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6A857" w14:textId="77777777" w:rsidR="000C4497" w:rsidRPr="00A60688" w:rsidRDefault="000C4497" w:rsidP="000C4497">
      <w:pPr>
        <w:pStyle w:val="Authors"/>
        <w:framePr w:w="0" w:hSpace="0" w:vSpace="0" w:wrap="auto" w:vAnchor="margin" w:hAnchor="text" w:xAlign="left" w:yAlign="inline"/>
        <w:spacing w:after="0"/>
        <w:rPr>
          <w:kern w:val="28"/>
          <w:sz w:val="48"/>
          <w:szCs w:val="48"/>
        </w:rPr>
      </w:pPr>
      <w:r w:rsidRPr="00A60688">
        <w:rPr>
          <w:kern w:val="28"/>
          <w:sz w:val="48"/>
          <w:szCs w:val="48"/>
        </w:rPr>
        <w:t xml:space="preserve">Exploring the Experiences of </w:t>
      </w:r>
      <w:proofErr w:type="spellStart"/>
      <w:r w:rsidRPr="00A60688">
        <w:rPr>
          <w:kern w:val="28"/>
          <w:sz w:val="48"/>
          <w:szCs w:val="48"/>
        </w:rPr>
        <w:t>Multigrade</w:t>
      </w:r>
      <w:proofErr w:type="spellEnd"/>
      <w:r w:rsidRPr="00A60688">
        <w:rPr>
          <w:kern w:val="28"/>
          <w:sz w:val="48"/>
          <w:szCs w:val="48"/>
        </w:rPr>
        <w:t xml:space="preserve"> Teachers in the Context of Island Schools</w:t>
      </w:r>
    </w:p>
    <w:p w14:paraId="0304F6FD" w14:textId="77777777" w:rsidR="000C4497" w:rsidRDefault="000C4497" w:rsidP="000C4497">
      <w:pPr>
        <w:pStyle w:val="Authors"/>
        <w:framePr w:w="0" w:hSpace="0" w:vSpace="0" w:wrap="auto" w:vAnchor="margin" w:hAnchor="text" w:xAlign="left" w:yAlign="inline"/>
        <w:spacing w:after="0" w:line="276" w:lineRule="auto"/>
      </w:pPr>
    </w:p>
    <w:p w14:paraId="1FD46C6B" w14:textId="77777777" w:rsidR="000C4497" w:rsidRDefault="000C4497">
      <w:pPr>
        <w:pStyle w:val="Text"/>
        <w:ind w:firstLine="0"/>
        <w:rPr>
          <w:sz w:val="18"/>
          <w:szCs w:val="18"/>
        </w:rPr>
      </w:pPr>
      <w:bookmarkStart w:id="0" w:name="_GoBack"/>
      <w:bookmarkEnd w:id="0"/>
    </w:p>
    <w:p w14:paraId="1DF18044" w14:textId="77777777" w:rsidR="000C4497" w:rsidRDefault="000C4497">
      <w:pPr>
        <w:pStyle w:val="Text"/>
        <w:ind w:firstLine="0"/>
        <w:rPr>
          <w:sz w:val="18"/>
          <w:szCs w:val="18"/>
        </w:rPr>
      </w:pPr>
    </w:p>
    <w:p w14:paraId="69876BE3" w14:textId="334FF833" w:rsidR="000C4497" w:rsidRDefault="000C4497">
      <w:pPr>
        <w:pStyle w:val="Text"/>
        <w:ind w:firstLine="0"/>
        <w:rPr>
          <w:sz w:val="18"/>
          <w:szCs w:val="18"/>
        </w:rPr>
        <w:sectPr w:rsidR="000C4497" w:rsidSect="000C44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936" w:bottom="1008" w:left="936" w:header="432" w:footer="432" w:gutter="0"/>
          <w:pgNumType w:start="1"/>
          <w:cols w:space="288"/>
          <w:titlePg/>
          <w:docGrid w:linePitch="272"/>
        </w:sectPr>
      </w:pPr>
    </w:p>
    <w:p w14:paraId="20CCF0A0" w14:textId="20153B0F" w:rsidR="00E97402" w:rsidRDefault="00E97402">
      <w:pPr>
        <w:pStyle w:val="Text"/>
        <w:ind w:firstLine="0"/>
        <w:rPr>
          <w:sz w:val="18"/>
          <w:szCs w:val="18"/>
        </w:rPr>
      </w:pPr>
    </w:p>
    <w:p w14:paraId="375E8128" w14:textId="23F13ABD" w:rsidR="00B13430" w:rsidRDefault="00122D82" w:rsidP="00E85519">
      <w:pPr>
        <w:pStyle w:val="Abstract"/>
      </w:pPr>
      <w:r w:rsidRPr="004D1DF8">
        <w:rPr>
          <w:color w:val="11A0DB"/>
        </w:rPr>
        <w:t>Abstract—</w:t>
      </w:r>
      <w:r w:rsidR="004413BB">
        <w:rPr>
          <w:color w:val="11A0DB"/>
        </w:rPr>
        <w:t xml:space="preserve"> </w:t>
      </w:r>
      <w:bookmarkStart w:id="1" w:name="PointTmp"/>
      <w:proofErr w:type="spellStart"/>
      <w:r w:rsidR="00E85519" w:rsidRPr="00E85519">
        <w:t>Multigrade</w:t>
      </w:r>
      <w:proofErr w:type="spellEnd"/>
      <w:r w:rsidR="00E85519" w:rsidRPr="00E85519">
        <w:t xml:space="preserve"> teaching in geographically isolated island schools remains a pragmatic solution to low enrolment and limited resources in the Philippines. In Sto. Niño District, Schools Division of Samar, teachers navigate complex instructional and contextual realities that demand resilience and innovation. This study aimed to explore the lived experiences of multigrade teachers in Sto. Niño District during School Year 2025–2026, focusing on their instructional practices, challenges, coping mechanisms, and implications for multigrade education. Using Interpretative Phenomenological Analysis (IPA), qualitative data were gathered through Focus Group Discussions (FGDs) with 14 multigrade teachers from four island schools. Thematic analysis was employed to surface emergent themes from teacher narratives. Findings revealed that multigrade teaching is both challenging and fulfilling. Teachers reported heavy workloads, resource scarcity, inadequate infrastructure, and professional isolation as major constraints. Despite these, they employed adaptive strategies such as differentiated instruction, peer tutoring, contextualized learning, and time management routines. Coping mechanisms included resource improvisation, collaboration with school heads and communities, and experiential innovations like using local materials and real-life island contexts. Peer-assisted learning emerged as a central strategy that enhanced classroom engagement and reduced instructional strain. Multigrade teaching in Sto. Niño District is sustained by teachers’ resilience, creativity, and community support, yet systemic gaps in resources and professional development persist. The study underscores the need for localized policy interventions, targeted training, and improved infrastructure to strengthen multigrade education in island schools.</w:t>
      </w:r>
    </w:p>
    <w:p w14:paraId="290126C4" w14:textId="77777777" w:rsidR="00E85519" w:rsidRPr="00E85519" w:rsidRDefault="00E85519" w:rsidP="00E85519"/>
    <w:p w14:paraId="3F8DB6B8" w14:textId="72F5BF38" w:rsidR="00B13430" w:rsidRDefault="00122D82" w:rsidP="00B13430">
      <w:pPr>
        <w:pStyle w:val="IndexTerms"/>
      </w:pPr>
      <w:r w:rsidRPr="004D1DF8">
        <w:rPr>
          <w:i/>
          <w:iCs/>
          <w:color w:val="11A0DB"/>
        </w:rPr>
        <w:t>Index Terms—</w:t>
      </w:r>
      <w:r w:rsidR="004413BB">
        <w:t xml:space="preserve"> </w:t>
      </w:r>
      <w:r w:rsidR="00E85519" w:rsidRPr="00E85519">
        <w:t>Coping Mechanisms, Interpretative Phenomenology, Multigrade Teaching, Resource Scarcity, Teacher Challenges</w:t>
      </w:r>
    </w:p>
    <w:bookmarkEnd w:id="1"/>
    <w:p w14:paraId="3AA78CDB" w14:textId="77777777" w:rsidR="00B13430" w:rsidRPr="00A60688" w:rsidRDefault="00B13430" w:rsidP="004D1DF8">
      <w:pPr>
        <w:pStyle w:val="Heading1"/>
        <w:rPr>
          <w:color w:val="auto"/>
        </w:rPr>
      </w:pPr>
      <w:r w:rsidRPr="00A60688">
        <w:rPr>
          <w:color w:val="auto"/>
        </w:rPr>
        <w:t>Introduction</w:t>
      </w:r>
    </w:p>
    <w:p w14:paraId="6C497465" w14:textId="77777777" w:rsidR="00E85519" w:rsidRDefault="00E85519" w:rsidP="00B13430">
      <w:pPr>
        <w:pStyle w:val="Text"/>
      </w:pPr>
      <w:r w:rsidRPr="00E85519">
        <w:t xml:space="preserve">Multigrade teaching, where one teacher concurrently instructs learners from two or more grade levels in the same classroom, remains a widespread instructional arrangement across the globe. It is practiced in diverse contexts such as rural schools in Latin America, sub-Saharan Africa, South Asia, and parts of Europe, often as a pragmatic response to resource limitations and demographic constraints. International studies highlight both challenges and opportunities: while teachers face heavy workloads and limited training, multigrade classrooms also foster peer tutoring, differentiated pacing, and community-based learning when properly supported (Little, 2006; Berry &amp; Little, 2017; Fargas-Malet &amp; Bagley, 2022; Şahin et al., 2022). </w:t>
      </w:r>
    </w:p>
    <w:p w14:paraId="69068783" w14:textId="77777777" w:rsidR="00E85519" w:rsidRDefault="00E85519" w:rsidP="00B13430">
      <w:pPr>
        <w:pStyle w:val="Text"/>
      </w:pPr>
      <w:r w:rsidRPr="00E85519">
        <w:t xml:space="preserve">Evidence from countries like Nepal, Colombia, and Finland shows that multigrade teaching can promote equity and access in sparsely populated areas while encouraging innovative pedagogical practices (Kobayashi, 2022; Bennell, 2022). Thus, globally, multigrade education is recognized as both a necessity and an opportunity for inclusive schooling.   </w:t>
      </w:r>
    </w:p>
    <w:p w14:paraId="4BD9BA65" w14:textId="77777777" w:rsidR="00E85519" w:rsidRDefault="00E85519" w:rsidP="00B13430">
      <w:pPr>
        <w:pStyle w:val="Text"/>
      </w:pPr>
      <w:r w:rsidRPr="00E85519">
        <w:t>In the Philippines, multigrade schooling is particularly prevalent in remote island and mountainous communities where small learner populations and dispersed settlements make single-grade classes impractical (</w:t>
      </w:r>
      <w:proofErr w:type="spellStart"/>
      <w:r w:rsidRPr="00E85519">
        <w:t>Naparan</w:t>
      </w:r>
      <w:proofErr w:type="spellEnd"/>
      <w:r w:rsidRPr="00E85519">
        <w:t xml:space="preserve"> et al., 2021; </w:t>
      </w:r>
      <w:proofErr w:type="spellStart"/>
      <w:r w:rsidRPr="00E85519">
        <w:t>Tayoni</w:t>
      </w:r>
      <w:proofErr w:type="spellEnd"/>
      <w:r w:rsidRPr="00E85519">
        <w:t xml:space="preserve"> &amp; </w:t>
      </w:r>
      <w:proofErr w:type="spellStart"/>
      <w:r w:rsidRPr="00E85519">
        <w:t>Abocejo</w:t>
      </w:r>
      <w:proofErr w:type="spellEnd"/>
      <w:r w:rsidRPr="00E85519">
        <w:t xml:space="preserve">, 2023). The Department of Education institutionalized this approach through the Multigrade Program in Philippine Education (MPPE) in 1993, later reinforced by Department Order 81, s.  2009. This program has contributed to democratizing access to education in approximately 19% of public elementary schools located in isolated and underserved communities (SEAMEO-INNOTECH, 2020). Multigrade teaching has helped address shortages of teachers and schools while ensuring that children can complete their elementary education within their own villages (Demirel &amp; Kurt, 2021; Shareefa, 2021). </w:t>
      </w:r>
    </w:p>
    <w:p w14:paraId="30294FDC" w14:textId="77777777" w:rsidR="00E85519" w:rsidRDefault="00E85519" w:rsidP="00B13430">
      <w:pPr>
        <w:pStyle w:val="Text"/>
      </w:pPr>
      <w:r w:rsidRPr="00E85519">
        <w:t>Despite these policy efforts, the realities of multigrade classrooms in the Philippines remain complex and uneven.   Despite these pedagogical opportunities, empirical studies from the Philippines highlight persistent challenges facing multigrade teachers. These include heavy and complex workloads, limited access to multigrade-specific training and teaching resources, difficulties in classroom and time management, language barriers, and heightened risks of stress and burnout (</w:t>
      </w:r>
      <w:proofErr w:type="spellStart"/>
      <w:r w:rsidRPr="00E85519">
        <w:t>Bisaya</w:t>
      </w:r>
      <w:proofErr w:type="spellEnd"/>
      <w:r w:rsidRPr="00E85519">
        <w:t xml:space="preserve"> &amp; </w:t>
      </w:r>
      <w:proofErr w:type="spellStart"/>
      <w:r w:rsidRPr="00E85519">
        <w:t>Ngilangil</w:t>
      </w:r>
      <w:proofErr w:type="spellEnd"/>
      <w:r w:rsidRPr="00E85519">
        <w:t xml:space="preserve">, 2025; </w:t>
      </w:r>
      <w:proofErr w:type="spellStart"/>
      <w:r w:rsidRPr="00E85519">
        <w:t>Naparan</w:t>
      </w:r>
      <w:proofErr w:type="spellEnd"/>
      <w:r w:rsidRPr="00E85519">
        <w:t xml:space="preserve"> et al., 2021). Research in island and remote divisions such as Siargao and Eastern Samar documents that teachers often develop adaptive strategies like differentiated instruction, peer learning, and modular approaches. However, these strategies remain constrained by systemic gaps in policy implementation and local support (Literal &amp; </w:t>
      </w:r>
      <w:proofErr w:type="spellStart"/>
      <w:r w:rsidRPr="00E85519">
        <w:t>Sabud</w:t>
      </w:r>
      <w:proofErr w:type="spellEnd"/>
      <w:r w:rsidRPr="00E85519">
        <w:t xml:space="preserve">, 2025; </w:t>
      </w:r>
      <w:proofErr w:type="spellStart"/>
      <w:r w:rsidRPr="00E85519">
        <w:t>Bisaya</w:t>
      </w:r>
      <w:proofErr w:type="spellEnd"/>
      <w:r w:rsidRPr="00E85519">
        <w:t xml:space="preserve"> &amp; </w:t>
      </w:r>
      <w:proofErr w:type="spellStart"/>
      <w:r w:rsidRPr="00E85519">
        <w:t>Ngilangil</w:t>
      </w:r>
      <w:proofErr w:type="spellEnd"/>
      <w:r w:rsidRPr="00E85519">
        <w:t xml:space="preserve">, 2025). Teacher experiences are therefore shaped by the interaction of contextual, institutional, and personal factors that warrant localized investigation.   </w:t>
      </w:r>
    </w:p>
    <w:p w14:paraId="4ABD0FDF" w14:textId="77777777" w:rsidR="00E85519" w:rsidRDefault="00E85519" w:rsidP="00B13430">
      <w:pPr>
        <w:pStyle w:val="Text"/>
      </w:pPr>
      <w:r w:rsidRPr="00E85519">
        <w:t xml:space="preserve">In Eastern Visayas, regional and division offices have recognized the need for targeted support for multigrade contexts through memos and capacity-building initiatives such as regional trainings for multigrade school heads and teachers (DepEd Region VIII, 2024). Yet, implementation and reach differ across districts and island schools, with Sto. Niño District in Samar facing logistical, transport, and infrastructural challenges (DepEd Schools Division of Samar, 2025). Official division documents confirm the continued presence of small and clustered schools in Sto.  Niño, sustaining multigrade classes despite resource constraints. These locally situated realities underline the importance of studying the lived experiences of multigrade teachers specifically within Sto. </w:t>
      </w:r>
      <w:r w:rsidRPr="00E85519">
        <w:lastRenderedPageBreak/>
        <w:t xml:space="preserve">Niño District rather than relying solely on national or cross-regional generalizations. Such a focus ensures that policy actions are meaningfully connected to classroom realities.   </w:t>
      </w:r>
    </w:p>
    <w:p w14:paraId="06277E9E" w14:textId="1DBBDA94" w:rsidR="00E85519" w:rsidRDefault="00E85519" w:rsidP="00B13430">
      <w:pPr>
        <w:pStyle w:val="Text"/>
      </w:pPr>
      <w:r w:rsidRPr="00E85519">
        <w:t xml:space="preserve">A significant gap exists in the literature regarding the specific intersection of maritime isolation and the daily professional lives of multigrade educators. While general challenges are well-documented, there is a lack of localized evidence explaining how the unique logistical constraints of island life influence instructional delivery. Current research often groups all rural teachers together, failing to distinguish the specific socio-cultural and environmental pressures faced by those in archipelagic contexts. This study addresses this by exploring the experiences of multigrade teachers in the context of island schools to highlight how they navigate the scarcity of physical resources and professional isolation. Addressing this gap will provide the necessary insights to develop more targeted administrative interventions and policy support for island multigrade schools.   </w:t>
      </w:r>
    </w:p>
    <w:p w14:paraId="41ADBEE6" w14:textId="60156C25" w:rsidR="00B13430" w:rsidRPr="00A60688" w:rsidRDefault="00E85519" w:rsidP="00176268">
      <w:pPr>
        <w:pStyle w:val="Heading1"/>
        <w:rPr>
          <w:rStyle w:val="Strong"/>
          <w:b/>
          <w:bCs w:val="0"/>
          <w:color w:val="auto"/>
        </w:rPr>
      </w:pPr>
      <w:r w:rsidRPr="00A60688">
        <w:rPr>
          <w:rStyle w:val="Strong"/>
          <w:b/>
          <w:bCs w:val="0"/>
          <w:color w:val="auto"/>
        </w:rPr>
        <w:t>Literature Review</w:t>
      </w:r>
    </w:p>
    <w:p w14:paraId="51D58B64" w14:textId="4921166B" w:rsidR="00E85519" w:rsidRDefault="00E85519" w:rsidP="00E85519"/>
    <w:p w14:paraId="0A498330" w14:textId="5DD541E1" w:rsidR="00A478D2" w:rsidRPr="00A478D2" w:rsidRDefault="00A478D2" w:rsidP="00A478D2">
      <w:pPr>
        <w:pStyle w:val="Heading2"/>
        <w:jc w:val="both"/>
        <w:rPr>
          <w:lang w:val="en-PH"/>
        </w:rPr>
      </w:pPr>
      <w:r w:rsidRPr="00A478D2">
        <w:rPr>
          <w:lang w:val="en-PH"/>
        </w:rPr>
        <w:t>Global and National Contexts of Multigrade Education</w:t>
      </w:r>
    </w:p>
    <w:p w14:paraId="413A6EA7" w14:textId="41DD4934" w:rsidR="00A478D2" w:rsidRPr="00A478D2" w:rsidRDefault="00A478D2" w:rsidP="00CA1FA6">
      <w:pPr>
        <w:ind w:firstLine="202"/>
        <w:jc w:val="both"/>
        <w:rPr>
          <w:lang w:val="en-PH"/>
        </w:rPr>
      </w:pPr>
      <w:r w:rsidRPr="00A478D2">
        <w:rPr>
          <w:lang w:val="en-PH"/>
        </w:rPr>
        <w:t xml:space="preserve">Multigrade education is widely recognized as a pragmatic approach for sparsely populated areas worldwide, providing inclusive access to quality education when well-supported (Davis &amp; Dryden-Peterson, 2020). In low-income or crisis settings, it operates as a deliberate pedagogical choice rather than just a temporary fix, highlighting the need for systemic support and curricular flexibility (Hardwick-Franco, 2018; Berry &amp; Little, 2007; Kobayashi, 2022). Within the Philippine context, multigrade teaching serves as a vital strategy for meeting constitutional mandates for universal basic education, particularly in Geographically Isolated and Disadvantaged Areas (GIDAs). However, the archipelagic geography significantly compounds educational inequity (Flores, 2018). Island schools frequently suffer from limited infrastructure, unreliable transportation, and severe resource shortages compared to mainland schools. These resource constraints and geographic isolation significantly affect instructional quality and student outcomes, as documented by Garcia (2020). Despite national plans, implementation gaps persist, leaving teachers in far-flung schools to struggle with classroom management, learner diversity, and resource shortages (SEAMEO-INNOTECH, 2020; </w:t>
      </w:r>
      <w:proofErr w:type="spellStart"/>
      <w:r w:rsidRPr="00A478D2">
        <w:rPr>
          <w:lang w:val="en-PH"/>
        </w:rPr>
        <w:t>Rondero</w:t>
      </w:r>
      <w:proofErr w:type="spellEnd"/>
      <w:r w:rsidRPr="00A478D2">
        <w:rPr>
          <w:lang w:val="en-PH"/>
        </w:rPr>
        <w:t xml:space="preserve"> &amp; </w:t>
      </w:r>
      <w:proofErr w:type="spellStart"/>
      <w:r w:rsidRPr="00A478D2">
        <w:rPr>
          <w:lang w:val="en-PH"/>
        </w:rPr>
        <w:t>Casupanan</w:t>
      </w:r>
      <w:proofErr w:type="spellEnd"/>
      <w:r w:rsidRPr="00A478D2">
        <w:rPr>
          <w:lang w:val="en-PH"/>
        </w:rPr>
        <w:t xml:space="preserve">, 2024). </w:t>
      </w:r>
    </w:p>
    <w:p w14:paraId="79B3C891" w14:textId="1138F7A3" w:rsidR="00A478D2" w:rsidRPr="00A478D2" w:rsidRDefault="00A478D2" w:rsidP="00A478D2">
      <w:pPr>
        <w:pStyle w:val="Heading2"/>
        <w:jc w:val="both"/>
        <w:rPr>
          <w:lang w:val="en-PH"/>
        </w:rPr>
      </w:pPr>
      <w:r w:rsidRPr="00A478D2">
        <w:rPr>
          <w:lang w:val="en-PH"/>
        </w:rPr>
        <w:t>Pedagogical Challenges, Adaptations, and Resilience</w:t>
      </w:r>
    </w:p>
    <w:p w14:paraId="0D7E89CD" w14:textId="77777777" w:rsidR="00CA1FA6" w:rsidRDefault="00A478D2" w:rsidP="00CA1FA6">
      <w:pPr>
        <w:ind w:firstLine="202"/>
        <w:jc w:val="both"/>
        <w:rPr>
          <w:lang w:val="en-PH"/>
        </w:rPr>
      </w:pPr>
      <w:r w:rsidRPr="00A478D2">
        <w:rPr>
          <w:lang w:val="en-PH"/>
        </w:rPr>
        <w:t>A recurring issue in these environments is the deployment of educators without specific multigrade training, resulting in gaps in instructional planning and differentiated teaching skills (</w:t>
      </w:r>
      <w:proofErr w:type="spellStart"/>
      <w:r w:rsidRPr="00A478D2">
        <w:rPr>
          <w:lang w:val="en-PH"/>
        </w:rPr>
        <w:t>Bandalaria</w:t>
      </w:r>
      <w:proofErr w:type="spellEnd"/>
      <w:r w:rsidRPr="00A478D2">
        <w:rPr>
          <w:lang w:val="en-PH"/>
        </w:rPr>
        <w:t xml:space="preserve">, 2015). This lack of preparation and logistical barriers to professional development often foster feelings of isolation and professional inadequacy (Soriano, 2016; Cuison, 2019). </w:t>
      </w:r>
    </w:p>
    <w:p w14:paraId="4CE172E9" w14:textId="77777777" w:rsidR="00CA1FA6" w:rsidRDefault="00A478D2" w:rsidP="00CA1FA6">
      <w:pPr>
        <w:ind w:firstLine="202"/>
        <w:jc w:val="both"/>
        <w:rPr>
          <w:lang w:val="en-PH"/>
        </w:rPr>
      </w:pPr>
      <w:r w:rsidRPr="00A478D2">
        <w:rPr>
          <w:lang w:val="en-PH"/>
        </w:rPr>
        <w:t>Multigrade teachers frequently perform multiple roles</w:t>
      </w:r>
      <w:r w:rsidR="00CA1FA6">
        <w:rPr>
          <w:lang w:val="en-PH"/>
        </w:rPr>
        <w:t xml:space="preserve">, </w:t>
      </w:r>
      <w:r w:rsidRPr="00A478D2">
        <w:rPr>
          <w:lang w:val="en-PH"/>
        </w:rPr>
        <w:t>from counselors to curriculum developers</w:t>
      </w:r>
      <w:r w:rsidR="00CA1FA6">
        <w:rPr>
          <w:lang w:val="en-PH"/>
        </w:rPr>
        <w:t xml:space="preserve">, </w:t>
      </w:r>
      <w:r w:rsidRPr="00A478D2">
        <w:rPr>
          <w:lang w:val="en-PH"/>
        </w:rPr>
        <w:t>which intensifies workloads and contributes to emotional exhaustion and high burnout risks (Carreon, 2023; Oracion, 2017; Rodelas, 2021). To manage diverse ages and abilities, educators rely heavily on contextualized lesson planning, differentiated instruction, and thematic teaching (Abulencia, 2018; Torres, 2016). Teachers frequently adapt by integrating subjects, utilizing peer tutoring, and designing culturally relevant, improvised materials (</w:t>
      </w:r>
      <w:proofErr w:type="spellStart"/>
      <w:r w:rsidRPr="00A478D2">
        <w:rPr>
          <w:lang w:val="en-PH"/>
        </w:rPr>
        <w:t>Bacatan</w:t>
      </w:r>
      <w:proofErr w:type="spellEnd"/>
      <w:r w:rsidRPr="00A478D2">
        <w:rPr>
          <w:lang w:val="en-PH"/>
        </w:rPr>
        <w:t xml:space="preserve">, 2015; </w:t>
      </w:r>
      <w:proofErr w:type="spellStart"/>
      <w:r w:rsidRPr="00A478D2">
        <w:rPr>
          <w:lang w:val="en-PH"/>
        </w:rPr>
        <w:t>Corpuz</w:t>
      </w:r>
      <w:proofErr w:type="spellEnd"/>
      <w:r w:rsidRPr="00A478D2">
        <w:rPr>
          <w:lang w:val="en-PH"/>
        </w:rPr>
        <w:t xml:space="preserve">, 2016; </w:t>
      </w:r>
      <w:proofErr w:type="spellStart"/>
      <w:r w:rsidRPr="00A478D2">
        <w:rPr>
          <w:lang w:val="en-PH"/>
        </w:rPr>
        <w:t>Macaisa</w:t>
      </w:r>
      <w:proofErr w:type="spellEnd"/>
      <w:r w:rsidRPr="00A478D2">
        <w:rPr>
          <w:lang w:val="en-PH"/>
        </w:rPr>
        <w:t>, 2022). Despite the heavy burdens of their roles, many teachers exhibit deep resilience and find fulfillment in innovating for their students, driven by a strong sense of vocation, community appreciation, and intrinsic motivation (Daga, 2021; Dela Cruz, 2021).</w:t>
      </w:r>
    </w:p>
    <w:p w14:paraId="0EF8EFAC" w14:textId="0AC5447F" w:rsidR="00A478D2" w:rsidRDefault="00A478D2" w:rsidP="00CA1FA6">
      <w:pPr>
        <w:ind w:firstLine="202"/>
        <w:jc w:val="both"/>
        <w:rPr>
          <w:lang w:val="en-PH"/>
        </w:rPr>
      </w:pPr>
      <w:r w:rsidRPr="00A478D2">
        <w:rPr>
          <w:lang w:val="en-PH"/>
        </w:rPr>
        <w:t>Furthermore, while monograde students sometimes outperform multigrade peers due to resource disparities (</w:t>
      </w:r>
      <w:proofErr w:type="spellStart"/>
      <w:r w:rsidRPr="00A478D2">
        <w:rPr>
          <w:lang w:val="en-PH"/>
        </w:rPr>
        <w:t>Cabual</w:t>
      </w:r>
      <w:proofErr w:type="spellEnd"/>
      <w:r w:rsidRPr="00A478D2">
        <w:rPr>
          <w:lang w:val="en-PH"/>
        </w:rPr>
        <w:t xml:space="preserve">, 2018), highly effective adaptive instructional strategies in multigrade settings can still yield comparable learner engagement and learning outcomes (Smith, 2021). </w:t>
      </w:r>
    </w:p>
    <w:p w14:paraId="1F3B0348" w14:textId="4CDC5D4A" w:rsidR="00A478D2" w:rsidRPr="00A478D2" w:rsidRDefault="00A478D2" w:rsidP="00A478D2">
      <w:pPr>
        <w:pStyle w:val="Heading2"/>
        <w:jc w:val="both"/>
        <w:rPr>
          <w:lang w:val="en-PH"/>
        </w:rPr>
      </w:pPr>
      <w:r w:rsidRPr="00A478D2">
        <w:rPr>
          <w:lang w:val="en-PH"/>
        </w:rPr>
        <w:t>The Role of Support Systems and Research Gaps</w:t>
      </w:r>
    </w:p>
    <w:p w14:paraId="6D794B55" w14:textId="77777777" w:rsidR="00CA1FA6" w:rsidRDefault="00A478D2" w:rsidP="00CA1FA6">
      <w:pPr>
        <w:ind w:firstLine="202"/>
        <w:jc w:val="both"/>
        <w:rPr>
          <w:lang w:val="en-PH"/>
        </w:rPr>
      </w:pPr>
      <w:r w:rsidRPr="00A478D2">
        <w:rPr>
          <w:lang w:val="en-PH"/>
        </w:rPr>
        <w:t xml:space="preserve">Because systemic support is often lacking, the success of island multigrade schools heavily relies on local ecosystems and community involvement. Parents and local leaders often volunteer time, raise funds, and provide resources to compensate for government gaps, fostering a sense of shared responsibility (Sevilla, 2023; Dela Cruz, 2021; Dizon, 2020). </w:t>
      </w:r>
    </w:p>
    <w:p w14:paraId="360DAB0C" w14:textId="77777777" w:rsidR="00CA1FA6" w:rsidRDefault="00A478D2" w:rsidP="00CA1FA6">
      <w:pPr>
        <w:ind w:firstLine="202"/>
        <w:jc w:val="both"/>
        <w:rPr>
          <w:lang w:val="en-PH"/>
        </w:rPr>
      </w:pPr>
      <w:r w:rsidRPr="00A478D2">
        <w:rPr>
          <w:lang w:val="en-PH"/>
        </w:rPr>
        <w:t xml:space="preserve">Additionally, proactive leadership is vital; supportive school heads who act as both resource mobilizers and instructional leaders play a pivotal role in cultivating collaborative cultures, reducing teacher burnout, and enhancing student outcomes in isolated areas (Luna, 2015; Dizon, 2020). There is a critical need for psychosocial support systems, such as wellness programs and peer mentoring networks, to sustain teacher morale and effectiveness (David, 2020). </w:t>
      </w:r>
    </w:p>
    <w:p w14:paraId="37D1750A" w14:textId="77777777" w:rsidR="00CA1FA6" w:rsidRDefault="00A478D2" w:rsidP="00CA1FA6">
      <w:pPr>
        <w:ind w:firstLine="202"/>
        <w:jc w:val="both"/>
        <w:rPr>
          <w:lang w:val="en-PH"/>
        </w:rPr>
      </w:pPr>
      <w:r w:rsidRPr="00A478D2">
        <w:rPr>
          <w:lang w:val="en-PH"/>
        </w:rPr>
        <w:t>Consequently, scholars strongly advocate for comprehensive systemic reforms, including targeted resource allocation, institutional recognition of multigrade realities, and multigrade-focused content in both pre-service and in-service training (</w:t>
      </w:r>
      <w:proofErr w:type="spellStart"/>
      <w:r w:rsidRPr="00A478D2">
        <w:rPr>
          <w:lang w:val="en-PH"/>
        </w:rPr>
        <w:t>Ayuste</w:t>
      </w:r>
      <w:proofErr w:type="spellEnd"/>
      <w:r w:rsidRPr="00A478D2">
        <w:rPr>
          <w:lang w:val="en-PH"/>
        </w:rPr>
        <w:t xml:space="preserve"> &amp; </w:t>
      </w:r>
      <w:proofErr w:type="spellStart"/>
      <w:r w:rsidRPr="00A478D2">
        <w:rPr>
          <w:lang w:val="en-PH"/>
        </w:rPr>
        <w:t>Arinto</w:t>
      </w:r>
      <w:proofErr w:type="spellEnd"/>
      <w:r w:rsidRPr="00A478D2">
        <w:rPr>
          <w:lang w:val="en-PH"/>
        </w:rPr>
        <w:t xml:space="preserve">, 2017; Flores, 2018; Dumaran, 2017; Garcia, 2020). </w:t>
      </w:r>
    </w:p>
    <w:p w14:paraId="5D4DE9B5" w14:textId="4567BD2E" w:rsidR="00A478D2" w:rsidRDefault="00A478D2" w:rsidP="00CA1FA6">
      <w:pPr>
        <w:ind w:firstLine="202"/>
        <w:jc w:val="both"/>
        <w:rPr>
          <w:lang w:val="en-PH"/>
        </w:rPr>
      </w:pPr>
      <w:r w:rsidRPr="00A478D2">
        <w:rPr>
          <w:lang w:val="en-PH"/>
        </w:rPr>
        <w:t xml:space="preserve">However, current literature still lacks long-term analyses of teacher well-being, leadership development, and scalable curriculum models specifically designed for island schools. The present study seeks to fill this gap by focusing on the localized experiences of multigrade teachers in the Sto. Niño District for the school year 2025–2026 to help inform policy, professional development, and community engagement strategies. </w:t>
      </w:r>
    </w:p>
    <w:p w14:paraId="0881DFDB" w14:textId="77777777" w:rsidR="00A478D2" w:rsidRDefault="00A478D2" w:rsidP="00A478D2">
      <w:pPr>
        <w:jc w:val="both"/>
        <w:rPr>
          <w:lang w:val="en-PH"/>
        </w:rPr>
      </w:pPr>
    </w:p>
    <w:p w14:paraId="0147CDD6" w14:textId="70C42144" w:rsidR="00E85519" w:rsidRPr="00A478D2" w:rsidRDefault="00E85519" w:rsidP="00A478D2">
      <w:pPr>
        <w:pStyle w:val="Heading2"/>
        <w:rPr>
          <w:lang w:val="en-PH"/>
        </w:rPr>
      </w:pPr>
      <w:r w:rsidRPr="00E85519">
        <w:lastRenderedPageBreak/>
        <w:t>Statement of the Problem</w:t>
      </w:r>
    </w:p>
    <w:p w14:paraId="065546AB" w14:textId="77777777" w:rsidR="00E85519" w:rsidRDefault="00E85519" w:rsidP="00E85519">
      <w:pPr>
        <w:ind w:firstLine="202"/>
        <w:jc w:val="both"/>
        <w:rPr>
          <w:rFonts w:eastAsia="Calibri"/>
        </w:rPr>
      </w:pPr>
      <w:r w:rsidRPr="005D52B4">
        <w:rPr>
          <w:rFonts w:eastAsia="Calibri"/>
        </w:rPr>
        <w:t xml:space="preserve">This study explored the experiences of multigrade teachers in the context of island schools in Sto Nino District, Schools Division of Samar for the school year 2025-2026. </w:t>
      </w:r>
    </w:p>
    <w:p w14:paraId="60437451" w14:textId="63F698EA" w:rsidR="00E85519" w:rsidRDefault="00E85519" w:rsidP="00E85519">
      <w:pPr>
        <w:ind w:firstLine="202"/>
        <w:jc w:val="both"/>
        <w:rPr>
          <w:rFonts w:eastAsia="Calibri"/>
        </w:rPr>
      </w:pPr>
      <w:r w:rsidRPr="005D52B4">
        <w:rPr>
          <w:rFonts w:eastAsia="Calibri"/>
        </w:rPr>
        <w:t>Specifically, it sought to answer the following questions:</w:t>
      </w:r>
    </w:p>
    <w:p w14:paraId="16D23E44" w14:textId="77777777" w:rsidR="00E85519" w:rsidRPr="005D52B4" w:rsidRDefault="00E85519" w:rsidP="00E85519">
      <w:pPr>
        <w:jc w:val="both"/>
        <w:rPr>
          <w:rFonts w:eastAsia="Calibri"/>
        </w:rPr>
      </w:pPr>
    </w:p>
    <w:p w14:paraId="1AAB6D54" w14:textId="77777777" w:rsidR="00E85519" w:rsidRPr="005D52B4" w:rsidRDefault="00E85519" w:rsidP="00E85519">
      <w:pPr>
        <w:numPr>
          <w:ilvl w:val="0"/>
          <w:numId w:val="44"/>
        </w:numPr>
        <w:jc w:val="both"/>
        <w:rPr>
          <w:rFonts w:eastAsia="Calibri"/>
        </w:rPr>
      </w:pPr>
      <w:r w:rsidRPr="005D52B4">
        <w:rPr>
          <w:rFonts w:eastAsia="Calibri"/>
        </w:rPr>
        <w:t>What are the experiences of multigrade teachers in teaching multigrade classes in island schools of Sto Nino District?</w:t>
      </w:r>
    </w:p>
    <w:p w14:paraId="3D8DF2F4" w14:textId="77777777" w:rsidR="00E85519" w:rsidRPr="005D52B4" w:rsidRDefault="00E85519" w:rsidP="00E85519">
      <w:pPr>
        <w:numPr>
          <w:ilvl w:val="0"/>
          <w:numId w:val="44"/>
        </w:numPr>
        <w:jc w:val="both"/>
        <w:rPr>
          <w:rFonts w:eastAsia="Calibri"/>
        </w:rPr>
      </w:pPr>
      <w:r w:rsidRPr="005D52B4">
        <w:rPr>
          <w:rFonts w:eastAsia="Calibri"/>
        </w:rPr>
        <w:t>What are the challenges encountered by multigrade teachers in teaching multigrade classes in island schools of Sto Nino District?</w:t>
      </w:r>
    </w:p>
    <w:p w14:paraId="09AE4067" w14:textId="77777777" w:rsidR="00E85519" w:rsidRPr="005D52B4" w:rsidRDefault="00E85519" w:rsidP="00E85519">
      <w:pPr>
        <w:numPr>
          <w:ilvl w:val="0"/>
          <w:numId w:val="44"/>
        </w:numPr>
        <w:jc w:val="both"/>
        <w:rPr>
          <w:rFonts w:eastAsia="Calibri"/>
        </w:rPr>
      </w:pPr>
      <w:r w:rsidRPr="005D52B4">
        <w:rPr>
          <w:rFonts w:eastAsia="Calibri"/>
        </w:rPr>
        <w:t>How do these teachers address these challenges in multigrade teaching?</w:t>
      </w:r>
    </w:p>
    <w:p w14:paraId="7CE96703" w14:textId="77777777" w:rsidR="00E85519" w:rsidRPr="005D52B4" w:rsidRDefault="00E85519" w:rsidP="00E85519">
      <w:pPr>
        <w:numPr>
          <w:ilvl w:val="0"/>
          <w:numId w:val="44"/>
        </w:numPr>
        <w:jc w:val="both"/>
        <w:rPr>
          <w:rFonts w:eastAsia="Calibri"/>
        </w:rPr>
      </w:pPr>
      <w:r w:rsidRPr="005D52B4">
        <w:rPr>
          <w:rFonts w:eastAsia="Calibri"/>
        </w:rPr>
        <w:t>What implications in multigrade teaching was generated based on the findings of the study?</w:t>
      </w:r>
    </w:p>
    <w:p w14:paraId="5519F7C7" w14:textId="77777777" w:rsidR="00E85519" w:rsidRPr="00E85519" w:rsidRDefault="00E85519" w:rsidP="00E85519"/>
    <w:p w14:paraId="4A3BCA56" w14:textId="6E689827" w:rsidR="00B13430" w:rsidRPr="00A60688" w:rsidRDefault="00E85519" w:rsidP="00B13430">
      <w:pPr>
        <w:pStyle w:val="Heading1"/>
        <w:rPr>
          <w:rStyle w:val="Strong"/>
          <w:b/>
          <w:bCs w:val="0"/>
          <w:color w:val="auto"/>
        </w:rPr>
      </w:pPr>
      <w:r w:rsidRPr="00A60688">
        <w:rPr>
          <w:rStyle w:val="Strong"/>
          <w:b/>
          <w:bCs w:val="0"/>
          <w:color w:val="auto"/>
        </w:rPr>
        <w:t>Scope and Limitations</w:t>
      </w:r>
    </w:p>
    <w:p w14:paraId="4F6767E6" w14:textId="77777777" w:rsidR="00CA1FA6" w:rsidRDefault="00E85519" w:rsidP="00CA1FA6">
      <w:pPr>
        <w:ind w:firstLine="202"/>
        <w:jc w:val="both"/>
      </w:pPr>
      <w:r w:rsidRPr="005D52B4">
        <w:t>This study explored the lived experiences</w:t>
      </w:r>
      <w:r>
        <w:t xml:space="preserve">, </w:t>
      </w:r>
      <w:r w:rsidRPr="005D52B4">
        <w:t>specifically instructional practices, classroom management, challenges, and coping mechanisms</w:t>
      </w:r>
      <w:r>
        <w:t xml:space="preserve"> </w:t>
      </w:r>
      <w:r w:rsidRPr="005D52B4">
        <w:t xml:space="preserve">of multigrade teachers in island schools within Sto. Niño District, Schools Division of Samar, for School Year 2025–2026. </w:t>
      </w:r>
    </w:p>
    <w:p w14:paraId="0C2DE21B" w14:textId="77777777" w:rsidR="00CA1FA6" w:rsidRDefault="00E85519" w:rsidP="00CA1FA6">
      <w:pPr>
        <w:ind w:firstLine="202"/>
        <w:jc w:val="both"/>
      </w:pPr>
      <w:r w:rsidRPr="005D52B4">
        <w:t xml:space="preserve">The study was strictly delimited to island-based multigrade educators, excluding mainland or monograde teachers, making the findings highly context-specific and not fully generalizable to other geographic or institutional settings. </w:t>
      </w:r>
    </w:p>
    <w:p w14:paraId="0970E7CE" w14:textId="4D09CDED" w:rsidR="00E85519" w:rsidRDefault="00E85519" w:rsidP="00CA1FA6">
      <w:pPr>
        <w:ind w:firstLine="202"/>
        <w:jc w:val="both"/>
      </w:pPr>
      <w:r w:rsidRPr="005D52B4">
        <w:t>Furthermore, the research was bounded by its reliance on self-reported qualitative data, which captured subjective perceptions during a period of ongoing DepEd multigrade initiatives, and was subject to practical time and budgetary constraints.</w:t>
      </w:r>
    </w:p>
    <w:p w14:paraId="694EB181" w14:textId="67276AD4" w:rsidR="00B13430" w:rsidRPr="00A60688" w:rsidRDefault="00E85519" w:rsidP="00B13430">
      <w:pPr>
        <w:pStyle w:val="Heading1"/>
        <w:rPr>
          <w:rStyle w:val="Strong"/>
          <w:b/>
          <w:bCs w:val="0"/>
          <w:color w:val="auto"/>
        </w:rPr>
      </w:pPr>
      <w:r w:rsidRPr="00A60688">
        <w:rPr>
          <w:rStyle w:val="Strong"/>
          <w:b/>
          <w:bCs w:val="0"/>
          <w:color w:val="auto"/>
        </w:rPr>
        <w:t>Methodology</w:t>
      </w:r>
    </w:p>
    <w:p w14:paraId="5F193C96" w14:textId="05432CAF" w:rsidR="00A478D2" w:rsidRPr="00A478D2" w:rsidRDefault="00A478D2" w:rsidP="00A478D2">
      <w:pPr>
        <w:pStyle w:val="Heading2"/>
        <w:jc w:val="both"/>
        <w:rPr>
          <w:lang w:val="en-PH"/>
        </w:rPr>
      </w:pPr>
      <w:r w:rsidRPr="00A478D2">
        <w:rPr>
          <w:lang w:val="en-PH"/>
        </w:rPr>
        <w:t>Design</w:t>
      </w:r>
    </w:p>
    <w:p w14:paraId="66363A1B" w14:textId="77777777" w:rsidR="00A478D2" w:rsidRPr="00A478D2" w:rsidRDefault="00A478D2" w:rsidP="00CA1FA6">
      <w:pPr>
        <w:ind w:firstLine="202"/>
        <w:jc w:val="both"/>
        <w:rPr>
          <w:lang w:val="en-PH"/>
        </w:rPr>
      </w:pPr>
      <w:r w:rsidRPr="00A478D2">
        <w:rPr>
          <w:lang w:val="en-PH"/>
        </w:rPr>
        <w:t xml:space="preserve">The study utilized an interpretative phenomenological research design to explore the lived experiences of multigrade teachers in the island schools of Sto. Niño District, Schools Division of Samar. It employed Interpretative Phenomenological Analysis (IPA) to highlight both the descriptive and interpretative dimensions of the teachers' narratives. This approach was chosen to document, analyze, and interpret how teachers make sense of their daily practices, challenges, and coping strategies under unique geographic and resource constraints. </w:t>
      </w:r>
    </w:p>
    <w:p w14:paraId="49600210" w14:textId="26CA53F6" w:rsidR="00A478D2" w:rsidRDefault="00A478D2" w:rsidP="00A478D2">
      <w:pPr>
        <w:pStyle w:val="Heading2"/>
        <w:jc w:val="both"/>
        <w:rPr>
          <w:lang w:val="en-PH"/>
        </w:rPr>
      </w:pPr>
      <w:r>
        <w:rPr>
          <w:lang w:val="en-PH"/>
        </w:rPr>
        <w:t>Respondents of the Study</w:t>
      </w:r>
    </w:p>
    <w:p w14:paraId="798D2104" w14:textId="6E271A7E" w:rsidR="00CA1FA6" w:rsidRPr="00CA1FA6" w:rsidRDefault="00A478D2" w:rsidP="00CA1FA6">
      <w:pPr>
        <w:pStyle w:val="Heading3"/>
        <w:jc w:val="both"/>
        <w:rPr>
          <w:lang w:val="en-PH"/>
        </w:rPr>
      </w:pPr>
      <w:r>
        <w:rPr>
          <w:lang w:val="en-PH"/>
        </w:rPr>
        <w:t>Sampling</w:t>
      </w:r>
    </w:p>
    <w:p w14:paraId="62F402D8" w14:textId="77777777" w:rsidR="00A478D2" w:rsidRDefault="00A478D2" w:rsidP="00CA1FA6">
      <w:pPr>
        <w:ind w:firstLine="202"/>
        <w:jc w:val="both"/>
        <w:rPr>
          <w:lang w:val="en-PH"/>
        </w:rPr>
      </w:pPr>
      <w:r w:rsidRPr="00A478D2">
        <w:rPr>
          <w:lang w:val="en-PH"/>
        </w:rPr>
        <w:t xml:space="preserve">The study involved a total of 14 multigrade teachers from four island schools: Lobe-Lobe Elementary School (4 teachers), </w:t>
      </w:r>
      <w:proofErr w:type="spellStart"/>
      <w:r w:rsidRPr="00A478D2">
        <w:rPr>
          <w:lang w:val="en-PH"/>
        </w:rPr>
        <w:t>Malobago</w:t>
      </w:r>
      <w:proofErr w:type="spellEnd"/>
      <w:r w:rsidRPr="00A478D2">
        <w:rPr>
          <w:lang w:val="en-PH"/>
        </w:rPr>
        <w:t xml:space="preserve"> Elementary School (3 teachers), </w:t>
      </w:r>
      <w:proofErr w:type="spellStart"/>
      <w:r w:rsidRPr="00A478D2">
        <w:rPr>
          <w:lang w:val="en-PH"/>
        </w:rPr>
        <w:t>Pinanangnan</w:t>
      </w:r>
      <w:proofErr w:type="spellEnd"/>
      <w:r w:rsidRPr="00A478D2">
        <w:rPr>
          <w:lang w:val="en-PH"/>
        </w:rPr>
        <w:t xml:space="preserve"> Elementary School (3 teachers), and </w:t>
      </w:r>
      <w:proofErr w:type="spellStart"/>
      <w:r w:rsidRPr="00A478D2">
        <w:rPr>
          <w:lang w:val="en-PH"/>
        </w:rPr>
        <w:t>Balat</w:t>
      </w:r>
      <w:proofErr w:type="spellEnd"/>
      <w:r w:rsidRPr="00A478D2">
        <w:rPr>
          <w:lang w:val="en-PH"/>
        </w:rPr>
        <w:t xml:space="preserve"> </w:t>
      </w:r>
      <w:proofErr w:type="spellStart"/>
      <w:r w:rsidRPr="00A478D2">
        <w:rPr>
          <w:lang w:val="en-PH"/>
        </w:rPr>
        <w:t>Guti</w:t>
      </w:r>
      <w:proofErr w:type="spellEnd"/>
      <w:r w:rsidRPr="00A478D2">
        <w:rPr>
          <w:lang w:val="en-PH"/>
        </w:rPr>
        <w:t xml:space="preserve"> Elementary School (4 teachers). The participants were selected using total population sampling because the population of multigrade teachers in the district was small and manageable. The inclusion criterion was that the participants must be currently handling multigrade classes in the island schools of Sto. Niño District during the School Year 2025–2026. </w:t>
      </w:r>
    </w:p>
    <w:p w14:paraId="0F18BB6F" w14:textId="77777777" w:rsidR="00A478D2" w:rsidRDefault="00A478D2" w:rsidP="00A478D2">
      <w:pPr>
        <w:jc w:val="both"/>
        <w:rPr>
          <w:lang w:val="en-PH"/>
        </w:rPr>
      </w:pPr>
    </w:p>
    <w:p w14:paraId="2F190B03" w14:textId="2385DEBD" w:rsidR="00A478D2" w:rsidRPr="00A478D2" w:rsidRDefault="00A478D2" w:rsidP="00A478D2">
      <w:pPr>
        <w:pStyle w:val="Heading3"/>
        <w:jc w:val="both"/>
        <w:rPr>
          <w:lang w:val="en-PH"/>
        </w:rPr>
      </w:pPr>
      <w:r w:rsidRPr="00A478D2">
        <w:rPr>
          <w:lang w:val="en-PH"/>
        </w:rPr>
        <w:t>Research Locale</w:t>
      </w:r>
    </w:p>
    <w:p w14:paraId="2C79B945" w14:textId="77777777" w:rsidR="00A478D2" w:rsidRDefault="00A478D2" w:rsidP="00A478D2">
      <w:pPr>
        <w:jc w:val="both"/>
        <w:rPr>
          <w:lang w:val="en-PH"/>
        </w:rPr>
      </w:pPr>
      <w:r w:rsidRPr="00A478D2">
        <w:rPr>
          <w:lang w:val="en-PH"/>
        </w:rPr>
        <w:t xml:space="preserve">The research was conducted in the geographically isolated island schools of the Sto. Niño District, a fifth-class island municipality under the Schools Division of Samar. The schools are accessible mainly by small boats and implement multigrade classes due to low student enrollment and limited teaching personnel. </w:t>
      </w:r>
    </w:p>
    <w:p w14:paraId="6E01DE61" w14:textId="77777777" w:rsidR="00CA1FA6" w:rsidRDefault="00CA1FA6" w:rsidP="00A478D2">
      <w:pPr>
        <w:jc w:val="both"/>
        <w:rPr>
          <w:lang w:val="en-PH"/>
        </w:rPr>
      </w:pPr>
    </w:p>
    <w:p w14:paraId="15664E84" w14:textId="5E0D0A44" w:rsidR="00A478D2" w:rsidRPr="00A478D2" w:rsidRDefault="00A478D2" w:rsidP="00A478D2">
      <w:pPr>
        <w:pStyle w:val="Heading3"/>
        <w:rPr>
          <w:lang w:val="en-PH"/>
        </w:rPr>
      </w:pPr>
      <w:r w:rsidRPr="00A478D2">
        <w:rPr>
          <w:lang w:val="en-PH"/>
        </w:rPr>
        <w:t>Research Instrument</w:t>
      </w:r>
    </w:p>
    <w:p w14:paraId="01D99737" w14:textId="50195A0A" w:rsidR="00A478D2" w:rsidRDefault="00A478D2" w:rsidP="00CA1FA6">
      <w:pPr>
        <w:ind w:firstLine="202"/>
        <w:jc w:val="both"/>
        <w:rPr>
          <w:lang w:val="en-PH"/>
        </w:rPr>
      </w:pPr>
      <w:r w:rsidRPr="00A478D2">
        <w:rPr>
          <w:lang w:val="en-PH"/>
        </w:rPr>
        <w:t xml:space="preserve">A researcher-made Focus Group Discussion (FGD) guide was used to gather detailed, reflective, and personal narratives. The semi-structured guide included both open- and close-ended questions covering topics such as professional identity, emotional resilience, classroom management challenges, and support systems. </w:t>
      </w:r>
    </w:p>
    <w:p w14:paraId="507DA2CB" w14:textId="77777777" w:rsidR="00A478D2" w:rsidRDefault="00A478D2" w:rsidP="00A478D2">
      <w:pPr>
        <w:jc w:val="both"/>
        <w:rPr>
          <w:lang w:val="en-PH"/>
        </w:rPr>
      </w:pPr>
    </w:p>
    <w:p w14:paraId="535F493B" w14:textId="78C6F752" w:rsidR="00A478D2" w:rsidRPr="00A478D2" w:rsidRDefault="00A478D2" w:rsidP="00A478D2">
      <w:pPr>
        <w:pStyle w:val="Heading3"/>
        <w:rPr>
          <w:lang w:val="en-PH"/>
        </w:rPr>
      </w:pPr>
      <w:r w:rsidRPr="00A478D2">
        <w:rPr>
          <w:lang w:val="en-PH"/>
        </w:rPr>
        <w:t>Validation and Reliability</w:t>
      </w:r>
    </w:p>
    <w:p w14:paraId="0989347A" w14:textId="77777777" w:rsidR="00A478D2" w:rsidRPr="00A478D2" w:rsidRDefault="00A478D2" w:rsidP="00CA1FA6">
      <w:pPr>
        <w:ind w:firstLine="202"/>
        <w:jc w:val="both"/>
        <w:rPr>
          <w:lang w:val="en-PH"/>
        </w:rPr>
      </w:pPr>
      <w:r w:rsidRPr="00A478D2">
        <w:rPr>
          <w:lang w:val="en-PH"/>
        </w:rPr>
        <w:t xml:space="preserve">The FGD protocol underwent a formal content validation process by six Subject Matter Experts (SMEs), all of whom were experienced school heads and educators. The tool yielded an Item-Level Content Validity Index (I-CVI) of 0.83 for all ten items, and a Scale Content Validity Index (S-CVI) of 0.83, indicating an acceptable level of content validity. </w:t>
      </w:r>
    </w:p>
    <w:p w14:paraId="39BEB37D" w14:textId="77777777" w:rsidR="00A478D2" w:rsidRDefault="00A478D2" w:rsidP="00A478D2">
      <w:pPr>
        <w:jc w:val="both"/>
        <w:rPr>
          <w:b/>
          <w:bCs/>
          <w:lang w:val="en-PH"/>
        </w:rPr>
      </w:pPr>
    </w:p>
    <w:p w14:paraId="6FAEF034" w14:textId="4CDA48DA" w:rsidR="00A478D2" w:rsidRPr="00A478D2" w:rsidRDefault="00A478D2" w:rsidP="00A478D2">
      <w:pPr>
        <w:pStyle w:val="Heading3"/>
        <w:rPr>
          <w:lang w:val="en-PH"/>
        </w:rPr>
      </w:pPr>
      <w:r w:rsidRPr="00A478D2">
        <w:rPr>
          <w:lang w:val="en-PH"/>
        </w:rPr>
        <w:t>Data Gathering Procedure</w:t>
      </w:r>
    </w:p>
    <w:p w14:paraId="2541EA76" w14:textId="77777777" w:rsidR="00A478D2" w:rsidRPr="00A478D2" w:rsidRDefault="00A478D2" w:rsidP="00CA1FA6">
      <w:pPr>
        <w:ind w:firstLine="202"/>
        <w:jc w:val="both"/>
        <w:rPr>
          <w:lang w:val="en-PH"/>
        </w:rPr>
      </w:pPr>
      <w:r w:rsidRPr="00A478D2">
        <w:rPr>
          <w:lang w:val="en-PH"/>
        </w:rPr>
        <w:t xml:space="preserve">After securing formal approval, private, after-school FGD sessions were scheduled. Participants provided written informed consent, and all data was anonymized using pseudonyms in compliance with the Data Privacy Act of 2012. The discussions were audio-recorded following a structured protocol and concluded with the validation of key findings. </w:t>
      </w:r>
    </w:p>
    <w:p w14:paraId="4CEB6D7B" w14:textId="77777777" w:rsidR="00A478D2" w:rsidRDefault="00A478D2" w:rsidP="00A478D2">
      <w:pPr>
        <w:jc w:val="both"/>
        <w:rPr>
          <w:b/>
          <w:bCs/>
          <w:lang w:val="en-PH"/>
        </w:rPr>
      </w:pPr>
    </w:p>
    <w:p w14:paraId="6CCC762C" w14:textId="38C716B8" w:rsidR="00A478D2" w:rsidRPr="00A478D2" w:rsidRDefault="00A478D2" w:rsidP="00A478D2">
      <w:pPr>
        <w:pStyle w:val="Heading3"/>
        <w:rPr>
          <w:lang w:val="en-PH"/>
        </w:rPr>
      </w:pPr>
      <w:r w:rsidRPr="00A478D2">
        <w:rPr>
          <w:lang w:val="en-PH"/>
        </w:rPr>
        <w:lastRenderedPageBreak/>
        <w:t>Data Analysis</w:t>
      </w:r>
    </w:p>
    <w:p w14:paraId="6D280FEA" w14:textId="77777777" w:rsidR="00CA1FA6" w:rsidRDefault="00A478D2" w:rsidP="00CA1FA6">
      <w:pPr>
        <w:ind w:firstLine="202"/>
        <w:jc w:val="both"/>
        <w:rPr>
          <w:lang w:val="en-PH"/>
        </w:rPr>
      </w:pPr>
      <w:r w:rsidRPr="00A478D2">
        <w:rPr>
          <w:lang w:val="en-PH"/>
        </w:rPr>
        <w:t xml:space="preserve">Data analysis was conducted using Interpretative Phenomenological Analysis (IPA) as outlined by Smith, Flowers, and Larkin (2009). The process involved reading transcripts multiple times, noting significant statements, and identifying emergent themes. </w:t>
      </w:r>
    </w:p>
    <w:p w14:paraId="7ADE76DC" w14:textId="58BD31B0" w:rsidR="00A478D2" w:rsidRPr="00A478D2" w:rsidRDefault="00A478D2" w:rsidP="00CA1FA6">
      <w:pPr>
        <w:ind w:firstLine="202"/>
        <w:jc w:val="both"/>
        <w:rPr>
          <w:lang w:val="en-PH"/>
        </w:rPr>
      </w:pPr>
      <w:r w:rsidRPr="00A478D2">
        <w:rPr>
          <w:lang w:val="en-PH"/>
        </w:rPr>
        <w:t xml:space="preserve">The researcher clustered these themes to reflect the essence of the participants' experiences (e.g., classroom management challenges, reliance on community support) before conducting cross-case comparisons. </w:t>
      </w:r>
    </w:p>
    <w:p w14:paraId="6B839887" w14:textId="77777777" w:rsidR="00A478D2" w:rsidRPr="00A478D2" w:rsidRDefault="00A478D2" w:rsidP="00A478D2"/>
    <w:p w14:paraId="0B9E7CF5" w14:textId="111BBF8C" w:rsidR="00A478D2" w:rsidRPr="00A60688" w:rsidRDefault="00E85519" w:rsidP="00A478D2">
      <w:pPr>
        <w:pStyle w:val="Heading1"/>
        <w:rPr>
          <w:rStyle w:val="Strong"/>
          <w:b/>
          <w:bCs w:val="0"/>
          <w:color w:val="auto"/>
        </w:rPr>
      </w:pPr>
      <w:r w:rsidRPr="00A60688">
        <w:rPr>
          <w:rStyle w:val="Strong"/>
          <w:b/>
          <w:bCs w:val="0"/>
          <w:color w:val="auto"/>
        </w:rPr>
        <w:t>Results and Discussion</w:t>
      </w:r>
    </w:p>
    <w:p w14:paraId="60FEAD09" w14:textId="7CFE328E" w:rsidR="00A478D2" w:rsidRDefault="00CA1FA6" w:rsidP="00CA1FA6">
      <w:pPr>
        <w:pStyle w:val="Heading2"/>
      </w:pPr>
      <w:r>
        <w:t>Results</w:t>
      </w:r>
    </w:p>
    <w:p w14:paraId="5DCED6C3" w14:textId="42BF0E08" w:rsidR="00197C43" w:rsidRPr="00197C43" w:rsidRDefault="00197C43" w:rsidP="00CA1FA6">
      <w:pPr>
        <w:pStyle w:val="Heading3"/>
        <w:rPr>
          <w:lang w:val="en-PH"/>
        </w:rPr>
      </w:pPr>
      <w:r w:rsidRPr="00197C43">
        <w:rPr>
          <w:lang w:val="en-PH"/>
        </w:rPr>
        <w:t>On the Experiences of Multigrade Teachers in the Island Schools</w:t>
      </w:r>
    </w:p>
    <w:p w14:paraId="42B2DEA8" w14:textId="3FA19C50" w:rsidR="00197C43" w:rsidRPr="00197C43" w:rsidRDefault="00197C43" w:rsidP="00CA1FA6">
      <w:pPr>
        <w:pStyle w:val="Heading2"/>
        <w:numPr>
          <w:ilvl w:val="0"/>
          <w:numId w:val="0"/>
        </w:numPr>
        <w:ind w:firstLine="202"/>
        <w:jc w:val="both"/>
        <w:rPr>
          <w:i w:val="0"/>
          <w:iCs w:val="0"/>
          <w:lang w:val="en-PH"/>
        </w:rPr>
      </w:pPr>
      <w:r w:rsidRPr="00197C43">
        <w:rPr>
          <w:i w:val="0"/>
          <w:iCs w:val="0"/>
          <w:lang w:val="en-PH"/>
        </w:rPr>
        <w:t xml:space="preserve">Based on the qualitative data gathered from multigrade teachers in island schools of Sto. Niño District, Table </w:t>
      </w:r>
      <w:r>
        <w:rPr>
          <w:i w:val="0"/>
          <w:iCs w:val="0"/>
          <w:lang w:val="en-PH"/>
        </w:rPr>
        <w:t>1</w:t>
      </w:r>
      <w:r w:rsidRPr="00197C43">
        <w:rPr>
          <w:i w:val="0"/>
          <w:iCs w:val="0"/>
          <w:lang w:val="en-PH"/>
        </w:rPr>
        <w:t xml:space="preserve"> presents the thematic analysis of the corpora gathered in this study focusing on the experiences of multigrade teachers in the island schools. </w:t>
      </w:r>
    </w:p>
    <w:p w14:paraId="281B6CBA" w14:textId="77777777" w:rsidR="00197C43" w:rsidRDefault="00197C43" w:rsidP="00197C43">
      <w:pPr>
        <w:jc w:val="center"/>
        <w:rPr>
          <w:sz w:val="16"/>
          <w:szCs w:val="16"/>
          <w:lang w:val="en-PH"/>
        </w:rPr>
      </w:pPr>
    </w:p>
    <w:p w14:paraId="6314A6E0" w14:textId="2E95138A" w:rsidR="00197C43" w:rsidRPr="00197C43" w:rsidRDefault="00197C43" w:rsidP="00197C43">
      <w:pPr>
        <w:jc w:val="center"/>
        <w:rPr>
          <w:sz w:val="16"/>
          <w:szCs w:val="16"/>
          <w:lang w:val="en-PH"/>
        </w:rPr>
      </w:pPr>
      <w:r w:rsidRPr="00197C43">
        <w:rPr>
          <w:sz w:val="16"/>
          <w:szCs w:val="16"/>
          <w:lang w:val="en-PH"/>
        </w:rPr>
        <w:t>Table 1</w:t>
      </w:r>
    </w:p>
    <w:p w14:paraId="3DEA6696" w14:textId="77777777" w:rsidR="00197C43" w:rsidRDefault="00197C43" w:rsidP="00197C43">
      <w:pPr>
        <w:jc w:val="center"/>
        <w:rPr>
          <w:sz w:val="16"/>
          <w:szCs w:val="16"/>
          <w:lang w:val="en-PH"/>
        </w:rPr>
      </w:pPr>
      <w:r w:rsidRPr="00197C43">
        <w:rPr>
          <w:sz w:val="16"/>
          <w:szCs w:val="16"/>
          <w:lang w:val="en-PH"/>
        </w:rPr>
        <w:t>Compressed thematic analysis on the experiences of</w:t>
      </w:r>
    </w:p>
    <w:p w14:paraId="2A52C308" w14:textId="6A439650" w:rsidR="00197C43" w:rsidRDefault="00197C43" w:rsidP="00197C43">
      <w:pPr>
        <w:jc w:val="center"/>
        <w:rPr>
          <w:sz w:val="16"/>
          <w:szCs w:val="16"/>
          <w:lang w:val="en-PH"/>
        </w:rPr>
      </w:pPr>
      <w:r w:rsidRPr="00197C43">
        <w:rPr>
          <w:sz w:val="16"/>
          <w:szCs w:val="16"/>
          <w:lang w:val="en-PH"/>
        </w:rPr>
        <w:t>multigrade teachers in the island schools</w:t>
      </w:r>
    </w:p>
    <w:p w14:paraId="7F2BB570" w14:textId="09524533" w:rsidR="00197C43" w:rsidRPr="00197C43" w:rsidRDefault="00197C43" w:rsidP="00197C43">
      <w:pPr>
        <w:jc w:val="both"/>
        <w:rPr>
          <w:sz w:val="16"/>
          <w:szCs w:val="16"/>
          <w:lang w:val="en-PH"/>
        </w:rPr>
      </w:pPr>
    </w:p>
    <w:tbl>
      <w:tblPr>
        <w:tblStyle w:val="PlainTable5"/>
        <w:tblW w:w="0" w:type="auto"/>
        <w:tblLook w:val="04A0" w:firstRow="1" w:lastRow="0" w:firstColumn="1" w:lastColumn="0" w:noHBand="0" w:noVBand="1"/>
      </w:tblPr>
      <w:tblGrid>
        <w:gridCol w:w="3368"/>
        <w:gridCol w:w="7000"/>
      </w:tblGrid>
      <w:tr w:rsidR="00197C43" w:rsidRPr="00197C43" w14:paraId="36DFDC3D" w14:textId="77777777" w:rsidTr="00197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shd w:val="clear" w:color="auto" w:fill="auto"/>
            <w:vAlign w:val="center"/>
            <w:hideMark/>
          </w:tcPr>
          <w:p w14:paraId="4410D3B6" w14:textId="77777777" w:rsidR="00197C43" w:rsidRPr="00197C43" w:rsidRDefault="00197C43" w:rsidP="00197C43">
            <w:pPr>
              <w:jc w:val="center"/>
              <w:rPr>
                <w:rFonts w:ascii="Times New Roman" w:hAnsi="Times New Roman" w:cs="Times New Roman"/>
                <w:sz w:val="16"/>
                <w:szCs w:val="16"/>
                <w:lang w:val="en-PH"/>
              </w:rPr>
            </w:pPr>
            <w:r w:rsidRPr="00197C43">
              <w:rPr>
                <w:rFonts w:ascii="Times New Roman" w:hAnsi="Times New Roman" w:cs="Times New Roman"/>
                <w:b/>
                <w:bCs/>
                <w:sz w:val="16"/>
                <w:szCs w:val="16"/>
                <w:lang w:val="en-PH"/>
              </w:rPr>
              <w:t>Superordinate Themes</w:t>
            </w:r>
          </w:p>
        </w:tc>
        <w:tc>
          <w:tcPr>
            <w:tcW w:w="0" w:type="auto"/>
            <w:tcBorders>
              <w:top w:val="single" w:sz="4" w:space="0" w:color="auto"/>
              <w:bottom w:val="single" w:sz="4" w:space="0" w:color="auto"/>
            </w:tcBorders>
            <w:shd w:val="clear" w:color="auto" w:fill="auto"/>
            <w:vAlign w:val="center"/>
            <w:hideMark/>
          </w:tcPr>
          <w:p w14:paraId="5496C3BC" w14:textId="77777777" w:rsidR="00197C43" w:rsidRPr="00197C43" w:rsidRDefault="00197C43" w:rsidP="0019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PH"/>
              </w:rPr>
            </w:pPr>
            <w:r w:rsidRPr="00197C43">
              <w:rPr>
                <w:rFonts w:ascii="Times New Roman" w:hAnsi="Times New Roman" w:cs="Times New Roman"/>
                <w:b/>
                <w:bCs/>
                <w:sz w:val="16"/>
                <w:szCs w:val="16"/>
                <w:lang w:val="en-PH"/>
              </w:rPr>
              <w:t>Emergent Themes</w:t>
            </w:r>
          </w:p>
        </w:tc>
      </w:tr>
      <w:tr w:rsidR="00197C43" w:rsidRPr="00197C43" w14:paraId="0D9522DB" w14:textId="77777777" w:rsidTr="00197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vAlign w:val="center"/>
            <w:hideMark/>
          </w:tcPr>
          <w:p w14:paraId="4510DAF0" w14:textId="36199E41"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Teaching as a challenging yet fulfilling professional journey</w:t>
            </w:r>
          </w:p>
        </w:tc>
        <w:tc>
          <w:tcPr>
            <w:tcW w:w="0" w:type="auto"/>
            <w:tcBorders>
              <w:top w:val="single" w:sz="4" w:space="0" w:color="auto"/>
            </w:tcBorders>
            <w:shd w:val="clear" w:color="auto" w:fill="auto"/>
            <w:vAlign w:val="center"/>
            <w:hideMark/>
          </w:tcPr>
          <w:p w14:paraId="32AC0DAB" w14:textId="77777777" w:rsidR="00197C43" w:rsidRPr="00197C43" w:rsidRDefault="00197C43" w:rsidP="00197C43">
            <w:pPr>
              <w:jc w:val="both"/>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Challenging yet fulfilling teaching experience; Teacher identity; Passion and commitment; Teacher-student relationships; Community bonds</w:t>
            </w:r>
          </w:p>
        </w:tc>
      </w:tr>
      <w:tr w:rsidR="00197C43" w:rsidRPr="00197C43" w14:paraId="6D920ECF" w14:textId="77777777" w:rsidTr="00197C43">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vAlign w:val="center"/>
            <w:hideMark/>
          </w:tcPr>
          <w:p w14:paraId="2D66D4D8" w14:textId="12ED57E7"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Contextual constraints in island teaching</w:t>
            </w:r>
          </w:p>
        </w:tc>
        <w:tc>
          <w:tcPr>
            <w:tcW w:w="0" w:type="auto"/>
            <w:vAlign w:val="center"/>
            <w:hideMark/>
          </w:tcPr>
          <w:p w14:paraId="5D003F87" w14:textId="77777777" w:rsidR="00197C43" w:rsidRPr="00197C43" w:rsidRDefault="00197C43" w:rsidP="00197C43">
            <w:pPr>
              <w:jc w:val="both"/>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Physical and environmental challenges; Teacher sacrifice; Resource limitations; Digital divide</w:t>
            </w:r>
          </w:p>
        </w:tc>
      </w:tr>
      <w:tr w:rsidR="00197C43" w:rsidRPr="00197C43" w14:paraId="5C2D810F" w14:textId="77777777" w:rsidTr="00197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vAlign w:val="center"/>
            <w:hideMark/>
          </w:tcPr>
          <w:p w14:paraId="174F0334" w14:textId="7F5CB691"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Professional growth, adaptation, and innovation</w:t>
            </w:r>
          </w:p>
        </w:tc>
        <w:tc>
          <w:tcPr>
            <w:tcW w:w="0" w:type="auto"/>
            <w:shd w:val="clear" w:color="auto" w:fill="auto"/>
            <w:vAlign w:val="center"/>
            <w:hideMark/>
          </w:tcPr>
          <w:p w14:paraId="4D3A99DD" w14:textId="77777777" w:rsidR="00197C43" w:rsidRPr="00197C43" w:rsidRDefault="00197C43" w:rsidP="00197C43">
            <w:pPr>
              <w:jc w:val="both"/>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Workload and resilience development; Teacher preparedness; Contextualized learning; Experiential teaching</w:t>
            </w:r>
          </w:p>
        </w:tc>
      </w:tr>
      <w:tr w:rsidR="00197C43" w:rsidRPr="00197C43" w14:paraId="77B38C94" w14:textId="77777777" w:rsidTr="00197C43">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vAlign w:val="center"/>
            <w:hideMark/>
          </w:tcPr>
          <w:p w14:paraId="58BD0B1E" w14:textId="77777777"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Instructional Challenges in Multigrade Teaching</w:t>
            </w:r>
          </w:p>
        </w:tc>
        <w:tc>
          <w:tcPr>
            <w:tcW w:w="0" w:type="auto"/>
            <w:vAlign w:val="center"/>
            <w:hideMark/>
          </w:tcPr>
          <w:p w14:paraId="6760629A" w14:textId="77777777" w:rsidR="00197C43" w:rsidRPr="00197C43" w:rsidRDefault="00197C43" w:rsidP="00197C43">
            <w:pPr>
              <w:jc w:val="both"/>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Complexity of multigrade instruction; Lesson planning burden</w:t>
            </w:r>
          </w:p>
        </w:tc>
      </w:tr>
      <w:tr w:rsidR="00197C43" w:rsidRPr="00197C43" w14:paraId="1888B73F" w14:textId="77777777" w:rsidTr="00197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vAlign w:val="center"/>
            <w:hideMark/>
          </w:tcPr>
          <w:p w14:paraId="3E24F36A" w14:textId="77777777"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Instructional Adaptation Strategies</w:t>
            </w:r>
          </w:p>
        </w:tc>
        <w:tc>
          <w:tcPr>
            <w:tcW w:w="0" w:type="auto"/>
            <w:shd w:val="clear" w:color="auto" w:fill="auto"/>
            <w:vAlign w:val="center"/>
            <w:hideMark/>
          </w:tcPr>
          <w:p w14:paraId="2A9B07D8" w14:textId="77777777" w:rsidR="00197C43" w:rsidRPr="00197C43" w:rsidRDefault="00197C43" w:rsidP="00197C43">
            <w:pPr>
              <w:jc w:val="both"/>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Time management strategies; Rotational teaching; Peer-assisted learning; Classroom management</w:t>
            </w:r>
          </w:p>
        </w:tc>
      </w:tr>
      <w:tr w:rsidR="00197C43" w:rsidRPr="00197C43" w14:paraId="448D537F" w14:textId="77777777" w:rsidTr="00197C43">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vAlign w:val="center"/>
            <w:hideMark/>
          </w:tcPr>
          <w:p w14:paraId="4FEAB431" w14:textId="77777777" w:rsidR="00197C43" w:rsidRPr="00197C43" w:rsidRDefault="00197C43" w:rsidP="00197C43">
            <w:pPr>
              <w:jc w:val="both"/>
              <w:rPr>
                <w:rFonts w:ascii="Times New Roman" w:hAnsi="Times New Roman" w:cs="Times New Roman"/>
                <w:sz w:val="16"/>
                <w:szCs w:val="16"/>
                <w:lang w:val="en-PH"/>
              </w:rPr>
            </w:pPr>
            <w:r w:rsidRPr="00197C43">
              <w:rPr>
                <w:rFonts w:ascii="Times New Roman" w:hAnsi="Times New Roman" w:cs="Times New Roman"/>
                <w:b/>
                <w:bCs/>
                <w:sz w:val="16"/>
                <w:szCs w:val="16"/>
                <w:lang w:val="en-PH"/>
              </w:rPr>
              <w:t>Professional Challenges and Well-being</w:t>
            </w:r>
          </w:p>
        </w:tc>
        <w:tc>
          <w:tcPr>
            <w:tcW w:w="0" w:type="auto"/>
            <w:tcBorders>
              <w:bottom w:val="single" w:sz="4" w:space="0" w:color="auto"/>
            </w:tcBorders>
            <w:vAlign w:val="center"/>
            <w:hideMark/>
          </w:tcPr>
          <w:p w14:paraId="7A0FA080" w14:textId="77777777" w:rsidR="00197C43" w:rsidRPr="00197C43" w:rsidRDefault="00197C43" w:rsidP="00197C43">
            <w:pPr>
              <w:jc w:val="both"/>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Isolation and burnout; Emotional toll</w:t>
            </w:r>
          </w:p>
        </w:tc>
      </w:tr>
    </w:tbl>
    <w:p w14:paraId="5E398B91" w14:textId="77777777" w:rsidR="00197C43" w:rsidRDefault="00197C43" w:rsidP="00197C43">
      <w:pPr>
        <w:jc w:val="both"/>
        <w:rPr>
          <w:lang w:val="en-PH"/>
        </w:rPr>
      </w:pPr>
    </w:p>
    <w:p w14:paraId="39A40E3A" w14:textId="77777777" w:rsidR="00CA1FA6" w:rsidRDefault="00CA1FA6" w:rsidP="00CA1FA6">
      <w:pPr>
        <w:ind w:firstLine="202"/>
        <w:jc w:val="both"/>
        <w:rPr>
          <w:lang w:val="en-PH"/>
        </w:rPr>
      </w:pPr>
      <w:r w:rsidRPr="00CA1FA6">
        <w:rPr>
          <w:lang w:val="en-PH"/>
        </w:rPr>
        <w:t>Multigrade teachers in Sto. Niño District experience a highly challenging yet fulfilling career. They navigate severe island constraints</w:t>
      </w:r>
      <w:r>
        <w:rPr>
          <w:lang w:val="en-PH"/>
        </w:rPr>
        <w:t xml:space="preserve">, </w:t>
      </w:r>
      <w:r w:rsidRPr="00CA1FA6">
        <w:rPr>
          <w:lang w:val="en-PH"/>
        </w:rPr>
        <w:t>such as hazardous travel and lacking infrastructure</w:t>
      </w:r>
      <w:r>
        <w:rPr>
          <w:lang w:val="en-PH"/>
        </w:rPr>
        <w:t xml:space="preserve">, </w:t>
      </w:r>
      <w:r w:rsidRPr="00CA1FA6">
        <w:rPr>
          <w:lang w:val="en-PH"/>
        </w:rPr>
        <w:t>by improvising resources and adapting their teaching methods. To manage the complexity of teaching multiple grade levels simultaneously, they rely on strategies like rotational teaching and peer-assisted learning. While this demanding environment fosters remarkable resilience, creativity, and professional growth, it also takes a heavy emotional toll, leaving teachers vulnerable to stress, isolation, and burnout.</w:t>
      </w:r>
    </w:p>
    <w:p w14:paraId="6E7547B8" w14:textId="164A40C9" w:rsidR="00CA1FA6" w:rsidRDefault="00CA1FA6" w:rsidP="00CA1FA6">
      <w:pPr>
        <w:ind w:firstLine="202"/>
        <w:jc w:val="both"/>
        <w:rPr>
          <w:lang w:val="en-PH"/>
        </w:rPr>
      </w:pPr>
      <w:r w:rsidRPr="00CA1FA6">
        <w:rPr>
          <w:lang w:val="en-PH"/>
        </w:rPr>
        <w:t xml:space="preserve">Multigrade teaching in island schools presents a dual reality: it is highly demanding yet intrinsically fulfilling. Despite facing intense workload pressures, educators build strong community bonds and professional resilience, viewing their work as a dedicated vocation (Dela Cruz, 2021; Rodelas, 2021; Davis &amp; Dryden-Peterson, 2020; Sevilla, 2023; Dizon, 2020). However, their daily teaching is heavily constrained by physical isolation, unreliable infrastructure, resource scarcity, and the complex pedagogical demands of managing multiple grade levels simultaneously (Flores, 2018; Garcia, 2020; </w:t>
      </w:r>
      <w:proofErr w:type="spellStart"/>
      <w:r w:rsidRPr="00CA1FA6">
        <w:rPr>
          <w:lang w:val="en-PH"/>
        </w:rPr>
        <w:t>Bandalaria</w:t>
      </w:r>
      <w:proofErr w:type="spellEnd"/>
      <w:r w:rsidRPr="00CA1FA6">
        <w:rPr>
          <w:lang w:val="en-PH"/>
        </w:rPr>
        <w:t>, 2015).</w:t>
      </w:r>
    </w:p>
    <w:p w14:paraId="357DEC22" w14:textId="77777777" w:rsidR="00CA1FA6" w:rsidRDefault="00CA1FA6" w:rsidP="00197C43">
      <w:pPr>
        <w:jc w:val="both"/>
        <w:rPr>
          <w:b/>
          <w:bCs/>
          <w:lang w:val="en-PH"/>
        </w:rPr>
      </w:pPr>
    </w:p>
    <w:p w14:paraId="41676B81" w14:textId="3526B140" w:rsidR="00197C43" w:rsidRPr="00197C43" w:rsidRDefault="00197C43" w:rsidP="00CA1FA6">
      <w:pPr>
        <w:pStyle w:val="Heading3"/>
        <w:rPr>
          <w:lang w:val="en-PH"/>
        </w:rPr>
      </w:pPr>
      <w:r w:rsidRPr="00197C43">
        <w:rPr>
          <w:lang w:val="en-PH"/>
        </w:rPr>
        <w:t xml:space="preserve">On the Challenges Encountered by the Multigrade Teachers in the Island Schools </w:t>
      </w:r>
    </w:p>
    <w:p w14:paraId="2222DC23" w14:textId="75545B31" w:rsidR="00197C43" w:rsidRPr="00197C43" w:rsidRDefault="00197C43" w:rsidP="00197C43">
      <w:pPr>
        <w:pStyle w:val="Heading2"/>
        <w:numPr>
          <w:ilvl w:val="0"/>
          <w:numId w:val="0"/>
        </w:numPr>
        <w:jc w:val="both"/>
        <w:rPr>
          <w:i w:val="0"/>
          <w:iCs w:val="0"/>
          <w:lang w:val="en-PH"/>
        </w:rPr>
      </w:pPr>
      <w:r w:rsidRPr="00197C43">
        <w:rPr>
          <w:i w:val="0"/>
          <w:iCs w:val="0"/>
          <w:lang w:val="en-PH"/>
        </w:rPr>
        <w:t xml:space="preserve">Based on the qualitative data gathered from multigrade teachers in island schools of Sto. Niño District, Table 2 presents the thematic analysis of the challenges encountered. </w:t>
      </w:r>
    </w:p>
    <w:p w14:paraId="4EC29312" w14:textId="77777777" w:rsidR="00197C43" w:rsidRDefault="00197C43" w:rsidP="00197C43">
      <w:pPr>
        <w:jc w:val="both"/>
        <w:rPr>
          <w:sz w:val="16"/>
          <w:szCs w:val="16"/>
          <w:lang w:val="en-PH"/>
        </w:rPr>
      </w:pPr>
    </w:p>
    <w:p w14:paraId="2E63E336" w14:textId="07F7F6C5" w:rsidR="00197C43" w:rsidRPr="00197C43" w:rsidRDefault="00197C43" w:rsidP="00197C43">
      <w:pPr>
        <w:jc w:val="center"/>
        <w:rPr>
          <w:sz w:val="16"/>
          <w:szCs w:val="16"/>
          <w:lang w:val="en-PH"/>
        </w:rPr>
      </w:pPr>
      <w:r w:rsidRPr="00197C43">
        <w:rPr>
          <w:sz w:val="16"/>
          <w:szCs w:val="16"/>
          <w:lang w:val="en-PH"/>
        </w:rPr>
        <w:t xml:space="preserve">Table </w:t>
      </w:r>
      <w:r>
        <w:rPr>
          <w:sz w:val="16"/>
          <w:szCs w:val="16"/>
          <w:lang w:val="en-PH"/>
        </w:rPr>
        <w:t>2</w:t>
      </w:r>
    </w:p>
    <w:p w14:paraId="2974FC18" w14:textId="77777777" w:rsidR="00197C43" w:rsidRDefault="00197C43" w:rsidP="00197C43">
      <w:pPr>
        <w:jc w:val="center"/>
        <w:rPr>
          <w:sz w:val="16"/>
          <w:szCs w:val="16"/>
          <w:lang w:val="en-PH"/>
        </w:rPr>
      </w:pPr>
      <w:r w:rsidRPr="00197C43">
        <w:rPr>
          <w:sz w:val="16"/>
          <w:szCs w:val="16"/>
          <w:lang w:val="en-PH"/>
        </w:rPr>
        <w:t>Compressed thematic analysis on the challenge</w:t>
      </w:r>
    </w:p>
    <w:p w14:paraId="491066CF" w14:textId="0D2D99E1" w:rsidR="00197C43" w:rsidRDefault="00197C43" w:rsidP="00197C43">
      <w:pPr>
        <w:jc w:val="center"/>
        <w:rPr>
          <w:sz w:val="16"/>
          <w:szCs w:val="16"/>
          <w:lang w:val="en-PH"/>
        </w:rPr>
      </w:pPr>
      <w:r w:rsidRPr="00197C43">
        <w:rPr>
          <w:sz w:val="16"/>
          <w:szCs w:val="16"/>
          <w:lang w:val="en-PH"/>
        </w:rPr>
        <w:t>encountered by the multigrade teachers</w:t>
      </w:r>
    </w:p>
    <w:p w14:paraId="187257CF" w14:textId="77777777" w:rsidR="00197C43" w:rsidRPr="00197C43" w:rsidRDefault="00197C43" w:rsidP="00197C43">
      <w:pPr>
        <w:jc w:val="both"/>
        <w:rPr>
          <w:sz w:val="16"/>
          <w:szCs w:val="16"/>
          <w:lang w:val="en-PH"/>
        </w:rPr>
      </w:pPr>
    </w:p>
    <w:tbl>
      <w:tblPr>
        <w:tblStyle w:val="PlainTable3"/>
        <w:tblW w:w="0" w:type="auto"/>
        <w:tblLook w:val="04A0" w:firstRow="1" w:lastRow="0" w:firstColumn="1" w:lastColumn="0" w:noHBand="0" w:noVBand="1"/>
      </w:tblPr>
      <w:tblGrid>
        <w:gridCol w:w="2796"/>
        <w:gridCol w:w="7572"/>
      </w:tblGrid>
      <w:tr w:rsidR="00197C43" w:rsidRPr="00197C43" w14:paraId="60FAC96C" w14:textId="77777777" w:rsidTr="00197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vAlign w:val="center"/>
            <w:hideMark/>
          </w:tcPr>
          <w:p w14:paraId="1544E506" w14:textId="5C05E5FF" w:rsidR="00197C43" w:rsidRPr="00197C43" w:rsidRDefault="00197C43" w:rsidP="00197C43">
            <w:pPr>
              <w:jc w:val="center"/>
              <w:rPr>
                <w:sz w:val="16"/>
                <w:szCs w:val="16"/>
                <w:lang w:val="en-PH"/>
              </w:rPr>
            </w:pPr>
            <w:r w:rsidRPr="00197C43">
              <w:rPr>
                <w:caps w:val="0"/>
                <w:sz w:val="16"/>
                <w:szCs w:val="16"/>
                <w:lang w:val="en-PH"/>
              </w:rPr>
              <w:t>Superordinate Themes</w:t>
            </w:r>
          </w:p>
        </w:tc>
        <w:tc>
          <w:tcPr>
            <w:tcW w:w="0" w:type="auto"/>
            <w:tcBorders>
              <w:top w:val="single" w:sz="4" w:space="0" w:color="auto"/>
              <w:bottom w:val="single" w:sz="4" w:space="0" w:color="auto"/>
            </w:tcBorders>
            <w:vAlign w:val="center"/>
            <w:hideMark/>
          </w:tcPr>
          <w:p w14:paraId="0F12D825" w14:textId="089241EA" w:rsidR="00197C43" w:rsidRPr="00197C43" w:rsidRDefault="00197C43" w:rsidP="00197C43">
            <w:pPr>
              <w:jc w:val="center"/>
              <w:cnfStyle w:val="100000000000" w:firstRow="1" w:lastRow="0" w:firstColumn="0" w:lastColumn="0" w:oddVBand="0" w:evenVBand="0" w:oddHBand="0" w:evenHBand="0" w:firstRowFirstColumn="0" w:firstRowLastColumn="0" w:lastRowFirstColumn="0" w:lastRowLastColumn="0"/>
              <w:rPr>
                <w:sz w:val="16"/>
                <w:szCs w:val="16"/>
                <w:lang w:val="en-PH"/>
              </w:rPr>
            </w:pPr>
            <w:r w:rsidRPr="00197C43">
              <w:rPr>
                <w:caps w:val="0"/>
                <w:sz w:val="16"/>
                <w:szCs w:val="16"/>
                <w:lang w:val="en-PH"/>
              </w:rPr>
              <w:t>Emergent Themes</w:t>
            </w:r>
          </w:p>
        </w:tc>
      </w:tr>
      <w:tr w:rsidR="00197C43" w:rsidRPr="00197C43" w14:paraId="104CC847" w14:textId="77777777" w:rsidTr="00197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vAlign w:val="center"/>
            <w:hideMark/>
          </w:tcPr>
          <w:p w14:paraId="100E271A" w14:textId="4923E409" w:rsidR="00197C43" w:rsidRPr="00197C43" w:rsidRDefault="00197C43" w:rsidP="00197C43">
            <w:pPr>
              <w:rPr>
                <w:i/>
                <w:iCs/>
                <w:sz w:val="16"/>
                <w:szCs w:val="16"/>
                <w:lang w:val="en-PH"/>
              </w:rPr>
            </w:pPr>
            <w:r w:rsidRPr="00197C43">
              <w:rPr>
                <w:i/>
                <w:iCs/>
                <w:caps w:val="0"/>
                <w:sz w:val="16"/>
                <w:szCs w:val="16"/>
                <w:lang w:val="en-PH"/>
              </w:rPr>
              <w:t>Teacher workload and well-being</w:t>
            </w:r>
          </w:p>
        </w:tc>
        <w:tc>
          <w:tcPr>
            <w:tcW w:w="0" w:type="auto"/>
            <w:tcBorders>
              <w:top w:val="single" w:sz="4" w:space="0" w:color="auto"/>
            </w:tcBorders>
            <w:shd w:val="clear" w:color="auto" w:fill="auto"/>
            <w:vAlign w:val="center"/>
            <w:hideMark/>
          </w:tcPr>
          <w:p w14:paraId="09FED562" w14:textId="77777777" w:rsidR="00197C43" w:rsidRPr="00197C43" w:rsidRDefault="00197C43" w:rsidP="00197C43">
            <w:pPr>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Heavy workload; Teacher stress; Time management challenges; Multi-role strain; Administrative workload</w:t>
            </w:r>
          </w:p>
        </w:tc>
      </w:tr>
      <w:tr w:rsidR="00197C43" w:rsidRPr="00197C43" w14:paraId="660A3B6B" w14:textId="77777777" w:rsidTr="00197C43">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6CABFDB1" w14:textId="116AA493" w:rsidR="00197C43" w:rsidRPr="00197C43" w:rsidRDefault="00197C43" w:rsidP="00197C43">
            <w:pPr>
              <w:rPr>
                <w:i/>
                <w:iCs/>
                <w:sz w:val="16"/>
                <w:szCs w:val="16"/>
                <w:lang w:val="en-PH"/>
              </w:rPr>
            </w:pPr>
            <w:r w:rsidRPr="00197C43">
              <w:rPr>
                <w:i/>
                <w:iCs/>
                <w:caps w:val="0"/>
                <w:sz w:val="16"/>
                <w:szCs w:val="16"/>
                <w:lang w:val="en-PH"/>
              </w:rPr>
              <w:t>Resource and access limitations</w:t>
            </w:r>
          </w:p>
        </w:tc>
        <w:tc>
          <w:tcPr>
            <w:tcW w:w="0" w:type="auto"/>
            <w:vAlign w:val="center"/>
            <w:hideMark/>
          </w:tcPr>
          <w:p w14:paraId="1D306E75" w14:textId="77777777" w:rsidR="00197C43" w:rsidRPr="00197C43" w:rsidRDefault="00197C43" w:rsidP="00197C43">
            <w:pPr>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Resource scarcity; Logistical challenges; Technology/Infrastructure constraints; Inadequate facilities; Time-consuming preparation; Supply delays</w:t>
            </w:r>
          </w:p>
        </w:tc>
      </w:tr>
      <w:tr w:rsidR="00197C43" w:rsidRPr="00197C43" w14:paraId="60DCC70D" w14:textId="77777777" w:rsidTr="00197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vAlign w:val="center"/>
            <w:hideMark/>
          </w:tcPr>
          <w:p w14:paraId="31966B90" w14:textId="626AA895" w:rsidR="00197C43" w:rsidRPr="00197C43" w:rsidRDefault="00197C43" w:rsidP="00197C43">
            <w:pPr>
              <w:rPr>
                <w:i/>
                <w:iCs/>
                <w:sz w:val="16"/>
                <w:szCs w:val="16"/>
                <w:lang w:val="en-PH"/>
              </w:rPr>
            </w:pPr>
            <w:r w:rsidRPr="00197C43">
              <w:rPr>
                <w:i/>
                <w:iCs/>
                <w:caps w:val="0"/>
                <w:sz w:val="16"/>
                <w:szCs w:val="16"/>
                <w:lang w:val="en-PH"/>
              </w:rPr>
              <w:t>Instructional challenges in multigrade teaching</w:t>
            </w:r>
          </w:p>
        </w:tc>
        <w:tc>
          <w:tcPr>
            <w:tcW w:w="0" w:type="auto"/>
            <w:shd w:val="clear" w:color="auto" w:fill="auto"/>
            <w:vAlign w:val="center"/>
            <w:hideMark/>
          </w:tcPr>
          <w:p w14:paraId="72A9382B" w14:textId="77777777" w:rsidR="00197C43" w:rsidRPr="00197C43" w:rsidRDefault="00197C43" w:rsidP="00197C43">
            <w:pPr>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Instructional material preparation; Assessment challenges; Split-attention challenge; Classroom management; Learner diversity</w:t>
            </w:r>
          </w:p>
        </w:tc>
      </w:tr>
      <w:tr w:rsidR="00197C43" w:rsidRPr="00197C43" w14:paraId="57984100" w14:textId="77777777" w:rsidTr="00197C43">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10CD1A43" w14:textId="0DEE3FEE" w:rsidR="00197C43" w:rsidRPr="00197C43" w:rsidRDefault="00197C43" w:rsidP="00197C43">
            <w:pPr>
              <w:rPr>
                <w:i/>
                <w:iCs/>
                <w:sz w:val="16"/>
                <w:szCs w:val="16"/>
                <w:lang w:val="en-PH"/>
              </w:rPr>
            </w:pPr>
            <w:r w:rsidRPr="00197C43">
              <w:rPr>
                <w:i/>
                <w:iCs/>
                <w:caps w:val="0"/>
                <w:sz w:val="16"/>
                <w:szCs w:val="16"/>
                <w:lang w:val="en-PH"/>
              </w:rPr>
              <w:t>Contextual constraints in island teaching</w:t>
            </w:r>
          </w:p>
        </w:tc>
        <w:tc>
          <w:tcPr>
            <w:tcW w:w="0" w:type="auto"/>
            <w:vAlign w:val="center"/>
            <w:hideMark/>
          </w:tcPr>
          <w:p w14:paraId="27753C55" w14:textId="77777777" w:rsidR="00197C43" w:rsidRPr="00197C43" w:rsidRDefault="00197C43" w:rsidP="00197C43">
            <w:pPr>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Transportation hardship; Geographical and digital isolation</w:t>
            </w:r>
          </w:p>
        </w:tc>
      </w:tr>
      <w:tr w:rsidR="00197C43" w:rsidRPr="00197C43" w14:paraId="4AC9EDF3" w14:textId="77777777" w:rsidTr="00CA1FA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vAlign w:val="center"/>
            <w:hideMark/>
          </w:tcPr>
          <w:p w14:paraId="070278B7" w14:textId="7F53E6A8" w:rsidR="00197C43" w:rsidRPr="00197C43" w:rsidRDefault="00197C43" w:rsidP="00197C43">
            <w:pPr>
              <w:rPr>
                <w:i/>
                <w:iCs/>
                <w:sz w:val="16"/>
                <w:szCs w:val="16"/>
                <w:lang w:val="en-PH"/>
              </w:rPr>
            </w:pPr>
            <w:r w:rsidRPr="00197C43">
              <w:rPr>
                <w:i/>
                <w:iCs/>
                <w:caps w:val="0"/>
                <w:sz w:val="16"/>
                <w:szCs w:val="16"/>
                <w:lang w:val="en-PH"/>
              </w:rPr>
              <w:t>Professional growth constraints</w:t>
            </w:r>
          </w:p>
        </w:tc>
        <w:tc>
          <w:tcPr>
            <w:tcW w:w="0" w:type="auto"/>
            <w:tcBorders>
              <w:bottom w:val="single" w:sz="4" w:space="0" w:color="auto"/>
            </w:tcBorders>
            <w:shd w:val="clear" w:color="auto" w:fill="auto"/>
            <w:vAlign w:val="center"/>
            <w:hideMark/>
          </w:tcPr>
          <w:p w14:paraId="04DDC48C" w14:textId="77777777" w:rsidR="00197C43" w:rsidRPr="00197C43" w:rsidRDefault="00197C43" w:rsidP="00197C43">
            <w:pPr>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Training access constraints; Limited training</w:t>
            </w:r>
          </w:p>
        </w:tc>
      </w:tr>
    </w:tbl>
    <w:p w14:paraId="2C7552F9" w14:textId="77777777" w:rsidR="00CA1FA6" w:rsidRDefault="00CA1FA6" w:rsidP="00197C43">
      <w:pPr>
        <w:jc w:val="both"/>
      </w:pPr>
    </w:p>
    <w:p w14:paraId="1B83F487" w14:textId="77777777" w:rsidR="00CA1FA6" w:rsidRDefault="00CA1FA6" w:rsidP="00CA1FA6">
      <w:pPr>
        <w:ind w:firstLine="202"/>
        <w:jc w:val="both"/>
      </w:pPr>
      <w:r w:rsidRPr="00CA1FA6">
        <w:t>Multigrade teachers in Sto. Niño District face severe challenges navigating isolated island schools. They endure heavy workloads and burnout while struggling to manage differentiated instruction and the "split-attention effect" across multiple grade levels. These instructional hurdles are heavily compounded by systemic resource shortages</w:t>
      </w:r>
      <w:r>
        <w:t xml:space="preserve">, </w:t>
      </w:r>
      <w:r w:rsidRPr="00CA1FA6">
        <w:t>forcing teachers to improvise materials often at their own expense</w:t>
      </w:r>
      <w:r>
        <w:t xml:space="preserve">, </w:t>
      </w:r>
      <w:r w:rsidRPr="00CA1FA6">
        <w:t>alongside hazardous commutes, poor infrastructure, and digital disconnection. Furthermore, a lack of specialized training in multigrade pedagogy leaves them reliant on stressful trial-and-error methods, severely hindering both their professional growth and overall well-being.</w:t>
      </w:r>
    </w:p>
    <w:p w14:paraId="46317B76" w14:textId="736241D1" w:rsidR="00CA1FA6" w:rsidRDefault="00CA1FA6" w:rsidP="00CA1FA6">
      <w:pPr>
        <w:ind w:firstLine="202"/>
        <w:jc w:val="both"/>
      </w:pPr>
      <w:r w:rsidRPr="00CA1FA6">
        <w:lastRenderedPageBreak/>
        <w:t>Teachers endure immense pressure from managing multifaceted duties</w:t>
      </w:r>
      <w:r>
        <w:t xml:space="preserve">, </w:t>
      </w:r>
      <w:r w:rsidRPr="00CA1FA6">
        <w:t xml:space="preserve">such as differentiated lesson planning, administrative tasks, and diverse classroom management. This heavy workload frequently leads to fatigue, emotional exhaustion, and burnout (Davis &amp; Dryden-Peterson, 2020; Hardwick-Franco, 2018; Cuison, 2019; Carreon, 2023; Oracion, 2017; Rodelas, 2021). These challenges are severely compounded by geographic isolation, poor facilities, and systemic shortages of instructional and digital resources, which further restrict their access to supplies and professional development (Flores, 2018; Garcia, 2020; </w:t>
      </w:r>
      <w:proofErr w:type="spellStart"/>
      <w:r w:rsidRPr="00CA1FA6">
        <w:t>Bandalaria</w:t>
      </w:r>
      <w:proofErr w:type="spellEnd"/>
      <w:r w:rsidRPr="00CA1FA6">
        <w:t>, 2015).</w:t>
      </w:r>
    </w:p>
    <w:p w14:paraId="12EB8536" w14:textId="77777777" w:rsidR="00CA1FA6" w:rsidRPr="00197C43" w:rsidRDefault="00CA1FA6" w:rsidP="00197C43">
      <w:pPr>
        <w:jc w:val="both"/>
        <w:rPr>
          <w:lang w:val="en-PH"/>
        </w:rPr>
      </w:pPr>
    </w:p>
    <w:p w14:paraId="0799A9EF" w14:textId="0976122C" w:rsidR="00197C43" w:rsidRDefault="00197C43" w:rsidP="00CA1FA6">
      <w:pPr>
        <w:pStyle w:val="Heading3"/>
        <w:rPr>
          <w:lang w:val="en-PH"/>
        </w:rPr>
      </w:pPr>
      <w:r w:rsidRPr="00197C43">
        <w:rPr>
          <w:lang w:val="en-PH"/>
        </w:rPr>
        <w:t xml:space="preserve">On the Coping Mechanisms of the Multigrade Teachers in the Island Schools </w:t>
      </w:r>
    </w:p>
    <w:p w14:paraId="0071E429" w14:textId="77777777" w:rsidR="00CA1FA6" w:rsidRPr="00CA1FA6" w:rsidRDefault="00CA1FA6" w:rsidP="00CA1FA6">
      <w:pPr>
        <w:rPr>
          <w:lang w:val="en-PH"/>
        </w:rPr>
      </w:pPr>
    </w:p>
    <w:p w14:paraId="7259172D" w14:textId="7B5A5C77" w:rsidR="00197C43" w:rsidRDefault="00197C43" w:rsidP="00CA1FA6">
      <w:pPr>
        <w:ind w:firstLine="202"/>
        <w:jc w:val="both"/>
        <w:rPr>
          <w:lang w:val="en-PH"/>
        </w:rPr>
      </w:pPr>
      <w:r w:rsidRPr="00197C43">
        <w:rPr>
          <w:lang w:val="en-PH"/>
        </w:rPr>
        <w:t xml:space="preserve">Based on the qualitative data gathered from multigrade teachers in island schools of Sto. Niño District, Table </w:t>
      </w:r>
      <w:r>
        <w:rPr>
          <w:lang w:val="en-PH"/>
        </w:rPr>
        <w:t>3</w:t>
      </w:r>
      <w:r w:rsidRPr="00197C43">
        <w:rPr>
          <w:lang w:val="en-PH"/>
        </w:rPr>
        <w:t xml:space="preserve"> presents the thematic analysis of the coping mechanisms they use. </w:t>
      </w:r>
    </w:p>
    <w:p w14:paraId="3AE1871D" w14:textId="77777777" w:rsidR="00197C43" w:rsidRPr="00197C43" w:rsidRDefault="00197C43" w:rsidP="00197C43">
      <w:pPr>
        <w:jc w:val="both"/>
        <w:rPr>
          <w:lang w:val="en-PH"/>
        </w:rPr>
      </w:pPr>
    </w:p>
    <w:p w14:paraId="5EDB08FD" w14:textId="6E23622F" w:rsidR="00197C43" w:rsidRPr="00197C43" w:rsidRDefault="00197C43" w:rsidP="00197C43">
      <w:pPr>
        <w:jc w:val="center"/>
        <w:rPr>
          <w:sz w:val="16"/>
          <w:szCs w:val="16"/>
          <w:lang w:val="en-PH"/>
        </w:rPr>
      </w:pPr>
      <w:r w:rsidRPr="00197C43">
        <w:rPr>
          <w:sz w:val="16"/>
          <w:szCs w:val="16"/>
          <w:lang w:val="en-PH"/>
        </w:rPr>
        <w:t xml:space="preserve">Table </w:t>
      </w:r>
      <w:r w:rsidR="000C4497">
        <w:rPr>
          <w:sz w:val="16"/>
          <w:szCs w:val="16"/>
          <w:lang w:val="en-PH"/>
        </w:rPr>
        <w:t>3</w:t>
      </w:r>
    </w:p>
    <w:p w14:paraId="098794BB" w14:textId="77777777" w:rsidR="00197C43" w:rsidRDefault="00197C43" w:rsidP="00197C43">
      <w:pPr>
        <w:jc w:val="center"/>
        <w:rPr>
          <w:sz w:val="16"/>
          <w:szCs w:val="16"/>
          <w:lang w:val="en-PH"/>
        </w:rPr>
      </w:pPr>
      <w:r w:rsidRPr="00197C43">
        <w:rPr>
          <w:sz w:val="16"/>
          <w:szCs w:val="16"/>
          <w:lang w:val="en-PH"/>
        </w:rPr>
        <w:t>Compressed thematic analysis on the coping</w:t>
      </w:r>
    </w:p>
    <w:p w14:paraId="13F4C4A1" w14:textId="3EBA3B74" w:rsidR="00197C43" w:rsidRDefault="00197C43" w:rsidP="00197C43">
      <w:pPr>
        <w:jc w:val="center"/>
        <w:rPr>
          <w:sz w:val="16"/>
          <w:szCs w:val="16"/>
          <w:lang w:val="en-PH"/>
        </w:rPr>
      </w:pPr>
      <w:r w:rsidRPr="00197C43">
        <w:rPr>
          <w:sz w:val="16"/>
          <w:szCs w:val="16"/>
          <w:lang w:val="en-PH"/>
        </w:rPr>
        <w:t>mechanisms</w:t>
      </w:r>
      <w:r>
        <w:rPr>
          <w:sz w:val="16"/>
          <w:szCs w:val="16"/>
          <w:lang w:val="en-PH"/>
        </w:rPr>
        <w:t xml:space="preserve"> </w:t>
      </w:r>
      <w:r w:rsidRPr="00197C43">
        <w:rPr>
          <w:sz w:val="16"/>
          <w:szCs w:val="16"/>
          <w:lang w:val="en-PH"/>
        </w:rPr>
        <w:t>used to combat challenges</w:t>
      </w:r>
    </w:p>
    <w:p w14:paraId="41243CC6" w14:textId="77777777" w:rsidR="00CA1FA6" w:rsidRPr="00197C43" w:rsidRDefault="00CA1FA6" w:rsidP="00197C43">
      <w:pPr>
        <w:jc w:val="center"/>
        <w:rPr>
          <w:sz w:val="16"/>
          <w:szCs w:val="16"/>
          <w:lang w:val="en-PH"/>
        </w:rPr>
      </w:pPr>
    </w:p>
    <w:tbl>
      <w:tblPr>
        <w:tblStyle w:val="PlainTable5"/>
        <w:tblW w:w="0" w:type="auto"/>
        <w:tblLook w:val="04A0" w:firstRow="1" w:lastRow="0" w:firstColumn="1" w:lastColumn="0" w:noHBand="0" w:noVBand="1"/>
      </w:tblPr>
      <w:tblGrid>
        <w:gridCol w:w="2337"/>
        <w:gridCol w:w="8031"/>
      </w:tblGrid>
      <w:tr w:rsidR="00197C43" w:rsidRPr="00197C43" w14:paraId="365A99AB" w14:textId="77777777" w:rsidTr="00197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right w:val="none" w:sz="0" w:space="0" w:color="auto"/>
            </w:tcBorders>
            <w:vAlign w:val="center"/>
            <w:hideMark/>
          </w:tcPr>
          <w:p w14:paraId="30280B7D" w14:textId="77777777" w:rsidR="00197C43" w:rsidRPr="00197C43" w:rsidRDefault="00197C43" w:rsidP="00197C43">
            <w:pPr>
              <w:jc w:val="center"/>
              <w:rPr>
                <w:rFonts w:ascii="Times New Roman" w:hAnsi="Times New Roman" w:cs="Times New Roman"/>
                <w:sz w:val="16"/>
                <w:szCs w:val="16"/>
                <w:lang w:val="en-PH"/>
              </w:rPr>
            </w:pPr>
            <w:r w:rsidRPr="00197C43">
              <w:rPr>
                <w:rFonts w:ascii="Times New Roman" w:hAnsi="Times New Roman" w:cs="Times New Roman"/>
                <w:b/>
                <w:bCs/>
                <w:sz w:val="16"/>
                <w:szCs w:val="16"/>
                <w:lang w:val="en-PH"/>
              </w:rPr>
              <w:t>Superordinate Themes</w:t>
            </w:r>
          </w:p>
        </w:tc>
        <w:tc>
          <w:tcPr>
            <w:tcW w:w="0" w:type="auto"/>
            <w:tcBorders>
              <w:top w:val="single" w:sz="4" w:space="0" w:color="auto"/>
              <w:bottom w:val="single" w:sz="4" w:space="0" w:color="auto"/>
            </w:tcBorders>
            <w:vAlign w:val="center"/>
            <w:hideMark/>
          </w:tcPr>
          <w:p w14:paraId="0B4D7A54" w14:textId="77777777" w:rsidR="00197C43" w:rsidRPr="00197C43" w:rsidRDefault="00197C43" w:rsidP="0019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PH"/>
              </w:rPr>
            </w:pPr>
            <w:r w:rsidRPr="00197C43">
              <w:rPr>
                <w:rFonts w:ascii="Times New Roman" w:hAnsi="Times New Roman" w:cs="Times New Roman"/>
                <w:b/>
                <w:bCs/>
                <w:sz w:val="16"/>
                <w:szCs w:val="16"/>
                <w:lang w:val="en-PH"/>
              </w:rPr>
              <w:t>Emergent Themes</w:t>
            </w:r>
          </w:p>
        </w:tc>
      </w:tr>
      <w:tr w:rsidR="00197C43" w:rsidRPr="00197C43" w14:paraId="43ED0147" w14:textId="77777777" w:rsidTr="00CA1FA6">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vAlign w:val="center"/>
            <w:hideMark/>
          </w:tcPr>
          <w:p w14:paraId="4CC614F4" w14:textId="60A0F84A" w:rsidR="00197C43" w:rsidRPr="00197C43" w:rsidRDefault="00197C43" w:rsidP="00197C43">
            <w:pPr>
              <w:jc w:val="left"/>
              <w:rPr>
                <w:rFonts w:ascii="Times New Roman" w:hAnsi="Times New Roman" w:cs="Times New Roman"/>
                <w:sz w:val="16"/>
                <w:szCs w:val="16"/>
                <w:lang w:val="en-PH"/>
              </w:rPr>
            </w:pPr>
            <w:r w:rsidRPr="00197C43">
              <w:rPr>
                <w:rFonts w:ascii="Times New Roman" w:hAnsi="Times New Roman" w:cs="Times New Roman"/>
                <w:b/>
                <w:bCs/>
                <w:sz w:val="16"/>
                <w:szCs w:val="16"/>
                <w:lang w:val="en-PH"/>
              </w:rPr>
              <w:t>Instructional adaptation strategies</w:t>
            </w:r>
          </w:p>
        </w:tc>
        <w:tc>
          <w:tcPr>
            <w:tcW w:w="0" w:type="auto"/>
            <w:tcBorders>
              <w:top w:val="single" w:sz="4" w:space="0" w:color="auto"/>
            </w:tcBorders>
            <w:shd w:val="clear" w:color="auto" w:fill="auto"/>
            <w:vAlign w:val="center"/>
            <w:hideMark/>
          </w:tcPr>
          <w:p w14:paraId="661EBAB1" w14:textId="77777777" w:rsidR="00197C43" w:rsidRPr="00197C43" w:rsidRDefault="00197C43" w:rsidP="00197C43">
            <w:pPr>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Peer tutoring; Improvised materials; Lesson adaptation; Differentiated instruction; Independent learning stations; Classroom management/routines; Flexible scheduling; Contextualized/experiential learning</w:t>
            </w:r>
          </w:p>
        </w:tc>
      </w:tr>
      <w:tr w:rsidR="00197C43" w:rsidRPr="00197C43" w14:paraId="24DD5F57" w14:textId="77777777" w:rsidTr="00CA1FA6">
        <w:trPr>
          <w:trHeight w:val="89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7656C6A0" w14:textId="77777777" w:rsidR="00197C43" w:rsidRPr="00197C43" w:rsidRDefault="00197C43" w:rsidP="00197C43">
            <w:pPr>
              <w:jc w:val="left"/>
              <w:rPr>
                <w:rFonts w:ascii="Times New Roman" w:hAnsi="Times New Roman" w:cs="Times New Roman"/>
                <w:sz w:val="16"/>
                <w:szCs w:val="16"/>
                <w:lang w:val="en-PH"/>
              </w:rPr>
            </w:pPr>
            <w:r w:rsidRPr="00197C43">
              <w:rPr>
                <w:rFonts w:ascii="Times New Roman" w:hAnsi="Times New Roman" w:cs="Times New Roman"/>
                <w:b/>
                <w:bCs/>
                <w:sz w:val="16"/>
                <w:szCs w:val="16"/>
                <w:lang w:val="en-PH"/>
              </w:rPr>
              <w:t>Professional Growth and Adaptation</w:t>
            </w:r>
          </w:p>
        </w:tc>
        <w:tc>
          <w:tcPr>
            <w:tcW w:w="0" w:type="auto"/>
            <w:vAlign w:val="center"/>
            <w:hideMark/>
          </w:tcPr>
          <w:p w14:paraId="7A0ECD0D" w14:textId="77777777" w:rsidR="00197C43" w:rsidRPr="00197C43" w:rsidRDefault="00197C43" w:rsidP="00197C43">
            <w:pPr>
              <w:cnfStyle w:val="000000000000" w:firstRow="0" w:lastRow="0" w:firstColumn="0" w:lastColumn="0" w:oddVBand="0" w:evenVBand="0" w:oddHBand="0" w:evenHBand="0" w:firstRowFirstColumn="0" w:firstRowLastColumn="0" w:lastRowFirstColumn="0" w:lastRowLastColumn="0"/>
              <w:rPr>
                <w:sz w:val="16"/>
                <w:szCs w:val="16"/>
                <w:lang w:val="en-PH"/>
              </w:rPr>
            </w:pPr>
            <w:r w:rsidRPr="00197C43">
              <w:rPr>
                <w:sz w:val="16"/>
                <w:szCs w:val="16"/>
                <w:lang w:val="en-PH"/>
              </w:rPr>
              <w:t>Training participation; Teacher mentoring; Skill-building</w:t>
            </w:r>
          </w:p>
        </w:tc>
      </w:tr>
      <w:tr w:rsidR="00197C43" w:rsidRPr="00197C43" w14:paraId="5F5A470E" w14:textId="77777777" w:rsidTr="00CA1FA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vAlign w:val="center"/>
            <w:hideMark/>
          </w:tcPr>
          <w:p w14:paraId="5B9F4A92" w14:textId="3E4E8EDF" w:rsidR="00197C43" w:rsidRPr="00197C43" w:rsidRDefault="00197C43" w:rsidP="00197C43">
            <w:pPr>
              <w:jc w:val="left"/>
              <w:rPr>
                <w:rFonts w:ascii="Times New Roman" w:hAnsi="Times New Roman" w:cs="Times New Roman"/>
                <w:sz w:val="16"/>
                <w:szCs w:val="16"/>
                <w:lang w:val="en-PH"/>
              </w:rPr>
            </w:pPr>
            <w:r w:rsidRPr="00197C43">
              <w:rPr>
                <w:rFonts w:ascii="Times New Roman" w:hAnsi="Times New Roman" w:cs="Times New Roman"/>
                <w:b/>
                <w:bCs/>
                <w:sz w:val="16"/>
                <w:szCs w:val="16"/>
                <w:lang w:val="en-PH"/>
              </w:rPr>
              <w:t>Community involvement &amp; institutional support</w:t>
            </w:r>
          </w:p>
        </w:tc>
        <w:tc>
          <w:tcPr>
            <w:tcW w:w="0" w:type="auto"/>
            <w:tcBorders>
              <w:bottom w:val="single" w:sz="4" w:space="0" w:color="auto"/>
            </w:tcBorders>
            <w:shd w:val="clear" w:color="auto" w:fill="auto"/>
            <w:vAlign w:val="center"/>
            <w:hideMark/>
          </w:tcPr>
          <w:p w14:paraId="08FCA533" w14:textId="77777777" w:rsidR="00197C43" w:rsidRPr="00197C43" w:rsidRDefault="00197C43" w:rsidP="00197C43">
            <w:pPr>
              <w:cnfStyle w:val="000000100000" w:firstRow="0" w:lastRow="0" w:firstColumn="0" w:lastColumn="0" w:oddVBand="0" w:evenVBand="0" w:oddHBand="1" w:evenHBand="0" w:firstRowFirstColumn="0" w:firstRowLastColumn="0" w:lastRowFirstColumn="0" w:lastRowLastColumn="0"/>
              <w:rPr>
                <w:sz w:val="16"/>
                <w:szCs w:val="16"/>
                <w:lang w:val="en-PH"/>
              </w:rPr>
            </w:pPr>
            <w:r w:rsidRPr="00197C43">
              <w:rPr>
                <w:sz w:val="16"/>
                <w:szCs w:val="16"/>
                <w:lang w:val="en-PH"/>
              </w:rPr>
              <w:t>Community support; Teacher collaboration; Administrative support</w:t>
            </w:r>
          </w:p>
        </w:tc>
      </w:tr>
    </w:tbl>
    <w:p w14:paraId="3709DF43" w14:textId="77777777" w:rsidR="00CA1FA6" w:rsidRDefault="00CA1FA6" w:rsidP="00197C43">
      <w:pPr>
        <w:jc w:val="both"/>
        <w:rPr>
          <w:lang w:val="en-PH"/>
        </w:rPr>
      </w:pPr>
    </w:p>
    <w:p w14:paraId="06EE3B31" w14:textId="77777777" w:rsidR="00CA1FA6" w:rsidRDefault="00CA1FA6" w:rsidP="00CA1FA6">
      <w:pPr>
        <w:ind w:firstLine="202"/>
        <w:jc w:val="both"/>
      </w:pPr>
      <w:r w:rsidRPr="00CA1FA6">
        <w:t>To overcome island teaching challenges, multigrade educators employ adaptive strategies like peer tutoring, differentiated instruction, and flexible scheduling. They counter resource scarcity by improvising DIY materials and localizing lessons, while managing classrooms through structured routines and independent learning centers. Additionally, these teachers rely heavily on collaborative support from the community and school administration, actively pursuing professional growth through training and mentoring to foster essential creativity and flexibility.</w:t>
      </w:r>
    </w:p>
    <w:p w14:paraId="1AD55964" w14:textId="1969B26A" w:rsidR="00CA1FA6" w:rsidRPr="00CA1FA6" w:rsidRDefault="00CA1FA6" w:rsidP="00CA1FA6">
      <w:pPr>
        <w:ind w:firstLine="202"/>
        <w:jc w:val="both"/>
      </w:pPr>
      <w:r w:rsidRPr="00CA1FA6">
        <w:rPr>
          <w:lang w:val="en-PH"/>
        </w:rPr>
        <w:t xml:space="preserve">To navigate these hurdles, teachers rely on continuous capacity building, seeking training and mentoring to improve their </w:t>
      </w:r>
      <w:proofErr w:type="spellStart"/>
      <w:r w:rsidRPr="00CA1FA6">
        <w:rPr>
          <w:lang w:val="en-PH"/>
        </w:rPr>
        <w:t>multigrade</w:t>
      </w:r>
      <w:proofErr w:type="spellEnd"/>
      <w:r w:rsidRPr="00CA1FA6">
        <w:rPr>
          <w:lang w:val="en-PH"/>
        </w:rPr>
        <w:t xml:space="preserve"> pedagogy (</w:t>
      </w:r>
      <w:proofErr w:type="spellStart"/>
      <w:r w:rsidRPr="00CA1FA6">
        <w:rPr>
          <w:lang w:val="en-PH"/>
        </w:rPr>
        <w:t>Bandalaria</w:t>
      </w:r>
      <w:proofErr w:type="spellEnd"/>
      <w:r w:rsidRPr="00CA1FA6">
        <w:rPr>
          <w:lang w:val="en-PH"/>
        </w:rPr>
        <w:t>, 2015; Soriano, 2016). Instructionally, they exercise high flexibility and innovation by improvising with local resources, adapting monograde textbooks, and utilizing strategies like peer tutoring and learning stations (Abulencia, 2018; Torres, 2016; Bacatan, 2015; Corpuz, 2016). This culturally responsive approach maximizes limited resources and maintains student engagement (</w:t>
      </w:r>
      <w:proofErr w:type="spellStart"/>
      <w:r w:rsidRPr="00CA1FA6">
        <w:rPr>
          <w:lang w:val="en-PH"/>
        </w:rPr>
        <w:t>Macaisa</w:t>
      </w:r>
      <w:proofErr w:type="spellEnd"/>
      <w:r w:rsidRPr="00CA1FA6">
        <w:rPr>
          <w:lang w:val="en-PH"/>
        </w:rPr>
        <w:t>, 2022; Ibarra, 2021).</w:t>
      </w:r>
    </w:p>
    <w:p w14:paraId="0AF929AF" w14:textId="77777777" w:rsidR="00CA1FA6" w:rsidRPr="00197C43" w:rsidRDefault="00CA1FA6" w:rsidP="00197C43">
      <w:pPr>
        <w:jc w:val="both"/>
        <w:rPr>
          <w:lang w:val="en-PH"/>
        </w:rPr>
      </w:pPr>
    </w:p>
    <w:p w14:paraId="7DE67841" w14:textId="0A79FD6D" w:rsidR="00CA1FA6" w:rsidRPr="00CA1FA6" w:rsidRDefault="00197C43" w:rsidP="00CA1FA6">
      <w:pPr>
        <w:pStyle w:val="Heading3"/>
        <w:rPr>
          <w:lang w:val="en-PH"/>
        </w:rPr>
      </w:pPr>
      <w:r w:rsidRPr="00CA1FA6">
        <w:rPr>
          <w:lang w:val="en-PH"/>
        </w:rPr>
        <w:t>On the Implications to Teaching in the Multigrade Education in the Island Schools</w:t>
      </w:r>
    </w:p>
    <w:p w14:paraId="5C0BB908" w14:textId="6D36DFE9" w:rsidR="00CA1FA6" w:rsidRPr="00CA1FA6" w:rsidRDefault="00197C43" w:rsidP="00CA1FA6">
      <w:pPr>
        <w:pStyle w:val="Heading2"/>
        <w:numPr>
          <w:ilvl w:val="0"/>
          <w:numId w:val="0"/>
        </w:numPr>
        <w:ind w:firstLine="202"/>
        <w:jc w:val="both"/>
        <w:rPr>
          <w:i w:val="0"/>
          <w:iCs w:val="0"/>
          <w:lang w:val="en-PH"/>
        </w:rPr>
      </w:pPr>
      <w:r w:rsidRPr="00CA1FA6">
        <w:rPr>
          <w:i w:val="0"/>
          <w:iCs w:val="0"/>
          <w:lang w:val="en-PH"/>
        </w:rPr>
        <w:t xml:space="preserve">Based on the qualitative data gathered from multigrade teachers in island schools of Sto. Niño District, Table </w:t>
      </w:r>
      <w:r w:rsidR="000C4497">
        <w:rPr>
          <w:i w:val="0"/>
          <w:iCs w:val="0"/>
          <w:lang w:val="en-PH"/>
        </w:rPr>
        <w:t>4</w:t>
      </w:r>
      <w:r w:rsidRPr="00CA1FA6">
        <w:rPr>
          <w:i w:val="0"/>
          <w:iCs w:val="0"/>
          <w:lang w:val="en-PH"/>
        </w:rPr>
        <w:t xml:space="preserve"> presents the thematic analysis focusing on the implications to teaching multigrade in the island schools. </w:t>
      </w:r>
    </w:p>
    <w:p w14:paraId="4F62650F" w14:textId="77777777" w:rsidR="00CA1FA6" w:rsidRDefault="00CA1FA6" w:rsidP="00CA1FA6">
      <w:pPr>
        <w:jc w:val="center"/>
        <w:rPr>
          <w:sz w:val="16"/>
          <w:szCs w:val="16"/>
          <w:lang w:val="en-PH"/>
        </w:rPr>
      </w:pPr>
    </w:p>
    <w:p w14:paraId="58B36FEB" w14:textId="1F0A0A3C" w:rsidR="00197C43" w:rsidRPr="00CA1FA6" w:rsidRDefault="00197C43" w:rsidP="00CA1FA6">
      <w:pPr>
        <w:jc w:val="center"/>
        <w:rPr>
          <w:sz w:val="16"/>
          <w:szCs w:val="16"/>
          <w:lang w:val="en-PH"/>
        </w:rPr>
      </w:pPr>
      <w:r w:rsidRPr="00CA1FA6">
        <w:rPr>
          <w:sz w:val="16"/>
          <w:szCs w:val="16"/>
          <w:lang w:val="en-PH"/>
        </w:rPr>
        <w:t xml:space="preserve">Table </w:t>
      </w:r>
      <w:r w:rsidR="000C4497">
        <w:rPr>
          <w:sz w:val="16"/>
          <w:szCs w:val="16"/>
          <w:lang w:val="en-PH"/>
        </w:rPr>
        <w:t>4</w:t>
      </w:r>
    </w:p>
    <w:p w14:paraId="7BB7CCD2" w14:textId="77777777" w:rsidR="00CA1FA6" w:rsidRDefault="00197C43" w:rsidP="00CA1FA6">
      <w:pPr>
        <w:jc w:val="center"/>
        <w:rPr>
          <w:sz w:val="16"/>
          <w:szCs w:val="16"/>
          <w:lang w:val="en-PH"/>
        </w:rPr>
      </w:pPr>
      <w:r w:rsidRPr="00CA1FA6">
        <w:rPr>
          <w:sz w:val="16"/>
          <w:szCs w:val="16"/>
          <w:lang w:val="en-PH"/>
        </w:rPr>
        <w:t xml:space="preserve">Compressed thematic analysis on the implications to </w:t>
      </w:r>
    </w:p>
    <w:p w14:paraId="4117AE78" w14:textId="448D1194" w:rsidR="00CA1FA6" w:rsidRDefault="00197C43" w:rsidP="00CA1FA6">
      <w:pPr>
        <w:jc w:val="center"/>
        <w:rPr>
          <w:sz w:val="16"/>
          <w:szCs w:val="16"/>
          <w:lang w:val="en-PH"/>
        </w:rPr>
      </w:pPr>
      <w:r w:rsidRPr="00CA1FA6">
        <w:rPr>
          <w:sz w:val="16"/>
          <w:szCs w:val="16"/>
          <w:lang w:val="en-PH"/>
        </w:rPr>
        <w:t>teaching multigrade education</w:t>
      </w:r>
    </w:p>
    <w:p w14:paraId="03FC2974" w14:textId="77777777" w:rsidR="00CA1FA6" w:rsidRPr="00CA1FA6" w:rsidRDefault="00CA1FA6" w:rsidP="00CA1FA6">
      <w:pPr>
        <w:jc w:val="center"/>
        <w:rPr>
          <w:sz w:val="16"/>
          <w:szCs w:val="16"/>
          <w:lang w:val="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7083"/>
      </w:tblGrid>
      <w:tr w:rsidR="00197C43" w:rsidRPr="00197C43" w14:paraId="1A580F2F" w14:textId="77777777" w:rsidTr="00CA1FA6">
        <w:tc>
          <w:tcPr>
            <w:tcW w:w="0" w:type="auto"/>
            <w:tcBorders>
              <w:top w:val="single" w:sz="4" w:space="0" w:color="auto"/>
              <w:bottom w:val="single" w:sz="4" w:space="0" w:color="auto"/>
            </w:tcBorders>
            <w:vAlign w:val="center"/>
            <w:hideMark/>
          </w:tcPr>
          <w:p w14:paraId="105E7555" w14:textId="77777777" w:rsidR="00197C43" w:rsidRPr="00CA1FA6" w:rsidRDefault="00197C43" w:rsidP="00CA1FA6">
            <w:pPr>
              <w:jc w:val="center"/>
              <w:rPr>
                <w:sz w:val="16"/>
                <w:szCs w:val="16"/>
                <w:lang w:val="en-PH"/>
              </w:rPr>
            </w:pPr>
            <w:r w:rsidRPr="00CA1FA6">
              <w:rPr>
                <w:b/>
                <w:bCs/>
                <w:sz w:val="16"/>
                <w:szCs w:val="16"/>
                <w:lang w:val="en-PH"/>
              </w:rPr>
              <w:t>Superordinate Themes</w:t>
            </w:r>
          </w:p>
        </w:tc>
        <w:tc>
          <w:tcPr>
            <w:tcW w:w="0" w:type="auto"/>
            <w:tcBorders>
              <w:top w:val="single" w:sz="4" w:space="0" w:color="auto"/>
              <w:bottom w:val="single" w:sz="4" w:space="0" w:color="auto"/>
            </w:tcBorders>
            <w:vAlign w:val="center"/>
            <w:hideMark/>
          </w:tcPr>
          <w:p w14:paraId="12C7E991" w14:textId="77777777" w:rsidR="00197C43" w:rsidRPr="00CA1FA6" w:rsidRDefault="00197C43" w:rsidP="00CA1FA6">
            <w:pPr>
              <w:jc w:val="center"/>
              <w:rPr>
                <w:sz w:val="16"/>
                <w:szCs w:val="16"/>
                <w:lang w:val="en-PH"/>
              </w:rPr>
            </w:pPr>
            <w:r w:rsidRPr="00CA1FA6">
              <w:rPr>
                <w:b/>
                <w:bCs/>
                <w:sz w:val="16"/>
                <w:szCs w:val="16"/>
                <w:lang w:val="en-PH"/>
              </w:rPr>
              <w:t>Emergent Themes</w:t>
            </w:r>
          </w:p>
        </w:tc>
      </w:tr>
      <w:tr w:rsidR="00197C43" w:rsidRPr="00197C43" w14:paraId="1734789E" w14:textId="77777777" w:rsidTr="00CA1FA6">
        <w:tc>
          <w:tcPr>
            <w:tcW w:w="0" w:type="auto"/>
            <w:tcBorders>
              <w:top w:val="single" w:sz="4" w:space="0" w:color="auto"/>
            </w:tcBorders>
            <w:vAlign w:val="center"/>
            <w:hideMark/>
          </w:tcPr>
          <w:p w14:paraId="3F4B37B2" w14:textId="7DC453EB" w:rsidR="00197C43" w:rsidRPr="00CA1FA6" w:rsidRDefault="00CA1FA6" w:rsidP="00CA1FA6">
            <w:pPr>
              <w:rPr>
                <w:i/>
                <w:iCs/>
                <w:sz w:val="16"/>
                <w:szCs w:val="16"/>
                <w:lang w:val="en-PH"/>
              </w:rPr>
            </w:pPr>
            <w:r w:rsidRPr="00CA1FA6">
              <w:rPr>
                <w:b/>
                <w:bCs/>
                <w:i/>
                <w:iCs/>
                <w:sz w:val="16"/>
                <w:szCs w:val="16"/>
                <w:lang w:val="en-PH"/>
              </w:rPr>
              <w:t>Professional development and teacher welfare</w:t>
            </w:r>
          </w:p>
        </w:tc>
        <w:tc>
          <w:tcPr>
            <w:tcW w:w="0" w:type="auto"/>
            <w:tcBorders>
              <w:top w:val="single" w:sz="4" w:space="0" w:color="auto"/>
            </w:tcBorders>
            <w:vAlign w:val="center"/>
            <w:hideMark/>
          </w:tcPr>
          <w:p w14:paraId="43A4754A" w14:textId="77777777" w:rsidR="00197C43" w:rsidRPr="00CA1FA6" w:rsidRDefault="00197C43" w:rsidP="00CA1FA6">
            <w:pPr>
              <w:rPr>
                <w:sz w:val="16"/>
                <w:szCs w:val="16"/>
                <w:lang w:val="en-PH"/>
              </w:rPr>
            </w:pPr>
            <w:r w:rsidRPr="00CA1FA6">
              <w:rPr>
                <w:sz w:val="16"/>
                <w:szCs w:val="16"/>
                <w:lang w:val="en-PH"/>
              </w:rPr>
              <w:t>Specialized teacher training; Workload review; Tailored PD; Hardship allowances</w:t>
            </w:r>
          </w:p>
        </w:tc>
      </w:tr>
      <w:tr w:rsidR="00197C43" w:rsidRPr="00197C43" w14:paraId="59F3CEDE" w14:textId="77777777" w:rsidTr="00CA1FA6">
        <w:tc>
          <w:tcPr>
            <w:tcW w:w="0" w:type="auto"/>
            <w:vAlign w:val="center"/>
            <w:hideMark/>
          </w:tcPr>
          <w:p w14:paraId="53040BFB" w14:textId="3F73F3A3" w:rsidR="00197C43" w:rsidRPr="00CA1FA6" w:rsidRDefault="00CA1FA6" w:rsidP="00CA1FA6">
            <w:pPr>
              <w:rPr>
                <w:i/>
                <w:iCs/>
                <w:sz w:val="16"/>
                <w:szCs w:val="16"/>
                <w:lang w:val="en-PH"/>
              </w:rPr>
            </w:pPr>
            <w:r w:rsidRPr="00CA1FA6">
              <w:rPr>
                <w:b/>
                <w:bCs/>
                <w:i/>
                <w:iCs/>
                <w:sz w:val="16"/>
                <w:szCs w:val="16"/>
                <w:lang w:val="en-PH"/>
              </w:rPr>
              <w:t>Logistical and policy support</w:t>
            </w:r>
          </w:p>
        </w:tc>
        <w:tc>
          <w:tcPr>
            <w:tcW w:w="0" w:type="auto"/>
            <w:vAlign w:val="center"/>
            <w:hideMark/>
          </w:tcPr>
          <w:p w14:paraId="5D4C7A11" w14:textId="77777777" w:rsidR="00197C43" w:rsidRPr="00CA1FA6" w:rsidRDefault="00197C43" w:rsidP="00CA1FA6">
            <w:pPr>
              <w:rPr>
                <w:sz w:val="16"/>
                <w:szCs w:val="16"/>
                <w:lang w:val="en-PH"/>
              </w:rPr>
            </w:pPr>
            <w:r w:rsidRPr="00CA1FA6">
              <w:rPr>
                <w:sz w:val="16"/>
                <w:szCs w:val="16"/>
                <w:lang w:val="en-PH"/>
              </w:rPr>
              <w:t>Transportation support; Supply delivery; Policy refinement; Flexible guidelines</w:t>
            </w:r>
          </w:p>
        </w:tc>
      </w:tr>
      <w:tr w:rsidR="00197C43" w:rsidRPr="00197C43" w14:paraId="48EA81AC" w14:textId="77777777" w:rsidTr="00CA1FA6">
        <w:tc>
          <w:tcPr>
            <w:tcW w:w="0" w:type="auto"/>
            <w:vAlign w:val="center"/>
            <w:hideMark/>
          </w:tcPr>
          <w:p w14:paraId="7953FBAD" w14:textId="39FBFC1A" w:rsidR="00197C43" w:rsidRPr="00CA1FA6" w:rsidRDefault="00CA1FA6" w:rsidP="00CA1FA6">
            <w:pPr>
              <w:rPr>
                <w:i/>
                <w:iCs/>
                <w:sz w:val="16"/>
                <w:szCs w:val="16"/>
                <w:lang w:val="en-PH"/>
              </w:rPr>
            </w:pPr>
            <w:r w:rsidRPr="00CA1FA6">
              <w:rPr>
                <w:b/>
                <w:bCs/>
                <w:i/>
                <w:iCs/>
                <w:sz w:val="16"/>
                <w:szCs w:val="16"/>
                <w:lang w:val="en-PH"/>
              </w:rPr>
              <w:t>Instructional practice, materials, and innovation</w:t>
            </w:r>
          </w:p>
        </w:tc>
        <w:tc>
          <w:tcPr>
            <w:tcW w:w="0" w:type="auto"/>
            <w:vAlign w:val="center"/>
            <w:hideMark/>
          </w:tcPr>
          <w:p w14:paraId="25EB24AB" w14:textId="77777777" w:rsidR="00197C43" w:rsidRPr="00CA1FA6" w:rsidRDefault="00197C43" w:rsidP="00CA1FA6">
            <w:pPr>
              <w:rPr>
                <w:sz w:val="16"/>
                <w:szCs w:val="16"/>
                <w:lang w:val="en-PH"/>
              </w:rPr>
            </w:pPr>
            <w:r w:rsidRPr="00CA1FA6">
              <w:rPr>
                <w:sz w:val="16"/>
                <w:szCs w:val="16"/>
                <w:lang w:val="en-PH"/>
              </w:rPr>
              <w:t>Differentiated instruction; Clustered modules; Localized lesson exemplars; Learner independence; Low-tech kits</w:t>
            </w:r>
          </w:p>
        </w:tc>
      </w:tr>
      <w:tr w:rsidR="00197C43" w:rsidRPr="00197C43" w14:paraId="6E88D026" w14:textId="77777777" w:rsidTr="00CA1FA6">
        <w:trPr>
          <w:trHeight w:val="851"/>
        </w:trPr>
        <w:tc>
          <w:tcPr>
            <w:tcW w:w="0" w:type="auto"/>
            <w:tcBorders>
              <w:bottom w:val="single" w:sz="4" w:space="0" w:color="auto"/>
            </w:tcBorders>
            <w:vAlign w:val="center"/>
            <w:hideMark/>
          </w:tcPr>
          <w:p w14:paraId="677D7D3F" w14:textId="011E392D" w:rsidR="00197C43" w:rsidRPr="00CA1FA6" w:rsidRDefault="00CA1FA6" w:rsidP="00CA1FA6">
            <w:pPr>
              <w:rPr>
                <w:i/>
                <w:iCs/>
                <w:sz w:val="16"/>
                <w:szCs w:val="16"/>
                <w:lang w:val="en-PH"/>
              </w:rPr>
            </w:pPr>
            <w:r w:rsidRPr="00CA1FA6">
              <w:rPr>
                <w:b/>
                <w:bCs/>
                <w:i/>
                <w:iCs/>
                <w:sz w:val="16"/>
                <w:szCs w:val="16"/>
                <w:lang w:val="en-PH"/>
              </w:rPr>
              <w:t>Institutional and resource support</w:t>
            </w:r>
          </w:p>
        </w:tc>
        <w:tc>
          <w:tcPr>
            <w:tcW w:w="0" w:type="auto"/>
            <w:tcBorders>
              <w:bottom w:val="single" w:sz="4" w:space="0" w:color="auto"/>
            </w:tcBorders>
            <w:vAlign w:val="center"/>
            <w:hideMark/>
          </w:tcPr>
          <w:p w14:paraId="543ACAF4" w14:textId="77777777" w:rsidR="00197C43" w:rsidRPr="00CA1FA6" w:rsidRDefault="00197C43" w:rsidP="00CA1FA6">
            <w:pPr>
              <w:rPr>
                <w:sz w:val="16"/>
                <w:szCs w:val="16"/>
                <w:lang w:val="en-PH"/>
              </w:rPr>
            </w:pPr>
            <w:r w:rsidRPr="00CA1FA6">
              <w:rPr>
                <w:sz w:val="16"/>
                <w:szCs w:val="16"/>
                <w:lang w:val="en-PH"/>
              </w:rPr>
              <w:t>ICT integration; Administrative support; Specialized materials; Peer mentorship/Cluster support</w:t>
            </w:r>
          </w:p>
        </w:tc>
      </w:tr>
    </w:tbl>
    <w:p w14:paraId="5CF24D17" w14:textId="77777777" w:rsidR="00CA1FA6" w:rsidRDefault="00CA1FA6" w:rsidP="00197C43">
      <w:pPr>
        <w:jc w:val="both"/>
        <w:rPr>
          <w:lang w:val="en-PH"/>
        </w:rPr>
      </w:pPr>
    </w:p>
    <w:p w14:paraId="54714E9E" w14:textId="77777777" w:rsidR="00CA1FA6" w:rsidRDefault="00CA1FA6" w:rsidP="00CA1FA6">
      <w:pPr>
        <w:ind w:firstLine="202"/>
        <w:jc w:val="both"/>
      </w:pPr>
      <w:r w:rsidRPr="00CA1FA6">
        <w:lastRenderedPageBreak/>
        <w:t>Improving multigrade education in island schools requires comprehensive systemic, institutional, and instructional reforms. Essential interventions include providing specialized training in multigrade pedagogy and enhancing teacher welfare through hardship allowances and better workload management. Furthermore, robust logistical support</w:t>
      </w:r>
      <w:r>
        <w:t xml:space="preserve">, </w:t>
      </w:r>
      <w:r w:rsidRPr="00CA1FA6">
        <w:t>such as transport subsidies and localized, low-tech instructional kits</w:t>
      </w:r>
      <w:r>
        <w:t xml:space="preserve">, </w:t>
      </w:r>
      <w:r w:rsidRPr="00CA1FA6">
        <w:t>is crucial to alleviate resource scarcity. Finally, institutionalizing community support networks and revising educational policies to allow for flexible assessment and scheduling are necessary to address the unique, practical realities of island teaching.</w:t>
      </w:r>
    </w:p>
    <w:p w14:paraId="7345E256" w14:textId="438B5CBB" w:rsidR="00CA1FA6" w:rsidRPr="00CA1FA6" w:rsidRDefault="00CA1FA6" w:rsidP="00CA1FA6">
      <w:pPr>
        <w:ind w:firstLine="202"/>
        <w:jc w:val="both"/>
      </w:pPr>
      <w:r w:rsidRPr="00CA1FA6">
        <w:rPr>
          <w:lang w:val="en-PH"/>
        </w:rPr>
        <w:t>The findings underscore that multigrade teaching requires deliberate systemic interventions, including tailored professional development, logistical support, and structured teaching models (Flores, 2018; Dumaran, 2017). Pedagogically, it necessitates a shift toward flexible, student-centered instruction and localized materials rather than simply scaling up monograde methods (Abulencia, 2018; Torres, 2016). Ultimately, sustaining instructional quality and teacher morale relies on a holistic support system that includes strong community engagement, peer networks, and equitable incentive structures (Sevilla, 2023; Dela Cruz, 2021; Dizon, 2020).</w:t>
      </w:r>
    </w:p>
    <w:p w14:paraId="7627678C" w14:textId="77777777" w:rsidR="00197C43" w:rsidRPr="00A478D2" w:rsidRDefault="00197C43" w:rsidP="00A478D2"/>
    <w:p w14:paraId="137C706F" w14:textId="4B649704" w:rsidR="00E85519" w:rsidRPr="00A60688" w:rsidRDefault="00E85519" w:rsidP="00E85519">
      <w:pPr>
        <w:pStyle w:val="Heading1"/>
        <w:rPr>
          <w:rStyle w:val="Strong"/>
          <w:color w:val="auto"/>
        </w:rPr>
      </w:pPr>
      <w:r w:rsidRPr="00A60688">
        <w:rPr>
          <w:rStyle w:val="Strong"/>
          <w:b/>
          <w:bCs w:val="0"/>
          <w:color w:val="auto"/>
        </w:rPr>
        <w:t>Conclusion</w:t>
      </w:r>
    </w:p>
    <w:p w14:paraId="1E1B2C3A" w14:textId="04825817" w:rsidR="00E85519" w:rsidRDefault="00CA1FA6" w:rsidP="00CA1FA6">
      <w:pPr>
        <w:ind w:firstLine="202"/>
        <w:jc w:val="both"/>
      </w:pPr>
      <w:r w:rsidRPr="00CA1FA6">
        <w:t xml:space="preserve">Multigrade teaching in island schools is a dynamic experience that is both highly demanding and deeply rewarding. While teachers derive a strong sense of professional identity and fulfillment from their work, they face severe structural and pedagogical challenges, including geographic isolation, scarce resources, and complex workloads. Although teachers demonstrate remarkable resilience through innovative pedagogies, adaptive strategies, and community collaboration, their efforts alone are unsustainable. Successful multigrade education ultimately requires an integrated ecosystem of robust institutional support, adaptive teaching practices, and strong community networks to prevent teacher burnout and improve learner outcomes.  </w:t>
      </w:r>
    </w:p>
    <w:p w14:paraId="43F3D93F" w14:textId="07C6CE79" w:rsidR="00CA1FA6" w:rsidRPr="00A60688" w:rsidRDefault="00CA1FA6" w:rsidP="00CA1FA6">
      <w:pPr>
        <w:pStyle w:val="Heading1"/>
        <w:rPr>
          <w:color w:val="auto"/>
        </w:rPr>
      </w:pPr>
      <w:r w:rsidRPr="00A60688">
        <w:rPr>
          <w:color w:val="auto"/>
        </w:rPr>
        <w:t>Recommendation</w:t>
      </w:r>
    </w:p>
    <w:p w14:paraId="42C0D4AA" w14:textId="77777777" w:rsidR="00CA1FA6" w:rsidRDefault="00CA1FA6" w:rsidP="00CA1FA6">
      <w:pPr>
        <w:ind w:firstLine="202"/>
        <w:jc w:val="both"/>
      </w:pPr>
      <w:r w:rsidRPr="00CA1FA6">
        <w:t xml:space="preserve">Based on the findings of the study, several recommendations are forwarded to address the challenges of multigrade teaching in island schools. </w:t>
      </w:r>
    </w:p>
    <w:p w14:paraId="1B746CF0" w14:textId="77777777" w:rsidR="00CA1FA6" w:rsidRDefault="00CA1FA6" w:rsidP="00CA1FA6">
      <w:pPr>
        <w:ind w:firstLine="202"/>
        <w:jc w:val="both"/>
      </w:pPr>
      <w:r w:rsidRPr="00CA1FA6">
        <w:t xml:space="preserve">First, there is a critical need to strengthen institutional and systemic support by implementing policies and frameworks that provide multigrade teachers with adequate learning materials, transportation logistics, timely supply delivery, and infrastructural improvements, particularly in geographically isolated areas. </w:t>
      </w:r>
    </w:p>
    <w:p w14:paraId="10EE2906" w14:textId="77777777" w:rsidR="00CA1FA6" w:rsidRDefault="00CA1FA6" w:rsidP="00CA1FA6">
      <w:pPr>
        <w:ind w:firstLine="202"/>
        <w:jc w:val="both"/>
      </w:pPr>
      <w:r w:rsidRPr="00CA1FA6">
        <w:t xml:space="preserve">Second, educational authorities should enhance professional development by designing and offering continuous, context-specific training programs focused on multigrade pedagogy, differentiated instruction, classroom management, and adaptive lesson planning to better equip teachers to manage multiple grade levels effectively. </w:t>
      </w:r>
    </w:p>
    <w:p w14:paraId="2C010E55" w14:textId="77777777" w:rsidR="00CA1FA6" w:rsidRDefault="00CA1FA6" w:rsidP="00CA1FA6">
      <w:pPr>
        <w:ind w:firstLine="202"/>
        <w:jc w:val="both"/>
      </w:pPr>
      <w:r w:rsidRPr="00CA1FA6">
        <w:t xml:space="preserve">Third, to promote instructional innovation and resourcefulness, it is recommended to encourage the development of localized, low-cost, and flexible teaching materials alongside creative classroom strategies like peer tutoring, learning stations, and thematic instruction to maximize learning in resource-limited settings. </w:t>
      </w:r>
    </w:p>
    <w:p w14:paraId="207DD861" w14:textId="77777777" w:rsidR="00CA1FA6" w:rsidRDefault="00CA1FA6" w:rsidP="00CA1FA6">
      <w:pPr>
        <w:ind w:firstLine="202"/>
        <w:jc w:val="both"/>
      </w:pPr>
      <w:r w:rsidRPr="00CA1FA6">
        <w:t xml:space="preserve">Fourth, fostering community and peer engagement is vital; this can be achieved by establishing cluster support systems, mentorship networks, and parent or community involvement initiatives to reduce teacher isolation, enhance collaboration, and provide additional resources for sustaining classrooms. </w:t>
      </w:r>
    </w:p>
    <w:p w14:paraId="1AE900D6" w14:textId="60A7CD5A" w:rsidR="00CA1FA6" w:rsidRPr="00CA1FA6" w:rsidRDefault="00CA1FA6" w:rsidP="00CA1FA6">
      <w:pPr>
        <w:ind w:firstLine="202"/>
        <w:jc w:val="both"/>
      </w:pPr>
      <w:r w:rsidRPr="00CA1FA6">
        <w:t xml:space="preserve">Finally, it is essential to implement teacher welfare and incentive programs that recognize the personal and professional challenges of multigrade teaching by providing hardship allowances, wellness programs, and psychosocial support systems to maintain teacher motivation, reduce burnout, and ensure long-term retention.  </w:t>
      </w:r>
    </w:p>
    <w:p w14:paraId="09113D40" w14:textId="5978CB79" w:rsidR="00B13430" w:rsidRPr="00A60688" w:rsidRDefault="00B13430" w:rsidP="00B13430">
      <w:pPr>
        <w:pStyle w:val="ReferenceHead"/>
        <w:rPr>
          <w:color w:val="auto"/>
        </w:rPr>
      </w:pPr>
      <w:r w:rsidRPr="00A60688">
        <w:rPr>
          <w:color w:val="auto"/>
        </w:rPr>
        <w:t>References</w:t>
      </w:r>
    </w:p>
    <w:p w14:paraId="1DD8EBE7" w14:textId="77777777" w:rsidR="00CA1FA6" w:rsidRDefault="00CA1FA6" w:rsidP="00CA1FA6">
      <w:pPr>
        <w:pStyle w:val="References"/>
      </w:pPr>
      <w:r>
        <w:t>Abulencia, A. S. (2018). Instructional planning of multigrade teachers in rural schools. International Journal of Curriculum and Instruction, 10(2), 123–135. https://ijci.net/index.php/IJCI</w:t>
      </w:r>
    </w:p>
    <w:p w14:paraId="25DEBEDB" w14:textId="77777777" w:rsidR="00CA1FA6" w:rsidRDefault="00CA1FA6" w:rsidP="00CA1FA6">
      <w:pPr>
        <w:pStyle w:val="References"/>
      </w:pPr>
      <w:r>
        <w:t>Ares-Ferreirós, M. (2025). Challenges and opportunities of multi-grade teaching: A systematic review of recent international studies. Education Sciences, 15(8), Article 1052. MDPI. https://www.mdpi.com/2227-7102/15/8/1052</w:t>
      </w:r>
    </w:p>
    <w:p w14:paraId="6D4CAB67" w14:textId="77777777" w:rsidR="00CA1FA6" w:rsidRDefault="00CA1FA6" w:rsidP="00CA1FA6">
      <w:pPr>
        <w:pStyle w:val="References"/>
      </w:pPr>
      <w:proofErr w:type="spellStart"/>
      <w:r>
        <w:t>Ayuste</w:t>
      </w:r>
      <w:proofErr w:type="spellEnd"/>
      <w:r>
        <w:t xml:space="preserve">, T. O., &amp; </w:t>
      </w:r>
      <w:proofErr w:type="spellStart"/>
      <w:r>
        <w:t>Arinto</w:t>
      </w:r>
      <w:proofErr w:type="spellEnd"/>
      <w:r>
        <w:t>, P. B. (2017). Professional learning of teachers in multigrade settings: A case study. International Review of Education, 63(5), 661–682. https://www.sciencedirect.com/science/article/abs/pii/S0738059301000116</w:t>
      </w:r>
    </w:p>
    <w:p w14:paraId="31587213" w14:textId="77777777" w:rsidR="00CA1FA6" w:rsidRDefault="00CA1FA6" w:rsidP="00CA1FA6">
      <w:pPr>
        <w:pStyle w:val="References"/>
      </w:pPr>
      <w:r>
        <w:t>Bacatan, L. N. (2015). Multigrade teaching practices in geographically isolated and disadvantaged areas in the Philippines. Journal of Education and Practice, 6(25), 84–91. https://www.researchgate.net/publication/396014243_Teaching_Multigrade_Classes_in_the_Rural_Philippines_Challenges_and_Opportunities</w:t>
      </w:r>
    </w:p>
    <w:p w14:paraId="291D0CDC" w14:textId="77777777" w:rsidR="00CA1FA6" w:rsidRDefault="00CA1FA6" w:rsidP="00CA1FA6">
      <w:pPr>
        <w:pStyle w:val="References"/>
      </w:pPr>
      <w:proofErr w:type="spellStart"/>
      <w:r>
        <w:t>Bandalaria</w:t>
      </w:r>
      <w:proofErr w:type="spellEnd"/>
      <w:r>
        <w:t>, M. D. P. (2015). Competency gaps among multigrade teachers in Region VIII. Asia Pacific Journal of Education, Arts and Sciences, 2(3), 72–78. https://ejournals.ph/article.php?id=30560</w:t>
      </w:r>
    </w:p>
    <w:p w14:paraId="5A83121C" w14:textId="77777777" w:rsidR="00CA1FA6" w:rsidRDefault="00CA1FA6" w:rsidP="00CA1FA6">
      <w:pPr>
        <w:pStyle w:val="References"/>
      </w:pPr>
      <w:r>
        <w:t>Bennell, P. (2022). Multigrade teaching in Sub-Saharan Africa: A review of experience and practice. International Journal of Educational Development, 92, 102610. https://openknowledge.worldbank.org/entities/publication/fd7bddeb-5cbf-5778-8dbb-6974c566d533</w:t>
      </w:r>
    </w:p>
    <w:p w14:paraId="715AB33B" w14:textId="77777777" w:rsidR="00CA1FA6" w:rsidRDefault="00CA1FA6" w:rsidP="00CA1FA6">
      <w:pPr>
        <w:pStyle w:val="References"/>
      </w:pPr>
      <w:r>
        <w:t>Berry, C., &amp; Little, A. W. (2017). Multigrade teaching: International perspectives on practice and policy. https://www.researchgate.net/publication/222558329_Multigrade_teaching_Towards_an_international_research_and_policy_agenda</w:t>
      </w:r>
    </w:p>
    <w:p w14:paraId="3F9AD053" w14:textId="77777777" w:rsidR="00CA1FA6" w:rsidRDefault="00CA1FA6" w:rsidP="00CA1FA6">
      <w:pPr>
        <w:pStyle w:val="References"/>
      </w:pPr>
      <w:r>
        <w:t xml:space="preserve">Bisaya, L. D. M., &amp; </w:t>
      </w:r>
      <w:proofErr w:type="spellStart"/>
      <w:r>
        <w:t>Ngilangil</w:t>
      </w:r>
      <w:proofErr w:type="spellEnd"/>
      <w:r>
        <w:t xml:space="preserve">, K. M. (2025). Challenges of multi-grade teachers in ESL: Basis for the proposed enhanced capacity for multigrade ESL teaching. Psychology and Education: A Multidisciplinary Journal, 33(9), 1007–1023. </w:t>
      </w:r>
      <w:proofErr w:type="spellStart"/>
      <w:r>
        <w:t>Scimatic</w:t>
      </w:r>
      <w:proofErr w:type="spellEnd"/>
      <w:r>
        <w:t>. https://scimatic.org/storage/journals/11/pdfs/4691.pdf</w:t>
      </w:r>
    </w:p>
    <w:p w14:paraId="3136DD97" w14:textId="77777777" w:rsidR="00CA1FA6" w:rsidRDefault="00CA1FA6" w:rsidP="00CA1FA6">
      <w:pPr>
        <w:pStyle w:val="References"/>
      </w:pPr>
      <w:proofErr w:type="spellStart"/>
      <w:r>
        <w:t>Cabual</w:t>
      </w:r>
      <w:proofErr w:type="spellEnd"/>
      <w:r>
        <w:t>, M. G. (2018). Comparative analysis of learning outcomes in monograde and multigrade schools in island provinces. Journal of Education and Learning, 12(3), 211–223. https://files.eric.ed.gov/fulltext/EJ1266600.pdf</w:t>
      </w:r>
    </w:p>
    <w:p w14:paraId="20DFB0BD" w14:textId="77777777" w:rsidR="00CA1FA6" w:rsidRDefault="00CA1FA6" w:rsidP="00CA1FA6">
      <w:pPr>
        <w:pStyle w:val="References"/>
      </w:pPr>
      <w:r>
        <w:lastRenderedPageBreak/>
        <w:t>Carreon, J. R. (2023). Teacher workload in multigrade settings: Evidence from island municipalities. International Journal of Educational Management, 37(2), 183–196. https://www.researchgate.net/publication/377873211_Teachers'_Challenges_and_Practices_in_Handling_Multigrade_Classes_A_Systematic_Review</w:t>
      </w:r>
    </w:p>
    <w:p w14:paraId="408C160E" w14:textId="77777777" w:rsidR="00CA1FA6" w:rsidRDefault="00CA1FA6" w:rsidP="00CA1FA6">
      <w:pPr>
        <w:pStyle w:val="References"/>
      </w:pPr>
      <w:r>
        <w:t>Corpuz, B. B. (2016). Instructional strategies in multigrade classes in island barangays. Philippine Normal University Journal of Education, 7(2), 77–90. https://www.researchgate.net/publication/348588696_Classroom_strategies_of_multigrade_teachers</w:t>
      </w:r>
    </w:p>
    <w:p w14:paraId="5936F74B" w14:textId="77777777" w:rsidR="00CA1FA6" w:rsidRDefault="00CA1FA6" w:rsidP="00CA1FA6">
      <w:pPr>
        <w:pStyle w:val="References"/>
      </w:pPr>
      <w:r>
        <w:t>Cuison, M. J. (2019). Teachers’ lived experiences in multigrade classes in an island community in Palawan. International Journal of Educational Policy Research and Review, 6(3), 75–84. https://www.researchgate.net/publication/391892174_Lived_Experiences_of_Multigrade_Teachers</w:t>
      </w:r>
    </w:p>
    <w:p w14:paraId="2CB9DAC7" w14:textId="77777777" w:rsidR="00CA1FA6" w:rsidRDefault="00CA1FA6" w:rsidP="00CA1FA6">
      <w:pPr>
        <w:pStyle w:val="References"/>
      </w:pPr>
      <w:r>
        <w:t>David, M. A. (2020). Psychosocial support mechanisms for teachers in isolated island schools. Philippine Journal of Guidance and Counseling, 10(1), 23–34. https://ejournals.ph/article.php?id=21578</w:t>
      </w:r>
    </w:p>
    <w:p w14:paraId="710AD8A9" w14:textId="77777777" w:rsidR="00CA1FA6" w:rsidRDefault="00CA1FA6" w:rsidP="00CA1FA6">
      <w:pPr>
        <w:pStyle w:val="References"/>
      </w:pPr>
      <w:r>
        <w:t>Davis, A. R., &amp; Dryden-Peterson, S. (2020). Teaching in displacement: Multigrade instruction in remote schools. Comparative Education Review, 64(2), 223–241. https://doi.org/10.1086/707412</w:t>
      </w:r>
    </w:p>
    <w:p w14:paraId="4826B977" w14:textId="77777777" w:rsidR="00CA1FA6" w:rsidRDefault="00CA1FA6" w:rsidP="00CA1FA6">
      <w:pPr>
        <w:pStyle w:val="References"/>
      </w:pPr>
      <w:r>
        <w:t>Dela Cruz, L. M. (2021). Struggles and successes of multigrade teachers in coastal barangays. Philippine Social Science Journal, 4(2), 102–110. https://ejournals.ph/article.php?id=25093</w:t>
      </w:r>
    </w:p>
    <w:p w14:paraId="10A5DDA1" w14:textId="77777777" w:rsidR="00CA1FA6" w:rsidRDefault="00CA1FA6" w:rsidP="00CA1FA6">
      <w:pPr>
        <w:pStyle w:val="References"/>
      </w:pPr>
      <w:r>
        <w:t>Demirel, G., &amp; Kurt, M. (2021). The problems and solution proposals of multigrade class teachers. Journal of Qualitative Research in Education, 25, 1–22. https://www.ijopr.com/article/challenges-faced-by-classroom-teachers-in-multigrade-classrooms-a-case-study-11406</w:t>
      </w:r>
    </w:p>
    <w:p w14:paraId="46342355" w14:textId="77777777" w:rsidR="00CA1FA6" w:rsidRDefault="00CA1FA6" w:rsidP="00CA1FA6">
      <w:pPr>
        <w:pStyle w:val="References"/>
      </w:pPr>
      <w:r>
        <w:t>Department of Education Region VIII (Eastern Visayas). (2024). Regional memorandum CLMD-2024-801: Regional-based training of multigrade school heads and supervisors (RM-s2024-1174). Region 8 DepEd. https://region8.deped.gov.ph/wp-content/uploads/2024/10/RM-s2024-1174.pdf</w:t>
      </w:r>
    </w:p>
    <w:p w14:paraId="593C5669" w14:textId="77777777" w:rsidR="00CA1FA6" w:rsidRDefault="00CA1FA6" w:rsidP="00CA1FA6">
      <w:pPr>
        <w:pStyle w:val="References"/>
      </w:pPr>
      <w:r>
        <w:t>Department of Education — Schools Division of Samar. (2025). Division website / public issuances and school listings. https://depedsamardivision.site/</w:t>
      </w:r>
    </w:p>
    <w:p w14:paraId="7ACBCE83" w14:textId="77777777" w:rsidR="00CA1FA6" w:rsidRDefault="00CA1FA6" w:rsidP="00CA1FA6">
      <w:pPr>
        <w:pStyle w:val="References"/>
      </w:pPr>
      <w:r>
        <w:t>Dizon, R. (2020). Managing multigrade classrooms: A principal’s perspective in small island schools. Education Quarterly, 78(1), 42–55. https://ijrp.sfo3.cdn.digitaloceanspaces.com/pubjournal/8047/1001751620258191.pdf</w:t>
      </w:r>
    </w:p>
    <w:p w14:paraId="77BE65A8" w14:textId="77777777" w:rsidR="00CA1FA6" w:rsidRDefault="00CA1FA6" w:rsidP="00CA1FA6">
      <w:pPr>
        <w:pStyle w:val="References"/>
      </w:pPr>
      <w:r>
        <w:t>Dumaran, R. R. (2017). Multigrade education in Philippine island schools: Opportunities and constraints. The Normal Lights, 11(2), 93–115. https://www.seameo innotech.org/</w:t>
      </w:r>
      <w:proofErr w:type="spellStart"/>
      <w:r>
        <w:t>portfolio_page</w:t>
      </w:r>
      <w:proofErr w:type="spellEnd"/>
      <w:r>
        <w:t>/</w:t>
      </w:r>
      <w:proofErr w:type="spellStart"/>
      <w:r>
        <w:t>mppe</w:t>
      </w:r>
      <w:proofErr w:type="spellEnd"/>
      <w:r>
        <w:t>-case-studies/</w:t>
      </w:r>
    </w:p>
    <w:p w14:paraId="5E4ED7CA" w14:textId="77777777" w:rsidR="00CA1FA6" w:rsidRDefault="00CA1FA6" w:rsidP="00CA1FA6">
      <w:pPr>
        <w:pStyle w:val="References"/>
      </w:pPr>
      <w:r>
        <w:t>Fargas-Malet, M., &amp; Bagley, C. (2022). Is multigrade teaching effective? A systematic review. Review of Education, 10(2), e3350. https://eera-ecer.de/ecer-programmes/conference/27/contribution/53075</w:t>
      </w:r>
    </w:p>
    <w:p w14:paraId="11B940AB" w14:textId="77777777" w:rsidR="00CA1FA6" w:rsidRDefault="00CA1FA6" w:rsidP="00CA1FA6">
      <w:pPr>
        <w:pStyle w:val="References"/>
      </w:pPr>
      <w:r>
        <w:t>Flores, M. C. (2018). Accessibility and equity of multigrade education in small Island communities. Philippine Policy Forum on Education, 9(2), 22–35. https://www.researchgate.net/publication/369370422_The_Multigrade_Education_Program_A_Policy_Evaluation</w:t>
      </w:r>
    </w:p>
    <w:p w14:paraId="0AF2A343" w14:textId="77777777" w:rsidR="00CA1FA6" w:rsidRDefault="00CA1FA6" w:rsidP="00CA1FA6">
      <w:pPr>
        <w:pStyle w:val="References"/>
      </w:pPr>
      <w:r>
        <w:t xml:space="preserve">Garcia, A. B. (2020). The pedagogical challenges of multigrade teaching in island schools of Eastern Visayas. </w:t>
      </w:r>
      <w:proofErr w:type="spellStart"/>
      <w:r>
        <w:t>Liceo</w:t>
      </w:r>
      <w:proofErr w:type="spellEnd"/>
      <w:r>
        <w:t xml:space="preserve"> Journal of Higher Education Research, 16(1), 38–52. https://www.researchgate.net/publication/376607163_Pedagogical_Challenges_and_Teaching_Practices_of_Multigrade_Teachers_in_Rural_Public_Elementary_Schools</w:t>
      </w:r>
    </w:p>
    <w:p w14:paraId="196DEB3A" w14:textId="77777777" w:rsidR="00CA1FA6" w:rsidRDefault="00CA1FA6" w:rsidP="00CA1FA6">
      <w:pPr>
        <w:pStyle w:val="References"/>
      </w:pPr>
      <w:r>
        <w:t>Hardwick-Franco, K. (2018). A voice for multigrade teachers: Perspectives from remote Australian schools. Australian and International Journal of Rural Education, 28(1), 39–54. https://www.researchgate.net/publication/325907630_Flexible_education_in_Australia_A_reflection_from_the_perspective_of_the_UN's_sustainable_development_goals</w:t>
      </w:r>
    </w:p>
    <w:p w14:paraId="28E5D827" w14:textId="77777777" w:rsidR="00CA1FA6" w:rsidRDefault="00CA1FA6" w:rsidP="00CA1FA6">
      <w:pPr>
        <w:pStyle w:val="References"/>
      </w:pPr>
      <w:r>
        <w:t>Ibarra, N. V. (2021). Contextualized learning materials for multigrade teaching in island schools. Philippine Journal of Basic Education, 12(1), 34–46. https://ejournals.ph/article.php?id=27735</w:t>
      </w:r>
    </w:p>
    <w:p w14:paraId="14A21FF8" w14:textId="77777777" w:rsidR="00CA1FA6" w:rsidRDefault="00CA1FA6" w:rsidP="00CA1FA6">
      <w:pPr>
        <w:pStyle w:val="References"/>
      </w:pPr>
      <w:r>
        <w:t>Kobayashi, M. (2022). Multigrade teaching as a sustainable strategy for rural education: Evidence from international comparisons. Journal of Rural Studies, 94, 215–228. https://www.researchgate.net/publication/396014243_Teaching_Multigrade_Classes_in_the_Rural_Philippines_Challenges_and_Opportunities</w:t>
      </w:r>
    </w:p>
    <w:p w14:paraId="2AB131BB" w14:textId="77777777" w:rsidR="00CA1FA6" w:rsidRDefault="00CA1FA6" w:rsidP="00CA1FA6">
      <w:pPr>
        <w:pStyle w:val="References"/>
      </w:pPr>
      <w:r>
        <w:t xml:space="preserve">Literal, M. D., &amp; </w:t>
      </w:r>
      <w:proofErr w:type="spellStart"/>
      <w:r>
        <w:t>Sabud</w:t>
      </w:r>
      <w:proofErr w:type="spellEnd"/>
      <w:r>
        <w:t>, M. (2025). Teachers’ accounts of multi-grade teaching in the Philippines: A phenomenological study. https://www.researchgate.net/publication/393507624_Teachers%27_Accounts_of_Multi-Grade_Teaching_in_the_Philippines_A_Phenomenological_Study</w:t>
      </w:r>
    </w:p>
    <w:p w14:paraId="6ACD9518" w14:textId="77777777" w:rsidR="00CA1FA6" w:rsidRDefault="00CA1FA6" w:rsidP="00CA1FA6">
      <w:pPr>
        <w:pStyle w:val="References"/>
      </w:pPr>
      <w:r>
        <w:t>Little, A. W. (2006). Education for All and multigrade teaching: Challenges and opportunities. Springer. https://link.springer.com/book/10.1007/1-4020-4591-3</w:t>
      </w:r>
    </w:p>
    <w:p w14:paraId="6BDDA277" w14:textId="77777777" w:rsidR="00CA1FA6" w:rsidRDefault="00CA1FA6" w:rsidP="00CA1FA6">
      <w:pPr>
        <w:pStyle w:val="References"/>
      </w:pPr>
      <w:r>
        <w:t>Luna, J. F. (2015). School head leadership in supporting multigrade teaching in small island schools. Philippine Educational Measurement and Evaluation Review, 6(1), 101–118. https://jippublication.com/index.php/jip/article/view/216</w:t>
      </w:r>
    </w:p>
    <w:p w14:paraId="30AEAD09" w14:textId="77777777" w:rsidR="00CA1FA6" w:rsidRDefault="00CA1FA6" w:rsidP="00CA1FA6">
      <w:pPr>
        <w:pStyle w:val="References"/>
      </w:pPr>
      <w:r>
        <w:t>Macaisa, K. M. (2022). Indigenous and contextualized approaches to teaching multigrade learners. Journal of Multicultural Education, 16(3), 309–321. https://www.researchgate.net/publication/355199585_Multicultural_Education_Teachers'_Experiences_in_Multi-Grade_Instruction_A_Meta-Synthesis</w:t>
      </w:r>
    </w:p>
    <w:p w14:paraId="38310B36" w14:textId="77777777" w:rsidR="00CA1FA6" w:rsidRDefault="00CA1FA6" w:rsidP="00CA1FA6">
      <w:pPr>
        <w:pStyle w:val="References"/>
      </w:pPr>
      <w:r>
        <w:t>Martinez, J. B. (2022). Mobile learning and ICT use among multigrade teachers in island communities. International Journal of Information and Education Technology, 12(1), 56–64. https://www.researchgate.net/profile/Fatima-Belkhir/publication/377395895_Vol_22_No_12_December_2023/links/65a3fbf2bc30165e6e37fe91/Vol-22-No-12-December-2023.pdf</w:t>
      </w:r>
    </w:p>
    <w:p w14:paraId="4C87E165" w14:textId="77777777" w:rsidR="00CA1FA6" w:rsidRDefault="00CA1FA6" w:rsidP="00CA1FA6">
      <w:pPr>
        <w:pStyle w:val="References"/>
      </w:pPr>
      <w:r>
        <w:t>Oracion, E. G. (2017). Stress and coping strategies among multigrade teachers in island schools. Asian Journal of Social Sciences &amp; Humanities, 6(4), 98–106. https://www.researchgate.net/publication/323611195_Teacher_Stress_and_Coping_Strategies</w:t>
      </w:r>
    </w:p>
    <w:p w14:paraId="13DEC42C" w14:textId="77777777" w:rsidR="00CA1FA6" w:rsidRDefault="00CA1FA6" w:rsidP="00CA1FA6">
      <w:pPr>
        <w:pStyle w:val="References"/>
      </w:pPr>
      <w:r>
        <w:t>Rodelas, R. A. (2021). Burnout and resilience among multigrade teachers in island schools. The Teacher's Voice, 4(2), 67–80. https://www.researchgate.net/publication/368221966_Stress_Burnout_and_Resilience_Are_Teachers_at_Risk</w:t>
      </w:r>
    </w:p>
    <w:p w14:paraId="641895B6" w14:textId="77777777" w:rsidR="00CA1FA6" w:rsidRDefault="00CA1FA6" w:rsidP="00CA1FA6">
      <w:pPr>
        <w:pStyle w:val="References"/>
      </w:pPr>
      <w:r>
        <w:t>Şahin, S., Atasoy, R., &amp; Kan, A. (2022). Evaluation of the multigrade classroom application according to teacher opinions. Frontiers in Education, 7, 924351. https://www.researchgate.net/profile/Fatma-Karacoban/publication/364781451_Evaluation_of_the_Curriculum_of_the_Teaching_in_the_Multigrade_Classrooms_Course_Participatory_Evaluation_Approach/links/635a3cac6e0d367d91cf3c31/Evaluation-of-the-Curriculum-of-the-Teaching-in-the-Multigrade-Classrooms-Course-Participatory-Evaluation-Approach.pdf</w:t>
      </w:r>
    </w:p>
    <w:p w14:paraId="1E345D22" w14:textId="77777777" w:rsidR="00CA1FA6" w:rsidRDefault="00CA1FA6" w:rsidP="00CA1FA6">
      <w:pPr>
        <w:pStyle w:val="References"/>
      </w:pPr>
      <w:r>
        <w:t>SEAMEO-INNOTECH. (2020). Multigrade program in Philippine education: A program review. Southeast Asian Ministers of Education Organization - Regional Center for Educational Innovation and Technology. https://www.seameo innotech.org/portfolio/</w:t>
      </w:r>
      <w:proofErr w:type="spellStart"/>
      <w:r>
        <w:t>mppe</w:t>
      </w:r>
      <w:proofErr w:type="spellEnd"/>
      <w:r>
        <w:t>-review/</w:t>
      </w:r>
    </w:p>
    <w:p w14:paraId="59E5980C" w14:textId="77777777" w:rsidR="00CA1FA6" w:rsidRDefault="00CA1FA6" w:rsidP="00CA1FA6">
      <w:pPr>
        <w:pStyle w:val="References"/>
      </w:pPr>
      <w:r>
        <w:t>Sevilla, M. C. (2023). The role of community support in sustaining multigrade schools in remote islands. Journal of Educational Management and Development Studies, 3(1), 56–68. https://www.seameo-innotech.org/wp-content/uploads/2020/08/MPPE%20Full%20Report%20(20200818).pdf</w:t>
      </w:r>
    </w:p>
    <w:p w14:paraId="5806F520" w14:textId="77777777" w:rsidR="00CA1FA6" w:rsidRDefault="00CA1FA6" w:rsidP="00CA1FA6">
      <w:pPr>
        <w:pStyle w:val="References"/>
      </w:pPr>
      <w:r>
        <w:t>Shareefa, M. (2021). Teaching in the multigrade classroom: Instructional challenges and strategies. International Journal of Instruction, 14(3), 135–150. https://www.researchgate.net/publication/377873211_Teachers'_Challenges_and_Practices_in_Handling_Multigrade_Classes_A_Systematic_Review</w:t>
      </w:r>
    </w:p>
    <w:p w14:paraId="1DF6B4A1" w14:textId="77777777" w:rsidR="00CA1FA6" w:rsidRDefault="00CA1FA6" w:rsidP="00CA1FA6">
      <w:pPr>
        <w:pStyle w:val="References"/>
      </w:pPr>
      <w:r>
        <w:t>Smith, H. J. (2021). Student engagement in multigrade learning environments: A mixed-method study. International Journal of Educational Research, 108, 101744. https://www.researchgate.net/publication/325155016_Student_Learning_and_Engagement_in_a_Blended_Environment_A_Mixed_Methods_Study</w:t>
      </w:r>
    </w:p>
    <w:p w14:paraId="1C7C3C76" w14:textId="77777777" w:rsidR="00CA1FA6" w:rsidRDefault="00CA1FA6" w:rsidP="00CA1FA6">
      <w:pPr>
        <w:pStyle w:val="References"/>
      </w:pPr>
      <w:r>
        <w:t>Soriano, R. M. (2016). Professional development needs of multigrade teachers in island provinces. Philippine Journal of Teacher Education, 10(1), 45–56. https://www.researchgate.net/publication/380918985_Professional_Developmental_Needs_of_Teachers</w:t>
      </w:r>
    </w:p>
    <w:p w14:paraId="652848A4" w14:textId="77777777" w:rsidR="00CA1FA6" w:rsidRDefault="00CA1FA6" w:rsidP="00CA1FA6">
      <w:pPr>
        <w:pStyle w:val="References"/>
      </w:pPr>
      <w:r>
        <w:t>Tayao, M. G. (2019). Project-based learning in multigrade classrooms: A case from Siargao Island. Asia Pacific Journal of Multidisciplinary Research, 7(3), 98–108. https://www.researchgate.net/publication/276411762_Project_based_learning_in_multi-grade_class</w:t>
      </w:r>
    </w:p>
    <w:p w14:paraId="5577AA3F" w14:textId="77777777" w:rsidR="00CA1FA6" w:rsidRDefault="00CA1FA6" w:rsidP="00CA1FA6">
      <w:pPr>
        <w:pStyle w:val="References"/>
      </w:pPr>
      <w:r>
        <w:t xml:space="preserve">Tayoni, J., &amp; </w:t>
      </w:r>
      <w:proofErr w:type="spellStart"/>
      <w:r>
        <w:t>Abocejo</w:t>
      </w:r>
      <w:proofErr w:type="spellEnd"/>
      <w:r>
        <w:t>, F. T. (2023). Exploring diverse factors affecting teachers in teaching multi-grade classes in remote elementary schools. East Asian Journal of Multidisciplinary Research, 2(12), 4851–4870. https://www.researchgate.net/publication/393740284_Exploring_Diverse_Factors_Affecting_Teachers_in_Teaching_Multi-Grade_Classes</w:t>
      </w:r>
    </w:p>
    <w:p w14:paraId="6ACB1797" w14:textId="77777777" w:rsidR="00CA1FA6" w:rsidRDefault="00CA1FA6" w:rsidP="00CA1FA6">
      <w:pPr>
        <w:pStyle w:val="References"/>
      </w:pPr>
      <w:r>
        <w:lastRenderedPageBreak/>
        <w:t>Torres, L. R. (2016). Learner diversity and teaching adjustments in multigrade classrooms. Philippine Journal of Inclusive Education, 4(1), 47–60. https://www.ejournals.ph/article.php?id=28790</w:t>
      </w:r>
    </w:p>
    <w:p w14:paraId="0C54DA7E" w14:textId="77777777" w:rsidR="00CA1FA6" w:rsidRDefault="00CA1FA6" w:rsidP="00CA1FA6">
      <w:pPr>
        <w:pStyle w:val="References"/>
      </w:pPr>
      <w:proofErr w:type="spellStart"/>
      <w:r>
        <w:t>Yazon</w:t>
      </w:r>
      <w:proofErr w:type="spellEnd"/>
      <w:r>
        <w:t>, A. D. (2022). Digital integration among multigrade teachers in isolated areas during the pandemic. International Journal of Technology in Education and Science, 6(4), 418–430. https://www.mdpi.com/2227-7102/13/1/58</w:t>
      </w:r>
    </w:p>
    <w:p w14:paraId="2E4ED723" w14:textId="77777777" w:rsidR="00CA1FA6" w:rsidRDefault="00CA1FA6" w:rsidP="00CA1FA6">
      <w:pPr>
        <w:pStyle w:val="References"/>
      </w:pPr>
      <w:proofErr w:type="spellStart"/>
      <w:r>
        <w:t>Yazon</w:t>
      </w:r>
      <w:proofErr w:type="spellEnd"/>
      <w:r>
        <w:t>, A. D., &amp; Salvador, A. (2018). Educational resources and learning support for multigrade classrooms in coastal communities. Journal of Philippine Education, 1(2), 69–81. https://www.researchgate.net/publication/396014243_Teaching_Multigrade_Classes_in_the_Rural_Philippines_Challenges_and_Opportunities</w:t>
      </w:r>
    </w:p>
    <w:p w14:paraId="21A01882" w14:textId="77777777" w:rsidR="00CA1FA6" w:rsidRDefault="00CA1FA6" w:rsidP="00CA1FA6">
      <w:pPr>
        <w:pStyle w:val="References"/>
      </w:pPr>
      <w:r>
        <w:t>Ylagan, A. T. (2021). Distance learning practices in multigrade island schools during COVID-19. Asian Journal of Distance Education, 16(2), 100–113. https://www.irrodl.org/index.php/irrodl/article/view/7623</w:t>
      </w:r>
    </w:p>
    <w:p w14:paraId="1A1F1A3D" w14:textId="77777777" w:rsidR="00E338E1" w:rsidRDefault="00E338E1" w:rsidP="00D7797A">
      <w:pPr>
        <w:pStyle w:val="References"/>
        <w:numPr>
          <w:ilvl w:val="0"/>
          <w:numId w:val="0"/>
        </w:numPr>
        <w:ind w:left="360"/>
      </w:pPr>
    </w:p>
    <w:p w14:paraId="12EB923B" w14:textId="77777777" w:rsidR="00E338E1" w:rsidRDefault="00E338E1" w:rsidP="00D7797A">
      <w:pPr>
        <w:pStyle w:val="References"/>
        <w:numPr>
          <w:ilvl w:val="0"/>
          <w:numId w:val="0"/>
        </w:numPr>
        <w:ind w:left="360"/>
      </w:pPr>
    </w:p>
    <w:p w14:paraId="56BD51A5" w14:textId="77777777" w:rsidR="00E338E1" w:rsidRPr="00CD684F" w:rsidRDefault="00E338E1" w:rsidP="00D7797A">
      <w:pPr>
        <w:pStyle w:val="References"/>
        <w:numPr>
          <w:ilvl w:val="0"/>
          <w:numId w:val="0"/>
        </w:numPr>
        <w:ind w:left="360"/>
        <w:rPr>
          <w:sz w:val="20"/>
          <w:szCs w:val="20"/>
        </w:rPr>
      </w:pPr>
    </w:p>
    <w:sectPr w:rsidR="00E338E1" w:rsidRPr="00CD684F" w:rsidSect="000C4497">
      <w:type w:val="continuous"/>
      <w:pgSz w:w="12240" w:h="15840" w:code="1"/>
      <w:pgMar w:top="1008" w:right="936" w:bottom="1008" w:left="936" w:header="432" w:footer="432" w:gutter="0"/>
      <w:pgNumType w:start="1"/>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B243" w14:textId="77777777" w:rsidR="00B34C58" w:rsidRDefault="00B34C58">
      <w:r>
        <w:separator/>
      </w:r>
    </w:p>
  </w:endnote>
  <w:endnote w:type="continuationSeparator" w:id="0">
    <w:p w14:paraId="7170E9CF" w14:textId="77777777" w:rsidR="00B34C58" w:rsidRDefault="00B3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80DB" w14:textId="77777777" w:rsidR="0026054A" w:rsidRDefault="0026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F7CD" w14:textId="77777777" w:rsidR="0026054A" w:rsidRDefault="00260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A99" w14:textId="77777777" w:rsidR="001E3972" w:rsidRDefault="001E3972">
    <w:pPr>
      <w:pStyle w:val="Footer"/>
      <w:rPr>
        <w:sz w:val="16"/>
        <w:szCs w:val="16"/>
      </w:rPr>
    </w:pPr>
    <w:r>
      <w:rPr>
        <w:noProof/>
        <w:sz w:val="16"/>
        <w:szCs w:val="16"/>
        <w:lang w:val="en-IN" w:eastAsia="en-IN"/>
      </w:rPr>
      <mc:AlternateContent>
        <mc:Choice Requires="wps">
          <w:drawing>
            <wp:anchor distT="0" distB="0" distL="114300" distR="114300" simplePos="0" relativeHeight="251666432" behindDoc="0" locked="0" layoutInCell="1" allowOverlap="1" wp14:anchorId="1661A4E3" wp14:editId="3AFF5336">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DB0827"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zAmAEAAIc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" strokecolor="black [3200]" strokeweight=".5pt">
              <v:stroke joinstyle="miter"/>
              <w10:wrap anchorx="margin"/>
            </v:line>
          </w:pict>
        </mc:Fallback>
      </mc:AlternateContent>
    </w:r>
  </w:p>
  <w:p w14:paraId="5447F782" w14:textId="77777777" w:rsidR="00517013" w:rsidRDefault="00517013">
    <w:pPr>
      <w:pStyle w:val="Footer"/>
      <w:rPr>
        <w:sz w:val="16"/>
        <w:szCs w:val="16"/>
      </w:rPr>
    </w:pPr>
    <w:r w:rsidRPr="00517013">
      <w:rPr>
        <w:sz w:val="16"/>
        <w:szCs w:val="16"/>
      </w:rPr>
      <w:t>*Corresponding author:</w:t>
    </w:r>
  </w:p>
  <w:p w14:paraId="67EF0D97" w14:textId="77777777" w:rsidR="001E3972" w:rsidRDefault="001E3972">
    <w:pPr>
      <w:pStyle w:val="Footer"/>
      <w:rPr>
        <w:sz w:val="16"/>
        <w:szCs w:val="16"/>
      </w:rPr>
    </w:pPr>
  </w:p>
  <w:p w14:paraId="58E9521D"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1644" w14:textId="77777777" w:rsidR="00B34C58" w:rsidRDefault="00B34C58"/>
  </w:footnote>
  <w:footnote w:type="continuationSeparator" w:id="0">
    <w:p w14:paraId="5E351D2B" w14:textId="77777777" w:rsidR="00B34C58" w:rsidRDefault="00B3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1E89" w14:textId="157EC90E" w:rsidR="0026054A" w:rsidRDefault="0026054A">
    <w:pPr>
      <w:pStyle w:val="Header"/>
    </w:pPr>
    <w:r>
      <w:rPr>
        <w:noProof/>
      </w:rPr>
      <w:pict w14:anchorId="0438E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87954" o:spid="_x0000_s2050" type="#_x0000_t136" style="position:absolute;margin-left:0;margin-top:0;width:656.75pt;height:74.1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8BC4" w14:textId="37AC2BC4" w:rsidR="007530A3" w:rsidRPr="00271B10" w:rsidRDefault="0026054A" w:rsidP="00A60688">
    <w:pPr>
      <w:framePr w:wrap="auto" w:vAnchor="text" w:hAnchor="margin" w:xAlign="right" w:y="1"/>
      <w:rPr>
        <w:sz w:val="16"/>
        <w:szCs w:val="16"/>
      </w:rPr>
    </w:pPr>
    <w:r>
      <w:rPr>
        <w:noProof/>
      </w:rPr>
      <w:pict w14:anchorId="2499B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87955" o:spid="_x0000_s2051" type="#_x0000_t136" style="position:absolute;margin-left:0;margin-top:0;width:656.75pt;height:74.1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FA53" w14:textId="728C716F" w:rsidR="00E5414B" w:rsidRDefault="0026054A" w:rsidP="00A60688">
    <w:pPr>
      <w:pStyle w:val="Header"/>
      <w:tabs>
        <w:tab w:val="clear" w:pos="4320"/>
        <w:tab w:val="clear" w:pos="8640"/>
        <w:tab w:val="left" w:pos="6924"/>
      </w:tabs>
    </w:pPr>
    <w:r>
      <w:rPr>
        <w:noProof/>
      </w:rPr>
      <w:pict w14:anchorId="42528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587953" o:spid="_x0000_s2049" type="#_x0000_t136" style="position:absolute;margin-left:0;margin-top:0;width:656.75pt;height:74.1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70E7302"/>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rFonts w:ascii="Times New Roman" w:eastAsia="Times New Roman" w:hAnsi="Times New Roman" w:cs="Times New Roman"/>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637205"/>
    <w:multiLevelType w:val="hybridMultilevel"/>
    <w:tmpl w:val="031495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8"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90FB9"/>
    <w:multiLevelType w:val="multilevel"/>
    <w:tmpl w:val="B9FC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7"/>
  </w:num>
  <w:num w:numId="15">
    <w:abstractNumId w:val="26"/>
  </w:num>
  <w:num w:numId="16">
    <w:abstractNumId w:val="35"/>
  </w:num>
  <w:num w:numId="17">
    <w:abstractNumId w:val="17"/>
  </w:num>
  <w:num w:numId="18">
    <w:abstractNumId w:val="16"/>
  </w:num>
  <w:num w:numId="19">
    <w:abstractNumId w:val="30"/>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5"/>
  </w:num>
  <w:num w:numId="25">
    <w:abstractNumId w:val="32"/>
  </w:num>
  <w:num w:numId="26">
    <w:abstractNumId w:val="12"/>
  </w:num>
  <w:num w:numId="27">
    <w:abstractNumId w:val="31"/>
  </w:num>
  <w:num w:numId="28">
    <w:abstractNumId w:val="19"/>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8"/>
  </w:num>
  <w:num w:numId="43">
    <w:abstractNumId w:val="15"/>
  </w:num>
  <w:num w:numId="44">
    <w:abstractNumId w:val="2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6A86"/>
    <w:rsid w:val="00015A33"/>
    <w:rsid w:val="0002422F"/>
    <w:rsid w:val="00024EF8"/>
    <w:rsid w:val="00042E13"/>
    <w:rsid w:val="00057C4D"/>
    <w:rsid w:val="00061A81"/>
    <w:rsid w:val="00090929"/>
    <w:rsid w:val="000913D0"/>
    <w:rsid w:val="00097016"/>
    <w:rsid w:val="000A0C2F"/>
    <w:rsid w:val="000A168B"/>
    <w:rsid w:val="000A239D"/>
    <w:rsid w:val="000C0837"/>
    <w:rsid w:val="000C4497"/>
    <w:rsid w:val="000D15F9"/>
    <w:rsid w:val="000D2BDE"/>
    <w:rsid w:val="000D5080"/>
    <w:rsid w:val="000E4481"/>
    <w:rsid w:val="000F1735"/>
    <w:rsid w:val="00104BB0"/>
    <w:rsid w:val="0010794E"/>
    <w:rsid w:val="00112A5E"/>
    <w:rsid w:val="00113F26"/>
    <w:rsid w:val="00122D82"/>
    <w:rsid w:val="001252C1"/>
    <w:rsid w:val="00127343"/>
    <w:rsid w:val="0013354F"/>
    <w:rsid w:val="00136471"/>
    <w:rsid w:val="00143F2E"/>
    <w:rsid w:val="00144E72"/>
    <w:rsid w:val="00147DAC"/>
    <w:rsid w:val="00151620"/>
    <w:rsid w:val="00156143"/>
    <w:rsid w:val="0016008F"/>
    <w:rsid w:val="00165F7C"/>
    <w:rsid w:val="00176268"/>
    <w:rsid w:val="001768FF"/>
    <w:rsid w:val="00197B33"/>
    <w:rsid w:val="00197C43"/>
    <w:rsid w:val="001A60B1"/>
    <w:rsid w:val="001B2686"/>
    <w:rsid w:val="001B36B1"/>
    <w:rsid w:val="001B574D"/>
    <w:rsid w:val="001C7C67"/>
    <w:rsid w:val="001E3972"/>
    <w:rsid w:val="001E7B7A"/>
    <w:rsid w:val="001F4C5C"/>
    <w:rsid w:val="00204478"/>
    <w:rsid w:val="00214E2E"/>
    <w:rsid w:val="00216141"/>
    <w:rsid w:val="00217186"/>
    <w:rsid w:val="00223849"/>
    <w:rsid w:val="002434A1"/>
    <w:rsid w:val="00250A8A"/>
    <w:rsid w:val="00250BCD"/>
    <w:rsid w:val="002529D0"/>
    <w:rsid w:val="0026054A"/>
    <w:rsid w:val="00263943"/>
    <w:rsid w:val="00267B35"/>
    <w:rsid w:val="00271B10"/>
    <w:rsid w:val="00281A09"/>
    <w:rsid w:val="00283372"/>
    <w:rsid w:val="002848A8"/>
    <w:rsid w:val="00293020"/>
    <w:rsid w:val="002A5AA3"/>
    <w:rsid w:val="002B6B88"/>
    <w:rsid w:val="002C0631"/>
    <w:rsid w:val="002E1F95"/>
    <w:rsid w:val="002F1A23"/>
    <w:rsid w:val="002F7910"/>
    <w:rsid w:val="00312DAA"/>
    <w:rsid w:val="00314F82"/>
    <w:rsid w:val="00334E01"/>
    <w:rsid w:val="00335964"/>
    <w:rsid w:val="003427CE"/>
    <w:rsid w:val="00342BE1"/>
    <w:rsid w:val="00344F89"/>
    <w:rsid w:val="003461E8"/>
    <w:rsid w:val="00360269"/>
    <w:rsid w:val="0037551B"/>
    <w:rsid w:val="00381BE2"/>
    <w:rsid w:val="00392DBA"/>
    <w:rsid w:val="003A0D74"/>
    <w:rsid w:val="003A14B4"/>
    <w:rsid w:val="003A191F"/>
    <w:rsid w:val="003C3322"/>
    <w:rsid w:val="003C68C2"/>
    <w:rsid w:val="003D1EBF"/>
    <w:rsid w:val="003D4CAE"/>
    <w:rsid w:val="003F26BD"/>
    <w:rsid w:val="003F52AD"/>
    <w:rsid w:val="00405FF0"/>
    <w:rsid w:val="00411CE4"/>
    <w:rsid w:val="00414102"/>
    <w:rsid w:val="00421880"/>
    <w:rsid w:val="0043144F"/>
    <w:rsid w:val="00431BFA"/>
    <w:rsid w:val="004353CF"/>
    <w:rsid w:val="00435BAA"/>
    <w:rsid w:val="004413BB"/>
    <w:rsid w:val="004623C0"/>
    <w:rsid w:val="0046276D"/>
    <w:rsid w:val="004631BC"/>
    <w:rsid w:val="00484761"/>
    <w:rsid w:val="00484DD5"/>
    <w:rsid w:val="00493DB7"/>
    <w:rsid w:val="004B240F"/>
    <w:rsid w:val="004B4B62"/>
    <w:rsid w:val="004B558A"/>
    <w:rsid w:val="004C14E7"/>
    <w:rsid w:val="004C1E16"/>
    <w:rsid w:val="004C2543"/>
    <w:rsid w:val="004C30B7"/>
    <w:rsid w:val="004D15CA"/>
    <w:rsid w:val="004D1DF8"/>
    <w:rsid w:val="004E3E4C"/>
    <w:rsid w:val="004F23A0"/>
    <w:rsid w:val="005003E3"/>
    <w:rsid w:val="005052CD"/>
    <w:rsid w:val="005054A7"/>
    <w:rsid w:val="00517013"/>
    <w:rsid w:val="00522092"/>
    <w:rsid w:val="00535307"/>
    <w:rsid w:val="00550A26"/>
    <w:rsid w:val="00550BF5"/>
    <w:rsid w:val="0055595F"/>
    <w:rsid w:val="00557644"/>
    <w:rsid w:val="005673CE"/>
    <w:rsid w:val="00567A70"/>
    <w:rsid w:val="0057555D"/>
    <w:rsid w:val="00580B08"/>
    <w:rsid w:val="005951E1"/>
    <w:rsid w:val="0059636F"/>
    <w:rsid w:val="00597A15"/>
    <w:rsid w:val="005A2A15"/>
    <w:rsid w:val="005B693B"/>
    <w:rsid w:val="005B6A90"/>
    <w:rsid w:val="005C27A2"/>
    <w:rsid w:val="005C2FB7"/>
    <w:rsid w:val="005C6EA6"/>
    <w:rsid w:val="005D1B15"/>
    <w:rsid w:val="005D1B36"/>
    <w:rsid w:val="005D2824"/>
    <w:rsid w:val="005D4F1A"/>
    <w:rsid w:val="005D6E53"/>
    <w:rsid w:val="005D72BB"/>
    <w:rsid w:val="005E5B8C"/>
    <w:rsid w:val="005E692F"/>
    <w:rsid w:val="00602A16"/>
    <w:rsid w:val="0062114B"/>
    <w:rsid w:val="00621F35"/>
    <w:rsid w:val="00623698"/>
    <w:rsid w:val="00625E96"/>
    <w:rsid w:val="00640FCD"/>
    <w:rsid w:val="00641140"/>
    <w:rsid w:val="00647C09"/>
    <w:rsid w:val="00651F2C"/>
    <w:rsid w:val="00654960"/>
    <w:rsid w:val="0066271E"/>
    <w:rsid w:val="00670261"/>
    <w:rsid w:val="00671EA1"/>
    <w:rsid w:val="00677C22"/>
    <w:rsid w:val="00685D0E"/>
    <w:rsid w:val="00693D5D"/>
    <w:rsid w:val="006953E9"/>
    <w:rsid w:val="006A3627"/>
    <w:rsid w:val="006B3D72"/>
    <w:rsid w:val="006B7F03"/>
    <w:rsid w:val="006C20F2"/>
    <w:rsid w:val="006C7307"/>
    <w:rsid w:val="006E07BC"/>
    <w:rsid w:val="006E18B1"/>
    <w:rsid w:val="006E4509"/>
    <w:rsid w:val="006F1C6E"/>
    <w:rsid w:val="00710D5A"/>
    <w:rsid w:val="00725B45"/>
    <w:rsid w:val="00727082"/>
    <w:rsid w:val="00734FFA"/>
    <w:rsid w:val="00735879"/>
    <w:rsid w:val="00751AA7"/>
    <w:rsid w:val="007530A3"/>
    <w:rsid w:val="00754744"/>
    <w:rsid w:val="0076355A"/>
    <w:rsid w:val="007707AB"/>
    <w:rsid w:val="007A7D60"/>
    <w:rsid w:val="007C4336"/>
    <w:rsid w:val="007D347A"/>
    <w:rsid w:val="007D3AA4"/>
    <w:rsid w:val="007D7320"/>
    <w:rsid w:val="007F4FED"/>
    <w:rsid w:val="007F7AA6"/>
    <w:rsid w:val="00800314"/>
    <w:rsid w:val="008035CE"/>
    <w:rsid w:val="00806946"/>
    <w:rsid w:val="0081663F"/>
    <w:rsid w:val="00823624"/>
    <w:rsid w:val="00837E47"/>
    <w:rsid w:val="008518FE"/>
    <w:rsid w:val="0085659C"/>
    <w:rsid w:val="008609E0"/>
    <w:rsid w:val="00864212"/>
    <w:rsid w:val="00872026"/>
    <w:rsid w:val="0087792E"/>
    <w:rsid w:val="00882999"/>
    <w:rsid w:val="00883EAF"/>
    <w:rsid w:val="00884484"/>
    <w:rsid w:val="00885258"/>
    <w:rsid w:val="00886A44"/>
    <w:rsid w:val="00896AA7"/>
    <w:rsid w:val="00896B0D"/>
    <w:rsid w:val="008A30C3"/>
    <w:rsid w:val="008A3C23"/>
    <w:rsid w:val="008B574D"/>
    <w:rsid w:val="008C49CC"/>
    <w:rsid w:val="008D69E9"/>
    <w:rsid w:val="008E0645"/>
    <w:rsid w:val="008F594A"/>
    <w:rsid w:val="00904C7E"/>
    <w:rsid w:val="0091035B"/>
    <w:rsid w:val="00974419"/>
    <w:rsid w:val="009802CB"/>
    <w:rsid w:val="00997E40"/>
    <w:rsid w:val="009A1F6E"/>
    <w:rsid w:val="009C1091"/>
    <w:rsid w:val="009C3710"/>
    <w:rsid w:val="009C7D17"/>
    <w:rsid w:val="009D1006"/>
    <w:rsid w:val="009D14B5"/>
    <w:rsid w:val="009D1FA3"/>
    <w:rsid w:val="009E23C6"/>
    <w:rsid w:val="009E484E"/>
    <w:rsid w:val="009E52D0"/>
    <w:rsid w:val="009E64FA"/>
    <w:rsid w:val="009F40FB"/>
    <w:rsid w:val="009F4B45"/>
    <w:rsid w:val="00A07489"/>
    <w:rsid w:val="00A22FCB"/>
    <w:rsid w:val="00A25B3B"/>
    <w:rsid w:val="00A27F6F"/>
    <w:rsid w:val="00A40127"/>
    <w:rsid w:val="00A43CEA"/>
    <w:rsid w:val="00A472F1"/>
    <w:rsid w:val="00A478D2"/>
    <w:rsid w:val="00A5237D"/>
    <w:rsid w:val="00A554A3"/>
    <w:rsid w:val="00A60688"/>
    <w:rsid w:val="00A60725"/>
    <w:rsid w:val="00A758EA"/>
    <w:rsid w:val="00A90CF0"/>
    <w:rsid w:val="00A91937"/>
    <w:rsid w:val="00A9434E"/>
    <w:rsid w:val="00A95C50"/>
    <w:rsid w:val="00AB608B"/>
    <w:rsid w:val="00AB79A6"/>
    <w:rsid w:val="00AB7BE9"/>
    <w:rsid w:val="00AC0C15"/>
    <w:rsid w:val="00AC4850"/>
    <w:rsid w:val="00AE7489"/>
    <w:rsid w:val="00B00A35"/>
    <w:rsid w:val="00B105D9"/>
    <w:rsid w:val="00B13430"/>
    <w:rsid w:val="00B16DB5"/>
    <w:rsid w:val="00B250A8"/>
    <w:rsid w:val="00B34C58"/>
    <w:rsid w:val="00B4221F"/>
    <w:rsid w:val="00B47B59"/>
    <w:rsid w:val="00B53F81"/>
    <w:rsid w:val="00B55D95"/>
    <w:rsid w:val="00B56C2B"/>
    <w:rsid w:val="00B60052"/>
    <w:rsid w:val="00B654C3"/>
    <w:rsid w:val="00B65BD3"/>
    <w:rsid w:val="00B70469"/>
    <w:rsid w:val="00B72DD8"/>
    <w:rsid w:val="00B72E09"/>
    <w:rsid w:val="00B85D6E"/>
    <w:rsid w:val="00B9224D"/>
    <w:rsid w:val="00BA6AB1"/>
    <w:rsid w:val="00BB2789"/>
    <w:rsid w:val="00BD16E8"/>
    <w:rsid w:val="00BF0C69"/>
    <w:rsid w:val="00BF629B"/>
    <w:rsid w:val="00BF655C"/>
    <w:rsid w:val="00C02358"/>
    <w:rsid w:val="00C04222"/>
    <w:rsid w:val="00C04A43"/>
    <w:rsid w:val="00C075EF"/>
    <w:rsid w:val="00C11E83"/>
    <w:rsid w:val="00C16802"/>
    <w:rsid w:val="00C220E0"/>
    <w:rsid w:val="00C2378A"/>
    <w:rsid w:val="00C30698"/>
    <w:rsid w:val="00C378A1"/>
    <w:rsid w:val="00C4615F"/>
    <w:rsid w:val="00C47649"/>
    <w:rsid w:val="00C56974"/>
    <w:rsid w:val="00C621D6"/>
    <w:rsid w:val="00C671DB"/>
    <w:rsid w:val="00C745BB"/>
    <w:rsid w:val="00C75907"/>
    <w:rsid w:val="00C774F2"/>
    <w:rsid w:val="00C82D86"/>
    <w:rsid w:val="00C83D07"/>
    <w:rsid w:val="00C907C9"/>
    <w:rsid w:val="00C91927"/>
    <w:rsid w:val="00C96574"/>
    <w:rsid w:val="00C97A86"/>
    <w:rsid w:val="00CA1FA6"/>
    <w:rsid w:val="00CA30B7"/>
    <w:rsid w:val="00CB4B8D"/>
    <w:rsid w:val="00CC0DDA"/>
    <w:rsid w:val="00CC2153"/>
    <w:rsid w:val="00CC3C47"/>
    <w:rsid w:val="00CD684F"/>
    <w:rsid w:val="00CD6D5A"/>
    <w:rsid w:val="00CE2E10"/>
    <w:rsid w:val="00D06623"/>
    <w:rsid w:val="00D07A22"/>
    <w:rsid w:val="00D14C6B"/>
    <w:rsid w:val="00D21016"/>
    <w:rsid w:val="00D244DB"/>
    <w:rsid w:val="00D4717C"/>
    <w:rsid w:val="00D5536F"/>
    <w:rsid w:val="00D56935"/>
    <w:rsid w:val="00D716BA"/>
    <w:rsid w:val="00D71C81"/>
    <w:rsid w:val="00D758C6"/>
    <w:rsid w:val="00D7612F"/>
    <w:rsid w:val="00D7797A"/>
    <w:rsid w:val="00D90C10"/>
    <w:rsid w:val="00D92E96"/>
    <w:rsid w:val="00DA258C"/>
    <w:rsid w:val="00DA4345"/>
    <w:rsid w:val="00DB076B"/>
    <w:rsid w:val="00DB0BEA"/>
    <w:rsid w:val="00DB73F6"/>
    <w:rsid w:val="00DC3F2A"/>
    <w:rsid w:val="00DE07FA"/>
    <w:rsid w:val="00DE20DB"/>
    <w:rsid w:val="00DF2DDE"/>
    <w:rsid w:val="00DF77C8"/>
    <w:rsid w:val="00E01667"/>
    <w:rsid w:val="00E01852"/>
    <w:rsid w:val="00E02DEB"/>
    <w:rsid w:val="00E338E1"/>
    <w:rsid w:val="00E36209"/>
    <w:rsid w:val="00E3695B"/>
    <w:rsid w:val="00E36C2B"/>
    <w:rsid w:val="00E37AF9"/>
    <w:rsid w:val="00E420BB"/>
    <w:rsid w:val="00E50DF6"/>
    <w:rsid w:val="00E5414B"/>
    <w:rsid w:val="00E6122F"/>
    <w:rsid w:val="00E6336D"/>
    <w:rsid w:val="00E6366C"/>
    <w:rsid w:val="00E646BD"/>
    <w:rsid w:val="00E72736"/>
    <w:rsid w:val="00E765C3"/>
    <w:rsid w:val="00E76BE2"/>
    <w:rsid w:val="00E85519"/>
    <w:rsid w:val="00E870AC"/>
    <w:rsid w:val="00E965C5"/>
    <w:rsid w:val="00E96A3A"/>
    <w:rsid w:val="00E97402"/>
    <w:rsid w:val="00E97B99"/>
    <w:rsid w:val="00EB2E9D"/>
    <w:rsid w:val="00ED1E14"/>
    <w:rsid w:val="00ED4945"/>
    <w:rsid w:val="00EE6FFC"/>
    <w:rsid w:val="00EE782C"/>
    <w:rsid w:val="00EF10AC"/>
    <w:rsid w:val="00EF4701"/>
    <w:rsid w:val="00EF564E"/>
    <w:rsid w:val="00F003CE"/>
    <w:rsid w:val="00F035F7"/>
    <w:rsid w:val="00F071C4"/>
    <w:rsid w:val="00F22198"/>
    <w:rsid w:val="00F33D49"/>
    <w:rsid w:val="00F3481E"/>
    <w:rsid w:val="00F530F9"/>
    <w:rsid w:val="00F577F6"/>
    <w:rsid w:val="00F62A4F"/>
    <w:rsid w:val="00F6308E"/>
    <w:rsid w:val="00F63156"/>
    <w:rsid w:val="00F65266"/>
    <w:rsid w:val="00F70A9F"/>
    <w:rsid w:val="00F751E1"/>
    <w:rsid w:val="00F81F24"/>
    <w:rsid w:val="00F932B6"/>
    <w:rsid w:val="00FB02C3"/>
    <w:rsid w:val="00FC0B7B"/>
    <w:rsid w:val="00FC2399"/>
    <w:rsid w:val="00FC3E7F"/>
    <w:rsid w:val="00FD183C"/>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25CE73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F8"/>
  </w:style>
  <w:style w:type="paragraph" w:styleId="Heading1">
    <w:name w:val="heading 1"/>
    <w:basedOn w:val="Normal"/>
    <w:next w:val="Normal"/>
    <w:link w:val="Heading1Char"/>
    <w:uiPriority w:val="9"/>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uiPriority w:val="9"/>
    <w:qFormat/>
    <w:rsid w:val="00D7797A"/>
    <w:pPr>
      <w:keepNext/>
      <w:numPr>
        <w:ilvl w:val="1"/>
        <w:numId w:val="1"/>
      </w:numPr>
      <w:spacing w:before="120" w:after="60"/>
      <w:outlineLvl w:val="1"/>
    </w:pPr>
    <w:rPr>
      <w:i/>
      <w:iCs/>
    </w:rPr>
  </w:style>
  <w:style w:type="paragraph" w:styleId="Heading3">
    <w:name w:val="heading 3"/>
    <w:basedOn w:val="Normal"/>
    <w:next w:val="Normal"/>
    <w:uiPriority w:val="9"/>
    <w:qFormat/>
    <w:rsid w:val="00D7797A"/>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rFonts w:ascii="Helvetica" w:hAnsi="Helvetica"/>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F7C"/>
    <w:rPr>
      <w:color w:val="605E5C"/>
      <w:shd w:val="clear" w:color="auto" w:fill="E1DFDD"/>
    </w:rPr>
  </w:style>
  <w:style w:type="paragraph" w:styleId="ListParagraph">
    <w:name w:val="List Paragraph"/>
    <w:basedOn w:val="Normal"/>
    <w:uiPriority w:val="72"/>
    <w:qFormat/>
    <w:rsid w:val="00A478D2"/>
    <w:pPr>
      <w:ind w:left="720"/>
      <w:contextualSpacing/>
    </w:pPr>
  </w:style>
  <w:style w:type="table" w:styleId="PlainTable2">
    <w:name w:val="Plain Table 2"/>
    <w:basedOn w:val="TableNormal"/>
    <w:uiPriority w:val="73"/>
    <w:rsid w:val="0019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21"/>
    <w:qFormat/>
    <w:rsid w:val="00197C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19"/>
    <w:qFormat/>
    <w:rsid w:val="00197C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31"/>
    <w:qFormat/>
    <w:rsid w:val="00197C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476558527">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63B84-7467-4011-A626-FB6FEAD5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3</TotalTime>
  <Pages>8</Pages>
  <Words>5821</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38928</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SDI 1084</cp:lastModifiedBy>
  <cp:revision>4</cp:revision>
  <cp:lastPrinted>2018-11-03T05:36:00Z</cp:lastPrinted>
  <dcterms:created xsi:type="dcterms:W3CDTF">2026-04-29T04:09:00Z</dcterms:created>
  <dcterms:modified xsi:type="dcterms:W3CDTF">2026-04-30T06:37:00Z</dcterms:modified>
</cp:coreProperties>
</file>