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D5892" w14:textId="77777777" w:rsidR="00754C9A" w:rsidRDefault="00754C9A" w:rsidP="00441B6F">
      <w:pPr>
        <w:pStyle w:val="Title"/>
        <w:spacing w:after="0"/>
        <w:jc w:val="both"/>
        <w:rPr>
          <w:rFonts w:ascii="Arial" w:hAnsi="Arial" w:cs="Arial"/>
        </w:rPr>
      </w:pPr>
    </w:p>
    <w:p w14:paraId="151B79F2" w14:textId="159DE00C" w:rsidR="0026548C" w:rsidRPr="0026548C" w:rsidRDefault="0026548C" w:rsidP="00441B6F">
      <w:pPr>
        <w:pStyle w:val="Author"/>
        <w:spacing w:line="240" w:lineRule="auto"/>
        <w:rPr>
          <w:rFonts w:ascii="Arial" w:hAnsi="Arial" w:cs="Arial"/>
          <w:bCs/>
          <w:i/>
          <w:iCs/>
          <w:kern w:val="28"/>
          <w:sz w:val="40"/>
          <w:u w:val="single"/>
        </w:rPr>
      </w:pPr>
      <w:r w:rsidRPr="0026548C">
        <w:rPr>
          <w:rFonts w:ascii="Arial" w:hAnsi="Arial" w:cs="Arial"/>
          <w:bCs/>
          <w:i/>
          <w:iCs/>
          <w:kern w:val="28"/>
          <w:sz w:val="40"/>
          <w:u w:val="single"/>
        </w:rPr>
        <w:t xml:space="preserve">Review Article </w:t>
      </w:r>
    </w:p>
    <w:p w14:paraId="64A8EFA5" w14:textId="77777777" w:rsidR="0026548C" w:rsidRPr="0026548C" w:rsidRDefault="0026548C" w:rsidP="00441B6F">
      <w:pPr>
        <w:pStyle w:val="Author"/>
        <w:spacing w:line="240" w:lineRule="auto"/>
        <w:rPr>
          <w:rFonts w:ascii="Arial" w:hAnsi="Arial" w:cs="Arial"/>
          <w:b w:val="0"/>
          <w:bCs/>
          <w:i/>
          <w:iCs/>
          <w:kern w:val="28"/>
          <w:sz w:val="40"/>
          <w:u w:val="single"/>
        </w:rPr>
      </w:pPr>
    </w:p>
    <w:p w14:paraId="66A4ACF2" w14:textId="30551826" w:rsidR="002075EB" w:rsidRDefault="002075EB" w:rsidP="00441B6F">
      <w:pPr>
        <w:pStyle w:val="Author"/>
        <w:spacing w:line="240" w:lineRule="auto"/>
        <w:rPr>
          <w:rFonts w:ascii="Arial" w:hAnsi="Arial" w:cs="Arial"/>
          <w:bCs/>
          <w:iCs/>
          <w:kern w:val="28"/>
          <w:sz w:val="36"/>
        </w:rPr>
      </w:pPr>
      <w:r w:rsidRPr="002075EB">
        <w:rPr>
          <w:rFonts w:ascii="Arial" w:hAnsi="Arial" w:cs="Arial"/>
          <w:bCs/>
          <w:iCs/>
          <w:kern w:val="28"/>
          <w:sz w:val="36"/>
        </w:rPr>
        <w:t>ADVANCES IN IN-SITU ROOT PHENOTYPING</w:t>
      </w:r>
    </w:p>
    <w:p w14:paraId="4B8C2B5E" w14:textId="77777777" w:rsidR="00241407" w:rsidRDefault="00241407" w:rsidP="00441B6F">
      <w:pPr>
        <w:pStyle w:val="Author"/>
        <w:spacing w:line="240" w:lineRule="auto"/>
        <w:rPr>
          <w:rFonts w:ascii="Arial" w:hAnsi="Arial" w:cs="Arial"/>
          <w:bCs/>
          <w:iCs/>
          <w:kern w:val="28"/>
          <w:sz w:val="36"/>
        </w:rPr>
      </w:pPr>
    </w:p>
    <w:p w14:paraId="3DAF7D8B" w14:textId="16AC26ED" w:rsidR="00B01FCD" w:rsidRPr="00FB3A86" w:rsidRDefault="004B1114" w:rsidP="00441B6F">
      <w:pPr>
        <w:pStyle w:val="Copyright"/>
        <w:spacing w:after="0" w:line="240" w:lineRule="auto"/>
        <w:jc w:val="both"/>
        <w:rPr>
          <w:rFonts w:ascii="Arial" w:hAnsi="Arial" w:cs="Arial"/>
        </w:rPr>
        <w:sectPr w:rsidR="00B01FCD" w:rsidRPr="00FB3A86" w:rsidSect="002F0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A104A2" wp14:editId="2246F184">
                <wp:extent cx="5303520" cy="635"/>
                <wp:effectExtent l="15240" t="13335" r="15240" b="15240"/>
                <wp:docPr id="1793679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46AF4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700834" w14:textId="543421D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4F76A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97DD70" w14:textId="77777777" w:rsidTr="001E44FE">
        <w:tc>
          <w:tcPr>
            <w:tcW w:w="9576" w:type="dxa"/>
            <w:shd w:val="clear" w:color="auto" w:fill="F2F2F2"/>
          </w:tcPr>
          <w:p w14:paraId="43EE55C1" w14:textId="79808DFD" w:rsidR="00E40F59" w:rsidRPr="00E40F59" w:rsidRDefault="00F57348" w:rsidP="00E40F59">
            <w:pPr>
              <w:pStyle w:val="Body"/>
              <w:rPr>
                <w:rFonts w:ascii="Arial" w:eastAsia="Calibri" w:hAnsi="Arial" w:cs="Arial"/>
                <w:szCs w:val="22"/>
              </w:rPr>
            </w:pPr>
            <w:r w:rsidRPr="00F57348">
              <w:rPr>
                <w:rFonts w:ascii="Arial" w:eastAsia="Calibri" w:hAnsi="Arial" w:cs="Arial"/>
                <w:szCs w:val="22"/>
              </w:rPr>
              <w:t xml:space="preserve">All plants rely on their roots for survival. Due to the natural plasticity of roots in response to different stimuli, breeders can investigate natural adaptation and uncover advantageous root features to increase plant yield in agricultural systems. The plant's physiology, development, and ability to respond to different pressures are all influenced by the root system. </w:t>
            </w:r>
            <w:r w:rsidR="009961C2" w:rsidRPr="009961C2">
              <w:rPr>
                <w:rFonts w:ascii="Arial" w:eastAsia="Calibri" w:hAnsi="Arial" w:cs="Arial"/>
                <w:szCs w:val="22"/>
              </w:rPr>
              <w:t>Root system architecture (RSA)-related factors are very important for breeding selection</w:t>
            </w:r>
            <w:r w:rsidRPr="00F57348">
              <w:rPr>
                <w:rFonts w:ascii="Arial" w:eastAsia="Calibri" w:hAnsi="Arial" w:cs="Arial"/>
                <w:szCs w:val="22"/>
              </w:rPr>
              <w:t xml:space="preserve">. </w:t>
            </w:r>
            <w:r w:rsidR="00A437AE" w:rsidRPr="00A437AE">
              <w:rPr>
                <w:rFonts w:ascii="Arial" w:eastAsia="Calibri" w:hAnsi="Arial" w:cs="Arial"/>
                <w:szCs w:val="22"/>
              </w:rPr>
              <w:t>However, quantifying these traits is difficult, requires a lot of resources, and frequently produces a lot of variability. With the development of computer vision and machine learning (ML) technologies, which allow for effective trait extraction and evaluation, the use of RSA traits for genetic improvement to create more robust and resilient crop cultivars has attracted greater attention</w:t>
            </w:r>
            <w:r w:rsidRPr="00F57348">
              <w:rPr>
                <w:rFonts w:ascii="Arial" w:eastAsia="Calibri" w:hAnsi="Arial" w:cs="Arial"/>
                <w:szCs w:val="22"/>
              </w:rPr>
              <w:t>. Root phenotype is a crucial component of yield improvement</w:t>
            </w:r>
            <w:r>
              <w:rPr>
                <w:rFonts w:ascii="Arial" w:eastAsia="Calibri" w:hAnsi="Arial" w:cs="Arial"/>
                <w:szCs w:val="22"/>
              </w:rPr>
              <w:t xml:space="preserve"> which is</w:t>
            </w:r>
            <w:r w:rsidRPr="00F57348">
              <w:rPr>
                <w:rFonts w:ascii="Arial" w:eastAsia="Calibri" w:hAnsi="Arial" w:cs="Arial"/>
                <w:szCs w:val="22"/>
              </w:rPr>
              <w:t xml:space="preserve"> regulated by the interaction of internal genetic factors and external environmental conditions. To meet the demands of population growth and climate change, significant increases in agricultural productivity are required. Enhancing crop root architecture has the potential to improve water and nutrient use efficiency; however, a major challenge remains in accurately characterizing the structure and function of the root phenome. Numerous advances have been made in recent years in the measurement and analysis of root systems, including the development of 2D and 3D root phenotyping platforms</w:t>
            </w:r>
            <w:r>
              <w:rPr>
                <w:rFonts w:ascii="Arial" w:eastAsia="Calibri" w:hAnsi="Arial" w:cs="Arial"/>
                <w:szCs w:val="22"/>
              </w:rPr>
              <w:t>. These platforms are</w:t>
            </w:r>
            <w:r w:rsidRPr="00F57348">
              <w:rPr>
                <w:rFonts w:ascii="Arial" w:eastAsia="Calibri" w:hAnsi="Arial" w:cs="Arial"/>
                <w:szCs w:val="22"/>
              </w:rPr>
              <w:t xml:space="preserve"> high-throughput</w:t>
            </w:r>
            <w:r>
              <w:rPr>
                <w:rFonts w:ascii="Arial" w:eastAsia="Calibri" w:hAnsi="Arial" w:cs="Arial"/>
                <w:szCs w:val="22"/>
              </w:rPr>
              <w:t xml:space="preserve"> and</w:t>
            </w:r>
            <w:r w:rsidRPr="00F57348">
              <w:rPr>
                <w:rFonts w:ascii="Arial" w:eastAsia="Calibri" w:hAnsi="Arial" w:cs="Arial"/>
                <w:szCs w:val="22"/>
              </w:rPr>
              <w:t xml:space="preserve"> non-invasive techniques for root phenotype characterization. These approaches involve the use of advanced imaging and analytical tools to collect data on root structure, growth, and function across a large number of plants, while enabling automated evaluation of multiple root traits. To phenotype root systems</w:t>
            </w:r>
            <w:r>
              <w:rPr>
                <w:rFonts w:ascii="Arial" w:eastAsia="Calibri" w:hAnsi="Arial" w:cs="Arial"/>
                <w:szCs w:val="22"/>
              </w:rPr>
              <w:t xml:space="preserve"> </w:t>
            </w:r>
            <w:r w:rsidRPr="00F57348">
              <w:rPr>
                <w:rFonts w:ascii="Arial" w:eastAsia="Calibri" w:hAnsi="Arial" w:cs="Arial"/>
                <w:szCs w:val="22"/>
              </w:rPr>
              <w:t xml:space="preserve">numerous imaging tools, software, and platforms have been developed. </w:t>
            </w:r>
            <w:r w:rsidR="00A437AE" w:rsidRPr="00A437AE">
              <w:rPr>
                <w:rFonts w:ascii="Arial" w:eastAsia="Calibri" w:hAnsi="Arial" w:cs="Arial"/>
                <w:szCs w:val="22"/>
              </w:rPr>
              <w:t>This study focuses on recent advancements in in-situ root phenotyping techniques that allow researchers and breeders to efficiently assess root characteristics and apply them to different breeding initiatives. In-situ root phenotyping techniques encompass a variety of 2D and 3D platforms for thorough and efficient root analysis</w:t>
            </w:r>
            <w:r w:rsidR="00E40F59">
              <w:rPr>
                <w:rFonts w:ascii="Arial" w:eastAsia="Calibri" w:hAnsi="Arial" w:cs="Arial"/>
                <w:szCs w:val="22"/>
              </w:rPr>
              <w:t>. T</w:t>
            </w:r>
            <w:r w:rsidR="00E40F59" w:rsidRPr="00E40F59">
              <w:rPr>
                <w:rFonts w:ascii="Arial" w:eastAsia="Calibri" w:hAnsi="Arial" w:cs="Arial"/>
                <w:szCs w:val="22"/>
              </w:rPr>
              <w:t xml:space="preserve">his review highlights current developments in in-situ root phenotyping and stresses their expanding potential to aid in the </w:t>
            </w:r>
            <w:r w:rsidR="00E40F59">
              <w:rPr>
                <w:rFonts w:ascii="Arial" w:eastAsia="Calibri" w:hAnsi="Arial" w:cs="Arial"/>
                <w:szCs w:val="22"/>
              </w:rPr>
              <w:t xml:space="preserve">development </w:t>
            </w:r>
            <w:r w:rsidR="00E40F59" w:rsidRPr="00E40F59">
              <w:rPr>
                <w:rFonts w:ascii="Arial" w:eastAsia="Calibri" w:hAnsi="Arial" w:cs="Arial"/>
                <w:szCs w:val="22"/>
              </w:rPr>
              <w:t>of stress-resistant, high-yielding crops for sustainable agriculture.</w:t>
            </w:r>
          </w:p>
          <w:p w14:paraId="30E36B4B" w14:textId="295C9964" w:rsidR="00505F06" w:rsidRPr="00BA1B01" w:rsidRDefault="00505F06" w:rsidP="00441B6F">
            <w:pPr>
              <w:pStyle w:val="Body"/>
              <w:spacing w:after="0"/>
              <w:rPr>
                <w:rFonts w:ascii="Arial" w:eastAsia="Calibri" w:hAnsi="Arial" w:cs="Arial"/>
                <w:szCs w:val="22"/>
              </w:rPr>
            </w:pPr>
          </w:p>
        </w:tc>
      </w:tr>
    </w:tbl>
    <w:p w14:paraId="2016C637" w14:textId="77777777" w:rsidR="00636EB2" w:rsidRDefault="00636EB2" w:rsidP="00441B6F">
      <w:pPr>
        <w:pStyle w:val="Body"/>
        <w:spacing w:after="0"/>
        <w:rPr>
          <w:rFonts w:ascii="Arial" w:hAnsi="Arial" w:cs="Arial"/>
          <w:i/>
        </w:rPr>
      </w:pPr>
    </w:p>
    <w:p w14:paraId="24BEEC1F" w14:textId="241225B9" w:rsidR="00A24E7E" w:rsidRDefault="00A24E7E" w:rsidP="00276BF9">
      <w:pPr>
        <w:pStyle w:val="Body"/>
        <w:spacing w:after="0"/>
        <w:ind w:right="1440"/>
        <w:rPr>
          <w:rFonts w:ascii="Arial" w:hAnsi="Arial" w:cs="Arial"/>
          <w:i/>
        </w:rPr>
      </w:pPr>
      <w:r>
        <w:rPr>
          <w:rFonts w:ascii="Arial" w:hAnsi="Arial" w:cs="Arial"/>
          <w:i/>
        </w:rPr>
        <w:t xml:space="preserve">Keywords: </w:t>
      </w:r>
      <w:r w:rsidR="002075EB" w:rsidRPr="002075EB">
        <w:rPr>
          <w:rFonts w:ascii="Arial" w:hAnsi="Arial" w:cs="Arial"/>
          <w:i/>
        </w:rPr>
        <w:t>Root phenotyping, Root System Architecture, in-situ root phenotyping, 2D and 3D platforms, root image processing software</w:t>
      </w:r>
      <w:r w:rsidR="002075EB">
        <w:rPr>
          <w:rFonts w:ascii="Arial" w:hAnsi="Arial" w:cs="Arial"/>
          <w:i/>
        </w:rPr>
        <w:t xml:space="preserve"> </w:t>
      </w:r>
      <w:r w:rsidR="0066510A">
        <w:rPr>
          <w:rFonts w:ascii="Arial" w:hAnsi="Arial" w:cs="Arial"/>
          <w:i/>
        </w:rPr>
        <w:t>(</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10 font, justified</w:t>
      </w:r>
      <w:r w:rsidR="0066510A">
        <w:rPr>
          <w:rFonts w:ascii="Arial" w:hAnsi="Arial" w:cs="Arial"/>
          <w:i/>
        </w:rPr>
        <w:t>)</w:t>
      </w:r>
    </w:p>
    <w:p w14:paraId="4B752752" w14:textId="77777777" w:rsidR="00790ADA" w:rsidRDefault="00790ADA" w:rsidP="00276BF9">
      <w:pPr>
        <w:pStyle w:val="Body"/>
        <w:spacing w:after="0"/>
        <w:ind w:right="1440"/>
        <w:rPr>
          <w:rFonts w:ascii="Arial" w:hAnsi="Arial" w:cs="Arial"/>
          <w:i/>
        </w:rPr>
      </w:pPr>
    </w:p>
    <w:p w14:paraId="7032EB82" w14:textId="77777777" w:rsidR="0024282C" w:rsidRDefault="0024282C" w:rsidP="00276BF9">
      <w:pPr>
        <w:pStyle w:val="Body"/>
        <w:spacing w:after="0"/>
        <w:ind w:right="1440"/>
        <w:rPr>
          <w:rFonts w:ascii="Arial" w:hAnsi="Arial" w:cs="Arial"/>
          <w:i/>
          <w:sz w:val="18"/>
        </w:rPr>
      </w:pPr>
    </w:p>
    <w:p w14:paraId="6C81DBC6" w14:textId="77777777" w:rsidR="00505F06" w:rsidRPr="00A24E7E" w:rsidRDefault="00505F06" w:rsidP="00276BF9">
      <w:pPr>
        <w:pStyle w:val="Body"/>
        <w:spacing w:after="0"/>
        <w:ind w:right="1440"/>
        <w:rPr>
          <w:rFonts w:ascii="Arial" w:hAnsi="Arial" w:cs="Arial"/>
          <w:i/>
        </w:rPr>
      </w:pPr>
    </w:p>
    <w:p w14:paraId="08A50CA6" w14:textId="1CE46850" w:rsidR="00942B8E" w:rsidRPr="00942B8E" w:rsidRDefault="001C053E" w:rsidP="002075B0">
      <w:pPr>
        <w:pStyle w:val="AbstHead"/>
        <w:numPr>
          <w:ilvl w:val="0"/>
          <w:numId w:val="40"/>
        </w:numPr>
        <w:spacing w:after="0"/>
        <w:ind w:left="270" w:right="1440" w:hanging="270"/>
        <w:rPr>
          <w:rFonts w:ascii="Arial" w:hAnsi="Arial" w:cs="Arial"/>
        </w:rPr>
      </w:pPr>
      <w:r w:rsidRPr="00FB3A86">
        <w:rPr>
          <w:rFonts w:ascii="Arial" w:hAnsi="Arial" w:cs="Arial"/>
          <w:caps w:val="0"/>
        </w:rPr>
        <w:t>INTRODUCTION</w:t>
      </w:r>
      <w:r>
        <w:rPr>
          <w:rFonts w:ascii="Arial" w:hAnsi="Arial" w:cs="Arial"/>
          <w:caps w:val="0"/>
        </w:rPr>
        <w:t xml:space="preserve"> </w:t>
      </w:r>
    </w:p>
    <w:p w14:paraId="5ACBA67E" w14:textId="24AF1442" w:rsidR="00A36CA6" w:rsidRDefault="009105AD" w:rsidP="00A36CA6">
      <w:pPr>
        <w:tabs>
          <w:tab w:val="left" w:pos="1080"/>
        </w:tabs>
        <w:ind w:right="1440"/>
        <w:jc w:val="both"/>
        <w:rPr>
          <w:rFonts w:ascii="Arial" w:hAnsi="Arial" w:cs="Arial"/>
        </w:rPr>
      </w:pPr>
      <w:r w:rsidRPr="009105AD">
        <w:rPr>
          <w:rFonts w:ascii="Arial" w:hAnsi="Arial" w:cs="Arial"/>
        </w:rPr>
        <w:t xml:space="preserve">Roots helps plants in absorbing water and nutrients from the soil. Since plants are immovable and cannot travel to optimum environmental conditions, they are critical to the survival of nearly all terrestrial plants. </w:t>
      </w:r>
      <w:r w:rsidR="002075EB" w:rsidRPr="002075EB">
        <w:rPr>
          <w:rFonts w:ascii="Arial" w:hAnsi="Arial" w:cs="Arial"/>
        </w:rPr>
        <w:t>Crop species with the best root systems are crucial for increasing agricultural production and sustainability as well as future food security. Root system architecture is the most important aspect in ensuring optimal water absorption and productivity in drought conditions. Examining the adaptability of roots to abiotic and biotic stimuli allows researchers to better understand natural adaptation and discover advantageous root characteristics that boost plant output in agricultural systems</w:t>
      </w:r>
      <w:r w:rsidR="002075EB" w:rsidRPr="0032413A">
        <w:rPr>
          <w:rFonts w:ascii="Arial" w:hAnsi="Arial" w:cs="Arial"/>
        </w:rPr>
        <w:t xml:space="preserve">. </w:t>
      </w:r>
      <w:r w:rsidR="00E465EF" w:rsidRPr="0032413A">
        <w:rPr>
          <w:rFonts w:ascii="Arial" w:hAnsi="Arial" w:cs="Arial"/>
        </w:rPr>
        <w:t xml:space="preserve">Since field soil is opaque and removing roots </w:t>
      </w:r>
      <w:r w:rsidR="00E465EF" w:rsidRPr="0032413A">
        <w:rPr>
          <w:rFonts w:ascii="Arial" w:hAnsi="Arial" w:cs="Arial"/>
        </w:rPr>
        <w:lastRenderedPageBreak/>
        <w:t>from soil frequently harms plants and disrupts root architecture due to which quantifying root phenotypes becomes difficult. Additionally, roots show a high degree of phenotypic plasticity in response to nutrition and water availability</w:t>
      </w:r>
      <w:r w:rsidR="007F05C8" w:rsidRPr="0032413A">
        <w:rPr>
          <w:rFonts w:ascii="Arial" w:hAnsi="Arial" w:cs="Arial"/>
        </w:rPr>
        <w:t xml:space="preserve">(Griffin et al., 2025). </w:t>
      </w:r>
      <w:r w:rsidR="0032413A" w:rsidRPr="0032413A">
        <w:rPr>
          <w:rFonts w:ascii="Arial" w:hAnsi="Arial" w:cs="Arial"/>
        </w:rPr>
        <w:t>Compared to the aboveground portion of plants, phenotyping roots in situ is more difficult due to the dense nature of soils, which is likely why root attributes are unexplored. However, a deeper comprehension of crops' ecophysiology and resistance to abiotic stress depends on the root system</w:t>
      </w:r>
      <w:r w:rsidR="0032413A">
        <w:rPr>
          <w:rFonts w:ascii="Arial" w:hAnsi="Arial" w:cs="Arial"/>
        </w:rPr>
        <w:t xml:space="preserve"> </w:t>
      </w:r>
      <w:r w:rsidR="00E465EF" w:rsidRPr="0032413A">
        <w:rPr>
          <w:rFonts w:ascii="Arial" w:hAnsi="Arial" w:cs="Arial"/>
        </w:rPr>
        <w:t>(Afonso</w:t>
      </w:r>
      <w:r w:rsidR="00E465EF" w:rsidRPr="007F05C8">
        <w:rPr>
          <w:rFonts w:ascii="Arial" w:hAnsi="Arial" w:cs="Arial"/>
        </w:rPr>
        <w:t> </w:t>
      </w:r>
      <w:r w:rsidR="00E465EF">
        <w:rPr>
          <w:rFonts w:ascii="Arial" w:hAnsi="Arial" w:cs="Arial"/>
        </w:rPr>
        <w:t>et al., 2025)</w:t>
      </w:r>
      <w:r w:rsidR="002075EB" w:rsidRPr="002075EB">
        <w:rPr>
          <w:rFonts w:ascii="Arial" w:hAnsi="Arial" w:cs="Arial"/>
        </w:rPr>
        <w:t xml:space="preserve">. </w:t>
      </w:r>
      <w:r w:rsidRPr="009105AD">
        <w:rPr>
          <w:rFonts w:ascii="Arial" w:hAnsi="Arial" w:cs="Arial"/>
        </w:rPr>
        <w:t xml:space="preserve">A root system is an intricate three-dimensional (3D) structure that exhibits a specific root type arrangement in both space and time. Conversely, the overall spatial distribution of all root components in a particular growth environment is referred to as root system architecture (RSA). </w:t>
      </w:r>
      <w:r>
        <w:rPr>
          <w:rFonts w:ascii="Arial" w:hAnsi="Arial" w:cs="Arial"/>
        </w:rPr>
        <w:t>RSA</w:t>
      </w:r>
      <w:r w:rsidR="00E465EF" w:rsidRPr="00E465EF">
        <w:rPr>
          <w:rFonts w:ascii="Arial" w:hAnsi="Arial" w:cs="Arial"/>
        </w:rPr>
        <w:t xml:space="preserve"> are complex polygenic characteristics that are influenced by a variety of genetic and environmental components </w:t>
      </w:r>
      <w:r w:rsidR="00133311" w:rsidRPr="00E465EF">
        <w:rPr>
          <w:rFonts w:ascii="Arial" w:hAnsi="Arial" w:cs="Arial"/>
        </w:rPr>
        <w:t>(Cai et al., </w:t>
      </w:r>
      <w:hyperlink r:id="rId14" w:anchor="tpg270100-bib-0007" w:history="1">
        <w:r w:rsidR="00133311" w:rsidRPr="00E465EF">
          <w:rPr>
            <w:rStyle w:val="Hyperlink"/>
            <w:rFonts w:ascii="Arial" w:hAnsi="Arial" w:cs="Arial"/>
            <w:color w:val="auto"/>
            <w:u w:val="none"/>
          </w:rPr>
          <w:t>2012</w:t>
        </w:r>
      </w:hyperlink>
      <w:r w:rsidR="00133311" w:rsidRPr="00E465EF">
        <w:rPr>
          <w:rFonts w:ascii="Arial" w:hAnsi="Arial" w:cs="Arial"/>
        </w:rPr>
        <w:t>; Rogers &amp; Benfey, </w:t>
      </w:r>
      <w:hyperlink r:id="rId15" w:anchor="tpg270100-bib-0072" w:history="1">
        <w:r w:rsidR="00133311" w:rsidRPr="00E465EF">
          <w:rPr>
            <w:rStyle w:val="Hyperlink"/>
            <w:rFonts w:ascii="Arial" w:hAnsi="Arial" w:cs="Arial"/>
            <w:color w:val="auto"/>
            <w:u w:val="none"/>
          </w:rPr>
          <w:t>2015</w:t>
        </w:r>
      </w:hyperlink>
      <w:r w:rsidR="00133311" w:rsidRPr="00E465EF">
        <w:rPr>
          <w:rFonts w:ascii="Arial" w:hAnsi="Arial" w:cs="Arial"/>
        </w:rPr>
        <w:t>) </w:t>
      </w:r>
      <w:r w:rsidRPr="009105AD">
        <w:rPr>
          <w:rFonts w:ascii="Arial" w:hAnsi="Arial" w:cs="Arial"/>
        </w:rPr>
        <w:t>Additionally, they are dynamic and affected by their environment and control plant growth and life</w:t>
      </w:r>
      <w:r w:rsidR="002075EB" w:rsidRPr="002075EB">
        <w:rPr>
          <w:rFonts w:ascii="Arial" w:hAnsi="Arial" w:cs="Arial"/>
        </w:rPr>
        <w:t>. Root growth habit, total root length, primary root length, number of roots, angle of roots, thickness of roots, density of roots and surface area of roots are among the various RSA traits. These characteristics are critical in boosting the performance of plants and seed production. In addition to anchoring the plant to the soil and assisting in water and mineral intake for plant growth, the roots also act as storage organs</w:t>
      </w:r>
      <w:r w:rsidR="00E465EF">
        <w:rPr>
          <w:rFonts w:ascii="Arial" w:hAnsi="Arial" w:cs="Arial"/>
        </w:rPr>
        <w:t xml:space="preserve"> </w:t>
      </w:r>
      <w:r w:rsidR="002075EB" w:rsidRPr="002075EB">
        <w:rPr>
          <w:rFonts w:ascii="Arial" w:hAnsi="Arial" w:cs="Arial"/>
        </w:rPr>
        <w:t xml:space="preserve">mostly for carbon and nutrients. It produces hormones that are involved in both plant development and stress response. </w:t>
      </w:r>
      <w:r w:rsidR="00E465EF">
        <w:rPr>
          <w:rFonts w:ascii="Arial" w:hAnsi="Arial" w:cs="Arial"/>
        </w:rPr>
        <w:t xml:space="preserve">Furthermore, </w:t>
      </w:r>
      <w:r w:rsidR="002075EB" w:rsidRPr="002075EB">
        <w:rPr>
          <w:rFonts w:ascii="Arial" w:hAnsi="Arial" w:cs="Arial"/>
        </w:rPr>
        <w:t>It serves as a location for interactions with various rhizosphere-dwelling harmful and beneficial species.</w:t>
      </w:r>
      <w:r w:rsidR="00E465EF">
        <w:rPr>
          <w:rFonts w:ascii="Arial" w:hAnsi="Arial" w:cs="Arial"/>
        </w:rPr>
        <w:t xml:space="preserve"> </w:t>
      </w:r>
    </w:p>
    <w:p w14:paraId="28C7DDEA" w14:textId="77777777" w:rsidR="004279F1" w:rsidRDefault="004279F1" w:rsidP="00A36CA6">
      <w:pPr>
        <w:tabs>
          <w:tab w:val="left" w:pos="1080"/>
        </w:tabs>
        <w:ind w:right="1440"/>
        <w:jc w:val="both"/>
        <w:rPr>
          <w:rFonts w:ascii="Arial" w:hAnsi="Arial" w:cs="Arial"/>
        </w:rPr>
      </w:pPr>
    </w:p>
    <w:p w14:paraId="19497783" w14:textId="687FD36A" w:rsidR="00942B8E" w:rsidRPr="00A36CA6" w:rsidRDefault="001C053E" w:rsidP="002075B0">
      <w:pPr>
        <w:pStyle w:val="ListParagraph"/>
        <w:numPr>
          <w:ilvl w:val="0"/>
          <w:numId w:val="40"/>
        </w:numPr>
        <w:ind w:left="270" w:right="1440" w:hanging="270"/>
        <w:rPr>
          <w:rFonts w:ascii="Arial" w:hAnsi="Arial" w:cs="Arial"/>
          <w:sz w:val="22"/>
          <w:szCs w:val="22"/>
        </w:rPr>
      </w:pPr>
      <w:r w:rsidRPr="00A36CA6">
        <w:rPr>
          <w:rFonts w:ascii="Arial" w:hAnsi="Arial" w:cs="Arial"/>
          <w:b/>
          <w:bCs/>
          <w:sz w:val="22"/>
          <w:szCs w:val="22"/>
        </w:rPr>
        <w:t xml:space="preserve">ROOT PHENOTYPING </w:t>
      </w:r>
      <w:r>
        <w:rPr>
          <w:rFonts w:ascii="Arial" w:hAnsi="Arial" w:cs="Arial"/>
          <w:b/>
          <w:bCs/>
          <w:sz w:val="22"/>
          <w:szCs w:val="22"/>
        </w:rPr>
        <w:t>A</w:t>
      </w:r>
      <w:r w:rsidRPr="00A36CA6">
        <w:rPr>
          <w:rFonts w:ascii="Arial" w:hAnsi="Arial" w:cs="Arial"/>
          <w:b/>
          <w:bCs/>
          <w:sz w:val="22"/>
          <w:szCs w:val="22"/>
        </w:rPr>
        <w:t xml:space="preserve">ND </w:t>
      </w:r>
      <w:r>
        <w:rPr>
          <w:rFonts w:ascii="Arial" w:hAnsi="Arial" w:cs="Arial"/>
          <w:b/>
          <w:bCs/>
          <w:sz w:val="22"/>
          <w:szCs w:val="22"/>
        </w:rPr>
        <w:t>I</w:t>
      </w:r>
      <w:r w:rsidRPr="00A36CA6">
        <w:rPr>
          <w:rFonts w:ascii="Arial" w:hAnsi="Arial" w:cs="Arial"/>
          <w:b/>
          <w:bCs/>
          <w:sz w:val="22"/>
          <w:szCs w:val="22"/>
        </w:rPr>
        <w:t xml:space="preserve">TS ROLE </w:t>
      </w:r>
      <w:r>
        <w:rPr>
          <w:rFonts w:ascii="Arial" w:hAnsi="Arial" w:cs="Arial"/>
          <w:b/>
          <w:bCs/>
          <w:sz w:val="22"/>
          <w:szCs w:val="22"/>
        </w:rPr>
        <w:t>I</w:t>
      </w:r>
      <w:r w:rsidRPr="00A36CA6">
        <w:rPr>
          <w:rFonts w:ascii="Arial" w:hAnsi="Arial" w:cs="Arial"/>
          <w:b/>
          <w:bCs/>
          <w:sz w:val="22"/>
          <w:szCs w:val="22"/>
        </w:rPr>
        <w:t>N CROP IMPROVEMENT</w:t>
      </w:r>
    </w:p>
    <w:p w14:paraId="64D5729C" w14:textId="1FBC406A" w:rsidR="002075EB" w:rsidRPr="00942B8E" w:rsidRDefault="007758EA" w:rsidP="00942B8E">
      <w:pPr>
        <w:tabs>
          <w:tab w:val="left" w:pos="1080"/>
        </w:tabs>
        <w:ind w:right="1440"/>
        <w:jc w:val="both"/>
        <w:rPr>
          <w:rFonts w:ascii="Arial" w:hAnsi="Arial" w:cs="Arial"/>
        </w:rPr>
      </w:pPr>
      <w:r w:rsidRPr="00942B8E">
        <w:rPr>
          <w:rFonts w:ascii="Arial" w:hAnsi="Arial" w:cs="Arial"/>
        </w:rPr>
        <w:t xml:space="preserve">Root phenotyping </w:t>
      </w:r>
      <w:r w:rsidR="002075EB" w:rsidRPr="00942B8E">
        <w:rPr>
          <w:rFonts w:ascii="Arial" w:hAnsi="Arial" w:cs="Arial"/>
        </w:rPr>
        <w:t xml:space="preserve">is a technique for determining the characteristics or properties of roots. </w:t>
      </w:r>
      <w:r w:rsidR="00CA7B16" w:rsidRPr="00CA7B16">
        <w:rPr>
          <w:rFonts w:ascii="Arial" w:hAnsi="Arial" w:cs="Arial"/>
        </w:rPr>
        <w:t>The root phenotyping approach consists of three stages:  cultivation of plants, collection of data, and data analysis. An effective root phenotyping platform must be able to measure a large number of individual replicates, genotypes, or treatments with little effort and inexpensive development and operating costs.</w:t>
      </w:r>
      <w:r w:rsidR="00CA7B16">
        <w:rPr>
          <w:rFonts w:ascii="Arial" w:hAnsi="Arial" w:cs="Arial"/>
        </w:rPr>
        <w:t xml:space="preserve"> </w:t>
      </w:r>
      <w:r w:rsidR="002075EB" w:rsidRPr="00942B8E">
        <w:rPr>
          <w:rFonts w:ascii="Arial" w:hAnsi="Arial" w:cs="Arial"/>
        </w:rPr>
        <w:t xml:space="preserve"> Root phenotyp</w:t>
      </w:r>
      <w:r w:rsidR="00E465EF">
        <w:rPr>
          <w:rFonts w:ascii="Arial" w:hAnsi="Arial" w:cs="Arial"/>
        </w:rPr>
        <w:t>e</w:t>
      </w:r>
      <w:r w:rsidR="002075EB" w:rsidRPr="00942B8E">
        <w:rPr>
          <w:rFonts w:ascii="Arial" w:hAnsi="Arial" w:cs="Arial"/>
        </w:rPr>
        <w:t xml:space="preserve"> is influenced by a number of variables. </w:t>
      </w:r>
      <w:r w:rsidR="00E24917" w:rsidRPr="00E24917">
        <w:rPr>
          <w:rFonts w:ascii="Arial" w:hAnsi="Arial" w:cs="Arial"/>
        </w:rPr>
        <w:t>A phenotyping platform may reveal both macro- and micro-environmental variation in traits. For a particular genotype panel, all variance within a single platform is regarded as macro-environmental variation. Micro-environmental variation, on the other hand, refers to differences in individual genotypes among repeated samples within a platform run. Various environmental factors affect root phenotype such as temperature  of soil, soil microorganism, the moisture content of the soil, the structure of the soil, accessibility to nutrients (N, P, K, Fe, etc.), and nutrition-enriched patches along the rhizosphere. numerous endogenous parameters such as hormonal balance,  age of plant, gravitropic set-point angle, and respons of environment, in addition to a wide spectrum of synthesis of signal, transmission o signal, and sensitivity of  signal processes involving several developmental genes re the   primary causes that affect the phenotype of the root</w:t>
      </w:r>
      <w:r w:rsidR="002075EB" w:rsidRPr="00942B8E">
        <w:rPr>
          <w:rFonts w:ascii="Arial" w:hAnsi="Arial" w:cs="Arial"/>
        </w:rPr>
        <w:t xml:space="preserve">. Pleiotropy and genetic interactions like epistasis and crosstalk contribute to even greater complexity for endogenous root phenotypic regulations (Kuijken et al., 2015). </w:t>
      </w:r>
    </w:p>
    <w:p w14:paraId="6B9AB717" w14:textId="77777777" w:rsidR="002075EB" w:rsidRPr="002075EB" w:rsidRDefault="002075EB" w:rsidP="00276BF9">
      <w:pPr>
        <w:tabs>
          <w:tab w:val="left" w:pos="1080"/>
        </w:tabs>
        <w:ind w:right="1440"/>
        <w:jc w:val="both"/>
        <w:rPr>
          <w:rFonts w:ascii="Arial" w:hAnsi="Arial" w:cs="Arial"/>
        </w:rPr>
      </w:pPr>
    </w:p>
    <w:p w14:paraId="65AC4FC5" w14:textId="05BD35B9" w:rsidR="002075EB" w:rsidRDefault="002075EB" w:rsidP="00276BF9">
      <w:pPr>
        <w:tabs>
          <w:tab w:val="left" w:pos="1080"/>
        </w:tabs>
        <w:ind w:right="1440"/>
        <w:jc w:val="both"/>
        <w:rPr>
          <w:rFonts w:ascii="Arial" w:hAnsi="Arial" w:cs="Arial"/>
        </w:rPr>
      </w:pPr>
      <w:r w:rsidRPr="002075EB">
        <w:rPr>
          <w:rFonts w:ascii="Arial" w:hAnsi="Arial" w:cs="Arial"/>
        </w:rPr>
        <w:t>Root phenotyping facilitates evaluation and analysis of both local and global root phenotypic variables, such as the morphology and branching characteristics of intercrops and sole crops</w:t>
      </w:r>
      <w:r w:rsidR="007F05C8" w:rsidRPr="007F05C8">
        <w:rPr>
          <w:rFonts w:ascii="Arial" w:hAnsi="Arial" w:cs="Arial"/>
        </w:rPr>
        <w:t>.</w:t>
      </w:r>
      <w:r w:rsidRPr="002075EB">
        <w:rPr>
          <w:rFonts w:ascii="Arial" w:hAnsi="Arial" w:cs="Arial"/>
        </w:rPr>
        <w:t xml:space="preserve"> Additionally, it makes it easier for breeders to </w:t>
      </w:r>
      <w:r w:rsidR="00E24917">
        <w:rPr>
          <w:rFonts w:ascii="Arial" w:hAnsi="Arial" w:cs="Arial"/>
        </w:rPr>
        <w:t xml:space="preserve">enhance plant yield by </w:t>
      </w:r>
      <w:r w:rsidRPr="002075EB">
        <w:rPr>
          <w:rFonts w:ascii="Arial" w:hAnsi="Arial" w:cs="Arial"/>
        </w:rPr>
        <w:t>choos</w:t>
      </w:r>
      <w:r w:rsidR="00E24917">
        <w:rPr>
          <w:rFonts w:ascii="Arial" w:hAnsi="Arial" w:cs="Arial"/>
        </w:rPr>
        <w:t>ing</w:t>
      </w:r>
      <w:r w:rsidRPr="002075EB">
        <w:rPr>
          <w:rFonts w:ascii="Arial" w:hAnsi="Arial" w:cs="Arial"/>
        </w:rPr>
        <w:t xml:space="preserve"> crops based on root system architecture (RSA. Roots are crucial for the absorption of water and nutrients and their effectiveness is directly correlated with the structure and function of the root system, due to which root phenotyping is equally important as shoot phenotyping. Furthermore, it aids in identifying the powerful and complex effects of genetic and environmental variables on root phenotype and heredity. </w:t>
      </w:r>
      <w:r w:rsidR="00E24917" w:rsidRPr="00E24917">
        <w:rPr>
          <w:rFonts w:ascii="Arial" w:hAnsi="Arial" w:cs="Arial"/>
        </w:rPr>
        <w:t>Root phenotyping helps to bridge the gap between phenotypic exudation data and the genetics behind it. Additionally, it facilitates the comprehension of key genetic mechanisms, such as genes associated with root phenes and quantitative trait loci (QTL), and their integration into genomics-assisted breeding strategies.</w:t>
      </w:r>
      <w:r w:rsidR="00DD46C5">
        <w:rPr>
          <w:rFonts w:ascii="Arial" w:hAnsi="Arial" w:cs="Arial"/>
        </w:rPr>
        <w:t xml:space="preserve"> T</w:t>
      </w:r>
      <w:r w:rsidRPr="002075EB">
        <w:rPr>
          <w:rFonts w:ascii="Arial" w:hAnsi="Arial" w:cs="Arial"/>
        </w:rPr>
        <w:t>he key characteristics associated with breeding targets are: (1) drought resilience which has been demonstrated to require deeper roots as a component trait; (2) reduced strigolactone exudation has been shown to contribute to the striga resistance; (3) root lodging tolerance; root systems with high exploitation indices contribute to the root lodging striga resistance breeding; (4) Soil deficient in nutrients can benefit from shorter, more branching roots as well as the exudation of organic acids, which can help the soil absorb nutrients better.</w:t>
      </w:r>
      <w:r w:rsidR="00DD46C5">
        <w:rPr>
          <w:rFonts w:ascii="Arial" w:hAnsi="Arial" w:cs="Arial"/>
        </w:rPr>
        <w:t xml:space="preserve"> </w:t>
      </w:r>
    </w:p>
    <w:p w14:paraId="1402C9F1" w14:textId="13452019" w:rsidR="002075EB" w:rsidRPr="00A36CA6" w:rsidRDefault="00A36CA6" w:rsidP="002075B0">
      <w:pPr>
        <w:tabs>
          <w:tab w:val="left" w:pos="1080"/>
        </w:tabs>
        <w:ind w:right="1440"/>
        <w:rPr>
          <w:rFonts w:ascii="Arial" w:hAnsi="Arial" w:cs="Arial"/>
        </w:rPr>
      </w:pPr>
      <w:r>
        <w:rPr>
          <w:rFonts w:ascii="Arial" w:hAnsi="Arial" w:cs="Arial"/>
          <w:b/>
          <w:bCs/>
          <w:sz w:val="22"/>
          <w:szCs w:val="22"/>
        </w:rPr>
        <w:t>3.</w:t>
      </w:r>
      <w:r w:rsidR="001C053E" w:rsidRPr="00A36CA6">
        <w:rPr>
          <w:rFonts w:ascii="Arial" w:hAnsi="Arial" w:cs="Arial"/>
          <w:b/>
          <w:bCs/>
          <w:sz w:val="22"/>
          <w:szCs w:val="22"/>
        </w:rPr>
        <w:t>TRADITIONAL ROOT PHENOTYPING METHODS</w:t>
      </w:r>
    </w:p>
    <w:p w14:paraId="4A09E77C" w14:textId="32521069" w:rsidR="002075EB" w:rsidRPr="00714562" w:rsidRDefault="00EE5D52" w:rsidP="00276BF9">
      <w:pPr>
        <w:tabs>
          <w:tab w:val="left" w:pos="1080"/>
        </w:tabs>
        <w:ind w:right="1440"/>
        <w:jc w:val="both"/>
        <w:rPr>
          <w:rFonts w:ascii="Arial" w:hAnsi="Arial" w:cs="Arial"/>
          <w:highlight w:val="red"/>
        </w:rPr>
      </w:pPr>
      <w:r w:rsidRPr="00EE5D52">
        <w:rPr>
          <w:rFonts w:ascii="Arial" w:hAnsi="Arial" w:cs="Arial"/>
        </w:rPr>
        <w:t>The traditional method of root phenotyping the root system is remove from the soil to identify the root morphology. Soil core, trench, mesh bag, shovelomics, and monolith are some of the methods of traditional system which are invasive in natur</w:t>
      </w:r>
      <w:r>
        <w:rPr>
          <w:rFonts w:ascii="Arial" w:hAnsi="Arial" w:cs="Arial"/>
        </w:rPr>
        <w:t>e</w:t>
      </w:r>
      <w:r w:rsidR="002075EB" w:rsidRPr="002075EB">
        <w:rPr>
          <w:rFonts w:ascii="Arial" w:hAnsi="Arial" w:cs="Arial"/>
        </w:rPr>
        <w:t xml:space="preserve">. The soil core approach involves taking 1-2 m long rooted soil blocks out of the field, washing them, and then choosing the root system components to be </w:t>
      </w:r>
      <w:r w:rsidR="004279F1" w:rsidRPr="002075EB">
        <w:rPr>
          <w:rFonts w:ascii="Arial" w:hAnsi="Arial" w:cs="Arial"/>
        </w:rPr>
        <w:t>phenotype</w:t>
      </w:r>
      <w:r w:rsidR="002075EB" w:rsidRPr="002075EB">
        <w:rPr>
          <w:rFonts w:ascii="Arial" w:hAnsi="Arial" w:cs="Arial"/>
        </w:rPr>
        <w:t xml:space="preserve">. This is the most popular methodology for evaluating the root system. The trench method involves cultivating plants in a field, digging a trench into the ground, and then examining the roots. Out of all, </w:t>
      </w:r>
      <w:r w:rsidR="004279F1" w:rsidRPr="002075EB">
        <w:rPr>
          <w:rFonts w:ascii="Arial" w:hAnsi="Arial" w:cs="Arial"/>
        </w:rPr>
        <w:t xml:space="preserve">trench method </w:t>
      </w:r>
      <w:r w:rsidR="002075EB" w:rsidRPr="002075EB">
        <w:rPr>
          <w:rFonts w:ascii="Arial" w:hAnsi="Arial" w:cs="Arial"/>
        </w:rPr>
        <w:t xml:space="preserve">is among the oldest </w:t>
      </w:r>
      <w:r w:rsidR="002075EB" w:rsidRPr="00714562">
        <w:rPr>
          <w:rFonts w:ascii="Arial" w:hAnsi="Arial" w:cs="Arial"/>
        </w:rPr>
        <w:t xml:space="preserve">and most used method. The mesh bag method includes excavating a hole in the field with a specific diameter, </w:t>
      </w:r>
      <w:r w:rsidR="00714562" w:rsidRPr="00714562">
        <w:rPr>
          <w:rFonts w:ascii="Arial" w:hAnsi="Arial" w:cs="Arial"/>
        </w:rPr>
        <w:t xml:space="preserve">and backfill the hole with soil after inserting a mesh bag. After that, the roots and the </w:t>
      </w:r>
      <w:r w:rsidR="00714562" w:rsidRPr="00714562">
        <w:rPr>
          <w:rFonts w:ascii="Arial" w:hAnsi="Arial" w:cs="Arial"/>
        </w:rPr>
        <w:lastRenderedPageBreak/>
        <w:t>mesh bag are taken out and subsequently cleaned.</w:t>
      </w:r>
      <w:r w:rsidR="002075EB" w:rsidRPr="002075EB">
        <w:rPr>
          <w:rFonts w:ascii="Arial" w:hAnsi="Arial" w:cs="Arial"/>
        </w:rPr>
        <w:t xml:space="preserve"> However, due to the difficulty of obtaining the mesh bag at a later stage</w:t>
      </w:r>
      <w:r w:rsidR="004279F1">
        <w:rPr>
          <w:rFonts w:ascii="Arial" w:hAnsi="Arial" w:cs="Arial"/>
        </w:rPr>
        <w:t xml:space="preserve"> </w:t>
      </w:r>
      <w:r w:rsidR="002075EB" w:rsidRPr="002075EB">
        <w:rPr>
          <w:rFonts w:ascii="Arial" w:hAnsi="Arial" w:cs="Arial"/>
        </w:rPr>
        <w:t>this method is only applicable to the research of roots in the upper soil.</w:t>
      </w:r>
      <w:r w:rsidR="002B5779">
        <w:rPr>
          <w:rFonts w:ascii="Arial" w:hAnsi="Arial" w:cs="Arial"/>
        </w:rPr>
        <w:t xml:space="preserve"> T</w:t>
      </w:r>
      <w:r w:rsidR="002075EB" w:rsidRPr="002075EB">
        <w:rPr>
          <w:rFonts w:ascii="Arial" w:hAnsi="Arial" w:cs="Arial"/>
        </w:rPr>
        <w:t xml:space="preserve">here are several limitations of the traditional root phenotyping method, such as it is laborious, time-consuming, </w:t>
      </w:r>
      <w:r w:rsidR="0092470F" w:rsidRPr="0092470F">
        <w:rPr>
          <w:rFonts w:ascii="Arial" w:hAnsi="Arial" w:cs="Arial"/>
        </w:rPr>
        <w:t>prone to human error</w:t>
      </w:r>
      <w:r w:rsidR="0092470F">
        <w:rPr>
          <w:rFonts w:ascii="Arial" w:hAnsi="Arial" w:cs="Arial"/>
        </w:rPr>
        <w:t xml:space="preserve"> </w:t>
      </w:r>
      <w:r w:rsidR="002075EB" w:rsidRPr="002075EB">
        <w:rPr>
          <w:rFonts w:ascii="Arial" w:hAnsi="Arial" w:cs="Arial"/>
        </w:rPr>
        <w:t>and necessitates plot destruction for sample collection</w:t>
      </w:r>
      <w:r w:rsidR="0092470F">
        <w:rPr>
          <w:rFonts w:ascii="Arial" w:hAnsi="Arial" w:cs="Arial"/>
        </w:rPr>
        <w:t xml:space="preserve"> (Deng et al., 2025)</w:t>
      </w:r>
      <w:r w:rsidR="002075EB" w:rsidRPr="002075EB">
        <w:rPr>
          <w:rFonts w:ascii="Arial" w:hAnsi="Arial" w:cs="Arial"/>
        </w:rPr>
        <w:t>. Due to restricted sample collection and the challenge of acquiring the root system of a single plant, it only provides a partial data about the root system. Additionally, fine roots are lost during root extraction, which makes the root loss rate relatively high. Soil heterogeneity and genetic and the environment interaction may also interfere with the proper expression of the traits, due to which accurate phenotype might not be obtained. Furthermore, traditional approaches have limitations in terms of throughput and spatial/temporal resolution. As a result, there is a growing need for a novel, non-destructive root phenotyping platform.</w:t>
      </w:r>
    </w:p>
    <w:p w14:paraId="79025E14" w14:textId="77777777" w:rsidR="002075EB" w:rsidRPr="002075EB" w:rsidRDefault="002075EB" w:rsidP="00276BF9">
      <w:pPr>
        <w:tabs>
          <w:tab w:val="left" w:pos="1080"/>
        </w:tabs>
        <w:ind w:right="1440"/>
        <w:jc w:val="both"/>
        <w:rPr>
          <w:rFonts w:ascii="Arial" w:hAnsi="Arial" w:cs="Arial"/>
        </w:rPr>
      </w:pPr>
    </w:p>
    <w:p w14:paraId="6AE023E4" w14:textId="6CBC94CC" w:rsidR="002075EB" w:rsidRPr="002075EB" w:rsidRDefault="002075EB" w:rsidP="002075B0">
      <w:pPr>
        <w:tabs>
          <w:tab w:val="left" w:pos="1080"/>
        </w:tabs>
        <w:ind w:right="1440"/>
        <w:rPr>
          <w:rFonts w:ascii="Arial" w:hAnsi="Arial" w:cs="Arial"/>
          <w:b/>
          <w:bCs/>
          <w:sz w:val="22"/>
          <w:szCs w:val="22"/>
        </w:rPr>
      </w:pPr>
      <w:r w:rsidRPr="002075EB">
        <w:rPr>
          <w:rFonts w:ascii="Arial" w:hAnsi="Arial" w:cs="Arial"/>
          <w:b/>
          <w:bCs/>
          <w:sz w:val="22"/>
          <w:szCs w:val="22"/>
        </w:rPr>
        <w:t xml:space="preserve">3. </w:t>
      </w:r>
      <w:r w:rsidR="001C053E" w:rsidRPr="002075EB">
        <w:rPr>
          <w:rFonts w:ascii="Arial" w:hAnsi="Arial" w:cs="Arial"/>
          <w:b/>
          <w:bCs/>
          <w:sz w:val="22"/>
          <w:szCs w:val="22"/>
        </w:rPr>
        <w:t>IN SITU ROOT PHENOTYPING – A NEW ERA</w:t>
      </w:r>
    </w:p>
    <w:p w14:paraId="4EFD5FA1" w14:textId="3649FDDC" w:rsidR="00D55C75" w:rsidRPr="00EC5454" w:rsidRDefault="00521D39" w:rsidP="00276BF9">
      <w:pPr>
        <w:tabs>
          <w:tab w:val="left" w:pos="1080"/>
        </w:tabs>
        <w:ind w:right="1440"/>
        <w:jc w:val="both"/>
        <w:rPr>
          <w:rFonts w:ascii="Arial" w:hAnsi="Arial" w:cs="Arial"/>
        </w:rPr>
      </w:pPr>
      <w:r w:rsidRPr="00521D39">
        <w:rPr>
          <w:rFonts w:ascii="Arial" w:hAnsi="Arial" w:cs="Arial"/>
        </w:rPr>
        <w:t xml:space="preserve">In situ root phenotyping is the process of growing a panel of individual plants, collecting data, and converting it into quantitative morphological or physiological properties using hardware and software. It is a non-invasive, high-throughput approach for determining root phenotypes. </w:t>
      </w:r>
      <w:r w:rsidR="002075EB" w:rsidRPr="00521D39">
        <w:rPr>
          <w:rFonts w:ascii="Arial" w:hAnsi="Arial" w:cs="Arial"/>
        </w:rPr>
        <w:t>High-throughput root phenotyping is a scientific methodology that entails quick and automated evaluation of several plant root features and attributes and simultaneously gathers information on root structure, growth,</w:t>
      </w:r>
      <w:r w:rsidR="002075EB" w:rsidRPr="002075EB">
        <w:rPr>
          <w:rFonts w:ascii="Arial" w:hAnsi="Arial" w:cs="Arial"/>
        </w:rPr>
        <w:t xml:space="preserve"> and behavior in a large number of plants by using sophisticated imaging and analytic tools</w:t>
      </w:r>
      <w:r w:rsidR="002A0F73">
        <w:rPr>
          <w:rFonts w:ascii="Arial" w:hAnsi="Arial" w:cs="Arial"/>
        </w:rPr>
        <w:t xml:space="preserve">. </w:t>
      </w:r>
      <w:r w:rsidR="00EC5454" w:rsidRPr="00EC5454">
        <w:rPr>
          <w:rFonts w:ascii="Arial" w:hAnsi="Arial" w:cs="Arial"/>
        </w:rPr>
        <w:t xml:space="preserve">Additionally, researchers and farmers can select or produce plants with desired root characteristics for increased agricultural productivity and resilience using in-situ root phenotyping. It automatically analyzes the complexity of the root system and identifies root phenotypic traits. The analysis of in-situ root systems involves two components: an in-situ root culture and imaging device and a processing system. Three methods, as listed in Table 1, can be employed for in situ root phenotyping: </w:t>
      </w:r>
      <w:r w:rsidR="00EC5454">
        <w:rPr>
          <w:rFonts w:ascii="Arial" w:hAnsi="Arial" w:cs="Arial"/>
        </w:rPr>
        <w:t xml:space="preserve">(a) </w:t>
      </w:r>
      <w:r w:rsidR="00EC5454" w:rsidRPr="00EC5454">
        <w:rPr>
          <w:rFonts w:ascii="Arial" w:hAnsi="Arial" w:cs="Arial"/>
        </w:rPr>
        <w:t>field methods which are minimally controlled,</w:t>
      </w:r>
      <w:r w:rsidR="002A0F73">
        <w:rPr>
          <w:rFonts w:ascii="Arial" w:hAnsi="Arial" w:cs="Arial"/>
        </w:rPr>
        <w:t xml:space="preserve"> </w:t>
      </w:r>
      <w:r w:rsidR="00EC5454">
        <w:rPr>
          <w:rFonts w:ascii="Arial" w:hAnsi="Arial" w:cs="Arial"/>
        </w:rPr>
        <w:t>(b)</w:t>
      </w:r>
      <w:r w:rsidR="00EC5454" w:rsidRPr="00EC5454">
        <w:rPr>
          <w:rFonts w:ascii="Arial" w:hAnsi="Arial" w:cs="Arial"/>
        </w:rPr>
        <w:t xml:space="preserve"> greenhouse methods which are moderately controlled, </w:t>
      </w:r>
      <w:r w:rsidR="00EC5454">
        <w:rPr>
          <w:rFonts w:ascii="Arial" w:hAnsi="Arial" w:cs="Arial"/>
        </w:rPr>
        <w:t xml:space="preserve">(c) </w:t>
      </w:r>
      <w:r w:rsidR="00EC5454" w:rsidRPr="00EC5454">
        <w:rPr>
          <w:rFonts w:ascii="Arial" w:hAnsi="Arial" w:cs="Arial"/>
        </w:rPr>
        <w:t xml:space="preserve">and highly controlled laboratory methods. </w:t>
      </w:r>
      <w:r w:rsidR="002075EB" w:rsidRPr="002075EB">
        <w:rPr>
          <w:rFonts w:ascii="Arial" w:hAnsi="Arial" w:cs="Arial"/>
        </w:rPr>
        <w:t xml:space="preserve">Therefore, visualizing the distribution of roots in the soil system has become simpler due to recent technological advancements. </w:t>
      </w:r>
      <w:r w:rsidR="00D55C75">
        <w:rPr>
          <w:rFonts w:ascii="Arial" w:hAnsi="Arial" w:cs="Arial"/>
        </w:rPr>
        <w:t>Additionally, h</w:t>
      </w:r>
      <w:r w:rsidR="00D55C75" w:rsidRPr="00DD46C5">
        <w:rPr>
          <w:rFonts w:ascii="Arial" w:hAnsi="Arial" w:cs="Arial"/>
        </w:rPr>
        <w:t>igh-throughput phenotyping techniques have recently become useful tools for evaluating the growth, biomass, and nutritional condition of plants</w:t>
      </w:r>
      <w:r w:rsidR="00D55C75">
        <w:rPr>
          <w:rFonts w:ascii="Arial" w:hAnsi="Arial" w:cs="Arial"/>
        </w:rPr>
        <w:t xml:space="preserve"> (</w:t>
      </w:r>
      <w:r w:rsidR="00D55C75" w:rsidRPr="007F05C8">
        <w:rPr>
          <w:rFonts w:ascii="Arial" w:hAnsi="Arial" w:cs="Arial"/>
        </w:rPr>
        <w:t>Afonso </w:t>
      </w:r>
      <w:r w:rsidR="00D55C75">
        <w:rPr>
          <w:rFonts w:ascii="Arial" w:hAnsi="Arial" w:cs="Arial"/>
        </w:rPr>
        <w:t>et al., 2025)</w:t>
      </w:r>
      <w:r w:rsidR="00D134F0">
        <w:rPr>
          <w:rFonts w:ascii="Arial" w:hAnsi="Arial" w:cs="Arial"/>
        </w:rPr>
        <w:t xml:space="preserve">. </w:t>
      </w:r>
    </w:p>
    <w:p w14:paraId="69C81069" w14:textId="77777777" w:rsidR="00D55C75" w:rsidRDefault="00D55C75" w:rsidP="00276BF9">
      <w:pPr>
        <w:tabs>
          <w:tab w:val="left" w:pos="1080"/>
        </w:tabs>
        <w:ind w:right="1440"/>
        <w:jc w:val="both"/>
        <w:rPr>
          <w:rFonts w:ascii="Arial" w:hAnsi="Arial" w:cs="Arial"/>
        </w:rPr>
      </w:pPr>
    </w:p>
    <w:p w14:paraId="7C42A034" w14:textId="694A7DC6" w:rsidR="002075EB" w:rsidRPr="00D55C75" w:rsidRDefault="002075EB" w:rsidP="00276BF9">
      <w:pPr>
        <w:tabs>
          <w:tab w:val="left" w:pos="1080"/>
        </w:tabs>
        <w:ind w:right="1440"/>
        <w:jc w:val="both"/>
        <w:rPr>
          <w:rFonts w:ascii="Arial" w:hAnsi="Arial" w:cs="Arial"/>
        </w:rPr>
      </w:pPr>
      <w:r w:rsidRPr="00816A62">
        <w:rPr>
          <w:rFonts w:ascii="Arial" w:hAnsi="Arial" w:cs="Arial"/>
          <w:b/>
          <w:bCs/>
        </w:rPr>
        <w:t xml:space="preserve">Table 1. Different </w:t>
      </w:r>
      <w:r w:rsidRPr="00E76509">
        <w:rPr>
          <w:rFonts w:ascii="Arial" w:hAnsi="Arial" w:cs="Arial"/>
          <w:b/>
          <w:bCs/>
        </w:rPr>
        <w:t>approaches</w:t>
      </w:r>
      <w:r w:rsidRPr="00816A62">
        <w:rPr>
          <w:rFonts w:ascii="Arial" w:hAnsi="Arial" w:cs="Arial"/>
          <w:b/>
          <w:bCs/>
        </w:rPr>
        <w:t xml:space="preserve"> are there for root phenotyping </w:t>
      </w:r>
    </w:p>
    <w:p w14:paraId="21FE0B1B" w14:textId="77777777" w:rsidR="00816A62" w:rsidRPr="00816A62" w:rsidRDefault="00816A62" w:rsidP="00276BF9">
      <w:pPr>
        <w:tabs>
          <w:tab w:val="left" w:pos="1080"/>
        </w:tabs>
        <w:ind w:right="1440"/>
        <w:jc w:val="both"/>
        <w:rPr>
          <w:rFonts w:ascii="Arial" w:hAnsi="Arial" w:cs="Arial"/>
          <w:b/>
          <w:bCs/>
        </w:rPr>
      </w:pPr>
    </w:p>
    <w:tbl>
      <w:tblPr>
        <w:tblStyle w:val="TableGrid"/>
        <w:tblW w:w="9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3345"/>
        <w:gridCol w:w="3106"/>
      </w:tblGrid>
      <w:tr w:rsidR="00816A62" w:rsidRPr="00614ADF" w14:paraId="16D05481" w14:textId="77777777" w:rsidTr="00614ADF">
        <w:trPr>
          <w:trHeight w:val="375"/>
        </w:trPr>
        <w:tc>
          <w:tcPr>
            <w:tcW w:w="2757" w:type="dxa"/>
            <w:tcBorders>
              <w:top w:val="single" w:sz="4" w:space="0" w:color="auto"/>
              <w:bottom w:val="single" w:sz="4" w:space="0" w:color="auto"/>
            </w:tcBorders>
          </w:tcPr>
          <w:p w14:paraId="61C897C5" w14:textId="77777777" w:rsidR="00816A62" w:rsidRPr="00614ADF" w:rsidRDefault="00816A62" w:rsidP="00276BF9">
            <w:pPr>
              <w:pStyle w:val="ListParagraph"/>
              <w:spacing w:before="120" w:after="120"/>
              <w:ind w:left="0" w:right="1440"/>
              <w:jc w:val="both"/>
              <w:rPr>
                <w:rFonts w:ascii="Arial" w:hAnsi="Arial" w:cs="Arial"/>
                <w:noProof/>
                <w:sz w:val="20"/>
                <w:szCs w:val="20"/>
              </w:rPr>
            </w:pPr>
            <w:r w:rsidRPr="00614ADF">
              <w:rPr>
                <w:rFonts w:ascii="Arial" w:hAnsi="Arial" w:cs="Arial"/>
                <w:noProof/>
                <w:sz w:val="20"/>
                <w:szCs w:val="20"/>
              </w:rPr>
              <w:t xml:space="preserve">Approach </w:t>
            </w:r>
          </w:p>
        </w:tc>
        <w:tc>
          <w:tcPr>
            <w:tcW w:w="3345" w:type="dxa"/>
            <w:tcBorders>
              <w:top w:val="single" w:sz="4" w:space="0" w:color="auto"/>
              <w:bottom w:val="single" w:sz="4" w:space="0" w:color="auto"/>
            </w:tcBorders>
          </w:tcPr>
          <w:p w14:paraId="677359F3" w14:textId="77777777" w:rsidR="00816A62" w:rsidRPr="00614ADF" w:rsidRDefault="00816A62" w:rsidP="00614ADF">
            <w:pPr>
              <w:pStyle w:val="ListParagraph"/>
              <w:spacing w:before="120" w:after="120"/>
              <w:ind w:left="0" w:right="792"/>
              <w:jc w:val="both"/>
              <w:rPr>
                <w:rFonts w:ascii="Arial" w:hAnsi="Arial" w:cs="Arial"/>
                <w:noProof/>
                <w:sz w:val="20"/>
                <w:szCs w:val="20"/>
              </w:rPr>
            </w:pPr>
            <w:r w:rsidRPr="00614ADF">
              <w:rPr>
                <w:rFonts w:ascii="Arial" w:hAnsi="Arial" w:cs="Arial"/>
                <w:noProof/>
                <w:sz w:val="20"/>
                <w:szCs w:val="20"/>
              </w:rPr>
              <w:t>Advantages</w:t>
            </w:r>
          </w:p>
        </w:tc>
        <w:tc>
          <w:tcPr>
            <w:tcW w:w="3106" w:type="dxa"/>
            <w:tcBorders>
              <w:top w:val="single" w:sz="4" w:space="0" w:color="auto"/>
              <w:bottom w:val="single" w:sz="4" w:space="0" w:color="auto"/>
            </w:tcBorders>
          </w:tcPr>
          <w:p w14:paraId="4F4EA302" w14:textId="77777777" w:rsidR="00816A62" w:rsidRPr="00614ADF" w:rsidRDefault="00816A62" w:rsidP="00276BF9">
            <w:pPr>
              <w:pStyle w:val="ListParagraph"/>
              <w:spacing w:before="120" w:after="120"/>
              <w:ind w:left="-33" w:right="1440"/>
              <w:jc w:val="both"/>
              <w:rPr>
                <w:rFonts w:ascii="Arial" w:hAnsi="Arial" w:cs="Arial"/>
                <w:noProof/>
                <w:sz w:val="20"/>
                <w:szCs w:val="20"/>
              </w:rPr>
            </w:pPr>
            <w:r w:rsidRPr="00614ADF">
              <w:rPr>
                <w:rFonts w:ascii="Arial" w:hAnsi="Arial" w:cs="Arial"/>
                <w:noProof/>
                <w:sz w:val="20"/>
                <w:szCs w:val="20"/>
              </w:rPr>
              <w:t>Disadvantages</w:t>
            </w:r>
          </w:p>
        </w:tc>
      </w:tr>
      <w:tr w:rsidR="00816A62" w:rsidRPr="00614ADF" w14:paraId="1EC325B1" w14:textId="77777777" w:rsidTr="00614ADF">
        <w:trPr>
          <w:trHeight w:val="1286"/>
        </w:trPr>
        <w:tc>
          <w:tcPr>
            <w:tcW w:w="2757" w:type="dxa"/>
            <w:tcBorders>
              <w:top w:val="single" w:sz="4" w:space="0" w:color="auto"/>
            </w:tcBorders>
          </w:tcPr>
          <w:p w14:paraId="514684FF" w14:textId="5A59945B" w:rsidR="00816A62"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Laboratory</w:t>
            </w:r>
            <w:r w:rsidR="00614ADF" w:rsidRPr="00614ADF">
              <w:rPr>
                <w:rStyle w:val="Strong"/>
                <w:rFonts w:ascii="Arial" w:hAnsi="Arial" w:cs="Arial"/>
                <w:b w:val="0"/>
                <w:bCs w:val="0"/>
                <w:sz w:val="20"/>
                <w:szCs w:val="20"/>
              </w:rPr>
              <w:t xml:space="preserve"> </w:t>
            </w:r>
            <w:r w:rsidRPr="00614ADF">
              <w:rPr>
                <w:rStyle w:val="Strong"/>
                <w:rFonts w:ascii="Arial" w:hAnsi="Arial" w:cs="Arial"/>
                <w:b w:val="0"/>
                <w:bCs w:val="0"/>
                <w:sz w:val="20"/>
                <w:szCs w:val="20"/>
              </w:rPr>
              <w:t>methods</w:t>
            </w:r>
          </w:p>
          <w:p w14:paraId="164FA047" w14:textId="1B53735F" w:rsidR="000E1821" w:rsidRPr="00614ADF" w:rsidRDefault="000E1821" w:rsidP="00614ADF">
            <w:pPr>
              <w:rPr>
                <w:rStyle w:val="Strong"/>
                <w:rFonts w:ascii="Arial" w:hAnsi="Arial" w:cs="Arial"/>
                <w:b w:val="0"/>
                <w:bCs w:val="0"/>
                <w:sz w:val="20"/>
                <w:szCs w:val="20"/>
              </w:rPr>
            </w:pPr>
          </w:p>
          <w:p w14:paraId="196903F4" w14:textId="77777777" w:rsidR="00816A62" w:rsidRPr="00614ADF" w:rsidRDefault="00816A62" w:rsidP="00614ADF">
            <w:pPr>
              <w:rPr>
                <w:rStyle w:val="Strong"/>
                <w:rFonts w:ascii="Arial" w:hAnsi="Arial" w:cs="Arial"/>
                <w:b w:val="0"/>
                <w:bCs w:val="0"/>
                <w:sz w:val="20"/>
                <w:szCs w:val="20"/>
              </w:rPr>
            </w:pPr>
          </w:p>
        </w:tc>
        <w:tc>
          <w:tcPr>
            <w:tcW w:w="3345" w:type="dxa"/>
            <w:tcBorders>
              <w:top w:val="single" w:sz="4" w:space="0" w:color="auto"/>
            </w:tcBorders>
          </w:tcPr>
          <w:p w14:paraId="6CC96EE5" w14:textId="59B00E8A" w:rsidR="00816A62" w:rsidRPr="00614ADF" w:rsidRDefault="00816A62" w:rsidP="00614ADF">
            <w:pPr>
              <w:rPr>
                <w:rFonts w:ascii="Arial" w:hAnsi="Arial" w:cs="Arial"/>
                <w:sz w:val="20"/>
                <w:szCs w:val="20"/>
              </w:rPr>
            </w:pPr>
            <w:r w:rsidRPr="00614ADF">
              <w:rPr>
                <w:rFonts w:ascii="Arial" w:hAnsi="Arial" w:cs="Arial"/>
                <w:sz w:val="20"/>
                <w:szCs w:val="20"/>
              </w:rPr>
              <w:t>Root growth</w:t>
            </w:r>
            <w:r w:rsidR="00614ADF" w:rsidRPr="00614ADF">
              <w:rPr>
                <w:rFonts w:ascii="Arial" w:hAnsi="Arial" w:cs="Arial"/>
                <w:sz w:val="20"/>
                <w:szCs w:val="20"/>
              </w:rPr>
              <w:t xml:space="preserve"> </w:t>
            </w:r>
            <w:r w:rsidRPr="00614ADF">
              <w:rPr>
                <w:rFonts w:ascii="Arial" w:hAnsi="Arial" w:cs="Arial"/>
                <w:sz w:val="20"/>
                <w:szCs w:val="20"/>
              </w:rPr>
              <w:t xml:space="preserve">can be evaluated in real time </w:t>
            </w:r>
          </w:p>
          <w:p w14:paraId="323170B7" w14:textId="5570169B" w:rsidR="00816A62" w:rsidRDefault="00EC5454" w:rsidP="00614ADF">
            <w:pPr>
              <w:rPr>
                <w:rFonts w:ascii="Arial" w:hAnsi="Arial" w:cs="Arial"/>
                <w:sz w:val="20"/>
                <w:szCs w:val="20"/>
                <w:highlight w:val="red"/>
              </w:rPr>
            </w:pPr>
            <w:r w:rsidRPr="00EC5454">
              <w:rPr>
                <w:rFonts w:ascii="Arial" w:hAnsi="Arial" w:cs="Arial"/>
                <w:sz w:val="20"/>
                <w:szCs w:val="20"/>
              </w:rPr>
              <w:t xml:space="preserve">a wide range of controlled growth conditions. </w:t>
            </w:r>
          </w:p>
          <w:p w14:paraId="140E4ED4" w14:textId="35B82D13" w:rsidR="00EC5454" w:rsidRPr="00E76509" w:rsidRDefault="00EC5454" w:rsidP="00614ADF">
            <w:pPr>
              <w:rPr>
                <w:rFonts w:ascii="Arial" w:hAnsi="Arial" w:cs="Arial"/>
                <w:sz w:val="20"/>
                <w:szCs w:val="20"/>
              </w:rPr>
            </w:pPr>
            <w:r w:rsidRPr="00E76509">
              <w:rPr>
                <w:rFonts w:ascii="Arial" w:hAnsi="Arial" w:cs="Arial"/>
                <w:sz w:val="20"/>
                <w:szCs w:val="20"/>
              </w:rPr>
              <w:t>Less space is required for plant growth</w:t>
            </w:r>
          </w:p>
          <w:p w14:paraId="2DBDE876" w14:textId="4E06FECA" w:rsidR="00816A62" w:rsidRPr="00614ADF" w:rsidRDefault="00303361" w:rsidP="00614ADF">
            <w:pPr>
              <w:rPr>
                <w:rFonts w:ascii="Arial" w:hAnsi="Arial" w:cs="Arial"/>
                <w:sz w:val="20"/>
                <w:szCs w:val="20"/>
              </w:rPr>
            </w:pPr>
            <w:r>
              <w:rPr>
                <w:rFonts w:ascii="Arial" w:hAnsi="Arial" w:cs="Arial"/>
                <w:sz w:val="20"/>
                <w:szCs w:val="20"/>
              </w:rPr>
              <w:t>Cleaning</w:t>
            </w:r>
            <w:r w:rsidR="00E76509">
              <w:rPr>
                <w:rFonts w:ascii="Arial" w:hAnsi="Arial" w:cs="Arial"/>
                <w:sz w:val="20"/>
                <w:szCs w:val="20"/>
              </w:rPr>
              <w:t xml:space="preserve"> and handling roots is</w:t>
            </w:r>
            <w:r w:rsidR="000A0602">
              <w:rPr>
                <w:rFonts w:ascii="Arial" w:hAnsi="Arial" w:cs="Arial"/>
                <w:sz w:val="20"/>
                <w:szCs w:val="20"/>
              </w:rPr>
              <w:t xml:space="preserve"> </w:t>
            </w:r>
            <w:r>
              <w:rPr>
                <w:rFonts w:ascii="Arial" w:hAnsi="Arial" w:cs="Arial"/>
                <w:sz w:val="20"/>
                <w:szCs w:val="20"/>
              </w:rPr>
              <w:t>easy</w:t>
            </w:r>
          </w:p>
        </w:tc>
        <w:tc>
          <w:tcPr>
            <w:tcW w:w="3106" w:type="dxa"/>
            <w:tcBorders>
              <w:top w:val="single" w:sz="4" w:space="0" w:color="auto"/>
            </w:tcBorders>
          </w:tcPr>
          <w:p w14:paraId="698BB162" w14:textId="57CEA618" w:rsidR="00816A62" w:rsidRPr="00E76509" w:rsidRDefault="00E76509" w:rsidP="00614ADF">
            <w:pPr>
              <w:rPr>
                <w:rStyle w:val="Strong"/>
                <w:rFonts w:ascii="Arial" w:hAnsi="Arial" w:cs="Arial"/>
                <w:b w:val="0"/>
                <w:bCs w:val="0"/>
                <w:sz w:val="20"/>
                <w:szCs w:val="20"/>
              </w:rPr>
            </w:pPr>
            <w:r w:rsidRPr="00E76509">
              <w:rPr>
                <w:rStyle w:val="Strong"/>
                <w:rFonts w:ascii="Arial" w:hAnsi="Arial" w:cs="Arial"/>
                <w:b w:val="0"/>
                <w:bCs w:val="0"/>
                <w:sz w:val="20"/>
                <w:szCs w:val="20"/>
              </w:rPr>
              <w:t>RSA may get affected by the growth container</w:t>
            </w:r>
          </w:p>
          <w:p w14:paraId="2F20F77C" w14:textId="3CD9D84B" w:rsidR="00816A62" w:rsidRPr="00614ADF" w:rsidRDefault="00E76509" w:rsidP="00614ADF">
            <w:pPr>
              <w:rPr>
                <w:rStyle w:val="Strong"/>
                <w:rFonts w:ascii="Arial" w:hAnsi="Arial" w:cs="Arial"/>
                <w:b w:val="0"/>
                <w:bCs w:val="0"/>
                <w:sz w:val="20"/>
                <w:szCs w:val="20"/>
              </w:rPr>
            </w:pPr>
            <w:r w:rsidRPr="00E76509">
              <w:rPr>
                <w:rStyle w:val="Strong"/>
                <w:rFonts w:ascii="Arial" w:hAnsi="Arial" w:cs="Arial"/>
                <w:b w:val="0"/>
                <w:bCs w:val="0"/>
                <w:sz w:val="20"/>
                <w:szCs w:val="20"/>
              </w:rPr>
              <w:t xml:space="preserve">Since plants are not subjected to external circumstances, physiological significance of root phenes should be further assessed. </w:t>
            </w:r>
          </w:p>
        </w:tc>
      </w:tr>
      <w:tr w:rsidR="00816A62" w:rsidRPr="00614ADF" w14:paraId="6C7E1FBA" w14:textId="77777777" w:rsidTr="00614ADF">
        <w:trPr>
          <w:trHeight w:val="1864"/>
        </w:trPr>
        <w:tc>
          <w:tcPr>
            <w:tcW w:w="2757" w:type="dxa"/>
          </w:tcPr>
          <w:p w14:paraId="3F89C261"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Greenhouse methods</w:t>
            </w:r>
          </w:p>
          <w:p w14:paraId="22F2DD3B" w14:textId="77777777" w:rsidR="00816A62" w:rsidRPr="00614ADF" w:rsidRDefault="00816A62" w:rsidP="00614ADF">
            <w:pPr>
              <w:rPr>
                <w:rStyle w:val="Strong"/>
                <w:rFonts w:ascii="Arial" w:hAnsi="Arial" w:cs="Arial"/>
                <w:b w:val="0"/>
                <w:bCs w:val="0"/>
                <w:sz w:val="20"/>
                <w:szCs w:val="20"/>
              </w:rPr>
            </w:pPr>
          </w:p>
        </w:tc>
        <w:tc>
          <w:tcPr>
            <w:tcW w:w="3345" w:type="dxa"/>
          </w:tcPr>
          <w:p w14:paraId="4634B95C" w14:textId="52A4679D" w:rsidR="00816A62" w:rsidRPr="00614ADF" w:rsidRDefault="00FF3373" w:rsidP="00614ADF">
            <w:pPr>
              <w:rPr>
                <w:rStyle w:val="Strong"/>
                <w:rFonts w:ascii="Arial" w:hAnsi="Arial" w:cs="Arial"/>
                <w:b w:val="0"/>
                <w:bCs w:val="0"/>
                <w:sz w:val="20"/>
                <w:szCs w:val="20"/>
              </w:rPr>
            </w:pPr>
            <w:r w:rsidRPr="00FF3373">
              <w:rPr>
                <w:rStyle w:val="Strong"/>
                <w:rFonts w:ascii="Arial" w:hAnsi="Arial" w:cs="Arial"/>
                <w:b w:val="0"/>
                <w:bCs w:val="0"/>
                <w:sz w:val="20"/>
                <w:szCs w:val="20"/>
              </w:rPr>
              <w:t>It is possible to regulate a number</w:t>
            </w:r>
            <w:r w:rsidR="000A0602">
              <w:rPr>
                <w:rStyle w:val="Strong"/>
                <w:rFonts w:ascii="Arial" w:hAnsi="Arial" w:cs="Arial"/>
                <w:b w:val="0"/>
                <w:bCs w:val="0"/>
                <w:sz w:val="20"/>
                <w:szCs w:val="20"/>
              </w:rPr>
              <w:t xml:space="preserve"> </w:t>
            </w:r>
            <w:r w:rsidRPr="00FF3373">
              <w:rPr>
                <w:rStyle w:val="Strong"/>
                <w:rFonts w:ascii="Arial" w:hAnsi="Arial" w:cs="Arial"/>
                <w:b w:val="0"/>
                <w:bCs w:val="0"/>
                <w:sz w:val="20"/>
                <w:szCs w:val="20"/>
              </w:rPr>
              <w:t>of factors, including soil type and</w:t>
            </w:r>
            <w:r w:rsidR="000A0602">
              <w:rPr>
                <w:rStyle w:val="Strong"/>
                <w:rFonts w:ascii="Arial" w:hAnsi="Arial" w:cs="Arial"/>
                <w:b w:val="0"/>
                <w:bCs w:val="0"/>
                <w:sz w:val="20"/>
                <w:szCs w:val="20"/>
              </w:rPr>
              <w:t xml:space="preserve"> </w:t>
            </w:r>
            <w:r w:rsidRPr="00FF3373">
              <w:rPr>
                <w:rStyle w:val="Strong"/>
                <w:rFonts w:ascii="Arial" w:hAnsi="Arial" w:cs="Arial"/>
                <w:b w:val="0"/>
                <w:bCs w:val="0"/>
                <w:sz w:val="20"/>
                <w:szCs w:val="20"/>
              </w:rPr>
              <w:t>moisture, temperature, intensity of light, pot sizes, and</w:t>
            </w:r>
            <w:r w:rsidR="000A0602">
              <w:rPr>
                <w:rStyle w:val="Strong"/>
                <w:rFonts w:ascii="Arial" w:hAnsi="Arial" w:cs="Arial"/>
                <w:b w:val="0"/>
                <w:bCs w:val="0"/>
                <w:sz w:val="20"/>
                <w:szCs w:val="20"/>
              </w:rPr>
              <w:t xml:space="preserve"> </w:t>
            </w:r>
            <w:r w:rsidRPr="00FF3373">
              <w:rPr>
                <w:rStyle w:val="Strong"/>
                <w:rFonts w:ascii="Arial" w:hAnsi="Arial" w:cs="Arial"/>
                <w:b w:val="0"/>
                <w:bCs w:val="0"/>
                <w:sz w:val="20"/>
                <w:szCs w:val="20"/>
              </w:rPr>
              <w:t>water and nutrients inputs.</w:t>
            </w:r>
            <w:r w:rsidR="00C34ACC">
              <w:rPr>
                <w:rStyle w:val="Strong"/>
                <w:rFonts w:ascii="Arial" w:hAnsi="Arial" w:cs="Arial"/>
                <w:b w:val="0"/>
                <w:bCs w:val="0"/>
                <w:sz w:val="20"/>
                <w:szCs w:val="20"/>
              </w:rPr>
              <w:t xml:space="preserve"> W</w:t>
            </w:r>
            <w:r w:rsidR="00C34ACC" w:rsidRPr="00C34ACC">
              <w:rPr>
                <w:rStyle w:val="Strong"/>
                <w:rFonts w:ascii="Arial" w:hAnsi="Arial" w:cs="Arial"/>
                <w:b w:val="0"/>
                <w:bCs w:val="0"/>
                <w:sz w:val="20"/>
                <w:szCs w:val="20"/>
              </w:rPr>
              <w:t xml:space="preserve">ithout intraspecific competition </w:t>
            </w:r>
            <w:r w:rsidR="00C34ACC">
              <w:rPr>
                <w:rStyle w:val="Strong"/>
                <w:rFonts w:ascii="Arial" w:hAnsi="Arial" w:cs="Arial"/>
                <w:b w:val="0"/>
                <w:bCs w:val="0"/>
                <w:sz w:val="20"/>
                <w:szCs w:val="20"/>
              </w:rPr>
              <w:t>p</w:t>
            </w:r>
            <w:r w:rsidR="00C34ACC" w:rsidRPr="00C34ACC">
              <w:rPr>
                <w:rStyle w:val="Strong"/>
                <w:rFonts w:ascii="Arial" w:hAnsi="Arial" w:cs="Arial"/>
                <w:b w:val="0"/>
                <w:bCs w:val="0"/>
                <w:sz w:val="20"/>
                <w:szCs w:val="20"/>
              </w:rPr>
              <w:t>lant RSA's genetic potential can be assessed</w:t>
            </w:r>
          </w:p>
        </w:tc>
        <w:tc>
          <w:tcPr>
            <w:tcW w:w="3106" w:type="dxa"/>
          </w:tcPr>
          <w:p w14:paraId="6FB7CD65" w14:textId="608FDC23"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A </w:t>
            </w:r>
            <w:r w:rsidR="00C34ACC" w:rsidRPr="00614ADF">
              <w:rPr>
                <w:rStyle w:val="Strong"/>
                <w:rFonts w:ascii="Arial" w:hAnsi="Arial" w:cs="Arial"/>
                <w:b w:val="0"/>
                <w:bCs w:val="0"/>
                <w:sz w:val="20"/>
                <w:szCs w:val="20"/>
              </w:rPr>
              <w:t>labor-intensive</w:t>
            </w:r>
            <w:r w:rsidRPr="00614ADF">
              <w:rPr>
                <w:rStyle w:val="Strong"/>
                <w:rFonts w:ascii="Arial" w:hAnsi="Arial" w:cs="Arial"/>
                <w:b w:val="0"/>
                <w:bCs w:val="0"/>
                <w:sz w:val="20"/>
                <w:szCs w:val="20"/>
              </w:rPr>
              <w:t xml:space="preserve"> process</w:t>
            </w:r>
          </w:p>
          <w:p w14:paraId="794F86C3" w14:textId="09FD0622"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Exposure of plants to disease/insect</w:t>
            </w:r>
          </w:p>
          <w:p w14:paraId="7AF1D668"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Growth container affects RSA </w:t>
            </w:r>
          </w:p>
          <w:p w14:paraId="2ABB3F74" w14:textId="77777777" w:rsidR="00816A62" w:rsidRPr="00614ADF" w:rsidRDefault="00816A62" w:rsidP="00614ADF">
            <w:pPr>
              <w:rPr>
                <w:rStyle w:val="Strong"/>
                <w:rFonts w:ascii="Arial" w:hAnsi="Arial" w:cs="Arial"/>
                <w:b w:val="0"/>
                <w:bCs w:val="0"/>
                <w:sz w:val="20"/>
                <w:szCs w:val="20"/>
              </w:rPr>
            </w:pPr>
          </w:p>
        </w:tc>
      </w:tr>
      <w:tr w:rsidR="00816A62" w:rsidRPr="00614ADF" w14:paraId="518D8EA2" w14:textId="77777777" w:rsidTr="00614ADF">
        <w:trPr>
          <w:trHeight w:val="987"/>
        </w:trPr>
        <w:tc>
          <w:tcPr>
            <w:tcW w:w="2757" w:type="dxa"/>
            <w:tcBorders>
              <w:bottom w:val="single" w:sz="4" w:space="0" w:color="auto"/>
            </w:tcBorders>
          </w:tcPr>
          <w:p w14:paraId="3D941390"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Field methods</w:t>
            </w:r>
          </w:p>
        </w:tc>
        <w:tc>
          <w:tcPr>
            <w:tcW w:w="3345" w:type="dxa"/>
            <w:tcBorders>
              <w:bottom w:val="single" w:sz="4" w:space="0" w:color="auto"/>
            </w:tcBorders>
          </w:tcPr>
          <w:p w14:paraId="74BF51DA"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Physiological and practical relevance</w:t>
            </w:r>
          </w:p>
          <w:p w14:paraId="6AB41087" w14:textId="77777777" w:rsidR="00816A62" w:rsidRPr="00614ADF" w:rsidRDefault="00816A62" w:rsidP="00614ADF">
            <w:pPr>
              <w:rPr>
                <w:rStyle w:val="Strong"/>
                <w:rFonts w:ascii="Arial" w:hAnsi="Arial" w:cs="Arial"/>
                <w:b w:val="0"/>
                <w:bCs w:val="0"/>
                <w:sz w:val="20"/>
                <w:szCs w:val="20"/>
              </w:rPr>
            </w:pPr>
          </w:p>
        </w:tc>
        <w:tc>
          <w:tcPr>
            <w:tcW w:w="3106" w:type="dxa"/>
            <w:tcBorders>
              <w:bottom w:val="single" w:sz="4" w:space="0" w:color="auto"/>
            </w:tcBorders>
          </w:tcPr>
          <w:p w14:paraId="18EB0075"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Labor and time intensive</w:t>
            </w:r>
          </w:p>
          <w:p w14:paraId="0A7D542F"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Variability due soil conditions bring challenges </w:t>
            </w:r>
          </w:p>
          <w:p w14:paraId="05135416" w14:textId="3192A612"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A </w:t>
            </w:r>
            <w:r w:rsidR="00C34ACC" w:rsidRPr="00614ADF">
              <w:rPr>
                <w:rStyle w:val="Strong"/>
                <w:rFonts w:ascii="Arial" w:hAnsi="Arial" w:cs="Arial"/>
                <w:b w:val="0"/>
                <w:bCs w:val="0"/>
                <w:sz w:val="20"/>
                <w:szCs w:val="20"/>
              </w:rPr>
              <w:t>destructive assay</w:t>
            </w:r>
          </w:p>
        </w:tc>
      </w:tr>
    </w:tbl>
    <w:p w14:paraId="3320BF08"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(Paez-Garcia et al., 2015)</w:t>
      </w:r>
    </w:p>
    <w:p w14:paraId="0A4D7512" w14:textId="77777777" w:rsidR="002075EB" w:rsidRPr="002075EB" w:rsidRDefault="002075EB" w:rsidP="00276BF9">
      <w:pPr>
        <w:tabs>
          <w:tab w:val="left" w:pos="1080"/>
        </w:tabs>
        <w:ind w:right="1440"/>
        <w:jc w:val="both"/>
        <w:rPr>
          <w:rFonts w:ascii="Arial" w:hAnsi="Arial" w:cs="Arial"/>
        </w:rPr>
      </w:pPr>
    </w:p>
    <w:p w14:paraId="5890DAE0" w14:textId="7529C12F" w:rsidR="002075EB" w:rsidRPr="002075EB" w:rsidRDefault="002075EB" w:rsidP="002075B0">
      <w:pPr>
        <w:tabs>
          <w:tab w:val="left" w:pos="1080"/>
        </w:tabs>
        <w:ind w:right="1440"/>
        <w:rPr>
          <w:rFonts w:ascii="Arial" w:hAnsi="Arial" w:cs="Arial"/>
          <w:b/>
          <w:bCs/>
          <w:sz w:val="22"/>
          <w:szCs w:val="22"/>
        </w:rPr>
      </w:pPr>
      <w:r w:rsidRPr="002075EB">
        <w:rPr>
          <w:rFonts w:ascii="Arial" w:hAnsi="Arial" w:cs="Arial"/>
          <w:b/>
          <w:bCs/>
          <w:sz w:val="22"/>
          <w:szCs w:val="22"/>
        </w:rPr>
        <w:t xml:space="preserve">4. </w:t>
      </w:r>
      <w:r w:rsidR="001C053E" w:rsidRPr="002075EB">
        <w:rPr>
          <w:rFonts w:ascii="Arial" w:hAnsi="Arial" w:cs="Arial"/>
          <w:b/>
          <w:bCs/>
          <w:sz w:val="22"/>
          <w:szCs w:val="22"/>
        </w:rPr>
        <w:t>ROOT PHENOTYPING PLATFORM</w:t>
      </w:r>
    </w:p>
    <w:p w14:paraId="4829AB13" w14:textId="61F9D6A1"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There are two root phenotyping platforms; </w:t>
      </w:r>
      <w:r w:rsidR="00986F49">
        <w:rPr>
          <w:rFonts w:ascii="Arial" w:hAnsi="Arial" w:cs="Arial"/>
        </w:rPr>
        <w:t>two dimensional (</w:t>
      </w:r>
      <w:r w:rsidRPr="002075EB">
        <w:rPr>
          <w:rFonts w:ascii="Arial" w:hAnsi="Arial" w:cs="Arial"/>
        </w:rPr>
        <w:t>2D</w:t>
      </w:r>
      <w:r w:rsidR="00986F49">
        <w:rPr>
          <w:rFonts w:ascii="Arial" w:hAnsi="Arial" w:cs="Arial"/>
        </w:rPr>
        <w:t>)</w:t>
      </w:r>
      <w:r w:rsidRPr="002075EB">
        <w:rPr>
          <w:rFonts w:ascii="Arial" w:hAnsi="Arial" w:cs="Arial"/>
        </w:rPr>
        <w:t xml:space="preserve"> root phenotyping platform and </w:t>
      </w:r>
      <w:r w:rsidR="00986F49">
        <w:rPr>
          <w:rFonts w:ascii="Arial" w:hAnsi="Arial" w:cs="Arial"/>
        </w:rPr>
        <w:t>threedimensional (</w:t>
      </w:r>
      <w:r w:rsidRPr="002075EB">
        <w:rPr>
          <w:rFonts w:ascii="Arial" w:hAnsi="Arial" w:cs="Arial"/>
        </w:rPr>
        <w:t>3D</w:t>
      </w:r>
      <w:r w:rsidR="00986F49">
        <w:rPr>
          <w:rFonts w:ascii="Arial" w:hAnsi="Arial" w:cs="Arial"/>
        </w:rPr>
        <w:t>)</w:t>
      </w:r>
      <w:r w:rsidRPr="002075EB">
        <w:rPr>
          <w:rFonts w:ascii="Arial" w:hAnsi="Arial" w:cs="Arial"/>
        </w:rPr>
        <w:t xml:space="preserve"> root phenotyping platform</w:t>
      </w:r>
      <w:r w:rsidR="00986F49">
        <w:rPr>
          <w:rFonts w:ascii="Arial" w:hAnsi="Arial" w:cs="Arial"/>
        </w:rPr>
        <w:t>.</w:t>
      </w:r>
    </w:p>
    <w:p w14:paraId="0194E0BB" w14:textId="4F472CA3" w:rsidR="002075EB" w:rsidRPr="002075EB" w:rsidRDefault="002075EB" w:rsidP="002075B0">
      <w:pPr>
        <w:tabs>
          <w:tab w:val="left" w:pos="1080"/>
        </w:tabs>
        <w:ind w:right="1440"/>
        <w:rPr>
          <w:rFonts w:ascii="Arial" w:hAnsi="Arial" w:cs="Arial"/>
        </w:rPr>
      </w:pPr>
      <w:r w:rsidRPr="002075EB">
        <w:rPr>
          <w:rFonts w:ascii="Arial" w:hAnsi="Arial" w:cs="Arial"/>
          <w:b/>
          <w:bCs/>
          <w:sz w:val="22"/>
          <w:szCs w:val="22"/>
        </w:rPr>
        <w:t>4.1 2D Root Phenotyping</w:t>
      </w:r>
    </w:p>
    <w:p w14:paraId="21B86509" w14:textId="77777777" w:rsidR="0090386A" w:rsidRPr="0090386A" w:rsidRDefault="00742E08" w:rsidP="0090386A">
      <w:pPr>
        <w:tabs>
          <w:tab w:val="left" w:pos="1080"/>
        </w:tabs>
        <w:ind w:right="1440"/>
        <w:jc w:val="both"/>
        <w:rPr>
          <w:rFonts w:ascii="Arial" w:hAnsi="Arial" w:cs="Arial"/>
          <w:highlight w:val="yellow"/>
        </w:rPr>
      </w:pPr>
      <w:r w:rsidRPr="00742E08">
        <w:rPr>
          <w:rFonts w:ascii="Arial" w:hAnsi="Arial" w:cs="Arial"/>
        </w:rPr>
        <w:t xml:space="preserve">According to Delory et al. (2022), the most used technique is the 2D root phenotyping platform. Soil and soil-less culture methods are the two types of 2D root phenotyping techniques based on the culture medium (Li </w:t>
      </w:r>
      <w:r w:rsidRPr="00742E08">
        <w:rPr>
          <w:rFonts w:ascii="Arial" w:hAnsi="Arial" w:cs="Arial"/>
        </w:rPr>
        <w:lastRenderedPageBreak/>
        <w:t>et al., 2022). High-throughput environmental control for treatment evaluation and good root visualization against the background are made possible by growing plants in a soil-less medium (Ana et al., 2015). Aeroponics, hydroponics, pouch-and-wick systems, and agar gel-based phenotyping systems are some of the examples of soil-free techniques (Li et al., 2022). Carter (1942) proposed the aeroponics system, which includes an incubator, water pump, and air compressor.</w:t>
      </w:r>
      <w:r w:rsidR="009F4663">
        <w:rPr>
          <w:rFonts w:ascii="Arial" w:hAnsi="Arial" w:cs="Arial"/>
          <w:color w:val="EE0000"/>
        </w:rPr>
        <w:t xml:space="preserve">  </w:t>
      </w:r>
      <w:r w:rsidR="009F4663" w:rsidRPr="009F4663">
        <w:rPr>
          <w:rFonts w:ascii="Arial" w:hAnsi="Arial" w:cs="Arial"/>
        </w:rPr>
        <w:t>As per our requirement</w:t>
      </w:r>
      <w:r w:rsidR="00771B9F">
        <w:rPr>
          <w:rFonts w:ascii="Arial" w:hAnsi="Arial" w:cs="Arial"/>
        </w:rPr>
        <w:t>,</w:t>
      </w:r>
      <w:r w:rsidR="009F4663" w:rsidRPr="009F4663">
        <w:rPr>
          <w:rFonts w:ascii="Arial" w:hAnsi="Arial" w:cs="Arial"/>
        </w:rPr>
        <w:t xml:space="preserve"> </w:t>
      </w:r>
      <w:r w:rsidR="00771B9F">
        <w:rPr>
          <w:rFonts w:ascii="Arial" w:hAnsi="Arial" w:cs="Arial"/>
        </w:rPr>
        <w:t>e</w:t>
      </w:r>
      <w:r w:rsidR="00771B9F" w:rsidRPr="009F4663">
        <w:rPr>
          <w:rFonts w:ascii="Arial" w:hAnsi="Arial" w:cs="Arial"/>
        </w:rPr>
        <w:t>jection</w:t>
      </w:r>
      <w:r w:rsidR="009F4663" w:rsidRPr="009F4663">
        <w:rPr>
          <w:rFonts w:ascii="Arial" w:hAnsi="Arial" w:cs="Arial"/>
        </w:rPr>
        <w:t xml:space="preserve"> pressure, nutrition solution, and air composition can all be changed in an aeroponics system. It is primarily employed to investigate vegetable root structures (Tiwari et al., 2020). Furthermore, another high-throughput method for finding and screening phenotypes is using a hydroponic system. In this method plants are grown in a nutrient solution that contains nutrients which are vital to support the plant growth.</w:t>
      </w:r>
      <w:r w:rsidR="002075EB" w:rsidRPr="009F4663">
        <w:rPr>
          <w:rFonts w:ascii="Arial" w:hAnsi="Arial" w:cs="Arial"/>
        </w:rPr>
        <w:t xml:space="preserve"> </w:t>
      </w:r>
      <w:r w:rsidR="009F4663">
        <w:rPr>
          <w:rFonts w:ascii="Arial" w:hAnsi="Arial" w:cs="Arial"/>
        </w:rPr>
        <w:t xml:space="preserve">This </w:t>
      </w:r>
      <w:r w:rsidR="002075EB" w:rsidRPr="002075EB">
        <w:rPr>
          <w:rFonts w:ascii="Arial" w:hAnsi="Arial" w:cs="Arial"/>
        </w:rPr>
        <w:t>has been employed to describe the physical characteristics of roots in a variety of crop species, including soybeans, during their early growth stage (Chen, 2021; Salim et al., 2021), barley (Wang et al., 2021</w:t>
      </w:r>
      <w:r w:rsidR="000A0602" w:rsidRPr="000A0602">
        <w:rPr>
          <w:rFonts w:ascii="Arial" w:hAnsi="Arial" w:cs="Arial"/>
        </w:rPr>
        <w:t xml:space="preserve">Furthermore, RhizoTubes, a high throughput imaging tool-based hydroponic system, was designed by Jeudy et al. (2016). This platform has an imaging cabin (Rhizo-Cab) that can automatically and non-destructively image the shoot and root compartments and also allowing the growth of six plants at once. However, because it is unclear whether or not root hairs may grow in a hydroponic environment, it is not appropriate for researching root hair attributes. Additionally, it is only appropriate for root observation for a short period of time. Another system called Rhizoponics has been developed by Mathieu et al. (2015) that combines the benefits of rhizotrons and hydroponics. He employed this method for analyzing Arabidopsis thaliana's root system from seedling to mature. </w:t>
      </w:r>
      <w:r w:rsidR="002075EB" w:rsidRPr="002075EB">
        <w:rPr>
          <w:rFonts w:ascii="Arial" w:hAnsi="Arial" w:cs="Arial"/>
        </w:rPr>
        <w:t>Here, roots are grown in 2D without any physical constraint on a framed nylon support which is immersed in the nutrient solution. It is readily amenable to image analysis and allows sampling of selected roots in controlled conditions (Li et al., 2022</w:t>
      </w:r>
      <w:r w:rsidR="0090386A">
        <w:rPr>
          <w:rFonts w:ascii="Arial" w:hAnsi="Arial" w:cs="Arial"/>
        </w:rPr>
        <w:t xml:space="preserve">). </w:t>
      </w:r>
      <w:r w:rsidR="0090386A" w:rsidRPr="0090386A">
        <w:rPr>
          <w:rFonts w:ascii="Arial" w:hAnsi="Arial" w:cs="Arial"/>
        </w:rPr>
        <w:t>Additionally, the Pouch-and-wick system is another in situ observation method based on germination paper. This approach is inexpensive, easy to use, and capable of performing numerous repetitions while assessing root morphology with greater efficiency. In order to make root image analysis simple, this technique uses a custom-colored germination paper that produces a strong contrast with root color. The two approaches based on the pouch and wick system are Rhizoslides (Marié et al., 2014) and RhizoChamber-Monitor (Wu et al., 2018).</w:t>
      </w:r>
      <w:r w:rsidR="0090386A">
        <w:rPr>
          <w:rFonts w:ascii="Arial" w:hAnsi="Arial" w:cs="Arial"/>
        </w:rPr>
        <w:t xml:space="preserve"> </w:t>
      </w:r>
      <w:r w:rsidR="0090386A" w:rsidRPr="0090386A">
        <w:rPr>
          <w:rFonts w:ascii="Arial" w:hAnsi="Arial" w:cs="Arial"/>
        </w:rPr>
        <w:t>Nevertheless, the pouch-and-wick method is limited to analyzing the root system during the seedling stage (Li et al. 2022). Another phenotyping technique base on agar gel was proposed by Bengough et al. (2004). Using this technique, seedlings are grown between two closely spaced flat layers of clear gel, and a flatbed scanner records the traits in a non-destructive manner. This method simplifies the determination of seminal root number, root length, elongation rate, and other root properties. According to Li et al. (2022), root growth in a gel chamber is substantially similar to that of loosely packed soil.</w:t>
      </w:r>
    </w:p>
    <w:p w14:paraId="2296D80C" w14:textId="47294561" w:rsidR="00291327" w:rsidRPr="00291327" w:rsidRDefault="000F33F6" w:rsidP="00291327">
      <w:pPr>
        <w:tabs>
          <w:tab w:val="left" w:pos="1080"/>
        </w:tabs>
        <w:ind w:right="1440"/>
        <w:jc w:val="both"/>
        <w:rPr>
          <w:rFonts w:ascii="Arial" w:hAnsi="Arial" w:cs="Arial"/>
        </w:rPr>
      </w:pPr>
      <w:r w:rsidRPr="000F33F6">
        <w:rPr>
          <w:rFonts w:ascii="Arial" w:hAnsi="Arial" w:cs="Arial"/>
        </w:rPr>
        <w:t xml:space="preserve">Furthermore, Yazdanbakhsh &amp; Fisahn (2009) developed PlaRom, an agar gel-based high-throughput device for root hair monitoring. This platform is helpful for phenotyping root growth dynamics, lateral root formation, and root architecture.  it includes imaging equipment and root development profiling software. ChronoRoot, a high temporal resolution phenotyping root system created by Gaggion et al. (2021), enables thorough analysis of root growth dynamics. This approach, however, is only ideal fo examining seedling roots due to the influence of gel system nutrient delivery and support capacity (Li et al., 2022). </w:t>
      </w:r>
      <w:r w:rsidR="00EC3A43" w:rsidRPr="00EC3A43">
        <w:rPr>
          <w:rFonts w:ascii="Arial" w:hAnsi="Arial" w:cs="Arial"/>
        </w:rPr>
        <w:t>Another 2D root phenotyping platform based on soil culture involves growing plants in containers with one or more transparent planes and capturing root images in situ using an image-capturing device. Tiill the time, various soil culture-based root phenotyping systems have been developed. The shape and l</w:t>
      </w:r>
      <w:r w:rsidR="00EC3A43">
        <w:rPr>
          <w:rFonts w:ascii="Arial" w:hAnsi="Arial" w:cs="Arial"/>
        </w:rPr>
        <w:t>ifespan</w:t>
      </w:r>
      <w:r w:rsidR="00EC3A43" w:rsidRPr="00EC3A43">
        <w:rPr>
          <w:rFonts w:ascii="Arial" w:hAnsi="Arial" w:cs="Arial"/>
        </w:rPr>
        <w:t xml:space="preserve"> of fine roots and root hairs are studied using RhizoPot, an in-situ root observation platform with a resolution of up to 4,800 dpi. </w:t>
      </w:r>
      <w:r w:rsidR="00291327" w:rsidRPr="00291327">
        <w:rPr>
          <w:rFonts w:ascii="Arial" w:hAnsi="Arial" w:cs="Arial"/>
        </w:rPr>
        <w:t>However, the natural development of the root system may be impacted by the limited depth of culture vessel. Despite having a high resolution, this method's throughput is somewhat modest. GROWSCREENRhizo, a revolutionary phenotyping device based on soil culture, was created by Treurnicht et al. (2015) and can image roots at a throughput of 60 rhizotrons per hour. GLO-Roots (Rubén et al., 2015), GLO-Bot (LaRue et al., 2021), PhenoRoots (Martins et al., 2020), and WinRoots (Zhang et al., 2021) are other soil culture-based platforms. These techniques can be used to capture images of roots growing naturally</w:t>
      </w:r>
      <w:r w:rsidR="00291327">
        <w:rPr>
          <w:rFonts w:ascii="Arial" w:hAnsi="Arial" w:cs="Arial"/>
        </w:rPr>
        <w:t xml:space="preserve">. </w:t>
      </w:r>
      <w:r w:rsidR="00291327" w:rsidRPr="00291327">
        <w:rPr>
          <w:rFonts w:ascii="Arial" w:hAnsi="Arial" w:cs="Arial"/>
        </w:rPr>
        <w:t>However, it can be time-consuming and labor-intensive to analyze datasets from images (Li et al., 2022). Downie et al. (2012) proposed a transparent soil method that consists of a matrix of solid particles and a pore network containing liquid and air. Additionally, Ma et al. (2019) created a transparent soil by spherifying hydrogels of biopolymers that can facilitate root phenotyping in vivo using microscopy and photography.</w:t>
      </w:r>
    </w:p>
    <w:p w14:paraId="60665C54" w14:textId="0FEAFAD6" w:rsidR="00DB2E13" w:rsidRPr="0083270C" w:rsidRDefault="00DB2E13" w:rsidP="00276BF9">
      <w:pPr>
        <w:tabs>
          <w:tab w:val="left" w:pos="1080"/>
        </w:tabs>
        <w:ind w:right="1440"/>
        <w:jc w:val="both"/>
        <w:rPr>
          <w:rFonts w:ascii="Arial" w:hAnsi="Arial" w:cs="Arial"/>
          <w:highlight w:val="yellow"/>
        </w:rPr>
      </w:pPr>
    </w:p>
    <w:p w14:paraId="4C4B3B30" w14:textId="77777777" w:rsidR="002075EB" w:rsidRPr="00F53F35" w:rsidRDefault="002075EB" w:rsidP="002075B0">
      <w:pPr>
        <w:tabs>
          <w:tab w:val="left" w:pos="1080"/>
        </w:tabs>
        <w:ind w:right="1440"/>
        <w:rPr>
          <w:rFonts w:ascii="Arial" w:hAnsi="Arial" w:cs="Arial"/>
          <w:b/>
          <w:bCs/>
          <w:sz w:val="22"/>
          <w:szCs w:val="22"/>
        </w:rPr>
      </w:pPr>
      <w:r w:rsidRPr="00F53F35">
        <w:rPr>
          <w:rFonts w:ascii="Arial" w:hAnsi="Arial" w:cs="Arial"/>
          <w:b/>
          <w:bCs/>
          <w:sz w:val="22"/>
          <w:szCs w:val="22"/>
        </w:rPr>
        <w:t>4.2 3D Root Phenotyping Platforms</w:t>
      </w:r>
    </w:p>
    <w:p w14:paraId="06CD3D57" w14:textId="4791847B" w:rsidR="0001044C" w:rsidRPr="0001044C" w:rsidRDefault="00F53F35" w:rsidP="0001044C">
      <w:pPr>
        <w:tabs>
          <w:tab w:val="left" w:pos="1080"/>
        </w:tabs>
        <w:ind w:right="1440"/>
        <w:jc w:val="both"/>
        <w:rPr>
          <w:rFonts w:ascii="Arial" w:hAnsi="Arial" w:cs="Arial"/>
        </w:rPr>
      </w:pPr>
      <w:r w:rsidRPr="00F53F35">
        <w:rPr>
          <w:rFonts w:ascii="Arial" w:hAnsi="Arial" w:cs="Arial"/>
        </w:rPr>
        <w:t>Even though 2D root phenotyping techniques are more significant for exploring root traits, the data is only gathered from one perspective. As a result, there is a higher need to establish resources for 3D root phenotyping technologies. This platform enables high-throughput feature extraction and digital reconstruction in three dimensions (Li et al., 2022</w:t>
      </w:r>
      <w:r w:rsidR="00577FB7" w:rsidRPr="00577FB7">
        <w:rPr>
          <w:rFonts w:ascii="Arial" w:hAnsi="Arial" w:cs="Arial"/>
        </w:rPr>
        <w:t xml:space="preserve">A variety of 3D root phenotyping techniques have been developed, such as X-ray computed tomography (CT), magnetic resonance imaging (MRI), ground </w:t>
      </w:r>
      <w:r w:rsidR="00577FB7" w:rsidRPr="00577FB7">
        <w:rPr>
          <w:rFonts w:ascii="Arial" w:hAnsi="Arial" w:cs="Arial"/>
        </w:rPr>
        <w:lastRenderedPageBreak/>
        <w:t xml:space="preserve">penetrating radar (GPR), electrical capacitance (EC), electrical resistivity tomography (ERT), electrical impedance tomography (EIT), neutron radiography (NR), neutron tomography (NT), etc. X-ray computed tomography (CT) enables 3D reconstruction of the root architecture in the soil. It utilizes an X-ray beam from a source that passes through the sample, which attenuates the beams by absorbing a portion of itA detector records the absorbed beams as a series of 2D projections, which are then reconstructed into a 3D dataset. The various elemental densities and atomic numbers make the inner structure of the samples visible. Teramoto et al. (2020) used CT to visualize rice root architecture in 12 minutes. The widespread use of CT in root phenotyping has been constrained by resolution, scan time, and image segmentation (Li et al., 2022). </w:t>
      </w:r>
      <w:r w:rsidR="00C32703" w:rsidRPr="00C32703">
        <w:rPr>
          <w:rFonts w:ascii="Arial" w:hAnsi="Arial" w:cs="Arial"/>
        </w:rPr>
        <w:t xml:space="preserve">Magnetic resonance imaging (MRI) is another popular non-destructive 3D root phenotyping technique. Strong magnetic and radio-frequency fields can be utilized to manipulate the large number of magnetic </w:t>
      </w:r>
      <w:r w:rsidR="002A0F73" w:rsidRPr="00C32703">
        <w:rPr>
          <w:rFonts w:ascii="Arial" w:hAnsi="Arial" w:cs="Arial"/>
        </w:rPr>
        <w:t>moments</w:t>
      </w:r>
      <w:r w:rsidR="00C32703" w:rsidRPr="00C32703">
        <w:rPr>
          <w:rFonts w:ascii="Arial" w:hAnsi="Arial" w:cs="Arial"/>
        </w:rPr>
        <w:t xml:space="preserve"> of atomic nuclei found in live tissues in order to create 3D datasets (van Dusschoten et al., 2016). However, the type of substrate and water concentration used have a significant impact on the quality of the MRI image. Root phenotyping in barley, beans, and maize has been performed using MRI (Jahnke et al., 2009; Metzner et al., 2014). The 3D root architecture of 288 winter wheat seedlings was recently examined by Pflugfelder et al. (2022) utilizing a novel MRI-based process that falls within the category of medium-throughput phenotyping</w:t>
      </w:r>
      <w:r w:rsidR="00C32703">
        <w:rPr>
          <w:rFonts w:ascii="Arial" w:hAnsi="Arial" w:cs="Arial"/>
        </w:rPr>
        <w:t xml:space="preserve">. </w:t>
      </w:r>
      <w:r w:rsidR="00C32703" w:rsidRPr="00C32703">
        <w:rPr>
          <w:rFonts w:ascii="Arial" w:hAnsi="Arial" w:cs="Arial"/>
        </w:rPr>
        <w:t>Nevertheless, MRI and X-ray technology have certain drawbacks. The vast size of the equipment makes it difficult to move, and the high hardware and software expenses of installing MRI and CT and growth and development of plants in a particular container</w:t>
      </w:r>
      <w:r w:rsidR="00C32703">
        <w:rPr>
          <w:rFonts w:ascii="Arial" w:hAnsi="Arial" w:cs="Arial"/>
        </w:rPr>
        <w:t xml:space="preserve"> </w:t>
      </w:r>
      <w:r w:rsidR="00C32703" w:rsidRPr="00C32703">
        <w:rPr>
          <w:rFonts w:ascii="Arial" w:hAnsi="Arial" w:cs="Arial"/>
        </w:rPr>
        <w:t xml:space="preserve">further limits it. Ground penetrating radar (GPR), a high throughput 3D root imaging technique that may be used in the field, is another non-destructive 3D root phenotyping technique. </w:t>
      </w:r>
      <w:r w:rsidR="0001044C" w:rsidRPr="0001044C">
        <w:rPr>
          <w:rFonts w:ascii="Arial" w:hAnsi="Arial" w:cs="Arial"/>
        </w:rPr>
        <w:t xml:space="preserve">Liu et al. (2018) used GPR (1,600 MHz) to scan winter and cane roots and discovered important relationships between GPR indices and root characteristics. Nevertheless, the signals may be impacted by the state of the soil, and further the technique is costly. Additionally, Electrical capacitance (EC), another 3D root imaging technique that can be used in the field that measures the dielectric characteristics that result from applying a low-frequency alternating current (typically less than 1 kHz) between the base of the plant stem and the surrounding soil to store the root system (Li et al., 2022Electrical resistivity tomography (ERT), electrical impedance tomography (EIT), neutron radiography (NR), and neutron tomography (NT) are other 3D-based root phenotyping techniques. By analyzing resistivity, ERT produces high-resolution measurements that are then transformed into a three-dimensional model. However, </w:t>
      </w:r>
      <w:r w:rsidR="002A0F73" w:rsidRPr="0001044C">
        <w:rPr>
          <w:rFonts w:ascii="Arial" w:hAnsi="Arial" w:cs="Arial"/>
        </w:rPr>
        <w:t>instead</w:t>
      </w:r>
      <w:r w:rsidR="0001044C" w:rsidRPr="0001044C">
        <w:rPr>
          <w:rFonts w:ascii="Arial" w:hAnsi="Arial" w:cs="Arial"/>
        </w:rPr>
        <w:t xml:space="preserve"> of injecting a direct current, EIT uses an alternating current. NR is a 3D in-situ phenotyping technique that works in tandem with X-ray CT to monitor water distribution and root properties while interacting with nuclei rather than the electron shell. NT is utilized in high-energy particle accelerators and nuclear reactors. According to Li et al. (2022), it is the most straightforward and efficient 3D root phenotyping technique. </w:t>
      </w:r>
    </w:p>
    <w:p w14:paraId="63473876" w14:textId="0AB6E543" w:rsidR="002075EB" w:rsidRPr="002075EB" w:rsidRDefault="002075EB" w:rsidP="0001044C">
      <w:pPr>
        <w:tabs>
          <w:tab w:val="left" w:pos="1080"/>
        </w:tabs>
        <w:ind w:right="1440"/>
        <w:jc w:val="both"/>
        <w:rPr>
          <w:rFonts w:ascii="Arial" w:hAnsi="Arial" w:cs="Arial"/>
          <w:b/>
          <w:bCs/>
          <w:sz w:val="22"/>
          <w:szCs w:val="22"/>
        </w:rPr>
      </w:pPr>
      <w:r w:rsidRPr="002075EB">
        <w:rPr>
          <w:rFonts w:ascii="Arial" w:hAnsi="Arial" w:cs="Arial"/>
          <w:b/>
          <w:bCs/>
          <w:sz w:val="22"/>
          <w:szCs w:val="22"/>
        </w:rPr>
        <w:t xml:space="preserve">5. </w:t>
      </w:r>
      <w:r w:rsidR="001C053E" w:rsidRPr="002075EB">
        <w:rPr>
          <w:rFonts w:ascii="Arial" w:hAnsi="Arial" w:cs="Arial"/>
          <w:b/>
          <w:bCs/>
          <w:sz w:val="22"/>
          <w:szCs w:val="22"/>
        </w:rPr>
        <w:t>ROOT IMAGE PROCESSING SOFTWARE</w:t>
      </w:r>
    </w:p>
    <w:p w14:paraId="53B79935" w14:textId="231D4E21" w:rsidR="00775069" w:rsidRDefault="00EA40DC" w:rsidP="00276BF9">
      <w:pPr>
        <w:tabs>
          <w:tab w:val="left" w:pos="1080"/>
        </w:tabs>
        <w:ind w:right="1440"/>
        <w:jc w:val="both"/>
        <w:rPr>
          <w:rFonts w:ascii="Arial" w:hAnsi="Arial" w:cs="Arial"/>
        </w:rPr>
      </w:pPr>
      <w:r w:rsidRPr="00EA40DC">
        <w:rPr>
          <w:rFonts w:ascii="Arial" w:hAnsi="Arial" w:cs="Arial"/>
        </w:rPr>
        <w:t>Recent advances in root phenotyping methodologies and platforms have made it vital to develop user-friendly and high-throughput software tools capable of conducting objective, quantitative assessments of root image data. Depending on the level of automation, this program can be categorized as either 2D or 3D root image processing software. There are three types of 2D root image processing software: (a) manual software, (b) semi-automated software, and (c) automated software</w:t>
      </w:r>
      <w:r w:rsidR="002075EB" w:rsidRPr="002075EB">
        <w:rPr>
          <w:rFonts w:ascii="Arial" w:hAnsi="Arial" w:cs="Arial"/>
        </w:rPr>
        <w:t>. Because manual software is labor-intensive, subjective, and prone to error, it is relatively rare</w:t>
      </w:r>
      <w:r w:rsidR="00601318">
        <w:rPr>
          <w:rFonts w:ascii="Arial" w:hAnsi="Arial" w:cs="Arial"/>
        </w:rPr>
        <w:t xml:space="preserve">. </w:t>
      </w:r>
      <w:r w:rsidR="00601318" w:rsidRPr="00601318">
        <w:rPr>
          <w:rFonts w:ascii="Arial" w:hAnsi="Arial" w:cs="Arial"/>
        </w:rPr>
        <w:t xml:space="preserve">WinRHIZOTM is one of the most widely used manual root analysis applications. It can be used to analyze images from below-ground video camera systems or other sources that don't always show a distinct difference between roots and their surroundings (Arsenault et al., 1995). WinRHIZOTM can be used to obtain root morphological features such as root length, projected area, number of tips per diameter class, topological structure, surface area, volume such as branching angle and root system altitude. DART, a Java-based manual freeware program based on human vision, is another important piece of software (Bot et al., 2010). Li et al. (2022) claim that DART is capable of analyzing root architecture and offering customizable, organized datasets of certain root dynamic features. </w:t>
      </w:r>
      <w:r w:rsidR="005E6E95">
        <w:rPr>
          <w:rFonts w:ascii="Arial" w:hAnsi="Arial" w:cs="Arial"/>
        </w:rPr>
        <w:t>Furthermore,</w:t>
      </w:r>
      <w:r w:rsidR="002075EB" w:rsidRPr="002075EB">
        <w:rPr>
          <w:rFonts w:ascii="Arial" w:hAnsi="Arial" w:cs="Arial"/>
        </w:rPr>
        <w:t xml:space="preserve"> EZ-Rhizo, GrowScreen-Root, GiA Roots, GLO-RIA, KineRoot, MyROOT</w:t>
      </w:r>
      <w:r w:rsidR="005E6E95">
        <w:rPr>
          <w:rFonts w:ascii="Arial" w:hAnsi="Arial" w:cs="Arial"/>
        </w:rPr>
        <w:t xml:space="preserve"> and </w:t>
      </w:r>
      <w:r w:rsidR="002075EB" w:rsidRPr="002075EB">
        <w:rPr>
          <w:rFonts w:ascii="Arial" w:hAnsi="Arial" w:cs="Arial"/>
        </w:rPr>
        <w:t>RootReader2D</w:t>
      </w:r>
      <w:r w:rsidR="005E6E95">
        <w:rPr>
          <w:rFonts w:ascii="Arial" w:hAnsi="Arial" w:cs="Arial"/>
        </w:rPr>
        <w:t xml:space="preserve"> are many </w:t>
      </w:r>
      <w:r w:rsidR="002075EB" w:rsidRPr="002075EB">
        <w:rPr>
          <w:rFonts w:ascii="Arial" w:hAnsi="Arial" w:cs="Arial"/>
        </w:rPr>
        <w:t xml:space="preserve">other semi-automated root analysis programs </w:t>
      </w:r>
      <w:r w:rsidR="005E6E95">
        <w:rPr>
          <w:rFonts w:ascii="Arial" w:hAnsi="Arial" w:cs="Arial"/>
        </w:rPr>
        <w:t xml:space="preserve">which </w:t>
      </w:r>
      <w:r w:rsidR="002075EB" w:rsidRPr="002075EB">
        <w:rPr>
          <w:rFonts w:ascii="Arial" w:hAnsi="Arial" w:cs="Arial"/>
        </w:rPr>
        <w:t>are available</w:t>
      </w:r>
      <w:r w:rsidR="002A0F73">
        <w:rPr>
          <w:rFonts w:ascii="Arial" w:hAnsi="Arial" w:cs="Arial"/>
        </w:rPr>
        <w:t xml:space="preserve">. </w:t>
      </w:r>
      <w:r w:rsidR="00E448C1" w:rsidRPr="00E448C1">
        <w:rPr>
          <w:rFonts w:ascii="Arial" w:hAnsi="Arial" w:cs="Arial"/>
        </w:rPr>
        <w:t xml:space="preserve">A semi-automated, Windows-integrated computer software called EZ-Rhizo can be used to measure a number of root properties of plants cultivated on agar medium. Furthermore, Root pictures under a range of culture environments, including as hydroponics, gels, paper pouches, and soil bases, can be assessed using RootReader2D. </w:t>
      </w:r>
      <w:r w:rsidR="002075EB" w:rsidRPr="002075EB">
        <w:rPr>
          <w:rFonts w:ascii="Arial" w:hAnsi="Arial" w:cs="Arial"/>
        </w:rPr>
        <w:t xml:space="preserve">It is free and accessible to the public (Li et al., 2022). ARIA, EZ-Root-VIS, HYPOTrace, Rhizo Vision Explorer, Root System Analyzer, RootTrace and RootGraph, etc., are some of the examples of automated software. </w:t>
      </w:r>
      <w:r w:rsidR="00E448C1" w:rsidRPr="00E448C1">
        <w:rPr>
          <w:rFonts w:ascii="Arial" w:hAnsi="Arial" w:cs="Arial"/>
        </w:rPr>
        <w:t xml:space="preserve">RootTrace is a high-throughput, top-down program that uses automatic tracking techniques to track roots from a user-specified start place (French et al., 2009). </w:t>
      </w:r>
      <w:r w:rsidR="002075EB" w:rsidRPr="002075EB">
        <w:rPr>
          <w:rFonts w:ascii="Arial" w:hAnsi="Arial" w:cs="Arial"/>
        </w:rPr>
        <w:t xml:space="preserve">The top-down method is adaptable to various image sets and resilient to various noise effects. </w:t>
      </w:r>
      <w:r w:rsidR="00E448C1" w:rsidRPr="00E448C1">
        <w:rPr>
          <w:rFonts w:ascii="Arial" w:hAnsi="Arial" w:cs="Arial"/>
        </w:rPr>
        <w:t xml:space="preserve">RootTrace makes it possible to process lengthy time-lapse sequences with little assistance from the user. ARIA captures a variety of root characteristics by converting images of seedling roots into an equivalent graph (Pace et al., 2014). </w:t>
      </w:r>
      <w:r w:rsidR="002075EB" w:rsidRPr="002075EB">
        <w:rPr>
          <w:rFonts w:ascii="Arial" w:hAnsi="Arial" w:cs="Arial"/>
        </w:rPr>
        <w:t xml:space="preserve">Each pixel in the root image is labeled as a vertex, and the closest neighboring pixels are connected by edges. With a user-friendly graphical user </w:t>
      </w:r>
      <w:r w:rsidR="002075EB" w:rsidRPr="002075EB">
        <w:rPr>
          <w:rFonts w:ascii="Arial" w:hAnsi="Arial" w:cs="Arial"/>
        </w:rPr>
        <w:lastRenderedPageBreak/>
        <w:t>interface, ARIA can quickly extract data in about 20 seconds</w:t>
      </w:r>
      <w:r w:rsidR="002A0F73">
        <w:rPr>
          <w:rFonts w:ascii="Arial" w:hAnsi="Arial" w:cs="Arial"/>
        </w:rPr>
        <w:t xml:space="preserve">. </w:t>
      </w:r>
      <w:r w:rsidR="00A93647" w:rsidRPr="00A93647">
        <w:rPr>
          <w:rFonts w:ascii="Arial" w:hAnsi="Arial" w:cs="Arial"/>
        </w:rPr>
        <w:t>According to Cai et al. (2015), RootGraph is the first tool to create a completely automated and dependable method for characterizing root features in detail using a weighted graph optimization strategy</w:t>
      </w:r>
      <w:r w:rsidR="002075EB" w:rsidRPr="002075EB">
        <w:rPr>
          <w:rFonts w:ascii="Arial" w:hAnsi="Arial" w:cs="Arial"/>
        </w:rPr>
        <w:t>. Rather than using statistical learning, RootGraph makes use of graph optimization and image adaption. Additionally, it can eliminate any noise produced by soil particles that remain after roots have been cleaned (Li et al., 2022).</w:t>
      </w:r>
      <w:r w:rsidR="00775069">
        <w:rPr>
          <w:rFonts w:ascii="Arial" w:hAnsi="Arial" w:cs="Arial"/>
        </w:rPr>
        <w:t xml:space="preserve"> </w:t>
      </w:r>
      <w:r w:rsidR="002E1241" w:rsidRPr="00775069">
        <w:rPr>
          <w:rFonts w:ascii="Arial" w:hAnsi="Arial" w:cs="Arial"/>
        </w:rPr>
        <w:t>Li</w:t>
      </w:r>
      <w:r w:rsidR="002E1241">
        <w:rPr>
          <w:rFonts w:ascii="Arial" w:hAnsi="Arial" w:cs="Arial"/>
        </w:rPr>
        <w:t xml:space="preserve"> et al. (2025) has developed </w:t>
      </w:r>
      <w:r w:rsidR="005E6E95">
        <w:rPr>
          <w:rFonts w:ascii="Arial" w:hAnsi="Arial" w:cs="Arial"/>
        </w:rPr>
        <w:t>a</w:t>
      </w:r>
      <w:r w:rsidR="002E1241">
        <w:rPr>
          <w:rFonts w:ascii="Arial" w:hAnsi="Arial" w:cs="Arial"/>
        </w:rPr>
        <w:t xml:space="preserve"> </w:t>
      </w:r>
      <w:r w:rsidR="002E1241" w:rsidRPr="002E1241">
        <w:rPr>
          <w:rFonts w:ascii="Arial" w:hAnsi="Arial" w:cs="Arial"/>
        </w:rPr>
        <w:t>non-invasive root monitoring system (NRMS)</w:t>
      </w:r>
      <w:r w:rsidR="002E1241">
        <w:rPr>
          <w:rFonts w:ascii="Arial" w:hAnsi="Arial" w:cs="Arial"/>
        </w:rPr>
        <w:t xml:space="preserve"> to study d</w:t>
      </w:r>
      <w:r w:rsidR="00775069" w:rsidRPr="00775069">
        <w:rPr>
          <w:rFonts w:ascii="Arial" w:hAnsi="Arial" w:cs="Arial"/>
        </w:rPr>
        <w:t>istribution of root nodule</w:t>
      </w:r>
      <w:r w:rsidR="00775069">
        <w:rPr>
          <w:rFonts w:ascii="Arial" w:hAnsi="Arial" w:cs="Arial"/>
        </w:rPr>
        <w:t xml:space="preserve"> in soybean</w:t>
      </w:r>
      <w:r w:rsidR="002E1241">
        <w:rPr>
          <w:rFonts w:ascii="Arial" w:hAnsi="Arial" w:cs="Arial"/>
        </w:rPr>
        <w:t xml:space="preserve"> (Figure 1)</w:t>
      </w:r>
    </w:p>
    <w:p w14:paraId="154B3385" w14:textId="0BC0584D" w:rsidR="00775069" w:rsidRPr="002075EB" w:rsidRDefault="00775069" w:rsidP="00276BF9">
      <w:pPr>
        <w:tabs>
          <w:tab w:val="left" w:pos="1080"/>
        </w:tabs>
        <w:ind w:right="1440"/>
        <w:jc w:val="both"/>
        <w:rPr>
          <w:rFonts w:ascii="Arial" w:hAnsi="Arial" w:cs="Arial"/>
        </w:rPr>
      </w:pPr>
    </w:p>
    <w:p w14:paraId="3E31583E" w14:textId="54C26A73" w:rsidR="00816A62" w:rsidRPr="00632473" w:rsidRDefault="00632473" w:rsidP="00632473">
      <w:pPr>
        <w:tabs>
          <w:tab w:val="left" w:pos="1080"/>
        </w:tabs>
        <w:ind w:right="1440"/>
        <w:jc w:val="both"/>
        <w:rPr>
          <w:rFonts w:ascii="Arial" w:hAnsi="Arial" w:cs="Arial"/>
        </w:rPr>
      </w:pPr>
      <w:r>
        <w:rPr>
          <w:rFonts w:ascii="Arial" w:hAnsi="Arial" w:cs="Arial"/>
        </w:rPr>
        <w:t xml:space="preserve">     (a)</w:t>
      </w:r>
      <w:r w:rsidRPr="00632473">
        <w:rPr>
          <w:rFonts w:ascii="Arial" w:hAnsi="Arial" w:cs="Arial"/>
        </w:rPr>
        <w:t xml:space="preserve">                                       </w:t>
      </w:r>
      <w:r>
        <w:rPr>
          <w:rFonts w:ascii="Arial" w:hAnsi="Arial" w:cs="Arial"/>
        </w:rPr>
        <w:t xml:space="preserve">             </w:t>
      </w:r>
      <w:r w:rsidRPr="00632473">
        <w:rPr>
          <w:rFonts w:ascii="Arial" w:hAnsi="Arial" w:cs="Arial"/>
        </w:rPr>
        <w:t xml:space="preserve"> (b) </w:t>
      </w:r>
    </w:p>
    <w:p w14:paraId="6E78D423" w14:textId="26E808A3" w:rsidR="00775069" w:rsidRDefault="00775069" w:rsidP="00775069">
      <w:pPr>
        <w:tabs>
          <w:tab w:val="left" w:pos="1080"/>
        </w:tabs>
        <w:ind w:right="1440"/>
        <w:jc w:val="center"/>
        <w:rPr>
          <w:rFonts w:ascii="Arial" w:hAnsi="Arial" w:cs="Arial"/>
        </w:rPr>
      </w:pPr>
      <w:r>
        <w:rPr>
          <w:noProof/>
        </w:rPr>
        <w:drawing>
          <wp:inline distT="0" distB="0" distL="0" distR="0" wp14:anchorId="5370A83F" wp14:editId="16C7B566">
            <wp:extent cx="1963615" cy="1796808"/>
            <wp:effectExtent l="0" t="0" r="0" b="0"/>
            <wp:docPr id="198871471" name="Picture 3" descr="Agronomy 15 02794 g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ronomy 15 02794 g0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0493" cy="1803101"/>
                    </a:xfrm>
                    <a:prstGeom prst="rect">
                      <a:avLst/>
                    </a:prstGeom>
                    <a:noFill/>
                    <a:ln>
                      <a:noFill/>
                    </a:ln>
                  </pic:spPr>
                </pic:pic>
              </a:graphicData>
            </a:graphic>
          </wp:inline>
        </w:drawing>
      </w:r>
      <w:r w:rsidR="00632473">
        <w:rPr>
          <w:rFonts w:ascii="Arial" w:hAnsi="Arial" w:cs="Arial"/>
        </w:rPr>
        <w:t xml:space="preserve"> </w:t>
      </w:r>
      <w:r w:rsidR="00632473">
        <w:rPr>
          <w:noProof/>
        </w:rPr>
        <w:drawing>
          <wp:inline distT="0" distB="0" distL="0" distR="0" wp14:anchorId="000F86A1" wp14:editId="4D41126D">
            <wp:extent cx="3762706" cy="1482969"/>
            <wp:effectExtent l="0" t="0" r="0" b="3175"/>
            <wp:docPr id="17747745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1034" cy="1494134"/>
                    </a:xfrm>
                    <a:prstGeom prst="rect">
                      <a:avLst/>
                    </a:prstGeom>
                    <a:noFill/>
                    <a:ln>
                      <a:noFill/>
                    </a:ln>
                  </pic:spPr>
                </pic:pic>
              </a:graphicData>
            </a:graphic>
          </wp:inline>
        </w:drawing>
      </w:r>
    </w:p>
    <w:p w14:paraId="4956C0E2" w14:textId="77777777" w:rsidR="00632473" w:rsidRDefault="00632473" w:rsidP="00632473">
      <w:pPr>
        <w:tabs>
          <w:tab w:val="left" w:pos="1080"/>
        </w:tabs>
        <w:ind w:right="1440"/>
        <w:jc w:val="right"/>
        <w:rPr>
          <w:rFonts w:ascii="Arial" w:hAnsi="Arial" w:cs="Arial"/>
        </w:rPr>
      </w:pPr>
    </w:p>
    <w:p w14:paraId="3B55390B" w14:textId="2257D59B" w:rsidR="00775069" w:rsidRDefault="00775069" w:rsidP="00775069">
      <w:pPr>
        <w:tabs>
          <w:tab w:val="left" w:pos="1080"/>
        </w:tabs>
        <w:ind w:right="1440"/>
        <w:jc w:val="center"/>
        <w:rPr>
          <w:rFonts w:ascii="Arial" w:hAnsi="Arial" w:cs="Arial"/>
        </w:rPr>
      </w:pPr>
      <w:r w:rsidRPr="00775069">
        <w:rPr>
          <w:rFonts w:ascii="Arial" w:hAnsi="Arial" w:cs="Arial"/>
          <w:b/>
          <w:bCs/>
        </w:rPr>
        <w:t xml:space="preserve">Figure </w:t>
      </w:r>
      <w:r>
        <w:rPr>
          <w:rFonts w:ascii="Arial" w:hAnsi="Arial" w:cs="Arial"/>
          <w:b/>
          <w:bCs/>
        </w:rPr>
        <w:t>1</w:t>
      </w:r>
      <w:r w:rsidRPr="00775069">
        <w:rPr>
          <w:rFonts w:ascii="Arial" w:hAnsi="Arial" w:cs="Arial"/>
          <w:b/>
          <w:bCs/>
        </w:rPr>
        <w:t>.</w:t>
      </w:r>
      <w:r w:rsidRPr="00775069">
        <w:rPr>
          <w:rFonts w:ascii="Arial" w:hAnsi="Arial" w:cs="Arial"/>
        </w:rPr>
        <w:t> </w:t>
      </w:r>
      <w:r w:rsidR="00632473">
        <w:rPr>
          <w:rFonts w:ascii="Arial" w:hAnsi="Arial" w:cs="Arial"/>
        </w:rPr>
        <w:t>(a) R</w:t>
      </w:r>
      <w:r w:rsidRPr="00775069">
        <w:rPr>
          <w:rFonts w:ascii="Arial" w:hAnsi="Arial" w:cs="Arial"/>
        </w:rPr>
        <w:t xml:space="preserve">oot nodule </w:t>
      </w:r>
      <w:r w:rsidR="00632473">
        <w:rPr>
          <w:rFonts w:ascii="Arial" w:hAnsi="Arial" w:cs="Arial"/>
        </w:rPr>
        <w:t xml:space="preserve">distribution </w:t>
      </w:r>
      <w:r w:rsidRPr="00775069">
        <w:rPr>
          <w:rFonts w:ascii="Arial" w:hAnsi="Arial" w:cs="Arial"/>
        </w:rPr>
        <w:t xml:space="preserve">(red circles </w:t>
      </w:r>
      <w:r w:rsidR="00632473">
        <w:rPr>
          <w:rFonts w:ascii="Arial" w:hAnsi="Arial" w:cs="Arial"/>
        </w:rPr>
        <w:t>represent</w:t>
      </w:r>
      <w:r w:rsidRPr="00775069">
        <w:rPr>
          <w:rFonts w:ascii="Arial" w:hAnsi="Arial" w:cs="Arial"/>
        </w:rPr>
        <w:t xml:space="preserve"> the root nodules).</w:t>
      </w:r>
    </w:p>
    <w:p w14:paraId="5155987C" w14:textId="3DAB6577" w:rsidR="00632473" w:rsidRDefault="00632473" w:rsidP="00632473">
      <w:pPr>
        <w:tabs>
          <w:tab w:val="left" w:pos="1080"/>
        </w:tabs>
        <w:ind w:right="1440"/>
        <w:rPr>
          <w:rFonts w:ascii="Arial" w:hAnsi="Arial" w:cs="Arial"/>
        </w:rPr>
      </w:pPr>
      <w:r>
        <w:rPr>
          <w:rFonts w:ascii="Arial" w:hAnsi="Arial" w:cs="Arial"/>
        </w:rPr>
        <w:t xml:space="preserve">                                        (b) </w:t>
      </w:r>
      <w:r w:rsidRPr="00632473">
        <w:rPr>
          <w:rFonts w:ascii="Arial" w:hAnsi="Arial" w:cs="Arial"/>
        </w:rPr>
        <w:t>root image preprocessing</w:t>
      </w:r>
      <w:r>
        <w:rPr>
          <w:rFonts w:ascii="Arial" w:hAnsi="Arial" w:cs="Arial"/>
        </w:rPr>
        <w:t xml:space="preserve"> flowchart.</w:t>
      </w:r>
    </w:p>
    <w:p w14:paraId="46EEC93C" w14:textId="7185E292" w:rsidR="00775069" w:rsidRDefault="00775069" w:rsidP="00775069">
      <w:pPr>
        <w:tabs>
          <w:tab w:val="left" w:pos="1080"/>
        </w:tabs>
        <w:ind w:right="1440"/>
        <w:jc w:val="right"/>
        <w:rPr>
          <w:rFonts w:ascii="Arial" w:hAnsi="Arial" w:cs="Arial"/>
        </w:rPr>
      </w:pPr>
      <w:r>
        <w:rPr>
          <w:rFonts w:ascii="Arial" w:hAnsi="Arial" w:cs="Arial"/>
        </w:rPr>
        <w:t>(</w:t>
      </w:r>
      <w:r w:rsidRPr="00775069">
        <w:rPr>
          <w:rFonts w:ascii="Arial" w:hAnsi="Arial" w:cs="Arial"/>
        </w:rPr>
        <w:t>Li</w:t>
      </w:r>
      <w:r>
        <w:rPr>
          <w:rFonts w:ascii="Arial" w:hAnsi="Arial" w:cs="Arial"/>
        </w:rPr>
        <w:t xml:space="preserve"> et al., 2025)</w:t>
      </w:r>
    </w:p>
    <w:p w14:paraId="5C5BE35D" w14:textId="7B58B1B6" w:rsidR="00632473" w:rsidRDefault="00CE741A" w:rsidP="00632473">
      <w:pPr>
        <w:tabs>
          <w:tab w:val="left" w:pos="1080"/>
        </w:tabs>
        <w:ind w:right="1440"/>
        <w:jc w:val="both"/>
        <w:rPr>
          <w:rFonts w:ascii="Arial" w:hAnsi="Arial" w:cs="Arial"/>
        </w:rPr>
      </w:pPr>
      <w:r w:rsidRPr="00CE741A">
        <w:rPr>
          <w:rFonts w:ascii="Arial" w:hAnsi="Arial" w:cs="Arial"/>
        </w:rPr>
        <w:t xml:space="preserve">Even though 3D root phenotyping methods have continued to advance rapidly, image analysis technologies are still </w:t>
      </w:r>
      <w:r>
        <w:rPr>
          <w:rFonts w:ascii="Arial" w:hAnsi="Arial" w:cs="Arial"/>
        </w:rPr>
        <w:t>lagging</w:t>
      </w:r>
      <w:r w:rsidRPr="00CE741A">
        <w:rPr>
          <w:rFonts w:ascii="Arial" w:hAnsi="Arial" w:cs="Arial"/>
        </w:rPr>
        <w:t xml:space="preserve">. Examining the image's size, color grade, and pixel count is necessary to gather 3D root system parameters, which </w:t>
      </w:r>
      <w:r>
        <w:rPr>
          <w:rFonts w:ascii="Arial" w:hAnsi="Arial" w:cs="Arial"/>
        </w:rPr>
        <w:t>present</w:t>
      </w:r>
      <w:r w:rsidRPr="00CE741A">
        <w:rPr>
          <w:rFonts w:ascii="Arial" w:hAnsi="Arial" w:cs="Arial"/>
        </w:rPr>
        <w:t xml:space="preserve"> the main obstacle. Additionally, it requires creating a spatial distribution function, which significantly increases the software design complexity </w:t>
      </w:r>
      <w:r w:rsidRPr="002075EB">
        <w:rPr>
          <w:rFonts w:ascii="Arial" w:hAnsi="Arial" w:cs="Arial"/>
        </w:rPr>
        <w:t>(</w:t>
      </w:r>
      <w:r w:rsidR="00632473" w:rsidRPr="002075EB">
        <w:rPr>
          <w:rFonts w:ascii="Arial" w:hAnsi="Arial" w:cs="Arial"/>
        </w:rPr>
        <w:t>Li et al., 2022). Some of the root phenotyping methods that have been used in plants are given in Table 2.</w:t>
      </w:r>
    </w:p>
    <w:p w14:paraId="22FEC977" w14:textId="77777777" w:rsidR="00775069" w:rsidRPr="002075EB" w:rsidRDefault="00775069" w:rsidP="00775069">
      <w:pPr>
        <w:tabs>
          <w:tab w:val="left" w:pos="1080"/>
        </w:tabs>
        <w:ind w:right="1440"/>
        <w:jc w:val="center"/>
        <w:rPr>
          <w:rFonts w:ascii="Arial" w:hAnsi="Arial" w:cs="Arial"/>
        </w:rPr>
      </w:pPr>
    </w:p>
    <w:p w14:paraId="031A252B" w14:textId="279CF7EA" w:rsidR="002075EB" w:rsidRDefault="002075EB" w:rsidP="00276BF9">
      <w:pPr>
        <w:tabs>
          <w:tab w:val="left" w:pos="1080"/>
        </w:tabs>
        <w:ind w:right="1440"/>
        <w:jc w:val="both"/>
        <w:rPr>
          <w:rFonts w:ascii="Arial" w:hAnsi="Arial" w:cs="Arial"/>
          <w:b/>
          <w:bCs/>
        </w:rPr>
      </w:pPr>
      <w:r w:rsidRPr="00816A62">
        <w:rPr>
          <w:rFonts w:ascii="Arial" w:hAnsi="Arial" w:cs="Arial"/>
          <w:b/>
          <w:bCs/>
        </w:rPr>
        <w:t>Table 2. Plant Applications of In-situ Root Phenotyping Techniques</w:t>
      </w:r>
    </w:p>
    <w:p w14:paraId="478CEEA0" w14:textId="77777777" w:rsidR="00816A62" w:rsidRPr="00816A62" w:rsidRDefault="00816A62" w:rsidP="00276BF9">
      <w:pPr>
        <w:tabs>
          <w:tab w:val="left" w:pos="1080"/>
        </w:tabs>
        <w:ind w:right="1440"/>
        <w:jc w:val="both"/>
        <w:rPr>
          <w:rFonts w:ascii="Arial" w:hAnsi="Arial" w:cs="Arial"/>
          <w:b/>
          <w:bCs/>
        </w:rPr>
      </w:pPr>
    </w:p>
    <w:tbl>
      <w:tblPr>
        <w:tblStyle w:val="TableGrid"/>
        <w:tblW w:w="9360" w:type="dxa"/>
        <w:tblInd w:w="198" w:type="dxa"/>
        <w:tblLayout w:type="fixed"/>
        <w:tblLook w:val="04A0" w:firstRow="1" w:lastRow="0" w:firstColumn="1" w:lastColumn="0" w:noHBand="0" w:noVBand="1"/>
      </w:tblPr>
      <w:tblGrid>
        <w:gridCol w:w="648"/>
        <w:gridCol w:w="2070"/>
        <w:gridCol w:w="2160"/>
        <w:gridCol w:w="2520"/>
        <w:gridCol w:w="1962"/>
      </w:tblGrid>
      <w:tr w:rsidR="00816A62" w:rsidRPr="004370BE" w14:paraId="72966ED4" w14:textId="77777777" w:rsidTr="00276BF9">
        <w:trPr>
          <w:trHeight w:val="238"/>
        </w:trPr>
        <w:tc>
          <w:tcPr>
            <w:tcW w:w="648" w:type="dxa"/>
          </w:tcPr>
          <w:p w14:paraId="6D17070E" w14:textId="77777777" w:rsidR="00816A62" w:rsidRPr="004370BE" w:rsidRDefault="00816A62" w:rsidP="004370BE">
            <w:pPr>
              <w:rPr>
                <w:rFonts w:ascii="Arial" w:hAnsi="Arial" w:cs="Arial"/>
                <w:b/>
                <w:sz w:val="20"/>
                <w:szCs w:val="20"/>
              </w:rPr>
            </w:pPr>
            <w:r w:rsidRPr="004370BE">
              <w:rPr>
                <w:rFonts w:ascii="Arial" w:hAnsi="Arial" w:cs="Arial"/>
                <w:sz w:val="20"/>
                <w:szCs w:val="20"/>
              </w:rPr>
              <w:t>Sl No.</w:t>
            </w:r>
          </w:p>
        </w:tc>
        <w:tc>
          <w:tcPr>
            <w:tcW w:w="2070" w:type="dxa"/>
          </w:tcPr>
          <w:p w14:paraId="27768F3C" w14:textId="77777777" w:rsidR="00816A62" w:rsidRPr="004370BE" w:rsidRDefault="00816A62" w:rsidP="004370BE">
            <w:pPr>
              <w:rPr>
                <w:rFonts w:ascii="Arial" w:hAnsi="Arial" w:cs="Arial"/>
                <w:b/>
                <w:sz w:val="20"/>
                <w:szCs w:val="20"/>
              </w:rPr>
            </w:pPr>
            <w:r w:rsidRPr="004370BE">
              <w:rPr>
                <w:rFonts w:ascii="Arial" w:hAnsi="Arial" w:cs="Arial"/>
                <w:sz w:val="20"/>
                <w:szCs w:val="20"/>
              </w:rPr>
              <w:t>Approach</w:t>
            </w:r>
          </w:p>
        </w:tc>
        <w:tc>
          <w:tcPr>
            <w:tcW w:w="2160" w:type="dxa"/>
          </w:tcPr>
          <w:p w14:paraId="0A61C10C" w14:textId="77777777" w:rsidR="00816A62" w:rsidRPr="004370BE" w:rsidRDefault="00816A62" w:rsidP="004370BE">
            <w:pPr>
              <w:rPr>
                <w:rFonts w:ascii="Arial" w:hAnsi="Arial" w:cs="Arial"/>
                <w:b/>
                <w:sz w:val="20"/>
                <w:szCs w:val="20"/>
              </w:rPr>
            </w:pPr>
            <w:r w:rsidRPr="004370BE">
              <w:rPr>
                <w:rFonts w:ascii="Arial" w:hAnsi="Arial" w:cs="Arial"/>
                <w:sz w:val="20"/>
                <w:szCs w:val="20"/>
              </w:rPr>
              <w:t>Crop</w:t>
            </w:r>
          </w:p>
        </w:tc>
        <w:tc>
          <w:tcPr>
            <w:tcW w:w="2520" w:type="dxa"/>
          </w:tcPr>
          <w:p w14:paraId="6337B170" w14:textId="77777777" w:rsidR="00816A62" w:rsidRPr="004370BE" w:rsidRDefault="00816A62" w:rsidP="004370BE">
            <w:pPr>
              <w:rPr>
                <w:rFonts w:ascii="Arial" w:hAnsi="Arial" w:cs="Arial"/>
                <w:b/>
                <w:sz w:val="20"/>
                <w:szCs w:val="20"/>
              </w:rPr>
            </w:pPr>
            <w:r w:rsidRPr="004370BE">
              <w:rPr>
                <w:rFonts w:ascii="Arial" w:hAnsi="Arial" w:cs="Arial"/>
                <w:sz w:val="20"/>
                <w:szCs w:val="20"/>
              </w:rPr>
              <w:t>Phenotyping techniques</w:t>
            </w:r>
          </w:p>
        </w:tc>
        <w:tc>
          <w:tcPr>
            <w:tcW w:w="1962" w:type="dxa"/>
          </w:tcPr>
          <w:p w14:paraId="6A9F0BD9" w14:textId="77777777" w:rsidR="00816A62" w:rsidRPr="004370BE" w:rsidRDefault="00816A62" w:rsidP="004370BE">
            <w:pPr>
              <w:rPr>
                <w:rFonts w:ascii="Arial" w:hAnsi="Arial" w:cs="Arial"/>
                <w:b/>
                <w:sz w:val="20"/>
                <w:szCs w:val="20"/>
              </w:rPr>
            </w:pPr>
            <w:r w:rsidRPr="004370BE">
              <w:rPr>
                <w:rFonts w:ascii="Arial" w:hAnsi="Arial" w:cs="Arial"/>
                <w:sz w:val="20"/>
                <w:szCs w:val="20"/>
              </w:rPr>
              <w:t>References</w:t>
            </w:r>
          </w:p>
        </w:tc>
      </w:tr>
      <w:tr w:rsidR="00816A62" w:rsidRPr="004370BE" w14:paraId="632AA8C8" w14:textId="77777777" w:rsidTr="00276BF9">
        <w:trPr>
          <w:trHeight w:val="151"/>
        </w:trPr>
        <w:tc>
          <w:tcPr>
            <w:tcW w:w="648" w:type="dxa"/>
          </w:tcPr>
          <w:p w14:paraId="1026A38B" w14:textId="77777777" w:rsidR="00816A62" w:rsidRPr="004370BE" w:rsidRDefault="00816A62" w:rsidP="004370BE">
            <w:pPr>
              <w:rPr>
                <w:rFonts w:ascii="Arial" w:hAnsi="Arial" w:cs="Arial"/>
                <w:b/>
                <w:sz w:val="20"/>
                <w:szCs w:val="20"/>
              </w:rPr>
            </w:pPr>
            <w:r w:rsidRPr="004370BE">
              <w:rPr>
                <w:rFonts w:ascii="Arial" w:hAnsi="Arial" w:cs="Arial"/>
                <w:sz w:val="20"/>
                <w:szCs w:val="20"/>
              </w:rPr>
              <w:t>1</w:t>
            </w:r>
          </w:p>
        </w:tc>
        <w:tc>
          <w:tcPr>
            <w:tcW w:w="2070" w:type="dxa"/>
          </w:tcPr>
          <w:p w14:paraId="355CCDF5"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4560E44" w14:textId="77777777" w:rsidR="00816A62" w:rsidRPr="004370BE" w:rsidRDefault="00816A62" w:rsidP="004370BE">
            <w:pPr>
              <w:rPr>
                <w:rFonts w:ascii="Arial" w:hAnsi="Arial" w:cs="Arial"/>
                <w:b/>
                <w:sz w:val="20"/>
                <w:szCs w:val="20"/>
              </w:rPr>
            </w:pPr>
            <w:r w:rsidRPr="004370BE">
              <w:rPr>
                <w:rFonts w:ascii="Arial" w:hAnsi="Arial" w:cs="Arial"/>
                <w:sz w:val="20"/>
                <w:szCs w:val="20"/>
              </w:rPr>
              <w:t>Maize and mung bean</w:t>
            </w:r>
          </w:p>
        </w:tc>
        <w:tc>
          <w:tcPr>
            <w:tcW w:w="2520" w:type="dxa"/>
          </w:tcPr>
          <w:p w14:paraId="346E0D83" w14:textId="77777777" w:rsidR="00816A62" w:rsidRPr="004370BE" w:rsidRDefault="00816A62" w:rsidP="004370BE">
            <w:pPr>
              <w:rPr>
                <w:rFonts w:ascii="Arial" w:hAnsi="Arial" w:cs="Arial"/>
                <w:b/>
                <w:sz w:val="20"/>
                <w:szCs w:val="20"/>
              </w:rPr>
            </w:pPr>
            <w:r w:rsidRPr="004370BE">
              <w:rPr>
                <w:rFonts w:ascii="Arial" w:hAnsi="Arial" w:cs="Arial"/>
                <w:sz w:val="20"/>
                <w:szCs w:val="20"/>
              </w:rPr>
              <w:t>Paper pouch systems</w:t>
            </w:r>
          </w:p>
        </w:tc>
        <w:tc>
          <w:tcPr>
            <w:tcW w:w="1962" w:type="dxa"/>
          </w:tcPr>
          <w:p w14:paraId="7D092703" w14:textId="77777777" w:rsidR="00816A62" w:rsidRPr="004370BE" w:rsidRDefault="00816A62" w:rsidP="004370BE">
            <w:pPr>
              <w:rPr>
                <w:rFonts w:ascii="Arial" w:hAnsi="Arial" w:cs="Arial"/>
                <w:b/>
                <w:sz w:val="20"/>
                <w:szCs w:val="20"/>
              </w:rPr>
            </w:pPr>
            <w:r w:rsidRPr="004370BE">
              <w:rPr>
                <w:rFonts w:ascii="Arial" w:hAnsi="Arial" w:cs="Arial"/>
                <w:sz w:val="20"/>
                <w:szCs w:val="20"/>
              </w:rPr>
              <w:t>Wang et al., 2024; Chiteri et al., 2022; Hund et al., 2009</w:t>
            </w:r>
          </w:p>
        </w:tc>
      </w:tr>
      <w:tr w:rsidR="00816A62" w:rsidRPr="004370BE" w14:paraId="1AE86682" w14:textId="77777777" w:rsidTr="00276BF9">
        <w:trPr>
          <w:trHeight w:val="151"/>
        </w:trPr>
        <w:tc>
          <w:tcPr>
            <w:tcW w:w="648" w:type="dxa"/>
          </w:tcPr>
          <w:p w14:paraId="7699E2E2" w14:textId="77777777" w:rsidR="00816A62" w:rsidRPr="004370BE" w:rsidRDefault="00816A62" w:rsidP="004370BE">
            <w:pPr>
              <w:rPr>
                <w:rFonts w:ascii="Arial" w:hAnsi="Arial" w:cs="Arial"/>
                <w:b/>
                <w:sz w:val="20"/>
                <w:szCs w:val="20"/>
              </w:rPr>
            </w:pPr>
            <w:r w:rsidRPr="004370BE">
              <w:rPr>
                <w:rFonts w:ascii="Arial" w:hAnsi="Arial" w:cs="Arial"/>
                <w:sz w:val="20"/>
                <w:szCs w:val="20"/>
              </w:rPr>
              <w:t>2</w:t>
            </w:r>
          </w:p>
        </w:tc>
        <w:tc>
          <w:tcPr>
            <w:tcW w:w="2070" w:type="dxa"/>
          </w:tcPr>
          <w:p w14:paraId="08A1FD54"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980317E" w14:textId="77777777" w:rsidR="00816A62" w:rsidRPr="004370BE" w:rsidRDefault="00816A62" w:rsidP="004370BE">
            <w:pPr>
              <w:rPr>
                <w:rFonts w:ascii="Arial" w:hAnsi="Arial" w:cs="Arial"/>
                <w:b/>
                <w:sz w:val="20"/>
                <w:szCs w:val="20"/>
              </w:rPr>
            </w:pPr>
            <w:r w:rsidRPr="004370BE">
              <w:rPr>
                <w:rFonts w:ascii="Arial" w:hAnsi="Arial" w:cs="Arial"/>
                <w:i/>
                <w:iCs/>
                <w:sz w:val="20"/>
                <w:szCs w:val="20"/>
              </w:rPr>
              <w:t>Arabidopsis</w:t>
            </w:r>
            <w:r w:rsidRPr="004370BE">
              <w:rPr>
                <w:rFonts w:ascii="Arial" w:hAnsi="Arial" w:cs="Arial"/>
                <w:sz w:val="20"/>
                <w:szCs w:val="20"/>
              </w:rPr>
              <w:t>, pea</w:t>
            </w:r>
          </w:p>
        </w:tc>
        <w:tc>
          <w:tcPr>
            <w:tcW w:w="2520" w:type="dxa"/>
          </w:tcPr>
          <w:p w14:paraId="55F78E88" w14:textId="77777777" w:rsidR="00816A62" w:rsidRPr="004370BE" w:rsidRDefault="00816A62" w:rsidP="004370BE">
            <w:pPr>
              <w:rPr>
                <w:rFonts w:ascii="Arial" w:hAnsi="Arial" w:cs="Arial"/>
                <w:b/>
                <w:sz w:val="20"/>
                <w:szCs w:val="20"/>
              </w:rPr>
            </w:pPr>
            <w:r w:rsidRPr="004370BE">
              <w:rPr>
                <w:rFonts w:ascii="Arial" w:hAnsi="Arial" w:cs="Arial"/>
                <w:sz w:val="20"/>
                <w:szCs w:val="20"/>
              </w:rPr>
              <w:t>Agar medium</w:t>
            </w:r>
          </w:p>
        </w:tc>
        <w:tc>
          <w:tcPr>
            <w:tcW w:w="1962" w:type="dxa"/>
          </w:tcPr>
          <w:p w14:paraId="1523D67E" w14:textId="77777777" w:rsidR="00816A62" w:rsidRPr="004370BE" w:rsidRDefault="00816A62" w:rsidP="004370BE">
            <w:pPr>
              <w:rPr>
                <w:rFonts w:ascii="Arial" w:hAnsi="Arial" w:cs="Arial"/>
                <w:b/>
                <w:sz w:val="20"/>
                <w:szCs w:val="20"/>
              </w:rPr>
            </w:pPr>
            <w:r w:rsidRPr="004370BE">
              <w:rPr>
                <w:rFonts w:ascii="Arial" w:hAnsi="Arial" w:cs="Arial"/>
                <w:sz w:val="20"/>
                <w:szCs w:val="20"/>
              </w:rPr>
              <w:t>Aziz et al., 2020; Zhao et al., 2017</w:t>
            </w:r>
          </w:p>
        </w:tc>
      </w:tr>
      <w:tr w:rsidR="00816A62" w:rsidRPr="004370BE" w14:paraId="603C1130" w14:textId="77777777" w:rsidTr="00276BF9">
        <w:trPr>
          <w:trHeight w:val="151"/>
        </w:trPr>
        <w:tc>
          <w:tcPr>
            <w:tcW w:w="648" w:type="dxa"/>
          </w:tcPr>
          <w:p w14:paraId="60B14EAF" w14:textId="77777777" w:rsidR="00816A62" w:rsidRPr="004370BE" w:rsidRDefault="00816A62" w:rsidP="004370BE">
            <w:pPr>
              <w:rPr>
                <w:rFonts w:ascii="Arial" w:hAnsi="Arial" w:cs="Arial"/>
                <w:b/>
                <w:sz w:val="20"/>
                <w:szCs w:val="20"/>
              </w:rPr>
            </w:pPr>
            <w:r w:rsidRPr="004370BE">
              <w:rPr>
                <w:rFonts w:ascii="Arial" w:hAnsi="Arial" w:cs="Arial"/>
                <w:sz w:val="20"/>
                <w:szCs w:val="20"/>
              </w:rPr>
              <w:t>3</w:t>
            </w:r>
          </w:p>
        </w:tc>
        <w:tc>
          <w:tcPr>
            <w:tcW w:w="2070" w:type="dxa"/>
          </w:tcPr>
          <w:p w14:paraId="0D247807"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B1D5FF6" w14:textId="77777777" w:rsidR="00816A62" w:rsidRPr="004370BE" w:rsidRDefault="00816A62" w:rsidP="004370BE">
            <w:pPr>
              <w:rPr>
                <w:rFonts w:ascii="Arial" w:hAnsi="Arial" w:cs="Arial"/>
                <w:b/>
                <w:sz w:val="20"/>
                <w:szCs w:val="20"/>
              </w:rPr>
            </w:pPr>
            <w:r w:rsidRPr="004370BE">
              <w:rPr>
                <w:rFonts w:ascii="Arial" w:hAnsi="Arial" w:cs="Arial"/>
                <w:sz w:val="20"/>
                <w:szCs w:val="20"/>
              </w:rPr>
              <w:t>Soybean, fava beans and chickpeas</w:t>
            </w:r>
          </w:p>
        </w:tc>
        <w:tc>
          <w:tcPr>
            <w:tcW w:w="2520" w:type="dxa"/>
          </w:tcPr>
          <w:p w14:paraId="40F73BC8" w14:textId="77777777" w:rsidR="00816A62" w:rsidRPr="004370BE" w:rsidRDefault="00816A62" w:rsidP="004370BE">
            <w:pPr>
              <w:rPr>
                <w:rFonts w:ascii="Arial" w:hAnsi="Arial" w:cs="Arial"/>
                <w:b/>
                <w:sz w:val="20"/>
                <w:szCs w:val="20"/>
              </w:rPr>
            </w:pPr>
            <w:r w:rsidRPr="004370BE">
              <w:rPr>
                <w:rFonts w:ascii="Arial" w:hAnsi="Arial" w:cs="Arial"/>
                <w:sz w:val="20"/>
                <w:szCs w:val="20"/>
              </w:rPr>
              <w:t>Rhizotrons</w:t>
            </w:r>
          </w:p>
        </w:tc>
        <w:tc>
          <w:tcPr>
            <w:tcW w:w="1962" w:type="dxa"/>
          </w:tcPr>
          <w:p w14:paraId="67BD3235" w14:textId="77777777" w:rsidR="00816A62" w:rsidRPr="004370BE" w:rsidRDefault="00816A62" w:rsidP="004370BE">
            <w:pPr>
              <w:rPr>
                <w:rFonts w:ascii="Arial" w:hAnsi="Arial" w:cs="Arial"/>
                <w:b/>
                <w:sz w:val="20"/>
                <w:szCs w:val="20"/>
              </w:rPr>
            </w:pPr>
            <w:r w:rsidRPr="004370BE">
              <w:rPr>
                <w:rFonts w:ascii="Arial" w:hAnsi="Arial" w:cs="Arial"/>
                <w:sz w:val="20"/>
                <w:szCs w:val="20"/>
              </w:rPr>
              <w:t>Salim et al., 2021: Belachew et al., 2018; Chen et al., 2017</w:t>
            </w:r>
          </w:p>
        </w:tc>
      </w:tr>
      <w:tr w:rsidR="00816A62" w:rsidRPr="004370BE" w14:paraId="09AEF197" w14:textId="77777777" w:rsidTr="00276BF9">
        <w:trPr>
          <w:trHeight w:val="501"/>
        </w:trPr>
        <w:tc>
          <w:tcPr>
            <w:tcW w:w="648" w:type="dxa"/>
          </w:tcPr>
          <w:p w14:paraId="7B6C5AE4" w14:textId="77777777" w:rsidR="00816A62" w:rsidRPr="004370BE" w:rsidRDefault="00816A62" w:rsidP="004370BE">
            <w:pPr>
              <w:rPr>
                <w:rFonts w:ascii="Arial" w:hAnsi="Arial" w:cs="Arial"/>
                <w:b/>
                <w:sz w:val="20"/>
                <w:szCs w:val="20"/>
              </w:rPr>
            </w:pPr>
            <w:r w:rsidRPr="004370BE">
              <w:rPr>
                <w:rFonts w:ascii="Arial" w:hAnsi="Arial" w:cs="Arial"/>
                <w:sz w:val="20"/>
                <w:szCs w:val="20"/>
              </w:rPr>
              <w:t>4</w:t>
            </w:r>
          </w:p>
        </w:tc>
        <w:tc>
          <w:tcPr>
            <w:tcW w:w="2070" w:type="dxa"/>
          </w:tcPr>
          <w:p w14:paraId="06E7D1B8"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0665411C" w14:textId="77777777" w:rsidR="00816A62" w:rsidRPr="004370BE" w:rsidRDefault="00816A62" w:rsidP="004370BE">
            <w:pPr>
              <w:rPr>
                <w:rFonts w:ascii="Arial" w:hAnsi="Arial" w:cs="Arial"/>
                <w:b/>
                <w:sz w:val="20"/>
                <w:szCs w:val="20"/>
              </w:rPr>
            </w:pPr>
            <w:r w:rsidRPr="004370BE">
              <w:rPr>
                <w:rFonts w:ascii="Arial" w:hAnsi="Arial" w:cs="Arial"/>
                <w:sz w:val="20"/>
                <w:szCs w:val="20"/>
              </w:rPr>
              <w:t>faba bean</w:t>
            </w:r>
          </w:p>
        </w:tc>
        <w:tc>
          <w:tcPr>
            <w:tcW w:w="2520" w:type="dxa"/>
          </w:tcPr>
          <w:p w14:paraId="757F8AA9" w14:textId="77777777" w:rsidR="00816A62" w:rsidRPr="004370BE" w:rsidRDefault="00816A62" w:rsidP="004370BE">
            <w:pPr>
              <w:rPr>
                <w:rFonts w:ascii="Arial" w:hAnsi="Arial" w:cs="Arial"/>
                <w:b/>
                <w:sz w:val="20"/>
                <w:szCs w:val="20"/>
              </w:rPr>
            </w:pPr>
            <w:r w:rsidRPr="004370BE">
              <w:rPr>
                <w:rFonts w:ascii="Arial" w:hAnsi="Arial" w:cs="Arial"/>
                <w:sz w:val="20"/>
                <w:szCs w:val="20"/>
              </w:rPr>
              <w:t>GrowScreen-Rhizo,</w:t>
            </w:r>
          </w:p>
        </w:tc>
        <w:tc>
          <w:tcPr>
            <w:tcW w:w="1962" w:type="dxa"/>
          </w:tcPr>
          <w:p w14:paraId="38F77E24" w14:textId="77777777" w:rsidR="00816A62" w:rsidRPr="004370BE" w:rsidRDefault="00816A62" w:rsidP="004370BE">
            <w:pPr>
              <w:rPr>
                <w:rFonts w:ascii="Arial" w:hAnsi="Arial" w:cs="Arial"/>
                <w:b/>
                <w:sz w:val="20"/>
                <w:szCs w:val="20"/>
              </w:rPr>
            </w:pPr>
            <w:r w:rsidRPr="004370BE">
              <w:rPr>
                <w:rFonts w:ascii="Arial" w:hAnsi="Arial" w:cs="Arial"/>
                <w:sz w:val="20"/>
                <w:szCs w:val="20"/>
              </w:rPr>
              <w:t>Belachew et al., 2018</w:t>
            </w:r>
          </w:p>
        </w:tc>
      </w:tr>
      <w:tr w:rsidR="00816A62" w:rsidRPr="004370BE" w14:paraId="1916D6D0" w14:textId="77777777" w:rsidTr="00276BF9">
        <w:trPr>
          <w:trHeight w:val="151"/>
        </w:trPr>
        <w:tc>
          <w:tcPr>
            <w:tcW w:w="648" w:type="dxa"/>
          </w:tcPr>
          <w:p w14:paraId="1776DE69" w14:textId="77777777" w:rsidR="00816A62" w:rsidRPr="004370BE" w:rsidRDefault="00816A62" w:rsidP="004370BE">
            <w:pPr>
              <w:rPr>
                <w:rFonts w:ascii="Arial" w:hAnsi="Arial" w:cs="Arial"/>
                <w:b/>
                <w:sz w:val="20"/>
                <w:szCs w:val="20"/>
              </w:rPr>
            </w:pPr>
            <w:r w:rsidRPr="004370BE">
              <w:rPr>
                <w:rFonts w:ascii="Arial" w:hAnsi="Arial" w:cs="Arial"/>
                <w:sz w:val="20"/>
                <w:szCs w:val="20"/>
              </w:rPr>
              <w:t>5</w:t>
            </w:r>
          </w:p>
        </w:tc>
        <w:tc>
          <w:tcPr>
            <w:tcW w:w="2070" w:type="dxa"/>
          </w:tcPr>
          <w:p w14:paraId="463F3098"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013817E1" w14:textId="364B008F" w:rsidR="00816A62" w:rsidRPr="004370BE" w:rsidRDefault="00816A62" w:rsidP="004370BE">
            <w:pPr>
              <w:rPr>
                <w:rFonts w:ascii="Arial" w:hAnsi="Arial" w:cs="Arial"/>
                <w:b/>
                <w:sz w:val="20"/>
                <w:szCs w:val="20"/>
              </w:rPr>
            </w:pPr>
            <w:r w:rsidRPr="004370BE">
              <w:rPr>
                <w:rFonts w:ascii="Arial" w:hAnsi="Arial" w:cs="Arial"/>
                <w:sz w:val="20"/>
                <w:szCs w:val="20"/>
              </w:rPr>
              <w:t>soybean and chickpea</w:t>
            </w:r>
          </w:p>
        </w:tc>
        <w:tc>
          <w:tcPr>
            <w:tcW w:w="2520" w:type="dxa"/>
          </w:tcPr>
          <w:p w14:paraId="5FF8D25A" w14:textId="77777777" w:rsidR="00816A62" w:rsidRPr="004370BE" w:rsidRDefault="00816A62" w:rsidP="004370BE">
            <w:pPr>
              <w:rPr>
                <w:rFonts w:ascii="Arial" w:hAnsi="Arial" w:cs="Arial"/>
                <w:b/>
                <w:sz w:val="20"/>
                <w:szCs w:val="20"/>
              </w:rPr>
            </w:pPr>
            <w:r w:rsidRPr="004370BE">
              <w:rPr>
                <w:rFonts w:ascii="Arial" w:hAnsi="Arial" w:cs="Arial"/>
                <w:sz w:val="20"/>
                <w:szCs w:val="20"/>
              </w:rPr>
              <w:t>Semi-hydroponic systems</w:t>
            </w:r>
          </w:p>
        </w:tc>
        <w:tc>
          <w:tcPr>
            <w:tcW w:w="1962" w:type="dxa"/>
          </w:tcPr>
          <w:p w14:paraId="67AAA8B3" w14:textId="77777777" w:rsidR="00816A62" w:rsidRPr="004370BE" w:rsidRDefault="00816A62" w:rsidP="004370BE">
            <w:pPr>
              <w:rPr>
                <w:rFonts w:ascii="Arial" w:hAnsi="Arial" w:cs="Arial"/>
                <w:b/>
                <w:sz w:val="20"/>
                <w:szCs w:val="20"/>
              </w:rPr>
            </w:pPr>
            <w:r w:rsidRPr="004370BE">
              <w:rPr>
                <w:rFonts w:ascii="Arial" w:hAnsi="Arial" w:cs="Arial"/>
                <w:sz w:val="20"/>
                <w:szCs w:val="20"/>
              </w:rPr>
              <w:t>Wang et al., 2024; Salim et al., 2022; Chen at al., 2017</w:t>
            </w:r>
          </w:p>
        </w:tc>
      </w:tr>
      <w:tr w:rsidR="00816A62" w:rsidRPr="004370BE" w14:paraId="3D0D17E5" w14:textId="77777777" w:rsidTr="00276BF9">
        <w:trPr>
          <w:trHeight w:val="151"/>
        </w:trPr>
        <w:tc>
          <w:tcPr>
            <w:tcW w:w="648" w:type="dxa"/>
          </w:tcPr>
          <w:p w14:paraId="1C3B9FBD" w14:textId="77777777" w:rsidR="00816A62" w:rsidRPr="004370BE" w:rsidRDefault="00816A62" w:rsidP="004370BE">
            <w:pPr>
              <w:rPr>
                <w:rFonts w:ascii="Arial" w:hAnsi="Arial" w:cs="Arial"/>
                <w:b/>
                <w:sz w:val="20"/>
                <w:szCs w:val="20"/>
              </w:rPr>
            </w:pPr>
            <w:r w:rsidRPr="004370BE">
              <w:rPr>
                <w:rFonts w:ascii="Arial" w:hAnsi="Arial" w:cs="Arial"/>
                <w:sz w:val="20"/>
                <w:szCs w:val="20"/>
              </w:rPr>
              <w:t>6</w:t>
            </w:r>
          </w:p>
        </w:tc>
        <w:tc>
          <w:tcPr>
            <w:tcW w:w="2070" w:type="dxa"/>
          </w:tcPr>
          <w:p w14:paraId="366BD5A6"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61F01FCA" w14:textId="77777777" w:rsidR="00816A62" w:rsidRPr="004370BE" w:rsidRDefault="00816A62" w:rsidP="004370BE">
            <w:pPr>
              <w:rPr>
                <w:rFonts w:ascii="Arial" w:hAnsi="Arial" w:cs="Arial"/>
                <w:b/>
                <w:sz w:val="20"/>
                <w:szCs w:val="20"/>
              </w:rPr>
            </w:pPr>
            <w:r w:rsidRPr="004370BE">
              <w:rPr>
                <w:rFonts w:ascii="Arial" w:hAnsi="Arial" w:cs="Arial"/>
                <w:sz w:val="20"/>
                <w:szCs w:val="20"/>
              </w:rPr>
              <w:t>Common bean</w:t>
            </w:r>
          </w:p>
        </w:tc>
        <w:tc>
          <w:tcPr>
            <w:tcW w:w="2520" w:type="dxa"/>
          </w:tcPr>
          <w:p w14:paraId="54006418" w14:textId="77777777" w:rsidR="00816A62" w:rsidRPr="004370BE" w:rsidRDefault="00816A62" w:rsidP="004370BE">
            <w:pPr>
              <w:rPr>
                <w:rFonts w:ascii="Arial" w:hAnsi="Arial" w:cs="Arial"/>
                <w:b/>
                <w:sz w:val="20"/>
                <w:szCs w:val="20"/>
              </w:rPr>
            </w:pPr>
            <w:r w:rsidRPr="004370BE">
              <w:rPr>
                <w:rFonts w:ascii="Arial" w:hAnsi="Arial" w:cs="Arial"/>
                <w:sz w:val="20"/>
                <w:szCs w:val="20"/>
              </w:rPr>
              <w:t>Computed X-ray tomography (CTX</w:t>
            </w:r>
          </w:p>
        </w:tc>
        <w:tc>
          <w:tcPr>
            <w:tcW w:w="1962" w:type="dxa"/>
          </w:tcPr>
          <w:p w14:paraId="2E0CD326" w14:textId="77777777" w:rsidR="00816A62" w:rsidRPr="004370BE" w:rsidRDefault="00816A62" w:rsidP="004370BE">
            <w:pPr>
              <w:rPr>
                <w:rFonts w:ascii="Arial" w:hAnsi="Arial" w:cs="Arial"/>
                <w:b/>
                <w:sz w:val="20"/>
                <w:szCs w:val="20"/>
              </w:rPr>
            </w:pPr>
            <w:r w:rsidRPr="004370BE">
              <w:rPr>
                <w:rFonts w:ascii="Arial" w:hAnsi="Arial" w:cs="Arial"/>
                <w:sz w:val="20"/>
                <w:szCs w:val="20"/>
              </w:rPr>
              <w:t>Gerth et al.,2021</w:t>
            </w:r>
          </w:p>
        </w:tc>
      </w:tr>
      <w:tr w:rsidR="00816A62" w:rsidRPr="004370BE" w14:paraId="030C1339" w14:textId="77777777" w:rsidTr="00276BF9">
        <w:trPr>
          <w:trHeight w:val="518"/>
        </w:trPr>
        <w:tc>
          <w:tcPr>
            <w:tcW w:w="648" w:type="dxa"/>
          </w:tcPr>
          <w:p w14:paraId="3A5A83C9" w14:textId="77777777" w:rsidR="00816A62" w:rsidRPr="004370BE" w:rsidRDefault="00816A62" w:rsidP="004370BE">
            <w:pPr>
              <w:rPr>
                <w:rFonts w:ascii="Arial" w:hAnsi="Arial" w:cs="Arial"/>
                <w:b/>
                <w:sz w:val="20"/>
                <w:szCs w:val="20"/>
              </w:rPr>
            </w:pPr>
            <w:r w:rsidRPr="004370BE">
              <w:rPr>
                <w:rFonts w:ascii="Arial" w:hAnsi="Arial" w:cs="Arial"/>
                <w:sz w:val="20"/>
                <w:szCs w:val="20"/>
              </w:rPr>
              <w:t>7</w:t>
            </w:r>
          </w:p>
        </w:tc>
        <w:tc>
          <w:tcPr>
            <w:tcW w:w="2070" w:type="dxa"/>
          </w:tcPr>
          <w:p w14:paraId="3D7E7675"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37934870" w14:textId="77777777" w:rsidR="00816A62" w:rsidRPr="004370BE" w:rsidRDefault="00816A62" w:rsidP="004370BE">
            <w:pPr>
              <w:rPr>
                <w:rFonts w:ascii="Arial" w:hAnsi="Arial" w:cs="Arial"/>
                <w:b/>
                <w:sz w:val="20"/>
                <w:szCs w:val="20"/>
              </w:rPr>
            </w:pPr>
            <w:r w:rsidRPr="004370BE">
              <w:rPr>
                <w:rFonts w:ascii="Arial" w:hAnsi="Arial" w:cs="Arial"/>
                <w:sz w:val="20"/>
                <w:szCs w:val="20"/>
              </w:rPr>
              <w:t>Pea</w:t>
            </w:r>
          </w:p>
        </w:tc>
        <w:tc>
          <w:tcPr>
            <w:tcW w:w="2520" w:type="dxa"/>
          </w:tcPr>
          <w:p w14:paraId="284EB3AD" w14:textId="77777777" w:rsidR="00816A62" w:rsidRPr="004370BE" w:rsidRDefault="00816A62" w:rsidP="004370BE">
            <w:pPr>
              <w:rPr>
                <w:rFonts w:ascii="Arial" w:hAnsi="Arial" w:cs="Arial"/>
                <w:b/>
                <w:sz w:val="20"/>
                <w:szCs w:val="20"/>
              </w:rPr>
            </w:pPr>
            <w:r w:rsidRPr="004370BE">
              <w:rPr>
                <w:rFonts w:ascii="Arial" w:hAnsi="Arial" w:cs="Arial"/>
                <w:sz w:val="20"/>
                <w:szCs w:val="20"/>
              </w:rPr>
              <w:t>Positron emission tomography</w:t>
            </w:r>
          </w:p>
        </w:tc>
        <w:tc>
          <w:tcPr>
            <w:tcW w:w="1962" w:type="dxa"/>
          </w:tcPr>
          <w:p w14:paraId="6E4FB628" w14:textId="77777777" w:rsidR="00816A62" w:rsidRPr="004370BE" w:rsidRDefault="00816A62" w:rsidP="004370BE">
            <w:pPr>
              <w:rPr>
                <w:rFonts w:ascii="Arial" w:hAnsi="Arial" w:cs="Arial"/>
                <w:b/>
                <w:sz w:val="20"/>
                <w:szCs w:val="20"/>
              </w:rPr>
            </w:pPr>
            <w:r w:rsidRPr="004370BE">
              <w:rPr>
                <w:rFonts w:ascii="Arial" w:hAnsi="Arial" w:cs="Arial"/>
                <w:sz w:val="20"/>
                <w:szCs w:val="20"/>
              </w:rPr>
              <w:t>Metzner et al., 2022</w:t>
            </w:r>
          </w:p>
        </w:tc>
      </w:tr>
      <w:tr w:rsidR="00816A62" w:rsidRPr="004370BE" w14:paraId="71B74C98" w14:textId="77777777" w:rsidTr="00276BF9">
        <w:trPr>
          <w:trHeight w:val="151"/>
        </w:trPr>
        <w:tc>
          <w:tcPr>
            <w:tcW w:w="648" w:type="dxa"/>
          </w:tcPr>
          <w:p w14:paraId="014A1A66" w14:textId="77777777" w:rsidR="00816A62" w:rsidRPr="004370BE" w:rsidRDefault="00816A62" w:rsidP="004370BE">
            <w:pPr>
              <w:rPr>
                <w:rFonts w:ascii="Arial" w:hAnsi="Arial" w:cs="Arial"/>
                <w:b/>
                <w:sz w:val="20"/>
                <w:szCs w:val="20"/>
              </w:rPr>
            </w:pPr>
            <w:r w:rsidRPr="004370BE">
              <w:rPr>
                <w:rFonts w:ascii="Arial" w:hAnsi="Arial" w:cs="Arial"/>
                <w:sz w:val="20"/>
                <w:szCs w:val="20"/>
              </w:rPr>
              <w:t>8</w:t>
            </w:r>
          </w:p>
        </w:tc>
        <w:tc>
          <w:tcPr>
            <w:tcW w:w="2070" w:type="dxa"/>
          </w:tcPr>
          <w:p w14:paraId="12E36060"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37F4F885" w14:textId="77777777" w:rsidR="00816A62" w:rsidRPr="004370BE" w:rsidRDefault="00816A62" w:rsidP="004370BE">
            <w:pPr>
              <w:rPr>
                <w:rFonts w:ascii="Arial" w:hAnsi="Arial" w:cs="Arial"/>
                <w:b/>
                <w:sz w:val="20"/>
                <w:szCs w:val="20"/>
              </w:rPr>
            </w:pPr>
            <w:r w:rsidRPr="004370BE">
              <w:rPr>
                <w:rFonts w:ascii="Arial" w:hAnsi="Arial" w:cs="Arial"/>
                <w:sz w:val="20"/>
                <w:szCs w:val="20"/>
              </w:rPr>
              <w:t>Common bean</w:t>
            </w:r>
          </w:p>
        </w:tc>
        <w:tc>
          <w:tcPr>
            <w:tcW w:w="2520" w:type="dxa"/>
          </w:tcPr>
          <w:p w14:paraId="4BEECF21" w14:textId="77777777" w:rsidR="00816A62" w:rsidRPr="004370BE" w:rsidRDefault="00816A62" w:rsidP="004370BE">
            <w:pPr>
              <w:rPr>
                <w:rFonts w:ascii="Arial" w:hAnsi="Arial" w:cs="Arial"/>
                <w:b/>
                <w:sz w:val="20"/>
                <w:szCs w:val="20"/>
              </w:rPr>
            </w:pPr>
            <w:r w:rsidRPr="004370BE">
              <w:rPr>
                <w:rFonts w:ascii="Arial" w:hAnsi="Arial" w:cs="Arial"/>
                <w:sz w:val="20"/>
                <w:szCs w:val="20"/>
              </w:rPr>
              <w:t>Magnetic resonance imaging (MRI)</w:t>
            </w:r>
          </w:p>
        </w:tc>
        <w:tc>
          <w:tcPr>
            <w:tcW w:w="1962" w:type="dxa"/>
          </w:tcPr>
          <w:p w14:paraId="238CF59D" w14:textId="77777777" w:rsidR="00816A62" w:rsidRPr="004370BE" w:rsidRDefault="00816A62" w:rsidP="004370BE">
            <w:pPr>
              <w:rPr>
                <w:rFonts w:ascii="Arial" w:hAnsi="Arial" w:cs="Arial"/>
                <w:b/>
                <w:sz w:val="20"/>
                <w:szCs w:val="20"/>
              </w:rPr>
            </w:pPr>
            <w:r w:rsidRPr="004370BE">
              <w:rPr>
                <w:rFonts w:ascii="Arial" w:hAnsi="Arial" w:cs="Arial"/>
                <w:sz w:val="20"/>
                <w:szCs w:val="20"/>
              </w:rPr>
              <w:t>Rascher et al., 2011; Van Dusschoten et al., 2016</w:t>
            </w:r>
          </w:p>
        </w:tc>
      </w:tr>
      <w:tr w:rsidR="00816A62" w:rsidRPr="004370BE" w14:paraId="21DE19FF" w14:textId="77777777" w:rsidTr="00276BF9">
        <w:trPr>
          <w:trHeight w:val="717"/>
        </w:trPr>
        <w:tc>
          <w:tcPr>
            <w:tcW w:w="648" w:type="dxa"/>
          </w:tcPr>
          <w:p w14:paraId="200244C7" w14:textId="77777777" w:rsidR="00816A62" w:rsidRPr="004370BE" w:rsidRDefault="00816A62" w:rsidP="004370BE">
            <w:pPr>
              <w:rPr>
                <w:rFonts w:ascii="Arial" w:hAnsi="Arial" w:cs="Arial"/>
                <w:b/>
                <w:sz w:val="20"/>
                <w:szCs w:val="20"/>
              </w:rPr>
            </w:pPr>
            <w:r w:rsidRPr="004370BE">
              <w:rPr>
                <w:rFonts w:ascii="Arial" w:hAnsi="Arial" w:cs="Arial"/>
                <w:sz w:val="20"/>
                <w:szCs w:val="20"/>
              </w:rPr>
              <w:t>9</w:t>
            </w:r>
          </w:p>
        </w:tc>
        <w:tc>
          <w:tcPr>
            <w:tcW w:w="2070" w:type="dxa"/>
          </w:tcPr>
          <w:p w14:paraId="12154CF4"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5635EB21" w14:textId="77777777" w:rsidR="00816A62" w:rsidRPr="004370BE" w:rsidRDefault="00816A62" w:rsidP="004370BE">
            <w:pPr>
              <w:rPr>
                <w:rFonts w:ascii="Arial" w:hAnsi="Arial" w:cs="Arial"/>
                <w:b/>
                <w:sz w:val="20"/>
                <w:szCs w:val="20"/>
              </w:rPr>
            </w:pPr>
            <w:r w:rsidRPr="004370BE">
              <w:rPr>
                <w:rFonts w:ascii="Arial" w:hAnsi="Arial" w:cs="Arial"/>
                <w:sz w:val="20"/>
                <w:szCs w:val="20"/>
              </w:rPr>
              <w:t>Chickpea</w:t>
            </w:r>
          </w:p>
        </w:tc>
        <w:tc>
          <w:tcPr>
            <w:tcW w:w="2520" w:type="dxa"/>
          </w:tcPr>
          <w:p w14:paraId="6D8A3D8F" w14:textId="77777777" w:rsidR="00816A62" w:rsidRPr="004370BE" w:rsidRDefault="00816A62" w:rsidP="004370BE">
            <w:pPr>
              <w:rPr>
                <w:rFonts w:ascii="Arial" w:hAnsi="Arial" w:cs="Arial"/>
                <w:b/>
                <w:sz w:val="20"/>
                <w:szCs w:val="20"/>
              </w:rPr>
            </w:pPr>
            <w:r w:rsidRPr="004370BE">
              <w:rPr>
                <w:rFonts w:ascii="Arial" w:hAnsi="Arial" w:cs="Arial"/>
                <w:sz w:val="20"/>
                <w:szCs w:val="20"/>
              </w:rPr>
              <w:t>Root imaging with a photogrammetric camera</w:t>
            </w:r>
          </w:p>
        </w:tc>
        <w:tc>
          <w:tcPr>
            <w:tcW w:w="1962" w:type="dxa"/>
          </w:tcPr>
          <w:p w14:paraId="6B68785B" w14:textId="76614D1B" w:rsidR="00816A62" w:rsidRPr="004370BE" w:rsidRDefault="00816A62" w:rsidP="004370BE">
            <w:pPr>
              <w:rPr>
                <w:rFonts w:ascii="Arial" w:hAnsi="Arial" w:cs="Arial"/>
                <w:b/>
                <w:sz w:val="20"/>
                <w:szCs w:val="20"/>
              </w:rPr>
            </w:pPr>
            <w:r w:rsidRPr="004370BE">
              <w:rPr>
                <w:rFonts w:ascii="Arial" w:hAnsi="Arial" w:cs="Arial"/>
                <w:sz w:val="20"/>
                <w:szCs w:val="20"/>
              </w:rPr>
              <w:t>Salter et al., 2021</w:t>
            </w:r>
          </w:p>
        </w:tc>
      </w:tr>
    </w:tbl>
    <w:p w14:paraId="4EE4FE31" w14:textId="77777777" w:rsidR="00816A62" w:rsidRDefault="00816A62" w:rsidP="00276BF9">
      <w:pPr>
        <w:tabs>
          <w:tab w:val="left" w:pos="1080"/>
        </w:tabs>
        <w:ind w:right="1440"/>
        <w:jc w:val="both"/>
        <w:rPr>
          <w:rFonts w:ascii="Arial" w:hAnsi="Arial" w:cs="Arial"/>
          <w:b/>
          <w:bCs/>
          <w:sz w:val="22"/>
          <w:szCs w:val="22"/>
        </w:rPr>
      </w:pPr>
    </w:p>
    <w:p w14:paraId="1000D57F" w14:textId="3654C41A" w:rsidR="002075EB" w:rsidRPr="002075EB" w:rsidRDefault="002075EB" w:rsidP="002075B0">
      <w:pPr>
        <w:tabs>
          <w:tab w:val="left" w:pos="1080"/>
        </w:tabs>
        <w:ind w:right="1440"/>
        <w:rPr>
          <w:rFonts w:ascii="Arial" w:hAnsi="Arial" w:cs="Arial"/>
          <w:b/>
          <w:bCs/>
          <w:sz w:val="22"/>
          <w:szCs w:val="22"/>
        </w:rPr>
      </w:pPr>
      <w:r w:rsidRPr="002075EB">
        <w:rPr>
          <w:rFonts w:ascii="Arial" w:hAnsi="Arial" w:cs="Arial"/>
          <w:b/>
          <w:bCs/>
          <w:sz w:val="22"/>
          <w:szCs w:val="22"/>
        </w:rPr>
        <w:t xml:space="preserve">6. </w:t>
      </w:r>
      <w:r w:rsidR="001C053E" w:rsidRPr="002075EB">
        <w:rPr>
          <w:rFonts w:ascii="Arial" w:hAnsi="Arial" w:cs="Arial"/>
          <w:b/>
          <w:bCs/>
          <w:sz w:val="22"/>
          <w:szCs w:val="22"/>
        </w:rPr>
        <w:t>ADVANTAGES OF IN-SITU ROOT PHENOTYPING</w:t>
      </w:r>
    </w:p>
    <w:p w14:paraId="739892E5" w14:textId="7CC455B3" w:rsidR="002E284C" w:rsidRDefault="00CE741A" w:rsidP="002E284C">
      <w:pPr>
        <w:tabs>
          <w:tab w:val="left" w:pos="1080"/>
        </w:tabs>
        <w:ind w:right="1440"/>
        <w:jc w:val="both"/>
        <w:rPr>
          <w:rFonts w:ascii="Arial" w:hAnsi="Arial" w:cs="Arial"/>
        </w:rPr>
      </w:pPr>
      <w:r w:rsidRPr="00CE741A">
        <w:rPr>
          <w:rFonts w:ascii="Arial" w:hAnsi="Arial" w:cs="Arial"/>
        </w:rPr>
        <w:t>In-situ root phenotyping is the non-destructive assessment of root system dynamics and architecture in the natural soil environment</w:t>
      </w:r>
      <w:r w:rsidR="002075EB" w:rsidRPr="002075EB">
        <w:rPr>
          <w:rFonts w:ascii="Arial" w:hAnsi="Arial" w:cs="Arial"/>
        </w:rPr>
        <w:t>. By maintaining intact soil conditions, this approach preserves critical physical, chemical, and biological parameters, including soil temperature gradients, pore connectivity, moisture heterogeneity, nutrient distribution, microbial activity, and mechanical impedance since root responses are strongly regulated by soil-derived signals which are often disrupted during sampling, so preservation of these parameters enables more physiologically realistic assessment of root growth. The capacity to capture high-resolution, spatially explicit, and temporally dynamic root characteristics is one of its key benefits in-situ phenotyping. Quantitative analysis of architectural traits such root length density, branching frequency, growth angle, root depth distribution, and growth kinetics is made possible by highly advanced sensing and imaging systems. In addition to offering strong phenotypic descriptors for connecting root characteristics with functional outcomes like water uptake efficiency, nutrient foraging capability, and abiotic stress resilience, these multidimensional datasets enable a deeper comprehension of root–soil interactions. Furthermore, in-situ methods facilitate longitudinal monitoring of the same plant across time and early-stage root phenotyping, which enables evaluation of genotype-by-environment interactions and developmental plasticity. These techniques reduce labor intensity, experimental variability, and resource inputs, making them appropriate for high-throughput screening in breeding programs due to their non-invasive nature. Collectively, together</w:t>
      </w:r>
      <w:r w:rsidR="002E284C" w:rsidRPr="002075EB">
        <w:rPr>
          <w:rFonts w:ascii="Arial" w:hAnsi="Arial" w:cs="Arial"/>
        </w:rPr>
        <w:t xml:space="preserve">, </w:t>
      </w:r>
      <w:r w:rsidR="002E284C" w:rsidRPr="002E284C">
        <w:rPr>
          <w:rFonts w:ascii="Arial" w:hAnsi="Arial" w:cs="Arial"/>
        </w:rPr>
        <w:t xml:space="preserve">In-situ root phenotyping offers a technically sound, scalable, and physiologically accurate paradigm for integrating root traits into crop development </w:t>
      </w:r>
      <w:r w:rsidR="002A0F73" w:rsidRPr="002E284C">
        <w:rPr>
          <w:rFonts w:ascii="Arial" w:hAnsi="Arial" w:cs="Arial"/>
        </w:rPr>
        <w:t>strategies</w:t>
      </w:r>
      <w:r w:rsidR="002A0F73">
        <w:rPr>
          <w:rFonts w:ascii="Arial" w:hAnsi="Arial" w:cs="Arial"/>
        </w:rPr>
        <w:t>.</w:t>
      </w:r>
    </w:p>
    <w:p w14:paraId="530444C0" w14:textId="77777777" w:rsidR="002E284C" w:rsidRPr="002E284C" w:rsidRDefault="002E284C" w:rsidP="002E284C">
      <w:pPr>
        <w:tabs>
          <w:tab w:val="left" w:pos="1080"/>
        </w:tabs>
        <w:ind w:right="1440"/>
        <w:jc w:val="both"/>
        <w:rPr>
          <w:rFonts w:ascii="Arial" w:hAnsi="Arial" w:cs="Arial"/>
          <w:b/>
          <w:bCs/>
        </w:rPr>
      </w:pPr>
    </w:p>
    <w:p w14:paraId="53D80BC5" w14:textId="3F484823" w:rsidR="00790ADA" w:rsidRPr="002E284C" w:rsidRDefault="0071629F" w:rsidP="002E284C">
      <w:pPr>
        <w:tabs>
          <w:tab w:val="left" w:pos="1080"/>
        </w:tabs>
        <w:ind w:right="1440"/>
        <w:jc w:val="both"/>
        <w:rPr>
          <w:rFonts w:ascii="Arial" w:hAnsi="Arial" w:cs="Arial"/>
          <w:sz w:val="22"/>
          <w:szCs w:val="22"/>
        </w:rPr>
      </w:pPr>
      <w:r w:rsidRPr="002E284C">
        <w:rPr>
          <w:rFonts w:ascii="Arial" w:hAnsi="Arial" w:cs="Arial"/>
          <w:b/>
          <w:bCs/>
          <w:sz w:val="22"/>
          <w:szCs w:val="22"/>
        </w:rPr>
        <w:t>7</w:t>
      </w:r>
      <w:r w:rsidR="00000F8F" w:rsidRPr="002E284C">
        <w:rPr>
          <w:rFonts w:ascii="Arial" w:hAnsi="Arial" w:cs="Arial"/>
          <w:b/>
          <w:bCs/>
          <w:sz w:val="22"/>
          <w:szCs w:val="22"/>
        </w:rPr>
        <w:t xml:space="preserve">. </w:t>
      </w:r>
      <w:r w:rsidR="001C053E" w:rsidRPr="002E284C">
        <w:rPr>
          <w:rFonts w:ascii="Arial" w:hAnsi="Arial" w:cs="Arial"/>
          <w:b/>
          <w:bCs/>
          <w:caps/>
          <w:sz w:val="22"/>
          <w:szCs w:val="22"/>
        </w:rPr>
        <w:t>CONCLUSION AND FUTURE PROSPECTS</w:t>
      </w:r>
      <w:r w:rsidR="001C053E" w:rsidRPr="002E284C">
        <w:rPr>
          <w:rFonts w:ascii="Arial" w:hAnsi="Arial" w:cs="Arial"/>
          <w:caps/>
          <w:sz w:val="22"/>
          <w:szCs w:val="22"/>
        </w:rPr>
        <w:t xml:space="preserve"> </w:t>
      </w:r>
    </w:p>
    <w:p w14:paraId="6DE4561C" w14:textId="4826102A" w:rsidR="00210FA4" w:rsidRPr="0083270C" w:rsidRDefault="006E4E98" w:rsidP="00276BF9">
      <w:pPr>
        <w:autoSpaceDE w:val="0"/>
        <w:autoSpaceDN w:val="0"/>
        <w:adjustRightInd w:val="0"/>
        <w:spacing w:before="120" w:after="120"/>
        <w:ind w:right="1440"/>
        <w:jc w:val="both"/>
        <w:rPr>
          <w:rFonts w:ascii="Arial" w:hAnsi="Arial" w:cs="Arial"/>
        </w:rPr>
      </w:pPr>
      <w:r w:rsidRPr="0083270C">
        <w:rPr>
          <w:rFonts w:ascii="Arial" w:hAnsi="Arial" w:cs="Arial"/>
        </w:rPr>
        <w:t xml:space="preserve">The sustainability of crop production is seriously threatened by climate change, which has detrimental effects on grain and legume yields and thus raises global food insecurity. </w:t>
      </w:r>
      <w:r w:rsidR="009A505E" w:rsidRPr="0083270C">
        <w:rPr>
          <w:rFonts w:ascii="Arial" w:hAnsi="Arial" w:cs="Arial"/>
        </w:rPr>
        <w:t xml:space="preserve">Numerous biotic and abiotic stresses have </w:t>
      </w:r>
      <w:r w:rsidR="00A53072" w:rsidRPr="0083270C">
        <w:rPr>
          <w:rFonts w:ascii="Arial" w:hAnsi="Arial" w:cs="Arial"/>
        </w:rPr>
        <w:t>negative</w:t>
      </w:r>
      <w:r w:rsidR="009A505E" w:rsidRPr="0083270C">
        <w:rPr>
          <w:rFonts w:ascii="Arial" w:hAnsi="Arial" w:cs="Arial"/>
        </w:rPr>
        <w:t xml:space="preserve"> impacts on plant growth at every stage, from seedling development to reproduction and till maturity. They also have a major impact on physiological, biochemical, metabolic, and molecular mechanisms, which affects plant performance. For advanced breeding efforts it is essential to take advantage of genes that adapt to these challenges</w:t>
      </w:r>
      <w:r w:rsidR="00A53072" w:rsidRPr="0083270C">
        <w:rPr>
          <w:rFonts w:ascii="Arial" w:hAnsi="Arial" w:cs="Arial"/>
        </w:rPr>
        <w:t>.</w:t>
      </w:r>
      <w:r w:rsidR="009A505E" w:rsidRPr="0083270C">
        <w:rPr>
          <w:rFonts w:ascii="Arial" w:hAnsi="Arial" w:cs="Arial"/>
        </w:rPr>
        <w:t xml:space="preserve"> </w:t>
      </w:r>
      <w:r w:rsidRPr="0083270C">
        <w:rPr>
          <w:rFonts w:ascii="Arial" w:hAnsi="Arial" w:cs="Arial"/>
        </w:rPr>
        <w:t xml:space="preserve">Advanced breeding efforts depend on the exploitation of adaptive features to these challenges, and roots are essential in helping plant to adjust to the water stress. Root system architecture (RSA) is still a poorly studied trait, probably because of difficulties brought on by soil density. </w:t>
      </w:r>
      <w:r w:rsidR="00A53072" w:rsidRPr="0083270C">
        <w:rPr>
          <w:rFonts w:ascii="Arial" w:hAnsi="Arial" w:cs="Arial"/>
        </w:rPr>
        <w:t>However, t</w:t>
      </w:r>
      <w:r w:rsidRPr="0083270C">
        <w:rPr>
          <w:rFonts w:ascii="Arial" w:hAnsi="Arial" w:cs="Arial"/>
        </w:rPr>
        <w:t xml:space="preserve">he crop ecophysiology and abiotic stress resistance can be better understood through in situ root phenotyping. </w:t>
      </w:r>
      <w:r w:rsidR="009A505E" w:rsidRPr="0083270C">
        <w:rPr>
          <w:rFonts w:ascii="Arial" w:hAnsi="Arial" w:cs="Arial"/>
        </w:rPr>
        <w:t>This in-situ root phenotyping method provides a novel, high-throughput, and precise approach for field research on root morphology and branching traits.</w:t>
      </w:r>
      <w:r w:rsidR="0010222A" w:rsidRPr="0083270C">
        <w:rPr>
          <w:rFonts w:ascii="Arial" w:hAnsi="Arial" w:cs="Arial"/>
        </w:rPr>
        <w:t xml:space="preserve"> In situ root phenotyping involves bith two-dimensional and three-dimensional platforms</w:t>
      </w:r>
      <w:r w:rsidR="009A505E" w:rsidRPr="0083270C">
        <w:rPr>
          <w:rFonts w:ascii="Arial" w:hAnsi="Arial" w:cs="Arial"/>
        </w:rPr>
        <w:t xml:space="preserve">. </w:t>
      </w:r>
      <w:r w:rsidRPr="0083270C">
        <w:rPr>
          <w:rFonts w:ascii="Arial" w:hAnsi="Arial" w:cs="Arial"/>
        </w:rPr>
        <w:t xml:space="preserve">The use of modern imagine acquisition and </w:t>
      </w:r>
      <w:r w:rsidR="009A505E" w:rsidRPr="0083270C">
        <w:rPr>
          <w:rFonts w:ascii="Arial" w:hAnsi="Arial" w:cs="Arial"/>
        </w:rPr>
        <w:t>processing techniques</w:t>
      </w:r>
      <w:r w:rsidRPr="0083270C">
        <w:rPr>
          <w:rFonts w:ascii="Arial" w:hAnsi="Arial" w:cs="Arial"/>
        </w:rPr>
        <w:t xml:space="preserve"> presents a promising approach to generating valuable data for </w:t>
      </w:r>
      <w:r w:rsidR="009A505E" w:rsidRPr="0083270C">
        <w:rPr>
          <w:rFonts w:ascii="Arial" w:hAnsi="Arial" w:cs="Arial"/>
        </w:rPr>
        <w:t>choosing a potential RSA</w:t>
      </w:r>
      <w:r w:rsidRPr="0083270C">
        <w:rPr>
          <w:rFonts w:ascii="Arial" w:hAnsi="Arial" w:cs="Arial"/>
        </w:rPr>
        <w:t xml:space="preserve"> traits that </w:t>
      </w:r>
      <w:r w:rsidR="009A505E" w:rsidRPr="0083270C">
        <w:rPr>
          <w:rFonts w:ascii="Arial" w:hAnsi="Arial" w:cs="Arial"/>
        </w:rPr>
        <w:t>is more stress resistant</w:t>
      </w:r>
      <w:r w:rsidRPr="0083270C">
        <w:rPr>
          <w:rFonts w:ascii="Arial" w:hAnsi="Arial" w:cs="Arial"/>
        </w:rPr>
        <w:t xml:space="preserve">. </w:t>
      </w:r>
      <w:r w:rsidR="00210FA4" w:rsidRPr="0083270C">
        <w:rPr>
          <w:rFonts w:ascii="Arial" w:hAnsi="Arial" w:cs="Arial"/>
        </w:rPr>
        <w:t xml:space="preserve">Since the root system is essential for plant growth and development, it has a direct impact on agricultural output. </w:t>
      </w:r>
      <w:r w:rsidR="0010222A" w:rsidRPr="0083270C">
        <w:rPr>
          <w:rFonts w:ascii="Arial" w:hAnsi="Arial" w:cs="Arial"/>
        </w:rPr>
        <w:t>However</w:t>
      </w:r>
      <w:r w:rsidR="001A1B63" w:rsidRPr="0083270C">
        <w:rPr>
          <w:rFonts w:ascii="Arial" w:hAnsi="Arial" w:cs="Arial"/>
        </w:rPr>
        <w:t>, s</w:t>
      </w:r>
      <w:r w:rsidR="00210FA4" w:rsidRPr="0083270C">
        <w:rPr>
          <w:rFonts w:ascii="Arial" w:hAnsi="Arial" w:cs="Arial"/>
        </w:rPr>
        <w:t xml:space="preserve">electing genotypes with root phenotypes adapted to harsh climates requires integration of molecular and genetic technologies along with root phenotyping data. This strategy will boost agricultural crops' resilience, allowing them to maintain growth and productivity in conditions of environmental stress contributing to sustainable agriculture. </w:t>
      </w:r>
      <w:r w:rsidR="00282A70" w:rsidRPr="00282A70">
        <w:rPr>
          <w:rFonts w:ascii="Arial" w:hAnsi="Arial" w:cs="Arial"/>
        </w:rPr>
        <w:t>In order to understand the molecular basis for the adaptation of structural and functional aspects to biotic and abiotic stressors, the platform will significantly support quantitative and association genetic research for root traits</w:t>
      </w:r>
      <w:r w:rsidR="00210FA4" w:rsidRPr="0083270C">
        <w:rPr>
          <w:rFonts w:ascii="Arial" w:hAnsi="Arial" w:cs="Arial"/>
        </w:rPr>
        <w:t xml:space="preserve">. </w:t>
      </w:r>
      <w:r w:rsidR="00FD30F6" w:rsidRPr="00FD30F6">
        <w:rPr>
          <w:rFonts w:ascii="Arial" w:hAnsi="Arial" w:cs="Arial"/>
        </w:rPr>
        <w:t xml:space="preserve">For large-scale quantitative genetic analysis, however, more effort is required to create techniques for 3D reconstruction and to </w:t>
      </w:r>
      <w:r w:rsidR="00FD30F6">
        <w:rPr>
          <w:rFonts w:ascii="Arial" w:hAnsi="Arial" w:cs="Arial"/>
        </w:rPr>
        <w:t>bridge</w:t>
      </w:r>
      <w:r w:rsidR="00FD30F6" w:rsidRPr="00FD30F6">
        <w:rPr>
          <w:rFonts w:ascii="Arial" w:hAnsi="Arial" w:cs="Arial"/>
        </w:rPr>
        <w:t xml:space="preserve"> the gap between controlled and field experiment root phenotyping platforms</w:t>
      </w:r>
      <w:r w:rsidR="00210FA4" w:rsidRPr="0083270C">
        <w:rPr>
          <w:rFonts w:ascii="Arial" w:hAnsi="Arial" w:cs="Arial"/>
        </w:rPr>
        <w:t>. Together, these innovative platforms and technologies contribute to the selection of the future generation of crops to address the present issues with global food security</w:t>
      </w:r>
      <w:r w:rsidR="00CD4FE2" w:rsidRPr="0083270C">
        <w:rPr>
          <w:rFonts w:ascii="Arial" w:hAnsi="Arial" w:cs="Arial"/>
        </w:rPr>
        <w:t xml:space="preserve"> and climate change</w:t>
      </w:r>
      <w:r w:rsidR="00210FA4" w:rsidRPr="0083270C">
        <w:rPr>
          <w:rFonts w:ascii="Arial" w:hAnsi="Arial" w:cs="Arial"/>
        </w:rPr>
        <w:t xml:space="preserve">. </w:t>
      </w:r>
    </w:p>
    <w:p w14:paraId="7039D302" w14:textId="77777777" w:rsidR="00315186" w:rsidRPr="00652C73" w:rsidRDefault="00315186" w:rsidP="00276BF9">
      <w:pPr>
        <w:ind w:right="1440"/>
        <w:jc w:val="both"/>
        <w:rPr>
          <w:rFonts w:ascii="Arial" w:hAnsi="Arial" w:cs="Arial"/>
        </w:rPr>
      </w:pPr>
    </w:p>
    <w:p w14:paraId="7A66AC36" w14:textId="77777777" w:rsidR="00B7464F" w:rsidRPr="0048059A" w:rsidRDefault="00B7464F" w:rsidP="00276BF9">
      <w:pPr>
        <w:pStyle w:val="ReferHead"/>
        <w:spacing w:after="0"/>
        <w:ind w:right="1440"/>
        <w:jc w:val="both"/>
        <w:rPr>
          <w:rFonts w:ascii="Arial" w:hAnsi="Arial" w:cs="Arial"/>
          <w:bCs/>
          <w:szCs w:val="22"/>
        </w:rPr>
      </w:pPr>
      <w:r w:rsidRPr="0048059A">
        <w:rPr>
          <w:rFonts w:ascii="Arial" w:hAnsi="Arial" w:cs="Arial"/>
          <w:bCs/>
          <w:szCs w:val="22"/>
        </w:rPr>
        <w:t>Disclaimer (Artificial Intelligence)</w:t>
      </w:r>
    </w:p>
    <w:p w14:paraId="7560DC79" w14:textId="5E18054A" w:rsidR="00315186" w:rsidRPr="00652C73" w:rsidRDefault="00B7464F" w:rsidP="00276BF9">
      <w:pPr>
        <w:pStyle w:val="ReferHead"/>
        <w:spacing w:after="0"/>
        <w:ind w:right="1440"/>
        <w:jc w:val="both"/>
        <w:rPr>
          <w:rFonts w:ascii="Arial" w:hAnsi="Arial" w:cs="Arial"/>
          <w:b w:val="0"/>
          <w:caps w:val="0"/>
          <w:sz w:val="20"/>
        </w:rPr>
      </w:pPr>
      <w:r w:rsidRPr="00652C73">
        <w:rPr>
          <w:rFonts w:ascii="Arial" w:hAnsi="Arial" w:cs="Arial"/>
          <w:b w:val="0"/>
          <w:caps w:val="0"/>
          <w:sz w:val="20"/>
        </w:rPr>
        <w:t xml:space="preserve">Author(s)  hereby declare that  NO  generative  AI technologies  such  as  Large  Language  Models (ChatGPT, COPILOT, etc)   and   text-to-image generators  have  been  used  during  writing  or editing of this manuscript. </w:t>
      </w:r>
    </w:p>
    <w:p w14:paraId="1FF70BC4" w14:textId="77777777" w:rsidR="00315186" w:rsidRPr="00652C73" w:rsidRDefault="00315186" w:rsidP="00276BF9">
      <w:pPr>
        <w:ind w:right="1440"/>
        <w:jc w:val="both"/>
        <w:rPr>
          <w:rFonts w:ascii="Arial" w:hAnsi="Arial" w:cs="Arial"/>
        </w:rPr>
      </w:pPr>
    </w:p>
    <w:p w14:paraId="638B10C7" w14:textId="77777777" w:rsidR="00860000" w:rsidRPr="00786D36" w:rsidRDefault="00860000" w:rsidP="00276BF9">
      <w:pPr>
        <w:pStyle w:val="ReferHead"/>
        <w:spacing w:after="0"/>
        <w:ind w:right="1440"/>
        <w:jc w:val="both"/>
        <w:rPr>
          <w:rFonts w:ascii="Arial" w:hAnsi="Arial" w:cs="Arial"/>
          <w:bCs/>
        </w:rPr>
      </w:pPr>
      <w:r w:rsidRPr="00786D36">
        <w:rPr>
          <w:rFonts w:ascii="Arial" w:hAnsi="Arial" w:cs="Arial"/>
          <w:bCs/>
        </w:rPr>
        <w:lastRenderedPageBreak/>
        <w:t>Competing interests</w:t>
      </w:r>
    </w:p>
    <w:p w14:paraId="690F936F" w14:textId="77777777" w:rsidR="00860000" w:rsidRPr="00786D36" w:rsidRDefault="00860000" w:rsidP="00276BF9">
      <w:pPr>
        <w:pStyle w:val="ReferHead"/>
        <w:spacing w:after="0"/>
        <w:ind w:right="1440"/>
        <w:jc w:val="both"/>
        <w:rPr>
          <w:rFonts w:ascii="Arial" w:hAnsi="Arial" w:cs="Arial"/>
        </w:rPr>
      </w:pPr>
    </w:p>
    <w:p w14:paraId="1597EDCE" w14:textId="7D2ABD99" w:rsidR="00860000" w:rsidRPr="00B7464F" w:rsidRDefault="00E66E10" w:rsidP="00276BF9">
      <w:pPr>
        <w:pStyle w:val="ReferHead"/>
        <w:spacing w:after="0"/>
        <w:ind w:right="1440"/>
        <w:jc w:val="both"/>
        <w:rPr>
          <w:rFonts w:ascii="Arial" w:hAnsi="Arial" w:cs="Arial"/>
          <w:b w:val="0"/>
          <w:caps w:val="0"/>
          <w:sz w:val="20"/>
        </w:rPr>
      </w:pPr>
      <w:r w:rsidRPr="00B7464F">
        <w:rPr>
          <w:rFonts w:ascii="Arial" w:hAnsi="Arial" w:cs="Arial"/>
          <w:b w:val="0"/>
          <w:caps w:val="0"/>
          <w:sz w:val="20"/>
        </w:rPr>
        <w:t>Authors have declared that no competing interests exist.</w:t>
      </w:r>
    </w:p>
    <w:p w14:paraId="008AC192" w14:textId="77777777" w:rsidR="00371FB6" w:rsidRDefault="00371FB6" w:rsidP="00276BF9">
      <w:pPr>
        <w:pStyle w:val="ReferHead"/>
        <w:spacing w:after="0"/>
        <w:ind w:right="1440"/>
        <w:jc w:val="both"/>
        <w:rPr>
          <w:rFonts w:ascii="Arial" w:hAnsi="Arial" w:cs="Arial"/>
          <w:b w:val="0"/>
          <w:caps w:val="0"/>
          <w:sz w:val="20"/>
        </w:rPr>
      </w:pPr>
    </w:p>
    <w:p w14:paraId="74C67AFB" w14:textId="77777777" w:rsidR="002D7113" w:rsidRDefault="002D7113" w:rsidP="00276BF9">
      <w:pPr>
        <w:pStyle w:val="ReferHead"/>
        <w:spacing w:after="0"/>
        <w:ind w:right="1440"/>
        <w:jc w:val="both"/>
        <w:rPr>
          <w:rFonts w:ascii="Arial" w:hAnsi="Arial" w:cs="Arial"/>
          <w:b w:val="0"/>
          <w:caps w:val="0"/>
          <w:sz w:val="20"/>
        </w:rPr>
      </w:pPr>
    </w:p>
    <w:p w14:paraId="7478EBF4" w14:textId="77777777" w:rsidR="005C784C" w:rsidRDefault="005C784C" w:rsidP="00276BF9">
      <w:pPr>
        <w:pStyle w:val="ReferHead"/>
        <w:spacing w:after="0"/>
        <w:ind w:right="1440"/>
        <w:jc w:val="both"/>
        <w:rPr>
          <w:rFonts w:ascii="Arial" w:hAnsi="Arial" w:cs="Arial"/>
          <w:b w:val="0"/>
          <w:caps w:val="0"/>
          <w:sz w:val="20"/>
        </w:rPr>
      </w:pPr>
    </w:p>
    <w:p w14:paraId="7C8A0016" w14:textId="77777777" w:rsidR="00B01FCD" w:rsidRDefault="00B01FCD" w:rsidP="00276BF9">
      <w:pPr>
        <w:pStyle w:val="ReferHead"/>
        <w:spacing w:after="0"/>
        <w:ind w:right="1440"/>
        <w:jc w:val="both"/>
        <w:rPr>
          <w:rFonts w:ascii="Arial" w:hAnsi="Arial" w:cs="Arial"/>
        </w:rPr>
      </w:pPr>
      <w:r w:rsidRPr="00FB3A86">
        <w:rPr>
          <w:rFonts w:ascii="Arial" w:hAnsi="Arial" w:cs="Arial"/>
        </w:rPr>
        <w:t>References</w:t>
      </w:r>
    </w:p>
    <w:p w14:paraId="5532526A" w14:textId="77777777" w:rsidR="00790ADA" w:rsidRPr="00FB3A86" w:rsidRDefault="00790ADA" w:rsidP="00276BF9">
      <w:pPr>
        <w:pStyle w:val="ReferHead"/>
        <w:spacing w:after="0"/>
        <w:ind w:right="1440"/>
        <w:jc w:val="both"/>
        <w:rPr>
          <w:rFonts w:ascii="Arial" w:hAnsi="Arial" w:cs="Arial"/>
        </w:rPr>
      </w:pPr>
    </w:p>
    <w:p w14:paraId="142652B5" w14:textId="77777777" w:rsidR="00282A70"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8059A">
        <w:rPr>
          <w:rFonts w:ascii="Arial" w:hAnsi="Arial" w:cs="Arial"/>
        </w:rPr>
        <w:t>Afonso, P., Castro, I., Couto, P., Leal, F., Carnide, V., Rosa, E., &amp; Carvalho, M. (2025). Root Phenotyping: A Contribution to Understanding Drought Stress Resilience in Grain Legumes. </w:t>
      </w:r>
      <w:r w:rsidRPr="0048059A">
        <w:rPr>
          <w:rFonts w:ascii="Arial" w:hAnsi="Arial" w:cs="Arial"/>
          <w:i/>
          <w:iCs/>
        </w:rPr>
        <w:t>Agronomy</w:t>
      </w:r>
      <w:r w:rsidRPr="0048059A">
        <w:rPr>
          <w:rFonts w:ascii="Arial" w:hAnsi="Arial" w:cs="Arial"/>
        </w:rPr>
        <w:t xml:space="preserve">, 15(4), 798. </w:t>
      </w:r>
    </w:p>
    <w:p w14:paraId="1D3FA2ED" w14:textId="77777777" w:rsidR="00282A70" w:rsidRPr="004935C7" w:rsidRDefault="00282A70" w:rsidP="006E4C58">
      <w:pPr>
        <w:autoSpaceDE w:val="0"/>
        <w:autoSpaceDN w:val="0"/>
        <w:adjustRightInd w:val="0"/>
        <w:spacing w:before="120" w:after="120"/>
        <w:ind w:left="720" w:right="1440" w:hanging="720"/>
        <w:jc w:val="both"/>
        <w:rPr>
          <w:rFonts w:ascii="Arial" w:hAnsi="Arial" w:cs="Arial"/>
          <w:b/>
          <w:bCs/>
        </w:rPr>
      </w:pPr>
      <w:r w:rsidRPr="004935C7">
        <w:rPr>
          <w:rFonts w:ascii="Arial" w:hAnsi="Arial" w:cs="Arial"/>
        </w:rPr>
        <w:t xml:space="preserve">Ana, P.G., Motes, C.M., Scheible, W.R., Chen, R., Blancaflor, E.B., &amp; Monteros, M.J. (2015). Root traits and phenotyping strategies for plant improvement. </w:t>
      </w:r>
      <w:r w:rsidRPr="004935C7">
        <w:rPr>
          <w:rFonts w:ascii="Arial" w:hAnsi="Arial" w:cs="Arial"/>
          <w:i/>
          <w:iCs/>
        </w:rPr>
        <w:t>Plants,</w:t>
      </w:r>
      <w:r w:rsidRPr="004935C7">
        <w:rPr>
          <w:rFonts w:ascii="Arial" w:hAnsi="Arial" w:cs="Arial"/>
        </w:rPr>
        <w:t xml:space="preserve"> 4(2), 334–355. </w:t>
      </w:r>
    </w:p>
    <w:p w14:paraId="2D5A2847"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Arsenault, J.L., Poclcur, S., Messier, C., &amp; Guay, R. (1995). WinRHIZO</w:t>
      </w:r>
      <w:r w:rsidRPr="004935C7">
        <w:rPr>
          <w:rFonts w:ascii="Arial" w:hAnsi="Arial" w:cs="Arial"/>
          <w:vertAlign w:val="superscript"/>
        </w:rPr>
        <w:t>TM</w:t>
      </w:r>
      <w:r w:rsidRPr="004935C7">
        <w:rPr>
          <w:rFonts w:ascii="Arial" w:hAnsi="Arial" w:cs="Arial"/>
        </w:rPr>
        <w:t xml:space="preserve">, a root measuring system with a unique overlap correction method. </w:t>
      </w:r>
      <w:r w:rsidRPr="004935C7">
        <w:rPr>
          <w:rFonts w:ascii="Arial" w:hAnsi="Arial" w:cs="Arial"/>
          <w:i/>
          <w:iCs/>
        </w:rPr>
        <w:t>Horticulture Science,</w:t>
      </w:r>
      <w:r w:rsidRPr="004935C7">
        <w:rPr>
          <w:rFonts w:ascii="Arial" w:hAnsi="Arial" w:cs="Arial"/>
        </w:rPr>
        <w:t xml:space="preserve"> 30(4), 906. </w:t>
      </w:r>
    </w:p>
    <w:p w14:paraId="76C7FEE3"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shd w:val="clear" w:color="auto" w:fill="FFFFFF"/>
        </w:rPr>
        <w:t>Atkinson, J. A., Pound, M. P., Bennett, M. J., &amp; Wells, D. M. (2019). Uncovering the hidden half of plants using new advances in root phenotyping. </w:t>
      </w:r>
      <w:r w:rsidRPr="004935C7">
        <w:rPr>
          <w:rFonts w:ascii="Arial" w:hAnsi="Arial" w:cs="Arial"/>
          <w:i/>
          <w:iCs/>
          <w:shd w:val="clear" w:color="auto" w:fill="FFFFFF"/>
        </w:rPr>
        <w:t>Current opinion in biotechnology</w:t>
      </w:r>
      <w:r w:rsidRPr="004935C7">
        <w:rPr>
          <w:rFonts w:ascii="Arial" w:hAnsi="Arial" w:cs="Arial"/>
          <w:shd w:val="clear" w:color="auto" w:fill="FFFFFF"/>
        </w:rPr>
        <w:t>, 55, 1-8.</w:t>
      </w:r>
    </w:p>
    <w:p w14:paraId="718A3529"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Aziz, A.A., Lim, K.B., Rahman, E.K.A., Nurmawati, M.H., &amp; Zuruzi, A.S. (2020) Agar with Embedded Channels to Study Root </w:t>
      </w:r>
      <w:r w:rsidRPr="004935C7">
        <w:rPr>
          <w:rFonts w:ascii="Arial" w:hAnsi="Arial" w:cs="Arial"/>
          <w:i/>
          <w:iCs/>
        </w:rPr>
        <w:t>Growth. Sci. Rep</w:t>
      </w:r>
      <w:r w:rsidRPr="004935C7">
        <w:rPr>
          <w:rFonts w:ascii="Arial" w:hAnsi="Arial" w:cs="Arial"/>
        </w:rPr>
        <w:t>., 10, 14231.</w:t>
      </w:r>
    </w:p>
    <w:p w14:paraId="5E2658E8"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Belachew, K. Y., Nagel, K. A., Fiorani, F., &amp; Stoddard, F. L. (2018). Diversity in root growth responses to moisture deficit in young faba bean (</w:t>
      </w:r>
      <w:r w:rsidRPr="004935C7">
        <w:rPr>
          <w:rFonts w:ascii="Arial" w:hAnsi="Arial" w:cs="Arial"/>
          <w:i/>
          <w:iCs/>
        </w:rPr>
        <w:t>Vicia faba</w:t>
      </w:r>
      <w:r w:rsidRPr="004935C7">
        <w:rPr>
          <w:rFonts w:ascii="Arial" w:hAnsi="Arial" w:cs="Arial"/>
        </w:rPr>
        <w:t xml:space="preserve"> L.) plants. </w:t>
      </w:r>
      <w:r w:rsidRPr="004935C7">
        <w:rPr>
          <w:rFonts w:ascii="Arial" w:hAnsi="Arial" w:cs="Arial"/>
          <w:i/>
          <w:iCs/>
        </w:rPr>
        <w:t>PeerJ</w:t>
      </w:r>
      <w:r w:rsidRPr="004935C7">
        <w:rPr>
          <w:rFonts w:ascii="Arial" w:hAnsi="Arial" w:cs="Arial"/>
        </w:rPr>
        <w:t>, 6, e4401.</w:t>
      </w:r>
    </w:p>
    <w:p w14:paraId="002DB598"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Bengough, A. G., Gordon, D. C., Al-Menaie, H., Ellis, R. P., Allan, D., Keith, R., Thomas W.T.B., &amp; Forster, B. P. (2004). Gel observation chamber for rapid screening of root traits in cereal seedlings. </w:t>
      </w:r>
      <w:r w:rsidRPr="004935C7">
        <w:rPr>
          <w:rFonts w:ascii="Arial" w:hAnsi="Arial" w:cs="Arial"/>
          <w:i/>
          <w:iCs/>
        </w:rPr>
        <w:t>Plant and Soil</w:t>
      </w:r>
      <w:r w:rsidRPr="004935C7">
        <w:rPr>
          <w:rFonts w:ascii="Arial" w:hAnsi="Arial" w:cs="Arial"/>
        </w:rPr>
        <w:t>, 262(1), 63-70.</w:t>
      </w:r>
    </w:p>
    <w:p w14:paraId="749C3E9D"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Bot, L. J., Serra, V., Fabre, J., Draye, X., Adamowicz, S., &amp; Pagès, L. (2010). DART: a software to analyse root system architecture and development from captured images. </w:t>
      </w:r>
      <w:r w:rsidRPr="004935C7">
        <w:rPr>
          <w:rFonts w:ascii="Arial" w:hAnsi="Arial" w:cs="Arial"/>
          <w:i/>
          <w:iCs/>
        </w:rPr>
        <w:t>Plant and Soil</w:t>
      </w:r>
      <w:r w:rsidRPr="004935C7">
        <w:rPr>
          <w:rFonts w:ascii="Arial" w:hAnsi="Arial" w:cs="Arial"/>
        </w:rPr>
        <w:t xml:space="preserve">, 326(1), 261-273. </w:t>
      </w:r>
    </w:p>
    <w:p w14:paraId="291B084C" w14:textId="77777777" w:rsidR="00282A70"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133311">
        <w:rPr>
          <w:rFonts w:ascii="Arial" w:hAnsi="Arial" w:cs="Arial"/>
        </w:rPr>
        <w:t>Cai, H., Chen, F., Mi, G., Zhang, F., Maurer, H. P., Liu, W., Reif, J. C., &amp; Yuan, L. (2012). Mapping QTLs for root system architecture of maize (</w:t>
      </w:r>
      <w:r w:rsidRPr="00133311">
        <w:rPr>
          <w:rFonts w:ascii="Arial" w:hAnsi="Arial" w:cs="Arial"/>
          <w:i/>
          <w:iCs/>
        </w:rPr>
        <w:t>Zea mays</w:t>
      </w:r>
      <w:r w:rsidRPr="00133311">
        <w:rPr>
          <w:rFonts w:ascii="Arial" w:hAnsi="Arial" w:cs="Arial"/>
        </w:rPr>
        <w:t> L.) in the field at different developmental stages. </w:t>
      </w:r>
      <w:r w:rsidRPr="00133311">
        <w:rPr>
          <w:rFonts w:ascii="Arial" w:hAnsi="Arial" w:cs="Arial"/>
          <w:i/>
          <w:iCs/>
        </w:rPr>
        <w:t>Theoretical and Applied Genetics</w:t>
      </w:r>
      <w:r w:rsidRPr="00133311">
        <w:rPr>
          <w:rFonts w:ascii="Arial" w:hAnsi="Arial" w:cs="Arial"/>
        </w:rPr>
        <w:t>, </w:t>
      </w:r>
      <w:r w:rsidRPr="0048059A">
        <w:rPr>
          <w:rFonts w:ascii="Arial" w:hAnsi="Arial" w:cs="Arial"/>
        </w:rPr>
        <w:t>125(</w:t>
      </w:r>
      <w:r w:rsidRPr="00133311">
        <w:rPr>
          <w:rFonts w:ascii="Arial" w:hAnsi="Arial" w:cs="Arial"/>
        </w:rPr>
        <w:t>6), 1313–1324. </w:t>
      </w:r>
    </w:p>
    <w:p w14:paraId="0D1A05D5"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Cai, J., Zeng, Z., Connor, J. N., Huang, C. Y., Melino, V., Kumar, P., &amp; Miklavcic, S. J. (2015). RootGraph: a graphic optimization tool for automated image analysis of plant roots. </w:t>
      </w:r>
      <w:r w:rsidRPr="004935C7">
        <w:rPr>
          <w:rFonts w:ascii="Arial" w:hAnsi="Arial" w:cs="Arial"/>
          <w:i/>
          <w:iCs/>
        </w:rPr>
        <w:t>Journal of experimental botany</w:t>
      </w:r>
      <w:r w:rsidRPr="004935C7">
        <w:rPr>
          <w:rFonts w:ascii="Arial" w:hAnsi="Arial" w:cs="Arial"/>
        </w:rPr>
        <w:t xml:space="preserve">, 66(21), 6551-6562. </w:t>
      </w:r>
    </w:p>
    <w:p w14:paraId="3A5E7506"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Carter, W. (1942). A method of growing plants in water vapor to facilitate examination of roots. </w:t>
      </w:r>
      <w:r w:rsidRPr="004935C7">
        <w:rPr>
          <w:rFonts w:ascii="Arial" w:hAnsi="Arial" w:cs="Arial"/>
          <w:i/>
          <w:iCs/>
        </w:rPr>
        <w:t>Phytopathology,</w:t>
      </w:r>
      <w:r w:rsidRPr="004935C7">
        <w:rPr>
          <w:rFonts w:ascii="Arial" w:hAnsi="Arial" w:cs="Arial"/>
        </w:rPr>
        <w:t>32,623–5.</w:t>
      </w:r>
    </w:p>
    <w:p w14:paraId="54BC4D4E"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Chen, Y. 2021. Characterization of root system architecture traits in diverse soybean genotypes using a semi-hydroponic system</w:t>
      </w:r>
      <w:r w:rsidRPr="004935C7">
        <w:rPr>
          <w:rFonts w:ascii="Arial" w:hAnsi="Arial" w:cs="Arial"/>
          <w:i/>
          <w:iCs/>
        </w:rPr>
        <w:t xml:space="preserve">. Plants, </w:t>
      </w:r>
      <w:r w:rsidRPr="004935C7">
        <w:rPr>
          <w:rFonts w:ascii="Arial" w:hAnsi="Arial" w:cs="Arial"/>
        </w:rPr>
        <w:t>10(12), 2781.</w:t>
      </w:r>
    </w:p>
    <w:p w14:paraId="56EE9947"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Chen, Y., Ghanem, M. E., &amp; Siddique, K. H. (2017). Characterising root trait variability in chickpea (</w:t>
      </w:r>
      <w:r w:rsidRPr="004935C7">
        <w:rPr>
          <w:rFonts w:ascii="Arial" w:hAnsi="Arial" w:cs="Arial"/>
          <w:i/>
          <w:iCs/>
        </w:rPr>
        <w:t>Cicer arietinum</w:t>
      </w:r>
      <w:r w:rsidRPr="004935C7">
        <w:rPr>
          <w:rFonts w:ascii="Arial" w:hAnsi="Arial" w:cs="Arial"/>
        </w:rPr>
        <w:t xml:space="preserve"> L.) germplasm. </w:t>
      </w:r>
      <w:r w:rsidRPr="004935C7">
        <w:rPr>
          <w:rFonts w:ascii="Arial" w:hAnsi="Arial" w:cs="Arial"/>
          <w:i/>
          <w:iCs/>
        </w:rPr>
        <w:t>Journal of Experimental Botany</w:t>
      </w:r>
      <w:r w:rsidRPr="004935C7">
        <w:rPr>
          <w:rFonts w:ascii="Arial" w:hAnsi="Arial" w:cs="Arial"/>
        </w:rPr>
        <w:t>, 68(8), 1987-1999.</w:t>
      </w:r>
    </w:p>
    <w:p w14:paraId="1A7B20D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Chiteri, K. O., Jubery, T. Z., Dutta, S., Ganapathysubramanian, B., Cannon, S., &amp; Singh, A. (2022). Dissecting the root phenotypic and genotypic variability of the Iowa mung bean diversity panel. </w:t>
      </w:r>
      <w:r w:rsidRPr="004935C7">
        <w:rPr>
          <w:rFonts w:ascii="Arial" w:hAnsi="Arial" w:cs="Arial"/>
          <w:i/>
          <w:iCs/>
        </w:rPr>
        <w:t>Frontiers in Plant Science</w:t>
      </w:r>
      <w:r w:rsidRPr="004935C7">
        <w:rPr>
          <w:rFonts w:ascii="Arial" w:hAnsi="Arial" w:cs="Arial"/>
        </w:rPr>
        <w:t>, 12, 808001.</w:t>
      </w:r>
    </w:p>
    <w:p w14:paraId="00A8C9F5"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Delory, B. M., Hernandez-Soriano, M. C., Wacker, T. S., Dimitrova, A., Ding, Y., Greeley, L. A., Ng, L. P., Mesa-Marín,  J., Xie, L., Zheng, C., &amp; York, L. M. (2022). A snapshot of the root phenotyping landscape in 2021. </w:t>
      </w:r>
      <w:r w:rsidRPr="004935C7">
        <w:rPr>
          <w:rFonts w:ascii="Arial" w:hAnsi="Arial" w:cs="Arial"/>
          <w:i/>
          <w:iCs/>
        </w:rPr>
        <w:t>BioRxiv</w:t>
      </w:r>
      <w:r w:rsidRPr="004935C7">
        <w:rPr>
          <w:rFonts w:ascii="Arial" w:hAnsi="Arial" w:cs="Arial"/>
        </w:rPr>
        <w:t>, 2022-01.</w:t>
      </w:r>
    </w:p>
    <w:p w14:paraId="66585F4B"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Delory, B. M., Hernandez-Soriano, M. C., Wacker, T. S., Dimitrova, A., Ding, Y., Greeley, L. A., ... &amp; York, L. M. (2022). A snapshot of the root phenotyping landscape in 2021. </w:t>
      </w:r>
      <w:r w:rsidRPr="004935C7">
        <w:rPr>
          <w:rFonts w:ascii="Arial" w:hAnsi="Arial" w:cs="Arial"/>
          <w:i/>
          <w:iCs/>
        </w:rPr>
        <w:t>BioRxiv</w:t>
      </w:r>
      <w:r w:rsidRPr="004935C7">
        <w:rPr>
          <w:rFonts w:ascii="Arial" w:hAnsi="Arial" w:cs="Arial"/>
        </w:rPr>
        <w:t>, 2022-01.</w:t>
      </w:r>
    </w:p>
    <w:p w14:paraId="674CAF4A" w14:textId="77777777" w:rsidR="00282A70"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97081F">
        <w:rPr>
          <w:rFonts w:ascii="Arial" w:hAnsi="Arial" w:cs="Arial"/>
        </w:rPr>
        <w:t>Deng, W., Zhang, J., Huang, J., Li, H., Han, Z., Wang, L., Guan, X., Ling, H., Wu T., &amp; Hu, W. (2025). HTPRootSlides: A high-throughput phenotyping platform for crop root germination dynamic screening. </w:t>
      </w:r>
      <w:r w:rsidRPr="0097081F">
        <w:rPr>
          <w:rFonts w:ascii="Arial" w:hAnsi="Arial" w:cs="Arial"/>
          <w:i/>
          <w:iCs/>
        </w:rPr>
        <w:t>The Crop Journal</w:t>
      </w:r>
      <w:r w:rsidRPr="0097081F">
        <w:rPr>
          <w:rFonts w:ascii="Arial" w:hAnsi="Arial" w:cs="Arial"/>
        </w:rPr>
        <w:t>.</w:t>
      </w:r>
    </w:p>
    <w:p w14:paraId="03ED9688"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lastRenderedPageBreak/>
        <w:t>Downie, H., Holden, N., Otten, W., Spiers, A. J., Valentine, T. A., &amp; Dupuy, L. X. (2012). Transparent soil for imaging the rhizosphere. </w:t>
      </w:r>
      <w:r w:rsidRPr="004935C7">
        <w:rPr>
          <w:rFonts w:ascii="Arial" w:hAnsi="Arial" w:cs="Arial"/>
          <w:i/>
          <w:iCs/>
        </w:rPr>
        <w:t xml:space="preserve">PLoS ONE, </w:t>
      </w:r>
      <w:r w:rsidRPr="004935C7">
        <w:rPr>
          <w:rFonts w:ascii="Arial" w:hAnsi="Arial" w:cs="Arial"/>
        </w:rPr>
        <w:t xml:space="preserve">7(9), e44276. </w:t>
      </w:r>
    </w:p>
    <w:p w14:paraId="4CB4A16B"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French A, Ubeda-Tomás S, Holman TJ, Bennett MJ, Pridmore T. 2009. High-throughput quantification of root growth using a novel image-analysis tool. </w:t>
      </w:r>
      <w:r w:rsidRPr="004935C7">
        <w:rPr>
          <w:rFonts w:ascii="Arial" w:hAnsi="Arial" w:cs="Arial"/>
          <w:i/>
          <w:iCs/>
        </w:rPr>
        <w:t>Plant physiology</w:t>
      </w:r>
      <w:r w:rsidRPr="004935C7">
        <w:rPr>
          <w:rFonts w:ascii="Arial" w:hAnsi="Arial" w:cs="Arial"/>
        </w:rPr>
        <w:t xml:space="preserve">,150(4), 1784–1795. </w:t>
      </w:r>
    </w:p>
    <w:p w14:paraId="48A160A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Gaggion, N., Ariel, F., Daric, V., Lambert, E., Legendre, S., Roulé, T., Camoirano, A., Milone, D. H., Crespi, M., Blein, T., &amp; Ferrante, E. (2021). ChronoRoot: High-throughput phenotyping by deep segmentation networks reveals novel temporal parameters of plant root system architecture. </w:t>
      </w:r>
      <w:r w:rsidRPr="004935C7">
        <w:rPr>
          <w:rFonts w:ascii="Arial" w:hAnsi="Arial" w:cs="Arial"/>
          <w:i/>
          <w:iCs/>
        </w:rPr>
        <w:t>GigaScience</w:t>
      </w:r>
      <w:r w:rsidRPr="004935C7">
        <w:rPr>
          <w:rFonts w:ascii="Arial" w:hAnsi="Arial" w:cs="Arial"/>
        </w:rPr>
        <w:t>, 10(7), giab052.</w:t>
      </w:r>
    </w:p>
    <w:p w14:paraId="7206F91B"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Gerth, S., Claußen, J., Eggert, A., Wörlein, N., Waininger, M., Wittenberg, T., &amp; Uhlmann, N. (2021). Semiautomated 3D root segmentation and evaluation based on X-ray CT imagery. </w:t>
      </w:r>
      <w:r w:rsidRPr="004935C7">
        <w:rPr>
          <w:rFonts w:ascii="Arial" w:hAnsi="Arial" w:cs="Arial"/>
          <w:i/>
          <w:iCs/>
        </w:rPr>
        <w:t>Plant Phenomics,</w:t>
      </w:r>
    </w:p>
    <w:p w14:paraId="108F715B" w14:textId="77777777" w:rsidR="00282A70" w:rsidRDefault="00282A70" w:rsidP="007F05C8">
      <w:pPr>
        <w:tabs>
          <w:tab w:val="left" w:pos="450"/>
          <w:tab w:val="left" w:pos="630"/>
        </w:tabs>
        <w:autoSpaceDE w:val="0"/>
        <w:autoSpaceDN w:val="0"/>
        <w:adjustRightInd w:val="0"/>
        <w:spacing w:before="120" w:after="120"/>
        <w:ind w:left="720" w:right="1440" w:hanging="720"/>
        <w:jc w:val="both"/>
        <w:rPr>
          <w:rFonts w:ascii="Arial" w:hAnsi="Arial" w:cs="Arial"/>
        </w:rPr>
      </w:pPr>
      <w:r w:rsidRPr="007F05C8">
        <w:rPr>
          <w:rFonts w:ascii="Arial" w:hAnsi="Arial" w:cs="Arial"/>
        </w:rPr>
        <w:t xml:space="preserve">Griffin, A., Jungers, J. M, &amp; Bajgain, P. (2025). Root phenotyping and plant breeding of crops for enhanced ecosystem services. </w:t>
      </w:r>
      <w:r w:rsidRPr="007F05C8">
        <w:rPr>
          <w:rFonts w:ascii="Arial" w:hAnsi="Arial" w:cs="Arial"/>
          <w:i/>
          <w:iCs/>
        </w:rPr>
        <w:t>Crop Science</w:t>
      </w:r>
      <w:r w:rsidRPr="007F05C8">
        <w:rPr>
          <w:rFonts w:ascii="Arial" w:hAnsi="Arial" w:cs="Arial"/>
        </w:rPr>
        <w:t>, 65, e21315</w:t>
      </w:r>
      <w:r w:rsidRPr="0048059A">
        <w:rPr>
          <w:rFonts w:ascii="Arial" w:hAnsi="Arial" w:cs="Arial"/>
        </w:rPr>
        <w:t>.</w:t>
      </w:r>
    </w:p>
    <w:p w14:paraId="69FC5CF0"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Hund, A., Trachsel, S., &amp; Stamp, P. (2009). Growth of axile and lateral roots of maize: I development of a phenotying platform. </w:t>
      </w:r>
      <w:r w:rsidRPr="004935C7">
        <w:rPr>
          <w:rFonts w:ascii="Arial" w:hAnsi="Arial" w:cs="Arial"/>
          <w:i/>
          <w:iCs/>
        </w:rPr>
        <w:t>Plant and Soil</w:t>
      </w:r>
      <w:r w:rsidRPr="004935C7">
        <w:rPr>
          <w:rFonts w:ascii="Arial" w:hAnsi="Arial" w:cs="Arial"/>
        </w:rPr>
        <w:t>, 325(1), 335-349.</w:t>
      </w:r>
    </w:p>
    <w:p w14:paraId="11865BD3"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Jahnke, S., Menzel, M. I., Van Dusschoten, D., Roeb, G. W., Bühler, J., Minwuyelet, S., Blümler, P., Temperton, V. M., Hombach, T., Streun, M., Beer, S., Khodaverdi, M., Ziemons, K., Coenen, H.H., &amp; Schurr, U. (2009). Combined MRI–PET dissects dynamic changes in plant structures and functions. </w:t>
      </w:r>
      <w:r w:rsidRPr="004935C7">
        <w:rPr>
          <w:rFonts w:ascii="Arial" w:hAnsi="Arial" w:cs="Arial"/>
          <w:i/>
          <w:iCs/>
        </w:rPr>
        <w:t>The Plant Journal</w:t>
      </w:r>
      <w:r w:rsidRPr="004935C7">
        <w:rPr>
          <w:rFonts w:ascii="Arial" w:hAnsi="Arial" w:cs="Arial"/>
        </w:rPr>
        <w:t>, 59(4), 634-644.</w:t>
      </w:r>
    </w:p>
    <w:p w14:paraId="6A7D720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Jeudy, C., Adrian, M., Baussard, C., Bernard, C., Bernaud, E., Bourion, V., Busset, H., Cabrera-Bosquet, L., Cointault, F., Han, S., Lamboeuf, M., Moreau, D., Pivato, B., Prudent, M., Trouvelot, S., Truong, H. N., Vernoud, V.,Voisin, A. S., Wipf, D., &amp; Salon, C. (2016). RhizoTubes as a new tool for high throughput imaging of plant root development and architecture: test, comparison with pot grown plants and validation. </w:t>
      </w:r>
      <w:r w:rsidRPr="004935C7">
        <w:rPr>
          <w:rFonts w:ascii="Arial" w:hAnsi="Arial" w:cs="Arial"/>
          <w:i/>
          <w:iCs/>
        </w:rPr>
        <w:t>Plant methods</w:t>
      </w:r>
      <w:r w:rsidRPr="004935C7">
        <w:rPr>
          <w:rFonts w:ascii="Arial" w:hAnsi="Arial" w:cs="Arial"/>
        </w:rPr>
        <w:t>, 12(1), 31.</w:t>
      </w:r>
    </w:p>
    <w:p w14:paraId="698DA36E"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Kevin GF, Talukder ZJ, Seyed VM, Kyle AP, Soumik S, Arti S, Baskar G, Asheesh KS. 2020. Computer vision and machine learning enabled soybean root phenotyping pipeline. </w:t>
      </w:r>
      <w:r w:rsidRPr="004935C7">
        <w:rPr>
          <w:rFonts w:ascii="Arial" w:hAnsi="Arial" w:cs="Arial"/>
          <w:i/>
          <w:iCs/>
        </w:rPr>
        <w:t xml:space="preserve">Plant Methods </w:t>
      </w:r>
      <w:r w:rsidRPr="004935C7">
        <w:rPr>
          <w:rFonts w:ascii="Arial" w:hAnsi="Arial" w:cs="Arial"/>
        </w:rPr>
        <w:t xml:space="preserve">16(1), 5. </w:t>
      </w:r>
    </w:p>
    <w:p w14:paraId="79C3A812"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bCs/>
        </w:rPr>
        <w:t>Krzyzaniak, Y., Cointault, F., Loupiac, C., Bernaud, E., Ott, F., Salon, C., Laybros, A., Han</w:t>
      </w:r>
      <w:r w:rsidRPr="004935C7">
        <w:rPr>
          <w:rFonts w:ascii="Arial" w:hAnsi="Arial" w:cs="Arial"/>
          <w:bCs/>
          <w:vertAlign w:val="superscript"/>
        </w:rPr>
        <w:t xml:space="preserve">, </w:t>
      </w:r>
      <w:r w:rsidRPr="004935C7">
        <w:rPr>
          <w:rFonts w:ascii="Arial" w:hAnsi="Arial" w:cs="Arial"/>
          <w:bCs/>
        </w:rPr>
        <w:t>S., Héloir, M., Adrian, M., &amp; Trouvelot, S. (2021). In situ phenotyping of grapevine root system architecture by 2D or 3D imaging: advantages and limits of three cultivation methods. </w:t>
      </w:r>
      <w:r w:rsidRPr="004935C7">
        <w:rPr>
          <w:rFonts w:ascii="Arial" w:hAnsi="Arial" w:cs="Arial"/>
          <w:bCs/>
          <w:i/>
          <w:iCs/>
        </w:rPr>
        <w:t>Frontiers in Plant Science</w:t>
      </w:r>
      <w:r w:rsidRPr="004935C7">
        <w:rPr>
          <w:rFonts w:ascii="Arial" w:hAnsi="Arial" w:cs="Arial"/>
          <w:bCs/>
        </w:rPr>
        <w:t>, 12, 638688.</w:t>
      </w:r>
    </w:p>
    <w:p w14:paraId="6213B711"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Kuijken, R. C., van Eeuwijk, F. A., Marcelis, L. F., &amp; Bouwmeester, H. J. (2015). Root phenotyping: from component trait in the lab to breeding. </w:t>
      </w:r>
      <w:r w:rsidRPr="004935C7">
        <w:rPr>
          <w:rFonts w:ascii="Arial" w:hAnsi="Arial" w:cs="Arial"/>
          <w:i/>
          <w:iCs/>
        </w:rPr>
        <w:t>Journal of experimental botany</w:t>
      </w:r>
      <w:r w:rsidRPr="004935C7">
        <w:rPr>
          <w:rFonts w:ascii="Arial" w:hAnsi="Arial" w:cs="Arial"/>
        </w:rPr>
        <w:t>, 66(18), 5389-5401.</w:t>
      </w:r>
    </w:p>
    <w:p w14:paraId="2963032F" w14:textId="77777777" w:rsidR="00282A70" w:rsidRPr="004935C7" w:rsidRDefault="00282A70" w:rsidP="006E4C58">
      <w:pPr>
        <w:tabs>
          <w:tab w:val="left" w:pos="450"/>
          <w:tab w:val="left" w:pos="630"/>
        </w:tabs>
        <w:spacing w:before="120" w:after="120"/>
        <w:ind w:left="720" w:right="1440" w:hanging="720"/>
        <w:jc w:val="both"/>
        <w:rPr>
          <w:rFonts w:ascii="Arial" w:hAnsi="Arial" w:cs="Arial"/>
          <w:i/>
          <w:iCs/>
        </w:rPr>
      </w:pPr>
      <w:r w:rsidRPr="004935C7">
        <w:rPr>
          <w:rFonts w:ascii="Arial" w:hAnsi="Arial" w:cs="Arial"/>
        </w:rPr>
        <w:t>LaRue, T., Lindner, H., Srinivas, A., Exposito-Alonso, M., Lobet, G., &amp; Dinneny, J. R. (2022). Uncovering natural variation in root system architecture and growth dynamics using a robotics-assisted phenomics platform. </w:t>
      </w:r>
      <w:r w:rsidRPr="004935C7">
        <w:rPr>
          <w:rFonts w:ascii="Arial" w:hAnsi="Arial" w:cs="Arial"/>
          <w:i/>
          <w:iCs/>
        </w:rPr>
        <w:t>Elife</w:t>
      </w:r>
      <w:r w:rsidRPr="004935C7">
        <w:rPr>
          <w:rFonts w:ascii="Arial" w:hAnsi="Arial" w:cs="Arial"/>
        </w:rPr>
        <w:t>, 11, e76968.</w:t>
      </w:r>
    </w:p>
    <w:p w14:paraId="567DED27"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shd w:val="clear" w:color="auto" w:fill="FFFFFF"/>
        </w:rPr>
      </w:pPr>
      <w:r w:rsidRPr="004935C7">
        <w:rPr>
          <w:rFonts w:ascii="Arial" w:hAnsi="Arial" w:cs="Arial"/>
          <w:shd w:val="clear" w:color="auto" w:fill="FFFFFF"/>
        </w:rPr>
        <w:t>Li, A., Zhu, L., Xu, W., Liu, L., &amp; Teng, G. (2022). Recent advances in methods for in situ root phenotyping. </w:t>
      </w:r>
      <w:r w:rsidRPr="004935C7">
        <w:rPr>
          <w:rFonts w:ascii="Arial" w:hAnsi="Arial" w:cs="Arial"/>
          <w:i/>
          <w:iCs/>
          <w:shd w:val="clear" w:color="auto" w:fill="FFFFFF"/>
        </w:rPr>
        <w:t>PeerJ</w:t>
      </w:r>
      <w:r w:rsidRPr="004935C7">
        <w:rPr>
          <w:rFonts w:ascii="Arial" w:hAnsi="Arial" w:cs="Arial"/>
          <w:shd w:val="clear" w:color="auto" w:fill="FFFFFF"/>
        </w:rPr>
        <w:t>, 10, e13638.</w:t>
      </w:r>
    </w:p>
    <w:p w14:paraId="37FFCB28" w14:textId="77777777" w:rsidR="00282A70" w:rsidRPr="007F05C8" w:rsidRDefault="00282A70" w:rsidP="007F05C8">
      <w:pPr>
        <w:tabs>
          <w:tab w:val="left" w:pos="450"/>
          <w:tab w:val="left" w:pos="630"/>
        </w:tabs>
        <w:autoSpaceDE w:val="0"/>
        <w:autoSpaceDN w:val="0"/>
        <w:adjustRightInd w:val="0"/>
        <w:spacing w:before="120" w:after="120"/>
        <w:ind w:left="720" w:right="1440" w:hanging="720"/>
        <w:jc w:val="both"/>
        <w:rPr>
          <w:rFonts w:ascii="Arial" w:hAnsi="Arial" w:cs="Arial"/>
        </w:rPr>
      </w:pPr>
      <w:r w:rsidRPr="0048059A">
        <w:rPr>
          <w:rFonts w:ascii="Arial" w:hAnsi="Arial" w:cs="Arial"/>
        </w:rPr>
        <w:t>Li, K., Xu, S., Menz, C., Yang, F., Fraga, H., Santos, J. A., Liu, B., &amp; Yang, C. (2025). A Novel Semi-Hydroponic Root Observation System Combined with Unsupervised Semantic Segmentation for Root Phenotyping. </w:t>
      </w:r>
      <w:r w:rsidRPr="0048059A">
        <w:rPr>
          <w:rFonts w:ascii="Arial" w:hAnsi="Arial" w:cs="Arial"/>
          <w:i/>
          <w:iCs/>
        </w:rPr>
        <w:t>Agronomy</w:t>
      </w:r>
      <w:r w:rsidRPr="0048059A">
        <w:rPr>
          <w:rFonts w:ascii="Arial" w:hAnsi="Arial" w:cs="Arial"/>
        </w:rPr>
        <w:t xml:space="preserve">, 15(12), 2794. </w:t>
      </w:r>
    </w:p>
    <w:p w14:paraId="6B219D23"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Liu, X., Dong, X., Xue, Q., Leskovar, D. I., Jifon, J., Butnor, J. R., &amp; Marek, T. (2018). Ground penetrating radar (GPR) detects fine roots of agricultural crops in the field. </w:t>
      </w:r>
      <w:r w:rsidRPr="004935C7">
        <w:rPr>
          <w:rFonts w:ascii="Arial" w:hAnsi="Arial" w:cs="Arial"/>
          <w:i/>
          <w:iCs/>
        </w:rPr>
        <w:t>Plant and Soil</w:t>
      </w:r>
      <w:r w:rsidRPr="004935C7">
        <w:rPr>
          <w:rFonts w:ascii="Arial" w:hAnsi="Arial" w:cs="Arial"/>
        </w:rPr>
        <w:t>, 423(1), 517-531.</w:t>
      </w:r>
    </w:p>
    <w:p w14:paraId="03963F3B"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Ma, L., Shi, Y., Siemianowski, O., Yuan, B., Egner, T. K., Mirnezami, S. V., Lind, K. R.,  Ganapathysubramanian, B.,  Venditti, V., &amp; Cademartiri, L. (2019). Hydrogel-based transparent soils for root phenotyping in vivo. </w:t>
      </w:r>
      <w:r w:rsidRPr="004935C7">
        <w:rPr>
          <w:rFonts w:ascii="Arial" w:hAnsi="Arial" w:cs="Arial"/>
          <w:i/>
          <w:iCs/>
        </w:rPr>
        <w:t>Proceedings of the National Academy of Sciences</w:t>
      </w:r>
      <w:r w:rsidRPr="004935C7">
        <w:rPr>
          <w:rFonts w:ascii="Arial" w:hAnsi="Arial" w:cs="Arial"/>
        </w:rPr>
        <w:t>, 116(22), 11063-11068.</w:t>
      </w:r>
    </w:p>
    <w:p w14:paraId="3604631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Marié, C.L., Kirchgessner, N., Marschall, D., Walter, A., Hund, A. (2014). Rhizoslides: paper-based growth system for non-destructive, high throughput phenotyping of root development by means of image analysis. </w:t>
      </w:r>
      <w:r w:rsidRPr="004935C7">
        <w:rPr>
          <w:rFonts w:ascii="Arial" w:hAnsi="Arial" w:cs="Arial"/>
          <w:i/>
          <w:iCs/>
        </w:rPr>
        <w:t xml:space="preserve">Plant Methods, </w:t>
      </w:r>
      <w:r w:rsidRPr="004935C7">
        <w:rPr>
          <w:rFonts w:ascii="Arial" w:hAnsi="Arial" w:cs="Arial"/>
        </w:rPr>
        <w:t>10(1),13.</w:t>
      </w:r>
    </w:p>
    <w:p w14:paraId="615B67F0"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lastRenderedPageBreak/>
        <w:t xml:space="preserve">Martins, S.M,, Brito, G.G.D., Gonalves, W.D.C., Tripode, B.M.D., Giband, M. (2020). PhenoRoots: an inexpensive non-invasive phenotyping system to assess the variability of the root system architecture. </w:t>
      </w:r>
      <w:r w:rsidRPr="004935C7">
        <w:rPr>
          <w:rFonts w:ascii="Arial" w:hAnsi="Arial" w:cs="Arial"/>
          <w:i/>
          <w:iCs/>
        </w:rPr>
        <w:t>Scientia Agricola</w:t>
      </w:r>
      <w:r w:rsidRPr="004935C7">
        <w:rPr>
          <w:rFonts w:ascii="Arial" w:hAnsi="Arial" w:cs="Arial"/>
        </w:rPr>
        <w:t xml:space="preserve">, 5(77), e20180420 </w:t>
      </w:r>
    </w:p>
    <w:p w14:paraId="0AAF4D90"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Mathieu, L., Lobet, G., Tocquin, P., Périlleux, C. (2015). “Rhizoponics”: a novel hydroponic rhizotron for root system analyses on mature Arabidopsis thaliana plants. </w:t>
      </w:r>
      <w:r w:rsidRPr="004935C7">
        <w:rPr>
          <w:rFonts w:ascii="Arial" w:hAnsi="Arial" w:cs="Arial"/>
          <w:i/>
          <w:iCs/>
        </w:rPr>
        <w:t xml:space="preserve">Plant Methods, </w:t>
      </w:r>
      <w:r w:rsidRPr="004935C7">
        <w:rPr>
          <w:rFonts w:ascii="Arial" w:hAnsi="Arial" w:cs="Arial"/>
        </w:rPr>
        <w:t>11(1),1–8.</w:t>
      </w:r>
    </w:p>
    <w:p w14:paraId="023F4BF5"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Metzner, R., Chlubek, A., Buhler, J., Pflugfelder, D., Schurr, U., Huber, G., Koller, R., Jahnke, S.(2022). In Vivo Imaging and Quantification of Carbon Tracer Dynamics in Nodulated Root Systems of Pea Plants. </w:t>
      </w:r>
      <w:r w:rsidRPr="004935C7">
        <w:rPr>
          <w:rFonts w:ascii="Arial" w:hAnsi="Arial" w:cs="Arial"/>
          <w:i/>
          <w:iCs/>
        </w:rPr>
        <w:t xml:space="preserve">Plants, </w:t>
      </w:r>
      <w:r w:rsidRPr="004935C7">
        <w:rPr>
          <w:rFonts w:ascii="Arial" w:hAnsi="Arial" w:cs="Arial"/>
        </w:rPr>
        <w:t xml:space="preserve">11, 632. </w:t>
      </w:r>
    </w:p>
    <w:p w14:paraId="5151A3C9"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Metzner, R., Dusschoten, D.V., Bühler, J., Schurr, U., Jahnke, S. (2014). Belowground plant development measured with magnetic resonance imaging (MRI): exploiting the potential for non-invasive trait quantification using sugar beet as a proxy. </w:t>
      </w:r>
      <w:r w:rsidRPr="004935C7">
        <w:rPr>
          <w:rFonts w:ascii="Arial" w:hAnsi="Arial" w:cs="Arial"/>
          <w:i/>
          <w:iCs/>
        </w:rPr>
        <w:t xml:space="preserve">Frontiers in Plant Science, </w:t>
      </w:r>
      <w:r w:rsidRPr="004935C7">
        <w:rPr>
          <w:rFonts w:ascii="Arial" w:hAnsi="Arial" w:cs="Arial"/>
        </w:rPr>
        <w:t>5,469.</w:t>
      </w:r>
    </w:p>
    <w:p w14:paraId="44052F30" w14:textId="77777777" w:rsidR="00282A70" w:rsidRPr="004935C7" w:rsidRDefault="00282A70"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Pace, J., Lee, N., Naik, H.S., Ganapathysubramanian, B., Lübberstedt, T. (2014). Analysis of maize (</w:t>
      </w:r>
      <w:r w:rsidRPr="004935C7">
        <w:rPr>
          <w:rFonts w:ascii="Arial" w:hAnsi="Arial" w:cs="Arial"/>
          <w:i/>
          <w:iCs/>
        </w:rPr>
        <w:t>Zea mays</w:t>
      </w:r>
      <w:r w:rsidRPr="004935C7">
        <w:rPr>
          <w:rFonts w:ascii="Arial" w:hAnsi="Arial" w:cs="Arial"/>
        </w:rPr>
        <w:t xml:space="preserve"> L.) seedling roots with the high-throughput image analysis tool ARIA (automatic root image analysis). </w:t>
      </w:r>
      <w:r w:rsidRPr="004935C7">
        <w:rPr>
          <w:rFonts w:ascii="Arial" w:hAnsi="Arial" w:cs="Arial"/>
          <w:i/>
          <w:iCs/>
        </w:rPr>
        <w:t xml:space="preserve">PLOS ONE, </w:t>
      </w:r>
      <w:r w:rsidRPr="004935C7">
        <w:rPr>
          <w:rFonts w:ascii="Arial" w:hAnsi="Arial" w:cs="Arial"/>
        </w:rPr>
        <w:t>9(9), e108255.</w:t>
      </w:r>
      <w:r w:rsidRPr="004935C7">
        <w:rPr>
          <w:rFonts w:ascii="Arial" w:hAnsi="Arial" w:cs="Arial"/>
        </w:rPr>
        <w:tab/>
      </w:r>
    </w:p>
    <w:p w14:paraId="15F014C3"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Paez-Garcia, A., Motes, C. M., Scheible, W. R., Chen, R., Blancaflor, E. B., &amp; Monteros, M. J. (2015). Root traits and phenotyping strategies for plant improvement. </w:t>
      </w:r>
      <w:r w:rsidRPr="004935C7">
        <w:rPr>
          <w:rFonts w:ascii="Arial" w:hAnsi="Arial" w:cs="Arial"/>
          <w:i/>
          <w:iCs/>
        </w:rPr>
        <w:t>Plants</w:t>
      </w:r>
      <w:r w:rsidRPr="004935C7">
        <w:rPr>
          <w:rFonts w:ascii="Arial" w:hAnsi="Arial" w:cs="Arial"/>
        </w:rPr>
        <w:t>, 4(2), 334-355.</w:t>
      </w:r>
    </w:p>
    <w:p w14:paraId="36594BE4"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Pflugfelder, D., Kochs, J., Koller, R., Jahnke, S., Mohl, C., Pariyar, S., Fassbender, H., Nagel, K. A., Watt, M., &amp; van Dusschoten, D. (2022). The root system architecture of wheat establishing in soil is associated with varying elongation rates of seminal roots: quantification using 4D magnetic resonance imaging. </w:t>
      </w:r>
      <w:r w:rsidRPr="004935C7">
        <w:rPr>
          <w:rFonts w:ascii="Arial" w:hAnsi="Arial" w:cs="Arial"/>
          <w:i/>
          <w:iCs/>
        </w:rPr>
        <w:t>Journal of experimental botany</w:t>
      </w:r>
      <w:r w:rsidRPr="004935C7">
        <w:rPr>
          <w:rFonts w:ascii="Arial" w:hAnsi="Arial" w:cs="Arial"/>
        </w:rPr>
        <w:t>, 73(7), 2050-2060.</w:t>
      </w:r>
    </w:p>
    <w:p w14:paraId="1AC13582"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Rascher, U., Blossfeld, S., Fiorani, F., Jahnke, S., Jansen, M., Kuhn, A.J., Matsubara, S., Mrtin, L.L.A., Merchant, A., Metzner, R., Müller-Linow, M., Nagel,K. A.,  Pieruschka, R., Pinto, F., Schreiber, C.M., Temperton, V. M., Thorpe, M. R., van Dusschoten, D., van Volkenburgh, E., Windt, C. W., &amp; Schurr, U. (2011). Non-Invasive Approaches for Phenotyping of Enhanced Performance Traits in Bean. </w:t>
      </w:r>
      <w:r w:rsidRPr="004935C7">
        <w:rPr>
          <w:rFonts w:ascii="Arial" w:hAnsi="Arial" w:cs="Arial"/>
          <w:i/>
          <w:iCs/>
        </w:rPr>
        <w:t xml:space="preserve">Funct. Plant Biol., </w:t>
      </w:r>
      <w:r w:rsidRPr="004935C7">
        <w:rPr>
          <w:rFonts w:ascii="Arial" w:hAnsi="Arial" w:cs="Arial"/>
        </w:rPr>
        <w:t>38</w:t>
      </w:r>
      <w:r w:rsidRPr="004935C7">
        <w:rPr>
          <w:rFonts w:ascii="Arial" w:hAnsi="Arial" w:cs="Arial"/>
          <w:i/>
          <w:iCs/>
        </w:rPr>
        <w:t>,</w:t>
      </w:r>
      <w:r w:rsidRPr="004935C7">
        <w:rPr>
          <w:rFonts w:ascii="Arial" w:hAnsi="Arial" w:cs="Arial"/>
        </w:rPr>
        <w:t xml:space="preserve"> 968–983.</w:t>
      </w:r>
    </w:p>
    <w:p w14:paraId="012E813D"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133311">
        <w:rPr>
          <w:rFonts w:ascii="Arial" w:hAnsi="Arial" w:cs="Arial"/>
        </w:rPr>
        <w:t>Rogers, E. D., &amp; Benfey, P. N. (2015). Regulation of plant root system architecture: Implications for crop advancement. </w:t>
      </w:r>
      <w:r w:rsidRPr="00133311">
        <w:rPr>
          <w:rFonts w:ascii="Arial" w:hAnsi="Arial" w:cs="Arial"/>
          <w:i/>
          <w:iCs/>
        </w:rPr>
        <w:t>Current Opinion in Biotechnology</w:t>
      </w:r>
      <w:r w:rsidRPr="00133311">
        <w:rPr>
          <w:rFonts w:ascii="Arial" w:hAnsi="Arial" w:cs="Arial"/>
        </w:rPr>
        <w:t>, </w:t>
      </w:r>
      <w:r w:rsidRPr="0048059A">
        <w:rPr>
          <w:rFonts w:ascii="Arial" w:hAnsi="Arial" w:cs="Arial"/>
        </w:rPr>
        <w:t>32</w:t>
      </w:r>
      <w:r w:rsidRPr="00133311">
        <w:rPr>
          <w:rFonts w:ascii="Arial" w:hAnsi="Arial" w:cs="Arial"/>
        </w:rPr>
        <w:t>, 93–98</w:t>
      </w:r>
      <w:r>
        <w:rPr>
          <w:rFonts w:ascii="Arial" w:hAnsi="Arial" w:cs="Arial"/>
        </w:rPr>
        <w:t>.</w:t>
      </w:r>
    </w:p>
    <w:p w14:paraId="7020BFCC"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Rubén, R.Á., Guillaume, L., Heike, L., Pierre-Luc, P., Jose, S., Muh-Ching, Y., Geng, Y., Charlotte, T., Therese, L.R., Amanda, S.L. (2015). GLO-Roots: an imaging platform enabling multidimensional characterization of soil-grown root systems. </w:t>
      </w:r>
      <w:r w:rsidRPr="004935C7">
        <w:rPr>
          <w:rFonts w:ascii="Arial" w:hAnsi="Arial" w:cs="Arial"/>
          <w:i/>
          <w:iCs/>
        </w:rPr>
        <w:t xml:space="preserve">Elife, </w:t>
      </w:r>
      <w:r w:rsidRPr="004935C7">
        <w:rPr>
          <w:rFonts w:ascii="Arial" w:hAnsi="Arial" w:cs="Arial"/>
        </w:rPr>
        <w:t>4(11), e07597.</w:t>
      </w:r>
    </w:p>
    <w:p w14:paraId="336AEF9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Salim, M., Chen, Y.L., Ye, H., Nguyen, H., Solaiman, Z., Siddique, K.H.M. (2021). Screening of soybean genotypes based on root morphology and shoot traits using the semi-hydroponic phenotyping platform and Rhizobox technique. </w:t>
      </w:r>
      <w:r w:rsidRPr="004935C7">
        <w:rPr>
          <w:rFonts w:ascii="Arial" w:hAnsi="Arial" w:cs="Arial"/>
          <w:i/>
          <w:iCs/>
        </w:rPr>
        <w:t xml:space="preserve">Agronomy, </w:t>
      </w:r>
      <w:r w:rsidRPr="004935C7">
        <w:rPr>
          <w:rFonts w:ascii="Arial" w:hAnsi="Arial" w:cs="Arial"/>
        </w:rPr>
        <w:t xml:space="preserve">12(1),56. </w:t>
      </w:r>
    </w:p>
    <w:p w14:paraId="2877652E"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Salter, W. T., Shrestha, A., &amp; Barbour, M. M. (2021). Open source 3D phenotyping of chickpea plant architecture across plant development. </w:t>
      </w:r>
      <w:r w:rsidRPr="004935C7">
        <w:rPr>
          <w:rFonts w:ascii="Arial" w:hAnsi="Arial" w:cs="Arial"/>
          <w:i/>
          <w:iCs/>
        </w:rPr>
        <w:t>Plant Methods</w:t>
      </w:r>
      <w:r w:rsidRPr="004935C7">
        <w:rPr>
          <w:rFonts w:ascii="Arial" w:hAnsi="Arial" w:cs="Arial"/>
        </w:rPr>
        <w:t>, 17(1), 95.</w:t>
      </w:r>
    </w:p>
    <w:p w14:paraId="077154F4"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Teramoto, S., Takayasu, S., Kitomi, Y., Arai-Sanoh, Y., Uga, Y. (2020). High-throughput three-dimensional visualization of root system architecture of rice using X-ray computed tomography. </w:t>
      </w:r>
      <w:r w:rsidRPr="004935C7">
        <w:rPr>
          <w:rFonts w:ascii="Arial" w:hAnsi="Arial" w:cs="Arial"/>
          <w:i/>
          <w:iCs/>
        </w:rPr>
        <w:t xml:space="preserve">Plant Methods, </w:t>
      </w:r>
      <w:r w:rsidRPr="004935C7">
        <w:rPr>
          <w:rFonts w:ascii="Arial" w:hAnsi="Arial" w:cs="Arial"/>
        </w:rPr>
        <w:t>16(1),1–14.</w:t>
      </w:r>
    </w:p>
    <w:p w14:paraId="21D4D3CF"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Tiwari, J.K., Devi, S., Buckseth, T., Ali, N., Singh, R.K., Zinta, R., Dua, V.K., Chakrabarti, S.K. (2020). Precision phenotyping of contrasting potato (</w:t>
      </w:r>
      <w:r w:rsidRPr="004935C7">
        <w:rPr>
          <w:rFonts w:ascii="Arial" w:hAnsi="Arial" w:cs="Arial"/>
          <w:i/>
          <w:iCs/>
        </w:rPr>
        <w:t>Solanum tuberosum</w:t>
      </w:r>
      <w:r w:rsidRPr="004935C7">
        <w:rPr>
          <w:rFonts w:ascii="Arial" w:hAnsi="Arial" w:cs="Arial"/>
        </w:rPr>
        <w:t xml:space="preserve"> L.) varieties in a novel aeroponics system for improving nitrogen use efficiency: in search of key traits and genes. </w:t>
      </w:r>
      <w:r w:rsidRPr="004935C7">
        <w:rPr>
          <w:rFonts w:ascii="Arial" w:hAnsi="Arial" w:cs="Arial"/>
          <w:i/>
          <w:iCs/>
        </w:rPr>
        <w:t xml:space="preserve">Journal of Integrative Agriculture, </w:t>
      </w:r>
      <w:r w:rsidRPr="004935C7">
        <w:rPr>
          <w:rFonts w:ascii="Arial" w:hAnsi="Arial" w:cs="Arial"/>
        </w:rPr>
        <w:t xml:space="preserve">19(1),51–61. </w:t>
      </w:r>
    </w:p>
    <w:p w14:paraId="7CCE6464"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Treurnicht, M., Pagel, J., Esler, K.J. (2015). GROWSCREEN-Rhizo is a novel phenotyping robot enabling simultaneous measurements of root and shoot growth for plants grown in soil-filled rhizotrons. </w:t>
      </w:r>
      <w:r w:rsidRPr="004935C7">
        <w:rPr>
          <w:rFonts w:ascii="Arial" w:hAnsi="Arial" w:cs="Arial"/>
          <w:i/>
          <w:iCs/>
        </w:rPr>
        <w:t xml:space="preserve">Functional Plant Biology </w:t>
      </w:r>
      <w:r w:rsidRPr="004935C7">
        <w:rPr>
          <w:rFonts w:ascii="Arial" w:hAnsi="Arial" w:cs="Arial"/>
        </w:rPr>
        <w:t xml:space="preserve">39(11),891–904. </w:t>
      </w:r>
    </w:p>
    <w:p w14:paraId="14EE5960"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Van Dusschoten, D., Metzner, R., Kochs, J., Postma, J.A., Pflugfelder, D., Buhler, J., Schurr, U., Jahnke, S. (2016). Quantitative 3D Analysis of Plant Roots Growing in Soil Using Magnetic Resonance Imaging. </w:t>
      </w:r>
      <w:r w:rsidRPr="004935C7">
        <w:rPr>
          <w:rFonts w:ascii="Arial" w:hAnsi="Arial" w:cs="Arial"/>
          <w:i/>
          <w:iCs/>
        </w:rPr>
        <w:t xml:space="preserve">Plant Physiol., </w:t>
      </w:r>
      <w:r w:rsidRPr="004935C7">
        <w:rPr>
          <w:rFonts w:ascii="Arial" w:hAnsi="Arial" w:cs="Arial"/>
        </w:rPr>
        <w:t xml:space="preserve">170, 1176–1188. </w:t>
      </w:r>
    </w:p>
    <w:p w14:paraId="16E773E5"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Wang, J.D., Chen, Y.L., Zhang, Y.G., Zhang, Y.C., Ai, Y.C., Feng, Y.P., Moody, D., Diggle, A., Damon, P., Rengel, Z. (2021). Phenotyping and validation of root morphological traits in barley (</w:t>
      </w:r>
      <w:r w:rsidRPr="004935C7">
        <w:rPr>
          <w:rFonts w:ascii="Arial" w:hAnsi="Arial" w:cs="Arial"/>
          <w:i/>
          <w:iCs/>
        </w:rPr>
        <w:t>Hordeum vulgare</w:t>
      </w:r>
      <w:r w:rsidRPr="004935C7">
        <w:rPr>
          <w:rFonts w:ascii="Arial" w:hAnsi="Arial" w:cs="Arial"/>
        </w:rPr>
        <w:t xml:space="preserve"> L.). </w:t>
      </w:r>
      <w:r w:rsidRPr="004935C7">
        <w:rPr>
          <w:rFonts w:ascii="Arial" w:hAnsi="Arial" w:cs="Arial"/>
          <w:i/>
          <w:iCs/>
        </w:rPr>
        <w:t xml:space="preserve">Agronomy </w:t>
      </w:r>
      <w:r w:rsidRPr="004935C7">
        <w:rPr>
          <w:rFonts w:ascii="Arial" w:hAnsi="Arial" w:cs="Arial"/>
        </w:rPr>
        <w:t xml:space="preserve">11(8),1583. </w:t>
      </w:r>
    </w:p>
    <w:p w14:paraId="4855DEA0"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lastRenderedPageBreak/>
        <w:t xml:space="preserve">Wang, Z., Yung, W.S., Gao, Y., Huang, C., Zhao, X., Chen, Y., Li, M.W., </w:t>
      </w:r>
      <w:r>
        <w:rPr>
          <w:rFonts w:ascii="Arial" w:hAnsi="Arial" w:cs="Arial"/>
        </w:rPr>
        <w:t xml:space="preserve">&amp; </w:t>
      </w:r>
      <w:r w:rsidRPr="004935C7">
        <w:rPr>
          <w:rFonts w:ascii="Arial" w:hAnsi="Arial" w:cs="Arial"/>
        </w:rPr>
        <w:t xml:space="preserve">Lam, H.M. (2024). From Phenotyping to Genetic Mapping: Identifying Water-Stress Adaptations in Legume Root Traits. </w:t>
      </w:r>
      <w:r w:rsidRPr="004935C7">
        <w:rPr>
          <w:rFonts w:ascii="Arial" w:hAnsi="Arial" w:cs="Arial"/>
          <w:i/>
          <w:iCs/>
        </w:rPr>
        <w:t xml:space="preserve">BMC Plant Biol., </w:t>
      </w:r>
      <w:r w:rsidRPr="004935C7">
        <w:rPr>
          <w:rFonts w:ascii="Arial" w:hAnsi="Arial" w:cs="Arial"/>
        </w:rPr>
        <w:t>24</w:t>
      </w:r>
      <w:r w:rsidRPr="004935C7">
        <w:rPr>
          <w:rFonts w:ascii="Arial" w:hAnsi="Arial" w:cs="Arial"/>
          <w:i/>
          <w:iCs/>
        </w:rPr>
        <w:t>,</w:t>
      </w:r>
      <w:r w:rsidRPr="004935C7">
        <w:rPr>
          <w:rFonts w:ascii="Arial" w:hAnsi="Arial" w:cs="Arial"/>
        </w:rPr>
        <w:t xml:space="preserve"> 749. </w:t>
      </w:r>
    </w:p>
    <w:p w14:paraId="214A7013"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Wu, J., Wu, Q., Pagès, L., Yuan, Y., Zhang, X., Du, M., Tian, X.,</w:t>
      </w:r>
      <w:r>
        <w:rPr>
          <w:rFonts w:ascii="Arial" w:hAnsi="Arial" w:cs="Arial"/>
        </w:rPr>
        <w:t xml:space="preserve"> &amp;</w:t>
      </w:r>
      <w:r w:rsidRPr="004935C7">
        <w:rPr>
          <w:rFonts w:ascii="Arial" w:hAnsi="Arial" w:cs="Arial"/>
        </w:rPr>
        <w:t xml:space="preserve"> Li, Z. (2018). RhizoChamber-Monitor: a robotic platform and software enabling characterization of root growth. </w:t>
      </w:r>
      <w:r w:rsidRPr="004935C7">
        <w:rPr>
          <w:rFonts w:ascii="Arial" w:hAnsi="Arial" w:cs="Arial"/>
          <w:i/>
          <w:iCs/>
        </w:rPr>
        <w:t xml:space="preserve">Plant Methods, </w:t>
      </w:r>
      <w:r w:rsidRPr="004935C7">
        <w:rPr>
          <w:rFonts w:ascii="Arial" w:hAnsi="Arial" w:cs="Arial"/>
        </w:rPr>
        <w:t>14(1),1–15.</w:t>
      </w:r>
    </w:p>
    <w:p w14:paraId="3FBA5B79"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Yazdanbakhsh, N.,</w:t>
      </w:r>
      <w:r>
        <w:rPr>
          <w:rFonts w:ascii="Arial" w:hAnsi="Arial" w:cs="Arial"/>
        </w:rPr>
        <w:t xml:space="preserve"> &amp;</w:t>
      </w:r>
      <w:r w:rsidRPr="004935C7">
        <w:rPr>
          <w:rFonts w:ascii="Arial" w:hAnsi="Arial" w:cs="Arial"/>
        </w:rPr>
        <w:t xml:space="preserve"> Fisahn, J. (2009). High throughput phenotyping of root growth dynamics, lateral root formation, root architecture and root hair development enabled by PlaRoM</w:t>
      </w:r>
      <w:r w:rsidRPr="004935C7">
        <w:rPr>
          <w:rFonts w:ascii="Arial" w:hAnsi="Arial" w:cs="Arial"/>
          <w:i/>
          <w:iCs/>
        </w:rPr>
        <w:t xml:space="preserve">. Functional Plant Biology, </w:t>
      </w:r>
      <w:r w:rsidRPr="004935C7">
        <w:rPr>
          <w:rFonts w:ascii="Arial" w:hAnsi="Arial" w:cs="Arial"/>
        </w:rPr>
        <w:t xml:space="preserve">36(11),938–946. </w:t>
      </w:r>
    </w:p>
    <w:p w14:paraId="6B54113D" w14:textId="77777777" w:rsidR="00282A70" w:rsidRPr="004935C7"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Zhang, Y.Y., Zhang, W.J., Cao, Q.C., Zheng, X.J., Yang, J.T., Xue, T., Sun, W.H., Du, X.R., Wang, L.L., Wang, J., Zhao, F.Y., Xiang, F.N., </w:t>
      </w:r>
      <w:r>
        <w:rPr>
          <w:rFonts w:ascii="Arial" w:hAnsi="Arial" w:cs="Arial"/>
        </w:rPr>
        <w:t xml:space="preserve">&amp; </w:t>
      </w:r>
      <w:r w:rsidRPr="004935C7">
        <w:rPr>
          <w:rFonts w:ascii="Arial" w:hAnsi="Arial" w:cs="Arial"/>
        </w:rPr>
        <w:t xml:space="preserve">Li, S. (2021). WinRoots: a high-throughput cultivation and phenotyping system for plant phenomics studies under soil stress. </w:t>
      </w:r>
      <w:r w:rsidRPr="004935C7">
        <w:rPr>
          <w:rFonts w:ascii="Arial" w:hAnsi="Arial" w:cs="Arial"/>
          <w:i/>
          <w:iCs/>
        </w:rPr>
        <w:t xml:space="preserve">Frontiers in Plant Science, </w:t>
      </w:r>
      <w:r w:rsidRPr="004935C7">
        <w:rPr>
          <w:rFonts w:ascii="Arial" w:hAnsi="Arial" w:cs="Arial"/>
        </w:rPr>
        <w:t>12</w:t>
      </w:r>
      <w:r>
        <w:rPr>
          <w:rFonts w:ascii="Arial" w:hAnsi="Arial" w:cs="Arial"/>
        </w:rPr>
        <w:t xml:space="preserve">, </w:t>
      </w:r>
      <w:r w:rsidRPr="004935C7">
        <w:rPr>
          <w:rFonts w:ascii="Arial" w:hAnsi="Arial" w:cs="Arial"/>
        </w:rPr>
        <w:t xml:space="preserve">2039. </w:t>
      </w:r>
    </w:p>
    <w:p w14:paraId="13263AAA" w14:textId="77777777" w:rsidR="00282A70" w:rsidRDefault="00282A70"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Zhao, J., Bodner, G., Rewald, B., Leitner, D., Nagel, K.A., </w:t>
      </w:r>
      <w:r>
        <w:rPr>
          <w:rFonts w:ascii="Arial" w:hAnsi="Arial" w:cs="Arial"/>
        </w:rPr>
        <w:t xml:space="preserve">&amp; </w:t>
      </w:r>
      <w:r w:rsidRPr="004935C7">
        <w:rPr>
          <w:rFonts w:ascii="Arial" w:hAnsi="Arial" w:cs="Arial"/>
        </w:rPr>
        <w:t xml:space="preserve">Nakhforoosh, A. (2017). Root Architecture Simulation Improves the Inference from Seedling Root Phenotyping towards Mature Root Systems. </w:t>
      </w:r>
      <w:r w:rsidRPr="004935C7">
        <w:rPr>
          <w:rFonts w:ascii="Arial" w:hAnsi="Arial" w:cs="Arial"/>
          <w:i/>
          <w:iCs/>
        </w:rPr>
        <w:t>J. Exp. Bot.,</w:t>
      </w:r>
      <w:r w:rsidRPr="004935C7">
        <w:rPr>
          <w:rFonts w:ascii="Arial" w:hAnsi="Arial" w:cs="Arial"/>
        </w:rPr>
        <w:t xml:space="preserve"> 68, 965–982. </w:t>
      </w:r>
    </w:p>
    <w:p w14:paraId="180CBC50" w14:textId="77777777" w:rsidR="00B01FCD" w:rsidRDefault="00B01FCD" w:rsidP="006E4C58">
      <w:pPr>
        <w:pStyle w:val="Body"/>
        <w:spacing w:after="0"/>
        <w:ind w:right="1440" w:hanging="720"/>
        <w:rPr>
          <w:rFonts w:ascii="Arial" w:hAnsi="Arial" w:cs="Arial"/>
          <w:b/>
        </w:rPr>
      </w:pPr>
    </w:p>
    <w:p w14:paraId="7409F32E" w14:textId="77777777" w:rsidR="00133311" w:rsidRPr="004935C7" w:rsidRDefault="00133311" w:rsidP="006E4C58">
      <w:pPr>
        <w:pStyle w:val="Body"/>
        <w:spacing w:after="0"/>
        <w:ind w:right="1440" w:hanging="720"/>
        <w:rPr>
          <w:rFonts w:ascii="Arial" w:hAnsi="Arial" w:cs="Arial"/>
          <w:b/>
        </w:rPr>
      </w:pPr>
    </w:p>
    <w:sectPr w:rsidR="00133311" w:rsidRPr="004935C7" w:rsidSect="002F0774">
      <w:headerReference w:type="even" r:id="rId18"/>
      <w:headerReference w:type="default" r:id="rId19"/>
      <w:footerReference w:type="default" r:id="rId20"/>
      <w:headerReference w:type="first" r:id="rId21"/>
      <w:type w:val="continuous"/>
      <w:pgSz w:w="12240" w:h="15840"/>
      <w:pgMar w:top="72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F21B" w14:textId="77777777" w:rsidR="00063997" w:rsidRDefault="00063997" w:rsidP="00C37E61">
      <w:r>
        <w:separator/>
      </w:r>
    </w:p>
  </w:endnote>
  <w:endnote w:type="continuationSeparator" w:id="0">
    <w:p w14:paraId="4E72E831" w14:textId="77777777" w:rsidR="00063997" w:rsidRDefault="00063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C8F5" w14:textId="77777777" w:rsidR="00624B5B" w:rsidRDefault="00624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FF3C" w14:textId="77777777" w:rsidR="00624B5B" w:rsidRDefault="00624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64BD" w14:textId="4E3D0BC6" w:rsidR="00754C9A" w:rsidRPr="00624B5B" w:rsidRDefault="00754C9A" w:rsidP="00624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D5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7281" w14:textId="77777777" w:rsidR="00063997" w:rsidRDefault="00063997" w:rsidP="00C37E61">
      <w:r>
        <w:separator/>
      </w:r>
    </w:p>
  </w:footnote>
  <w:footnote w:type="continuationSeparator" w:id="0">
    <w:p w14:paraId="08843F21" w14:textId="77777777" w:rsidR="00063997" w:rsidRDefault="00063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38EA" w14:textId="47706E4A" w:rsidR="00624B5B" w:rsidRDefault="002E4308">
    <w:pPr>
      <w:pStyle w:val="Header"/>
    </w:pPr>
    <w:r>
      <w:rPr>
        <w:noProof/>
      </w:rPr>
      <w:pict w14:anchorId="34875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1" o:spid="_x0000_s1026" type="#_x0000_t136" style="position:absolute;margin-left:0;margin-top:0;width:690.9pt;height:76.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01C3" w14:textId="09D4E12B" w:rsidR="00624B5B" w:rsidRDefault="002E4308">
    <w:pPr>
      <w:pStyle w:val="Header"/>
    </w:pPr>
    <w:r>
      <w:rPr>
        <w:noProof/>
      </w:rPr>
      <w:pict w14:anchorId="55787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2" o:spid="_x0000_s1027" type="#_x0000_t136" style="position:absolute;margin-left:0;margin-top:0;width:690.9pt;height:76.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8789" w14:textId="40D53B31" w:rsidR="00296529" w:rsidRPr="00296529" w:rsidRDefault="002E4308" w:rsidP="00296529">
    <w:pPr>
      <w:ind w:left="2160"/>
      <w:jc w:val="center"/>
      <w:rPr>
        <w:rFonts w:ascii="Times New Roman" w:eastAsia="Calibri" w:hAnsi="Times New Roman"/>
        <w:i/>
        <w:sz w:val="18"/>
        <w:szCs w:val="22"/>
      </w:rPr>
    </w:pPr>
    <w:r>
      <w:rPr>
        <w:noProof/>
      </w:rPr>
      <w:pict w14:anchorId="2EC11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0" o:spid="_x0000_s1025" type="#_x0000_t136" style="position:absolute;left:0;text-align:left;margin-left:0;margin-top:0;width:690.9pt;height:76.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49483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9845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C20D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82F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A39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09C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ED12" w14:textId="19074E96" w:rsidR="00624B5B" w:rsidRDefault="002E4308">
    <w:pPr>
      <w:pStyle w:val="Header"/>
    </w:pPr>
    <w:r>
      <w:rPr>
        <w:noProof/>
      </w:rPr>
      <w:pict w14:anchorId="64833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4" o:spid="_x0000_s1029" type="#_x0000_t136" style="position:absolute;margin-left:0;margin-top:0;width:690.9pt;height:76.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DB4C" w14:textId="3CB21B2F" w:rsidR="00624B5B" w:rsidRDefault="002E4308">
    <w:pPr>
      <w:pStyle w:val="Header"/>
    </w:pPr>
    <w:r>
      <w:rPr>
        <w:noProof/>
      </w:rPr>
      <w:pict w14:anchorId="1A800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5" o:spid="_x0000_s1030" type="#_x0000_t136" style="position:absolute;margin-left:0;margin-top:0;width:690.9pt;height:76.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0819" w14:textId="7C4EA24A" w:rsidR="00624B5B" w:rsidRDefault="002E4308">
    <w:pPr>
      <w:pStyle w:val="Header"/>
    </w:pPr>
    <w:r>
      <w:rPr>
        <w:noProof/>
      </w:rPr>
      <w:pict w14:anchorId="27DD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3" o:spid="_x0000_s1028" type="#_x0000_t136" style="position:absolute;margin-left:0;margin-top:0;width:690.9pt;height:76.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4083E"/>
    <w:multiLevelType w:val="hybridMultilevel"/>
    <w:tmpl w:val="BA7A780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C50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8F5B14"/>
    <w:multiLevelType w:val="hybridMultilevel"/>
    <w:tmpl w:val="B548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3A250C"/>
    <w:multiLevelType w:val="hybridMultilevel"/>
    <w:tmpl w:val="431CE638"/>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5" w15:restartNumberingAfterBreak="0">
    <w:nsid w:val="273D1906"/>
    <w:multiLevelType w:val="multilevel"/>
    <w:tmpl w:val="AF3C0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B3FEA"/>
    <w:multiLevelType w:val="hybridMultilevel"/>
    <w:tmpl w:val="54909B36"/>
    <w:lvl w:ilvl="0" w:tplc="84E84D56">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B3082A"/>
    <w:multiLevelType w:val="hybridMultilevel"/>
    <w:tmpl w:val="BE02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D55142E"/>
    <w:multiLevelType w:val="hybridMultilevel"/>
    <w:tmpl w:val="7F4E485E"/>
    <w:lvl w:ilvl="0" w:tplc="BD584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1D78AB"/>
    <w:multiLevelType w:val="hybridMultilevel"/>
    <w:tmpl w:val="CFC4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A7F0D"/>
    <w:multiLevelType w:val="hybridMultilevel"/>
    <w:tmpl w:val="6C16E65A"/>
    <w:lvl w:ilvl="0" w:tplc="CB54D3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406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386499">
    <w:abstractNumId w:val="20"/>
  </w:num>
  <w:num w:numId="3" w16cid:durableId="1935817973">
    <w:abstractNumId w:val="31"/>
  </w:num>
  <w:num w:numId="4" w16cid:durableId="32416583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4362765">
    <w:abstractNumId w:val="10"/>
  </w:num>
  <w:num w:numId="6" w16cid:durableId="618416447">
    <w:abstractNumId w:val="8"/>
  </w:num>
  <w:num w:numId="7" w16cid:durableId="211578137">
    <w:abstractNumId w:val="1"/>
  </w:num>
  <w:num w:numId="8" w16cid:durableId="483621178">
    <w:abstractNumId w:val="17"/>
  </w:num>
  <w:num w:numId="9" w16cid:durableId="322707689">
    <w:abstractNumId w:val="33"/>
  </w:num>
  <w:num w:numId="10" w16cid:durableId="1939756830">
    <w:abstractNumId w:val="2"/>
  </w:num>
  <w:num w:numId="11" w16cid:durableId="1342777103">
    <w:abstractNumId w:val="25"/>
  </w:num>
  <w:num w:numId="12" w16cid:durableId="744958669">
    <w:abstractNumId w:val="3"/>
  </w:num>
  <w:num w:numId="13" w16cid:durableId="8456335">
    <w:abstractNumId w:val="23"/>
  </w:num>
  <w:num w:numId="14" w16cid:durableId="513030738">
    <w:abstractNumId w:val="11"/>
  </w:num>
  <w:num w:numId="15" w16cid:durableId="973949453">
    <w:abstractNumId w:val="29"/>
  </w:num>
  <w:num w:numId="16" w16cid:durableId="237784559">
    <w:abstractNumId w:val="5"/>
  </w:num>
  <w:num w:numId="17" w16cid:durableId="985015171">
    <w:abstractNumId w:val="30"/>
  </w:num>
  <w:num w:numId="18" w16cid:durableId="1172833657">
    <w:abstractNumId w:val="19"/>
  </w:num>
  <w:num w:numId="19" w16cid:durableId="1826968516">
    <w:abstractNumId w:val="38"/>
  </w:num>
  <w:num w:numId="20" w16cid:durableId="1541627673">
    <w:abstractNumId w:val="16"/>
  </w:num>
  <w:num w:numId="21" w16cid:durableId="203714271">
    <w:abstractNumId w:val="12"/>
  </w:num>
  <w:num w:numId="22" w16cid:durableId="689642818">
    <w:abstractNumId w:val="18"/>
  </w:num>
  <w:num w:numId="23" w16cid:durableId="1854954899">
    <w:abstractNumId w:val="27"/>
  </w:num>
  <w:num w:numId="24" w16cid:durableId="1075976017">
    <w:abstractNumId w:val="34"/>
  </w:num>
  <w:num w:numId="25" w16cid:durableId="615139106">
    <w:abstractNumId w:val="4"/>
  </w:num>
  <w:num w:numId="26" w16cid:durableId="1287538944">
    <w:abstractNumId w:val="21"/>
  </w:num>
  <w:num w:numId="27" w16cid:durableId="948243887">
    <w:abstractNumId w:val="28"/>
  </w:num>
  <w:num w:numId="28" w16cid:durableId="1084688261">
    <w:abstractNumId w:val="35"/>
  </w:num>
  <w:num w:numId="29" w16cid:durableId="509611081">
    <w:abstractNumId w:val="32"/>
  </w:num>
  <w:num w:numId="30" w16cid:durableId="462575455">
    <w:abstractNumId w:val="13"/>
  </w:num>
  <w:num w:numId="31" w16cid:durableId="606041613">
    <w:abstractNumId w:val="6"/>
  </w:num>
  <w:num w:numId="32" w16cid:durableId="519783408">
    <w:abstractNumId w:val="36"/>
  </w:num>
  <w:num w:numId="33" w16cid:durableId="1692950526">
    <w:abstractNumId w:val="14"/>
  </w:num>
  <w:num w:numId="34" w16cid:durableId="1410957082">
    <w:abstractNumId w:val="15"/>
  </w:num>
  <w:num w:numId="35" w16cid:durableId="1216088293">
    <w:abstractNumId w:val="26"/>
  </w:num>
  <w:num w:numId="36" w16cid:durableId="1876766471">
    <w:abstractNumId w:val="24"/>
  </w:num>
  <w:num w:numId="37" w16cid:durableId="1091007635">
    <w:abstractNumId w:val="7"/>
  </w:num>
  <w:num w:numId="38" w16cid:durableId="1635256088">
    <w:abstractNumId w:val="22"/>
  </w:num>
  <w:num w:numId="39" w16cid:durableId="666710429">
    <w:abstractNumId w:val="9"/>
  </w:num>
  <w:num w:numId="40" w16cid:durableId="89523946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44C"/>
    <w:rsid w:val="00020E99"/>
    <w:rsid w:val="00024DDC"/>
    <w:rsid w:val="00030174"/>
    <w:rsid w:val="0004579C"/>
    <w:rsid w:val="00063997"/>
    <w:rsid w:val="00082E32"/>
    <w:rsid w:val="00094A96"/>
    <w:rsid w:val="0009556E"/>
    <w:rsid w:val="000A0602"/>
    <w:rsid w:val="000A47FA"/>
    <w:rsid w:val="000A65D3"/>
    <w:rsid w:val="000B1E33"/>
    <w:rsid w:val="000D689F"/>
    <w:rsid w:val="000E1821"/>
    <w:rsid w:val="000E7B7B"/>
    <w:rsid w:val="000E7D62"/>
    <w:rsid w:val="000F33F6"/>
    <w:rsid w:val="0010222A"/>
    <w:rsid w:val="00103357"/>
    <w:rsid w:val="00112971"/>
    <w:rsid w:val="00123C9F"/>
    <w:rsid w:val="00126190"/>
    <w:rsid w:val="00130F17"/>
    <w:rsid w:val="001320BF"/>
    <w:rsid w:val="00133311"/>
    <w:rsid w:val="00163BC4"/>
    <w:rsid w:val="001700DA"/>
    <w:rsid w:val="00191062"/>
    <w:rsid w:val="00192B72"/>
    <w:rsid w:val="001A1B63"/>
    <w:rsid w:val="001A29D8"/>
    <w:rsid w:val="001A5CAA"/>
    <w:rsid w:val="001B0427"/>
    <w:rsid w:val="001C053E"/>
    <w:rsid w:val="001D30EC"/>
    <w:rsid w:val="001D3A51"/>
    <w:rsid w:val="001E10D2"/>
    <w:rsid w:val="001E25B4"/>
    <w:rsid w:val="001E44FE"/>
    <w:rsid w:val="00200595"/>
    <w:rsid w:val="00204835"/>
    <w:rsid w:val="002075B0"/>
    <w:rsid w:val="002075EB"/>
    <w:rsid w:val="00210FA4"/>
    <w:rsid w:val="00231920"/>
    <w:rsid w:val="0023195C"/>
    <w:rsid w:val="00241407"/>
    <w:rsid w:val="0024282C"/>
    <w:rsid w:val="002460DC"/>
    <w:rsid w:val="00250985"/>
    <w:rsid w:val="002556F6"/>
    <w:rsid w:val="0026548C"/>
    <w:rsid w:val="00276BF9"/>
    <w:rsid w:val="00282A70"/>
    <w:rsid w:val="00283105"/>
    <w:rsid w:val="00284C4C"/>
    <w:rsid w:val="00287E68"/>
    <w:rsid w:val="00291327"/>
    <w:rsid w:val="00296529"/>
    <w:rsid w:val="002A0F73"/>
    <w:rsid w:val="002A5449"/>
    <w:rsid w:val="002B27FB"/>
    <w:rsid w:val="002B5779"/>
    <w:rsid w:val="002B685A"/>
    <w:rsid w:val="002C57D2"/>
    <w:rsid w:val="002D7113"/>
    <w:rsid w:val="002E0D56"/>
    <w:rsid w:val="002E1241"/>
    <w:rsid w:val="002E284C"/>
    <w:rsid w:val="002E4308"/>
    <w:rsid w:val="002F0774"/>
    <w:rsid w:val="002F6018"/>
    <w:rsid w:val="00303361"/>
    <w:rsid w:val="003147C1"/>
    <w:rsid w:val="00315186"/>
    <w:rsid w:val="00323C83"/>
    <w:rsid w:val="0032413A"/>
    <w:rsid w:val="0033150E"/>
    <w:rsid w:val="0033343E"/>
    <w:rsid w:val="003512C2"/>
    <w:rsid w:val="00371FB6"/>
    <w:rsid w:val="003763C1"/>
    <w:rsid w:val="00376BBE"/>
    <w:rsid w:val="003805E5"/>
    <w:rsid w:val="0039224F"/>
    <w:rsid w:val="003A43A4"/>
    <w:rsid w:val="003A7E18"/>
    <w:rsid w:val="003C4C86"/>
    <w:rsid w:val="003C6258"/>
    <w:rsid w:val="003E2904"/>
    <w:rsid w:val="00401927"/>
    <w:rsid w:val="0041027F"/>
    <w:rsid w:val="00412475"/>
    <w:rsid w:val="00423789"/>
    <w:rsid w:val="004279F1"/>
    <w:rsid w:val="004370BE"/>
    <w:rsid w:val="00440F43"/>
    <w:rsid w:val="00441B6F"/>
    <w:rsid w:val="00446221"/>
    <w:rsid w:val="00450E62"/>
    <w:rsid w:val="004539DB"/>
    <w:rsid w:val="004612A8"/>
    <w:rsid w:val="00471A80"/>
    <w:rsid w:val="0048059A"/>
    <w:rsid w:val="004935C7"/>
    <w:rsid w:val="004B1114"/>
    <w:rsid w:val="004D305E"/>
    <w:rsid w:val="004D4277"/>
    <w:rsid w:val="00502516"/>
    <w:rsid w:val="00505F06"/>
    <w:rsid w:val="00506828"/>
    <w:rsid w:val="00521D39"/>
    <w:rsid w:val="0053056E"/>
    <w:rsid w:val="00540FBB"/>
    <w:rsid w:val="00554FDA"/>
    <w:rsid w:val="00567856"/>
    <w:rsid w:val="00577FB7"/>
    <w:rsid w:val="00584191"/>
    <w:rsid w:val="00584FF0"/>
    <w:rsid w:val="00593129"/>
    <w:rsid w:val="005C784C"/>
    <w:rsid w:val="005D17F6"/>
    <w:rsid w:val="005E5539"/>
    <w:rsid w:val="005E6E95"/>
    <w:rsid w:val="00601318"/>
    <w:rsid w:val="00602BF5"/>
    <w:rsid w:val="00614ADF"/>
    <w:rsid w:val="00617FDD"/>
    <w:rsid w:val="00624B5B"/>
    <w:rsid w:val="00632473"/>
    <w:rsid w:val="00633614"/>
    <w:rsid w:val="00633F68"/>
    <w:rsid w:val="00636EB2"/>
    <w:rsid w:val="006375B8"/>
    <w:rsid w:val="00652C73"/>
    <w:rsid w:val="0066510A"/>
    <w:rsid w:val="00673F9F"/>
    <w:rsid w:val="0068149B"/>
    <w:rsid w:val="00686953"/>
    <w:rsid w:val="00687DEA"/>
    <w:rsid w:val="00687E67"/>
    <w:rsid w:val="006967F7"/>
    <w:rsid w:val="006A250C"/>
    <w:rsid w:val="006B21D3"/>
    <w:rsid w:val="006B57D0"/>
    <w:rsid w:val="006D30FF"/>
    <w:rsid w:val="006D6940"/>
    <w:rsid w:val="006E4C58"/>
    <w:rsid w:val="006E4E98"/>
    <w:rsid w:val="006F11EC"/>
    <w:rsid w:val="0070082C"/>
    <w:rsid w:val="00714562"/>
    <w:rsid w:val="0071629F"/>
    <w:rsid w:val="007369E6"/>
    <w:rsid w:val="00742E08"/>
    <w:rsid w:val="00746E59"/>
    <w:rsid w:val="00754C9A"/>
    <w:rsid w:val="0075599A"/>
    <w:rsid w:val="00761D52"/>
    <w:rsid w:val="00771B9F"/>
    <w:rsid w:val="00775069"/>
    <w:rsid w:val="007758EA"/>
    <w:rsid w:val="0077749E"/>
    <w:rsid w:val="00790ADA"/>
    <w:rsid w:val="007D2288"/>
    <w:rsid w:val="007D72E3"/>
    <w:rsid w:val="007E088F"/>
    <w:rsid w:val="007F05C8"/>
    <w:rsid w:val="007F7B32"/>
    <w:rsid w:val="008021BE"/>
    <w:rsid w:val="00804BC2"/>
    <w:rsid w:val="0081431A"/>
    <w:rsid w:val="00816A62"/>
    <w:rsid w:val="0083216F"/>
    <w:rsid w:val="0083270C"/>
    <w:rsid w:val="00860000"/>
    <w:rsid w:val="00863BD3"/>
    <w:rsid w:val="008641ED"/>
    <w:rsid w:val="00866D66"/>
    <w:rsid w:val="008671C6"/>
    <w:rsid w:val="00870C38"/>
    <w:rsid w:val="00875803"/>
    <w:rsid w:val="008768A2"/>
    <w:rsid w:val="00892CF1"/>
    <w:rsid w:val="008B459E"/>
    <w:rsid w:val="008E13AE"/>
    <w:rsid w:val="008E1506"/>
    <w:rsid w:val="008E710C"/>
    <w:rsid w:val="008F69D6"/>
    <w:rsid w:val="00902823"/>
    <w:rsid w:val="0090386A"/>
    <w:rsid w:val="009105AD"/>
    <w:rsid w:val="00915CA6"/>
    <w:rsid w:val="0092470F"/>
    <w:rsid w:val="00927834"/>
    <w:rsid w:val="00942B8E"/>
    <w:rsid w:val="009500A6"/>
    <w:rsid w:val="00957C18"/>
    <w:rsid w:val="009659BA"/>
    <w:rsid w:val="0097081F"/>
    <w:rsid w:val="00983040"/>
    <w:rsid w:val="00986F49"/>
    <w:rsid w:val="009961C2"/>
    <w:rsid w:val="009A505E"/>
    <w:rsid w:val="009B3FB9"/>
    <w:rsid w:val="009C2465"/>
    <w:rsid w:val="009D35A0"/>
    <w:rsid w:val="009D7EB7"/>
    <w:rsid w:val="009E048A"/>
    <w:rsid w:val="009E08E9"/>
    <w:rsid w:val="009E3DB9"/>
    <w:rsid w:val="009E6E35"/>
    <w:rsid w:val="009F0EDA"/>
    <w:rsid w:val="009F4663"/>
    <w:rsid w:val="00A03B96"/>
    <w:rsid w:val="00A05B19"/>
    <w:rsid w:val="00A1134E"/>
    <w:rsid w:val="00A24E7E"/>
    <w:rsid w:val="00A258C3"/>
    <w:rsid w:val="00A26243"/>
    <w:rsid w:val="00A347C0"/>
    <w:rsid w:val="00A36CA6"/>
    <w:rsid w:val="00A437AE"/>
    <w:rsid w:val="00A51431"/>
    <w:rsid w:val="00A53072"/>
    <w:rsid w:val="00A539AD"/>
    <w:rsid w:val="00A807EB"/>
    <w:rsid w:val="00A93647"/>
    <w:rsid w:val="00A94063"/>
    <w:rsid w:val="00AA6219"/>
    <w:rsid w:val="00AA74E0"/>
    <w:rsid w:val="00AB703F"/>
    <w:rsid w:val="00AC6BB8"/>
    <w:rsid w:val="00AE008F"/>
    <w:rsid w:val="00B01FCD"/>
    <w:rsid w:val="00B1776C"/>
    <w:rsid w:val="00B379DC"/>
    <w:rsid w:val="00B52583"/>
    <w:rsid w:val="00B52896"/>
    <w:rsid w:val="00B64CB2"/>
    <w:rsid w:val="00B7464F"/>
    <w:rsid w:val="00B95236"/>
    <w:rsid w:val="00B96BD9"/>
    <w:rsid w:val="00BA1B01"/>
    <w:rsid w:val="00BA2641"/>
    <w:rsid w:val="00BB37AA"/>
    <w:rsid w:val="00BC53A0"/>
    <w:rsid w:val="00BE62AD"/>
    <w:rsid w:val="00BF121F"/>
    <w:rsid w:val="00BF1F80"/>
    <w:rsid w:val="00C166EF"/>
    <w:rsid w:val="00C17EB0"/>
    <w:rsid w:val="00C267F6"/>
    <w:rsid w:val="00C27F5F"/>
    <w:rsid w:val="00C30A0F"/>
    <w:rsid w:val="00C32703"/>
    <w:rsid w:val="00C34ACC"/>
    <w:rsid w:val="00C37E61"/>
    <w:rsid w:val="00C70F1B"/>
    <w:rsid w:val="00C71A47"/>
    <w:rsid w:val="00C7464C"/>
    <w:rsid w:val="00C85588"/>
    <w:rsid w:val="00CA7B16"/>
    <w:rsid w:val="00CC248D"/>
    <w:rsid w:val="00CD4FE2"/>
    <w:rsid w:val="00CD6755"/>
    <w:rsid w:val="00CD6856"/>
    <w:rsid w:val="00CE0089"/>
    <w:rsid w:val="00CE741A"/>
    <w:rsid w:val="00CE793C"/>
    <w:rsid w:val="00CF193C"/>
    <w:rsid w:val="00D134F0"/>
    <w:rsid w:val="00D173F1"/>
    <w:rsid w:val="00D36EE7"/>
    <w:rsid w:val="00D55C75"/>
    <w:rsid w:val="00D74CB0"/>
    <w:rsid w:val="00D8295D"/>
    <w:rsid w:val="00D96329"/>
    <w:rsid w:val="00DA054A"/>
    <w:rsid w:val="00DB2DED"/>
    <w:rsid w:val="00DB2E13"/>
    <w:rsid w:val="00DC2A65"/>
    <w:rsid w:val="00DD46C5"/>
    <w:rsid w:val="00DE15F0"/>
    <w:rsid w:val="00DE5663"/>
    <w:rsid w:val="00DE78AA"/>
    <w:rsid w:val="00E053D0"/>
    <w:rsid w:val="00E10C63"/>
    <w:rsid w:val="00E15994"/>
    <w:rsid w:val="00E24917"/>
    <w:rsid w:val="00E3114E"/>
    <w:rsid w:val="00E31A70"/>
    <w:rsid w:val="00E34561"/>
    <w:rsid w:val="00E35B02"/>
    <w:rsid w:val="00E40F59"/>
    <w:rsid w:val="00E448C1"/>
    <w:rsid w:val="00E465EF"/>
    <w:rsid w:val="00E66496"/>
    <w:rsid w:val="00E66B35"/>
    <w:rsid w:val="00E66E10"/>
    <w:rsid w:val="00E76509"/>
    <w:rsid w:val="00E769F6"/>
    <w:rsid w:val="00E8407C"/>
    <w:rsid w:val="00E84F3C"/>
    <w:rsid w:val="00E91A17"/>
    <w:rsid w:val="00EA012C"/>
    <w:rsid w:val="00EA40DC"/>
    <w:rsid w:val="00EC3A43"/>
    <w:rsid w:val="00EC5454"/>
    <w:rsid w:val="00EC6A55"/>
    <w:rsid w:val="00ED0288"/>
    <w:rsid w:val="00EE52CB"/>
    <w:rsid w:val="00EE58D8"/>
    <w:rsid w:val="00EE5D52"/>
    <w:rsid w:val="00EF581D"/>
    <w:rsid w:val="00EF7FD8"/>
    <w:rsid w:val="00F06F59"/>
    <w:rsid w:val="00F17988"/>
    <w:rsid w:val="00F469F0"/>
    <w:rsid w:val="00F53273"/>
    <w:rsid w:val="00F53F35"/>
    <w:rsid w:val="00F57348"/>
    <w:rsid w:val="00F755E4"/>
    <w:rsid w:val="00F76A72"/>
    <w:rsid w:val="00F77D02"/>
    <w:rsid w:val="00FA2C76"/>
    <w:rsid w:val="00FB1F82"/>
    <w:rsid w:val="00FB3A86"/>
    <w:rsid w:val="00FD30F6"/>
    <w:rsid w:val="00FD36C8"/>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256BFF"/>
  <w15:docId w15:val="{40013A6D-2506-4DBF-8F44-7D9E04CA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2075EB"/>
    <w:pPr>
      <w:spacing w:after="120"/>
    </w:pPr>
  </w:style>
  <w:style w:type="character" w:customStyle="1" w:styleId="BodyTextChar">
    <w:name w:val="Body Text Char"/>
    <w:basedOn w:val="DefaultParagraphFont"/>
    <w:link w:val="BodyText"/>
    <w:uiPriority w:val="1"/>
    <w:rsid w:val="002075EB"/>
    <w:rPr>
      <w:rFonts w:ascii="Helvetica" w:hAnsi="Helvetica"/>
    </w:rPr>
  </w:style>
  <w:style w:type="paragraph" w:styleId="NormalWeb">
    <w:name w:val="Normal (Web)"/>
    <w:basedOn w:val="Normal"/>
    <w:uiPriority w:val="99"/>
    <w:unhideWhenUsed/>
    <w:rsid w:val="00816A6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16A62"/>
    <w:pPr>
      <w:ind w:left="720"/>
      <w:contextualSpacing/>
    </w:pPr>
    <w:rPr>
      <w:rFonts w:ascii="Times New Roman" w:hAnsi="Times New Roman"/>
      <w:sz w:val="24"/>
      <w:szCs w:val="24"/>
    </w:rPr>
  </w:style>
  <w:style w:type="character" w:styleId="Strong">
    <w:name w:val="Strong"/>
    <w:basedOn w:val="DefaultParagraphFont"/>
    <w:qFormat/>
    <w:rsid w:val="00614ADF"/>
    <w:rPr>
      <w:b/>
      <w:bCs/>
    </w:rPr>
  </w:style>
  <w:style w:type="paragraph" w:styleId="Subtitle">
    <w:name w:val="Subtitle"/>
    <w:basedOn w:val="Normal"/>
    <w:next w:val="Normal"/>
    <w:link w:val="SubtitleChar"/>
    <w:qFormat/>
    <w:rsid w:val="00614A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4AD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8793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csess.onlinelibrary.wiley.com/doi/full/10.1002/tpg2.7010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csess.onlinelibrary.wiley.com/doi/full/10.1002/tpg2.7010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6A8F-ECC7-4ADE-AE47-7AA0DE69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4637</TotalTime>
  <Pages>11</Pages>
  <Words>6814</Words>
  <Characters>38842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Himashree Devi</cp:lastModifiedBy>
  <cp:revision>12</cp:revision>
  <cp:lastPrinted>1999-07-06T11:00:00Z</cp:lastPrinted>
  <dcterms:created xsi:type="dcterms:W3CDTF">2026-03-06T11:28:00Z</dcterms:created>
  <dcterms:modified xsi:type="dcterms:W3CDTF">2026-03-30T18:10:00Z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52d8131f-f906-4bbc-9ecc-bf8c11f23662</vt:lpwstr>
  </property>
</Properties>
</file>