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BE738" w14:textId="618F9239" w:rsidR="00754C9A" w:rsidRDefault="004C5F27" w:rsidP="00441B6F">
      <w:pPr>
        <w:pStyle w:val="Title"/>
        <w:spacing w:after="0"/>
        <w:jc w:val="both"/>
        <w:rPr>
          <w:rFonts w:ascii="Arial" w:hAnsi="Arial" w:cs="Arial"/>
        </w:rPr>
      </w:pPr>
      <w:r w:rsidRPr="004C5F27">
        <w:rPr>
          <w:rFonts w:ascii="Arial" w:hAnsi="Arial" w:cs="Arial"/>
        </w:rPr>
        <w:t>Original Research Article</w:t>
      </w:r>
    </w:p>
    <w:p w14:paraId="0AEBC12B" w14:textId="77777777" w:rsidR="004C5F27" w:rsidRPr="0077674E" w:rsidRDefault="004C5F27" w:rsidP="00441B6F">
      <w:pPr>
        <w:pStyle w:val="Title"/>
        <w:spacing w:after="0"/>
        <w:jc w:val="both"/>
        <w:rPr>
          <w:rFonts w:ascii="Arial" w:hAnsi="Arial" w:cs="Arial"/>
        </w:rPr>
      </w:pPr>
    </w:p>
    <w:p w14:paraId="58D213E7" w14:textId="677C7F3D" w:rsidR="00163BC4" w:rsidRDefault="00ED0C40" w:rsidP="00441B6F">
      <w:pPr>
        <w:pStyle w:val="Author"/>
        <w:spacing w:line="240" w:lineRule="auto"/>
        <w:rPr>
          <w:rFonts w:ascii="Arial" w:hAnsi="Arial" w:cs="Arial"/>
          <w:bCs/>
          <w:iCs/>
          <w:kern w:val="28"/>
          <w:sz w:val="36"/>
        </w:rPr>
      </w:pPr>
      <w:r w:rsidRPr="0077674E">
        <w:rPr>
          <w:rFonts w:ascii="Arial" w:hAnsi="Arial" w:cs="Arial"/>
          <w:bCs/>
          <w:iCs/>
          <w:kern w:val="28"/>
          <w:sz w:val="36"/>
        </w:rPr>
        <w:t>Implementation and integration gaps in hospital information technology platforms at the National Hospital of Sri Lanka: a descriptive study</w:t>
      </w:r>
      <w:r w:rsidR="00231920" w:rsidRPr="0077674E">
        <w:rPr>
          <w:rFonts w:ascii="Arial" w:hAnsi="Arial" w:cs="Arial"/>
          <w:bCs/>
          <w:iCs/>
          <w:kern w:val="28"/>
          <w:sz w:val="36"/>
        </w:rPr>
        <w:t xml:space="preserve"> </w:t>
      </w:r>
    </w:p>
    <w:p w14:paraId="6DB12DA1" w14:textId="77777777" w:rsidR="009E0043" w:rsidRPr="0077674E" w:rsidRDefault="009E0043" w:rsidP="00441B6F">
      <w:pPr>
        <w:pStyle w:val="Author"/>
        <w:spacing w:line="240" w:lineRule="auto"/>
        <w:rPr>
          <w:rFonts w:ascii="Arial" w:hAnsi="Arial" w:cs="Arial"/>
          <w:bCs/>
          <w:iCs/>
          <w:kern w:val="28"/>
          <w:sz w:val="36"/>
        </w:rPr>
      </w:pPr>
    </w:p>
    <w:p w14:paraId="0E52667A" w14:textId="77777777" w:rsidR="00A258C3" w:rsidRPr="0077674E" w:rsidRDefault="00A258C3" w:rsidP="00441B6F">
      <w:pPr>
        <w:pStyle w:val="Author"/>
        <w:spacing w:line="240" w:lineRule="auto"/>
        <w:jc w:val="both"/>
        <w:rPr>
          <w:rFonts w:ascii="Arial" w:hAnsi="Arial" w:cs="Arial"/>
          <w:sz w:val="36"/>
        </w:rPr>
      </w:pPr>
    </w:p>
    <w:p w14:paraId="131257C7" w14:textId="77777777" w:rsidR="009E0043" w:rsidRDefault="009E0043" w:rsidP="009E0043">
      <w:pPr>
        <w:pStyle w:val="Affiliation"/>
        <w:rPr>
          <w:rFonts w:ascii="Arial" w:hAnsi="Arial" w:cs="Arial"/>
          <w:i/>
        </w:rPr>
      </w:pPr>
    </w:p>
    <w:p w14:paraId="256C544C" w14:textId="77777777" w:rsidR="009E0043" w:rsidRPr="0077674E" w:rsidRDefault="009E0043" w:rsidP="009E0043">
      <w:pPr>
        <w:pStyle w:val="Affiliation"/>
        <w:spacing w:after="0" w:line="240" w:lineRule="auto"/>
        <w:rPr>
          <w:rFonts w:ascii="Arial" w:hAnsi="Arial" w:cs="Arial"/>
          <w:i/>
        </w:rPr>
      </w:pPr>
    </w:p>
    <w:p w14:paraId="5704F8D7" w14:textId="77777777" w:rsidR="00790ADA" w:rsidRPr="0077674E" w:rsidRDefault="00790ADA" w:rsidP="00441B6F">
      <w:pPr>
        <w:pStyle w:val="Affiliation"/>
        <w:spacing w:after="0" w:line="240" w:lineRule="auto"/>
        <w:jc w:val="both"/>
        <w:rPr>
          <w:rFonts w:ascii="Arial" w:hAnsi="Arial" w:cs="Arial"/>
        </w:rPr>
      </w:pPr>
    </w:p>
    <w:p w14:paraId="33372204" w14:textId="77777777" w:rsidR="00B01FCD" w:rsidRPr="0077674E" w:rsidRDefault="00000000" w:rsidP="00441B6F">
      <w:pPr>
        <w:pStyle w:val="Copyright"/>
        <w:spacing w:after="0" w:line="240" w:lineRule="auto"/>
        <w:jc w:val="both"/>
        <w:rPr>
          <w:rFonts w:ascii="Arial" w:hAnsi="Arial" w:cs="Arial"/>
        </w:rPr>
        <w:sectPr w:rsidR="00B01FCD" w:rsidRPr="0077674E" w:rsidSect="004F1EA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E85BFEE">
          <v:shapetype id="_x0000_t32" coordsize="21600,21600" o:spt="32" o:oned="t" path="m,l21600,21600e" filled="f">
            <v:path arrowok="t" fillok="f" o:connecttype="none"/>
            <o:lock v:ext="edit" shapetype="t"/>
          </v:shapetype>
          <v:shape id="_x0000_s205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7674E">
        <w:rPr>
          <w:rFonts w:ascii="Arial" w:hAnsi="Arial" w:cs="Arial"/>
        </w:rPr>
        <w:t>.</w:t>
      </w:r>
    </w:p>
    <w:p w14:paraId="6520BD1B" w14:textId="16D82B1B" w:rsidR="00B01FCD" w:rsidRPr="0077674E" w:rsidRDefault="00B01FCD" w:rsidP="00441B6F">
      <w:pPr>
        <w:pStyle w:val="AbstHead"/>
        <w:spacing w:after="0"/>
        <w:jc w:val="both"/>
        <w:rPr>
          <w:rFonts w:ascii="Arial" w:hAnsi="Arial" w:cs="Arial"/>
        </w:rPr>
      </w:pPr>
      <w:r w:rsidRPr="0077674E">
        <w:rPr>
          <w:rFonts w:ascii="Arial" w:hAnsi="Arial" w:cs="Arial"/>
        </w:rPr>
        <w:t>ABSTRACT</w:t>
      </w:r>
      <w:r w:rsidR="0066510A" w:rsidRPr="0077674E">
        <w:rPr>
          <w:rFonts w:ascii="Arial" w:hAnsi="Arial" w:cs="Arial"/>
        </w:rPr>
        <w:t xml:space="preserve"> </w:t>
      </w:r>
    </w:p>
    <w:p w14:paraId="3403A3DA" w14:textId="77777777" w:rsidR="00790ADA" w:rsidRPr="0077674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7674E" w14:paraId="29BFAE4D" w14:textId="77777777" w:rsidTr="001E44FE">
        <w:tc>
          <w:tcPr>
            <w:tcW w:w="9576" w:type="dxa"/>
            <w:shd w:val="clear" w:color="auto" w:fill="F2F2F2"/>
          </w:tcPr>
          <w:p w14:paraId="48A7114D" w14:textId="5C691477" w:rsidR="005C5562" w:rsidRPr="005C5562" w:rsidRDefault="005C5562" w:rsidP="005C5562">
            <w:pPr>
              <w:pStyle w:val="Body"/>
              <w:spacing w:after="0"/>
              <w:rPr>
                <w:rFonts w:ascii="Arial" w:eastAsia="Calibri" w:hAnsi="Arial" w:cs="Arial"/>
                <w:szCs w:val="22"/>
              </w:rPr>
            </w:pPr>
            <w:r w:rsidRPr="005C5562">
              <w:rPr>
                <w:rFonts w:ascii="Arial" w:eastAsia="Calibri" w:hAnsi="Arial" w:cs="Arial"/>
                <w:b/>
                <w:bCs/>
                <w:szCs w:val="22"/>
              </w:rPr>
              <w:t>Aims:</w:t>
            </w:r>
            <w:r>
              <w:rPr>
                <w:rFonts w:ascii="Arial" w:eastAsia="Calibri" w:hAnsi="Arial" w:cs="Arial"/>
                <w:b/>
                <w:bCs/>
                <w:szCs w:val="22"/>
              </w:rPr>
              <w:t xml:space="preserve"> </w:t>
            </w:r>
            <w:r w:rsidRPr="005C5562">
              <w:rPr>
                <w:rFonts w:ascii="Arial" w:eastAsia="Calibri" w:hAnsi="Arial" w:cs="Arial"/>
                <w:szCs w:val="22"/>
              </w:rPr>
              <w:t>To evaluate the implementation status, utilisation gaps, and integration challenges of key health information technology platforms at the National Hospital of Sri Lanka, and to identify priority issues and propose evidence-informed strategies to improve system integration and hospital-wide adoption.</w:t>
            </w:r>
          </w:p>
          <w:p w14:paraId="4C4F9B4D" w14:textId="38FF9D5A" w:rsidR="005C5562" w:rsidRPr="005C5562" w:rsidRDefault="005C5562" w:rsidP="005C5562">
            <w:pPr>
              <w:pStyle w:val="Body"/>
              <w:spacing w:after="0"/>
              <w:rPr>
                <w:rFonts w:ascii="Arial" w:eastAsia="Calibri" w:hAnsi="Arial" w:cs="Arial"/>
                <w:szCs w:val="22"/>
              </w:rPr>
            </w:pPr>
            <w:r w:rsidRPr="005C5562">
              <w:rPr>
                <w:rFonts w:ascii="Arial" w:eastAsia="Calibri" w:hAnsi="Arial" w:cs="Arial"/>
                <w:b/>
                <w:bCs/>
                <w:szCs w:val="22"/>
              </w:rPr>
              <w:t>Study design:</w:t>
            </w:r>
            <w:r>
              <w:rPr>
                <w:rFonts w:ascii="Arial" w:eastAsia="Calibri" w:hAnsi="Arial" w:cs="Arial"/>
                <w:b/>
                <w:bCs/>
                <w:szCs w:val="22"/>
              </w:rPr>
              <w:t xml:space="preserve"> </w:t>
            </w:r>
            <w:r w:rsidRPr="005C5562">
              <w:rPr>
                <w:rFonts w:ascii="Arial" w:eastAsia="Calibri" w:hAnsi="Arial" w:cs="Arial"/>
                <w:szCs w:val="22"/>
              </w:rPr>
              <w:t>Descriptive institutional study with a qualitative dominant mixed-methods approach.</w:t>
            </w:r>
          </w:p>
          <w:p w14:paraId="2505BB21" w14:textId="08F760A3" w:rsidR="005C5562" w:rsidRPr="005C5562" w:rsidRDefault="005C5562" w:rsidP="005C5562">
            <w:pPr>
              <w:pStyle w:val="Body"/>
              <w:spacing w:after="0"/>
              <w:rPr>
                <w:rFonts w:ascii="Arial" w:eastAsia="Calibri" w:hAnsi="Arial" w:cs="Arial"/>
                <w:szCs w:val="22"/>
              </w:rPr>
            </w:pPr>
            <w:r w:rsidRPr="005C5562">
              <w:rPr>
                <w:rFonts w:ascii="Arial" w:eastAsia="Calibri" w:hAnsi="Arial" w:cs="Arial"/>
                <w:b/>
                <w:bCs/>
                <w:szCs w:val="22"/>
              </w:rPr>
              <w:t>Place and Duration of Study:</w:t>
            </w:r>
            <w:r>
              <w:rPr>
                <w:rFonts w:ascii="Arial" w:eastAsia="Calibri" w:hAnsi="Arial" w:cs="Arial"/>
                <w:b/>
                <w:bCs/>
                <w:szCs w:val="22"/>
              </w:rPr>
              <w:t xml:space="preserve"> </w:t>
            </w:r>
            <w:r w:rsidRPr="005C5562">
              <w:rPr>
                <w:rFonts w:ascii="Arial" w:eastAsia="Calibri" w:hAnsi="Arial" w:cs="Arial"/>
                <w:szCs w:val="22"/>
              </w:rPr>
              <w:t>National Hospital of Sri Lanka, Colombo, between May 2024 and October 2024.</w:t>
            </w:r>
          </w:p>
          <w:p w14:paraId="67E8B8E1" w14:textId="3159A6A0" w:rsidR="005C5562" w:rsidRPr="005C5562" w:rsidRDefault="005C5562" w:rsidP="005C5562">
            <w:pPr>
              <w:pStyle w:val="Body"/>
              <w:spacing w:after="0"/>
              <w:rPr>
                <w:rFonts w:ascii="Arial" w:eastAsia="Calibri" w:hAnsi="Arial" w:cs="Arial"/>
                <w:szCs w:val="22"/>
              </w:rPr>
            </w:pPr>
            <w:r w:rsidRPr="005C5562">
              <w:rPr>
                <w:rFonts w:ascii="Arial" w:eastAsia="Calibri" w:hAnsi="Arial" w:cs="Arial"/>
                <w:b/>
                <w:bCs/>
                <w:szCs w:val="22"/>
              </w:rPr>
              <w:t>Methodology:</w:t>
            </w:r>
            <w:r>
              <w:rPr>
                <w:rFonts w:ascii="Arial" w:eastAsia="Calibri" w:hAnsi="Arial" w:cs="Arial"/>
                <w:b/>
                <w:bCs/>
                <w:szCs w:val="22"/>
              </w:rPr>
              <w:t xml:space="preserve"> </w:t>
            </w:r>
            <w:r w:rsidRPr="005C5562">
              <w:rPr>
                <w:rFonts w:ascii="Arial" w:eastAsia="Calibri" w:hAnsi="Arial" w:cs="Arial"/>
                <w:szCs w:val="22"/>
              </w:rPr>
              <w:t>Data were collected using multiple methods, including semi-structured key informant interviews, staff discussions, field observations, and document review. Participants included consultants in health informatics, medical officers, radiology and laboratory staff, and frontline healthcare workers. A consensus-based prioritisation process using the Nominal Group Technique was applied to identify the most critical implementation issue. Root cause analysis was conducted using a fishbone framework. Qualitative data were analysed using thematic analysis with triangulation across data sources.</w:t>
            </w:r>
          </w:p>
          <w:p w14:paraId="66096C0C" w14:textId="3337BF08" w:rsidR="005C5562" w:rsidRPr="005C5562" w:rsidRDefault="005C5562" w:rsidP="005C5562">
            <w:pPr>
              <w:pStyle w:val="Body"/>
              <w:spacing w:after="0"/>
              <w:rPr>
                <w:rFonts w:ascii="Arial" w:eastAsia="Calibri" w:hAnsi="Arial" w:cs="Arial"/>
                <w:szCs w:val="22"/>
              </w:rPr>
            </w:pPr>
            <w:r w:rsidRPr="005C5562">
              <w:rPr>
                <w:rFonts w:ascii="Arial" w:eastAsia="Calibri" w:hAnsi="Arial" w:cs="Arial"/>
                <w:b/>
                <w:bCs/>
                <w:szCs w:val="22"/>
              </w:rPr>
              <w:t>Results:</w:t>
            </w:r>
            <w:r>
              <w:rPr>
                <w:rFonts w:ascii="Arial" w:eastAsia="Calibri" w:hAnsi="Arial" w:cs="Arial"/>
                <w:b/>
                <w:bCs/>
                <w:szCs w:val="22"/>
              </w:rPr>
              <w:t xml:space="preserve"> </w:t>
            </w:r>
            <w:r w:rsidRPr="005C5562">
              <w:rPr>
                <w:rFonts w:ascii="Arial" w:eastAsia="Calibri" w:hAnsi="Arial" w:cs="Arial"/>
                <w:szCs w:val="22"/>
              </w:rPr>
              <w:t>The assessment revealed uneven implementation of digital platforms across the hospital. The hospital health information management system was partially implemented, mainly in outpatient and emergency settings, while inpatient utilisation remained minimal. The picture archiving and communication system was fully operational and widely used, demonstrating high acceptance and improved access to imaging. A hospital-wide laboratory information management system was absent. Six major implementation gaps were identified, with fragmented and inconsistent system utilisation ranked as the most critical issue. Root cause analysis identified contributing factors across people, process, environment, technology, and policy domains, including inadequate infrastructure, limited training, lack of standardised workflows, poor interoperability, and delays in administrative and funding processes.</w:t>
            </w:r>
          </w:p>
          <w:p w14:paraId="0172BCBF" w14:textId="19CD74D2" w:rsidR="00505F06" w:rsidRPr="0077674E" w:rsidRDefault="005C5562" w:rsidP="00441B6F">
            <w:pPr>
              <w:pStyle w:val="Body"/>
              <w:spacing w:after="0"/>
              <w:rPr>
                <w:rFonts w:ascii="Arial" w:eastAsia="Calibri" w:hAnsi="Arial" w:cs="Arial"/>
                <w:szCs w:val="22"/>
              </w:rPr>
            </w:pPr>
            <w:r w:rsidRPr="005C5562">
              <w:rPr>
                <w:rFonts w:ascii="Arial" w:eastAsia="Calibri" w:hAnsi="Arial" w:cs="Arial"/>
                <w:b/>
                <w:bCs/>
                <w:szCs w:val="22"/>
              </w:rPr>
              <w:t>Conclusion:</w:t>
            </w:r>
            <w:r>
              <w:rPr>
                <w:rFonts w:ascii="Arial" w:eastAsia="Calibri" w:hAnsi="Arial" w:cs="Arial"/>
                <w:b/>
                <w:bCs/>
                <w:szCs w:val="22"/>
              </w:rPr>
              <w:t xml:space="preserve"> </w:t>
            </w:r>
            <w:r w:rsidR="00F04ACD" w:rsidRPr="00F04ACD">
              <w:rPr>
                <w:rFonts w:ascii="Arial" w:eastAsia="Calibri" w:hAnsi="Arial" w:cs="Arial"/>
                <w:szCs w:val="22"/>
                <w:highlight w:val="cyan"/>
              </w:rPr>
              <w:t>Despite the presence of multiple digital platforms, their fragmented and inconsistent utilisation limits the effectiveness of the hospital’s digital health ecosystem. Addressing these challenges requires targeted interventions, including expansion of the hospital health information management system across all clinical units, strengthening interoperability between platforms, ensuring minimum information technology infrastructure and technical support, implementing standardised workflows supported by institutional</w:t>
            </w:r>
            <w:r w:rsidR="00F04ACD" w:rsidRPr="00F04ACD">
              <w:rPr>
                <w:rFonts w:ascii="Arial" w:eastAsia="Calibri" w:hAnsi="Arial" w:cs="Arial"/>
                <w:szCs w:val="22"/>
              </w:rPr>
              <w:t xml:space="preserve"> </w:t>
            </w:r>
            <w:r w:rsidR="00F04ACD" w:rsidRPr="00F04ACD">
              <w:rPr>
                <w:rFonts w:ascii="Arial" w:eastAsia="Calibri" w:hAnsi="Arial" w:cs="Arial"/>
                <w:szCs w:val="22"/>
                <w:highlight w:val="cyan"/>
              </w:rPr>
              <w:lastRenderedPageBreak/>
              <w:t>policies, and enhancing staff training and engagement. These measures are essential to achieve effective and sustainable digital transformation in large tertiary care hospitals</w:t>
            </w:r>
            <w:r w:rsidR="00F04ACD" w:rsidRPr="00F04ACD">
              <w:rPr>
                <w:rFonts w:ascii="Arial" w:eastAsia="Calibri" w:hAnsi="Arial" w:cs="Arial"/>
                <w:szCs w:val="22"/>
              </w:rPr>
              <w:t>.</w:t>
            </w:r>
          </w:p>
        </w:tc>
      </w:tr>
    </w:tbl>
    <w:p w14:paraId="3872235D" w14:textId="77777777" w:rsidR="00576E7A" w:rsidRDefault="00576E7A" w:rsidP="00441B6F">
      <w:pPr>
        <w:pStyle w:val="Body"/>
        <w:spacing w:after="0"/>
        <w:rPr>
          <w:rFonts w:ascii="Arial" w:hAnsi="Arial" w:cs="Arial"/>
          <w:i/>
        </w:rPr>
      </w:pPr>
    </w:p>
    <w:p w14:paraId="2A1DB260" w14:textId="30048514" w:rsidR="00A24E7E" w:rsidRPr="0077674E" w:rsidRDefault="00A24E7E" w:rsidP="00441B6F">
      <w:pPr>
        <w:pStyle w:val="Body"/>
        <w:spacing w:after="0"/>
        <w:rPr>
          <w:rFonts w:ascii="Arial" w:hAnsi="Arial" w:cs="Arial"/>
          <w:i/>
        </w:rPr>
      </w:pPr>
      <w:r w:rsidRPr="0077674E">
        <w:rPr>
          <w:rFonts w:ascii="Arial" w:hAnsi="Arial" w:cs="Arial"/>
          <w:i/>
        </w:rPr>
        <w:t xml:space="preserve">Keywords: </w:t>
      </w:r>
      <w:r w:rsidR="00576E7A" w:rsidRPr="00576E7A">
        <w:rPr>
          <w:rFonts w:ascii="Arial" w:hAnsi="Arial" w:cs="Arial"/>
          <w:i/>
        </w:rPr>
        <w:t>Health information technology; Hospital information systems; Interoperability; Health system integration; Sri Lanka</w:t>
      </w:r>
    </w:p>
    <w:p w14:paraId="5F90384B" w14:textId="0B386DF8" w:rsidR="007F7B32" w:rsidRPr="0077674E" w:rsidRDefault="00902823" w:rsidP="00441B6F">
      <w:pPr>
        <w:pStyle w:val="AbstHead"/>
        <w:spacing w:after="0"/>
        <w:jc w:val="both"/>
        <w:rPr>
          <w:rFonts w:ascii="Arial" w:hAnsi="Arial" w:cs="Arial"/>
        </w:rPr>
      </w:pPr>
      <w:r w:rsidRPr="0077674E">
        <w:rPr>
          <w:rFonts w:ascii="Arial" w:hAnsi="Arial" w:cs="Arial"/>
        </w:rPr>
        <w:t xml:space="preserve">1. </w:t>
      </w:r>
      <w:r w:rsidR="00B01FCD" w:rsidRPr="0077674E">
        <w:rPr>
          <w:rFonts w:ascii="Arial" w:hAnsi="Arial" w:cs="Arial"/>
        </w:rPr>
        <w:t>INTRODUCTION</w:t>
      </w:r>
      <w:r w:rsidR="007F7B32" w:rsidRPr="0077674E">
        <w:rPr>
          <w:rFonts w:ascii="Arial" w:hAnsi="Arial" w:cs="Arial"/>
        </w:rPr>
        <w:t xml:space="preserve"> </w:t>
      </w:r>
    </w:p>
    <w:p w14:paraId="3ACC7A2D" w14:textId="77777777" w:rsidR="00790ADA" w:rsidRPr="0077674E" w:rsidRDefault="00790ADA" w:rsidP="00441B6F">
      <w:pPr>
        <w:pStyle w:val="AbstHead"/>
        <w:spacing w:after="0"/>
        <w:jc w:val="both"/>
        <w:rPr>
          <w:rFonts w:ascii="Arial" w:hAnsi="Arial" w:cs="Arial"/>
        </w:rPr>
      </w:pPr>
    </w:p>
    <w:p w14:paraId="1CAC3E6B" w14:textId="5AEC1ED7" w:rsidR="0077674E" w:rsidRPr="0077674E" w:rsidRDefault="0077674E" w:rsidP="0077674E">
      <w:pPr>
        <w:pStyle w:val="Body"/>
        <w:rPr>
          <w:rFonts w:ascii="Arial" w:hAnsi="Arial" w:cs="Arial"/>
        </w:rPr>
      </w:pPr>
      <w:r w:rsidRPr="0077674E">
        <w:rPr>
          <w:rFonts w:ascii="Arial" w:hAnsi="Arial" w:cs="Arial"/>
        </w:rPr>
        <w:t>Health information technology has become a fundamental component of modern hospital management and clinical care. In large tertiary care institutions, digital platforms such as hospital health information management systems, picture archiving and communication systems</w:t>
      </w:r>
      <w:r>
        <w:rPr>
          <w:rFonts w:ascii="Arial" w:hAnsi="Arial" w:cs="Arial"/>
        </w:rPr>
        <w:t xml:space="preserve"> (PACS)</w:t>
      </w:r>
      <w:r w:rsidRPr="0077674E">
        <w:rPr>
          <w:rFonts w:ascii="Arial" w:hAnsi="Arial" w:cs="Arial"/>
        </w:rPr>
        <w:t>, and laboratory information management systems</w:t>
      </w:r>
      <w:r>
        <w:rPr>
          <w:rFonts w:ascii="Arial" w:hAnsi="Arial" w:cs="Arial"/>
        </w:rPr>
        <w:t xml:space="preserve"> (LIMS)</w:t>
      </w:r>
      <w:r w:rsidRPr="0077674E">
        <w:rPr>
          <w:rFonts w:ascii="Arial" w:hAnsi="Arial" w:cs="Arial"/>
        </w:rPr>
        <w:t xml:space="preserve"> can improve the efficiency, continuity, quality, and safety of patient care by streamlining workflows, reducing duplication, supporting timely access to information, and strengthening managerial decision-making</w:t>
      </w:r>
      <w:r w:rsidR="00E966E4">
        <w:rPr>
          <w:rFonts w:ascii="Arial" w:hAnsi="Arial" w:cs="Arial"/>
        </w:rPr>
        <w:t xml:space="preserve"> </w:t>
      </w:r>
      <w:sdt>
        <w:sdtPr>
          <w:rPr>
            <w:rFonts w:ascii="Arial" w:hAnsi="Arial" w:cs="Arial"/>
            <w:color w:val="000000"/>
          </w:rPr>
          <w:tag w:val="MENDELEY_CITATION_v3_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"/>
          <w:id w:val="2000693308"/>
          <w:placeholder>
            <w:docPart w:val="D7D76C15C63B4FAF9435C8FF30CEAF47"/>
          </w:placeholder>
        </w:sdtPr>
        <w:sdtContent>
          <w:r w:rsidR="00F04ACD" w:rsidRPr="00F04ACD">
            <w:rPr>
              <w:rFonts w:ascii="Arial" w:hAnsi="Arial" w:cs="Arial"/>
              <w:color w:val="000000"/>
            </w:rPr>
            <w:t>(</w:t>
          </w:r>
          <w:proofErr w:type="spellStart"/>
          <w:r w:rsidR="00F04ACD" w:rsidRPr="00F04ACD">
            <w:rPr>
              <w:rFonts w:ascii="Arial" w:hAnsi="Arial" w:cs="Arial"/>
              <w:color w:val="000000"/>
            </w:rPr>
            <w:t>Alolayyan</w:t>
          </w:r>
          <w:proofErr w:type="spellEnd"/>
          <w:r w:rsidR="00F04ACD" w:rsidRPr="00F04ACD">
            <w:rPr>
              <w:rFonts w:ascii="Arial" w:hAnsi="Arial" w:cs="Arial"/>
              <w:color w:val="000000"/>
            </w:rPr>
            <w:t xml:space="preserve"> </w:t>
          </w:r>
          <w:r w:rsidR="00F04ACD" w:rsidRPr="00F04ACD">
            <w:rPr>
              <w:rFonts w:ascii="Arial" w:hAnsi="Arial" w:cs="Arial"/>
              <w:i/>
              <w:iCs/>
              <w:color w:val="000000"/>
            </w:rPr>
            <w:t>et al.</w:t>
          </w:r>
          <w:r w:rsidR="00F04ACD" w:rsidRPr="00F04ACD">
            <w:rPr>
              <w:rFonts w:ascii="Arial" w:hAnsi="Arial" w:cs="Arial"/>
              <w:color w:val="000000"/>
            </w:rPr>
            <w:t>, 2020)</w:t>
          </w:r>
        </w:sdtContent>
      </w:sdt>
      <w:r w:rsidR="00E966E4" w:rsidRPr="00E966E4">
        <w:rPr>
          <w:rFonts w:ascii="Arial" w:hAnsi="Arial" w:cs="Arial"/>
        </w:rPr>
        <w:t>.</w:t>
      </w:r>
      <w:r w:rsidR="00E966E4">
        <w:rPr>
          <w:rFonts w:ascii="Arial" w:hAnsi="Arial" w:cs="Arial"/>
        </w:rPr>
        <w:t xml:space="preserve"> T</w:t>
      </w:r>
      <w:r w:rsidRPr="0077674E">
        <w:rPr>
          <w:rFonts w:ascii="Arial" w:hAnsi="Arial" w:cs="Arial"/>
        </w:rPr>
        <w:t>hese systems are particularly important in high-volume hospitals, where fragmented documentation and delayed information transfer can adversely affect both clinical and administrative performance</w:t>
      </w:r>
      <w:r w:rsidR="00E966E4">
        <w:rPr>
          <w:rFonts w:ascii="Arial" w:hAnsi="Arial" w:cs="Arial"/>
        </w:rPr>
        <w:t xml:space="preserve"> </w:t>
      </w:r>
      <w:sdt>
        <w:sdtPr>
          <w:rPr>
            <w:rFonts w:ascii="Arial" w:hAnsi="Arial" w:cs="Arial"/>
            <w:color w:val="000000"/>
          </w:rPr>
          <w:tag w:val="MENDELEY_CITATION_v3_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"/>
          <w:id w:val="-1555758672"/>
          <w:placeholder>
            <w:docPart w:val="DefaultPlaceholder_-1854013440"/>
          </w:placeholder>
        </w:sdtPr>
        <w:sdtContent>
          <w:r w:rsidR="00F04ACD" w:rsidRPr="00F04ACD">
            <w:rPr>
              <w:rFonts w:ascii="Arial" w:hAnsi="Arial" w:cs="Arial"/>
              <w:color w:val="000000"/>
            </w:rPr>
            <w:t>(World Health Organization, 2019a)</w:t>
          </w:r>
        </w:sdtContent>
      </w:sdt>
      <w:r w:rsidRPr="0077674E">
        <w:rPr>
          <w:rFonts w:ascii="Arial" w:hAnsi="Arial" w:cs="Arial"/>
        </w:rPr>
        <w:t>.</w:t>
      </w:r>
    </w:p>
    <w:p w14:paraId="5210F916" w14:textId="3628F731" w:rsidR="0077674E" w:rsidRDefault="0077674E" w:rsidP="00E0459B">
      <w:pPr>
        <w:spacing w:after="240"/>
        <w:rPr>
          <w:rFonts w:ascii="Arial" w:hAnsi="Arial" w:cs="Arial"/>
        </w:rPr>
      </w:pPr>
      <w:r w:rsidRPr="0077674E">
        <w:rPr>
          <w:rFonts w:ascii="Arial" w:hAnsi="Arial" w:cs="Arial"/>
        </w:rPr>
        <w:t>The National Hospital of Sri Lanka (NHSL), Colombo, is the country’s largest tertiary care hospital and the national referral centre under the Ministry of Health. It accommodates more than 3,400 beds across multiple specialised units and manages a very high patient load, including more than one million outpatient visits annually</w:t>
      </w:r>
      <w:r w:rsidR="005F3BC6">
        <w:rPr>
          <w:rFonts w:ascii="Arial" w:hAnsi="Arial" w:cs="Arial"/>
        </w:rPr>
        <w:t xml:space="preserve"> </w:t>
      </w:r>
      <w:sdt>
        <w:sdtPr>
          <w:rPr>
            <w:rFonts w:ascii="Arial" w:hAnsi="Arial" w:cs="Arial"/>
            <w:color w:val="000000"/>
          </w:rPr>
          <w:tag w:val="MENDELEY_CITATION_v3_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"/>
          <w:id w:val="-62267369"/>
          <w:placeholder>
            <w:docPart w:val="DefaultPlaceholder_-1854013440"/>
          </w:placeholder>
        </w:sdtPr>
        <w:sdtContent>
          <w:r w:rsidR="00F04ACD" w:rsidRPr="00F04ACD">
            <w:rPr>
              <w:rFonts w:ascii="Arial" w:hAnsi="Arial" w:cs="Arial"/>
              <w:color w:val="000000"/>
            </w:rPr>
            <w:t>(The National Hospital of Sri Lanka, 2023)</w:t>
          </w:r>
        </w:sdtContent>
      </w:sdt>
      <w:r w:rsidRPr="0077674E">
        <w:rPr>
          <w:rFonts w:ascii="Arial" w:hAnsi="Arial" w:cs="Arial"/>
        </w:rPr>
        <w:t>. As a major treatment institution and training centre, NHSL requires robust and well-integrated digital information systems to support service delivery, continuity of care, diagnostic efficiency, and hospital management</w:t>
      </w:r>
      <w:r w:rsidR="00E0459B" w:rsidRPr="00E0459B">
        <w:rPr>
          <w:rFonts w:ascii="Arial" w:hAnsi="Arial" w:cs="Arial"/>
        </w:rPr>
        <w:t xml:space="preserve"> </w:t>
      </w:r>
      <w:sdt>
        <w:sdtPr>
          <w:rPr>
            <w:rFonts w:ascii="Arial" w:hAnsi="Arial" w:cs="Arial"/>
            <w:color w:val="000000"/>
          </w:rPr>
          <w:tag w:val="MENDELEY_CITATION_v3_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"/>
          <w:id w:val="657347148"/>
          <w:placeholder>
            <w:docPart w:val="0D4E07CE2E254BE8841D6BDD7458BEC5"/>
          </w:placeholder>
        </w:sdtPr>
        <w:sdtContent>
          <w:r w:rsidR="00F04ACD" w:rsidRPr="00F04ACD">
            <w:rPr>
              <w:rFonts w:ascii="Arial" w:hAnsi="Arial" w:cs="Arial"/>
              <w:color w:val="000000"/>
            </w:rPr>
            <w:t>(Medical Statistics Unit Ministry of Health, 2021)</w:t>
          </w:r>
        </w:sdtContent>
      </w:sdt>
      <w:r w:rsidR="00E0459B" w:rsidRPr="00E0459B">
        <w:rPr>
          <w:rFonts w:ascii="Arial" w:hAnsi="Arial" w:cs="Arial"/>
        </w:rPr>
        <w:t>.</w:t>
      </w:r>
    </w:p>
    <w:p w14:paraId="0EBAB0BE" w14:textId="32B8EB97" w:rsidR="00A64512" w:rsidRPr="00E0459B" w:rsidRDefault="00A64512" w:rsidP="00A64512">
      <w:pPr>
        <w:spacing w:after="240"/>
        <w:jc w:val="both"/>
      </w:pPr>
      <w:r w:rsidRPr="00F04ACD">
        <w:rPr>
          <w:highlight w:val="cyan"/>
        </w:rPr>
        <w:t>Sri Lanka has progressively expanded its national digital health initiatives through the Ministry of Health and the Information and Communication Technology Agency, with the introduction of systems such as the Personal Health Number and HHIMS across multiple institutions</w:t>
      </w:r>
      <w:r w:rsidR="00F04ACD" w:rsidRPr="00F04ACD">
        <w:rPr>
          <w:rFonts w:ascii="Arial" w:hAnsi="Arial" w:cs="Arial"/>
          <w:highlight w:val="cyan"/>
        </w:rPr>
        <w:t xml:space="preserve"> </w:t>
      </w:r>
      <w:sdt>
        <w:sdtPr>
          <w:rPr>
            <w:rFonts w:ascii="Arial" w:hAnsi="Arial" w:cs="Arial"/>
            <w:color w:val="000000"/>
            <w:highlight w:val="cyan"/>
          </w:rPr>
          <w:tag w:val="MENDELEY_CITATION_v3_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"/>
          <w:id w:val="-761831469"/>
          <w:placeholder>
            <w:docPart w:val="CEC6D22BE9454097A89F20C87B2E6250"/>
          </w:placeholder>
        </w:sdtPr>
        <w:sdtContent>
          <w:r w:rsidR="00F04ACD" w:rsidRPr="00F04ACD">
            <w:rPr>
              <w:rFonts w:ascii="Arial" w:hAnsi="Arial" w:cs="Arial"/>
              <w:color w:val="000000"/>
              <w:highlight w:val="cyan"/>
            </w:rPr>
            <w:t>(Information and Communication Technology Agency of Sri Lanka, 2024)</w:t>
          </w:r>
        </w:sdtContent>
      </w:sdt>
      <w:r w:rsidR="00F04ACD" w:rsidRPr="00F04ACD">
        <w:rPr>
          <w:rFonts w:ascii="Arial" w:hAnsi="Arial" w:cs="Arial"/>
          <w:highlight w:val="cyan"/>
        </w:rPr>
        <w:t>.</w:t>
      </w:r>
      <w:r w:rsidR="00F04ACD" w:rsidRPr="0077674E">
        <w:rPr>
          <w:rFonts w:ascii="Arial" w:hAnsi="Arial" w:cs="Arial"/>
        </w:rPr>
        <w:t xml:space="preserve"> </w:t>
      </w:r>
    </w:p>
    <w:p w14:paraId="173FE60F" w14:textId="3C064BD3" w:rsidR="0077674E" w:rsidRPr="0077674E" w:rsidRDefault="0077674E" w:rsidP="0077674E">
      <w:pPr>
        <w:pStyle w:val="Body"/>
        <w:rPr>
          <w:rFonts w:ascii="Arial" w:hAnsi="Arial" w:cs="Arial"/>
        </w:rPr>
      </w:pPr>
      <w:r w:rsidRPr="0077674E">
        <w:rPr>
          <w:rFonts w:ascii="Arial" w:hAnsi="Arial" w:cs="Arial"/>
        </w:rPr>
        <w:t>Several important digital platforms have already been introduced at NHSL. The Hospital Health Information Management System (HHIMS)</w:t>
      </w:r>
      <w:r w:rsidR="00A6617A">
        <w:rPr>
          <w:rFonts w:ascii="Arial" w:hAnsi="Arial" w:cs="Arial"/>
        </w:rPr>
        <w:t xml:space="preserve"> </w:t>
      </w:r>
      <w:r w:rsidRPr="0077674E">
        <w:rPr>
          <w:rFonts w:ascii="Arial" w:hAnsi="Arial" w:cs="Arial"/>
        </w:rPr>
        <w:t>has been operational in selected areas such as the Accident and Emergency Unit, the outpatient department, and some clinics. It supports patient registration through the Personal Health Number and provides selected digital clinical functions, including electronic prescribing in some settings</w:t>
      </w:r>
      <w:r w:rsidR="00AC341A">
        <w:rPr>
          <w:rFonts w:ascii="Arial" w:hAnsi="Arial" w:cs="Arial"/>
        </w:rPr>
        <w:t xml:space="preserve"> </w:t>
      </w:r>
      <w:sdt>
        <w:sdtPr>
          <w:rPr>
            <w:rFonts w:ascii="Arial" w:hAnsi="Arial" w:cs="Arial"/>
            <w:color w:val="000000"/>
          </w:rPr>
          <w:tag w:val="MENDELEY_CITATION_v3_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"/>
          <w:id w:val="962855558"/>
          <w:placeholder>
            <w:docPart w:val="8D32AF183B5E423A942AC58E94C40A2C"/>
          </w:placeholder>
        </w:sdtPr>
        <w:sdtContent>
          <w:r w:rsidR="00F04ACD" w:rsidRPr="00F04ACD">
            <w:rPr>
              <w:rFonts w:ascii="Arial" w:hAnsi="Arial" w:cs="Arial"/>
              <w:color w:val="000000"/>
            </w:rPr>
            <w:t>(Information and Communication Technology Agency of Sri Lanka, 2024)</w:t>
          </w:r>
        </w:sdtContent>
      </w:sdt>
      <w:r w:rsidRPr="0077674E">
        <w:rPr>
          <w:rFonts w:ascii="Arial" w:hAnsi="Arial" w:cs="Arial"/>
        </w:rPr>
        <w:t>. However, its wider rollout across inpatient and diagnostic units has been limited by server constraints and inadequate hardware.</w:t>
      </w:r>
    </w:p>
    <w:p w14:paraId="2F27D9E9" w14:textId="7DDDA1A6" w:rsidR="0077674E" w:rsidRPr="0077674E" w:rsidRDefault="0077674E" w:rsidP="0077674E">
      <w:pPr>
        <w:pStyle w:val="Body"/>
        <w:rPr>
          <w:rFonts w:ascii="Arial" w:hAnsi="Arial" w:cs="Arial"/>
        </w:rPr>
      </w:pPr>
      <w:r w:rsidRPr="0077674E">
        <w:rPr>
          <w:rFonts w:ascii="Arial" w:hAnsi="Arial" w:cs="Arial"/>
        </w:rPr>
        <w:t xml:space="preserve">The </w:t>
      </w:r>
      <w:r w:rsidR="00A6617A">
        <w:rPr>
          <w:rFonts w:ascii="Arial" w:hAnsi="Arial" w:cs="Arial"/>
        </w:rPr>
        <w:t>PACS</w:t>
      </w:r>
      <w:r w:rsidRPr="0077674E">
        <w:rPr>
          <w:rFonts w:ascii="Arial" w:hAnsi="Arial" w:cs="Arial"/>
        </w:rPr>
        <w:t xml:space="preserve"> represents one of the hospital’s most successful digital implementations. Introduced in March 2022, it is fully functional in radiology-related services and allows clinicians to order and view radiological investigations</w:t>
      </w:r>
      <w:r w:rsidR="005512FD">
        <w:rPr>
          <w:rFonts w:ascii="Arial" w:hAnsi="Arial" w:cs="Arial"/>
        </w:rPr>
        <w:t>,</w:t>
      </w:r>
      <w:r w:rsidRPr="0077674E">
        <w:rPr>
          <w:rFonts w:ascii="Arial" w:hAnsi="Arial" w:cs="Arial"/>
        </w:rPr>
        <w:t xml:space="preserve"> including X-rays, computed tomography scans, magnetic resonance imaging, and mammography</w:t>
      </w:r>
      <w:r w:rsidR="005F3BC6">
        <w:rPr>
          <w:rFonts w:ascii="Arial" w:hAnsi="Arial" w:cs="Arial"/>
        </w:rPr>
        <w:t xml:space="preserve"> </w:t>
      </w:r>
      <w:sdt>
        <w:sdtPr>
          <w:rPr>
            <w:rFonts w:ascii="Arial" w:hAnsi="Arial" w:cs="Arial"/>
            <w:color w:val="000000"/>
          </w:rPr>
          <w:tag w:val="MENDELEY_CITATION_v3_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"/>
          <w:id w:val="731502492"/>
          <w:placeholder>
            <w:docPart w:val="DefaultPlaceholder_-1854013440"/>
          </w:placeholder>
        </w:sdtPr>
        <w:sdtContent>
          <w:r w:rsidR="00F04ACD" w:rsidRPr="00F04ACD">
            <w:rPr>
              <w:rFonts w:ascii="Arial" w:hAnsi="Arial" w:cs="Arial"/>
              <w:color w:val="000000"/>
            </w:rPr>
            <w:t>(The Sunday Times, 2019)</w:t>
          </w:r>
        </w:sdtContent>
      </w:sdt>
      <w:r w:rsidRPr="0077674E">
        <w:rPr>
          <w:rFonts w:ascii="Arial" w:hAnsi="Arial" w:cs="Arial"/>
        </w:rPr>
        <w:t>. The system is integrated with HHIMS and has substantially reduced dependence on physical imaging films while improving access to diagnostic information</w:t>
      </w:r>
      <w:r w:rsidR="005F3BC6">
        <w:rPr>
          <w:rFonts w:ascii="Arial" w:hAnsi="Arial" w:cs="Arial"/>
        </w:rPr>
        <w:t xml:space="preserve"> </w:t>
      </w:r>
      <w:sdt>
        <w:sdtPr>
          <w:rPr>
            <w:rFonts w:ascii="Arial" w:hAnsi="Arial" w:cs="Arial"/>
            <w:color w:val="000000"/>
          </w:rPr>
          <w:tag w:val="MENDELEY_CITATION_v3_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"/>
          <w:id w:val="-1906825664"/>
          <w:placeholder>
            <w:docPart w:val="DefaultPlaceholder_-1854013440"/>
          </w:placeholder>
        </w:sdtPr>
        <w:sdtContent>
          <w:r w:rsidR="00F04ACD" w:rsidRPr="00F04ACD">
            <w:rPr>
              <w:rFonts w:ascii="Arial" w:hAnsi="Arial" w:cs="Arial"/>
              <w:color w:val="000000"/>
            </w:rPr>
            <w:t>(</w:t>
          </w:r>
          <w:proofErr w:type="spellStart"/>
          <w:r w:rsidR="00F04ACD" w:rsidRPr="00F04ACD">
            <w:rPr>
              <w:rFonts w:ascii="Arial" w:hAnsi="Arial" w:cs="Arial"/>
              <w:color w:val="000000"/>
            </w:rPr>
            <w:t>Redtone</w:t>
          </w:r>
          <w:proofErr w:type="spellEnd"/>
          <w:r w:rsidR="00F04ACD" w:rsidRPr="00F04ACD">
            <w:rPr>
              <w:rFonts w:ascii="Arial" w:hAnsi="Arial" w:cs="Arial"/>
              <w:color w:val="000000"/>
            </w:rPr>
            <w:t xml:space="preserve"> MEX, 2025)</w:t>
          </w:r>
        </w:sdtContent>
      </w:sdt>
      <w:r w:rsidRPr="0077674E">
        <w:rPr>
          <w:rFonts w:ascii="Arial" w:hAnsi="Arial" w:cs="Arial"/>
        </w:rPr>
        <w:t xml:space="preserve">. By contrast, NHSL still lacks a hospital-wide </w:t>
      </w:r>
      <w:r w:rsidR="00A6617A">
        <w:rPr>
          <w:rFonts w:ascii="Arial" w:hAnsi="Arial" w:cs="Arial"/>
        </w:rPr>
        <w:t>LIMS</w:t>
      </w:r>
      <w:r w:rsidRPr="0077674E">
        <w:rPr>
          <w:rFonts w:ascii="Arial" w:hAnsi="Arial" w:cs="Arial"/>
        </w:rPr>
        <w:t>. A limited internal laboratory system is used in some units, but it is not standardised, scalable, or interoperable with the other major digital platforms. A preliminary assessment by the health informatics team has already identified the infrastructure and financial requirements for a comprehensive LIMS implementation, but progress remains dependent on funding approval</w:t>
      </w:r>
      <w:r w:rsidR="005F3BC6">
        <w:rPr>
          <w:rFonts w:ascii="Arial" w:hAnsi="Arial" w:cs="Arial"/>
        </w:rPr>
        <w:t xml:space="preserve"> </w:t>
      </w:r>
      <w:sdt>
        <w:sdtPr>
          <w:rPr>
            <w:rFonts w:ascii="Arial" w:hAnsi="Arial" w:cs="Arial"/>
            <w:color w:val="000000"/>
          </w:rPr>
          <w:tag w:val="MENDELEY_CITATION_v3_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"/>
          <w:id w:val="336741045"/>
          <w:placeholder>
            <w:docPart w:val="DefaultPlaceholder_-1854013440"/>
          </w:placeholder>
        </w:sdtPr>
        <w:sdtContent>
          <w:r w:rsidR="00F04ACD" w:rsidRPr="00F04ACD">
            <w:rPr>
              <w:rFonts w:ascii="Arial" w:hAnsi="Arial" w:cs="Arial"/>
              <w:color w:val="000000"/>
            </w:rPr>
            <w:t>(The National Hospital of Sri Lanka, 2024)</w:t>
          </w:r>
        </w:sdtContent>
      </w:sdt>
      <w:r w:rsidRPr="0077674E">
        <w:rPr>
          <w:rFonts w:ascii="Arial" w:hAnsi="Arial" w:cs="Arial"/>
        </w:rPr>
        <w:t>.</w:t>
      </w:r>
    </w:p>
    <w:p w14:paraId="67C2E1BD" w14:textId="33EDEA39" w:rsidR="0077674E" w:rsidRPr="0077674E" w:rsidRDefault="0077674E" w:rsidP="0077674E">
      <w:pPr>
        <w:pStyle w:val="Body"/>
        <w:rPr>
          <w:rFonts w:ascii="Arial" w:hAnsi="Arial" w:cs="Arial"/>
        </w:rPr>
      </w:pPr>
      <w:r w:rsidRPr="0077674E">
        <w:rPr>
          <w:rFonts w:ascii="Arial" w:hAnsi="Arial" w:cs="Arial"/>
        </w:rPr>
        <w:lastRenderedPageBreak/>
        <w:t>Despite these advances, the overall implementation of digital health platforms at NHSL remains fragmented. Different units use different combinations of paper-based and digital workflows, interoperability between systems is only partial, and utilisation is inconsistent across departments. The lack of a fully integrated digital environment reduces efficiency, creates duplication, delays information flow, and limits the hospital’s ability to fully realise the benefits of digital transformation</w:t>
      </w:r>
      <w:r w:rsidR="00D469A4">
        <w:rPr>
          <w:rFonts w:ascii="Arial" w:hAnsi="Arial" w:cs="Arial"/>
        </w:rPr>
        <w:t xml:space="preserve"> </w:t>
      </w:r>
      <w:sdt>
        <w:sdtPr>
          <w:rPr>
            <w:rFonts w:ascii="Arial" w:hAnsi="Arial" w:cs="Arial"/>
            <w:color w:val="000000"/>
          </w:rPr>
          <w:tag w:val="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"/>
          <w:id w:val="-1413088037"/>
          <w:placeholder>
            <w:docPart w:val="DefaultPlaceholder_-1854013440"/>
          </w:placeholder>
        </w:sdtPr>
        <w:sdtContent>
          <w:r w:rsidR="00F04ACD" w:rsidRPr="00F04ACD">
            <w:rPr>
              <w:rFonts w:ascii="Arial" w:hAnsi="Arial" w:cs="Arial"/>
              <w:color w:val="000000"/>
            </w:rPr>
            <w:t>(</w:t>
          </w:r>
          <w:proofErr w:type="spellStart"/>
          <w:r w:rsidR="00F04ACD" w:rsidRPr="00F04ACD">
            <w:rPr>
              <w:rFonts w:ascii="Arial" w:hAnsi="Arial" w:cs="Arial"/>
              <w:color w:val="000000"/>
            </w:rPr>
            <w:t>Keesara</w:t>
          </w:r>
          <w:proofErr w:type="spellEnd"/>
          <w:r w:rsidR="00F04ACD" w:rsidRPr="00F04ACD">
            <w:rPr>
              <w:rFonts w:ascii="Arial" w:hAnsi="Arial" w:cs="Arial"/>
              <w:color w:val="000000"/>
            </w:rPr>
            <w:t xml:space="preserve"> </w:t>
          </w:r>
          <w:r w:rsidR="00F04ACD" w:rsidRPr="00F04ACD">
            <w:rPr>
              <w:rFonts w:ascii="Arial" w:hAnsi="Arial" w:cs="Arial"/>
              <w:i/>
              <w:iCs/>
              <w:color w:val="000000"/>
            </w:rPr>
            <w:t>et al.</w:t>
          </w:r>
          <w:r w:rsidR="00F04ACD" w:rsidRPr="00F04ACD">
            <w:rPr>
              <w:rFonts w:ascii="Arial" w:hAnsi="Arial" w:cs="Arial"/>
              <w:color w:val="000000"/>
            </w:rPr>
            <w:t xml:space="preserve">, 2020; Kruse </w:t>
          </w:r>
          <w:r w:rsidR="00F04ACD" w:rsidRPr="00F04ACD">
            <w:rPr>
              <w:rFonts w:ascii="Arial" w:hAnsi="Arial" w:cs="Arial"/>
              <w:i/>
              <w:iCs/>
              <w:color w:val="000000"/>
            </w:rPr>
            <w:t>et al.</w:t>
          </w:r>
          <w:r w:rsidR="00F04ACD" w:rsidRPr="00F04ACD">
            <w:rPr>
              <w:rFonts w:ascii="Arial" w:hAnsi="Arial" w:cs="Arial"/>
              <w:color w:val="000000"/>
            </w:rPr>
            <w:t xml:space="preserve">, 2016; Sheikh </w:t>
          </w:r>
          <w:r w:rsidR="00F04ACD" w:rsidRPr="00F04ACD">
            <w:rPr>
              <w:rFonts w:ascii="Arial" w:hAnsi="Arial" w:cs="Arial"/>
              <w:i/>
              <w:iCs/>
              <w:color w:val="000000"/>
            </w:rPr>
            <w:t>et al.</w:t>
          </w:r>
          <w:r w:rsidR="00F04ACD" w:rsidRPr="00F04ACD">
            <w:rPr>
              <w:rFonts w:ascii="Arial" w:hAnsi="Arial" w:cs="Arial"/>
              <w:color w:val="000000"/>
            </w:rPr>
            <w:t>, 2015)</w:t>
          </w:r>
        </w:sdtContent>
      </w:sdt>
      <w:r w:rsidRPr="0077674E">
        <w:rPr>
          <w:rFonts w:ascii="Arial" w:hAnsi="Arial" w:cs="Arial"/>
        </w:rPr>
        <w:t>. These gaps are especially important in a large tertiary hospital, where disconnected systems can affect not only routine administration but also patient safety, continuity of care, diagnostic turnaround time, and institutional planning</w:t>
      </w:r>
      <w:r w:rsidR="009B577E">
        <w:rPr>
          <w:rFonts w:ascii="Arial" w:hAnsi="Arial" w:cs="Arial"/>
        </w:rPr>
        <w:t xml:space="preserve"> </w:t>
      </w:r>
      <w:sdt>
        <w:sdtPr>
          <w:rPr>
            <w:rFonts w:ascii="Arial" w:hAnsi="Arial" w:cs="Arial"/>
            <w:color w:val="000000"/>
          </w:rPr>
          <w:tag w:val="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"/>
          <w:id w:val="-1327355892"/>
          <w:placeholder>
            <w:docPart w:val="DefaultPlaceholder_-1854013440"/>
          </w:placeholder>
        </w:sdtPr>
        <w:sdtContent>
          <w:r w:rsidR="00F04ACD" w:rsidRPr="00F04ACD">
            <w:rPr>
              <w:rFonts w:ascii="Arial" w:hAnsi="Arial" w:cs="Arial"/>
              <w:color w:val="000000"/>
            </w:rPr>
            <w:t>(</w:t>
          </w:r>
          <w:proofErr w:type="spellStart"/>
          <w:r w:rsidR="00F04ACD" w:rsidRPr="00F04ACD">
            <w:rPr>
              <w:rFonts w:ascii="Arial" w:hAnsi="Arial" w:cs="Arial"/>
              <w:color w:val="000000"/>
            </w:rPr>
            <w:t>Labrique</w:t>
          </w:r>
          <w:proofErr w:type="spellEnd"/>
          <w:r w:rsidR="00F04ACD" w:rsidRPr="00F04ACD">
            <w:rPr>
              <w:rFonts w:ascii="Arial" w:hAnsi="Arial" w:cs="Arial"/>
              <w:color w:val="000000"/>
            </w:rPr>
            <w:t xml:space="preserve"> </w:t>
          </w:r>
          <w:r w:rsidR="00F04ACD" w:rsidRPr="00F04ACD">
            <w:rPr>
              <w:rFonts w:ascii="Arial" w:hAnsi="Arial" w:cs="Arial"/>
              <w:i/>
              <w:iCs/>
              <w:color w:val="000000"/>
            </w:rPr>
            <w:t>et al.</w:t>
          </w:r>
          <w:r w:rsidR="00F04ACD" w:rsidRPr="00F04ACD">
            <w:rPr>
              <w:rFonts w:ascii="Arial" w:hAnsi="Arial" w:cs="Arial"/>
              <w:color w:val="000000"/>
            </w:rPr>
            <w:t xml:space="preserve">, 2018; Walle </w:t>
          </w:r>
          <w:r w:rsidR="00F04ACD" w:rsidRPr="00F04ACD">
            <w:rPr>
              <w:rFonts w:ascii="Arial" w:hAnsi="Arial" w:cs="Arial"/>
              <w:i/>
              <w:iCs/>
              <w:color w:val="000000"/>
            </w:rPr>
            <w:t>et al.</w:t>
          </w:r>
          <w:r w:rsidR="00F04ACD" w:rsidRPr="00F04ACD">
            <w:rPr>
              <w:rFonts w:ascii="Arial" w:hAnsi="Arial" w:cs="Arial"/>
              <w:color w:val="000000"/>
            </w:rPr>
            <w:t>, 2023)</w:t>
          </w:r>
        </w:sdtContent>
      </w:sdt>
      <w:r w:rsidRPr="0077674E">
        <w:rPr>
          <w:rFonts w:ascii="Arial" w:hAnsi="Arial" w:cs="Arial"/>
        </w:rPr>
        <w:t>.</w:t>
      </w:r>
    </w:p>
    <w:p w14:paraId="3234F50A" w14:textId="5003FF68" w:rsidR="00B01FCD" w:rsidRPr="0077674E" w:rsidRDefault="0077674E" w:rsidP="0077674E">
      <w:pPr>
        <w:pStyle w:val="Body"/>
        <w:spacing w:after="0"/>
        <w:rPr>
          <w:rFonts w:ascii="Arial" w:hAnsi="Arial" w:cs="Arial"/>
        </w:rPr>
      </w:pPr>
      <w:r w:rsidRPr="0077674E">
        <w:rPr>
          <w:rFonts w:ascii="Arial" w:hAnsi="Arial" w:cs="Arial"/>
        </w:rPr>
        <w:t>A systematic evaluation of implementation status, operational gaps, and integration barriers is therefore necessary to inform institutional planning and guide practical improvement. The present study was undertaken to assess the implementation of key health information technology platforms at NHSL, with particular focus on HHIMS, PACS, and LIMS, and to identify the major barriers to their effective and coordinated use across the hospital. The specific objective of the study was to evaluate the current implementation status, gaps, and integration challenges of these systems and to generate evidence-informed recommendations for improving their effectiveness and hospital-wide adoption.</w:t>
      </w:r>
    </w:p>
    <w:p w14:paraId="34A95C45" w14:textId="77777777" w:rsidR="00790ADA" w:rsidRPr="0077674E" w:rsidRDefault="00790ADA" w:rsidP="00441B6F">
      <w:pPr>
        <w:pStyle w:val="Body"/>
        <w:spacing w:after="0"/>
        <w:rPr>
          <w:rFonts w:ascii="Arial" w:hAnsi="Arial" w:cs="Arial"/>
        </w:rPr>
      </w:pPr>
    </w:p>
    <w:p w14:paraId="6045A286" w14:textId="318128C7" w:rsidR="007F7B32" w:rsidRPr="0077674E" w:rsidRDefault="00902823" w:rsidP="00441B6F">
      <w:pPr>
        <w:pStyle w:val="AbstHead"/>
        <w:spacing w:after="0"/>
        <w:jc w:val="both"/>
        <w:rPr>
          <w:rFonts w:ascii="Arial" w:hAnsi="Arial" w:cs="Arial"/>
        </w:rPr>
      </w:pPr>
      <w:r w:rsidRPr="0077674E">
        <w:rPr>
          <w:rFonts w:ascii="Arial" w:hAnsi="Arial" w:cs="Arial"/>
        </w:rPr>
        <w:t>2. material and method</w:t>
      </w:r>
      <w:r w:rsidR="00000F8F" w:rsidRPr="0077674E">
        <w:rPr>
          <w:rFonts w:ascii="Arial" w:hAnsi="Arial" w:cs="Arial"/>
        </w:rPr>
        <w:t>s</w:t>
      </w:r>
    </w:p>
    <w:p w14:paraId="6A78D840" w14:textId="77777777" w:rsidR="00790ADA" w:rsidRPr="0077674E" w:rsidRDefault="00790ADA" w:rsidP="00441B6F">
      <w:pPr>
        <w:pStyle w:val="AbstHead"/>
        <w:spacing w:after="0"/>
        <w:jc w:val="both"/>
        <w:rPr>
          <w:rFonts w:ascii="Arial" w:hAnsi="Arial" w:cs="Arial"/>
        </w:rPr>
      </w:pPr>
    </w:p>
    <w:p w14:paraId="5A85871C" w14:textId="4BAF23D4" w:rsidR="00A6617A" w:rsidRPr="0077674E" w:rsidRDefault="00A6617A" w:rsidP="00A6617A">
      <w:pPr>
        <w:pStyle w:val="Body"/>
        <w:spacing w:after="0"/>
        <w:rPr>
          <w:rFonts w:ascii="Arial" w:hAnsi="Arial" w:cs="Arial"/>
        </w:rPr>
      </w:pPr>
      <w:r w:rsidRPr="0077674E">
        <w:rPr>
          <w:rFonts w:ascii="Arial" w:hAnsi="Arial" w:cs="Arial"/>
          <w:b/>
          <w:caps/>
          <w:sz w:val="22"/>
        </w:rPr>
        <w:t xml:space="preserve">2.1 </w:t>
      </w:r>
      <w:r w:rsidRPr="00A6617A">
        <w:rPr>
          <w:rFonts w:ascii="Arial" w:hAnsi="Arial" w:cs="Arial"/>
          <w:b/>
          <w:sz w:val="22"/>
        </w:rPr>
        <w:t>Study design and setting</w:t>
      </w:r>
      <w:r w:rsidRPr="0077674E">
        <w:rPr>
          <w:rFonts w:ascii="Arial" w:hAnsi="Arial" w:cs="Arial"/>
        </w:rPr>
        <w:t xml:space="preserve">  </w:t>
      </w:r>
    </w:p>
    <w:p w14:paraId="5FB6F933" w14:textId="77777777" w:rsidR="00A6617A" w:rsidRDefault="00A6617A" w:rsidP="00A6617A">
      <w:pPr>
        <w:pStyle w:val="Body"/>
        <w:rPr>
          <w:rFonts w:ascii="Arial" w:hAnsi="Arial" w:cs="Arial"/>
        </w:rPr>
      </w:pPr>
      <w:r w:rsidRPr="00A6617A">
        <w:rPr>
          <w:rFonts w:ascii="Arial" w:hAnsi="Arial" w:cs="Arial"/>
        </w:rPr>
        <w:t>A descriptive institutional study with a qualitative dominant mixed-methods approach was conducted to evaluate the implementation status, utilisation gaps, and integration challenges of hospital information technology platforms at the National Hospital of Sri Lanka (NHSL), Colombo.</w:t>
      </w:r>
    </w:p>
    <w:p w14:paraId="2CFFA1BC" w14:textId="3848E647" w:rsidR="00AA74E0" w:rsidRDefault="00A6617A" w:rsidP="00A6617A">
      <w:pPr>
        <w:pStyle w:val="Body"/>
        <w:rPr>
          <w:rFonts w:ascii="Arial" w:hAnsi="Arial" w:cs="Arial"/>
        </w:rPr>
      </w:pPr>
      <w:r w:rsidRPr="00A6617A">
        <w:rPr>
          <w:rFonts w:ascii="Arial" w:hAnsi="Arial" w:cs="Arial"/>
        </w:rPr>
        <w:t>NHSL is the largest tertiary care hospital in Sri Lanka, functioning as the apex referral centre under the Ministry of Health. The hospital accommodates over 3,000 inpatient beds and provides a wide range of specialised services, including emergency care, outpatient services, radiology, laboratory services, and subspecialty clinical units. Given its scale and complexity, NHSL represents an appropriate setting for evaluating digital health system implementation in a high-volume tertiary care environment.</w:t>
      </w:r>
      <w:r w:rsidR="00AA74E0" w:rsidRPr="0077674E">
        <w:rPr>
          <w:rFonts w:ascii="Arial" w:hAnsi="Arial" w:cs="Arial"/>
        </w:rPr>
        <w:t xml:space="preserve"> </w:t>
      </w:r>
    </w:p>
    <w:p w14:paraId="513B5351" w14:textId="50B4B4E8" w:rsidR="0027197A" w:rsidRPr="0077674E" w:rsidRDefault="0027197A" w:rsidP="0027197A">
      <w:pPr>
        <w:pStyle w:val="Body"/>
        <w:spacing w:after="0"/>
        <w:rPr>
          <w:rFonts w:ascii="Arial" w:hAnsi="Arial" w:cs="Arial"/>
        </w:rPr>
      </w:pPr>
      <w:r w:rsidRPr="0077674E">
        <w:rPr>
          <w:rFonts w:ascii="Arial" w:hAnsi="Arial" w:cs="Arial"/>
          <w:b/>
          <w:caps/>
          <w:sz w:val="22"/>
        </w:rPr>
        <w:t>2.</w:t>
      </w:r>
      <w:r>
        <w:rPr>
          <w:rFonts w:ascii="Arial" w:hAnsi="Arial" w:cs="Arial"/>
          <w:b/>
          <w:caps/>
          <w:sz w:val="22"/>
        </w:rPr>
        <w:t>2</w:t>
      </w:r>
      <w:r w:rsidRPr="0077674E">
        <w:rPr>
          <w:rFonts w:ascii="Arial" w:hAnsi="Arial" w:cs="Arial"/>
          <w:b/>
          <w:caps/>
          <w:sz w:val="22"/>
        </w:rPr>
        <w:t xml:space="preserve"> </w:t>
      </w:r>
      <w:r w:rsidRPr="00A6617A">
        <w:rPr>
          <w:rFonts w:ascii="Arial" w:hAnsi="Arial" w:cs="Arial"/>
          <w:b/>
          <w:sz w:val="22"/>
        </w:rPr>
        <w:t>Stud</w:t>
      </w:r>
      <w:r>
        <w:rPr>
          <w:rFonts w:ascii="Arial" w:hAnsi="Arial" w:cs="Arial"/>
          <w:b/>
          <w:sz w:val="22"/>
        </w:rPr>
        <w:t>y period</w:t>
      </w:r>
    </w:p>
    <w:p w14:paraId="419A2516" w14:textId="49C1AE20" w:rsidR="0027197A" w:rsidRPr="0077674E" w:rsidRDefault="0027197A" w:rsidP="00A6617A">
      <w:pPr>
        <w:pStyle w:val="Body"/>
        <w:rPr>
          <w:rFonts w:ascii="Arial" w:hAnsi="Arial" w:cs="Arial"/>
        </w:rPr>
      </w:pPr>
      <w:r w:rsidRPr="0027197A">
        <w:rPr>
          <w:rFonts w:ascii="Arial" w:hAnsi="Arial" w:cs="Arial"/>
        </w:rPr>
        <w:t xml:space="preserve">The study was conducted over a period of approximately </w:t>
      </w:r>
      <w:r w:rsidR="001A7A1E">
        <w:rPr>
          <w:rFonts w:ascii="Arial" w:hAnsi="Arial" w:cs="Arial"/>
        </w:rPr>
        <w:t>six</w:t>
      </w:r>
      <w:r w:rsidRPr="0027197A">
        <w:rPr>
          <w:rFonts w:ascii="Arial" w:hAnsi="Arial" w:cs="Arial"/>
        </w:rPr>
        <w:t xml:space="preserve"> months, from </w:t>
      </w:r>
      <w:r>
        <w:rPr>
          <w:rFonts w:ascii="Arial" w:hAnsi="Arial" w:cs="Arial"/>
        </w:rPr>
        <w:t>May</w:t>
      </w:r>
      <w:r w:rsidRPr="0027197A">
        <w:rPr>
          <w:rFonts w:ascii="Arial" w:hAnsi="Arial" w:cs="Arial"/>
        </w:rPr>
        <w:t xml:space="preserve"> 202</w:t>
      </w:r>
      <w:r w:rsidR="00FC4FFD">
        <w:rPr>
          <w:rFonts w:ascii="Arial" w:hAnsi="Arial" w:cs="Arial"/>
        </w:rPr>
        <w:t>4</w:t>
      </w:r>
      <w:r w:rsidRPr="0027197A">
        <w:rPr>
          <w:rFonts w:ascii="Arial" w:hAnsi="Arial" w:cs="Arial"/>
        </w:rPr>
        <w:t xml:space="preserve"> to </w:t>
      </w:r>
      <w:r w:rsidR="00FC4FFD">
        <w:rPr>
          <w:rFonts w:ascii="Arial" w:hAnsi="Arial" w:cs="Arial"/>
        </w:rPr>
        <w:t>October</w:t>
      </w:r>
      <w:r w:rsidRPr="0027197A">
        <w:rPr>
          <w:rFonts w:ascii="Arial" w:hAnsi="Arial" w:cs="Arial"/>
        </w:rPr>
        <w:t xml:space="preserve"> 202</w:t>
      </w:r>
      <w:r w:rsidR="00FC4FFD">
        <w:rPr>
          <w:rFonts w:ascii="Arial" w:hAnsi="Arial" w:cs="Arial"/>
        </w:rPr>
        <w:t>4</w:t>
      </w:r>
      <w:r w:rsidRPr="0027197A">
        <w:rPr>
          <w:rFonts w:ascii="Arial" w:hAnsi="Arial" w:cs="Arial"/>
        </w:rPr>
        <w:t>, during a structured institutional training placement in medical administration.</w:t>
      </w:r>
    </w:p>
    <w:p w14:paraId="37651951" w14:textId="56489679" w:rsidR="0027197A" w:rsidRPr="0077674E" w:rsidRDefault="0027197A" w:rsidP="0027197A">
      <w:pPr>
        <w:pStyle w:val="Body"/>
        <w:spacing w:after="0"/>
        <w:rPr>
          <w:rFonts w:ascii="Arial" w:hAnsi="Arial" w:cs="Arial"/>
        </w:rPr>
      </w:pPr>
      <w:r w:rsidRPr="0077674E">
        <w:rPr>
          <w:rFonts w:ascii="Arial" w:hAnsi="Arial" w:cs="Arial"/>
          <w:b/>
          <w:caps/>
          <w:sz w:val="22"/>
        </w:rPr>
        <w:t>2.</w:t>
      </w:r>
      <w:r>
        <w:rPr>
          <w:rFonts w:ascii="Arial" w:hAnsi="Arial" w:cs="Arial"/>
          <w:b/>
          <w:caps/>
          <w:sz w:val="22"/>
        </w:rPr>
        <w:t>3</w:t>
      </w:r>
      <w:r w:rsidRPr="0077674E">
        <w:rPr>
          <w:rFonts w:ascii="Arial" w:hAnsi="Arial" w:cs="Arial"/>
          <w:b/>
          <w:caps/>
          <w:sz w:val="22"/>
        </w:rPr>
        <w:t xml:space="preserve"> </w:t>
      </w:r>
      <w:r w:rsidRPr="0027197A">
        <w:rPr>
          <w:rFonts w:ascii="Arial" w:hAnsi="Arial" w:cs="Arial"/>
          <w:b/>
          <w:sz w:val="22"/>
        </w:rPr>
        <w:t>Study scope and systems assessed</w:t>
      </w:r>
    </w:p>
    <w:p w14:paraId="65EC70ED" w14:textId="6DCC27B7" w:rsidR="00790ADA" w:rsidRDefault="003E5559" w:rsidP="0027197A">
      <w:pPr>
        <w:pStyle w:val="Body"/>
        <w:rPr>
          <w:rFonts w:ascii="Arial" w:hAnsi="Arial" w:cs="Arial"/>
        </w:rPr>
      </w:pPr>
      <w:r w:rsidRPr="003E5559">
        <w:rPr>
          <w:rFonts w:ascii="Arial" w:hAnsi="Arial" w:cs="Arial"/>
          <w:highlight w:val="cyan"/>
        </w:rPr>
        <w:t>The study focused on three major health information technology platforms currently implemented or planned at the National Hospital of Sri Lanka, namely the Hospital Health Information Management System, the Picture Archiving and Communication System, and the Laboratory Information Management System. These systems were selected due to their central role in clinical workflows, diagnostic services, and overall hospital information management.</w:t>
      </w:r>
    </w:p>
    <w:p w14:paraId="3968C33E" w14:textId="392C4948" w:rsidR="0027197A" w:rsidRPr="0077674E" w:rsidRDefault="0027197A" w:rsidP="0027197A">
      <w:pPr>
        <w:pStyle w:val="Body"/>
        <w:spacing w:after="0"/>
        <w:rPr>
          <w:rFonts w:ascii="Arial" w:hAnsi="Arial" w:cs="Arial"/>
        </w:rPr>
      </w:pPr>
      <w:r w:rsidRPr="0077674E">
        <w:rPr>
          <w:rFonts w:ascii="Arial" w:hAnsi="Arial" w:cs="Arial"/>
          <w:b/>
          <w:caps/>
          <w:sz w:val="22"/>
        </w:rPr>
        <w:t>2.</w:t>
      </w:r>
      <w:r>
        <w:rPr>
          <w:rFonts w:ascii="Arial" w:hAnsi="Arial" w:cs="Arial"/>
          <w:b/>
          <w:caps/>
          <w:sz w:val="22"/>
        </w:rPr>
        <w:t>4</w:t>
      </w:r>
      <w:r w:rsidRPr="0077674E">
        <w:rPr>
          <w:rFonts w:ascii="Arial" w:hAnsi="Arial" w:cs="Arial"/>
          <w:b/>
          <w:caps/>
          <w:sz w:val="22"/>
        </w:rPr>
        <w:t xml:space="preserve"> </w:t>
      </w:r>
      <w:r w:rsidRPr="0027197A">
        <w:rPr>
          <w:rFonts w:ascii="Arial" w:hAnsi="Arial" w:cs="Arial"/>
          <w:b/>
          <w:sz w:val="22"/>
        </w:rPr>
        <w:t>Study population and participants</w:t>
      </w:r>
    </w:p>
    <w:p w14:paraId="03F0F3D7" w14:textId="77777777" w:rsidR="003E5559" w:rsidRPr="003E5559" w:rsidRDefault="003E5559" w:rsidP="003E5559">
      <w:pPr>
        <w:pStyle w:val="Body"/>
        <w:rPr>
          <w:rFonts w:ascii="Arial" w:hAnsi="Arial" w:cs="Arial"/>
          <w:highlight w:val="cyan"/>
        </w:rPr>
      </w:pPr>
      <w:r w:rsidRPr="003E5559">
        <w:rPr>
          <w:rFonts w:ascii="Arial" w:hAnsi="Arial" w:cs="Arial"/>
          <w:highlight w:val="cyan"/>
        </w:rPr>
        <w:t>A purposive sampling approach was used to select participants with direct involvement in the implementation, management, or utilisation of the selected digital platforms. Participants included consultants in health informatics, medical officers involved in planning and quality improvement, consultant radiologists and radiographers, medical laboratory technologists, as well as medical officers, nursing officers, and frontline clinical staff from selected units.</w:t>
      </w:r>
    </w:p>
    <w:p w14:paraId="457F5984" w14:textId="6F9B7C66" w:rsidR="0027197A" w:rsidRDefault="003E5559" w:rsidP="003E5559">
      <w:pPr>
        <w:pStyle w:val="Body"/>
        <w:rPr>
          <w:rFonts w:ascii="Arial" w:hAnsi="Arial" w:cs="Arial"/>
        </w:rPr>
      </w:pPr>
      <w:r w:rsidRPr="003E5559">
        <w:rPr>
          <w:rFonts w:ascii="Arial" w:hAnsi="Arial" w:cs="Arial"/>
          <w:highlight w:val="cyan"/>
        </w:rPr>
        <w:lastRenderedPageBreak/>
        <w:t>In addition, informal discussions were conducted with a broader group of healthcare workers to capture user-level experiences and operational challenges.</w:t>
      </w:r>
    </w:p>
    <w:p w14:paraId="674A0B84" w14:textId="3385FB67" w:rsidR="006E2515" w:rsidRPr="0077674E" w:rsidRDefault="006E2515" w:rsidP="006E2515">
      <w:pPr>
        <w:pStyle w:val="Body"/>
        <w:spacing w:after="0"/>
        <w:rPr>
          <w:rFonts w:ascii="Arial" w:hAnsi="Arial" w:cs="Arial"/>
        </w:rPr>
      </w:pPr>
      <w:r w:rsidRPr="0077674E">
        <w:rPr>
          <w:rFonts w:ascii="Arial" w:hAnsi="Arial" w:cs="Arial"/>
          <w:b/>
          <w:caps/>
          <w:sz w:val="22"/>
        </w:rPr>
        <w:t>2.</w:t>
      </w:r>
      <w:r>
        <w:rPr>
          <w:rFonts w:ascii="Arial" w:hAnsi="Arial" w:cs="Arial"/>
          <w:b/>
          <w:caps/>
          <w:sz w:val="22"/>
        </w:rPr>
        <w:t>5</w:t>
      </w:r>
      <w:r w:rsidRPr="0077674E">
        <w:rPr>
          <w:rFonts w:ascii="Arial" w:hAnsi="Arial" w:cs="Arial"/>
          <w:b/>
          <w:caps/>
          <w:sz w:val="22"/>
        </w:rPr>
        <w:t xml:space="preserve"> </w:t>
      </w:r>
      <w:r w:rsidRPr="006E2515">
        <w:rPr>
          <w:rFonts w:ascii="Arial" w:hAnsi="Arial" w:cs="Arial"/>
          <w:b/>
          <w:sz w:val="22"/>
        </w:rPr>
        <w:t>Data collection methods</w:t>
      </w:r>
    </w:p>
    <w:p w14:paraId="38D02012" w14:textId="3B09F59B" w:rsidR="0027197A" w:rsidRDefault="006E2515" w:rsidP="00441B6F">
      <w:pPr>
        <w:pStyle w:val="Body"/>
        <w:spacing w:after="0"/>
        <w:rPr>
          <w:rFonts w:ascii="Arial" w:hAnsi="Arial" w:cs="Arial"/>
        </w:rPr>
      </w:pPr>
      <w:r w:rsidRPr="006E2515">
        <w:rPr>
          <w:rFonts w:ascii="Arial" w:hAnsi="Arial" w:cs="Arial"/>
        </w:rPr>
        <w:t>Data were collected using multiple complementary methods to ensure triangulation and improve the validity of findings.</w:t>
      </w:r>
    </w:p>
    <w:p w14:paraId="711B52AA" w14:textId="1F61156F" w:rsidR="006E2515" w:rsidRDefault="006E2515"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.1 </w:t>
      </w:r>
      <w:r w:rsidRPr="006E2515">
        <w:rPr>
          <w:rFonts w:ascii="Arial" w:hAnsi="Arial" w:cs="Arial"/>
          <w:b/>
          <w:u w:val="single"/>
        </w:rPr>
        <w:t>Key informant interviews</w:t>
      </w:r>
    </w:p>
    <w:p w14:paraId="2DB5DF96" w14:textId="30B74FF4" w:rsidR="006E2515" w:rsidRPr="006E2515" w:rsidRDefault="003E5559" w:rsidP="006E2515">
      <w:pPr>
        <w:pStyle w:val="Body"/>
        <w:rPr>
          <w:rFonts w:ascii="Arial" w:hAnsi="Arial" w:cs="Arial"/>
        </w:rPr>
      </w:pPr>
      <w:r w:rsidRPr="003E5559">
        <w:rPr>
          <w:rFonts w:ascii="Arial" w:hAnsi="Arial" w:cs="Arial"/>
          <w:highlight w:val="cyan"/>
        </w:rPr>
        <w:t>Semi-structured interviews were conducted with selected key informants. An interview guide was used to explore system functionality and utilisation, perceived benefits and limitations, implementation challenges, and the level of integration between systems. Interviews were conducted in person, and key points were recorded and summarised for analysis.</w:t>
      </w:r>
    </w:p>
    <w:p w14:paraId="66F3FF2C" w14:textId="04C2A211" w:rsidR="006E2515" w:rsidRDefault="006E2515" w:rsidP="006E2515">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6E2515">
        <w:rPr>
          <w:rFonts w:ascii="Arial" w:hAnsi="Arial" w:cs="Arial"/>
          <w:b/>
          <w:u w:val="single"/>
        </w:rPr>
        <w:t>Staff discussions</w:t>
      </w:r>
    </w:p>
    <w:p w14:paraId="33BD872D" w14:textId="23AC8CE2" w:rsidR="006E2515" w:rsidRPr="006E2515" w:rsidRDefault="003E5559" w:rsidP="006E2515">
      <w:pPr>
        <w:pStyle w:val="Body"/>
        <w:rPr>
          <w:rFonts w:ascii="Arial" w:hAnsi="Arial" w:cs="Arial"/>
        </w:rPr>
      </w:pPr>
      <w:r w:rsidRPr="003E5559">
        <w:rPr>
          <w:rFonts w:ascii="Arial" w:hAnsi="Arial" w:cs="Arial"/>
          <w:highlight w:val="cyan"/>
        </w:rPr>
        <w:t>Informal and structured discussions were held with clinical and non-clinical staff working in various service areas, including the Accident and Emergency Unit, Outpatient Department, clinic settings, and inpatient wards. These discussions focused on practical experiences with system use, workflow integration, and operational barriers encountered in routine practice.</w:t>
      </w:r>
    </w:p>
    <w:p w14:paraId="294BFD8B" w14:textId="2E0C58D0" w:rsidR="006E2515" w:rsidRDefault="006E2515" w:rsidP="006E2515">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6E2515">
        <w:rPr>
          <w:rFonts w:ascii="Arial" w:hAnsi="Arial" w:cs="Arial"/>
          <w:b/>
          <w:u w:val="single"/>
        </w:rPr>
        <w:t>Field observations</w:t>
      </w:r>
    </w:p>
    <w:p w14:paraId="34BEB461" w14:textId="102B6857" w:rsidR="006E2515" w:rsidRPr="006E2515" w:rsidRDefault="003E5559" w:rsidP="006E2515">
      <w:pPr>
        <w:pStyle w:val="Body"/>
        <w:rPr>
          <w:rFonts w:ascii="Arial" w:hAnsi="Arial" w:cs="Arial"/>
        </w:rPr>
      </w:pPr>
      <w:r w:rsidRPr="003E5559">
        <w:rPr>
          <w:rFonts w:ascii="Arial" w:hAnsi="Arial" w:cs="Arial"/>
          <w:highlight w:val="cyan"/>
        </w:rPr>
        <w:t>Direct observations were conducted in selected service areas, including the Accident and Emergency Unit, outpatient clinics, and the radiology department. Observations focused on real-time workflows, system usage patterns, and interactions between digital and paper-based processes.</w:t>
      </w:r>
    </w:p>
    <w:p w14:paraId="34B13DAF" w14:textId="59D9EF9F" w:rsidR="006E2515" w:rsidRDefault="006E2515" w:rsidP="006E2515">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6E2515">
        <w:rPr>
          <w:rFonts w:ascii="Arial" w:hAnsi="Arial" w:cs="Arial"/>
          <w:b/>
          <w:u w:val="single"/>
        </w:rPr>
        <w:t>Document review</w:t>
      </w:r>
    </w:p>
    <w:p w14:paraId="1EF1983C" w14:textId="76D6A1C8" w:rsidR="006E2515" w:rsidRPr="006E2515" w:rsidRDefault="003E5559" w:rsidP="006E2515">
      <w:pPr>
        <w:pStyle w:val="Body"/>
        <w:rPr>
          <w:rFonts w:ascii="Arial" w:hAnsi="Arial" w:cs="Arial"/>
        </w:rPr>
      </w:pPr>
      <w:r w:rsidRPr="003E5559">
        <w:rPr>
          <w:rFonts w:ascii="Arial" w:hAnsi="Arial" w:cs="Arial"/>
          <w:highlight w:val="cyan"/>
        </w:rPr>
        <w:t>Relevant institutional documents were reviewed, including internal reports related to the Hospital Health Information Management System, Picture Archiving and Communication System, and Laboratory Information Management System, as well as system implementation plans, administrative communications, and technical assessments. This review supported the validation of findings from interviews and observations.</w:t>
      </w:r>
    </w:p>
    <w:p w14:paraId="24BCF39A" w14:textId="1DF2AE41" w:rsidR="006E2515" w:rsidRPr="0077674E" w:rsidRDefault="006E2515" w:rsidP="006E2515">
      <w:pPr>
        <w:pStyle w:val="Body"/>
        <w:spacing w:after="0"/>
        <w:rPr>
          <w:rFonts w:ascii="Arial" w:hAnsi="Arial" w:cs="Arial"/>
        </w:rPr>
      </w:pPr>
      <w:r w:rsidRPr="0077674E">
        <w:rPr>
          <w:rFonts w:ascii="Arial" w:hAnsi="Arial" w:cs="Arial"/>
          <w:b/>
          <w:caps/>
          <w:sz w:val="22"/>
        </w:rPr>
        <w:t>2.</w:t>
      </w:r>
      <w:r>
        <w:rPr>
          <w:rFonts w:ascii="Arial" w:hAnsi="Arial" w:cs="Arial"/>
          <w:b/>
          <w:caps/>
          <w:sz w:val="22"/>
        </w:rPr>
        <w:t>6</w:t>
      </w:r>
      <w:r w:rsidRPr="0077674E">
        <w:rPr>
          <w:rFonts w:ascii="Arial" w:hAnsi="Arial" w:cs="Arial"/>
          <w:b/>
          <w:caps/>
          <w:sz w:val="22"/>
        </w:rPr>
        <w:t xml:space="preserve"> </w:t>
      </w:r>
      <w:r w:rsidRPr="006E2515">
        <w:rPr>
          <w:rFonts w:ascii="Arial" w:hAnsi="Arial" w:cs="Arial"/>
          <w:b/>
          <w:sz w:val="22"/>
        </w:rPr>
        <w:t>Problem identification and prioritisation</w:t>
      </w:r>
    </w:p>
    <w:p w14:paraId="02134BF5" w14:textId="72A2ED82" w:rsidR="006E2515" w:rsidRPr="006E2515" w:rsidRDefault="003E5559" w:rsidP="006E2515">
      <w:pPr>
        <w:pStyle w:val="Body"/>
        <w:rPr>
          <w:rFonts w:ascii="Arial" w:hAnsi="Arial" w:cs="Arial"/>
        </w:rPr>
      </w:pPr>
      <w:r w:rsidRPr="003E5559">
        <w:rPr>
          <w:rFonts w:ascii="Arial" w:hAnsi="Arial" w:cs="Arial"/>
          <w:highlight w:val="cyan"/>
        </w:rPr>
        <w:t>Identified issues were compiled from all data sources and categorised into thematic domains. A structured prioritisation process was conducted using a consensus-based approach among stakeholders based on the Nominal Group Technique. Problems were assessed according to their impact on patient care and service delivery, frequency of occurrence, and feasibility of intervention. The most critical issue was identified through this process to guide further analysis.</w:t>
      </w:r>
    </w:p>
    <w:p w14:paraId="544DCE59" w14:textId="77C54CE9" w:rsidR="00A82746" w:rsidRPr="0077674E" w:rsidRDefault="00A82746" w:rsidP="00A82746">
      <w:pPr>
        <w:pStyle w:val="Body"/>
        <w:spacing w:after="0"/>
        <w:rPr>
          <w:rFonts w:ascii="Arial" w:hAnsi="Arial" w:cs="Arial"/>
        </w:rPr>
      </w:pPr>
      <w:r w:rsidRPr="0077674E">
        <w:rPr>
          <w:rFonts w:ascii="Arial" w:hAnsi="Arial" w:cs="Arial"/>
          <w:b/>
          <w:caps/>
          <w:sz w:val="22"/>
        </w:rPr>
        <w:t>2.</w:t>
      </w:r>
      <w:r>
        <w:rPr>
          <w:rFonts w:ascii="Arial" w:hAnsi="Arial" w:cs="Arial"/>
          <w:b/>
          <w:caps/>
          <w:sz w:val="22"/>
        </w:rPr>
        <w:t>7</w:t>
      </w:r>
      <w:r w:rsidRPr="0077674E">
        <w:rPr>
          <w:rFonts w:ascii="Arial" w:hAnsi="Arial" w:cs="Arial"/>
          <w:b/>
          <w:caps/>
          <w:sz w:val="22"/>
        </w:rPr>
        <w:t xml:space="preserve"> </w:t>
      </w:r>
      <w:r w:rsidRPr="00A82746">
        <w:rPr>
          <w:rFonts w:ascii="Arial" w:hAnsi="Arial" w:cs="Arial"/>
          <w:b/>
          <w:sz w:val="22"/>
        </w:rPr>
        <w:t>Root cause analysis</w:t>
      </w:r>
    </w:p>
    <w:p w14:paraId="1AEFF702" w14:textId="65EF2DB6" w:rsidR="00A82746" w:rsidRPr="00A82746" w:rsidRDefault="003E5559" w:rsidP="003E5559">
      <w:pPr>
        <w:pStyle w:val="Body"/>
        <w:rPr>
          <w:rFonts w:ascii="Arial" w:hAnsi="Arial" w:cs="Arial"/>
        </w:rPr>
      </w:pPr>
      <w:r w:rsidRPr="003E5559">
        <w:rPr>
          <w:rFonts w:ascii="Arial" w:hAnsi="Arial" w:cs="Arial"/>
          <w:highlight w:val="cyan"/>
        </w:rPr>
        <w:t>The prioritised problem was analysed using a cause-and-effect (fishbone) framework. Root causes were categorised under five major domains, namely people factors (including knowledge, attitudes, and training), process factors (workflow design and standardisation), environmental factors (workload, physical constraints, and operational context), technology factors (infrastructure, system functionality, and interoperability), and policy factors (governance, regulations, and resource allocation). This structured approach enabled the identification of underlying systemic barriers rather than surface-level issues.</w:t>
      </w:r>
    </w:p>
    <w:p w14:paraId="1C3C2500" w14:textId="4614ED98" w:rsidR="00A82746" w:rsidRPr="0077674E" w:rsidRDefault="00A82746" w:rsidP="00A82746">
      <w:pPr>
        <w:pStyle w:val="Body"/>
        <w:spacing w:after="0"/>
        <w:rPr>
          <w:rFonts w:ascii="Arial" w:hAnsi="Arial" w:cs="Arial"/>
        </w:rPr>
      </w:pPr>
      <w:r w:rsidRPr="0077674E">
        <w:rPr>
          <w:rFonts w:ascii="Arial" w:hAnsi="Arial" w:cs="Arial"/>
          <w:b/>
          <w:caps/>
          <w:sz w:val="22"/>
        </w:rPr>
        <w:t>2.</w:t>
      </w:r>
      <w:r>
        <w:rPr>
          <w:rFonts w:ascii="Arial" w:hAnsi="Arial" w:cs="Arial"/>
          <w:b/>
          <w:caps/>
          <w:sz w:val="22"/>
        </w:rPr>
        <w:t>8</w:t>
      </w:r>
      <w:r w:rsidRPr="0077674E">
        <w:rPr>
          <w:rFonts w:ascii="Arial" w:hAnsi="Arial" w:cs="Arial"/>
          <w:b/>
          <w:caps/>
          <w:sz w:val="22"/>
        </w:rPr>
        <w:t xml:space="preserve"> </w:t>
      </w:r>
      <w:r w:rsidRPr="00A82746">
        <w:rPr>
          <w:rFonts w:ascii="Arial" w:hAnsi="Arial" w:cs="Arial"/>
          <w:b/>
          <w:sz w:val="22"/>
        </w:rPr>
        <w:t>Data analysis</w:t>
      </w:r>
    </w:p>
    <w:p w14:paraId="74537FAB" w14:textId="2B6A61C7" w:rsidR="00A82746" w:rsidRPr="00A82746" w:rsidRDefault="003E5559" w:rsidP="00A82746">
      <w:pPr>
        <w:pStyle w:val="Body"/>
        <w:rPr>
          <w:rFonts w:ascii="Arial" w:hAnsi="Arial" w:cs="Arial"/>
        </w:rPr>
      </w:pPr>
      <w:r w:rsidRPr="003E5559">
        <w:rPr>
          <w:rFonts w:ascii="Arial" w:hAnsi="Arial" w:cs="Arial"/>
          <w:highlight w:val="cyan"/>
        </w:rPr>
        <w:t>Qualitative data obtained from interviews, discussions, and observations were analysed using thematic analysis. Data were coded and grouped into key themes related to system utilisation, integration challenges, operational barriers, and organisational constraints. Findings from different data sources were triangulated to ensure consistency and credibility.</w:t>
      </w:r>
    </w:p>
    <w:p w14:paraId="3A41E5E4" w14:textId="27F9E03E" w:rsidR="00A82746" w:rsidRPr="0077674E" w:rsidRDefault="00A82746" w:rsidP="00A82746">
      <w:pPr>
        <w:pStyle w:val="Body"/>
        <w:spacing w:after="0"/>
        <w:rPr>
          <w:rFonts w:ascii="Arial" w:hAnsi="Arial" w:cs="Arial"/>
        </w:rPr>
      </w:pPr>
      <w:r w:rsidRPr="0077674E">
        <w:rPr>
          <w:rFonts w:ascii="Arial" w:hAnsi="Arial" w:cs="Arial"/>
          <w:b/>
          <w:caps/>
          <w:sz w:val="22"/>
        </w:rPr>
        <w:lastRenderedPageBreak/>
        <w:t>2.</w:t>
      </w:r>
      <w:r>
        <w:rPr>
          <w:rFonts w:ascii="Arial" w:hAnsi="Arial" w:cs="Arial"/>
          <w:b/>
          <w:caps/>
          <w:sz w:val="22"/>
        </w:rPr>
        <w:t>9</w:t>
      </w:r>
      <w:r w:rsidRPr="0077674E">
        <w:rPr>
          <w:rFonts w:ascii="Arial" w:hAnsi="Arial" w:cs="Arial"/>
          <w:b/>
          <w:caps/>
          <w:sz w:val="22"/>
        </w:rPr>
        <w:t xml:space="preserve"> </w:t>
      </w:r>
      <w:r w:rsidRPr="00A82746">
        <w:rPr>
          <w:rFonts w:ascii="Arial" w:hAnsi="Arial" w:cs="Arial"/>
          <w:b/>
          <w:sz w:val="22"/>
        </w:rPr>
        <w:t>Ethical considerations</w:t>
      </w:r>
    </w:p>
    <w:p w14:paraId="6FC982E3" w14:textId="77777777" w:rsidR="00354036" w:rsidRPr="00354036" w:rsidRDefault="00354036" w:rsidP="00354036">
      <w:pPr>
        <w:pStyle w:val="Body"/>
        <w:rPr>
          <w:rFonts w:ascii="Arial" w:hAnsi="Arial" w:cs="Arial"/>
          <w:highlight w:val="cyan"/>
        </w:rPr>
      </w:pPr>
      <w:r w:rsidRPr="00354036">
        <w:rPr>
          <w:rFonts w:ascii="Arial" w:hAnsi="Arial" w:cs="Arial"/>
          <w:highlight w:val="cyan"/>
        </w:rPr>
        <w:t>This study was conducted as part of a postgraduate training programme in medical administration and involved the assessment of institutional processes rather than patient-level data. Data collection included observations, document review, and voluntary participation of healthcare staff in interviews and discussions focused on operational workflows.</w:t>
      </w:r>
    </w:p>
    <w:p w14:paraId="79AE69C9" w14:textId="77777777" w:rsidR="00354036" w:rsidRPr="00354036" w:rsidRDefault="00354036" w:rsidP="00354036">
      <w:pPr>
        <w:pStyle w:val="Body"/>
        <w:rPr>
          <w:rFonts w:ascii="Arial" w:hAnsi="Arial" w:cs="Arial"/>
          <w:highlight w:val="cyan"/>
        </w:rPr>
      </w:pPr>
      <w:r w:rsidRPr="00354036">
        <w:rPr>
          <w:rFonts w:ascii="Arial" w:hAnsi="Arial" w:cs="Arial"/>
          <w:highlight w:val="cyan"/>
        </w:rPr>
        <w:t>No identifiable personal or patient information was collected, and all information was handled in an anonymised and aggregated manner. Participation was voluntary, and no personal identifiers were recorded.</w:t>
      </w:r>
    </w:p>
    <w:p w14:paraId="5B7FD80C" w14:textId="02B58891" w:rsidR="00A82746" w:rsidRPr="00A82746" w:rsidRDefault="00354036" w:rsidP="00354036">
      <w:pPr>
        <w:pStyle w:val="Body"/>
        <w:spacing w:after="0"/>
        <w:rPr>
          <w:rFonts w:ascii="Arial" w:hAnsi="Arial" w:cs="Arial"/>
        </w:rPr>
      </w:pPr>
      <w:r w:rsidRPr="00354036">
        <w:rPr>
          <w:rFonts w:ascii="Arial" w:hAnsi="Arial" w:cs="Arial"/>
          <w:highlight w:val="cyan"/>
        </w:rPr>
        <w:t>The study was undertaken with the knowledge and administrative approval of the Head of the Institution, the Deputy Director General of the National Hospital of Sri Lanka. Given the nature of the study as an institutional service evaluation without patient involvement, formal ethical approval was deemed not required.</w:t>
      </w:r>
    </w:p>
    <w:p w14:paraId="3A178E3C" w14:textId="77777777" w:rsidR="006E2515" w:rsidRPr="0077674E" w:rsidRDefault="006E2515" w:rsidP="00441B6F">
      <w:pPr>
        <w:pStyle w:val="Body"/>
        <w:spacing w:after="0"/>
        <w:rPr>
          <w:rFonts w:ascii="Arial" w:hAnsi="Arial" w:cs="Arial"/>
        </w:rPr>
      </w:pPr>
    </w:p>
    <w:p w14:paraId="3AB526D0" w14:textId="77777777" w:rsidR="00902823" w:rsidRPr="0077674E" w:rsidRDefault="00000F8F" w:rsidP="00441B6F">
      <w:pPr>
        <w:pStyle w:val="Head1"/>
        <w:spacing w:after="0"/>
        <w:jc w:val="both"/>
        <w:rPr>
          <w:rFonts w:ascii="Arial" w:hAnsi="Arial" w:cs="Arial"/>
        </w:rPr>
      </w:pPr>
      <w:r w:rsidRPr="0077674E">
        <w:rPr>
          <w:rFonts w:ascii="Arial" w:hAnsi="Arial" w:cs="Arial"/>
        </w:rPr>
        <w:t>3</w:t>
      </w:r>
      <w:r w:rsidR="00902823" w:rsidRPr="0077674E">
        <w:rPr>
          <w:rFonts w:ascii="Arial" w:hAnsi="Arial" w:cs="Arial"/>
        </w:rPr>
        <w:t xml:space="preserve">. </w:t>
      </w:r>
      <w:r w:rsidRPr="0077674E">
        <w:rPr>
          <w:rFonts w:ascii="Arial" w:hAnsi="Arial" w:cs="Arial"/>
        </w:rPr>
        <w:t>results and discussion</w:t>
      </w:r>
    </w:p>
    <w:p w14:paraId="529ED6EC" w14:textId="77777777" w:rsidR="00790ADA" w:rsidRPr="0077674E" w:rsidRDefault="00790ADA" w:rsidP="00441B6F">
      <w:pPr>
        <w:pStyle w:val="Head1"/>
        <w:spacing w:after="0"/>
        <w:jc w:val="both"/>
        <w:rPr>
          <w:rFonts w:ascii="Arial" w:hAnsi="Arial" w:cs="Arial"/>
        </w:rPr>
      </w:pPr>
    </w:p>
    <w:p w14:paraId="4AEC67FE" w14:textId="6707F915" w:rsidR="00047FB9" w:rsidRPr="0077674E" w:rsidRDefault="00047FB9" w:rsidP="00047FB9">
      <w:pPr>
        <w:pStyle w:val="Body"/>
        <w:spacing w:after="0"/>
        <w:rPr>
          <w:rFonts w:ascii="Arial" w:hAnsi="Arial" w:cs="Arial"/>
        </w:rPr>
      </w:pPr>
      <w:r>
        <w:rPr>
          <w:rFonts w:ascii="Arial" w:hAnsi="Arial" w:cs="Arial"/>
          <w:b/>
          <w:caps/>
          <w:sz w:val="22"/>
        </w:rPr>
        <w:t>3</w:t>
      </w:r>
      <w:r w:rsidRPr="0077674E">
        <w:rPr>
          <w:rFonts w:ascii="Arial" w:hAnsi="Arial" w:cs="Arial"/>
          <w:b/>
          <w:caps/>
          <w:sz w:val="22"/>
        </w:rPr>
        <w:t>.</w:t>
      </w:r>
      <w:r>
        <w:rPr>
          <w:rFonts w:ascii="Arial" w:hAnsi="Arial" w:cs="Arial"/>
          <w:b/>
          <w:caps/>
          <w:sz w:val="22"/>
        </w:rPr>
        <w:t>1</w:t>
      </w:r>
      <w:r w:rsidRPr="0077674E">
        <w:rPr>
          <w:rFonts w:ascii="Arial" w:hAnsi="Arial" w:cs="Arial"/>
          <w:b/>
          <w:caps/>
          <w:sz w:val="22"/>
        </w:rPr>
        <w:t xml:space="preserve"> </w:t>
      </w:r>
      <w:r w:rsidRPr="00047FB9">
        <w:rPr>
          <w:rFonts w:ascii="Arial" w:hAnsi="Arial" w:cs="Arial"/>
          <w:b/>
          <w:sz w:val="22"/>
        </w:rPr>
        <w:t>Current status of health information technology platforms</w:t>
      </w:r>
    </w:p>
    <w:p w14:paraId="1C27EF87" w14:textId="256F1BA8" w:rsidR="00047FB9" w:rsidRPr="00047FB9" w:rsidRDefault="00047FB9" w:rsidP="00047FB9">
      <w:pPr>
        <w:pStyle w:val="Body"/>
        <w:rPr>
          <w:rFonts w:ascii="Arial" w:hAnsi="Arial" w:cs="Arial"/>
        </w:rPr>
      </w:pPr>
      <w:r w:rsidRPr="00047FB9">
        <w:rPr>
          <w:rFonts w:ascii="Arial" w:hAnsi="Arial" w:cs="Arial"/>
        </w:rPr>
        <w:t>The assessment of digital health platforms at the NHSL demonstrated varying levels of implementation, utilisation, and integration across the three major systems evaluated.</w:t>
      </w:r>
    </w:p>
    <w:p w14:paraId="42750EC3" w14:textId="03FA3E50" w:rsidR="00047FB9" w:rsidRPr="00047FB9" w:rsidRDefault="00047FB9" w:rsidP="00047FB9">
      <w:pPr>
        <w:pStyle w:val="Body"/>
        <w:rPr>
          <w:rFonts w:ascii="Arial" w:hAnsi="Arial" w:cs="Arial"/>
        </w:rPr>
      </w:pPr>
      <w:r w:rsidRPr="00047FB9">
        <w:rPr>
          <w:rFonts w:ascii="Arial" w:hAnsi="Arial" w:cs="Arial"/>
        </w:rPr>
        <w:t>The HHIMS was found to be partially implemented, with functional use primarily limited to the Accident and Emergency Unit, outpatient department, and selected clinic settings. Its use in inpatient wards remained minimal due to infrastructure constraints, including limited availability of computers and inadequate server capacity.</w:t>
      </w:r>
    </w:p>
    <w:p w14:paraId="44566181" w14:textId="56BD0AE6" w:rsidR="00047FB9" w:rsidRPr="00047FB9" w:rsidRDefault="00047FB9" w:rsidP="00047FB9">
      <w:pPr>
        <w:pStyle w:val="Body"/>
        <w:rPr>
          <w:rFonts w:ascii="Arial" w:hAnsi="Arial" w:cs="Arial"/>
        </w:rPr>
      </w:pPr>
      <w:r w:rsidRPr="00047FB9">
        <w:rPr>
          <w:rFonts w:ascii="Arial" w:hAnsi="Arial" w:cs="Arial"/>
        </w:rPr>
        <w:t>The PACS was the most successfully implemented digital platform. It was fully operational across radiology services and widely used by clinicians for viewing diagnostic images. The system significantly reduced reliance on printed films and improved access to imaging results.</w:t>
      </w:r>
    </w:p>
    <w:p w14:paraId="066F88D9" w14:textId="0D310410" w:rsidR="00047FB9" w:rsidRPr="00047FB9" w:rsidRDefault="00047FB9" w:rsidP="00047FB9">
      <w:pPr>
        <w:pStyle w:val="Body"/>
        <w:rPr>
          <w:rFonts w:ascii="Arial" w:hAnsi="Arial" w:cs="Arial"/>
        </w:rPr>
      </w:pPr>
      <w:r w:rsidRPr="00047FB9">
        <w:rPr>
          <w:rFonts w:ascii="Arial" w:hAnsi="Arial" w:cs="Arial"/>
        </w:rPr>
        <w:t>In contrast, a comprehensive LIMS was not available at the hospital level. Although limited internal systems existed within certain laboratories, these were not standardised, scalable, or interoperable with other platforms.</w:t>
      </w:r>
    </w:p>
    <w:p w14:paraId="50610AC2" w14:textId="0B4065DC" w:rsidR="00047FB9" w:rsidRDefault="00047FB9" w:rsidP="00047FB9">
      <w:pPr>
        <w:pStyle w:val="Body"/>
        <w:rPr>
          <w:rFonts w:ascii="Arial" w:hAnsi="Arial" w:cs="Arial"/>
        </w:rPr>
      </w:pPr>
      <w:r w:rsidRPr="00047FB9">
        <w:rPr>
          <w:rFonts w:ascii="Arial" w:hAnsi="Arial" w:cs="Arial"/>
        </w:rPr>
        <w:t>Overall, the findings indicate that while digital platforms have been introduced, their implementation remains uneven, with varying levels of maturity across systems.</w:t>
      </w:r>
    </w:p>
    <w:p w14:paraId="5CFC08E6" w14:textId="53D979DF" w:rsidR="00047FB9" w:rsidRPr="0077674E" w:rsidRDefault="00047FB9" w:rsidP="00047FB9">
      <w:pPr>
        <w:pStyle w:val="Body"/>
        <w:spacing w:after="0"/>
        <w:rPr>
          <w:rFonts w:ascii="Arial" w:hAnsi="Arial" w:cs="Arial"/>
        </w:rPr>
      </w:pPr>
      <w:r>
        <w:rPr>
          <w:rFonts w:ascii="Arial" w:hAnsi="Arial" w:cs="Arial"/>
          <w:b/>
          <w:caps/>
          <w:sz w:val="22"/>
        </w:rPr>
        <w:t>3</w:t>
      </w:r>
      <w:r w:rsidRPr="0077674E">
        <w:rPr>
          <w:rFonts w:ascii="Arial" w:hAnsi="Arial" w:cs="Arial"/>
          <w:b/>
          <w:caps/>
          <w:sz w:val="22"/>
        </w:rPr>
        <w:t>.</w:t>
      </w:r>
      <w:r>
        <w:rPr>
          <w:rFonts w:ascii="Arial" w:hAnsi="Arial" w:cs="Arial"/>
          <w:b/>
          <w:caps/>
          <w:sz w:val="22"/>
        </w:rPr>
        <w:t>2</w:t>
      </w:r>
      <w:r w:rsidRPr="0077674E">
        <w:rPr>
          <w:rFonts w:ascii="Arial" w:hAnsi="Arial" w:cs="Arial"/>
          <w:b/>
          <w:caps/>
          <w:sz w:val="22"/>
        </w:rPr>
        <w:t xml:space="preserve"> </w:t>
      </w:r>
      <w:r w:rsidRPr="00047FB9">
        <w:rPr>
          <w:rFonts w:ascii="Arial" w:hAnsi="Arial" w:cs="Arial"/>
          <w:b/>
          <w:sz w:val="22"/>
        </w:rPr>
        <w:t>Situation analysis</w:t>
      </w:r>
    </w:p>
    <w:p w14:paraId="09FE36B1" w14:textId="77777777" w:rsidR="00A81E89" w:rsidRPr="00A81E89" w:rsidRDefault="00A81E89" w:rsidP="00A81E89">
      <w:pPr>
        <w:pStyle w:val="Body"/>
        <w:rPr>
          <w:rFonts w:ascii="Arial" w:hAnsi="Arial" w:cs="Arial"/>
          <w:highlight w:val="cyan"/>
        </w:rPr>
      </w:pPr>
      <w:r w:rsidRPr="00A81E89">
        <w:rPr>
          <w:rFonts w:ascii="Arial" w:hAnsi="Arial" w:cs="Arial"/>
          <w:highlight w:val="cyan"/>
        </w:rPr>
        <w:t>The situation analysis revealed several important observations regarding the implementation and utilisation of digital health platforms at the National Hospital of Sri Lanka. The Hospital Health Information Management System was partially implemented, with primary use in outpatient and emergency settings, while its adoption in inpatient wards remained limited. In contrast, the Picture Archiving and Communication System was fully operational and widely utilised across relevant clinical units, demonstrating high levels of user acceptance and integration into routine workflows. However, the absence of a comprehensive, hospital-wide Laboratory Information Management System resulted in continued reliance on manual processes within laboratory services.</w:t>
      </w:r>
    </w:p>
    <w:p w14:paraId="5E61AE88" w14:textId="1A260CAD" w:rsidR="00047FB9" w:rsidRPr="00047FB9" w:rsidRDefault="00A81E89" w:rsidP="00A81E89">
      <w:pPr>
        <w:pStyle w:val="Body"/>
        <w:spacing w:after="0"/>
        <w:rPr>
          <w:rFonts w:ascii="Arial" w:hAnsi="Arial" w:cs="Arial"/>
        </w:rPr>
      </w:pPr>
      <w:r w:rsidRPr="00A81E89">
        <w:rPr>
          <w:rFonts w:ascii="Arial" w:hAnsi="Arial" w:cs="Arial"/>
          <w:highlight w:val="cyan"/>
        </w:rPr>
        <w:t xml:space="preserve">Furthermore, significant gaps were identified in system integration, with limited interoperability between existing platforms leading to duplication of work and inefficiencies in </w:t>
      </w:r>
      <w:r w:rsidRPr="00A81E89">
        <w:rPr>
          <w:rFonts w:ascii="Arial" w:hAnsi="Arial" w:cs="Arial"/>
          <w:highlight w:val="cyan"/>
        </w:rPr>
        <w:lastRenderedPageBreak/>
        <w:t>clinical workflows. Inadequate infrastructure, including insufficient availability of functional computer terminals in certain units, further constrained system utilisation. Variability in staff training and digital literacy also contributed to inconsistent adoption across departments. These findings collectively highlight a fragmented digital ecosystem with uneven implementation across services.</w:t>
      </w:r>
    </w:p>
    <w:p w14:paraId="14FCEDCC" w14:textId="77777777" w:rsidR="00047FB9" w:rsidRDefault="00047FB9" w:rsidP="00441B6F">
      <w:pPr>
        <w:pStyle w:val="Body"/>
        <w:spacing w:after="0"/>
        <w:rPr>
          <w:rFonts w:ascii="Arial" w:hAnsi="Arial" w:cs="Arial"/>
        </w:rPr>
      </w:pPr>
    </w:p>
    <w:p w14:paraId="5E47FBF6" w14:textId="77777777" w:rsidR="00047FB9" w:rsidRDefault="00047FB9" w:rsidP="00047FB9">
      <w:pPr>
        <w:pStyle w:val="Body"/>
        <w:keepNext/>
        <w:spacing w:after="0"/>
      </w:pPr>
      <w:r w:rsidRPr="00782762">
        <w:rPr>
          <w:noProof/>
        </w:rPr>
        <w:drawing>
          <wp:inline distT="0" distB="0" distL="0" distR="0" wp14:anchorId="00775B16" wp14:editId="3E0E9B9D">
            <wp:extent cx="5212080" cy="4759643"/>
            <wp:effectExtent l="0" t="0" r="0" b="0"/>
            <wp:docPr id="196880862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B4946F9" w14:textId="742D8A4D" w:rsidR="00047FB9" w:rsidRDefault="00047FB9" w:rsidP="00047FB9">
      <w:pPr>
        <w:pStyle w:val="Caption"/>
        <w:jc w:val="both"/>
        <w:rPr>
          <w:rFonts w:ascii="Arial" w:hAnsi="Arial" w:cs="Arial"/>
        </w:rPr>
      </w:pPr>
      <w:r>
        <w:t xml:space="preserve">Figure </w:t>
      </w:r>
      <w:r>
        <w:fldChar w:fldCharType="begin"/>
      </w:r>
      <w:r>
        <w:instrText xml:space="preserve"> SEQ Figure \* ARABIC </w:instrText>
      </w:r>
      <w:r>
        <w:fldChar w:fldCharType="separate"/>
      </w:r>
      <w:r w:rsidR="0099372F">
        <w:rPr>
          <w:noProof/>
        </w:rPr>
        <w:t>1</w:t>
      </w:r>
      <w:r>
        <w:fldChar w:fldCharType="end"/>
      </w:r>
      <w:r>
        <w:t xml:space="preserve">: </w:t>
      </w:r>
      <w:r w:rsidR="00A64512" w:rsidRPr="00A64512">
        <w:t>SWOT analysis illustrating strengths, weaknesses, opportunities, and threats related to the implementation and utilisation of digital health platforms at the National Hospital of Sri Lanka.</w:t>
      </w:r>
    </w:p>
    <w:p w14:paraId="1C397B0A" w14:textId="47A6B05D" w:rsidR="00047FB9" w:rsidRPr="0077674E" w:rsidRDefault="00047FB9" w:rsidP="00047FB9">
      <w:pPr>
        <w:pStyle w:val="Body"/>
        <w:spacing w:after="0"/>
        <w:rPr>
          <w:rFonts w:ascii="Arial" w:hAnsi="Arial" w:cs="Arial"/>
        </w:rPr>
      </w:pPr>
      <w:r>
        <w:rPr>
          <w:rFonts w:ascii="Arial" w:hAnsi="Arial" w:cs="Arial"/>
          <w:b/>
          <w:caps/>
          <w:sz w:val="22"/>
        </w:rPr>
        <w:t>3</w:t>
      </w:r>
      <w:r w:rsidRPr="0077674E">
        <w:rPr>
          <w:rFonts w:ascii="Arial" w:hAnsi="Arial" w:cs="Arial"/>
          <w:b/>
          <w:caps/>
          <w:sz w:val="22"/>
        </w:rPr>
        <w:t>.</w:t>
      </w:r>
      <w:r>
        <w:rPr>
          <w:rFonts w:ascii="Arial" w:hAnsi="Arial" w:cs="Arial"/>
          <w:b/>
          <w:caps/>
          <w:sz w:val="22"/>
        </w:rPr>
        <w:t>3</w:t>
      </w:r>
      <w:r w:rsidRPr="0077674E">
        <w:rPr>
          <w:rFonts w:ascii="Arial" w:hAnsi="Arial" w:cs="Arial"/>
          <w:b/>
          <w:caps/>
          <w:sz w:val="22"/>
        </w:rPr>
        <w:t xml:space="preserve"> </w:t>
      </w:r>
      <w:r w:rsidRPr="00047FB9">
        <w:rPr>
          <w:rFonts w:ascii="Arial" w:hAnsi="Arial" w:cs="Arial"/>
          <w:b/>
          <w:sz w:val="22"/>
        </w:rPr>
        <w:t>Identification of implementation gaps</w:t>
      </w:r>
    </w:p>
    <w:p w14:paraId="44130881" w14:textId="77777777" w:rsidR="00A81E89" w:rsidRPr="00A81E89" w:rsidRDefault="00A81E89" w:rsidP="00A81E89">
      <w:pPr>
        <w:pStyle w:val="Body"/>
        <w:rPr>
          <w:rFonts w:ascii="Arial" w:hAnsi="Arial" w:cs="Arial"/>
          <w:highlight w:val="cyan"/>
        </w:rPr>
      </w:pPr>
      <w:r w:rsidRPr="00A81E89">
        <w:rPr>
          <w:rFonts w:ascii="Arial" w:hAnsi="Arial" w:cs="Arial"/>
          <w:highlight w:val="cyan"/>
        </w:rPr>
        <w:t>Six major categories of implementation gaps were identified through interviews, observations, and document review. These included fragmented and inconsistent utilisation of digital platforms, limited interoperability between systems, inadequate information technology infrastructure and device availability, insufficient technical support capacity, limited staff training and awareness, and administrative and funding delays.</w:t>
      </w:r>
    </w:p>
    <w:p w14:paraId="4F7C4271" w14:textId="364634E3" w:rsidR="00047FB9" w:rsidRDefault="00A81E89" w:rsidP="00A81E89">
      <w:pPr>
        <w:pStyle w:val="Body"/>
        <w:rPr>
          <w:rFonts w:ascii="Arial" w:hAnsi="Arial" w:cs="Arial"/>
        </w:rPr>
      </w:pPr>
      <w:r w:rsidRPr="00A81E89">
        <w:rPr>
          <w:rFonts w:ascii="Arial" w:hAnsi="Arial" w:cs="Arial"/>
          <w:highlight w:val="cyan"/>
        </w:rPr>
        <w:t>Among these, fragmented utilisation emerged as the most pervasive issue, affecting multiple departments and workflows. This gap was consistently observed across clinical and administrative settings and was therefore prioritised for further analysis.</w:t>
      </w:r>
    </w:p>
    <w:p w14:paraId="7C25AD26" w14:textId="77777777" w:rsidR="004B71E9" w:rsidRPr="00047FB9" w:rsidRDefault="004B71E9" w:rsidP="00A81E89">
      <w:pPr>
        <w:pStyle w:val="Body"/>
        <w:rPr>
          <w:rFonts w:ascii="Arial" w:hAnsi="Arial" w:cs="Arial"/>
        </w:rPr>
      </w:pPr>
    </w:p>
    <w:p w14:paraId="57E5DFFA" w14:textId="106657F4" w:rsidR="008D5612" w:rsidRPr="0077674E" w:rsidRDefault="008D5612" w:rsidP="008D5612">
      <w:pPr>
        <w:pStyle w:val="Body"/>
        <w:spacing w:after="0"/>
        <w:rPr>
          <w:rFonts w:ascii="Arial" w:hAnsi="Arial" w:cs="Arial"/>
        </w:rPr>
      </w:pPr>
      <w:r>
        <w:rPr>
          <w:rFonts w:ascii="Arial" w:hAnsi="Arial" w:cs="Arial"/>
          <w:b/>
          <w:caps/>
          <w:sz w:val="22"/>
        </w:rPr>
        <w:lastRenderedPageBreak/>
        <w:t>3</w:t>
      </w:r>
      <w:r w:rsidRPr="0077674E">
        <w:rPr>
          <w:rFonts w:ascii="Arial" w:hAnsi="Arial" w:cs="Arial"/>
          <w:b/>
          <w:caps/>
          <w:sz w:val="22"/>
        </w:rPr>
        <w:t>.</w:t>
      </w:r>
      <w:r>
        <w:rPr>
          <w:rFonts w:ascii="Arial" w:hAnsi="Arial" w:cs="Arial"/>
          <w:b/>
          <w:caps/>
          <w:sz w:val="22"/>
        </w:rPr>
        <w:t>4</w:t>
      </w:r>
      <w:r w:rsidRPr="0077674E">
        <w:rPr>
          <w:rFonts w:ascii="Arial" w:hAnsi="Arial" w:cs="Arial"/>
          <w:b/>
          <w:caps/>
          <w:sz w:val="22"/>
        </w:rPr>
        <w:t xml:space="preserve"> </w:t>
      </w:r>
      <w:r w:rsidRPr="008D5612">
        <w:rPr>
          <w:rFonts w:ascii="Arial" w:hAnsi="Arial" w:cs="Arial"/>
          <w:b/>
          <w:sz w:val="22"/>
        </w:rPr>
        <w:t>Problem prioritisation</w:t>
      </w:r>
    </w:p>
    <w:p w14:paraId="31C0910D" w14:textId="77777777" w:rsidR="00101D4A" w:rsidRPr="00101D4A" w:rsidRDefault="00101D4A" w:rsidP="00101D4A">
      <w:pPr>
        <w:pStyle w:val="Body"/>
        <w:rPr>
          <w:rFonts w:ascii="Arial" w:hAnsi="Arial" w:cs="Arial"/>
          <w:highlight w:val="cyan"/>
        </w:rPr>
      </w:pPr>
      <w:r w:rsidRPr="00101D4A">
        <w:rPr>
          <w:rFonts w:ascii="Arial" w:hAnsi="Arial" w:cs="Arial"/>
          <w:highlight w:val="cyan"/>
        </w:rPr>
        <w:t>Using a structured consensus-based approach based on the Nominal Group Technique, stakeholders prioritised the identified issues according to their impact on service delivery, frequency of occurrence, and feasibility of intervention.</w:t>
      </w:r>
    </w:p>
    <w:p w14:paraId="07B0ED0A" w14:textId="77777777" w:rsidR="00101D4A" w:rsidRPr="00101D4A" w:rsidRDefault="00101D4A" w:rsidP="00101D4A">
      <w:pPr>
        <w:pStyle w:val="Body"/>
        <w:rPr>
          <w:rFonts w:ascii="Arial" w:hAnsi="Arial" w:cs="Arial"/>
          <w:highlight w:val="cyan"/>
        </w:rPr>
      </w:pPr>
      <w:r w:rsidRPr="00101D4A">
        <w:rPr>
          <w:rFonts w:ascii="Arial" w:hAnsi="Arial" w:cs="Arial"/>
          <w:highlight w:val="cyan"/>
        </w:rPr>
        <w:t>The highest-ranked problem was identified as the fragmented and inconsistent use of digital health platforms across the hospital. This issue was found to have widespread implications for service delivery. It contributed to duplication of documentation through the simultaneous use of manual and digital systems, delays in information flow between departments, reduced efficiency in clinical workflows, and underutilisation of available digital infrastructure.</w:t>
      </w:r>
    </w:p>
    <w:p w14:paraId="64ACDCD3" w14:textId="0427DCF2" w:rsidR="008D5612" w:rsidRDefault="00101D4A" w:rsidP="00101D4A">
      <w:pPr>
        <w:pStyle w:val="Body"/>
        <w:spacing w:after="0"/>
        <w:rPr>
          <w:rFonts w:ascii="Arial" w:hAnsi="Arial" w:cs="Arial"/>
        </w:rPr>
      </w:pPr>
      <w:r w:rsidRPr="00101D4A">
        <w:rPr>
          <w:rFonts w:ascii="Arial" w:hAnsi="Arial" w:cs="Arial"/>
          <w:highlight w:val="cyan"/>
        </w:rPr>
        <w:t>Given its cross-cutting impact on multiple systems and departments, this issue was selected for detailed root cause analysis.</w:t>
      </w:r>
    </w:p>
    <w:p w14:paraId="482864A3" w14:textId="77777777" w:rsidR="00101D4A" w:rsidRPr="008D5612" w:rsidRDefault="00101D4A" w:rsidP="00101D4A">
      <w:pPr>
        <w:pStyle w:val="Body"/>
        <w:spacing w:after="0"/>
        <w:rPr>
          <w:rFonts w:ascii="Arial" w:hAnsi="Arial" w:cs="Arial"/>
        </w:rPr>
      </w:pPr>
    </w:p>
    <w:p w14:paraId="43612ADB" w14:textId="5D6CED6E" w:rsidR="008D5612" w:rsidRPr="0077674E" w:rsidRDefault="008D5612" w:rsidP="008D5612">
      <w:pPr>
        <w:pStyle w:val="Body"/>
        <w:spacing w:after="0"/>
        <w:rPr>
          <w:rFonts w:ascii="Arial" w:hAnsi="Arial" w:cs="Arial"/>
        </w:rPr>
      </w:pPr>
      <w:r>
        <w:rPr>
          <w:rFonts w:ascii="Arial" w:hAnsi="Arial" w:cs="Arial"/>
          <w:b/>
          <w:caps/>
          <w:sz w:val="22"/>
        </w:rPr>
        <w:t>3</w:t>
      </w:r>
      <w:r w:rsidRPr="0077674E">
        <w:rPr>
          <w:rFonts w:ascii="Arial" w:hAnsi="Arial" w:cs="Arial"/>
          <w:b/>
          <w:caps/>
          <w:sz w:val="22"/>
        </w:rPr>
        <w:t>.</w:t>
      </w:r>
      <w:r>
        <w:rPr>
          <w:rFonts w:ascii="Arial" w:hAnsi="Arial" w:cs="Arial"/>
          <w:b/>
          <w:caps/>
          <w:sz w:val="22"/>
        </w:rPr>
        <w:t>5</w:t>
      </w:r>
      <w:r w:rsidRPr="0077674E">
        <w:rPr>
          <w:rFonts w:ascii="Arial" w:hAnsi="Arial" w:cs="Arial"/>
          <w:b/>
          <w:caps/>
          <w:sz w:val="22"/>
        </w:rPr>
        <w:t xml:space="preserve"> </w:t>
      </w:r>
      <w:r w:rsidRPr="008D5612">
        <w:rPr>
          <w:rFonts w:ascii="Arial" w:hAnsi="Arial" w:cs="Arial"/>
          <w:b/>
          <w:sz w:val="22"/>
        </w:rPr>
        <w:t>Root cause analysis</w:t>
      </w:r>
    </w:p>
    <w:p w14:paraId="5A81BEE5" w14:textId="77777777" w:rsidR="00101D4A" w:rsidRPr="00101D4A" w:rsidRDefault="00101D4A" w:rsidP="00101D4A">
      <w:pPr>
        <w:pStyle w:val="Body"/>
        <w:rPr>
          <w:rFonts w:ascii="Arial" w:hAnsi="Arial" w:cs="Arial"/>
          <w:highlight w:val="cyan"/>
        </w:rPr>
      </w:pPr>
      <w:r w:rsidRPr="00101D4A">
        <w:rPr>
          <w:rFonts w:ascii="Arial" w:hAnsi="Arial" w:cs="Arial"/>
          <w:highlight w:val="cyan"/>
        </w:rPr>
        <w:t>A root cause analysis of the prioritised problem was conducted using a cause-and-effect (fishbone) framework. The analysis identified multiple interrelated factors across five domains: people, processes, environment, technology, and policy. As illustrated in Figure 2, fragmented system utilisation is not attributable to a single factor but results from a complex interaction of organisational, technical, and behavioural barriers.</w:t>
      </w:r>
    </w:p>
    <w:p w14:paraId="18437FBC" w14:textId="77777777" w:rsidR="00101D4A" w:rsidRPr="00101D4A" w:rsidRDefault="00101D4A" w:rsidP="00101D4A">
      <w:pPr>
        <w:pStyle w:val="Body"/>
        <w:rPr>
          <w:rFonts w:ascii="Arial" w:hAnsi="Arial" w:cs="Arial"/>
          <w:highlight w:val="cyan"/>
        </w:rPr>
      </w:pPr>
      <w:r w:rsidRPr="00101D4A">
        <w:rPr>
          <w:rFonts w:ascii="Arial" w:hAnsi="Arial" w:cs="Arial"/>
          <w:highlight w:val="cyan"/>
        </w:rPr>
        <w:t>Under the domain of people-related factors, limited awareness, inadequate role-specific training, resistance to digital workflows, and the absence of accountability mechanisms were identified as key contributors. Process-related factors included the lack of standardised workflows, the continued use of parallel manual and digital documentation systems, and the absence of routine monitoring of system utilisation.</w:t>
      </w:r>
    </w:p>
    <w:p w14:paraId="2DD0ACBD" w14:textId="77777777" w:rsidR="00101D4A" w:rsidRPr="00101D4A" w:rsidRDefault="00101D4A" w:rsidP="00101D4A">
      <w:pPr>
        <w:pStyle w:val="Body"/>
        <w:rPr>
          <w:rFonts w:ascii="Arial" w:hAnsi="Arial" w:cs="Arial"/>
          <w:highlight w:val="cyan"/>
        </w:rPr>
      </w:pPr>
      <w:r w:rsidRPr="00101D4A">
        <w:rPr>
          <w:rFonts w:ascii="Arial" w:hAnsi="Arial" w:cs="Arial"/>
          <w:highlight w:val="cyan"/>
        </w:rPr>
        <w:t>Environmental constraints, such as high patient loads, time pressures, and physical limitations within clinical areas, further affected the usability and accessibility of digital systems. Technological challenges included an inadequate number of functional devices, unreliable network connectivity, limited technical support capacity, and poor interoperability between existing platforms.</w:t>
      </w:r>
    </w:p>
    <w:p w14:paraId="71420A3D" w14:textId="77777777" w:rsidR="00101D4A" w:rsidRPr="00101D4A" w:rsidRDefault="00101D4A" w:rsidP="00101D4A">
      <w:pPr>
        <w:pStyle w:val="Body"/>
        <w:rPr>
          <w:rFonts w:ascii="Arial" w:hAnsi="Arial" w:cs="Arial"/>
          <w:highlight w:val="cyan"/>
        </w:rPr>
      </w:pPr>
      <w:r w:rsidRPr="00101D4A">
        <w:rPr>
          <w:rFonts w:ascii="Arial" w:hAnsi="Arial" w:cs="Arial"/>
          <w:highlight w:val="cyan"/>
        </w:rPr>
        <w:t>In addition, policy-level factors such as the absence of enforced hospital-wide digital health policies, lack of a unified strategic direction, and delays in administrative and funding processes were identified as significant barriers to effective implementation.</w:t>
      </w:r>
    </w:p>
    <w:p w14:paraId="70F572E5" w14:textId="5E0A82EE" w:rsidR="00047FB9" w:rsidRDefault="00101D4A" w:rsidP="00101D4A">
      <w:pPr>
        <w:pStyle w:val="Body"/>
        <w:spacing w:after="0"/>
        <w:rPr>
          <w:rFonts w:ascii="Arial" w:hAnsi="Arial" w:cs="Arial"/>
        </w:rPr>
      </w:pPr>
      <w:r w:rsidRPr="00101D4A">
        <w:rPr>
          <w:rFonts w:ascii="Arial" w:hAnsi="Arial" w:cs="Arial"/>
          <w:highlight w:val="cyan"/>
        </w:rPr>
        <w:t>These findings indicate that fragmented utilisation of digital platforms is a systemic issue requiring coordinated interventions across multiple domains.</w:t>
      </w:r>
    </w:p>
    <w:p w14:paraId="5EE9E2BD" w14:textId="14407705" w:rsidR="00047FB9" w:rsidRDefault="00000000" w:rsidP="00441B6F">
      <w:pPr>
        <w:pStyle w:val="Body"/>
        <w:spacing w:after="0"/>
        <w:rPr>
          <w:rFonts w:ascii="Arial" w:hAnsi="Arial" w:cs="Arial"/>
        </w:rPr>
      </w:pPr>
      <w:r>
        <w:rPr>
          <w:noProof/>
        </w:rPr>
        <w:lastRenderedPageBreak/>
        <w:pict w14:anchorId="7C5793EA">
          <v:shapetype id="_x0000_t202" coordsize="21600,21600" o:spt="202" path="m,l,21600r21600,l21600,xe">
            <v:stroke joinstyle="miter"/>
            <v:path gradientshapeok="t" o:connecttype="rect"/>
          </v:shapetype>
          <v:shape id="_x0000_s2052" type="#_x0000_t202" style="position:absolute;left:0;text-align:left;margin-left:0;margin-top:279.7pt;width:410.65pt;height:.05pt;z-index:251661312;mso-position-horizontal-relative:text;mso-position-vertical-relative:text" stroked="f">
            <v:textbox style="mso-next-textbox:#_x0000_s2052;mso-fit-shape-to-text:t" inset="0,0,0,0">
              <w:txbxContent>
                <w:p w14:paraId="46D27E34" w14:textId="60DFB8F8" w:rsidR="008D5612" w:rsidRPr="00AB12C0" w:rsidRDefault="008D5612" w:rsidP="00A64512">
                  <w:pPr>
                    <w:pStyle w:val="Caption"/>
                    <w:jc w:val="both"/>
                    <w:rPr>
                      <w:noProof/>
                      <w:sz w:val="20"/>
                      <w:szCs w:val="20"/>
                    </w:rPr>
                  </w:pPr>
                  <w:r>
                    <w:t xml:space="preserve">Figure </w:t>
                  </w:r>
                  <w:r>
                    <w:fldChar w:fldCharType="begin"/>
                  </w:r>
                  <w:r>
                    <w:instrText xml:space="preserve"> SEQ Figure \* ARABIC </w:instrText>
                  </w:r>
                  <w:r>
                    <w:fldChar w:fldCharType="separate"/>
                  </w:r>
                  <w:r w:rsidR="0099372F">
                    <w:rPr>
                      <w:noProof/>
                    </w:rPr>
                    <w:t>2</w:t>
                  </w:r>
                  <w:r>
                    <w:fldChar w:fldCharType="end"/>
                  </w:r>
                  <w:r>
                    <w:t xml:space="preserve">: </w:t>
                  </w:r>
                  <w:r w:rsidR="00A64512" w:rsidRPr="00A64512">
                    <w:t>Fishbone diagram illustrating the root causes of fragmented and inconsistent utilisation of digital health platforms across people, process, environment, technology, and policy domains.</w:t>
                  </w:r>
                </w:p>
              </w:txbxContent>
            </v:textbox>
            <w10:wrap type="square"/>
          </v:shape>
        </w:pict>
      </w:r>
      <w:r w:rsidR="008D5612" w:rsidRPr="00782762">
        <w:rPr>
          <w:noProof/>
        </w:rPr>
        <w:drawing>
          <wp:anchor distT="0" distB="0" distL="114300" distR="114300" simplePos="0" relativeHeight="251659776" behindDoc="0" locked="0" layoutInCell="1" allowOverlap="1" wp14:anchorId="146A70AF" wp14:editId="0BE699EA">
            <wp:simplePos x="0" y="0"/>
            <wp:positionH relativeFrom="margin">
              <wp:posOffset>0</wp:posOffset>
            </wp:positionH>
            <wp:positionV relativeFrom="paragraph">
              <wp:posOffset>146050</wp:posOffset>
            </wp:positionV>
            <wp:extent cx="5215255" cy="3348990"/>
            <wp:effectExtent l="0" t="0" r="0" b="0"/>
            <wp:wrapSquare wrapText="bothSides"/>
            <wp:docPr id="597554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54761" name="Picture 1"/>
                    <pic:cNvPicPr>
                      <a:picLocks noChangeAspect="1" noChangeArrowheads="1"/>
                    </pic:cNvPicPr>
                  </pic:nvPicPr>
                  <pic:blipFill>
                    <a:blip r:embed="rId19">
                      <a:extLst>
                        <a:ext uri="{28A0092B-C50C-407E-A947-70E740481C1C}">
                          <a14:useLocalDpi xmlns:a14="http://schemas.microsoft.com/office/drawing/2010/main" val="0"/>
                        </a:ext>
                      </a:extLst>
                    </a:blip>
                    <a:srcRect l="6206" r="6206"/>
                    <a:stretch>
                      <a:fillRect/>
                    </a:stretch>
                  </pic:blipFill>
                  <pic:spPr bwMode="auto">
                    <a:xfrm>
                      <a:off x="0" y="0"/>
                      <a:ext cx="5215255" cy="3348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09AA01" w14:textId="77777777" w:rsidR="008D5612" w:rsidRDefault="008D5612" w:rsidP="00441B6F">
      <w:pPr>
        <w:pStyle w:val="Body"/>
        <w:spacing w:after="0"/>
        <w:rPr>
          <w:rFonts w:ascii="Arial" w:hAnsi="Arial" w:cs="Arial"/>
        </w:rPr>
      </w:pPr>
    </w:p>
    <w:p w14:paraId="484F55A6" w14:textId="41C2216A" w:rsidR="008D5612" w:rsidRPr="0077674E" w:rsidRDefault="008D5612" w:rsidP="008D5612">
      <w:pPr>
        <w:pStyle w:val="Body"/>
        <w:spacing w:after="0"/>
        <w:rPr>
          <w:rFonts w:ascii="Arial" w:hAnsi="Arial" w:cs="Arial"/>
        </w:rPr>
      </w:pPr>
      <w:r>
        <w:rPr>
          <w:rFonts w:ascii="Arial" w:hAnsi="Arial" w:cs="Arial"/>
          <w:b/>
          <w:caps/>
          <w:sz w:val="22"/>
        </w:rPr>
        <w:t>3</w:t>
      </w:r>
      <w:r w:rsidRPr="0077674E">
        <w:rPr>
          <w:rFonts w:ascii="Arial" w:hAnsi="Arial" w:cs="Arial"/>
          <w:b/>
          <w:caps/>
          <w:sz w:val="22"/>
        </w:rPr>
        <w:t>.</w:t>
      </w:r>
      <w:r>
        <w:rPr>
          <w:rFonts w:ascii="Arial" w:hAnsi="Arial" w:cs="Arial"/>
          <w:b/>
          <w:caps/>
          <w:sz w:val="22"/>
        </w:rPr>
        <w:t>6</w:t>
      </w:r>
      <w:r w:rsidRPr="0077674E">
        <w:rPr>
          <w:rFonts w:ascii="Arial" w:hAnsi="Arial" w:cs="Arial"/>
          <w:b/>
          <w:caps/>
          <w:sz w:val="22"/>
        </w:rPr>
        <w:t xml:space="preserve"> </w:t>
      </w:r>
      <w:r>
        <w:rPr>
          <w:rFonts w:ascii="Arial" w:hAnsi="Arial" w:cs="Arial"/>
          <w:b/>
          <w:sz w:val="22"/>
        </w:rPr>
        <w:t xml:space="preserve">Discussion </w:t>
      </w:r>
    </w:p>
    <w:p w14:paraId="01D55068" w14:textId="77777777" w:rsidR="008D5612" w:rsidRPr="008D5612" w:rsidRDefault="008D5612" w:rsidP="008D5612">
      <w:pPr>
        <w:pStyle w:val="Body"/>
        <w:rPr>
          <w:rFonts w:ascii="Arial" w:hAnsi="Arial" w:cs="Arial"/>
        </w:rPr>
      </w:pPr>
      <w:r w:rsidRPr="008D5612">
        <w:rPr>
          <w:rFonts w:ascii="Arial" w:hAnsi="Arial" w:cs="Arial"/>
        </w:rPr>
        <w:t>This study highlights that the presence of digital health platforms alone does not ensure effective utilisation. Despite the successful implementation of PACS, the overall digital ecosystem at NHSL remains fragmented, limiting the potential benefits of digital transformation.</w:t>
      </w:r>
    </w:p>
    <w:p w14:paraId="6F7A68FD" w14:textId="29ED463C" w:rsidR="008D5612" w:rsidRPr="008D5612" w:rsidRDefault="008D5612" w:rsidP="008D5612">
      <w:pPr>
        <w:pStyle w:val="Body"/>
        <w:rPr>
          <w:rFonts w:ascii="Arial" w:hAnsi="Arial" w:cs="Arial"/>
        </w:rPr>
      </w:pPr>
      <w:r w:rsidRPr="008D5612">
        <w:rPr>
          <w:rFonts w:ascii="Arial" w:hAnsi="Arial" w:cs="Arial"/>
        </w:rPr>
        <w:t>The findings demonstrate that implementation challenges are multi-dimensional, spanning human behaviour, workflow design, infrastructure, and governance</w:t>
      </w:r>
      <w:r w:rsidR="00660803">
        <w:rPr>
          <w:rFonts w:ascii="Arial" w:hAnsi="Arial" w:cs="Arial"/>
        </w:rPr>
        <w:t xml:space="preserve"> </w:t>
      </w:r>
      <w:sdt>
        <w:sdtPr>
          <w:rPr>
            <w:rFonts w:ascii="Arial" w:hAnsi="Arial" w:cs="Arial"/>
            <w:color w:val="000000"/>
          </w:rPr>
          <w:tag w:val="MENDELEY_CITATION_v3_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"/>
          <w:id w:val="794565724"/>
          <w:placeholder>
            <w:docPart w:val="DefaultPlaceholder_-1854013440"/>
          </w:placeholder>
        </w:sdtPr>
        <w:sdtContent>
          <w:r w:rsidR="00F04ACD" w:rsidRPr="00F04ACD">
            <w:rPr>
              <w:rFonts w:ascii="Arial" w:hAnsi="Arial" w:cs="Arial"/>
              <w:color w:val="000000"/>
            </w:rPr>
            <w:t>(</w:t>
          </w:r>
          <w:proofErr w:type="spellStart"/>
          <w:r w:rsidR="00F04ACD" w:rsidRPr="00F04ACD">
            <w:rPr>
              <w:rFonts w:ascii="Arial" w:hAnsi="Arial" w:cs="Arial"/>
              <w:color w:val="000000"/>
            </w:rPr>
            <w:t>Alolayyan</w:t>
          </w:r>
          <w:proofErr w:type="spellEnd"/>
          <w:r w:rsidR="00F04ACD" w:rsidRPr="00F04ACD">
            <w:rPr>
              <w:rFonts w:ascii="Arial" w:hAnsi="Arial" w:cs="Arial"/>
              <w:color w:val="000000"/>
            </w:rPr>
            <w:t xml:space="preserve"> </w:t>
          </w:r>
          <w:r w:rsidR="00F04ACD" w:rsidRPr="00F04ACD">
            <w:rPr>
              <w:rFonts w:ascii="Arial" w:hAnsi="Arial" w:cs="Arial"/>
              <w:i/>
              <w:iCs/>
              <w:color w:val="000000"/>
            </w:rPr>
            <w:t>et al.</w:t>
          </w:r>
          <w:r w:rsidR="00F04ACD" w:rsidRPr="00F04ACD">
            <w:rPr>
              <w:rFonts w:ascii="Arial" w:hAnsi="Arial" w:cs="Arial"/>
              <w:color w:val="000000"/>
            </w:rPr>
            <w:t xml:space="preserve">, 2022; Kruse </w:t>
          </w:r>
          <w:r w:rsidR="00F04ACD" w:rsidRPr="00F04ACD">
            <w:rPr>
              <w:rFonts w:ascii="Arial" w:hAnsi="Arial" w:cs="Arial"/>
              <w:i/>
              <w:iCs/>
              <w:color w:val="000000"/>
            </w:rPr>
            <w:t>et al.</w:t>
          </w:r>
          <w:r w:rsidR="00F04ACD" w:rsidRPr="00F04ACD">
            <w:rPr>
              <w:rFonts w:ascii="Arial" w:hAnsi="Arial" w:cs="Arial"/>
              <w:color w:val="000000"/>
            </w:rPr>
            <w:t>, 2016)</w:t>
          </w:r>
        </w:sdtContent>
      </w:sdt>
      <w:r w:rsidRPr="008D5612">
        <w:rPr>
          <w:rFonts w:ascii="Arial" w:hAnsi="Arial" w:cs="Arial"/>
        </w:rPr>
        <w:t>. Similar challenges have been reported in other low- and middle-income country settings, where digital health initiatives often face barriers related to infrastructure limitations, lack of interoperability, and insufficient training</w:t>
      </w:r>
      <w:r w:rsidR="00660803">
        <w:rPr>
          <w:rFonts w:ascii="Arial" w:hAnsi="Arial" w:cs="Arial"/>
        </w:rPr>
        <w:t xml:space="preserve"> </w:t>
      </w:r>
      <w:sdt>
        <w:sdtPr>
          <w:rPr>
            <w:rFonts w:ascii="Arial" w:hAnsi="Arial" w:cs="Arial"/>
            <w:color w:val="000000"/>
          </w:rPr>
          <w:tag w:val="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"/>
          <w:id w:val="-10694939"/>
          <w:placeholder>
            <w:docPart w:val="DefaultPlaceholder_-1854013440"/>
          </w:placeholder>
        </w:sdtPr>
        <w:sdtContent>
          <w:r w:rsidR="00F04ACD" w:rsidRPr="00F04ACD">
            <w:rPr>
              <w:rFonts w:ascii="Arial" w:hAnsi="Arial" w:cs="Arial"/>
              <w:color w:val="000000"/>
            </w:rPr>
            <w:t>(</w:t>
          </w:r>
          <w:proofErr w:type="spellStart"/>
          <w:r w:rsidR="00F04ACD" w:rsidRPr="00F04ACD">
            <w:rPr>
              <w:rFonts w:ascii="Arial" w:hAnsi="Arial" w:cs="Arial"/>
              <w:color w:val="000000"/>
            </w:rPr>
            <w:t>Labrique</w:t>
          </w:r>
          <w:proofErr w:type="spellEnd"/>
          <w:r w:rsidR="00F04ACD" w:rsidRPr="00F04ACD">
            <w:rPr>
              <w:rFonts w:ascii="Arial" w:hAnsi="Arial" w:cs="Arial"/>
              <w:color w:val="000000"/>
            </w:rPr>
            <w:t xml:space="preserve"> </w:t>
          </w:r>
          <w:r w:rsidR="00F04ACD" w:rsidRPr="00F04ACD">
            <w:rPr>
              <w:rFonts w:ascii="Arial" w:hAnsi="Arial" w:cs="Arial"/>
              <w:i/>
              <w:iCs/>
              <w:color w:val="000000"/>
            </w:rPr>
            <w:t>et al.</w:t>
          </w:r>
          <w:r w:rsidR="00F04ACD" w:rsidRPr="00F04ACD">
            <w:rPr>
              <w:rFonts w:ascii="Arial" w:hAnsi="Arial" w:cs="Arial"/>
              <w:color w:val="000000"/>
            </w:rPr>
            <w:t xml:space="preserve">, 2018; Luna </w:t>
          </w:r>
          <w:r w:rsidR="00F04ACD" w:rsidRPr="00F04ACD">
            <w:rPr>
              <w:rFonts w:ascii="Arial" w:hAnsi="Arial" w:cs="Arial"/>
              <w:i/>
              <w:iCs/>
              <w:color w:val="000000"/>
            </w:rPr>
            <w:t>et al.</w:t>
          </w:r>
          <w:r w:rsidR="00F04ACD" w:rsidRPr="00F04ACD">
            <w:rPr>
              <w:rFonts w:ascii="Arial" w:hAnsi="Arial" w:cs="Arial"/>
              <w:color w:val="000000"/>
            </w:rPr>
            <w:t xml:space="preserve">, 2014; Walle </w:t>
          </w:r>
          <w:r w:rsidR="00F04ACD" w:rsidRPr="00F04ACD">
            <w:rPr>
              <w:rFonts w:ascii="Arial" w:hAnsi="Arial" w:cs="Arial"/>
              <w:i/>
              <w:iCs/>
              <w:color w:val="000000"/>
            </w:rPr>
            <w:t>et al.</w:t>
          </w:r>
          <w:r w:rsidR="00F04ACD" w:rsidRPr="00F04ACD">
            <w:rPr>
              <w:rFonts w:ascii="Arial" w:hAnsi="Arial" w:cs="Arial"/>
              <w:color w:val="000000"/>
            </w:rPr>
            <w:t>, 2023)</w:t>
          </w:r>
        </w:sdtContent>
      </w:sdt>
      <w:r w:rsidRPr="008D5612">
        <w:rPr>
          <w:rFonts w:ascii="Arial" w:hAnsi="Arial" w:cs="Arial"/>
        </w:rPr>
        <w:t>.</w:t>
      </w:r>
    </w:p>
    <w:p w14:paraId="461AAF7E" w14:textId="31B95E38" w:rsidR="008D5612" w:rsidRPr="008D5612" w:rsidRDefault="008D5612" w:rsidP="00D73F67">
      <w:pPr>
        <w:pStyle w:val="Body"/>
        <w:rPr>
          <w:rFonts w:ascii="Arial" w:hAnsi="Arial" w:cs="Arial"/>
        </w:rPr>
      </w:pPr>
      <w:r w:rsidRPr="008D5612">
        <w:rPr>
          <w:rFonts w:ascii="Arial" w:hAnsi="Arial" w:cs="Arial"/>
        </w:rPr>
        <w:t>Fragmented utilisation of systems, identified as the primary issue in this study, reflects the absence of a coordinated institutional strategy for digital health integration</w:t>
      </w:r>
      <w:r w:rsidR="00660803">
        <w:rPr>
          <w:rFonts w:ascii="Arial" w:hAnsi="Arial" w:cs="Arial"/>
        </w:rPr>
        <w:t xml:space="preserve"> </w:t>
      </w:r>
      <w:sdt>
        <w:sdtPr>
          <w:rPr>
            <w:rFonts w:ascii="Arial" w:hAnsi="Arial" w:cs="Arial"/>
            <w:color w:val="000000"/>
          </w:rPr>
          <w:tag w:val="MENDELEY_CITATION_v3_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"/>
          <w:id w:val="1030914438"/>
          <w:placeholder>
            <w:docPart w:val="DefaultPlaceholder_-1854013440"/>
          </w:placeholder>
        </w:sdtPr>
        <w:sdtContent>
          <w:r w:rsidR="00F04ACD" w:rsidRPr="00F04ACD">
            <w:rPr>
              <w:rFonts w:ascii="Arial" w:hAnsi="Arial" w:cs="Arial"/>
              <w:color w:val="000000"/>
            </w:rPr>
            <w:t>(World Health Organization, 2019a, 2019b)</w:t>
          </w:r>
        </w:sdtContent>
      </w:sdt>
      <w:r w:rsidRPr="008D5612">
        <w:rPr>
          <w:rFonts w:ascii="Arial" w:hAnsi="Arial" w:cs="Arial"/>
        </w:rPr>
        <w:t>. The coexistence of manual and digital processes further reduces efficiency and increases the risk of errors and data inconsistencies.</w:t>
      </w:r>
    </w:p>
    <w:p w14:paraId="08CB4FD1" w14:textId="10657094" w:rsidR="008D5612" w:rsidRPr="008D5612" w:rsidRDefault="008D5612" w:rsidP="008D5612">
      <w:pPr>
        <w:pStyle w:val="Body"/>
        <w:rPr>
          <w:rFonts w:ascii="Arial" w:hAnsi="Arial" w:cs="Arial"/>
        </w:rPr>
      </w:pPr>
      <w:r w:rsidRPr="008D5612">
        <w:rPr>
          <w:rFonts w:ascii="Arial" w:hAnsi="Arial" w:cs="Arial"/>
        </w:rPr>
        <w:t>The absence of a hospital-wide LIMS represents a critical gap, particularly in a high-volume tertiary care setting where timely access to laboratory results is essential</w:t>
      </w:r>
      <w:r w:rsidR="00660803">
        <w:rPr>
          <w:rFonts w:ascii="Arial" w:hAnsi="Arial" w:cs="Arial"/>
        </w:rPr>
        <w:t xml:space="preserve"> </w:t>
      </w:r>
      <w:sdt>
        <w:sdtPr>
          <w:rPr>
            <w:rFonts w:ascii="Arial" w:hAnsi="Arial" w:cs="Arial"/>
            <w:color w:val="000000"/>
          </w:rPr>
          <w:tag w:val="MENDELEY_CITATION_v3_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"/>
          <w:id w:val="-889802512"/>
          <w:placeholder>
            <w:docPart w:val="DefaultPlaceholder_-1854013440"/>
          </w:placeholder>
        </w:sdtPr>
        <w:sdtContent>
          <w:r w:rsidR="00F04ACD" w:rsidRPr="00F04ACD">
            <w:rPr>
              <w:rFonts w:ascii="Arial" w:hAnsi="Arial" w:cs="Arial"/>
              <w:color w:val="000000"/>
            </w:rPr>
            <w:t xml:space="preserve">(Sheikh </w:t>
          </w:r>
          <w:r w:rsidR="00F04ACD" w:rsidRPr="00F04ACD">
            <w:rPr>
              <w:rFonts w:ascii="Arial" w:hAnsi="Arial" w:cs="Arial"/>
              <w:i/>
              <w:iCs/>
              <w:color w:val="000000"/>
            </w:rPr>
            <w:t>et al.</w:t>
          </w:r>
          <w:r w:rsidR="00F04ACD" w:rsidRPr="00F04ACD">
            <w:rPr>
              <w:rFonts w:ascii="Arial" w:hAnsi="Arial" w:cs="Arial"/>
              <w:color w:val="000000"/>
            </w:rPr>
            <w:t>, 2015)</w:t>
          </w:r>
        </w:sdtContent>
      </w:sdt>
      <w:r w:rsidRPr="008D5612">
        <w:rPr>
          <w:rFonts w:ascii="Arial" w:hAnsi="Arial" w:cs="Arial"/>
        </w:rPr>
        <w:t>. In contrast, the successful implementation of PACS demonstrates that well-planned, adequately supported digital interventions can achieve high levels of adoption and impact.</w:t>
      </w:r>
    </w:p>
    <w:p w14:paraId="51B3AD1D" w14:textId="05B65FAF" w:rsidR="006A56D9" w:rsidRPr="006A56D9" w:rsidRDefault="006A56D9" w:rsidP="006A56D9">
      <w:pPr>
        <w:pStyle w:val="Body"/>
        <w:rPr>
          <w:rFonts w:ascii="Arial" w:hAnsi="Arial" w:cs="Arial"/>
          <w:highlight w:val="cyan"/>
        </w:rPr>
      </w:pPr>
      <w:r w:rsidRPr="006A56D9">
        <w:rPr>
          <w:rFonts w:ascii="Arial" w:hAnsi="Arial" w:cs="Arial"/>
          <w:highlight w:val="cyan"/>
        </w:rPr>
        <w:t xml:space="preserve">Addressing these challenges requires a comprehensive systems-level approach that integrates multiple strategic components. This includes strengthening infrastructure to </w:t>
      </w:r>
      <w:r w:rsidRPr="006A56D9">
        <w:rPr>
          <w:rFonts w:ascii="Arial" w:hAnsi="Arial" w:cs="Arial"/>
          <w:highlight w:val="cyan"/>
        </w:rPr>
        <w:lastRenderedPageBreak/>
        <w:t>ensure adequate availability of hardware and reliable connectivity, building workforce capacity through structured training and continuous support, and standardising processes to promote consistent and efficient system use across departments</w:t>
      </w:r>
      <w:r w:rsidR="00317040">
        <w:rPr>
          <w:rFonts w:ascii="Arial" w:hAnsi="Arial" w:cs="Arial"/>
          <w:highlight w:val="cyan"/>
        </w:rPr>
        <w:t xml:space="preserve"> </w:t>
      </w:r>
      <w:sdt>
        <w:sdtPr>
          <w:rPr>
            <w:rFonts w:ascii="Arial" w:hAnsi="Arial" w:cs="Arial"/>
            <w:color w:val="000000"/>
            <w:highlight w:val="cyan"/>
          </w:rPr>
          <w:tag w:val="MENDELEY_CITATION_v3_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"/>
          <w:id w:val="2043938830"/>
          <w:placeholder>
            <w:docPart w:val="DefaultPlaceholder_-1854013440"/>
          </w:placeholder>
        </w:sdtPr>
        <w:sdtContent>
          <w:r w:rsidR="00F04ACD" w:rsidRPr="00F04ACD">
            <w:rPr>
              <w:rFonts w:ascii="Arial" w:hAnsi="Arial" w:cs="Arial"/>
              <w:color w:val="000000"/>
              <w:highlight w:val="cyan"/>
            </w:rPr>
            <w:t>(Finnegan and Mountford, 2025)</w:t>
          </w:r>
        </w:sdtContent>
      </w:sdt>
      <w:r w:rsidRPr="006A56D9">
        <w:rPr>
          <w:rFonts w:ascii="Arial" w:hAnsi="Arial" w:cs="Arial"/>
          <w:highlight w:val="cyan"/>
        </w:rPr>
        <w:t>.</w:t>
      </w:r>
    </w:p>
    <w:p w14:paraId="5DE86FAA" w14:textId="37FC7425" w:rsidR="006A56D9" w:rsidRPr="006A56D9" w:rsidRDefault="006A56D9" w:rsidP="006A56D9">
      <w:pPr>
        <w:pStyle w:val="Body"/>
        <w:rPr>
          <w:rFonts w:ascii="Arial" w:hAnsi="Arial" w:cs="Arial"/>
          <w:highlight w:val="cyan"/>
        </w:rPr>
      </w:pPr>
      <w:r w:rsidRPr="006A56D9">
        <w:rPr>
          <w:rFonts w:ascii="Arial" w:hAnsi="Arial" w:cs="Arial"/>
          <w:highlight w:val="cyan"/>
        </w:rPr>
        <w:t>In addition, the development and enforcement of clear institutional policies are essential to guide implementation and ensure accountability. Improving interoperability between existing digital platforms is also critical to enable seamless data exchange and reduce duplication of work</w:t>
      </w:r>
      <w:r w:rsidR="00B7160C">
        <w:rPr>
          <w:rFonts w:ascii="Arial" w:hAnsi="Arial" w:cs="Arial"/>
          <w:highlight w:val="cyan"/>
        </w:rPr>
        <w:t xml:space="preserve"> </w:t>
      </w:r>
      <w:sdt>
        <w:sdtPr>
          <w:rPr>
            <w:rFonts w:ascii="Arial" w:hAnsi="Arial" w:cs="Arial"/>
            <w:color w:val="000000"/>
            <w:highlight w:val="cyan"/>
          </w:rPr>
          <w:tag w:val="MENDELEY_CITATION_v3_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"/>
          <w:id w:val="789710728"/>
          <w:placeholder>
            <w:docPart w:val="DefaultPlaceholder_-1854013440"/>
          </w:placeholder>
        </w:sdtPr>
        <w:sdtContent>
          <w:r w:rsidR="00F04ACD" w:rsidRPr="00F04ACD">
            <w:rPr>
              <w:rFonts w:ascii="Arial" w:hAnsi="Arial" w:cs="Arial"/>
              <w:color w:val="000000"/>
            </w:rPr>
            <w:t xml:space="preserve">(Rahulan </w:t>
          </w:r>
          <w:r w:rsidR="00F04ACD" w:rsidRPr="00F04ACD">
            <w:rPr>
              <w:rFonts w:ascii="Arial" w:hAnsi="Arial" w:cs="Arial"/>
              <w:i/>
              <w:iCs/>
              <w:color w:val="000000"/>
            </w:rPr>
            <w:t>et al.</w:t>
          </w:r>
          <w:r w:rsidR="00F04ACD" w:rsidRPr="00F04ACD">
            <w:rPr>
              <w:rFonts w:ascii="Arial" w:hAnsi="Arial" w:cs="Arial"/>
              <w:color w:val="000000"/>
            </w:rPr>
            <w:t>, 2024)</w:t>
          </w:r>
        </w:sdtContent>
      </w:sdt>
      <w:r w:rsidRPr="006A56D9">
        <w:rPr>
          <w:rFonts w:ascii="Arial" w:hAnsi="Arial" w:cs="Arial"/>
          <w:highlight w:val="cyan"/>
        </w:rPr>
        <w:t>.</w:t>
      </w:r>
    </w:p>
    <w:p w14:paraId="7E48099F" w14:textId="533ADA8F" w:rsidR="008D5612" w:rsidRDefault="006A56D9" w:rsidP="006A56D9">
      <w:pPr>
        <w:pStyle w:val="Body"/>
        <w:spacing w:after="0"/>
        <w:rPr>
          <w:rFonts w:ascii="Arial" w:hAnsi="Arial" w:cs="Arial"/>
        </w:rPr>
      </w:pPr>
      <w:r w:rsidRPr="006A56D9">
        <w:rPr>
          <w:rFonts w:ascii="Arial" w:hAnsi="Arial" w:cs="Arial"/>
          <w:highlight w:val="cyan"/>
        </w:rPr>
        <w:t>The findings of this study provide practical insights for strengthening digital health implementation not only at the National Hospital of Sri Lanka but also in other large tertiary care hospitals operating in similar resource-constrained settings.</w:t>
      </w:r>
    </w:p>
    <w:p w14:paraId="53952496" w14:textId="77777777" w:rsidR="00DF2B88" w:rsidRDefault="00DF2B88" w:rsidP="006A56D9">
      <w:pPr>
        <w:pStyle w:val="Body"/>
        <w:spacing w:after="0"/>
        <w:rPr>
          <w:rFonts w:ascii="Arial" w:hAnsi="Arial" w:cs="Arial"/>
        </w:rPr>
      </w:pPr>
    </w:p>
    <w:p w14:paraId="6052497D" w14:textId="2C53D05B" w:rsidR="00DF2B88" w:rsidRPr="00DF2B88" w:rsidRDefault="00DF2B88" w:rsidP="00DF2B88">
      <w:pPr>
        <w:pStyle w:val="Body"/>
        <w:spacing w:after="0"/>
        <w:rPr>
          <w:rFonts w:ascii="Arial" w:hAnsi="Arial" w:cs="Arial"/>
          <w:highlight w:val="cyan"/>
        </w:rPr>
      </w:pPr>
      <w:r w:rsidRPr="00DF2B88">
        <w:rPr>
          <w:rFonts w:ascii="Arial" w:hAnsi="Arial" w:cs="Arial"/>
          <w:b/>
          <w:caps/>
          <w:sz w:val="22"/>
          <w:highlight w:val="cyan"/>
        </w:rPr>
        <w:t>3.</w:t>
      </w:r>
      <w:r w:rsidR="00A15940">
        <w:rPr>
          <w:rFonts w:ascii="Arial" w:hAnsi="Arial" w:cs="Arial"/>
          <w:b/>
          <w:caps/>
          <w:sz w:val="22"/>
          <w:highlight w:val="cyan"/>
        </w:rPr>
        <w:t>7</w:t>
      </w:r>
      <w:r w:rsidRPr="00DF2B88">
        <w:rPr>
          <w:rFonts w:ascii="Arial" w:hAnsi="Arial" w:cs="Arial"/>
          <w:b/>
          <w:caps/>
          <w:sz w:val="22"/>
          <w:highlight w:val="cyan"/>
        </w:rPr>
        <w:t xml:space="preserve"> </w:t>
      </w:r>
      <w:r w:rsidRPr="00DF2B88">
        <w:rPr>
          <w:rFonts w:ascii="Arial" w:hAnsi="Arial" w:cs="Arial"/>
          <w:b/>
          <w:sz w:val="22"/>
          <w:highlight w:val="cyan"/>
        </w:rPr>
        <w:t xml:space="preserve">Limitations </w:t>
      </w:r>
    </w:p>
    <w:p w14:paraId="36539A82" w14:textId="77777777" w:rsidR="00DF2B88" w:rsidRPr="00DF2B88" w:rsidRDefault="00DF2B88" w:rsidP="00DF2B88">
      <w:pPr>
        <w:pStyle w:val="Body"/>
        <w:rPr>
          <w:rFonts w:ascii="Arial" w:hAnsi="Arial" w:cs="Arial"/>
          <w:highlight w:val="cyan"/>
        </w:rPr>
      </w:pPr>
      <w:r w:rsidRPr="00DF2B88">
        <w:rPr>
          <w:rFonts w:ascii="Arial" w:hAnsi="Arial" w:cs="Arial"/>
          <w:highlight w:val="cyan"/>
        </w:rPr>
        <w:t>This study has several limitations that should be considered when interpreting the findings. First, the study was conducted in a single tertiary care institution, which may limit the generalisability of the findings to other healthcare settings, particularly smaller hospitals or those with different resource constraints.</w:t>
      </w:r>
    </w:p>
    <w:p w14:paraId="09CC0CDA" w14:textId="77777777" w:rsidR="00DF2B88" w:rsidRPr="00DF2B88" w:rsidRDefault="00DF2B88" w:rsidP="00DF2B88">
      <w:pPr>
        <w:pStyle w:val="Body"/>
        <w:rPr>
          <w:rFonts w:ascii="Arial" w:hAnsi="Arial" w:cs="Arial"/>
          <w:highlight w:val="cyan"/>
        </w:rPr>
      </w:pPr>
      <w:r w:rsidRPr="00DF2B88">
        <w:rPr>
          <w:rFonts w:ascii="Arial" w:hAnsi="Arial" w:cs="Arial"/>
          <w:highlight w:val="cyan"/>
        </w:rPr>
        <w:t>Second, the study primarily utilised qualitative methods, including interviews, discussions, and observations, which are subject to potential biases such as participant response bias and researcher interpretation bias. Although efforts were made to minimise these through data triangulation, such biases cannot be entirely excluded.</w:t>
      </w:r>
    </w:p>
    <w:p w14:paraId="006DACBF" w14:textId="77777777" w:rsidR="00DF2B88" w:rsidRPr="00DF2B88" w:rsidRDefault="00DF2B88" w:rsidP="00DF2B88">
      <w:pPr>
        <w:pStyle w:val="Body"/>
        <w:rPr>
          <w:rFonts w:ascii="Arial" w:hAnsi="Arial" w:cs="Arial"/>
          <w:highlight w:val="cyan"/>
        </w:rPr>
      </w:pPr>
      <w:r w:rsidRPr="00DF2B88">
        <w:rPr>
          <w:rFonts w:ascii="Arial" w:hAnsi="Arial" w:cs="Arial"/>
          <w:highlight w:val="cyan"/>
        </w:rPr>
        <w:t>Third, the use of purposive sampling may have resulted in the inclusion of participants who were more engaged or informed about digital systems, potentially influencing the findings. Additionally, the absence of quantitative system performance data, such as utilisation rates or system-generated metrics, limits the ability to objectively measure the extent of implementation gaps.</w:t>
      </w:r>
    </w:p>
    <w:p w14:paraId="2AAF4F6B" w14:textId="3E43BCA6" w:rsidR="00DF2B88" w:rsidRPr="008D5612" w:rsidRDefault="00DF2B88" w:rsidP="00DF2B88">
      <w:pPr>
        <w:pStyle w:val="Body"/>
        <w:spacing w:after="0"/>
        <w:rPr>
          <w:rFonts w:ascii="Arial" w:hAnsi="Arial" w:cs="Arial"/>
        </w:rPr>
      </w:pPr>
      <w:r w:rsidRPr="00DF2B88">
        <w:rPr>
          <w:rFonts w:ascii="Arial" w:hAnsi="Arial" w:cs="Arial"/>
          <w:highlight w:val="cyan"/>
        </w:rPr>
        <w:t>Finally, the study was conducted within a defined time period and reflects the implementation status of digital platforms at that point in time. Changes in policy, infrastructure, or system deployment after the study period may influence the current applicability of the findings.</w:t>
      </w:r>
      <w:r w:rsidRPr="008D5612">
        <w:rPr>
          <w:rFonts w:ascii="Arial" w:hAnsi="Arial" w:cs="Arial"/>
        </w:rPr>
        <w:t xml:space="preserve"> </w:t>
      </w:r>
    </w:p>
    <w:p w14:paraId="03136BEA" w14:textId="77777777" w:rsidR="008D5612" w:rsidRDefault="008D5612" w:rsidP="00441B6F">
      <w:pPr>
        <w:pStyle w:val="Body"/>
        <w:spacing w:after="0"/>
        <w:rPr>
          <w:rFonts w:ascii="Arial" w:hAnsi="Arial" w:cs="Arial"/>
        </w:rPr>
      </w:pPr>
    </w:p>
    <w:p w14:paraId="1CA97914" w14:textId="77777777" w:rsidR="00B01FCD" w:rsidRPr="0077674E" w:rsidRDefault="00000F8F" w:rsidP="00441B6F">
      <w:pPr>
        <w:pStyle w:val="ConcHead"/>
        <w:spacing w:after="0"/>
        <w:jc w:val="both"/>
        <w:rPr>
          <w:rFonts w:ascii="Arial" w:hAnsi="Arial" w:cs="Arial"/>
        </w:rPr>
      </w:pPr>
      <w:r w:rsidRPr="0077674E">
        <w:rPr>
          <w:rFonts w:ascii="Arial" w:hAnsi="Arial" w:cs="Arial"/>
        </w:rPr>
        <w:t xml:space="preserve">4. </w:t>
      </w:r>
      <w:r w:rsidR="00B01FCD" w:rsidRPr="0077674E">
        <w:rPr>
          <w:rFonts w:ascii="Arial" w:hAnsi="Arial" w:cs="Arial"/>
        </w:rPr>
        <w:t>Conclusion</w:t>
      </w:r>
    </w:p>
    <w:p w14:paraId="2C96C08B" w14:textId="77777777" w:rsidR="00790ADA" w:rsidRPr="0077674E" w:rsidRDefault="00790ADA" w:rsidP="00441B6F">
      <w:pPr>
        <w:pStyle w:val="ConcHead"/>
        <w:spacing w:after="0"/>
        <w:jc w:val="both"/>
        <w:rPr>
          <w:rFonts w:ascii="Arial" w:hAnsi="Arial" w:cs="Arial"/>
        </w:rPr>
      </w:pPr>
    </w:p>
    <w:p w14:paraId="320B0D0B" w14:textId="24181D72" w:rsidR="00F6739E" w:rsidRPr="00F6739E" w:rsidRDefault="00F6739E" w:rsidP="00F6739E">
      <w:pPr>
        <w:pStyle w:val="Body"/>
        <w:rPr>
          <w:rFonts w:ascii="Arial" w:hAnsi="Arial" w:cs="Arial"/>
        </w:rPr>
      </w:pPr>
      <w:r w:rsidRPr="00F6739E">
        <w:rPr>
          <w:rFonts w:ascii="Arial" w:hAnsi="Arial" w:cs="Arial"/>
        </w:rPr>
        <w:t xml:space="preserve">This study demonstrates that, despite the availability of multiple health information technology platforms at the </w:t>
      </w:r>
      <w:r>
        <w:rPr>
          <w:rFonts w:ascii="Arial" w:hAnsi="Arial" w:cs="Arial"/>
        </w:rPr>
        <w:t>NHSL</w:t>
      </w:r>
      <w:r w:rsidRPr="00F6739E">
        <w:rPr>
          <w:rFonts w:ascii="Arial" w:hAnsi="Arial" w:cs="Arial"/>
        </w:rPr>
        <w:t>, their implementation and utilisation remain fragmented and inconsistent across clinical units. While the successful adoption of PACS highlights the potential benefits of well-supported digital interventions, the limited expansion of HHIMS and the absence of a hospital-wide LIMS significantly constrain the effectiveness of the overall digital health ecosystem.</w:t>
      </w:r>
    </w:p>
    <w:p w14:paraId="384CEC8F" w14:textId="77777777" w:rsidR="00F6739E" w:rsidRPr="00F6739E" w:rsidRDefault="00F6739E" w:rsidP="00F6739E">
      <w:pPr>
        <w:pStyle w:val="Body"/>
        <w:rPr>
          <w:rFonts w:ascii="Arial" w:hAnsi="Arial" w:cs="Arial"/>
        </w:rPr>
      </w:pPr>
      <w:r w:rsidRPr="00F6739E">
        <w:rPr>
          <w:rFonts w:ascii="Arial" w:hAnsi="Arial" w:cs="Arial"/>
        </w:rPr>
        <w:t>The findings indicate that the primary barrier is not the lack of digital systems, but the absence of coordinated implementation, integration, and governance mechanisms. Fragmented utilisation, limited interoperability, infrastructure constraints, and gaps in training and policy enforcement collectively reduce the efficiency and impact of these platforms.</w:t>
      </w:r>
    </w:p>
    <w:p w14:paraId="1EB63A79" w14:textId="77777777" w:rsidR="00F6739E" w:rsidRPr="00F6739E" w:rsidRDefault="00F6739E" w:rsidP="00F6739E">
      <w:pPr>
        <w:pStyle w:val="Body"/>
        <w:rPr>
          <w:rFonts w:ascii="Arial" w:hAnsi="Arial" w:cs="Arial"/>
        </w:rPr>
      </w:pPr>
      <w:r w:rsidRPr="00F6739E">
        <w:rPr>
          <w:rFonts w:ascii="Arial" w:hAnsi="Arial" w:cs="Arial"/>
        </w:rPr>
        <w:t xml:space="preserve">Addressing these challenges requires a structured and phased approach. Key priorities include expanding HHIMS across all functional units, strengthening interoperability between HHIMS, PACS, and laboratory systems, ensuring minimum IT infrastructure and technical </w:t>
      </w:r>
      <w:r w:rsidRPr="00F6739E">
        <w:rPr>
          <w:rFonts w:ascii="Arial" w:hAnsi="Arial" w:cs="Arial"/>
        </w:rPr>
        <w:lastRenderedPageBreak/>
        <w:t>support capacity, and implementing standardised workflows supported by clear institutional policies. In parallel, sustained staff training and active engagement of end-users are essential to improve adoption and long-term utilisation.</w:t>
      </w:r>
    </w:p>
    <w:p w14:paraId="7694CAD1" w14:textId="47D169BF" w:rsidR="00F6739E" w:rsidRPr="00F6739E" w:rsidRDefault="00F6739E" w:rsidP="00F6739E">
      <w:pPr>
        <w:pStyle w:val="Body"/>
        <w:rPr>
          <w:rFonts w:ascii="Arial" w:hAnsi="Arial" w:cs="Arial"/>
        </w:rPr>
      </w:pPr>
      <w:r w:rsidRPr="00F6739E">
        <w:rPr>
          <w:rFonts w:ascii="Arial" w:hAnsi="Arial" w:cs="Arial"/>
        </w:rPr>
        <w:t>A phased implementation strategy</w:t>
      </w:r>
      <w:r>
        <w:rPr>
          <w:rFonts w:ascii="Arial" w:hAnsi="Arial" w:cs="Arial"/>
        </w:rPr>
        <w:t xml:space="preserve">, </w:t>
      </w:r>
      <w:r w:rsidRPr="00F6739E">
        <w:rPr>
          <w:rFonts w:ascii="Arial" w:hAnsi="Arial" w:cs="Arial"/>
        </w:rPr>
        <w:t>beginning with stakeholder engagement and infrastructure strengthening, followed by system expansion, integration, and continuous monitoring</w:t>
      </w:r>
      <w:r>
        <w:rPr>
          <w:rFonts w:ascii="Arial" w:hAnsi="Arial" w:cs="Arial"/>
        </w:rPr>
        <w:t xml:space="preserve">, </w:t>
      </w:r>
      <w:r w:rsidRPr="00F6739E">
        <w:rPr>
          <w:rFonts w:ascii="Arial" w:hAnsi="Arial" w:cs="Arial"/>
        </w:rPr>
        <w:t>would enable practical and sustainable digital transformation within the hospital setting.</w:t>
      </w:r>
    </w:p>
    <w:p w14:paraId="03C270DE" w14:textId="399F587A" w:rsidR="00790ADA" w:rsidRDefault="00F6739E" w:rsidP="00F6739E">
      <w:pPr>
        <w:pStyle w:val="Body"/>
        <w:spacing w:after="0"/>
        <w:rPr>
          <w:rFonts w:ascii="Arial" w:hAnsi="Arial" w:cs="Arial"/>
        </w:rPr>
      </w:pPr>
      <w:r w:rsidRPr="00F6739E">
        <w:rPr>
          <w:rFonts w:ascii="Arial" w:hAnsi="Arial" w:cs="Arial"/>
        </w:rPr>
        <w:t>The insights from this study provide practical guidance for strengthening digital health implementation in large tertiary care institutions and may be applicable to similar resource-constrained health systems undergoing digital transformation.</w:t>
      </w:r>
    </w:p>
    <w:p w14:paraId="5A54278A" w14:textId="77777777" w:rsidR="00315186" w:rsidRPr="0077674E" w:rsidRDefault="00315186" w:rsidP="00441B6F"/>
    <w:p w14:paraId="375088F6" w14:textId="7890E8D5" w:rsidR="002B685A" w:rsidRPr="0077674E" w:rsidRDefault="002B685A" w:rsidP="00441B6F">
      <w:pPr>
        <w:pStyle w:val="ReferHead"/>
        <w:spacing w:after="0"/>
        <w:jc w:val="both"/>
        <w:rPr>
          <w:rFonts w:ascii="Arial" w:hAnsi="Arial" w:cs="Arial"/>
          <w:bCs/>
        </w:rPr>
      </w:pPr>
      <w:r w:rsidRPr="0077674E">
        <w:rPr>
          <w:rFonts w:ascii="Arial" w:hAnsi="Arial" w:cs="Arial"/>
          <w:bCs/>
        </w:rPr>
        <w:t>Consent</w:t>
      </w:r>
    </w:p>
    <w:p w14:paraId="27A31B16" w14:textId="77777777" w:rsidR="002B685A" w:rsidRPr="0077674E" w:rsidRDefault="002B685A" w:rsidP="00441B6F">
      <w:pPr>
        <w:pStyle w:val="ReferHead"/>
        <w:spacing w:after="0"/>
        <w:jc w:val="both"/>
        <w:rPr>
          <w:rFonts w:ascii="Arial" w:hAnsi="Arial" w:cs="Arial"/>
          <w:bCs/>
        </w:rPr>
      </w:pPr>
    </w:p>
    <w:p w14:paraId="06737D9F" w14:textId="289206FF" w:rsidR="001A29D8" w:rsidRPr="0077674E" w:rsidRDefault="00230831" w:rsidP="00441B6F">
      <w:pPr>
        <w:pStyle w:val="ReferHead"/>
        <w:spacing w:after="0"/>
        <w:jc w:val="both"/>
        <w:rPr>
          <w:rFonts w:ascii="Arial" w:hAnsi="Arial" w:cs="Arial"/>
          <w:b w:val="0"/>
          <w:caps w:val="0"/>
          <w:sz w:val="20"/>
          <w:u w:val="single"/>
        </w:rPr>
      </w:pPr>
      <w:r w:rsidRPr="00230831">
        <w:rPr>
          <w:rFonts w:ascii="Arial" w:hAnsi="Arial" w:cs="Arial"/>
          <w:b w:val="0"/>
          <w:caps w:val="0"/>
          <w:sz w:val="20"/>
        </w:rPr>
        <w:t>Not applicable, as this study did not involve patient-level data or identifiable personal information.</w:t>
      </w:r>
    </w:p>
    <w:p w14:paraId="7A32E7A4" w14:textId="77777777" w:rsidR="005C784C" w:rsidRPr="0077674E" w:rsidRDefault="005C784C" w:rsidP="00441B6F">
      <w:pPr>
        <w:pStyle w:val="ReferHead"/>
        <w:spacing w:after="0"/>
        <w:jc w:val="both"/>
        <w:rPr>
          <w:rFonts w:ascii="Arial" w:hAnsi="Arial" w:cs="Arial"/>
          <w:b w:val="0"/>
          <w:caps w:val="0"/>
          <w:sz w:val="20"/>
        </w:rPr>
      </w:pPr>
    </w:p>
    <w:p w14:paraId="683A3207" w14:textId="687AF1EC" w:rsidR="005C784C" w:rsidRPr="0077674E" w:rsidRDefault="005C784C" w:rsidP="00441B6F">
      <w:pPr>
        <w:pStyle w:val="ReferHead"/>
        <w:spacing w:after="0"/>
        <w:jc w:val="both"/>
        <w:rPr>
          <w:rFonts w:ascii="Arial" w:hAnsi="Arial" w:cs="Arial"/>
          <w:bCs/>
        </w:rPr>
      </w:pPr>
      <w:r w:rsidRPr="0077674E">
        <w:rPr>
          <w:rFonts w:ascii="Arial" w:hAnsi="Arial" w:cs="Arial"/>
          <w:bCs/>
        </w:rPr>
        <w:t>Ethical approval</w:t>
      </w:r>
    </w:p>
    <w:p w14:paraId="023173ED" w14:textId="77777777" w:rsidR="00230831" w:rsidRDefault="00230831" w:rsidP="00441B6F">
      <w:pPr>
        <w:pStyle w:val="ReferHead"/>
        <w:spacing w:after="0"/>
        <w:jc w:val="both"/>
        <w:rPr>
          <w:rFonts w:ascii="Arial" w:hAnsi="Arial" w:cs="Arial"/>
          <w:b w:val="0"/>
          <w:caps w:val="0"/>
          <w:sz w:val="20"/>
        </w:rPr>
      </w:pPr>
    </w:p>
    <w:p w14:paraId="36CAE226" w14:textId="77777777" w:rsidR="00354036" w:rsidRPr="00354036" w:rsidRDefault="00354036" w:rsidP="00354036">
      <w:pPr>
        <w:pStyle w:val="ReferHead"/>
        <w:jc w:val="both"/>
        <w:rPr>
          <w:rFonts w:ascii="Arial" w:hAnsi="Arial" w:cs="Arial"/>
          <w:b w:val="0"/>
          <w:caps w:val="0"/>
          <w:sz w:val="20"/>
          <w:highlight w:val="cyan"/>
        </w:rPr>
      </w:pPr>
      <w:r w:rsidRPr="00354036">
        <w:rPr>
          <w:rFonts w:ascii="Arial" w:hAnsi="Arial" w:cs="Arial"/>
          <w:b w:val="0"/>
          <w:caps w:val="0"/>
          <w:sz w:val="20"/>
          <w:highlight w:val="cyan"/>
        </w:rPr>
        <w:t>This study was conducted as an institutional service evaluation focusing on system-level processes and did not involve collection of patient-level or identifiable personal data. The study included voluntary participation of healthcare staff in interviews and discussions related to operational workflows.</w:t>
      </w:r>
    </w:p>
    <w:p w14:paraId="14D989D3" w14:textId="1D3F2167" w:rsidR="0041027F" w:rsidRPr="0077674E" w:rsidRDefault="00354036" w:rsidP="00354036">
      <w:pPr>
        <w:pStyle w:val="ReferHead"/>
        <w:spacing w:after="0"/>
        <w:jc w:val="both"/>
        <w:rPr>
          <w:rFonts w:ascii="Arial" w:hAnsi="Arial" w:cs="Arial"/>
          <w:b w:val="0"/>
          <w:caps w:val="0"/>
          <w:sz w:val="20"/>
          <w:u w:val="single"/>
        </w:rPr>
      </w:pPr>
      <w:r w:rsidRPr="00354036">
        <w:rPr>
          <w:rFonts w:ascii="Arial" w:hAnsi="Arial" w:cs="Arial"/>
          <w:b w:val="0"/>
          <w:caps w:val="0"/>
          <w:sz w:val="20"/>
          <w:highlight w:val="cyan"/>
        </w:rPr>
        <w:t>The study was carried out with the administrative approval of the Deputy Director General of the National Hospital of Sri Lanka, who also serves as the Chair of the institutional Ethics Review Committee. Based on the nature of the study, formal ethical approval was not required.</w:t>
      </w:r>
    </w:p>
    <w:p w14:paraId="73FCE3A6" w14:textId="47B65209" w:rsidR="00E9325B" w:rsidRDefault="00E9325B" w:rsidP="00441B6F">
      <w:pPr>
        <w:pStyle w:val="ReferHead"/>
        <w:spacing w:after="0"/>
        <w:jc w:val="both"/>
        <w:rPr>
          <w:rFonts w:ascii="Arial" w:hAnsi="Arial" w:cs="Arial"/>
        </w:rPr>
      </w:pPr>
    </w:p>
    <w:p w14:paraId="2489C9AB" w14:textId="77777777" w:rsidR="00E9325B" w:rsidRPr="002E1823" w:rsidRDefault="00E9325B" w:rsidP="00E9325B">
      <w:pPr>
        <w:pStyle w:val="NoSpacing"/>
        <w:rPr>
          <w:rFonts w:ascii="Arial" w:hAnsi="Arial" w:cs="Arial"/>
          <w:b/>
          <w:bCs/>
          <w:highlight w:val="yellow"/>
        </w:rPr>
      </w:pPr>
      <w:bookmarkStart w:id="0" w:name="_Hlk219284361"/>
      <w:bookmarkStart w:id="1" w:name="_Hlk225937769"/>
      <w:bookmarkStart w:id="2" w:name="_Hlk198031404"/>
      <w:bookmarkStart w:id="3" w:name="_Hlk219128673"/>
      <w:bookmarkStart w:id="4" w:name="_Hlk221094604"/>
      <w:r w:rsidRPr="002E1823">
        <w:rPr>
          <w:rFonts w:ascii="Arial" w:hAnsi="Arial" w:cs="Arial"/>
          <w:b/>
          <w:bCs/>
          <w:highlight w:val="yellow"/>
        </w:rPr>
        <w:t>Disclaimer (Artificial intelligence)</w:t>
      </w:r>
    </w:p>
    <w:p w14:paraId="550A761E" w14:textId="77777777" w:rsidR="00E9325B" w:rsidRPr="00005ED1" w:rsidRDefault="00E9325B" w:rsidP="00E9325B">
      <w:pPr>
        <w:pStyle w:val="NoSpacing"/>
        <w:rPr>
          <w:rFonts w:ascii="Arial" w:hAnsi="Arial" w:cs="Arial"/>
          <w:highlight w:val="yellow"/>
        </w:rPr>
      </w:pPr>
    </w:p>
    <w:bookmarkEnd w:id="0"/>
    <w:p w14:paraId="0D62444E" w14:textId="5ED67A95" w:rsidR="00E9325B" w:rsidRPr="002E1823" w:rsidRDefault="002E1823" w:rsidP="002E1823">
      <w:pPr>
        <w:pStyle w:val="NoSpacing"/>
        <w:jc w:val="both"/>
        <w:rPr>
          <w:rFonts w:ascii="Arial" w:eastAsia="Times New Roman" w:hAnsi="Arial" w:cs="Arial"/>
          <w:sz w:val="20"/>
          <w:szCs w:val="20"/>
          <w:highlight w:val="cyan"/>
        </w:rPr>
      </w:pPr>
      <w:r w:rsidRPr="002E1823">
        <w:rPr>
          <w:rFonts w:ascii="Arial" w:eastAsia="Times New Roman" w:hAnsi="Arial" w:cs="Arial"/>
          <w:sz w:val="20"/>
          <w:szCs w:val="20"/>
          <w:highlight w:val="cyan"/>
        </w:rPr>
        <w:t>The authors did not use generative AI technologies to create the scientific content of this manuscript. A generative AI tool (ChatGPT, OpenAI) was used only for language refinement and formatting purposes. All content, interpretations, and conclusions were developed, critically reviewed, and validated by the authors, who take full responsibility for the final manuscript.</w:t>
      </w:r>
      <w:r w:rsidR="00E9325B" w:rsidRPr="002E1823">
        <w:rPr>
          <w:rFonts w:ascii="Arial" w:eastAsia="Times New Roman" w:hAnsi="Arial" w:cs="Arial"/>
          <w:sz w:val="20"/>
          <w:szCs w:val="20"/>
          <w:highlight w:val="cyan"/>
        </w:rPr>
        <w:t xml:space="preserve"> </w:t>
      </w:r>
      <w:bookmarkEnd w:id="1"/>
    </w:p>
    <w:bookmarkEnd w:id="2"/>
    <w:bookmarkEnd w:id="3"/>
    <w:p w14:paraId="5A26EE7A" w14:textId="77777777" w:rsidR="00E9325B" w:rsidRDefault="00E9325B" w:rsidP="00E9325B">
      <w:pPr>
        <w:pStyle w:val="NoSpacing"/>
        <w:rPr>
          <w:rFonts w:ascii="Arial" w:hAnsi="Arial" w:cs="Arial"/>
        </w:rPr>
      </w:pPr>
    </w:p>
    <w:bookmarkEnd w:id="4"/>
    <w:p w14:paraId="3876117D" w14:textId="77777777" w:rsidR="00E9325B" w:rsidRPr="0077674E" w:rsidRDefault="00E9325B" w:rsidP="00441B6F">
      <w:pPr>
        <w:pStyle w:val="ReferHead"/>
        <w:spacing w:after="0"/>
        <w:jc w:val="both"/>
        <w:rPr>
          <w:rFonts w:ascii="Arial" w:hAnsi="Arial" w:cs="Arial"/>
        </w:rPr>
      </w:pPr>
    </w:p>
    <w:p w14:paraId="3FB62E3C" w14:textId="77777777" w:rsidR="00B01FCD" w:rsidRPr="007E6B9C" w:rsidRDefault="00B01FCD" w:rsidP="00441B6F">
      <w:pPr>
        <w:pStyle w:val="ReferHead"/>
        <w:spacing w:after="0"/>
        <w:jc w:val="both"/>
        <w:rPr>
          <w:rFonts w:ascii="Arial" w:hAnsi="Arial" w:cs="Arial"/>
          <w:highlight w:val="cyan"/>
        </w:rPr>
      </w:pPr>
      <w:r w:rsidRPr="007E6B9C">
        <w:rPr>
          <w:rFonts w:ascii="Arial" w:hAnsi="Arial" w:cs="Arial"/>
          <w:highlight w:val="cyan"/>
        </w:rPr>
        <w:t>References</w:t>
      </w:r>
    </w:p>
    <w:p w14:paraId="18FA95A0" w14:textId="77777777" w:rsidR="00B97EC6" w:rsidRPr="007E6B9C" w:rsidRDefault="00B97EC6" w:rsidP="00441B6F">
      <w:pPr>
        <w:pStyle w:val="ReferHead"/>
        <w:spacing w:after="0"/>
        <w:jc w:val="both"/>
        <w:rPr>
          <w:rFonts w:ascii="Arial" w:hAnsi="Arial" w:cs="Arial"/>
          <w:sz w:val="20"/>
          <w:szCs w:val="18"/>
          <w:highlight w:val="cyan"/>
        </w:rPr>
      </w:pPr>
    </w:p>
    <w:p w14:paraId="278A25A5" w14:textId="47EC20E6" w:rsidR="007E6B9C" w:rsidRPr="007E6B9C" w:rsidRDefault="007E6B9C" w:rsidP="007E6B9C">
      <w:pPr>
        <w:pStyle w:val="ListParagraph"/>
        <w:numPr>
          <w:ilvl w:val="0"/>
          <w:numId w:val="53"/>
        </w:numPr>
        <w:ind w:left="360"/>
        <w:rPr>
          <w:highlight w:val="cyan"/>
        </w:rPr>
      </w:pPr>
      <w:proofErr w:type="spellStart"/>
      <w:r w:rsidRPr="007E6B9C">
        <w:rPr>
          <w:highlight w:val="cyan"/>
        </w:rPr>
        <w:t>Alolayyan</w:t>
      </w:r>
      <w:proofErr w:type="spellEnd"/>
      <w:r w:rsidRPr="007E6B9C">
        <w:rPr>
          <w:highlight w:val="cyan"/>
        </w:rPr>
        <w:t>, M.N., Alyahya, M.S., Alalawin, A.H., Shoukat, A., &amp; Nusairat, F.T. (2020). Health information technology and hospital performance: the role of health information quality in teaching hospitals. Heliyon, 6(10), e05040. https://doi.org/10.1016/j.heliyon.2020.e05040</w:t>
      </w:r>
    </w:p>
    <w:p w14:paraId="2F6E1E33" w14:textId="3011F9E9" w:rsidR="007E6B9C" w:rsidRPr="007E6B9C" w:rsidRDefault="007E6B9C" w:rsidP="007E6B9C">
      <w:pPr>
        <w:pStyle w:val="ListParagraph"/>
        <w:numPr>
          <w:ilvl w:val="0"/>
          <w:numId w:val="53"/>
        </w:numPr>
        <w:ind w:left="360"/>
        <w:rPr>
          <w:highlight w:val="cyan"/>
        </w:rPr>
      </w:pPr>
      <w:r w:rsidRPr="007E6B9C">
        <w:rPr>
          <w:highlight w:val="cyan"/>
        </w:rPr>
        <w:t>World Health Organization. (2019a). Recommendations on digital interventions for health system strengthening. Geneva: WHO.</w:t>
      </w:r>
    </w:p>
    <w:p w14:paraId="672FC394" w14:textId="3CAD3E6E" w:rsidR="007E6B9C" w:rsidRPr="007E6B9C" w:rsidRDefault="007E6B9C" w:rsidP="007E6B9C">
      <w:pPr>
        <w:pStyle w:val="ListParagraph"/>
        <w:numPr>
          <w:ilvl w:val="0"/>
          <w:numId w:val="53"/>
        </w:numPr>
        <w:ind w:left="360"/>
        <w:rPr>
          <w:highlight w:val="cyan"/>
        </w:rPr>
      </w:pPr>
      <w:r w:rsidRPr="007E6B9C">
        <w:rPr>
          <w:highlight w:val="cyan"/>
        </w:rPr>
        <w:t>The National Hospital of Sri Lanka. (2023). National Hospital of Sri Lanka. Available at: http://www.nhsl.health.gov.lk/web/index.php?lang=en (Accessed: 3 May 2025).</w:t>
      </w:r>
    </w:p>
    <w:p w14:paraId="70DCD544" w14:textId="5D40D32F" w:rsidR="007E6B9C" w:rsidRPr="007E6B9C" w:rsidRDefault="007E6B9C" w:rsidP="007E6B9C">
      <w:pPr>
        <w:pStyle w:val="ListParagraph"/>
        <w:numPr>
          <w:ilvl w:val="0"/>
          <w:numId w:val="53"/>
        </w:numPr>
        <w:ind w:left="360"/>
        <w:rPr>
          <w:highlight w:val="cyan"/>
        </w:rPr>
      </w:pPr>
      <w:r w:rsidRPr="007E6B9C">
        <w:rPr>
          <w:highlight w:val="cyan"/>
        </w:rPr>
        <w:t>Medical Statistics Unit, Ministry of Health. (2021). Annual Health Bulletin 2021. Colombo: Ministry of Health.</w:t>
      </w:r>
    </w:p>
    <w:p w14:paraId="762F39B7" w14:textId="1AF28805" w:rsidR="007E6B9C" w:rsidRPr="007E6B9C" w:rsidRDefault="007E6B9C" w:rsidP="007E6B9C">
      <w:pPr>
        <w:pStyle w:val="ListParagraph"/>
        <w:numPr>
          <w:ilvl w:val="0"/>
          <w:numId w:val="53"/>
        </w:numPr>
        <w:ind w:left="360"/>
        <w:rPr>
          <w:highlight w:val="cyan"/>
        </w:rPr>
      </w:pPr>
      <w:r w:rsidRPr="007E6B9C">
        <w:rPr>
          <w:highlight w:val="cyan"/>
        </w:rPr>
        <w:lastRenderedPageBreak/>
        <w:t>Information and Communication Technology Agency of Sri Lanka. (2024). Hospital Health Information Management System (HHIMS). Available at: https://icta.lk/projects/digital-government/hospital-health-information-management-system-hhims (Accessed: 3 May 2025).</w:t>
      </w:r>
    </w:p>
    <w:p w14:paraId="24C84DC6" w14:textId="6558E867" w:rsidR="007E6B9C" w:rsidRPr="007E6B9C" w:rsidRDefault="007E6B9C" w:rsidP="007E6B9C">
      <w:pPr>
        <w:pStyle w:val="ListParagraph"/>
        <w:numPr>
          <w:ilvl w:val="0"/>
          <w:numId w:val="53"/>
        </w:numPr>
        <w:ind w:left="360"/>
        <w:rPr>
          <w:highlight w:val="cyan"/>
        </w:rPr>
      </w:pPr>
      <w:r w:rsidRPr="007E6B9C">
        <w:rPr>
          <w:highlight w:val="cyan"/>
        </w:rPr>
        <w:t>The Sunday Times. (2019). New era of digital healthcare in Sri Lanka. 13 October.</w:t>
      </w:r>
    </w:p>
    <w:p w14:paraId="7AFFE532" w14:textId="1ED8A74A" w:rsidR="007E6B9C" w:rsidRPr="007E6B9C" w:rsidRDefault="007E6B9C" w:rsidP="007E6B9C">
      <w:pPr>
        <w:pStyle w:val="ListParagraph"/>
        <w:numPr>
          <w:ilvl w:val="0"/>
          <w:numId w:val="53"/>
        </w:numPr>
        <w:ind w:left="360"/>
        <w:rPr>
          <w:highlight w:val="cyan"/>
        </w:rPr>
      </w:pPr>
      <w:proofErr w:type="spellStart"/>
      <w:r w:rsidRPr="007E6B9C">
        <w:rPr>
          <w:highlight w:val="cyan"/>
        </w:rPr>
        <w:t>Redtone</w:t>
      </w:r>
      <w:proofErr w:type="spellEnd"/>
      <w:r w:rsidRPr="007E6B9C">
        <w:rPr>
          <w:highlight w:val="cyan"/>
        </w:rPr>
        <w:t xml:space="preserve"> MEX. (2025). REDtone teleradiology. Available at: https://www.redtone.com/healthcare/ (Accessed: 3 May 2025).</w:t>
      </w:r>
    </w:p>
    <w:p w14:paraId="5747CECB" w14:textId="78967CA0" w:rsidR="007E6B9C" w:rsidRPr="007E6B9C" w:rsidRDefault="007E6B9C" w:rsidP="007E6B9C">
      <w:pPr>
        <w:pStyle w:val="ListParagraph"/>
        <w:numPr>
          <w:ilvl w:val="0"/>
          <w:numId w:val="53"/>
        </w:numPr>
        <w:ind w:left="360"/>
        <w:rPr>
          <w:highlight w:val="cyan"/>
        </w:rPr>
      </w:pPr>
      <w:proofErr w:type="spellStart"/>
      <w:r w:rsidRPr="007E6B9C">
        <w:rPr>
          <w:highlight w:val="cyan"/>
        </w:rPr>
        <w:t>Keesara</w:t>
      </w:r>
      <w:proofErr w:type="spellEnd"/>
      <w:r w:rsidRPr="007E6B9C">
        <w:rPr>
          <w:highlight w:val="cyan"/>
        </w:rPr>
        <w:t>, S., Jonas, A., &amp; Schulman, K. (2020). Covid-19 and health care’s digital revolution. New England Journal of Medicine, 382(23). https://doi.org/10.1056/NEJMP2005835</w:t>
      </w:r>
    </w:p>
    <w:p w14:paraId="228D3B4C" w14:textId="4037EF8D" w:rsidR="007E6B9C" w:rsidRPr="007E6B9C" w:rsidRDefault="007E6B9C" w:rsidP="007E6B9C">
      <w:pPr>
        <w:pStyle w:val="ListParagraph"/>
        <w:numPr>
          <w:ilvl w:val="0"/>
          <w:numId w:val="53"/>
        </w:numPr>
        <w:ind w:left="360"/>
        <w:rPr>
          <w:highlight w:val="cyan"/>
        </w:rPr>
      </w:pPr>
      <w:r w:rsidRPr="007E6B9C">
        <w:rPr>
          <w:highlight w:val="cyan"/>
        </w:rPr>
        <w:t>Kruse, C.S., Kristof, C., Jones, B., Mitchell, E., &amp; Martinez, A. (2016). Barriers to electronic health record adoption: a systematic literature review. Journal of Medical Systems, 40(12), 252. https://doi.org/10.1007/s10916-016-0628-9</w:t>
      </w:r>
    </w:p>
    <w:p w14:paraId="713C8532" w14:textId="3CEDBD94" w:rsidR="007E6B9C" w:rsidRPr="007E6B9C" w:rsidRDefault="007E6B9C" w:rsidP="007E6B9C">
      <w:pPr>
        <w:pStyle w:val="ListParagraph"/>
        <w:numPr>
          <w:ilvl w:val="0"/>
          <w:numId w:val="53"/>
        </w:numPr>
        <w:ind w:left="360"/>
        <w:rPr>
          <w:highlight w:val="cyan"/>
        </w:rPr>
      </w:pPr>
      <w:r w:rsidRPr="007E6B9C">
        <w:rPr>
          <w:highlight w:val="cyan"/>
        </w:rPr>
        <w:t>Sheikh, A., Sood, H.S., &amp; Bates, D.W. (2015). Leveraging health information technology to achieve the ‘triple aim’ of healthcare reform. Journal of the American Medical Informatics Association, 22(4), 849–856. https://doi.org/10.1093/jamia/ocv022</w:t>
      </w:r>
    </w:p>
    <w:p w14:paraId="4BC2B43E" w14:textId="078EA9F1" w:rsidR="007E6B9C" w:rsidRPr="007E6B9C" w:rsidRDefault="007E6B9C" w:rsidP="007E6B9C">
      <w:pPr>
        <w:pStyle w:val="ListParagraph"/>
        <w:numPr>
          <w:ilvl w:val="0"/>
          <w:numId w:val="53"/>
        </w:numPr>
        <w:ind w:left="360"/>
        <w:rPr>
          <w:highlight w:val="cyan"/>
        </w:rPr>
      </w:pPr>
      <w:proofErr w:type="spellStart"/>
      <w:r w:rsidRPr="007E6B9C">
        <w:rPr>
          <w:highlight w:val="cyan"/>
        </w:rPr>
        <w:t>Labrique</w:t>
      </w:r>
      <w:proofErr w:type="spellEnd"/>
      <w:r w:rsidRPr="007E6B9C">
        <w:rPr>
          <w:highlight w:val="cyan"/>
        </w:rPr>
        <w:t xml:space="preserve">, A.B., Wadhwani, C., Williams, K.A., Lamptey, P., Hesp, C., Luk, R., &amp; Aerts, A. (2018). Best practices in scaling digital health in </w:t>
      </w:r>
      <w:proofErr w:type="gramStart"/>
      <w:r w:rsidRPr="007E6B9C">
        <w:rPr>
          <w:highlight w:val="cyan"/>
        </w:rPr>
        <w:t>low and middle income</w:t>
      </w:r>
      <w:proofErr w:type="gramEnd"/>
      <w:r w:rsidRPr="007E6B9C">
        <w:rPr>
          <w:highlight w:val="cyan"/>
        </w:rPr>
        <w:t xml:space="preserve"> countries. Globalization and Health, 14(1). https://doi.org/10.1186/s12992-018-0424-z</w:t>
      </w:r>
    </w:p>
    <w:p w14:paraId="438BBA96" w14:textId="071A277F" w:rsidR="007E6B9C" w:rsidRPr="007E6B9C" w:rsidRDefault="007E6B9C" w:rsidP="007E6B9C">
      <w:pPr>
        <w:pStyle w:val="ListParagraph"/>
        <w:numPr>
          <w:ilvl w:val="0"/>
          <w:numId w:val="53"/>
        </w:numPr>
        <w:ind w:left="360"/>
        <w:rPr>
          <w:highlight w:val="cyan"/>
        </w:rPr>
      </w:pPr>
      <w:r w:rsidRPr="007E6B9C">
        <w:rPr>
          <w:highlight w:val="cyan"/>
        </w:rPr>
        <w:t>Walle, A.D., Shibabaw, A.A., Tilahun, K.N., Atinafu, W.T., Adem, J.B., Demsash, A.W., Baykemagn, N.D., et al. (2023). Readiness to use electronic medical record systems and its associated factors among health care professionals in Ethiopia: a systematic review and meta-analysis. Informatics in Medicine Unlocked, 36. https://doi.org/10.1016/j.imu.2022.101140</w:t>
      </w:r>
    </w:p>
    <w:p w14:paraId="2A5494BD" w14:textId="1169D54F" w:rsidR="007E6B9C" w:rsidRPr="007E6B9C" w:rsidRDefault="007E6B9C" w:rsidP="007E6B9C">
      <w:pPr>
        <w:pStyle w:val="ListParagraph"/>
        <w:numPr>
          <w:ilvl w:val="0"/>
          <w:numId w:val="53"/>
        </w:numPr>
        <w:ind w:left="360"/>
        <w:rPr>
          <w:highlight w:val="cyan"/>
        </w:rPr>
      </w:pPr>
      <w:r w:rsidRPr="007E6B9C">
        <w:rPr>
          <w:highlight w:val="cyan"/>
        </w:rPr>
        <w:t>Luna, D., Almerares, A., Mayan, J.C., De Quirós, F.G.B., &amp; Otero, C. (2014). Health informatics in developing countries: going beyond pilot practices to sustainable implementations. Healthcare Informatics Research, 20(1), 3–10. https://doi.org/10.4258/hir.2014.20.1.3</w:t>
      </w:r>
    </w:p>
    <w:p w14:paraId="29F98D58" w14:textId="2428E495" w:rsidR="007E6B9C" w:rsidRPr="007E6B9C" w:rsidRDefault="007E6B9C" w:rsidP="007E6B9C">
      <w:pPr>
        <w:pStyle w:val="ListParagraph"/>
        <w:numPr>
          <w:ilvl w:val="0"/>
          <w:numId w:val="53"/>
        </w:numPr>
        <w:ind w:left="360"/>
        <w:rPr>
          <w:highlight w:val="cyan"/>
        </w:rPr>
      </w:pPr>
      <w:proofErr w:type="spellStart"/>
      <w:r w:rsidRPr="007E6B9C">
        <w:rPr>
          <w:highlight w:val="cyan"/>
        </w:rPr>
        <w:t>Alolayyan</w:t>
      </w:r>
      <w:proofErr w:type="spellEnd"/>
      <w:r w:rsidRPr="007E6B9C">
        <w:rPr>
          <w:highlight w:val="cyan"/>
        </w:rPr>
        <w:t>, M.N., Al-</w:t>
      </w:r>
      <w:proofErr w:type="spellStart"/>
      <w:r w:rsidRPr="007E6B9C">
        <w:rPr>
          <w:highlight w:val="cyan"/>
        </w:rPr>
        <w:t>Rwaidan</w:t>
      </w:r>
      <w:proofErr w:type="spellEnd"/>
      <w:r w:rsidRPr="007E6B9C">
        <w:rPr>
          <w:highlight w:val="cyan"/>
        </w:rPr>
        <w:t>, R., Hamadneh, S., Ahmad, A., Alhamad, A., Al-Hawary, S.I.S., &amp; Alshurideh, M.T. (2022). The mediating role of operational flexibility on the relationship between quality of health information technology and management capability. Uncertain Supply Chain Management, 10(4), 1131–1140. https://doi.org/10.5267/j.uscm.2022.8.014</w:t>
      </w:r>
    </w:p>
    <w:p w14:paraId="34D7BE31" w14:textId="4FD5FA66" w:rsidR="007E6B9C" w:rsidRPr="007E6B9C" w:rsidRDefault="007E6B9C" w:rsidP="007E6B9C">
      <w:pPr>
        <w:pStyle w:val="ListParagraph"/>
        <w:numPr>
          <w:ilvl w:val="0"/>
          <w:numId w:val="53"/>
        </w:numPr>
        <w:ind w:left="360"/>
        <w:rPr>
          <w:highlight w:val="cyan"/>
        </w:rPr>
      </w:pPr>
      <w:r w:rsidRPr="007E6B9C">
        <w:rPr>
          <w:highlight w:val="cyan"/>
        </w:rPr>
        <w:t>Finnegan, H., &amp; Mountford, N. (2025). 25 years of electronic health record implementation processes: scoping review. Journal of Medical Internet Research, 27. https://doi.org/10.2196/60077</w:t>
      </w:r>
    </w:p>
    <w:p w14:paraId="77B8FCC1" w14:textId="5EF405D3" w:rsidR="007E6B9C" w:rsidRPr="007E6B9C" w:rsidRDefault="007E6B9C" w:rsidP="007E6B9C">
      <w:pPr>
        <w:pStyle w:val="ListParagraph"/>
        <w:numPr>
          <w:ilvl w:val="0"/>
          <w:numId w:val="53"/>
        </w:numPr>
        <w:ind w:left="360"/>
        <w:rPr>
          <w:highlight w:val="cyan"/>
        </w:rPr>
      </w:pPr>
      <w:r w:rsidRPr="007E6B9C">
        <w:rPr>
          <w:highlight w:val="cyan"/>
        </w:rPr>
        <w:t>Rahulan, K., Paul Roshan, G., &amp; Seralathan, T. (2024). Challenges and solutions for interoperability of electronic medical records and electronic health records systems in the Sri Lankan health sector. International Journal of Research Publication and Reviews, 5(7), 4740–4744. https://doi.org/10.55248/gengpi.5.0724.2011</w:t>
      </w:r>
    </w:p>
    <w:p w14:paraId="4926E747" w14:textId="529069A3" w:rsidR="007E6B9C" w:rsidRPr="007E6B9C" w:rsidRDefault="007E6B9C" w:rsidP="007E6B9C">
      <w:pPr>
        <w:pStyle w:val="ListParagraph"/>
        <w:numPr>
          <w:ilvl w:val="0"/>
          <w:numId w:val="53"/>
        </w:numPr>
        <w:ind w:left="360"/>
        <w:rPr>
          <w:highlight w:val="cyan"/>
        </w:rPr>
      </w:pPr>
      <w:r w:rsidRPr="007E6B9C">
        <w:rPr>
          <w:highlight w:val="cyan"/>
        </w:rPr>
        <w:t>World Health Organization. (2019b). Global strategy on digital health 2020–2025. Geneva: WHO.</w:t>
      </w:r>
    </w:p>
    <w:p w14:paraId="273083C3" w14:textId="093160F8" w:rsidR="007E6B9C" w:rsidRPr="007E6B9C" w:rsidRDefault="007E6B9C" w:rsidP="007E6B9C">
      <w:pPr>
        <w:pStyle w:val="ListParagraph"/>
        <w:numPr>
          <w:ilvl w:val="0"/>
          <w:numId w:val="53"/>
        </w:numPr>
        <w:ind w:left="360"/>
        <w:rPr>
          <w:highlight w:val="cyan"/>
        </w:rPr>
      </w:pPr>
      <w:r w:rsidRPr="007E6B9C">
        <w:rPr>
          <w:highlight w:val="cyan"/>
        </w:rPr>
        <w:t>The National Hospital of Sri Lanka. (2024). Health Information Management Unit. Available at: http://www.nhsl.health.gov.lk/web/index.php?option=com_content&amp;view=article&amp;id=101&amp;Itemid=299&amp;lang=en (Accessed: 3 May 2025)</w:t>
      </w:r>
    </w:p>
    <w:sectPr w:rsidR="007E6B9C" w:rsidRPr="007E6B9C" w:rsidSect="004F1EA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BA8B" w14:textId="77777777" w:rsidR="00A56E0A" w:rsidRPr="0077674E" w:rsidRDefault="00A56E0A" w:rsidP="00C37E61">
      <w:r w:rsidRPr="0077674E">
        <w:separator/>
      </w:r>
    </w:p>
  </w:endnote>
  <w:endnote w:type="continuationSeparator" w:id="0">
    <w:p w14:paraId="4DEACA62" w14:textId="77777777" w:rsidR="00A56E0A" w:rsidRPr="0077674E" w:rsidRDefault="00A56E0A" w:rsidP="00C37E61">
      <w:r w:rsidRPr="007767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05D3" w14:textId="77777777" w:rsidR="004F1EAF" w:rsidRDefault="004F1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3338" w14:textId="77777777" w:rsidR="004F1EAF" w:rsidRDefault="004F1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CE17" w14:textId="77777777" w:rsidR="009E048A" w:rsidRPr="0077674E" w:rsidRDefault="009E048A">
    <w:pPr>
      <w:pStyle w:val="Footer"/>
      <w:rPr>
        <w:rFonts w:ascii="Arial" w:hAnsi="Arial" w:cs="Arial"/>
        <w:sz w:val="16"/>
      </w:rPr>
    </w:pPr>
  </w:p>
  <w:p w14:paraId="2DA92964" w14:textId="77777777" w:rsidR="009E048A" w:rsidRPr="0077674E" w:rsidRDefault="009E048A" w:rsidP="009E048A">
    <w:pPr>
      <w:pStyle w:val="Footer"/>
      <w:jc w:val="center"/>
      <w:rPr>
        <w:rFonts w:ascii="Arial" w:hAnsi="Arial" w:cs="Arial"/>
        <w:sz w:val="16"/>
      </w:rPr>
    </w:pPr>
    <w:r w:rsidRPr="0077674E">
      <w:rPr>
        <w:rFonts w:ascii="Arial" w:hAnsi="Arial" w:cs="Arial"/>
        <w:sz w:val="16"/>
      </w:rPr>
      <w:t>______________________________________________________________________</w:t>
    </w:r>
    <w:r w:rsidR="00BF121F" w:rsidRPr="0077674E">
      <w:rPr>
        <w:rFonts w:ascii="Arial" w:hAnsi="Arial" w:cs="Arial"/>
        <w:sz w:val="16"/>
      </w:rPr>
      <w:t>______________________</w:t>
    </w:r>
  </w:p>
  <w:p w14:paraId="4DA59D6C" w14:textId="77777777" w:rsidR="009E048A" w:rsidRPr="0077674E" w:rsidRDefault="009E048A">
    <w:pPr>
      <w:pStyle w:val="Footer"/>
      <w:rPr>
        <w:rFonts w:ascii="Arial" w:hAnsi="Arial" w:cs="Arial"/>
        <w:sz w:val="16"/>
      </w:rPr>
    </w:pPr>
  </w:p>
  <w:p w14:paraId="659505A2" w14:textId="77777777" w:rsidR="00754C9A" w:rsidRPr="0077674E" w:rsidRDefault="00754C9A">
    <w:pPr>
      <w:pStyle w:val="Footer"/>
      <w:rPr>
        <w:rFonts w:ascii="Arial" w:hAnsi="Arial" w:cs="Arial"/>
        <w:i/>
        <w:sz w:val="16"/>
      </w:rPr>
    </w:pPr>
    <w:r w:rsidRPr="0077674E">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9BDB" w14:textId="77777777" w:rsidR="00A56E0A" w:rsidRPr="0077674E" w:rsidRDefault="00A56E0A" w:rsidP="00C37E61">
      <w:r w:rsidRPr="0077674E">
        <w:separator/>
      </w:r>
    </w:p>
  </w:footnote>
  <w:footnote w:type="continuationSeparator" w:id="0">
    <w:p w14:paraId="63AC25BE" w14:textId="77777777" w:rsidR="00A56E0A" w:rsidRPr="0077674E" w:rsidRDefault="00A56E0A" w:rsidP="00C37E61">
      <w:r w:rsidRPr="007767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E7C0" w14:textId="0A90BA71" w:rsidR="004F1EAF" w:rsidRDefault="00000000">
    <w:pPr>
      <w:pStyle w:val="Header"/>
    </w:pPr>
    <w:r>
      <w:rPr>
        <w:noProof/>
      </w:rPr>
      <w:pict w14:anchorId="665FF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317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81E7" w14:textId="37A8C1BF" w:rsidR="004F1EAF" w:rsidRDefault="00000000">
    <w:pPr>
      <w:pStyle w:val="Header"/>
    </w:pPr>
    <w:r>
      <w:rPr>
        <w:noProof/>
      </w:rPr>
      <w:pict w14:anchorId="76A87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317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9CED" w14:textId="19166B09" w:rsidR="00296529" w:rsidRPr="0077674E" w:rsidRDefault="00000000" w:rsidP="00296529">
    <w:pPr>
      <w:ind w:left="2160"/>
      <w:jc w:val="center"/>
      <w:rPr>
        <w:rFonts w:ascii="Times New Roman" w:eastAsia="Calibri" w:hAnsi="Times New Roman"/>
        <w:i/>
        <w:sz w:val="18"/>
        <w:szCs w:val="22"/>
      </w:rPr>
    </w:pPr>
    <w:r>
      <w:rPr>
        <w:noProof/>
      </w:rPr>
      <w:pict w14:anchorId="566FC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317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A30224" w14:textId="77777777" w:rsidR="00296529" w:rsidRPr="0077674E" w:rsidRDefault="00754C9A" w:rsidP="00296529">
    <w:pPr>
      <w:ind w:left="4320"/>
      <w:rPr>
        <w:rFonts w:ascii="Times New Roman" w:eastAsia="Calibri" w:hAnsi="Times New Roman"/>
        <w:i/>
        <w:sz w:val="18"/>
        <w:szCs w:val="22"/>
      </w:rPr>
    </w:pPr>
    <w:r w:rsidRPr="0077674E">
      <w:rPr>
        <w:rFonts w:ascii="Times New Roman" w:eastAsia="Calibri" w:hAnsi="Times New Roman"/>
        <w:i/>
        <w:sz w:val="18"/>
        <w:szCs w:val="22"/>
      </w:rPr>
      <w:t>.</w:t>
    </w:r>
    <w:r w:rsidR="00296529" w:rsidRPr="0077674E">
      <w:rPr>
        <w:rFonts w:ascii="Times New Roman" w:eastAsia="Calibri" w:hAnsi="Times New Roman"/>
        <w:i/>
        <w:sz w:val="18"/>
        <w:szCs w:val="22"/>
      </w:rPr>
      <w:t xml:space="preserve">     </w:t>
    </w:r>
  </w:p>
  <w:p w14:paraId="0A961B50" w14:textId="77777777" w:rsidR="00296529" w:rsidRPr="0077674E" w:rsidRDefault="00754C9A" w:rsidP="00296529">
    <w:pPr>
      <w:jc w:val="center"/>
      <w:rPr>
        <w:rFonts w:ascii="Times New Roman" w:eastAsia="Calibri" w:hAnsi="Times New Roman"/>
        <w:i/>
        <w:sz w:val="18"/>
        <w:szCs w:val="22"/>
      </w:rPr>
    </w:pPr>
    <w:r w:rsidRPr="0077674E">
      <w:rPr>
        <w:rFonts w:ascii="Times New Roman" w:eastAsia="Calibri" w:hAnsi="Times New Roman"/>
        <w:i/>
        <w:sz w:val="18"/>
        <w:szCs w:val="22"/>
      </w:rPr>
      <w:t>.</w:t>
    </w:r>
  </w:p>
  <w:p w14:paraId="3BA285AF" w14:textId="77777777" w:rsidR="00296529" w:rsidRPr="0077674E" w:rsidRDefault="00296529" w:rsidP="00296529">
    <w:pPr>
      <w:spacing w:after="200"/>
      <w:jc w:val="center"/>
      <w:rPr>
        <w:rFonts w:ascii="Times New Roman" w:eastAsia="Calibri" w:hAnsi="Times New Roman"/>
        <w:b/>
        <w:i/>
        <w:sz w:val="32"/>
        <w:szCs w:val="22"/>
      </w:rPr>
    </w:pPr>
    <w:r w:rsidRPr="0077674E">
      <w:rPr>
        <w:rFonts w:ascii="Times New Roman" w:eastAsia="Calibri" w:hAnsi="Times New Roman"/>
        <w:b/>
        <w:i/>
        <w:sz w:val="32"/>
        <w:szCs w:val="22"/>
      </w:rPr>
      <w:t xml:space="preserve">              </w:t>
    </w:r>
    <w:r w:rsidR="00754C9A" w:rsidRPr="0077674E">
      <w:rPr>
        <w:rFonts w:ascii="Times New Roman" w:eastAsia="Calibri" w:hAnsi="Times New Roman"/>
        <w:b/>
        <w:i/>
        <w:sz w:val="32"/>
        <w:szCs w:val="22"/>
      </w:rPr>
      <w:t>.</w:t>
    </w:r>
    <w:r w:rsidRPr="0077674E">
      <w:rPr>
        <w:rFonts w:ascii="Times New Roman" w:eastAsia="Calibri" w:hAnsi="Times New Roman"/>
        <w:b/>
        <w:i/>
        <w:sz w:val="32"/>
        <w:szCs w:val="22"/>
      </w:rPr>
      <w:t xml:space="preserve"> </w:t>
    </w:r>
  </w:p>
  <w:p w14:paraId="64EF5833" w14:textId="77777777" w:rsidR="00296529" w:rsidRPr="0077674E" w:rsidRDefault="00296529" w:rsidP="00296529">
    <w:pPr>
      <w:jc w:val="center"/>
      <w:rPr>
        <w:rFonts w:ascii="Times New Roman" w:eastAsia="Calibri" w:hAnsi="Times New Roman"/>
        <w:i/>
        <w:sz w:val="18"/>
        <w:szCs w:val="22"/>
      </w:rPr>
    </w:pPr>
    <w:r w:rsidRPr="0077674E">
      <w:rPr>
        <w:rFonts w:ascii="Times New Roman" w:eastAsia="Calibri" w:hAnsi="Times New Roman"/>
        <w:i/>
        <w:sz w:val="18"/>
        <w:szCs w:val="22"/>
      </w:rPr>
      <w:t xml:space="preserve">                     </w:t>
    </w:r>
  </w:p>
  <w:p w14:paraId="4D177D42" w14:textId="77777777" w:rsidR="00296529" w:rsidRPr="0077674E" w:rsidRDefault="00296529" w:rsidP="00296529">
    <w:pPr>
      <w:tabs>
        <w:tab w:val="left" w:pos="2145"/>
      </w:tabs>
      <w:rPr>
        <w:rFonts w:ascii="Times New Roman" w:eastAsia="Calibri" w:hAnsi="Times New Roman"/>
        <w:i/>
        <w:sz w:val="18"/>
        <w:szCs w:val="22"/>
      </w:rPr>
    </w:pPr>
    <w:r w:rsidRPr="0077674E">
      <w:rPr>
        <w:rFonts w:ascii="Times New Roman" w:eastAsia="Calibri" w:hAnsi="Times New Roman"/>
        <w:i/>
        <w:sz w:val="18"/>
        <w:szCs w:val="22"/>
      </w:rPr>
      <w:tab/>
    </w:r>
    <w:r w:rsidR="00754C9A" w:rsidRPr="0077674E">
      <w:rPr>
        <w:rFonts w:ascii="Times New Roman" w:eastAsia="Calibri" w:hAnsi="Times New Roman"/>
        <w:i/>
        <w:sz w:val="18"/>
        <w:szCs w:val="22"/>
      </w:rPr>
      <w:t>.</w:t>
    </w:r>
  </w:p>
  <w:p w14:paraId="192D39ED" w14:textId="77777777" w:rsidR="00296529" w:rsidRPr="0077674E" w:rsidRDefault="00754C9A">
    <w:pPr>
      <w:pStyle w:val="Header"/>
    </w:pPr>
    <w:r w:rsidRPr="0077674E">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D27804"/>
    <w:multiLevelType w:val="multilevel"/>
    <w:tmpl w:val="1534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538FC"/>
    <w:multiLevelType w:val="hybridMultilevel"/>
    <w:tmpl w:val="CDFA6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5A17FF"/>
    <w:multiLevelType w:val="hybridMultilevel"/>
    <w:tmpl w:val="FA8433FC"/>
    <w:lvl w:ilvl="0" w:tplc="F2E280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73BE5"/>
    <w:multiLevelType w:val="hybridMultilevel"/>
    <w:tmpl w:val="21A04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7E5E85"/>
    <w:multiLevelType w:val="hybridMultilevel"/>
    <w:tmpl w:val="BF584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9800A55"/>
    <w:multiLevelType w:val="multilevel"/>
    <w:tmpl w:val="FBB0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08609C"/>
    <w:multiLevelType w:val="hybridMultilevel"/>
    <w:tmpl w:val="9E06E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E85398"/>
    <w:multiLevelType w:val="multilevel"/>
    <w:tmpl w:val="4BC6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D97DF7"/>
    <w:multiLevelType w:val="multilevel"/>
    <w:tmpl w:val="5D4E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D81C54"/>
    <w:multiLevelType w:val="hybridMultilevel"/>
    <w:tmpl w:val="AA18096A"/>
    <w:lvl w:ilvl="0" w:tplc="FFFFFFFF">
      <w:start w:val="1"/>
      <w:numFmt w:val="decimal"/>
      <w:lvlText w:val="%1."/>
      <w:lvlJc w:val="left"/>
      <w:pPr>
        <w:ind w:left="-120" w:hanging="360"/>
      </w:pPr>
    </w:lvl>
    <w:lvl w:ilvl="1" w:tplc="FFFFFFFF" w:tentative="1">
      <w:start w:val="1"/>
      <w:numFmt w:val="lowerLetter"/>
      <w:lvlText w:val="%2."/>
      <w:lvlJc w:val="left"/>
      <w:pPr>
        <w:ind w:left="600" w:hanging="360"/>
      </w:pPr>
    </w:lvl>
    <w:lvl w:ilvl="2" w:tplc="FFFFFFFF" w:tentative="1">
      <w:start w:val="1"/>
      <w:numFmt w:val="lowerRoman"/>
      <w:lvlText w:val="%3."/>
      <w:lvlJc w:val="right"/>
      <w:pPr>
        <w:ind w:left="1320" w:hanging="180"/>
      </w:pPr>
    </w:lvl>
    <w:lvl w:ilvl="3" w:tplc="FFFFFFFF" w:tentative="1">
      <w:start w:val="1"/>
      <w:numFmt w:val="decimal"/>
      <w:lvlText w:val="%4."/>
      <w:lvlJc w:val="left"/>
      <w:pPr>
        <w:ind w:left="2040" w:hanging="360"/>
      </w:pPr>
    </w:lvl>
    <w:lvl w:ilvl="4" w:tplc="FFFFFFFF" w:tentative="1">
      <w:start w:val="1"/>
      <w:numFmt w:val="lowerLetter"/>
      <w:lvlText w:val="%5."/>
      <w:lvlJc w:val="left"/>
      <w:pPr>
        <w:ind w:left="2760" w:hanging="360"/>
      </w:pPr>
    </w:lvl>
    <w:lvl w:ilvl="5" w:tplc="FFFFFFFF" w:tentative="1">
      <w:start w:val="1"/>
      <w:numFmt w:val="lowerRoman"/>
      <w:lvlText w:val="%6."/>
      <w:lvlJc w:val="right"/>
      <w:pPr>
        <w:ind w:left="3480" w:hanging="180"/>
      </w:pPr>
    </w:lvl>
    <w:lvl w:ilvl="6" w:tplc="FFFFFFFF" w:tentative="1">
      <w:start w:val="1"/>
      <w:numFmt w:val="decimal"/>
      <w:lvlText w:val="%7."/>
      <w:lvlJc w:val="left"/>
      <w:pPr>
        <w:ind w:left="4200" w:hanging="360"/>
      </w:pPr>
    </w:lvl>
    <w:lvl w:ilvl="7" w:tplc="FFFFFFFF" w:tentative="1">
      <w:start w:val="1"/>
      <w:numFmt w:val="lowerLetter"/>
      <w:lvlText w:val="%8."/>
      <w:lvlJc w:val="left"/>
      <w:pPr>
        <w:ind w:left="4920" w:hanging="360"/>
      </w:pPr>
    </w:lvl>
    <w:lvl w:ilvl="8" w:tplc="FFFFFFFF" w:tentative="1">
      <w:start w:val="1"/>
      <w:numFmt w:val="lowerRoman"/>
      <w:lvlText w:val="%9."/>
      <w:lvlJc w:val="right"/>
      <w:pPr>
        <w:ind w:left="5640" w:hanging="180"/>
      </w:pPr>
    </w:lvl>
  </w:abstractNum>
  <w:abstractNum w:abstractNumId="2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AAE0926"/>
    <w:multiLevelType w:val="multilevel"/>
    <w:tmpl w:val="6B74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446C57"/>
    <w:multiLevelType w:val="hybridMultilevel"/>
    <w:tmpl w:val="AA1809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C893FB7"/>
    <w:multiLevelType w:val="multilevel"/>
    <w:tmpl w:val="21E2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34252C27"/>
    <w:multiLevelType w:val="multilevel"/>
    <w:tmpl w:val="2DE6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4B622217"/>
    <w:multiLevelType w:val="multilevel"/>
    <w:tmpl w:val="113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8A419E"/>
    <w:multiLevelType w:val="hybridMultilevel"/>
    <w:tmpl w:val="35CE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1B5F9E"/>
    <w:multiLevelType w:val="multilevel"/>
    <w:tmpl w:val="105C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73D84"/>
    <w:multiLevelType w:val="multilevel"/>
    <w:tmpl w:val="76F6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64611B24"/>
    <w:multiLevelType w:val="multilevel"/>
    <w:tmpl w:val="FAAA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F7269E"/>
    <w:multiLevelType w:val="hybridMultilevel"/>
    <w:tmpl w:val="695E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1314336"/>
    <w:multiLevelType w:val="hybridMultilevel"/>
    <w:tmpl w:val="6EDE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4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3" w15:restartNumberingAfterBreak="0">
    <w:nsid w:val="73BE2362"/>
    <w:multiLevelType w:val="multilevel"/>
    <w:tmpl w:val="6260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DB7B58"/>
    <w:multiLevelType w:val="hybridMultilevel"/>
    <w:tmpl w:val="4B8EF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802563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8520755">
    <w:abstractNumId w:val="29"/>
  </w:num>
  <w:num w:numId="3" w16cid:durableId="321085347">
    <w:abstractNumId w:val="45"/>
  </w:num>
  <w:num w:numId="4" w16cid:durableId="183490692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27514895">
    <w:abstractNumId w:val="12"/>
  </w:num>
  <w:num w:numId="6" w16cid:durableId="1884832520">
    <w:abstractNumId w:val="8"/>
  </w:num>
  <w:num w:numId="7" w16cid:durableId="800804437">
    <w:abstractNumId w:val="1"/>
  </w:num>
  <w:num w:numId="8" w16cid:durableId="154539528">
    <w:abstractNumId w:val="25"/>
  </w:num>
  <w:num w:numId="9" w16cid:durableId="983855442">
    <w:abstractNumId w:val="47"/>
  </w:num>
  <w:num w:numId="10" w16cid:durableId="170528677">
    <w:abstractNumId w:val="2"/>
  </w:num>
  <w:num w:numId="11" w16cid:durableId="464350983">
    <w:abstractNumId w:val="38"/>
  </w:num>
  <w:num w:numId="12" w16cid:durableId="939332281">
    <w:abstractNumId w:val="3"/>
  </w:num>
  <w:num w:numId="13" w16cid:durableId="1090420680">
    <w:abstractNumId w:val="35"/>
  </w:num>
  <w:num w:numId="14" w16cid:durableId="1286622386">
    <w:abstractNumId w:val="16"/>
  </w:num>
  <w:num w:numId="15" w16cid:durableId="411781121">
    <w:abstractNumId w:val="42"/>
  </w:num>
  <w:num w:numId="16" w16cid:durableId="28920822">
    <w:abstractNumId w:val="5"/>
  </w:num>
  <w:num w:numId="17" w16cid:durableId="1248153004">
    <w:abstractNumId w:val="44"/>
  </w:num>
  <w:num w:numId="18" w16cid:durableId="87888657">
    <w:abstractNumId w:val="27"/>
  </w:num>
  <w:num w:numId="19" w16cid:durableId="1037195652">
    <w:abstractNumId w:val="51"/>
  </w:num>
  <w:num w:numId="20" w16cid:durableId="1598560472">
    <w:abstractNumId w:val="21"/>
  </w:num>
  <w:num w:numId="21" w16cid:durableId="719397381">
    <w:abstractNumId w:val="17"/>
  </w:num>
  <w:num w:numId="22" w16cid:durableId="1926719424">
    <w:abstractNumId w:val="26"/>
  </w:num>
  <w:num w:numId="23" w16cid:durableId="63725547">
    <w:abstractNumId w:val="40"/>
  </w:num>
  <w:num w:numId="24" w16cid:durableId="1237517105">
    <w:abstractNumId w:val="48"/>
  </w:num>
  <w:num w:numId="25" w16cid:durableId="211961081">
    <w:abstractNumId w:val="4"/>
  </w:num>
  <w:num w:numId="26" w16cid:durableId="337345285">
    <w:abstractNumId w:val="33"/>
  </w:num>
  <w:num w:numId="27" w16cid:durableId="992028307">
    <w:abstractNumId w:val="41"/>
  </w:num>
  <w:num w:numId="28" w16cid:durableId="511186183">
    <w:abstractNumId w:val="49"/>
  </w:num>
  <w:num w:numId="29" w16cid:durableId="1228227140">
    <w:abstractNumId w:val="46"/>
  </w:num>
  <w:num w:numId="30" w16cid:durableId="92408063">
    <w:abstractNumId w:val="18"/>
  </w:num>
  <w:num w:numId="31" w16cid:durableId="1041636657">
    <w:abstractNumId w:val="39"/>
  </w:num>
  <w:num w:numId="32" w16cid:durableId="1766338161">
    <w:abstractNumId w:val="31"/>
  </w:num>
  <w:num w:numId="33" w16cid:durableId="757137434">
    <w:abstractNumId w:val="7"/>
  </w:num>
  <w:num w:numId="34" w16cid:durableId="339426562">
    <w:abstractNumId w:val="50"/>
  </w:num>
  <w:num w:numId="35" w16cid:durableId="377170956">
    <w:abstractNumId w:val="22"/>
  </w:num>
  <w:num w:numId="36" w16cid:durableId="1674599889">
    <w:abstractNumId w:val="24"/>
  </w:num>
  <w:num w:numId="37" w16cid:durableId="341470071">
    <w:abstractNumId w:val="13"/>
  </w:num>
  <w:num w:numId="38" w16cid:durableId="1388142054">
    <w:abstractNumId w:val="28"/>
  </w:num>
  <w:num w:numId="39" w16cid:durableId="809131416">
    <w:abstractNumId w:val="6"/>
  </w:num>
  <w:num w:numId="40" w16cid:durableId="476846465">
    <w:abstractNumId w:val="30"/>
  </w:num>
  <w:num w:numId="41" w16cid:durableId="1923953759">
    <w:abstractNumId w:val="34"/>
  </w:num>
  <w:num w:numId="42" w16cid:durableId="630747388">
    <w:abstractNumId w:val="37"/>
  </w:num>
  <w:num w:numId="43" w16cid:durableId="842547916">
    <w:abstractNumId w:val="9"/>
  </w:num>
  <w:num w:numId="44" w16cid:durableId="921992112">
    <w:abstractNumId w:val="19"/>
  </w:num>
  <w:num w:numId="45" w16cid:durableId="1898972078">
    <w:abstractNumId w:val="15"/>
  </w:num>
  <w:num w:numId="46" w16cid:durableId="1334991492">
    <w:abstractNumId w:val="32"/>
  </w:num>
  <w:num w:numId="47" w16cid:durableId="1070807477">
    <w:abstractNumId w:val="36"/>
  </w:num>
  <w:num w:numId="48" w16cid:durableId="1319533425">
    <w:abstractNumId w:val="43"/>
  </w:num>
  <w:num w:numId="49" w16cid:durableId="497112906">
    <w:abstractNumId w:val="11"/>
  </w:num>
  <w:num w:numId="50" w16cid:durableId="606229480">
    <w:abstractNumId w:val="23"/>
  </w:num>
  <w:num w:numId="51" w16cid:durableId="2088264903">
    <w:abstractNumId w:val="20"/>
  </w:num>
  <w:num w:numId="52" w16cid:durableId="285045421">
    <w:abstractNumId w:val="10"/>
  </w:num>
  <w:num w:numId="53" w16cid:durableId="18332570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2402"/>
    <w:rsid w:val="0004579C"/>
    <w:rsid w:val="00047FB9"/>
    <w:rsid w:val="00072D3D"/>
    <w:rsid w:val="00074EEE"/>
    <w:rsid w:val="000A47FA"/>
    <w:rsid w:val="000A65D3"/>
    <w:rsid w:val="000A72E1"/>
    <w:rsid w:val="000B1E33"/>
    <w:rsid w:val="000C3AC0"/>
    <w:rsid w:val="000D689F"/>
    <w:rsid w:val="000E7B7B"/>
    <w:rsid w:val="000E7D62"/>
    <w:rsid w:val="00101D4A"/>
    <w:rsid w:val="00103357"/>
    <w:rsid w:val="00123C9F"/>
    <w:rsid w:val="00126190"/>
    <w:rsid w:val="0013009E"/>
    <w:rsid w:val="00130F17"/>
    <w:rsid w:val="001320BF"/>
    <w:rsid w:val="001533DA"/>
    <w:rsid w:val="001546F6"/>
    <w:rsid w:val="00163BC4"/>
    <w:rsid w:val="00191062"/>
    <w:rsid w:val="00192B72"/>
    <w:rsid w:val="001A29D8"/>
    <w:rsid w:val="001A5CAA"/>
    <w:rsid w:val="001A7A1E"/>
    <w:rsid w:val="001B0427"/>
    <w:rsid w:val="001C0ED3"/>
    <w:rsid w:val="001D3A51"/>
    <w:rsid w:val="001E10D2"/>
    <w:rsid w:val="001E25B4"/>
    <w:rsid w:val="001E3655"/>
    <w:rsid w:val="001E44FE"/>
    <w:rsid w:val="001F53C7"/>
    <w:rsid w:val="00200595"/>
    <w:rsid w:val="00204835"/>
    <w:rsid w:val="00230831"/>
    <w:rsid w:val="00231920"/>
    <w:rsid w:val="0023195C"/>
    <w:rsid w:val="0024282C"/>
    <w:rsid w:val="002460DC"/>
    <w:rsid w:val="00250985"/>
    <w:rsid w:val="002556F6"/>
    <w:rsid w:val="0027197A"/>
    <w:rsid w:val="00271DE3"/>
    <w:rsid w:val="00283105"/>
    <w:rsid w:val="00284C4C"/>
    <w:rsid w:val="00287E68"/>
    <w:rsid w:val="00296529"/>
    <w:rsid w:val="002A5D51"/>
    <w:rsid w:val="002B27FB"/>
    <w:rsid w:val="002B685A"/>
    <w:rsid w:val="002C57D2"/>
    <w:rsid w:val="002E0D56"/>
    <w:rsid w:val="002E1823"/>
    <w:rsid w:val="002F7A66"/>
    <w:rsid w:val="00315186"/>
    <w:rsid w:val="00317040"/>
    <w:rsid w:val="0033343E"/>
    <w:rsid w:val="003512C2"/>
    <w:rsid w:val="00354036"/>
    <w:rsid w:val="00371FB6"/>
    <w:rsid w:val="003763C1"/>
    <w:rsid w:val="00376BBE"/>
    <w:rsid w:val="0039224F"/>
    <w:rsid w:val="003A43A4"/>
    <w:rsid w:val="003A7E18"/>
    <w:rsid w:val="003C4C86"/>
    <w:rsid w:val="003C6258"/>
    <w:rsid w:val="003E195F"/>
    <w:rsid w:val="003E2904"/>
    <w:rsid w:val="003E5559"/>
    <w:rsid w:val="00401927"/>
    <w:rsid w:val="0041027F"/>
    <w:rsid w:val="00412475"/>
    <w:rsid w:val="00423789"/>
    <w:rsid w:val="00440F43"/>
    <w:rsid w:val="00441B6F"/>
    <w:rsid w:val="00446221"/>
    <w:rsid w:val="00450E62"/>
    <w:rsid w:val="00452030"/>
    <w:rsid w:val="004539DB"/>
    <w:rsid w:val="00471A80"/>
    <w:rsid w:val="004800E4"/>
    <w:rsid w:val="004B71E9"/>
    <w:rsid w:val="004C5F27"/>
    <w:rsid w:val="004D305E"/>
    <w:rsid w:val="004D4277"/>
    <w:rsid w:val="004F1EAF"/>
    <w:rsid w:val="00502516"/>
    <w:rsid w:val="00505F06"/>
    <w:rsid w:val="00506828"/>
    <w:rsid w:val="0053056E"/>
    <w:rsid w:val="005512FD"/>
    <w:rsid w:val="00554FDA"/>
    <w:rsid w:val="00576E7A"/>
    <w:rsid w:val="00581ABC"/>
    <w:rsid w:val="005C5562"/>
    <w:rsid w:val="005C784C"/>
    <w:rsid w:val="005D17F6"/>
    <w:rsid w:val="005E5539"/>
    <w:rsid w:val="005F3BC6"/>
    <w:rsid w:val="0060159E"/>
    <w:rsid w:val="00602BF5"/>
    <w:rsid w:val="00617FDD"/>
    <w:rsid w:val="00633614"/>
    <w:rsid w:val="00633F68"/>
    <w:rsid w:val="00636EB2"/>
    <w:rsid w:val="006375B8"/>
    <w:rsid w:val="00660803"/>
    <w:rsid w:val="0066510A"/>
    <w:rsid w:val="00673F9F"/>
    <w:rsid w:val="00686953"/>
    <w:rsid w:val="00687DEA"/>
    <w:rsid w:val="00687E67"/>
    <w:rsid w:val="006967F7"/>
    <w:rsid w:val="006A250C"/>
    <w:rsid w:val="006A56D9"/>
    <w:rsid w:val="006B21D3"/>
    <w:rsid w:val="006B57D0"/>
    <w:rsid w:val="006D30FF"/>
    <w:rsid w:val="006D6940"/>
    <w:rsid w:val="006E2515"/>
    <w:rsid w:val="006E38FD"/>
    <w:rsid w:val="006F11EC"/>
    <w:rsid w:val="006F125B"/>
    <w:rsid w:val="0070082C"/>
    <w:rsid w:val="007369E6"/>
    <w:rsid w:val="00746E59"/>
    <w:rsid w:val="00754C9A"/>
    <w:rsid w:val="0075599A"/>
    <w:rsid w:val="007607CA"/>
    <w:rsid w:val="00761D52"/>
    <w:rsid w:val="00775B61"/>
    <w:rsid w:val="0077674E"/>
    <w:rsid w:val="0077749E"/>
    <w:rsid w:val="007848C5"/>
    <w:rsid w:val="00790ADA"/>
    <w:rsid w:val="007D2288"/>
    <w:rsid w:val="007E088F"/>
    <w:rsid w:val="007E6B9C"/>
    <w:rsid w:val="007F7B32"/>
    <w:rsid w:val="008044DC"/>
    <w:rsid w:val="00804BC2"/>
    <w:rsid w:val="0081431A"/>
    <w:rsid w:val="0083216F"/>
    <w:rsid w:val="00860000"/>
    <w:rsid w:val="00863BD3"/>
    <w:rsid w:val="008641ED"/>
    <w:rsid w:val="00866D66"/>
    <w:rsid w:val="008671C6"/>
    <w:rsid w:val="00875803"/>
    <w:rsid w:val="00877C29"/>
    <w:rsid w:val="008B459E"/>
    <w:rsid w:val="008D5612"/>
    <w:rsid w:val="008E13AE"/>
    <w:rsid w:val="008E1506"/>
    <w:rsid w:val="008E2507"/>
    <w:rsid w:val="008E710C"/>
    <w:rsid w:val="008F69D6"/>
    <w:rsid w:val="00902823"/>
    <w:rsid w:val="00915CA6"/>
    <w:rsid w:val="009212AE"/>
    <w:rsid w:val="00924174"/>
    <w:rsid w:val="00927834"/>
    <w:rsid w:val="009500A6"/>
    <w:rsid w:val="009567B0"/>
    <w:rsid w:val="00957C18"/>
    <w:rsid w:val="009659BA"/>
    <w:rsid w:val="00983040"/>
    <w:rsid w:val="0099372F"/>
    <w:rsid w:val="009B046A"/>
    <w:rsid w:val="009B3FB9"/>
    <w:rsid w:val="009B577E"/>
    <w:rsid w:val="009C2465"/>
    <w:rsid w:val="009D35A0"/>
    <w:rsid w:val="009D7EB7"/>
    <w:rsid w:val="009E0043"/>
    <w:rsid w:val="009E048A"/>
    <w:rsid w:val="009E08E9"/>
    <w:rsid w:val="009E3DB9"/>
    <w:rsid w:val="009E6E35"/>
    <w:rsid w:val="009F0EDA"/>
    <w:rsid w:val="009F421B"/>
    <w:rsid w:val="00A03B96"/>
    <w:rsid w:val="00A05B19"/>
    <w:rsid w:val="00A1134E"/>
    <w:rsid w:val="00A15940"/>
    <w:rsid w:val="00A24E7E"/>
    <w:rsid w:val="00A258C3"/>
    <w:rsid w:val="00A347C0"/>
    <w:rsid w:val="00A51431"/>
    <w:rsid w:val="00A539AD"/>
    <w:rsid w:val="00A56E0A"/>
    <w:rsid w:val="00A64512"/>
    <w:rsid w:val="00A6617A"/>
    <w:rsid w:val="00A81E89"/>
    <w:rsid w:val="00A82746"/>
    <w:rsid w:val="00A94063"/>
    <w:rsid w:val="00A96851"/>
    <w:rsid w:val="00AA6219"/>
    <w:rsid w:val="00AA74E0"/>
    <w:rsid w:val="00AA790E"/>
    <w:rsid w:val="00AB703F"/>
    <w:rsid w:val="00AC341A"/>
    <w:rsid w:val="00AC6BB8"/>
    <w:rsid w:val="00AE008F"/>
    <w:rsid w:val="00B01FCD"/>
    <w:rsid w:val="00B13E7C"/>
    <w:rsid w:val="00B1776C"/>
    <w:rsid w:val="00B44553"/>
    <w:rsid w:val="00B47C81"/>
    <w:rsid w:val="00B52583"/>
    <w:rsid w:val="00B52896"/>
    <w:rsid w:val="00B7160C"/>
    <w:rsid w:val="00B805E1"/>
    <w:rsid w:val="00B95236"/>
    <w:rsid w:val="00B96BD9"/>
    <w:rsid w:val="00B97EC6"/>
    <w:rsid w:val="00BA1B01"/>
    <w:rsid w:val="00BA2641"/>
    <w:rsid w:val="00BB37AA"/>
    <w:rsid w:val="00BC53A0"/>
    <w:rsid w:val="00BC70CF"/>
    <w:rsid w:val="00BD6684"/>
    <w:rsid w:val="00BE62AD"/>
    <w:rsid w:val="00BE740E"/>
    <w:rsid w:val="00BF121F"/>
    <w:rsid w:val="00BF1F80"/>
    <w:rsid w:val="00C166EF"/>
    <w:rsid w:val="00C17EB0"/>
    <w:rsid w:val="00C27F5F"/>
    <w:rsid w:val="00C30A0F"/>
    <w:rsid w:val="00C37E61"/>
    <w:rsid w:val="00C67A56"/>
    <w:rsid w:val="00C70F1B"/>
    <w:rsid w:val="00C71A47"/>
    <w:rsid w:val="00C7464C"/>
    <w:rsid w:val="00C85588"/>
    <w:rsid w:val="00C87F6C"/>
    <w:rsid w:val="00CA178B"/>
    <w:rsid w:val="00CD6755"/>
    <w:rsid w:val="00CD6856"/>
    <w:rsid w:val="00CE0089"/>
    <w:rsid w:val="00CE3BC0"/>
    <w:rsid w:val="00CE793C"/>
    <w:rsid w:val="00CF193C"/>
    <w:rsid w:val="00D173F1"/>
    <w:rsid w:val="00D4298A"/>
    <w:rsid w:val="00D469A4"/>
    <w:rsid w:val="00D73F67"/>
    <w:rsid w:val="00D74CB0"/>
    <w:rsid w:val="00D8295D"/>
    <w:rsid w:val="00D95460"/>
    <w:rsid w:val="00DB2E50"/>
    <w:rsid w:val="00DC2A65"/>
    <w:rsid w:val="00DE15F0"/>
    <w:rsid w:val="00DE5663"/>
    <w:rsid w:val="00DE78AA"/>
    <w:rsid w:val="00DF2B88"/>
    <w:rsid w:val="00E0459B"/>
    <w:rsid w:val="00E053D0"/>
    <w:rsid w:val="00E06C39"/>
    <w:rsid w:val="00E07D1E"/>
    <w:rsid w:val="00E15994"/>
    <w:rsid w:val="00E3114E"/>
    <w:rsid w:val="00E31A70"/>
    <w:rsid w:val="00E35B02"/>
    <w:rsid w:val="00E66496"/>
    <w:rsid w:val="00E66B35"/>
    <w:rsid w:val="00E66E10"/>
    <w:rsid w:val="00E769F6"/>
    <w:rsid w:val="00E8407C"/>
    <w:rsid w:val="00E84F3C"/>
    <w:rsid w:val="00E9325B"/>
    <w:rsid w:val="00E966E4"/>
    <w:rsid w:val="00EA012C"/>
    <w:rsid w:val="00EC6A55"/>
    <w:rsid w:val="00ED0288"/>
    <w:rsid w:val="00ED0C40"/>
    <w:rsid w:val="00EE52CB"/>
    <w:rsid w:val="00EF581D"/>
    <w:rsid w:val="00EF7FD8"/>
    <w:rsid w:val="00F04ACD"/>
    <w:rsid w:val="00F06F59"/>
    <w:rsid w:val="00F17988"/>
    <w:rsid w:val="00F3680E"/>
    <w:rsid w:val="00F469F0"/>
    <w:rsid w:val="00F53273"/>
    <w:rsid w:val="00F6197F"/>
    <w:rsid w:val="00F6739E"/>
    <w:rsid w:val="00F755E4"/>
    <w:rsid w:val="00F77D02"/>
    <w:rsid w:val="00FB3A86"/>
    <w:rsid w:val="00FC4FF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rules v:ext="edit">
        <o:r id="V:Rule1" type="connector" idref="#_x0000_s2053"/>
      </o:rules>
    </o:shapelayout>
  </w:shapeDefaults>
  <w:decimalSymbol w:val="."/>
  <w:listSeparator w:val=","/>
  <w14:docId w14:val="4B0B56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047FB9"/>
    <w:pPr>
      <w:spacing w:after="200"/>
    </w:pPr>
    <w:rPr>
      <w:i/>
      <w:iCs/>
      <w:color w:val="1F497D" w:themeColor="text2"/>
      <w:sz w:val="18"/>
      <w:szCs w:val="18"/>
    </w:rPr>
  </w:style>
  <w:style w:type="character" w:styleId="PlaceholderText">
    <w:name w:val="Placeholder Text"/>
    <w:basedOn w:val="DefaultParagraphFont"/>
    <w:uiPriority w:val="99"/>
    <w:semiHidden/>
    <w:rsid w:val="00E966E4"/>
    <w:rPr>
      <w:color w:val="666666"/>
    </w:rPr>
  </w:style>
  <w:style w:type="paragraph" w:styleId="ListParagraph">
    <w:name w:val="List Paragraph"/>
    <w:basedOn w:val="Normal"/>
    <w:uiPriority w:val="34"/>
    <w:qFormat/>
    <w:rsid w:val="00B97EC6"/>
    <w:pPr>
      <w:ind w:left="720"/>
      <w:contextualSpacing/>
    </w:pPr>
  </w:style>
  <w:style w:type="paragraph" w:styleId="NoSpacing">
    <w:name w:val="No Spacing"/>
    <w:uiPriority w:val="1"/>
    <w:qFormat/>
    <w:rsid w:val="00E9325B"/>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73127">
      <w:marLeft w:val="480"/>
      <w:marRight w:val="0"/>
      <w:marTop w:val="0"/>
      <w:marBottom w:val="0"/>
      <w:divBdr>
        <w:top w:val="none" w:sz="0" w:space="0" w:color="auto"/>
        <w:left w:val="none" w:sz="0" w:space="0" w:color="auto"/>
        <w:bottom w:val="none" w:sz="0" w:space="0" w:color="auto"/>
        <w:right w:val="none" w:sz="0" w:space="0" w:color="auto"/>
      </w:divBdr>
    </w:div>
    <w:div w:id="48725468">
      <w:marLeft w:val="480"/>
      <w:marRight w:val="0"/>
      <w:marTop w:val="0"/>
      <w:marBottom w:val="0"/>
      <w:divBdr>
        <w:top w:val="none" w:sz="0" w:space="0" w:color="auto"/>
        <w:left w:val="none" w:sz="0" w:space="0" w:color="auto"/>
        <w:bottom w:val="none" w:sz="0" w:space="0" w:color="auto"/>
        <w:right w:val="none" w:sz="0" w:space="0" w:color="auto"/>
      </w:divBdr>
    </w:div>
    <w:div w:id="63719778">
      <w:marLeft w:val="480"/>
      <w:marRight w:val="0"/>
      <w:marTop w:val="0"/>
      <w:marBottom w:val="0"/>
      <w:divBdr>
        <w:top w:val="none" w:sz="0" w:space="0" w:color="auto"/>
        <w:left w:val="none" w:sz="0" w:space="0" w:color="auto"/>
        <w:bottom w:val="none" w:sz="0" w:space="0" w:color="auto"/>
        <w:right w:val="none" w:sz="0" w:space="0" w:color="auto"/>
      </w:divBdr>
    </w:div>
    <w:div w:id="140777774">
      <w:marLeft w:val="480"/>
      <w:marRight w:val="0"/>
      <w:marTop w:val="0"/>
      <w:marBottom w:val="0"/>
      <w:divBdr>
        <w:top w:val="none" w:sz="0" w:space="0" w:color="auto"/>
        <w:left w:val="none" w:sz="0" w:space="0" w:color="auto"/>
        <w:bottom w:val="none" w:sz="0" w:space="0" w:color="auto"/>
        <w:right w:val="none" w:sz="0" w:space="0" w:color="auto"/>
      </w:divBdr>
    </w:div>
    <w:div w:id="149101100">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7662381">
      <w:marLeft w:val="480"/>
      <w:marRight w:val="0"/>
      <w:marTop w:val="0"/>
      <w:marBottom w:val="0"/>
      <w:divBdr>
        <w:top w:val="none" w:sz="0" w:space="0" w:color="auto"/>
        <w:left w:val="none" w:sz="0" w:space="0" w:color="auto"/>
        <w:bottom w:val="none" w:sz="0" w:space="0" w:color="auto"/>
        <w:right w:val="none" w:sz="0" w:space="0" w:color="auto"/>
      </w:divBdr>
    </w:div>
    <w:div w:id="268658798">
      <w:marLeft w:val="480"/>
      <w:marRight w:val="0"/>
      <w:marTop w:val="0"/>
      <w:marBottom w:val="0"/>
      <w:divBdr>
        <w:top w:val="none" w:sz="0" w:space="0" w:color="auto"/>
        <w:left w:val="none" w:sz="0" w:space="0" w:color="auto"/>
        <w:bottom w:val="none" w:sz="0" w:space="0" w:color="auto"/>
        <w:right w:val="none" w:sz="0" w:space="0" w:color="auto"/>
      </w:divBdr>
    </w:div>
    <w:div w:id="513344085">
      <w:marLeft w:val="480"/>
      <w:marRight w:val="0"/>
      <w:marTop w:val="0"/>
      <w:marBottom w:val="0"/>
      <w:divBdr>
        <w:top w:val="none" w:sz="0" w:space="0" w:color="auto"/>
        <w:left w:val="none" w:sz="0" w:space="0" w:color="auto"/>
        <w:bottom w:val="none" w:sz="0" w:space="0" w:color="auto"/>
        <w:right w:val="none" w:sz="0" w:space="0" w:color="auto"/>
      </w:divBdr>
    </w:div>
    <w:div w:id="572391492">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3876502">
      <w:marLeft w:val="480"/>
      <w:marRight w:val="0"/>
      <w:marTop w:val="0"/>
      <w:marBottom w:val="0"/>
      <w:divBdr>
        <w:top w:val="none" w:sz="0" w:space="0" w:color="auto"/>
        <w:left w:val="none" w:sz="0" w:space="0" w:color="auto"/>
        <w:bottom w:val="none" w:sz="0" w:space="0" w:color="auto"/>
        <w:right w:val="none" w:sz="0" w:space="0" w:color="auto"/>
      </w:divBdr>
    </w:div>
    <w:div w:id="726296821">
      <w:marLeft w:val="480"/>
      <w:marRight w:val="0"/>
      <w:marTop w:val="0"/>
      <w:marBottom w:val="0"/>
      <w:divBdr>
        <w:top w:val="none" w:sz="0" w:space="0" w:color="auto"/>
        <w:left w:val="none" w:sz="0" w:space="0" w:color="auto"/>
        <w:bottom w:val="none" w:sz="0" w:space="0" w:color="auto"/>
        <w:right w:val="none" w:sz="0" w:space="0" w:color="auto"/>
      </w:divBdr>
    </w:div>
    <w:div w:id="790905754">
      <w:marLeft w:val="480"/>
      <w:marRight w:val="0"/>
      <w:marTop w:val="0"/>
      <w:marBottom w:val="0"/>
      <w:divBdr>
        <w:top w:val="none" w:sz="0" w:space="0" w:color="auto"/>
        <w:left w:val="none" w:sz="0" w:space="0" w:color="auto"/>
        <w:bottom w:val="none" w:sz="0" w:space="0" w:color="auto"/>
        <w:right w:val="none" w:sz="0" w:space="0" w:color="auto"/>
      </w:divBdr>
    </w:div>
    <w:div w:id="858734735">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2366474">
      <w:marLeft w:val="480"/>
      <w:marRight w:val="0"/>
      <w:marTop w:val="0"/>
      <w:marBottom w:val="0"/>
      <w:divBdr>
        <w:top w:val="none" w:sz="0" w:space="0" w:color="auto"/>
        <w:left w:val="none" w:sz="0" w:space="0" w:color="auto"/>
        <w:bottom w:val="none" w:sz="0" w:space="0" w:color="auto"/>
        <w:right w:val="none" w:sz="0" w:space="0" w:color="auto"/>
      </w:divBdr>
    </w:div>
    <w:div w:id="1048918282">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9589331">
      <w:marLeft w:val="480"/>
      <w:marRight w:val="0"/>
      <w:marTop w:val="0"/>
      <w:marBottom w:val="0"/>
      <w:divBdr>
        <w:top w:val="none" w:sz="0" w:space="0" w:color="auto"/>
        <w:left w:val="none" w:sz="0" w:space="0" w:color="auto"/>
        <w:bottom w:val="none" w:sz="0" w:space="0" w:color="auto"/>
        <w:right w:val="none" w:sz="0" w:space="0" w:color="auto"/>
      </w:divBdr>
    </w:div>
    <w:div w:id="1363439779">
      <w:marLeft w:val="480"/>
      <w:marRight w:val="0"/>
      <w:marTop w:val="0"/>
      <w:marBottom w:val="0"/>
      <w:divBdr>
        <w:top w:val="none" w:sz="0" w:space="0" w:color="auto"/>
        <w:left w:val="none" w:sz="0" w:space="0" w:color="auto"/>
        <w:bottom w:val="none" w:sz="0" w:space="0" w:color="auto"/>
        <w:right w:val="none" w:sz="0" w:space="0" w:color="auto"/>
      </w:divBdr>
    </w:div>
    <w:div w:id="1379011921">
      <w:marLeft w:val="480"/>
      <w:marRight w:val="0"/>
      <w:marTop w:val="0"/>
      <w:marBottom w:val="0"/>
      <w:divBdr>
        <w:top w:val="none" w:sz="0" w:space="0" w:color="auto"/>
        <w:left w:val="none" w:sz="0" w:space="0" w:color="auto"/>
        <w:bottom w:val="none" w:sz="0" w:space="0" w:color="auto"/>
        <w:right w:val="none" w:sz="0" w:space="0" w:color="auto"/>
      </w:divBdr>
    </w:div>
    <w:div w:id="1488093152">
      <w:marLeft w:val="480"/>
      <w:marRight w:val="0"/>
      <w:marTop w:val="0"/>
      <w:marBottom w:val="0"/>
      <w:divBdr>
        <w:top w:val="none" w:sz="0" w:space="0" w:color="auto"/>
        <w:left w:val="none" w:sz="0" w:space="0" w:color="auto"/>
        <w:bottom w:val="none" w:sz="0" w:space="0" w:color="auto"/>
        <w:right w:val="none" w:sz="0" w:space="0" w:color="auto"/>
      </w:divBdr>
    </w:div>
    <w:div w:id="1511527536">
      <w:marLeft w:val="480"/>
      <w:marRight w:val="0"/>
      <w:marTop w:val="0"/>
      <w:marBottom w:val="0"/>
      <w:divBdr>
        <w:top w:val="none" w:sz="0" w:space="0" w:color="auto"/>
        <w:left w:val="none" w:sz="0" w:space="0" w:color="auto"/>
        <w:bottom w:val="none" w:sz="0" w:space="0" w:color="auto"/>
        <w:right w:val="none" w:sz="0" w:space="0" w:color="auto"/>
      </w:divBdr>
    </w:div>
    <w:div w:id="1514763354">
      <w:marLeft w:val="480"/>
      <w:marRight w:val="0"/>
      <w:marTop w:val="0"/>
      <w:marBottom w:val="0"/>
      <w:divBdr>
        <w:top w:val="none" w:sz="0" w:space="0" w:color="auto"/>
        <w:left w:val="none" w:sz="0" w:space="0" w:color="auto"/>
        <w:bottom w:val="none" w:sz="0" w:space="0" w:color="auto"/>
        <w:right w:val="none" w:sz="0" w:space="0" w:color="auto"/>
      </w:divBdr>
    </w:div>
    <w:div w:id="1541472967">
      <w:marLeft w:val="480"/>
      <w:marRight w:val="0"/>
      <w:marTop w:val="0"/>
      <w:marBottom w:val="0"/>
      <w:divBdr>
        <w:top w:val="none" w:sz="0" w:space="0" w:color="auto"/>
        <w:left w:val="none" w:sz="0" w:space="0" w:color="auto"/>
        <w:bottom w:val="none" w:sz="0" w:space="0" w:color="auto"/>
        <w:right w:val="none" w:sz="0" w:space="0" w:color="auto"/>
      </w:divBdr>
    </w:div>
    <w:div w:id="1570113899">
      <w:marLeft w:val="480"/>
      <w:marRight w:val="0"/>
      <w:marTop w:val="0"/>
      <w:marBottom w:val="0"/>
      <w:divBdr>
        <w:top w:val="none" w:sz="0" w:space="0" w:color="auto"/>
        <w:left w:val="none" w:sz="0" w:space="0" w:color="auto"/>
        <w:bottom w:val="none" w:sz="0" w:space="0" w:color="auto"/>
        <w:right w:val="none" w:sz="0" w:space="0" w:color="auto"/>
      </w:divBdr>
    </w:div>
    <w:div w:id="1601449742">
      <w:marLeft w:val="480"/>
      <w:marRight w:val="0"/>
      <w:marTop w:val="0"/>
      <w:marBottom w:val="0"/>
      <w:divBdr>
        <w:top w:val="none" w:sz="0" w:space="0" w:color="auto"/>
        <w:left w:val="none" w:sz="0" w:space="0" w:color="auto"/>
        <w:bottom w:val="none" w:sz="0" w:space="0" w:color="auto"/>
        <w:right w:val="none" w:sz="0" w:space="0" w:color="auto"/>
      </w:divBdr>
    </w:div>
    <w:div w:id="1696465084">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1512270">
      <w:marLeft w:val="480"/>
      <w:marRight w:val="0"/>
      <w:marTop w:val="0"/>
      <w:marBottom w:val="0"/>
      <w:divBdr>
        <w:top w:val="none" w:sz="0" w:space="0" w:color="auto"/>
        <w:left w:val="none" w:sz="0" w:space="0" w:color="auto"/>
        <w:bottom w:val="none" w:sz="0" w:space="0" w:color="auto"/>
        <w:right w:val="none" w:sz="0" w:space="0" w:color="auto"/>
      </w:divBdr>
    </w:div>
    <w:div w:id="1778787383">
      <w:marLeft w:val="480"/>
      <w:marRight w:val="0"/>
      <w:marTop w:val="0"/>
      <w:marBottom w:val="0"/>
      <w:divBdr>
        <w:top w:val="none" w:sz="0" w:space="0" w:color="auto"/>
        <w:left w:val="none" w:sz="0" w:space="0" w:color="auto"/>
        <w:bottom w:val="none" w:sz="0" w:space="0" w:color="auto"/>
        <w:right w:val="none" w:sz="0" w:space="0" w:color="auto"/>
      </w:divBdr>
    </w:div>
    <w:div w:id="1863322995">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571042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01A4DF-7C3F-45BF-9F2F-AA5685E645A6}" type="doc">
      <dgm:prSet loTypeId="urn:microsoft.com/office/officeart/2005/8/layout/matrix3" loCatId="matrix" qsTypeId="urn:microsoft.com/office/officeart/2005/8/quickstyle/simple1" qsCatId="simple" csTypeId="urn:microsoft.com/office/officeart/2005/8/colors/accent1_1" csCatId="accent1" phldr="1"/>
      <dgm:spPr/>
      <dgm:t>
        <a:bodyPr/>
        <a:lstStyle/>
        <a:p>
          <a:endParaRPr lang="en-US"/>
        </a:p>
      </dgm:t>
    </dgm:pt>
    <dgm:pt modelId="{57605575-B292-4E06-9E58-A20863EAFAD9}">
      <dgm:prSet phldrT="[Text]" custT="1"/>
      <dgm:spPr/>
      <dgm:t>
        <a:bodyPr/>
        <a:lstStyle/>
        <a:p>
          <a:r>
            <a:rPr lang="en-US" sz="1100" b="1"/>
            <a:t>Strengths</a:t>
          </a:r>
        </a:p>
      </dgm:t>
    </dgm:pt>
    <dgm:pt modelId="{43742E54-A31D-4BBB-994B-FECB0B7B689B}" type="parTrans" cxnId="{243540EE-121B-4C75-B60A-1D73060C91E5}">
      <dgm:prSet/>
      <dgm:spPr/>
      <dgm:t>
        <a:bodyPr/>
        <a:lstStyle/>
        <a:p>
          <a:endParaRPr lang="en-US" sz="1600"/>
        </a:p>
      </dgm:t>
    </dgm:pt>
    <dgm:pt modelId="{5D1FCAAC-71AD-4CF2-B09F-9838EE2FAF25}" type="sibTrans" cxnId="{243540EE-121B-4C75-B60A-1D73060C91E5}">
      <dgm:prSet/>
      <dgm:spPr/>
      <dgm:t>
        <a:bodyPr/>
        <a:lstStyle/>
        <a:p>
          <a:endParaRPr lang="en-US" sz="1600"/>
        </a:p>
      </dgm:t>
    </dgm:pt>
    <dgm:pt modelId="{545ECFB1-BD52-4298-9152-89DEE167833E}">
      <dgm:prSet phldrT="[Text]" custT="1"/>
      <dgm:spPr/>
      <dgm:t>
        <a:bodyPr/>
        <a:lstStyle/>
        <a:p>
          <a:r>
            <a:rPr lang="en-US" sz="900"/>
            <a:t>Full PACS implementation with hospital-wide usage
Integration of PACS with HHIMS and PHN
High acceptance among clinicians and radiologists
Reduced turnaround time and improved diagnostic efficiency
Leadership support and proactive health informatics team</a:t>
          </a:r>
        </a:p>
      </dgm:t>
    </dgm:pt>
    <dgm:pt modelId="{D3BF65A6-DAAC-4458-9B58-1F19831F9B89}" type="parTrans" cxnId="{4F57A938-B657-4502-9DEB-B669ED356E6E}">
      <dgm:prSet/>
      <dgm:spPr/>
      <dgm:t>
        <a:bodyPr/>
        <a:lstStyle/>
        <a:p>
          <a:endParaRPr lang="en-US" sz="1600"/>
        </a:p>
      </dgm:t>
    </dgm:pt>
    <dgm:pt modelId="{258169D2-CC2A-41B3-9212-C949D725262D}" type="sibTrans" cxnId="{4F57A938-B657-4502-9DEB-B669ED356E6E}">
      <dgm:prSet/>
      <dgm:spPr/>
      <dgm:t>
        <a:bodyPr/>
        <a:lstStyle/>
        <a:p>
          <a:endParaRPr lang="en-US" sz="1600"/>
        </a:p>
      </dgm:t>
    </dgm:pt>
    <dgm:pt modelId="{529E48FA-BA1F-48D0-8B31-81A1B14172AA}">
      <dgm:prSet phldrT="[Text]" custT="1"/>
      <dgm:spPr/>
      <dgm:t>
        <a:bodyPr/>
        <a:lstStyle/>
        <a:p>
          <a:r>
            <a:rPr lang="en-US" sz="1100" b="1"/>
            <a:t>Weaknesses</a:t>
          </a:r>
        </a:p>
      </dgm:t>
    </dgm:pt>
    <dgm:pt modelId="{0B326DDD-6B0A-4FBF-9821-88E6595C1216}" type="parTrans" cxnId="{F773BAB8-7E5C-41B8-8BC6-8FF6BF7D2AEA}">
      <dgm:prSet/>
      <dgm:spPr/>
      <dgm:t>
        <a:bodyPr/>
        <a:lstStyle/>
        <a:p>
          <a:endParaRPr lang="en-US" sz="1600"/>
        </a:p>
      </dgm:t>
    </dgm:pt>
    <dgm:pt modelId="{997B7BDA-E44A-4BA8-B9A0-A84C969ACA2E}" type="sibTrans" cxnId="{F773BAB8-7E5C-41B8-8BC6-8FF6BF7D2AEA}">
      <dgm:prSet/>
      <dgm:spPr/>
      <dgm:t>
        <a:bodyPr/>
        <a:lstStyle/>
        <a:p>
          <a:endParaRPr lang="en-US" sz="1600"/>
        </a:p>
      </dgm:t>
    </dgm:pt>
    <dgm:pt modelId="{9102C417-D0BC-48C5-8358-938D2284C8E6}">
      <dgm:prSet phldrT="[Text]" custT="1"/>
      <dgm:spPr/>
      <dgm:t>
        <a:bodyPr/>
        <a:lstStyle/>
        <a:p>
          <a:r>
            <a:rPr lang="en-US" sz="1100" b="1"/>
            <a:t>Opportunities</a:t>
          </a:r>
        </a:p>
      </dgm:t>
    </dgm:pt>
    <dgm:pt modelId="{F44BA94B-CDBB-4A04-BF1C-6B62C42DCB51}" type="parTrans" cxnId="{90A568D2-8B3C-4865-9017-15C5F6F89362}">
      <dgm:prSet/>
      <dgm:spPr/>
      <dgm:t>
        <a:bodyPr/>
        <a:lstStyle/>
        <a:p>
          <a:endParaRPr lang="en-US" sz="1600"/>
        </a:p>
      </dgm:t>
    </dgm:pt>
    <dgm:pt modelId="{9EEFE5A1-C5BE-4D30-A1EC-1A550B770034}" type="sibTrans" cxnId="{90A568D2-8B3C-4865-9017-15C5F6F89362}">
      <dgm:prSet/>
      <dgm:spPr/>
      <dgm:t>
        <a:bodyPr/>
        <a:lstStyle/>
        <a:p>
          <a:endParaRPr lang="en-US" sz="1600"/>
        </a:p>
      </dgm:t>
    </dgm:pt>
    <dgm:pt modelId="{5B99BFC9-D244-43A8-91EF-3EDD26272C79}">
      <dgm:prSet phldrT="[Text]" custT="1"/>
      <dgm:spPr/>
      <dgm:t>
        <a:bodyPr/>
        <a:lstStyle/>
        <a:p>
          <a:r>
            <a:rPr lang="en-US" sz="900"/>
            <a:t>Planned hospital-wide LIMS implementation
Ministry-level attention and proposed budget allocation
Potential for enhanced interoperability among platforms (PACS, HHIMS, LIMS)
Growing national emphasis on digital health transformation
Potential cost savings and improved patient safety through better IT use</a:t>
          </a:r>
        </a:p>
      </dgm:t>
    </dgm:pt>
    <dgm:pt modelId="{83917476-6EC6-40B4-AF99-5F98231107C2}" type="parTrans" cxnId="{8BFAB481-4C2D-4772-B3F3-B6BEC336A934}">
      <dgm:prSet/>
      <dgm:spPr/>
      <dgm:t>
        <a:bodyPr/>
        <a:lstStyle/>
        <a:p>
          <a:endParaRPr lang="en-US" sz="1600"/>
        </a:p>
      </dgm:t>
    </dgm:pt>
    <dgm:pt modelId="{196C2863-EC5B-4A56-BCEA-1A4CBA7329E5}" type="sibTrans" cxnId="{8BFAB481-4C2D-4772-B3F3-B6BEC336A934}">
      <dgm:prSet/>
      <dgm:spPr/>
      <dgm:t>
        <a:bodyPr/>
        <a:lstStyle/>
        <a:p>
          <a:endParaRPr lang="en-US" sz="1600"/>
        </a:p>
      </dgm:t>
    </dgm:pt>
    <dgm:pt modelId="{D9F5D767-4DBF-4D04-A39C-D5F0120CE7BF}">
      <dgm:prSet phldrT="[Text]" custT="1"/>
      <dgm:spPr/>
      <dgm:t>
        <a:bodyPr/>
        <a:lstStyle/>
        <a:p>
          <a:r>
            <a:rPr lang="en-US" sz="1100" b="1"/>
            <a:t>Threats</a:t>
          </a:r>
        </a:p>
      </dgm:t>
    </dgm:pt>
    <dgm:pt modelId="{4063D2ED-83D7-4A5A-AF41-186B7885038C}" type="parTrans" cxnId="{28AAC214-5C00-4FA5-A0AE-DEBDCC952DBE}">
      <dgm:prSet/>
      <dgm:spPr/>
      <dgm:t>
        <a:bodyPr/>
        <a:lstStyle/>
        <a:p>
          <a:endParaRPr lang="en-US" sz="1600"/>
        </a:p>
      </dgm:t>
    </dgm:pt>
    <dgm:pt modelId="{CD88CAD1-235F-490B-A6E8-48678D97C0B1}" type="sibTrans" cxnId="{28AAC214-5C00-4FA5-A0AE-DEBDCC952DBE}">
      <dgm:prSet/>
      <dgm:spPr/>
      <dgm:t>
        <a:bodyPr/>
        <a:lstStyle/>
        <a:p>
          <a:endParaRPr lang="en-US" sz="1600"/>
        </a:p>
      </dgm:t>
    </dgm:pt>
    <dgm:pt modelId="{A18EC11B-5735-455C-A834-37044A24CB60}">
      <dgm:prSet phldrT="[Text]" custT="1"/>
      <dgm:spPr/>
      <dgm:t>
        <a:bodyPr/>
        <a:lstStyle/>
        <a:p>
          <a:r>
            <a:rPr lang="en-US" sz="900"/>
            <a:t>Delays in Ministry approvals and funding disbursement
High initial investment requirements for full implementation
Reliance on third-party vendors and server maintenance
Risk of hardware failures or outdated systems
Limited user training and change management planning</a:t>
          </a:r>
        </a:p>
      </dgm:t>
    </dgm:pt>
    <dgm:pt modelId="{C0500C92-D9A9-4039-B8F0-C368F44DE09F}" type="parTrans" cxnId="{94E1ECF1-1356-48A6-A854-1EC0C9BDAB08}">
      <dgm:prSet/>
      <dgm:spPr/>
      <dgm:t>
        <a:bodyPr/>
        <a:lstStyle/>
        <a:p>
          <a:endParaRPr lang="en-US" sz="1600"/>
        </a:p>
      </dgm:t>
    </dgm:pt>
    <dgm:pt modelId="{BC24D1AC-5A67-4B98-8DA5-1CF6A90CE96E}" type="sibTrans" cxnId="{94E1ECF1-1356-48A6-A854-1EC0C9BDAB08}">
      <dgm:prSet/>
      <dgm:spPr/>
      <dgm:t>
        <a:bodyPr/>
        <a:lstStyle/>
        <a:p>
          <a:endParaRPr lang="en-US" sz="1600"/>
        </a:p>
      </dgm:t>
    </dgm:pt>
    <dgm:pt modelId="{F23B0465-9E63-4548-A1CD-AC4EA661B676}">
      <dgm:prSet phldrT="[Text]" custT="1"/>
      <dgm:spPr/>
      <dgm:t>
        <a:bodyPr/>
        <a:lstStyle/>
        <a:p>
          <a:r>
            <a:rPr lang="en-US" sz="900"/>
            <a:t>Absence of hospital-wide LIMS
Fragmented and standalone lab IT systems
Limited IT infrastructure in wards and clinics (insufficient PCs)
Continued dependence on paper-based reporting in some units
Lack of advanced analytics or dashboard capabilities</a:t>
          </a:r>
        </a:p>
      </dgm:t>
    </dgm:pt>
    <dgm:pt modelId="{B6E5E3E2-D745-4450-BB7D-FFD58224572F}" type="parTrans" cxnId="{56562BBB-F9A3-460B-BCBB-512F25CF0EC3}">
      <dgm:prSet/>
      <dgm:spPr/>
      <dgm:t>
        <a:bodyPr/>
        <a:lstStyle/>
        <a:p>
          <a:endParaRPr lang="en-US" sz="1600"/>
        </a:p>
      </dgm:t>
    </dgm:pt>
    <dgm:pt modelId="{C6FFB564-EA49-43BC-8421-1CB3E155B84A}" type="sibTrans" cxnId="{56562BBB-F9A3-460B-BCBB-512F25CF0EC3}">
      <dgm:prSet/>
      <dgm:spPr/>
      <dgm:t>
        <a:bodyPr/>
        <a:lstStyle/>
        <a:p>
          <a:endParaRPr lang="en-US" sz="1600"/>
        </a:p>
      </dgm:t>
    </dgm:pt>
    <dgm:pt modelId="{1C1BAFF1-4BE1-4951-A031-C63BE0A2897E}" type="pres">
      <dgm:prSet presAssocID="{4701A4DF-7C3F-45BF-9F2F-AA5685E645A6}" presName="matrix" presStyleCnt="0">
        <dgm:presLayoutVars>
          <dgm:chMax val="1"/>
          <dgm:dir/>
          <dgm:resizeHandles val="exact"/>
        </dgm:presLayoutVars>
      </dgm:prSet>
      <dgm:spPr/>
    </dgm:pt>
    <dgm:pt modelId="{1EDCA78A-9535-4CF7-BCD4-323A11C715F8}" type="pres">
      <dgm:prSet presAssocID="{4701A4DF-7C3F-45BF-9F2F-AA5685E645A6}" presName="diamond" presStyleLbl="bgShp" presStyleIdx="0" presStyleCnt="1"/>
      <dgm:spPr/>
    </dgm:pt>
    <dgm:pt modelId="{DECEC615-CADD-416D-99A8-BEB7D23F2F6F}" type="pres">
      <dgm:prSet presAssocID="{4701A4DF-7C3F-45BF-9F2F-AA5685E645A6}" presName="quad1" presStyleLbl="node1" presStyleIdx="0" presStyleCnt="4" custScaleX="124275" custScaleY="97915" custLinFactNeighborX="-13421" custLinFactNeighborY="-958">
        <dgm:presLayoutVars>
          <dgm:chMax val="0"/>
          <dgm:chPref val="0"/>
          <dgm:bulletEnabled val="1"/>
        </dgm:presLayoutVars>
      </dgm:prSet>
      <dgm:spPr/>
    </dgm:pt>
    <dgm:pt modelId="{88528985-6010-4DBF-A0CB-3F26C0CDC084}" type="pres">
      <dgm:prSet presAssocID="{4701A4DF-7C3F-45BF-9F2F-AA5685E645A6}" presName="quad2" presStyleLbl="node1" presStyleIdx="1" presStyleCnt="4" custScaleX="124275" custScaleY="97915" custLinFactNeighborX="11983" custLinFactNeighborY="-958">
        <dgm:presLayoutVars>
          <dgm:chMax val="0"/>
          <dgm:chPref val="0"/>
          <dgm:bulletEnabled val="1"/>
        </dgm:presLayoutVars>
      </dgm:prSet>
      <dgm:spPr/>
    </dgm:pt>
    <dgm:pt modelId="{E8753CF5-5C64-4A68-8C43-4CFC6185E47C}" type="pres">
      <dgm:prSet presAssocID="{4701A4DF-7C3F-45BF-9F2F-AA5685E645A6}" presName="quad3" presStyleLbl="node1" presStyleIdx="2" presStyleCnt="4" custScaleX="124275" custScaleY="97915" custLinFactNeighborX="-13421" custLinFactNeighborY="958">
        <dgm:presLayoutVars>
          <dgm:chMax val="0"/>
          <dgm:chPref val="0"/>
          <dgm:bulletEnabled val="1"/>
        </dgm:presLayoutVars>
      </dgm:prSet>
      <dgm:spPr/>
    </dgm:pt>
    <dgm:pt modelId="{99786103-437A-44B9-8ADF-35C22D28C807}" type="pres">
      <dgm:prSet presAssocID="{4701A4DF-7C3F-45BF-9F2F-AA5685E645A6}" presName="quad4" presStyleLbl="node1" presStyleIdx="3" presStyleCnt="4" custScaleX="124275" custScaleY="97915" custLinFactNeighborX="11983" custLinFactNeighborY="958">
        <dgm:presLayoutVars>
          <dgm:chMax val="0"/>
          <dgm:chPref val="0"/>
          <dgm:bulletEnabled val="1"/>
        </dgm:presLayoutVars>
      </dgm:prSet>
      <dgm:spPr/>
    </dgm:pt>
  </dgm:ptLst>
  <dgm:cxnLst>
    <dgm:cxn modelId="{28AAC214-5C00-4FA5-A0AE-DEBDCC952DBE}" srcId="{4701A4DF-7C3F-45BF-9F2F-AA5685E645A6}" destId="{D9F5D767-4DBF-4D04-A39C-D5F0120CE7BF}" srcOrd="3" destOrd="0" parTransId="{4063D2ED-83D7-4A5A-AF41-186B7885038C}" sibTransId="{CD88CAD1-235F-490B-A6E8-48678D97C0B1}"/>
    <dgm:cxn modelId="{68819522-1985-40D4-B61A-4A98C76854A9}" type="presOf" srcId="{D9F5D767-4DBF-4D04-A39C-D5F0120CE7BF}" destId="{99786103-437A-44B9-8ADF-35C22D28C807}" srcOrd="0" destOrd="0" presId="urn:microsoft.com/office/officeart/2005/8/layout/matrix3"/>
    <dgm:cxn modelId="{FA42002F-A544-4F48-9729-971D082E1421}" type="presOf" srcId="{9102C417-D0BC-48C5-8358-938D2284C8E6}" destId="{E8753CF5-5C64-4A68-8C43-4CFC6185E47C}" srcOrd="0" destOrd="0" presId="urn:microsoft.com/office/officeart/2005/8/layout/matrix3"/>
    <dgm:cxn modelId="{4F57A938-B657-4502-9DEB-B669ED356E6E}" srcId="{57605575-B292-4E06-9E58-A20863EAFAD9}" destId="{545ECFB1-BD52-4298-9152-89DEE167833E}" srcOrd="0" destOrd="0" parTransId="{D3BF65A6-DAAC-4458-9B58-1F19831F9B89}" sibTransId="{258169D2-CC2A-41B3-9212-C949D725262D}"/>
    <dgm:cxn modelId="{ED34586F-63B5-40B1-9484-0F57E496D83F}" type="presOf" srcId="{A18EC11B-5735-455C-A834-37044A24CB60}" destId="{99786103-437A-44B9-8ADF-35C22D28C807}" srcOrd="0" destOrd="1" presId="urn:microsoft.com/office/officeart/2005/8/layout/matrix3"/>
    <dgm:cxn modelId="{F882E94F-1F13-484A-9793-96295B452980}" type="presOf" srcId="{4701A4DF-7C3F-45BF-9F2F-AA5685E645A6}" destId="{1C1BAFF1-4BE1-4951-A031-C63BE0A2897E}" srcOrd="0" destOrd="0" presId="urn:microsoft.com/office/officeart/2005/8/layout/matrix3"/>
    <dgm:cxn modelId="{8BFAB481-4C2D-4772-B3F3-B6BEC336A934}" srcId="{9102C417-D0BC-48C5-8358-938D2284C8E6}" destId="{5B99BFC9-D244-43A8-91EF-3EDD26272C79}" srcOrd="0" destOrd="0" parTransId="{83917476-6EC6-40B4-AF99-5F98231107C2}" sibTransId="{196C2863-EC5B-4A56-BCEA-1A4CBA7329E5}"/>
    <dgm:cxn modelId="{DE4A1DA9-0335-4383-8686-C00F4A8A493D}" type="presOf" srcId="{57605575-B292-4E06-9E58-A20863EAFAD9}" destId="{DECEC615-CADD-416D-99A8-BEB7D23F2F6F}" srcOrd="0" destOrd="0" presId="urn:microsoft.com/office/officeart/2005/8/layout/matrix3"/>
    <dgm:cxn modelId="{6C325BB8-A9E6-49F8-BC51-A98E34F24B77}" type="presOf" srcId="{545ECFB1-BD52-4298-9152-89DEE167833E}" destId="{DECEC615-CADD-416D-99A8-BEB7D23F2F6F}" srcOrd="0" destOrd="1" presId="urn:microsoft.com/office/officeart/2005/8/layout/matrix3"/>
    <dgm:cxn modelId="{F773BAB8-7E5C-41B8-8BC6-8FF6BF7D2AEA}" srcId="{4701A4DF-7C3F-45BF-9F2F-AA5685E645A6}" destId="{529E48FA-BA1F-48D0-8B31-81A1B14172AA}" srcOrd="1" destOrd="0" parTransId="{0B326DDD-6B0A-4FBF-9821-88E6595C1216}" sibTransId="{997B7BDA-E44A-4BA8-B9A0-A84C969ACA2E}"/>
    <dgm:cxn modelId="{56562BBB-F9A3-460B-BCBB-512F25CF0EC3}" srcId="{529E48FA-BA1F-48D0-8B31-81A1B14172AA}" destId="{F23B0465-9E63-4548-A1CD-AC4EA661B676}" srcOrd="0" destOrd="0" parTransId="{B6E5E3E2-D745-4450-BB7D-FFD58224572F}" sibTransId="{C6FFB564-EA49-43BC-8421-1CB3E155B84A}"/>
    <dgm:cxn modelId="{CE5900BF-37C4-405A-8D87-51FE4C3421E2}" type="presOf" srcId="{5B99BFC9-D244-43A8-91EF-3EDD26272C79}" destId="{E8753CF5-5C64-4A68-8C43-4CFC6185E47C}" srcOrd="0" destOrd="1" presId="urn:microsoft.com/office/officeart/2005/8/layout/matrix3"/>
    <dgm:cxn modelId="{90A568D2-8B3C-4865-9017-15C5F6F89362}" srcId="{4701A4DF-7C3F-45BF-9F2F-AA5685E645A6}" destId="{9102C417-D0BC-48C5-8358-938D2284C8E6}" srcOrd="2" destOrd="0" parTransId="{F44BA94B-CDBB-4A04-BF1C-6B62C42DCB51}" sibTransId="{9EEFE5A1-C5BE-4D30-A1EC-1A550B770034}"/>
    <dgm:cxn modelId="{243540EE-121B-4C75-B60A-1D73060C91E5}" srcId="{4701A4DF-7C3F-45BF-9F2F-AA5685E645A6}" destId="{57605575-B292-4E06-9E58-A20863EAFAD9}" srcOrd="0" destOrd="0" parTransId="{43742E54-A31D-4BBB-994B-FECB0B7B689B}" sibTransId="{5D1FCAAC-71AD-4CF2-B09F-9838EE2FAF25}"/>
    <dgm:cxn modelId="{94E1ECF1-1356-48A6-A854-1EC0C9BDAB08}" srcId="{D9F5D767-4DBF-4D04-A39C-D5F0120CE7BF}" destId="{A18EC11B-5735-455C-A834-37044A24CB60}" srcOrd="0" destOrd="0" parTransId="{C0500C92-D9A9-4039-B8F0-C368F44DE09F}" sibTransId="{BC24D1AC-5A67-4B98-8DA5-1CF6A90CE96E}"/>
    <dgm:cxn modelId="{BDA19DF3-0ABC-4E52-B51F-64CB7312B53C}" type="presOf" srcId="{529E48FA-BA1F-48D0-8B31-81A1B14172AA}" destId="{88528985-6010-4DBF-A0CB-3F26C0CDC084}" srcOrd="0" destOrd="0" presId="urn:microsoft.com/office/officeart/2005/8/layout/matrix3"/>
    <dgm:cxn modelId="{DCFB4EF8-55B0-4D3F-844B-5D8164F58EFB}" type="presOf" srcId="{F23B0465-9E63-4548-A1CD-AC4EA661B676}" destId="{88528985-6010-4DBF-A0CB-3F26C0CDC084}" srcOrd="0" destOrd="1" presId="urn:microsoft.com/office/officeart/2005/8/layout/matrix3"/>
    <dgm:cxn modelId="{F0D6C0FC-E0A2-4E00-9762-3D69EC6532CE}" type="presParOf" srcId="{1C1BAFF1-4BE1-4951-A031-C63BE0A2897E}" destId="{1EDCA78A-9535-4CF7-BCD4-323A11C715F8}" srcOrd="0" destOrd="0" presId="urn:microsoft.com/office/officeart/2005/8/layout/matrix3"/>
    <dgm:cxn modelId="{06FD0407-402A-46AB-BA8E-516FFCF1340B}" type="presParOf" srcId="{1C1BAFF1-4BE1-4951-A031-C63BE0A2897E}" destId="{DECEC615-CADD-416D-99A8-BEB7D23F2F6F}" srcOrd="1" destOrd="0" presId="urn:microsoft.com/office/officeart/2005/8/layout/matrix3"/>
    <dgm:cxn modelId="{EF49492E-485E-4B24-A7B5-F5C3D566D596}" type="presParOf" srcId="{1C1BAFF1-4BE1-4951-A031-C63BE0A2897E}" destId="{88528985-6010-4DBF-A0CB-3F26C0CDC084}" srcOrd="2" destOrd="0" presId="urn:microsoft.com/office/officeart/2005/8/layout/matrix3"/>
    <dgm:cxn modelId="{E55FAA95-7CB8-43E2-B69C-FF5CBB070906}" type="presParOf" srcId="{1C1BAFF1-4BE1-4951-A031-C63BE0A2897E}" destId="{E8753CF5-5C64-4A68-8C43-4CFC6185E47C}" srcOrd="3" destOrd="0" presId="urn:microsoft.com/office/officeart/2005/8/layout/matrix3"/>
    <dgm:cxn modelId="{BA2629AB-ECE5-48A9-954B-9A5E257BDE84}" type="presParOf" srcId="{1C1BAFF1-4BE1-4951-A031-C63BE0A2897E}" destId="{99786103-437A-44B9-8ADF-35C22D28C807}" srcOrd="4" destOrd="0" presId="urn:microsoft.com/office/officeart/2005/8/layout/matrix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DCA78A-9535-4CF7-BCD4-323A11C715F8}">
      <dsp:nvSpPr>
        <dsp:cNvPr id="0" name=""/>
        <dsp:cNvSpPr/>
      </dsp:nvSpPr>
      <dsp:spPr>
        <a:xfrm>
          <a:off x="226218" y="0"/>
          <a:ext cx="4759643" cy="4759643"/>
        </a:xfrm>
        <a:prstGeom prst="diamond">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ECEC615-CADD-416D-99A8-BEB7D23F2F6F}">
      <dsp:nvSpPr>
        <dsp:cNvPr id="0" name=""/>
        <dsp:cNvSpPr/>
      </dsp:nvSpPr>
      <dsp:spPr>
        <a:xfrm>
          <a:off x="203952" y="434383"/>
          <a:ext cx="2306868" cy="1817557"/>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US" sz="1100" b="1" kern="1200"/>
            <a:t>Strengths</a:t>
          </a:r>
        </a:p>
        <a:p>
          <a:pPr marL="57150" lvl="1" indent="-57150" algn="l" defTabSz="400050">
            <a:lnSpc>
              <a:spcPct val="90000"/>
            </a:lnSpc>
            <a:spcBef>
              <a:spcPct val="0"/>
            </a:spcBef>
            <a:spcAft>
              <a:spcPct val="15000"/>
            </a:spcAft>
            <a:buChar char="•"/>
          </a:pPr>
          <a:r>
            <a:rPr lang="en-US" sz="900" kern="1200"/>
            <a:t>Full PACS implementation with hospital-wide usage
Integration of PACS with HHIMS and PHN
High acceptance among clinicians and radiologists
Reduced turnaround time and improved diagnostic efficiency
Leadership support and proactive health informatics team</a:t>
          </a:r>
        </a:p>
      </dsp:txBody>
      <dsp:txXfrm>
        <a:off x="292678" y="523109"/>
        <a:ext cx="2129416" cy="1640105"/>
      </dsp:txXfrm>
    </dsp:sp>
    <dsp:sp modelId="{88528985-6010-4DBF-A0CB-3F26C0CDC084}">
      <dsp:nvSpPr>
        <dsp:cNvPr id="0" name=""/>
        <dsp:cNvSpPr/>
      </dsp:nvSpPr>
      <dsp:spPr>
        <a:xfrm>
          <a:off x="2674566" y="434383"/>
          <a:ext cx="2306868" cy="1817557"/>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US" sz="1100" b="1" kern="1200"/>
            <a:t>Weaknesses</a:t>
          </a:r>
        </a:p>
        <a:p>
          <a:pPr marL="57150" lvl="1" indent="-57150" algn="l" defTabSz="400050">
            <a:lnSpc>
              <a:spcPct val="90000"/>
            </a:lnSpc>
            <a:spcBef>
              <a:spcPct val="0"/>
            </a:spcBef>
            <a:spcAft>
              <a:spcPct val="15000"/>
            </a:spcAft>
            <a:buChar char="•"/>
          </a:pPr>
          <a:r>
            <a:rPr lang="en-US" sz="900" kern="1200"/>
            <a:t>Absence of hospital-wide LIMS
Fragmented and standalone lab IT systems
Limited IT infrastructure in wards and clinics (insufficient PCs)
Continued dependence on paper-based reporting in some units
Lack of advanced analytics or dashboard capabilities</a:t>
          </a:r>
        </a:p>
      </dsp:txBody>
      <dsp:txXfrm>
        <a:off x="2763292" y="523109"/>
        <a:ext cx="2129416" cy="1640105"/>
      </dsp:txXfrm>
    </dsp:sp>
    <dsp:sp modelId="{E8753CF5-5C64-4A68-8C43-4CFC6185E47C}">
      <dsp:nvSpPr>
        <dsp:cNvPr id="0" name=""/>
        <dsp:cNvSpPr/>
      </dsp:nvSpPr>
      <dsp:spPr>
        <a:xfrm>
          <a:off x="203952" y="2468999"/>
          <a:ext cx="2306868" cy="1817557"/>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US" sz="1100" b="1" kern="1200"/>
            <a:t>Opportunities</a:t>
          </a:r>
        </a:p>
        <a:p>
          <a:pPr marL="57150" lvl="1" indent="-57150" algn="l" defTabSz="400050">
            <a:lnSpc>
              <a:spcPct val="90000"/>
            </a:lnSpc>
            <a:spcBef>
              <a:spcPct val="0"/>
            </a:spcBef>
            <a:spcAft>
              <a:spcPct val="15000"/>
            </a:spcAft>
            <a:buChar char="•"/>
          </a:pPr>
          <a:r>
            <a:rPr lang="en-US" sz="900" kern="1200"/>
            <a:t>Planned hospital-wide LIMS implementation
Ministry-level attention and proposed budget allocation
Potential for enhanced interoperability among platforms (PACS, HHIMS, LIMS)
Growing national emphasis on digital health transformation
Potential cost savings and improved patient safety through better IT use</a:t>
          </a:r>
        </a:p>
      </dsp:txBody>
      <dsp:txXfrm>
        <a:off x="292678" y="2557725"/>
        <a:ext cx="2129416" cy="1640105"/>
      </dsp:txXfrm>
    </dsp:sp>
    <dsp:sp modelId="{99786103-437A-44B9-8ADF-35C22D28C807}">
      <dsp:nvSpPr>
        <dsp:cNvPr id="0" name=""/>
        <dsp:cNvSpPr/>
      </dsp:nvSpPr>
      <dsp:spPr>
        <a:xfrm>
          <a:off x="2674566" y="2468999"/>
          <a:ext cx="2306868" cy="1817557"/>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US" sz="1100" b="1" kern="1200"/>
            <a:t>Threats</a:t>
          </a:r>
        </a:p>
        <a:p>
          <a:pPr marL="57150" lvl="1" indent="-57150" algn="l" defTabSz="400050">
            <a:lnSpc>
              <a:spcPct val="90000"/>
            </a:lnSpc>
            <a:spcBef>
              <a:spcPct val="0"/>
            </a:spcBef>
            <a:spcAft>
              <a:spcPct val="15000"/>
            </a:spcAft>
            <a:buChar char="•"/>
          </a:pPr>
          <a:r>
            <a:rPr lang="en-US" sz="900" kern="1200"/>
            <a:t>Delays in Ministry approvals and funding disbursement
High initial investment requirements for full implementation
Reliance on third-party vendors and server maintenance
Risk of hardware failures or outdated systems
Limited user training and change management planning</a:t>
          </a:r>
        </a:p>
      </dsp:txBody>
      <dsp:txXfrm>
        <a:off x="2763292" y="2557725"/>
        <a:ext cx="2129416" cy="1640105"/>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76C15C63B4FAF9435C8FF30CEAF47"/>
        <w:category>
          <w:name w:val="General"/>
          <w:gallery w:val="placeholder"/>
        </w:category>
        <w:types>
          <w:type w:val="bbPlcHdr"/>
        </w:types>
        <w:behaviors>
          <w:behavior w:val="content"/>
        </w:behaviors>
        <w:guid w:val="{B4BCC382-0CC6-481D-A711-E5B6FCC0342B}"/>
      </w:docPartPr>
      <w:docPartBody>
        <w:p w:rsidR="009A24C1" w:rsidRDefault="00F4074A" w:rsidP="00F4074A">
          <w:pPr>
            <w:pStyle w:val="D7D76C15C63B4FAF9435C8FF30CEAF47"/>
          </w:pPr>
          <w:r w:rsidRPr="007436C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1E9353B-F57F-42CB-9196-C55EE8443906}"/>
      </w:docPartPr>
      <w:docPartBody>
        <w:p w:rsidR="009A24C1" w:rsidRDefault="00F4074A">
          <w:r w:rsidRPr="00FC3542">
            <w:rPr>
              <w:rStyle w:val="PlaceholderText"/>
            </w:rPr>
            <w:t>Click or tap here to enter text.</w:t>
          </w:r>
        </w:p>
      </w:docPartBody>
    </w:docPart>
    <w:docPart>
      <w:docPartPr>
        <w:name w:val="0D4E07CE2E254BE8841D6BDD7458BEC5"/>
        <w:category>
          <w:name w:val="General"/>
          <w:gallery w:val="placeholder"/>
        </w:category>
        <w:types>
          <w:type w:val="bbPlcHdr"/>
        </w:types>
        <w:behaviors>
          <w:behavior w:val="content"/>
        </w:behaviors>
        <w:guid w:val="{0B9F0106-5FDB-49DC-8B7D-3BEDDB19E659}"/>
      </w:docPartPr>
      <w:docPartBody>
        <w:p w:rsidR="009A24C1" w:rsidRDefault="00F4074A" w:rsidP="00F4074A">
          <w:pPr>
            <w:pStyle w:val="0D4E07CE2E254BE8841D6BDD7458BEC5"/>
          </w:pPr>
          <w:r w:rsidRPr="007436C6">
            <w:rPr>
              <w:rStyle w:val="PlaceholderText"/>
            </w:rPr>
            <w:t>Click or tap here to enter text.</w:t>
          </w:r>
        </w:p>
      </w:docPartBody>
    </w:docPart>
    <w:docPart>
      <w:docPartPr>
        <w:name w:val="8D32AF183B5E423A942AC58E94C40A2C"/>
        <w:category>
          <w:name w:val="General"/>
          <w:gallery w:val="placeholder"/>
        </w:category>
        <w:types>
          <w:type w:val="bbPlcHdr"/>
        </w:types>
        <w:behaviors>
          <w:behavior w:val="content"/>
        </w:behaviors>
        <w:guid w:val="{DD2E4CA5-5766-47E2-BFDB-68A01C19A8B5}"/>
      </w:docPartPr>
      <w:docPartBody>
        <w:p w:rsidR="009A24C1" w:rsidRDefault="00F4074A" w:rsidP="00F4074A">
          <w:pPr>
            <w:pStyle w:val="8D32AF183B5E423A942AC58E94C40A2C"/>
          </w:pPr>
          <w:r w:rsidRPr="007436C6">
            <w:rPr>
              <w:rStyle w:val="PlaceholderText"/>
            </w:rPr>
            <w:t>Click or tap here to enter text.</w:t>
          </w:r>
        </w:p>
      </w:docPartBody>
    </w:docPart>
    <w:docPart>
      <w:docPartPr>
        <w:name w:val="CEC6D22BE9454097A89F20C87B2E6250"/>
        <w:category>
          <w:name w:val="General"/>
          <w:gallery w:val="placeholder"/>
        </w:category>
        <w:types>
          <w:type w:val="bbPlcHdr"/>
        </w:types>
        <w:behaviors>
          <w:behavior w:val="content"/>
        </w:behaviors>
        <w:guid w:val="{CB21A576-65A7-455E-9889-5DC1D816D3E7}"/>
      </w:docPartPr>
      <w:docPartBody>
        <w:p w:rsidR="00473A50" w:rsidRDefault="00E65DE6" w:rsidP="00E65DE6">
          <w:pPr>
            <w:pStyle w:val="CEC6D22BE9454097A89F20C87B2E6250"/>
          </w:pPr>
          <w:r w:rsidRPr="007436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4A"/>
    <w:rsid w:val="00072D3D"/>
    <w:rsid w:val="000C193C"/>
    <w:rsid w:val="001C0ED3"/>
    <w:rsid w:val="001C2EC9"/>
    <w:rsid w:val="0039413F"/>
    <w:rsid w:val="003F78B7"/>
    <w:rsid w:val="00435FED"/>
    <w:rsid w:val="00473A50"/>
    <w:rsid w:val="00584A5D"/>
    <w:rsid w:val="006F125B"/>
    <w:rsid w:val="00877C29"/>
    <w:rsid w:val="008C4CB1"/>
    <w:rsid w:val="008E2507"/>
    <w:rsid w:val="008F3F51"/>
    <w:rsid w:val="00924174"/>
    <w:rsid w:val="009A24C1"/>
    <w:rsid w:val="009A3915"/>
    <w:rsid w:val="00A217E4"/>
    <w:rsid w:val="00A24F81"/>
    <w:rsid w:val="00B13E7C"/>
    <w:rsid w:val="00B47C81"/>
    <w:rsid w:val="00B805E1"/>
    <w:rsid w:val="00B815E2"/>
    <w:rsid w:val="00C67A56"/>
    <w:rsid w:val="00DB2E50"/>
    <w:rsid w:val="00E65DE6"/>
    <w:rsid w:val="00F2785E"/>
    <w:rsid w:val="00F40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DE6"/>
    <w:rPr>
      <w:color w:val="666666"/>
    </w:rPr>
  </w:style>
  <w:style w:type="paragraph" w:customStyle="1" w:styleId="D7D76C15C63B4FAF9435C8FF30CEAF47">
    <w:name w:val="D7D76C15C63B4FAF9435C8FF30CEAF47"/>
    <w:rsid w:val="00F4074A"/>
  </w:style>
  <w:style w:type="paragraph" w:customStyle="1" w:styleId="0D4E07CE2E254BE8841D6BDD7458BEC5">
    <w:name w:val="0D4E07CE2E254BE8841D6BDD7458BEC5"/>
    <w:rsid w:val="00F4074A"/>
  </w:style>
  <w:style w:type="paragraph" w:customStyle="1" w:styleId="8D32AF183B5E423A942AC58E94C40A2C">
    <w:name w:val="8D32AF183B5E423A942AC58E94C40A2C"/>
    <w:rsid w:val="00F4074A"/>
  </w:style>
  <w:style w:type="paragraph" w:customStyle="1" w:styleId="CEC6D22BE9454097A89F20C87B2E6250">
    <w:name w:val="CEC6D22BE9454097A89F20C87B2E6250"/>
    <w:rsid w:val="00E65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732551-00FF-4A92-A2B6-0F758FAA8450}">
  <we:reference id="f78a3046-9e99-4300-aa2b-5814002b01a2" version="1.55.1.0" store="EXCatalog" storeType="EXCatalog"/>
  <we:alternateReferences>
    <we:reference id="WA104382081" version="1.55.1.0" store="en-US" storeType="OMEX"/>
  </we:alternateReferences>
  <we:properties>
    <we:property name="MENDELEY_BIBLIOGRAPHY_IS_DIRTY" value="true"/>
    <we:property name="MENDELEY_BIBLIOGRAPHY_LAST_MODIFIED" value="1775366251040"/>
    <we:property name="MENDELEY_CITATIONS" value="[{&quot;citationID&quot;:&quot;MENDELEY_CITATION_58731050-9540-401b-8077-d951bd0fa386&quot;,&quot;properties&quot;:{&quot;noteIndex&quot;:0},&quot;isEdited&quot;:false,&quot;manualOverride&quot;:{&quot;isManuallyOverridden&quot;:false,&quot;citeprocText&quot;:&quot;(Alolayyan &lt;i&gt;et al.&lt;/i&gt;, 2020)&quot;,&quot;manualOverrideText&quot;:&quot;&quot;},&quot;citationTag&quot;:&quot;MENDELEY_CITATION_v3_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&quot;,&quot;citationItems&quot;:[{&quot;id&quot;:&quot;705845e6-ac35-3ed0-a0fb-c09190a21cac&quot;,&quot;itemData&quot;:{&quot;type&quot;:&quot;article-journal&quot;,&quot;id&quot;:&quot;705845e6-ac35-3ed0-a0fb-c09190a21cac&quot;,&quot;title&quot;:&quot;Health information technology and hospital performance the role of health information quality in teaching hospitals&quot;,&quot;author&quot;:[{&quot;family&quot;:&quot;Alolayyan&quot;,&quot;given&quot;:&quot;Main Naser&quot;,&quot;parse-names&quot;:false,&quot;dropping-particle&quot;:&quot;&quot;,&quot;non-dropping-particle&quot;:&quot;&quot;},{&quot;family&quot;:&quot;Alyahya&quot;,&quot;given&quot;:&quot;Mohammad S.&quot;,&quot;parse-names&quot;:false,&quot;dropping-particle&quot;:&quot;&quot;,&quot;non-dropping-particle&quot;:&quot;&quot;},{&quot;family&quot;:&quot;Alalawin&quot;,&quot;given&quot;:&quot;Abdallah Hasan&quot;,&quot;parse-names&quot;:false,&quot;dropping-particle&quot;:&quot;&quot;,&quot;non-dropping-particle&quot;:&quot;&quot;},{&quot;family&quot;:&quot;Shoukat&quot;,&quot;given&quot;:&quot;Aftab&quot;,&quot;parse-names&quot;:false,&quot;dropping-particle&quot;:&quot;&quot;,&quot;non-dropping-particle&quot;:&quot;&quot;},{&quot;family&quot;:&quot;Nusairat&quot;,&quot;given&quot;:&quot;Farid T.&quot;,&quot;parse-names&quot;:false,&quot;dropping-particle&quot;:&quot;&quot;,&quot;non-dropping-particle&quot;:&quot;&quot;}],&quot;container-title&quot;:&quot;Heliyon&quot;,&quot;container-title-short&quot;:&quot;Heliyon&quot;,&quot;accessed&quot;:{&quot;date-parts&quot;:[[2025,5,3]]},&quot;DOI&quot;:&quot;10.1016/J.HELIYON.2020.E05040&quot;,&quot;ISSN&quot;:&quot;24058440&quot;,&quot;issued&quot;:{&quot;date-parts&quot;:[[2020,10,1]]},&quot;abstract&quot;:&quot;The research purposed in this paper is to investigate the impact of the health information technology on hospital performance through the health information quality as mediating variable, as new evidence from the teaching hospitals in the north of Jordan. Research design and methodology approach based on a survey that is conducted to collect the requested data to develop a model connect between the health information technologies, health information quality and hospital performance by using the Structural Equation Modeling approach. The research findings show that there is an intertwined and reciprocal relation between Health Information Technologies (HITs), hospital performance, and health information quality. HITs have direct positive impacts on both hospital performance and health information quality. Health information quality has also a direct impact on hospital performance. Besides, health information quality functioned as a partial mediator between HITs and hospital performance. The study did not examine the factors that influence the relationship between HITs, hospital performance and health information quality. This paper is evidence for the investor in the healthcare sector to invest more in HITs and health information quality, where the expected results are productivity improvement, performance leveraging and error reduction. The research originality is to introduce new evidence support literature form the Middle East countries is the main contribution of this paper.&quot;,&quot;publisher&quot;:&quot;Elsevier Ltd&quot;,&quot;issue&quot;:&quot;10&quot;,&quot;volume&quot;:&quot;6&quot;},&quot;isTemporary&quot;:false}]},{&quot;citationID&quot;:&quot;MENDELEY_CITATION_a2cbb0b9-2e92-4e88-a34f-4a4fde77a1e2&quot;,&quot;properties&quot;:{&quot;noteIndex&quot;:0},&quot;isEdited&quot;:false,&quot;manualOverride&quot;:{&quot;isManuallyOverridden&quot;:false,&quot;citeprocText&quot;:&quot;(World Health Organization, 2019a)&quot;,&quot;manualOverrideText&quot;:&quot;&quot;},&quot;citationTag&quot;:&quot;MENDELEY_CITATION_v3_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&quot;,&quot;citationItems&quot;:[{&quot;id&quot;:&quot;402a325a-7b7a-3249-b32b-48595f51e59d&quot;,&quot;itemData&quot;:{&quot;type&quot;:&quot;book&quot;,&quot;id&quot;:&quot;402a325a-7b7a-3249-b32b-48595f51e59d&quot;,&quot;title&quot;:&quot;Recommendations on digital interventions for health system strengthening&quot;,&quot;author&quot;:[{&quot;family&quot;:&quot;World Health Organization&quot;,&quot;given&quot;:&quot;&quot;,&quot;parse-names&quot;:false,&quot;dropping-particle&quot;:&quot;&quot;,&quot;non-dropping-particle&quot;:&quot;&quot;}],&quot;accessed&quot;:{&quot;date-parts&quot;:[[2026,4,4]]},&quot;ISBN&quot;:&quot;978-92-4-155050-5&quot;,&quot;URL&quot;:&quot;https://iris.who.int/server/api/core/bitstreams/c3c53f30-23cc-48d0-a3b5-c05ddd7f5349/content&quot;,&quot;issued&quot;:{&quot;date-parts&quot;:[[2019]]},&quot;container-title-short&quot;:&quot;&quot;},&quot;isTemporary&quot;:false}]},{&quot;citationID&quot;:&quot;MENDELEY_CITATION_a780b381-9c65-48f9-9339-f4b93fa8fe39&quot;,&quot;properties&quot;:{&quot;noteIndex&quot;:0},&quot;isEdited&quot;:false,&quot;manualOverride&quot;:{&quot;isManuallyOverridden&quot;:false,&quot;citeprocText&quot;:&quot;(The National Hospital of Sri Lanka, 2023)&quot;,&quot;manualOverrideText&quot;:&quot;&quot;},&quot;citationTag&quot;:&quot;MENDELEY_CITATION_v3_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&quot;,&quot;citationItems&quot;:[{&quot;id&quot;:&quot;84299155-4ab3-3e95-a1af-24199f4503fc&quot;,&quot;itemData&quot;:{&quot;type&quot;:&quot;webpage&quot;,&quot;id&quot;:&quot;84299155-4ab3-3e95-a1af-24199f4503fc&quot;,&quot;title&quot;:&quot;The National Hospital of Sri Lanka &quot;,&quot;author&quot;:[{&quot;family&quot;:&quot;The National Hospital of Sri Lanka&quot;,&quot;given&quot;:&quot;&quot;,&quot;parse-names&quot;:false,&quot;dropping-particle&quot;:&quot;&quot;,&quot;non-dropping-particle&quot;:&quot;&quot;}],&quot;accessed&quot;:{&quot;date-parts&quot;:[[2025,5,3]]},&quot;URL&quot;:&quot;http://www.nhsl.health.gov.lk/web/index.php?lang=en&quot;,&quot;issued&quot;:{&quot;date-parts&quot;:[[2023]]},&quot;container-title-short&quot;:&quot;&quot;},&quot;isTemporary&quot;:false}]},{&quot;citationID&quot;:&quot;MENDELEY_CITATION_b5e13334-8204-49cc-b2e8-91b19f7fa165&quot;,&quot;properties&quot;:{&quot;noteIndex&quot;:0},&quot;isEdited&quot;:false,&quot;manualOverride&quot;:{&quot;isManuallyOverridden&quot;:false,&quot;citeprocText&quot;:&quot;(Medical Statistics Unit Ministry of Health, 2021)&quot;,&quot;manualOverrideText&quot;:&quot;&quot;},&quot;citationTag&quot;:&quot;MENDELEY_CITATION_v3_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&quot;,&quot;citationItems&quot;:[{&quot;id&quot;:&quot;e2c8f366-2185-397e-a103-b2372c4b6fdf&quot;,&quot;itemData&quot;:{&quot;type&quot;:&quot;report&quot;,&quot;id&quot;:&quot;e2c8f366-2185-397e-a103-b2372c4b6fdf&quot;,&quot;title&quot;:&quot;Annual Health Bulletin 2021&quot;,&quot;author&quot;:[{&quot;family&quot;:&quot;Medical Statistics Unit Ministry of Health&quot;,&quot;given&quot;:&quot;&quot;,&quot;parse-names&quot;:false,&quot;dropping-particle&quot;:&quot;&quot;,&quot;non-dropping-particle&quot;:&quot;&quot;}],&quot;accessed&quot;:{&quot;date-parts&quot;:[[2024,5,21]]},&quot;URL&quot;:&quot;www.health.gov.lk&quot;,&quot;issued&quot;:{&quot;date-parts&quot;:[[2021]]},&quot;container-title-short&quot;:&quot;&quot;},&quot;isTemporary&quot;:false}]},{&quot;citationID&quot;:&quot;MENDELEY_CITATION_fa6cd599-2a5b-4604-845b-2bb345cd14bc&quot;,&quot;properties&quot;:{&quot;noteIndex&quot;:0},&quot;isEdited&quot;:false,&quot;manualOverride&quot;:{&quot;isManuallyOverridden&quot;:false,&quot;citeprocText&quot;:&quot;(Information and Communication Technology Agency of Sri Lanka, 2024)&quot;,&quot;manualOverrideText&quot;:&quot;&quot;},&quot;citationItems&quot;:[{&quot;id&quot;:&quot;92e3e3ac-566e-3666-831a-9f028b76a90a&quot;,&quot;itemData&quot;:{&quot;type&quot;:&quot;webpage&quot;,&quot;id&quot;:&quot;92e3e3ac-566e-3666-831a-9f028b76a90a&quot;,&quot;title&quot;:&quot;Hospital Health Information Management System (HHIMS)&quot;,&quot;author&quot;:[{&quot;family&quot;:&quot;Information and Communication Technology Agency of Sri Lanka&quot;,&quot;given&quot;:&quot;&quot;,&quot;parse-names&quot;:false,&quot;dropping-particle&quot;:&quot;&quot;,&quot;non-dropping-particle&quot;:&quot;&quot;}],&quot;accessed&quot;:{&quot;date-parts&quot;:[[2025,5,3]]},&quot;URL&quot;:&quot;https://icta.lk/projects/digital-government/hospital-health-information-management-system-hhims&quot;,&quot;issued&quot;:{&quot;date-parts&quot;:[[2024]]},&quot;container-title-short&quot;:&quot;&quot;},&quot;isTemporary&quot;:false}],&quot;citationTag&quot;:&quot;MENDELEY_CITATION_v3_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&quot;},{&quot;citationID&quot;:&quot;MENDELEY_CITATION_8d5ea2ea-0e4d-4597-8208-11e9f27bf79c&quot;,&quot;properties&quot;:{&quot;noteIndex&quot;:0},&quot;isEdited&quot;:false,&quot;manualOverride&quot;:{&quot;isManuallyOverridden&quot;:false,&quot;citeprocText&quot;:&quot;(Information and Communication Technology Agency of Sri Lanka, 2024)&quot;,&quot;manualOverrideText&quot;:&quot;&quot;},&quot;citationItems&quot;:[{&quot;id&quot;:&quot;92e3e3ac-566e-3666-831a-9f028b76a90a&quot;,&quot;itemData&quot;:{&quot;type&quot;:&quot;webpage&quot;,&quot;id&quot;:&quot;92e3e3ac-566e-3666-831a-9f028b76a90a&quot;,&quot;title&quot;:&quot;Hospital Health Information Management System (HHIMS)&quot;,&quot;author&quot;:[{&quot;family&quot;:&quot;Information and Communication Technology Agency of Sri Lanka&quot;,&quot;given&quot;:&quot;&quot;,&quot;parse-names&quot;:false,&quot;dropping-particle&quot;:&quot;&quot;,&quot;non-dropping-particle&quot;:&quot;&quot;}],&quot;accessed&quot;:{&quot;date-parts&quot;:[[2025,5,3]]},&quot;URL&quot;:&quot;https://icta.lk/projects/digital-government/hospital-health-information-management-system-hhims&quot;,&quot;issued&quot;:{&quot;date-parts&quot;:[[2024]]},&quot;container-title-short&quot;:&quot;&quot;},&quot;isTemporary&quot;:false}],&quot;citationTag&quot;:&quot;MENDELEY_CITATION_v3_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&quot;},{&quot;citationID&quot;:&quot;MENDELEY_CITATION_92db282f-ac10-4656-8c77-bedfd6c12531&quot;,&quot;properties&quot;:{&quot;noteIndex&quot;:0},&quot;isEdited&quot;:false,&quot;manualOverride&quot;:{&quot;isManuallyOverridden&quot;:false,&quot;citeprocText&quot;:&quot;(The Sunday Times, 2019)&quot;,&quot;manualOverrideText&quot;:&quot;&quot;},&quot;citationTag&quot;:&quot;MENDELEY_CITATION_v3_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&quot;,&quot;citationItems&quot;:[{&quot;id&quot;:&quot;8e131017-3fb7-39ca-be9f-310e838a1d03&quot;,&quot;itemData&quot;:{&quot;type&quot;:&quot;article-newspaper&quot;,&quot;id&quot;:&quot;8e131017-3fb7-39ca-be9f-310e838a1d03&quot;,&quot;title&quot;:&quot;New era of digital healthcare in Sri Lanka&quot;,&quot;author&quot;:[{&quot;family&quot;:&quot;The Sunday Times&quot;,&quot;given&quot;:&quot;&quot;,&quot;parse-names&quot;:false,&quot;dropping-particle&quot;:&quot;&quot;,&quot;non-dropping-particle&quot;:&quot;&quot;}],&quot;accessed&quot;:{&quot;date-parts&quot;:[[2025,5,3]]},&quot;URL&quot;:&quot;https://www.sundaytimes.lk/191013/business-times/new-era-of-digital-healthcare-in-sri-lanka-372364.html&quot;,&quot;issued&quot;:{&quot;date-parts&quot;:[[2019,10,13]]},&quot;container-title-short&quot;:&quot;&quot;},&quot;isTemporary&quot;:false}]},{&quot;citationID&quot;:&quot;MENDELEY_CITATION_e74ab5ed-de85-45ce-b449-c096cef664af&quot;,&quot;properties&quot;:{&quot;noteIndex&quot;:0},&quot;isEdited&quot;:false,&quot;manualOverride&quot;:{&quot;isManuallyOverridden&quot;:false,&quot;citeprocText&quot;:&quot;(Redtone MEX, 2025)&quot;,&quot;manualOverrideText&quot;:&quot;&quot;},&quot;citationTag&quot;:&quot;MENDELEY_CITATION_v3_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&quot;,&quot;citationItems&quot;:[{&quot;id&quot;:&quot;68b743b4-0c64-3a77-bb30-3071c45454ce&quot;,&quot;itemData&quot;:{&quot;type&quot;:&quot;webpage&quot;,&quot;id&quot;:&quot;68b743b4-0c64-3a77-bb30-3071c45454ce&quot;,&quot;title&quot;:&quot;REDtone Teleradiology&quot;,&quot;author&quot;:[{&quot;family&quot;:&quot;Redtone MEX&quot;,&quot;given&quot;:&quot;&quot;,&quot;parse-names&quot;:false,&quot;dropping-particle&quot;:&quot;&quot;,&quot;non-dropping-particle&quot;:&quot;&quot;}],&quot;accessed&quot;:{&quot;date-parts&quot;:[[2025,5,3]]},&quot;URL&quot;:&quot;https://www.redtone.com/healthcare/&quot;,&quot;issued&quot;:{&quot;date-parts&quot;:[[2025]]},&quot;container-title-short&quot;:&quot;&quot;},&quot;isTemporary&quot;:false}]},{&quot;citationID&quot;:&quot;MENDELEY_CITATION_d062cb46-d182-439f-b968-35e8764c782a&quot;,&quot;properties&quot;:{&quot;noteIndex&quot;:0},&quot;isEdited&quot;:false,&quot;manualOverride&quot;:{&quot;isManuallyOverridden&quot;:false,&quot;citeprocText&quot;:&quot;(The National Hospital of Sri Lanka, 2024)&quot;,&quot;manualOverrideText&quot;:&quot;&quot;},&quot;citationTag&quot;:&quot;MENDELEY_CITATION_v3_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&quot;,&quot;citationItems&quot;:[{&quot;id&quot;:&quot;1f946c10-cbee-3561-a887-719792c7c21c&quot;,&quot;itemData&quot;:{&quot;type&quot;:&quot;webpage&quot;,&quot;id&quot;:&quot;1f946c10-cbee-3561-a887-719792c7c21c&quot;,&quot;title&quot;:&quot;HEALTH INFORMATION MANAGEMENT UNIT&quot;,&quot;author&quot;:[{&quot;family&quot;:&quot;The National Hospital of Sri Lanka&quot;,&quot;given&quot;:&quot;&quot;,&quot;parse-names&quot;:false,&quot;dropping-particle&quot;:&quot;&quot;,&quot;non-dropping-particle&quot;:&quot;&quot;}],&quot;accessed&quot;:{&quot;date-parts&quot;:[[2025,5,3]]},&quot;URL&quot;:&quot;http://www.nhsl.health.gov.lk/web/index.php?option=com_content&amp;view=article&amp;id=101&amp;Itemid=299&amp;lang=en&quot;,&quot;issued&quot;:{&quot;date-parts&quot;:[[2024]]},&quot;container-title-short&quot;:&quot;&quot;},&quot;isTemporary&quot;:false}]},{&quot;citationID&quot;:&quot;MENDELEY_CITATION_e913ce0b-b5d8-45fc-9360-531f770e6c86&quot;,&quot;properties&quot;:{&quot;noteIndex&quot;:0},&quot;isEdited&quot;:false,&quot;manualOverride&quot;:{&quot;isManuallyOverridden&quot;:false,&quot;citeprocText&quot;:&quot;(Keesara &lt;i&gt;et al.&lt;/i&gt;, 2020; Kruse &lt;i&gt;et al.&lt;/i&gt;, 2016; Sheikh &lt;i&gt;et al.&lt;/i&gt;, 2015)&quot;,&quot;manualOverrideText&quot;:&quot;&quot;},&quot;citationTag&quot;:&quot;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&quot;,&quot;citationItems&quot;:[{&quot;id&quot;:&quot;0d83bcde-a9f6-3f54-a948-0834643bd5d2&quot;,&quot;itemData&quot;:{&quot;type&quot;:&quot;article-journal&quot;,&quot;id&quot;:&quot;0d83bcde-a9f6-3f54-a948-0834643bd5d2&quot;,&quot;title&quot;:&quot;Leveraging health information technology to achieve the “triple aim” of healthcare reform&quot;,&quot;author&quot;:[{&quot;family&quot;:&quot;Sheikh&quot;,&quot;given&quot;:&quot;Aziz&quot;,&quot;parse-names&quot;:false,&quot;dropping-particle&quot;:&quot;&quot;,&quot;non-dropping-particle&quot;:&quot;&quot;},{&quot;family&quot;:&quot;Sood&quot;,&quot;given&quot;:&quot;Harpreet S.&quot;,&quot;parse-names&quot;:false,&quot;dropping-particle&quot;:&quot;&quot;,&quot;non-dropping-particle&quot;:&quot;&quot;},{&quot;family&quot;:&quot;Bates&quot;,&quot;given&quot;:&quot;David W.&quot;,&quot;parse-names&quot;:false,&quot;dropping-particle&quot;:&quot;&quot;,&quot;non-dropping-particle&quot;:&quot;&quot;}],&quot;container-title&quot;:&quot;Journal of the American Medical Informatics Association : JAMIA&quot;,&quot;container-title-short&quot;:&quot;J. Am. Med. Inform. Assoc.&quot;,&quot;accessed&quot;:{&quot;date-parts&quot;:[[2026,4,4]]},&quot;DOI&quot;:&quot;10.1093/JAMIA/OCV022&quot;,&quot;ISSN&quot;:&quot;1527974X&quot;,&quot;PMID&quot;:&quot;25882032&quot;,&quot;URL&quot;:&quot;https://pmc.ncbi.nlm.nih.gov/articles/PMC5009900/&quot;,&quot;issued&quot;:{&quot;date-parts&quot;:[[2015,7,1]]},&quot;page&quot;:&quot;849&quot;,&quot;abstract&quot;:&quot;Objective To investigate experiences with leveraging health information technology (HIT) to improve patient care and population health, and reduce healthcare expenditures. Materials and methods In-depth qualitative interviews with federal government employees, health policy, HIT and medico-legal experts, health providers, physicians, purchasers, payers, patient advocates, and vendors from across the United States. Results The authors undertook 47 interviews. There was a widely shared belief that Health Information Technology for Economic and Clinical Health (HITECH) had catalyzed the creation of a digital infrastructure, which was being used in innovative ways to improve quality of care and curtail costs. There were however major concerns about the poor usability of electronic health records (EHRs), their limited ability to support multi-disciplinary care, and major difficulties with health information exchange, which undermined efforts to deliver integrated patient-centered care. Proposed strategies for enhancing the benefits of HIT included federal stimulation of competition by mandating vendors to open-up their application program interfaces, incenting development of lowcost consumer informatics tools, and promoting Congressional review of the The Health Insurance Portability and Accountability Act (HIPPA) to optimize the balance between data privacy and reuse. Many underscored the need to \&quot;kick the legs from underneath the fee-for-service model\&quot; and replace it with a data-driven reimbursement system that rewards high quality care. Conclusions The HITECH Act has stimulated unprecedented, multi-stakeholder interest in HIT. Early experiences indicate that the resulting digital infrastructure is being used to improve quality of care and curtail costs. Reform efforts are however severely limited by problems with usability, limited interoperability and the persistence of the fee-for-service paradigm-addressing these issues therefore needs to be the federal government's main policy target.&quot;,&quot;publisher&quot;:&quot;Oxford University Press&quot;,&quot;issue&quot;:&quot;4&quot;,&quot;volume&quot;:&quot;22&quot;},&quot;isTemporary&quot;:false},{&quot;id&quot;:&quot;6290ed33-294a-3896-8478-9fe9f6e3c04e&quot;,&quot;itemData&quot;:{&quot;type&quot;:&quot;article-journal&quot;,&quot;id&quot;:&quot;6290ed33-294a-3896-8478-9fe9f6e3c04e&quot;,&quot;title&quot;:&quot;Barriers to Electronic Health Record Adoption: a Systematic Literature Review&quot;,&quot;author&quot;:[{&quot;family&quot;:&quot;Kruse&quot;,&quot;given&quot;:&quot;Clemens Scott&quot;,&quot;parse-names&quot;:false,&quot;dropping-particle&quot;:&quot;&quot;,&quot;non-dropping-particle&quot;:&quot;&quot;},{&quot;family&quot;:&quot;Kristof&quot;,&quot;given&quot;:&quot;Caitlin&quot;,&quot;parse-names&quot;:false,&quot;dropping-particle&quot;:&quot;&quot;,&quot;non-dropping-particle&quot;:&quot;&quot;},{&quot;family&quot;:&quot;Jones&quot;,&quot;given&quot;:&quot;Beau&quot;,&quot;parse-names&quot;:false,&quot;dropping-particle&quot;:&quot;&quot;,&quot;non-dropping-particle&quot;:&quot;&quot;},{&quot;family&quot;:&quot;Mitchell&quot;,&quot;given&quot;:&quot;Erica&quot;,&quot;parse-names&quot;:false,&quot;dropping-particle&quot;:&quot;&quot;,&quot;non-dropping-particle&quot;:&quot;&quot;},{&quot;family&quot;:&quot;Martinez&quot;,&quot;given&quot;:&quot;Angelica&quot;,&quot;parse-names&quot;:false,&quot;dropping-particle&quot;:&quot;&quot;,&quot;non-dropping-particle&quot;:&quot;&quot;}],&quot;container-title&quot;:&quot;Journal of medical systems&quot;,&quot;container-title-short&quot;:&quot;J. Med. Syst.&quot;,&quot;accessed&quot;:{&quot;date-parts&quot;:[[2026,4,4]]},&quot;DOI&quot;:&quot;10.1007/S10916-016-0628-9&quot;,&quot;ISSN&quot;:&quot;1573-689X&quot;,&quot;PMID&quot;:&quot;27714560&quot;,&quot;URL&quot;:&quot;https://pubmed.ncbi.nlm.nih.gov/27714560/&quot;,&quot;issued&quot;:{&quot;date-parts&quot;:[[2016,12,1]]},&quot;abstract&quot;:&quot;Federal efforts and local initiatives to increase adoption and use of electronic health records (EHRs) continue, particularly since the enactment of the Health Information Technology for Economic and Clinical Health (HITECH) Act. Roughly one in four hospitals not adopted even a basic EHR system. A review of the barriers may help in understanding the factors deterring certain healthcare organizations from implementation. We wanted to assemble an updated and comprehensive list of adoption barriers of EHR systems in the United States. Authors searched CINAHL, MEDLINE, and Google Scholar, and accepted only articles relevant to our primary objective. Reviewers independently assessed the works highlighted by our search and selected several for review. Through multiple consensus meetings, authors tapered articles to a final selection most germane to the topic (n = 27). Each article was thoroughly examined by multiple authors in order to achieve greater validity. Authors identified 39 barriers to EHR adoption within the literature selected for the review. These barriers appeared 125 times in the literature; the most frequently mentioned barriers were regarding cost, technical concerns, technical support, and resistance to change. Despite federal and local incentives, the initial cost of adopting an EHR is a common existing barrier. The other most commonly mentioned barriers include technical support, technical concerns, and maintenance/ongoing costs. Policy makers should consider incentives that continue to reduce implementation cost, possibly aimed more directly at organizations that are known to have lower adoption rates, such as small hospitals in rural areas.&quot;,&quot;publisher&quot;:&quot;J Med Syst&quot;,&quot;issue&quot;:&quot;12&quot;,&quot;volume&quot;:&quot;40&quot;},&quot;isTemporary&quot;:false},{&quot;id&quot;:&quot;958a009a-5210-327a-a582-a3d34d1358c3&quot;,&quot;itemData&quot;:{&quot;type&quot;:&quot;article-journal&quot;,&quot;id&quot;:&quot;958a009a-5210-327a-a582-a3d34d1358c3&quot;,&quot;title&quot;:&quot;Covid-19 and Health Care’s Digital Revolution&quot;,&quot;author&quot;:[{&quot;family&quot;:&quot;Keesara&quot;,&quot;given&quot;:&quot;Sirina&quot;,&quot;parse-names&quot;:false,&quot;dropping-particle&quot;:&quot;&quot;,&quot;non-dropping-particle&quot;:&quot;&quot;},{&quot;family&quot;:&quot;Jonas&quot;,&quot;given&quot;:&quot;Andrea&quot;,&quot;parse-names&quot;:false,&quot;dropping-particle&quot;:&quot;&quot;,&quot;non-dropping-particle&quot;:&quot;&quot;},{&quot;family&quot;:&quot;Schulman&quot;,&quot;given&quot;:&quot;Kevin&quot;,&quot;parse-names&quot;:false,&quot;dropping-particle&quot;:&quot;&quot;,&quot;non-dropping-particle&quot;:&quot;&quot;}],&quot;container-title&quot;:&quot;New England Journal of Medicine&quot;,&quot;accessed&quot;:{&quot;date-parts&quot;:[[2026,4,12]]},&quot;DOI&quot;:&quot;10.1056/NEJMP2005835;SUBPAGE:STRING:FULL&quot;,&quot;ISSN&quot;:&quot;0028-4793&quot;,&quot;PMID&quot;:&quot;32240581&quot;,&quot;URL&quot;:&quot;https://www.nejm.org/doi/pdf/10.1056/NEJMp2005835&quot;,&quot;issued&quot;:{&quot;date-parts&quot;:[[2020,6,4]]},&quot;abstract&quot;:&quot;Version 1.5 This briefing note summarizes key mental health and psychosocial support (MHPSS) considerations in relation to the 2019 novel coronavirus (COVID-19) outbreak. The brief was last updated February 2020&quot;,&quot;publisher&quot;:&quot;Massachusetts Medical Society&quot;,&quot;issue&quot;:&quot;23&quot;,&quot;volume&quot;:&quot;382&quot;,&quot;container-title-short&quot;:&quot;&quot;},&quot;isTemporary&quot;:false}]},{&quot;citationID&quot;:&quot;MENDELEY_CITATION_936d579c-6169-4a76-b85a-ef3c2aa02e3c&quot;,&quot;properties&quot;:{&quot;noteIndex&quot;:0},&quot;isEdited&quot;:false,&quot;manualOverride&quot;:{&quot;isManuallyOverridden&quot;:false,&quot;citeprocText&quot;:&quot;(Labrique &lt;i&gt;et al.&lt;/i&gt;, 2018; Walle &lt;i&gt;et al.&lt;/i&gt;, 2023)&quot;,&quot;manualOverrideText&quot;:&quot;&quot;},&quot;citationTag&quot;:&quot;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&quot;,&quot;citationItems&quot;:[{&quot;id&quot;:&quot;f6bd6a16-69c9-3b4e-a4cd-131fc2a578d1&quot;,&quot;itemData&quot;:{&quot;type&quot;:&quot;article-journal&quot;,&quot;id&quot;:&quot;f6bd6a16-69c9-3b4e-a4cd-131fc2a578d1&quot;,&quot;title&quot;:&quot;Best practices in scaling digital health in low and middle income countries&quot;,&quot;author&quot;:[{&quot;family&quot;:&quot;Labrique&quot;,&quot;given&quot;:&quot;Alain B.&quot;,&quot;parse-names&quot;:false,&quot;dropping-particle&quot;:&quot;&quot;,&quot;non-dropping-particle&quot;:&quot;&quot;},{&quot;family&quot;:&quot;Wadhwani&quot;,&quot;given&quot;:&quot;Christina&quot;,&quot;parse-names&quot;:false,&quot;dropping-particle&quot;:&quot;&quot;,&quot;non-dropping-particle&quot;:&quot;&quot;},{&quot;family&quot;:&quot;Williams&quot;,&quot;given&quot;:&quot;Koku Awoonor&quot;,&quot;parse-names&quot;:false,&quot;dropping-particle&quot;:&quot;&quot;,&quot;non-dropping-particle&quot;:&quot;&quot;},{&quot;family&quot;:&quot;Lamptey&quot;,&quot;given&quot;:&quot;Peter&quot;,&quot;parse-names&quot;:false,&quot;dropping-particle&quot;:&quot;&quot;,&quot;non-dropping-particle&quot;:&quot;&quot;},{&quot;family&quot;:&quot;Hesp&quot;,&quot;given&quot;:&quot;Cees&quot;,&quot;parse-names&quot;:false,&quot;dropping-particle&quot;:&quot;&quot;,&quot;non-dropping-particle&quot;:&quot;&quot;},{&quot;family&quot;:&quot;Luk&quot;,&quot;given&quot;:&quot;Rowena&quot;,&quot;parse-names&quot;:false,&quot;dropping-particle&quot;:&quot;&quot;,&quot;non-dropping-particle&quot;:&quot;&quot;},{&quot;family&quot;:&quot;Aerts&quot;,&quot;given&quot;:&quot;Ann&quot;,&quot;parse-names&quot;:false,&quot;dropping-particle&quot;:&quot;&quot;,&quot;non-dropping-particle&quot;:&quot;&quot;}],&quot;container-title&quot;:&quot;Globalization and health&quot;,&quot;container-title-short&quot;:&quot;Global. Health&quot;,&quot;accessed&quot;:{&quot;date-parts&quot;:[[2026,4,12]]},&quot;DOI&quot;:&quot;10.1186/S12992-018-0424-Z&quot;,&quot;ISSN&quot;:&quot;1744-8603&quot;,&quot;PMID&quot;:&quot;30390686&quot;,&quot;URL&quot;:&quot;https://pubmed.ncbi.nlm.nih.gov/30390686/&quot;,&quot;issued&quot;:{&quot;date-parts&quot;:[[2018,11,3]]},&quot;abstract&quot;:&quot;Healthcare challenges in low and middle income countries (LMICs) have been the focus of many digital initiatives that have aimed to improve both access to healthcare and the quality of healthcare delivery. Moving beyond the initial phase of piloting and experimentation, these initiatives are now more clearly focused on the need for effective scaling and integration to provide sustainable benefit to healthcare systems. Based on real-life case studies of scaling digital health in LMICs, five key focus areas have been identified as being critical for success. Firstly, the intrinsic characteristics of the programme or initiative must offer tangible benefits to address an unmet need, with end-user input from the outset. Secondly, all stakeholders must be engaged, trained and motivated to implement a new initiative, and thirdly, the technical profile of the initiative should be driven by simplicity, interoperability and adaptability. The fourth focus area is the policy environment in which the digital healthcare initiative is intended to function, where alignment with broader healthcare policy is essential, as is sustainable funding that will support long-term growth, including private sector funding where appropriate. Finally, the extrinsic ecosystem should be considered, including the presence of the appropriate infrastructure to support the use of digital initiatives at scale. At the global level, collaborative efforts towards a less-siloed approach to scaling and integrating digital health may provide the necessary leadership to enable innovative solutions to reach healthcare workers and patients in LMICs. This review provides insights into best practice for scaling digital health initiatives in LMICs derived from practical experience in real-life case studies, discussing how these may influence the development and implementation of health programmes in the future.&quot;,&quot;publisher&quot;:&quot;Global Health&quot;,&quot;issue&quot;:&quot;1&quot;,&quot;volume&quot;:&quot;14&quot;},&quot;isTemporary&quot;:false},{&quot;id&quot;:&quot;79676489-e40f-3470-a005-3de015d13f29&quot;,&quot;itemData&quot;:{&quot;type&quot;:&quot;article-journal&quot;,&quot;id&quot;:&quot;79676489-e40f-3470-a005-3de015d13f29&quot;,&quot;title&quot;:&quot;Readiness to use electronic medical record systems and its associated factors among health care professionals in Ethiopia: A systematic review and meta-analysis&quot;,&quot;author&quot;:[{&quot;family&quot;:&quot;Walle&quot;,&quot;given&quot;:&quot;Agmasie Damtew&quot;,&quot;parse-names&quot;:false,&quot;dropping-particle&quot;:&quot;&quot;,&quot;non-dropping-particle&quot;:&quot;&quot;},{&quot;family&quot;:&quot;Shibabaw&quot;,&quot;given&quot;:&quot;Adamu Ambachew&quot;,&quot;parse-names&quot;:false,&quot;dropping-particle&quot;:&quot;&quot;,&quot;non-dropping-particle&quot;:&quot;&quot;},{&quot;family&quot;:&quot;Tilahun&quot;,&quot;given&quot;:&quot;kefyalew Naniye&quot;,&quot;parse-names&quot;:false,&quot;dropping-particle&quot;:&quot;&quot;,&quot;non-dropping-particle&quot;:&quot;&quot;},{&quot;family&quot;:&quot;Atinafu&quot;,&quot;given&quot;:&quot;Wabi Temesgen&quot;,&quot;parse-names&quot;:false,&quot;dropping-particle&quot;:&quot;&quot;,&quot;non-dropping-particle&quot;:&quot;&quot;},{&quot;family&quot;:&quot;Adem&quot;,&quot;given&quot;:&quot;Jibril Bashir&quot;,&quot;parse-names&quot;:false,&quot;dropping-particle&quot;:&quot;&quot;,&quot;non-dropping-particle&quot;:&quot;&quot;},{&quot;family&quot;:&quot;Demsash&quot;,&quot;given&quot;:&quot;Addisalem Workie&quot;,&quot;parse-names&quot;:false,&quot;dropping-particle&quot;:&quot;&quot;,&quot;non-dropping-particle&quot;:&quot;&quot;},{&quot;family&quot;:&quot;Baykemagn&quot;,&quot;given&quot;:&quot;Nebebe Demis&quot;,&quot;parse-names&quot;:false,&quot;dropping-particle&quot;:&quot;&quot;,&quot;non-dropping-particle&quot;:&quot;&quot;},{&quot;family&quot;:&quot;Kebede&quot;,&quot;given&quot;:&quot;Shimels Derso&quot;,&quot;parse-names&quot;:false,&quot;dropping-particle&quot;:&quot;&quot;,&quot;non-dropping-particle&quot;:&quot;&quot;},{&quot;family&quot;:&quot;Ferede&quot;,&quot;given&quot;:&quot;Tigist Andargie&quot;,&quot;parse-names&quot;:false,&quot;dropping-particle&quot;:&quot;&quot;,&quot;non-dropping-particle&quot;:&quot;&quot;},{&quot;family&quot;:&quot;Tegegne&quot;,&quot;given&quot;:&quot;Masresha Derese&quot;,&quot;parse-names&quot;:false,&quot;dropping-particle&quot;:&quot;&quot;,&quot;non-dropping-particle&quot;:&quot;&quot;},{&quot;family&quot;:&quot;Wubante&quot;,&quot;given&quot;:&quot;Sisay Maru&quot;,&quot;parse-names&quot;:false,&quot;dropping-particle&quot;:&quot;&quot;,&quot;non-dropping-particle&quot;:&quot;&quot;}],&quot;container-title&quot;:&quot;Informatics in Medicine Unlocked&quot;,&quot;container-title-short&quot;:&quot;Inform. Med. Unlocked&quot;,&quot;accessed&quot;:{&quot;date-parts&quot;:[[2026,4,12]]},&quot;DOI&quot;:&quot;10.1016/J.IMU.2022.101140&quot;,&quot;ISSN&quot;:&quot;23529148&quot;,&quot;issued&quot;:{&quot;date-parts&quot;:[[2023,1,1]]},&quot;abstract&quot;:&quot;Background: Electronic medical record systems (EMRs) are being incorporated into the healthcare system to modernize it, but it is also intended to save lives by promoting communication and evidence-based decision-making. Ethiopia is one of the developing nations with the lowest acceptance and utilization of EMRs, even though they are a crucial instrument for the delivery of healthcare. The pooled prevalence of readiness to use electronic medical record systems is unknown. As a result, this study assesses systematic review and meta-analysis to identify the pooled levels of readiness to use EMRs and associated factors among health professionals in Ethiopia. Method: Search engines were used to locate studies that adhered to the Preferred Reporting Items for Systematic Review and Meta-Analysis Protocols in Medline, PubMed, Scopus, EMBASE, African Journal Online (AJOL), HINARI, Science direct, and Web-Science (PRISMA). The STATA version 11 program was used to carry out the investigation. The heterogeneity among the included papers was evaluated using the indicator of heterogeneity (I2). A visual examination of the funnel plot was employed to investigate potential publication bias. A random-effect model meta-analysis is used to assess the pooled effect size of each study with a 95% confidence interval. Result: Three studies in total were utilized to evaluate the relationship between readiness to use an electronic medical record system and attitude. The systematic and meta-analysis revealed that the pooled prevalence of readiness to use electronic medical record systems was 51.31% (95% CI: 40.54–62.07). Furthermore, participants with a positive attitude (Adjusted OR (AOR) = 2.26 (95% CI: 1.36–3.75, having computer literacy (Adjusted OR (AOR) = 2.98 (95% CI: 1.60–5.58) and having good knowledge (Adjusted OR (AOR) = 2.54 (95% CI: 1.67–3.46) were significant factors associated with readiness to use electronic medical record system among health care professionals in Ethiopia. Conclusion and recommendations: The overall pooled level of readiness of health professionals for the implementation of the EMR was found to be low. Raising the level of knowledge, attitude, and computer skills among health professionals requires comprehensive capacity-building packages for the sustainable improvement of readiness to use EMRs.&quot;,&quot;publisher&quot;:&quot;Elsevier Ltd&quot;,&quot;volume&quot;:&quot;36&quot;},&quot;isTemporary&quot;:false}]},{&quot;citationID&quot;:&quot;MENDELEY_CITATION_fcb83a0b-3212-4012-81ae-19e83fff1c89&quot;,&quot;properties&quot;:{&quot;noteIndex&quot;:0},&quot;isEdited&quot;:false,&quot;manualOverride&quot;:{&quot;isManuallyOverridden&quot;:false,&quot;citeprocText&quot;:&quot;(Alolayyan &lt;i&gt;et al.&lt;/i&gt;, 2022; Kruse &lt;i&gt;et al.&lt;/i&gt;, 2016)&quot;,&quot;manualOverrideText&quot;:&quot;&quot;},&quot;citationTag&quot;:&quot;MENDELEY_CITATION_v3_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&quot;,&quot;citationItems&quot;:[{&quot;id&quot;:&quot;6290ed33-294a-3896-8478-9fe9f6e3c04e&quot;,&quot;itemData&quot;:{&quot;type&quot;:&quot;article-journal&quot;,&quot;id&quot;:&quot;6290ed33-294a-3896-8478-9fe9f6e3c04e&quot;,&quot;title&quot;:&quot;Barriers to Electronic Health Record Adoption: a Systematic Literature Review&quot;,&quot;author&quot;:[{&quot;family&quot;:&quot;Kruse&quot;,&quot;given&quot;:&quot;Clemens Scott&quot;,&quot;parse-names&quot;:false,&quot;dropping-particle&quot;:&quot;&quot;,&quot;non-dropping-particle&quot;:&quot;&quot;},{&quot;family&quot;:&quot;Kristof&quot;,&quot;given&quot;:&quot;Caitlin&quot;,&quot;parse-names&quot;:false,&quot;dropping-particle&quot;:&quot;&quot;,&quot;non-dropping-particle&quot;:&quot;&quot;},{&quot;family&quot;:&quot;Jones&quot;,&quot;given&quot;:&quot;Beau&quot;,&quot;parse-names&quot;:false,&quot;dropping-particle&quot;:&quot;&quot;,&quot;non-dropping-particle&quot;:&quot;&quot;},{&quot;family&quot;:&quot;Mitchell&quot;,&quot;given&quot;:&quot;Erica&quot;,&quot;parse-names&quot;:false,&quot;dropping-particle&quot;:&quot;&quot;,&quot;non-dropping-particle&quot;:&quot;&quot;},{&quot;family&quot;:&quot;Martinez&quot;,&quot;given&quot;:&quot;Angelica&quot;,&quot;parse-names&quot;:false,&quot;dropping-particle&quot;:&quot;&quot;,&quot;non-dropping-particle&quot;:&quot;&quot;}],&quot;container-title&quot;:&quot;Journal of medical systems&quot;,&quot;container-title-short&quot;:&quot;J. Med. Syst.&quot;,&quot;accessed&quot;:{&quot;date-parts&quot;:[[2026,4,4]]},&quot;DOI&quot;:&quot;10.1007/S10916-016-0628-9&quot;,&quot;ISSN&quot;:&quot;1573-689X&quot;,&quot;PMID&quot;:&quot;27714560&quot;,&quot;URL&quot;:&quot;https://pubmed.ncbi.nlm.nih.gov/27714560/&quot;,&quot;issued&quot;:{&quot;date-parts&quot;:[[2016,12,1]]},&quot;abstract&quot;:&quot;Federal efforts and local initiatives to increase adoption and use of electronic health records (EHRs) continue, particularly since the enactment of the Health Information Technology for Economic and Clinical Health (HITECH) Act. Roughly one in four hospitals not adopted even a basic EHR system. A review of the barriers may help in understanding the factors deterring certain healthcare organizations from implementation. We wanted to assemble an updated and comprehensive list of adoption barriers of EHR systems in the United States. Authors searched CINAHL, MEDLINE, and Google Scholar, and accepted only articles relevant to our primary objective. Reviewers independently assessed the works highlighted by our search and selected several for review. Through multiple consensus meetings, authors tapered articles to a final selection most germane to the topic (n = 27). Each article was thoroughly examined by multiple authors in order to achieve greater validity. Authors identified 39 barriers to EHR adoption within the literature selected for the review. These barriers appeared 125 times in the literature; the most frequently mentioned barriers were regarding cost, technical concerns, technical support, and resistance to change. Despite federal and local incentives, the initial cost of adopting an EHR is a common existing barrier. The other most commonly mentioned barriers include technical support, technical concerns, and maintenance/ongoing costs. Policy makers should consider incentives that continue to reduce implementation cost, possibly aimed more directly at organizations that are known to have lower adoption rates, such as small hospitals in rural areas.&quot;,&quot;publisher&quot;:&quot;J Med Syst&quot;,&quot;issue&quot;:&quot;12&quot;,&quot;volume&quot;:&quot;40&quot;},&quot;isTemporary&quot;:false},{&quot;id&quot;:&quot;6130766c-0cda-30a9-9f93-a4d142cd6967&quot;,&quot;itemData&quot;:{&quot;type&quot;:&quot;article-journal&quot;,&quot;id&quot;:&quot;6130766c-0cda-30a9-9f93-a4d142cd6967&quot;,&quot;title&quot;:&quot;The mediating role of operational Flexibility on the relationship between quality of health information technology and management capability&quot;,&quot;author&quot;:[{&quot;family&quot;:&quot;Alolayyan&quot;,&quot;given&quot;:&quot;Main Naser&quot;,&quot;parse-names&quot;:false,&quot;dropping-particle&quot;:&quot;&quot;,&quot;non-dropping-particle&quot;:&quot;&quot;},{&quot;family&quot;:&quot;Al-Rwaidan&quot;,&quot;given&quot;:&quot;Rafi&quot;,&quot;parse-names&quot;:false,&quot;dropping-particle&quot;:&quot;&quot;,&quot;non-dropping-particle&quot;:&quot;&quot;},{&quot;family&quot;:&quot;Hamadneh&quot;,&quot;given&quot;:&quot;Samer&quot;,&quot;parse-names&quot;:false,&quot;dropping-particle&quot;:&quot;&quot;,&quot;non-dropping-particle&quot;:&quot;&quot;},{&quot;family&quot;:&quot;Ahmad&quot;,&quot;given&quot;:&quot;Ala’A&quot;,&quot;parse-names&quot;:false,&quot;dropping-particle&quot;:&quot;&quot;,&quot;non-dropping-particle&quot;:&quot;&quot;},{&quot;family&quot;:&quot;Alhamad&quot;,&quot;given&quot;:&quot;Ahmad&quot;,&quot;parse-names&quot;:false,&quot;dropping-particle&quot;:&quot;&quot;,&quot;non-dropping-particle&quot;:&quot;&quot;},{&quot;family&quot;:&quot;Al-Hawary&quot;,&quot;given&quot;:&quot;Sulieman Ibraheem Shelash&quot;,&quot;parse-names&quot;:false,&quot;dropping-particle&quot;:&quot;&quot;,&quot;non-dropping-particle&quot;:&quot;&quot;},{&quot;family&quot;:&quot;Alshurideh&quot;,&quot;given&quot;:&quot;Muhammad Turki&quot;,&quot;parse-names&quot;:false,&quot;dropping-particle&quot;:&quot;&quot;,&quot;non-dropping-particle&quot;:&quot;&quot;}],&quot;container-title&quot;:&quot;Uncertain Supply Chain Management&quot;,&quot;accessed&quot;:{&quot;date-parts&quot;:[[2026,4,12]]},&quot;DOI&quot;:&quot;10.5267/J.USCM.2022.8.014&quot;,&quot;ISSN&quot;:&quot;22916830&quot;,&quot;issued&quot;:{&quot;date-parts&quot;:[[2022,9,1]]},&quot;page&quot;:&quot;1131-1140&quot;,&quot;abstract&quot;:&quot;The purpose of this study is to investigate the mediating role of operational flexibility between the quality of health information technology and management capability. A cross-sectional study was conducted; data was obtained based on 365 medical staff (medical doctors, nurses, and medical technologists) from public hospitals in the northern region of Jordan; a covenant sample was used. The authors used structural equation modeling to verify the hypotheses. The results reveal that the quality of health information technology has a significant impact on management capability and operational flexibility. Operational flexibility as a partial mediating variable also showed a significant impact on management capability. The study suggests that increasing the quality of health information technology will enhance the management capability and operational flexibility in healthcare organizations and will increase employee loyalty as a vehicle to trigger positive work-related attitudes. This study is one of the very limited studies in the Middle East that examined the role of operational flexibility in the quality of health information technology and employee management capability.&quot;,&quot;publisher&quot;:&quot;Growing Science&quot;,&quot;issue&quot;:&quot;4&quot;,&quot;volume&quot;:&quot;10&quot;,&quot;container-title-short&quot;:&quot;&quot;},&quot;isTemporary&quot;:false}]},{&quot;citationID&quot;:&quot;MENDELEY_CITATION_77413ba3-caaf-484f-b19c-17badba93821&quot;,&quot;properties&quot;:{&quot;noteIndex&quot;:0},&quot;isEdited&quot;:false,&quot;manualOverride&quot;:{&quot;isManuallyOverridden&quot;:false,&quot;citeprocText&quot;:&quot;(Labrique &lt;i&gt;et al.&lt;/i&gt;, 2018; Luna &lt;i&gt;et al.&lt;/i&gt;, 2014; Walle &lt;i&gt;et al.&lt;/i&gt;, 2023)&quot;,&quot;manualOverrideText&quot;:&quot;&quot;},&quot;citationTag&quot;:&quot;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&quot;,&quot;citationItems&quot;:[{&quot;id&quot;:&quot;e46422e1-5c46-3791-88bc-7866e059a434&quot;,&quot;itemData&quot;:{&quot;type&quot;:&quot;article-journal&quot;,&quot;id&quot;:&quot;e46422e1-5c46-3791-88bc-7866e059a434&quot;,&quot;title&quot;:&quot;Health Informatics in Developing Countries: Going beyond Pilot Practices to Sustainable Implementations: A Review of the Current Challenges&quot;,&quot;author&quot;:[{&quot;family&quot;:&quot;Luna&quot;,&quot;given&quot;:&quot;Daniel&quot;,&quot;parse-names&quot;:false,&quot;dropping-particle&quot;:&quot;&quot;,&quot;non-dropping-particle&quot;:&quot;&quot;},{&quot;family&quot;:&quot;Almerares&quot;,&quot;given&quot;:&quot;Alfredo&quot;,&quot;parse-names&quot;:false,&quot;dropping-particle&quot;:&quot;&quot;,&quot;non-dropping-particle&quot;:&quot;&quot;},{&quot;family&quot;:&quot;Mayan&quot;,&quot;given&quot;:&quot;John Charles&quot;,&quot;parse-names&quot;:false,&quot;dropping-particle&quot;:&quot;&quot;,&quot;non-dropping-particle&quot;:&quot;&quot;},{&quot;family&quot;:&quot;Quirós&quot;,&quot;given&quot;:&quot;Fernán González Bernaldo&quot;,&quot;parse-names&quot;:false,&quot;dropping-particle&quot;:&quot;&quot;,&quot;non-dropping-particle&quot;:&quot;de&quot;},{&quot;family&quot;:&quot;Otero&quot;,&quot;given&quot;:&quot;Carlos&quot;,&quot;parse-names&quot;:false,&quot;dropping-particle&quot;:&quot;&quot;,&quot;non-dropping-particle&quot;:&quot;&quot;}],&quot;container-title&quot;:&quot;Healthcare informatics research&quot;,&quot;container-title-short&quot;:&quot;Healthc. Inform. Res.&quot;,&quot;accessed&quot;:{&quot;date-parts&quot;:[[2026,4,4]]},&quot;DOI&quot;:&quot;10.4258/HIR.2014.20.1.3&quot;,&quot;ISSN&quot;:&quot;2093-3681&quot;,&quot;PMID&quot;:&quot;24627813&quot;,&quot;URL&quot;:&quot;https://pubmed.ncbi.nlm.nih.gov/24627813/&quot;,&quot;issued&quot;:{&quot;date-parts&quot;:[[2014]]},&quot;page&quot;:&quot;3-10&quot;,&quot;abstract&quot;:&quot;Objectives: Information technology is an essential tool to improve patient safety and the quality of care, and to reduce healthcare costs. There is a scarcity of large sustainable implementations in developing countries. The objective of this paper is to review the challenges faced by developing countries to achieve sustainable implementations in health informatics and possible ways to address them. Methods: In this non-systematic review of the literature, articles were searched using the keywords medical informatics, developing countries, implementation, and challenges in PubMed, LILACS, CINAHL, Scopus, and EMBASE. The authors, after reading the literature, reached a consensus to classify the challenges into six broad categories. Results: The authors describe the problems faced by developing countries arising from the lack of adequate infrastructure and the ways these can be bypassed; the fundamental need to develop nationwide e-Health agendas to achieve sustainable implementations; ways to overcome public uncertainty with respect to privacy and security; the difficulties shared with developed countries in achieving interoperability; the need for a trained workforce in health informatics and existing initiatives for its development; and strategies to achieve regional integration. Conclusions: Central to the success of any implementation in health informatics is knowledge of the challenges to be faced. This is even more important in developing countries, where uncertainty and instability are common. The authors hope this article will assist policy makers, healthcare managers, and project leaders to successfully plan their implementations and make them sustainable, avoiding unexpected barriers and making better use of their resources. © 2014 The Korean Society of Medical Informatics.&quot;,&quot;publisher&quot;:&quot;Healthc Inform Res&quot;,&quot;issue&quot;:&quot;1&quot;,&quot;volume&quot;:&quot;20&quot;},&quot;isTemporary&quot;:false},{&quot;id&quot;:&quot;f6bd6a16-69c9-3b4e-a4cd-131fc2a578d1&quot;,&quot;itemData&quot;:{&quot;type&quot;:&quot;article-journal&quot;,&quot;id&quot;:&quot;f6bd6a16-69c9-3b4e-a4cd-131fc2a578d1&quot;,&quot;title&quot;:&quot;Best practices in scaling digital health in low and middle income countries&quot;,&quot;author&quot;:[{&quot;family&quot;:&quot;Labrique&quot;,&quot;given&quot;:&quot;Alain B.&quot;,&quot;parse-names&quot;:false,&quot;dropping-particle&quot;:&quot;&quot;,&quot;non-dropping-particle&quot;:&quot;&quot;},{&quot;family&quot;:&quot;Wadhwani&quot;,&quot;given&quot;:&quot;Christina&quot;,&quot;parse-names&quot;:false,&quot;dropping-particle&quot;:&quot;&quot;,&quot;non-dropping-particle&quot;:&quot;&quot;},{&quot;family&quot;:&quot;Williams&quot;,&quot;given&quot;:&quot;Koku Awoonor&quot;,&quot;parse-names&quot;:false,&quot;dropping-particle&quot;:&quot;&quot;,&quot;non-dropping-particle&quot;:&quot;&quot;},{&quot;family&quot;:&quot;Lamptey&quot;,&quot;given&quot;:&quot;Peter&quot;,&quot;parse-names&quot;:false,&quot;dropping-particle&quot;:&quot;&quot;,&quot;non-dropping-particle&quot;:&quot;&quot;},{&quot;family&quot;:&quot;Hesp&quot;,&quot;given&quot;:&quot;Cees&quot;,&quot;parse-names&quot;:false,&quot;dropping-particle&quot;:&quot;&quot;,&quot;non-dropping-particle&quot;:&quot;&quot;},{&quot;family&quot;:&quot;Luk&quot;,&quot;given&quot;:&quot;Rowena&quot;,&quot;parse-names&quot;:false,&quot;dropping-particle&quot;:&quot;&quot;,&quot;non-dropping-particle&quot;:&quot;&quot;},{&quot;family&quot;:&quot;Aerts&quot;,&quot;given&quot;:&quot;Ann&quot;,&quot;parse-names&quot;:false,&quot;dropping-particle&quot;:&quot;&quot;,&quot;non-dropping-particle&quot;:&quot;&quot;}],&quot;container-title&quot;:&quot;Globalization and health&quot;,&quot;container-title-short&quot;:&quot;Global. Health&quot;,&quot;accessed&quot;:{&quot;date-parts&quot;:[[2026,4,12]]},&quot;DOI&quot;:&quot;10.1186/S12992-018-0424-Z&quot;,&quot;ISSN&quot;:&quot;1744-8603&quot;,&quot;PMID&quot;:&quot;30390686&quot;,&quot;URL&quot;:&quot;https://pubmed.ncbi.nlm.nih.gov/30390686/&quot;,&quot;issued&quot;:{&quot;date-parts&quot;:[[2018,11,3]]},&quot;abstract&quot;:&quot;Healthcare challenges in low and middle income countries (LMICs) have been the focus of many digital initiatives that have aimed to improve both access to healthcare and the quality of healthcare delivery. Moving beyond the initial phase of piloting and experimentation, these initiatives are now more clearly focused on the need for effective scaling and integration to provide sustainable benefit to healthcare systems. Based on real-life case studies of scaling digital health in LMICs, five key focus areas have been identified as being critical for success. Firstly, the intrinsic characteristics of the programme or initiative must offer tangible benefits to address an unmet need, with end-user input from the outset. Secondly, all stakeholders must be engaged, trained and motivated to implement a new initiative, and thirdly, the technical profile of the initiative should be driven by simplicity, interoperability and adaptability. The fourth focus area is the policy environment in which the digital healthcare initiative is intended to function, where alignment with broader healthcare policy is essential, as is sustainable funding that will support long-term growth, including private sector funding where appropriate. Finally, the extrinsic ecosystem should be considered, including the presence of the appropriate infrastructure to support the use of digital initiatives at scale. At the global level, collaborative efforts towards a less-siloed approach to scaling and integrating digital health may provide the necessary leadership to enable innovative solutions to reach healthcare workers and patients in LMICs. This review provides insights into best practice for scaling digital health initiatives in LMICs derived from practical experience in real-life case studies, discussing how these may influence the development and implementation of health programmes in the future.&quot;,&quot;publisher&quot;:&quot;Global Health&quot;,&quot;issue&quot;:&quot;1&quot;,&quot;volume&quot;:&quot;14&quot;},&quot;isTemporary&quot;:false},{&quot;id&quot;:&quot;79676489-e40f-3470-a005-3de015d13f29&quot;,&quot;itemData&quot;:{&quot;type&quot;:&quot;article-journal&quot;,&quot;id&quot;:&quot;79676489-e40f-3470-a005-3de015d13f29&quot;,&quot;title&quot;:&quot;Readiness to use electronic medical record systems and its associated factors among health care professionals in Ethiopia: A systematic review and meta-analysis&quot;,&quot;author&quot;:[{&quot;family&quot;:&quot;Walle&quot;,&quot;given&quot;:&quot;Agmasie Damtew&quot;,&quot;parse-names&quot;:false,&quot;dropping-particle&quot;:&quot;&quot;,&quot;non-dropping-particle&quot;:&quot;&quot;},{&quot;family&quot;:&quot;Shibabaw&quot;,&quot;given&quot;:&quot;Adamu Ambachew&quot;,&quot;parse-names&quot;:false,&quot;dropping-particle&quot;:&quot;&quot;,&quot;non-dropping-particle&quot;:&quot;&quot;},{&quot;family&quot;:&quot;Tilahun&quot;,&quot;given&quot;:&quot;kefyalew Naniye&quot;,&quot;parse-names&quot;:false,&quot;dropping-particle&quot;:&quot;&quot;,&quot;non-dropping-particle&quot;:&quot;&quot;},{&quot;family&quot;:&quot;Atinafu&quot;,&quot;given&quot;:&quot;Wabi Temesgen&quot;,&quot;parse-names&quot;:false,&quot;dropping-particle&quot;:&quot;&quot;,&quot;non-dropping-particle&quot;:&quot;&quot;},{&quot;family&quot;:&quot;Adem&quot;,&quot;given&quot;:&quot;Jibril Bashir&quot;,&quot;parse-names&quot;:false,&quot;dropping-particle&quot;:&quot;&quot;,&quot;non-dropping-particle&quot;:&quot;&quot;},{&quot;family&quot;:&quot;Demsash&quot;,&quot;given&quot;:&quot;Addisalem Workie&quot;,&quot;parse-names&quot;:false,&quot;dropping-particle&quot;:&quot;&quot;,&quot;non-dropping-particle&quot;:&quot;&quot;},{&quot;family&quot;:&quot;Baykemagn&quot;,&quot;given&quot;:&quot;Nebebe Demis&quot;,&quot;parse-names&quot;:false,&quot;dropping-particle&quot;:&quot;&quot;,&quot;non-dropping-particle&quot;:&quot;&quot;},{&quot;family&quot;:&quot;Kebede&quot;,&quot;given&quot;:&quot;Shimels Derso&quot;,&quot;parse-names&quot;:false,&quot;dropping-particle&quot;:&quot;&quot;,&quot;non-dropping-particle&quot;:&quot;&quot;},{&quot;family&quot;:&quot;Ferede&quot;,&quot;given&quot;:&quot;Tigist Andargie&quot;,&quot;parse-names&quot;:false,&quot;dropping-particle&quot;:&quot;&quot;,&quot;non-dropping-particle&quot;:&quot;&quot;},{&quot;family&quot;:&quot;Tegegne&quot;,&quot;given&quot;:&quot;Masresha Derese&quot;,&quot;parse-names&quot;:false,&quot;dropping-particle&quot;:&quot;&quot;,&quot;non-dropping-particle&quot;:&quot;&quot;},{&quot;family&quot;:&quot;Wubante&quot;,&quot;given&quot;:&quot;Sisay Maru&quot;,&quot;parse-names&quot;:false,&quot;dropping-particle&quot;:&quot;&quot;,&quot;non-dropping-particle&quot;:&quot;&quot;}],&quot;container-title&quot;:&quot;Informatics in Medicine Unlocked&quot;,&quot;container-title-short&quot;:&quot;Inform. Med. Unlocked&quot;,&quot;accessed&quot;:{&quot;date-parts&quot;:[[2026,4,12]]},&quot;DOI&quot;:&quot;10.1016/J.IMU.2022.101140&quot;,&quot;ISSN&quot;:&quot;23529148&quot;,&quot;issued&quot;:{&quot;date-parts&quot;:[[2023,1,1]]},&quot;abstract&quot;:&quot;Background: Electronic medical record systems (EMRs) are being incorporated into the healthcare system to modernize it, but it is also intended to save lives by promoting communication and evidence-based decision-making. Ethiopia is one of the developing nations with the lowest acceptance and utilization of EMRs, even though they are a crucial instrument for the delivery of healthcare. The pooled prevalence of readiness to use electronic medical record systems is unknown. As a result, this study assesses systematic review and meta-analysis to identify the pooled levels of readiness to use EMRs and associated factors among health professionals in Ethiopia. Method: Search engines were used to locate studies that adhered to the Preferred Reporting Items for Systematic Review and Meta-Analysis Protocols in Medline, PubMed, Scopus, EMBASE, African Journal Online (AJOL), HINARI, Science direct, and Web-Science (PRISMA). The STATA version 11 program was used to carry out the investigation. The heterogeneity among the included papers was evaluated using the indicator of heterogeneity (I2). A visual examination of the funnel plot was employed to investigate potential publication bias. A random-effect model meta-analysis is used to assess the pooled effect size of each study with a 95% confidence interval. Result: Three studies in total were utilized to evaluate the relationship between readiness to use an electronic medical record system and attitude. The systematic and meta-analysis revealed that the pooled prevalence of readiness to use electronic medical record systems was 51.31% (95% CI: 40.54–62.07). Furthermore, participants with a positive attitude (Adjusted OR (AOR) = 2.26 (95% CI: 1.36–3.75, having computer literacy (Adjusted OR (AOR) = 2.98 (95% CI: 1.60–5.58) and having good knowledge (Adjusted OR (AOR) = 2.54 (95% CI: 1.67–3.46) were significant factors associated with readiness to use electronic medical record system among health care professionals in Ethiopia. Conclusion and recommendations: The overall pooled level of readiness of health professionals for the implementation of the EMR was found to be low. Raising the level of knowledge, attitude, and computer skills among health professionals requires comprehensive capacity-building packages for the sustainable improvement of readiness to use EMRs.&quot;,&quot;publisher&quot;:&quot;Elsevier Ltd&quot;,&quot;volume&quot;:&quot;36&quot;},&quot;isTemporary&quot;:false}]},{&quot;citationID&quot;:&quot;MENDELEY_CITATION_da5126d3-dcc4-46aa-bbd1-fb0c4204265c&quot;,&quot;properties&quot;:{&quot;noteIndex&quot;:0},&quot;isEdited&quot;:false,&quot;manualOverride&quot;:{&quot;isManuallyOverridden&quot;:false,&quot;citeprocText&quot;:&quot;(World Health Organization, 2019a, 2019b)&quot;,&quot;manualOverrideText&quot;:&quot;&quot;},&quot;citationTag&quot;:&quot;MENDELEY_CITATION_v3_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&quot;,&quot;citationItems&quot;:[{&quot;id&quot;:&quot;402a325a-7b7a-3249-b32b-48595f51e59d&quot;,&quot;itemData&quot;:{&quot;type&quot;:&quot;book&quot;,&quot;id&quot;:&quot;402a325a-7b7a-3249-b32b-48595f51e59d&quot;,&quot;title&quot;:&quot;Recommendations on digital interventions for health system strengthening&quot;,&quot;author&quot;:[{&quot;family&quot;:&quot;World Health Organization&quot;,&quot;given&quot;:&quot;&quot;,&quot;parse-names&quot;:false,&quot;dropping-particle&quot;:&quot;&quot;,&quot;non-dropping-particle&quot;:&quot;&quot;}],&quot;accessed&quot;:{&quot;date-parts&quot;:[[2026,4,4]]},&quot;ISBN&quot;:&quot;978-92-4-155050-5&quot;,&quot;URL&quot;:&quot;https://iris.who.int/server/api/core/bitstreams/c3c53f30-23cc-48d0-a3b5-c05ddd7f5349/content&quot;,&quot;issued&quot;:{&quot;date-parts&quot;:[[2019]]},&quot;container-title-short&quot;:&quot;&quot;},&quot;isTemporary&quot;:false},{&quot;id&quot;:&quot;7031fe18-4258-3f9b-9400-0a1bc2c2200d&quot;,&quot;itemData&quot;:{&quot;type&quot;:&quot;book&quot;,&quot;id&quot;:&quot;7031fe18-4258-3f9b-9400-0a1bc2c2200d&quot;,&quot;title&quot;:&quot;Global strategy on digital health 2020-2025&quot;,&quot;author&quot;:[{&quot;family&quot;:&quot;World Health Organization&quot;,&quot;given&quot;:&quot;&quot;,&quot;parse-names&quot;:false,&quot;dropping-particle&quot;:&quot;&quot;,&quot;non-dropping-particle&quot;:&quot;&quot;}],&quot;accessed&quot;:{&quot;date-parts&quot;:[[2026,4,12]]},&quot;ISBN&quot;:&quot;978-92-4-002092-4&quot;,&quot;URL&quot;:&quot;https://iris.who.int/server/api/core/bitstreams/1f4d4a08-b20d-4c36-9148-a59429ac3477/content&quot;,&quot;issued&quot;:{&quot;date-parts&quot;:[[2019]]},&quot;publisher&quot;:&quot;World Health Organization&quot;,&quot;container-title-short&quot;:&quot;&quot;},&quot;isTemporary&quot;:false}]},{&quot;citationID&quot;:&quot;MENDELEY_CITATION_d3d383d4-87a9-49e5-9717-29882983e475&quot;,&quot;properties&quot;:{&quot;noteIndex&quot;:0},&quot;isEdited&quot;:false,&quot;manualOverride&quot;:{&quot;isManuallyOverridden&quot;:false,&quot;citeprocText&quot;:&quot;(Sheikh &lt;i&gt;et al.&lt;/i&gt;, 2015)&quot;,&quot;manualOverrideText&quot;:&quot;&quot;},&quot;citationTag&quot;:&quot;MENDELEY_CITATION_v3_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&quot;,&quot;citationItems&quot;:[{&quot;id&quot;:&quot;0d83bcde-a9f6-3f54-a948-0834643bd5d2&quot;,&quot;itemData&quot;:{&quot;type&quot;:&quot;article-journal&quot;,&quot;id&quot;:&quot;0d83bcde-a9f6-3f54-a948-0834643bd5d2&quot;,&quot;title&quot;:&quot;Leveraging health information technology to achieve the “triple aim” of healthcare reform&quot;,&quot;author&quot;:[{&quot;family&quot;:&quot;Sheikh&quot;,&quot;given&quot;:&quot;Aziz&quot;,&quot;parse-names&quot;:false,&quot;dropping-particle&quot;:&quot;&quot;,&quot;non-dropping-particle&quot;:&quot;&quot;},{&quot;family&quot;:&quot;Sood&quot;,&quot;given&quot;:&quot;Harpreet S.&quot;,&quot;parse-names&quot;:false,&quot;dropping-particle&quot;:&quot;&quot;,&quot;non-dropping-particle&quot;:&quot;&quot;},{&quot;family&quot;:&quot;Bates&quot;,&quot;given&quot;:&quot;David W.&quot;,&quot;parse-names&quot;:false,&quot;dropping-particle&quot;:&quot;&quot;,&quot;non-dropping-particle&quot;:&quot;&quot;}],&quot;container-title&quot;:&quot;Journal of the American Medical Informatics Association : JAMIA&quot;,&quot;container-title-short&quot;:&quot;J. Am. Med. Inform. Assoc.&quot;,&quot;accessed&quot;:{&quot;date-parts&quot;:[[2026,4,4]]},&quot;DOI&quot;:&quot;10.1093/JAMIA/OCV022&quot;,&quot;ISSN&quot;:&quot;1527974X&quot;,&quot;PMID&quot;:&quot;25882032&quot;,&quot;URL&quot;:&quot;https://pmc.ncbi.nlm.nih.gov/articles/PMC5009900/&quot;,&quot;issued&quot;:{&quot;date-parts&quot;:[[2015,7,1]]},&quot;page&quot;:&quot;849&quot;,&quot;abstract&quot;:&quot;Objective To investigate experiences with leveraging health information technology (HIT) to improve patient care and population health, and reduce healthcare expenditures. Materials and methods In-depth qualitative interviews with federal government employees, health policy, HIT and medico-legal experts, health providers, physicians, purchasers, payers, patient advocates, and vendors from across the United States. Results The authors undertook 47 interviews. There was a widely shared belief that Health Information Technology for Economic and Clinical Health (HITECH) had catalyzed the creation of a digital infrastructure, which was being used in innovative ways to improve quality of care and curtail costs. There were however major concerns about the poor usability of electronic health records (EHRs), their limited ability to support multi-disciplinary care, and major difficulties with health information exchange, which undermined efforts to deliver integrated patient-centered care. Proposed strategies for enhancing the benefits of HIT included federal stimulation of competition by mandating vendors to open-up their application program interfaces, incenting development of lowcost consumer informatics tools, and promoting Congressional review of the The Health Insurance Portability and Accountability Act (HIPPA) to optimize the balance between data privacy and reuse. Many underscored the need to \&quot;kick the legs from underneath the fee-for-service model\&quot; and replace it with a data-driven reimbursement system that rewards high quality care. Conclusions The HITECH Act has stimulated unprecedented, multi-stakeholder interest in HIT. Early experiences indicate that the resulting digital infrastructure is being used to improve quality of care and curtail costs. Reform efforts are however severely limited by problems with usability, limited interoperability and the persistence of the fee-for-service paradigm-addressing these issues therefore needs to be the federal government's main policy target.&quot;,&quot;publisher&quot;:&quot;Oxford University Press&quot;,&quot;issue&quot;:&quot;4&quot;,&quot;volume&quot;:&quot;22&quot;},&quot;isTemporary&quot;:false}]},{&quot;citationID&quot;:&quot;MENDELEY_CITATION_85c223e7-940e-4f1d-8ce9-f91d3a9e2d5e&quot;,&quot;properties&quot;:{&quot;noteIndex&quot;:0},&quot;isEdited&quot;:false,&quot;manualOverride&quot;:{&quot;isManuallyOverridden&quot;:false,&quot;citeprocText&quot;:&quot;(Finnegan and Mountford, 2025)&quot;,&quot;manualOverrideText&quot;:&quot;&quot;},&quot;citationTag&quot;:&quot;MENDELEY_CITATION_v3_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&quot;,&quot;citationItems&quot;:[{&quot;id&quot;:&quot;31056054-de8c-3ae9-ae94-4c80b5807363&quot;,&quot;itemData&quot;:{&quot;type&quot;:&quot;article-journal&quot;,&quot;id&quot;:&quot;31056054-de8c-3ae9-ae94-4c80b5807363&quot;,&quot;title&quot;:&quot;25 Years of Electronic Health Record Implementation Processes: Scoping Review&quot;,&quot;author&quot;:[{&quot;family&quot;:&quot;Finnegan&quot;,&quot;given&quot;:&quot;Harriet&quot;,&quot;parse-names&quot;:false,&quot;dropping-particle&quot;:&quot;&quot;,&quot;non-dropping-particle&quot;:&quot;&quot;},{&quot;family&quot;:&quot;Mountford&quot;,&quot;given&quot;:&quot;Nicola&quot;,&quot;parse-names&quot;:false,&quot;dropping-particle&quot;:&quot;&quot;,&quot;non-dropping-particle&quot;:&quot;&quot;}],&quot;container-title&quot;:&quot;Journal of Medical Internet Research&quot;,&quot;container-title-short&quot;:&quot;J. Med. Internet Res.&quot;,&quot;accessed&quot;:{&quot;date-parts&quot;:[[2026,4,12]]},&quot;DOI&quot;:&quot;10.2196/60077&quot;,&quot;ISSN&quot;:&quot;14388871&quot;,&quot;PMID&quot;:&quot;40053758&quot;,&quot;issued&quot;:{&quot;date-parts&quot;:[[2025]]},&quot;abstract&quot;:&quot;Background: Electronic health record (EHR) systems have undergone substantial evolution over the past 25 years, transitioning from rudimentary digital repositories to sophisticated tools that are integral to modern health care delivery. These systems have the potential to increase efficiency and improve patient care. However, for these systems to reach their potential, we need to understand how the process of EHR implementation works. Objective: This scoping review aimed to examine the implementation process of EHRs from 1999 to 2024 and to articulate process-focused recommendations for future EHR implementations that build on this history of EHR research. Methods: We conducted a scoping literature review following a systematic methodological framework. A total of 5 databases were selected from the disciplines of medicine and business: EBSCO, PubMed, Embase, IEEE Explore, and Scopus. The search included studies published from 1999 to 2024 that addressed the process of implementing an EHR. Keywords included \&quot;EHR,\&quot; \&quot;EHRS,\&quot; \&quot;Electronic Health Record*,\&quot; \&quot;EMR,\&quot; \&quot;EMRS,\&quot; \&quot;Electronic Medical Record*,\&quot; \&quot;implemen*,\&quot; and \&quot;process.\&quot; The findings were reported in accordance with the PRISMA-ScR (Preferred Reporting Items for Systematic Reviews and Meta-Analyses Extension for Scoping Reviews) checklist. The selected literature was thematically coded using NVivo qualitative analysis software, with the results reported qualitatively. Results: This review included 90 studies that described the process of EHR implementation in different settings. The studies identified key elements, such as the role of the government and vendors, the importance of communication and relationships, the provision of training and support, and the implementation approach and cost. Four process-related categories emerged from these results: compliance processes, collaboration processes, competence-development processes, and process costs. Conclusions: Although EHRs hold immense promise in improving patient care, enhancing research capabilities, and optimizing health care efficiency, there is a pressing need to examine the actual implementation process to understand how to approach implementation. Our findings offer 7 process-focused recommendations for EHR implementation formed from analysis of the selected literature.&quot;,&quot;publisher&quot;:&quot;JMIR Publications Inc.&quot;,&quot;volume&quot;:&quot;27&quot;},&quot;isTemporary&quot;:false}]},{&quot;citationID&quot;:&quot;MENDELEY_CITATION_62769d38-8087-4ef3-a603-b14556dcdf08&quot;,&quot;properties&quot;:{&quot;noteIndex&quot;:0},&quot;isEdited&quot;:false,&quot;manualOverride&quot;:{&quot;isManuallyOverridden&quot;:false,&quot;citeprocText&quot;:&quot;(Rahulan &lt;i&gt;et al.&lt;/i&gt;, 2024)&quot;,&quot;manualOverrideText&quot;:&quot;&quot;},&quot;citationTag&quot;:&quot;MENDELEY_CITATION_v3_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&quot;,&quot;citationItems&quot;:[{&quot;id&quot;:&quot;6fc55469-b85b-39f5-b293-9a2847c607a4&quot;,&quot;itemData&quot;:{&quot;type&quot;:&quot;article-journal&quot;,&quot;id&quot;:&quot;6fc55469-b85b-39f5-b293-9a2847c607a4&quot;,&quot;title&quot;:&quot;Challenges and solutions for interoperability of Electronic Medical Records and Electronic Health Records systems in the Sri Lankan health sector&quot;,&quot;author&quot;:[{&quot;family&quot;:&quot;Rahulan&quot;,&quot;given&quot;:&quot;K&quot;,&quot;parse-names&quot;:false,&quot;dropping-particle&quot;:&quot;&quot;,&quot;non-dropping-particle&quot;:&quot;&quot;},{&quot;family&quot;:&quot;Paul Roshan&quot;,&quot;given&quot;:&quot;G&quot;,&quot;parse-names&quot;:false,&quot;dropping-particle&quot;:&quot;&quot;,&quot;non-dropping-particle&quot;:&quot;&quot;},{&quot;family&quot;:&quot;Seralathan&quot;,&quot;given&quot;:&quot;T&quot;,&quot;parse-names&quot;:false,&quot;dropping-particle&quot;:&quot;&quot;,&quot;non-dropping-particle&quot;:&quot;&quot;}],&quot;container-title&quot;:&quot;International Journal of Research Publication and Reviews&quot;,&quot;accessed&quot;:{&quot;date-parts&quot;:[[2026,4,12]]},&quot;DOI&quot;:&quot;10.55248/GENGPI.5.0724.2011&quot;,&quot;issued&quot;:{&quot;date-parts&quot;:[[2024,7]]},&quot;page&quot;:&quot;4740-4744&quot;,&quot;publisher&quot;:&quot;Genesis Global Publication&quot;,&quot;issue&quot;:&quot;7&quot;,&quot;volume&quot;:&quot;5&quot;,&quot;container-title-short&quot;:&quot;&quot;},&quot;isTemporary&quot;:false}]}]"/>
    <we:property name="MENDELEY_CITATIONS_LOCALE_CODE" value="&quot;en-US&quot;"/>
    <we:property name="MENDELEY_CITATIONS_STYLE" value="{&quot;id&quot;:&quot;https://www.zotero.org/styles/emerald-harvard&quot;,&quot;title&quot;:&quot;Emerald (author-date/Harvard)&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393D9-79D6-44BD-8D3D-CFE4DFCA0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361</TotalTime>
  <Pages>11</Pages>
  <Words>4645</Words>
  <Characters>26482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31065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G. Paul Roshan</cp:lastModifiedBy>
  <cp:revision>51</cp:revision>
  <cp:lastPrinted>2026-04-05T05:36:00Z</cp:lastPrinted>
  <dcterms:created xsi:type="dcterms:W3CDTF">2014-10-25T14:34:00Z</dcterms:created>
  <dcterms:modified xsi:type="dcterms:W3CDTF">2026-04-12T08:07:00Z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40c6ff5c-20d9-429d-a811-13fc7b3281d8</vt:lpwstr>
  </property>
</Properties>
</file>