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3BF7" w14:textId="77777777" w:rsidR="00754C9A" w:rsidRDefault="00754C9A" w:rsidP="00441B6F">
      <w:pPr>
        <w:pStyle w:val="Title"/>
        <w:spacing w:after="0"/>
        <w:jc w:val="both"/>
        <w:rPr>
          <w:rFonts w:ascii="Arial" w:hAnsi="Arial" w:cs="Arial"/>
        </w:rPr>
      </w:pPr>
    </w:p>
    <w:p w14:paraId="147F6513" w14:textId="77777777" w:rsidR="00107BF8" w:rsidRDefault="00107BF8" w:rsidP="00107BF8">
      <w:pPr>
        <w:pStyle w:val="Author"/>
        <w:spacing w:line="240" w:lineRule="auto"/>
        <w:rPr>
          <w:rFonts w:ascii="Arial" w:hAnsi="Arial" w:cs="Arial"/>
          <w:bCs/>
          <w:iCs/>
          <w:kern w:val="28"/>
          <w:sz w:val="36"/>
        </w:rPr>
      </w:pPr>
      <w:r w:rsidRPr="00107BF8">
        <w:rPr>
          <w:rFonts w:ascii="Arial" w:hAnsi="Arial" w:cs="Arial"/>
          <w:bCs/>
          <w:iCs/>
          <w:kern w:val="28"/>
          <w:sz w:val="36"/>
        </w:rPr>
        <w:t>Dose-Dependent Effects of Peppermint</w:t>
      </w:r>
      <w:r w:rsidRPr="00107BF8">
        <w:rPr>
          <w:rFonts w:ascii="Arial" w:hAnsi="Arial" w:cs="Arial"/>
          <w:bCs/>
          <w:i/>
          <w:kern w:val="28"/>
          <w:sz w:val="36"/>
        </w:rPr>
        <w:t xml:space="preserve"> (</w:t>
      </w:r>
      <w:r w:rsidRPr="00BD12C9">
        <w:rPr>
          <w:rStyle w:val="Italic"/>
          <w:rFonts w:ascii="Arial" w:hAnsi="Arial" w:cs="Arial"/>
          <w:sz w:val="36"/>
          <w:szCs w:val="36"/>
        </w:rPr>
        <w:t>Mentha Piperita L.</w:t>
      </w:r>
      <w:r w:rsidRPr="00BD12C9">
        <w:rPr>
          <w:rFonts w:ascii="Arial" w:hAnsi="Arial" w:cs="Arial"/>
          <w:bCs/>
          <w:i/>
          <w:kern w:val="28"/>
          <w:sz w:val="36"/>
          <w:szCs w:val="36"/>
        </w:rPr>
        <w:t>)</w:t>
      </w:r>
      <w:r w:rsidRPr="00BD12C9">
        <w:rPr>
          <w:rFonts w:ascii="Arial" w:hAnsi="Arial" w:cs="Arial"/>
          <w:bCs/>
          <w:iCs/>
          <w:kern w:val="28"/>
          <w:sz w:val="36"/>
          <w:szCs w:val="36"/>
        </w:rPr>
        <w:t xml:space="preserve"> </w:t>
      </w:r>
      <w:r w:rsidRPr="00107BF8">
        <w:rPr>
          <w:rFonts w:ascii="Arial" w:hAnsi="Arial" w:cs="Arial"/>
          <w:bCs/>
          <w:iCs/>
          <w:kern w:val="28"/>
          <w:sz w:val="36"/>
        </w:rPr>
        <w:t>Powder Supplementation on Serum Lipid Profile in Broiler Chickens</w:t>
      </w:r>
    </w:p>
    <w:p w14:paraId="596EEA77" w14:textId="42DA491B" w:rsidR="009A29A4" w:rsidRPr="005F3EF4" w:rsidRDefault="009A29A4" w:rsidP="009A29A4">
      <w:pPr>
        <w:pStyle w:val="Footer"/>
        <w:rPr>
          <w:lang w:val="en-IN"/>
        </w:rPr>
      </w:pPr>
    </w:p>
    <w:p w14:paraId="44B31865" w14:textId="77777777" w:rsidR="009A29A4" w:rsidRPr="00B43FF0" w:rsidRDefault="009A29A4" w:rsidP="00B43FF0">
      <w:pPr>
        <w:pStyle w:val="Affiliation"/>
        <w:spacing w:after="0" w:line="240" w:lineRule="auto"/>
        <w:rPr>
          <w:rFonts w:ascii="Arial" w:hAnsi="Arial" w:cs="Arial"/>
          <w:i/>
        </w:rPr>
      </w:pPr>
    </w:p>
    <w:p w14:paraId="551B0918" w14:textId="77777777" w:rsidR="002C57D2" w:rsidRPr="00FB3A86" w:rsidRDefault="002C57D2" w:rsidP="00441B6F">
      <w:pPr>
        <w:pStyle w:val="Affiliation"/>
        <w:spacing w:after="0" w:line="240" w:lineRule="auto"/>
        <w:jc w:val="both"/>
        <w:rPr>
          <w:rFonts w:ascii="Arial" w:hAnsi="Arial" w:cs="Arial"/>
        </w:rPr>
      </w:pPr>
    </w:p>
    <w:p w14:paraId="005958F7" w14:textId="77777777" w:rsidR="00B01FCD" w:rsidRPr="00FB3A86" w:rsidRDefault="00F83DE5" w:rsidP="00441B6F">
      <w:pPr>
        <w:pStyle w:val="Copyright"/>
        <w:spacing w:after="0" w:line="240" w:lineRule="auto"/>
        <w:jc w:val="both"/>
        <w:rPr>
          <w:rFonts w:ascii="Arial" w:hAnsi="Arial" w:cs="Arial"/>
        </w:rPr>
        <w:sectPr w:rsidR="00B01FCD" w:rsidRPr="00FB3A86" w:rsidSect="00B064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B6B6B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8BB37E0" w14:textId="77777777" w:rsidR="00B01FCD" w:rsidRDefault="00B01FCD" w:rsidP="00441B6F">
      <w:pPr>
        <w:pStyle w:val="AbstHead"/>
        <w:spacing w:after="0"/>
        <w:jc w:val="both"/>
        <w:rPr>
          <w:rFonts w:ascii="Arial" w:hAnsi="Arial" w:cs="Arial"/>
        </w:rPr>
      </w:pPr>
      <w:r w:rsidRPr="00FB3A86">
        <w:rPr>
          <w:rFonts w:ascii="Arial" w:hAnsi="Arial" w:cs="Arial"/>
        </w:rPr>
        <w:t>ABSTRACT</w:t>
      </w:r>
      <w:bookmarkStart w:id="0" w:name="_GoBack"/>
      <w:bookmarkEnd w:id="0"/>
    </w:p>
    <w:p w14:paraId="215B5E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4FA219" w14:textId="77777777" w:rsidTr="001E44FE">
        <w:tc>
          <w:tcPr>
            <w:tcW w:w="9576" w:type="dxa"/>
            <w:shd w:val="clear" w:color="auto" w:fill="F2F2F2"/>
          </w:tcPr>
          <w:p w14:paraId="494ACAB7" w14:textId="77777777" w:rsidR="00505F06" w:rsidRPr="00BA1B01" w:rsidRDefault="00B43FF0" w:rsidP="00441B6F">
            <w:pPr>
              <w:pStyle w:val="Body"/>
              <w:spacing w:after="0"/>
              <w:rPr>
                <w:rFonts w:ascii="Arial" w:eastAsia="Calibri" w:hAnsi="Arial" w:cs="Arial"/>
                <w:szCs w:val="22"/>
              </w:rPr>
            </w:pPr>
            <w:r w:rsidRPr="00B43FF0">
              <w:rPr>
                <w:rFonts w:ascii="Arial" w:eastAsia="Calibri" w:hAnsi="Arial" w:cs="Arial"/>
                <w:szCs w:val="22"/>
              </w:rPr>
              <w:t xml:space="preserve">The present study was conducted to evaluate the dose-dependent effect of graded levels of peppermint </w:t>
            </w:r>
            <w:r w:rsidRPr="00107BF8">
              <w:rPr>
                <w:rFonts w:ascii="Arial" w:eastAsia="Calibri" w:hAnsi="Arial" w:cs="Arial"/>
                <w:i/>
                <w:iCs/>
                <w:szCs w:val="22"/>
              </w:rPr>
              <w:t>(</w:t>
            </w:r>
            <w:r w:rsidR="00107BF8" w:rsidRPr="00107BF8">
              <w:rPr>
                <w:rStyle w:val="Italic"/>
                <w:rFonts w:eastAsia="Calibri"/>
              </w:rPr>
              <w:t>Mentha Piperita L.</w:t>
            </w:r>
            <w:r w:rsidRPr="00B43FF0">
              <w:rPr>
                <w:rFonts w:ascii="Arial" w:eastAsia="Calibri" w:hAnsi="Arial" w:cs="Arial"/>
                <w:szCs w:val="22"/>
              </w:rPr>
              <w:t xml:space="preserve">) powder supplementation on serum lipid profile parameters of broiler chickens. A total of </w:t>
            </w:r>
            <w:r w:rsidR="00107BF8" w:rsidRPr="00B43FF0">
              <w:rPr>
                <w:rFonts w:ascii="Arial" w:eastAsia="Calibri" w:hAnsi="Arial" w:cs="Arial"/>
                <w:szCs w:val="22"/>
              </w:rPr>
              <w:t>200-day-old</w:t>
            </w:r>
            <w:r w:rsidRPr="00B43FF0">
              <w:rPr>
                <w:rFonts w:ascii="Arial" w:eastAsia="Calibri" w:hAnsi="Arial" w:cs="Arial"/>
                <w:szCs w:val="22"/>
              </w:rPr>
              <w:t xml:space="preserve"> Cobb-430Y broiler chicks were randomly distributed into five dietary treatments: T1 (control), T2 (5 g/kg), T3 (10 g/kg), T4 (15 g/kg), and T5 (20 g/kg peppermint powder). The experiment was conducted for 42 days under subtropical conditions. Serum total cholesterol, HDL cholesterol, LDL cholesterol, and triglycerides were analyzed at the end of the trial. Results indicated that peppermint supplementation significantly (P &lt; 0.05) reduced total cholesterol, LDL cholesterol, and triglyceride concentrations compared to the control group. The most pronounced reduction was observed at 10 g/kg inclusion level. HDL cholesterol was significantly increased at 20 g/kg supplementation. The findings suggest that moderate inclusion of peppermint powder (10 g/kg feed) improves serum lipid profile and enhances metabolic efficiency in broiler chickens. Peppermint powder can be considered a promising natural phytogenic feed additive for improving lipid metabolism under subtropical agro-climatic conditions.</w:t>
            </w:r>
          </w:p>
        </w:tc>
      </w:tr>
    </w:tbl>
    <w:p w14:paraId="6B0A8E31" w14:textId="77777777" w:rsidR="00636EB2" w:rsidRDefault="00636EB2" w:rsidP="00441B6F">
      <w:pPr>
        <w:pStyle w:val="Body"/>
        <w:spacing w:after="0"/>
        <w:rPr>
          <w:rFonts w:ascii="Arial" w:hAnsi="Arial" w:cs="Arial"/>
          <w:i/>
        </w:rPr>
      </w:pPr>
    </w:p>
    <w:p w14:paraId="0EFDEA56" w14:textId="77777777" w:rsidR="0024282C" w:rsidRPr="00A907CA" w:rsidRDefault="00A24E7E" w:rsidP="00441B6F">
      <w:pPr>
        <w:pStyle w:val="Body"/>
        <w:spacing w:after="0"/>
        <w:rPr>
          <w:rFonts w:ascii="Arial" w:hAnsi="Arial" w:cs="Arial"/>
          <w:i/>
        </w:rPr>
      </w:pPr>
      <w:r>
        <w:rPr>
          <w:rFonts w:ascii="Arial" w:hAnsi="Arial" w:cs="Arial"/>
          <w:i/>
        </w:rPr>
        <w:t xml:space="preserve">Keywords: </w:t>
      </w:r>
      <w:r w:rsidR="00A907CA" w:rsidRPr="00A907CA">
        <w:rPr>
          <w:rFonts w:ascii="Arial" w:hAnsi="Arial" w:cs="Arial"/>
          <w:i/>
        </w:rPr>
        <w:t>Broiler, Lipid profile, Cholesterol, Peppermint, Phytogenic feed additive</w:t>
      </w:r>
    </w:p>
    <w:p w14:paraId="3E139486" w14:textId="77777777" w:rsidR="00505F06" w:rsidRPr="00A24E7E" w:rsidRDefault="00505F06" w:rsidP="00441B6F">
      <w:pPr>
        <w:pStyle w:val="Body"/>
        <w:spacing w:after="0"/>
        <w:rPr>
          <w:rFonts w:ascii="Arial" w:hAnsi="Arial" w:cs="Arial"/>
          <w:i/>
        </w:rPr>
      </w:pPr>
    </w:p>
    <w:p w14:paraId="1035A3C3"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4D82376" w14:textId="77777777" w:rsidR="00A907CA" w:rsidRPr="00A907CA" w:rsidRDefault="00A907CA" w:rsidP="00A907CA">
      <w:pPr>
        <w:pStyle w:val="Body"/>
        <w:rPr>
          <w:rFonts w:ascii="Arial" w:hAnsi="Arial" w:cs="Arial"/>
        </w:rPr>
      </w:pPr>
      <w:r w:rsidRPr="00A907CA">
        <w:rPr>
          <w:rFonts w:ascii="Arial" w:hAnsi="Arial" w:cs="Arial"/>
        </w:rPr>
        <w:t>The poultry industry has experienced substantial expansion over the past few decades, primarily driven by advances in genetics, nutrition, and disease management. For many years, antibiotic growth promoters (AGPs) were routinely incorporated into broiler diets to enhance feed efficiency and suppress subclinical infections. However, growing concerns regarding antimicrobial resistance and antibiotic residues in poultry products have resulted in strict regulations and bans on the use of AGPs in several countries (Dibner and Richards, 2005; Castanon, 2007). This global shift has accelerated the search for safe and natural feed additives capable of sustaining productivity while maintaining metabolic and physiological health in broiler chickens.</w:t>
      </w:r>
    </w:p>
    <w:p w14:paraId="22D56BD7" w14:textId="77777777" w:rsidR="00A907CA" w:rsidRPr="00A907CA" w:rsidRDefault="00A907CA" w:rsidP="00A907CA">
      <w:pPr>
        <w:pStyle w:val="Body"/>
        <w:rPr>
          <w:rFonts w:ascii="Arial" w:hAnsi="Arial" w:cs="Arial"/>
        </w:rPr>
      </w:pPr>
      <w:r w:rsidRPr="00A907CA">
        <w:rPr>
          <w:rFonts w:ascii="Arial" w:hAnsi="Arial" w:cs="Arial"/>
        </w:rPr>
        <w:t>Phytogenic feed additives, derived from herbs, spices, and essential oils, have emerged as promising alternatives to synthetic growth promoters. These plant-based compounds possess antimicrobial, antioxidant, and metabolic regulatory properties that may improve nutrient utilization and overall health status in poultry (Windisch et al., 2008; Hashemi and Davoodi, 2011). Beyond their growth-promoting potential, phytogenic additives have been reported to modulate lipid metabolism, thereby influencing serum biochemical parameters related to fat deposition and metabolic efficiency.</w:t>
      </w:r>
    </w:p>
    <w:p w14:paraId="7096E840" w14:textId="77777777" w:rsidR="00A907CA" w:rsidRPr="00A907CA" w:rsidRDefault="00A907CA" w:rsidP="00A907CA">
      <w:pPr>
        <w:pStyle w:val="Body"/>
        <w:rPr>
          <w:rFonts w:ascii="Arial" w:hAnsi="Arial" w:cs="Arial"/>
        </w:rPr>
      </w:pPr>
      <w:r w:rsidRPr="00A907CA">
        <w:rPr>
          <w:rFonts w:ascii="Arial" w:hAnsi="Arial" w:cs="Arial"/>
        </w:rPr>
        <w:t>Peppermint (</w:t>
      </w:r>
      <w:r w:rsidR="00107BF8" w:rsidRPr="00107BF8">
        <w:rPr>
          <w:rStyle w:val="Italic"/>
        </w:rPr>
        <w:t>Mentha Piperita L.</w:t>
      </w:r>
      <w:r w:rsidRPr="00A907CA">
        <w:rPr>
          <w:rFonts w:ascii="Arial" w:hAnsi="Arial" w:cs="Arial"/>
        </w:rPr>
        <w:t xml:space="preserve">), a medicinal herb belonging to the family </w:t>
      </w:r>
      <w:proofErr w:type="spellStart"/>
      <w:r w:rsidRPr="00A907CA">
        <w:rPr>
          <w:rFonts w:ascii="Arial" w:hAnsi="Arial" w:cs="Arial"/>
        </w:rPr>
        <w:t>Lamiaceae</w:t>
      </w:r>
      <w:proofErr w:type="spellEnd"/>
      <w:r w:rsidRPr="00A907CA">
        <w:rPr>
          <w:rFonts w:ascii="Arial" w:hAnsi="Arial" w:cs="Arial"/>
        </w:rPr>
        <w:t xml:space="preserve">, is rich in biologically active constituents such as menthol, menthone, </w:t>
      </w:r>
      <w:proofErr w:type="spellStart"/>
      <w:r w:rsidRPr="00A907CA">
        <w:rPr>
          <w:rFonts w:ascii="Arial" w:hAnsi="Arial" w:cs="Arial"/>
        </w:rPr>
        <w:t>menthofuran</w:t>
      </w:r>
      <w:proofErr w:type="spellEnd"/>
      <w:r w:rsidRPr="00A907CA">
        <w:rPr>
          <w:rFonts w:ascii="Arial" w:hAnsi="Arial" w:cs="Arial"/>
        </w:rPr>
        <w:t xml:space="preserve">, and various monoterpenes. Menthol, the principal component of peppermint essential oil, is largely responsible for its antimicrobial and antioxidant properties (Burt, 2004; McKay and </w:t>
      </w:r>
      <w:r w:rsidRPr="00A907CA">
        <w:rPr>
          <w:rFonts w:ascii="Arial" w:hAnsi="Arial" w:cs="Arial"/>
        </w:rPr>
        <w:lastRenderedPageBreak/>
        <w:t>Blumberg, 2006). The antioxidant activity of peppermint is attributed to its phenolic compounds, which exert free radical scavenging effects and inhibit lipid peroxidation (Shan et al., 2005). In addition to these properties, peppermint has been reported to exert hypolipidemic effects by reducing serum cholesterol and triglyceride levels, possibly through inhibition of hepatic HMG-CoA reductase activity, modulation of lipid-synthesizing enzymes, and enhanced bile acid excretion (Akbari et al., 2016). Such modulation of lipid metabolism may lead to reduced fat deposition and improved metabolic health in broilers.</w:t>
      </w:r>
    </w:p>
    <w:p w14:paraId="6858D496" w14:textId="77777777" w:rsidR="00A907CA" w:rsidRPr="00A907CA" w:rsidRDefault="00A907CA" w:rsidP="00A907CA">
      <w:pPr>
        <w:pStyle w:val="Body"/>
        <w:rPr>
          <w:rFonts w:ascii="Arial" w:hAnsi="Arial" w:cs="Arial"/>
        </w:rPr>
      </w:pPr>
      <w:r w:rsidRPr="00A907CA">
        <w:rPr>
          <w:rFonts w:ascii="Arial" w:hAnsi="Arial" w:cs="Arial"/>
        </w:rPr>
        <w:t>Serum lipid profile parameters, including total cholesterol, triglycerides, high-density lipoprotein (HDL) cholesterol, and low-density lipoprotein (LDL) cholesterol, are widely used indicators of lipid metabolism and metabolic status in poultry. Total cholesterol reflects overall lipid balance, while LDL cholesterol is associated with cholesterol transport to peripheral tissues and may contribute to fat deposition. Conversely, HDL cholesterol facilitates reverse cholesterol transport, aiding in the removal of excess cholesterol from tissues to the liver for excretion (Griffin et al., 1992). Triglycerides represent the primary form of stored energy and are directly influenced by dietary energy intake and lipid metabolism. Therefore, evaluation of these biochemical constituents provides valuable insight into the metabolic consequences of dietary supplementation strategies.</w:t>
      </w:r>
    </w:p>
    <w:p w14:paraId="32E069B7" w14:textId="77777777" w:rsidR="00A907CA" w:rsidRPr="00A907CA" w:rsidRDefault="00A907CA" w:rsidP="00A907CA">
      <w:pPr>
        <w:pStyle w:val="Body"/>
        <w:rPr>
          <w:rFonts w:ascii="Arial" w:hAnsi="Arial" w:cs="Arial"/>
        </w:rPr>
      </w:pPr>
      <w:r w:rsidRPr="00A907CA">
        <w:rPr>
          <w:rFonts w:ascii="Arial" w:hAnsi="Arial" w:cs="Arial"/>
        </w:rPr>
        <w:t>Although several studies have evaluated the effect of peppermint on growth performance in broilers, limited investigations have specifically examined its dose-dependent effects on detailed serum lipid profile parameters. Moreover, reported findings regarding cholesterol and triglyceride responses remain inconsistent, possibly due to differences in supplementation levels, environmental conditions, and experimental design (Hashemi and Davoodi, 2011). Additionally, information under subtropical agro-climatic conditions is scarce. Therefore, further investigation is warranted to clarify the influence of graded levels of peppermint supplementation on serum lipid metabolism in broiler chickens.</w:t>
      </w:r>
    </w:p>
    <w:p w14:paraId="6644688C" w14:textId="77777777" w:rsidR="00790ADA" w:rsidRDefault="00A907CA" w:rsidP="00A907CA">
      <w:pPr>
        <w:pStyle w:val="Body"/>
        <w:spacing w:after="0"/>
        <w:rPr>
          <w:rFonts w:ascii="Arial" w:hAnsi="Arial" w:cs="Arial"/>
        </w:rPr>
      </w:pPr>
      <w:r w:rsidRPr="00A907CA">
        <w:rPr>
          <w:rFonts w:ascii="Arial" w:hAnsi="Arial" w:cs="Arial"/>
        </w:rPr>
        <w:t>In view of the above considerations, the present study was undertaken to investigate the dose-dependent effect of graded levels of peppermint (Mentha piperita) powder supplementation on serum lipid profile parameters, namely total cholesterol, high-density lipoprotein (HDL) cholesterol, low-density lipoprotein (LDL) cholesterol, and triglycerides in broiler chickens.</w:t>
      </w:r>
    </w:p>
    <w:p w14:paraId="696B9F3E" w14:textId="77777777" w:rsidR="00A907CA" w:rsidRPr="00FB3A86" w:rsidRDefault="00A907CA" w:rsidP="00A907CA">
      <w:pPr>
        <w:pStyle w:val="Body"/>
        <w:spacing w:after="0"/>
        <w:rPr>
          <w:rFonts w:ascii="Arial" w:hAnsi="Arial" w:cs="Arial"/>
        </w:rPr>
      </w:pPr>
    </w:p>
    <w:p w14:paraId="60C90C4D" w14:textId="6A40E4E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E9CCB4" w14:textId="77777777" w:rsidR="00790ADA" w:rsidRPr="00FB3A86" w:rsidRDefault="00790ADA" w:rsidP="00441B6F">
      <w:pPr>
        <w:pStyle w:val="AbstHead"/>
        <w:spacing w:after="0"/>
        <w:jc w:val="both"/>
        <w:rPr>
          <w:rFonts w:ascii="Arial" w:hAnsi="Arial" w:cs="Arial"/>
        </w:rPr>
      </w:pPr>
    </w:p>
    <w:p w14:paraId="735EC9FD" w14:textId="77777777" w:rsidR="00A907CA" w:rsidRPr="00A907CA" w:rsidRDefault="00A907CA" w:rsidP="00A907CA">
      <w:pPr>
        <w:pStyle w:val="Body"/>
        <w:jc w:val="left"/>
        <w:rPr>
          <w:rFonts w:ascii="Arial" w:hAnsi="Arial" w:cs="Arial"/>
          <w:b/>
          <w:bCs/>
          <w:sz w:val="22"/>
          <w:szCs w:val="22"/>
        </w:rPr>
      </w:pPr>
      <w:r>
        <w:rPr>
          <w:rFonts w:ascii="Arial" w:hAnsi="Arial" w:cs="Arial"/>
          <w:b/>
          <w:bCs/>
          <w:sz w:val="22"/>
          <w:szCs w:val="22"/>
        </w:rPr>
        <w:t xml:space="preserve">2.1 </w:t>
      </w:r>
      <w:r w:rsidRPr="00A907CA">
        <w:rPr>
          <w:rFonts w:ascii="Arial" w:hAnsi="Arial" w:cs="Arial"/>
          <w:b/>
          <w:bCs/>
          <w:sz w:val="22"/>
          <w:szCs w:val="22"/>
        </w:rPr>
        <w:t>Experimental Location</w:t>
      </w:r>
    </w:p>
    <w:p w14:paraId="1677DC62" w14:textId="77777777" w:rsidR="00A907CA" w:rsidRPr="00A907CA" w:rsidRDefault="00A907CA" w:rsidP="00A907CA">
      <w:pPr>
        <w:pStyle w:val="Body"/>
        <w:rPr>
          <w:rFonts w:ascii="Arial" w:hAnsi="Arial" w:cs="Arial"/>
        </w:rPr>
      </w:pPr>
      <w:r w:rsidRPr="00A907CA">
        <w:rPr>
          <w:rFonts w:ascii="Arial" w:hAnsi="Arial" w:cs="Arial"/>
        </w:rPr>
        <w:t>The experiment was conducted at the Poultry Unit of the Instructional Animal Farm, Department of Livestock Production and Management, School of Agricultural Sciences and Rural Development, Nagaland University, Medziphema Campus, Nagaland, India. The farm is situated at an altitude of approximately 310 meters above mean sea level under subtropical climatic conditions. The experimental trial was conducted for a period of 42 days. The experimental procedures were carried out in accordance with the guidelines of the Institutional Animal Ethics Committee (IAEC), Nagaland University.</w:t>
      </w:r>
    </w:p>
    <w:p w14:paraId="0F4E5D9E" w14:textId="77777777" w:rsidR="00A907CA" w:rsidRPr="00A907CA" w:rsidRDefault="00A907CA" w:rsidP="00A907CA">
      <w:pPr>
        <w:pStyle w:val="Body"/>
        <w:jc w:val="left"/>
        <w:rPr>
          <w:rFonts w:ascii="Arial" w:hAnsi="Arial" w:cs="Arial"/>
          <w:b/>
          <w:bCs/>
          <w:sz w:val="22"/>
          <w:szCs w:val="22"/>
        </w:rPr>
      </w:pPr>
      <w:r>
        <w:rPr>
          <w:rFonts w:ascii="Arial" w:hAnsi="Arial" w:cs="Arial"/>
          <w:b/>
          <w:bCs/>
          <w:sz w:val="22"/>
          <w:szCs w:val="22"/>
        </w:rPr>
        <w:t xml:space="preserve">2.2 </w:t>
      </w:r>
      <w:r w:rsidRPr="00A907CA">
        <w:rPr>
          <w:rFonts w:ascii="Arial" w:hAnsi="Arial" w:cs="Arial"/>
          <w:b/>
          <w:bCs/>
          <w:sz w:val="22"/>
          <w:szCs w:val="22"/>
        </w:rPr>
        <w:t>Experimental Birds and Design</w:t>
      </w:r>
    </w:p>
    <w:p w14:paraId="4C6A2AD9" w14:textId="77777777" w:rsidR="00A907CA" w:rsidRPr="00A907CA" w:rsidRDefault="00A907CA" w:rsidP="00A907CA">
      <w:pPr>
        <w:pStyle w:val="Body"/>
        <w:rPr>
          <w:rFonts w:ascii="Arial" w:hAnsi="Arial" w:cs="Arial"/>
        </w:rPr>
      </w:pPr>
      <w:r w:rsidRPr="00A907CA">
        <w:rPr>
          <w:rFonts w:ascii="Arial" w:hAnsi="Arial" w:cs="Arial"/>
        </w:rPr>
        <w:t>A total of 200-day-old commercial broiler chicks (Cobb-430Y strain) were procured from a single commercial hatchery to ensure genetic uniformity. Upon arrival, the chicks were individually weighed and randomly allocated into five dietary treatment groups following a Randomized Block Design (RBD). Each treatment consisted of five replications with eight birds per replication, making 40 birds per treatment group.</w:t>
      </w:r>
    </w:p>
    <w:p w14:paraId="1FFAA65E" w14:textId="77777777" w:rsidR="00A907CA" w:rsidRPr="00A907CA" w:rsidRDefault="00A907CA" w:rsidP="00A907CA">
      <w:pPr>
        <w:pStyle w:val="Body"/>
        <w:rPr>
          <w:rFonts w:ascii="Arial" w:hAnsi="Arial" w:cs="Arial"/>
        </w:rPr>
      </w:pPr>
      <w:r w:rsidRPr="00A907CA">
        <w:rPr>
          <w:rFonts w:ascii="Arial" w:hAnsi="Arial" w:cs="Arial"/>
        </w:rPr>
        <w:lastRenderedPageBreak/>
        <w:t>The dietary treatments were as follows:</w:t>
      </w:r>
    </w:p>
    <w:p w14:paraId="6DCD2E53" w14:textId="77777777" w:rsidR="00A907CA" w:rsidRPr="00A907CA" w:rsidRDefault="00A907CA" w:rsidP="00A907CA">
      <w:pPr>
        <w:pStyle w:val="Body"/>
        <w:rPr>
          <w:rFonts w:ascii="Arial" w:hAnsi="Arial" w:cs="Arial"/>
        </w:rPr>
      </w:pPr>
      <w:r w:rsidRPr="00A907CA">
        <w:rPr>
          <w:rFonts w:ascii="Arial" w:hAnsi="Arial" w:cs="Arial"/>
        </w:rPr>
        <w:t>T1: Basal diet (Control)</w:t>
      </w:r>
    </w:p>
    <w:p w14:paraId="73771F9C" w14:textId="77777777" w:rsidR="00A907CA" w:rsidRPr="00A907CA" w:rsidRDefault="00A907CA" w:rsidP="00A907CA">
      <w:pPr>
        <w:pStyle w:val="Body"/>
        <w:rPr>
          <w:rFonts w:ascii="Arial" w:hAnsi="Arial" w:cs="Arial"/>
        </w:rPr>
      </w:pPr>
      <w:r w:rsidRPr="00A907CA">
        <w:rPr>
          <w:rFonts w:ascii="Arial" w:hAnsi="Arial" w:cs="Arial"/>
        </w:rPr>
        <w:t>T2: Basal diet + 5 g peppermint powder/kg feed</w:t>
      </w:r>
    </w:p>
    <w:p w14:paraId="3C048E72" w14:textId="77777777" w:rsidR="00A907CA" w:rsidRPr="00A907CA" w:rsidRDefault="00A907CA" w:rsidP="00A907CA">
      <w:pPr>
        <w:pStyle w:val="Body"/>
        <w:rPr>
          <w:rFonts w:ascii="Arial" w:hAnsi="Arial" w:cs="Arial"/>
        </w:rPr>
      </w:pPr>
      <w:r w:rsidRPr="00A907CA">
        <w:rPr>
          <w:rFonts w:ascii="Arial" w:hAnsi="Arial" w:cs="Arial"/>
        </w:rPr>
        <w:t>T3: Basal diet + 10 g peppermint powder/kg feed</w:t>
      </w:r>
    </w:p>
    <w:p w14:paraId="15D97F1D" w14:textId="77777777" w:rsidR="00A907CA" w:rsidRPr="00A907CA" w:rsidRDefault="00A907CA" w:rsidP="00A907CA">
      <w:pPr>
        <w:pStyle w:val="Body"/>
        <w:rPr>
          <w:rFonts w:ascii="Arial" w:hAnsi="Arial" w:cs="Arial"/>
        </w:rPr>
      </w:pPr>
      <w:r w:rsidRPr="00A907CA">
        <w:rPr>
          <w:rFonts w:ascii="Arial" w:hAnsi="Arial" w:cs="Arial"/>
        </w:rPr>
        <w:t>T4: Basal diet + 15 g peppermint powder/kg feed</w:t>
      </w:r>
    </w:p>
    <w:p w14:paraId="53EE2AE4" w14:textId="77777777" w:rsidR="00A907CA" w:rsidRPr="00A907CA" w:rsidRDefault="00A907CA" w:rsidP="00A907CA">
      <w:pPr>
        <w:pStyle w:val="Body"/>
        <w:rPr>
          <w:rFonts w:ascii="Arial" w:hAnsi="Arial" w:cs="Arial"/>
        </w:rPr>
      </w:pPr>
      <w:r w:rsidRPr="00A907CA">
        <w:rPr>
          <w:rFonts w:ascii="Arial" w:hAnsi="Arial" w:cs="Arial"/>
        </w:rPr>
        <w:t>T5: Basal diet + 20 g peppermint powder/kg feed</w:t>
      </w:r>
    </w:p>
    <w:p w14:paraId="72F03EDF" w14:textId="77777777" w:rsidR="00A907CA" w:rsidRPr="00A907CA" w:rsidRDefault="00A907CA" w:rsidP="00A907CA">
      <w:pPr>
        <w:pStyle w:val="Body"/>
        <w:rPr>
          <w:rFonts w:ascii="Arial" w:hAnsi="Arial" w:cs="Arial"/>
        </w:rPr>
      </w:pPr>
      <w:r w:rsidRPr="00A907CA">
        <w:rPr>
          <w:rFonts w:ascii="Arial" w:hAnsi="Arial" w:cs="Arial"/>
        </w:rPr>
        <w:t>The birds were reared for 42 days to evaluate the dose-dependent effects of peppermint supplementation on serum lipid profile parameters.</w:t>
      </w:r>
    </w:p>
    <w:p w14:paraId="05A8ED3F" w14:textId="77777777" w:rsidR="00A907CA" w:rsidRPr="00A907CA" w:rsidRDefault="00A907CA" w:rsidP="00A907CA">
      <w:pPr>
        <w:pStyle w:val="Body"/>
        <w:rPr>
          <w:rFonts w:ascii="Arial" w:hAnsi="Arial" w:cs="Arial"/>
          <w:b/>
          <w:bCs/>
          <w:sz w:val="22"/>
          <w:szCs w:val="22"/>
        </w:rPr>
      </w:pPr>
      <w:r>
        <w:rPr>
          <w:rFonts w:ascii="Arial" w:hAnsi="Arial" w:cs="Arial"/>
          <w:b/>
          <w:bCs/>
          <w:sz w:val="22"/>
          <w:szCs w:val="22"/>
        </w:rPr>
        <w:t xml:space="preserve">2.3 </w:t>
      </w:r>
      <w:r w:rsidRPr="00A907CA">
        <w:rPr>
          <w:rFonts w:ascii="Arial" w:hAnsi="Arial" w:cs="Arial"/>
          <w:b/>
          <w:bCs/>
          <w:sz w:val="22"/>
          <w:szCs w:val="22"/>
        </w:rPr>
        <w:t>Housing and Management</w:t>
      </w:r>
    </w:p>
    <w:p w14:paraId="3CA243A8" w14:textId="77777777" w:rsidR="00A907CA" w:rsidRPr="00A907CA" w:rsidRDefault="00A907CA" w:rsidP="00A907CA">
      <w:pPr>
        <w:pStyle w:val="Body"/>
        <w:rPr>
          <w:rFonts w:ascii="Arial" w:hAnsi="Arial" w:cs="Arial"/>
        </w:rPr>
      </w:pPr>
      <w:r w:rsidRPr="00A907CA">
        <w:rPr>
          <w:rFonts w:ascii="Arial" w:hAnsi="Arial" w:cs="Arial"/>
        </w:rPr>
        <w:t>Chicks were brooded under a battery brooder system for the first 21 days. The brooder house and equipment were thoroughly cleaned and disinfected prior to the commencement of the experiment. Brooding temperature was maintained at approximately 37.5°C during the first week and gradually reduced by 2–3°C per week until ambient temperature was reached. After 21 days, birds were transferred to well-ventilated cages for the remaining experimental period. Routine vaccination was carried out against Newcastle disease and Infectious Bursal Disease. Feed and clean drinking water were provided ad libitum throughout the experimental period. Standard hygiene and biosecurity measures were strictly maintained.</w:t>
      </w:r>
    </w:p>
    <w:p w14:paraId="380A5F98" w14:textId="77777777" w:rsidR="00A907CA" w:rsidRPr="00A907CA" w:rsidRDefault="00A907CA" w:rsidP="00A907CA">
      <w:pPr>
        <w:pStyle w:val="Body"/>
        <w:jc w:val="left"/>
        <w:rPr>
          <w:rFonts w:ascii="Arial" w:hAnsi="Arial" w:cs="Arial"/>
          <w:b/>
          <w:bCs/>
          <w:sz w:val="22"/>
          <w:szCs w:val="22"/>
        </w:rPr>
      </w:pPr>
      <w:r>
        <w:rPr>
          <w:rFonts w:ascii="Arial" w:hAnsi="Arial" w:cs="Arial"/>
          <w:b/>
          <w:bCs/>
          <w:sz w:val="22"/>
          <w:szCs w:val="22"/>
        </w:rPr>
        <w:t xml:space="preserve">2.4 </w:t>
      </w:r>
      <w:r w:rsidRPr="00A907CA">
        <w:rPr>
          <w:rFonts w:ascii="Arial" w:hAnsi="Arial" w:cs="Arial"/>
          <w:b/>
          <w:bCs/>
          <w:sz w:val="22"/>
          <w:szCs w:val="22"/>
        </w:rPr>
        <w:t>Experimental Diet and Preparation of Peppermint Supplementation</w:t>
      </w:r>
    </w:p>
    <w:p w14:paraId="010222B7" w14:textId="77777777" w:rsidR="00A907CA" w:rsidRPr="00A907CA" w:rsidRDefault="00A907CA" w:rsidP="00A907CA">
      <w:pPr>
        <w:pStyle w:val="Body"/>
        <w:rPr>
          <w:rFonts w:ascii="Arial" w:hAnsi="Arial" w:cs="Arial"/>
        </w:rPr>
      </w:pPr>
      <w:r w:rsidRPr="00A907CA">
        <w:rPr>
          <w:rFonts w:ascii="Arial" w:hAnsi="Arial" w:cs="Arial"/>
        </w:rPr>
        <w:t>The basal diet consisted of commercial broiler starter (0–21 days) and finisher (22–42 days) rations formulated to meet the nutrient requirements of broiler chickens as per BIS/NRC recommendations. Peppermint (Mentha piperita) powder was procured from a certified supplier. The required quantities (5, 10, 15, and 20 g/kg feed) were accurately weighed and thoroughly mixed with the respective basal diets to ensure homogeneity before feeding.</w:t>
      </w:r>
    </w:p>
    <w:p w14:paraId="49FA6773" w14:textId="77777777" w:rsidR="00A907CA" w:rsidRPr="00A907CA" w:rsidRDefault="00A907CA" w:rsidP="00A907CA">
      <w:pPr>
        <w:pStyle w:val="Body"/>
        <w:rPr>
          <w:rFonts w:ascii="Arial" w:hAnsi="Arial" w:cs="Arial"/>
          <w:b/>
          <w:bCs/>
          <w:sz w:val="22"/>
          <w:szCs w:val="22"/>
        </w:rPr>
      </w:pPr>
      <w:r>
        <w:rPr>
          <w:rFonts w:ascii="Arial" w:hAnsi="Arial" w:cs="Arial"/>
          <w:b/>
          <w:bCs/>
          <w:sz w:val="22"/>
          <w:szCs w:val="22"/>
        </w:rPr>
        <w:t xml:space="preserve">2.5 </w:t>
      </w:r>
      <w:r w:rsidRPr="00A907CA">
        <w:rPr>
          <w:rFonts w:ascii="Arial" w:hAnsi="Arial" w:cs="Arial"/>
          <w:b/>
          <w:bCs/>
          <w:sz w:val="22"/>
          <w:szCs w:val="22"/>
        </w:rPr>
        <w:t>Blood Collection and Serum Preparation</w:t>
      </w:r>
    </w:p>
    <w:p w14:paraId="265F7D9F" w14:textId="77777777" w:rsidR="00A907CA" w:rsidRPr="00A907CA" w:rsidRDefault="00A907CA" w:rsidP="00A907CA">
      <w:pPr>
        <w:pStyle w:val="Body"/>
        <w:rPr>
          <w:rFonts w:ascii="Arial" w:hAnsi="Arial" w:cs="Arial"/>
        </w:rPr>
      </w:pPr>
      <w:r w:rsidRPr="00A907CA">
        <w:rPr>
          <w:rFonts w:ascii="Arial" w:hAnsi="Arial" w:cs="Arial"/>
        </w:rPr>
        <w:t>At 42 days of age, two birds from each treatment (total n = 10 birds) were randomly selected for blood sampling. Birds were fasted overnight (8–10 hours) prior to blood collection to minimize postprandial variation in serum lipid levels. Approximately 2 mL of blood was collected aseptically from the brachial (wing) vein using sterile disposable syringes and transferred into plain sterile tubes. The blood samples were allowed to clot at room temperature and centrifuged at 3000 rpm for 10 minutes to separate serum. The serum was collected in labeled microtubes and stored at 4°C until analysis.</w:t>
      </w:r>
    </w:p>
    <w:p w14:paraId="38630FB5" w14:textId="77777777" w:rsidR="00A907CA" w:rsidRPr="00A907CA" w:rsidRDefault="00A907CA" w:rsidP="00A907CA">
      <w:pPr>
        <w:pStyle w:val="Body"/>
        <w:rPr>
          <w:rFonts w:ascii="Arial" w:hAnsi="Arial" w:cs="Arial"/>
          <w:b/>
          <w:bCs/>
          <w:sz w:val="22"/>
          <w:szCs w:val="22"/>
        </w:rPr>
      </w:pPr>
      <w:r>
        <w:rPr>
          <w:rFonts w:ascii="Arial" w:hAnsi="Arial" w:cs="Arial"/>
          <w:b/>
          <w:bCs/>
          <w:sz w:val="22"/>
          <w:szCs w:val="22"/>
        </w:rPr>
        <w:t xml:space="preserve">2.6 </w:t>
      </w:r>
      <w:r w:rsidRPr="00A907CA">
        <w:rPr>
          <w:rFonts w:ascii="Arial" w:hAnsi="Arial" w:cs="Arial"/>
          <w:b/>
          <w:bCs/>
          <w:sz w:val="22"/>
          <w:szCs w:val="22"/>
        </w:rPr>
        <w:t>Estimation of Biochemical Constituents of Blood</w:t>
      </w:r>
    </w:p>
    <w:p w14:paraId="4B5E6F84" w14:textId="77777777" w:rsidR="00A907CA" w:rsidRPr="00A907CA" w:rsidRDefault="00A907CA" w:rsidP="00A907CA">
      <w:pPr>
        <w:pStyle w:val="Body"/>
        <w:rPr>
          <w:rFonts w:ascii="Arial" w:hAnsi="Arial" w:cs="Arial"/>
        </w:rPr>
      </w:pPr>
      <w:r w:rsidRPr="00A907CA">
        <w:rPr>
          <w:rFonts w:ascii="Arial" w:hAnsi="Arial" w:cs="Arial"/>
        </w:rPr>
        <w:t xml:space="preserve">Serum lipid profile parameters evaluated included total cholesterol, HDL cholesterol, LDL cholesterol, and triglycerides. All analyses were performed using enzymatic colorimetric diagnostic kits (DIATEK Healthcare Pvt. Ltd.) according to the manufacturer’s instructions. Absorbance readings were taken using a calibrated spectrophotometer at specified wavelengths for each parameter. Total cholesterol was determined by the enzymatic method described by Richmond (1973), HDL cholesterol by the method of Izawa et al. (1997), LDL </w:t>
      </w:r>
      <w:r w:rsidRPr="00A907CA">
        <w:rPr>
          <w:rFonts w:ascii="Arial" w:hAnsi="Arial" w:cs="Arial"/>
        </w:rPr>
        <w:lastRenderedPageBreak/>
        <w:t xml:space="preserve">cholesterol by the method of Wieland and Seidel (1983), and triglycerides by the method described by Rifai et al. (1999). </w:t>
      </w:r>
    </w:p>
    <w:p w14:paraId="00E8EFDA" w14:textId="77777777" w:rsidR="00790ADA" w:rsidRDefault="00A907CA" w:rsidP="00A907CA">
      <w:pPr>
        <w:pStyle w:val="Body"/>
        <w:rPr>
          <w:rFonts w:ascii="Arial" w:hAnsi="Arial" w:cs="Arial"/>
          <w:b/>
          <w:bCs/>
          <w:sz w:val="22"/>
          <w:szCs w:val="22"/>
        </w:rPr>
      </w:pPr>
      <w:r>
        <w:rPr>
          <w:rFonts w:ascii="Arial" w:hAnsi="Arial" w:cs="Arial"/>
          <w:b/>
          <w:bCs/>
          <w:sz w:val="22"/>
          <w:szCs w:val="22"/>
        </w:rPr>
        <w:t xml:space="preserve">2.6 </w:t>
      </w:r>
      <w:r w:rsidRPr="00A907CA">
        <w:rPr>
          <w:rFonts w:ascii="Arial" w:hAnsi="Arial" w:cs="Arial"/>
          <w:b/>
          <w:bCs/>
          <w:sz w:val="22"/>
          <w:szCs w:val="22"/>
        </w:rPr>
        <w:t>Statistical Analysis</w:t>
      </w:r>
    </w:p>
    <w:p w14:paraId="034629F5" w14:textId="77777777" w:rsidR="00BD12C9" w:rsidRPr="00BD12C9" w:rsidRDefault="00BD12C9" w:rsidP="00A907CA">
      <w:pPr>
        <w:pStyle w:val="Body"/>
        <w:rPr>
          <w:rFonts w:ascii="Arial" w:hAnsi="Arial" w:cs="Arial"/>
        </w:rPr>
      </w:pPr>
      <w:r w:rsidRPr="00BD12C9">
        <w:rPr>
          <w:rFonts w:ascii="Arial" w:hAnsi="Arial" w:cs="Arial"/>
        </w:rPr>
        <w:t>The data obtained were analyzed using one-way Analysis of Variance (ANOVA) under Randomized Block Design. Treatment means were compared using Duncan’s Multiple Range Test. Differences among treatments were considered statistically significant at P &lt; 0.05. Results were expressed as mean ± standard error of mean (SEM).</w:t>
      </w:r>
    </w:p>
    <w:p w14:paraId="35C4527B" w14:textId="77777777" w:rsidR="00902823" w:rsidRDefault="00000F8F" w:rsidP="00A907CA">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9CF9AE" w14:textId="77777777" w:rsidR="00A907CA" w:rsidRPr="00A907CA" w:rsidRDefault="00A907CA" w:rsidP="00A907CA">
      <w:pPr>
        <w:pStyle w:val="Body"/>
        <w:spacing w:before="240"/>
        <w:rPr>
          <w:rFonts w:ascii="Arial" w:hAnsi="Arial" w:cs="Arial"/>
        </w:rPr>
      </w:pPr>
      <w:r w:rsidRPr="00A907CA">
        <w:rPr>
          <w:rFonts w:ascii="Arial" w:hAnsi="Arial" w:cs="Arial"/>
        </w:rPr>
        <w:t>The effect of graded levels of peppermint (Mentha piperita L) powder supplementation on serum lipid profile parameters of broiler chickens is presented in Table 1. Serum total cholesterol was significantly influenced (P &lt; 0.05) by dietary treatments. The control group (T1) recorded the highest cholesterol level (177.02 mg/dl), whereas supplementation with peppermint resulted in a marked reduction. The lowest value was observed in T3 (143.87 mg/dl), followed by T2 and T4, while T5 showed intermediate levels. Although T2, T4 and T5 did not differ significantly among themselves, all supplemented groups showed numerically lower cholesterol than the control. The reduction in total cholesterol suggests a hypolipidemic action of peppermint. This effect may be attributed to menthol-mediated suppression of hepatic HMG-CoA reductase activity, reduced cholesterol biosynthesis, and enhanced bile acid excretion (Akbari et al., 2016). Similar reductions in serum cholesterol following peppermint supplementation have been reported in broilers and laying hens (Asadi et al., 2017; Arab et al., 2016). The decrease observed at 10 g/kg supplementation indicates that moderate inclusion levels may optimize lipid metabolism without adverse physiological effects.</w:t>
      </w:r>
    </w:p>
    <w:p w14:paraId="6C237441" w14:textId="77777777" w:rsidR="00A907CA" w:rsidRPr="00A907CA" w:rsidRDefault="00A907CA" w:rsidP="00A907CA">
      <w:pPr>
        <w:pStyle w:val="Body"/>
        <w:rPr>
          <w:rFonts w:ascii="Arial" w:hAnsi="Arial" w:cs="Arial"/>
        </w:rPr>
      </w:pPr>
      <w:r w:rsidRPr="00A907CA">
        <w:rPr>
          <w:rFonts w:ascii="Arial" w:hAnsi="Arial" w:cs="Arial"/>
        </w:rPr>
        <w:t>HDL cholesterol levels showed significant variation (P &lt; 0.05) among treatments. The highest HDL concentration was recorded in T5 (43.96 mg/dl), followed by T3 (42.39 mg/dl), while the control group exhibited the lowest value (39.25 mg/dl). No significant differences were detected among T1, T2 and T4. The elevation in HDL levels at higher peppermint supplementation levels suggests enhanced reverse cholesterol transport. HDL plays a critical role in transporting excess cholesterol from peripheral tissues back to the liver for excretion, thereby improving lipid balance (Griffin et al., 1992). The improvement in HDL may be linked to the antioxidant properties of peppermint phenolic compounds, which reduce lipid peroxidation and improve lipoprotein stability (Shan et al., 2005). Comparable increases in HDL concentrations following peppermint supplementation have been reported by Arab et al. (2016).</w:t>
      </w:r>
    </w:p>
    <w:p w14:paraId="272FDEF8" w14:textId="77777777" w:rsidR="00A907CA" w:rsidRPr="00A907CA" w:rsidRDefault="00A907CA" w:rsidP="00A907CA">
      <w:pPr>
        <w:pStyle w:val="Body"/>
        <w:rPr>
          <w:rFonts w:ascii="Arial" w:hAnsi="Arial" w:cs="Arial"/>
        </w:rPr>
      </w:pPr>
      <w:r w:rsidRPr="00A907CA">
        <w:rPr>
          <w:rFonts w:ascii="Arial" w:hAnsi="Arial" w:cs="Arial"/>
        </w:rPr>
        <w:t>LDL cholesterol was significantly reduced (P &lt; 0.05) in all peppermint-treated groups compared to the control. The highest LDL value was observed in T1 (112.74 mg/dl), while the lowest was recorded in T3 (83.79 mg/dl). No significant differences were detected among T2, T3, T4 and T5. LDL is responsible for cholesterol transport to peripheral tissues and is associated with fat deposition. Therefore, its reduction indicates improved lipid utilization and potentially reduced carcass fat accumulation. The decrease in LDL levels may be due to modulation of hepatic lipid metabolism and improved antioxidant defense mechanisms induced by peppermint bioactive compounds (Hashemi and Davoodi, 2011). These findings are consistent with previous reports highlighting the lipid-lowering potential of phytogenic additives (Windisch et al., 2008).</w:t>
      </w:r>
    </w:p>
    <w:p w14:paraId="7289A596" w14:textId="77777777" w:rsidR="00A907CA" w:rsidRPr="00A907CA" w:rsidRDefault="00A907CA" w:rsidP="00A907CA">
      <w:pPr>
        <w:pStyle w:val="Body"/>
        <w:rPr>
          <w:rFonts w:ascii="Arial" w:hAnsi="Arial" w:cs="Arial"/>
        </w:rPr>
      </w:pPr>
      <w:r w:rsidRPr="00A907CA">
        <w:rPr>
          <w:rFonts w:ascii="Arial" w:hAnsi="Arial" w:cs="Arial"/>
        </w:rPr>
        <w:t xml:space="preserve">Serum triglyceride concentrations were also significantly affected (P &lt; 0.05) by dietary treatments. The highest triglyceride level was recorded in the control group (135.23 mg/dl), </w:t>
      </w:r>
      <w:r w:rsidRPr="00A907CA">
        <w:rPr>
          <w:rFonts w:ascii="Arial" w:hAnsi="Arial" w:cs="Arial"/>
        </w:rPr>
        <w:lastRenderedPageBreak/>
        <w:t>whereas the lowest was observed in T3 (94.21 mg/dl). T2 and T4 showed intermediate values, while T5 recorded a relatively higher value comparable to the control. Although T1 and T5 did not differ significantly, supplementation at 5 g/kg and 10 g/kg significantly reduced triglyceride levels. The decline in triglycerides may reflect enhanced lipid digestion and improved metabolic efficiency. Peppermint essential oils are known to stimulate digestive enzyme secretion and improve nutrient absorption, thereby reducing circulating triglycerides (Burt, 2004; McKay and Blumberg, 2006). Similar reductions in serum triglycerides have been reported by Asadi et al. (2017).</w:t>
      </w:r>
    </w:p>
    <w:p w14:paraId="25A24F00" w14:textId="77777777" w:rsidR="00790ADA" w:rsidRDefault="00A907CA" w:rsidP="00A907CA">
      <w:pPr>
        <w:pStyle w:val="Body"/>
        <w:spacing w:after="0"/>
        <w:rPr>
          <w:rFonts w:ascii="Arial" w:hAnsi="Arial" w:cs="Arial"/>
        </w:rPr>
      </w:pPr>
      <w:r w:rsidRPr="00A907CA">
        <w:rPr>
          <w:rFonts w:ascii="Arial" w:hAnsi="Arial" w:cs="Arial"/>
        </w:rPr>
        <w:t>Overall, the present findings demonstrate a clear dose-dependent modulation of serum lipid profile parameters by peppermint supplementation. The most consistent improvement in total cholesterol, LDL cholesterol, and triglycerides was observed at 10 g/kg feed (T3). Although HDL levels were highest at 20 g/kg (T5), the overall lipid profile balance was optimal at the moderate supplementation level. The hypolipidemic and metabolic regulatory effects observed in this study may be attributed to the synergistic action of menthol and phenolic constituents of peppermint, which exert antioxidant effects, regulate lipid-synthesizing enzymes, and enhance cholesterol clearance (Shan et al., 2005; Akbari et al., 2016). These results support the potential application of peppermint powder as a natural phytogenic feed additive to improve serum lipid metabolism and metabolic health in broiler chickens under subtropical conditions.</w:t>
      </w:r>
    </w:p>
    <w:p w14:paraId="5EBD6EDE" w14:textId="77777777" w:rsidR="00A907CA" w:rsidRDefault="00A907CA" w:rsidP="00A907CA">
      <w:pPr>
        <w:pStyle w:val="Body"/>
        <w:spacing w:after="0"/>
        <w:rPr>
          <w:rFonts w:ascii="Arial" w:hAnsi="Arial" w:cs="Arial"/>
        </w:rPr>
      </w:pPr>
    </w:p>
    <w:p w14:paraId="24531982" w14:textId="77777777" w:rsidR="00A907CA" w:rsidRDefault="00A907CA" w:rsidP="00441B6F">
      <w:pPr>
        <w:tabs>
          <w:tab w:val="left" w:pos="1080"/>
        </w:tabs>
        <w:jc w:val="both"/>
        <w:rPr>
          <w:rFonts w:ascii="Arial" w:hAnsi="Arial"/>
          <w:b/>
        </w:rPr>
      </w:pPr>
      <w:r w:rsidRPr="00A907CA">
        <w:rPr>
          <w:rFonts w:ascii="Arial" w:hAnsi="Arial"/>
          <w:b/>
        </w:rPr>
        <w:t>Table 1. Effect of graded levels of peppermint powder supplementation on serum lipid profile parameters of broiler chickens</w:t>
      </w:r>
    </w:p>
    <w:p w14:paraId="2306686B" w14:textId="77777777" w:rsidR="00863BD3" w:rsidRDefault="00863BD3" w:rsidP="00441B6F">
      <w:pPr>
        <w:tabs>
          <w:tab w:val="left" w:pos="1080"/>
        </w:tabs>
        <w:jc w:val="both"/>
        <w:rPr>
          <w:rFonts w:ascii="Arial" w:hAnsi="Arial"/>
          <w:b/>
        </w:rPr>
      </w:pPr>
    </w:p>
    <w:tbl>
      <w:tblPr>
        <w:tblStyle w:val="PlainTable2"/>
        <w:tblW w:w="0" w:type="auto"/>
        <w:tblLook w:val="04A0" w:firstRow="1" w:lastRow="0" w:firstColumn="1" w:lastColumn="0" w:noHBand="0" w:noVBand="1"/>
      </w:tblPr>
      <w:tblGrid>
        <w:gridCol w:w="1352"/>
        <w:gridCol w:w="1798"/>
        <w:gridCol w:w="1772"/>
        <w:gridCol w:w="1764"/>
        <w:gridCol w:w="1738"/>
      </w:tblGrid>
      <w:tr w:rsidR="00A907CA" w:rsidRPr="00A907CA" w14:paraId="60B09060" w14:textId="77777777" w:rsidTr="00A90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E0A2B1" w14:textId="77777777" w:rsidR="00A907CA" w:rsidRPr="00A907CA" w:rsidRDefault="00A907CA" w:rsidP="00C115D5">
            <w:pPr>
              <w:spacing w:line="360" w:lineRule="auto"/>
              <w:jc w:val="center"/>
              <w:rPr>
                <w:rFonts w:ascii="Arial" w:hAnsi="Arial" w:cs="Arial"/>
                <w:b w:val="0"/>
              </w:rPr>
            </w:pPr>
            <w:r w:rsidRPr="00A907CA">
              <w:rPr>
                <w:rFonts w:ascii="Arial" w:eastAsia="SimSun" w:hAnsi="Arial" w:cs="Arial"/>
                <w:lang w:bidi="ar"/>
              </w:rPr>
              <w:t>Treatments</w:t>
            </w:r>
          </w:p>
        </w:tc>
        <w:tc>
          <w:tcPr>
            <w:tcW w:w="0" w:type="auto"/>
          </w:tcPr>
          <w:p w14:paraId="0FCE47A1" w14:textId="77777777" w:rsidR="00A907CA" w:rsidRPr="00A907CA" w:rsidRDefault="00A907CA" w:rsidP="00C115D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907CA">
              <w:rPr>
                <w:rFonts w:ascii="Arial" w:eastAsia="SimSun" w:hAnsi="Arial" w:cs="Arial"/>
                <w:lang w:bidi="ar"/>
              </w:rPr>
              <w:t>Total Cholesterol (mg/dl)</w:t>
            </w:r>
          </w:p>
        </w:tc>
        <w:tc>
          <w:tcPr>
            <w:tcW w:w="0" w:type="auto"/>
          </w:tcPr>
          <w:p w14:paraId="779EB178" w14:textId="77777777" w:rsidR="00A907CA" w:rsidRPr="00A907CA" w:rsidRDefault="00A907CA" w:rsidP="00C115D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907CA">
              <w:rPr>
                <w:rFonts w:ascii="Arial" w:eastAsia="SimSun" w:hAnsi="Arial" w:cs="Arial"/>
                <w:lang w:bidi="ar"/>
              </w:rPr>
              <w:t>HDL Cholesterol (mg/dl)</w:t>
            </w:r>
          </w:p>
        </w:tc>
        <w:tc>
          <w:tcPr>
            <w:tcW w:w="0" w:type="auto"/>
          </w:tcPr>
          <w:p w14:paraId="1E0B3B76" w14:textId="77777777" w:rsidR="00A907CA" w:rsidRPr="00A907CA" w:rsidRDefault="00A907CA" w:rsidP="00C115D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907CA">
              <w:rPr>
                <w:rFonts w:ascii="Arial" w:eastAsia="SimSun" w:hAnsi="Arial" w:cs="Arial"/>
                <w:lang w:bidi="ar"/>
              </w:rPr>
              <w:t>LDL Cholesterol (mg/dl)</w:t>
            </w:r>
          </w:p>
        </w:tc>
        <w:tc>
          <w:tcPr>
            <w:tcW w:w="0" w:type="auto"/>
          </w:tcPr>
          <w:p w14:paraId="2FF4E2E1" w14:textId="77777777" w:rsidR="00A907CA" w:rsidRPr="00A907CA" w:rsidRDefault="00A907CA" w:rsidP="00C115D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907CA">
              <w:rPr>
                <w:rFonts w:ascii="Arial" w:eastAsia="SimSun" w:hAnsi="Arial" w:cs="Arial"/>
                <w:lang w:bidi="ar"/>
              </w:rPr>
              <w:t>Triglycerides (mg/dl)</w:t>
            </w:r>
          </w:p>
        </w:tc>
      </w:tr>
      <w:tr w:rsidR="00A907CA" w:rsidRPr="00A907CA" w14:paraId="3C91F1C7" w14:textId="77777777" w:rsidTr="00A9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FAD61" w14:textId="77777777" w:rsidR="00A907CA" w:rsidRPr="00A907CA" w:rsidRDefault="00A907CA" w:rsidP="00C115D5">
            <w:pPr>
              <w:spacing w:line="360" w:lineRule="auto"/>
              <w:jc w:val="center"/>
              <w:rPr>
                <w:rFonts w:ascii="Arial" w:hAnsi="Arial" w:cs="Arial"/>
              </w:rPr>
            </w:pPr>
            <w:r w:rsidRPr="00A907CA">
              <w:rPr>
                <w:rFonts w:ascii="Arial" w:eastAsia="SimSun" w:hAnsi="Arial" w:cs="Arial"/>
                <w:lang w:bidi="ar"/>
              </w:rPr>
              <w:t>T1 (Control)</w:t>
            </w:r>
          </w:p>
        </w:tc>
        <w:tc>
          <w:tcPr>
            <w:tcW w:w="0" w:type="auto"/>
          </w:tcPr>
          <w:p w14:paraId="38CB61C4"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177.02 ± 4.68ᵃ</w:t>
            </w:r>
          </w:p>
        </w:tc>
        <w:tc>
          <w:tcPr>
            <w:tcW w:w="0" w:type="auto"/>
          </w:tcPr>
          <w:p w14:paraId="6D727C09"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39.25 ± 0.53ᵃ</w:t>
            </w:r>
          </w:p>
        </w:tc>
        <w:tc>
          <w:tcPr>
            <w:tcW w:w="0" w:type="auto"/>
          </w:tcPr>
          <w:p w14:paraId="5C0D4B52"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112.74 ± 4.48ᵃ</w:t>
            </w:r>
          </w:p>
        </w:tc>
        <w:tc>
          <w:tcPr>
            <w:tcW w:w="0" w:type="auto"/>
          </w:tcPr>
          <w:p w14:paraId="050F71EB"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135.23 ± 4.61ᵃ</w:t>
            </w:r>
          </w:p>
        </w:tc>
      </w:tr>
      <w:tr w:rsidR="00A907CA" w:rsidRPr="00A907CA" w14:paraId="5BEA09C3" w14:textId="77777777" w:rsidTr="00A907CA">
        <w:tc>
          <w:tcPr>
            <w:cnfStyle w:val="001000000000" w:firstRow="0" w:lastRow="0" w:firstColumn="1" w:lastColumn="0" w:oddVBand="0" w:evenVBand="0" w:oddHBand="0" w:evenHBand="0" w:firstRowFirstColumn="0" w:firstRowLastColumn="0" w:lastRowFirstColumn="0" w:lastRowLastColumn="0"/>
            <w:tcW w:w="0" w:type="auto"/>
          </w:tcPr>
          <w:p w14:paraId="45F53BFB" w14:textId="77777777" w:rsidR="00A907CA" w:rsidRPr="00A907CA" w:rsidRDefault="00A907CA" w:rsidP="00C115D5">
            <w:pPr>
              <w:spacing w:line="360" w:lineRule="auto"/>
              <w:jc w:val="center"/>
              <w:rPr>
                <w:rFonts w:ascii="Arial" w:hAnsi="Arial" w:cs="Arial"/>
              </w:rPr>
            </w:pPr>
            <w:r w:rsidRPr="00A907CA">
              <w:rPr>
                <w:rFonts w:ascii="Arial" w:eastAsia="SimSun" w:hAnsi="Arial" w:cs="Arial"/>
                <w:lang w:bidi="ar"/>
              </w:rPr>
              <w:t>T2 (5 g/kg)</w:t>
            </w:r>
          </w:p>
        </w:tc>
        <w:tc>
          <w:tcPr>
            <w:tcW w:w="0" w:type="auto"/>
          </w:tcPr>
          <w:p w14:paraId="6C0ADA1B"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148.73 ± 4.68ᵇᶜ</w:t>
            </w:r>
          </w:p>
        </w:tc>
        <w:tc>
          <w:tcPr>
            <w:tcW w:w="0" w:type="auto"/>
          </w:tcPr>
          <w:p w14:paraId="775E3A69"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39.36 ± 0.53ᵃ</w:t>
            </w:r>
          </w:p>
        </w:tc>
        <w:tc>
          <w:tcPr>
            <w:tcW w:w="0" w:type="auto"/>
          </w:tcPr>
          <w:p w14:paraId="74F3D10B"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84.85 ± 4.48ᵇ</w:t>
            </w:r>
          </w:p>
        </w:tc>
        <w:tc>
          <w:tcPr>
            <w:tcW w:w="0" w:type="auto"/>
          </w:tcPr>
          <w:p w14:paraId="48A7796C"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103.60 ± 4.61ᵇᶜ</w:t>
            </w:r>
          </w:p>
        </w:tc>
      </w:tr>
      <w:tr w:rsidR="00A907CA" w:rsidRPr="00A907CA" w14:paraId="68A06058" w14:textId="77777777" w:rsidTr="00A9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855C66" w14:textId="77777777" w:rsidR="00A907CA" w:rsidRPr="00A907CA" w:rsidRDefault="00A907CA" w:rsidP="00C115D5">
            <w:pPr>
              <w:spacing w:line="360" w:lineRule="auto"/>
              <w:jc w:val="center"/>
              <w:rPr>
                <w:rFonts w:ascii="Arial" w:hAnsi="Arial" w:cs="Arial"/>
              </w:rPr>
            </w:pPr>
            <w:r w:rsidRPr="00A907CA">
              <w:rPr>
                <w:rFonts w:ascii="Arial" w:eastAsia="SimSun" w:hAnsi="Arial" w:cs="Arial"/>
                <w:lang w:bidi="ar"/>
              </w:rPr>
              <w:t>T3 (10 g/kg)</w:t>
            </w:r>
          </w:p>
        </w:tc>
        <w:tc>
          <w:tcPr>
            <w:tcW w:w="0" w:type="auto"/>
          </w:tcPr>
          <w:p w14:paraId="633697BC"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143.87 ± 4.68ᶜ</w:t>
            </w:r>
          </w:p>
        </w:tc>
        <w:tc>
          <w:tcPr>
            <w:tcW w:w="0" w:type="auto"/>
          </w:tcPr>
          <w:p w14:paraId="4067E99A"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42.39 ± 0.53ᵇ</w:t>
            </w:r>
          </w:p>
        </w:tc>
        <w:tc>
          <w:tcPr>
            <w:tcW w:w="0" w:type="auto"/>
          </w:tcPr>
          <w:p w14:paraId="6D799EC5"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83.79 ± 4.48ᵇ</w:t>
            </w:r>
          </w:p>
        </w:tc>
        <w:tc>
          <w:tcPr>
            <w:tcW w:w="0" w:type="auto"/>
          </w:tcPr>
          <w:p w14:paraId="6DCCE5FF"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94.21 ± 4.61ᶜ</w:t>
            </w:r>
          </w:p>
        </w:tc>
      </w:tr>
      <w:tr w:rsidR="00A907CA" w:rsidRPr="00A907CA" w14:paraId="3B2BD541" w14:textId="77777777" w:rsidTr="00A907CA">
        <w:tc>
          <w:tcPr>
            <w:cnfStyle w:val="001000000000" w:firstRow="0" w:lastRow="0" w:firstColumn="1" w:lastColumn="0" w:oddVBand="0" w:evenVBand="0" w:oddHBand="0" w:evenHBand="0" w:firstRowFirstColumn="0" w:firstRowLastColumn="0" w:lastRowFirstColumn="0" w:lastRowLastColumn="0"/>
            <w:tcW w:w="0" w:type="auto"/>
          </w:tcPr>
          <w:p w14:paraId="6B9D01C8" w14:textId="77777777" w:rsidR="00A907CA" w:rsidRPr="00A907CA" w:rsidRDefault="00A907CA" w:rsidP="00C115D5">
            <w:pPr>
              <w:spacing w:line="360" w:lineRule="auto"/>
              <w:jc w:val="center"/>
              <w:rPr>
                <w:rFonts w:ascii="Arial" w:hAnsi="Arial" w:cs="Arial"/>
              </w:rPr>
            </w:pPr>
            <w:r w:rsidRPr="00A907CA">
              <w:rPr>
                <w:rFonts w:ascii="Arial" w:eastAsia="SimSun" w:hAnsi="Arial" w:cs="Arial"/>
                <w:lang w:bidi="ar"/>
              </w:rPr>
              <w:t>T4 (15 g/kg)</w:t>
            </w:r>
          </w:p>
        </w:tc>
        <w:tc>
          <w:tcPr>
            <w:tcW w:w="0" w:type="auto"/>
          </w:tcPr>
          <w:p w14:paraId="015A527E"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153.21 ± 4.68ᵇᶜ</w:t>
            </w:r>
          </w:p>
        </w:tc>
        <w:tc>
          <w:tcPr>
            <w:tcW w:w="0" w:type="auto"/>
          </w:tcPr>
          <w:p w14:paraId="011B5091"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40.05 ± 0.53ᵃ</w:t>
            </w:r>
          </w:p>
        </w:tc>
        <w:tc>
          <w:tcPr>
            <w:tcW w:w="0" w:type="auto"/>
          </w:tcPr>
          <w:p w14:paraId="0FEE8546"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94.32 ± 4.48ᵇ</w:t>
            </w:r>
          </w:p>
        </w:tc>
        <w:tc>
          <w:tcPr>
            <w:tcW w:w="0" w:type="auto"/>
          </w:tcPr>
          <w:p w14:paraId="4C7B8F0D"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109.52 ± 4.61ᵇ</w:t>
            </w:r>
          </w:p>
        </w:tc>
      </w:tr>
      <w:tr w:rsidR="00A907CA" w:rsidRPr="00A907CA" w14:paraId="18B836FA" w14:textId="77777777" w:rsidTr="00A90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A0F396" w14:textId="77777777" w:rsidR="00A907CA" w:rsidRPr="00A907CA" w:rsidRDefault="00A907CA" w:rsidP="00C115D5">
            <w:pPr>
              <w:spacing w:line="360" w:lineRule="auto"/>
              <w:jc w:val="center"/>
              <w:rPr>
                <w:rFonts w:ascii="Arial" w:hAnsi="Arial" w:cs="Arial"/>
              </w:rPr>
            </w:pPr>
            <w:r w:rsidRPr="00A907CA">
              <w:rPr>
                <w:rFonts w:ascii="Arial" w:eastAsia="SimSun" w:hAnsi="Arial" w:cs="Arial"/>
                <w:lang w:bidi="ar"/>
              </w:rPr>
              <w:t>T5 (20 g/kg)</w:t>
            </w:r>
          </w:p>
        </w:tc>
        <w:tc>
          <w:tcPr>
            <w:tcW w:w="0" w:type="auto"/>
          </w:tcPr>
          <w:p w14:paraId="08AD7439"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161.50 ± 4.68ᵇ</w:t>
            </w:r>
          </w:p>
        </w:tc>
        <w:tc>
          <w:tcPr>
            <w:tcW w:w="0" w:type="auto"/>
          </w:tcPr>
          <w:p w14:paraId="01506110"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43.96 ± 0.53ᶜ</w:t>
            </w:r>
          </w:p>
        </w:tc>
        <w:tc>
          <w:tcPr>
            <w:tcW w:w="0" w:type="auto"/>
          </w:tcPr>
          <w:p w14:paraId="03A858B1"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90.52 ± 4.48ᵇ</w:t>
            </w:r>
          </w:p>
        </w:tc>
        <w:tc>
          <w:tcPr>
            <w:tcW w:w="0" w:type="auto"/>
          </w:tcPr>
          <w:p w14:paraId="6C5F226A" w14:textId="77777777" w:rsidR="00A907CA" w:rsidRPr="00A907CA" w:rsidRDefault="00A907CA" w:rsidP="00C115D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07CA">
              <w:rPr>
                <w:rFonts w:ascii="Arial" w:eastAsia="SimSun" w:hAnsi="Arial" w:cs="Arial"/>
                <w:lang w:bidi="ar"/>
              </w:rPr>
              <w:t>123.13 ± 4.61ᵃ</w:t>
            </w:r>
          </w:p>
        </w:tc>
      </w:tr>
      <w:tr w:rsidR="00A907CA" w:rsidRPr="00A907CA" w14:paraId="5FECF669" w14:textId="77777777" w:rsidTr="00A907CA">
        <w:tc>
          <w:tcPr>
            <w:cnfStyle w:val="001000000000" w:firstRow="0" w:lastRow="0" w:firstColumn="1" w:lastColumn="0" w:oddVBand="0" w:evenVBand="0" w:oddHBand="0" w:evenHBand="0" w:firstRowFirstColumn="0" w:firstRowLastColumn="0" w:lastRowFirstColumn="0" w:lastRowLastColumn="0"/>
            <w:tcW w:w="0" w:type="auto"/>
          </w:tcPr>
          <w:p w14:paraId="6E21CFC9" w14:textId="77777777" w:rsidR="00A907CA" w:rsidRPr="00A907CA" w:rsidRDefault="00A907CA" w:rsidP="00C115D5">
            <w:pPr>
              <w:spacing w:line="360" w:lineRule="auto"/>
              <w:jc w:val="center"/>
              <w:rPr>
                <w:rFonts w:ascii="Arial" w:hAnsi="Arial" w:cs="Arial"/>
              </w:rPr>
            </w:pPr>
            <w:r w:rsidRPr="00A907CA">
              <w:rPr>
                <w:rFonts w:ascii="Arial" w:eastAsia="SimSun" w:hAnsi="Arial" w:cs="Arial"/>
                <w:lang w:bidi="ar"/>
              </w:rPr>
              <w:t>CD (P = 0.05)</w:t>
            </w:r>
          </w:p>
        </w:tc>
        <w:tc>
          <w:tcPr>
            <w:tcW w:w="0" w:type="auto"/>
          </w:tcPr>
          <w:p w14:paraId="222D505A"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18.39</w:t>
            </w:r>
          </w:p>
        </w:tc>
        <w:tc>
          <w:tcPr>
            <w:tcW w:w="0" w:type="auto"/>
          </w:tcPr>
          <w:p w14:paraId="3F7049C3"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2.09</w:t>
            </w:r>
          </w:p>
        </w:tc>
        <w:tc>
          <w:tcPr>
            <w:tcW w:w="0" w:type="auto"/>
          </w:tcPr>
          <w:p w14:paraId="51CA991A"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17.58</w:t>
            </w:r>
          </w:p>
        </w:tc>
        <w:tc>
          <w:tcPr>
            <w:tcW w:w="0" w:type="auto"/>
          </w:tcPr>
          <w:p w14:paraId="64605D6C" w14:textId="77777777" w:rsidR="00A907CA" w:rsidRPr="00A907CA" w:rsidRDefault="00A907CA" w:rsidP="00C115D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907CA">
              <w:rPr>
                <w:rFonts w:ascii="Arial" w:eastAsia="SimSun" w:hAnsi="Arial" w:cs="Arial"/>
                <w:lang w:bidi="ar"/>
              </w:rPr>
              <w:t>18.10</w:t>
            </w:r>
          </w:p>
        </w:tc>
      </w:tr>
    </w:tbl>
    <w:p w14:paraId="20B615DA" w14:textId="77777777" w:rsidR="00C30A0F" w:rsidRPr="004454B0" w:rsidRDefault="00A907CA" w:rsidP="004454B0">
      <w:pPr>
        <w:tabs>
          <w:tab w:val="left" w:pos="1080"/>
        </w:tabs>
        <w:jc w:val="both"/>
        <w:rPr>
          <w:rFonts w:ascii="Arial" w:hAnsi="Arial"/>
          <w:bCs/>
          <w:i/>
          <w:iCs/>
          <w:sz w:val="18"/>
          <w:szCs w:val="18"/>
        </w:rPr>
      </w:pPr>
      <w:r w:rsidRPr="00A907CA">
        <w:rPr>
          <w:rFonts w:ascii="Arial" w:hAnsi="Arial"/>
          <w:bCs/>
          <w:i/>
          <w:iCs/>
          <w:sz w:val="18"/>
          <w:szCs w:val="18"/>
        </w:rPr>
        <w:t>Values are expressed as Mean ± SEM. Different superscripts (a, b, c) within a column indicate significant difference at P &lt; 0.05.</w:t>
      </w:r>
      <w:r w:rsidR="00C30A0F" w:rsidRPr="00FB3A86">
        <w:rPr>
          <w:rFonts w:ascii="Arial" w:hAnsi="Arial" w:cs="Arial"/>
        </w:rPr>
        <w:t xml:space="preserve"> </w:t>
      </w:r>
    </w:p>
    <w:p w14:paraId="047121C4" w14:textId="77777777" w:rsidR="00790ADA" w:rsidRPr="00FB3A86" w:rsidRDefault="00790ADA" w:rsidP="00441B6F">
      <w:pPr>
        <w:pStyle w:val="Body"/>
        <w:spacing w:after="0"/>
        <w:rPr>
          <w:rFonts w:ascii="Arial" w:hAnsi="Arial" w:cs="Arial"/>
        </w:rPr>
      </w:pPr>
    </w:p>
    <w:p w14:paraId="0329205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C97B2C" w14:textId="77777777" w:rsidR="00790ADA" w:rsidRPr="00FB3A86" w:rsidRDefault="00790ADA" w:rsidP="00441B6F">
      <w:pPr>
        <w:pStyle w:val="ConcHead"/>
        <w:spacing w:after="0"/>
        <w:jc w:val="both"/>
        <w:rPr>
          <w:rFonts w:ascii="Arial" w:hAnsi="Arial" w:cs="Arial"/>
        </w:rPr>
      </w:pPr>
    </w:p>
    <w:p w14:paraId="5B872638" w14:textId="77777777" w:rsidR="004454B0" w:rsidRPr="004454B0" w:rsidRDefault="004454B0" w:rsidP="004454B0">
      <w:pPr>
        <w:pStyle w:val="Body"/>
        <w:rPr>
          <w:rFonts w:ascii="Arial" w:hAnsi="Arial" w:cs="Arial"/>
        </w:rPr>
      </w:pPr>
      <w:r w:rsidRPr="004454B0">
        <w:rPr>
          <w:rFonts w:ascii="Arial" w:hAnsi="Arial" w:cs="Arial"/>
        </w:rPr>
        <w:t>The present study demonstrated that graded supplementation of peppermint (</w:t>
      </w:r>
      <w:r w:rsidR="00107BF8" w:rsidRPr="00107BF8">
        <w:rPr>
          <w:rStyle w:val="Italic"/>
        </w:rPr>
        <w:t>Mentha Piperita L.</w:t>
      </w:r>
      <w:r w:rsidRPr="004454B0">
        <w:rPr>
          <w:rFonts w:ascii="Arial" w:hAnsi="Arial" w:cs="Arial"/>
        </w:rPr>
        <w:t>) powder significantly influenced serum lipid profile parameters in broiler chickens. Peppermint inclusion reduced total cholesterol, LDL cholesterol, and triglycerides while improving HDL cholesterol levels. The most favorable biochemical response was observed at 10 g/kg feed supplementation. The hypolipidemic effects may be attributed to menthol and phenolic compounds that modulate hepatic lipid metabolism and enhance antioxidant activity. Therefore, peppermint powder can be considered a safe and effective phytogenic feed additive for improving lipid metabolism and metabolic health in broilers under subtropical conditions.</w:t>
      </w:r>
    </w:p>
    <w:p w14:paraId="4F4642C1" w14:textId="77777777" w:rsidR="004454B0" w:rsidRPr="004454B0" w:rsidRDefault="004454B0" w:rsidP="004454B0">
      <w:pPr>
        <w:pStyle w:val="Body"/>
        <w:rPr>
          <w:rFonts w:ascii="Arial" w:hAnsi="Arial" w:cs="Arial"/>
          <w:b/>
          <w:sz w:val="22"/>
          <w:szCs w:val="22"/>
        </w:rPr>
      </w:pPr>
      <w:r w:rsidRPr="004454B0">
        <w:rPr>
          <w:rFonts w:ascii="Arial" w:hAnsi="Arial" w:cs="Arial"/>
          <w:b/>
          <w:sz w:val="22"/>
          <w:szCs w:val="22"/>
        </w:rPr>
        <w:lastRenderedPageBreak/>
        <w:t>COMPETING INTERESTS</w:t>
      </w:r>
    </w:p>
    <w:p w14:paraId="557BC0C7" w14:textId="77777777" w:rsidR="00315186" w:rsidRPr="00315186" w:rsidRDefault="004454B0" w:rsidP="004454B0">
      <w:pPr>
        <w:pStyle w:val="Body"/>
        <w:spacing w:after="0"/>
      </w:pPr>
      <w:r w:rsidRPr="004454B0">
        <w:t>The authors declare that there is no conflict of interest regarding the publication of this manuscript.</w:t>
      </w:r>
    </w:p>
    <w:p w14:paraId="079F63E5" w14:textId="77777777" w:rsidR="00371FB6" w:rsidRDefault="00371FB6" w:rsidP="00441B6F">
      <w:pPr>
        <w:pStyle w:val="ReferHead"/>
        <w:spacing w:after="0"/>
        <w:jc w:val="both"/>
        <w:rPr>
          <w:rFonts w:ascii="Arial" w:hAnsi="Arial" w:cs="Arial"/>
          <w:b w:val="0"/>
          <w:caps w:val="0"/>
          <w:sz w:val="20"/>
        </w:rPr>
      </w:pPr>
    </w:p>
    <w:p w14:paraId="6A20BA04" w14:textId="77777777" w:rsidR="00BD12C9" w:rsidRDefault="00BD12C9" w:rsidP="00441B6F">
      <w:pPr>
        <w:pStyle w:val="ReferHead"/>
        <w:spacing w:after="0"/>
        <w:jc w:val="both"/>
        <w:rPr>
          <w:rFonts w:ascii="Arial" w:hAnsi="Arial" w:cs="Arial"/>
          <w:b w:val="0"/>
          <w:caps w:val="0"/>
          <w:sz w:val="20"/>
        </w:rPr>
      </w:pPr>
    </w:p>
    <w:p w14:paraId="048D088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18C7A5C" w14:textId="77777777" w:rsidR="005C784C" w:rsidRPr="002B685A" w:rsidRDefault="005C784C" w:rsidP="00441B6F">
      <w:pPr>
        <w:pStyle w:val="ReferHead"/>
        <w:spacing w:after="0"/>
        <w:jc w:val="both"/>
        <w:rPr>
          <w:rFonts w:ascii="Arial" w:hAnsi="Arial" w:cs="Arial"/>
          <w:bCs/>
        </w:rPr>
      </w:pPr>
    </w:p>
    <w:p w14:paraId="753EDD0E" w14:textId="77777777" w:rsidR="00860000" w:rsidRDefault="004454B0" w:rsidP="00441B6F">
      <w:pPr>
        <w:pStyle w:val="ReferHead"/>
        <w:spacing w:after="0"/>
        <w:jc w:val="both"/>
        <w:rPr>
          <w:rFonts w:ascii="Arial" w:hAnsi="Arial" w:cs="Arial"/>
          <w:b w:val="0"/>
          <w:caps w:val="0"/>
          <w:sz w:val="20"/>
        </w:rPr>
      </w:pPr>
      <w:r w:rsidRPr="004454B0">
        <w:rPr>
          <w:rFonts w:ascii="Arial" w:hAnsi="Arial" w:cs="Arial"/>
          <w:b w:val="0"/>
          <w:caps w:val="0"/>
          <w:sz w:val="20"/>
        </w:rPr>
        <w:t>At the School of Agricultural Sciences, Nagaland University, formal approval from Animal Ethics Committee was not required for non-invasive nutritional and management-based poultry studies involving routine slaughter for carcass trait evaluation. Nevertheless, all procedures were conducted in strict compliance with accepted animal welfare guidelines and ethical standards.</w:t>
      </w:r>
    </w:p>
    <w:p w14:paraId="31ECA0CF" w14:textId="77777777" w:rsidR="00D67AAD" w:rsidRPr="00BD12C9" w:rsidRDefault="00D67AAD" w:rsidP="00D67AAD">
      <w:pPr>
        <w:pStyle w:val="Appendix"/>
        <w:jc w:val="both"/>
        <w:rPr>
          <w:rFonts w:ascii="Arial" w:hAnsi="Arial" w:cs="Arial"/>
          <w:bCs/>
        </w:rPr>
      </w:pPr>
      <w:r w:rsidRPr="00BD12C9">
        <w:rPr>
          <w:rFonts w:ascii="Arial" w:hAnsi="Arial" w:cs="Arial"/>
          <w:bCs/>
        </w:rPr>
        <w:t>LIST OF ABBREVIATIONS</w:t>
      </w:r>
    </w:p>
    <w:p w14:paraId="5DE1EDBA" w14:textId="77777777" w:rsidR="00D67AAD" w:rsidRPr="00BD12C9" w:rsidRDefault="00D67AAD" w:rsidP="00D67AAD">
      <w:pPr>
        <w:spacing w:line="276" w:lineRule="auto"/>
        <w:jc w:val="both"/>
        <w:rPr>
          <w:rFonts w:ascii="Arial" w:hAnsi="Arial" w:cs="Arial"/>
        </w:rPr>
      </w:pPr>
      <w:r w:rsidRPr="00BD12C9">
        <w:rPr>
          <w:rFonts w:ascii="Arial" w:hAnsi="Arial" w:cs="Arial"/>
          <w:i/>
        </w:rPr>
        <w:t>Ad libitum</w:t>
      </w:r>
      <w:r w:rsidRPr="00BD12C9">
        <w:rPr>
          <w:rFonts w:ascii="Arial" w:hAnsi="Arial" w:cs="Arial"/>
          <w:i/>
        </w:rPr>
        <w:tab/>
      </w:r>
      <w:r w:rsidRPr="00BD12C9">
        <w:rPr>
          <w:rFonts w:ascii="Arial" w:hAnsi="Arial" w:cs="Arial"/>
          <w:i/>
        </w:rPr>
        <w:tab/>
      </w:r>
      <w:r w:rsidRPr="00BD12C9">
        <w:rPr>
          <w:rFonts w:ascii="Arial" w:hAnsi="Arial" w:cs="Arial"/>
          <w:i/>
        </w:rPr>
        <w:tab/>
      </w:r>
      <w:r w:rsidRPr="00BD12C9">
        <w:rPr>
          <w:rFonts w:ascii="Arial" w:hAnsi="Arial" w:cs="Arial"/>
          <w:i/>
        </w:rPr>
        <w:tab/>
      </w:r>
      <w:r w:rsidRPr="00BD12C9">
        <w:rPr>
          <w:rFonts w:ascii="Arial" w:hAnsi="Arial" w:cs="Arial"/>
        </w:rPr>
        <w:t>Freely; as much as one desire</w:t>
      </w:r>
    </w:p>
    <w:p w14:paraId="3F69F22E" w14:textId="77777777" w:rsidR="00D67AAD" w:rsidRPr="00BD12C9" w:rsidRDefault="00D67AAD" w:rsidP="00D67AAD">
      <w:pPr>
        <w:spacing w:line="276" w:lineRule="auto"/>
        <w:jc w:val="both"/>
        <w:rPr>
          <w:rFonts w:ascii="Arial" w:hAnsi="Arial" w:cs="Arial"/>
        </w:rPr>
      </w:pPr>
      <w:r w:rsidRPr="00BD12C9">
        <w:rPr>
          <w:rFonts w:ascii="Arial" w:hAnsi="Arial" w:cs="Arial"/>
        </w:rPr>
        <w:t xml:space="preserve">ANOVA </w:t>
      </w:r>
      <w:r w:rsidRPr="00BD12C9">
        <w:rPr>
          <w:rFonts w:ascii="Arial" w:hAnsi="Arial" w:cs="Arial"/>
        </w:rPr>
        <w:tab/>
      </w:r>
      <w:r w:rsidRPr="00BD12C9">
        <w:rPr>
          <w:rFonts w:ascii="Arial" w:hAnsi="Arial" w:cs="Arial"/>
        </w:rPr>
        <w:tab/>
      </w:r>
      <w:r w:rsidRPr="00BD12C9">
        <w:rPr>
          <w:rFonts w:ascii="Arial" w:hAnsi="Arial" w:cs="Arial"/>
        </w:rPr>
        <w:tab/>
      </w:r>
      <w:r w:rsidRPr="00BD12C9">
        <w:rPr>
          <w:rFonts w:ascii="Arial" w:hAnsi="Arial" w:cs="Arial"/>
        </w:rPr>
        <w:tab/>
        <w:t>Analysis of Variance</w:t>
      </w:r>
    </w:p>
    <w:p w14:paraId="5E7CA0FB" w14:textId="77777777" w:rsidR="00D67AAD" w:rsidRDefault="00D67AAD" w:rsidP="00D67AAD">
      <w:pPr>
        <w:spacing w:line="276" w:lineRule="auto"/>
        <w:jc w:val="both"/>
        <w:rPr>
          <w:rFonts w:ascii="Arial" w:hAnsi="Arial" w:cs="Arial"/>
        </w:rPr>
      </w:pPr>
      <w:r w:rsidRPr="00BD12C9">
        <w:rPr>
          <w:rFonts w:ascii="Arial" w:hAnsi="Arial" w:cs="Arial"/>
        </w:rPr>
        <w:t xml:space="preserve">CD </w:t>
      </w:r>
      <w:r w:rsidRPr="00BD12C9">
        <w:rPr>
          <w:rFonts w:ascii="Arial" w:hAnsi="Arial" w:cs="Arial"/>
        </w:rPr>
        <w:tab/>
      </w:r>
      <w:r w:rsidRPr="00BD12C9">
        <w:rPr>
          <w:rFonts w:ascii="Arial" w:hAnsi="Arial" w:cs="Arial"/>
        </w:rPr>
        <w:tab/>
      </w:r>
      <w:r w:rsidRPr="00BD12C9">
        <w:rPr>
          <w:rFonts w:ascii="Arial" w:hAnsi="Arial" w:cs="Arial"/>
        </w:rPr>
        <w:tab/>
      </w:r>
      <w:r w:rsidRPr="00BD12C9">
        <w:rPr>
          <w:rFonts w:ascii="Arial" w:hAnsi="Arial" w:cs="Arial"/>
        </w:rPr>
        <w:tab/>
      </w:r>
      <w:r w:rsidRPr="00BD12C9">
        <w:rPr>
          <w:rFonts w:ascii="Arial" w:hAnsi="Arial" w:cs="Arial"/>
        </w:rPr>
        <w:tab/>
        <w:t>Critical Difference</w:t>
      </w:r>
    </w:p>
    <w:p w14:paraId="6E38A7F4" w14:textId="77777777" w:rsidR="00D67AAD" w:rsidRPr="00BD12C9" w:rsidRDefault="00D67AAD" w:rsidP="00D67AAD">
      <w:pPr>
        <w:spacing w:line="276" w:lineRule="auto"/>
        <w:jc w:val="both"/>
        <w:rPr>
          <w:rFonts w:ascii="Arial" w:hAnsi="Arial" w:cs="Arial"/>
        </w:rPr>
      </w:pPr>
      <w:r w:rsidRPr="00BD12C9">
        <w:rPr>
          <w:rFonts w:ascii="Arial" w:hAnsi="Arial" w:cs="Arial"/>
        </w:rPr>
        <w:t xml:space="preserve">Kg                                                  </w:t>
      </w:r>
      <w:r w:rsidRPr="00BD12C9">
        <w:rPr>
          <w:rFonts w:ascii="Arial" w:hAnsi="Arial" w:cs="Arial"/>
        </w:rPr>
        <w:tab/>
        <w:t>Kilogram</w:t>
      </w:r>
    </w:p>
    <w:p w14:paraId="0E9035A1" w14:textId="77777777" w:rsidR="00D67AAD" w:rsidRPr="00BD12C9" w:rsidRDefault="00D67AAD" w:rsidP="00D67AAD">
      <w:pPr>
        <w:pStyle w:val="Body"/>
        <w:spacing w:after="0"/>
        <w:rPr>
          <w:rFonts w:ascii="Arial" w:hAnsi="Arial" w:cs="Arial"/>
          <w:lang w:val="en-IN"/>
        </w:rPr>
      </w:pPr>
      <w:r w:rsidRPr="00BD12C9">
        <w:rPr>
          <w:rFonts w:ascii="Arial" w:hAnsi="Arial" w:cs="Arial"/>
          <w:lang w:val="en-IN"/>
        </w:rPr>
        <w:t>BIS</w:t>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t>Bureau of Indian Standards</w:t>
      </w:r>
    </w:p>
    <w:p w14:paraId="4D6609E0" w14:textId="77777777" w:rsidR="00D67AAD" w:rsidRPr="00BD12C9" w:rsidRDefault="00D67AAD" w:rsidP="00D67AAD">
      <w:pPr>
        <w:pStyle w:val="Body"/>
        <w:spacing w:after="0"/>
        <w:rPr>
          <w:rFonts w:ascii="Arial" w:hAnsi="Arial" w:cs="Arial"/>
          <w:lang w:val="en-IN"/>
        </w:rPr>
      </w:pPr>
      <w:r w:rsidRPr="00BD12C9">
        <w:rPr>
          <w:rFonts w:ascii="Arial" w:hAnsi="Arial" w:cs="Arial"/>
          <w:lang w:val="en-IN"/>
        </w:rPr>
        <w:t>HDL</w:t>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t>High-Density Lipoprotein</w:t>
      </w:r>
    </w:p>
    <w:p w14:paraId="5E95AC8A" w14:textId="77777777" w:rsidR="00D67AAD" w:rsidRPr="00BD12C9" w:rsidRDefault="00D67AAD" w:rsidP="00D67AAD">
      <w:pPr>
        <w:pStyle w:val="Body"/>
        <w:spacing w:after="0"/>
        <w:rPr>
          <w:rFonts w:ascii="Arial" w:hAnsi="Arial" w:cs="Arial"/>
          <w:lang w:val="en-IN"/>
        </w:rPr>
      </w:pPr>
      <w:r w:rsidRPr="00BD12C9">
        <w:rPr>
          <w:rFonts w:ascii="Arial" w:hAnsi="Arial" w:cs="Arial"/>
          <w:lang w:val="en-IN"/>
        </w:rPr>
        <w:t>LDL</w:t>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r>
      <w:r w:rsidRPr="00BD12C9">
        <w:rPr>
          <w:rFonts w:ascii="Arial" w:hAnsi="Arial" w:cs="Arial"/>
          <w:lang w:val="en-IN"/>
        </w:rPr>
        <w:tab/>
        <w:t>Low-Density Lipoprotein</w:t>
      </w:r>
    </w:p>
    <w:p w14:paraId="2F0925FE" w14:textId="77777777" w:rsidR="00D67AAD" w:rsidRPr="00BD12C9" w:rsidRDefault="00D67AAD" w:rsidP="00D67AAD">
      <w:pPr>
        <w:pStyle w:val="Body"/>
        <w:spacing w:after="0"/>
        <w:rPr>
          <w:rFonts w:ascii="Arial" w:hAnsi="Arial" w:cs="Arial"/>
          <w:lang w:val="en-IN"/>
        </w:rPr>
      </w:pPr>
      <w:r w:rsidRPr="00BD12C9">
        <w:rPr>
          <w:rFonts w:ascii="Arial" w:hAnsi="Arial" w:cs="Arial"/>
          <w:lang w:val="en-IN"/>
        </w:rPr>
        <w:t>IAEC</w:t>
      </w:r>
      <w:r w:rsidRPr="00BD12C9">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sidRPr="00BD12C9">
        <w:rPr>
          <w:rFonts w:ascii="Arial" w:hAnsi="Arial" w:cs="Arial"/>
          <w:lang w:val="en-IN"/>
        </w:rPr>
        <w:t>Institutional Animal Ethics Committee</w:t>
      </w:r>
    </w:p>
    <w:p w14:paraId="0D033E6B" w14:textId="77777777" w:rsidR="00D67AAD" w:rsidRPr="00BD12C9" w:rsidRDefault="00D67AAD" w:rsidP="00D67AAD">
      <w:pPr>
        <w:pStyle w:val="Body"/>
        <w:spacing w:after="0"/>
        <w:rPr>
          <w:rFonts w:ascii="Arial" w:hAnsi="Arial" w:cs="Arial"/>
          <w:lang w:val="en-IN"/>
        </w:rPr>
      </w:pPr>
      <w:r w:rsidRPr="00BD12C9">
        <w:rPr>
          <w:rFonts w:ascii="Arial" w:hAnsi="Arial" w:cs="Arial"/>
          <w:lang w:val="en-IN"/>
        </w:rPr>
        <w:t>RBD</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sidRPr="00BD12C9">
        <w:rPr>
          <w:rFonts w:ascii="Arial" w:hAnsi="Arial" w:cs="Arial"/>
          <w:lang w:val="en-IN"/>
        </w:rPr>
        <w:t>Randomized Block Design</w:t>
      </w:r>
    </w:p>
    <w:p w14:paraId="507E4ABD" w14:textId="77777777" w:rsidR="00D67AAD" w:rsidRPr="00BD12C9" w:rsidRDefault="00D67AAD" w:rsidP="00D67AAD">
      <w:pPr>
        <w:pStyle w:val="Body"/>
        <w:spacing w:after="0"/>
        <w:rPr>
          <w:rFonts w:ascii="Arial" w:hAnsi="Arial" w:cs="Arial"/>
          <w:lang w:val="en-IN"/>
        </w:rPr>
      </w:pPr>
      <w:r w:rsidRPr="00BD12C9">
        <w:rPr>
          <w:rFonts w:ascii="Arial" w:hAnsi="Arial" w:cs="Arial"/>
          <w:lang w:val="en-IN"/>
        </w:rPr>
        <w:t>SEM</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sidRPr="00BD12C9">
        <w:rPr>
          <w:rFonts w:ascii="Arial" w:hAnsi="Arial" w:cs="Arial"/>
          <w:lang w:val="en-IN"/>
        </w:rPr>
        <w:t>Standard Error of Mean</w:t>
      </w:r>
    </w:p>
    <w:p w14:paraId="18061386" w14:textId="77777777" w:rsidR="00D67AAD" w:rsidRPr="00BD12C9" w:rsidRDefault="00D67AAD" w:rsidP="00D67AAD">
      <w:pPr>
        <w:pStyle w:val="Body"/>
        <w:spacing w:after="0"/>
        <w:rPr>
          <w:rFonts w:ascii="Arial" w:hAnsi="Arial" w:cs="Arial"/>
          <w:lang w:val="en-IN"/>
        </w:rPr>
        <w:sectPr w:rsidR="00D67AAD" w:rsidRPr="00BD12C9" w:rsidSect="00B0646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C27AD82" w14:textId="77777777" w:rsidR="00D67AAD" w:rsidRPr="00BD12C9" w:rsidRDefault="00D67AAD" w:rsidP="00D67AAD">
      <w:pPr>
        <w:pStyle w:val="Appendix"/>
        <w:spacing w:after="0"/>
        <w:jc w:val="both"/>
        <w:rPr>
          <w:rFonts w:ascii="Arial" w:hAnsi="Arial" w:cs="Arial"/>
          <w:b w:val="0"/>
          <w:lang w:val="en-IN"/>
        </w:rPr>
      </w:pPr>
    </w:p>
    <w:p w14:paraId="082945DC" w14:textId="77777777" w:rsidR="00D67AAD" w:rsidRDefault="00D67AAD" w:rsidP="00441B6F">
      <w:pPr>
        <w:pStyle w:val="ReferHead"/>
        <w:spacing w:after="0"/>
        <w:jc w:val="both"/>
        <w:rPr>
          <w:rFonts w:ascii="Arial" w:hAnsi="Arial" w:cs="Arial"/>
          <w:b w:val="0"/>
          <w:caps w:val="0"/>
          <w:sz w:val="20"/>
        </w:rPr>
      </w:pPr>
    </w:p>
    <w:p w14:paraId="07B366CA" w14:textId="77777777" w:rsidR="004454B0" w:rsidRDefault="004454B0" w:rsidP="00441B6F">
      <w:pPr>
        <w:pStyle w:val="ReferHead"/>
        <w:spacing w:after="0"/>
        <w:jc w:val="both"/>
        <w:rPr>
          <w:rFonts w:ascii="Arial" w:hAnsi="Arial" w:cs="Arial"/>
        </w:rPr>
      </w:pPr>
    </w:p>
    <w:p w14:paraId="087AFA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F70C48" w14:textId="77777777" w:rsidR="00790ADA" w:rsidRPr="00FB3A86" w:rsidRDefault="00790ADA" w:rsidP="00441B6F">
      <w:pPr>
        <w:pStyle w:val="ReferHead"/>
        <w:spacing w:after="0"/>
        <w:jc w:val="both"/>
        <w:rPr>
          <w:rFonts w:ascii="Arial" w:hAnsi="Arial" w:cs="Arial"/>
        </w:rPr>
      </w:pPr>
    </w:p>
    <w:p w14:paraId="509F2D1A" w14:textId="77777777" w:rsidR="00331473" w:rsidRPr="00331473" w:rsidRDefault="00331473" w:rsidP="00331473">
      <w:pPr>
        <w:pStyle w:val="Body"/>
        <w:spacing w:after="0"/>
        <w:rPr>
          <w:lang w:val="en-IN"/>
        </w:rPr>
      </w:pPr>
      <w:r w:rsidRPr="00331473">
        <w:rPr>
          <w:lang w:val="it-IT"/>
        </w:rPr>
        <w:t xml:space="preserve">Akbari, M., Torki, M., &amp; Kaviani, K. (2016). </w:t>
      </w:r>
      <w:r w:rsidRPr="00331473">
        <w:rPr>
          <w:lang w:val="en-IN"/>
        </w:rPr>
        <w:t xml:space="preserve">Single and combined effects of peppermint and thyme essential oils on productive performance, egg quality traits, and blood parameters of laying hens reared under cold stress condition (6.8 ± 3°C). </w:t>
      </w:r>
      <w:r w:rsidRPr="00331473">
        <w:rPr>
          <w:i/>
          <w:iCs/>
          <w:lang w:val="en-IN"/>
        </w:rPr>
        <w:t>International Journal of Biometeorology</w:t>
      </w:r>
      <w:r w:rsidRPr="00331473">
        <w:rPr>
          <w:lang w:val="en-IN"/>
        </w:rPr>
        <w:t>, 60(3), 447–454.</w:t>
      </w:r>
    </w:p>
    <w:p w14:paraId="05921D89" w14:textId="77777777" w:rsidR="00331473" w:rsidRPr="00331473" w:rsidRDefault="00331473" w:rsidP="00331473">
      <w:pPr>
        <w:pStyle w:val="Body"/>
        <w:spacing w:after="0"/>
        <w:rPr>
          <w:lang w:val="en-IN"/>
        </w:rPr>
      </w:pPr>
      <w:r w:rsidRPr="00331473">
        <w:rPr>
          <w:lang w:val="en-IN"/>
        </w:rPr>
        <w:t xml:space="preserve">Arab Ameri, S., Samadi, F., </w:t>
      </w:r>
      <w:proofErr w:type="spellStart"/>
      <w:r w:rsidRPr="00331473">
        <w:rPr>
          <w:lang w:val="en-IN"/>
        </w:rPr>
        <w:t>Dastar</w:t>
      </w:r>
      <w:proofErr w:type="spellEnd"/>
      <w:r w:rsidRPr="00331473">
        <w:rPr>
          <w:lang w:val="en-IN"/>
        </w:rPr>
        <w:t xml:space="preserve">, B., &amp; </w:t>
      </w:r>
      <w:proofErr w:type="spellStart"/>
      <w:r w:rsidRPr="00331473">
        <w:rPr>
          <w:lang w:val="en-IN"/>
        </w:rPr>
        <w:t>Zarehdaran</w:t>
      </w:r>
      <w:proofErr w:type="spellEnd"/>
      <w:r w:rsidRPr="00331473">
        <w:rPr>
          <w:lang w:val="en-IN"/>
        </w:rPr>
        <w:t>, S. (2016). Efficiency of peppermint (</w:t>
      </w:r>
      <w:r w:rsidRPr="00331473">
        <w:rPr>
          <w:i/>
          <w:iCs/>
          <w:lang w:val="en-IN"/>
        </w:rPr>
        <w:t>Mentha piperita</w:t>
      </w:r>
      <w:r w:rsidRPr="00331473">
        <w:rPr>
          <w:lang w:val="en-IN"/>
        </w:rPr>
        <w:t xml:space="preserve">) powder on performance, body temperature and carcass characteristics of broiler chickens in heat stress condition. </w:t>
      </w:r>
      <w:r w:rsidRPr="00331473">
        <w:rPr>
          <w:i/>
          <w:iCs/>
          <w:lang w:val="en-IN"/>
        </w:rPr>
        <w:t>Iranian Journal of Applied Animal Science</w:t>
      </w:r>
      <w:r w:rsidRPr="00331473">
        <w:rPr>
          <w:lang w:val="en-IN"/>
        </w:rPr>
        <w:t>, 6(4), 943–950.</w:t>
      </w:r>
    </w:p>
    <w:p w14:paraId="5183B123" w14:textId="77777777" w:rsidR="00331473" w:rsidRPr="00331473" w:rsidRDefault="00331473" w:rsidP="00331473">
      <w:pPr>
        <w:pStyle w:val="Body"/>
        <w:spacing w:after="0"/>
        <w:rPr>
          <w:lang w:val="en-IN"/>
        </w:rPr>
      </w:pPr>
      <w:r w:rsidRPr="00331473">
        <w:rPr>
          <w:lang w:val="en-IN"/>
        </w:rPr>
        <w:t xml:space="preserve">Asadi, N., Husseini, S. D., </w:t>
      </w:r>
      <w:proofErr w:type="spellStart"/>
      <w:r w:rsidRPr="00331473">
        <w:rPr>
          <w:lang w:val="en-IN"/>
        </w:rPr>
        <w:t>Tohidian</w:t>
      </w:r>
      <w:proofErr w:type="spellEnd"/>
      <w:r w:rsidRPr="00331473">
        <w:rPr>
          <w:lang w:val="en-IN"/>
        </w:rPr>
        <w:t xml:space="preserve">, M. T., Abdali, N., </w:t>
      </w:r>
      <w:proofErr w:type="spellStart"/>
      <w:r w:rsidRPr="00331473">
        <w:rPr>
          <w:lang w:val="en-IN"/>
        </w:rPr>
        <w:t>Mimandipoure</w:t>
      </w:r>
      <w:proofErr w:type="spellEnd"/>
      <w:r w:rsidRPr="00331473">
        <w:rPr>
          <w:lang w:val="en-IN"/>
        </w:rPr>
        <w:t xml:space="preserve">, A., </w:t>
      </w:r>
      <w:proofErr w:type="spellStart"/>
      <w:r w:rsidRPr="00331473">
        <w:rPr>
          <w:lang w:val="en-IN"/>
        </w:rPr>
        <w:t>Rafieian-Kopaei</w:t>
      </w:r>
      <w:proofErr w:type="spellEnd"/>
      <w:r w:rsidRPr="00331473">
        <w:rPr>
          <w:lang w:val="en-IN"/>
        </w:rPr>
        <w:t>, M., &amp; Bahmani, M. (2017). Performance of broilers supplemented with peppermint (</w:t>
      </w:r>
      <w:r w:rsidR="00107BF8" w:rsidRPr="00107BF8">
        <w:rPr>
          <w:rStyle w:val="Italic"/>
        </w:rPr>
        <w:t>Mentha Piperita L.</w:t>
      </w:r>
      <w:r w:rsidRPr="00331473">
        <w:rPr>
          <w:lang w:val="en-IN"/>
        </w:rPr>
        <w:t xml:space="preserve">) powder. </w:t>
      </w:r>
      <w:r w:rsidRPr="00331473">
        <w:rPr>
          <w:i/>
          <w:iCs/>
          <w:lang w:val="en-IN"/>
        </w:rPr>
        <w:t>Journal of Evidence-Based Complementary and Alternative Medicine</w:t>
      </w:r>
      <w:r w:rsidRPr="00331473">
        <w:rPr>
          <w:lang w:val="en-IN"/>
        </w:rPr>
        <w:t>, 22(4), 703–706.</w:t>
      </w:r>
    </w:p>
    <w:p w14:paraId="442F7789" w14:textId="77777777" w:rsidR="00331473" w:rsidRPr="00331473" w:rsidRDefault="00331473" w:rsidP="00331473">
      <w:pPr>
        <w:pStyle w:val="Body"/>
        <w:spacing w:after="0"/>
        <w:rPr>
          <w:lang w:val="en-IN"/>
        </w:rPr>
      </w:pPr>
      <w:r w:rsidRPr="00331473">
        <w:rPr>
          <w:lang w:val="en-IN"/>
        </w:rPr>
        <w:t xml:space="preserve">Burt, S. (2004). Essential oils: Their antibacterial properties and potential applications in foods—A review. </w:t>
      </w:r>
      <w:r w:rsidRPr="00331473">
        <w:rPr>
          <w:i/>
          <w:iCs/>
          <w:lang w:val="en-IN"/>
        </w:rPr>
        <w:t>International Journal of Food Microbiology</w:t>
      </w:r>
      <w:r w:rsidRPr="00331473">
        <w:rPr>
          <w:lang w:val="en-IN"/>
        </w:rPr>
        <w:t>, 94(3), 223–253.</w:t>
      </w:r>
    </w:p>
    <w:p w14:paraId="6C09AB38" w14:textId="77777777" w:rsidR="00331473" w:rsidRPr="00331473" w:rsidRDefault="00331473" w:rsidP="00331473">
      <w:pPr>
        <w:pStyle w:val="Body"/>
        <w:spacing w:after="0"/>
        <w:rPr>
          <w:lang w:val="en-IN"/>
        </w:rPr>
      </w:pPr>
      <w:r w:rsidRPr="00331473">
        <w:rPr>
          <w:lang w:val="en-IN"/>
        </w:rPr>
        <w:t xml:space="preserve">Campbell, T. W. (1995). </w:t>
      </w:r>
      <w:r w:rsidRPr="00331473">
        <w:rPr>
          <w:i/>
          <w:iCs/>
          <w:lang w:val="en-IN"/>
        </w:rPr>
        <w:t xml:space="preserve">Avian </w:t>
      </w:r>
      <w:proofErr w:type="spellStart"/>
      <w:r w:rsidRPr="00331473">
        <w:rPr>
          <w:i/>
          <w:iCs/>
          <w:lang w:val="en-IN"/>
        </w:rPr>
        <w:t>hematology</w:t>
      </w:r>
      <w:proofErr w:type="spellEnd"/>
      <w:r w:rsidRPr="00331473">
        <w:rPr>
          <w:i/>
          <w:iCs/>
          <w:lang w:val="en-IN"/>
        </w:rPr>
        <w:t xml:space="preserve"> and cytology</w:t>
      </w:r>
      <w:r w:rsidRPr="00331473">
        <w:rPr>
          <w:lang w:val="en-IN"/>
        </w:rPr>
        <w:t>. Ames, IA: Iowa State University Press.</w:t>
      </w:r>
    </w:p>
    <w:p w14:paraId="49FA6520" w14:textId="77777777" w:rsidR="00331473" w:rsidRPr="00331473" w:rsidRDefault="00331473" w:rsidP="00331473">
      <w:pPr>
        <w:pStyle w:val="Body"/>
        <w:spacing w:after="0"/>
        <w:rPr>
          <w:lang w:val="en-IN"/>
        </w:rPr>
      </w:pPr>
      <w:r w:rsidRPr="00331473">
        <w:rPr>
          <w:lang w:val="en-IN"/>
        </w:rPr>
        <w:t xml:space="preserve">Castanon, J. I. R. (2007). History of the use of antibiotics as growth promoters in European poultry feeds. </w:t>
      </w:r>
      <w:r w:rsidRPr="00331473">
        <w:rPr>
          <w:i/>
          <w:iCs/>
          <w:lang w:val="en-IN"/>
        </w:rPr>
        <w:t>Poultry Science</w:t>
      </w:r>
      <w:r w:rsidRPr="00331473">
        <w:rPr>
          <w:lang w:val="en-IN"/>
        </w:rPr>
        <w:t>, 86(11), 2466–2471.</w:t>
      </w:r>
    </w:p>
    <w:p w14:paraId="2606581D" w14:textId="77777777" w:rsidR="00331473" w:rsidRPr="00331473" w:rsidRDefault="00331473" w:rsidP="00331473">
      <w:pPr>
        <w:pStyle w:val="Body"/>
        <w:spacing w:after="0"/>
        <w:rPr>
          <w:lang w:val="en-IN"/>
        </w:rPr>
      </w:pPr>
      <w:r w:rsidRPr="00331473">
        <w:rPr>
          <w:lang w:val="en-IN"/>
        </w:rPr>
        <w:t xml:space="preserve">Dibner, J. J., &amp; Richards, J. D. (2005). Antibiotic growth promoters in agriculture: History and mode of action. </w:t>
      </w:r>
      <w:r w:rsidRPr="00331473">
        <w:rPr>
          <w:i/>
          <w:iCs/>
          <w:lang w:val="en-IN"/>
        </w:rPr>
        <w:t>Poultry Science</w:t>
      </w:r>
      <w:r w:rsidRPr="00331473">
        <w:rPr>
          <w:lang w:val="en-IN"/>
        </w:rPr>
        <w:t>, 84(4), 634–643.</w:t>
      </w:r>
    </w:p>
    <w:p w14:paraId="5C6F220E" w14:textId="77777777" w:rsidR="00331473" w:rsidRPr="00331473" w:rsidRDefault="00331473" w:rsidP="00331473">
      <w:pPr>
        <w:pStyle w:val="Body"/>
        <w:spacing w:after="0"/>
        <w:rPr>
          <w:lang w:val="en-IN"/>
        </w:rPr>
      </w:pPr>
      <w:r w:rsidRPr="00331473">
        <w:rPr>
          <w:lang w:val="en-IN"/>
        </w:rPr>
        <w:lastRenderedPageBreak/>
        <w:t xml:space="preserve">Gayessa, F. K. (2023). </w:t>
      </w:r>
      <w:r w:rsidRPr="00331473">
        <w:rPr>
          <w:i/>
          <w:iCs/>
          <w:lang w:val="en-IN"/>
        </w:rPr>
        <w:t xml:space="preserve">Evaluation of </w:t>
      </w:r>
      <w:proofErr w:type="spellStart"/>
      <w:r w:rsidRPr="00331473">
        <w:rPr>
          <w:i/>
          <w:iCs/>
          <w:lang w:val="en-IN"/>
        </w:rPr>
        <w:t>tossign</w:t>
      </w:r>
      <w:proofErr w:type="spellEnd"/>
      <w:r w:rsidRPr="00331473">
        <w:rPr>
          <w:i/>
          <w:iCs/>
          <w:lang w:val="en-IN"/>
        </w:rPr>
        <w:t xml:space="preserve"> (Thymus </w:t>
      </w:r>
      <w:proofErr w:type="spellStart"/>
      <w:r w:rsidRPr="00331473">
        <w:rPr>
          <w:i/>
          <w:iCs/>
          <w:lang w:val="en-IN"/>
        </w:rPr>
        <w:t>schimperi</w:t>
      </w:r>
      <w:proofErr w:type="spellEnd"/>
      <w:r w:rsidRPr="00331473">
        <w:rPr>
          <w:i/>
          <w:iCs/>
          <w:lang w:val="en-IN"/>
        </w:rPr>
        <w:t xml:space="preserve"> </w:t>
      </w:r>
      <w:proofErr w:type="spellStart"/>
      <w:r w:rsidRPr="00331473">
        <w:rPr>
          <w:i/>
          <w:iCs/>
          <w:lang w:val="en-IN"/>
        </w:rPr>
        <w:t>Ronniger</w:t>
      </w:r>
      <w:proofErr w:type="spellEnd"/>
      <w:r w:rsidRPr="00331473">
        <w:rPr>
          <w:i/>
          <w:iCs/>
          <w:lang w:val="en-IN"/>
        </w:rPr>
        <w:t>) leaves and twigs as natural feed additive on performances of dairy cows</w:t>
      </w:r>
      <w:r w:rsidRPr="00331473">
        <w:rPr>
          <w:lang w:val="en-IN"/>
        </w:rPr>
        <w:t xml:space="preserve"> (Doctoral dissertation). </w:t>
      </w:r>
      <w:proofErr w:type="spellStart"/>
      <w:r w:rsidRPr="00331473">
        <w:rPr>
          <w:lang w:val="en-IN"/>
        </w:rPr>
        <w:t>Haramaya</w:t>
      </w:r>
      <w:proofErr w:type="spellEnd"/>
      <w:r w:rsidRPr="00331473">
        <w:rPr>
          <w:lang w:val="en-IN"/>
        </w:rPr>
        <w:t xml:space="preserve"> University, Ethiopia.</w:t>
      </w:r>
    </w:p>
    <w:p w14:paraId="2E7A64E7" w14:textId="77777777" w:rsidR="00331473" w:rsidRPr="00331473" w:rsidRDefault="00331473" w:rsidP="00331473">
      <w:pPr>
        <w:pStyle w:val="Body"/>
        <w:spacing w:after="0"/>
        <w:rPr>
          <w:lang w:val="en-IN"/>
        </w:rPr>
      </w:pPr>
      <w:r w:rsidRPr="00331473">
        <w:rPr>
          <w:lang w:val="en-IN"/>
        </w:rPr>
        <w:t xml:space="preserve">Griffin, H. D., Guo, K., Windsor, D., &amp; </w:t>
      </w:r>
      <w:proofErr w:type="spellStart"/>
      <w:r w:rsidRPr="00331473">
        <w:rPr>
          <w:lang w:val="en-IN"/>
        </w:rPr>
        <w:t>Butterwith</w:t>
      </w:r>
      <w:proofErr w:type="spellEnd"/>
      <w:r w:rsidRPr="00331473">
        <w:rPr>
          <w:lang w:val="en-IN"/>
        </w:rPr>
        <w:t xml:space="preserve">, S. C. (1992). Adipose tissue lipogenesis and fat deposition in leaner broiler chickens. </w:t>
      </w:r>
      <w:r w:rsidRPr="00331473">
        <w:rPr>
          <w:i/>
          <w:iCs/>
          <w:lang w:val="en-IN"/>
        </w:rPr>
        <w:t>The Journal of Nutrition</w:t>
      </w:r>
      <w:r w:rsidRPr="00331473">
        <w:rPr>
          <w:lang w:val="en-IN"/>
        </w:rPr>
        <w:t>, 122(2), 363–368.</w:t>
      </w:r>
    </w:p>
    <w:p w14:paraId="287DC863" w14:textId="77777777" w:rsidR="00331473" w:rsidRPr="00331473" w:rsidRDefault="00331473" w:rsidP="00331473">
      <w:pPr>
        <w:pStyle w:val="Body"/>
        <w:spacing w:after="0"/>
        <w:rPr>
          <w:lang w:val="en-IN"/>
        </w:rPr>
      </w:pPr>
      <w:r w:rsidRPr="00331473">
        <w:rPr>
          <w:lang w:val="en-IN"/>
        </w:rPr>
        <w:t xml:space="preserve">Hashemi, S. R., &amp; Davoodi, H. (2011). Herbal plants and their derivatives as growth and health promoters in animal nutrition. </w:t>
      </w:r>
      <w:r w:rsidRPr="00331473">
        <w:rPr>
          <w:i/>
          <w:iCs/>
          <w:lang w:val="en-IN"/>
        </w:rPr>
        <w:t>Veterinary Research Communications</w:t>
      </w:r>
      <w:r w:rsidRPr="00331473">
        <w:rPr>
          <w:lang w:val="en-IN"/>
        </w:rPr>
        <w:t>, 35(3), 169–180.</w:t>
      </w:r>
    </w:p>
    <w:p w14:paraId="7C7D48F7" w14:textId="77777777" w:rsidR="00331473" w:rsidRPr="00331473" w:rsidRDefault="00331473" w:rsidP="00331473">
      <w:pPr>
        <w:pStyle w:val="Body"/>
        <w:spacing w:after="0"/>
        <w:rPr>
          <w:lang w:val="en-IN"/>
        </w:rPr>
      </w:pPr>
      <w:r w:rsidRPr="00331473">
        <w:rPr>
          <w:lang w:val="en-IN"/>
        </w:rPr>
        <w:t>McKay, D. L., &amp; Blumberg, J. B. (2006). A review of the bioactivity and potential health benefits of peppermint tea (</w:t>
      </w:r>
      <w:r w:rsidR="00107BF8" w:rsidRPr="00107BF8">
        <w:rPr>
          <w:rStyle w:val="Italic"/>
        </w:rPr>
        <w:t>Mentha Piperita L.</w:t>
      </w:r>
      <w:r w:rsidRPr="00331473">
        <w:rPr>
          <w:lang w:val="en-IN"/>
        </w:rPr>
        <w:t xml:space="preserve">). </w:t>
      </w:r>
      <w:r w:rsidRPr="00331473">
        <w:rPr>
          <w:i/>
          <w:iCs/>
          <w:lang w:val="en-IN"/>
        </w:rPr>
        <w:t>Phytotherapy Research</w:t>
      </w:r>
      <w:r w:rsidRPr="00331473">
        <w:rPr>
          <w:lang w:val="en-IN"/>
        </w:rPr>
        <w:t>, 20(8), 619–633.</w:t>
      </w:r>
    </w:p>
    <w:p w14:paraId="6D65251D" w14:textId="77777777" w:rsidR="00331473" w:rsidRPr="00331473" w:rsidRDefault="00331473" w:rsidP="00331473">
      <w:pPr>
        <w:pStyle w:val="Body"/>
        <w:spacing w:after="0"/>
        <w:rPr>
          <w:lang w:val="en-IN"/>
        </w:rPr>
      </w:pPr>
      <w:r w:rsidRPr="00331473">
        <w:rPr>
          <w:lang w:val="en-IN"/>
        </w:rPr>
        <w:t xml:space="preserve">Shan, B., Cai, Y. Z., Sun, M., &amp; Corke, H. (2005). Antioxidant capacity of 26 spice extracts and characterization of their phenolic constituents. </w:t>
      </w:r>
      <w:r w:rsidRPr="00331473">
        <w:rPr>
          <w:i/>
          <w:iCs/>
          <w:lang w:val="en-IN"/>
        </w:rPr>
        <w:t>Journal of Agricultural and Food Chemistry</w:t>
      </w:r>
      <w:r w:rsidRPr="00331473">
        <w:rPr>
          <w:lang w:val="en-IN"/>
        </w:rPr>
        <w:t>, 53(20), 7749–7759.</w:t>
      </w:r>
    </w:p>
    <w:p w14:paraId="5C4DAD43" w14:textId="77777777" w:rsidR="00331473" w:rsidRPr="00331473" w:rsidRDefault="00331473" w:rsidP="00331473">
      <w:pPr>
        <w:pStyle w:val="Body"/>
        <w:spacing w:after="0"/>
        <w:rPr>
          <w:lang w:val="en-IN"/>
        </w:rPr>
      </w:pPr>
      <w:r w:rsidRPr="00331473">
        <w:rPr>
          <w:lang w:val="en-IN"/>
        </w:rPr>
        <w:t xml:space="preserve">Windisch, W., </w:t>
      </w:r>
      <w:proofErr w:type="spellStart"/>
      <w:r w:rsidRPr="00331473">
        <w:rPr>
          <w:lang w:val="en-IN"/>
        </w:rPr>
        <w:t>Schedle</w:t>
      </w:r>
      <w:proofErr w:type="spellEnd"/>
      <w:r w:rsidRPr="00331473">
        <w:rPr>
          <w:lang w:val="en-IN"/>
        </w:rPr>
        <w:t xml:space="preserve">, K., Plitzner, C., &amp; </w:t>
      </w:r>
      <w:proofErr w:type="spellStart"/>
      <w:r w:rsidRPr="00331473">
        <w:rPr>
          <w:lang w:val="en-IN"/>
        </w:rPr>
        <w:t>Kroismayr</w:t>
      </w:r>
      <w:proofErr w:type="spellEnd"/>
      <w:r w:rsidRPr="00331473">
        <w:rPr>
          <w:lang w:val="en-IN"/>
        </w:rPr>
        <w:t xml:space="preserve">, A. (2008). Use of phytogenic products as feed additives for swine and poultry. </w:t>
      </w:r>
      <w:r w:rsidRPr="00331473">
        <w:rPr>
          <w:i/>
          <w:iCs/>
          <w:lang w:val="en-IN"/>
        </w:rPr>
        <w:t>Journal of Animal Science</w:t>
      </w:r>
      <w:r w:rsidRPr="00331473">
        <w:rPr>
          <w:lang w:val="en-IN"/>
        </w:rPr>
        <w:t>, 86(Suppl. 14), E140–E148.</w:t>
      </w:r>
    </w:p>
    <w:p w14:paraId="2AFCDA8D" w14:textId="77777777" w:rsidR="00790ADA" w:rsidRDefault="00790ADA" w:rsidP="00441B6F">
      <w:pPr>
        <w:pStyle w:val="Body"/>
        <w:spacing w:after="0"/>
        <w:rPr>
          <w:rFonts w:ascii="Arial" w:hAnsi="Arial" w:cs="Arial"/>
        </w:rPr>
      </w:pPr>
    </w:p>
    <w:sectPr w:rsidR="00790ADA" w:rsidSect="00B0646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47721" w14:textId="77777777" w:rsidR="00F83DE5" w:rsidRDefault="00F83DE5" w:rsidP="00C37E61">
      <w:r>
        <w:separator/>
      </w:r>
    </w:p>
  </w:endnote>
  <w:endnote w:type="continuationSeparator" w:id="0">
    <w:p w14:paraId="7968D888" w14:textId="77777777" w:rsidR="00F83DE5" w:rsidRDefault="00F83D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C8FF" w14:textId="77777777" w:rsidR="00B0646E" w:rsidRDefault="00B06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8750" w14:textId="77777777" w:rsidR="00B0646E" w:rsidRDefault="00B06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8285" w14:textId="77777777" w:rsidR="009E048A" w:rsidRDefault="009E048A">
    <w:pPr>
      <w:pStyle w:val="Footer"/>
      <w:rPr>
        <w:rFonts w:ascii="Arial" w:hAnsi="Arial" w:cs="Arial"/>
        <w:sz w:val="16"/>
      </w:rPr>
    </w:pPr>
  </w:p>
  <w:p w14:paraId="3C0EF1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4EA72D" w14:textId="77777777" w:rsidR="009E048A" w:rsidRDefault="009E048A">
    <w:pPr>
      <w:pStyle w:val="Footer"/>
      <w:rPr>
        <w:rFonts w:ascii="Arial" w:hAnsi="Arial" w:cs="Arial"/>
        <w:sz w:val="16"/>
      </w:rPr>
    </w:pPr>
  </w:p>
  <w:p w14:paraId="78701E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260C" w14:textId="77777777" w:rsidR="00D67AAD" w:rsidRPr="00C37E61" w:rsidRDefault="00D67AA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77520" w14:textId="77777777" w:rsidR="00F83DE5" w:rsidRDefault="00F83DE5" w:rsidP="00C37E61">
      <w:r>
        <w:separator/>
      </w:r>
    </w:p>
  </w:footnote>
  <w:footnote w:type="continuationSeparator" w:id="0">
    <w:p w14:paraId="14E94745" w14:textId="77777777" w:rsidR="00F83DE5" w:rsidRDefault="00F83D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CA3A" w14:textId="2B475630" w:rsidR="00B0646E" w:rsidRDefault="00F83DE5">
    <w:pPr>
      <w:pStyle w:val="Header"/>
    </w:pPr>
    <w:r>
      <w:rPr>
        <w:noProof/>
      </w:rPr>
      <w:pict w14:anchorId="7394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7231" w14:textId="66BE6589" w:rsidR="00B0646E" w:rsidRDefault="00F83DE5">
    <w:pPr>
      <w:pStyle w:val="Header"/>
    </w:pPr>
    <w:r>
      <w:rPr>
        <w:noProof/>
      </w:rPr>
      <w:pict w14:anchorId="2DE5D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EC86" w14:textId="1714D706" w:rsidR="00296529" w:rsidRPr="00296529" w:rsidRDefault="00F83DE5" w:rsidP="00296529">
    <w:pPr>
      <w:ind w:left="2160"/>
      <w:jc w:val="center"/>
      <w:rPr>
        <w:rFonts w:ascii="Times New Roman" w:eastAsia="Calibri" w:hAnsi="Times New Roman"/>
        <w:i/>
        <w:sz w:val="18"/>
        <w:szCs w:val="22"/>
      </w:rPr>
    </w:pPr>
    <w:r>
      <w:rPr>
        <w:noProof/>
      </w:rPr>
      <w:pict w14:anchorId="7E54D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6FB6C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C4EC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BC76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1B99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D0D4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77FB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BCF2" w14:textId="756FB9D5" w:rsidR="00B0646E" w:rsidRDefault="00F83DE5">
    <w:pPr>
      <w:pStyle w:val="Header"/>
    </w:pPr>
    <w:r>
      <w:rPr>
        <w:noProof/>
      </w:rPr>
      <w:pict w14:anchorId="2FB60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616C" w14:textId="424C5589" w:rsidR="00B0646E" w:rsidRDefault="00F83DE5">
    <w:pPr>
      <w:pStyle w:val="Header"/>
    </w:pPr>
    <w:r>
      <w:rPr>
        <w:noProof/>
      </w:rPr>
      <w:pict w14:anchorId="2915B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1272" w14:textId="20DC8C33" w:rsidR="00B0646E" w:rsidRDefault="00F83DE5">
    <w:pPr>
      <w:pStyle w:val="Header"/>
    </w:pPr>
    <w:r>
      <w:rPr>
        <w:noProof/>
      </w:rPr>
      <w:pict w14:anchorId="226F3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47EB3"/>
    <w:multiLevelType w:val="hybridMultilevel"/>
    <w:tmpl w:val="15BAD6A2"/>
    <w:lvl w:ilvl="0" w:tplc="4236A59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694DB9"/>
    <w:multiLevelType w:val="hybridMultilevel"/>
    <w:tmpl w:val="FD6A9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sjQyM7Q0tjAxtDRS0lEKTi0uzszPAykwqgUAhskWniwAAAA="/>
  </w:docVars>
  <w:rsids>
    <w:rsidRoot w:val="00AA6219"/>
    <w:rsid w:val="00000F8F"/>
    <w:rsid w:val="00030174"/>
    <w:rsid w:val="0004579C"/>
    <w:rsid w:val="000615DD"/>
    <w:rsid w:val="000A47FA"/>
    <w:rsid w:val="000A65D3"/>
    <w:rsid w:val="000B1E33"/>
    <w:rsid w:val="000D689F"/>
    <w:rsid w:val="000E7B7B"/>
    <w:rsid w:val="000E7D62"/>
    <w:rsid w:val="00103357"/>
    <w:rsid w:val="00107BF8"/>
    <w:rsid w:val="00107E81"/>
    <w:rsid w:val="00123C9F"/>
    <w:rsid w:val="00126190"/>
    <w:rsid w:val="00130F17"/>
    <w:rsid w:val="001320BF"/>
    <w:rsid w:val="001558B1"/>
    <w:rsid w:val="00163BC4"/>
    <w:rsid w:val="00191062"/>
    <w:rsid w:val="00192B72"/>
    <w:rsid w:val="001A29D8"/>
    <w:rsid w:val="001A5CAA"/>
    <w:rsid w:val="001B0427"/>
    <w:rsid w:val="001D3A51"/>
    <w:rsid w:val="001E10D2"/>
    <w:rsid w:val="001E25B4"/>
    <w:rsid w:val="001E44FE"/>
    <w:rsid w:val="00200595"/>
    <w:rsid w:val="00204835"/>
    <w:rsid w:val="00205FE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1473"/>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54B0"/>
    <w:rsid w:val="00446221"/>
    <w:rsid w:val="00450E62"/>
    <w:rsid w:val="004539DB"/>
    <w:rsid w:val="00471A80"/>
    <w:rsid w:val="004D305E"/>
    <w:rsid w:val="004D4277"/>
    <w:rsid w:val="00502516"/>
    <w:rsid w:val="00505F06"/>
    <w:rsid w:val="00506828"/>
    <w:rsid w:val="0053056E"/>
    <w:rsid w:val="00554FDA"/>
    <w:rsid w:val="005628AA"/>
    <w:rsid w:val="005C784C"/>
    <w:rsid w:val="005D17F6"/>
    <w:rsid w:val="005E5539"/>
    <w:rsid w:val="005F3EF4"/>
    <w:rsid w:val="00602BF5"/>
    <w:rsid w:val="00617FDD"/>
    <w:rsid w:val="00633614"/>
    <w:rsid w:val="00633F68"/>
    <w:rsid w:val="00636EB2"/>
    <w:rsid w:val="006375B8"/>
    <w:rsid w:val="0066510A"/>
    <w:rsid w:val="00673EE4"/>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81C"/>
    <w:rsid w:val="00860000"/>
    <w:rsid w:val="00863BD3"/>
    <w:rsid w:val="008641ED"/>
    <w:rsid w:val="00866D66"/>
    <w:rsid w:val="008671C6"/>
    <w:rsid w:val="00875803"/>
    <w:rsid w:val="008B2746"/>
    <w:rsid w:val="008B459E"/>
    <w:rsid w:val="008E13AE"/>
    <w:rsid w:val="008E1506"/>
    <w:rsid w:val="008E710C"/>
    <w:rsid w:val="008E7AB5"/>
    <w:rsid w:val="008F69D6"/>
    <w:rsid w:val="00902823"/>
    <w:rsid w:val="00915CA6"/>
    <w:rsid w:val="00927834"/>
    <w:rsid w:val="009500A6"/>
    <w:rsid w:val="00957C18"/>
    <w:rsid w:val="009659BA"/>
    <w:rsid w:val="00983040"/>
    <w:rsid w:val="009A29A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7CA"/>
    <w:rsid w:val="00A94063"/>
    <w:rsid w:val="00AA6219"/>
    <w:rsid w:val="00AA74E0"/>
    <w:rsid w:val="00AB703F"/>
    <w:rsid w:val="00AC6BB8"/>
    <w:rsid w:val="00AC7246"/>
    <w:rsid w:val="00AE008F"/>
    <w:rsid w:val="00B01FCD"/>
    <w:rsid w:val="00B0646E"/>
    <w:rsid w:val="00B1776C"/>
    <w:rsid w:val="00B43FF0"/>
    <w:rsid w:val="00B52583"/>
    <w:rsid w:val="00B52896"/>
    <w:rsid w:val="00B95236"/>
    <w:rsid w:val="00B96BD9"/>
    <w:rsid w:val="00BA1B01"/>
    <w:rsid w:val="00BA2641"/>
    <w:rsid w:val="00BB37AA"/>
    <w:rsid w:val="00BB4335"/>
    <w:rsid w:val="00BC53A0"/>
    <w:rsid w:val="00BD12C9"/>
    <w:rsid w:val="00BE62AD"/>
    <w:rsid w:val="00BF121F"/>
    <w:rsid w:val="00BF1F80"/>
    <w:rsid w:val="00C166EF"/>
    <w:rsid w:val="00C17EB0"/>
    <w:rsid w:val="00C27F5F"/>
    <w:rsid w:val="00C30A0F"/>
    <w:rsid w:val="00C37E61"/>
    <w:rsid w:val="00C57243"/>
    <w:rsid w:val="00C70F1B"/>
    <w:rsid w:val="00C71A47"/>
    <w:rsid w:val="00C7464C"/>
    <w:rsid w:val="00C85588"/>
    <w:rsid w:val="00CD6755"/>
    <w:rsid w:val="00CD6856"/>
    <w:rsid w:val="00CE0089"/>
    <w:rsid w:val="00CE793C"/>
    <w:rsid w:val="00CF193C"/>
    <w:rsid w:val="00D173F1"/>
    <w:rsid w:val="00D67AAD"/>
    <w:rsid w:val="00D74CB0"/>
    <w:rsid w:val="00D8295D"/>
    <w:rsid w:val="00DC2A65"/>
    <w:rsid w:val="00DE15F0"/>
    <w:rsid w:val="00DE5663"/>
    <w:rsid w:val="00DE78AA"/>
    <w:rsid w:val="00DF74C7"/>
    <w:rsid w:val="00E053D0"/>
    <w:rsid w:val="00E15994"/>
    <w:rsid w:val="00E272D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3DE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8176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907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4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A19B-BFA3-4C43-AD31-B00CB666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7</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17</cp:revision>
  <cp:lastPrinted>1999-07-06T11:00:00Z</cp:lastPrinted>
  <dcterms:created xsi:type="dcterms:W3CDTF">2014-10-25T14:34:00Z</dcterms:created>
  <dcterms:modified xsi:type="dcterms:W3CDTF">2026-03-16T10:12:00Z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d46eb92e-5b13-4eaf-b401-c244c5e68d8f</vt:lpwstr>
  </property>
</Properties>
</file>