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DA1A" w14:textId="7087709B" w:rsidR="00771E1A" w:rsidRPr="00685C2F" w:rsidRDefault="00771E1A" w:rsidP="00771E1A">
      <w:pPr>
        <w:rPr>
          <w:rFonts w:ascii="Arial" w:hAnsi="Arial" w:cs="Arial"/>
          <w:b/>
          <w:bCs/>
          <w:sz w:val="36"/>
        </w:rPr>
      </w:pPr>
      <w:r w:rsidRPr="00685C2F">
        <w:rPr>
          <w:rFonts w:ascii="Arial" w:hAnsi="Arial" w:cs="Arial"/>
          <w:b/>
          <w:bCs/>
          <w:sz w:val="36"/>
        </w:rPr>
        <w:t>Determination of organoleptic</w:t>
      </w:r>
      <w:r w:rsidR="00381920" w:rsidRPr="00685C2F">
        <w:rPr>
          <w:rFonts w:ascii="Arial" w:hAnsi="Arial" w:cs="Arial"/>
          <w:b/>
          <w:bCs/>
          <w:sz w:val="36"/>
        </w:rPr>
        <w:t>,</w:t>
      </w:r>
      <w:r w:rsidRPr="00685C2F">
        <w:rPr>
          <w:rFonts w:ascii="Arial" w:hAnsi="Arial" w:cs="Arial"/>
          <w:b/>
          <w:bCs/>
          <w:sz w:val="36"/>
        </w:rPr>
        <w:t xml:space="preserve"> </w:t>
      </w:r>
      <w:r w:rsidR="00941C57" w:rsidRPr="00685C2F">
        <w:rPr>
          <w:rFonts w:ascii="Arial" w:hAnsi="Arial" w:cs="Arial"/>
          <w:b/>
          <w:bCs/>
          <w:sz w:val="36"/>
        </w:rPr>
        <w:t>nutritional and</w:t>
      </w:r>
      <w:r w:rsidRPr="00685C2F">
        <w:rPr>
          <w:rFonts w:ascii="Arial" w:hAnsi="Arial" w:cs="Arial"/>
          <w:b/>
          <w:bCs/>
          <w:sz w:val="36"/>
        </w:rPr>
        <w:t xml:space="preserve"> physical properties of </w:t>
      </w:r>
      <w:r w:rsidR="005159FD" w:rsidRPr="00685C2F">
        <w:rPr>
          <w:rFonts w:ascii="Arial" w:hAnsi="Arial" w:cs="Arial"/>
          <w:b/>
          <w:bCs/>
          <w:sz w:val="36"/>
        </w:rPr>
        <w:t>enriched</w:t>
      </w:r>
      <w:r w:rsidR="00381920" w:rsidRPr="00685C2F">
        <w:rPr>
          <w:rFonts w:ascii="Arial" w:hAnsi="Arial" w:cs="Arial"/>
          <w:b/>
          <w:bCs/>
          <w:sz w:val="36"/>
        </w:rPr>
        <w:t xml:space="preserve"> “gâteaux aux coco” a local snack,</w:t>
      </w:r>
      <w:r w:rsidRPr="00685C2F">
        <w:rPr>
          <w:rFonts w:ascii="Arial" w:hAnsi="Arial" w:cs="Arial"/>
          <w:b/>
          <w:bCs/>
          <w:sz w:val="36"/>
        </w:rPr>
        <w:t xml:space="preserve"> made from composite flour of wheat, soy, spirulina</w:t>
      </w:r>
      <w:r w:rsidR="00C11C2E" w:rsidRPr="00685C2F">
        <w:rPr>
          <w:rFonts w:ascii="Arial" w:hAnsi="Arial" w:cs="Arial"/>
          <w:b/>
          <w:bCs/>
          <w:sz w:val="36"/>
        </w:rPr>
        <w:t xml:space="preserve"> and sesame seeds</w:t>
      </w:r>
    </w:p>
    <w:p w14:paraId="2968F39C" w14:textId="77777777" w:rsidR="00A258C3" w:rsidRPr="00685C2F" w:rsidRDefault="00A258C3" w:rsidP="00441B6F">
      <w:pPr>
        <w:pStyle w:val="Author"/>
        <w:spacing w:line="240" w:lineRule="auto"/>
        <w:jc w:val="both"/>
        <w:rPr>
          <w:rFonts w:ascii="Arial" w:hAnsi="Arial" w:cs="Arial"/>
          <w:sz w:val="36"/>
        </w:rPr>
      </w:pPr>
    </w:p>
    <w:p w14:paraId="7C9E4668" w14:textId="77777777" w:rsidR="00235B0D" w:rsidRDefault="00235B0D" w:rsidP="001C5BCE">
      <w:pPr>
        <w:pStyle w:val="Copyright"/>
        <w:spacing w:after="0" w:line="240" w:lineRule="auto"/>
        <w:jc w:val="both"/>
        <w:rPr>
          <w:rFonts w:ascii="Arial" w:hAnsi="Arial" w:cs="Arial"/>
        </w:rPr>
      </w:pPr>
    </w:p>
    <w:p w14:paraId="1E359144" w14:textId="77777777" w:rsidR="00235B0D" w:rsidRDefault="00235B0D" w:rsidP="001C5BCE">
      <w:pPr>
        <w:pStyle w:val="Copyright"/>
        <w:spacing w:after="0" w:line="240" w:lineRule="auto"/>
        <w:jc w:val="both"/>
        <w:rPr>
          <w:rFonts w:ascii="Arial" w:hAnsi="Arial" w:cs="Arial"/>
        </w:rPr>
      </w:pPr>
    </w:p>
    <w:p w14:paraId="7C248A06" w14:textId="5F00010F" w:rsidR="001C5BCE" w:rsidRPr="00685C2F" w:rsidRDefault="00FB3A86" w:rsidP="001C5BCE">
      <w:pPr>
        <w:pStyle w:val="Copyright"/>
        <w:spacing w:after="0" w:line="240" w:lineRule="auto"/>
        <w:jc w:val="both"/>
        <w:rPr>
          <w:rFonts w:ascii="Arial" w:hAnsi="Arial" w:cs="Arial"/>
        </w:rPr>
      </w:pPr>
      <w:r w:rsidRPr="00685C2F">
        <w:rPr>
          <w:rFonts w:ascii="Arial" w:hAnsi="Arial" w:cs="Arial"/>
        </w:rPr>
        <w:t>.</w:t>
      </w:r>
    </w:p>
    <w:p w14:paraId="698E2D29" w14:textId="2E4A86DD" w:rsidR="00B01FCD" w:rsidRPr="00685C2F" w:rsidRDefault="006C4A27" w:rsidP="001C5BCE">
      <w:pPr>
        <w:pStyle w:val="Copyright"/>
        <w:spacing w:after="0" w:line="240" w:lineRule="auto"/>
        <w:jc w:val="both"/>
        <w:rPr>
          <w:rFonts w:ascii="Arial" w:hAnsi="Arial" w:cs="Arial"/>
          <w:b/>
        </w:rPr>
      </w:pPr>
      <w:r w:rsidRPr="00685C2F">
        <w:rPr>
          <w:rFonts w:ascii="Arial" w:hAnsi="Arial" w:cs="Arial"/>
          <w:b/>
        </w:rPr>
        <w:t>ABSTRACT</w:t>
      </w:r>
    </w:p>
    <w:p w14:paraId="0E677003" w14:textId="77777777" w:rsidR="00790ADA" w:rsidRPr="00685C2F" w:rsidRDefault="00790ADA" w:rsidP="006C4A27">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296529" w:rsidRPr="00685C2F" w14:paraId="274653F8" w14:textId="77777777" w:rsidTr="001E44FE">
        <w:tc>
          <w:tcPr>
            <w:tcW w:w="9576" w:type="dxa"/>
            <w:shd w:val="clear" w:color="auto" w:fill="F2F2F2"/>
          </w:tcPr>
          <w:p w14:paraId="69758924" w14:textId="77777777" w:rsidR="00A32C2E" w:rsidRPr="007C7AF2" w:rsidRDefault="00A32C2E" w:rsidP="00A32C2E">
            <w:pPr>
              <w:jc w:val="both"/>
              <w:rPr>
                <w:rFonts w:ascii="Arial" w:hAnsi="Arial" w:cs="Arial"/>
              </w:rPr>
            </w:pPr>
            <w:r w:rsidRPr="005B3F5F">
              <w:rPr>
                <w:rFonts w:ascii="Arial" w:hAnsi="Arial" w:cs="Arial"/>
                <w:highlight w:val="yellow"/>
              </w:rPr>
              <w:t xml:space="preserve">The aim of this study is to evaluate the effect of protein fortification on the nutrient composition and organoleptic characteristics of coconut cakes (snacks) commonly consumed in Côte d’Ivoire. Thus, the simplex lattice design coupled with sensory tests and </w:t>
            </w:r>
            <w:proofErr w:type="spellStart"/>
            <w:r w:rsidRPr="005B3F5F">
              <w:rPr>
                <w:rFonts w:ascii="Arial" w:hAnsi="Arial" w:cs="Arial"/>
                <w:highlight w:val="yellow"/>
              </w:rPr>
              <w:t>optimisation</w:t>
            </w:r>
            <w:proofErr w:type="spellEnd"/>
            <w:r w:rsidRPr="005B3F5F">
              <w:rPr>
                <w:rFonts w:ascii="Arial" w:hAnsi="Arial" w:cs="Arial"/>
                <w:highlight w:val="yellow"/>
              </w:rPr>
              <w:t xml:space="preserve"> using the Solver function led to an </w:t>
            </w:r>
            <w:proofErr w:type="spellStart"/>
            <w:r w:rsidRPr="005B3F5F">
              <w:rPr>
                <w:rFonts w:ascii="Arial" w:hAnsi="Arial" w:cs="Arial"/>
                <w:highlight w:val="yellow"/>
              </w:rPr>
              <w:t>optimised</w:t>
            </w:r>
            <w:proofErr w:type="spellEnd"/>
            <w:r w:rsidRPr="005B3F5F">
              <w:rPr>
                <w:rFonts w:ascii="Arial" w:hAnsi="Arial" w:cs="Arial"/>
                <w:highlight w:val="yellow"/>
              </w:rPr>
              <w:t xml:space="preserve"> formulation based on mixed flours. Traditional cakes were produced as controls. The coconut cakes produced were subjected to physical, chemical and sensory analyses. The results showed an </w:t>
            </w:r>
            <w:proofErr w:type="spellStart"/>
            <w:r w:rsidRPr="005B3F5F">
              <w:rPr>
                <w:rFonts w:ascii="Arial" w:hAnsi="Arial" w:cs="Arial"/>
                <w:highlight w:val="yellow"/>
              </w:rPr>
              <w:t>optimised</w:t>
            </w:r>
            <w:proofErr w:type="spellEnd"/>
            <w:r w:rsidRPr="005B3F5F">
              <w:rPr>
                <w:rFonts w:ascii="Arial" w:hAnsi="Arial" w:cs="Arial"/>
                <w:highlight w:val="yellow"/>
              </w:rPr>
              <w:t xml:space="preserve"> formulation, namely: 77% wheat flour + 15% soya powder + 4% sesame seeds + 4% spirulina powder. The enriched coconut cakes have a low carbohydrate content (46.93 g/100 g) compared to that of the control (50.08 g/100 g). However, the protein, fat, </w:t>
            </w:r>
            <w:proofErr w:type="spellStart"/>
            <w:r w:rsidRPr="005B3F5F">
              <w:rPr>
                <w:rFonts w:ascii="Arial" w:hAnsi="Arial" w:cs="Arial"/>
                <w:highlight w:val="yellow"/>
              </w:rPr>
              <w:t>fibre</w:t>
            </w:r>
            <w:proofErr w:type="spellEnd"/>
            <w:r w:rsidRPr="005B3F5F">
              <w:rPr>
                <w:rFonts w:ascii="Arial" w:hAnsi="Arial" w:cs="Arial"/>
                <w:highlight w:val="yellow"/>
              </w:rPr>
              <w:t xml:space="preserve"> and ash contents are higher than those of the control. The sensory evaluation did not reveal any significant differences in the </w:t>
            </w:r>
            <w:proofErr w:type="spellStart"/>
            <w:r w:rsidRPr="005B3F5F">
              <w:rPr>
                <w:rFonts w:ascii="Arial" w:hAnsi="Arial" w:cs="Arial"/>
                <w:highlight w:val="yellow"/>
              </w:rPr>
              <w:t>panellists’</w:t>
            </w:r>
            <w:proofErr w:type="spellEnd"/>
            <w:r w:rsidRPr="005B3F5F">
              <w:rPr>
                <w:rFonts w:ascii="Arial" w:hAnsi="Arial" w:cs="Arial"/>
                <w:highlight w:val="yellow"/>
              </w:rPr>
              <w:t xml:space="preserve"> ratings. However, certain attributes showed significant differences. Finally, the coconut cakes are rich in nutrients essential for the body’s development</w:t>
            </w:r>
            <w:r w:rsidRPr="007C7AF2">
              <w:rPr>
                <w:rFonts w:ascii="Arial" w:hAnsi="Arial" w:cs="Arial"/>
              </w:rPr>
              <w:t>.</w:t>
            </w:r>
          </w:p>
          <w:p w14:paraId="2320400F" w14:textId="77777777" w:rsidR="00505F06" w:rsidRPr="00685C2F" w:rsidRDefault="00505F06" w:rsidP="000B275D">
            <w:pPr>
              <w:pStyle w:val="Body"/>
              <w:spacing w:after="0"/>
              <w:rPr>
                <w:rFonts w:ascii="Arial" w:eastAsia="Calibri" w:hAnsi="Arial" w:cs="Arial"/>
                <w:szCs w:val="22"/>
              </w:rPr>
            </w:pPr>
          </w:p>
        </w:tc>
      </w:tr>
    </w:tbl>
    <w:p w14:paraId="501026BC" w14:textId="77777777" w:rsidR="00636EB2" w:rsidRPr="00685C2F" w:rsidRDefault="00636EB2" w:rsidP="00441B6F">
      <w:pPr>
        <w:pStyle w:val="Body"/>
        <w:spacing w:after="0"/>
        <w:rPr>
          <w:rFonts w:ascii="Arial" w:hAnsi="Arial" w:cs="Arial"/>
          <w:i/>
        </w:rPr>
      </w:pPr>
    </w:p>
    <w:p w14:paraId="16AAEBBE" w14:textId="45FD5BC7" w:rsidR="000B275D" w:rsidRPr="00685C2F" w:rsidRDefault="000B275D" w:rsidP="000B275D">
      <w:pPr>
        <w:jc w:val="both"/>
        <w:rPr>
          <w:rFonts w:ascii="Arial" w:hAnsi="Arial" w:cs="Arial"/>
          <w:b/>
          <w:color w:val="333333"/>
          <w:sz w:val="22"/>
          <w:szCs w:val="24"/>
        </w:rPr>
      </w:pPr>
      <w:r w:rsidRPr="00685C2F">
        <w:rPr>
          <w:rFonts w:ascii="Arial" w:hAnsi="Arial" w:cs="Arial"/>
          <w:bCs/>
          <w:i/>
          <w:color w:val="333333"/>
          <w:szCs w:val="24"/>
        </w:rPr>
        <w:t>Keywords</w:t>
      </w:r>
      <w:r w:rsidRPr="00685C2F">
        <w:rPr>
          <w:rFonts w:ascii="Arial" w:hAnsi="Arial" w:cs="Arial"/>
          <w:i/>
          <w:color w:val="333333"/>
          <w:szCs w:val="24"/>
        </w:rPr>
        <w:t>:</w:t>
      </w:r>
      <w:r w:rsidRPr="00685C2F">
        <w:rPr>
          <w:rFonts w:ascii="Arial" w:hAnsi="Arial" w:cs="Arial"/>
          <w:b/>
          <w:i/>
          <w:color w:val="333333"/>
          <w:szCs w:val="24"/>
        </w:rPr>
        <w:t xml:space="preserve"> </w:t>
      </w:r>
      <w:r w:rsidRPr="00685C2F">
        <w:rPr>
          <w:rFonts w:ascii="Arial" w:hAnsi="Arial" w:cs="Arial"/>
          <w:i/>
          <w:color w:val="333333"/>
          <w:szCs w:val="24"/>
        </w:rPr>
        <w:t>snacks, proteins, micronutrients, physical properties</w:t>
      </w:r>
      <w:r w:rsidR="00315BD6" w:rsidRPr="00685C2F">
        <w:rPr>
          <w:rFonts w:ascii="Arial" w:hAnsi="Arial" w:cs="Arial"/>
          <w:i/>
          <w:color w:val="333333"/>
          <w:szCs w:val="24"/>
        </w:rPr>
        <w:t xml:space="preserve"> </w:t>
      </w:r>
      <w:r w:rsidRPr="00685C2F">
        <w:rPr>
          <w:rFonts w:ascii="Arial" w:hAnsi="Arial" w:cs="Arial"/>
          <w:i/>
          <w:color w:val="333333"/>
          <w:szCs w:val="24"/>
        </w:rPr>
        <w:t>and organoleptic</w:t>
      </w:r>
      <w:r w:rsidRPr="00685C2F">
        <w:rPr>
          <w:rFonts w:ascii="Arial" w:hAnsi="Arial" w:cs="Arial"/>
          <w:b/>
          <w:color w:val="333333"/>
          <w:sz w:val="22"/>
          <w:szCs w:val="24"/>
        </w:rPr>
        <w:t>.</w:t>
      </w:r>
    </w:p>
    <w:p w14:paraId="543BB801" w14:textId="4BAF52E0" w:rsidR="00381920" w:rsidRPr="00685C2F" w:rsidRDefault="00381920" w:rsidP="00441B6F">
      <w:pPr>
        <w:pStyle w:val="Body"/>
        <w:spacing w:after="0"/>
        <w:rPr>
          <w:rFonts w:ascii="Arial" w:eastAsia="Calibri" w:hAnsi="Arial" w:cs="Arial"/>
          <w:szCs w:val="22"/>
        </w:rPr>
      </w:pPr>
    </w:p>
    <w:p w14:paraId="200B3A29" w14:textId="77777777" w:rsidR="00687E93" w:rsidRPr="00685C2F" w:rsidRDefault="00687E93" w:rsidP="00441B6F">
      <w:pPr>
        <w:pStyle w:val="Body"/>
        <w:spacing w:after="0"/>
        <w:rPr>
          <w:rFonts w:ascii="Arial" w:hAnsi="Arial" w:cs="Arial"/>
          <w:i/>
          <w:sz w:val="18"/>
        </w:rPr>
      </w:pPr>
    </w:p>
    <w:p w14:paraId="3B95A051" w14:textId="77777777" w:rsidR="00505F06" w:rsidRPr="00685C2F" w:rsidRDefault="00902823" w:rsidP="000B275D">
      <w:pPr>
        <w:pStyle w:val="AbstHead"/>
        <w:spacing w:after="0"/>
        <w:jc w:val="both"/>
        <w:rPr>
          <w:rFonts w:ascii="Arial" w:hAnsi="Arial" w:cs="Arial"/>
        </w:rPr>
      </w:pPr>
      <w:r w:rsidRPr="00685C2F">
        <w:rPr>
          <w:rFonts w:ascii="Arial" w:hAnsi="Arial" w:cs="Arial"/>
        </w:rPr>
        <w:t xml:space="preserve">1. </w:t>
      </w:r>
      <w:r w:rsidR="000B275D" w:rsidRPr="00685C2F">
        <w:rPr>
          <w:rFonts w:ascii="Arial" w:hAnsi="Arial" w:cs="Arial"/>
        </w:rPr>
        <w:t>Introduction</w:t>
      </w:r>
      <w:r w:rsidR="007F7B32" w:rsidRPr="00685C2F">
        <w:rPr>
          <w:rFonts w:ascii="Arial" w:hAnsi="Arial" w:cs="Arial"/>
        </w:rPr>
        <w:t xml:space="preserve"> </w:t>
      </w:r>
    </w:p>
    <w:p w14:paraId="7CA56314" w14:textId="77777777" w:rsidR="004E2457" w:rsidRPr="00685C2F" w:rsidRDefault="004E2457" w:rsidP="00CF70DD">
      <w:pPr>
        <w:spacing w:line="360" w:lineRule="auto"/>
        <w:jc w:val="both"/>
        <w:rPr>
          <w:rFonts w:ascii="Arial" w:hAnsi="Arial" w:cs="Arial"/>
          <w:color w:val="333333"/>
          <w:szCs w:val="24"/>
        </w:rPr>
      </w:pPr>
    </w:p>
    <w:p w14:paraId="49F178C0" w14:textId="6CC6EB03" w:rsidR="00CF70DD" w:rsidRPr="00685C2F" w:rsidRDefault="00FA3B8C" w:rsidP="00862172">
      <w:pPr>
        <w:jc w:val="both"/>
        <w:rPr>
          <w:rFonts w:ascii="Arial" w:hAnsi="Arial" w:cs="Arial"/>
          <w:bCs/>
          <w:color w:val="000000" w:themeColor="text1"/>
          <w:szCs w:val="24"/>
        </w:rPr>
      </w:pPr>
      <w:r w:rsidRPr="00FA3B8C">
        <w:rPr>
          <w:rFonts w:ascii="Arial" w:hAnsi="Arial" w:cs="Arial"/>
          <w:color w:val="333333"/>
          <w:szCs w:val="24"/>
        </w:rPr>
        <w:t xml:space="preserve">In developing countries, the sale of snacks that are high in energy but low in micronutrients has risen sharply </w:t>
      </w:r>
      <w:r w:rsidR="009E7AAF" w:rsidRPr="00685C2F">
        <w:rPr>
          <w:rFonts w:ascii="Arial" w:hAnsi="Arial" w:cs="Arial"/>
          <w:color w:val="333333"/>
          <w:szCs w:val="24"/>
        </w:rPr>
        <w:fldChar w:fldCharType="begin"/>
      </w:r>
      <w:r w:rsidR="008077E6">
        <w:rPr>
          <w:rFonts w:ascii="Arial" w:hAnsi="Arial" w:cs="Arial"/>
          <w:color w:val="333333"/>
          <w:szCs w:val="24"/>
        </w:rPr>
        <w:instrText xml:space="preserve"> ADDIN ZOTERO_ITEM CSL_CITATION {"citationID":"mUqldkKP","properties":{"formattedCitation":"(Ogbonyomi, et al., 2024)","plainCitation":"(Ogbonyomi, et al., 2024)","dontUpdate":true,"noteIndex":0},"citationItems":[{"id":5,"uris":["http://zotero.org/users/17141052/items/QHYLFGIF"],"itemData":{"id":5,"type":"article-journal","abstract":"Cakes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009E7AAF" w:rsidRPr="00685C2F">
        <w:rPr>
          <w:rFonts w:ascii="Arial" w:hAnsi="Arial" w:cs="Arial"/>
          <w:color w:val="333333"/>
          <w:szCs w:val="24"/>
        </w:rPr>
        <w:fldChar w:fldCharType="separate"/>
      </w:r>
      <w:r w:rsidR="00EB4FEC" w:rsidRPr="00685C2F">
        <w:rPr>
          <w:rFonts w:ascii="Arial" w:hAnsi="Arial" w:cs="Arial"/>
          <w:b/>
        </w:rPr>
        <w:t>(Ogbonyomi</w:t>
      </w:r>
      <w:r w:rsidR="009E7AAF" w:rsidRPr="00685C2F">
        <w:rPr>
          <w:rFonts w:ascii="Arial" w:hAnsi="Arial" w:cs="Arial"/>
          <w:b/>
        </w:rPr>
        <w:t xml:space="preserve"> </w:t>
      </w:r>
      <w:r w:rsidR="009E7AAF" w:rsidRPr="00685C2F">
        <w:rPr>
          <w:rFonts w:ascii="Arial" w:hAnsi="Arial" w:cs="Arial"/>
          <w:b/>
          <w:i/>
        </w:rPr>
        <w:t>et al</w:t>
      </w:r>
      <w:r w:rsidR="009E7AAF" w:rsidRPr="00685C2F">
        <w:rPr>
          <w:rFonts w:ascii="Arial" w:hAnsi="Arial" w:cs="Arial"/>
          <w:b/>
        </w:rPr>
        <w:t>., 2024</w:t>
      </w:r>
      <w:r w:rsidR="009E7AAF" w:rsidRPr="00685C2F">
        <w:rPr>
          <w:rFonts w:ascii="Arial" w:hAnsi="Arial" w:cs="Arial"/>
        </w:rPr>
        <w:t>)</w:t>
      </w:r>
      <w:r w:rsidR="009E7AAF" w:rsidRPr="00685C2F">
        <w:rPr>
          <w:rFonts w:ascii="Arial" w:hAnsi="Arial" w:cs="Arial"/>
          <w:color w:val="333333"/>
          <w:szCs w:val="24"/>
        </w:rPr>
        <w:fldChar w:fldCharType="end"/>
      </w:r>
      <w:r w:rsidR="00CF70DD" w:rsidRPr="00685C2F">
        <w:rPr>
          <w:rFonts w:ascii="Arial" w:hAnsi="Arial" w:cs="Arial"/>
          <w:color w:val="333333"/>
          <w:szCs w:val="24"/>
        </w:rPr>
        <w:t>.</w:t>
      </w:r>
      <w:r w:rsidR="00513424" w:rsidRPr="00685C2F">
        <w:rPr>
          <w:rFonts w:ascii="Arial" w:hAnsi="Arial" w:cs="Arial"/>
          <w:color w:val="333333"/>
          <w:szCs w:val="24"/>
        </w:rPr>
        <w:t xml:space="preserve"> </w:t>
      </w:r>
      <w:r w:rsidRPr="00FA3B8C">
        <w:rPr>
          <w:rFonts w:ascii="Arial" w:hAnsi="Arial" w:cs="Arial"/>
          <w:color w:val="000000" w:themeColor="text1"/>
          <w:szCs w:val="24"/>
        </w:rPr>
        <w:t>Snacks are street food and are sold in all schools, school canteens, universities during break times and in public places</w:t>
      </w:r>
      <w:r>
        <w:rPr>
          <w:rFonts w:ascii="Arial" w:hAnsi="Arial" w:cs="Arial"/>
          <w:color w:val="000000" w:themeColor="text1"/>
          <w:szCs w:val="24"/>
        </w:rPr>
        <w:t xml:space="preserve"> </w:t>
      </w:r>
      <w:r w:rsidR="006C347C" w:rsidRPr="00685C2F">
        <w:rPr>
          <w:rFonts w:ascii="Arial" w:hAnsi="Arial" w:cs="Arial"/>
          <w:b/>
          <w:color w:val="000000" w:themeColor="text1"/>
          <w:szCs w:val="24"/>
        </w:rPr>
        <w:fldChar w:fldCharType="begin"/>
      </w:r>
      <w:r w:rsidR="006C347C" w:rsidRPr="00685C2F">
        <w:rPr>
          <w:rFonts w:ascii="Arial" w:hAnsi="Arial" w:cs="Arial"/>
          <w:b/>
          <w:color w:val="000000" w:themeColor="text1"/>
          <w:szCs w:val="24"/>
        </w:rPr>
        <w:instrText xml:space="preserve"> ADDIN ZOTERO_ITEM CSL_CITATION {"citationID":"j2a3ueiA","properties":{"formattedCitation":"(Houansou et al., 2019; Yaou et al., 2024)","plainCitation":"(Houansou et al., 2019; Yaou et al., 2024)","noteIndex":0},"citationItems":[{"id":105,"uris":["http://zotero.org/users/17141052/items/XFCYDQFH"],"itemData":{"id":105,"type":"article-journal","container-title":"Afrique SCIENCE","issue":"6","journalAbbreviation":"Afrique SCIENCE","page":"297-309","title":"Qualité nutritionnelle des principaux casse-croûtes céréaliers produits et commercialisés dans sept (07) départements du Bénin","volume":"15","author":[{"family":"Houansou","given":"Gyraud Donwahoué"},{"family":"Guidi","given":"Clotilde Tognon"},{"family":"Chegnimonhan","given":"Victorin"},{"family":"Hounsounou","given":"Espérance Olive"},{"family":"Capo-Chichi","given":"Romaine Mèdécè"},{"family":"Tchibozo","given":"Micheline AGASSOUNON DJIKPO"}],"issued":{"date-parts":[["2019"]]}}},{"id":107,"uris":["http://zotero.org/users/17141052/items/GZAWL9E2"],"itemData":{"id":107,"type":"article-journal","abstract":"L’accès à une alimentation saine en milieu scolaire est extrêmement important, surtout dans les pays en développement comme le Niger.  Les collations dans les écoles permettent aux écoliers de mieux s’alimenter. Cependant, les lacunes en matière de salubrité  entourant la préparation et la vente des aliments entrainent de grands risques pour la santé des écoliers. L’objectif de cette étude était  d’évaluer la qualité hygiénique des aliments vendus dans les écoles de Niamey. La collecte des échantillons s’était déroulée auprès de 60  vendeurs au sein de 20 écoles de l’arrondissement communal Niamey V entre mars et avril 2022. Le niveau de salubrité et d’hygiène a été  évalué selon une grille de questionnaires. La qualité microbiologique des aliments a été évaluée à partir des analyses des paramètres  microbiologiques. La vente d’aliments était exercée surtout par les femmes (95%) et l’âge moyen de vendeurs était de 40,73  ±11,53 ans et près de la moitié (43,3%) n’étaient pas scolarisés. La majorité des vendeurs utilisait des tables insalubres (77,8%). Les  aliments étaient souvent exposés au soleil et à l’air libre (96,7%). Quant aux habits et à l’hygiène des vendeurs, la plupart portaient leur  tenue habituelle (98,3%) et le lavage des mains n’était pas régulier. Pour l’analyse microbiologique, 100% des échantillons étaient non  satisfaisants pour la Flore Aérobie Mésophile Totale, Coliformes Totaux, Coliformes Thermotolérants et staphylocoque; en effet, 23,3% et  35% des échantillons étaient non conformes respectivement pour salmonelles et Escherichia coli. Les conditions d’hygiène dans  lesquelles les aliments vendus dans les écoles étaient non satisfaisantes et les charges microbiennes observées pourraient être  dommageables à la santé des écoliers.","container-title":"International Journal of Biological and Chemical Sciences","DOI":"10.4314/ijbcs.v18i3.17","ISSN":"1997-342X, 1991-8631","issue":"3","journalAbbreviation":"Int. J. Bio. Chem. Sci","language":"fr","note":"publisher: African Journals Online (AJOL)","page":"938-949","source":"Crossref","title":"Contrôle de la qualité microbiologique des aliments de la rue vendus dans le milieu scolaire à Niamey (Niger)","volume":"18","author":[{"family":"Yaou","given":"Chaibou"},{"family":"Ali","given":"Mahamadou Aboubacar"},{"family":"Lewamy","given":"Mamadou"},{"family":"Sadou","given":"Hassimi"}],"issued":{"date-parts":[["2024",9,4]]}}}],"schema":"https://github.com/citation-style-language/schema/raw/master/csl-citation.json"} </w:instrText>
      </w:r>
      <w:r w:rsidR="006C347C" w:rsidRPr="00685C2F">
        <w:rPr>
          <w:rFonts w:ascii="Arial" w:hAnsi="Arial" w:cs="Arial"/>
          <w:b/>
          <w:color w:val="000000" w:themeColor="text1"/>
          <w:szCs w:val="24"/>
        </w:rPr>
        <w:fldChar w:fldCharType="separate"/>
      </w:r>
      <w:r w:rsidR="006C347C" w:rsidRPr="00685C2F">
        <w:rPr>
          <w:rFonts w:ascii="Arial" w:hAnsi="Arial" w:cs="Arial"/>
          <w:b/>
          <w:i/>
        </w:rPr>
        <w:t>(Yaou et al</w:t>
      </w:r>
      <w:r w:rsidR="006C347C" w:rsidRPr="00685C2F">
        <w:rPr>
          <w:rFonts w:ascii="Arial" w:hAnsi="Arial" w:cs="Arial"/>
          <w:b/>
        </w:rPr>
        <w:t>., 2024)</w:t>
      </w:r>
      <w:r w:rsidR="006C347C" w:rsidRPr="00685C2F">
        <w:rPr>
          <w:rFonts w:ascii="Arial" w:hAnsi="Arial" w:cs="Arial"/>
          <w:b/>
          <w:color w:val="000000" w:themeColor="text1"/>
          <w:szCs w:val="24"/>
        </w:rPr>
        <w:fldChar w:fldCharType="end"/>
      </w:r>
      <w:r w:rsidR="00513424" w:rsidRPr="00685C2F">
        <w:rPr>
          <w:rFonts w:ascii="Arial" w:hAnsi="Arial" w:cs="Arial"/>
          <w:b/>
          <w:color w:val="333333"/>
          <w:szCs w:val="24"/>
        </w:rPr>
        <w:t>.</w:t>
      </w:r>
      <w:r w:rsidR="005E5A86" w:rsidRPr="00685C2F">
        <w:rPr>
          <w:rFonts w:ascii="Arial" w:hAnsi="Arial" w:cs="Arial"/>
          <w:b/>
          <w:color w:val="333333"/>
          <w:szCs w:val="24"/>
        </w:rPr>
        <w:t xml:space="preserve"> </w:t>
      </w:r>
      <w:r w:rsidRPr="00FA3B8C">
        <w:rPr>
          <w:rFonts w:ascii="Arial" w:hAnsi="Arial" w:cs="Arial"/>
          <w:color w:val="000000" w:themeColor="text1"/>
          <w:szCs w:val="24"/>
        </w:rPr>
        <w:t>Snacks play an important role in satisfying hunger when the urge strikes</w:t>
      </w:r>
      <w:r w:rsidR="008077E6">
        <w:rPr>
          <w:rFonts w:ascii="Arial" w:hAnsi="Arial" w:cs="Arial"/>
          <w:b/>
          <w:color w:val="000000" w:themeColor="text1"/>
          <w:szCs w:val="24"/>
        </w:rPr>
        <w:t xml:space="preserve"> </w:t>
      </w:r>
      <w:r w:rsidR="008077E6">
        <w:rPr>
          <w:rFonts w:ascii="Arial" w:hAnsi="Arial" w:cs="Arial"/>
          <w:b/>
          <w:color w:val="000000" w:themeColor="text1"/>
          <w:szCs w:val="24"/>
        </w:rPr>
        <w:fldChar w:fldCharType="begin"/>
      </w:r>
      <w:r w:rsidR="003E3BC5">
        <w:rPr>
          <w:rFonts w:ascii="Arial" w:hAnsi="Arial" w:cs="Arial"/>
          <w:b/>
          <w:color w:val="000000" w:themeColor="text1"/>
          <w:szCs w:val="24"/>
        </w:rPr>
        <w:instrText xml:space="preserve"> ADDIN ZOTERO_ITEM CSL_CITATION {"citationID":"pBwYd8nS","properties":{"formattedCitation":"(Lingiardi et al., 2023)","plainCitation":"(Lingiardi et al., 2023)","dontUpdate":true,"noteIndex":0},"citationItems":[{"id":457,"uris":["http://zotero.org/users/17141052/items/BYGDMJGT"],"itemData":{"id":457,"type":"article-journal","container-title":"Nutrition &amp; Food Science","issue":"1","note":"publisher: Emerald Publishing Limited","page":"93–111","source":"Google Scholar","title":"Novel nutritionally improved snacks for school-aged children: formulation, characterization and acceptability","title-short":"Novel nutritionally improved snacks for school-aged children","volume":"53","author":[{"family":"Lingiardi","given":"Nadia"},{"family":"Godoy","given":"Ezequiel"},{"family":"Arriola","given":"Ileana"},{"family":"Cabreriso","given":"María Soledad"},{"family":"Accoroni","given":"Cecilia"},{"family":"Balzarini","given":"María Florencia"},{"family":"Arribas","given":"Alberto"},{"family":"Reinheimer","given":"María Agustina"}],"issued":{"date-parts":[["2023"]]}}}],"schema":"https://github.com/citation-style-language/schema/raw/master/csl-citation.json"} </w:instrText>
      </w:r>
      <w:r w:rsidR="008077E6">
        <w:rPr>
          <w:rFonts w:ascii="Arial" w:hAnsi="Arial" w:cs="Arial"/>
          <w:b/>
          <w:color w:val="000000" w:themeColor="text1"/>
          <w:szCs w:val="24"/>
        </w:rPr>
        <w:fldChar w:fldCharType="separate"/>
      </w:r>
      <w:r w:rsidR="008077E6" w:rsidRPr="008077E6">
        <w:rPr>
          <w:rFonts w:ascii="Arial" w:hAnsi="Arial" w:cs="Arial"/>
          <w:b/>
          <w:highlight w:val="yellow"/>
        </w:rPr>
        <w:t>(Lingiardi et al., 2023</w:t>
      </w:r>
      <w:r w:rsidR="008077E6">
        <w:rPr>
          <w:rFonts w:ascii="Arial" w:hAnsi="Arial" w:cs="Arial"/>
          <w:b/>
          <w:color w:val="000000" w:themeColor="text1"/>
          <w:szCs w:val="24"/>
        </w:rPr>
        <w:fldChar w:fldCharType="end"/>
      </w:r>
      <w:r>
        <w:rPr>
          <w:rFonts w:ascii="Arial" w:hAnsi="Arial" w:cs="Arial"/>
          <w:b/>
          <w:color w:val="000000" w:themeColor="text1"/>
          <w:szCs w:val="24"/>
        </w:rPr>
        <w:t xml:space="preserve"> </w:t>
      </w:r>
      <w:r w:rsidR="00D8221F">
        <w:rPr>
          <w:rFonts w:ascii="Arial" w:hAnsi="Arial" w:cs="Arial"/>
          <w:b/>
          <w:color w:val="000000" w:themeColor="text1"/>
          <w:szCs w:val="24"/>
        </w:rPr>
        <w:t xml:space="preserve">; </w:t>
      </w:r>
      <w:r w:rsidR="00D8221F" w:rsidRPr="00D8221F">
        <w:rPr>
          <w:rFonts w:ascii="Arial" w:hAnsi="Arial" w:cs="Arial"/>
          <w:b/>
          <w:color w:val="000000" w:themeColor="text1"/>
          <w:szCs w:val="24"/>
          <w:highlight w:val="yellow"/>
        </w:rPr>
        <w:fldChar w:fldCharType="begin"/>
      </w:r>
      <w:r w:rsidR="003E3BC5">
        <w:rPr>
          <w:rFonts w:ascii="Arial" w:hAnsi="Arial" w:cs="Arial"/>
          <w:b/>
          <w:color w:val="000000" w:themeColor="text1"/>
          <w:szCs w:val="24"/>
          <w:highlight w:val="yellow"/>
        </w:rPr>
        <w:instrText xml:space="preserve"> ADDIN ZOTERO_ITEM CSL_CITATION {"citationID":"OmFxPjpC","properties":{"formattedCitation":"(Jood &amp; Saharan, 2025)","plainCitation":"(Jood &amp; Saharan, 2025)","dontUpdate":true,"noteIndex":0},"citationItems":[{"id":464,"uris":["http://zotero.org/users/17141052/items/9GR3EBKL"],"itemData":{"id":464,"type":"article-journal","container-title":"Asian Journal of Dairy and Food Research","issue":"2","note":"publisher: Agricultural Research Communication Centre","page":"246–250","source":"Google Scholar","title":"Effect on Sensory Evaluation, Starch and in vitro Protein Digestibility in Cookies Supplemented by Spirulina platensis Powder","volume":"44","author":[{"family":"Jood","given":"Sudesh"},{"family":"Saharan","given":"Vatsala"}],"issued":{"date-parts":[["2025"]]}}}],"schema":"https://github.com/citation-style-language/schema/raw/master/csl-citation.json"} </w:instrText>
      </w:r>
      <w:r w:rsidR="00D8221F" w:rsidRPr="00D8221F">
        <w:rPr>
          <w:rFonts w:ascii="Arial" w:hAnsi="Arial" w:cs="Arial"/>
          <w:b/>
          <w:color w:val="000000" w:themeColor="text1"/>
          <w:szCs w:val="24"/>
          <w:highlight w:val="yellow"/>
        </w:rPr>
        <w:fldChar w:fldCharType="separate"/>
      </w:r>
      <w:r w:rsidR="00D8221F" w:rsidRPr="00D8221F">
        <w:rPr>
          <w:rFonts w:ascii="Arial" w:hAnsi="Arial" w:cs="Arial"/>
          <w:b/>
          <w:highlight w:val="yellow"/>
        </w:rPr>
        <w:t>Jood et Saharan, 2025)</w:t>
      </w:r>
      <w:r w:rsidR="00D8221F" w:rsidRPr="00D8221F">
        <w:rPr>
          <w:rFonts w:ascii="Arial" w:hAnsi="Arial" w:cs="Arial"/>
          <w:b/>
          <w:color w:val="000000" w:themeColor="text1"/>
          <w:szCs w:val="24"/>
          <w:highlight w:val="yellow"/>
        </w:rPr>
        <w:fldChar w:fldCharType="end"/>
      </w:r>
      <w:r w:rsidR="00CF70DD" w:rsidRPr="00685C2F">
        <w:rPr>
          <w:rFonts w:ascii="Arial" w:hAnsi="Arial" w:cs="Arial"/>
          <w:b/>
          <w:color w:val="333333"/>
          <w:szCs w:val="24"/>
        </w:rPr>
        <w:t>.</w:t>
      </w:r>
      <w:r w:rsidR="005E5A86" w:rsidRPr="00685C2F">
        <w:rPr>
          <w:rFonts w:ascii="Arial" w:hAnsi="Arial" w:cs="Arial"/>
          <w:b/>
          <w:color w:val="333333"/>
          <w:szCs w:val="24"/>
        </w:rPr>
        <w:t xml:space="preserve"> </w:t>
      </w:r>
      <w:r w:rsidR="00366780" w:rsidRPr="00366780">
        <w:rPr>
          <w:rFonts w:ascii="Arial" w:hAnsi="Arial" w:cs="Arial"/>
          <w:color w:val="333333"/>
          <w:szCs w:val="24"/>
        </w:rPr>
        <w:t>These products are associated with rising consumption among children. This situation may exacerbate the triple burden of malnutrition faced by most of these countries</w:t>
      </w:r>
      <w:r w:rsidR="00CF70DD" w:rsidRPr="00685C2F">
        <w:rPr>
          <w:rFonts w:ascii="Arial" w:hAnsi="Arial" w:cs="Arial"/>
          <w:color w:val="333333"/>
          <w:szCs w:val="24"/>
        </w:rPr>
        <w:t xml:space="preserve"> </w:t>
      </w:r>
      <w:r w:rsidR="00CF70DD" w:rsidRPr="00685C2F">
        <w:rPr>
          <w:rFonts w:ascii="Arial" w:hAnsi="Arial" w:cs="Arial"/>
          <w:b/>
          <w:color w:val="333333"/>
          <w:szCs w:val="24"/>
        </w:rPr>
        <w:fldChar w:fldCharType="begin"/>
      </w:r>
      <w:r w:rsidR="00CF70DD" w:rsidRPr="00685C2F">
        <w:rPr>
          <w:rFonts w:ascii="Arial" w:hAnsi="Arial" w:cs="Arial"/>
          <w:b/>
          <w:color w:val="333333"/>
          <w:szCs w:val="24"/>
        </w:rPr>
        <w:instrText xml:space="preserve"> ADDIN ZOTERO_ITEM CSL_CITATION {"citationID":"Y9uE0FaV","properties":{"formattedCitation":"(Luque et al., 2024)","plainCitation":"(Luque et al., 2024)","noteIndex":0},"citationItems":[{"id":154,"uris":["http://zotero.org/users/17141052/items/PRLUG7GB"],"itemData":{"id":154,"type":"article-journal","container-title":"Nutrition Journal","ISSN":"1475-2891","issue":"1","journalAbbreviation":"Nutrition Journal","note":"publisher: Springer","page":"115","title":"Associations between maternal diet, family eating habits and preschool children’s dietary patterns: insights from the UPBEAT trial","volume":"23","author":[{"family":"Luque","given":"Veronica"},{"family":"Mucarzel","given":"Fernanda"},{"family":"Hertogs","given":"Anna"},{"family":"Seed","given":"Paul T"},{"family":"Flynn","given":"Angela C"},{"family":"Poston","given":"Lucilla"},{"family":"Dalrymple","given":"Kathryn V"}],"issued":{"date-parts":[["2024"]]}}}],"schema":"https://github.com/citation-style-language/schema/raw/master/csl-citation.json"} </w:instrText>
      </w:r>
      <w:r w:rsidR="00CF70DD" w:rsidRPr="00685C2F">
        <w:rPr>
          <w:rFonts w:ascii="Arial" w:hAnsi="Arial" w:cs="Arial"/>
          <w:b/>
          <w:color w:val="333333"/>
          <w:szCs w:val="24"/>
        </w:rPr>
        <w:fldChar w:fldCharType="separate"/>
      </w:r>
      <w:r w:rsidR="00CF70DD" w:rsidRPr="00685C2F">
        <w:rPr>
          <w:rFonts w:ascii="Arial" w:hAnsi="Arial" w:cs="Arial"/>
          <w:b/>
        </w:rPr>
        <w:t xml:space="preserve">(Luque </w:t>
      </w:r>
      <w:r w:rsidR="00CF70DD" w:rsidRPr="00685C2F">
        <w:rPr>
          <w:rFonts w:ascii="Arial" w:hAnsi="Arial" w:cs="Arial"/>
          <w:b/>
          <w:i/>
        </w:rPr>
        <w:t>et al</w:t>
      </w:r>
      <w:r w:rsidR="00CF70DD" w:rsidRPr="00685C2F">
        <w:rPr>
          <w:rFonts w:ascii="Arial" w:hAnsi="Arial" w:cs="Arial"/>
          <w:b/>
        </w:rPr>
        <w:t>., 2024)</w:t>
      </w:r>
      <w:r w:rsidR="00CF70DD" w:rsidRPr="00685C2F">
        <w:rPr>
          <w:rFonts w:ascii="Arial" w:hAnsi="Arial" w:cs="Arial"/>
          <w:b/>
          <w:color w:val="333333"/>
          <w:szCs w:val="24"/>
        </w:rPr>
        <w:fldChar w:fldCharType="end"/>
      </w:r>
      <w:r w:rsidR="00771E1A" w:rsidRPr="00685C2F">
        <w:rPr>
          <w:rFonts w:ascii="Arial" w:hAnsi="Arial" w:cs="Arial"/>
          <w:b/>
          <w:color w:val="333333"/>
          <w:szCs w:val="24"/>
        </w:rPr>
        <w:t>.</w:t>
      </w:r>
      <w:r w:rsidR="005E5A86" w:rsidRPr="00685C2F">
        <w:rPr>
          <w:rFonts w:ascii="Arial" w:hAnsi="Arial" w:cs="Arial"/>
          <w:b/>
          <w:color w:val="333333"/>
          <w:szCs w:val="24"/>
        </w:rPr>
        <w:t xml:space="preserve"> </w:t>
      </w:r>
      <w:r w:rsidR="00CF70DD" w:rsidRPr="00685C2F">
        <w:rPr>
          <w:rFonts w:ascii="Arial" w:hAnsi="Arial" w:cs="Arial"/>
          <w:color w:val="333333"/>
          <w:szCs w:val="24"/>
        </w:rPr>
        <w:t xml:space="preserve">Indeed, chronic diseases in adulthood are linked to </w:t>
      </w:r>
      <w:r w:rsidR="004E2457" w:rsidRPr="00685C2F">
        <w:rPr>
          <w:rFonts w:ascii="Arial" w:hAnsi="Arial" w:cs="Arial"/>
          <w:color w:val="333333"/>
          <w:szCs w:val="24"/>
        </w:rPr>
        <w:t xml:space="preserve">severe acute </w:t>
      </w:r>
      <w:r w:rsidR="00CF70DD" w:rsidRPr="00685C2F">
        <w:rPr>
          <w:rFonts w:ascii="Arial" w:hAnsi="Arial" w:cs="Arial"/>
          <w:color w:val="333333"/>
          <w:szCs w:val="24"/>
        </w:rPr>
        <w:t>malnutrition</w:t>
      </w:r>
      <w:r w:rsidR="00B73A02" w:rsidRPr="00685C2F">
        <w:rPr>
          <w:rFonts w:ascii="Arial" w:hAnsi="Arial" w:cs="Arial"/>
          <w:szCs w:val="24"/>
        </w:rPr>
        <w:t xml:space="preserve"> </w:t>
      </w:r>
      <w:r w:rsidR="00366780" w:rsidRPr="003E3BC5">
        <w:rPr>
          <w:rFonts w:ascii="Arial" w:hAnsi="Arial" w:cs="Arial"/>
          <w:b/>
          <w:color w:val="333333"/>
          <w:szCs w:val="24"/>
          <w:highlight w:val="yellow"/>
        </w:rPr>
        <w:fldChar w:fldCharType="begin"/>
      </w:r>
      <w:r w:rsidR="00366780" w:rsidRPr="003E3BC5">
        <w:rPr>
          <w:rFonts w:ascii="Arial" w:hAnsi="Arial" w:cs="Arial"/>
          <w:b/>
          <w:color w:val="333333"/>
          <w:szCs w:val="24"/>
          <w:highlight w:val="yellow"/>
        </w:rPr>
        <w:instrText xml:space="preserve"> ADDIN ZOTERO_ITEM CSL_CITATION {"citationID":"AbCsUIk3","properties":{"formattedCitation":"(Tiokang, 2025)","plainCitation":"(Tiokang, 2025)","noteIndex":0},"citationItems":[{"id":465,"uris":["http://zotero.org/users/17141052/items/WGDWU86J"],"itemData":{"id":465,"type":"thesis","genre":"PhD Thesis","publisher":"Université de Bordeaux","source":"Google Scholar","title":"Profils différenciés de morbidité chez les adolescents au Togo: contribution à l’étude d’un triple fardeau à travers différents contextes de vulnérabilité","title-short":"Profils différenciés de morbidité chez les adolescents au Togo","URL":"https://theses.hal.science/tel-05530442/","author":[{"family":"Tiokang","given":"Arnold Sadio"}],"accessed":{"date-parts":[["2026",3,15]]},"issued":{"date-parts":[["2025"]]}}}],"schema":"https://github.com/citation-style-language/schema/raw/master/csl-citation.json"} </w:instrText>
      </w:r>
      <w:r w:rsidR="00366780" w:rsidRPr="003E3BC5">
        <w:rPr>
          <w:rFonts w:ascii="Arial" w:hAnsi="Arial" w:cs="Arial"/>
          <w:b/>
          <w:color w:val="333333"/>
          <w:szCs w:val="24"/>
          <w:highlight w:val="yellow"/>
        </w:rPr>
        <w:fldChar w:fldCharType="separate"/>
      </w:r>
      <w:r w:rsidR="00366780" w:rsidRPr="003E3BC5">
        <w:rPr>
          <w:rFonts w:ascii="Arial" w:hAnsi="Arial" w:cs="Arial"/>
          <w:b/>
          <w:highlight w:val="yellow"/>
        </w:rPr>
        <w:t>(Tiokang, 2025)</w:t>
      </w:r>
      <w:r w:rsidR="00366780" w:rsidRPr="003E3BC5">
        <w:rPr>
          <w:rFonts w:ascii="Arial" w:hAnsi="Arial" w:cs="Arial"/>
          <w:b/>
          <w:color w:val="333333"/>
          <w:szCs w:val="24"/>
          <w:highlight w:val="yellow"/>
        </w:rPr>
        <w:fldChar w:fldCharType="end"/>
      </w:r>
      <w:r w:rsidR="00366780">
        <w:rPr>
          <w:rFonts w:ascii="Arial" w:hAnsi="Arial" w:cs="Arial"/>
          <w:b/>
          <w:color w:val="333333"/>
          <w:szCs w:val="24"/>
        </w:rPr>
        <w:t>.</w:t>
      </w:r>
      <w:r w:rsidR="00366780" w:rsidRPr="00366780">
        <w:rPr>
          <w:rFonts w:ascii="Arial" w:hAnsi="Arial" w:cs="Arial"/>
          <w:color w:val="333333"/>
          <w:szCs w:val="24"/>
        </w:rPr>
        <w:t>and persistent nutritional deficiencies in certain micronutrients such as zinc, vitamin A, iron, etc.</w:t>
      </w:r>
      <w:r w:rsidR="00C419B5" w:rsidRPr="00C419B5">
        <w:rPr>
          <w:rFonts w:ascii="Arial" w:hAnsi="Arial" w:cs="Arial"/>
          <w:b/>
          <w:color w:val="333333"/>
          <w:szCs w:val="24"/>
          <w:highlight w:val="yellow"/>
        </w:rPr>
        <w:fldChar w:fldCharType="begin"/>
      </w:r>
      <w:r w:rsidR="00C419B5" w:rsidRPr="00C419B5">
        <w:rPr>
          <w:rFonts w:ascii="Arial" w:hAnsi="Arial" w:cs="Arial"/>
          <w:b/>
          <w:color w:val="333333"/>
          <w:szCs w:val="24"/>
          <w:highlight w:val="yellow"/>
        </w:rPr>
        <w:instrText xml:space="preserve"> ADDIN ZOTERO_ITEM CSL_CITATION {"citationID":"OmqWveKQ","properties":{"formattedCitation":"(Hsairi et al., 2021)","plainCitation":"(Hsairi et al., 2021)","noteIndex":0},"citationItems":[{"id":469,"uris":["http://zotero.org/users/17141052/items/PERUQM4H"],"itemData":{"id":469,"type":"article-journal","container-title":"J. L’inf. Méd. Sfax","page":"10–16","source":"Google Scholar","title":"Denutrition proteino-energetique chez l’enfant protein energy malnutrition in children","volume":"37","author":[{"family":"Hsairi","given":"M."},{"family":"Gargouri","given":"L."},{"family":"Safi","given":"F."},{"family":"Elleuch","given":"A."},{"family":"Mahfoudh","given":"E."}],"issued":{"date-parts":[["2021"]]}}}],"schema":"https://github.com/citation-style-language/schema/raw/master/csl-citation.json"} </w:instrText>
      </w:r>
      <w:r w:rsidR="00C419B5" w:rsidRPr="00C419B5">
        <w:rPr>
          <w:rFonts w:ascii="Arial" w:hAnsi="Arial" w:cs="Arial"/>
          <w:b/>
          <w:color w:val="333333"/>
          <w:szCs w:val="24"/>
          <w:highlight w:val="yellow"/>
        </w:rPr>
        <w:fldChar w:fldCharType="separate"/>
      </w:r>
      <w:r w:rsidR="00C419B5" w:rsidRPr="00C419B5">
        <w:rPr>
          <w:rFonts w:ascii="Arial" w:hAnsi="Arial" w:cs="Arial"/>
          <w:b/>
          <w:highlight w:val="yellow"/>
        </w:rPr>
        <w:t xml:space="preserve">(Hsairi </w:t>
      </w:r>
      <w:r w:rsidR="00C419B5" w:rsidRPr="00C419B5">
        <w:rPr>
          <w:rFonts w:ascii="Arial" w:hAnsi="Arial" w:cs="Arial"/>
          <w:b/>
          <w:i/>
          <w:highlight w:val="yellow"/>
        </w:rPr>
        <w:t>et al</w:t>
      </w:r>
      <w:r w:rsidR="00C419B5" w:rsidRPr="00C419B5">
        <w:rPr>
          <w:rFonts w:ascii="Arial" w:hAnsi="Arial" w:cs="Arial"/>
          <w:b/>
          <w:highlight w:val="yellow"/>
        </w:rPr>
        <w:t>., 2021</w:t>
      </w:r>
      <w:r w:rsidR="00C419B5" w:rsidRPr="00C419B5">
        <w:rPr>
          <w:rFonts w:ascii="Arial" w:hAnsi="Arial" w:cs="Arial"/>
          <w:b/>
          <w:color w:val="333333"/>
          <w:szCs w:val="24"/>
          <w:highlight w:val="yellow"/>
        </w:rPr>
        <w:fldChar w:fldCharType="end"/>
      </w:r>
      <w:r w:rsidR="00C419B5">
        <w:rPr>
          <w:rFonts w:ascii="Arial" w:hAnsi="Arial" w:cs="Arial"/>
          <w:b/>
          <w:color w:val="333333"/>
          <w:szCs w:val="24"/>
        </w:rPr>
        <w:t>;</w:t>
      </w:r>
      <w:r w:rsidR="00C419B5" w:rsidRPr="00C419B5">
        <w:rPr>
          <w:rFonts w:ascii="Arial" w:hAnsi="Arial" w:cs="Arial"/>
          <w:b/>
          <w:color w:val="333333"/>
          <w:szCs w:val="24"/>
        </w:rPr>
        <w:t xml:space="preserve"> </w:t>
      </w:r>
      <w:r w:rsidR="00C419B5" w:rsidRPr="00C419B5">
        <w:rPr>
          <w:rFonts w:ascii="Arial" w:hAnsi="Arial" w:cs="Arial"/>
          <w:b/>
          <w:color w:val="333333"/>
          <w:szCs w:val="24"/>
          <w:highlight w:val="yellow"/>
        </w:rPr>
        <w:fldChar w:fldCharType="begin"/>
      </w:r>
      <w:r w:rsidR="00C419B5" w:rsidRPr="00C419B5">
        <w:rPr>
          <w:rFonts w:ascii="Arial" w:hAnsi="Arial" w:cs="Arial"/>
          <w:b/>
          <w:color w:val="333333"/>
          <w:szCs w:val="24"/>
          <w:highlight w:val="yellow"/>
        </w:rPr>
        <w:instrText xml:space="preserve"> ADDIN ZOTERO_ITEM CSL_CITATION {"citationID":"MYd0iZSn","properties":{"formattedCitation":"(Katoch, 2022)","plainCitation":"(Katoch, 2022)","noteIndex":0},"citationItems":[{"id":467,"uris":["http://zotero.org/users/17141052/items/TU428TSN"],"itemData":{"id":467,"type":"article-journal","container-title":"Nutrition","note":"publisher: Elsevier","page":"111565","source":"Google Scholar","title":"Determinants of malnutrition among children: A systematic review","title-short":"Determinants of malnutrition among children","volume":"96","author":[{"family":"Katoch","given":"Om Raj"}],"issued":{"date-parts":[["2022"]]}}}],"schema":"https://github.com/citation-style-language/schema/raw/master/csl-citation.json"} </w:instrText>
      </w:r>
      <w:r w:rsidR="00C419B5" w:rsidRPr="00C419B5">
        <w:rPr>
          <w:rFonts w:ascii="Arial" w:hAnsi="Arial" w:cs="Arial"/>
          <w:b/>
          <w:color w:val="333333"/>
          <w:szCs w:val="24"/>
          <w:highlight w:val="yellow"/>
        </w:rPr>
        <w:fldChar w:fldCharType="separate"/>
      </w:r>
      <w:r w:rsidR="00C419B5" w:rsidRPr="00C419B5">
        <w:rPr>
          <w:rFonts w:ascii="Arial" w:hAnsi="Arial" w:cs="Arial"/>
          <w:b/>
          <w:highlight w:val="yellow"/>
        </w:rPr>
        <w:t>Katoch, 2022)</w:t>
      </w:r>
      <w:r w:rsidR="00C419B5" w:rsidRPr="00C419B5">
        <w:rPr>
          <w:rFonts w:ascii="Arial" w:hAnsi="Arial" w:cs="Arial"/>
          <w:b/>
          <w:color w:val="333333"/>
          <w:szCs w:val="24"/>
          <w:highlight w:val="yellow"/>
        </w:rPr>
        <w:fldChar w:fldCharType="end"/>
      </w:r>
      <w:r w:rsidR="00366780">
        <w:rPr>
          <w:rFonts w:ascii="Arial" w:hAnsi="Arial" w:cs="Arial"/>
          <w:b/>
          <w:color w:val="333333"/>
          <w:szCs w:val="24"/>
        </w:rPr>
        <w:t>.</w:t>
      </w:r>
      <w:r w:rsidR="00D06085" w:rsidRPr="00C419B5">
        <w:rPr>
          <w:rFonts w:ascii="Arial" w:hAnsi="Arial" w:cs="Arial"/>
          <w:b/>
          <w:color w:val="333333"/>
          <w:szCs w:val="24"/>
        </w:rPr>
        <w:t xml:space="preserve"> </w:t>
      </w:r>
      <w:r w:rsidR="00366780" w:rsidRPr="00366780">
        <w:rPr>
          <w:rFonts w:ascii="Arial" w:hAnsi="Arial" w:cs="Arial"/>
          <w:szCs w:val="24"/>
        </w:rPr>
        <w:t>At the same time, malnutrition affects 30% of children under five, and at least 10% of women of reproductive age</w:t>
      </w:r>
      <w:r w:rsidR="00366780">
        <w:rPr>
          <w:rFonts w:ascii="Arial" w:hAnsi="Arial" w:cs="Arial"/>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{"citationID":"GIcHuuOi","properties":{"formattedCitation":"(Delzenne, 2024)","plainCitation":"(Delzenne, 2024)","noteIndex":0},"citationItems":[{"id":"PkpplVSn/F73I484c","uris":["http://zotero.org/users/11472329/items/3P8FKJQS"],"itemData":{"id":288,"type":"article-journal","issue":"1","language":"fr","page":"80-84","source":"Zotero","title":"Alimentation durable et santé","volume":"143","author":[{"family":"Delzenne","given":""}],"issued":{"date-parts":[["2024"]]}}}],"schema":"https://github.com/citation-style-language/schema/raw/master/csl-citation.json"}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rPr>
        <w:t>(Delzenne, 2024)</w:t>
      </w:r>
      <w:r w:rsidR="00CF70DD" w:rsidRPr="00685C2F">
        <w:rPr>
          <w:rFonts w:ascii="Arial" w:hAnsi="Arial" w:cs="Arial"/>
          <w:b/>
          <w:bCs/>
          <w:szCs w:val="24"/>
        </w:rPr>
        <w:fldChar w:fldCharType="end"/>
      </w:r>
      <w:r w:rsidR="00CF70DD" w:rsidRPr="00685C2F">
        <w:rPr>
          <w:rFonts w:ascii="Arial" w:hAnsi="Arial" w:cs="Arial"/>
          <w:b/>
          <w:bCs/>
          <w:szCs w:val="24"/>
        </w:rPr>
        <w:t>.</w:t>
      </w:r>
      <w:r w:rsidR="00CF70DD" w:rsidRPr="00685C2F">
        <w:rPr>
          <w:rFonts w:ascii="Arial" w:hAnsi="Arial" w:cs="Arial"/>
          <w:b/>
          <w:bCs/>
          <w:color w:val="333333"/>
          <w:szCs w:val="24"/>
        </w:rPr>
        <w:t xml:space="preserve"> </w:t>
      </w:r>
      <w:r w:rsidR="00366780" w:rsidRPr="00366780">
        <w:rPr>
          <w:rFonts w:ascii="Arial" w:hAnsi="Arial" w:cs="Arial"/>
          <w:szCs w:val="24"/>
        </w:rPr>
        <w:t xml:space="preserve">The prevalence of overall chronic malnutrition in Côte d’Ivoire at the national level is 22.4%, which is above the 20% alert threshold defined by the WHO; moderate malnutrition stands at 15.7% and severe chronic malnutrition at 6.7% </w:t>
      </w:r>
      <w:r w:rsidR="00CF70DD" w:rsidRPr="00685C2F">
        <w:rPr>
          <w:rFonts w:ascii="Arial" w:hAnsi="Arial" w:cs="Arial"/>
          <w:b/>
          <w:szCs w:val="24"/>
        </w:rPr>
        <w:t>(</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{"citationID":"4l0ZvZUU","properties":{"formattedCitation":"(Sable et al., 2020)","plainCitation":"(Sable et al., 2020)","dontUpdate":true,"noteIndex":0},"citationItems":[{"id":"PkpplVSn/bISTGVVN","uris":["http://zotero.org/users/11472329/items/Q2UETDFU"],"itemData":{"id":295,"type":"article-journal","abstract":"Background: In sub-Saharan Africa, the prevalence of overweight and obesity is high, and it is estimated to increase within the next ten years. In Ivory Coast, the rise in and public health consequences of ­overweight and obese people are evident. Moreover, data concerning this status are scarce, old, local, and describe only a small sample of the population.\nObjective: This study has been conducted in order to describe the epidemiologic profile of overweight and obese people in Ivory Coast and identify the potential risk factors of obesity.\nMethods: From January 2014 to July 2017, 2,643 patients aged 17–70 years old from Abidjan of Ivory Coast were recruited. Statistical analysis was carried out using SPSS 20.0. Chi-square test and binary logistic regression analysis were used to identify risk factors for overweight and obesity.\nResults: Most of our patients were females (86.3%) with an estimated average age of 43.7 ± 12.19 years. Among 2,643 patients recruited in this study, 83.3% were obese and 87.2% were affected by central abdominal obesity. Binary logistic regression analysis identified seven factors significantly associated with overweight and obesity, including females (OR: 2.06; 95% CI [1.58–2.68]), </w:instrText>
      </w:r>
      <w:r w:rsidR="003E3BC5">
        <w:rPr>
          <w:rFonts w:ascii="MS Gothic" w:eastAsia="MS Gothic" w:hAnsi="MS Gothic" w:cs="MS Gothic" w:hint="eastAsia"/>
          <w:b/>
          <w:bCs/>
          <w:szCs w:val="24"/>
        </w:rPr>
        <w:instrText>＞</w:instrText>
      </w:r>
      <w:r w:rsidR="003E3BC5">
        <w:rPr>
          <w:rFonts w:ascii="Arial" w:hAnsi="Arial" w:cs="Arial"/>
          <w:b/>
          <w:bCs/>
          <w:szCs w:val="24"/>
        </w:rPr>
        <w:instrText>54 years old of age (OR: 3.71; 95% CI [1.84–7.50]), occupation of salesperson and traders (OR: 2.42; 95% CI [1.78–3.29]), ethnic group of North Mande ethnicity (OR: 1.47; 95% CI [1.07–2.02]), family history of obesity (OR: 1.96; 95% CI [1.46–2.63]), ≥150 minutes of sport practice (OR:0.72; 95% CI [0.55–0.96])</w:instrText>
      </w:r>
      <w:r w:rsidR="003E3BC5">
        <w:rPr>
          <w:rFonts w:ascii="MS Gothic" w:eastAsia="MS Gothic" w:hAnsi="MS Gothic" w:cs="MS Gothic" w:hint="eastAsia"/>
          <w:b/>
          <w:bCs/>
          <w:szCs w:val="24"/>
        </w:rPr>
        <w:instrText>，</w:instrText>
      </w:r>
      <w:r w:rsidR="003E3BC5">
        <w:rPr>
          <w:rFonts w:ascii="Arial" w:hAnsi="Arial" w:cs="Arial"/>
          <w:b/>
          <w:bCs/>
          <w:szCs w:val="24"/>
        </w:rPr>
        <w:instrText xml:space="preserve">and parous females (OR: 1.63; 95% CI [1.11–2.38]).\nConclusions: Overall, gender (female), older age, and occupation were associated with greater risks of overweight and obesity in patients. Ethnic group, pregnancy and family history of obesity posed a lower but significant risk for obesity. More sport practice played a protective role against the acquisition of overweight and obesity.","container-title":"Annals of Global Health","DOI":"10.5334/aogh.2755","ISSN":"2214-9996","issue":"1","language":"en","license":"http://creativecommons.org/licenses/by/4.0","page":"46","source":"DOI.org (Crossref)","title":"Epidemiologic Profile of Overweight and Obesity in Abidjan, Ivory Coast: A Cross-Sectional Study","title-short":"Epidemiologic Profile of Overweight and Obesity in Abidjan, Ivory Coast","volume":"86","author":[{"family":"Sable","given":"Stephane Parfait"},{"family":"Yan","given":"Kaina"},{"family":"Yapi","given":"Apollinaire"},{"family":"Kpebo","given":"Denise Djokou"},{"family":"Ekou","given":"Kokora Franck"},{"family":"Ake-Tano","given":"Puriffine Odile Sassor"},{"family":"Tetchi","given":"Orsot Ekissi"},{"family":"Konan","given":"Eugene Yao"},{"family":"Kouassi","given":"Dinard"},{"family":"Wan","given":"Chengsong"}],"issued":{"date-parts":[["2020",4,29]]}}}],"schema":"https://github.com/citation-style-language/schema/raw/master/csl-citation.json"}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rPr>
        <w:t xml:space="preserve">Sable </w:t>
      </w:r>
      <w:r w:rsidR="00CF70DD" w:rsidRPr="00685C2F">
        <w:rPr>
          <w:rFonts w:ascii="Arial" w:hAnsi="Arial" w:cs="Arial"/>
          <w:b/>
          <w:bCs/>
          <w:i/>
        </w:rPr>
        <w:t>et al</w:t>
      </w:r>
      <w:r w:rsidR="00CF70DD" w:rsidRPr="00685C2F">
        <w:rPr>
          <w:rFonts w:ascii="Arial" w:hAnsi="Arial" w:cs="Arial"/>
          <w:b/>
          <w:bCs/>
        </w:rPr>
        <w:t>., 2020)</w:t>
      </w:r>
      <w:r w:rsidR="00CF70DD" w:rsidRPr="00685C2F">
        <w:rPr>
          <w:rFonts w:ascii="Arial" w:hAnsi="Arial" w:cs="Arial"/>
          <w:b/>
          <w:bCs/>
          <w:szCs w:val="24"/>
        </w:rPr>
        <w:fldChar w:fldCharType="end"/>
      </w:r>
      <w:r w:rsidR="00CF70DD" w:rsidRPr="00685C2F">
        <w:rPr>
          <w:rFonts w:ascii="Arial" w:hAnsi="Arial" w:cs="Arial"/>
          <w:szCs w:val="24"/>
        </w:rPr>
        <w:t>.</w:t>
      </w:r>
      <w:r w:rsidR="00CF70DD" w:rsidRPr="00685C2F">
        <w:rPr>
          <w:rFonts w:ascii="Arial" w:hAnsi="Arial" w:cs="Arial"/>
          <w:color w:val="333333"/>
          <w:szCs w:val="24"/>
        </w:rPr>
        <w:t xml:space="preserve"> </w:t>
      </w:r>
      <w:r w:rsidR="00CA0A6F" w:rsidRPr="00CA0A6F">
        <w:rPr>
          <w:rFonts w:ascii="Arial" w:hAnsi="Arial" w:cs="Arial"/>
          <w:color w:val="000000" w:themeColor="text1"/>
          <w:szCs w:val="24"/>
        </w:rPr>
        <w:t>School-age children are more likely to suffer from deficiency-related malnutrition</w:t>
      </w:r>
      <w:r w:rsidR="00CF70DD" w:rsidRPr="00685C2F">
        <w:rPr>
          <w:rFonts w:ascii="Arial" w:hAnsi="Arial" w:cs="Arial"/>
          <w:b/>
          <w:bCs/>
          <w:color w:val="333333"/>
          <w:szCs w:val="24"/>
        </w:rPr>
        <w:t xml:space="preserve"> </w:t>
      </w:r>
      <w:r w:rsidR="00C419B5" w:rsidRPr="00C419B5">
        <w:rPr>
          <w:rFonts w:ascii="Arial" w:hAnsi="Arial" w:cs="Arial"/>
          <w:b/>
          <w:bCs/>
          <w:color w:val="333333"/>
          <w:szCs w:val="24"/>
          <w:highlight w:val="yellow"/>
        </w:rPr>
        <w:fldChar w:fldCharType="begin"/>
      </w:r>
      <w:r w:rsidR="00C419B5" w:rsidRPr="00C419B5">
        <w:rPr>
          <w:rFonts w:ascii="Arial" w:hAnsi="Arial" w:cs="Arial"/>
          <w:b/>
          <w:bCs/>
          <w:color w:val="333333"/>
          <w:szCs w:val="24"/>
          <w:highlight w:val="yellow"/>
        </w:rPr>
        <w:instrText xml:space="preserve"> ADDIN ZOTERO_ITEM CSL_CITATION {"citationID":"Ed3PlfBN","properties":{"formattedCitation":"(Hsairi et al., 2021)","plainCitation":"(Hsairi et al., 2021)","noteIndex":0},"citationItems":[{"id":469,"uris":["http://zotero.org/users/17141052/items/PERUQM4H"],"itemData":{"id":469,"type":"article-journal","container-title":"J. L’inf. Méd. Sfax","page":"10–16","source":"Google Scholar","title":"Denutrition proteino-energetique chez l’enfant protein energy malnutrition in children","volume":"37","author":[{"family":"Hsairi","given":"M."},{"family":"Gargouri","given":"L."},{"family":"Safi","given":"F."},{"family":"Elleuch","given":"A."},{"family":"Mahfoudh","given":"E."}],"issued":{"date-parts":[["2021"]]}}}],"schema":"https://github.com/citation-style-language/schema/raw/master/csl-citation.json"} </w:instrText>
      </w:r>
      <w:r w:rsidR="00C419B5" w:rsidRPr="00C419B5">
        <w:rPr>
          <w:rFonts w:ascii="Arial" w:hAnsi="Arial" w:cs="Arial"/>
          <w:b/>
          <w:bCs/>
          <w:color w:val="333333"/>
          <w:szCs w:val="24"/>
          <w:highlight w:val="yellow"/>
        </w:rPr>
        <w:fldChar w:fldCharType="separate"/>
      </w:r>
      <w:r w:rsidR="00C419B5" w:rsidRPr="00C419B5">
        <w:rPr>
          <w:rFonts w:ascii="Arial" w:hAnsi="Arial" w:cs="Arial"/>
          <w:b/>
          <w:highlight w:val="yellow"/>
        </w:rPr>
        <w:t xml:space="preserve">(Hsairi </w:t>
      </w:r>
      <w:r w:rsidR="00C419B5" w:rsidRPr="00C419B5">
        <w:rPr>
          <w:rFonts w:ascii="Arial" w:hAnsi="Arial" w:cs="Arial"/>
          <w:b/>
          <w:i/>
          <w:highlight w:val="yellow"/>
        </w:rPr>
        <w:t>et al</w:t>
      </w:r>
      <w:r w:rsidR="00C419B5" w:rsidRPr="00C419B5">
        <w:rPr>
          <w:rFonts w:ascii="Arial" w:hAnsi="Arial" w:cs="Arial"/>
          <w:b/>
          <w:highlight w:val="yellow"/>
        </w:rPr>
        <w:t>., 2021)</w:t>
      </w:r>
      <w:r w:rsidR="00C419B5" w:rsidRPr="00C419B5">
        <w:rPr>
          <w:rFonts w:ascii="Arial" w:hAnsi="Arial" w:cs="Arial"/>
          <w:b/>
          <w:bCs/>
          <w:color w:val="333333"/>
          <w:szCs w:val="24"/>
          <w:highlight w:val="yellow"/>
        </w:rPr>
        <w:fldChar w:fldCharType="end"/>
      </w:r>
      <w:r w:rsidR="00CF70DD" w:rsidRPr="00685C2F">
        <w:rPr>
          <w:rFonts w:ascii="Arial" w:hAnsi="Arial" w:cs="Arial"/>
          <w:b/>
          <w:bCs/>
          <w:color w:val="333333"/>
          <w:szCs w:val="24"/>
        </w:rPr>
        <w:t>.</w:t>
      </w:r>
      <w:r w:rsidR="00CF70DD" w:rsidRPr="00685C2F">
        <w:rPr>
          <w:rFonts w:ascii="Arial" w:hAnsi="Arial" w:cs="Arial"/>
          <w:color w:val="333333"/>
          <w:szCs w:val="24"/>
        </w:rPr>
        <w:t xml:space="preserve"> </w:t>
      </w:r>
      <w:r w:rsidR="00CA0A6F" w:rsidRPr="00CA0A6F">
        <w:rPr>
          <w:rFonts w:ascii="Arial" w:hAnsi="Arial" w:cs="Arial"/>
          <w:color w:val="000000" w:themeColor="text1"/>
          <w:szCs w:val="24"/>
        </w:rPr>
        <w:t>Indeed, these children grow up with numerous nutritional deficiencies that underlie stunted growth and wasting</w:t>
      </w:r>
      <w:r w:rsidR="00CA0A6F">
        <w:rPr>
          <w:rFonts w:ascii="Arial" w:hAnsi="Arial" w:cs="Arial"/>
          <w:color w:val="000000" w:themeColor="text1"/>
          <w:szCs w:val="24"/>
        </w:rPr>
        <w:t xml:space="preserve"> </w:t>
      </w:r>
      <w:r w:rsidR="00CF70DD" w:rsidRPr="00685C2F">
        <w:rPr>
          <w:rFonts w:ascii="Arial" w:hAnsi="Arial" w:cs="Arial"/>
          <w:b/>
          <w:bCs/>
          <w:color w:val="333333"/>
          <w:szCs w:val="24"/>
        </w:rPr>
        <w:fldChar w:fldCharType="begin"/>
      </w:r>
      <w:r w:rsidR="003E3BC5">
        <w:rPr>
          <w:rFonts w:ascii="Arial" w:hAnsi="Arial" w:cs="Arial"/>
          <w:b/>
          <w:bCs/>
          <w:color w:val="333333"/>
          <w:szCs w:val="24"/>
        </w:rPr>
        <w:instrText xml:space="preserve"> ADDIN ZOTERO_ITEM CSL_CITATION {"citationID":"bwXO10fr","properties":{"formattedCitation":"(Zagre et al., 2022)","plainCitation":"(Zagre et al., 2022)","noteIndex":0},"citationItems":[{"id":"PkpplVSn/1OGG78IG","uris":["http://zotero.org/users/11472329/items/RMH3G45F"],"itemData":{"id":280,"type":"article-journal","abstract":"Malnutrition is a major public health problem in Burkina Faso. The objective of this study was to assess the management of malnutrition at the Centre de Récupération et d’Éducation Nutritionnelle (CREN) of Hôpital Saint Camille de Ouagadougou (HOSCO) from 2007 to 2017. This was a descriptive and analytical cross-sectional study with retrospective data collection from 5,030 malnourished children, from January 2007 to December 2017. Data were interpreted using WHO 2006 standards. The study population consisted of 54.51% (2742/5030) girls and the age range of 0623 months (86.27%) was the most represented. Clinical manifestations were dominated by fever (58.11%). The most common complication was diarrhea (47.40%). Wasting (weight/height: WHZ) was found in 82.23% (3707/4508) including 52.75% (2378/4508) for the severe form; growth retardation (height/age: HAZ) in 50.27% (2484/4941) and underweight (weight/age: WAZ) 87.92% (4285/4874). There was a statistically significant difference between WHZ-entry and WHZ-exit (P=0.001) and between WAZ-entry and WAZ-exit (P=0.001). Cure rates of 92.63% (1434/1548) and death rates of 2.84% (44/1548) were recorded. The cure rate in the study, which is higher than the minimum acceptable rate of 75% set at the national level, attests to the quality of care and nutritional rehabilitation of malnourished children at Hôpital Saint Camille de Ouagadougou.","language":"fr","source":"Zotero","title":"État des lieux de la malnutrition à l’Hôpital Saint Camille de 2007 à 2017","volume":"45","author":[{"family":"Zagre","given":"Nicaise"},{"family":"Ouedraogo","given":"Paul"},{"family":"Ouattara","given":"Abdoul Karim"},{"family":"Kagone","given":"Walid"},{"family":"Zohoncon","given":"Théodora M"}],"issued":{"date-parts":[["2022"]]}}}],"schema":"https://github.com/citation-style-language/schema/raw/master/csl-citation.json"} </w:instrText>
      </w:r>
      <w:r w:rsidR="00CF70DD" w:rsidRPr="00685C2F">
        <w:rPr>
          <w:rFonts w:ascii="Arial" w:hAnsi="Arial" w:cs="Arial"/>
          <w:b/>
          <w:bCs/>
          <w:color w:val="333333"/>
          <w:szCs w:val="24"/>
        </w:rPr>
        <w:fldChar w:fldCharType="separate"/>
      </w:r>
      <w:r w:rsidR="00CF70DD" w:rsidRPr="00685C2F">
        <w:rPr>
          <w:rFonts w:ascii="Arial" w:hAnsi="Arial" w:cs="Arial"/>
          <w:b/>
          <w:bCs/>
        </w:rPr>
        <w:t xml:space="preserve">(Zagre </w:t>
      </w:r>
      <w:r w:rsidR="00CF70DD" w:rsidRPr="00685C2F">
        <w:rPr>
          <w:rFonts w:ascii="Arial" w:hAnsi="Arial" w:cs="Arial"/>
          <w:b/>
          <w:bCs/>
          <w:i/>
        </w:rPr>
        <w:t>et al</w:t>
      </w:r>
      <w:r w:rsidR="00CF70DD" w:rsidRPr="00685C2F">
        <w:rPr>
          <w:rFonts w:ascii="Arial" w:hAnsi="Arial" w:cs="Arial"/>
          <w:b/>
          <w:bCs/>
        </w:rPr>
        <w:t>., 2022)</w:t>
      </w:r>
      <w:r w:rsidR="00CF70DD" w:rsidRPr="00685C2F">
        <w:rPr>
          <w:rFonts w:ascii="Arial" w:hAnsi="Arial" w:cs="Arial"/>
          <w:b/>
          <w:bCs/>
          <w:color w:val="333333"/>
          <w:szCs w:val="24"/>
        </w:rPr>
        <w:fldChar w:fldCharType="end"/>
      </w:r>
      <w:r w:rsidR="00CF70DD" w:rsidRPr="00685C2F">
        <w:rPr>
          <w:rFonts w:ascii="Arial" w:hAnsi="Arial" w:cs="Arial"/>
          <w:color w:val="333333"/>
          <w:szCs w:val="24"/>
        </w:rPr>
        <w:t xml:space="preserve">. </w:t>
      </w:r>
      <w:r w:rsidR="00CA0A6F" w:rsidRPr="00CA0A6F">
        <w:rPr>
          <w:rFonts w:ascii="Arial" w:hAnsi="Arial" w:cs="Arial"/>
          <w:color w:val="333333"/>
          <w:szCs w:val="24"/>
        </w:rPr>
        <w:t xml:space="preserve">Furthermore, snacks are foods consumed between meals and can sometimes be nutritionally inadequate. This is due to the consumption of high-fat, high-calorie snacks such as biscuits, doughnuts and cakes, which are low in protein, </w:t>
      </w:r>
      <w:proofErr w:type="spellStart"/>
      <w:r w:rsidR="00CA0A6F" w:rsidRPr="00CA0A6F">
        <w:rPr>
          <w:rFonts w:ascii="Arial" w:hAnsi="Arial" w:cs="Arial"/>
          <w:color w:val="333333"/>
          <w:szCs w:val="24"/>
        </w:rPr>
        <w:t>fibre</w:t>
      </w:r>
      <w:proofErr w:type="spellEnd"/>
      <w:r w:rsidR="00CA0A6F" w:rsidRPr="00CA0A6F">
        <w:rPr>
          <w:rFonts w:ascii="Arial" w:hAnsi="Arial" w:cs="Arial"/>
          <w:color w:val="333333"/>
          <w:szCs w:val="24"/>
        </w:rPr>
        <w:t xml:space="preserve"> and micronutrients for daily intake</w:t>
      </w:r>
      <w:r w:rsidR="00CA0A6F">
        <w:rPr>
          <w:rFonts w:ascii="Arial" w:hAnsi="Arial" w:cs="Arial"/>
          <w:color w:val="333333"/>
          <w:szCs w:val="24"/>
        </w:rPr>
        <w:t xml:space="preserve"> </w:t>
      </w:r>
      <w:r w:rsidR="007368DF" w:rsidRPr="007368DF">
        <w:rPr>
          <w:rFonts w:ascii="Arial" w:hAnsi="Arial" w:cs="Arial"/>
          <w:b/>
          <w:color w:val="000000" w:themeColor="text1"/>
          <w:szCs w:val="24"/>
          <w:highlight w:val="yellow"/>
        </w:rPr>
        <w:fldChar w:fldCharType="begin"/>
      </w:r>
      <w:r w:rsidR="007368DF" w:rsidRPr="007368DF">
        <w:rPr>
          <w:rFonts w:ascii="Arial" w:hAnsi="Arial" w:cs="Arial"/>
          <w:b/>
          <w:color w:val="000000" w:themeColor="text1"/>
          <w:szCs w:val="24"/>
          <w:highlight w:val="yellow"/>
        </w:rPr>
        <w:instrText xml:space="preserve"> ADDIN ZOTERO_ITEM CSL_CITATION {"citationID":"iryPGbRp","properties":{"formattedCitation":"(Yang et al., 2023)","plainCitation":"(Yang et al., 2023)","noteIndex":0},"citationItems":[{"id":473,"uris":["http://zotero.org/users/17141052/items/DR72UZ8Z"],"itemData":{"id":473,"type":"article-journal","container-title":"Heliyon","issue":"3","note":"publisher: Elsevier","source":"Google Scholar","title":"Snacking behaviour and nutrients intake among 11-16 years-old students from two different boarding system schools","URL":"https://www.cell.com/heliyon/fulltext/S2405-8440(23)01724-3","volume":"9","author":[{"family":"Yang","given":"Chun"},{"family":"Pan","given":"Xiangxiang"},{"family":"Zhao","given":"Yao"},{"family":"Wang","given":"Xin"},{"family":"Wang","given":"Zhongli"},{"family":"Ren","given":"Xiangnan"}],"accessed":{"date-parts":[["2026",3,15]]},"issued":{"date-parts":[["2023"]]}}}],"schema":"https://github.com/citation-style-language/schema/raw/master/csl-citation.json"} </w:instrText>
      </w:r>
      <w:r w:rsidR="007368DF" w:rsidRPr="007368DF">
        <w:rPr>
          <w:rFonts w:ascii="Arial" w:hAnsi="Arial" w:cs="Arial"/>
          <w:b/>
          <w:color w:val="000000" w:themeColor="text1"/>
          <w:szCs w:val="24"/>
          <w:highlight w:val="yellow"/>
        </w:rPr>
        <w:fldChar w:fldCharType="separate"/>
      </w:r>
      <w:r w:rsidR="007368DF" w:rsidRPr="007368DF">
        <w:rPr>
          <w:rFonts w:ascii="Arial" w:hAnsi="Arial" w:cs="Arial"/>
          <w:b/>
          <w:highlight w:val="yellow"/>
        </w:rPr>
        <w:t xml:space="preserve">(Yang </w:t>
      </w:r>
      <w:r w:rsidR="007368DF" w:rsidRPr="007368DF">
        <w:rPr>
          <w:rFonts w:ascii="Arial" w:hAnsi="Arial" w:cs="Arial"/>
          <w:b/>
          <w:i/>
          <w:highlight w:val="yellow"/>
        </w:rPr>
        <w:t>et al</w:t>
      </w:r>
      <w:r w:rsidR="007368DF" w:rsidRPr="007368DF">
        <w:rPr>
          <w:rFonts w:ascii="Arial" w:hAnsi="Arial" w:cs="Arial"/>
          <w:b/>
          <w:highlight w:val="yellow"/>
        </w:rPr>
        <w:t>., 2023</w:t>
      </w:r>
      <w:r w:rsidR="007368DF" w:rsidRPr="007368DF">
        <w:rPr>
          <w:rFonts w:ascii="Arial" w:hAnsi="Arial" w:cs="Arial"/>
          <w:b/>
          <w:color w:val="000000" w:themeColor="text1"/>
          <w:szCs w:val="24"/>
          <w:highlight w:val="yellow"/>
        </w:rPr>
        <w:fldChar w:fldCharType="end"/>
      </w:r>
      <w:r w:rsidR="007368DF">
        <w:rPr>
          <w:rFonts w:ascii="Arial" w:hAnsi="Arial" w:cs="Arial"/>
          <w:b/>
          <w:color w:val="000000" w:themeColor="text1"/>
          <w:szCs w:val="24"/>
        </w:rPr>
        <w:t>;</w:t>
      </w:r>
      <w:r w:rsidR="006C347C" w:rsidRPr="00685C2F">
        <w:rPr>
          <w:rFonts w:ascii="Arial" w:hAnsi="Arial" w:cs="Arial"/>
          <w:color w:val="000000" w:themeColor="text1"/>
          <w:szCs w:val="24"/>
        </w:rPr>
        <w:t xml:space="preserve"> </w:t>
      </w:r>
      <w:r w:rsidR="0054535E" w:rsidRPr="0054535E">
        <w:rPr>
          <w:rFonts w:ascii="Arial" w:hAnsi="Arial" w:cs="Arial"/>
          <w:color w:val="000000" w:themeColor="text1"/>
          <w:szCs w:val="24"/>
          <w:highlight w:val="yellow"/>
        </w:rPr>
        <w:fldChar w:fldCharType="begin"/>
      </w:r>
      <w:r w:rsidR="0054535E" w:rsidRPr="0054535E">
        <w:rPr>
          <w:rFonts w:ascii="Arial" w:hAnsi="Arial" w:cs="Arial"/>
          <w:color w:val="000000" w:themeColor="text1"/>
          <w:szCs w:val="24"/>
          <w:highlight w:val="yellow"/>
        </w:rPr>
        <w:instrText xml:space="preserve"> ADDIN ZOTERO_ITEM CSL_CITATION {"citationID":"cUiZCHhe","properties":{"formattedCitation":"(Kilat &amp; Baculu, 2024)","plainCitation":"(Kilat &amp; Baculu, 2024)","noteIndex":0},"citationItems":[{"id":471,"uris":["http://zotero.org/users/17141052/items/874QWLEE"],"itemData":{"id":471,"type":"article-journal","container-title":"Media Publikasi Promosi Kesehatan Indonesia (MPPKI)","issue":"8","page":"2228–2234","source":"Google Scholar","title":"Connection habit snacks and consumption food with the nutritional status of children at Elementary School Inpres 08 Mamboro","volume":"7","author":[{"family":"Kilat","given":"Siti Khopipah AR"},{"family":"Baculu","given":"Eka Prasetia Hati"}],"issued":{"date-parts":[["2024"]]}}}],"schema":"https://github.com/citation-style-language/schema/raw/master/csl-citation.json"} </w:instrText>
      </w:r>
      <w:r w:rsidR="0054535E" w:rsidRPr="0054535E">
        <w:rPr>
          <w:rFonts w:ascii="Arial" w:hAnsi="Arial" w:cs="Arial"/>
          <w:color w:val="000000" w:themeColor="text1"/>
          <w:szCs w:val="24"/>
          <w:highlight w:val="yellow"/>
        </w:rPr>
        <w:fldChar w:fldCharType="separate"/>
      </w:r>
      <w:r w:rsidR="0054535E" w:rsidRPr="0054535E">
        <w:rPr>
          <w:rFonts w:ascii="Arial" w:hAnsi="Arial" w:cs="Arial"/>
          <w:highlight w:val="yellow"/>
        </w:rPr>
        <w:t>(</w:t>
      </w:r>
      <w:r w:rsidR="0054535E" w:rsidRPr="0054535E">
        <w:rPr>
          <w:rFonts w:ascii="Arial" w:hAnsi="Arial" w:cs="Arial"/>
          <w:b/>
          <w:highlight w:val="yellow"/>
        </w:rPr>
        <w:t>Kilat et Baculu, 2024</w:t>
      </w:r>
      <w:r w:rsidR="0054535E" w:rsidRPr="0054535E">
        <w:rPr>
          <w:rFonts w:ascii="Arial" w:hAnsi="Arial" w:cs="Arial"/>
          <w:highlight w:val="yellow"/>
        </w:rPr>
        <w:t>)</w:t>
      </w:r>
      <w:r w:rsidR="0054535E" w:rsidRPr="0054535E">
        <w:rPr>
          <w:rFonts w:ascii="Arial" w:hAnsi="Arial" w:cs="Arial"/>
          <w:color w:val="000000" w:themeColor="text1"/>
          <w:szCs w:val="24"/>
          <w:highlight w:val="yellow"/>
        </w:rPr>
        <w:fldChar w:fldCharType="end"/>
      </w:r>
      <w:r w:rsidR="005C227F">
        <w:rPr>
          <w:rFonts w:ascii="Arial" w:hAnsi="Arial" w:cs="Arial"/>
          <w:b/>
          <w:color w:val="000000" w:themeColor="text1"/>
          <w:szCs w:val="24"/>
        </w:rPr>
        <w:t>.</w:t>
      </w:r>
      <w:r w:rsidR="004552B4" w:rsidRPr="00685C2F">
        <w:rPr>
          <w:rFonts w:ascii="Arial" w:hAnsi="Arial" w:cs="Arial"/>
          <w:color w:val="333333"/>
          <w:szCs w:val="24"/>
        </w:rPr>
        <w:t xml:space="preserve"> </w:t>
      </w:r>
      <w:r w:rsidR="00CF70DD" w:rsidRPr="00685C2F">
        <w:rPr>
          <w:rFonts w:ascii="Arial" w:hAnsi="Arial" w:cs="Arial"/>
          <w:color w:val="000000" w:themeColor="text1"/>
          <w:szCs w:val="24"/>
        </w:rPr>
        <w:t>According to</w:t>
      </w:r>
      <w:r w:rsidR="00CF70DD" w:rsidRPr="00685C2F">
        <w:rPr>
          <w:rFonts w:ascii="Arial" w:hAnsi="Arial" w:cs="Arial"/>
          <w:color w:val="333333"/>
          <w:szCs w:val="24"/>
        </w:rPr>
        <w:t xml:space="preserve"> </w:t>
      </w:r>
      <w:r w:rsidR="00CF70DD" w:rsidRPr="00685C2F">
        <w:rPr>
          <w:rFonts w:ascii="Arial" w:hAnsi="Arial" w:cs="Arial"/>
          <w:b/>
          <w:bCs/>
          <w:color w:val="333333"/>
          <w:szCs w:val="24"/>
        </w:rPr>
        <w:fldChar w:fldCharType="begin"/>
      </w:r>
      <w:r w:rsidR="003E3BC5">
        <w:rPr>
          <w:rFonts w:ascii="Arial" w:hAnsi="Arial" w:cs="Arial"/>
          <w:b/>
          <w:bCs/>
          <w:color w:val="333333"/>
          <w:szCs w:val="24"/>
        </w:rPr>
        <w:instrText xml:space="preserve"> ADDIN ZOTERO_ITEM CSL_CITATION {"citationID":"icYw9yys","properties":{"formattedCitation":"(Gaikwad et al., 2020)","plainCitation":"(Gaikwad et al., 2020)","dontUpdate":true,"noteIndex":0},"citationItems":[{"id":"PkpplVSn/vnxzBCb7","uris":["http://zotero.org/users/11472329/items/MK9CCHTL"],"itemData":{"id":138,"type":"article-journal","container-title":"International Journal of Current Microbiology and Applied Sciences","ISSN":"2319-7706","journalAbbreviation":"Int.J.Curr.Microbiol.App.Sci","language":"en","page":"4118-4130","source":"DOI.org (Crossref)","title":"Studies on Nutritional Quality of Garden Cress Seed Biscuits","volume":"11","author":[{"family":"Gaikwad","given":""},{"family":"Chavan","given":""},{"family":"Godase","given":""},{"family":"Kotecha","given":""}],"issued":{"date-parts":[["2020"]]}}}],"schema":"https://github.com/citation-style-language/schema/raw/master/csl-citation.json"} </w:instrText>
      </w:r>
      <w:r w:rsidR="00CF70DD" w:rsidRPr="00685C2F">
        <w:rPr>
          <w:rFonts w:ascii="Arial" w:hAnsi="Arial" w:cs="Arial"/>
          <w:b/>
          <w:bCs/>
          <w:color w:val="333333"/>
          <w:szCs w:val="24"/>
        </w:rPr>
        <w:fldChar w:fldCharType="separate"/>
      </w:r>
      <w:r w:rsidR="00CF70DD" w:rsidRPr="00685C2F">
        <w:rPr>
          <w:rFonts w:ascii="Arial" w:hAnsi="Arial" w:cs="Arial"/>
          <w:b/>
          <w:bCs/>
        </w:rPr>
        <w:t xml:space="preserve">Gaikwad </w:t>
      </w:r>
      <w:r w:rsidR="00CF70DD" w:rsidRPr="00685C2F">
        <w:rPr>
          <w:rFonts w:ascii="Arial" w:hAnsi="Arial" w:cs="Arial"/>
          <w:b/>
          <w:bCs/>
          <w:i/>
        </w:rPr>
        <w:t>et al</w:t>
      </w:r>
      <w:r w:rsidR="00CF70DD" w:rsidRPr="00685C2F">
        <w:rPr>
          <w:rFonts w:ascii="Arial" w:hAnsi="Arial" w:cs="Arial"/>
          <w:b/>
          <w:bCs/>
        </w:rPr>
        <w:t>. (2020)</w:t>
      </w:r>
      <w:r w:rsidR="00CF70DD" w:rsidRPr="00685C2F">
        <w:rPr>
          <w:rFonts w:ascii="Arial" w:hAnsi="Arial" w:cs="Arial"/>
          <w:b/>
          <w:bCs/>
          <w:color w:val="333333"/>
          <w:szCs w:val="24"/>
        </w:rPr>
        <w:fldChar w:fldCharType="end"/>
      </w:r>
      <w:r w:rsidR="00CF70DD" w:rsidRPr="00685C2F">
        <w:rPr>
          <w:rFonts w:ascii="Arial" w:hAnsi="Arial" w:cs="Arial"/>
          <w:color w:val="333333"/>
          <w:szCs w:val="24"/>
        </w:rPr>
        <w:t xml:space="preserve"> </w:t>
      </w:r>
      <w:r w:rsidR="00CA0A6F" w:rsidRPr="00CA0A6F">
        <w:rPr>
          <w:rFonts w:ascii="Arial" w:hAnsi="Arial" w:cs="Arial"/>
          <w:color w:val="000000" w:themeColor="text1"/>
          <w:szCs w:val="24"/>
        </w:rPr>
        <w:t xml:space="preserve">crackers and cakes contain only 6% to 7% protein. To improve the nutritional status of school-age children, foods made from local produce could be processed locally using simple and inexpensive processing technology. The use of protein and micronutrient sources has been proposed as a possible solution to combat protein-energy malnutrition. </w:t>
      </w:r>
      <w:r w:rsidR="00CA0A6F" w:rsidRPr="00CA0A6F">
        <w:rPr>
          <w:rFonts w:ascii="Arial" w:hAnsi="Arial" w:cs="Arial"/>
          <w:szCs w:val="24"/>
        </w:rPr>
        <w:t>Furthermore, coconut cakes, made from flour and grated coconut, are a common snack and are sold as street food, serving as a light meal or afternoon treat. As they are made from high-calorie ingredients (wheat flour, sugar, milk), they are a high-energy snack that is low in nutrients (proteins, minerals and vitamins). This composition makes this product an unhealthy food, the regular consumption of which exposes people to malnutrition in all its forms. In Côte d’Ivoire, several studies have been conducted on local produce such as cereals, tubers, vegetables, leaves, etc.</w:t>
      </w:r>
      <w:r w:rsidR="00CA0A6F">
        <w:rPr>
          <w:rFonts w:ascii="Arial" w:hAnsi="Arial" w:cs="Arial"/>
          <w:b/>
          <w:bCs/>
          <w:color w:val="000000" w:themeColor="text1"/>
          <w:szCs w:val="24"/>
        </w:rPr>
        <w:t>(</w:t>
      </w:r>
      <w:r w:rsidR="00CF70DD" w:rsidRPr="00685C2F">
        <w:rPr>
          <w:rFonts w:ascii="Arial" w:hAnsi="Arial" w:cs="Arial"/>
          <w:b/>
          <w:bCs/>
          <w:color w:val="000000" w:themeColor="text1"/>
          <w:szCs w:val="24"/>
        </w:rPr>
        <w:fldChar w:fldCharType="begin"/>
      </w:r>
      <w:r w:rsidR="00CF70DD" w:rsidRPr="00685C2F">
        <w:rPr>
          <w:rFonts w:ascii="Arial" w:hAnsi="Arial" w:cs="Arial"/>
          <w:b/>
          <w:bCs/>
          <w:color w:val="000000" w:themeColor="text1"/>
          <w:szCs w:val="24"/>
        </w:rPr>
        <w:instrText xml:space="preserve"> ADDIN ZOTERO_ITEM CSL_CITATION {"citationID":"4Sg45IgK","properties":{"formattedCitation":"(Dan et al., 2021)","plainCitation":"(Dan et al., 2021)","dontUpdate":true,"noteIndex":0},"citationItems":[{"id":158,"uris":["http://zotero.org/users/17141052/items/UKGZM9LA"],"itemData":{"id":158,"type":"article-journal","container-title":"Afrique SCIENCE","issue":"6","journalAbbreviation":"Afrique SCIENCE","page":"62-76","title":"Effet de la potasse artisanale végétale sur les propriétés fonctionnelles de cinq farines de céréales utilisées pour la confection de mets traditionnel ivoirien, le\" Tôh","volume":"18","author":[{"family":"Dan","given":"Chépo Ghislaine"},{"family":"Kouadio","given":"YAO"},{"family":"Nomel","given":"Memel Ako Claude"}],"issued":{"date-parts":[["2021"]]}}}],"schema":"https://github.com/citation-style-language/schema/raw/master/csl-citation.json"} </w:instrText>
      </w:r>
      <w:r w:rsidR="00CF70DD" w:rsidRPr="00685C2F">
        <w:rPr>
          <w:rFonts w:ascii="Arial" w:hAnsi="Arial" w:cs="Arial"/>
          <w:b/>
          <w:bCs/>
          <w:color w:val="000000" w:themeColor="text1"/>
          <w:szCs w:val="24"/>
        </w:rPr>
        <w:fldChar w:fldCharType="separate"/>
      </w:r>
      <w:r w:rsidR="00CF70DD" w:rsidRPr="00685C2F">
        <w:rPr>
          <w:rFonts w:ascii="Arial" w:hAnsi="Arial" w:cs="Arial"/>
          <w:b/>
          <w:bCs/>
          <w:color w:val="000000" w:themeColor="text1"/>
          <w:szCs w:val="24"/>
        </w:rPr>
        <w:t xml:space="preserve">Dan </w:t>
      </w:r>
      <w:r w:rsidR="00CF70DD" w:rsidRPr="00685C2F">
        <w:rPr>
          <w:rFonts w:ascii="Arial" w:hAnsi="Arial" w:cs="Arial"/>
          <w:b/>
          <w:bCs/>
          <w:i/>
          <w:color w:val="000000" w:themeColor="text1"/>
          <w:szCs w:val="24"/>
        </w:rPr>
        <w:t>et al</w:t>
      </w:r>
      <w:r w:rsidR="00CF70DD" w:rsidRPr="00685C2F">
        <w:rPr>
          <w:rFonts w:ascii="Arial" w:hAnsi="Arial" w:cs="Arial"/>
          <w:b/>
          <w:bCs/>
          <w:color w:val="000000" w:themeColor="text1"/>
          <w:szCs w:val="24"/>
        </w:rPr>
        <w:t>., 2021)</w:t>
      </w:r>
      <w:r w:rsidR="00CF70DD" w:rsidRPr="00685C2F">
        <w:rPr>
          <w:rFonts w:ascii="Arial" w:hAnsi="Arial" w:cs="Arial"/>
          <w:b/>
          <w:bCs/>
          <w:color w:val="000000" w:themeColor="text1"/>
          <w:szCs w:val="24"/>
        </w:rPr>
        <w:fldChar w:fldCharType="end"/>
      </w:r>
      <w:r w:rsidR="00EB4FEC" w:rsidRPr="00685C2F">
        <w:rPr>
          <w:rFonts w:ascii="Arial" w:hAnsi="Arial" w:cs="Arial"/>
          <w:bCs/>
          <w:color w:val="000000" w:themeColor="text1"/>
          <w:szCs w:val="24"/>
        </w:rPr>
        <w:t>.</w:t>
      </w:r>
      <w:r w:rsidR="00CF70DD" w:rsidRPr="00685C2F">
        <w:rPr>
          <w:rFonts w:ascii="Arial" w:hAnsi="Arial" w:cs="Arial"/>
          <w:bCs/>
          <w:color w:val="000000" w:themeColor="text1"/>
          <w:szCs w:val="24"/>
        </w:rPr>
        <w:t xml:space="preserve"> </w:t>
      </w:r>
    </w:p>
    <w:p w14:paraId="4FB24BAB" w14:textId="14212891" w:rsidR="00CF70DD" w:rsidRPr="00685C2F" w:rsidRDefault="00251391" w:rsidP="00862172">
      <w:pPr>
        <w:jc w:val="both"/>
        <w:rPr>
          <w:rFonts w:ascii="Arial" w:hAnsi="Arial" w:cs="Arial"/>
          <w:szCs w:val="24"/>
        </w:rPr>
      </w:pPr>
      <w:r w:rsidRPr="00251391">
        <w:rPr>
          <w:rFonts w:ascii="Arial" w:hAnsi="Arial" w:cs="Arial"/>
          <w:color w:val="000000" w:themeColor="text1"/>
          <w:szCs w:val="24"/>
        </w:rPr>
        <w:lastRenderedPageBreak/>
        <w:t>In this context, fortifying coconut cakes with locally available and affordable ingredients such as s</w:t>
      </w:r>
      <w:r w:rsidR="005E064A">
        <w:rPr>
          <w:rFonts w:ascii="Arial" w:hAnsi="Arial" w:cs="Arial"/>
          <w:color w:val="000000" w:themeColor="text1"/>
          <w:szCs w:val="24"/>
        </w:rPr>
        <w:t xml:space="preserve">oya, sesame seeds and spirulina </w:t>
      </w:r>
      <w:r w:rsidRPr="00251391">
        <w:rPr>
          <w:rFonts w:ascii="Arial" w:hAnsi="Arial" w:cs="Arial"/>
          <w:color w:val="000000" w:themeColor="text1"/>
          <w:szCs w:val="24"/>
        </w:rPr>
        <w:t xml:space="preserve">which are rich </w:t>
      </w:r>
      <w:r w:rsidR="005E064A">
        <w:rPr>
          <w:rFonts w:ascii="Arial" w:hAnsi="Arial" w:cs="Arial"/>
          <w:color w:val="000000" w:themeColor="text1"/>
          <w:szCs w:val="24"/>
        </w:rPr>
        <w:t xml:space="preserve">in nutrients and less expensive </w:t>
      </w:r>
      <w:r w:rsidRPr="00251391">
        <w:rPr>
          <w:rFonts w:ascii="Arial" w:hAnsi="Arial" w:cs="Arial"/>
          <w:color w:val="000000" w:themeColor="text1"/>
          <w:szCs w:val="24"/>
        </w:rPr>
        <w:t xml:space="preserve">appears to be a viable alternative for combating malnutrition, including micronutrient deficiencies, among school-age children affected by malnutrition </w:t>
      </w:r>
      <w:r w:rsidR="0077042E">
        <w:rPr>
          <w:rFonts w:ascii="Arial" w:hAnsi="Arial" w:cs="Arial"/>
          <w:color w:val="000000" w:themeColor="text1"/>
          <w:szCs w:val="24"/>
        </w:rPr>
        <w:t xml:space="preserve"> </w:t>
      </w:r>
      <w:r w:rsidR="00CF70DD" w:rsidRPr="0077042E">
        <w:rPr>
          <w:rFonts w:ascii="Arial" w:hAnsi="Arial" w:cs="Arial"/>
          <w:b/>
          <w:bCs/>
          <w:szCs w:val="24"/>
          <w:highlight w:val="yellow"/>
        </w:rPr>
        <w:fldChar w:fldCharType="begin"/>
      </w:r>
      <w:r w:rsidR="003E3BC5">
        <w:rPr>
          <w:rFonts w:ascii="Arial" w:hAnsi="Arial" w:cs="Arial"/>
          <w:b/>
          <w:bCs/>
          <w:szCs w:val="24"/>
          <w:highlight w:val="yellow"/>
        </w:rPr>
        <w:instrText xml:space="preserve"> ADDIN ZOTERO_ITEM CSL_CITATION {"citationID":"Gx0NcAs7","properties":{"formattedCitation":"(Jood &amp; Saharan, 2025)","plainCitation":"(Jood &amp; Saharan, 2025)","dontUpdate":true,"noteIndex":0},"citationItems":[{"id":464,"uris":["http://zotero.org/users/17141052/items/9GR3EBKL"],"itemData":{"id":464,"type":"article-journal","container-title":"Asian Journal of Dairy and Food Research","issue":"2","note":"publisher: Agricultural Research Communication Centre","page":"246–250","source":"Google Scholar","title":"Effect on Sensory Evaluation, Starch and in vitro Protein Digestibility in Cookies Supplemented by Spirulina platensis Powder","volume":"44","author":[{"family":"Jood","given":"Sudesh"},{"family":"Saharan","given":"Vatsala"}],"issued":{"date-parts":[["2025"]]}}}],"schema":"https://github.com/citation-style-language/schema/raw/master/csl-citation.json"} </w:instrText>
      </w:r>
      <w:r w:rsidR="00CF70DD" w:rsidRPr="0077042E">
        <w:rPr>
          <w:rFonts w:ascii="Arial" w:hAnsi="Arial" w:cs="Arial"/>
          <w:b/>
          <w:bCs/>
          <w:szCs w:val="24"/>
          <w:highlight w:val="yellow"/>
        </w:rPr>
        <w:fldChar w:fldCharType="separate"/>
      </w:r>
      <w:r w:rsidR="0077042E" w:rsidRPr="0077042E">
        <w:rPr>
          <w:rFonts w:ascii="Arial" w:hAnsi="Arial" w:cs="Arial"/>
          <w:b/>
          <w:highlight w:val="yellow"/>
        </w:rPr>
        <w:t>(Jood et Saharan, 2025)</w:t>
      </w:r>
      <w:r w:rsidR="00CF70DD" w:rsidRPr="0077042E">
        <w:rPr>
          <w:rFonts w:ascii="Arial" w:hAnsi="Arial" w:cs="Arial"/>
          <w:b/>
          <w:bCs/>
          <w:szCs w:val="24"/>
          <w:highlight w:val="yellow"/>
        </w:rPr>
        <w:fldChar w:fldCharType="end"/>
      </w:r>
      <w:r w:rsidR="00CF70DD" w:rsidRPr="00685C2F">
        <w:rPr>
          <w:rFonts w:ascii="Arial" w:hAnsi="Arial" w:cs="Arial"/>
          <w:color w:val="333333"/>
          <w:szCs w:val="24"/>
        </w:rPr>
        <w:t>.</w:t>
      </w:r>
      <w:r w:rsidR="00472B8C" w:rsidRPr="00685C2F">
        <w:rPr>
          <w:rFonts w:ascii="Arial" w:hAnsi="Arial" w:cs="Arial"/>
          <w:color w:val="333333"/>
          <w:szCs w:val="24"/>
        </w:rPr>
        <w:t xml:space="preserve"> </w:t>
      </w:r>
      <w:r w:rsidR="005E064A" w:rsidRPr="005E064A">
        <w:rPr>
          <w:rFonts w:ascii="Arial" w:hAnsi="Arial" w:cs="Arial"/>
          <w:color w:val="000000" w:themeColor="text1"/>
          <w:szCs w:val="24"/>
        </w:rPr>
        <w:t>Pulses are excellent sources of protein for improving the nutritional value of cereal products</w:t>
      </w:r>
      <w:r w:rsidR="005E064A">
        <w:rPr>
          <w:rFonts w:ascii="Arial" w:hAnsi="Arial" w:cs="Arial"/>
          <w:color w:val="000000" w:themeColor="text1"/>
          <w:szCs w:val="24"/>
        </w:rPr>
        <w:t xml:space="preserve"> </w:t>
      </w:r>
      <w:r w:rsidR="004C3623" w:rsidRPr="004C3623">
        <w:rPr>
          <w:rFonts w:ascii="Arial" w:hAnsi="Arial" w:cs="Arial"/>
          <w:b/>
          <w:color w:val="000000" w:themeColor="text1"/>
          <w:szCs w:val="24"/>
          <w:highlight w:val="yellow"/>
        </w:rPr>
        <w:fldChar w:fldCharType="begin"/>
      </w:r>
      <w:r w:rsidR="004C3623" w:rsidRPr="004C3623">
        <w:rPr>
          <w:rFonts w:ascii="Arial" w:hAnsi="Arial" w:cs="Arial"/>
          <w:b/>
          <w:color w:val="000000" w:themeColor="text1"/>
          <w:szCs w:val="24"/>
          <w:highlight w:val="yellow"/>
        </w:rPr>
        <w:instrText xml:space="preserve"> ADDIN ZOTERO_ITEM CSL_CITATION {"citationID":"Pwo7ou64","properties":{"formattedCitation":"(Sahu et al., 2022)","plainCitation":"(Sahu et al., 2022)","noteIndex":0},"citationItems":[{"id":474,"uris":["http://zotero.org/users/17141052/items/82KXAZ8D"],"itemData":{"id":474,"type":"article-journal","container-title":"Applied Food Research","issue":"1","note":"publisher: Elsevier","page":"100072","source":"Google Scholar","title":"Effect of extrusion parameters on physical and functional quality of soy protein enriched maize based extruded snack","volume":"2","author":[{"family":"Sahu","given":"Chandrahas"},{"family":"Patel","given":"Shadanan"},{"family":"Tripathi","given":"A. K."}],"issued":{"date-parts":[["2022"]]}}}],"schema":"https://github.com/citation-style-language/schema/raw/master/csl-citation.json"} </w:instrText>
      </w:r>
      <w:r w:rsidR="004C3623" w:rsidRPr="004C3623">
        <w:rPr>
          <w:rFonts w:ascii="Arial" w:hAnsi="Arial" w:cs="Arial"/>
          <w:b/>
          <w:color w:val="000000" w:themeColor="text1"/>
          <w:szCs w:val="24"/>
          <w:highlight w:val="yellow"/>
        </w:rPr>
        <w:fldChar w:fldCharType="separate"/>
      </w:r>
      <w:r w:rsidR="004C3623" w:rsidRPr="004C3623">
        <w:rPr>
          <w:rFonts w:ascii="Arial" w:hAnsi="Arial" w:cs="Arial"/>
          <w:b/>
          <w:highlight w:val="yellow"/>
        </w:rPr>
        <w:t xml:space="preserve">(Sahu </w:t>
      </w:r>
      <w:r w:rsidR="004C3623" w:rsidRPr="004C3623">
        <w:rPr>
          <w:rFonts w:ascii="Arial" w:hAnsi="Arial" w:cs="Arial"/>
          <w:b/>
          <w:i/>
          <w:highlight w:val="yellow"/>
        </w:rPr>
        <w:t>et al.</w:t>
      </w:r>
      <w:r w:rsidR="004C3623" w:rsidRPr="004C3623">
        <w:rPr>
          <w:rFonts w:ascii="Arial" w:hAnsi="Arial" w:cs="Arial"/>
          <w:b/>
          <w:highlight w:val="yellow"/>
        </w:rPr>
        <w:t>, 2022)</w:t>
      </w:r>
      <w:r w:rsidR="004C3623" w:rsidRPr="004C3623">
        <w:rPr>
          <w:rFonts w:ascii="Arial" w:hAnsi="Arial" w:cs="Arial"/>
          <w:b/>
          <w:color w:val="000000" w:themeColor="text1"/>
          <w:szCs w:val="24"/>
          <w:highlight w:val="yellow"/>
        </w:rPr>
        <w:fldChar w:fldCharType="end"/>
      </w:r>
      <w:r w:rsidR="00CF70DD" w:rsidRPr="00685C2F">
        <w:rPr>
          <w:rFonts w:ascii="Arial" w:hAnsi="Arial" w:cs="Arial"/>
          <w:color w:val="333333"/>
          <w:szCs w:val="24"/>
        </w:rPr>
        <w:t>.</w:t>
      </w:r>
      <w:r w:rsidR="005E064A" w:rsidRPr="005E064A">
        <w:t xml:space="preserve"> </w:t>
      </w:r>
      <w:r w:rsidR="005E064A" w:rsidRPr="005E064A">
        <w:rPr>
          <w:rFonts w:ascii="Arial" w:hAnsi="Arial" w:cs="Arial"/>
          <w:color w:val="000000" w:themeColor="text1"/>
          <w:szCs w:val="24"/>
        </w:rPr>
        <w:t>The high nutrient content of soya beans, sesame seeds and spirulina makes them ideal sources for partially replacing wheat flour in the production of coconut cakes with other starchy ingredients</w:t>
      </w:r>
      <w:r w:rsidR="005E064A">
        <w:rPr>
          <w:rFonts w:ascii="Arial" w:hAnsi="Arial" w:cs="Arial"/>
          <w:color w:val="000000" w:themeColor="text1"/>
          <w:szCs w:val="24"/>
        </w:rPr>
        <w:t xml:space="preserve"> </w:t>
      </w:r>
      <w:r w:rsidR="00C15E55" w:rsidRPr="00C15E55">
        <w:rPr>
          <w:rFonts w:ascii="Arial" w:hAnsi="Arial" w:cs="Arial"/>
          <w:b/>
          <w:color w:val="000000" w:themeColor="text1"/>
          <w:szCs w:val="24"/>
          <w:highlight w:val="yellow"/>
        </w:rPr>
        <w:fldChar w:fldCharType="begin"/>
      </w:r>
      <w:r w:rsidR="00C15E55" w:rsidRPr="00C15E55">
        <w:rPr>
          <w:rFonts w:ascii="Arial" w:hAnsi="Arial" w:cs="Arial"/>
          <w:b/>
          <w:color w:val="000000" w:themeColor="text1"/>
          <w:szCs w:val="24"/>
          <w:highlight w:val="yellow"/>
        </w:rPr>
        <w:instrText xml:space="preserve"> ADDIN ZOTERO_ITEM CSL_CITATION {"citationID":"SVe22Ea6","properties":{"formattedCitation":"(Ma\\uc0\\u322{}ecki et al., 2020)","plainCitation":"(Małecki et al., 2020)","noteIndex":0},"citationItems":[{"id":475,"uris":["http://zotero.org/users/17141052/items/F8QLPWCU"],"itemData":{"id":475,"type":"article-journal","container-title":"Foods","issue":"10","note":"publisher: MDPI","page":"1467","source":"Google Scholar","title":"The effect of protein source on the physicochemical, nutritional properties and microstructure of high-protein bars intended for physically active people","volume":"9","author":[{"family":"Małecki","given":"Jan"},{"family":"Tomasevic","given":"Igor"},{"family":"Djekic","given":"Ilija"},{"family":"Sołowiej","given":"Bartosz G."}],"issued":{"date-parts":[["2020"]]}}}],"schema":"https://github.com/citation-style-language/schema/raw/master/csl-citation.json"} </w:instrText>
      </w:r>
      <w:r w:rsidR="00C15E55" w:rsidRPr="00C15E55">
        <w:rPr>
          <w:rFonts w:ascii="Arial" w:hAnsi="Arial" w:cs="Arial"/>
          <w:b/>
          <w:color w:val="000000" w:themeColor="text1"/>
          <w:szCs w:val="24"/>
          <w:highlight w:val="yellow"/>
        </w:rPr>
        <w:fldChar w:fldCharType="separate"/>
      </w:r>
      <w:r w:rsidR="00C15E55" w:rsidRPr="00C15E55">
        <w:rPr>
          <w:rFonts w:ascii="Arial" w:hAnsi="Arial" w:cs="Arial"/>
          <w:b/>
          <w:szCs w:val="24"/>
          <w:highlight w:val="yellow"/>
        </w:rPr>
        <w:t xml:space="preserve">(Małecki </w:t>
      </w:r>
      <w:r w:rsidR="00C15E55" w:rsidRPr="00C15E55">
        <w:rPr>
          <w:rFonts w:ascii="Arial" w:hAnsi="Arial" w:cs="Arial"/>
          <w:b/>
          <w:i/>
          <w:szCs w:val="24"/>
          <w:highlight w:val="yellow"/>
        </w:rPr>
        <w:t>et al</w:t>
      </w:r>
      <w:r w:rsidR="00C15E55" w:rsidRPr="00C15E55">
        <w:rPr>
          <w:rFonts w:ascii="Arial" w:hAnsi="Arial" w:cs="Arial"/>
          <w:b/>
          <w:szCs w:val="24"/>
          <w:highlight w:val="yellow"/>
        </w:rPr>
        <w:t>., 2020)</w:t>
      </w:r>
      <w:r w:rsidR="00C15E55" w:rsidRPr="00C15E55">
        <w:rPr>
          <w:rFonts w:ascii="Arial" w:hAnsi="Arial" w:cs="Arial"/>
          <w:b/>
          <w:color w:val="000000" w:themeColor="text1"/>
          <w:szCs w:val="24"/>
          <w:highlight w:val="yellow"/>
        </w:rPr>
        <w:fldChar w:fldCharType="end"/>
      </w:r>
      <w:r w:rsidR="00CF70DD" w:rsidRPr="00685C2F">
        <w:rPr>
          <w:rFonts w:ascii="Arial" w:hAnsi="Arial" w:cs="Arial"/>
          <w:color w:val="333333"/>
          <w:szCs w:val="24"/>
        </w:rPr>
        <w:t>.</w:t>
      </w:r>
    </w:p>
    <w:p w14:paraId="060DCADF" w14:textId="221318B8" w:rsidR="00CF70DD" w:rsidRPr="00685C2F" w:rsidRDefault="005E064A" w:rsidP="00862172">
      <w:pPr>
        <w:ind w:firstLine="708"/>
        <w:jc w:val="both"/>
        <w:rPr>
          <w:rFonts w:ascii="Arial" w:hAnsi="Arial" w:cs="Arial"/>
          <w:szCs w:val="24"/>
        </w:rPr>
      </w:pPr>
      <w:r w:rsidRPr="005E064A">
        <w:rPr>
          <w:rFonts w:ascii="Arial" w:hAnsi="Arial" w:cs="Arial"/>
          <w:szCs w:val="24"/>
        </w:rPr>
        <w:t>Soya (</w:t>
      </w:r>
      <w:r w:rsidRPr="005E064A">
        <w:rPr>
          <w:rFonts w:ascii="Arial" w:hAnsi="Arial" w:cs="Arial"/>
          <w:i/>
          <w:szCs w:val="24"/>
        </w:rPr>
        <w:t>Glycine max</w:t>
      </w:r>
      <w:r w:rsidRPr="005E064A">
        <w:rPr>
          <w:rFonts w:ascii="Arial" w:hAnsi="Arial" w:cs="Arial"/>
          <w:szCs w:val="24"/>
        </w:rPr>
        <w:t>) is a legume containing 43.2% plant protein, rich in omega-3, 6 and 9 fatty acids, vitamins and minerals</w:t>
      </w:r>
      <w:r>
        <w:rPr>
          <w:rFonts w:ascii="Arial" w:hAnsi="Arial" w:cs="Arial"/>
          <w:szCs w:val="24"/>
        </w:rPr>
        <w:t xml:space="preserve"> </w:t>
      </w:r>
      <w:r w:rsidR="00CF70DD" w:rsidRPr="00685C2F">
        <w:rPr>
          <w:rFonts w:ascii="Arial" w:hAnsi="Arial" w:cs="Arial"/>
          <w:b/>
          <w:szCs w:val="24"/>
        </w:rPr>
        <w:fldChar w:fldCharType="begin"/>
      </w:r>
      <w:r w:rsidR="00B74272" w:rsidRPr="00685C2F">
        <w:rPr>
          <w:rFonts w:ascii="Arial" w:hAnsi="Arial" w:cs="Arial"/>
          <w:b/>
          <w:szCs w:val="24"/>
        </w:rPr>
        <w:instrText xml:space="preserve"> ADDIN ZOTERO_ITEM CSL_CITATION {"citationID":"FbxCXJrF","properties":{"formattedCitation":"(Adelakun et al., 2013)","plainCitation":"(Adelakun et al., 2013)","dontUpdate":true,"noteIndex":0},"citationItems":[{"id":325,"uris":["http://zotero.org/users/17141052/items/WR78CTVE"],"itemData":{"id":325,"type":"chapter","container-title":"Soybean-bio-active compounds","publisher":"IntechOpen","source":"Google Scholar","title":"Potential use of soybean flour (Glycine max) in food fortification","URL":"https://www.intechopen.com/chapters/40001","author":[{"family":"Adelakun","given":"O. E."},{"family":"Duodu","given":"K. G."},{"family":"Buys","given":"E."},{"family":"Olanipekun","given":"B. F."}],"accessed":{"date-parts":[["2025",10,15]]},"issued":{"date-parts":[["2013"]]}}}],"schema":"https://github.com/citation-style-language/schema/raw/master/csl-citation.json"} </w:instrText>
      </w:r>
      <w:r w:rsidR="00CF70DD" w:rsidRPr="00685C2F">
        <w:rPr>
          <w:rFonts w:ascii="Arial" w:hAnsi="Arial" w:cs="Arial"/>
          <w:b/>
          <w:szCs w:val="24"/>
        </w:rPr>
        <w:fldChar w:fldCharType="separate"/>
      </w:r>
      <w:r w:rsidR="00CF70DD" w:rsidRPr="00685C2F">
        <w:rPr>
          <w:rFonts w:ascii="Arial" w:hAnsi="Arial" w:cs="Arial"/>
          <w:b/>
        </w:rPr>
        <w:t xml:space="preserve">(Adelakun </w:t>
      </w:r>
      <w:r w:rsidR="00CF70DD" w:rsidRPr="00685C2F">
        <w:rPr>
          <w:rFonts w:ascii="Arial" w:hAnsi="Arial" w:cs="Arial"/>
          <w:b/>
          <w:i/>
        </w:rPr>
        <w:t>et al</w:t>
      </w:r>
      <w:r w:rsidR="00CF70DD" w:rsidRPr="00685C2F">
        <w:rPr>
          <w:rFonts w:ascii="Arial" w:hAnsi="Arial" w:cs="Arial"/>
          <w:b/>
        </w:rPr>
        <w:t>., 2013</w:t>
      </w:r>
      <w:r w:rsidR="00CF70DD" w:rsidRPr="00685C2F">
        <w:rPr>
          <w:rFonts w:ascii="Arial" w:hAnsi="Arial" w:cs="Arial"/>
          <w:b/>
          <w:szCs w:val="24"/>
        </w:rPr>
        <w:fldChar w:fldCharType="end"/>
      </w:r>
      <w:r w:rsidR="00CF70DD" w:rsidRPr="00685C2F">
        <w:rPr>
          <w:rFonts w:ascii="Arial" w:hAnsi="Arial" w:cs="Arial"/>
          <w:szCs w:val="24"/>
        </w:rPr>
        <w:t> ;</w:t>
      </w:r>
      <w:r w:rsidR="00CF70DD" w:rsidRPr="00685C2F">
        <w:rPr>
          <w:rFonts w:ascii="Arial" w:hAnsi="Arial" w:cs="Arial"/>
          <w:b/>
          <w:bCs/>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{"citationID":"zEgdtiXL","properties":{"formattedCitation":"(Melani et al., 2023)","plainCitation":"(Melani et al., 2023)","dontUpdate":true,"noteIndex":0},"citationItems":[{"id":"PkpplVSn/3Fd2M8QC","uris":["http://zotero.org/users/11472329/items/KZJQQGGH"],"itemData":{"id":140,"type":"article-journal","DOI":"10.47402/éd.ep.c231978272","language":"fr","source":"Zotero","title":"INFLUENCE DU TEMPS D'INCUBATION SUR LA PRODUCTION DE PROTÉASES DEBACILLUS SUBTILISEN FERMENTATION IMMERGÉE","volume":"1","author":[{"family":"Melani","given":"Natalia Bittencourt"},{"family":"Roque","given":"Caio Eduardo Soria"},{"family":"Santos","given":"Gabrielle Laporte"},{"family":"Silveira","given":"Edgar"},{"family":"Tambourgi","given":"Elias Basile"}],"issued":{"date-parts":[["2023",4]]}}}],"schema":"https://github.com/citation-style-language/schema/raw/master/csl-citation.json"}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 xml:space="preserve">Melani </w:t>
      </w:r>
      <w:r w:rsidR="00CF70DD" w:rsidRPr="00685C2F">
        <w:rPr>
          <w:rFonts w:ascii="Arial" w:hAnsi="Arial" w:cs="Arial"/>
          <w:b/>
          <w:bCs/>
          <w:i/>
          <w:szCs w:val="24"/>
        </w:rPr>
        <w:t>et al</w:t>
      </w:r>
      <w:r w:rsidR="00CF70DD" w:rsidRPr="00685C2F">
        <w:rPr>
          <w:rFonts w:ascii="Arial" w:hAnsi="Arial" w:cs="Arial"/>
          <w:b/>
          <w:bCs/>
          <w:szCs w:val="24"/>
        </w:rPr>
        <w:t>., 2023)</w:t>
      </w:r>
      <w:r w:rsidR="00CF70DD" w:rsidRPr="00685C2F">
        <w:rPr>
          <w:rFonts w:ascii="Arial" w:hAnsi="Arial" w:cs="Arial"/>
          <w:b/>
          <w:bCs/>
          <w:szCs w:val="24"/>
        </w:rPr>
        <w:fldChar w:fldCharType="end"/>
      </w:r>
      <w:r w:rsidR="00CF70DD" w:rsidRPr="00685C2F">
        <w:rPr>
          <w:rFonts w:ascii="Arial" w:hAnsi="Arial" w:cs="Arial"/>
          <w:szCs w:val="24"/>
        </w:rPr>
        <w:t xml:space="preserve">. </w:t>
      </w:r>
      <w:r w:rsidRPr="005E064A">
        <w:rPr>
          <w:rFonts w:ascii="Arial" w:hAnsi="Arial" w:cs="Arial"/>
          <w:szCs w:val="24"/>
        </w:rPr>
        <w:t>It has a low carbohydrate content</w:t>
      </w:r>
      <w:r w:rsidR="005E5A86" w:rsidRPr="00685C2F">
        <w:rPr>
          <w:rFonts w:ascii="Arial" w:hAnsi="Arial" w:cs="Arial"/>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{"citationID":"YVhC1wkI","properties":{"formattedCitation":"(Lecerf et al., 2020)","plainCitation":"(Lecerf et al., 2020)","dontUpdate":true,"noteIndex":0},"citationItems":[{"id":"PkpplVSn/nb4hiKeH","uris":["http://zotero.org/users/11472329/items/DZM8WIB2"],"itemData":{"id":142,"type":"article-journal","abstract":"Soy is characterised by a higher content of specific proteins and isoflavones. The question is to know if incorporation of soy foods in the diet may have a favourable effect, or not, on the risk of diabetes, on glycaemic index and insulinemic response, and which are the components involved in these effects. This litterature review analyse the epidemiological, clinical and experimental data for that question. Studies are in favour of a beneficial effect of soy on glycaemia, type 2 diabetes risk, and probably on complications of this disease. Its place in the diet should be examined.","container-title":"Nutrition Clinique et Métabolisme","DOI":"10.1016/j.nupar.2020.02.437","ISSN":"09850562","issue":"2","journalAbbreviation":"Nutrition Clinique et Métabolisme","language":"en","page":"141-148","source":"DOI.org (Crossref)","title":"Soyfoods, glycemic control and diabetes","volume":"34","author":[{"family":"Lecerf","given":"Jean-Michel"},{"family":"Arnoldi","given":"Anna"},{"family":"Rowland","given":"Ian"},{"family":"Trabal","given":"Joan"},{"family":"Widhalm","given":"Kurt"},{"family":"Aiking","given":"Harry"},{"family":"Messina","given":"Mark"}],"issued":{"date-parts":[["2020",5]]}}}],"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 xml:space="preserve">Lecerf </w:t>
      </w:r>
      <w:r w:rsidR="00CF70DD" w:rsidRPr="00685C2F">
        <w:rPr>
          <w:rFonts w:ascii="Arial" w:hAnsi="Arial" w:cs="Arial"/>
          <w:b/>
          <w:bCs/>
          <w:i/>
          <w:szCs w:val="24"/>
        </w:rPr>
        <w:t>et al</w:t>
      </w:r>
      <w:r w:rsidR="00CF70DD" w:rsidRPr="00685C2F">
        <w:rPr>
          <w:rFonts w:ascii="Arial" w:hAnsi="Arial" w:cs="Arial"/>
          <w:b/>
          <w:bCs/>
          <w:szCs w:val="24"/>
        </w:rPr>
        <w:t>. (2020)</w:t>
      </w:r>
      <w:r w:rsidR="00CF70DD" w:rsidRPr="00685C2F">
        <w:rPr>
          <w:rFonts w:ascii="Arial" w:hAnsi="Arial" w:cs="Arial"/>
          <w:b/>
          <w:bCs/>
          <w:szCs w:val="24"/>
        </w:rPr>
        <w:fldChar w:fldCharType="end"/>
      </w:r>
      <w:r w:rsidR="00CF70DD" w:rsidRPr="00685C2F">
        <w:rPr>
          <w:rFonts w:ascii="Arial" w:hAnsi="Arial" w:cs="Arial"/>
          <w:bCs/>
          <w:szCs w:val="24"/>
        </w:rPr>
        <w:t>,</w:t>
      </w:r>
      <w:r w:rsidR="00472B8C" w:rsidRPr="00685C2F">
        <w:rPr>
          <w:rFonts w:ascii="Arial" w:hAnsi="Arial" w:cs="Arial"/>
          <w:bCs/>
          <w:szCs w:val="24"/>
        </w:rPr>
        <w:t xml:space="preserve"> </w:t>
      </w:r>
      <w:r w:rsidRPr="005E064A">
        <w:rPr>
          <w:rFonts w:ascii="Arial" w:hAnsi="Arial" w:cs="Arial"/>
          <w:szCs w:val="24"/>
        </w:rPr>
        <w:t>is rich in essential amino acids and is incorporated into foods to combat protein-energy malnutrition</w:t>
      </w:r>
      <w:r>
        <w:rPr>
          <w:rFonts w:ascii="Arial" w:hAnsi="Arial" w:cs="Arial"/>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{"citationID":"Nj7DJyjH","properties":{"formattedCitation":"(Adjou et al., 2022)","plainCitation":"(Adjou et al., 2022)","noteIndex":0},"citationItems":[{"id":"PkpplVSn/vjxIYMQu","uris":["http://zotero.org/users/11472329/items/CXZTW8GQ"],"itemData":{"id":70,"type":"article-journal","abstract":"The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 xml:space="preserve">(Adjou </w:t>
      </w:r>
      <w:r w:rsidR="00CF70DD" w:rsidRPr="00685C2F">
        <w:rPr>
          <w:rFonts w:ascii="Arial" w:hAnsi="Arial" w:cs="Arial"/>
          <w:b/>
          <w:bCs/>
          <w:i/>
          <w:szCs w:val="24"/>
        </w:rPr>
        <w:t>et al</w:t>
      </w:r>
      <w:r w:rsidR="00CF70DD" w:rsidRPr="00685C2F">
        <w:rPr>
          <w:rFonts w:ascii="Arial" w:hAnsi="Arial" w:cs="Arial"/>
          <w:b/>
          <w:bCs/>
          <w:szCs w:val="24"/>
        </w:rPr>
        <w:t>., 2022)</w:t>
      </w:r>
      <w:r w:rsidR="00CF70DD" w:rsidRPr="00685C2F">
        <w:rPr>
          <w:rFonts w:ascii="Arial" w:hAnsi="Arial" w:cs="Arial"/>
          <w:b/>
          <w:bCs/>
          <w:szCs w:val="24"/>
        </w:rPr>
        <w:fldChar w:fldCharType="end"/>
      </w:r>
      <w:r w:rsidR="00CF70DD" w:rsidRPr="00685C2F">
        <w:rPr>
          <w:rFonts w:ascii="Arial" w:hAnsi="Arial" w:cs="Arial"/>
          <w:szCs w:val="24"/>
        </w:rPr>
        <w:t xml:space="preserve">. </w:t>
      </w:r>
      <w:r w:rsidRPr="005E064A">
        <w:rPr>
          <w:rFonts w:ascii="Arial" w:hAnsi="Arial" w:cs="Arial"/>
          <w:szCs w:val="24"/>
        </w:rPr>
        <w:t>Consuming soya-based foods helps protect the body against cardiovas</w:t>
      </w:r>
      <w:r>
        <w:rPr>
          <w:rFonts w:ascii="Arial" w:hAnsi="Arial" w:cs="Arial"/>
          <w:szCs w:val="24"/>
        </w:rPr>
        <w:t>cular diseases such as diabetes</w:t>
      </w:r>
      <w:r w:rsidR="00F83CB1" w:rsidRPr="00685C2F">
        <w:rPr>
          <w:rFonts w:ascii="Arial" w:hAnsi="Arial" w:cs="Arial"/>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{"citationID":"UHdPoNPi","properties":{"formattedCitation":"(Farzana &amp; Mohajan, 2015a)","plainCitation":"(Farzana &amp; Mohajan, 2015a)","dontUpdate":true,"noteIndex":0},"citationItems":[{"id":"PkpplVSn/nI8e18gR","uris":["http://zotero.org/users/11472329/items/9TWEUQFB"],"itemData":{"id":81,"type":"article-journal","abstract":"The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rPr>
        <w:t>(Farzana and Mohajan, 2015)</w:t>
      </w:r>
      <w:r w:rsidR="00CF70DD" w:rsidRPr="00685C2F">
        <w:rPr>
          <w:rFonts w:ascii="Arial" w:hAnsi="Arial" w:cs="Arial"/>
          <w:b/>
          <w:bCs/>
          <w:szCs w:val="24"/>
        </w:rPr>
        <w:fldChar w:fldCharType="end"/>
      </w:r>
      <w:r w:rsidR="005E5A86" w:rsidRPr="00685C2F">
        <w:rPr>
          <w:rFonts w:ascii="Arial" w:hAnsi="Arial" w:cs="Arial"/>
          <w:bCs/>
          <w:szCs w:val="24"/>
        </w:rPr>
        <w:t xml:space="preserve">. </w:t>
      </w:r>
      <w:r w:rsidRPr="005E064A">
        <w:rPr>
          <w:rFonts w:ascii="Arial" w:hAnsi="Arial" w:cs="Arial"/>
          <w:szCs w:val="24"/>
        </w:rPr>
        <w:t>Soya is a good source of trace elemen</w:t>
      </w:r>
      <w:r>
        <w:rPr>
          <w:rFonts w:ascii="Arial" w:hAnsi="Arial" w:cs="Arial"/>
          <w:szCs w:val="24"/>
        </w:rPr>
        <w:t>ts (copper, zinc and manganese)</w:t>
      </w:r>
      <w:r w:rsidR="00CF70DD" w:rsidRPr="00685C2F">
        <w:rPr>
          <w:rFonts w:ascii="Arial" w:hAnsi="Arial" w:cs="Arial"/>
          <w:szCs w:val="24"/>
        </w:rPr>
        <w:t>.</w:t>
      </w:r>
      <w:r w:rsidR="00CF70DD" w:rsidRPr="00685C2F">
        <w:rPr>
          <w:rFonts w:ascii="Arial" w:hAnsi="Arial" w:cs="Arial"/>
          <w:bCs/>
          <w:szCs w:val="24"/>
        </w:rPr>
        <w:t xml:space="preserve"> </w:t>
      </w:r>
    </w:p>
    <w:p w14:paraId="796F3FE3" w14:textId="094162CA" w:rsidR="00CF70DD" w:rsidRPr="00685C2F" w:rsidRDefault="005E064A" w:rsidP="00862172">
      <w:pPr>
        <w:ind w:firstLine="708"/>
        <w:jc w:val="both"/>
        <w:rPr>
          <w:rFonts w:ascii="Arial" w:hAnsi="Arial" w:cs="Arial"/>
          <w:b/>
          <w:bCs/>
          <w:color w:val="333333"/>
          <w:szCs w:val="24"/>
        </w:rPr>
      </w:pPr>
      <w:r w:rsidRPr="005E064A">
        <w:rPr>
          <w:rFonts w:ascii="Arial" w:hAnsi="Arial" w:cs="Arial"/>
          <w:szCs w:val="24"/>
        </w:rPr>
        <w:t>Sesame (</w:t>
      </w:r>
      <w:r w:rsidRPr="005E064A">
        <w:rPr>
          <w:rFonts w:ascii="Arial" w:hAnsi="Arial" w:cs="Arial"/>
          <w:i/>
          <w:szCs w:val="24"/>
        </w:rPr>
        <w:t xml:space="preserve">Sesamum </w:t>
      </w:r>
      <w:proofErr w:type="spellStart"/>
      <w:r w:rsidRPr="005E064A">
        <w:rPr>
          <w:rFonts w:ascii="Arial" w:hAnsi="Arial" w:cs="Arial"/>
          <w:i/>
          <w:szCs w:val="24"/>
        </w:rPr>
        <w:t>indicum</w:t>
      </w:r>
      <w:proofErr w:type="spellEnd"/>
      <w:r w:rsidRPr="005E064A">
        <w:rPr>
          <w:rFonts w:ascii="Arial" w:hAnsi="Arial" w:cs="Arial"/>
          <w:i/>
          <w:szCs w:val="24"/>
        </w:rPr>
        <w:t xml:space="preserve"> L</w:t>
      </w:r>
      <w:r w:rsidRPr="005E064A">
        <w:rPr>
          <w:rFonts w:ascii="Arial" w:hAnsi="Arial" w:cs="Arial"/>
          <w:szCs w:val="24"/>
        </w:rPr>
        <w:t xml:space="preserve">) is an oilseed belonging to the </w:t>
      </w:r>
      <w:proofErr w:type="spellStart"/>
      <w:r w:rsidRPr="005E064A">
        <w:rPr>
          <w:rFonts w:ascii="Arial" w:hAnsi="Arial" w:cs="Arial"/>
          <w:szCs w:val="24"/>
        </w:rPr>
        <w:t>Pedaliaceae</w:t>
      </w:r>
      <w:proofErr w:type="spellEnd"/>
      <w:r w:rsidRPr="005E064A">
        <w:rPr>
          <w:rFonts w:ascii="Arial" w:hAnsi="Arial" w:cs="Arial"/>
          <w:szCs w:val="24"/>
        </w:rPr>
        <w:t xml:space="preserve"> family. Its seeds are a fortify</w:t>
      </w:r>
      <w:r>
        <w:rPr>
          <w:rFonts w:ascii="Arial" w:hAnsi="Arial" w:cs="Arial"/>
          <w:szCs w:val="24"/>
        </w:rPr>
        <w:t>ing food rich in micronutrients</w:t>
      </w:r>
      <w:r w:rsidR="00C15E55">
        <w:rPr>
          <w:rFonts w:ascii="Arial" w:hAnsi="Arial" w:cs="Arial"/>
          <w:szCs w:val="24"/>
        </w:rPr>
        <w:t xml:space="preserve"> </w:t>
      </w:r>
      <w:r w:rsidR="00C15E55" w:rsidRPr="00C15E55">
        <w:rPr>
          <w:rFonts w:ascii="Arial" w:hAnsi="Arial" w:cs="Arial"/>
          <w:b/>
          <w:szCs w:val="24"/>
          <w:highlight w:val="yellow"/>
        </w:rPr>
        <w:fldChar w:fldCharType="begin"/>
      </w:r>
      <w:r w:rsidR="00C15E55" w:rsidRPr="00C15E55">
        <w:rPr>
          <w:rFonts w:ascii="Arial" w:hAnsi="Arial" w:cs="Arial"/>
          <w:b/>
          <w:szCs w:val="24"/>
          <w:highlight w:val="yellow"/>
        </w:rPr>
        <w:instrText xml:space="preserve"> ADDIN ZOTERO_ITEM CSL_CITATION {"citationID":"rugYkABZ","properties":{"formattedCitation":"(Ma\\uc0\\u322{}ecki et al., 2020)","plainCitation":"(Małecki et al., 2020)","noteIndex":0},"citationItems":[{"id":475,"uris":["http://zotero.org/users/17141052/items/F8QLPWCU"],"itemData":{"id":475,"type":"article-journal","container-title":"Foods","issue":"10","note":"publisher: MDPI","page":"1467","source":"Google Scholar","title":"The effect of protein source on the physicochemical, nutritional properties and microstructure of high-protein bars intended for physically active people","volume":"9","author":[{"family":"Małecki","given":"Jan"},{"family":"Tomasevic","given":"Igor"},{"family":"Djekic","given":"Ilija"},{"family":"Sołowiej","given":"Bartosz G."}],"issued":{"date-parts":[["2020"]]}}}],"schema":"https://github.com/citation-style-language/schema/raw/master/csl-citation.json"} </w:instrText>
      </w:r>
      <w:r w:rsidR="00C15E55" w:rsidRPr="00C15E55">
        <w:rPr>
          <w:rFonts w:ascii="Arial" w:hAnsi="Arial" w:cs="Arial"/>
          <w:b/>
          <w:szCs w:val="24"/>
          <w:highlight w:val="yellow"/>
        </w:rPr>
        <w:fldChar w:fldCharType="separate"/>
      </w:r>
      <w:r w:rsidR="00C15E55" w:rsidRPr="00C15E55">
        <w:rPr>
          <w:rFonts w:ascii="Arial" w:hAnsi="Arial" w:cs="Arial"/>
          <w:b/>
          <w:szCs w:val="24"/>
          <w:highlight w:val="yellow"/>
        </w:rPr>
        <w:t xml:space="preserve">(Małecki </w:t>
      </w:r>
      <w:r w:rsidR="00C15E55" w:rsidRPr="00C15E55">
        <w:rPr>
          <w:rFonts w:ascii="Arial" w:hAnsi="Arial" w:cs="Arial"/>
          <w:b/>
          <w:i/>
          <w:szCs w:val="24"/>
          <w:highlight w:val="yellow"/>
        </w:rPr>
        <w:t>et al</w:t>
      </w:r>
      <w:r w:rsidR="00C15E55" w:rsidRPr="00C15E55">
        <w:rPr>
          <w:rFonts w:ascii="Arial" w:hAnsi="Arial" w:cs="Arial"/>
          <w:b/>
          <w:szCs w:val="24"/>
          <w:highlight w:val="yellow"/>
        </w:rPr>
        <w:t>., 2020)</w:t>
      </w:r>
      <w:r w:rsidR="00C15E55" w:rsidRPr="00C15E55">
        <w:rPr>
          <w:rFonts w:ascii="Arial" w:hAnsi="Arial" w:cs="Arial"/>
          <w:b/>
          <w:szCs w:val="24"/>
          <w:highlight w:val="yellow"/>
        </w:rPr>
        <w:fldChar w:fldCharType="end"/>
      </w:r>
      <w:r w:rsidR="00CF70DD" w:rsidRPr="00685C2F">
        <w:rPr>
          <w:rFonts w:ascii="Arial" w:hAnsi="Arial" w:cs="Arial"/>
          <w:bCs/>
          <w:szCs w:val="24"/>
        </w:rPr>
        <w:t>.</w:t>
      </w:r>
      <w:r w:rsidR="00CF70DD" w:rsidRPr="00685C2F">
        <w:rPr>
          <w:rFonts w:ascii="Arial" w:hAnsi="Arial" w:cs="Arial"/>
          <w:b/>
          <w:bCs/>
          <w:szCs w:val="24"/>
        </w:rPr>
        <w:t xml:space="preserve"> </w:t>
      </w:r>
      <w:r w:rsidR="00C41F42" w:rsidRPr="00C41F42">
        <w:rPr>
          <w:rFonts w:ascii="Arial" w:hAnsi="Arial" w:cs="Arial"/>
          <w:szCs w:val="24"/>
        </w:rPr>
        <w:t xml:space="preserve">They are rich in unsaturated and polyunsaturated fatty acids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{"citationID":"FYhUFX1H","properties":{"formattedCitation":"(Ogbonyomi, Omolara . et al., 2024)","plainCitation":"(Ogbonyomi, Omolara . et al., 2024)","dontUpdate":true,"noteIndex":0},"citationItems":[{"id":"PkpplVSn/R7w6NOL3","uris":["http://zotero.org/users/11472329/items/VBXFAR4H"],"itemData":{"id":62,"type":"article-journal","abstract":"Cakes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2782-8131)","DOI":"10.61868/njhe.v12i10.331","ISSN":"2782-8131","issue":"10","journalAbbreviation":"njhe","language":"en","page":"184-187","source":"DOI.org (Crossref)","title":"An PROXIMATE AND SENSORY EVALUATION OF CAKES FORTIFIED WITH SOYBEAN, PLANTAIN AND SESAME SEED FLOUR FOR FOOD AND NUTRITION SECURITY","volume":"12","author":[{"literal":"Ogbonyomi, Omolara ."},{"literal":"Okoruwa, Julie O."},{"literal":"Agidi, Eunice K"}],"issued":{"date-parts":[["2024",5,10]]}}}],"schema":"https://github.com/citation-style-language/schema/raw/master/csl-citation.json"}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Ogbonyomi</w:t>
      </w:r>
      <w:r w:rsidR="00CF70DD" w:rsidRPr="00685C2F">
        <w:rPr>
          <w:rFonts w:ascii="Arial" w:hAnsi="Arial" w:cs="Arial"/>
          <w:b/>
          <w:bCs/>
          <w:i/>
          <w:szCs w:val="24"/>
        </w:rPr>
        <w:t xml:space="preserve"> et al</w:t>
      </w:r>
      <w:r w:rsidR="007835BC" w:rsidRPr="00685C2F">
        <w:rPr>
          <w:rFonts w:ascii="Arial" w:hAnsi="Arial" w:cs="Arial"/>
          <w:b/>
          <w:bCs/>
          <w:szCs w:val="24"/>
        </w:rPr>
        <w:t>.</w:t>
      </w:r>
      <w:r w:rsidR="00CF70DD" w:rsidRPr="00685C2F">
        <w:rPr>
          <w:rFonts w:ascii="Arial" w:hAnsi="Arial" w:cs="Arial"/>
          <w:b/>
          <w:bCs/>
          <w:szCs w:val="24"/>
        </w:rPr>
        <w:t xml:space="preserve"> </w:t>
      </w:r>
      <w:r w:rsidR="007835BC" w:rsidRPr="00685C2F">
        <w:rPr>
          <w:rFonts w:ascii="Arial" w:hAnsi="Arial" w:cs="Arial"/>
          <w:b/>
          <w:bCs/>
          <w:szCs w:val="24"/>
        </w:rPr>
        <w:t>(</w:t>
      </w:r>
      <w:r w:rsidR="00CF70DD" w:rsidRPr="00685C2F">
        <w:rPr>
          <w:rFonts w:ascii="Arial" w:hAnsi="Arial" w:cs="Arial"/>
          <w:b/>
          <w:bCs/>
          <w:szCs w:val="24"/>
        </w:rPr>
        <w:t>2024)</w:t>
      </w:r>
      <w:r w:rsidR="00CF70DD" w:rsidRPr="00685C2F">
        <w:rPr>
          <w:rFonts w:ascii="Arial" w:hAnsi="Arial" w:cs="Arial"/>
          <w:b/>
          <w:bCs/>
          <w:szCs w:val="24"/>
        </w:rPr>
        <w:fldChar w:fldCharType="end"/>
      </w:r>
      <w:r w:rsidR="00CF70DD" w:rsidRPr="00685C2F">
        <w:rPr>
          <w:rFonts w:ascii="Arial" w:hAnsi="Arial" w:cs="Arial"/>
          <w:bCs/>
          <w:szCs w:val="24"/>
        </w:rPr>
        <w:t xml:space="preserve">, </w:t>
      </w:r>
      <w:r w:rsidR="00C41F42" w:rsidRPr="00C41F42">
        <w:rPr>
          <w:rFonts w:ascii="Arial" w:hAnsi="Arial" w:cs="Arial"/>
          <w:bCs/>
          <w:szCs w:val="24"/>
        </w:rPr>
        <w:t xml:space="preserve">and essential amino acids, and provide a high amount of tryptophan and methionine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{"citationID":"BmdzLBSl","properties":{"formattedCitation":"(Bernhard, 2020)","plainCitation":"(Bernhard, 2020)","noteIndex":0},"citationItems":[{"id":"PkpplVSn/wLOgKiDz","uris":["http://zotero.org/users/11472329/items/VZN3TRBM"],"itemData":{"id":302,"type":"article-journal","container-title":"Explorations in Media Ecology","DOI":"10.1386/eme_00039_5","journalAbbreviation":"Explorations in Media Ecology","page":"225-228","title":"Because Internet: Understanding the New Rules of Language , Gretchen Mcculloch (2019)","volume":"19","author":[{"family":"Bernhard","given":"Ellen"}],"issued":{"date-parts":[["2020",6,1]]}}}],"schema":"https://github.com/citation-style-language/schema/raw/master/csl-citation.json"}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rPr>
        <w:t>(Bernhard, 2020)</w:t>
      </w:r>
      <w:r w:rsidR="00CF70DD" w:rsidRPr="00685C2F">
        <w:rPr>
          <w:rFonts w:ascii="Arial" w:hAnsi="Arial" w:cs="Arial"/>
          <w:b/>
          <w:bCs/>
          <w:szCs w:val="24"/>
        </w:rPr>
        <w:fldChar w:fldCharType="end"/>
      </w:r>
      <w:r w:rsidR="00CF70DD" w:rsidRPr="00685C2F">
        <w:rPr>
          <w:rFonts w:ascii="Arial" w:hAnsi="Arial" w:cs="Arial"/>
          <w:bCs/>
          <w:szCs w:val="24"/>
        </w:rPr>
        <w:t>.</w:t>
      </w:r>
      <w:r w:rsidR="00F83CB1" w:rsidRPr="00685C2F">
        <w:rPr>
          <w:rFonts w:ascii="Arial" w:hAnsi="Arial" w:cs="Arial"/>
          <w:bCs/>
          <w:szCs w:val="24"/>
        </w:rPr>
        <w:t xml:space="preserve"> </w:t>
      </w:r>
      <w:r w:rsidR="00C41F42" w:rsidRPr="00C41F42">
        <w:rPr>
          <w:rFonts w:ascii="Arial" w:hAnsi="Arial" w:cs="Arial"/>
          <w:color w:val="000000" w:themeColor="text1"/>
          <w:szCs w:val="24"/>
        </w:rPr>
        <w:t>Sesame is an oilseed rich in micronutrients and is used in the production of cakes, biscuits and breads to improve their nutritional value</w:t>
      </w:r>
      <w:r w:rsidR="00C41F42">
        <w:rPr>
          <w:rFonts w:ascii="Arial" w:hAnsi="Arial" w:cs="Arial"/>
          <w:color w:val="000000" w:themeColor="text1"/>
          <w:szCs w:val="24"/>
        </w:rPr>
        <w:t xml:space="preserve"> </w:t>
      </w:r>
      <w:r w:rsidR="000462FA" w:rsidRPr="00685C2F">
        <w:rPr>
          <w:rFonts w:ascii="Arial" w:hAnsi="Arial" w:cs="Arial"/>
          <w:b/>
          <w:color w:val="000000" w:themeColor="text1"/>
          <w:szCs w:val="24"/>
        </w:rPr>
        <w:fldChar w:fldCharType="begin"/>
      </w:r>
      <w:r w:rsidR="000462FA" w:rsidRPr="00685C2F">
        <w:rPr>
          <w:rFonts w:ascii="Arial" w:hAnsi="Arial" w:cs="Arial"/>
          <w:b/>
          <w:color w:val="000000" w:themeColor="text1"/>
          <w:szCs w:val="24"/>
        </w:rPr>
        <w:instrText xml:space="preserve"> ADDIN ZOTERO_ITEM CSL_CITATION {"citationID":"4Gw68LkH","properties":{"formattedCitation":"(Ogbonyomi, et al., 2024)","plainCitation":"(Ogbonyomi, et al., 2024)","noteIndex":0},"citationItems":[{"id":5,"uris":["http://zotero.org/users/17141052/items/QHYLFGIF"],"itemData":{"id":5,"type":"article-journal","abstract":"Cakes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000462FA" w:rsidRPr="00685C2F">
        <w:rPr>
          <w:rFonts w:ascii="Arial" w:hAnsi="Arial" w:cs="Arial"/>
          <w:b/>
          <w:color w:val="000000" w:themeColor="text1"/>
          <w:szCs w:val="24"/>
        </w:rPr>
        <w:fldChar w:fldCharType="separate"/>
      </w:r>
      <w:r w:rsidR="000462FA" w:rsidRPr="00685C2F">
        <w:rPr>
          <w:rFonts w:ascii="Arial" w:hAnsi="Arial" w:cs="Arial"/>
          <w:b/>
        </w:rPr>
        <w:t xml:space="preserve">(Ogbonyomi, </w:t>
      </w:r>
      <w:r w:rsidR="000462FA" w:rsidRPr="00685C2F">
        <w:rPr>
          <w:rFonts w:ascii="Arial" w:hAnsi="Arial" w:cs="Arial"/>
          <w:b/>
          <w:i/>
        </w:rPr>
        <w:t>et al</w:t>
      </w:r>
      <w:r w:rsidR="000462FA" w:rsidRPr="00685C2F">
        <w:rPr>
          <w:rFonts w:ascii="Arial" w:hAnsi="Arial" w:cs="Arial"/>
          <w:b/>
        </w:rPr>
        <w:t>., 2024)</w:t>
      </w:r>
      <w:r w:rsidR="000462FA" w:rsidRPr="00685C2F">
        <w:rPr>
          <w:rFonts w:ascii="Arial" w:hAnsi="Arial" w:cs="Arial"/>
          <w:b/>
          <w:color w:val="000000" w:themeColor="text1"/>
          <w:szCs w:val="24"/>
        </w:rPr>
        <w:fldChar w:fldCharType="end"/>
      </w:r>
      <w:r w:rsidR="00CF70DD" w:rsidRPr="00685C2F">
        <w:rPr>
          <w:rFonts w:ascii="Arial" w:hAnsi="Arial" w:cs="Arial"/>
          <w:color w:val="333333"/>
          <w:szCs w:val="24"/>
        </w:rPr>
        <w:t>.</w:t>
      </w:r>
      <w:r w:rsidR="00126C42" w:rsidRPr="00685C2F">
        <w:rPr>
          <w:rFonts w:ascii="Arial" w:hAnsi="Arial" w:cs="Arial"/>
          <w:color w:val="333333"/>
          <w:szCs w:val="24"/>
        </w:rPr>
        <w:t xml:space="preserve"> </w:t>
      </w:r>
      <w:r w:rsidR="00C41F42" w:rsidRPr="00C41F42">
        <w:rPr>
          <w:rFonts w:ascii="Arial" w:hAnsi="Arial" w:cs="Arial"/>
          <w:color w:val="333333"/>
          <w:szCs w:val="24"/>
        </w:rPr>
        <w:t xml:space="preserve">Coconut cakes enriched with local produce have a taste comparable to that of conventional cakes </w:t>
      </w:r>
      <w:r w:rsidR="00C41F42" w:rsidRPr="00C41F42">
        <w:rPr>
          <w:rFonts w:ascii="Arial" w:hAnsi="Arial" w:cs="Arial"/>
          <w:b/>
          <w:color w:val="000000" w:themeColor="text1"/>
          <w:szCs w:val="24"/>
        </w:rPr>
        <w:t>(</w:t>
      </w:r>
      <w:r w:rsidR="00CF70DD" w:rsidRPr="00685C2F">
        <w:rPr>
          <w:rFonts w:ascii="Arial" w:hAnsi="Arial" w:cs="Arial"/>
          <w:b/>
          <w:color w:val="000000" w:themeColor="text1"/>
          <w:szCs w:val="24"/>
        </w:rPr>
        <w:fldChar w:fldCharType="begin"/>
      </w:r>
      <w:r w:rsidR="000462FA" w:rsidRPr="00685C2F">
        <w:rPr>
          <w:rFonts w:ascii="Arial" w:hAnsi="Arial" w:cs="Arial"/>
          <w:b/>
          <w:color w:val="000000" w:themeColor="text1"/>
          <w:szCs w:val="24"/>
        </w:rPr>
        <w:instrText xml:space="preserve"> ADDIN ZOTERO_ITEM CSL_CITATION {"citationID":"Tvrf2IOF","properties":{"formattedCitation":"(Ogbonyomi et al., 2023b)","plainCitation":"(Ogbonyomi et al., 2023b)","dontUpdate":true,"noteIndex":0},"citationItems":[{"id":165,"uris":["http://zotero.org/users/17141052/items/QZPZCXZE"],"itemData":{"id":165,"type":"article-journal","issue":"4","language":"fr","source":"Zotero","title":"Nutritional composition and sensory evaluation of cakes fortified with plantain, soybeans and sesame seed for sustainable economic eevelopment","volume":"10","author":[{"family":"Ogbonyomi","given":"Omolara Bosede"},{"family":"Arubayi","given":"O"},{"family":"Azonuche","given":"Juliana Ego"}],"issued":{"date-parts":[["2023",12,31]]}}}],"schema":"https://github.com/citation-style-language/schema/raw/master/csl-citation.json"} </w:instrText>
      </w:r>
      <w:r w:rsidR="00CF70DD" w:rsidRPr="00685C2F">
        <w:rPr>
          <w:rFonts w:ascii="Arial" w:hAnsi="Arial" w:cs="Arial"/>
          <w:b/>
          <w:color w:val="000000" w:themeColor="text1"/>
          <w:szCs w:val="24"/>
        </w:rPr>
        <w:fldChar w:fldCharType="separate"/>
      </w:r>
      <w:r w:rsidR="00CF70DD" w:rsidRPr="00685C2F">
        <w:rPr>
          <w:rFonts w:ascii="Arial" w:hAnsi="Arial" w:cs="Arial"/>
          <w:b/>
        </w:rPr>
        <w:t xml:space="preserve">Ogbonyomi </w:t>
      </w:r>
      <w:r w:rsidR="00CF70DD" w:rsidRPr="00685C2F">
        <w:rPr>
          <w:rFonts w:ascii="Arial" w:hAnsi="Arial" w:cs="Arial"/>
          <w:b/>
          <w:i/>
        </w:rPr>
        <w:t>et al</w:t>
      </w:r>
      <w:r w:rsidR="00CF70DD" w:rsidRPr="00685C2F">
        <w:rPr>
          <w:rFonts w:ascii="Arial" w:hAnsi="Arial" w:cs="Arial"/>
          <w:b/>
        </w:rPr>
        <w:t>., 2023)</w:t>
      </w:r>
      <w:r w:rsidR="00CF70DD" w:rsidRPr="00685C2F">
        <w:rPr>
          <w:rFonts w:ascii="Arial" w:hAnsi="Arial" w:cs="Arial"/>
          <w:b/>
          <w:color w:val="000000" w:themeColor="text1"/>
          <w:szCs w:val="24"/>
        </w:rPr>
        <w:fldChar w:fldCharType="end"/>
      </w:r>
      <w:r w:rsidR="00CF70DD" w:rsidRPr="00685C2F">
        <w:rPr>
          <w:rFonts w:ascii="Arial" w:hAnsi="Arial" w:cs="Arial"/>
          <w:color w:val="333333"/>
          <w:szCs w:val="24"/>
        </w:rPr>
        <w:t>.</w:t>
      </w:r>
      <w:r w:rsidR="00F83CB1" w:rsidRPr="00685C2F" w:rsidDel="00F83CB1">
        <w:rPr>
          <w:rFonts w:ascii="Arial" w:hAnsi="Arial" w:cs="Arial"/>
          <w:b/>
          <w:bCs/>
          <w:color w:val="333333"/>
          <w:szCs w:val="24"/>
        </w:rPr>
        <w:t xml:space="preserve"> </w:t>
      </w:r>
    </w:p>
    <w:p w14:paraId="3BF2E8DE" w14:textId="4A5FB74D" w:rsidR="00CF70DD" w:rsidRPr="00685C2F" w:rsidRDefault="00C41F42" w:rsidP="00862172">
      <w:pPr>
        <w:tabs>
          <w:tab w:val="left" w:pos="3686"/>
        </w:tabs>
        <w:ind w:firstLine="708"/>
        <w:jc w:val="both"/>
        <w:rPr>
          <w:rFonts w:ascii="Arial" w:hAnsi="Arial" w:cs="Arial"/>
          <w:szCs w:val="24"/>
        </w:rPr>
      </w:pPr>
      <w:r w:rsidRPr="00C41F42">
        <w:rPr>
          <w:rFonts w:ascii="Arial" w:hAnsi="Arial" w:cs="Arial"/>
          <w:bCs/>
          <w:szCs w:val="24"/>
        </w:rPr>
        <w:t>Spirulina (</w:t>
      </w:r>
      <w:proofErr w:type="spellStart"/>
      <w:r w:rsidRPr="00C41F42">
        <w:rPr>
          <w:rFonts w:ascii="Arial" w:hAnsi="Arial" w:cs="Arial"/>
          <w:bCs/>
          <w:szCs w:val="24"/>
        </w:rPr>
        <w:t>Arthrospira</w:t>
      </w:r>
      <w:proofErr w:type="spellEnd"/>
      <w:r w:rsidRPr="00C41F42">
        <w:rPr>
          <w:rFonts w:ascii="Arial" w:hAnsi="Arial" w:cs="Arial"/>
          <w:bCs/>
          <w:szCs w:val="24"/>
        </w:rPr>
        <w:t xml:space="preserve"> platensis) is a type of algae found in salt lakes and in tropical and semi-tropical regions. It contains all eight essential amino acids, which the body can absorb directly. The protein content is 10–15% and may vary depending on the harvest period; it has a low cellulose content of 75–83% of its digestibility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{"citationID":"0pToUz0x","properties":{"formattedCitation":"(Radmann et al., 2007)","plainCitation":"(Radmann et al., 2007)","noteIndex":0},"citationItems":[{"id":"PkpplVSn/YzxUTB4d","uris":["http://zotero.org/users/11472329/items/CE88933R"],"itemData":{"id":146,"type":"article-journal","abstract":"The cyanobacterium Spirulina platensis is extensively used in human nutrition because it is a source of beneficial phenolics, proteins, unsaturated lipids and vitamins. Repeated batch cultivation of photosynthetic microorganisms is widely used industrially because it allows actively growing cultures to be maintained for long periods of time. Despite this, there have been few detailed studies involving the repeated batch cultivation of S. platensis. We used a Box–Behnken factorial design to optimize the repeated batch cultivation of S. platensis in open raceway ponds at 30 °C under a light intensity of 3000 lx and a 12 h photoperiod for a total cultivation time of 1500 h (60 days) where the variables were blend concentration (0.40, 0.60 and 0.80 g l− 1), renewal rate (20, 40 and 60%) and culture medium, the culture media being Zarrouk medium in three different dilutions. We found that S. platensis productivity was 0.028 to 0.046 g l− 1 day− 1 and the maximum specific growth rate (μmax) 0.038 to 0.138 day− 1, all the process variables being statistically significant at p b 0.05. Our results show that semicontinuous cultivation of S. platensis can be optimized using a medium consisting of 20% (v/v) Zarrouk Medium, a S. platensis blend concentration of 0.40 g l− 1 and a renewal rate of between 40 and 60%.","container-title":"Aquaculture","DOI":"10.1016/j.aquaculture.2007.02.001","ISSN":"00448486","issue":"1-4","journalAbbreviation":"Aquaculture","language":"en","license":"https://www.elsevier.com/tdm/userlicense/1.0/","page":"118-126","source":"DOI.org (Crossref)","title":"Optimization of the repeated batch cultivation of microalga Spirulina platensis in open raceway ponds","volume":"265","author":[{"family":"Radmann","given":"E.M."},{"family":"Reinehr","given":"C.O."},{"family":"Costa","given":"J.A.V."}],"issued":{"date-parts":[["2007",5]]}}}],"schema":"https://github.com/citation-style-language/schema/raw/master/csl-citation.json"}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 xml:space="preserve">(Radmann </w:t>
      </w:r>
      <w:r w:rsidR="00CF70DD" w:rsidRPr="00685C2F">
        <w:rPr>
          <w:rFonts w:ascii="Arial" w:hAnsi="Arial" w:cs="Arial"/>
          <w:b/>
          <w:bCs/>
          <w:i/>
          <w:szCs w:val="24"/>
        </w:rPr>
        <w:t>et al</w:t>
      </w:r>
      <w:r w:rsidR="00CF70DD" w:rsidRPr="00685C2F">
        <w:rPr>
          <w:rFonts w:ascii="Arial" w:hAnsi="Arial" w:cs="Arial"/>
          <w:b/>
          <w:bCs/>
          <w:szCs w:val="24"/>
        </w:rPr>
        <w:t>., 2007)</w:t>
      </w:r>
      <w:r w:rsidR="00CF70DD" w:rsidRPr="00685C2F">
        <w:rPr>
          <w:rFonts w:ascii="Arial" w:hAnsi="Arial" w:cs="Arial"/>
          <w:b/>
          <w:bCs/>
          <w:szCs w:val="24"/>
        </w:rPr>
        <w:fldChar w:fldCharType="end"/>
      </w:r>
      <w:r w:rsidR="00A306F0" w:rsidRPr="00685C2F">
        <w:rPr>
          <w:rFonts w:ascii="Arial" w:hAnsi="Arial" w:cs="Arial"/>
          <w:bCs/>
          <w:szCs w:val="24"/>
        </w:rPr>
        <w:t>.</w:t>
      </w:r>
      <w:r w:rsidR="00A306F0" w:rsidRPr="00685C2F">
        <w:rPr>
          <w:rFonts w:ascii="Arial" w:hAnsi="Arial" w:cs="Arial"/>
          <w:b/>
          <w:bCs/>
          <w:szCs w:val="24"/>
        </w:rPr>
        <w:t xml:space="preserve"> </w:t>
      </w:r>
      <w:r w:rsidRPr="00C41F42">
        <w:rPr>
          <w:rFonts w:ascii="Arial" w:hAnsi="Arial" w:cs="Arial"/>
          <w:szCs w:val="24"/>
        </w:rPr>
        <w:t>Spirulina contains 13 vitamins, including 4 fat-soluble vitamins (A, D, E, K) and 9 water-soluble vitamins</w:t>
      </w:r>
      <w:r w:rsidR="00F83CB1" w:rsidRPr="00685C2F">
        <w:rPr>
          <w:rFonts w:ascii="Arial" w:hAnsi="Arial" w:cs="Arial"/>
          <w:szCs w:val="24"/>
        </w:rPr>
        <w:t xml:space="preserve"> </w:t>
      </w:r>
      <w:r w:rsidR="00CF70DD" w:rsidRPr="00685C2F">
        <w:rPr>
          <w:rFonts w:ascii="Arial" w:hAnsi="Arial" w:cs="Arial"/>
          <w:b/>
          <w:bCs/>
          <w:szCs w:val="24"/>
        </w:rPr>
        <w:fldChar w:fldCharType="begin"/>
      </w:r>
      <w:r w:rsidR="003E3BC5">
        <w:rPr>
          <w:rFonts w:ascii="Arial" w:hAnsi="Arial" w:cs="Arial"/>
          <w:b/>
          <w:bCs/>
          <w:szCs w:val="24"/>
        </w:rPr>
        <w:instrText xml:space="preserve"> ADDIN ZOTERO_ITEM CSL_CITATION {"citationID":"P9U0AYaE","properties":{"formattedCitation":"(BEMIARANA et al., 2018)","plainCitation":"(BEMIARANA et al., 2018)","dontUpdate":true,"noteIndex":0},"citationItems":[{"id":"PkpplVSn/G4kcKaH2","uris":["http://zotero.org/users/11472329/items/5VED47YR"],"itemData":{"id":157,"type":"article-journal","language":"fr","source":"Zotero","title":"LA SPIRULINE ET LE DEVELOPPEMENT - FORMATION ET TRANSFERT DE TECHNOLOGIE, EN MATIERE DE CULTURE DE SPIRULINE SPIRULINA and DEVELOPMENT - TRAINING AND TRANSFER OF TECHNOLOGY, IN CULTURE OF SPIRULINA","author":[{"family":"BEMIARANA","given":"Vololonavalona"},{"family":"VICENTE","given":"Nardo"},{"family":"RIVA","given":"Alain"}],"issued":{"date-parts":[["2018",4]]}}}],"schema":"https://github.com/citation-style-language/schema/raw/master/csl-citation.json"} </w:instrText>
      </w:r>
      <w:r w:rsidR="00CF70DD" w:rsidRPr="00685C2F">
        <w:rPr>
          <w:rFonts w:ascii="Arial" w:hAnsi="Arial" w:cs="Arial"/>
          <w:b/>
          <w:bCs/>
          <w:szCs w:val="24"/>
        </w:rPr>
        <w:fldChar w:fldCharType="separate"/>
      </w:r>
      <w:r w:rsidR="00CF70DD" w:rsidRPr="00685C2F">
        <w:rPr>
          <w:rFonts w:ascii="Arial" w:hAnsi="Arial" w:cs="Arial"/>
          <w:b/>
          <w:bCs/>
          <w:szCs w:val="24"/>
        </w:rPr>
        <w:t xml:space="preserve">(Bemiarana </w:t>
      </w:r>
      <w:r w:rsidR="00CF70DD" w:rsidRPr="00685C2F">
        <w:rPr>
          <w:rFonts w:ascii="Arial" w:hAnsi="Arial" w:cs="Arial"/>
          <w:b/>
          <w:bCs/>
          <w:i/>
          <w:szCs w:val="24"/>
        </w:rPr>
        <w:t>et al</w:t>
      </w:r>
      <w:r w:rsidR="00CF70DD" w:rsidRPr="00685C2F">
        <w:rPr>
          <w:rFonts w:ascii="Arial" w:hAnsi="Arial" w:cs="Arial"/>
          <w:b/>
          <w:bCs/>
          <w:szCs w:val="24"/>
        </w:rPr>
        <w:t>., 2018)</w:t>
      </w:r>
      <w:r w:rsidR="00CF70DD" w:rsidRPr="00685C2F">
        <w:rPr>
          <w:rFonts w:ascii="Arial" w:hAnsi="Arial" w:cs="Arial"/>
          <w:b/>
          <w:bCs/>
          <w:szCs w:val="24"/>
        </w:rPr>
        <w:fldChar w:fldCharType="end"/>
      </w:r>
      <w:r w:rsidR="00CF70DD" w:rsidRPr="00685C2F">
        <w:rPr>
          <w:rFonts w:ascii="Arial" w:hAnsi="Arial" w:cs="Arial"/>
          <w:bCs/>
          <w:szCs w:val="24"/>
        </w:rPr>
        <w:t>.</w:t>
      </w:r>
      <w:r w:rsidR="00CF70DD" w:rsidRPr="00685C2F">
        <w:rPr>
          <w:rFonts w:ascii="Arial" w:hAnsi="Arial" w:cs="Arial"/>
          <w:b/>
          <w:bCs/>
          <w:szCs w:val="24"/>
        </w:rPr>
        <w:t xml:space="preserve"> </w:t>
      </w:r>
      <w:r w:rsidRPr="00C41F42">
        <w:rPr>
          <w:rFonts w:ascii="Arial" w:hAnsi="Arial" w:cs="Arial"/>
          <w:szCs w:val="24"/>
        </w:rPr>
        <w:t>It is a good source of minerals, including magnesium, iron, phosphorus, calcium, zinc, copper, sodium, manganese, potassium and selenium</w:t>
      </w:r>
      <w:r w:rsidR="003B77C8">
        <w:rPr>
          <w:rFonts w:ascii="Arial" w:hAnsi="Arial" w:cs="Arial"/>
          <w:szCs w:val="24"/>
        </w:rPr>
        <w:t xml:space="preserve"> </w:t>
      </w:r>
      <w:r w:rsidR="003B77C8" w:rsidRPr="003B77C8">
        <w:rPr>
          <w:rFonts w:ascii="Arial" w:hAnsi="Arial" w:cs="Arial"/>
          <w:b/>
          <w:szCs w:val="24"/>
          <w:highlight w:val="yellow"/>
        </w:rPr>
        <w:fldChar w:fldCharType="begin"/>
      </w:r>
      <w:r w:rsidR="003B77C8" w:rsidRPr="003B77C8">
        <w:rPr>
          <w:rFonts w:ascii="Arial" w:hAnsi="Arial" w:cs="Arial"/>
          <w:b/>
          <w:szCs w:val="24"/>
          <w:highlight w:val="yellow"/>
        </w:rPr>
        <w:instrText xml:space="preserve"> ADDIN ZOTERO_ITEM CSL_CITATION {"citationID":"88oXjPZc","properties":{"formattedCitation":"(Rahal Nourhane, 2025)","plainCitation":"(Rahal Nourhane, 2025)","noteIndex":0},"citationItems":[{"id":463,"uris":["http://zotero.org/users/17141052/items/M5AL9ARY"],"itemData":{"id":463,"type":"article-journal","note":"publisher: université de guelma","source":"Google Scholar","title":"Etude de la valeur nutritionnelle et microbiologique de Spirulina Arthrospira Platensis","URL":"https://dspace.univ-guelma.dz/jspui/handle/123456789/18132","author":[{"family":"Rahal Nourhane","given":"Ghaoui Ikram"}],"accessed":{"date-parts":[["2026",3,14]]},"issued":{"date-parts":[["2025"]]}}}],"schema":"https://github.com/citation-style-language/schema/raw/master/csl-citation.json"} </w:instrText>
      </w:r>
      <w:r w:rsidR="003B77C8" w:rsidRPr="003B77C8">
        <w:rPr>
          <w:rFonts w:ascii="Arial" w:hAnsi="Arial" w:cs="Arial"/>
          <w:b/>
          <w:szCs w:val="24"/>
          <w:highlight w:val="yellow"/>
        </w:rPr>
        <w:fldChar w:fldCharType="separate"/>
      </w:r>
      <w:r w:rsidR="003B77C8" w:rsidRPr="003B77C8">
        <w:rPr>
          <w:rFonts w:ascii="Arial" w:hAnsi="Arial" w:cs="Arial"/>
          <w:b/>
          <w:highlight w:val="yellow"/>
        </w:rPr>
        <w:t>(Rahal Nourhane, 2025)</w:t>
      </w:r>
      <w:r w:rsidR="003B77C8" w:rsidRPr="003B77C8">
        <w:rPr>
          <w:rFonts w:ascii="Arial" w:hAnsi="Arial" w:cs="Arial"/>
          <w:b/>
          <w:szCs w:val="24"/>
          <w:highlight w:val="yellow"/>
        </w:rPr>
        <w:fldChar w:fldCharType="end"/>
      </w:r>
      <w:r w:rsidR="00CF70DD" w:rsidRPr="003B77C8">
        <w:rPr>
          <w:rFonts w:ascii="Arial" w:hAnsi="Arial" w:cs="Arial"/>
          <w:szCs w:val="24"/>
          <w:highlight w:val="yellow"/>
        </w:rPr>
        <w:t>.</w:t>
      </w:r>
      <w:r w:rsidR="00CF70DD" w:rsidRPr="00685C2F">
        <w:rPr>
          <w:rFonts w:ascii="Arial" w:hAnsi="Arial" w:cs="Arial"/>
          <w:szCs w:val="24"/>
        </w:rPr>
        <w:t xml:space="preserve"> </w:t>
      </w:r>
      <w:r w:rsidRPr="00C41F42">
        <w:rPr>
          <w:rFonts w:ascii="Arial" w:hAnsi="Arial" w:cs="Arial"/>
          <w:szCs w:val="24"/>
        </w:rPr>
        <w:t xml:space="preserve">Furthermore, according to </w:t>
      </w:r>
      <w:r w:rsidR="00CF70DD" w:rsidRPr="00685C2F">
        <w:rPr>
          <w:rFonts w:ascii="Arial" w:hAnsi="Arial" w:cs="Arial"/>
          <w:b/>
          <w:color w:val="333333"/>
          <w:szCs w:val="24"/>
        </w:rPr>
        <w:fldChar w:fldCharType="begin"/>
      </w:r>
      <w:r w:rsidR="00CF70DD" w:rsidRPr="00685C2F">
        <w:rPr>
          <w:rFonts w:ascii="Arial" w:hAnsi="Arial" w:cs="Arial"/>
          <w:b/>
          <w:color w:val="333333"/>
          <w:szCs w:val="24"/>
        </w:rPr>
        <w:instrText xml:space="preserve"> ADDIN ZOTERO_ITEM CSL_CITATION {"citationID":"K2Oq9gXm","properties":{"formattedCitation":"(Kanojia, 2022)","plainCitation":"(Kanojia, 2022)","dontUpdate":true,"noteIndex":0},"citationItems":[{"id":112,"uris":["http://zotero.org/users/17141052/items/5S4UBY38"],"itemData":{"id":112,"type":"article-journal","container-title":"Agriculture","ISSN":"2455-7536","issue":"1","journalAbbreviation":"Agriculture","page":"102-108","title":"Development of value-added cookies incorporated with Spirulina platensis for the mitigation of malnutrition in children","volume":"5","author":[{"family":"Kanojia","given":"Seema"}],"issued":{"date-parts":[["2022"]]}}}],"schema":"https://github.com/citation-style-language/schema/raw/master/csl-citation.json"} </w:instrText>
      </w:r>
      <w:r w:rsidR="00CF70DD" w:rsidRPr="00685C2F">
        <w:rPr>
          <w:rFonts w:ascii="Arial" w:hAnsi="Arial" w:cs="Arial"/>
          <w:b/>
          <w:color w:val="333333"/>
          <w:szCs w:val="24"/>
        </w:rPr>
        <w:fldChar w:fldCharType="separate"/>
      </w:r>
      <w:r w:rsidR="00CF70DD" w:rsidRPr="00685C2F">
        <w:rPr>
          <w:rFonts w:ascii="Arial" w:hAnsi="Arial" w:cs="Arial"/>
          <w:b/>
        </w:rPr>
        <w:t>Kanojia (2022)</w:t>
      </w:r>
      <w:r w:rsidR="00CF70DD" w:rsidRPr="00685C2F">
        <w:rPr>
          <w:rFonts w:ascii="Arial" w:hAnsi="Arial" w:cs="Arial"/>
          <w:b/>
          <w:color w:val="333333"/>
          <w:szCs w:val="24"/>
        </w:rPr>
        <w:fldChar w:fldCharType="end"/>
      </w:r>
      <w:r w:rsidR="00CF70DD" w:rsidRPr="00685C2F">
        <w:rPr>
          <w:rFonts w:ascii="Arial" w:hAnsi="Arial" w:cs="Arial"/>
          <w:color w:val="333333"/>
          <w:szCs w:val="24"/>
        </w:rPr>
        <w:t>,</w:t>
      </w:r>
      <w:r w:rsidR="00F83CB1" w:rsidRPr="00685C2F">
        <w:rPr>
          <w:rFonts w:ascii="Arial" w:hAnsi="Arial" w:cs="Arial"/>
          <w:color w:val="333333"/>
          <w:szCs w:val="24"/>
        </w:rPr>
        <w:t xml:space="preserve"> </w:t>
      </w:r>
      <w:r w:rsidRPr="00C41F42">
        <w:rPr>
          <w:rFonts w:ascii="Arial" w:hAnsi="Arial" w:cs="Arial"/>
          <w:color w:val="000000" w:themeColor="text1"/>
          <w:szCs w:val="24"/>
        </w:rPr>
        <w:t>spirulina can be incorporated into biscuits and cakes made from wheat flour to improve their micronutrient content (vitamins and minerals) and combat malnutrition in children.</w:t>
      </w:r>
    </w:p>
    <w:p w14:paraId="64AAC4AE" w14:textId="77777777" w:rsidR="00EA0942" w:rsidRDefault="00EA0942" w:rsidP="00EA0942">
      <w:pPr>
        <w:ind w:firstLine="708"/>
        <w:jc w:val="both"/>
        <w:rPr>
          <w:rFonts w:ascii="Arial" w:hAnsi="Arial" w:cs="Arial"/>
          <w:bCs/>
          <w:szCs w:val="24"/>
        </w:rPr>
      </w:pPr>
      <w:r w:rsidRPr="00EA0942">
        <w:rPr>
          <w:rFonts w:ascii="Arial" w:hAnsi="Arial" w:cs="Arial"/>
          <w:bCs/>
          <w:szCs w:val="24"/>
        </w:rPr>
        <w:t xml:space="preserve">Furthermore, in sub-Saharan Africa, studies on the fortification of snacks have focused on biscuits and cakes. Local snacks are </w:t>
      </w:r>
      <w:proofErr w:type="spellStart"/>
      <w:r w:rsidRPr="00EA0942">
        <w:rPr>
          <w:rFonts w:ascii="Arial" w:hAnsi="Arial" w:cs="Arial"/>
          <w:bCs/>
          <w:szCs w:val="24"/>
        </w:rPr>
        <w:t>marginalised</w:t>
      </w:r>
      <w:proofErr w:type="spellEnd"/>
      <w:r w:rsidRPr="00EA0942">
        <w:rPr>
          <w:rFonts w:ascii="Arial" w:hAnsi="Arial" w:cs="Arial"/>
          <w:bCs/>
          <w:szCs w:val="24"/>
        </w:rPr>
        <w:t xml:space="preserve"> despite their growing popularity. The few existing studies on these products are limited to processing methods and nutritional composition</w:t>
      </w:r>
      <w:r>
        <w:rPr>
          <w:rFonts w:ascii="Arial" w:hAnsi="Arial" w:cs="Arial"/>
          <w:bCs/>
          <w:szCs w:val="24"/>
        </w:rPr>
        <w:t xml:space="preserve"> </w:t>
      </w:r>
      <w:r w:rsidR="003B77C8" w:rsidRPr="003B77C8">
        <w:rPr>
          <w:rFonts w:ascii="Arial" w:hAnsi="Arial" w:cs="Arial"/>
          <w:b/>
          <w:bCs/>
          <w:szCs w:val="24"/>
        </w:rPr>
        <w:fldChar w:fldCharType="begin"/>
      </w:r>
      <w:r w:rsidR="003E3BC5">
        <w:rPr>
          <w:rFonts w:ascii="Arial" w:hAnsi="Arial" w:cs="Arial"/>
          <w:b/>
          <w:bCs/>
          <w:szCs w:val="24"/>
        </w:rPr>
        <w:instrText xml:space="preserve"> ADDIN ZOTERO_ITEM CSL_CITATION {"citationID":"gXUCc2AT","properties":{"formattedCitation":"(Agyemang &amp; Sampson, 2025)","plainCitation":"(Agyemang &amp; Sampson, 2025)","dontUpdate":true,"noteIndex":0},"citationItems":[{"id":349,"uris":["http://zotero.org/users/17141052/items/6K5AHI22"],"itemData":{"id":349,"type":"article-journal","container-title":"European Journal of Nutrition and Food Safety","issue":"11","page":"1–10","source":"Google Scholar","title":"Nutritional and Consumer Acceptability of Dakuwa (West African Snack) Developed from Digitaria iburua (Fonio)","volume":"17","author":[{"family":"Agyemang","given":"Margaret Osei"},{"family":"Sampson","given":"Gilbert Owiah"}],"issued":{"date-parts":[["2025"]]}}}],"schema":"https://github.com/citation-style-language/schema/raw/master/csl-citation.json"} </w:instrText>
      </w:r>
      <w:r w:rsidR="003B77C8" w:rsidRPr="003B77C8">
        <w:rPr>
          <w:rFonts w:ascii="Arial" w:hAnsi="Arial" w:cs="Arial"/>
          <w:b/>
          <w:bCs/>
          <w:szCs w:val="24"/>
        </w:rPr>
        <w:fldChar w:fldCharType="separate"/>
      </w:r>
      <w:r w:rsidR="003B77C8" w:rsidRPr="003B77C8">
        <w:rPr>
          <w:rFonts w:ascii="Arial" w:hAnsi="Arial" w:cs="Arial"/>
          <w:b/>
        </w:rPr>
        <w:t>(Agyemang et Sampson, 2025)</w:t>
      </w:r>
      <w:r w:rsidR="003B77C8" w:rsidRPr="003B77C8">
        <w:rPr>
          <w:rFonts w:ascii="Arial" w:hAnsi="Arial" w:cs="Arial"/>
          <w:b/>
          <w:bCs/>
          <w:szCs w:val="24"/>
        </w:rPr>
        <w:fldChar w:fldCharType="end"/>
      </w:r>
      <w:r>
        <w:rPr>
          <w:rFonts w:ascii="Arial" w:hAnsi="Arial" w:cs="Arial"/>
          <w:b/>
          <w:bCs/>
          <w:szCs w:val="24"/>
        </w:rPr>
        <w:t>.</w:t>
      </w:r>
      <w:r w:rsidR="006C347C" w:rsidRPr="00685C2F">
        <w:rPr>
          <w:rFonts w:ascii="Arial" w:hAnsi="Arial" w:cs="Arial"/>
          <w:bCs/>
          <w:szCs w:val="24"/>
        </w:rPr>
        <w:t xml:space="preserve"> </w:t>
      </w:r>
      <w:r w:rsidRPr="00EA0942">
        <w:rPr>
          <w:rFonts w:ascii="Arial" w:hAnsi="Arial" w:cs="Arial"/>
          <w:bCs/>
          <w:szCs w:val="24"/>
        </w:rPr>
        <w:t xml:space="preserve">Moreover, to our knowledge, there are no scientific studies on the coconut </w:t>
      </w:r>
      <w:r>
        <w:rPr>
          <w:rFonts w:ascii="Arial" w:hAnsi="Arial" w:cs="Arial"/>
          <w:bCs/>
          <w:szCs w:val="24"/>
        </w:rPr>
        <w:t>cakes consumed in Côte d’Ivoire.</w:t>
      </w:r>
    </w:p>
    <w:p w14:paraId="0D18C428" w14:textId="45FF0D37" w:rsidR="00790ADA" w:rsidRPr="00EA0942" w:rsidRDefault="00EA0942" w:rsidP="00EA0942">
      <w:pPr>
        <w:ind w:firstLine="708"/>
        <w:jc w:val="both"/>
        <w:rPr>
          <w:rFonts w:ascii="Arial" w:hAnsi="Arial" w:cs="Arial"/>
          <w:bCs/>
          <w:szCs w:val="24"/>
        </w:rPr>
      </w:pPr>
      <w:r w:rsidRPr="00EA0942">
        <w:rPr>
          <w:rFonts w:ascii="Arial" w:hAnsi="Arial" w:cs="Arial"/>
          <w:bCs/>
          <w:szCs w:val="24"/>
        </w:rPr>
        <w:t>The objective of this study is to determine the physical, nutritional and organoleptic characteristics of coconut cakes enriched with soya, sesame and spirulina.</w:t>
      </w:r>
    </w:p>
    <w:p w14:paraId="0B44FE5F" w14:textId="77777777" w:rsidR="00EA0942" w:rsidRDefault="00EA0942" w:rsidP="00CF70DD">
      <w:pPr>
        <w:spacing w:line="360" w:lineRule="auto"/>
        <w:jc w:val="both"/>
        <w:rPr>
          <w:rFonts w:ascii="Arial" w:hAnsi="Arial" w:cs="Arial"/>
          <w:b/>
          <w:bCs/>
          <w:color w:val="333333"/>
        </w:rPr>
      </w:pPr>
    </w:p>
    <w:p w14:paraId="0A29DBF8" w14:textId="1F729EDB" w:rsidR="00CF70DD" w:rsidRPr="00685C2F" w:rsidRDefault="00CF70DD" w:rsidP="00CF70DD">
      <w:pPr>
        <w:spacing w:line="360" w:lineRule="auto"/>
        <w:jc w:val="both"/>
        <w:rPr>
          <w:rFonts w:ascii="Arial" w:hAnsi="Arial" w:cs="Arial"/>
          <w:b/>
          <w:bCs/>
          <w:color w:val="333333"/>
        </w:rPr>
      </w:pPr>
      <w:r w:rsidRPr="00685C2F">
        <w:rPr>
          <w:rFonts w:ascii="Arial" w:hAnsi="Arial" w:cs="Arial"/>
          <w:b/>
          <w:bCs/>
          <w:color w:val="333333"/>
        </w:rPr>
        <w:t>2- Materials and methods</w:t>
      </w:r>
    </w:p>
    <w:p w14:paraId="56A1D78D" w14:textId="014D1858" w:rsidR="00862172" w:rsidRPr="00685C2F" w:rsidRDefault="00CF70DD" w:rsidP="000B275D">
      <w:pPr>
        <w:spacing w:line="360" w:lineRule="auto"/>
        <w:jc w:val="both"/>
        <w:rPr>
          <w:rFonts w:ascii="Arial" w:hAnsi="Arial" w:cs="Arial"/>
          <w:b/>
          <w:bCs/>
          <w:color w:val="333333"/>
        </w:rPr>
      </w:pPr>
      <w:r w:rsidRPr="00685C2F">
        <w:rPr>
          <w:rFonts w:ascii="Arial" w:hAnsi="Arial" w:cs="Arial"/>
          <w:b/>
          <w:bCs/>
          <w:color w:val="333333"/>
        </w:rPr>
        <w:t>2-1- Plant material</w:t>
      </w:r>
    </w:p>
    <w:p w14:paraId="05AB8B1D" w14:textId="77777777" w:rsidR="00862172" w:rsidRPr="00685C2F" w:rsidRDefault="00862172" w:rsidP="000B275D">
      <w:pPr>
        <w:spacing w:line="360" w:lineRule="auto"/>
        <w:jc w:val="both"/>
        <w:rPr>
          <w:rFonts w:ascii="Arial" w:hAnsi="Arial" w:cs="Arial"/>
          <w:b/>
          <w:bCs/>
          <w:color w:val="333333"/>
        </w:rPr>
      </w:pPr>
    </w:p>
    <w:p w14:paraId="7BAA3166" w14:textId="077E72A3" w:rsidR="00862172" w:rsidRPr="00685C2F" w:rsidRDefault="00EA0942" w:rsidP="00862172">
      <w:pPr>
        <w:jc w:val="both"/>
        <w:rPr>
          <w:rFonts w:ascii="Arial" w:hAnsi="Arial" w:cs="Arial"/>
        </w:rPr>
      </w:pPr>
      <w:r w:rsidRPr="00EA0942">
        <w:rPr>
          <w:rFonts w:ascii="Arial" w:hAnsi="Arial" w:cs="Arial"/>
        </w:rPr>
        <w:t>The wheat flour (Figure 1A) (Great Mill of Abidjan) was purchased from a supermarket (Good Price) at the main market in Yamoussoukro (Côte d'Ivoire). Sesame seeds (Figure 1B), soya beans (Figure 1C) and coconuts (Figure 1D) were purchased at the main market in the city of Yamoussoukro (Côte d'Ivoire). As for spirulina, it was also purchased at the Lakes Pharmacy in Yamoussoukro (Côte d'Ivoire).</w:t>
      </w:r>
    </w:p>
    <w:p w14:paraId="4D20BCEC" w14:textId="343F3857" w:rsidR="00862172" w:rsidRPr="00685C2F" w:rsidRDefault="00862172" w:rsidP="00CF70DD">
      <w:pPr>
        <w:spacing w:line="360" w:lineRule="auto"/>
        <w:jc w:val="both"/>
        <w:rPr>
          <w:rFonts w:ascii="Arial" w:hAnsi="Arial" w:cs="Arial"/>
        </w:rPr>
      </w:pPr>
    </w:p>
    <w:p w14:paraId="41233FE3" w14:textId="5EC608EB" w:rsidR="00CF70DD" w:rsidRPr="00685C2F" w:rsidRDefault="00DC0495" w:rsidP="00CF70DD">
      <w:pPr>
        <w:spacing w:line="360" w:lineRule="auto"/>
        <w:jc w:val="both"/>
        <w:rPr>
          <w:rFonts w:ascii="Arial" w:hAnsi="Arial" w:cs="Arial"/>
        </w:rPr>
      </w:pPr>
      <w:r w:rsidRPr="00685C2F">
        <w:rPr>
          <w:noProof/>
          <w:lang w:val="fr-FR" w:eastAsia="fr-FR"/>
        </w:rPr>
        <mc:AlternateContent>
          <mc:Choice Requires="wps">
            <w:drawing>
              <wp:anchor distT="0" distB="0" distL="114300" distR="114300" simplePos="0" relativeHeight="251705344" behindDoc="0" locked="0" layoutInCell="1" allowOverlap="1" wp14:anchorId="200507BE" wp14:editId="64E753C0">
                <wp:simplePos x="0" y="0"/>
                <wp:positionH relativeFrom="column">
                  <wp:posOffset>4702175</wp:posOffset>
                </wp:positionH>
                <wp:positionV relativeFrom="paragraph">
                  <wp:posOffset>139065</wp:posOffset>
                </wp:positionV>
                <wp:extent cx="302260" cy="295275"/>
                <wp:effectExtent l="0" t="0" r="0" b="0"/>
                <wp:wrapNone/>
                <wp:docPr id="7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295275"/>
                        </a:xfrm>
                        <a:prstGeom prst="rect">
                          <a:avLst/>
                        </a:prstGeom>
                        <a:solidFill>
                          <a:schemeClr val="lt1"/>
                        </a:solidFill>
                        <a:ln w="6350">
                          <a:noFill/>
                        </a:ln>
                      </wps:spPr>
                      <wps:txbx>
                        <w:txbxContent>
                          <w:p w14:paraId="7889B918" w14:textId="77777777" w:rsidR="003E3BC5" w:rsidRDefault="003E3BC5" w:rsidP="00CF70DD">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507BE" id="_x0000_t202" coordsize="21600,21600" o:spt="202" path="m,l,21600r21600,l21600,xe">
                <v:stroke joinstyle="miter"/>
                <v:path gradientshapeok="t" o:connecttype="rect"/>
              </v:shapetype>
              <v:shape id="Zone de texte 59" o:spid="_x0000_s1026" type="#_x0000_t202" style="position:absolute;left:0;text-align:left;margin-left:370.25pt;margin-top:10.95pt;width:23.8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" fillcolor="white [3201]" stroked="f" strokeweight=".5pt">
                <v:textbox>
                  <w:txbxContent>
                    <w:p w14:paraId="7889B918" w14:textId="77777777" w:rsidR="003E3BC5" w:rsidRDefault="003E3BC5" w:rsidP="00CF70DD">
                      <w:r>
                        <w:t>C</w:t>
                      </w:r>
                    </w:p>
                  </w:txbxContent>
                </v:textbox>
              </v:shape>
            </w:pict>
          </mc:Fallback>
        </mc:AlternateContent>
      </w:r>
      <w:r w:rsidRPr="00685C2F">
        <w:rPr>
          <w:noProof/>
          <w:lang w:val="fr-FR" w:eastAsia="fr-FR"/>
        </w:rPr>
        <mc:AlternateContent>
          <mc:Choice Requires="wps">
            <w:drawing>
              <wp:anchor distT="0" distB="0" distL="114300" distR="114300" simplePos="0" relativeHeight="251704320" behindDoc="0" locked="0" layoutInCell="1" allowOverlap="1" wp14:anchorId="2C079527" wp14:editId="519117AD">
                <wp:simplePos x="0" y="0"/>
                <wp:positionH relativeFrom="column">
                  <wp:posOffset>3961765</wp:posOffset>
                </wp:positionH>
                <wp:positionV relativeFrom="paragraph">
                  <wp:posOffset>137795</wp:posOffset>
                </wp:positionV>
                <wp:extent cx="217805" cy="267335"/>
                <wp:effectExtent l="0" t="0" r="0" b="0"/>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 cy="267335"/>
                        </a:xfrm>
                        <a:prstGeom prst="rect">
                          <a:avLst/>
                        </a:prstGeom>
                        <a:solidFill>
                          <a:schemeClr val="lt1"/>
                        </a:solidFill>
                        <a:ln w="6350">
                          <a:noFill/>
                        </a:ln>
                      </wps:spPr>
                      <wps:txbx>
                        <w:txbxContent>
                          <w:p w14:paraId="3DF7BA12" w14:textId="77777777" w:rsidR="003E3BC5" w:rsidRDefault="003E3BC5" w:rsidP="00CF70D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9527" id="Zone de texte 58" o:spid="_x0000_s1027" type="#_x0000_t202" style="position:absolute;left:0;text-align:left;margin-left:311.95pt;margin-top:10.85pt;width:17.15pt;height:2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" fillcolor="white [3201]" stroked="f" strokeweight=".5pt">
                <v:textbox>
                  <w:txbxContent>
                    <w:p w14:paraId="3DF7BA12" w14:textId="77777777" w:rsidR="003E3BC5" w:rsidRDefault="003E3BC5" w:rsidP="00CF70DD">
                      <w:r>
                        <w:t>B</w:t>
                      </w:r>
                    </w:p>
                  </w:txbxContent>
                </v:textbox>
              </v:shape>
            </w:pict>
          </mc:Fallback>
        </mc:AlternateContent>
      </w:r>
      <w:r w:rsidRPr="00685C2F">
        <w:rPr>
          <w:noProof/>
          <w:lang w:val="fr-FR" w:eastAsia="fr-FR"/>
        </w:rPr>
        <mc:AlternateContent>
          <mc:Choice Requires="wps">
            <w:drawing>
              <wp:anchor distT="0" distB="0" distL="114300" distR="114300" simplePos="0" relativeHeight="251703296" behindDoc="0" locked="0" layoutInCell="1" allowOverlap="1" wp14:anchorId="4E3AEAD5" wp14:editId="2D27A23C">
                <wp:simplePos x="0" y="0"/>
                <wp:positionH relativeFrom="column">
                  <wp:posOffset>606425</wp:posOffset>
                </wp:positionH>
                <wp:positionV relativeFrom="paragraph">
                  <wp:posOffset>1905</wp:posOffset>
                </wp:positionV>
                <wp:extent cx="228600" cy="288290"/>
                <wp:effectExtent l="0" t="0" r="0" b="0"/>
                <wp:wrapNone/>
                <wp:docPr id="5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88290"/>
                        </a:xfrm>
                        <a:prstGeom prst="rect">
                          <a:avLst/>
                        </a:prstGeom>
                        <a:solidFill>
                          <a:schemeClr val="lt1"/>
                        </a:solidFill>
                        <a:ln w="6350">
                          <a:noFill/>
                        </a:ln>
                      </wps:spPr>
                      <wps:txbx>
                        <w:txbxContent>
                          <w:p w14:paraId="0893F2B8" w14:textId="77777777" w:rsidR="003E3BC5" w:rsidRDefault="003E3BC5" w:rsidP="00CF70D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3AEAD5" id="Zone de texte 26" o:spid="_x0000_s1028" type="#_x0000_t202" style="position:absolute;left:0;text-align:left;margin-left:47.75pt;margin-top:.15pt;width:18pt;height:2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" fillcolor="white [3201]" stroked="f" strokeweight=".5pt">
                <v:textbox>
                  <w:txbxContent>
                    <w:p w14:paraId="0893F2B8" w14:textId="77777777" w:rsidR="003E3BC5" w:rsidRDefault="003E3BC5" w:rsidP="00CF70DD">
                      <w:r>
                        <w:t>A</w:t>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699200" behindDoc="0" locked="0" layoutInCell="1" allowOverlap="1" wp14:anchorId="09CEECB8" wp14:editId="625BF4AE">
                <wp:simplePos x="0" y="0"/>
                <wp:positionH relativeFrom="column">
                  <wp:posOffset>4563745</wp:posOffset>
                </wp:positionH>
                <wp:positionV relativeFrom="paragraph">
                  <wp:posOffset>9525</wp:posOffset>
                </wp:positionV>
                <wp:extent cx="1638300" cy="1463040"/>
                <wp:effectExtent l="0" t="0" r="0" b="0"/>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1463040"/>
                        </a:xfrm>
                        <a:prstGeom prst="rect">
                          <a:avLst/>
                        </a:prstGeom>
                        <a:solidFill>
                          <a:schemeClr val="lt1"/>
                        </a:solidFill>
                        <a:ln w="6350">
                          <a:noFill/>
                        </a:ln>
                      </wps:spPr>
                      <wps:txbx>
                        <w:txbxContent>
                          <w:p w14:paraId="0F176F87" w14:textId="77777777" w:rsidR="003E3BC5" w:rsidRDefault="003E3BC5" w:rsidP="00CF70DD">
                            <w:r w:rsidRPr="00BC1D7F">
                              <w:rPr>
                                <w:rFonts w:ascii="Times New Roman" w:hAnsi="Times New Roman"/>
                                <w:noProof/>
                                <w:sz w:val="24"/>
                                <w:szCs w:val="24"/>
                                <w:lang w:val="fr-FR" w:eastAsia="fr-FR"/>
                              </w:rPr>
                              <w:drawing>
                                <wp:inline distT="0" distB="0" distL="0" distR="0" wp14:anchorId="34F90304" wp14:editId="4FF57E87">
                                  <wp:extent cx="1485900" cy="1356360"/>
                                  <wp:effectExtent l="0" t="0" r="0" b="0"/>
                                  <wp:docPr id="4" name="Image 12" descr="C:\Users\Dell\AppData\Local\Microsoft\Windows\INetCache\Content.Word\Soja-grande.jpg">
                                    <a:extLst xmlns:a="http://schemas.openxmlformats.org/drawingml/2006/main">
                                      <a:ext uri="{FF2B5EF4-FFF2-40B4-BE49-F238E27FC236}">
                                        <a16:creationId xmlns:a16="http://schemas.microsoft.com/office/drawing/2014/main" id="{5947AE2F-B338-460D-BC48-B8E1DA61CA86}"/>
                                      </a:ext>
                                    </a:extLst>
                                  </wp:docPr>
                                  <wp:cNvGraphicFramePr/>
                                  <a:graphic xmlns:a="http://schemas.openxmlformats.org/drawingml/2006/main">
                                    <a:graphicData uri="http://schemas.openxmlformats.org/drawingml/2006/picture">
                                      <pic:pic xmlns:pic="http://schemas.openxmlformats.org/drawingml/2006/picture">
                                        <pic:nvPicPr>
                                          <pic:cNvPr id="13" name="Image 12" descr="C:\Users\Dell\AppData\Local\Microsoft\Windows\INetCache\Content.Word\Soja-grande.jpg">
                                            <a:extLst>
                                              <a:ext uri="{FF2B5EF4-FFF2-40B4-BE49-F238E27FC236}">
                                                <a16:creationId xmlns:a16="http://schemas.microsoft.com/office/drawing/2014/main" id="{5947AE2F-B338-460D-BC48-B8E1DA61CA8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531" cy="13706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EECB8" id="Zone de texte 65" o:spid="_x0000_s1029" type="#_x0000_t202" style="position:absolute;left:0;text-align:left;margin-left:359.35pt;margin-top:.75pt;width:129pt;height:1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" fillcolor="white [3201]" stroked="f" strokeweight=".5pt">
                <v:textbox>
                  <w:txbxContent>
                    <w:p w14:paraId="0F176F87" w14:textId="77777777" w:rsidR="003E3BC5" w:rsidRDefault="003E3BC5" w:rsidP="00CF70DD">
                      <w:r w:rsidRPr="00BC1D7F">
                        <w:rPr>
                          <w:rFonts w:ascii="Times New Roman" w:hAnsi="Times New Roman"/>
                          <w:noProof/>
                          <w:sz w:val="24"/>
                          <w:szCs w:val="24"/>
                          <w:lang w:val="fr-FR" w:eastAsia="fr-FR"/>
                        </w:rPr>
                        <w:drawing>
                          <wp:inline distT="0" distB="0" distL="0" distR="0" wp14:anchorId="34F90304" wp14:editId="4FF57E87">
                            <wp:extent cx="1485900" cy="1356360"/>
                            <wp:effectExtent l="0" t="0" r="0" b="0"/>
                            <wp:docPr id="4" name="Image 12" descr="C:\Users\Dell\AppData\Local\Microsoft\Windows\INetCache\Content.Word\Soja-grande.jpg">
                              <a:extLst xmlns:a="http://schemas.openxmlformats.org/drawingml/2006/main">
                                <a:ext uri="{FF2B5EF4-FFF2-40B4-BE49-F238E27FC236}">
                                  <a16:creationId xmlns:a16="http://schemas.microsoft.com/office/drawing/2014/main" id="{5947AE2F-B338-460D-BC48-B8E1DA61CA86}"/>
                                </a:ext>
                              </a:extLst>
                            </wp:docPr>
                            <wp:cNvGraphicFramePr/>
                            <a:graphic xmlns:a="http://schemas.openxmlformats.org/drawingml/2006/main">
                              <a:graphicData uri="http://schemas.openxmlformats.org/drawingml/2006/picture">
                                <pic:pic xmlns:pic="http://schemas.openxmlformats.org/drawingml/2006/picture">
                                  <pic:nvPicPr>
                                    <pic:cNvPr id="13" name="Image 12" descr="C:\Users\Dell\AppData\Local\Microsoft\Windows\INetCache\Content.Word\Soja-grande.jpg">
                                      <a:extLst>
                                        <a:ext uri="{FF2B5EF4-FFF2-40B4-BE49-F238E27FC236}">
                                          <a16:creationId xmlns:a16="http://schemas.microsoft.com/office/drawing/2014/main" id="{5947AE2F-B338-460D-BC48-B8E1DA61CA8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531" cy="1370628"/>
                                    </a:xfrm>
                                    <a:prstGeom prst="rect">
                                      <a:avLst/>
                                    </a:prstGeom>
                                    <a:noFill/>
                                    <a:ln>
                                      <a:noFill/>
                                    </a:ln>
                                  </pic:spPr>
                                </pic:pic>
                              </a:graphicData>
                            </a:graphic>
                          </wp:inline>
                        </w:drawing>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700224" behindDoc="0" locked="0" layoutInCell="1" allowOverlap="1" wp14:anchorId="7CC6ACFF" wp14:editId="6CE7A127">
                <wp:simplePos x="0" y="0"/>
                <wp:positionH relativeFrom="column">
                  <wp:posOffset>2643505</wp:posOffset>
                </wp:positionH>
                <wp:positionV relativeFrom="paragraph">
                  <wp:posOffset>9525</wp:posOffset>
                </wp:positionV>
                <wp:extent cx="1737360" cy="1447800"/>
                <wp:effectExtent l="0" t="0" r="0" b="0"/>
                <wp:wrapNone/>
                <wp:docPr id="67"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1447800"/>
                        </a:xfrm>
                        <a:prstGeom prst="rect">
                          <a:avLst/>
                        </a:prstGeom>
                        <a:solidFill>
                          <a:schemeClr val="lt1"/>
                        </a:solidFill>
                        <a:ln w="6350">
                          <a:noFill/>
                        </a:ln>
                      </wps:spPr>
                      <wps:txbx>
                        <w:txbxContent>
                          <w:p w14:paraId="517F3495" w14:textId="77777777" w:rsidR="003E3BC5" w:rsidRDefault="003E3BC5" w:rsidP="00CF70DD">
                            <w:r w:rsidRPr="003B78DA">
                              <w:rPr>
                                <w:rFonts w:ascii="Times New Roman" w:hAnsi="Times New Roman"/>
                                <w:noProof/>
                                <w:sz w:val="24"/>
                                <w:szCs w:val="24"/>
                                <w:lang w:val="fr-FR" w:eastAsia="fr-FR"/>
                              </w:rPr>
                              <w:drawing>
                                <wp:inline distT="0" distB="0" distL="0" distR="0" wp14:anchorId="1803E53A" wp14:editId="687D8FED">
                                  <wp:extent cx="1584960" cy="1317625"/>
                                  <wp:effectExtent l="0" t="0" r="0" b="0"/>
                                  <wp:docPr id="5" name="Picture 5">
                                    <a:extLst xmlns:a="http://schemas.openxmlformats.org/drawingml/2006/main">
                                      <a:ext uri="{FF2B5EF4-FFF2-40B4-BE49-F238E27FC236}">
                                        <a16:creationId xmlns:a16="http://schemas.microsoft.com/office/drawing/2014/main" id="{60C465F3-F9DC-4F4E-92EA-40127F1DC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FF2B5EF4-FFF2-40B4-BE49-F238E27FC236}">
                                                <a16:creationId xmlns:a16="http://schemas.microsoft.com/office/drawing/2014/main" id="{60C465F3-F9DC-4F4E-92EA-40127F1DC8C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004" cy="1325975"/>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6ACFF" id="Zone de texte 67" o:spid="_x0000_s1030" type="#_x0000_t202" style="position:absolute;left:0;text-align:left;margin-left:208.15pt;margin-top:.75pt;width:136.8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" fillcolor="white [3201]" stroked="f" strokeweight=".5pt">
                <v:textbox>
                  <w:txbxContent>
                    <w:p w14:paraId="517F3495" w14:textId="77777777" w:rsidR="003E3BC5" w:rsidRDefault="003E3BC5" w:rsidP="00CF70DD">
                      <w:r w:rsidRPr="003B78DA">
                        <w:rPr>
                          <w:rFonts w:ascii="Times New Roman" w:hAnsi="Times New Roman"/>
                          <w:noProof/>
                          <w:sz w:val="24"/>
                          <w:szCs w:val="24"/>
                          <w:lang w:val="fr-FR" w:eastAsia="fr-FR"/>
                        </w:rPr>
                        <w:drawing>
                          <wp:inline distT="0" distB="0" distL="0" distR="0" wp14:anchorId="1803E53A" wp14:editId="687D8FED">
                            <wp:extent cx="1584960" cy="1317625"/>
                            <wp:effectExtent l="0" t="0" r="0" b="0"/>
                            <wp:docPr id="5" name="Picture 5">
                              <a:extLst xmlns:a="http://schemas.openxmlformats.org/drawingml/2006/main">
                                <a:ext uri="{FF2B5EF4-FFF2-40B4-BE49-F238E27FC236}">
                                  <a16:creationId xmlns:a16="http://schemas.microsoft.com/office/drawing/2014/main" id="{60C465F3-F9DC-4F4E-92EA-40127F1DC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FF2B5EF4-FFF2-40B4-BE49-F238E27FC236}">
                                          <a16:creationId xmlns:a16="http://schemas.microsoft.com/office/drawing/2014/main" id="{60C465F3-F9DC-4F4E-92EA-40127F1DC8C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004" cy="1325975"/>
                                    </a:xfrm>
                                    <a:prstGeom prst="rect">
                                      <a:avLst/>
                                    </a:prstGeom>
                                    <a:noFill/>
                                    <a:ln>
                                      <a:noFill/>
                                    </a:ln>
                                    <a:effectLst/>
                                  </pic:spPr>
                                </pic:pic>
                              </a:graphicData>
                            </a:graphic>
                          </wp:inline>
                        </w:drawing>
                      </w:r>
                    </w:p>
                  </w:txbxContent>
                </v:textbox>
              </v:shape>
            </w:pict>
          </mc:Fallback>
        </mc:AlternateContent>
      </w:r>
      <w:r w:rsidR="00CF70DD" w:rsidRPr="00685C2F">
        <w:rPr>
          <w:rFonts w:ascii="Arial" w:hAnsi="Arial" w:cs="Arial"/>
          <w:noProof/>
          <w:lang w:val="fr-FR" w:eastAsia="fr-FR"/>
        </w:rPr>
        <w:drawing>
          <wp:inline distT="0" distB="0" distL="0" distR="0" wp14:anchorId="0D1E5260" wp14:editId="5F4AF46E">
            <wp:extent cx="1452245" cy="1470331"/>
            <wp:effectExtent l="0" t="0" r="0" b="0"/>
            <wp:docPr id="63" name="Image 63" descr="C:\Users\HP\Documents\175302047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175302047175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066" r="4745"/>
                    <a:stretch/>
                  </pic:blipFill>
                  <pic:spPr bwMode="auto">
                    <a:xfrm>
                      <a:off x="0" y="0"/>
                      <a:ext cx="1471709" cy="1490037"/>
                    </a:xfrm>
                    <a:prstGeom prst="rect">
                      <a:avLst/>
                    </a:prstGeom>
                    <a:noFill/>
                    <a:ln>
                      <a:noFill/>
                    </a:ln>
                    <a:extLst>
                      <a:ext uri="{53640926-AAD7-44D8-BBD7-CCE9431645EC}">
                        <a14:shadowObscured xmlns:a14="http://schemas.microsoft.com/office/drawing/2010/main"/>
                      </a:ext>
                    </a:extLst>
                  </pic:spPr>
                </pic:pic>
              </a:graphicData>
            </a:graphic>
          </wp:inline>
        </w:drawing>
      </w:r>
    </w:p>
    <w:p w14:paraId="0056CFB2" w14:textId="77777777" w:rsidR="00CF70DD" w:rsidRPr="00685C2F" w:rsidRDefault="00CF70DD" w:rsidP="00CF70DD">
      <w:pPr>
        <w:spacing w:line="360" w:lineRule="auto"/>
        <w:jc w:val="both"/>
        <w:rPr>
          <w:rFonts w:ascii="Arial" w:hAnsi="Arial" w:cs="Arial"/>
        </w:rPr>
      </w:pPr>
    </w:p>
    <w:p w14:paraId="1D6A862E" w14:textId="77777777" w:rsidR="00CF70DD" w:rsidRPr="00685C2F" w:rsidRDefault="000B275D" w:rsidP="00CF70DD">
      <w:pPr>
        <w:spacing w:line="360" w:lineRule="auto"/>
        <w:jc w:val="both"/>
        <w:rPr>
          <w:rFonts w:ascii="Arial" w:hAnsi="Arial" w:cs="Arial"/>
        </w:rPr>
      </w:pPr>
      <w:r w:rsidRPr="00685C2F">
        <w:rPr>
          <w:noProof/>
          <w:lang w:val="fr-FR" w:eastAsia="fr-FR"/>
        </w:rPr>
        <w:lastRenderedPageBreak/>
        <mc:AlternateContent>
          <mc:Choice Requires="wps">
            <w:drawing>
              <wp:anchor distT="0" distB="0" distL="114300" distR="114300" simplePos="0" relativeHeight="251706368" behindDoc="0" locked="0" layoutInCell="1" allowOverlap="1" wp14:anchorId="59900BB5" wp14:editId="061E003D">
                <wp:simplePos x="0" y="0"/>
                <wp:positionH relativeFrom="column">
                  <wp:posOffset>577215</wp:posOffset>
                </wp:positionH>
                <wp:positionV relativeFrom="paragraph">
                  <wp:posOffset>-398780</wp:posOffset>
                </wp:positionV>
                <wp:extent cx="288290" cy="295275"/>
                <wp:effectExtent l="0" t="0" r="0" b="571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95275"/>
                        </a:xfrm>
                        <a:prstGeom prst="rect">
                          <a:avLst/>
                        </a:prstGeom>
                        <a:solidFill>
                          <a:schemeClr val="lt1"/>
                        </a:solidFill>
                        <a:ln w="6350">
                          <a:noFill/>
                        </a:ln>
                      </wps:spPr>
                      <wps:txbx>
                        <w:txbxContent>
                          <w:p w14:paraId="61F3C860" w14:textId="77777777" w:rsidR="003E3BC5" w:rsidRDefault="003E3BC5" w:rsidP="00CF70DD">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0BB5" id="Zone de texte 60" o:spid="_x0000_s1031" type="#_x0000_t202" style="position:absolute;left:0;text-align:left;margin-left:45.45pt;margin-top:-31.4pt;width:22.7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" fillcolor="white [3201]" stroked="f" strokeweight=".5pt">
                <v:textbox>
                  <w:txbxContent>
                    <w:p w14:paraId="61F3C860" w14:textId="77777777" w:rsidR="003E3BC5" w:rsidRDefault="003E3BC5" w:rsidP="00CF70DD">
                      <w:r>
                        <w:t>D</w:t>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702272" behindDoc="0" locked="0" layoutInCell="1" allowOverlap="1" wp14:anchorId="47FBE3B3" wp14:editId="255B2511">
                <wp:simplePos x="0" y="0"/>
                <wp:positionH relativeFrom="column">
                  <wp:posOffset>-635</wp:posOffset>
                </wp:positionH>
                <wp:positionV relativeFrom="paragraph">
                  <wp:posOffset>1087755</wp:posOffset>
                </wp:positionV>
                <wp:extent cx="6309360" cy="472440"/>
                <wp:effectExtent l="0" t="0" r="0" b="0"/>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472440"/>
                        </a:xfrm>
                        <a:prstGeom prst="rect">
                          <a:avLst/>
                        </a:prstGeom>
                        <a:solidFill>
                          <a:schemeClr val="lt1"/>
                        </a:solidFill>
                        <a:ln w="6350">
                          <a:noFill/>
                        </a:ln>
                      </wps:spPr>
                      <wps:txbx>
                        <w:txbxContent>
                          <w:p w14:paraId="1DD9460E" w14:textId="1D317DA8" w:rsidR="003E3BC5" w:rsidRDefault="003E3BC5" w:rsidP="00CF70DD">
                            <w:r w:rsidRPr="008D45A6">
                              <w:rPr>
                                <w:b/>
                              </w:rPr>
                              <w:t>Figure 1</w:t>
                            </w:r>
                            <w:r>
                              <w:t>: (A) Wheat flour; (B) Sesame seeds; (C) Soybeans, (D) Coconut; (E) Spirulina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E3B3" id="Zone de texte 72" o:spid="_x0000_s1032" type="#_x0000_t202" style="position:absolute;left:0;text-align:left;margin-left:-.05pt;margin-top:85.65pt;width:496.8pt;height:3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" fillcolor="white [3201]" stroked="f" strokeweight=".5pt">
                <v:textbox>
                  <w:txbxContent>
                    <w:p w14:paraId="1DD9460E" w14:textId="1D317DA8" w:rsidR="003E3BC5" w:rsidRDefault="003E3BC5" w:rsidP="00CF70DD">
                      <w:r w:rsidRPr="008D45A6">
                        <w:rPr>
                          <w:b/>
                        </w:rPr>
                        <w:t>Figure 1</w:t>
                      </w:r>
                      <w:r>
                        <w:t>: (A) Wheat flour; (B) Sesame seeds; (C) Soybeans, (D) Coconut; (E) Spirulina powder</w:t>
                      </w:r>
                    </w:p>
                  </w:txbxContent>
                </v:textbox>
              </v:shape>
            </w:pict>
          </mc:Fallback>
        </mc:AlternateContent>
      </w:r>
      <w:r w:rsidR="00B73A02" w:rsidRPr="00685C2F">
        <w:rPr>
          <w:noProof/>
          <w:lang w:val="fr-FR" w:eastAsia="fr-FR"/>
        </w:rPr>
        <mc:AlternateContent>
          <mc:Choice Requires="wps">
            <w:drawing>
              <wp:anchor distT="0" distB="0" distL="114300" distR="114300" simplePos="0" relativeHeight="251707392" behindDoc="0" locked="0" layoutInCell="1" allowOverlap="1" wp14:anchorId="34A9CB41" wp14:editId="70E73A6D">
                <wp:simplePos x="0" y="0"/>
                <wp:positionH relativeFrom="column">
                  <wp:posOffset>3820160</wp:posOffset>
                </wp:positionH>
                <wp:positionV relativeFrom="paragraph">
                  <wp:posOffset>15240</wp:posOffset>
                </wp:positionV>
                <wp:extent cx="267970" cy="295275"/>
                <wp:effectExtent l="0" t="0" r="0" b="0"/>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295275"/>
                        </a:xfrm>
                        <a:prstGeom prst="rect">
                          <a:avLst/>
                        </a:prstGeom>
                        <a:solidFill>
                          <a:schemeClr val="lt1"/>
                        </a:solidFill>
                        <a:ln w="6350">
                          <a:noFill/>
                        </a:ln>
                      </wps:spPr>
                      <wps:txbx>
                        <w:txbxContent>
                          <w:p w14:paraId="361E8052" w14:textId="77777777" w:rsidR="003E3BC5" w:rsidRDefault="003E3BC5" w:rsidP="00CF70DD">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A9CB41" id="Zone de texte 62" o:spid="_x0000_s1033" type="#_x0000_t202" style="position:absolute;left:0;text-align:left;margin-left:300.8pt;margin-top:1.2pt;width:21.1pt;height:23.2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" fillcolor="white [3201]" stroked="f" strokeweight=".5pt">
                <v:textbox>
                  <w:txbxContent>
                    <w:p w14:paraId="361E8052" w14:textId="77777777" w:rsidR="003E3BC5" w:rsidRDefault="003E3BC5" w:rsidP="00CF70DD">
                      <w:r>
                        <w:t>E</w:t>
                      </w:r>
                    </w:p>
                  </w:txbxContent>
                </v:textbox>
              </v:shape>
            </w:pict>
          </mc:Fallback>
        </mc:AlternateContent>
      </w:r>
      <w:r w:rsidR="00CF70DD" w:rsidRPr="00685C2F">
        <w:rPr>
          <w:rFonts w:ascii="Arial" w:hAnsi="Arial" w:cs="Arial"/>
          <w:noProof/>
          <w:lang w:val="fr-FR" w:eastAsia="fr-FR"/>
        </w:rPr>
        <w:drawing>
          <wp:inline distT="0" distB="0" distL="0" distR="0" wp14:anchorId="71B9622D" wp14:editId="6FF85ED7">
            <wp:extent cx="1569720" cy="1242060"/>
            <wp:effectExtent l="0" t="0" r="0" b="0"/>
            <wp:docPr id="61" name="Picture 2">
              <a:extLst xmlns:a="http://schemas.openxmlformats.org/drawingml/2006/main">
                <a:ext uri="{FF2B5EF4-FFF2-40B4-BE49-F238E27FC236}">
                  <a16:creationId xmlns:a16="http://schemas.microsoft.com/office/drawing/2014/main" id="{8CFEBD2D-1E4D-41B5-8F19-3ABF924D3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8CFEBD2D-1E4D-41B5-8F19-3ABF924D3723}"/>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2408" cy="1252100"/>
                    </a:xfrm>
                    <a:prstGeom prst="rect">
                      <a:avLst/>
                    </a:prstGeom>
                    <a:noFill/>
                    <a:ln>
                      <a:noFill/>
                    </a:ln>
                    <a:effectLst/>
                  </pic:spPr>
                </pic:pic>
              </a:graphicData>
            </a:graphic>
          </wp:inline>
        </w:drawing>
      </w:r>
      <w:r w:rsidR="00B73A02" w:rsidRPr="00685C2F">
        <w:rPr>
          <w:noProof/>
          <w:lang w:val="fr-FR" w:eastAsia="fr-FR"/>
        </w:rPr>
        <mc:AlternateContent>
          <mc:Choice Requires="wps">
            <w:drawing>
              <wp:anchor distT="0" distB="0" distL="114300" distR="114300" simplePos="0" relativeHeight="251701248" behindDoc="0" locked="0" layoutInCell="1" allowOverlap="1" wp14:anchorId="265B601C" wp14:editId="1A82CB58">
                <wp:simplePos x="0" y="0"/>
                <wp:positionH relativeFrom="column">
                  <wp:posOffset>2994025</wp:posOffset>
                </wp:positionH>
                <wp:positionV relativeFrom="paragraph">
                  <wp:posOffset>264795</wp:posOffset>
                </wp:positionV>
                <wp:extent cx="1752600" cy="1127760"/>
                <wp:effectExtent l="0" t="0" r="0" b="0"/>
                <wp:wrapNone/>
                <wp:docPr id="70" name="Zone de text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127760"/>
                        </a:xfrm>
                        <a:prstGeom prst="rect">
                          <a:avLst/>
                        </a:prstGeom>
                        <a:solidFill>
                          <a:schemeClr val="lt1"/>
                        </a:solidFill>
                        <a:ln w="6350">
                          <a:noFill/>
                        </a:ln>
                      </wps:spPr>
                      <wps:txbx>
                        <w:txbxContent>
                          <w:p w14:paraId="2D113585" w14:textId="77777777" w:rsidR="003E3BC5" w:rsidRDefault="003E3BC5" w:rsidP="00CF70DD">
                            <w:r w:rsidRPr="003B78DA">
                              <w:rPr>
                                <w:rFonts w:ascii="Times New Roman" w:hAnsi="Times New Roman"/>
                                <w:noProof/>
                                <w:sz w:val="24"/>
                                <w:szCs w:val="24"/>
                                <w:lang w:val="fr-FR" w:eastAsia="fr-FR"/>
                              </w:rPr>
                              <w:drawing>
                                <wp:inline distT="0" distB="0" distL="0" distR="0" wp14:anchorId="3407573B" wp14:editId="18AA4E00">
                                  <wp:extent cx="1252024" cy="819639"/>
                                  <wp:effectExtent l="0" t="0" r="5715" b="0"/>
                                  <wp:docPr id="7" name="Image 4" descr="C:\Users\Dell\Pictures\Screenshot_20220612-192211_Google.jpg">
                                    <a:extLst xmlns:a="http://schemas.openxmlformats.org/drawingml/2006/main">
                                      <a:ext uri="{FF2B5EF4-FFF2-40B4-BE49-F238E27FC236}">
                                        <a16:creationId xmlns:a16="http://schemas.microsoft.com/office/drawing/2014/main" id="{7AAB4C3A-FCDE-4E72-94B1-0E70F6E0B7B9}"/>
                                      </a:ext>
                                    </a:extLst>
                                  </wp:docPr>
                                  <wp:cNvGraphicFramePr/>
                                  <a:graphic xmlns:a="http://schemas.openxmlformats.org/drawingml/2006/main">
                                    <a:graphicData uri="http://schemas.openxmlformats.org/drawingml/2006/picture">
                                      <pic:pic xmlns:pic="http://schemas.openxmlformats.org/drawingml/2006/picture">
                                        <pic:nvPicPr>
                                          <pic:cNvPr id="5" name="Image 4" descr="C:\Users\Dell\Pictures\Screenshot_20220612-192211_Google.jpg">
                                            <a:extLst>
                                              <a:ext uri="{FF2B5EF4-FFF2-40B4-BE49-F238E27FC236}">
                                                <a16:creationId xmlns:a16="http://schemas.microsoft.com/office/drawing/2014/main" id="{7AAB4C3A-FCDE-4E72-94B1-0E70F6E0B7B9}"/>
                                              </a:ext>
                                            </a:extLst>
                                          </pic:cNvPr>
                                          <pic:cNvPicPr/>
                                        </pic:nvPicPr>
                                        <pic:blipFill rotWithShape="1">
                                          <a:blip r:embed="rId12" cstate="print">
                                            <a:extLst>
                                              <a:ext uri="{28A0092B-C50C-407E-A947-70E740481C1C}">
                                                <a14:useLocalDpi xmlns:a14="http://schemas.microsoft.com/office/drawing/2010/main" val="0"/>
                                              </a:ext>
                                            </a:extLst>
                                          </a:blip>
                                          <a:srcRect l="29795" t="9926" r="11283" b="68765"/>
                                          <a:stretch/>
                                        </pic:blipFill>
                                        <pic:spPr bwMode="auto">
                                          <a:xfrm>
                                            <a:off x="0" y="0"/>
                                            <a:ext cx="1258522" cy="8238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601C" id="Zone de texte 70" o:spid="_x0000_s1034" type="#_x0000_t202" style="position:absolute;left:0;text-align:left;margin-left:235.75pt;margin-top:20.85pt;width:138pt;height:8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" fillcolor="white [3201]" stroked="f" strokeweight=".5pt">
                <v:textbox>
                  <w:txbxContent>
                    <w:p w14:paraId="2D113585" w14:textId="77777777" w:rsidR="003E3BC5" w:rsidRDefault="003E3BC5" w:rsidP="00CF70DD">
                      <w:r w:rsidRPr="003B78DA">
                        <w:rPr>
                          <w:rFonts w:ascii="Times New Roman" w:hAnsi="Times New Roman"/>
                          <w:noProof/>
                          <w:sz w:val="24"/>
                          <w:szCs w:val="24"/>
                          <w:lang w:val="fr-FR" w:eastAsia="fr-FR"/>
                        </w:rPr>
                        <w:drawing>
                          <wp:inline distT="0" distB="0" distL="0" distR="0" wp14:anchorId="3407573B" wp14:editId="18AA4E00">
                            <wp:extent cx="1252024" cy="819639"/>
                            <wp:effectExtent l="0" t="0" r="5715" b="0"/>
                            <wp:docPr id="7" name="Image 4" descr="C:\Users\Dell\Pictures\Screenshot_20220612-192211_Google.jpg">
                              <a:extLst xmlns:a="http://schemas.openxmlformats.org/drawingml/2006/main">
                                <a:ext uri="{FF2B5EF4-FFF2-40B4-BE49-F238E27FC236}">
                                  <a16:creationId xmlns:a16="http://schemas.microsoft.com/office/drawing/2014/main" id="{7AAB4C3A-FCDE-4E72-94B1-0E70F6E0B7B9}"/>
                                </a:ext>
                              </a:extLst>
                            </wp:docPr>
                            <wp:cNvGraphicFramePr/>
                            <a:graphic xmlns:a="http://schemas.openxmlformats.org/drawingml/2006/main">
                              <a:graphicData uri="http://schemas.openxmlformats.org/drawingml/2006/picture">
                                <pic:pic xmlns:pic="http://schemas.openxmlformats.org/drawingml/2006/picture">
                                  <pic:nvPicPr>
                                    <pic:cNvPr id="5" name="Image 4" descr="C:\Users\Dell\Pictures\Screenshot_20220612-192211_Google.jpg">
                                      <a:extLst>
                                        <a:ext uri="{FF2B5EF4-FFF2-40B4-BE49-F238E27FC236}">
                                          <a16:creationId xmlns:a16="http://schemas.microsoft.com/office/drawing/2014/main" id="{7AAB4C3A-FCDE-4E72-94B1-0E70F6E0B7B9}"/>
                                        </a:ext>
                                      </a:extLst>
                                    </pic:cNvPr>
                                    <pic:cNvPicPr/>
                                  </pic:nvPicPr>
                                  <pic:blipFill rotWithShape="1">
                                    <a:blip r:embed="rId12" cstate="print">
                                      <a:extLst>
                                        <a:ext uri="{28A0092B-C50C-407E-A947-70E740481C1C}">
                                          <a14:useLocalDpi xmlns:a14="http://schemas.microsoft.com/office/drawing/2010/main" val="0"/>
                                        </a:ext>
                                      </a:extLst>
                                    </a:blip>
                                    <a:srcRect l="29795" t="9926" r="11283" b="68765"/>
                                    <a:stretch/>
                                  </pic:blipFill>
                                  <pic:spPr bwMode="auto">
                                    <a:xfrm>
                                      <a:off x="0" y="0"/>
                                      <a:ext cx="1258522" cy="8238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36A2772" w14:textId="77777777" w:rsidR="00CF70DD" w:rsidRPr="00685C2F" w:rsidRDefault="00CF70DD" w:rsidP="00CF70DD">
      <w:pPr>
        <w:spacing w:line="360" w:lineRule="auto"/>
        <w:jc w:val="both"/>
        <w:rPr>
          <w:rFonts w:ascii="Arial" w:hAnsi="Arial" w:cs="Arial"/>
        </w:rPr>
      </w:pPr>
    </w:p>
    <w:p w14:paraId="6A77EF64" w14:textId="77777777" w:rsidR="005E0C99" w:rsidRPr="00685C2F" w:rsidRDefault="00CF70DD" w:rsidP="00CF70DD">
      <w:pPr>
        <w:spacing w:line="360" w:lineRule="auto"/>
        <w:jc w:val="both"/>
        <w:rPr>
          <w:rFonts w:ascii="Arial" w:hAnsi="Arial" w:cs="Arial"/>
          <w:b/>
          <w:bCs/>
          <w:sz w:val="22"/>
        </w:rPr>
      </w:pPr>
      <w:r w:rsidRPr="00685C2F">
        <w:rPr>
          <w:rFonts w:ascii="Arial" w:hAnsi="Arial" w:cs="Arial"/>
          <w:b/>
          <w:bCs/>
          <w:sz w:val="22"/>
        </w:rPr>
        <w:t>2-2-</w:t>
      </w:r>
      <w:r w:rsidR="005E0C99" w:rsidRPr="00685C2F">
        <w:rPr>
          <w:rFonts w:ascii="Arial" w:hAnsi="Arial" w:cs="Arial"/>
          <w:b/>
          <w:bCs/>
          <w:sz w:val="22"/>
        </w:rPr>
        <w:t xml:space="preserve"> Methods</w:t>
      </w:r>
    </w:p>
    <w:p w14:paraId="0FAD8D74" w14:textId="0E9441EB" w:rsidR="00CF70DD" w:rsidRPr="00685C2F" w:rsidRDefault="005E0C99" w:rsidP="00862172">
      <w:pPr>
        <w:jc w:val="both"/>
        <w:rPr>
          <w:rFonts w:ascii="Arial" w:hAnsi="Arial" w:cs="Arial"/>
          <w:b/>
          <w:bCs/>
        </w:rPr>
      </w:pPr>
      <w:r w:rsidRPr="00685C2F">
        <w:rPr>
          <w:rFonts w:ascii="Arial" w:hAnsi="Arial" w:cs="Arial"/>
          <w:b/>
          <w:bCs/>
        </w:rPr>
        <w:t>2-2-1</w:t>
      </w:r>
      <w:r w:rsidR="00CF70DD" w:rsidRPr="00685C2F">
        <w:rPr>
          <w:rFonts w:ascii="Arial" w:hAnsi="Arial" w:cs="Arial"/>
          <w:b/>
          <w:bCs/>
        </w:rPr>
        <w:t xml:space="preserve"> Production of soy flour and roasted sesame seeds</w:t>
      </w:r>
    </w:p>
    <w:p w14:paraId="68B18D04" w14:textId="77777777" w:rsidR="00862172" w:rsidRPr="00685C2F" w:rsidRDefault="00862172" w:rsidP="00862172">
      <w:pPr>
        <w:jc w:val="both"/>
        <w:rPr>
          <w:rFonts w:ascii="Arial" w:hAnsi="Arial" w:cs="Arial"/>
          <w:b/>
          <w:bCs/>
        </w:rPr>
      </w:pPr>
    </w:p>
    <w:p w14:paraId="101852E4" w14:textId="274C84FE" w:rsidR="00CF70DD" w:rsidRPr="00685C2F" w:rsidRDefault="00DC0495" w:rsidP="00862172">
      <w:pPr>
        <w:jc w:val="both"/>
        <w:rPr>
          <w:rFonts w:ascii="Arial" w:hAnsi="Arial" w:cs="Arial"/>
        </w:rPr>
      </w:pPr>
      <w:r w:rsidRPr="00DC0495">
        <w:rPr>
          <w:rFonts w:ascii="Arial" w:hAnsi="Arial" w:cs="Arial"/>
        </w:rPr>
        <w:t>The soya beans were processed into flour using the method described by</w:t>
      </w:r>
      <w:r>
        <w:rPr>
          <w:rFonts w:ascii="Arial" w:hAnsi="Arial" w:cs="Arial"/>
        </w:rPr>
        <w:t xml:space="preserve"> </w:t>
      </w:r>
      <w:r w:rsidR="00CF70DD" w:rsidRPr="00685C2F">
        <w:rPr>
          <w:rFonts w:ascii="Arial" w:hAnsi="Arial" w:cs="Arial"/>
          <w:b/>
        </w:rPr>
        <w:fldChar w:fldCharType="begin"/>
      </w:r>
      <w:r w:rsidR="00CF70DD" w:rsidRPr="00685C2F">
        <w:rPr>
          <w:rFonts w:ascii="Arial" w:hAnsi="Arial" w:cs="Arial"/>
          <w:b/>
        </w:rPr>
        <w:instrText xml:space="preserve"> ADDIN ZOTERO_ITEM CSL_CITATION {"citationID":"3wQmd2Io","properties":{"formattedCitation":"(Soro et al., 2013)","plainCitation":"(Soro et al., 2013)","dontUpdate":true,"noteIndex":0},"citationItems":[{"id":124,"uris":["http://zotero.org/users/17141052/items/UZPQ2QFU"],"itemData":{"id":124,"type":"article-journal","abstract":"The aim of this study was to determine factors to be taken into account in the infant flours formulated from yam and soy fermented flours. For this purpose, soybean flour (Glycine max) was fermented for 48 hours and incorporated into yam flour (Dioscorea rotundata-cayenensis, kponan and Dioscorea alata, Bête Bètè) fermented for 24 hours at different levels (0, 10, 20, 30 and 40%). Nutrient qualities of gruel of the formulations thus prepared were evaluated. Protein content increased with the rate of soy incorporated. For D. alata, protein content ranged from 6.56 ± 0.01 g / 100 g (unfermented yam flour) and 7.38 ± 0.27 01 g / 100 g (fermented yam flour) to 21.88 ± 1.09 g / 100 g of 40% soy rate incorporation. For D. cayenensis, protein content ranged from 4.81 ± 0.01 g / 100 g (unfermented yam flour) and 5.25 ± 0.43 g / 100 (fermented yam flour) to 20.92 ± 0,21 g / 100 g of 40% soy rate incorporation. Fermentation of yams and soybeans induces an increase of protein content in yam and soy based flours. Protein content in most formulated complementary foods containing soy flours were comparable to values of commercial flours (FARINOR® and SOJABEBE®). However, formulated flours were poor in calcium, iron and zinc. Calcium content of formulated yam based flours was lower than commercial one; FARINOR® (136.36mg/100kcal) and SOJABEBE® (66.88mg/100kcal). Iron densities ranged from 0,18mg/100kcal (SOJABEBE®) to 3.81mg/100 kcal (FARINOR®). The results obtained show that, swelling power and solubility decreased with the rate of soy incorporated. In addition, phenolic compounds of fortified yam based flours with soy, resulted a lower content. 30 % incorporation of soy in yam flours, owing to increase significantly yam/soy based flours enzymatic hydrolysis?. Sensory tests limited maximum level of soy to 30% and 20%. Sensory profile of yam flour fortified with fermented soybeans (30% and 20%) was determined.","container-title":"African Journal of Food, Agriculture, Nutrition and Development","DOI":"10.18697/ajfand.60.12655","ISSN":"1684-5374","issue":"60","journalAbbreviation":"AJFAND","language":"fr","note":"publisher: African Journal of Food, Agriculture, Nutrition and Development","page":"8313-8339","source":"Crossref","title":"Formulation d'aliments infantiles a base de farines d'igname enrichies au soja","volume":"13","author":[{"family":"Soro","given":"S"},{"family":"Konan","given":"G"},{"family":"Koffi","given":"E"},{"family":"Elleingand","given":"E"},{"literal":"Departement Génie chimique et agroalimentaire, INPHB de Yamoussoukro"},{"family":"N’guessan","given":"D"},{"literal":"Université de Cocody, Ivory Coast"}],"issued":{"date-parts":[["2013",12,23]]}}}],"schema":"https://github.com/citation-style-language/schema/raw/master/csl-citation.json"} </w:instrText>
      </w:r>
      <w:r w:rsidR="00CF70DD" w:rsidRPr="00685C2F">
        <w:rPr>
          <w:rFonts w:ascii="Arial" w:hAnsi="Arial" w:cs="Arial"/>
          <w:b/>
        </w:rPr>
        <w:fldChar w:fldCharType="separate"/>
      </w:r>
      <w:r w:rsidR="00CF70DD" w:rsidRPr="00685C2F">
        <w:rPr>
          <w:rFonts w:ascii="Arial" w:hAnsi="Arial" w:cs="Arial"/>
          <w:b/>
        </w:rPr>
        <w:t xml:space="preserve">Soro </w:t>
      </w:r>
      <w:r w:rsidR="00CF70DD" w:rsidRPr="00685C2F">
        <w:rPr>
          <w:rFonts w:ascii="Arial" w:hAnsi="Arial" w:cs="Arial"/>
          <w:b/>
          <w:i/>
        </w:rPr>
        <w:t>et al</w:t>
      </w:r>
      <w:r w:rsidR="00CF70DD" w:rsidRPr="00685C2F">
        <w:rPr>
          <w:rFonts w:ascii="Arial" w:hAnsi="Arial" w:cs="Arial"/>
          <w:b/>
        </w:rPr>
        <w:t>. (2013)</w:t>
      </w:r>
      <w:r w:rsidR="00CF70DD" w:rsidRPr="00685C2F">
        <w:rPr>
          <w:rFonts w:ascii="Arial" w:hAnsi="Arial" w:cs="Arial"/>
          <w:b/>
        </w:rPr>
        <w:fldChar w:fldCharType="end"/>
      </w:r>
      <w:r w:rsidR="00F83CB1" w:rsidRPr="00685C2F">
        <w:rPr>
          <w:rFonts w:ascii="Arial" w:hAnsi="Arial" w:cs="Arial"/>
          <w:b/>
        </w:rPr>
        <w:t xml:space="preserve"> </w:t>
      </w:r>
      <w:r w:rsidRPr="00DC0495">
        <w:rPr>
          <w:rFonts w:ascii="Arial" w:hAnsi="Arial" w:cs="Arial"/>
        </w:rPr>
        <w:t>and shown in (Figure 2). The beans were sorted, washed, parboiled for 20 minutes, soaked in a tightly sealed bucket for 48 hours, hulled, and dried in an oven at 65 °C for 24 hours. The seeds were then roasted at 180°C for 15 minutes, before being ground in a mini laboratory grinder (Philips HR2058, Netherlands) to produce soya flour. The flour was sieved through a 0.25 mm sieve and stored in airtight polypropylene packaging. The flowchart for the production of soya flour is shown in (Figure 2).</w:t>
      </w:r>
    </w:p>
    <w:p w14:paraId="519C2629" w14:textId="6E70C41D" w:rsidR="00936EA9" w:rsidRPr="00685C2F" w:rsidRDefault="00936EA9" w:rsidP="00CF70DD">
      <w:pPr>
        <w:spacing w:line="360" w:lineRule="auto"/>
        <w:jc w:val="both"/>
        <w:rPr>
          <w:rFonts w:ascii="Arial" w:hAnsi="Arial" w:cs="Arial"/>
        </w:rPr>
      </w:pPr>
    </w:p>
    <w:p w14:paraId="1030ADB4" w14:textId="034E81E0" w:rsidR="00CF70DD" w:rsidRPr="00685C2F" w:rsidRDefault="000B275D" w:rsidP="00CF70DD">
      <w:pPr>
        <w:spacing w:line="360" w:lineRule="auto"/>
        <w:jc w:val="both"/>
        <w:rPr>
          <w:rFonts w:ascii="Arial" w:hAnsi="Arial" w:cs="Arial"/>
          <w:color w:val="333333"/>
        </w:rPr>
      </w:pPr>
      <w:r w:rsidRPr="00685C2F">
        <w:rPr>
          <w:noProof/>
          <w:lang w:val="fr-FR" w:eastAsia="fr-FR"/>
        </w:rPr>
        <mc:AlternateContent>
          <mc:Choice Requires="wps">
            <w:drawing>
              <wp:anchor distT="0" distB="0" distL="114300" distR="114300" simplePos="0" relativeHeight="251686912" behindDoc="0" locked="0" layoutInCell="1" allowOverlap="1" wp14:anchorId="26BFB926" wp14:editId="5C55D81C">
                <wp:simplePos x="0" y="0"/>
                <wp:positionH relativeFrom="column">
                  <wp:posOffset>1694815</wp:posOffset>
                </wp:positionH>
                <wp:positionV relativeFrom="paragraph">
                  <wp:posOffset>80917</wp:posOffset>
                </wp:positionV>
                <wp:extent cx="1219200" cy="487680"/>
                <wp:effectExtent l="0" t="0" r="19050" b="26670"/>
                <wp:wrapNone/>
                <wp:docPr id="46" name="El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4876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5AC031" w14:textId="187FE7C3" w:rsidR="003E3BC5" w:rsidRDefault="003E3BC5" w:rsidP="00CF70DD">
                            <w:pPr>
                              <w:jc w:val="center"/>
                            </w:pPr>
                            <w:r>
                              <w:t>Soybeans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BFB926" id="Ellipse 46" o:spid="_x0000_s1035" style="position:absolute;left:0;text-align:left;margin-left:133.45pt;margin-top:6.35pt;width:96pt;height:3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" fillcolor="white [3201]" strokecolor="black [3213]" strokeweight="2pt">
                <v:path arrowok="t"/>
                <v:textbox>
                  <w:txbxContent>
                    <w:p w14:paraId="745AC031" w14:textId="187FE7C3" w:rsidR="003E3BC5" w:rsidRDefault="003E3BC5" w:rsidP="00CF70DD">
                      <w:pPr>
                        <w:jc w:val="center"/>
                      </w:pPr>
                      <w:r>
                        <w:t>Soybeans</w:t>
                      </w:r>
                    </w:p>
                  </w:txbxContent>
                </v:textbox>
              </v:oval>
            </w:pict>
          </mc:Fallback>
        </mc:AlternateContent>
      </w:r>
    </w:p>
    <w:p w14:paraId="368480B2" w14:textId="77777777" w:rsidR="00CF70DD" w:rsidRPr="00685C2F" w:rsidRDefault="00CF70DD" w:rsidP="00CF70DD">
      <w:pPr>
        <w:spacing w:line="360" w:lineRule="auto"/>
        <w:jc w:val="both"/>
        <w:rPr>
          <w:rFonts w:ascii="Arial" w:hAnsi="Arial" w:cs="Arial"/>
          <w:color w:val="333333"/>
        </w:rPr>
      </w:pPr>
    </w:p>
    <w:p w14:paraId="144A103F" w14:textId="3E5A8F7D" w:rsidR="00CF70DD" w:rsidRPr="00685C2F" w:rsidRDefault="00B73A02"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71552" behindDoc="0" locked="0" layoutInCell="1" allowOverlap="1" wp14:anchorId="2F9E9741" wp14:editId="192EBCA9">
                <wp:simplePos x="0" y="0"/>
                <wp:positionH relativeFrom="column">
                  <wp:posOffset>2592343</wp:posOffset>
                </wp:positionH>
                <wp:positionV relativeFrom="paragraph">
                  <wp:posOffset>204107</wp:posOffset>
                </wp:positionV>
                <wp:extent cx="1163955" cy="274320"/>
                <wp:effectExtent l="0" t="0" r="0" b="0"/>
                <wp:wrapNone/>
                <wp:docPr id="26"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74320"/>
                        </a:xfrm>
                        <a:prstGeom prst="rect">
                          <a:avLst/>
                        </a:prstGeom>
                        <a:solidFill>
                          <a:schemeClr val="lt1"/>
                        </a:solidFill>
                        <a:ln w="6350">
                          <a:solidFill>
                            <a:prstClr val="black"/>
                          </a:solidFill>
                        </a:ln>
                      </wps:spPr>
                      <wps:txbx>
                        <w:txbxContent>
                          <w:p w14:paraId="12310826" w14:textId="77777777" w:rsidR="003E3BC5" w:rsidRDefault="003E3BC5" w:rsidP="00CF70DD">
                            <w:r>
                              <w:t>Sorting/ /washing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9E9741" id="Zone de texte 25" o:spid="_x0000_s1036" type="#_x0000_t202" style="position:absolute;left:0;text-align:left;margin-left:204.1pt;margin-top:16.05pt;width:91.65pt;height:21.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" fillcolor="white [3201]" strokeweight=".5pt">
                <v:path arrowok="t"/>
                <v:textbox>
                  <w:txbxContent>
                    <w:p w14:paraId="12310826" w14:textId="77777777" w:rsidR="003E3BC5" w:rsidRDefault="003E3BC5" w:rsidP="00CF70DD">
                      <w:r>
                        <w:t>Sorting/ /washing</w:t>
                      </w:r>
                    </w:p>
                  </w:txbxContent>
                </v:textbox>
              </v:shape>
            </w:pict>
          </mc:Fallback>
        </mc:AlternateContent>
      </w:r>
    </w:p>
    <w:p w14:paraId="785E03B8" w14:textId="4B570962" w:rsidR="00CF70DD" w:rsidRPr="00685C2F" w:rsidRDefault="00932316"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66432" behindDoc="0" locked="0" layoutInCell="1" allowOverlap="1" wp14:anchorId="1355B400" wp14:editId="04500D44">
                <wp:simplePos x="0" y="0"/>
                <wp:positionH relativeFrom="column">
                  <wp:posOffset>2319020</wp:posOffset>
                </wp:positionH>
                <wp:positionV relativeFrom="paragraph">
                  <wp:posOffset>36195</wp:posOffset>
                </wp:positionV>
                <wp:extent cx="242207" cy="80646"/>
                <wp:effectExtent l="19050" t="38100" r="24765" b="52705"/>
                <wp:wrapNone/>
                <wp:docPr id="25" name="Flèche : droit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43410">
                          <a:off x="0" y="0"/>
                          <a:ext cx="242207" cy="80646"/>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E3D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7" o:spid="_x0000_s1026" type="#_x0000_t13" style="position:absolute;margin-left:182.6pt;margin-top:2.85pt;width:19.05pt;height:6.35pt;rotation:26586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" adj="18004" fillcolor="#0d0d0d [3069]" strokecolor="black [3213]" strokeweight="2pt">
                <v:path arrowok="t"/>
              </v:shape>
            </w:pict>
          </mc:Fallback>
        </mc:AlternateContent>
      </w:r>
      <w:r w:rsidR="00EB2CDB" w:rsidRPr="00685C2F">
        <w:rPr>
          <w:noProof/>
          <w:lang w:val="fr-FR" w:eastAsia="fr-FR"/>
        </w:rPr>
        <mc:AlternateContent>
          <mc:Choice Requires="wps">
            <w:drawing>
              <wp:anchor distT="0" distB="0" distL="114300" distR="114300" simplePos="0" relativeHeight="251689984" behindDoc="0" locked="0" layoutInCell="1" allowOverlap="1" wp14:anchorId="6CC2B492" wp14:editId="0E198D73">
                <wp:simplePos x="0" y="0"/>
                <wp:positionH relativeFrom="column">
                  <wp:posOffset>2135368</wp:posOffset>
                </wp:positionH>
                <wp:positionV relativeFrom="paragraph">
                  <wp:posOffset>53840</wp:posOffset>
                </wp:positionV>
                <wp:extent cx="284390" cy="80917"/>
                <wp:effectExtent l="25400" t="0" r="46355" b="46355"/>
                <wp:wrapNone/>
                <wp:docPr id="49" name="Flèche : droit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4390" cy="80917"/>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2F3B9F" id="Flèche : droite 49" o:spid="_x0000_s1026" type="#_x0000_t13" style="position:absolute;margin-left:168.15pt;margin-top:4.25pt;width:22.4pt;height:6.3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" adj="18527" fillcolor="#0d0d0d [3069]" strokecolor="black [3213]" strokeweight="2pt">
                <v:path arrowok="t"/>
              </v:shape>
            </w:pict>
          </mc:Fallback>
        </mc:AlternateContent>
      </w:r>
    </w:p>
    <w:p w14:paraId="49C1AAF2" w14:textId="1EA605AC" w:rsidR="00CF70DD" w:rsidRPr="00685C2F" w:rsidRDefault="00B73A02"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2032" behindDoc="0" locked="0" layoutInCell="1" allowOverlap="1" wp14:anchorId="10152529" wp14:editId="73905F76">
                <wp:simplePos x="0" y="0"/>
                <wp:positionH relativeFrom="column">
                  <wp:posOffset>1637665</wp:posOffset>
                </wp:positionH>
                <wp:positionV relativeFrom="paragraph">
                  <wp:posOffset>65405</wp:posOffset>
                </wp:positionV>
                <wp:extent cx="1657985" cy="25146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985" cy="251460"/>
                        </a:xfrm>
                        <a:prstGeom prst="rect">
                          <a:avLst/>
                        </a:prstGeom>
                        <a:solidFill>
                          <a:schemeClr val="lt1"/>
                        </a:solidFill>
                        <a:ln w="6350">
                          <a:solidFill>
                            <a:prstClr val="black"/>
                          </a:solidFill>
                        </a:ln>
                      </wps:spPr>
                      <wps:txbx>
                        <w:txbxContent>
                          <w:p w14:paraId="21AC97FE" w14:textId="5EC95C2F" w:rsidR="003E3BC5" w:rsidRDefault="003E3BC5" w:rsidP="00CF70DD">
                            <w:r>
                              <w:t>Cleaned seeds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52529" id="Zone de texte 29" o:spid="_x0000_s1037" type="#_x0000_t202" style="position:absolute;left:0;text-align:left;margin-left:128.95pt;margin-top:5.15pt;width:130.55pt;height:19.8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" fillcolor="white [3201]" strokeweight=".5pt">
                <v:path arrowok="t"/>
                <v:textbox>
                  <w:txbxContent>
                    <w:p w14:paraId="21AC97FE" w14:textId="5EC95C2F" w:rsidR="003E3BC5" w:rsidRDefault="003E3BC5" w:rsidP="00CF70DD">
                      <w:r>
                        <w:t>Cleaned seeds</w:t>
                      </w:r>
                    </w:p>
                  </w:txbxContent>
                </v:textbox>
              </v:shape>
            </w:pict>
          </mc:Fallback>
        </mc:AlternateContent>
      </w:r>
    </w:p>
    <w:p w14:paraId="25C7DE8E" w14:textId="305D7108" w:rsidR="00CF70DD" w:rsidRPr="00685C2F" w:rsidRDefault="005D2C4F"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3056" behindDoc="0" locked="0" layoutInCell="1" allowOverlap="1" wp14:anchorId="62879DA5" wp14:editId="2064C232">
                <wp:simplePos x="0" y="0"/>
                <wp:positionH relativeFrom="column">
                  <wp:posOffset>2607220</wp:posOffset>
                </wp:positionH>
                <wp:positionV relativeFrom="paragraph">
                  <wp:posOffset>169182</wp:posOffset>
                </wp:positionV>
                <wp:extent cx="2032000" cy="312420"/>
                <wp:effectExtent l="0" t="0" r="635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0" cy="312420"/>
                        </a:xfrm>
                        <a:prstGeom prst="rect">
                          <a:avLst/>
                        </a:prstGeom>
                        <a:solidFill>
                          <a:schemeClr val="lt1"/>
                        </a:solidFill>
                        <a:ln w="6350">
                          <a:solidFill>
                            <a:prstClr val="black"/>
                          </a:solidFill>
                        </a:ln>
                      </wps:spPr>
                      <wps:txbx>
                        <w:txbxContent>
                          <w:p w14:paraId="0ABDBB19" w14:textId="77777777" w:rsidR="003E3BC5" w:rsidRDefault="003E3BC5" w:rsidP="00CF70DD">
                            <w:r>
                              <w:t>Pre-cook in boiling water, 20 min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879DA5" id="Zone de texte 51" o:spid="_x0000_s1038" type="#_x0000_t202" style="position:absolute;left:0;text-align:left;margin-left:205.3pt;margin-top:13.3pt;width:160pt;height:24.6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" fillcolor="white [3201]" strokeweight=".5pt">
                <v:path arrowok="t"/>
                <v:textbox>
                  <w:txbxContent>
                    <w:p w14:paraId="0ABDBB19" w14:textId="77777777" w:rsidR="003E3BC5" w:rsidRDefault="003E3BC5" w:rsidP="00CF70DD">
                      <w:r>
                        <w:t>Pre-cook in boiling water, 20 min</w:t>
                      </w:r>
                    </w:p>
                  </w:txbxContent>
                </v:textbox>
              </v:shape>
            </w:pict>
          </mc:Fallback>
        </mc:AlternateContent>
      </w:r>
    </w:p>
    <w:p w14:paraId="7FB1C2DA" w14:textId="0BC610C2" w:rsidR="00CF70DD" w:rsidRPr="00685C2F" w:rsidRDefault="00EB2CD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88960" behindDoc="0" locked="0" layoutInCell="1" allowOverlap="1" wp14:anchorId="1752D7A4" wp14:editId="1576CE26">
                <wp:simplePos x="0" y="0"/>
                <wp:positionH relativeFrom="column">
                  <wp:posOffset>2082936</wp:posOffset>
                </wp:positionH>
                <wp:positionV relativeFrom="paragraph">
                  <wp:posOffset>42500</wp:posOffset>
                </wp:positionV>
                <wp:extent cx="355600" cy="82822"/>
                <wp:effectExtent l="22225" t="0" r="47625" b="47625"/>
                <wp:wrapNone/>
                <wp:docPr id="48" name="Flèche : droit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55600" cy="82822"/>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7559BB" id="Flèche : droite 48" o:spid="_x0000_s1026" type="#_x0000_t13" style="position:absolute;margin-left:164pt;margin-top:3.35pt;width:28pt;height: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" adj="19085" fillcolor="#0d0d0d [3069]" strokecolor="black [3213]" strokeweight="2pt">
                <v:path arrowok="t"/>
              </v:shape>
            </w:pict>
          </mc:Fallback>
        </mc:AlternateContent>
      </w:r>
      <w:r w:rsidR="005D2C4F" w:rsidRPr="00685C2F">
        <w:rPr>
          <w:noProof/>
          <w:lang w:val="fr-FR" w:eastAsia="fr-FR"/>
        </w:rPr>
        <mc:AlternateContent>
          <mc:Choice Requires="wps">
            <w:drawing>
              <wp:anchor distT="0" distB="0" distL="114300" distR="114300" simplePos="0" relativeHeight="251664384" behindDoc="0" locked="0" layoutInCell="1" allowOverlap="1" wp14:anchorId="2A7C5107" wp14:editId="34197D7C">
                <wp:simplePos x="0" y="0"/>
                <wp:positionH relativeFrom="column">
                  <wp:posOffset>2287270</wp:posOffset>
                </wp:positionH>
                <wp:positionV relativeFrom="paragraph">
                  <wp:posOffset>27940</wp:posOffset>
                </wp:positionV>
                <wp:extent cx="287383" cy="72390"/>
                <wp:effectExtent l="19050" t="38100" r="17780" b="41910"/>
                <wp:wrapNone/>
                <wp:docPr id="17" name="Flèche :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431">
                          <a:off x="0" y="0"/>
                          <a:ext cx="287383" cy="7239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9B664" id="Flèche : droite 13" o:spid="_x0000_s1026" type="#_x0000_t13" style="position:absolute;margin-left:180.1pt;margin-top:2.2pt;width:22.65pt;height:5.7pt;rotation:-19613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" adj="18880" fillcolor="#0d0d0d [3069]" strokecolor="black [3213]" strokeweight="2pt">
                <v:path arrowok="t"/>
              </v:shape>
            </w:pict>
          </mc:Fallback>
        </mc:AlternateContent>
      </w:r>
    </w:p>
    <w:p w14:paraId="618D1A28" w14:textId="67BD84BB" w:rsidR="00CF70DD" w:rsidRPr="00685C2F" w:rsidRDefault="005D2C4F"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694080" behindDoc="0" locked="0" layoutInCell="1" allowOverlap="1" wp14:anchorId="0F5063D3" wp14:editId="1B52C419">
                <wp:simplePos x="0" y="0"/>
                <wp:positionH relativeFrom="column">
                  <wp:posOffset>1613172</wp:posOffset>
                </wp:positionH>
                <wp:positionV relativeFrom="paragraph">
                  <wp:posOffset>74023</wp:posOffset>
                </wp:positionV>
                <wp:extent cx="1771015" cy="312420"/>
                <wp:effectExtent l="0" t="0" r="635"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12420"/>
                        </a:xfrm>
                        <a:prstGeom prst="rect">
                          <a:avLst/>
                        </a:prstGeom>
                        <a:solidFill>
                          <a:schemeClr val="lt1"/>
                        </a:solidFill>
                        <a:ln w="6350">
                          <a:solidFill>
                            <a:prstClr val="black"/>
                          </a:solidFill>
                        </a:ln>
                      </wps:spPr>
                      <wps:txbx>
                        <w:txbxContent>
                          <w:p w14:paraId="685EF8FF" w14:textId="77777777" w:rsidR="003E3BC5" w:rsidRDefault="003E3BC5" w:rsidP="00CF70DD">
                            <w:r>
                              <w:t>Precooked and peeled seed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5063D3" id="Zone de texte 53" o:spid="_x0000_s1039" type="#_x0000_t202" style="position:absolute;left:0;text-align:left;margin-left:127pt;margin-top:5.85pt;width:139.45pt;height:24.6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" fillcolor="white [3201]" strokeweight=".5pt">
                <v:path arrowok="t"/>
                <v:textbox>
                  <w:txbxContent>
                    <w:p w14:paraId="685EF8FF" w14:textId="77777777" w:rsidR="003E3BC5" w:rsidRDefault="003E3BC5" w:rsidP="00CF70DD">
                      <w:r>
                        <w:t>Precooked and peeled seed</w:t>
                      </w:r>
                    </w:p>
                  </w:txbxContent>
                </v:textbox>
              </v:shape>
            </w:pict>
          </mc:Fallback>
        </mc:AlternateContent>
      </w:r>
    </w:p>
    <w:p w14:paraId="7D315F32" w14:textId="63C7AB02" w:rsidR="00CF70DD" w:rsidRPr="00685C2F" w:rsidRDefault="00CF70DD" w:rsidP="00CF70DD">
      <w:pPr>
        <w:spacing w:line="360" w:lineRule="auto"/>
        <w:jc w:val="both"/>
        <w:rPr>
          <w:rFonts w:ascii="Arial" w:hAnsi="Arial" w:cs="Arial"/>
          <w:b/>
          <w:bCs/>
          <w:color w:val="333333"/>
        </w:rPr>
      </w:pPr>
    </w:p>
    <w:p w14:paraId="6A1E0C3B" w14:textId="048E2615" w:rsidR="00CF70DD" w:rsidRPr="00685C2F" w:rsidRDefault="00EB2CD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730944" behindDoc="0" locked="0" layoutInCell="1" allowOverlap="1" wp14:anchorId="26BC8998" wp14:editId="78E6C143">
                <wp:simplePos x="0" y="0"/>
                <wp:positionH relativeFrom="column">
                  <wp:posOffset>2306320</wp:posOffset>
                </wp:positionH>
                <wp:positionV relativeFrom="paragraph">
                  <wp:posOffset>76200</wp:posOffset>
                </wp:positionV>
                <wp:extent cx="329293" cy="72390"/>
                <wp:effectExtent l="0" t="19050" r="33020" b="41910"/>
                <wp:wrapNone/>
                <wp:docPr id="1784915523" name="Flèche : droit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293" cy="7239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671A1" id="Flèche : droite 13" o:spid="_x0000_s1026" type="#_x0000_t13" style="position:absolute;margin-left:181.6pt;margin-top:6pt;width:25.9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" adj="19226" fillcolor="#0d0d0d [3069]" strokecolor="black [3213]" strokeweight="2pt">
                <v:path arrowok="t"/>
              </v:shape>
            </w:pict>
          </mc:Fallback>
        </mc:AlternateContent>
      </w:r>
      <w:r w:rsidR="006A51FB" w:rsidRPr="00685C2F">
        <w:rPr>
          <w:noProof/>
          <w:lang w:val="fr-FR" w:eastAsia="fr-FR"/>
        </w:rPr>
        <mc:AlternateContent>
          <mc:Choice Requires="wps">
            <w:drawing>
              <wp:anchor distT="0" distB="0" distL="114300" distR="114300" simplePos="0" relativeHeight="251672576" behindDoc="0" locked="0" layoutInCell="1" allowOverlap="1" wp14:anchorId="1A30C3DD" wp14:editId="02AF3C9A">
                <wp:simplePos x="0" y="0"/>
                <wp:positionH relativeFrom="margin">
                  <wp:align>right</wp:align>
                </wp:positionH>
                <wp:positionV relativeFrom="paragraph">
                  <wp:posOffset>4445</wp:posOffset>
                </wp:positionV>
                <wp:extent cx="2973705" cy="234950"/>
                <wp:effectExtent l="0" t="0" r="22860" b="127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234950"/>
                        </a:xfrm>
                        <a:prstGeom prst="rect">
                          <a:avLst/>
                        </a:prstGeom>
                        <a:solidFill>
                          <a:schemeClr val="lt1"/>
                        </a:solidFill>
                        <a:ln w="6350">
                          <a:solidFill>
                            <a:prstClr val="black"/>
                          </a:solidFill>
                        </a:ln>
                      </wps:spPr>
                      <wps:txbx>
                        <w:txbxContent>
                          <w:p w14:paraId="728F9BC5" w14:textId="7C901946" w:rsidR="003E3BC5" w:rsidRDefault="003E3BC5" w:rsidP="00CF70DD">
                            <w:r>
                              <w:t>Oven dried for 48 hours at 65 °C / roasted at 65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30C3DD" id="Zone de texte 27" o:spid="_x0000_s1040" type="#_x0000_t202" style="position:absolute;left:0;text-align:left;margin-left:182.95pt;margin-top:.35pt;width:234.15pt;height:18.5pt;z-index:2516725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" fillcolor="white [3201]" strokeweight=".5pt">
                <v:path arrowok="t"/>
                <v:textbox>
                  <w:txbxContent>
                    <w:p w14:paraId="728F9BC5" w14:textId="7C901946" w:rsidR="003E3BC5" w:rsidRDefault="003E3BC5" w:rsidP="00CF70DD">
                      <w:r>
                        <w:t>Oven dried for 48 hours at 65 °C / roasted at 65 °C</w:t>
                      </w:r>
                    </w:p>
                  </w:txbxContent>
                </v:textbox>
                <w10:wrap anchorx="margin"/>
              </v:shape>
            </w:pict>
          </mc:Fallback>
        </mc:AlternateContent>
      </w:r>
      <w:r w:rsidR="006A51FB" w:rsidRPr="00685C2F">
        <w:rPr>
          <w:noProof/>
          <w:lang w:val="fr-FR" w:eastAsia="fr-FR"/>
        </w:rPr>
        <mc:AlternateContent>
          <mc:Choice Requires="wps">
            <w:drawing>
              <wp:anchor distT="0" distB="0" distL="114300" distR="114300" simplePos="0" relativeHeight="251691008" behindDoc="0" locked="0" layoutInCell="1" allowOverlap="1" wp14:anchorId="49CE9132" wp14:editId="05ADD8C9">
                <wp:simplePos x="0" y="0"/>
                <wp:positionH relativeFrom="column">
                  <wp:posOffset>2105660</wp:posOffset>
                </wp:positionH>
                <wp:positionV relativeFrom="paragraph">
                  <wp:posOffset>90805</wp:posOffset>
                </wp:positionV>
                <wp:extent cx="288925" cy="80645"/>
                <wp:effectExtent l="0" t="95250" r="0" b="128905"/>
                <wp:wrapNone/>
                <wp:docPr id="50" name="Flèche : droit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8925" cy="8064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7A112" w14:textId="77777777" w:rsidR="003E3BC5" w:rsidRDefault="003E3BC5" w:rsidP="00CF70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E91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50" o:spid="_x0000_s1041" type="#_x0000_t13" style="position:absolute;left:0;text-align:left;margin-left:165.8pt;margin-top:7.15pt;width:22.75pt;height:6.3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" adj="18585" fillcolor="#0d0d0d [3069]" strokecolor="black [3213]" strokeweight="2pt">
                <v:path arrowok="t"/>
                <v:textbox>
                  <w:txbxContent>
                    <w:p w14:paraId="2E57A112" w14:textId="77777777" w:rsidR="003E3BC5" w:rsidRDefault="003E3BC5" w:rsidP="00CF70DD">
                      <w:pPr>
                        <w:jc w:val="center"/>
                      </w:pPr>
                    </w:p>
                  </w:txbxContent>
                </v:textbox>
              </v:shape>
            </w:pict>
          </mc:Fallback>
        </mc:AlternateContent>
      </w:r>
    </w:p>
    <w:p w14:paraId="1DC81212" w14:textId="23DD3A6E" w:rsidR="00CF70DD" w:rsidRPr="00685C2F" w:rsidRDefault="006A51FB" w:rsidP="00CF70DD">
      <w:pPr>
        <w:spacing w:line="360" w:lineRule="auto"/>
        <w:jc w:val="both"/>
        <w:rPr>
          <w:rFonts w:ascii="Arial" w:hAnsi="Arial" w:cs="Arial"/>
          <w:b/>
          <w:bCs/>
          <w:color w:val="333333"/>
        </w:rPr>
      </w:pPr>
      <w:r w:rsidRPr="00685C2F">
        <w:rPr>
          <w:noProof/>
          <w:lang w:val="fr-FR" w:eastAsia="fr-FR"/>
        </w:rPr>
        <mc:AlternateContent>
          <mc:Choice Requires="wps">
            <w:drawing>
              <wp:anchor distT="0" distB="0" distL="114300" distR="114300" simplePos="0" relativeHeight="251728896" behindDoc="0" locked="0" layoutInCell="1" allowOverlap="1" wp14:anchorId="52C237E4" wp14:editId="0C1B51EE">
                <wp:simplePos x="0" y="0"/>
                <wp:positionH relativeFrom="column">
                  <wp:posOffset>1677035</wp:posOffset>
                </wp:positionH>
                <wp:positionV relativeFrom="paragraph">
                  <wp:posOffset>80645</wp:posOffset>
                </wp:positionV>
                <wp:extent cx="1771015" cy="312420"/>
                <wp:effectExtent l="0" t="0" r="635" b="0"/>
                <wp:wrapNone/>
                <wp:docPr id="869045272" name="Zone de texte 869045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12420"/>
                        </a:xfrm>
                        <a:prstGeom prst="rect">
                          <a:avLst/>
                        </a:prstGeom>
                        <a:solidFill>
                          <a:schemeClr val="lt1"/>
                        </a:solidFill>
                        <a:ln w="6350">
                          <a:solidFill>
                            <a:prstClr val="black"/>
                          </a:solidFill>
                        </a:ln>
                      </wps:spPr>
                      <wps:txbx>
                        <w:txbxContent>
                          <w:p w14:paraId="5733A18B" w14:textId="77777777" w:rsidR="003E3BC5" w:rsidRDefault="003E3BC5" w:rsidP="006A51FB">
                            <w:r>
                              <w:t>Precooked and peeled seed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C237E4" id="Zone de texte 869045272" o:spid="_x0000_s1042" type="#_x0000_t202" style="position:absolute;left:0;text-align:left;margin-left:132.05pt;margin-top:6.35pt;width:139.45pt;height:24.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" fillcolor="white [3201]" strokeweight=".5pt">
                <v:path arrowok="t"/>
                <v:textbox>
                  <w:txbxContent>
                    <w:p w14:paraId="5733A18B" w14:textId="77777777" w:rsidR="003E3BC5" w:rsidRDefault="003E3BC5" w:rsidP="006A51FB">
                      <w:r>
                        <w:t>Precooked and peeled seed</w:t>
                      </w:r>
                    </w:p>
                  </w:txbxContent>
                </v:textbox>
              </v:shape>
            </w:pict>
          </mc:Fallback>
        </mc:AlternateContent>
      </w:r>
    </w:p>
    <w:p w14:paraId="1F69FFD4" w14:textId="307A1673" w:rsidR="00CF70DD" w:rsidRPr="00685C2F" w:rsidRDefault="00CF70DD" w:rsidP="00CF70DD">
      <w:pPr>
        <w:spacing w:line="360" w:lineRule="auto"/>
        <w:jc w:val="both"/>
        <w:rPr>
          <w:rFonts w:ascii="Arial" w:hAnsi="Arial" w:cs="Arial"/>
          <w:b/>
          <w:bCs/>
          <w:color w:val="333333"/>
        </w:rPr>
      </w:pPr>
    </w:p>
    <w:p w14:paraId="40881FD6" w14:textId="18F19E7D" w:rsidR="00CF70DD" w:rsidRPr="00685C2F" w:rsidRDefault="006A51FB"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96128" behindDoc="0" locked="0" layoutInCell="1" allowOverlap="1" wp14:anchorId="5BF7EA69" wp14:editId="787E3C44">
                <wp:simplePos x="0" y="0"/>
                <wp:positionH relativeFrom="column">
                  <wp:posOffset>2219325</wp:posOffset>
                </wp:positionH>
                <wp:positionV relativeFrom="paragraph">
                  <wp:posOffset>115570</wp:posOffset>
                </wp:positionV>
                <wp:extent cx="403316" cy="85453"/>
                <wp:effectExtent l="0" t="19050" r="34925" b="29210"/>
                <wp:wrapNone/>
                <wp:docPr id="55" name="Flèche : droit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316" cy="85453"/>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470D" id="Flèche : droite 55" o:spid="_x0000_s1026" type="#_x0000_t13" style="position:absolute;margin-left:174.75pt;margin-top:9.1pt;width:31.75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" adj="19312"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673600" behindDoc="0" locked="0" layoutInCell="1" allowOverlap="1" wp14:anchorId="590EA4BB" wp14:editId="4687C2AE">
                <wp:simplePos x="0" y="0"/>
                <wp:positionH relativeFrom="column">
                  <wp:posOffset>2689769</wp:posOffset>
                </wp:positionH>
                <wp:positionV relativeFrom="paragraph">
                  <wp:posOffset>53748</wp:posOffset>
                </wp:positionV>
                <wp:extent cx="1636395" cy="274320"/>
                <wp:effectExtent l="0" t="0" r="1905"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274320"/>
                        </a:xfrm>
                        <a:prstGeom prst="rect">
                          <a:avLst/>
                        </a:prstGeom>
                        <a:solidFill>
                          <a:schemeClr val="lt1"/>
                        </a:solidFill>
                        <a:ln w="6350">
                          <a:solidFill>
                            <a:prstClr val="black"/>
                          </a:solidFill>
                        </a:ln>
                      </wps:spPr>
                      <wps:txbx>
                        <w:txbxContent>
                          <w:p w14:paraId="63FAF8CC" w14:textId="0486ED77" w:rsidR="003E3BC5" w:rsidRDefault="003E3BC5" w:rsidP="00CF70DD">
                            <w:r>
                              <w:t>Grinding/Sifting (0.02 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0EA4BB" id="Zone de texte 28" o:spid="_x0000_s1043" type="#_x0000_t202" style="position:absolute;left:0;text-align:left;margin-left:211.8pt;margin-top:4.25pt;width:128.85pt;height:21.6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" fillcolor="white [3201]" strokeweight=".5pt">
                <v:path arrowok="t"/>
                <v:textbox>
                  <w:txbxContent>
                    <w:p w14:paraId="63FAF8CC" w14:textId="0486ED77" w:rsidR="003E3BC5" w:rsidRDefault="003E3BC5" w:rsidP="00CF70DD">
                      <w:r>
                        <w:t>Grinding/Sifting (0.02 mm)</w:t>
                      </w:r>
                    </w:p>
                  </w:txbxContent>
                </v:textbox>
              </v:shape>
            </w:pict>
          </mc:Fallback>
        </mc:AlternateContent>
      </w:r>
      <w:r w:rsidRPr="00685C2F">
        <w:rPr>
          <w:noProof/>
          <w:lang w:val="fr-FR" w:eastAsia="fr-FR"/>
        </w:rPr>
        <mc:AlternateContent>
          <mc:Choice Requires="wps">
            <w:drawing>
              <wp:anchor distT="0" distB="0" distL="114300" distR="114300" simplePos="0" relativeHeight="251695104" behindDoc="0" locked="0" layoutInCell="1" allowOverlap="1" wp14:anchorId="2176C731" wp14:editId="7461AAD2">
                <wp:simplePos x="0" y="0"/>
                <wp:positionH relativeFrom="column">
                  <wp:posOffset>2012406</wp:posOffset>
                </wp:positionH>
                <wp:positionV relativeFrom="paragraph">
                  <wp:posOffset>117565</wp:posOffset>
                </wp:positionV>
                <wp:extent cx="343898" cy="75566"/>
                <wp:effectExtent l="19685" t="0" r="38100" b="38100"/>
                <wp:wrapNone/>
                <wp:docPr id="54" name="Flèche : droit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3898" cy="75566"/>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269C26" id="Flèche : droite 54" o:spid="_x0000_s1026" type="#_x0000_t13" style="position:absolute;margin-left:158.45pt;margin-top:9.25pt;width:27.1pt;height:5.9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" adj="19227" fillcolor="#0d0d0d [3069]" strokecolor="black [3213]" strokeweight="2pt">
                <v:path arrowok="t"/>
              </v:shape>
            </w:pict>
          </mc:Fallback>
        </mc:AlternateContent>
      </w:r>
    </w:p>
    <w:p w14:paraId="413A3AF2"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87936" behindDoc="0" locked="0" layoutInCell="1" allowOverlap="1" wp14:anchorId="08CD512F" wp14:editId="68222792">
                <wp:simplePos x="0" y="0"/>
                <wp:positionH relativeFrom="column">
                  <wp:posOffset>1760583</wp:posOffset>
                </wp:positionH>
                <wp:positionV relativeFrom="paragraph">
                  <wp:posOffset>141242</wp:posOffset>
                </wp:positionV>
                <wp:extent cx="914400" cy="701040"/>
                <wp:effectExtent l="0" t="0" r="0" b="3810"/>
                <wp:wrapNone/>
                <wp:docPr id="47" name="Ellips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010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CC471C" w14:textId="77777777" w:rsidR="003E3BC5" w:rsidRDefault="003E3BC5" w:rsidP="00CF70DD">
                            <w:pPr>
                              <w:jc w:val="center"/>
                            </w:pPr>
                            <w:r>
                              <w:t>Soy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8CD512F" id="Ellipse 47" o:spid="_x0000_s1044" style="position:absolute;left:0;text-align:left;margin-left:138.65pt;margin-top:11.1pt;width:1in;height:5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" fillcolor="white [3201]" strokecolor="black [3213]" strokeweight="2pt">
                <v:path arrowok="t"/>
                <v:textbox>
                  <w:txbxContent>
                    <w:p w14:paraId="40CC471C" w14:textId="77777777" w:rsidR="003E3BC5" w:rsidRDefault="003E3BC5" w:rsidP="00CF70DD">
                      <w:pPr>
                        <w:jc w:val="center"/>
                      </w:pPr>
                      <w:r>
                        <w:t>Soy flour</w:t>
                      </w:r>
                    </w:p>
                  </w:txbxContent>
                </v:textbox>
              </v:oval>
            </w:pict>
          </mc:Fallback>
        </mc:AlternateContent>
      </w:r>
    </w:p>
    <w:p w14:paraId="71F42676" w14:textId="77777777" w:rsidR="00CF70DD" w:rsidRPr="00685C2F" w:rsidRDefault="00CF70DD" w:rsidP="00CF70DD">
      <w:pPr>
        <w:spacing w:line="360" w:lineRule="auto"/>
        <w:jc w:val="both"/>
        <w:rPr>
          <w:rFonts w:ascii="Arial" w:hAnsi="Arial" w:cs="Arial"/>
          <w:b/>
          <w:bCs/>
        </w:rPr>
      </w:pPr>
    </w:p>
    <w:p w14:paraId="3E7460D2" w14:textId="77777777" w:rsidR="005E0C99" w:rsidRPr="00685C2F" w:rsidRDefault="005E0C99" w:rsidP="00CF70DD">
      <w:pPr>
        <w:spacing w:line="360" w:lineRule="auto"/>
        <w:jc w:val="both"/>
        <w:rPr>
          <w:rFonts w:ascii="Arial" w:hAnsi="Arial" w:cs="Arial"/>
          <w:b/>
          <w:bCs/>
        </w:rPr>
      </w:pPr>
    </w:p>
    <w:p w14:paraId="11B33E1F" w14:textId="77777777" w:rsidR="005E0C99" w:rsidRPr="00685C2F" w:rsidRDefault="005E0C99" w:rsidP="00CF70DD">
      <w:pPr>
        <w:spacing w:line="360" w:lineRule="auto"/>
        <w:jc w:val="both"/>
        <w:rPr>
          <w:rFonts w:ascii="Arial" w:hAnsi="Arial" w:cs="Arial"/>
          <w:b/>
          <w:bCs/>
        </w:rPr>
      </w:pPr>
    </w:p>
    <w:p w14:paraId="7E4E5F24" w14:textId="46E5B22C" w:rsidR="00932316" w:rsidRPr="00685C2F" w:rsidRDefault="00CF70DD" w:rsidP="00CF70DD">
      <w:pPr>
        <w:spacing w:line="360" w:lineRule="auto"/>
        <w:jc w:val="both"/>
        <w:rPr>
          <w:rFonts w:ascii="Arial" w:hAnsi="Arial" w:cs="Arial"/>
        </w:rPr>
      </w:pPr>
      <w:r w:rsidRPr="00685C2F">
        <w:rPr>
          <w:rFonts w:ascii="Arial" w:hAnsi="Arial" w:cs="Arial"/>
          <w:b/>
          <w:bCs/>
        </w:rPr>
        <w:t>Figure 2: Soybean flour production flow chart</w:t>
      </w:r>
    </w:p>
    <w:p w14:paraId="38E037BE" w14:textId="77777777" w:rsidR="00315BD6" w:rsidRPr="00685C2F" w:rsidRDefault="00315BD6">
      <w:pPr>
        <w:spacing w:line="360" w:lineRule="auto"/>
        <w:jc w:val="both"/>
        <w:rPr>
          <w:rFonts w:ascii="Arial" w:hAnsi="Arial" w:cs="Arial"/>
        </w:rPr>
      </w:pPr>
    </w:p>
    <w:p w14:paraId="12F34FC2" w14:textId="534D0D61" w:rsidR="002C7FC4" w:rsidRDefault="00CF70DD" w:rsidP="00862172">
      <w:pPr>
        <w:jc w:val="both"/>
        <w:rPr>
          <w:rFonts w:ascii="Arial" w:hAnsi="Arial" w:cs="Arial"/>
        </w:rPr>
      </w:pPr>
      <w:r w:rsidRPr="00685C2F">
        <w:rPr>
          <w:rFonts w:ascii="Arial" w:hAnsi="Arial" w:cs="Arial"/>
        </w:rPr>
        <w:t>The method described by</w:t>
      </w:r>
      <w:r w:rsidR="00310B5B" w:rsidRPr="00685C2F">
        <w:rPr>
          <w:rFonts w:ascii="Arial" w:hAnsi="Arial" w:cs="Arial"/>
        </w:rPr>
        <w:t xml:space="preserve"> </w:t>
      </w:r>
      <w:r w:rsidR="00E209C6" w:rsidRPr="00685C2F">
        <w:rPr>
          <w:rFonts w:ascii="Arial" w:hAnsi="Arial" w:cs="Arial"/>
          <w:b/>
        </w:rPr>
        <w:fldChar w:fldCharType="begin"/>
      </w:r>
      <w:r w:rsidR="00384683" w:rsidRPr="00685C2F">
        <w:rPr>
          <w:rFonts w:ascii="Arial" w:hAnsi="Arial" w:cs="Arial"/>
          <w:b/>
        </w:rPr>
        <w:instrText xml:space="preserve"> ADDIN ZOTERO_ITEM CSL_CITATION {"citationID":"fENypseW","properties":{"formattedCitation":"(Ogbonyomi, Arubayi, et al., 2023)","plainCitation":"(Ogbonyomi, Arubayi, et al., 2023)","dontUpdate":true,"noteIndex":0},"citationItems":[{"id":350,"uris":["http://zotero.org/users/17141052/items/ZCLQRT6T"],"itemData":{"id":350,"type":"article-journal","container-title":"Konfrontasi: Jurnal Kultural, Ekonomi dan Perubahan Sosial","issue":"4","page":"204–222","source":"Google Scholar","title":"Nutritional Composition and Sensory Evaluation of Cakes Fortified With Plantain, Soybeans and Sesame Seed for Sustainable Economic Development","volume":"10","author":[{"family":"Ogbonyomi","given":""},{"family":"Arubayi","given":""},{"family":"Azonuche","given":""}],"issued":{"date-parts":[["2023"]]}}}],"schema":"https://github.com/citation-style-language/schema/raw/master/csl-citation.json"} </w:instrText>
      </w:r>
      <w:r w:rsidR="00E209C6" w:rsidRPr="00685C2F">
        <w:rPr>
          <w:rFonts w:ascii="Arial" w:hAnsi="Arial" w:cs="Arial"/>
          <w:b/>
        </w:rPr>
        <w:fldChar w:fldCharType="separate"/>
      </w:r>
      <w:r w:rsidR="000544E5" w:rsidRPr="00685C2F">
        <w:rPr>
          <w:rFonts w:ascii="Arial" w:hAnsi="Arial" w:cs="Arial"/>
          <w:b/>
        </w:rPr>
        <w:t xml:space="preserve"> </w:t>
      </w:r>
      <w:r w:rsidR="00E209C6" w:rsidRPr="00685C2F">
        <w:rPr>
          <w:rFonts w:ascii="Arial" w:hAnsi="Arial" w:cs="Arial"/>
          <w:b/>
        </w:rPr>
        <w:t xml:space="preserve">Ogbonyomi </w:t>
      </w:r>
      <w:r w:rsidR="00E209C6" w:rsidRPr="00685C2F">
        <w:rPr>
          <w:rFonts w:ascii="Arial" w:hAnsi="Arial" w:cs="Arial"/>
          <w:b/>
          <w:i/>
        </w:rPr>
        <w:t>et al</w:t>
      </w:r>
      <w:r w:rsidR="00E209C6" w:rsidRPr="00685C2F">
        <w:rPr>
          <w:rFonts w:ascii="Arial" w:hAnsi="Arial" w:cs="Arial"/>
          <w:b/>
        </w:rPr>
        <w:t>. (2023)</w:t>
      </w:r>
      <w:r w:rsidR="00E209C6" w:rsidRPr="00685C2F">
        <w:rPr>
          <w:rFonts w:ascii="Arial" w:hAnsi="Arial" w:cs="Arial"/>
          <w:b/>
        </w:rPr>
        <w:fldChar w:fldCharType="end"/>
      </w:r>
      <w:r w:rsidR="00936EA9" w:rsidRPr="00685C2F">
        <w:rPr>
          <w:rFonts w:ascii="Arial" w:hAnsi="Arial" w:cs="Arial"/>
          <w:b/>
        </w:rPr>
        <w:t xml:space="preserve"> </w:t>
      </w:r>
      <w:r w:rsidR="00936EA9" w:rsidRPr="00685C2F">
        <w:rPr>
          <w:rFonts w:ascii="Arial" w:hAnsi="Arial" w:cs="Arial"/>
        </w:rPr>
        <w:t>and</w:t>
      </w:r>
      <w:r w:rsidR="00E209C6" w:rsidRPr="00685C2F">
        <w:rPr>
          <w:rFonts w:ascii="Arial" w:hAnsi="Arial" w:cs="Arial"/>
        </w:rPr>
        <w:t xml:space="preserve"> </w:t>
      </w:r>
      <w:r w:rsidRPr="00685C2F">
        <w:rPr>
          <w:rFonts w:ascii="Arial" w:hAnsi="Arial" w:cs="Arial"/>
          <w:b/>
        </w:rPr>
        <w:fldChar w:fldCharType="begin"/>
      </w:r>
      <w:r w:rsidR="00B74272" w:rsidRPr="00685C2F">
        <w:rPr>
          <w:rFonts w:ascii="Arial" w:hAnsi="Arial" w:cs="Arial"/>
          <w:b/>
        </w:rPr>
        <w:instrText xml:space="preserve"> ADDIN ZOTERO_ITEM CSL_CITATION {"citationID":"AxOdiziv","properties":{"formattedCitation":"(Ogbonyomi, et al., 2024)","plainCitation":"(Ogbonyomi, et al., 2024)","dontUpdate":true,"noteIndex":0},"citationItems":[{"id":5,"uris":["http://zotero.org/users/17141052/items/QHYLFGIF"],"itemData":{"id":5,"type":"article-journal","abstract":"Cakes were prepared from six different blends of composite flours formulated using soybeans, plantain  sesame seed and wheat flour at the ratio of  5:5:5:85; 5:10:5::80; 10:10:5:75; 5:15:10:70; 15:10:15:60; 15:15:15:55 and 100% wheat flour cake was used as the control. The six blends of, soybeans, plantain and sesame seed / wheat composite and the control were coded (SPSW1); (SPSW2); (SPSW3); (SPSW4); (SPSW5); (SPSW6); and (SPSW7) respectively. Findings revealed that the proximate value of all the composite cake were higher than the control as the addition of fortificants increased and composite samples differed significantly at P ? 0.05 with the control. Sample with SPSW6- composite cake made with 15% soybean, 15 % plantain, 15 % sesame seed and 55% wheat flour had the best proximate value. Sensory evaluation showed that all the composite cakes were well accepted and liked by the judges. There was no significant difference at P ? 0.05 in the mean (?) ratings in terms of texture, flavour, taste, mouth feel and overall acceptability among the composite cake samples and the control. Composite cake made from 5% soybean, 10% plantain, 5% sesame and 80% wheat flour was rated best by the judges’ among the composite cake samples. All the composite cakes compares favorably with the control in all the attributes measured. The researchers therefore concluded that up to 15% level of each of the fortificants can be used to substitute wheat flour without adversely affecting the sensory properties of cakes. The use of soybean, plantain, and sesame seed in the bakery industry will improve the nutritional value of bakery products and can be used as strategy for addressing malnutrition including micronutrient deficiencies, while also providing food and nutritional security for the nation.","container-title":"Nigeria Journal of Home Economics (ISSN: 2782-8131)","DOI":"10.61868/njhe.v12i10.331","ISSN":"2782-8131","issue":"10","journalAbbreviation":"njhe","language":"fr","page":"184-187","source":"DOI.org (Crossref)","title":"An Proximate and sensory evaluationof cakes for forfied with soybean, plantain and sesame seed flour for food and nutrition security","volume":"12","author":[{"literal":"Ogbonyomi,"},{"literal":"Okoruwa, Julie O."},{"literal":"Agidi, Eunice K"}],"issued":{"date-parts":[["2024",5,10]]}}}],"schema":"https://github.com/citation-style-language/schema/raw/master/csl-citation.json"} </w:instrText>
      </w:r>
      <w:r w:rsidRPr="00685C2F">
        <w:rPr>
          <w:rFonts w:ascii="Arial" w:hAnsi="Arial" w:cs="Arial"/>
          <w:b/>
        </w:rPr>
        <w:fldChar w:fldCharType="separate"/>
      </w:r>
      <w:r w:rsidRPr="00685C2F">
        <w:rPr>
          <w:rFonts w:ascii="Arial" w:hAnsi="Arial" w:cs="Arial"/>
          <w:b/>
        </w:rPr>
        <w:t xml:space="preserve">Ogbonyomi </w:t>
      </w:r>
      <w:r w:rsidRPr="00685C2F">
        <w:rPr>
          <w:rFonts w:ascii="Arial" w:hAnsi="Arial" w:cs="Arial"/>
          <w:b/>
          <w:i/>
        </w:rPr>
        <w:t>et al</w:t>
      </w:r>
      <w:r w:rsidRPr="00685C2F">
        <w:rPr>
          <w:rFonts w:ascii="Arial" w:hAnsi="Arial" w:cs="Arial"/>
          <w:b/>
        </w:rPr>
        <w:t>. (2024</w:t>
      </w:r>
      <w:r w:rsidR="00F83CB1" w:rsidRPr="00685C2F">
        <w:rPr>
          <w:rFonts w:ascii="Arial" w:hAnsi="Arial" w:cs="Arial"/>
          <w:b/>
        </w:rPr>
        <w:t xml:space="preserve"> </w:t>
      </w:r>
      <w:r w:rsidRPr="00685C2F">
        <w:rPr>
          <w:rFonts w:ascii="Arial" w:hAnsi="Arial" w:cs="Arial"/>
          <w:b/>
        </w:rPr>
        <w:t>)</w:t>
      </w:r>
      <w:r w:rsidRPr="00685C2F">
        <w:rPr>
          <w:rFonts w:ascii="Arial" w:hAnsi="Arial" w:cs="Arial"/>
          <w:b/>
        </w:rPr>
        <w:fldChar w:fldCharType="end"/>
      </w:r>
      <w:r w:rsidR="00F83CB1" w:rsidRPr="00685C2F">
        <w:rPr>
          <w:rFonts w:ascii="Arial" w:hAnsi="Arial" w:cs="Arial"/>
          <w:b/>
        </w:rPr>
        <w:t xml:space="preserve"> </w:t>
      </w:r>
      <w:r w:rsidRPr="00685C2F">
        <w:rPr>
          <w:rFonts w:ascii="Arial" w:hAnsi="Arial" w:cs="Arial"/>
        </w:rPr>
        <w:t xml:space="preserve">with slight modification was used in the preparation of sesame (Figure 3). Sesame seeds were sorted, washed, hulled. </w:t>
      </w:r>
      <w:r w:rsidRPr="00F67AB6">
        <w:rPr>
          <w:rFonts w:ascii="Arial" w:hAnsi="Arial" w:cs="Arial"/>
          <w:highlight w:val="yellow"/>
        </w:rPr>
        <w:t>Then, they were</w:t>
      </w:r>
      <w:r w:rsidR="00C0167F" w:rsidRPr="00F67AB6">
        <w:rPr>
          <w:rFonts w:ascii="Arial" w:hAnsi="Arial" w:cs="Arial"/>
          <w:highlight w:val="yellow"/>
        </w:rPr>
        <w:t xml:space="preserve"> </w:t>
      </w:r>
      <w:r w:rsidR="002C7FC4" w:rsidRPr="00F67AB6">
        <w:rPr>
          <w:rFonts w:ascii="Arial" w:hAnsi="Arial" w:cs="Arial"/>
          <w:highlight w:val="yellow"/>
        </w:rPr>
        <w:t>thawed and subjected to germination at 45</w:t>
      </w:r>
      <w:r w:rsidR="00F67AB6" w:rsidRPr="00F67AB6">
        <w:rPr>
          <w:rFonts w:ascii="Arial" w:hAnsi="Arial" w:cs="Arial"/>
          <w:highlight w:val="yellow"/>
          <w:vertAlign w:val="superscript"/>
        </w:rPr>
        <w:t>o</w:t>
      </w:r>
      <w:r w:rsidR="002C7FC4" w:rsidRPr="00F67AB6">
        <w:rPr>
          <w:rFonts w:ascii="Arial" w:hAnsi="Arial" w:cs="Arial"/>
          <w:highlight w:val="yellow"/>
        </w:rPr>
        <w:t xml:space="preserve"> C in the oven for 24 hours and roasted at 65</w:t>
      </w:r>
      <w:r w:rsidR="002C7FC4" w:rsidRPr="00F67AB6">
        <w:rPr>
          <w:rFonts w:ascii="Arial" w:hAnsi="Arial" w:cs="Arial"/>
          <w:highlight w:val="yellow"/>
          <w:vertAlign w:val="superscript"/>
        </w:rPr>
        <w:t>o</w:t>
      </w:r>
      <w:r w:rsidR="002C7FC4" w:rsidRPr="00F67AB6">
        <w:rPr>
          <w:rFonts w:ascii="Arial" w:hAnsi="Arial" w:cs="Arial"/>
          <w:highlight w:val="yellow"/>
        </w:rPr>
        <w:t xml:space="preserve"> C for 15 minutes</w:t>
      </w:r>
      <w:r w:rsidR="002C7FC4">
        <w:rPr>
          <w:rFonts w:ascii="Arial" w:hAnsi="Arial" w:cs="Arial"/>
        </w:rPr>
        <w:t>.</w:t>
      </w:r>
    </w:p>
    <w:p w14:paraId="38A4E7D4" w14:textId="57900FCA" w:rsidR="00862172" w:rsidRDefault="00862172">
      <w:pPr>
        <w:spacing w:line="360" w:lineRule="auto"/>
        <w:jc w:val="both"/>
        <w:rPr>
          <w:rFonts w:ascii="Arial" w:hAnsi="Arial" w:cs="Arial"/>
          <w:color w:val="C00000"/>
        </w:rPr>
      </w:pPr>
    </w:p>
    <w:p w14:paraId="4CBAA601" w14:textId="77777777" w:rsidR="005B3F5F" w:rsidRPr="00685C2F" w:rsidRDefault="005B3F5F">
      <w:pPr>
        <w:spacing w:line="360" w:lineRule="auto"/>
        <w:jc w:val="both"/>
        <w:rPr>
          <w:rFonts w:ascii="Arial" w:hAnsi="Arial" w:cs="Arial"/>
        </w:rPr>
      </w:pPr>
    </w:p>
    <w:p w14:paraId="571CE2BE" w14:textId="77777777" w:rsidR="00862172" w:rsidRPr="00685C2F" w:rsidRDefault="00862172">
      <w:pPr>
        <w:spacing w:line="360" w:lineRule="auto"/>
        <w:jc w:val="both"/>
        <w:rPr>
          <w:rFonts w:ascii="Arial" w:hAnsi="Arial" w:cs="Arial"/>
        </w:rPr>
      </w:pPr>
    </w:p>
    <w:p w14:paraId="49B930B0" w14:textId="2672B16E" w:rsidR="005E0C99" w:rsidRPr="00685C2F" w:rsidRDefault="00315BD6">
      <w:pPr>
        <w:spacing w:line="360" w:lineRule="auto"/>
        <w:jc w:val="both"/>
        <w:rPr>
          <w:rFonts w:ascii="Arial" w:hAnsi="Arial" w:cs="Arial"/>
          <w:b/>
          <w:bCs/>
        </w:rPr>
      </w:pPr>
      <w:r w:rsidRPr="00685C2F" w:rsidDel="00315BD6">
        <w:rPr>
          <w:rFonts w:ascii="Arial" w:hAnsi="Arial" w:cs="Arial"/>
        </w:rPr>
        <w:t xml:space="preserve"> </w:t>
      </w:r>
    </w:p>
    <w:p w14:paraId="608DAA00" w14:textId="439E30FE" w:rsidR="005E0C99" w:rsidRPr="00685C2F" w:rsidRDefault="008853C5" w:rsidP="00CF70DD">
      <w:pPr>
        <w:spacing w:line="360" w:lineRule="auto"/>
        <w:jc w:val="both"/>
        <w:rPr>
          <w:rFonts w:ascii="Arial" w:hAnsi="Arial" w:cs="Arial"/>
          <w:b/>
          <w:bCs/>
        </w:rPr>
      </w:pPr>
      <w:r w:rsidRPr="00685C2F">
        <w:rPr>
          <w:noProof/>
          <w:lang w:val="fr-FR" w:eastAsia="fr-FR"/>
        </w:rPr>
        <w:lastRenderedPageBreak/>
        <mc:AlternateContent>
          <mc:Choice Requires="wps">
            <w:drawing>
              <wp:anchor distT="0" distB="0" distL="114300" distR="114300" simplePos="0" relativeHeight="251732992" behindDoc="0" locked="0" layoutInCell="1" allowOverlap="1" wp14:anchorId="310D5899" wp14:editId="3D4E8C6E">
                <wp:simplePos x="0" y="0"/>
                <wp:positionH relativeFrom="margin">
                  <wp:posOffset>1107583</wp:posOffset>
                </wp:positionH>
                <wp:positionV relativeFrom="paragraph">
                  <wp:posOffset>-186744</wp:posOffset>
                </wp:positionV>
                <wp:extent cx="1272540" cy="609600"/>
                <wp:effectExtent l="0" t="0" r="3810" b="0"/>
                <wp:wrapNone/>
                <wp:docPr id="77" name="Ellips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609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40D547" w14:textId="77777777" w:rsidR="003E3BC5" w:rsidRDefault="003E3BC5" w:rsidP="008853C5">
                            <w:r>
                              <w:t>Sesame seeds</w:t>
                            </w:r>
                          </w:p>
                          <w:p w14:paraId="4242DA23" w14:textId="77777777" w:rsidR="003E3BC5" w:rsidRDefault="003E3BC5" w:rsidP="00885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D5899" id="Ellipse 77" o:spid="_x0000_s1045" style="position:absolute;left:0;text-align:left;margin-left:87.2pt;margin-top:-14.7pt;width:100.2pt;height:4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" fillcolor="white [3201]" strokecolor="black [3213]" strokeweight="2pt">
                <v:path arrowok="t"/>
                <v:textbox>
                  <w:txbxContent>
                    <w:p w14:paraId="3040D547" w14:textId="77777777" w:rsidR="003E3BC5" w:rsidRDefault="003E3BC5" w:rsidP="008853C5">
                      <w:r>
                        <w:t>Sesame seeds</w:t>
                      </w:r>
                    </w:p>
                    <w:p w14:paraId="4242DA23" w14:textId="77777777" w:rsidR="003E3BC5" w:rsidRDefault="003E3BC5" w:rsidP="008853C5">
                      <w:pPr>
                        <w:jc w:val="center"/>
                      </w:pPr>
                    </w:p>
                  </w:txbxContent>
                </v:textbox>
                <w10:wrap anchorx="margin"/>
              </v:oval>
            </w:pict>
          </mc:Fallback>
        </mc:AlternateContent>
      </w:r>
    </w:p>
    <w:p w14:paraId="35BFA894" w14:textId="13179C54" w:rsidR="005E0C99" w:rsidRPr="00685C2F" w:rsidRDefault="005E0C99" w:rsidP="00CF70DD">
      <w:pPr>
        <w:spacing w:line="360" w:lineRule="auto"/>
        <w:jc w:val="both"/>
        <w:rPr>
          <w:rFonts w:ascii="Arial" w:hAnsi="Arial" w:cs="Arial"/>
          <w:b/>
          <w:bCs/>
        </w:rPr>
      </w:pPr>
    </w:p>
    <w:p w14:paraId="14B302CB" w14:textId="10B0FEAE" w:rsidR="005E0C99" w:rsidRPr="00685C2F" w:rsidRDefault="008853C5"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45280" behindDoc="0" locked="0" layoutInCell="1" allowOverlap="1" wp14:anchorId="640C96A1" wp14:editId="71270604">
                <wp:simplePos x="0" y="0"/>
                <wp:positionH relativeFrom="column">
                  <wp:posOffset>2351235</wp:posOffset>
                </wp:positionH>
                <wp:positionV relativeFrom="paragraph">
                  <wp:posOffset>5742</wp:posOffset>
                </wp:positionV>
                <wp:extent cx="1093470" cy="274320"/>
                <wp:effectExtent l="0" t="0" r="0"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0A070C7C" w14:textId="77777777" w:rsidR="003E3BC5" w:rsidRDefault="003E3BC5" w:rsidP="008853C5">
                            <w:r>
                              <w:t>Sorting/washing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0C96A1" id="Zone de texte 83" o:spid="_x0000_s1046" type="#_x0000_t202" style="position:absolute;left:0;text-align:left;margin-left:185.15pt;margin-top:.45pt;width:86.1pt;height:21.6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" fillcolor="white [3201]" strokeweight=".5pt">
                <v:path arrowok="t"/>
                <v:textbox>
                  <w:txbxContent>
                    <w:p w14:paraId="0A070C7C" w14:textId="77777777" w:rsidR="003E3BC5" w:rsidRDefault="003E3BC5" w:rsidP="008853C5">
                      <w:r>
                        <w:t>Sorting/washing</w:t>
                      </w:r>
                    </w:p>
                  </w:txbxContent>
                </v:textbox>
              </v:shape>
            </w:pict>
          </mc:Fallback>
        </mc:AlternateContent>
      </w:r>
      <w:r w:rsidRPr="00685C2F">
        <w:rPr>
          <w:noProof/>
          <w:lang w:val="fr-FR" w:eastAsia="fr-FR"/>
        </w:rPr>
        <mc:AlternateContent>
          <mc:Choice Requires="wps">
            <w:drawing>
              <wp:anchor distT="0" distB="0" distL="114300" distR="114300" simplePos="0" relativeHeight="251743232" behindDoc="0" locked="0" layoutInCell="1" allowOverlap="1" wp14:anchorId="2BA407A2" wp14:editId="66C4B300">
                <wp:simplePos x="0" y="0"/>
                <wp:positionH relativeFrom="column">
                  <wp:posOffset>1867015</wp:posOffset>
                </wp:positionH>
                <wp:positionV relativeFrom="paragraph">
                  <wp:posOffset>140809</wp:posOffset>
                </wp:positionV>
                <wp:extent cx="349145" cy="49621"/>
                <wp:effectExtent l="0" t="19050" r="32385" b="45720"/>
                <wp:wrapNone/>
                <wp:docPr id="82"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9AE7" id="Flèche : droite 33" o:spid="_x0000_s1026" type="#_x0000_t13" style="position:absolute;margin-left:147pt;margin-top:11.1pt;width:27.5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" adj="20065"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741184" behindDoc="0" locked="0" layoutInCell="1" allowOverlap="1" wp14:anchorId="45D24E1C" wp14:editId="0D2E154B">
                <wp:simplePos x="0" y="0"/>
                <wp:positionH relativeFrom="column">
                  <wp:posOffset>1596346</wp:posOffset>
                </wp:positionH>
                <wp:positionV relativeFrom="paragraph">
                  <wp:posOffset>186877</wp:posOffset>
                </wp:positionV>
                <wp:extent cx="365319" cy="45719"/>
                <wp:effectExtent l="26670" t="0" r="42545" b="42545"/>
                <wp:wrapNone/>
                <wp:docPr id="81"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5E1D1" id="Flèche : droite 38" o:spid="_x0000_s1026" type="#_x0000_t13" style="position:absolute;margin-left:125.7pt;margin-top:14.7pt;width:28.75pt;height:3.6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" adj="20248" fillcolor="#0d0d0d [3069]" strokecolor="black [3213]" strokeweight="2pt">
                <v:path arrowok="t"/>
              </v:shape>
            </w:pict>
          </mc:Fallback>
        </mc:AlternateContent>
      </w:r>
    </w:p>
    <w:p w14:paraId="43B48FDD" w14:textId="0BCBFA55" w:rsidR="008853C5" w:rsidRPr="00685C2F" w:rsidRDefault="008853C5" w:rsidP="00CF70DD">
      <w:pPr>
        <w:spacing w:line="360" w:lineRule="auto"/>
        <w:jc w:val="both"/>
        <w:rPr>
          <w:rFonts w:ascii="Arial" w:hAnsi="Arial" w:cs="Arial"/>
          <w:b/>
          <w:bCs/>
        </w:rPr>
      </w:pPr>
    </w:p>
    <w:p w14:paraId="75C39298" w14:textId="15FB9A88"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3472" behindDoc="0" locked="0" layoutInCell="1" allowOverlap="1" wp14:anchorId="3FD0746D" wp14:editId="1D693E56">
                <wp:simplePos x="0" y="0"/>
                <wp:positionH relativeFrom="column">
                  <wp:posOffset>1387990</wp:posOffset>
                </wp:positionH>
                <wp:positionV relativeFrom="paragraph">
                  <wp:posOffset>7378</wp:posOffset>
                </wp:positionV>
                <wp:extent cx="779172" cy="309093"/>
                <wp:effectExtent l="0" t="0" r="20955" b="15240"/>
                <wp:wrapNone/>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72" cy="309093"/>
                        </a:xfrm>
                        <a:prstGeom prst="rect">
                          <a:avLst/>
                        </a:prstGeom>
                        <a:solidFill>
                          <a:schemeClr val="lt1"/>
                        </a:solidFill>
                        <a:ln w="6350">
                          <a:solidFill>
                            <a:prstClr val="black"/>
                          </a:solidFill>
                        </a:ln>
                      </wps:spPr>
                      <wps:txbx>
                        <w:txbxContent>
                          <w:p w14:paraId="72327BE3" w14:textId="77777777" w:rsidR="003E3BC5" w:rsidRDefault="003E3BC5" w:rsidP="00C0028E">
                            <w:r>
                              <w:t>washing</w:t>
                            </w:r>
                          </w:p>
                          <w:p w14:paraId="2551BF8A" w14:textId="0877CB45" w:rsidR="003E3BC5" w:rsidRDefault="003E3BC5" w:rsidP="00C00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0746D" id="Zone de texte 87" o:spid="_x0000_s1047" type="#_x0000_t202" style="position:absolute;left:0;text-align:left;margin-left:109.3pt;margin-top:.6pt;width:61.35pt;height:24.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" fillcolor="white [3201]" strokeweight=".5pt">
                <v:path arrowok="t"/>
                <v:textbox>
                  <w:txbxContent>
                    <w:p w14:paraId="72327BE3" w14:textId="77777777" w:rsidR="003E3BC5" w:rsidRDefault="003E3BC5" w:rsidP="00C0028E">
                      <w:r>
                        <w:t>washing</w:t>
                      </w:r>
                    </w:p>
                    <w:p w14:paraId="2551BF8A" w14:textId="0877CB45" w:rsidR="003E3BC5" w:rsidRDefault="003E3BC5" w:rsidP="00C0028E"/>
                  </w:txbxContent>
                </v:textbox>
              </v:shape>
            </w:pict>
          </mc:Fallback>
        </mc:AlternateContent>
      </w:r>
    </w:p>
    <w:p w14:paraId="0D995DFA" w14:textId="0891C969"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1424" behindDoc="0" locked="0" layoutInCell="1" allowOverlap="1" wp14:anchorId="654C8231" wp14:editId="23FAE1F8">
                <wp:simplePos x="0" y="0"/>
                <wp:positionH relativeFrom="margin">
                  <wp:posOffset>2366770</wp:posOffset>
                </wp:positionH>
                <wp:positionV relativeFrom="paragraph">
                  <wp:posOffset>140004</wp:posOffset>
                </wp:positionV>
                <wp:extent cx="1093470" cy="274320"/>
                <wp:effectExtent l="0" t="0" r="24130" b="11430"/>
                <wp:wrapNone/>
                <wp:docPr id="86" name="Zone de text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5C8CB0A7" w14:textId="77777777" w:rsidR="003E3BC5" w:rsidRDefault="003E3BC5" w:rsidP="00C0028E">
                            <w:r>
                              <w:t>washing</w:t>
                            </w:r>
                          </w:p>
                          <w:p w14:paraId="33DA6646" w14:textId="3EB0013B" w:rsidR="003E3BC5" w:rsidRDefault="003E3BC5" w:rsidP="008853C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4C8231" id="Zone de texte 86" o:spid="_x0000_s1048" type="#_x0000_t202" style="position:absolute;left:0;text-align:left;margin-left:186.35pt;margin-top:11pt;width:86.1pt;height:21.6pt;z-index:251751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" fillcolor="white [3201]" strokeweight=".5pt">
                <v:path arrowok="t"/>
                <v:textbox>
                  <w:txbxContent>
                    <w:p w14:paraId="5C8CB0A7" w14:textId="77777777" w:rsidR="003E3BC5" w:rsidRDefault="003E3BC5" w:rsidP="00C0028E">
                      <w:r>
                        <w:t>washing</w:t>
                      </w:r>
                    </w:p>
                    <w:p w14:paraId="33DA6646" w14:textId="3EB0013B" w:rsidR="003E3BC5" w:rsidRDefault="003E3BC5" w:rsidP="008853C5"/>
                  </w:txbxContent>
                </v:textbox>
                <w10:wrap anchorx="margin"/>
              </v:shape>
            </w:pict>
          </mc:Fallback>
        </mc:AlternateContent>
      </w:r>
    </w:p>
    <w:p w14:paraId="37084EA5" w14:textId="6471BC87"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47328" behindDoc="0" locked="0" layoutInCell="1" allowOverlap="1" wp14:anchorId="13294DFA" wp14:editId="4D24B0BE">
                <wp:simplePos x="0" y="0"/>
                <wp:positionH relativeFrom="column">
                  <wp:posOffset>1661966</wp:posOffset>
                </wp:positionH>
                <wp:positionV relativeFrom="paragraph">
                  <wp:posOffset>86467</wp:posOffset>
                </wp:positionV>
                <wp:extent cx="365319" cy="45719"/>
                <wp:effectExtent l="26670" t="0" r="42545" b="42545"/>
                <wp:wrapNone/>
                <wp:docPr id="84"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01E9" id="Flèche : droite 38" o:spid="_x0000_s1026" type="#_x0000_t13" style="position:absolute;margin-left:130.85pt;margin-top:6.8pt;width:28.75pt;height:3.6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" adj="20248"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749376" behindDoc="0" locked="0" layoutInCell="1" allowOverlap="1" wp14:anchorId="4265CB7B" wp14:editId="7B4253BC">
                <wp:simplePos x="0" y="0"/>
                <wp:positionH relativeFrom="column">
                  <wp:posOffset>1898668</wp:posOffset>
                </wp:positionH>
                <wp:positionV relativeFrom="paragraph">
                  <wp:posOffset>36624</wp:posOffset>
                </wp:positionV>
                <wp:extent cx="349145" cy="49621"/>
                <wp:effectExtent l="0" t="19050" r="32385" b="45720"/>
                <wp:wrapNone/>
                <wp:docPr id="85"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D4E8" id="Flèche : droite 33" o:spid="_x0000_s1026" type="#_x0000_t13" style="position:absolute;margin-left:149.5pt;margin-top:2.9pt;width:27.5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" adj="20065" fillcolor="#0d0d0d [3069]" strokecolor="black [3213]" strokeweight="2pt">
                <v:path arrowok="t"/>
              </v:shape>
            </w:pict>
          </mc:Fallback>
        </mc:AlternateContent>
      </w:r>
    </w:p>
    <w:p w14:paraId="45D3861B" w14:textId="77B7BE3F" w:rsidR="008853C5" w:rsidRPr="00685C2F" w:rsidRDefault="00C0028E"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55520" behindDoc="0" locked="0" layoutInCell="1" allowOverlap="1" wp14:anchorId="3D13D191" wp14:editId="3061F546">
                <wp:simplePos x="0" y="0"/>
                <wp:positionH relativeFrom="margin">
                  <wp:posOffset>1646975</wp:posOffset>
                </wp:positionH>
                <wp:positionV relativeFrom="paragraph">
                  <wp:posOffset>103299</wp:posOffset>
                </wp:positionV>
                <wp:extent cx="1093470" cy="274320"/>
                <wp:effectExtent l="0" t="0" r="24130" b="11430"/>
                <wp:wrapNone/>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274320"/>
                        </a:xfrm>
                        <a:prstGeom prst="rect">
                          <a:avLst/>
                        </a:prstGeom>
                        <a:solidFill>
                          <a:schemeClr val="lt1"/>
                        </a:solidFill>
                        <a:ln w="6350">
                          <a:solidFill>
                            <a:prstClr val="black"/>
                          </a:solidFill>
                        </a:ln>
                      </wps:spPr>
                      <wps:txbx>
                        <w:txbxContent>
                          <w:p w14:paraId="0F36BD1B" w14:textId="1AA02168" w:rsidR="003E3BC5" w:rsidRDefault="003E3BC5" w:rsidP="00C0028E">
                            <w:r>
                              <w:t>Drying</w:t>
                            </w:r>
                          </w:p>
                          <w:p w14:paraId="42016BF5" w14:textId="1946E8E5" w:rsidR="003E3BC5" w:rsidRDefault="003E3BC5" w:rsidP="00C0028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13D191" id="Zone de texte 88" o:spid="_x0000_s1049" type="#_x0000_t202" style="position:absolute;left:0;text-align:left;margin-left:129.7pt;margin-top:8.15pt;width:86.1pt;height:21.6pt;z-index:251755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" fillcolor="white [3201]" strokeweight=".5pt">
                <v:path arrowok="t"/>
                <v:textbox>
                  <w:txbxContent>
                    <w:p w14:paraId="0F36BD1B" w14:textId="1AA02168" w:rsidR="003E3BC5" w:rsidRDefault="003E3BC5" w:rsidP="00C0028E">
                      <w:r>
                        <w:t>Drying</w:t>
                      </w:r>
                    </w:p>
                    <w:p w14:paraId="42016BF5" w14:textId="1946E8E5" w:rsidR="003E3BC5" w:rsidRDefault="003E3BC5" w:rsidP="00C0028E"/>
                  </w:txbxContent>
                </v:textbox>
                <w10:wrap anchorx="margin"/>
              </v:shape>
            </w:pict>
          </mc:Fallback>
        </mc:AlternateContent>
      </w:r>
    </w:p>
    <w:p w14:paraId="6B45E215" w14:textId="2F154C5B" w:rsidR="008853C5" w:rsidRPr="00685C2F" w:rsidRDefault="008853C5" w:rsidP="00CF70DD">
      <w:pPr>
        <w:spacing w:line="360" w:lineRule="auto"/>
        <w:jc w:val="both"/>
        <w:rPr>
          <w:rFonts w:ascii="Arial" w:hAnsi="Arial" w:cs="Arial"/>
          <w:b/>
          <w:bCs/>
        </w:rPr>
      </w:pPr>
    </w:p>
    <w:p w14:paraId="451B41E2" w14:textId="6FBFBBBD" w:rsidR="008853C5" w:rsidRPr="00685C2F" w:rsidRDefault="00315BD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73952" behindDoc="0" locked="0" layoutInCell="1" allowOverlap="1" wp14:anchorId="5F21CCFB" wp14:editId="5E59B9CA">
                <wp:simplePos x="0" y="0"/>
                <wp:positionH relativeFrom="column">
                  <wp:posOffset>2519546</wp:posOffset>
                </wp:positionH>
                <wp:positionV relativeFrom="paragraph">
                  <wp:posOffset>6958</wp:posOffset>
                </wp:positionV>
                <wp:extent cx="2133600" cy="289775"/>
                <wp:effectExtent l="0" t="0" r="19050" b="15240"/>
                <wp:wrapNone/>
                <wp:docPr id="97" name="Zone de text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289775"/>
                        </a:xfrm>
                        <a:prstGeom prst="rect">
                          <a:avLst/>
                        </a:prstGeom>
                        <a:solidFill>
                          <a:schemeClr val="lt1"/>
                        </a:solidFill>
                        <a:ln w="6350">
                          <a:solidFill>
                            <a:prstClr val="black"/>
                          </a:solidFill>
                        </a:ln>
                      </wps:spPr>
                      <wps:txbx>
                        <w:txbxContent>
                          <w:p w14:paraId="66847957" w14:textId="53216B0C" w:rsidR="003E3BC5" w:rsidRDefault="003E3BC5" w:rsidP="00315BD6">
                            <w:r>
                              <w:t>Germination of seeds for 4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CCFB" id="Zone de texte 97" o:spid="_x0000_s1050" type="#_x0000_t202" style="position:absolute;left:0;text-align:left;margin-left:198.4pt;margin-top:.55pt;width:168pt;height:2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" fillcolor="white [3201]" strokeweight=".5pt">
                <v:path arrowok="t"/>
                <v:textbox>
                  <w:txbxContent>
                    <w:p w14:paraId="66847957" w14:textId="53216B0C" w:rsidR="003E3BC5" w:rsidRDefault="003E3BC5" w:rsidP="00315BD6">
                      <w:r>
                        <w:t>Germination of seeds for 4 days</w:t>
                      </w:r>
                    </w:p>
                  </w:txbxContent>
                </v:textbox>
              </v:shape>
            </w:pict>
          </mc:Fallback>
        </mc:AlternateContent>
      </w:r>
      <w:r w:rsidRPr="00685C2F">
        <w:rPr>
          <w:noProof/>
          <w:lang w:val="fr-FR" w:eastAsia="fr-FR"/>
        </w:rPr>
        <mc:AlternateContent>
          <mc:Choice Requires="wps">
            <w:drawing>
              <wp:anchor distT="0" distB="0" distL="114300" distR="114300" simplePos="0" relativeHeight="251776000" behindDoc="0" locked="0" layoutInCell="1" allowOverlap="1" wp14:anchorId="7F1BA25D" wp14:editId="50CD0FFE">
                <wp:simplePos x="0" y="0"/>
                <wp:positionH relativeFrom="column">
                  <wp:posOffset>2010767</wp:posOffset>
                </wp:positionH>
                <wp:positionV relativeFrom="paragraph">
                  <wp:posOffset>120534</wp:posOffset>
                </wp:positionV>
                <wp:extent cx="349145" cy="49621"/>
                <wp:effectExtent l="0" t="19050" r="32385" b="45720"/>
                <wp:wrapNone/>
                <wp:docPr id="98"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00C6" id="Flèche : droite 33" o:spid="_x0000_s1026" type="#_x0000_t13" style="position:absolute;margin-left:158.35pt;margin-top:9.5pt;width:27.5pt;height: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" adj="20065" fillcolor="#0d0d0d [3069]" strokecolor="black [3213]" strokeweight="2pt">
                <v:path arrowok="t"/>
              </v:shape>
            </w:pict>
          </mc:Fallback>
        </mc:AlternateContent>
      </w:r>
      <w:r w:rsidR="000C22A6" w:rsidRPr="00685C2F">
        <w:rPr>
          <w:noProof/>
          <w:lang w:val="fr-FR" w:eastAsia="fr-FR"/>
        </w:rPr>
        <mc:AlternateContent>
          <mc:Choice Requires="wps">
            <w:drawing>
              <wp:anchor distT="0" distB="0" distL="114300" distR="114300" simplePos="0" relativeHeight="251759616" behindDoc="0" locked="0" layoutInCell="1" allowOverlap="1" wp14:anchorId="12A44044" wp14:editId="129E6B4E">
                <wp:simplePos x="0" y="0"/>
                <wp:positionH relativeFrom="column">
                  <wp:posOffset>1727942</wp:posOffset>
                </wp:positionH>
                <wp:positionV relativeFrom="paragraph">
                  <wp:posOffset>171459</wp:posOffset>
                </wp:positionV>
                <wp:extent cx="365319" cy="45719"/>
                <wp:effectExtent l="26670" t="0" r="42545" b="42545"/>
                <wp:wrapNone/>
                <wp:docPr id="90"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7750" id="Flèche : droite 38" o:spid="_x0000_s1026" type="#_x0000_t13" style="position:absolute;margin-left:136.05pt;margin-top:13.5pt;width:28.75pt;height:3.6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iL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" adj="20248" fillcolor="#0d0d0d [3069]" strokecolor="black [3213]" strokeweight="2pt">
                <v:path arrowok="t"/>
              </v:shape>
            </w:pict>
          </mc:Fallback>
        </mc:AlternateContent>
      </w:r>
    </w:p>
    <w:p w14:paraId="494683C7" w14:textId="34A41DF4" w:rsidR="008853C5" w:rsidRPr="00685C2F" w:rsidRDefault="008853C5" w:rsidP="00CF70DD">
      <w:pPr>
        <w:spacing w:line="360" w:lineRule="auto"/>
        <w:jc w:val="both"/>
        <w:rPr>
          <w:rFonts w:ascii="Arial" w:hAnsi="Arial" w:cs="Arial"/>
          <w:b/>
          <w:bCs/>
        </w:rPr>
      </w:pPr>
    </w:p>
    <w:p w14:paraId="21AD125B" w14:textId="503F8922" w:rsidR="008853C5"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1664" behindDoc="0" locked="0" layoutInCell="1" allowOverlap="1" wp14:anchorId="7FB30DEB" wp14:editId="307CC966">
                <wp:simplePos x="0" y="0"/>
                <wp:positionH relativeFrom="column">
                  <wp:posOffset>1600558</wp:posOffset>
                </wp:positionH>
                <wp:positionV relativeFrom="paragraph">
                  <wp:posOffset>4535</wp:posOffset>
                </wp:positionV>
                <wp:extent cx="779172" cy="309093"/>
                <wp:effectExtent l="0" t="0" r="20955" b="1524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72" cy="309093"/>
                        </a:xfrm>
                        <a:prstGeom prst="rect">
                          <a:avLst/>
                        </a:prstGeom>
                        <a:solidFill>
                          <a:schemeClr val="lt1"/>
                        </a:solidFill>
                        <a:ln w="6350">
                          <a:solidFill>
                            <a:prstClr val="black"/>
                          </a:solidFill>
                        </a:ln>
                      </wps:spPr>
                      <wps:txbx>
                        <w:txbxContent>
                          <w:p w14:paraId="21F619E5" w14:textId="6E70ECF9" w:rsidR="003E3BC5" w:rsidRDefault="003E3BC5" w:rsidP="000C22A6">
                            <w:r>
                              <w:t>Roasting</w:t>
                            </w:r>
                          </w:p>
                          <w:p w14:paraId="794C29A0" w14:textId="63FE9369" w:rsidR="003E3BC5" w:rsidRDefault="003E3BC5" w:rsidP="000C2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B30DEB" id="Zone de texte 91" o:spid="_x0000_s1051" type="#_x0000_t202" style="position:absolute;left:0;text-align:left;margin-left:126.05pt;margin-top:.35pt;width:61.35pt;height:24.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" fillcolor="white [3201]" strokeweight=".5pt">
                <v:path arrowok="t"/>
                <v:textbox>
                  <w:txbxContent>
                    <w:p w14:paraId="21F619E5" w14:textId="6E70ECF9" w:rsidR="003E3BC5" w:rsidRDefault="003E3BC5" w:rsidP="000C22A6">
                      <w:r>
                        <w:t>Roasting</w:t>
                      </w:r>
                    </w:p>
                    <w:p w14:paraId="794C29A0" w14:textId="63FE9369" w:rsidR="003E3BC5" w:rsidRDefault="003E3BC5" w:rsidP="000C22A6"/>
                  </w:txbxContent>
                </v:textbox>
              </v:shape>
            </w:pict>
          </mc:Fallback>
        </mc:AlternateContent>
      </w:r>
    </w:p>
    <w:p w14:paraId="03D72019" w14:textId="313AACD8" w:rsidR="008853C5" w:rsidRPr="00685C2F" w:rsidRDefault="008853C5" w:rsidP="00CF70DD">
      <w:pPr>
        <w:spacing w:line="360" w:lineRule="auto"/>
        <w:jc w:val="both"/>
        <w:rPr>
          <w:rFonts w:ascii="Arial" w:hAnsi="Arial" w:cs="Arial"/>
          <w:b/>
          <w:bCs/>
        </w:rPr>
      </w:pPr>
    </w:p>
    <w:p w14:paraId="096E652D" w14:textId="2555FEA4" w:rsidR="000C22A6"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3712" behindDoc="0" locked="0" layoutInCell="1" allowOverlap="1" wp14:anchorId="772057C4" wp14:editId="522DA13A">
                <wp:simplePos x="0" y="0"/>
                <wp:positionH relativeFrom="column">
                  <wp:posOffset>1805019</wp:posOffset>
                </wp:positionH>
                <wp:positionV relativeFrom="paragraph">
                  <wp:posOffset>72256</wp:posOffset>
                </wp:positionV>
                <wp:extent cx="365319" cy="45719"/>
                <wp:effectExtent l="26670" t="0" r="42545" b="42545"/>
                <wp:wrapNone/>
                <wp:docPr id="92"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F33CB" id="Flèche : droite 38" o:spid="_x0000_s1026" type="#_x0000_t13" style="position:absolute;margin-left:142.15pt;margin-top:5.7pt;width:28.75pt;height:3.6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9s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" adj="20248" fillcolor="#0d0d0d [3069]" strokecolor="black [3213]" strokeweight="2pt">
                <v:path arrowok="t"/>
              </v:shape>
            </w:pict>
          </mc:Fallback>
        </mc:AlternateContent>
      </w:r>
    </w:p>
    <w:p w14:paraId="05276374" w14:textId="54980104" w:rsidR="008853C5" w:rsidRPr="00685C2F" w:rsidRDefault="000C22A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65760" behindDoc="0" locked="0" layoutInCell="1" allowOverlap="1" wp14:anchorId="4D4FA5BF" wp14:editId="732A5CA8">
                <wp:simplePos x="0" y="0"/>
                <wp:positionH relativeFrom="column">
                  <wp:posOffset>1581973</wp:posOffset>
                </wp:positionH>
                <wp:positionV relativeFrom="paragraph">
                  <wp:posOffset>102942</wp:posOffset>
                </wp:positionV>
                <wp:extent cx="862884" cy="309093"/>
                <wp:effectExtent l="0" t="0" r="13970" b="1524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884" cy="309093"/>
                        </a:xfrm>
                        <a:prstGeom prst="rect">
                          <a:avLst/>
                        </a:prstGeom>
                        <a:solidFill>
                          <a:schemeClr val="lt1"/>
                        </a:solidFill>
                        <a:ln w="6350">
                          <a:solidFill>
                            <a:prstClr val="black"/>
                          </a:solidFill>
                        </a:ln>
                      </wps:spPr>
                      <wps:txbx>
                        <w:txbxContent>
                          <w:p w14:paraId="0D334F76" w14:textId="4EC2B956" w:rsidR="003E3BC5" w:rsidRDefault="003E3BC5" w:rsidP="000C22A6">
                            <w:r>
                              <w:t>Fine milling</w:t>
                            </w:r>
                          </w:p>
                          <w:p w14:paraId="047C1B58" w14:textId="58489C9E" w:rsidR="003E3BC5" w:rsidRDefault="003E3BC5" w:rsidP="000C2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4FA5BF" id="Zone de texte 93" o:spid="_x0000_s1052" type="#_x0000_t202" style="position:absolute;left:0;text-align:left;margin-left:124.55pt;margin-top:8.1pt;width:67.95pt;height:24.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" fillcolor="white [3201]" strokeweight=".5pt">
                <v:path arrowok="t"/>
                <v:textbox>
                  <w:txbxContent>
                    <w:p w14:paraId="0D334F76" w14:textId="4EC2B956" w:rsidR="003E3BC5" w:rsidRDefault="003E3BC5" w:rsidP="000C22A6">
                      <w:r>
                        <w:t>Fine milling</w:t>
                      </w:r>
                    </w:p>
                    <w:p w14:paraId="047C1B58" w14:textId="58489C9E" w:rsidR="003E3BC5" w:rsidRDefault="003E3BC5" w:rsidP="000C22A6"/>
                  </w:txbxContent>
                </v:textbox>
              </v:shape>
            </w:pict>
          </mc:Fallback>
        </mc:AlternateContent>
      </w:r>
    </w:p>
    <w:p w14:paraId="6AC648F6" w14:textId="67D3F116" w:rsidR="008853C5" w:rsidRPr="00685C2F" w:rsidRDefault="008853C5" w:rsidP="00CF70DD">
      <w:pPr>
        <w:spacing w:line="360" w:lineRule="auto"/>
        <w:jc w:val="both"/>
        <w:rPr>
          <w:rFonts w:ascii="Arial" w:hAnsi="Arial" w:cs="Arial"/>
          <w:b/>
          <w:bCs/>
        </w:rPr>
      </w:pPr>
    </w:p>
    <w:p w14:paraId="5399C726" w14:textId="666BCA5F" w:rsidR="008853C5" w:rsidRPr="00685C2F" w:rsidRDefault="00AD7C7A"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78048" behindDoc="0" locked="0" layoutInCell="1" allowOverlap="1" wp14:anchorId="2FB19A7C" wp14:editId="7830C5FB">
                <wp:simplePos x="0" y="0"/>
                <wp:positionH relativeFrom="column">
                  <wp:posOffset>2537138</wp:posOffset>
                </wp:positionH>
                <wp:positionV relativeFrom="paragraph">
                  <wp:posOffset>12611</wp:posOffset>
                </wp:positionV>
                <wp:extent cx="1636395" cy="274320"/>
                <wp:effectExtent l="0" t="0" r="1905" b="0"/>
                <wp:wrapNone/>
                <wp:docPr id="9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274320"/>
                        </a:xfrm>
                        <a:prstGeom prst="rect">
                          <a:avLst/>
                        </a:prstGeom>
                        <a:solidFill>
                          <a:schemeClr val="lt1"/>
                        </a:solidFill>
                        <a:ln w="6350">
                          <a:solidFill>
                            <a:prstClr val="black"/>
                          </a:solidFill>
                        </a:ln>
                      </wps:spPr>
                      <wps:txbx>
                        <w:txbxContent>
                          <w:p w14:paraId="4CADA766" w14:textId="77777777" w:rsidR="003E3BC5" w:rsidRDefault="003E3BC5" w:rsidP="00AD7C7A">
                            <w:r>
                              <w:t>Grinding/Sifting (0.02 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B19A7C" id="Zone de texte 99" o:spid="_x0000_s1053" type="#_x0000_t202" style="position:absolute;left:0;text-align:left;margin-left:199.75pt;margin-top:1pt;width:128.85pt;height:21.6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" fillcolor="white [3201]" strokeweight=".5pt">
                <v:path arrowok="t"/>
                <v:textbox>
                  <w:txbxContent>
                    <w:p w14:paraId="4CADA766" w14:textId="77777777" w:rsidR="003E3BC5" w:rsidRDefault="003E3BC5" w:rsidP="00AD7C7A">
                      <w:r>
                        <w:t>Grinding/Sifting (0.02 mm)</w:t>
                      </w:r>
                    </w:p>
                  </w:txbxContent>
                </v:textbox>
              </v:shape>
            </w:pict>
          </mc:Fallback>
        </mc:AlternateContent>
      </w:r>
      <w:r w:rsidR="00315BD6" w:rsidRPr="00685C2F">
        <w:rPr>
          <w:noProof/>
          <w:lang w:val="fr-FR" w:eastAsia="fr-FR"/>
        </w:rPr>
        <mc:AlternateContent>
          <mc:Choice Requires="wps">
            <w:drawing>
              <wp:anchor distT="0" distB="0" distL="114300" distR="114300" simplePos="0" relativeHeight="251767808" behindDoc="0" locked="0" layoutInCell="1" allowOverlap="1" wp14:anchorId="1E4FFB9C" wp14:editId="23363D8D">
                <wp:simplePos x="0" y="0"/>
                <wp:positionH relativeFrom="column">
                  <wp:posOffset>2107104</wp:posOffset>
                </wp:positionH>
                <wp:positionV relativeFrom="paragraph">
                  <wp:posOffset>158088</wp:posOffset>
                </wp:positionV>
                <wp:extent cx="349145" cy="49621"/>
                <wp:effectExtent l="0" t="19050" r="32385" b="45720"/>
                <wp:wrapNone/>
                <wp:docPr id="94" name="Flèche : droit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45" cy="49621"/>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B441" id="Flèche : droite 33" o:spid="_x0000_s1026" type="#_x0000_t13" style="position:absolute;margin-left:165.9pt;margin-top:12.45pt;width:27.5pt;height:3.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" adj="20065" fillcolor="#0d0d0d [3069]" strokecolor="black [3213]" strokeweight="2pt">
                <v:path arrowok="t"/>
              </v:shape>
            </w:pict>
          </mc:Fallback>
        </mc:AlternateContent>
      </w:r>
      <w:r w:rsidR="000C22A6" w:rsidRPr="00685C2F">
        <w:rPr>
          <w:noProof/>
          <w:lang w:val="fr-FR" w:eastAsia="fr-FR"/>
        </w:rPr>
        <mc:AlternateContent>
          <mc:Choice Requires="wps">
            <w:drawing>
              <wp:anchor distT="0" distB="0" distL="114300" distR="114300" simplePos="0" relativeHeight="251771904" behindDoc="0" locked="0" layoutInCell="1" allowOverlap="1" wp14:anchorId="0F003E9A" wp14:editId="2405A1E9">
                <wp:simplePos x="0" y="0"/>
                <wp:positionH relativeFrom="column">
                  <wp:posOffset>1850149</wp:posOffset>
                </wp:positionH>
                <wp:positionV relativeFrom="paragraph">
                  <wp:posOffset>167792</wp:posOffset>
                </wp:positionV>
                <wp:extent cx="365319" cy="45719"/>
                <wp:effectExtent l="26670" t="0" r="42545" b="42545"/>
                <wp:wrapNone/>
                <wp:docPr id="96" name="Flèche : droit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19" cy="45719"/>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E2D97" id="Flèche : droite 38" o:spid="_x0000_s1026" type="#_x0000_t13" style="position:absolute;margin-left:145.7pt;margin-top:13.2pt;width:28.75pt;height:3.6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" adj="20248" fillcolor="#0d0d0d [3069]" strokecolor="black [3213]" strokeweight="2pt">
                <v:path arrowok="t"/>
              </v:shape>
            </w:pict>
          </mc:Fallback>
        </mc:AlternateContent>
      </w:r>
    </w:p>
    <w:p w14:paraId="187A1C3B" w14:textId="7A4A201E" w:rsidR="000C22A6" w:rsidRPr="00685C2F" w:rsidRDefault="000C22A6" w:rsidP="00CF70DD">
      <w:pPr>
        <w:spacing w:line="360" w:lineRule="auto"/>
        <w:jc w:val="both"/>
        <w:rPr>
          <w:rFonts w:ascii="Arial" w:hAnsi="Arial" w:cs="Arial"/>
          <w:b/>
          <w:bCs/>
        </w:rPr>
      </w:pPr>
    </w:p>
    <w:p w14:paraId="2630D1DF" w14:textId="78435C82" w:rsidR="00315BD6" w:rsidRPr="00685C2F" w:rsidRDefault="00315BD6"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737088" behindDoc="0" locked="0" layoutInCell="1" allowOverlap="1" wp14:anchorId="0C689AC2" wp14:editId="0893AEEE">
                <wp:simplePos x="0" y="0"/>
                <wp:positionH relativeFrom="margin">
                  <wp:posOffset>1569810</wp:posOffset>
                </wp:positionH>
                <wp:positionV relativeFrom="paragraph">
                  <wp:posOffset>5608</wp:posOffset>
                </wp:positionV>
                <wp:extent cx="1272540" cy="540913"/>
                <wp:effectExtent l="0" t="0" r="22860" b="12065"/>
                <wp:wrapNone/>
                <wp:docPr id="79" name="Ellips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540" cy="54091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05AF49" w14:textId="74AD49CA" w:rsidR="003E3BC5" w:rsidRDefault="003E3BC5" w:rsidP="008853C5">
                            <w:r>
                              <w:t>Packaging</w:t>
                            </w:r>
                          </w:p>
                          <w:p w14:paraId="0C22282A" w14:textId="77777777" w:rsidR="003E3BC5" w:rsidRDefault="003E3BC5" w:rsidP="00885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89AC2" id="Ellipse 79" o:spid="_x0000_s1054" style="position:absolute;left:0;text-align:left;margin-left:123.6pt;margin-top:.45pt;width:100.2pt;height:42.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" fillcolor="white [3201]" strokecolor="black [3213]" strokeweight="2pt">
                <v:path arrowok="t"/>
                <v:textbox>
                  <w:txbxContent>
                    <w:p w14:paraId="0305AF49" w14:textId="74AD49CA" w:rsidR="003E3BC5" w:rsidRDefault="003E3BC5" w:rsidP="008853C5">
                      <w:r>
                        <w:t>Packaging</w:t>
                      </w:r>
                    </w:p>
                    <w:p w14:paraId="0C22282A" w14:textId="77777777" w:rsidR="003E3BC5" w:rsidRDefault="003E3BC5" w:rsidP="008853C5">
                      <w:pPr>
                        <w:jc w:val="center"/>
                      </w:pPr>
                    </w:p>
                  </w:txbxContent>
                </v:textbox>
                <w10:wrap anchorx="margin"/>
              </v:oval>
            </w:pict>
          </mc:Fallback>
        </mc:AlternateContent>
      </w:r>
    </w:p>
    <w:p w14:paraId="759F071A" w14:textId="6737340E" w:rsidR="00315BD6" w:rsidRPr="00685C2F" w:rsidRDefault="00315BD6" w:rsidP="00CF70DD">
      <w:pPr>
        <w:spacing w:line="360" w:lineRule="auto"/>
        <w:jc w:val="both"/>
        <w:rPr>
          <w:rFonts w:ascii="Arial" w:hAnsi="Arial" w:cs="Arial"/>
          <w:b/>
          <w:bCs/>
        </w:rPr>
      </w:pPr>
    </w:p>
    <w:p w14:paraId="4BD4D9FF" w14:textId="77777777" w:rsidR="00315BD6" w:rsidRPr="00685C2F" w:rsidRDefault="00315BD6" w:rsidP="00CF70DD">
      <w:pPr>
        <w:spacing w:line="360" w:lineRule="auto"/>
        <w:jc w:val="both"/>
        <w:rPr>
          <w:rFonts w:ascii="Arial" w:hAnsi="Arial" w:cs="Arial"/>
          <w:b/>
          <w:bCs/>
        </w:rPr>
      </w:pPr>
    </w:p>
    <w:p w14:paraId="5D26F953" w14:textId="5A421502" w:rsidR="00C0167F" w:rsidRPr="00685C2F" w:rsidRDefault="00CF70DD" w:rsidP="00CF70DD">
      <w:pPr>
        <w:spacing w:line="360" w:lineRule="auto"/>
        <w:jc w:val="both"/>
        <w:rPr>
          <w:rFonts w:ascii="Arial" w:hAnsi="Arial" w:cs="Arial"/>
        </w:rPr>
      </w:pPr>
      <w:r w:rsidRPr="00685C2F">
        <w:rPr>
          <w:rFonts w:ascii="Arial" w:hAnsi="Arial" w:cs="Arial"/>
          <w:b/>
          <w:bCs/>
        </w:rPr>
        <w:t>Figure 3: Sesame seed processing flow chart</w:t>
      </w:r>
      <w:r w:rsidR="00DA00EB" w:rsidRPr="00685C2F">
        <w:rPr>
          <w:rFonts w:ascii="Arial" w:hAnsi="Arial" w:cs="Arial"/>
          <w:b/>
          <w:bCs/>
        </w:rPr>
        <w:t xml:space="preserve">             </w:t>
      </w:r>
    </w:p>
    <w:p w14:paraId="4B8D8145" w14:textId="45302B28" w:rsidR="00CF70DD" w:rsidRPr="00685C2F" w:rsidRDefault="00CF70DD" w:rsidP="00862172">
      <w:pPr>
        <w:jc w:val="both"/>
        <w:rPr>
          <w:rFonts w:ascii="Arial" w:hAnsi="Arial" w:cs="Arial"/>
        </w:rPr>
      </w:pPr>
      <w:r w:rsidRPr="00685C2F">
        <w:rPr>
          <w:rFonts w:ascii="Arial" w:hAnsi="Arial" w:cs="Arial"/>
        </w:rPr>
        <w:t>The coconuts underwent mechanical pretreatment to remove their shells. The recovered kernels were washed and then grated to obtain fine shavings commonly called grated coconut (Figure 4) using the artisanal method.</w:t>
      </w:r>
      <w:r w:rsidR="00C92ED4" w:rsidRPr="00685C2F">
        <w:rPr>
          <w:rFonts w:ascii="Arial" w:hAnsi="Arial" w:cs="Arial"/>
        </w:rPr>
        <w:t xml:space="preserve"> </w:t>
      </w:r>
    </w:p>
    <w:p w14:paraId="63F471AD" w14:textId="77777777" w:rsidR="00862172" w:rsidRPr="00685C2F" w:rsidRDefault="00862172" w:rsidP="00862172">
      <w:pPr>
        <w:jc w:val="both"/>
        <w:rPr>
          <w:rFonts w:ascii="Arial" w:hAnsi="Arial" w:cs="Arial"/>
        </w:rPr>
      </w:pPr>
    </w:p>
    <w:p w14:paraId="0EA50EF5" w14:textId="77777777" w:rsidR="00CF70DD" w:rsidRPr="00685C2F" w:rsidRDefault="00CF70DD" w:rsidP="00CF70DD">
      <w:pPr>
        <w:spacing w:line="360" w:lineRule="auto"/>
        <w:jc w:val="both"/>
        <w:rPr>
          <w:rFonts w:ascii="Arial" w:hAnsi="Arial" w:cs="Arial"/>
          <w:b/>
        </w:rPr>
      </w:pPr>
      <w:r w:rsidRPr="00685C2F">
        <w:rPr>
          <w:rFonts w:ascii="Arial" w:hAnsi="Arial" w:cs="Arial"/>
          <w:b/>
        </w:rPr>
        <w:t>2-</w:t>
      </w:r>
      <w:r w:rsidR="005E0C99" w:rsidRPr="00685C2F">
        <w:rPr>
          <w:rFonts w:ascii="Arial" w:hAnsi="Arial" w:cs="Arial"/>
          <w:b/>
        </w:rPr>
        <w:t>2-2</w:t>
      </w:r>
      <w:r w:rsidRPr="00685C2F">
        <w:rPr>
          <w:rFonts w:ascii="Arial" w:hAnsi="Arial" w:cs="Arial"/>
          <w:b/>
        </w:rPr>
        <w:t>-Production of grated coconut</w:t>
      </w:r>
    </w:p>
    <w:p w14:paraId="6D3B8D24" w14:textId="77777777" w:rsidR="00CF70DD" w:rsidRPr="00685C2F" w:rsidRDefault="00B73A02" w:rsidP="00CF70DD">
      <w:pPr>
        <w:spacing w:line="360" w:lineRule="auto"/>
        <w:jc w:val="both"/>
        <w:rPr>
          <w:rFonts w:ascii="Arial" w:hAnsi="Arial" w:cs="Arial"/>
        </w:rPr>
      </w:pPr>
      <w:r w:rsidRPr="00685C2F">
        <w:rPr>
          <w:noProof/>
          <w:lang w:val="fr-FR" w:eastAsia="fr-FR"/>
        </w:rPr>
        <mc:AlternateContent>
          <mc:Choice Requires="wps">
            <w:drawing>
              <wp:anchor distT="0" distB="0" distL="114300" distR="114300" simplePos="0" relativeHeight="251682816" behindDoc="0" locked="0" layoutInCell="1" allowOverlap="1" wp14:anchorId="100F280F" wp14:editId="308071C9">
                <wp:simplePos x="0" y="0"/>
                <wp:positionH relativeFrom="column">
                  <wp:posOffset>1400175</wp:posOffset>
                </wp:positionH>
                <wp:positionV relativeFrom="paragraph">
                  <wp:posOffset>33020</wp:posOffset>
                </wp:positionV>
                <wp:extent cx="1409700" cy="541020"/>
                <wp:effectExtent l="0" t="0" r="0" b="0"/>
                <wp:wrapNone/>
                <wp:docPr id="41" name="Ellips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5410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DF36A9" w14:textId="77777777" w:rsidR="003E3BC5" w:rsidRDefault="003E3BC5" w:rsidP="00CF70DD">
                            <w:pPr>
                              <w:jc w:val="center"/>
                            </w:pPr>
                            <w:r>
                              <w:t>Coconut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100F280F" id="Ellipse 41" o:spid="_x0000_s1055" style="position:absolute;left:0;text-align:left;margin-left:110.25pt;margin-top:2.6pt;width:111pt;height:4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" fillcolor="white [3201]" strokecolor="black [3213]" strokeweight="2pt">
                <v:path arrowok="t"/>
                <v:textbox>
                  <w:txbxContent>
                    <w:p w14:paraId="3EDF36A9" w14:textId="77777777" w:rsidR="003E3BC5" w:rsidRDefault="003E3BC5" w:rsidP="00CF70DD">
                      <w:pPr>
                        <w:jc w:val="center"/>
                      </w:pPr>
                      <w:r>
                        <w:t>Coconut</w:t>
                      </w:r>
                    </w:p>
                  </w:txbxContent>
                </v:textbox>
              </v:oval>
            </w:pict>
          </mc:Fallback>
        </mc:AlternateContent>
      </w:r>
    </w:p>
    <w:p w14:paraId="20A28A80" w14:textId="77777777" w:rsidR="00CF70DD" w:rsidRPr="00685C2F" w:rsidRDefault="00CF70DD" w:rsidP="00CF70DD">
      <w:pPr>
        <w:spacing w:line="360" w:lineRule="auto"/>
        <w:jc w:val="both"/>
        <w:rPr>
          <w:rFonts w:ascii="Arial" w:hAnsi="Arial" w:cs="Arial"/>
          <w:b/>
          <w:bCs/>
        </w:rPr>
      </w:pPr>
    </w:p>
    <w:p w14:paraId="16A8240C"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83840" behindDoc="0" locked="0" layoutInCell="1" allowOverlap="1" wp14:anchorId="4A99F78C" wp14:editId="0FBA934C">
                <wp:simplePos x="0" y="0"/>
                <wp:positionH relativeFrom="column">
                  <wp:posOffset>1973580</wp:posOffset>
                </wp:positionH>
                <wp:positionV relativeFrom="paragraph">
                  <wp:posOffset>343535</wp:posOffset>
                </wp:positionV>
                <wp:extent cx="345440" cy="45085"/>
                <wp:effectExtent l="0" t="152400" r="0" b="164465"/>
                <wp:wrapNone/>
                <wp:docPr id="42" name="Flèche : droit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5440" cy="4508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C5A732" id="Flèche : droite 42" o:spid="_x0000_s1026" type="#_x0000_t13" style="position:absolute;margin-left:155.4pt;margin-top:27.05pt;width:27.2pt;height:3.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" adj="20190" fillcolor="#0d0d0d [3069]" strokecolor="black [3213]" strokeweight="2pt">
                <v:path arrowok="t"/>
              </v:shape>
            </w:pict>
          </mc:Fallback>
        </mc:AlternateContent>
      </w:r>
    </w:p>
    <w:p w14:paraId="4B7BA824"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0288" behindDoc="0" locked="0" layoutInCell="1" allowOverlap="1" wp14:anchorId="03B1917F" wp14:editId="4E27622B">
                <wp:simplePos x="0" y="0"/>
                <wp:positionH relativeFrom="margin">
                  <wp:posOffset>2714625</wp:posOffset>
                </wp:positionH>
                <wp:positionV relativeFrom="paragraph">
                  <wp:posOffset>10795</wp:posOffset>
                </wp:positionV>
                <wp:extent cx="923925" cy="274320"/>
                <wp:effectExtent l="0" t="0" r="9525" b="0"/>
                <wp:wrapNone/>
                <wp:docPr id="1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74320"/>
                        </a:xfrm>
                        <a:prstGeom prst="rect">
                          <a:avLst/>
                        </a:prstGeom>
                        <a:solidFill>
                          <a:schemeClr val="lt1"/>
                        </a:solidFill>
                        <a:ln w="6350">
                          <a:solidFill>
                            <a:prstClr val="black"/>
                          </a:solidFill>
                        </a:ln>
                      </wps:spPr>
                      <wps:txbx>
                        <w:txbxContent>
                          <w:p w14:paraId="14BBCEBB" w14:textId="77777777" w:rsidR="003E3BC5" w:rsidRDefault="003E3BC5" w:rsidP="00CF70DD">
                            <w:r>
                              <w:t>Pretreatment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B1917F" id="Zone de texte 4" o:spid="_x0000_s1056" type="#_x0000_t202" style="position:absolute;left:0;text-align:left;margin-left:213.75pt;margin-top:.85pt;width:72.75pt;height:21.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" fillcolor="white [3201]" strokeweight=".5pt">
                <v:path arrowok="t"/>
                <v:textbox>
                  <w:txbxContent>
                    <w:p w14:paraId="14BBCEBB" w14:textId="77777777" w:rsidR="003E3BC5" w:rsidRDefault="003E3BC5" w:rsidP="00CF70DD">
                      <w:r>
                        <w:t>Pretreatment</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659264" behindDoc="0" locked="0" layoutInCell="1" allowOverlap="1" wp14:anchorId="57EDEBD4" wp14:editId="5D7D068B">
                <wp:simplePos x="0" y="0"/>
                <wp:positionH relativeFrom="column">
                  <wp:posOffset>2226310</wp:posOffset>
                </wp:positionH>
                <wp:positionV relativeFrom="paragraph">
                  <wp:posOffset>161290</wp:posOffset>
                </wp:positionV>
                <wp:extent cx="452120" cy="53340"/>
                <wp:effectExtent l="0" t="19050" r="24130" b="22860"/>
                <wp:wrapNone/>
                <wp:docPr id="13" name="Flèche : droi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120" cy="5334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06DCCE" id="Flèche : droite 3" o:spid="_x0000_s1026" type="#_x0000_t13" style="position:absolute;margin-left:175.3pt;margin-top:12.7pt;width:35.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" adj="20326" fillcolor="#0d0d0d [3069]" strokecolor="black [3213]" strokeweight="2pt">
                <v:path arrowok="t"/>
              </v:shape>
            </w:pict>
          </mc:Fallback>
        </mc:AlternateContent>
      </w:r>
    </w:p>
    <w:p w14:paraId="61EE475D"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1312" behindDoc="0" locked="0" layoutInCell="1" allowOverlap="1" wp14:anchorId="2070FD3B" wp14:editId="29AF8824">
                <wp:simplePos x="0" y="0"/>
                <wp:positionH relativeFrom="margin">
                  <wp:posOffset>1859280</wp:posOffset>
                </wp:positionH>
                <wp:positionV relativeFrom="paragraph">
                  <wp:posOffset>119380</wp:posOffset>
                </wp:positionV>
                <wp:extent cx="620395" cy="266700"/>
                <wp:effectExtent l="0" t="0" r="8255" b="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266700"/>
                        </a:xfrm>
                        <a:prstGeom prst="rect">
                          <a:avLst/>
                        </a:prstGeom>
                        <a:solidFill>
                          <a:schemeClr val="lt1"/>
                        </a:solidFill>
                        <a:ln w="6350">
                          <a:solidFill>
                            <a:prstClr val="black"/>
                          </a:solidFill>
                        </a:ln>
                      </wps:spPr>
                      <wps:txbx>
                        <w:txbxContent>
                          <w:p w14:paraId="2613735E" w14:textId="77777777" w:rsidR="003E3BC5" w:rsidRDefault="003E3BC5" w:rsidP="00CF70DD">
                            <w:r>
                              <w:t>Almond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0FD3B" id="Zone de texte 5" o:spid="_x0000_s1057" type="#_x0000_t202" style="position:absolute;left:0;text-align:left;margin-left:146.4pt;margin-top:9.4pt;width:48.85pt;height:21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" fillcolor="white [3201]" strokeweight=".5pt">
                <v:path arrowok="t"/>
                <v:textbox>
                  <w:txbxContent>
                    <w:p w14:paraId="2613735E" w14:textId="77777777" w:rsidR="003E3BC5" w:rsidRDefault="003E3BC5" w:rsidP="00CF70DD">
                      <w:r>
                        <w:t>Almond</w:t>
                      </w:r>
                    </w:p>
                  </w:txbxContent>
                </v:textbox>
                <w10:wrap anchorx="margin"/>
              </v:shape>
            </w:pict>
          </mc:Fallback>
        </mc:AlternateContent>
      </w:r>
    </w:p>
    <w:p w14:paraId="0D34B645"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63360" behindDoc="0" locked="0" layoutInCell="1" allowOverlap="1" wp14:anchorId="4E06A066" wp14:editId="6F44424B">
                <wp:simplePos x="0" y="0"/>
                <wp:positionH relativeFrom="column">
                  <wp:posOffset>2201545</wp:posOffset>
                </wp:positionH>
                <wp:positionV relativeFrom="paragraph">
                  <wp:posOffset>217805</wp:posOffset>
                </wp:positionV>
                <wp:extent cx="345440" cy="45720"/>
                <wp:effectExtent l="0" t="19050" r="16510" b="11430"/>
                <wp:wrapNone/>
                <wp:docPr id="8" name="Flèche : droit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45720"/>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E42410" id="Flèche : droite 8" o:spid="_x0000_s1026" type="#_x0000_t13" style="position:absolute;margin-left:173.35pt;margin-top:17.15pt;width:27.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" adj="20171" fillcolor="#0d0d0d [3069]" strokecolor="black [3213]" strokeweight="2pt">
                <v:path arrowok="t"/>
              </v:shape>
            </w:pict>
          </mc:Fallback>
        </mc:AlternateContent>
      </w:r>
      <w:r w:rsidRPr="00685C2F">
        <w:rPr>
          <w:noProof/>
          <w:lang w:val="fr-FR" w:eastAsia="fr-FR"/>
        </w:rPr>
        <mc:AlternateContent>
          <mc:Choice Requires="wps">
            <w:drawing>
              <wp:anchor distT="0" distB="0" distL="114300" distR="114300" simplePos="0" relativeHeight="251662336" behindDoc="0" locked="0" layoutInCell="1" allowOverlap="1" wp14:anchorId="28B01DE6" wp14:editId="0777D4B4">
                <wp:simplePos x="0" y="0"/>
                <wp:positionH relativeFrom="column">
                  <wp:posOffset>2655570</wp:posOffset>
                </wp:positionH>
                <wp:positionV relativeFrom="paragraph">
                  <wp:posOffset>167005</wp:posOffset>
                </wp:positionV>
                <wp:extent cx="768350" cy="27432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274320"/>
                        </a:xfrm>
                        <a:prstGeom prst="rect">
                          <a:avLst/>
                        </a:prstGeom>
                        <a:solidFill>
                          <a:schemeClr val="lt1"/>
                        </a:solidFill>
                        <a:ln w="6350">
                          <a:solidFill>
                            <a:prstClr val="black"/>
                          </a:solidFill>
                        </a:ln>
                      </wps:spPr>
                      <wps:txbx>
                        <w:txbxContent>
                          <w:p w14:paraId="0093A5BE" w14:textId="77777777" w:rsidR="003E3BC5" w:rsidRDefault="003E3BC5" w:rsidP="00CF70DD">
                            <w:r>
                              <w:t>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B01DE6" id="Zone de texte 6" o:spid="_x0000_s1058" type="#_x0000_t202" style="position:absolute;left:0;text-align:left;margin-left:209.1pt;margin-top:13.15pt;width:60.5pt;height:21.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" fillcolor="white [3201]" strokeweight=".5pt">
                <v:path arrowok="t"/>
                <v:textbox>
                  <w:txbxContent>
                    <w:p w14:paraId="0093A5BE" w14:textId="77777777" w:rsidR="003E3BC5" w:rsidRDefault="003E3BC5" w:rsidP="00CF70DD">
                      <w:r>
                        <w:t>Treatment</w:t>
                      </w:r>
                    </w:p>
                  </w:txbxContent>
                </v:textbox>
              </v:shape>
            </w:pict>
          </mc:Fallback>
        </mc:AlternateContent>
      </w:r>
      <w:r w:rsidRPr="00685C2F">
        <w:rPr>
          <w:noProof/>
          <w:lang w:val="fr-FR" w:eastAsia="fr-FR"/>
        </w:rPr>
        <mc:AlternateContent>
          <mc:Choice Requires="wps">
            <w:drawing>
              <wp:anchor distT="0" distB="0" distL="114300" distR="114300" simplePos="0" relativeHeight="251684864" behindDoc="0" locked="0" layoutInCell="1" allowOverlap="1" wp14:anchorId="1B27B032" wp14:editId="5C9F277C">
                <wp:simplePos x="0" y="0"/>
                <wp:positionH relativeFrom="column">
                  <wp:posOffset>1955800</wp:posOffset>
                </wp:positionH>
                <wp:positionV relativeFrom="paragraph">
                  <wp:posOffset>327025</wp:posOffset>
                </wp:positionV>
                <wp:extent cx="345440" cy="45085"/>
                <wp:effectExtent l="0" t="152400" r="0" b="164465"/>
                <wp:wrapNone/>
                <wp:docPr id="43" name="Flèche : droit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45440" cy="45085"/>
                        </a:xfrm>
                        <a:prstGeom prst="rightArrow">
                          <a:avLst/>
                        </a:prstGeom>
                        <a:solidFill>
                          <a:schemeClr val="tx1">
                            <a:lumMod val="95000"/>
                            <a:lumOff val="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43684B1" id="Flèche : droite 43" o:spid="_x0000_s1026" type="#_x0000_t13" style="position:absolute;margin-left:154pt;margin-top:25.75pt;width:27.2pt;height:3.5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" adj="20190" fillcolor="#0d0d0d [3069]" strokecolor="black [3213]" strokeweight="2pt">
                <v:path arrowok="t"/>
              </v:shape>
            </w:pict>
          </mc:Fallback>
        </mc:AlternateContent>
      </w:r>
    </w:p>
    <w:p w14:paraId="3A4135BB" w14:textId="77777777" w:rsidR="00CF70DD" w:rsidRPr="00685C2F" w:rsidRDefault="00CF70DD" w:rsidP="00CF70DD">
      <w:pPr>
        <w:spacing w:line="360" w:lineRule="auto"/>
        <w:jc w:val="both"/>
        <w:rPr>
          <w:rFonts w:ascii="Arial" w:hAnsi="Arial" w:cs="Arial"/>
          <w:b/>
          <w:bCs/>
        </w:rPr>
      </w:pPr>
    </w:p>
    <w:p w14:paraId="72B71767" w14:textId="77777777" w:rsidR="00CF70DD" w:rsidRPr="00685C2F" w:rsidRDefault="00B73A02" w:rsidP="00CF70DD">
      <w:pPr>
        <w:spacing w:line="360" w:lineRule="auto"/>
        <w:jc w:val="both"/>
        <w:rPr>
          <w:rFonts w:ascii="Arial" w:hAnsi="Arial" w:cs="Arial"/>
          <w:b/>
          <w:bCs/>
        </w:rPr>
      </w:pPr>
      <w:r w:rsidRPr="00685C2F">
        <w:rPr>
          <w:noProof/>
          <w:lang w:val="fr-FR" w:eastAsia="fr-FR"/>
        </w:rPr>
        <mc:AlternateContent>
          <mc:Choice Requires="wps">
            <w:drawing>
              <wp:anchor distT="0" distB="0" distL="114300" distR="114300" simplePos="0" relativeHeight="251685888" behindDoc="0" locked="0" layoutInCell="1" allowOverlap="1" wp14:anchorId="60BA9829" wp14:editId="716C4E1C">
                <wp:simplePos x="0" y="0"/>
                <wp:positionH relativeFrom="column">
                  <wp:posOffset>1548130</wp:posOffset>
                </wp:positionH>
                <wp:positionV relativeFrom="paragraph">
                  <wp:posOffset>23495</wp:posOffset>
                </wp:positionV>
                <wp:extent cx="1295400" cy="648970"/>
                <wp:effectExtent l="0" t="0" r="0" b="0"/>
                <wp:wrapNone/>
                <wp:docPr id="45" name="Ellips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6489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D9037C" w14:textId="77777777" w:rsidR="003E3BC5" w:rsidRDefault="003E3BC5" w:rsidP="00CF70DD">
                            <w:pPr>
                              <w:jc w:val="center"/>
                            </w:pPr>
                            <w:r>
                              <w:t>Grated coconut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A9829" id="Ellipse 45" o:spid="_x0000_s1059" style="position:absolute;left:0;text-align:left;margin-left:121.9pt;margin-top:1.85pt;width:102pt;height:5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" fillcolor="white [3201]" strokecolor="black [3213]" strokeweight="2pt">
                <v:path arrowok="t"/>
                <v:textbox>
                  <w:txbxContent>
                    <w:p w14:paraId="25D9037C" w14:textId="77777777" w:rsidR="003E3BC5" w:rsidRDefault="003E3BC5" w:rsidP="00CF70DD">
                      <w:pPr>
                        <w:jc w:val="center"/>
                      </w:pPr>
                      <w:r>
                        <w:t>Grated coconut</w:t>
                      </w:r>
                    </w:p>
                  </w:txbxContent>
                </v:textbox>
              </v:oval>
            </w:pict>
          </mc:Fallback>
        </mc:AlternateContent>
      </w:r>
    </w:p>
    <w:p w14:paraId="7509CDC4" w14:textId="77777777" w:rsidR="00CF70DD" w:rsidRPr="00685C2F" w:rsidRDefault="00CF70DD" w:rsidP="00CF70DD">
      <w:pPr>
        <w:spacing w:line="360" w:lineRule="auto"/>
        <w:jc w:val="both"/>
        <w:rPr>
          <w:rFonts w:ascii="Arial" w:hAnsi="Arial" w:cs="Arial"/>
          <w:b/>
          <w:bCs/>
        </w:rPr>
      </w:pPr>
    </w:p>
    <w:p w14:paraId="1427C214" w14:textId="77777777" w:rsidR="00CF70DD" w:rsidRPr="00685C2F" w:rsidRDefault="00CF70DD" w:rsidP="00CF70DD">
      <w:pPr>
        <w:spacing w:line="360" w:lineRule="auto"/>
        <w:jc w:val="both"/>
        <w:rPr>
          <w:rFonts w:ascii="Arial" w:hAnsi="Arial" w:cs="Arial"/>
          <w:b/>
          <w:bCs/>
        </w:rPr>
      </w:pPr>
    </w:p>
    <w:p w14:paraId="544D4611" w14:textId="77777777" w:rsidR="00C92ED4" w:rsidRPr="00685C2F" w:rsidRDefault="00C92ED4" w:rsidP="00CF70DD">
      <w:pPr>
        <w:spacing w:line="360" w:lineRule="auto"/>
        <w:jc w:val="both"/>
        <w:rPr>
          <w:rFonts w:ascii="Arial" w:hAnsi="Arial" w:cs="Arial"/>
          <w:b/>
          <w:bCs/>
        </w:rPr>
      </w:pPr>
    </w:p>
    <w:p w14:paraId="3385DAFC" w14:textId="2DE36A6C" w:rsidR="00CF70DD" w:rsidRPr="00685C2F" w:rsidRDefault="00CF70DD" w:rsidP="00CF70DD">
      <w:pPr>
        <w:spacing w:line="360" w:lineRule="auto"/>
        <w:jc w:val="both"/>
        <w:rPr>
          <w:rFonts w:ascii="Arial" w:hAnsi="Arial" w:cs="Arial"/>
          <w:b/>
          <w:bCs/>
        </w:rPr>
      </w:pPr>
      <w:r w:rsidRPr="00685C2F">
        <w:rPr>
          <w:rFonts w:ascii="Arial" w:hAnsi="Arial" w:cs="Arial"/>
          <w:b/>
          <w:bCs/>
        </w:rPr>
        <w:t>Figure 4: Production diagram of grated coconut</w:t>
      </w:r>
    </w:p>
    <w:p w14:paraId="08766C82" w14:textId="64A4D504" w:rsidR="00862172" w:rsidRPr="00685C2F" w:rsidRDefault="00862172" w:rsidP="00CF70DD">
      <w:pPr>
        <w:spacing w:line="360" w:lineRule="auto"/>
        <w:jc w:val="both"/>
        <w:rPr>
          <w:rFonts w:ascii="Arial" w:hAnsi="Arial" w:cs="Arial"/>
          <w:b/>
          <w:bCs/>
        </w:rPr>
      </w:pPr>
    </w:p>
    <w:p w14:paraId="228CDEA2" w14:textId="38E7087A" w:rsidR="00862172" w:rsidRPr="00685C2F" w:rsidRDefault="00862172" w:rsidP="00CF70DD">
      <w:pPr>
        <w:spacing w:line="360" w:lineRule="auto"/>
        <w:jc w:val="both"/>
        <w:rPr>
          <w:rFonts w:ascii="Arial" w:hAnsi="Arial" w:cs="Arial"/>
          <w:b/>
          <w:bCs/>
        </w:rPr>
      </w:pPr>
    </w:p>
    <w:p w14:paraId="123D1148" w14:textId="77777777" w:rsidR="00862172" w:rsidRPr="00685C2F" w:rsidRDefault="00862172" w:rsidP="00CF70DD">
      <w:pPr>
        <w:spacing w:line="360" w:lineRule="auto"/>
        <w:jc w:val="both"/>
        <w:rPr>
          <w:rFonts w:ascii="Arial" w:hAnsi="Arial" w:cs="Arial"/>
          <w:b/>
          <w:bCs/>
        </w:rPr>
      </w:pPr>
    </w:p>
    <w:p w14:paraId="312EC319" w14:textId="77777777" w:rsidR="00CF70DD" w:rsidRPr="00685C2F" w:rsidRDefault="005E0C99" w:rsidP="00CF70DD">
      <w:pPr>
        <w:spacing w:line="360" w:lineRule="auto"/>
        <w:jc w:val="both"/>
        <w:rPr>
          <w:rFonts w:ascii="Arial" w:hAnsi="Arial" w:cs="Arial"/>
          <w:b/>
          <w:bCs/>
        </w:rPr>
      </w:pPr>
      <w:r w:rsidRPr="00685C2F">
        <w:rPr>
          <w:rFonts w:ascii="Arial" w:hAnsi="Arial" w:cs="Arial"/>
          <w:b/>
          <w:bCs/>
        </w:rPr>
        <w:lastRenderedPageBreak/>
        <w:t>2-3</w:t>
      </w:r>
      <w:r w:rsidR="00CF70DD" w:rsidRPr="00685C2F">
        <w:rPr>
          <w:rFonts w:ascii="Arial" w:hAnsi="Arial" w:cs="Arial"/>
          <w:b/>
          <w:bCs/>
        </w:rPr>
        <w:t>- Preparation of composite wheat/soy/sesame/spirulina flour</w:t>
      </w:r>
    </w:p>
    <w:p w14:paraId="0023F826" w14:textId="1BBB8635" w:rsidR="006B22A0" w:rsidRPr="0084506E" w:rsidRDefault="0084506E" w:rsidP="0084506E">
      <w:pPr>
        <w:jc w:val="both"/>
        <w:rPr>
          <w:rFonts w:ascii="Arial" w:hAnsi="Arial" w:cs="Arial"/>
        </w:rPr>
      </w:pPr>
      <w:r w:rsidRPr="0084506E">
        <w:rPr>
          <w:rFonts w:ascii="Arial" w:hAnsi="Arial" w:cs="Arial"/>
        </w:rPr>
        <w:t xml:space="preserve">A 4-factor simplex-lattice design using STATISTICA 14.0.0.15 software was employed to investigate the components of the mixture, where X1: wheat flour (0.35–0.8%), X2: soya flour (0.2–0.65%), X3: sesame seeds (0–0.045%) and X4: spirulina powder (0–0.045%), with X1 + X2 + X3 + X4 = 100%. Seventeen combinations of variables were selected by the experimental design as shown in (Table I). Another control sample was included to compare the results with a commercial sample. All experiments were conducted, and trial 17 at the </w:t>
      </w:r>
      <w:proofErr w:type="spellStart"/>
      <w:r w:rsidRPr="0084506E">
        <w:rPr>
          <w:rFonts w:ascii="Arial" w:hAnsi="Arial" w:cs="Arial"/>
        </w:rPr>
        <w:t>centre</w:t>
      </w:r>
      <w:proofErr w:type="spellEnd"/>
      <w:r w:rsidRPr="0084506E">
        <w:rPr>
          <w:rFonts w:ascii="Arial" w:hAnsi="Arial" w:cs="Arial"/>
        </w:rPr>
        <w:t xml:space="preserve"> was repeated twice to </w:t>
      </w:r>
      <w:proofErr w:type="spellStart"/>
      <w:r w:rsidRPr="0084506E">
        <w:rPr>
          <w:rFonts w:ascii="Arial" w:hAnsi="Arial" w:cs="Arial"/>
        </w:rPr>
        <w:t>minimise</w:t>
      </w:r>
      <w:proofErr w:type="spellEnd"/>
      <w:r w:rsidRPr="0084506E">
        <w:rPr>
          <w:rFonts w:ascii="Arial" w:hAnsi="Arial" w:cs="Arial"/>
        </w:rPr>
        <w:t xml:space="preserve"> errors.</w:t>
      </w:r>
    </w:p>
    <w:p w14:paraId="0772A28A" w14:textId="1927FCF1" w:rsidR="00CF70DD" w:rsidRPr="00685C2F" w:rsidRDefault="00CF70DD" w:rsidP="00CF70DD">
      <w:pPr>
        <w:spacing w:line="360" w:lineRule="auto"/>
        <w:jc w:val="both"/>
        <w:rPr>
          <w:rFonts w:ascii="Arial" w:hAnsi="Arial" w:cs="Arial"/>
        </w:rPr>
      </w:pPr>
      <w:r w:rsidRPr="00685C2F">
        <w:rPr>
          <w:rFonts w:ascii="Arial" w:hAnsi="Arial" w:cs="Arial"/>
          <w:b/>
          <w:bCs/>
        </w:rPr>
        <w:t xml:space="preserve">Table </w:t>
      </w:r>
      <w:r w:rsidR="00667555" w:rsidRPr="00685C2F">
        <w:rPr>
          <w:rFonts w:ascii="Arial" w:hAnsi="Arial" w:cs="Arial"/>
          <w:b/>
          <w:bCs/>
        </w:rPr>
        <w:t>1</w:t>
      </w:r>
      <w:r w:rsidRPr="00685C2F">
        <w:rPr>
          <w:rFonts w:ascii="Arial" w:hAnsi="Arial" w:cs="Arial"/>
        </w:rPr>
        <w:t>: Mixing plan</w:t>
      </w:r>
    </w:p>
    <w:tbl>
      <w:tblPr>
        <w:tblStyle w:val="TableGrid"/>
        <w:tblW w:w="5284" w:type="dxa"/>
        <w:tblInd w:w="1149"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18"/>
        <w:gridCol w:w="518"/>
        <w:gridCol w:w="518"/>
        <w:gridCol w:w="518"/>
        <w:gridCol w:w="606"/>
        <w:gridCol w:w="606"/>
        <w:gridCol w:w="606"/>
        <w:gridCol w:w="606"/>
      </w:tblGrid>
      <w:tr w:rsidR="00E209C6" w:rsidRPr="00685C2F" w14:paraId="155C35CB" w14:textId="77777777" w:rsidTr="00D47148">
        <w:trPr>
          <w:trHeight w:val="200"/>
        </w:trPr>
        <w:tc>
          <w:tcPr>
            <w:tcW w:w="884" w:type="dxa"/>
          </w:tcPr>
          <w:p w14:paraId="53D23F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Tests</w:t>
            </w:r>
          </w:p>
        </w:tc>
        <w:tc>
          <w:tcPr>
            <w:tcW w:w="546" w:type="dxa"/>
          </w:tcPr>
          <w:p w14:paraId="43D27B0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X1</w:t>
            </w:r>
          </w:p>
        </w:tc>
        <w:tc>
          <w:tcPr>
            <w:tcW w:w="546" w:type="dxa"/>
          </w:tcPr>
          <w:p w14:paraId="7CC5CAF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X2</w:t>
            </w:r>
          </w:p>
        </w:tc>
        <w:tc>
          <w:tcPr>
            <w:tcW w:w="546" w:type="dxa"/>
          </w:tcPr>
          <w:p w14:paraId="4B099F9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X3</w:t>
            </w:r>
          </w:p>
        </w:tc>
        <w:tc>
          <w:tcPr>
            <w:tcW w:w="546" w:type="dxa"/>
          </w:tcPr>
          <w:p w14:paraId="4B3BF63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X4</w:t>
            </w:r>
          </w:p>
        </w:tc>
        <w:tc>
          <w:tcPr>
            <w:tcW w:w="554" w:type="dxa"/>
          </w:tcPr>
          <w:p w14:paraId="566162B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X1 real</w:t>
            </w:r>
          </w:p>
        </w:tc>
        <w:tc>
          <w:tcPr>
            <w:tcW w:w="554" w:type="dxa"/>
          </w:tcPr>
          <w:p w14:paraId="7114CBF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X2 real</w:t>
            </w:r>
          </w:p>
        </w:tc>
        <w:tc>
          <w:tcPr>
            <w:tcW w:w="554" w:type="dxa"/>
          </w:tcPr>
          <w:p w14:paraId="45E09EA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X3 real</w:t>
            </w:r>
          </w:p>
        </w:tc>
        <w:tc>
          <w:tcPr>
            <w:tcW w:w="554" w:type="dxa"/>
          </w:tcPr>
          <w:p w14:paraId="5532B52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X4 real</w:t>
            </w:r>
          </w:p>
        </w:tc>
      </w:tr>
      <w:tr w:rsidR="00E209C6" w:rsidRPr="00685C2F" w14:paraId="7D0A4EA3" w14:textId="77777777" w:rsidTr="00D47148">
        <w:trPr>
          <w:trHeight w:val="117"/>
        </w:trPr>
        <w:tc>
          <w:tcPr>
            <w:tcW w:w="884" w:type="dxa"/>
          </w:tcPr>
          <w:p w14:paraId="0D886F1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461962C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56EF14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D04ACD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7685F4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A1CA53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0.8</w:t>
            </w:r>
          </w:p>
        </w:tc>
        <w:tc>
          <w:tcPr>
            <w:tcW w:w="554" w:type="dxa"/>
          </w:tcPr>
          <w:p w14:paraId="67FC5C6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577167D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4AA1C3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1CDD88EA" w14:textId="77777777" w:rsidTr="00D47148">
        <w:trPr>
          <w:trHeight w:val="113"/>
        </w:trPr>
        <w:tc>
          <w:tcPr>
            <w:tcW w:w="884" w:type="dxa"/>
          </w:tcPr>
          <w:p w14:paraId="0F77B46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w:t>
            </w:r>
          </w:p>
        </w:tc>
        <w:tc>
          <w:tcPr>
            <w:tcW w:w="546" w:type="dxa"/>
          </w:tcPr>
          <w:p w14:paraId="7E51CB7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2F820A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2408662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144B43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73C1D8E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6EABD23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50AB706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5C03E7B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2E16FCDE" w14:textId="77777777" w:rsidTr="00D47148">
        <w:trPr>
          <w:trHeight w:val="117"/>
        </w:trPr>
        <w:tc>
          <w:tcPr>
            <w:tcW w:w="884" w:type="dxa"/>
          </w:tcPr>
          <w:p w14:paraId="79DA31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3</w:t>
            </w:r>
          </w:p>
        </w:tc>
        <w:tc>
          <w:tcPr>
            <w:tcW w:w="546" w:type="dxa"/>
          </w:tcPr>
          <w:p w14:paraId="42A15A7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43177F6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77EC6B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46" w:type="dxa"/>
          </w:tcPr>
          <w:p w14:paraId="559B2F5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D738E4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1526B8D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098E425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0.45</w:t>
            </w:r>
          </w:p>
        </w:tc>
        <w:tc>
          <w:tcPr>
            <w:tcW w:w="554" w:type="dxa"/>
          </w:tcPr>
          <w:p w14:paraId="3194A1F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43139A55" w14:textId="77777777" w:rsidTr="00D47148">
        <w:trPr>
          <w:trHeight w:val="117"/>
        </w:trPr>
        <w:tc>
          <w:tcPr>
            <w:tcW w:w="884" w:type="dxa"/>
          </w:tcPr>
          <w:p w14:paraId="42EF8C9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4</w:t>
            </w:r>
          </w:p>
        </w:tc>
        <w:tc>
          <w:tcPr>
            <w:tcW w:w="546" w:type="dxa"/>
          </w:tcPr>
          <w:p w14:paraId="7AF162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963A7A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F23374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50CDD4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w:t>
            </w:r>
          </w:p>
        </w:tc>
        <w:tc>
          <w:tcPr>
            <w:tcW w:w="554" w:type="dxa"/>
          </w:tcPr>
          <w:p w14:paraId="799122D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4FF2613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2088E71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F15D18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0.45</w:t>
            </w:r>
          </w:p>
        </w:tc>
      </w:tr>
      <w:tr w:rsidR="00E209C6" w:rsidRPr="00685C2F" w14:paraId="6DF12810" w14:textId="77777777" w:rsidTr="00D47148">
        <w:trPr>
          <w:trHeight w:val="117"/>
        </w:trPr>
        <w:tc>
          <w:tcPr>
            <w:tcW w:w="884" w:type="dxa"/>
          </w:tcPr>
          <w:p w14:paraId="62147F8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5</w:t>
            </w:r>
          </w:p>
        </w:tc>
        <w:tc>
          <w:tcPr>
            <w:tcW w:w="546" w:type="dxa"/>
          </w:tcPr>
          <w:p w14:paraId="476C3C6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E56DCC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5611E4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9D27A8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1AB381D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73898F4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7F4AF6D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79EC010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2C031541" w14:textId="77777777" w:rsidTr="00D47148">
        <w:trPr>
          <w:trHeight w:val="117"/>
        </w:trPr>
        <w:tc>
          <w:tcPr>
            <w:tcW w:w="884" w:type="dxa"/>
          </w:tcPr>
          <w:p w14:paraId="579ACDA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6</w:t>
            </w:r>
          </w:p>
        </w:tc>
        <w:tc>
          <w:tcPr>
            <w:tcW w:w="546" w:type="dxa"/>
          </w:tcPr>
          <w:p w14:paraId="68D0191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25E911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0F213F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71F51CC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35D2E7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08CD86E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4FBCC0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1744231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50EEDAD3" w14:textId="77777777" w:rsidTr="00D47148">
        <w:trPr>
          <w:trHeight w:val="117"/>
        </w:trPr>
        <w:tc>
          <w:tcPr>
            <w:tcW w:w="884" w:type="dxa"/>
          </w:tcPr>
          <w:p w14:paraId="0D5327A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7</w:t>
            </w:r>
          </w:p>
        </w:tc>
        <w:tc>
          <w:tcPr>
            <w:tcW w:w="546" w:type="dxa"/>
          </w:tcPr>
          <w:p w14:paraId="4A25A8C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21C8DC7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1BDC87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8BF9EB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4A39DD5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0.65</w:t>
            </w:r>
          </w:p>
        </w:tc>
        <w:tc>
          <w:tcPr>
            <w:tcW w:w="554" w:type="dxa"/>
          </w:tcPr>
          <w:p w14:paraId="28EDA8F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0.20</w:t>
            </w:r>
          </w:p>
        </w:tc>
        <w:tc>
          <w:tcPr>
            <w:tcW w:w="554" w:type="dxa"/>
          </w:tcPr>
          <w:p w14:paraId="40784C2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20E12A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r>
      <w:tr w:rsidR="00E209C6" w:rsidRPr="00685C2F" w14:paraId="12608C71" w14:textId="77777777" w:rsidTr="00D47148">
        <w:trPr>
          <w:trHeight w:val="113"/>
        </w:trPr>
        <w:tc>
          <w:tcPr>
            <w:tcW w:w="884" w:type="dxa"/>
          </w:tcPr>
          <w:p w14:paraId="764DAD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8</w:t>
            </w:r>
          </w:p>
        </w:tc>
        <w:tc>
          <w:tcPr>
            <w:tcW w:w="546" w:type="dxa"/>
          </w:tcPr>
          <w:p w14:paraId="1CF4310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5F0A801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30E0A6F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571CC1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9B0367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282693C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6B01032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20E1D2C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63933A02" w14:textId="77777777" w:rsidTr="00D47148">
        <w:trPr>
          <w:trHeight w:val="117"/>
        </w:trPr>
        <w:tc>
          <w:tcPr>
            <w:tcW w:w="884" w:type="dxa"/>
          </w:tcPr>
          <w:p w14:paraId="1CF8849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9</w:t>
            </w:r>
          </w:p>
        </w:tc>
        <w:tc>
          <w:tcPr>
            <w:tcW w:w="546" w:type="dxa"/>
          </w:tcPr>
          <w:p w14:paraId="0503A83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785A11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24B8CA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176010E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5B74474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16DF49D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0F203E7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6308CC5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5BFB2369" w14:textId="77777777" w:rsidTr="00D47148">
        <w:trPr>
          <w:trHeight w:val="117"/>
        </w:trPr>
        <w:tc>
          <w:tcPr>
            <w:tcW w:w="884" w:type="dxa"/>
          </w:tcPr>
          <w:p w14:paraId="22253ED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10</w:t>
            </w:r>
          </w:p>
        </w:tc>
        <w:tc>
          <w:tcPr>
            <w:tcW w:w="546" w:type="dxa"/>
          </w:tcPr>
          <w:p w14:paraId="09E9597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581AC28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5A5EF7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9E07F1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5477C3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w:t>
            </w:r>
          </w:p>
        </w:tc>
        <w:tc>
          <w:tcPr>
            <w:tcW w:w="554" w:type="dxa"/>
          </w:tcPr>
          <w:p w14:paraId="118F6B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46174DD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071216A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55948BF9" w14:textId="77777777" w:rsidTr="00D47148">
        <w:trPr>
          <w:trHeight w:val="117"/>
        </w:trPr>
        <w:tc>
          <w:tcPr>
            <w:tcW w:w="884" w:type="dxa"/>
          </w:tcPr>
          <w:p w14:paraId="4C8A55D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11</w:t>
            </w:r>
          </w:p>
        </w:tc>
        <w:tc>
          <w:tcPr>
            <w:tcW w:w="546" w:type="dxa"/>
          </w:tcPr>
          <w:p w14:paraId="720B61F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9B9D9D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29E6948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DDCB1D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69F8B2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11AA2F4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0.50</w:t>
            </w:r>
          </w:p>
        </w:tc>
        <w:tc>
          <w:tcPr>
            <w:tcW w:w="554" w:type="dxa"/>
          </w:tcPr>
          <w:p w14:paraId="48E4CE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0CCDFDF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118843B3" w14:textId="77777777" w:rsidTr="00D47148">
        <w:trPr>
          <w:trHeight w:val="117"/>
        </w:trPr>
        <w:tc>
          <w:tcPr>
            <w:tcW w:w="884" w:type="dxa"/>
          </w:tcPr>
          <w:p w14:paraId="3ECAC5D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12</w:t>
            </w:r>
          </w:p>
        </w:tc>
        <w:tc>
          <w:tcPr>
            <w:tcW w:w="546" w:type="dxa"/>
          </w:tcPr>
          <w:p w14:paraId="0414C9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2C702DE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669D475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3AC6A15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712813B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9894B8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0.5</w:t>
            </w:r>
          </w:p>
        </w:tc>
        <w:tc>
          <w:tcPr>
            <w:tcW w:w="554" w:type="dxa"/>
          </w:tcPr>
          <w:p w14:paraId="1322E07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C0B1DF0"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r>
      <w:tr w:rsidR="00E209C6" w:rsidRPr="00685C2F" w14:paraId="42EB6F20" w14:textId="77777777" w:rsidTr="00D47148">
        <w:trPr>
          <w:trHeight w:val="117"/>
        </w:trPr>
        <w:tc>
          <w:tcPr>
            <w:tcW w:w="884" w:type="dxa"/>
          </w:tcPr>
          <w:p w14:paraId="3399F6C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349C23F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651C194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0203EB7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6B6C8F5D"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3EC4D4E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02884E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4D7F43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264868D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r>
      <w:tr w:rsidR="00E209C6" w:rsidRPr="00685C2F" w14:paraId="01E0A054" w14:textId="77777777" w:rsidTr="00D47148">
        <w:trPr>
          <w:trHeight w:val="113"/>
        </w:trPr>
        <w:tc>
          <w:tcPr>
            <w:tcW w:w="884" w:type="dxa"/>
          </w:tcPr>
          <w:p w14:paraId="5D13091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Pr>
          <w:p w14:paraId="3E50E2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400251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33EB9AF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0A3CCC4"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56F36467"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525F9E28"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39433D1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54" w:type="dxa"/>
          </w:tcPr>
          <w:p w14:paraId="638BB66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598D764E" w14:textId="77777777" w:rsidTr="00D47148">
        <w:trPr>
          <w:trHeight w:val="117"/>
        </w:trPr>
        <w:tc>
          <w:tcPr>
            <w:tcW w:w="884" w:type="dxa"/>
          </w:tcPr>
          <w:p w14:paraId="217358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15</w:t>
            </w:r>
          </w:p>
        </w:tc>
        <w:tc>
          <w:tcPr>
            <w:tcW w:w="546" w:type="dxa"/>
          </w:tcPr>
          <w:p w14:paraId="610425F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77321C8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587E05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46" w:type="dxa"/>
          </w:tcPr>
          <w:p w14:paraId="759A1D0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54" w:type="dxa"/>
          </w:tcPr>
          <w:p w14:paraId="3457F1B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2CE14D4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5A5F6FEB"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c>
          <w:tcPr>
            <w:tcW w:w="554" w:type="dxa"/>
          </w:tcPr>
          <w:p w14:paraId="1A55684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r>
      <w:tr w:rsidR="00E209C6" w:rsidRPr="00685C2F" w14:paraId="048E022F" w14:textId="77777777" w:rsidTr="00D47148">
        <w:trPr>
          <w:trHeight w:val="117"/>
        </w:trPr>
        <w:tc>
          <w:tcPr>
            <w:tcW w:w="884" w:type="dxa"/>
          </w:tcPr>
          <w:p w14:paraId="23006F5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16</w:t>
            </w:r>
          </w:p>
        </w:tc>
        <w:tc>
          <w:tcPr>
            <w:tcW w:w="546" w:type="dxa"/>
          </w:tcPr>
          <w:p w14:paraId="62BD4B9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130A46B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w:t>
            </w:r>
          </w:p>
        </w:tc>
        <w:tc>
          <w:tcPr>
            <w:tcW w:w="546" w:type="dxa"/>
          </w:tcPr>
          <w:p w14:paraId="0C477FF3"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1/3</w:t>
            </w:r>
          </w:p>
        </w:tc>
        <w:tc>
          <w:tcPr>
            <w:tcW w:w="546" w:type="dxa"/>
          </w:tcPr>
          <w:p w14:paraId="2E0439DC"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2/3</w:t>
            </w:r>
          </w:p>
        </w:tc>
        <w:tc>
          <w:tcPr>
            <w:tcW w:w="554" w:type="dxa"/>
          </w:tcPr>
          <w:p w14:paraId="732C89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0.35</w:t>
            </w:r>
          </w:p>
        </w:tc>
        <w:tc>
          <w:tcPr>
            <w:tcW w:w="554" w:type="dxa"/>
          </w:tcPr>
          <w:p w14:paraId="0EAAD37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0.2</w:t>
            </w:r>
          </w:p>
        </w:tc>
        <w:tc>
          <w:tcPr>
            <w:tcW w:w="554" w:type="dxa"/>
          </w:tcPr>
          <w:p w14:paraId="4A7F74C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0.15</w:t>
            </w:r>
          </w:p>
        </w:tc>
        <w:tc>
          <w:tcPr>
            <w:tcW w:w="554" w:type="dxa"/>
          </w:tcPr>
          <w:p w14:paraId="16B04D31"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w:t>
            </w:r>
          </w:p>
        </w:tc>
      </w:tr>
      <w:tr w:rsidR="00E209C6" w:rsidRPr="00685C2F" w14:paraId="0A7CB4CA" w14:textId="77777777" w:rsidTr="00D47148">
        <w:trPr>
          <w:trHeight w:val="117"/>
        </w:trPr>
        <w:tc>
          <w:tcPr>
            <w:tcW w:w="884" w:type="dxa"/>
            <w:tcBorders>
              <w:bottom w:val="single" w:sz="4" w:space="0" w:color="auto"/>
            </w:tcBorders>
          </w:tcPr>
          <w:p w14:paraId="56F66D16"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17</w:t>
            </w:r>
          </w:p>
        </w:tc>
        <w:tc>
          <w:tcPr>
            <w:tcW w:w="546" w:type="dxa"/>
            <w:tcBorders>
              <w:bottom w:val="single" w:sz="4" w:space="0" w:color="auto"/>
            </w:tcBorders>
          </w:tcPr>
          <w:p w14:paraId="46C3BEA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5E77034F"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16C6CF55"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46" w:type="dxa"/>
            <w:tcBorders>
              <w:bottom w:val="single" w:sz="4" w:space="0" w:color="auto"/>
            </w:tcBorders>
          </w:tcPr>
          <w:p w14:paraId="640CBD5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1/4</w:t>
            </w:r>
          </w:p>
        </w:tc>
        <w:tc>
          <w:tcPr>
            <w:tcW w:w="554" w:type="dxa"/>
            <w:tcBorders>
              <w:bottom w:val="single" w:sz="4" w:space="0" w:color="auto"/>
            </w:tcBorders>
          </w:tcPr>
          <w:p w14:paraId="57C91EDA"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0.46</w:t>
            </w:r>
          </w:p>
        </w:tc>
        <w:tc>
          <w:tcPr>
            <w:tcW w:w="554" w:type="dxa"/>
            <w:tcBorders>
              <w:bottom w:val="single" w:sz="4" w:space="0" w:color="auto"/>
            </w:tcBorders>
          </w:tcPr>
          <w:p w14:paraId="59B18662"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0.31</w:t>
            </w:r>
          </w:p>
        </w:tc>
        <w:tc>
          <w:tcPr>
            <w:tcW w:w="554" w:type="dxa"/>
            <w:tcBorders>
              <w:bottom w:val="single" w:sz="4" w:space="0" w:color="auto"/>
            </w:tcBorders>
          </w:tcPr>
          <w:p w14:paraId="0A7D3ABE"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c>
          <w:tcPr>
            <w:tcW w:w="554" w:type="dxa"/>
            <w:tcBorders>
              <w:bottom w:val="single" w:sz="4" w:space="0" w:color="auto"/>
            </w:tcBorders>
          </w:tcPr>
          <w:p w14:paraId="01433609" w14:textId="77777777" w:rsidR="00CF70DD" w:rsidRPr="00685C2F" w:rsidRDefault="00CF70DD" w:rsidP="00603535">
            <w:pPr>
              <w:spacing w:before="120"/>
              <w:rPr>
                <w:rFonts w:ascii="Arial" w:hAnsi="Arial" w:cs="Arial"/>
                <w:sz w:val="20"/>
                <w:szCs w:val="20"/>
              </w:rPr>
            </w:pPr>
            <w:r w:rsidRPr="00685C2F">
              <w:rPr>
                <w:rFonts w:ascii="Arial" w:hAnsi="Arial" w:cs="Arial"/>
                <w:sz w:val="20"/>
                <w:szCs w:val="20"/>
              </w:rPr>
              <w:t>0.11</w:t>
            </w:r>
          </w:p>
        </w:tc>
      </w:tr>
    </w:tbl>
    <w:p w14:paraId="555B7464" w14:textId="405C8C28" w:rsidR="00357DFC" w:rsidRPr="00685C2F" w:rsidRDefault="00CF70DD" w:rsidP="00CF70DD">
      <w:pPr>
        <w:jc w:val="both"/>
        <w:rPr>
          <w:rFonts w:ascii="Arial" w:hAnsi="Arial" w:cs="Arial"/>
          <w:i/>
        </w:rPr>
      </w:pPr>
      <w:r w:rsidRPr="00685C2F">
        <w:rPr>
          <w:rFonts w:ascii="Arial" w:hAnsi="Arial" w:cs="Arial"/>
          <w:i/>
          <w:sz w:val="18"/>
        </w:rPr>
        <w:t>X1: wheat flour, X2: soy flour, X3: sesame seeds, X4: spirulina powder</w:t>
      </w:r>
    </w:p>
    <w:p w14:paraId="3979B618" w14:textId="77777777" w:rsidR="0035064F" w:rsidRPr="00685C2F" w:rsidRDefault="0035064F" w:rsidP="00CF70DD">
      <w:pPr>
        <w:jc w:val="both"/>
        <w:rPr>
          <w:rFonts w:ascii="Arial" w:hAnsi="Arial" w:cs="Arial"/>
        </w:rPr>
      </w:pPr>
    </w:p>
    <w:p w14:paraId="532BBD73" w14:textId="43E7921C" w:rsidR="008E7ECE" w:rsidRPr="00685C2F" w:rsidRDefault="008E7ECE" w:rsidP="008E7ECE">
      <w:pPr>
        <w:jc w:val="both"/>
        <w:rPr>
          <w:rFonts w:ascii="Arial" w:hAnsi="Arial" w:cs="Arial"/>
          <w:b/>
          <w:sz w:val="22"/>
        </w:rPr>
      </w:pPr>
      <w:r w:rsidRPr="00685C2F">
        <w:rPr>
          <w:rFonts w:ascii="Arial" w:hAnsi="Arial" w:cs="Arial"/>
          <w:b/>
          <w:sz w:val="22"/>
        </w:rPr>
        <w:t>2-4-Production of control coconut cakes and enriched coconut cakes</w:t>
      </w:r>
    </w:p>
    <w:p w14:paraId="25DD1377" w14:textId="77777777" w:rsidR="0035064F" w:rsidRPr="00685C2F" w:rsidRDefault="0035064F" w:rsidP="008E7ECE">
      <w:pPr>
        <w:jc w:val="both"/>
        <w:rPr>
          <w:rFonts w:ascii="Arial" w:hAnsi="Arial" w:cs="Arial"/>
          <w:b/>
          <w:bCs/>
          <w:sz w:val="22"/>
        </w:rPr>
      </w:pPr>
    </w:p>
    <w:p w14:paraId="429C86EF" w14:textId="292E4CBD" w:rsidR="0035064F" w:rsidRPr="0084506E" w:rsidRDefault="0084506E" w:rsidP="0084506E">
      <w:pPr>
        <w:jc w:val="both"/>
        <w:rPr>
          <w:rFonts w:ascii="Arial" w:hAnsi="Arial" w:cs="Arial"/>
        </w:rPr>
      </w:pPr>
      <w:r w:rsidRPr="0084506E">
        <w:rPr>
          <w:rFonts w:ascii="Arial" w:hAnsi="Arial" w:cs="Arial"/>
        </w:rPr>
        <w:t xml:space="preserve">The coconut cakes were produced using traditional methods in Côte d’Ivoire. The ingredients used were wheat flour, grated coconut, sesame seeds, soya flour, spirulina powder, vanilla sugar, baking powder, sugar and nutmeg (Table II). For production, the grated coconut, caster sugar, vanilla sugar and nutmeg were mixed in an </w:t>
      </w:r>
      <w:proofErr w:type="spellStart"/>
      <w:r w:rsidRPr="0084506E">
        <w:rPr>
          <w:rFonts w:ascii="Arial" w:hAnsi="Arial" w:cs="Arial"/>
        </w:rPr>
        <w:t>aluminium</w:t>
      </w:r>
      <w:proofErr w:type="spellEnd"/>
      <w:r w:rsidRPr="0084506E">
        <w:rPr>
          <w:rFonts w:ascii="Arial" w:hAnsi="Arial" w:cs="Arial"/>
        </w:rPr>
        <w:t xml:space="preserve"> bowl for 10 minutes until a homogeneous mixture was obtained. Next, the flour and baking powder were added whilst mixing, and the resulting dough was left to rest for 30 minutes at room temperature. After rolling out the dough on a chopping board, the coconut biscuits were cut out using a cylindrical cookie cutter. The resulting pieces were deep-fried for 3 minutes on each side. The coconut cakes were left to cool for 3 hours before being stored in bowls at 37 °C.</w:t>
      </w:r>
    </w:p>
    <w:p w14:paraId="38D562C6" w14:textId="67802EF6" w:rsidR="0035064F" w:rsidRPr="00685C2F" w:rsidRDefault="0035064F" w:rsidP="0035064F">
      <w:pPr>
        <w:jc w:val="both"/>
        <w:rPr>
          <w:rFonts w:ascii="Arial" w:hAnsi="Arial" w:cs="Arial"/>
        </w:rPr>
      </w:pPr>
    </w:p>
    <w:p w14:paraId="3B968DBA" w14:textId="490EEE71" w:rsidR="0035064F" w:rsidRPr="00685C2F" w:rsidRDefault="0035064F" w:rsidP="0035064F">
      <w:pPr>
        <w:jc w:val="both"/>
        <w:rPr>
          <w:rFonts w:ascii="Arial" w:hAnsi="Arial" w:cs="Arial"/>
        </w:rPr>
      </w:pPr>
    </w:p>
    <w:p w14:paraId="72D8A33F" w14:textId="08592C9F" w:rsidR="0035064F" w:rsidRDefault="0035064F" w:rsidP="0035064F">
      <w:pPr>
        <w:jc w:val="both"/>
        <w:rPr>
          <w:rFonts w:ascii="Arial" w:hAnsi="Arial" w:cs="Arial"/>
        </w:rPr>
      </w:pPr>
    </w:p>
    <w:p w14:paraId="60118DA7" w14:textId="1C741ADC" w:rsidR="0084506E" w:rsidRDefault="0084506E" w:rsidP="0035064F">
      <w:pPr>
        <w:jc w:val="both"/>
        <w:rPr>
          <w:rFonts w:ascii="Arial" w:hAnsi="Arial" w:cs="Arial"/>
        </w:rPr>
      </w:pPr>
    </w:p>
    <w:p w14:paraId="2D371F92" w14:textId="36C2FFFA" w:rsidR="0084506E" w:rsidRDefault="0084506E" w:rsidP="0035064F">
      <w:pPr>
        <w:jc w:val="both"/>
        <w:rPr>
          <w:rFonts w:ascii="Arial" w:hAnsi="Arial" w:cs="Arial"/>
        </w:rPr>
      </w:pPr>
    </w:p>
    <w:p w14:paraId="71E2EEC9" w14:textId="29EF9479" w:rsidR="0084506E" w:rsidRDefault="0084506E" w:rsidP="0035064F">
      <w:pPr>
        <w:jc w:val="both"/>
        <w:rPr>
          <w:rFonts w:ascii="Arial" w:hAnsi="Arial" w:cs="Arial"/>
        </w:rPr>
      </w:pPr>
    </w:p>
    <w:p w14:paraId="671FBEBF" w14:textId="47E58897" w:rsidR="0084506E" w:rsidRDefault="0084506E" w:rsidP="0035064F">
      <w:pPr>
        <w:jc w:val="both"/>
        <w:rPr>
          <w:rFonts w:ascii="Arial" w:hAnsi="Arial" w:cs="Arial"/>
        </w:rPr>
      </w:pPr>
    </w:p>
    <w:p w14:paraId="4BB5F593" w14:textId="1E9AF7C0" w:rsidR="0084506E" w:rsidRDefault="0084506E" w:rsidP="0035064F">
      <w:pPr>
        <w:jc w:val="both"/>
        <w:rPr>
          <w:rFonts w:ascii="Arial" w:hAnsi="Arial" w:cs="Arial"/>
        </w:rPr>
      </w:pPr>
    </w:p>
    <w:p w14:paraId="3A1F3114" w14:textId="59AAAC2C" w:rsidR="0084506E" w:rsidRDefault="0084506E" w:rsidP="0035064F">
      <w:pPr>
        <w:jc w:val="both"/>
        <w:rPr>
          <w:rFonts w:ascii="Arial" w:hAnsi="Arial" w:cs="Arial"/>
        </w:rPr>
      </w:pPr>
    </w:p>
    <w:p w14:paraId="039C0102" w14:textId="77777777" w:rsidR="0084506E" w:rsidRPr="00685C2F" w:rsidRDefault="0084506E" w:rsidP="0035064F">
      <w:pPr>
        <w:jc w:val="both"/>
        <w:rPr>
          <w:rFonts w:ascii="Arial" w:hAnsi="Arial" w:cs="Arial"/>
        </w:rPr>
      </w:pPr>
    </w:p>
    <w:p w14:paraId="18C95BAA" w14:textId="539DD9A7" w:rsidR="001E5A9C" w:rsidRPr="00685C2F" w:rsidRDefault="001E5A9C" w:rsidP="008E7ECE">
      <w:pPr>
        <w:spacing w:line="360" w:lineRule="auto"/>
        <w:jc w:val="both"/>
        <w:rPr>
          <w:rFonts w:ascii="Arial" w:hAnsi="Arial" w:cs="Arial"/>
        </w:rPr>
      </w:pPr>
      <w:r w:rsidRPr="00685C2F">
        <w:rPr>
          <w:rFonts w:ascii="Arial" w:hAnsi="Arial" w:cs="Arial"/>
          <w:b/>
        </w:rPr>
        <w:lastRenderedPageBreak/>
        <w:t xml:space="preserve">Table </w:t>
      </w:r>
      <w:r w:rsidR="00667555" w:rsidRPr="00685C2F">
        <w:rPr>
          <w:rFonts w:ascii="Arial" w:hAnsi="Arial" w:cs="Arial"/>
          <w:b/>
        </w:rPr>
        <w:t>2</w:t>
      </w:r>
      <w:r w:rsidR="003E54F1" w:rsidRPr="00685C2F">
        <w:rPr>
          <w:rFonts w:ascii="Arial" w:hAnsi="Arial" w:cs="Arial"/>
        </w:rPr>
        <w:t>:</w:t>
      </w:r>
      <w:r w:rsidRPr="00685C2F">
        <w:rPr>
          <w:rFonts w:ascii="Arial" w:hAnsi="Arial" w:cs="Arial"/>
        </w:rPr>
        <w:t xml:space="preserve"> Amounts (g) of ingredients for the control optimized coconut cake formulations</w:t>
      </w:r>
    </w:p>
    <w:tbl>
      <w:tblPr>
        <w:tblStyle w:val="PlainTable2"/>
        <w:tblpPr w:leftFromText="141" w:rightFromText="141" w:vertAnchor="text" w:horzAnchor="margin" w:tblpY="252"/>
        <w:tblW w:w="6823" w:type="dxa"/>
        <w:tblLook w:val="04A0" w:firstRow="1" w:lastRow="0" w:firstColumn="1" w:lastColumn="0" w:noHBand="0" w:noVBand="1"/>
      </w:tblPr>
      <w:tblGrid>
        <w:gridCol w:w="2612"/>
        <w:gridCol w:w="2105"/>
        <w:gridCol w:w="2106"/>
      </w:tblGrid>
      <w:tr w:rsidR="001E5A9C" w:rsidRPr="00685C2F" w14:paraId="1E4B3294" w14:textId="77777777" w:rsidTr="0035064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12" w:type="dxa"/>
          </w:tcPr>
          <w:p w14:paraId="136CE9F0" w14:textId="31B3EA2A" w:rsidR="001E5A9C" w:rsidRPr="00685C2F" w:rsidRDefault="001E5A9C" w:rsidP="001E5A9C">
            <w:pPr>
              <w:spacing w:line="360" w:lineRule="auto"/>
              <w:jc w:val="both"/>
              <w:rPr>
                <w:rFonts w:ascii="Arial" w:hAnsi="Arial" w:cs="Arial"/>
                <w:sz w:val="20"/>
                <w:szCs w:val="24"/>
              </w:rPr>
            </w:pPr>
            <w:proofErr w:type="spellStart"/>
            <w:r w:rsidRPr="00685C2F">
              <w:rPr>
                <w:rFonts w:ascii="Arial" w:hAnsi="Arial" w:cs="Arial"/>
                <w:sz w:val="20"/>
                <w:szCs w:val="24"/>
              </w:rPr>
              <w:t>Ingr</w:t>
            </w:r>
            <w:r w:rsidR="003E54F1" w:rsidRPr="00685C2F">
              <w:rPr>
                <w:rFonts w:ascii="Arial" w:hAnsi="Arial" w:cs="Arial"/>
                <w:sz w:val="20"/>
                <w:szCs w:val="24"/>
              </w:rPr>
              <w:t>e</w:t>
            </w:r>
            <w:r w:rsidRPr="00685C2F">
              <w:rPr>
                <w:rFonts w:ascii="Arial" w:hAnsi="Arial" w:cs="Arial"/>
                <w:sz w:val="20"/>
                <w:szCs w:val="24"/>
              </w:rPr>
              <w:t>dients</w:t>
            </w:r>
            <w:proofErr w:type="spellEnd"/>
            <w:r w:rsidRPr="00685C2F">
              <w:rPr>
                <w:rFonts w:ascii="Arial" w:hAnsi="Arial" w:cs="Arial"/>
                <w:sz w:val="20"/>
                <w:szCs w:val="24"/>
              </w:rPr>
              <w:t xml:space="preserve"> (g)</w:t>
            </w:r>
          </w:p>
        </w:tc>
        <w:tc>
          <w:tcPr>
            <w:tcW w:w="2105" w:type="dxa"/>
          </w:tcPr>
          <w:p w14:paraId="54575DE6" w14:textId="77777777" w:rsidR="001E5A9C" w:rsidRPr="00685C2F" w:rsidRDefault="001E5A9C" w:rsidP="001E5A9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w:t>
            </w:r>
            <w:r w:rsidRPr="00685C2F">
              <w:rPr>
                <w:rFonts w:ascii="Arial" w:hAnsi="Arial" w:cs="Arial"/>
                <w:sz w:val="20"/>
                <w:szCs w:val="24"/>
                <w:vertAlign w:val="subscript"/>
              </w:rPr>
              <w:t xml:space="preserve">1 </w:t>
            </w:r>
          </w:p>
        </w:tc>
        <w:tc>
          <w:tcPr>
            <w:tcW w:w="2106" w:type="dxa"/>
          </w:tcPr>
          <w:p w14:paraId="36BA25DC" w14:textId="77777777" w:rsidR="001E5A9C" w:rsidRPr="00685C2F" w:rsidRDefault="001E5A9C" w:rsidP="001E5A9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w:t>
            </w:r>
            <w:r w:rsidRPr="00685C2F">
              <w:rPr>
                <w:rFonts w:ascii="Arial" w:hAnsi="Arial" w:cs="Arial"/>
                <w:sz w:val="20"/>
                <w:szCs w:val="24"/>
                <w:vertAlign w:val="subscript"/>
              </w:rPr>
              <w:t xml:space="preserve">2 </w:t>
            </w:r>
          </w:p>
        </w:tc>
      </w:tr>
      <w:tr w:rsidR="001E5A9C" w:rsidRPr="00685C2F" w14:paraId="0DCC8D33" w14:textId="77777777" w:rsidTr="0035064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12" w:type="dxa"/>
          </w:tcPr>
          <w:p w14:paraId="45E02072" w14:textId="6FE8DDE8" w:rsidR="001E5A9C" w:rsidRPr="00685C2F" w:rsidRDefault="001E5A9C" w:rsidP="001E5A9C">
            <w:pPr>
              <w:spacing w:line="360" w:lineRule="auto"/>
              <w:jc w:val="both"/>
              <w:rPr>
                <w:rFonts w:ascii="Arial" w:hAnsi="Arial" w:cs="Arial"/>
                <w:sz w:val="20"/>
                <w:szCs w:val="24"/>
              </w:rPr>
            </w:pPr>
            <w:proofErr w:type="spellStart"/>
            <w:r w:rsidRPr="00685C2F">
              <w:rPr>
                <w:rFonts w:ascii="Arial" w:hAnsi="Arial" w:cs="Arial"/>
                <w:sz w:val="20"/>
                <w:szCs w:val="24"/>
              </w:rPr>
              <w:t>Wheat</w:t>
            </w:r>
            <w:proofErr w:type="spellEnd"/>
            <w:r w:rsidRPr="00685C2F">
              <w:rPr>
                <w:rFonts w:ascii="Arial" w:hAnsi="Arial" w:cs="Arial"/>
                <w:sz w:val="20"/>
                <w:szCs w:val="24"/>
              </w:rPr>
              <w:t xml:space="preserve"> </w:t>
            </w:r>
            <w:proofErr w:type="spellStart"/>
            <w:r w:rsidRPr="00685C2F">
              <w:rPr>
                <w:rFonts w:ascii="Arial" w:hAnsi="Arial" w:cs="Arial"/>
                <w:sz w:val="20"/>
                <w:szCs w:val="24"/>
              </w:rPr>
              <w:t>flour</w:t>
            </w:r>
            <w:proofErr w:type="spellEnd"/>
          </w:p>
        </w:tc>
        <w:tc>
          <w:tcPr>
            <w:tcW w:w="2105" w:type="dxa"/>
          </w:tcPr>
          <w:p w14:paraId="42499699"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100</w:t>
            </w:r>
          </w:p>
        </w:tc>
        <w:tc>
          <w:tcPr>
            <w:tcW w:w="2106" w:type="dxa"/>
          </w:tcPr>
          <w:p w14:paraId="1C23359D"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77</w:t>
            </w:r>
          </w:p>
        </w:tc>
      </w:tr>
      <w:tr w:rsidR="001E5A9C" w:rsidRPr="00685C2F" w14:paraId="4020449A" w14:textId="77777777" w:rsidTr="0035064F">
        <w:trPr>
          <w:trHeight w:val="255"/>
        </w:trPr>
        <w:tc>
          <w:tcPr>
            <w:cnfStyle w:val="001000000000" w:firstRow="0" w:lastRow="0" w:firstColumn="1" w:lastColumn="0" w:oddVBand="0" w:evenVBand="0" w:oddHBand="0" w:evenHBand="0" w:firstRowFirstColumn="0" w:firstRowLastColumn="0" w:lastRowFirstColumn="0" w:lastRowLastColumn="0"/>
            <w:tcW w:w="2612" w:type="dxa"/>
          </w:tcPr>
          <w:p w14:paraId="7B5183BD" w14:textId="356B5C0B" w:rsidR="001E5A9C" w:rsidRPr="00685C2F" w:rsidRDefault="001E5A9C" w:rsidP="001E5A9C">
            <w:pPr>
              <w:spacing w:line="360" w:lineRule="auto"/>
              <w:jc w:val="both"/>
              <w:rPr>
                <w:rFonts w:ascii="Arial" w:hAnsi="Arial" w:cs="Arial"/>
                <w:sz w:val="20"/>
                <w:szCs w:val="24"/>
              </w:rPr>
            </w:pPr>
            <w:r w:rsidRPr="00685C2F">
              <w:rPr>
                <w:rFonts w:ascii="Arial" w:hAnsi="Arial" w:cs="Arial"/>
                <w:sz w:val="20"/>
                <w:szCs w:val="24"/>
              </w:rPr>
              <w:t>Sugar</w:t>
            </w:r>
          </w:p>
        </w:tc>
        <w:tc>
          <w:tcPr>
            <w:tcW w:w="2105" w:type="dxa"/>
          </w:tcPr>
          <w:p w14:paraId="0137DBEE"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 xml:space="preserve">176 </w:t>
            </w:r>
          </w:p>
        </w:tc>
        <w:tc>
          <w:tcPr>
            <w:tcW w:w="2106" w:type="dxa"/>
          </w:tcPr>
          <w:p w14:paraId="56FCED16"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176</w:t>
            </w:r>
          </w:p>
        </w:tc>
      </w:tr>
      <w:tr w:rsidR="001E5A9C" w:rsidRPr="00685C2F" w14:paraId="280C0408" w14:textId="77777777" w:rsidTr="0035064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12" w:type="dxa"/>
          </w:tcPr>
          <w:p w14:paraId="30F4A48F" w14:textId="2593B271"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Vanilla</w:t>
            </w:r>
            <w:proofErr w:type="spellEnd"/>
            <w:r w:rsidRPr="00685C2F">
              <w:rPr>
                <w:rFonts w:ascii="Arial" w:hAnsi="Arial" w:cs="Arial"/>
                <w:sz w:val="20"/>
                <w:szCs w:val="24"/>
              </w:rPr>
              <w:t xml:space="preserve"> </w:t>
            </w:r>
            <w:proofErr w:type="spellStart"/>
            <w:r w:rsidRPr="00685C2F">
              <w:rPr>
                <w:rFonts w:ascii="Arial" w:hAnsi="Arial" w:cs="Arial"/>
                <w:sz w:val="20"/>
                <w:szCs w:val="24"/>
              </w:rPr>
              <w:t>sugar</w:t>
            </w:r>
            <w:proofErr w:type="spellEnd"/>
          </w:p>
        </w:tc>
        <w:tc>
          <w:tcPr>
            <w:tcW w:w="2105" w:type="dxa"/>
          </w:tcPr>
          <w:p w14:paraId="3459C8E8"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 xml:space="preserve">1 </w:t>
            </w:r>
          </w:p>
        </w:tc>
        <w:tc>
          <w:tcPr>
            <w:tcW w:w="2106" w:type="dxa"/>
          </w:tcPr>
          <w:p w14:paraId="737D46A4"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r>
      <w:tr w:rsidR="001E5A9C" w:rsidRPr="00685C2F" w14:paraId="4DFEC840" w14:textId="77777777" w:rsidTr="0035064F">
        <w:trPr>
          <w:trHeight w:val="255"/>
        </w:trPr>
        <w:tc>
          <w:tcPr>
            <w:cnfStyle w:val="001000000000" w:firstRow="0" w:lastRow="0" w:firstColumn="1" w:lastColumn="0" w:oddVBand="0" w:evenVBand="0" w:oddHBand="0" w:evenHBand="0" w:firstRowFirstColumn="0" w:firstRowLastColumn="0" w:lastRowFirstColumn="0" w:lastRowLastColumn="0"/>
            <w:tcW w:w="2612" w:type="dxa"/>
          </w:tcPr>
          <w:p w14:paraId="70036385" w14:textId="566C855F" w:rsidR="001E5A9C" w:rsidRPr="00685C2F" w:rsidRDefault="003E54F1" w:rsidP="003E54F1">
            <w:pPr>
              <w:spacing w:line="360" w:lineRule="auto"/>
              <w:jc w:val="both"/>
              <w:rPr>
                <w:rFonts w:ascii="Arial" w:hAnsi="Arial" w:cs="Arial"/>
                <w:sz w:val="20"/>
                <w:szCs w:val="24"/>
              </w:rPr>
            </w:pPr>
            <w:proofErr w:type="spellStart"/>
            <w:r w:rsidRPr="00685C2F">
              <w:rPr>
                <w:rFonts w:ascii="Arial" w:hAnsi="Arial" w:cs="Arial"/>
                <w:sz w:val="20"/>
                <w:szCs w:val="24"/>
              </w:rPr>
              <w:t>Nutmeg</w:t>
            </w:r>
            <w:proofErr w:type="spellEnd"/>
          </w:p>
        </w:tc>
        <w:tc>
          <w:tcPr>
            <w:tcW w:w="2105" w:type="dxa"/>
          </w:tcPr>
          <w:p w14:paraId="4D0DE37F"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0,5</w:t>
            </w:r>
          </w:p>
        </w:tc>
        <w:tc>
          <w:tcPr>
            <w:tcW w:w="2106" w:type="dxa"/>
          </w:tcPr>
          <w:p w14:paraId="28DD547B"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0,5</w:t>
            </w:r>
          </w:p>
        </w:tc>
      </w:tr>
      <w:tr w:rsidR="001E5A9C" w:rsidRPr="00685C2F" w14:paraId="3B933E10" w14:textId="77777777" w:rsidTr="0035064F">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12" w:type="dxa"/>
          </w:tcPr>
          <w:p w14:paraId="425529B9" w14:textId="69E3E403"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Baking</w:t>
            </w:r>
            <w:proofErr w:type="spellEnd"/>
            <w:r w:rsidRPr="00685C2F">
              <w:rPr>
                <w:rFonts w:ascii="Arial" w:hAnsi="Arial" w:cs="Arial"/>
                <w:sz w:val="20"/>
                <w:szCs w:val="24"/>
              </w:rPr>
              <w:t xml:space="preserve"> Powder</w:t>
            </w:r>
          </w:p>
        </w:tc>
        <w:tc>
          <w:tcPr>
            <w:tcW w:w="2105" w:type="dxa"/>
          </w:tcPr>
          <w:p w14:paraId="582E7C51"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c>
          <w:tcPr>
            <w:tcW w:w="2106" w:type="dxa"/>
          </w:tcPr>
          <w:p w14:paraId="0A640EAA"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1</w:t>
            </w:r>
          </w:p>
        </w:tc>
      </w:tr>
      <w:tr w:rsidR="001E5A9C" w:rsidRPr="00685C2F" w14:paraId="5FC14A4B" w14:textId="77777777" w:rsidTr="0035064F">
        <w:trPr>
          <w:trHeight w:val="247"/>
        </w:trPr>
        <w:tc>
          <w:tcPr>
            <w:cnfStyle w:val="001000000000" w:firstRow="0" w:lastRow="0" w:firstColumn="1" w:lastColumn="0" w:oddVBand="0" w:evenVBand="0" w:oddHBand="0" w:evenHBand="0" w:firstRowFirstColumn="0" w:firstRowLastColumn="0" w:lastRowFirstColumn="0" w:lastRowLastColumn="0"/>
            <w:tcW w:w="2612" w:type="dxa"/>
          </w:tcPr>
          <w:p w14:paraId="1AC0CF65" w14:textId="3CA28FA4" w:rsidR="001E5A9C" w:rsidRPr="00685C2F" w:rsidRDefault="003E54F1" w:rsidP="001E5A9C">
            <w:pPr>
              <w:spacing w:line="360" w:lineRule="auto"/>
              <w:jc w:val="both"/>
              <w:rPr>
                <w:rFonts w:ascii="Arial" w:hAnsi="Arial" w:cs="Arial"/>
                <w:sz w:val="20"/>
                <w:szCs w:val="24"/>
              </w:rPr>
            </w:pPr>
            <w:r w:rsidRPr="00685C2F">
              <w:rPr>
                <w:rFonts w:ascii="Arial" w:hAnsi="Arial" w:cs="Arial"/>
                <w:sz w:val="20"/>
                <w:szCs w:val="24"/>
              </w:rPr>
              <w:t xml:space="preserve">Soy </w:t>
            </w:r>
            <w:proofErr w:type="spellStart"/>
            <w:r w:rsidRPr="00685C2F">
              <w:rPr>
                <w:rFonts w:ascii="Arial" w:hAnsi="Arial" w:cs="Arial"/>
                <w:sz w:val="20"/>
                <w:szCs w:val="24"/>
              </w:rPr>
              <w:t>flour</w:t>
            </w:r>
            <w:proofErr w:type="spellEnd"/>
          </w:p>
        </w:tc>
        <w:tc>
          <w:tcPr>
            <w:tcW w:w="2105" w:type="dxa"/>
          </w:tcPr>
          <w:p w14:paraId="71E11886"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6376CDC8"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15</w:t>
            </w:r>
          </w:p>
        </w:tc>
      </w:tr>
      <w:tr w:rsidR="001E5A9C" w:rsidRPr="00685C2F" w14:paraId="3FD5947A" w14:textId="77777777" w:rsidTr="0035064F">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612" w:type="dxa"/>
          </w:tcPr>
          <w:p w14:paraId="154C1AE1" w14:textId="764A4DAA"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Sesame</w:t>
            </w:r>
            <w:proofErr w:type="spellEnd"/>
            <w:r w:rsidRPr="00685C2F">
              <w:rPr>
                <w:rFonts w:ascii="Arial" w:hAnsi="Arial" w:cs="Arial"/>
                <w:sz w:val="20"/>
                <w:szCs w:val="24"/>
              </w:rPr>
              <w:t xml:space="preserve"> </w:t>
            </w:r>
            <w:proofErr w:type="spellStart"/>
            <w:r w:rsidRPr="00685C2F">
              <w:rPr>
                <w:rFonts w:ascii="Arial" w:hAnsi="Arial" w:cs="Arial"/>
                <w:sz w:val="20"/>
                <w:szCs w:val="24"/>
              </w:rPr>
              <w:t>seeds</w:t>
            </w:r>
            <w:proofErr w:type="spellEnd"/>
          </w:p>
        </w:tc>
        <w:tc>
          <w:tcPr>
            <w:tcW w:w="2105" w:type="dxa"/>
          </w:tcPr>
          <w:p w14:paraId="23AFF857"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30D6E9D6" w14:textId="77777777" w:rsidR="001E5A9C" w:rsidRPr="00685C2F" w:rsidRDefault="001E5A9C" w:rsidP="001E5A9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sz w:val="20"/>
                <w:szCs w:val="24"/>
              </w:rPr>
              <w:t>4</w:t>
            </w:r>
          </w:p>
        </w:tc>
      </w:tr>
      <w:tr w:rsidR="001E5A9C" w:rsidRPr="00685C2F" w14:paraId="58A9EA66" w14:textId="77777777" w:rsidTr="0035064F">
        <w:trPr>
          <w:trHeight w:val="503"/>
        </w:trPr>
        <w:tc>
          <w:tcPr>
            <w:cnfStyle w:val="001000000000" w:firstRow="0" w:lastRow="0" w:firstColumn="1" w:lastColumn="0" w:oddVBand="0" w:evenVBand="0" w:oddHBand="0" w:evenHBand="0" w:firstRowFirstColumn="0" w:firstRowLastColumn="0" w:lastRowFirstColumn="0" w:lastRowLastColumn="0"/>
            <w:tcW w:w="2612" w:type="dxa"/>
          </w:tcPr>
          <w:p w14:paraId="7FADEF12" w14:textId="59069836" w:rsidR="001E5A9C" w:rsidRPr="00685C2F" w:rsidRDefault="003E54F1" w:rsidP="001E5A9C">
            <w:pPr>
              <w:spacing w:line="360" w:lineRule="auto"/>
              <w:jc w:val="both"/>
              <w:rPr>
                <w:rFonts w:ascii="Arial" w:hAnsi="Arial" w:cs="Arial"/>
                <w:sz w:val="20"/>
                <w:szCs w:val="24"/>
              </w:rPr>
            </w:pPr>
            <w:proofErr w:type="spellStart"/>
            <w:r w:rsidRPr="00685C2F">
              <w:rPr>
                <w:rFonts w:ascii="Arial" w:hAnsi="Arial" w:cs="Arial"/>
                <w:sz w:val="20"/>
                <w:szCs w:val="24"/>
              </w:rPr>
              <w:t>Spirulina</w:t>
            </w:r>
            <w:proofErr w:type="spellEnd"/>
            <w:r w:rsidRPr="00685C2F">
              <w:rPr>
                <w:rFonts w:ascii="Arial" w:hAnsi="Arial" w:cs="Arial"/>
                <w:sz w:val="20"/>
                <w:szCs w:val="24"/>
              </w:rPr>
              <w:t xml:space="preserve"> </w:t>
            </w:r>
            <w:proofErr w:type="spellStart"/>
            <w:r w:rsidRPr="00685C2F">
              <w:rPr>
                <w:rFonts w:ascii="Arial" w:hAnsi="Arial" w:cs="Arial"/>
                <w:sz w:val="20"/>
                <w:szCs w:val="24"/>
              </w:rPr>
              <w:t>powder</w:t>
            </w:r>
            <w:proofErr w:type="spellEnd"/>
          </w:p>
        </w:tc>
        <w:tc>
          <w:tcPr>
            <w:tcW w:w="2105" w:type="dxa"/>
          </w:tcPr>
          <w:p w14:paraId="4EB9952D"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0</w:t>
            </w:r>
          </w:p>
        </w:tc>
        <w:tc>
          <w:tcPr>
            <w:tcW w:w="2106" w:type="dxa"/>
          </w:tcPr>
          <w:p w14:paraId="409CC121" w14:textId="77777777" w:rsidR="001E5A9C" w:rsidRPr="00685C2F" w:rsidRDefault="001E5A9C" w:rsidP="001E5A9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4</w:t>
            </w:r>
          </w:p>
        </w:tc>
      </w:tr>
    </w:tbl>
    <w:p w14:paraId="2A7B86D6" w14:textId="2EC4848B" w:rsidR="001E5A9C" w:rsidRPr="00685C2F" w:rsidRDefault="001E5A9C" w:rsidP="008E7ECE">
      <w:pPr>
        <w:spacing w:line="360" w:lineRule="auto"/>
        <w:jc w:val="both"/>
        <w:rPr>
          <w:rFonts w:ascii="Arial" w:hAnsi="Arial" w:cs="Arial"/>
        </w:rPr>
      </w:pPr>
    </w:p>
    <w:p w14:paraId="441D82B7" w14:textId="3B2C857D" w:rsidR="001E5A9C" w:rsidRPr="00685C2F" w:rsidRDefault="001E5A9C" w:rsidP="008E7ECE">
      <w:pPr>
        <w:spacing w:line="360" w:lineRule="auto"/>
        <w:jc w:val="both"/>
        <w:rPr>
          <w:rFonts w:ascii="Arial" w:hAnsi="Arial" w:cs="Arial"/>
        </w:rPr>
      </w:pPr>
    </w:p>
    <w:p w14:paraId="3609F28A" w14:textId="36AA61B7" w:rsidR="001E5A9C" w:rsidRPr="00685C2F" w:rsidRDefault="001E5A9C" w:rsidP="008E7ECE">
      <w:pPr>
        <w:spacing w:line="360" w:lineRule="auto"/>
        <w:jc w:val="both"/>
        <w:rPr>
          <w:rFonts w:ascii="Arial" w:hAnsi="Arial" w:cs="Arial"/>
        </w:rPr>
      </w:pPr>
    </w:p>
    <w:p w14:paraId="41736B31" w14:textId="03E41C1C" w:rsidR="001E5A9C" w:rsidRPr="00685C2F" w:rsidRDefault="001E5A9C" w:rsidP="008E7ECE">
      <w:pPr>
        <w:spacing w:line="360" w:lineRule="auto"/>
        <w:jc w:val="both"/>
        <w:rPr>
          <w:rFonts w:ascii="Arial" w:hAnsi="Arial" w:cs="Arial"/>
        </w:rPr>
      </w:pPr>
    </w:p>
    <w:p w14:paraId="61170176" w14:textId="4A9FFAE9" w:rsidR="001E5A9C" w:rsidRPr="00685C2F" w:rsidRDefault="001E5A9C" w:rsidP="008E7ECE">
      <w:pPr>
        <w:spacing w:line="360" w:lineRule="auto"/>
        <w:jc w:val="both"/>
        <w:rPr>
          <w:rFonts w:ascii="Arial" w:hAnsi="Arial" w:cs="Arial"/>
        </w:rPr>
      </w:pPr>
    </w:p>
    <w:p w14:paraId="76699DD3" w14:textId="4CD8980B" w:rsidR="001E5A9C" w:rsidRPr="00685C2F" w:rsidRDefault="001E5A9C" w:rsidP="008E7ECE">
      <w:pPr>
        <w:spacing w:line="360" w:lineRule="auto"/>
        <w:jc w:val="both"/>
        <w:rPr>
          <w:rFonts w:ascii="Arial" w:hAnsi="Arial" w:cs="Arial"/>
        </w:rPr>
      </w:pPr>
    </w:p>
    <w:p w14:paraId="2C4DC985" w14:textId="3F38BFE5" w:rsidR="001E5A9C" w:rsidRPr="00685C2F" w:rsidRDefault="001E5A9C" w:rsidP="008E7ECE">
      <w:pPr>
        <w:spacing w:line="360" w:lineRule="auto"/>
        <w:jc w:val="both"/>
        <w:rPr>
          <w:rFonts w:ascii="Arial" w:hAnsi="Arial" w:cs="Arial"/>
        </w:rPr>
      </w:pPr>
    </w:p>
    <w:p w14:paraId="7F268017" w14:textId="030CF2A3" w:rsidR="001E5A9C" w:rsidRPr="00685C2F" w:rsidRDefault="001E5A9C" w:rsidP="008E7ECE">
      <w:pPr>
        <w:spacing w:line="360" w:lineRule="auto"/>
        <w:jc w:val="both"/>
        <w:rPr>
          <w:rFonts w:ascii="Arial" w:hAnsi="Arial" w:cs="Arial"/>
        </w:rPr>
      </w:pPr>
    </w:p>
    <w:p w14:paraId="22C5097E" w14:textId="7C09FC0A" w:rsidR="001E5A9C" w:rsidRPr="00685C2F" w:rsidRDefault="001E5A9C" w:rsidP="008E7ECE">
      <w:pPr>
        <w:spacing w:line="360" w:lineRule="auto"/>
        <w:jc w:val="both"/>
        <w:rPr>
          <w:rFonts w:ascii="Arial" w:hAnsi="Arial" w:cs="Arial"/>
        </w:rPr>
      </w:pPr>
    </w:p>
    <w:p w14:paraId="2617179A" w14:textId="5EF12E1C" w:rsidR="001E5A9C" w:rsidRPr="00685C2F" w:rsidRDefault="001E5A9C" w:rsidP="008E7ECE">
      <w:pPr>
        <w:spacing w:line="360" w:lineRule="auto"/>
        <w:jc w:val="both"/>
        <w:rPr>
          <w:rFonts w:ascii="Arial" w:hAnsi="Arial" w:cs="Arial"/>
        </w:rPr>
      </w:pPr>
    </w:p>
    <w:p w14:paraId="6582C6BB" w14:textId="650ED69D" w:rsidR="001E5A9C" w:rsidRPr="00685C2F" w:rsidRDefault="001E5A9C" w:rsidP="008E7ECE">
      <w:pPr>
        <w:spacing w:line="360" w:lineRule="auto"/>
        <w:jc w:val="both"/>
        <w:rPr>
          <w:rFonts w:ascii="Arial" w:hAnsi="Arial" w:cs="Arial"/>
        </w:rPr>
      </w:pPr>
    </w:p>
    <w:p w14:paraId="054C2758" w14:textId="558E1A6F" w:rsidR="001E5A9C" w:rsidRPr="00685C2F" w:rsidRDefault="001E5A9C" w:rsidP="008E7ECE">
      <w:pPr>
        <w:spacing w:line="360" w:lineRule="auto"/>
        <w:jc w:val="both"/>
        <w:rPr>
          <w:rFonts w:ascii="Arial" w:hAnsi="Arial" w:cs="Arial"/>
        </w:rPr>
      </w:pPr>
    </w:p>
    <w:p w14:paraId="246C3193" w14:textId="2E301163" w:rsidR="001E5A9C" w:rsidRPr="00685C2F" w:rsidRDefault="001E5A9C" w:rsidP="008E7ECE">
      <w:pPr>
        <w:spacing w:line="360" w:lineRule="auto"/>
        <w:jc w:val="both"/>
        <w:rPr>
          <w:rFonts w:ascii="Arial" w:hAnsi="Arial" w:cs="Arial"/>
        </w:rPr>
      </w:pPr>
    </w:p>
    <w:p w14:paraId="05B4B4B9" w14:textId="280DAB2C" w:rsidR="008E7ECE" w:rsidRPr="00685C2F" w:rsidRDefault="008E7ECE" w:rsidP="008E7ECE">
      <w:pPr>
        <w:spacing w:line="360" w:lineRule="auto"/>
        <w:jc w:val="both"/>
        <w:rPr>
          <w:rFonts w:ascii="Arial" w:hAnsi="Arial" w:cs="Arial"/>
          <w:b/>
          <w:bCs/>
        </w:rPr>
      </w:pPr>
      <w:r w:rsidRPr="00685C2F">
        <w:rPr>
          <w:rFonts w:ascii="Arial" w:hAnsi="Arial" w:cs="Arial"/>
          <w:b/>
          <w:bCs/>
        </w:rPr>
        <w:t>2-</w:t>
      </w:r>
      <w:r w:rsidR="001E5A9C" w:rsidRPr="00685C2F">
        <w:rPr>
          <w:rFonts w:ascii="Arial" w:hAnsi="Arial" w:cs="Arial"/>
          <w:b/>
          <w:bCs/>
        </w:rPr>
        <w:t>5</w:t>
      </w:r>
      <w:r w:rsidRPr="00685C2F">
        <w:rPr>
          <w:rFonts w:ascii="Arial" w:hAnsi="Arial" w:cs="Arial"/>
          <w:b/>
          <w:bCs/>
        </w:rPr>
        <w:t>-Sensory evaluation of coconut cakes</w:t>
      </w:r>
    </w:p>
    <w:p w14:paraId="0085D02A" w14:textId="5D37C5F2" w:rsidR="008E7ECE" w:rsidRPr="00685C2F" w:rsidRDefault="00A770F4" w:rsidP="0035064F">
      <w:pPr>
        <w:jc w:val="both"/>
        <w:rPr>
          <w:rFonts w:ascii="Arial" w:hAnsi="Arial" w:cs="Arial"/>
        </w:rPr>
      </w:pPr>
      <w:r w:rsidRPr="00A770F4">
        <w:rPr>
          <w:rFonts w:ascii="Arial" w:hAnsi="Arial" w:cs="Arial"/>
        </w:rPr>
        <w:t xml:space="preserve">Sensory evaluation was used to describe the organoleptic characteristics of the coconut cakes using a descriptive test and to assess their acceptability levels using a hedonic test. These trials were conducted by a panel comprising 15 trained </w:t>
      </w:r>
      <w:proofErr w:type="spellStart"/>
      <w:r w:rsidRPr="00A770F4">
        <w:rPr>
          <w:rFonts w:ascii="Arial" w:hAnsi="Arial" w:cs="Arial"/>
        </w:rPr>
        <w:t>panellists</w:t>
      </w:r>
      <w:proofErr w:type="spellEnd"/>
      <w:r w:rsidRPr="00A770F4">
        <w:rPr>
          <w:rFonts w:ascii="Arial" w:hAnsi="Arial" w:cs="Arial"/>
        </w:rPr>
        <w:t xml:space="preserve"> who had undergone one month of training prior to the descriptive tests, and 80 untrained </w:t>
      </w:r>
      <w:proofErr w:type="spellStart"/>
      <w:r w:rsidRPr="00A770F4">
        <w:rPr>
          <w:rFonts w:ascii="Arial" w:hAnsi="Arial" w:cs="Arial"/>
        </w:rPr>
        <w:t>panellists</w:t>
      </w:r>
      <w:proofErr w:type="spellEnd"/>
      <w:r w:rsidRPr="00A770F4">
        <w:rPr>
          <w:rFonts w:ascii="Arial" w:hAnsi="Arial" w:cs="Arial"/>
        </w:rPr>
        <w:t xml:space="preserve"> (boys and girls) for the hedonic tests; all of them were Year 5 pupils at </w:t>
      </w:r>
      <w:proofErr w:type="spellStart"/>
      <w:r w:rsidRPr="00A770F4">
        <w:rPr>
          <w:rFonts w:ascii="Arial" w:hAnsi="Arial" w:cs="Arial"/>
        </w:rPr>
        <w:t>Djahakro</w:t>
      </w:r>
      <w:proofErr w:type="spellEnd"/>
      <w:r w:rsidRPr="00A770F4">
        <w:rPr>
          <w:rFonts w:ascii="Arial" w:hAnsi="Arial" w:cs="Arial"/>
        </w:rPr>
        <w:t xml:space="preserve"> Yamoussoukro State Primary School. The </w:t>
      </w:r>
      <w:proofErr w:type="spellStart"/>
      <w:r w:rsidRPr="00A770F4">
        <w:rPr>
          <w:rFonts w:ascii="Arial" w:hAnsi="Arial" w:cs="Arial"/>
        </w:rPr>
        <w:t>panellists</w:t>
      </w:r>
      <w:proofErr w:type="spellEnd"/>
      <w:r w:rsidRPr="00A770F4">
        <w:rPr>
          <w:rFonts w:ascii="Arial" w:hAnsi="Arial" w:cs="Arial"/>
        </w:rPr>
        <w:t xml:space="preserve"> assessed the 17 samples of coconut cake, labelled with random three-digit codes, on a 9-point hedonic scale. The </w:t>
      </w:r>
      <w:proofErr w:type="spellStart"/>
      <w:r w:rsidRPr="00A770F4">
        <w:rPr>
          <w:rFonts w:ascii="Arial" w:hAnsi="Arial" w:cs="Arial"/>
        </w:rPr>
        <w:t>panellists</w:t>
      </w:r>
      <w:proofErr w:type="spellEnd"/>
      <w:r w:rsidRPr="00A770F4">
        <w:rPr>
          <w:rFonts w:ascii="Arial" w:hAnsi="Arial" w:cs="Arial"/>
        </w:rPr>
        <w:t xml:space="preserve"> were asked to rinse their mouths with clean water after each assessment to prevent any </w:t>
      </w:r>
      <w:proofErr w:type="spellStart"/>
      <w:r w:rsidRPr="00A770F4">
        <w:rPr>
          <w:rFonts w:ascii="Arial" w:hAnsi="Arial" w:cs="Arial"/>
        </w:rPr>
        <w:t>flavour</w:t>
      </w:r>
      <w:proofErr w:type="spellEnd"/>
      <w:r w:rsidRPr="00A770F4">
        <w:rPr>
          <w:rFonts w:ascii="Arial" w:hAnsi="Arial" w:cs="Arial"/>
        </w:rPr>
        <w:t xml:space="preserve"> carry-ove</w:t>
      </w:r>
      <w:r>
        <w:rPr>
          <w:rFonts w:ascii="Arial" w:hAnsi="Arial" w:cs="Arial"/>
        </w:rPr>
        <w:t>r during the sensory evaluation</w:t>
      </w:r>
      <w:r w:rsidR="008E7ECE" w:rsidRPr="00685C2F">
        <w:rPr>
          <w:rFonts w:ascii="Arial" w:hAnsi="Arial" w:cs="Arial"/>
        </w:rPr>
        <w:t>.</w:t>
      </w:r>
    </w:p>
    <w:p w14:paraId="2494702B" w14:textId="77777777" w:rsidR="0035064F" w:rsidRPr="00685C2F" w:rsidRDefault="0035064F" w:rsidP="0035064F">
      <w:pPr>
        <w:jc w:val="both"/>
        <w:rPr>
          <w:rFonts w:ascii="Arial" w:hAnsi="Arial" w:cs="Arial"/>
        </w:rPr>
      </w:pPr>
    </w:p>
    <w:p w14:paraId="288F7C27" w14:textId="6E2E77AC" w:rsidR="008E7ECE" w:rsidRPr="00685C2F" w:rsidRDefault="008E7ECE" w:rsidP="008E7ECE">
      <w:pPr>
        <w:spacing w:line="360" w:lineRule="auto"/>
        <w:jc w:val="both"/>
        <w:rPr>
          <w:rFonts w:ascii="Arial" w:hAnsi="Arial" w:cs="Arial"/>
          <w:b/>
          <w:szCs w:val="24"/>
        </w:rPr>
      </w:pPr>
      <w:r w:rsidRPr="00685C2F">
        <w:rPr>
          <w:rFonts w:ascii="Arial" w:hAnsi="Arial" w:cs="Arial"/>
          <w:b/>
          <w:szCs w:val="24"/>
        </w:rPr>
        <w:t>2-</w:t>
      </w:r>
      <w:r w:rsidR="001E5A9C" w:rsidRPr="00685C2F">
        <w:rPr>
          <w:rFonts w:ascii="Arial" w:hAnsi="Arial" w:cs="Arial"/>
          <w:b/>
          <w:szCs w:val="24"/>
        </w:rPr>
        <w:t>6</w:t>
      </w:r>
      <w:r w:rsidRPr="00685C2F">
        <w:rPr>
          <w:rFonts w:ascii="Arial" w:hAnsi="Arial" w:cs="Arial"/>
          <w:b/>
          <w:szCs w:val="24"/>
        </w:rPr>
        <w:t xml:space="preserve"> Validation of the mathematical model</w:t>
      </w:r>
    </w:p>
    <w:p w14:paraId="6EE73139" w14:textId="6285C800" w:rsidR="0035064F" w:rsidRDefault="00A770F4" w:rsidP="0035064F">
      <w:pPr>
        <w:jc w:val="both"/>
        <w:rPr>
          <w:rFonts w:ascii="Arial" w:hAnsi="Arial" w:cs="Arial"/>
        </w:rPr>
      </w:pPr>
      <w:r w:rsidRPr="00A770F4">
        <w:rPr>
          <w:rFonts w:ascii="Arial" w:hAnsi="Arial" w:cs="Arial"/>
        </w:rPr>
        <w:t>Once the model has been fitted, response surface plots are generated across the entire experimental range. These plots represent response surfaces; in other words, the graphical representation has been plotted across the entire experimental domain to identify the optimums (Table IV). Validation of the mathematical model required it to undergo validation tests to verify the suitability of its descriptive and predictive qualities (Table V).</w:t>
      </w:r>
    </w:p>
    <w:p w14:paraId="41569FF6" w14:textId="77777777" w:rsidR="00A770F4" w:rsidRPr="00685C2F" w:rsidRDefault="00A770F4" w:rsidP="0035064F">
      <w:pPr>
        <w:jc w:val="both"/>
        <w:rPr>
          <w:rFonts w:ascii="Arial" w:hAnsi="Arial" w:cs="Arial"/>
        </w:rPr>
      </w:pPr>
    </w:p>
    <w:p w14:paraId="00F9E11B" w14:textId="5F6C991A" w:rsidR="008E7ECE" w:rsidRPr="00685C2F" w:rsidRDefault="00A770F4" w:rsidP="008E7ECE">
      <w:pPr>
        <w:spacing w:line="360" w:lineRule="auto"/>
        <w:jc w:val="both"/>
        <w:rPr>
          <w:rFonts w:ascii="Arial" w:hAnsi="Arial" w:cs="Arial"/>
          <w:b/>
          <w:bCs/>
          <w:szCs w:val="24"/>
        </w:rPr>
      </w:pPr>
      <w:r>
        <w:rPr>
          <w:rFonts w:ascii="Arial" w:hAnsi="Arial" w:cs="Arial"/>
          <w:b/>
          <w:bCs/>
          <w:szCs w:val="24"/>
        </w:rPr>
        <w:t>2- 7</w:t>
      </w:r>
      <w:r w:rsidR="008E7ECE" w:rsidRPr="00685C2F">
        <w:rPr>
          <w:rFonts w:ascii="Arial" w:hAnsi="Arial" w:cs="Arial"/>
          <w:b/>
          <w:bCs/>
          <w:szCs w:val="24"/>
        </w:rPr>
        <w:t xml:space="preserve"> Optimization</w:t>
      </w:r>
    </w:p>
    <w:p w14:paraId="0D3D6F23" w14:textId="24F07914" w:rsidR="008E7ECE" w:rsidRPr="00685C2F" w:rsidRDefault="00A770F4" w:rsidP="0035064F">
      <w:pPr>
        <w:jc w:val="both"/>
        <w:rPr>
          <w:rFonts w:ascii="Arial" w:hAnsi="Arial" w:cs="Arial"/>
        </w:rPr>
      </w:pPr>
      <w:r w:rsidRPr="00A770F4">
        <w:rPr>
          <w:rFonts w:ascii="Arial" w:hAnsi="Arial" w:cs="Arial"/>
        </w:rPr>
        <w:t xml:space="preserve">To carry out the </w:t>
      </w:r>
      <w:proofErr w:type="spellStart"/>
      <w:r w:rsidRPr="00A770F4">
        <w:rPr>
          <w:rFonts w:ascii="Arial" w:hAnsi="Arial" w:cs="Arial"/>
        </w:rPr>
        <w:t>optimisation</w:t>
      </w:r>
      <w:proofErr w:type="spellEnd"/>
      <w:r w:rsidRPr="00A770F4">
        <w:rPr>
          <w:rFonts w:ascii="Arial" w:hAnsi="Arial" w:cs="Arial"/>
        </w:rPr>
        <w:t xml:space="preserve">, various mathematical equations containing significant terms (p &lt; 0.05) were used. The numerical </w:t>
      </w:r>
      <w:proofErr w:type="spellStart"/>
      <w:r w:rsidRPr="00A770F4">
        <w:rPr>
          <w:rFonts w:ascii="Arial" w:hAnsi="Arial" w:cs="Arial"/>
        </w:rPr>
        <w:t>optimisation</w:t>
      </w:r>
      <w:proofErr w:type="spellEnd"/>
      <w:r w:rsidRPr="00A770F4">
        <w:rPr>
          <w:rFonts w:ascii="Arial" w:hAnsi="Arial" w:cs="Arial"/>
        </w:rPr>
        <w:t xml:space="preserve"> process, using SOLVER software, was performed to </w:t>
      </w:r>
      <w:proofErr w:type="spellStart"/>
      <w:r w:rsidRPr="00A770F4">
        <w:rPr>
          <w:rFonts w:ascii="Arial" w:hAnsi="Arial" w:cs="Arial"/>
        </w:rPr>
        <w:t>optimise</w:t>
      </w:r>
      <w:proofErr w:type="spellEnd"/>
      <w:r w:rsidRPr="00A770F4">
        <w:rPr>
          <w:rFonts w:ascii="Arial" w:hAnsi="Arial" w:cs="Arial"/>
        </w:rPr>
        <w:t xml:space="preserve"> multiple outcomes in line with the desired results. The responses were the organoleptic properties, namely </w:t>
      </w:r>
      <w:proofErr w:type="spellStart"/>
      <w:r w:rsidRPr="00A770F4">
        <w:rPr>
          <w:rFonts w:ascii="Arial" w:hAnsi="Arial" w:cs="Arial"/>
        </w:rPr>
        <w:t>colour</w:t>
      </w:r>
      <w:proofErr w:type="spellEnd"/>
      <w:r w:rsidRPr="00A770F4">
        <w:rPr>
          <w:rFonts w:ascii="Arial" w:hAnsi="Arial" w:cs="Arial"/>
        </w:rPr>
        <w:t xml:space="preserve">, dry texture, soft texture, crunchy texture, sandy texture and overall acceptability (Table IV). Thus, the description of the desirability of the responses was either </w:t>
      </w:r>
      <w:proofErr w:type="spellStart"/>
      <w:r w:rsidRPr="00A770F4">
        <w:rPr>
          <w:rFonts w:ascii="Arial" w:hAnsi="Arial" w:cs="Arial"/>
        </w:rPr>
        <w:t>maximised</w:t>
      </w:r>
      <w:proofErr w:type="spellEnd"/>
      <w:r w:rsidRPr="00A770F4">
        <w:rPr>
          <w:rFonts w:ascii="Arial" w:hAnsi="Arial" w:cs="Arial"/>
        </w:rPr>
        <w:t xml:space="preserve"> or </w:t>
      </w:r>
      <w:proofErr w:type="spellStart"/>
      <w:r w:rsidRPr="00A770F4">
        <w:rPr>
          <w:rFonts w:ascii="Arial" w:hAnsi="Arial" w:cs="Arial"/>
        </w:rPr>
        <w:t>minimised</w:t>
      </w:r>
      <w:proofErr w:type="spellEnd"/>
      <w:r w:rsidRPr="00A770F4">
        <w:rPr>
          <w:rFonts w:ascii="Arial" w:hAnsi="Arial" w:cs="Arial"/>
        </w:rPr>
        <w:t xml:space="preserve"> using the equations generated by the mathematical model (Tables IV and V). The desirability function enables a better compromise to be found between a set of variables. It ranges from 0 to 1, where 0 represents rejection and 1 represents maximum satisfaction</w:t>
      </w:r>
      <w:r w:rsidR="008E7ECE" w:rsidRPr="00685C2F">
        <w:rPr>
          <w:rFonts w:ascii="Arial" w:hAnsi="Arial" w:cs="Arial"/>
        </w:rPr>
        <w:t xml:space="preserve"> </w:t>
      </w:r>
      <w:r w:rsidR="008E7ECE" w:rsidRPr="00685C2F">
        <w:rPr>
          <w:rFonts w:ascii="Arial" w:hAnsi="Arial" w:cs="Arial"/>
          <w:b/>
        </w:rPr>
        <w:fldChar w:fldCharType="begin"/>
      </w:r>
      <w:r w:rsidR="008E7ECE" w:rsidRPr="00685C2F">
        <w:rPr>
          <w:rFonts w:ascii="Arial" w:hAnsi="Arial" w:cs="Arial"/>
          <w:b/>
        </w:rPr>
        <w:instrText xml:space="preserve"> ADDIN ZOTERO_ITEM CSL_CITATION {"citationID":"gloAucf9","properties":{"formattedCitation":"(Vaill\\uc0\\u233{} &amp; Goupy, 2006)","plainCitation":"(Vaillé &amp; Goupy, 2006)","dontUpdate":true,"noteIndex":0},"citationItems":[{"id":131,"uris":["http://zotero.org/users/17141052/items/WISUFD9V"],"itemData":{"id":131,"type":"article-journal","container-title":"Revue MODULAD","issue":"35","journalAbbreviation":"Revue MODULAD","title":"Construire et interpréter un Plan d’expériences factoriel complet","volume":"1","author":[{"family":"Vaillé","given":"Jacques"},{"family":"Goupy","given":"Jacques"}],"issued":{"date-parts":[["2006"]]}}}],"schema":"https://github.com/citation-style-language/schema/raw/master/csl-citation.json"} </w:instrText>
      </w:r>
      <w:r w:rsidR="008E7ECE" w:rsidRPr="00685C2F">
        <w:rPr>
          <w:rFonts w:ascii="Arial" w:hAnsi="Arial" w:cs="Arial"/>
          <w:b/>
        </w:rPr>
        <w:fldChar w:fldCharType="separate"/>
      </w:r>
      <w:r w:rsidR="008E7ECE" w:rsidRPr="00685C2F">
        <w:rPr>
          <w:rFonts w:ascii="Arial" w:hAnsi="Arial" w:cs="Arial"/>
          <w:b/>
        </w:rPr>
        <w:t>(Vaillé and Goupy, 2006)</w:t>
      </w:r>
      <w:r w:rsidR="008E7ECE" w:rsidRPr="00685C2F">
        <w:rPr>
          <w:rFonts w:ascii="Arial" w:hAnsi="Arial" w:cs="Arial"/>
          <w:b/>
        </w:rPr>
        <w:fldChar w:fldCharType="end"/>
      </w:r>
      <w:r w:rsidR="008E7ECE" w:rsidRPr="00685C2F">
        <w:rPr>
          <w:rFonts w:ascii="Arial" w:hAnsi="Arial" w:cs="Arial"/>
          <w:b/>
          <w:bCs/>
        </w:rPr>
        <w:t>.</w:t>
      </w:r>
      <w:r w:rsidRPr="00A770F4">
        <w:t xml:space="preserve"> </w:t>
      </w:r>
      <w:r w:rsidRPr="00A770F4">
        <w:rPr>
          <w:rFonts w:ascii="Arial" w:hAnsi="Arial" w:cs="Arial"/>
        </w:rPr>
        <w:t xml:space="preserve">(Table V). Subsequently, the predicted optimal proportions of the mixture components and the levels of the process variables that enabled the achievement of the optimal overall desirability are given in (Table V). Thus, </w:t>
      </w:r>
      <w:proofErr w:type="spellStart"/>
      <w:r w:rsidRPr="00A770F4">
        <w:rPr>
          <w:rFonts w:ascii="Arial" w:hAnsi="Arial" w:cs="Arial"/>
        </w:rPr>
        <w:t>optimisation</w:t>
      </w:r>
      <w:proofErr w:type="spellEnd"/>
      <w:r w:rsidRPr="00A770F4">
        <w:rPr>
          <w:rFonts w:ascii="Arial" w:hAnsi="Arial" w:cs="Arial"/>
        </w:rPr>
        <w:t xml:space="preserve"> via the mixture design using the SOLVER software enabled the achievement of the optimal result for the enriched coconut cake. The fitted models predicted coefficients of 6.07 for </w:t>
      </w:r>
      <w:proofErr w:type="spellStart"/>
      <w:r w:rsidRPr="00A770F4">
        <w:rPr>
          <w:rFonts w:ascii="Arial" w:hAnsi="Arial" w:cs="Arial"/>
        </w:rPr>
        <w:t>colour</w:t>
      </w:r>
      <w:proofErr w:type="spellEnd"/>
      <w:r w:rsidRPr="00A770F4">
        <w:rPr>
          <w:rFonts w:ascii="Arial" w:hAnsi="Arial" w:cs="Arial"/>
        </w:rPr>
        <w:t>, 2.33 for dryness, 6.00 for softness, 5.98 for crispness, 6.43 for crumbly texture and 5.12 for overall acceptability (Table V). Based on the optimal formulation, the coconut cakes were produced and subjected to chemical and physical analyses (Table V).</w:t>
      </w:r>
    </w:p>
    <w:p w14:paraId="177DC535" w14:textId="2A20A0B9" w:rsidR="0035064F" w:rsidRPr="00685C2F" w:rsidRDefault="0035064F" w:rsidP="0035064F">
      <w:pPr>
        <w:jc w:val="both"/>
        <w:rPr>
          <w:rFonts w:ascii="Arial" w:hAnsi="Arial" w:cs="Arial"/>
        </w:rPr>
      </w:pPr>
    </w:p>
    <w:p w14:paraId="40C29F7D" w14:textId="29330A44" w:rsidR="0035064F" w:rsidRPr="00685C2F" w:rsidRDefault="0035064F" w:rsidP="0035064F">
      <w:pPr>
        <w:jc w:val="both"/>
        <w:rPr>
          <w:rFonts w:ascii="Arial" w:hAnsi="Arial" w:cs="Arial"/>
        </w:rPr>
      </w:pPr>
    </w:p>
    <w:p w14:paraId="261D9B76" w14:textId="001AF81C" w:rsidR="0035064F" w:rsidRPr="00685C2F" w:rsidRDefault="0035064F" w:rsidP="0035064F">
      <w:pPr>
        <w:jc w:val="both"/>
        <w:rPr>
          <w:rFonts w:ascii="Arial" w:hAnsi="Arial" w:cs="Arial"/>
        </w:rPr>
      </w:pPr>
    </w:p>
    <w:p w14:paraId="25ACE8AB" w14:textId="79B6EE27" w:rsidR="0035064F" w:rsidRPr="00685C2F" w:rsidRDefault="0035064F" w:rsidP="0035064F">
      <w:pPr>
        <w:jc w:val="both"/>
        <w:rPr>
          <w:rFonts w:ascii="Arial" w:hAnsi="Arial" w:cs="Arial"/>
        </w:rPr>
      </w:pPr>
    </w:p>
    <w:p w14:paraId="79DB5722" w14:textId="36EEB0AE" w:rsidR="0035064F" w:rsidRPr="00685C2F" w:rsidRDefault="0035064F" w:rsidP="0035064F">
      <w:pPr>
        <w:jc w:val="both"/>
        <w:rPr>
          <w:rFonts w:ascii="Arial" w:hAnsi="Arial" w:cs="Arial"/>
        </w:rPr>
      </w:pPr>
    </w:p>
    <w:p w14:paraId="7DFCC811" w14:textId="6AC6AB99" w:rsidR="0035064F" w:rsidRPr="00685C2F" w:rsidRDefault="0035064F" w:rsidP="0035064F">
      <w:pPr>
        <w:jc w:val="both"/>
        <w:rPr>
          <w:rFonts w:ascii="Arial" w:hAnsi="Arial" w:cs="Arial"/>
        </w:rPr>
      </w:pPr>
    </w:p>
    <w:p w14:paraId="62B20943" w14:textId="1821DDC9" w:rsidR="0035064F" w:rsidRPr="00685C2F" w:rsidRDefault="0035064F" w:rsidP="0035064F">
      <w:pPr>
        <w:jc w:val="both"/>
        <w:rPr>
          <w:rFonts w:ascii="Arial" w:hAnsi="Arial" w:cs="Arial"/>
        </w:rPr>
      </w:pPr>
    </w:p>
    <w:p w14:paraId="66462263" w14:textId="77777777" w:rsidR="0035064F" w:rsidRPr="00685C2F" w:rsidRDefault="0035064F" w:rsidP="0035064F">
      <w:pPr>
        <w:jc w:val="both"/>
        <w:rPr>
          <w:rFonts w:ascii="Arial" w:hAnsi="Arial" w:cs="Arial"/>
        </w:rPr>
      </w:pPr>
    </w:p>
    <w:p w14:paraId="08DD54E5" w14:textId="0F01A046" w:rsidR="008E7ECE" w:rsidRPr="00685C2F" w:rsidRDefault="008E7ECE" w:rsidP="008E7ECE">
      <w:pPr>
        <w:spacing w:line="360" w:lineRule="auto"/>
        <w:jc w:val="both"/>
        <w:rPr>
          <w:rFonts w:ascii="Arial" w:hAnsi="Arial" w:cs="Arial"/>
        </w:rPr>
      </w:pP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rPr>
        <w:t>: Polynomial mathematical model with interaction term for different responses of iso-response curves</w:t>
      </w:r>
    </w:p>
    <w:tbl>
      <w:tblPr>
        <w:tblStyle w:val="PlainTable2"/>
        <w:tblpPr w:leftFromText="141" w:rightFromText="141" w:vertAnchor="text" w:horzAnchor="margin" w:tblpY="342"/>
        <w:tblW w:w="9406" w:type="dxa"/>
        <w:tblLook w:val="04A0" w:firstRow="1" w:lastRow="0" w:firstColumn="1" w:lastColumn="0" w:noHBand="0" w:noVBand="1"/>
      </w:tblPr>
      <w:tblGrid>
        <w:gridCol w:w="2539"/>
        <w:gridCol w:w="6867"/>
      </w:tblGrid>
      <w:tr w:rsidR="008E7ECE" w:rsidRPr="00685C2F" w14:paraId="461CFE41" w14:textId="77777777" w:rsidTr="00CD59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2E0E7AE2"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Answers</w:t>
            </w:r>
            <w:proofErr w:type="spellEnd"/>
          </w:p>
        </w:tc>
        <w:tc>
          <w:tcPr>
            <w:tcW w:w="6867" w:type="dxa"/>
            <w:noWrap/>
            <w:hideMark/>
          </w:tcPr>
          <w:p w14:paraId="7C8CF196"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Equations</w:t>
            </w:r>
          </w:p>
        </w:tc>
      </w:tr>
      <w:tr w:rsidR="008E7ECE" w:rsidRPr="00685C2F" w14:paraId="612E626B"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6152D9B4"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Color</w:t>
            </w:r>
            <w:proofErr w:type="spellEnd"/>
            <w:r w:rsidRPr="00685C2F">
              <w:rPr>
                <w:rFonts w:ascii="Arial" w:eastAsia="Times New Roman" w:hAnsi="Arial" w:cs="Arial"/>
                <w:color w:val="000000"/>
                <w:sz w:val="20"/>
                <w:szCs w:val="20"/>
                <w:lang w:eastAsia="fr-FR"/>
              </w:rPr>
              <w:t xml:space="preserve"> (gold)</w:t>
            </w:r>
          </w:p>
        </w:tc>
        <w:tc>
          <w:tcPr>
            <w:tcW w:w="6867" w:type="dxa"/>
            <w:noWrap/>
            <w:hideMark/>
          </w:tcPr>
          <w:p w14:paraId="4276C347"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5.0654 X1 +5.4911 X2 +9.1472 X4 + 16.0108 X1 X2 + 12.7226 X2</w:t>
            </w:r>
          </w:p>
        </w:tc>
      </w:tr>
      <w:tr w:rsidR="008E7ECE" w:rsidRPr="00685C2F" w14:paraId="26931813"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4B8284BA"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dry texture (to the </w:t>
            </w:r>
            <w:proofErr w:type="spellStart"/>
            <w:r w:rsidRPr="00685C2F">
              <w:rPr>
                <w:rFonts w:ascii="Arial" w:eastAsia="Times New Roman" w:hAnsi="Arial" w:cs="Arial"/>
                <w:color w:val="000000"/>
                <w:sz w:val="20"/>
                <w:szCs w:val="20"/>
                <w:lang w:eastAsia="fr-FR"/>
              </w:rPr>
              <w:t>touch</w:t>
            </w:r>
            <w:proofErr w:type="spellEnd"/>
            <w:r w:rsidRPr="00685C2F">
              <w:rPr>
                <w:rFonts w:ascii="Arial" w:eastAsia="Times New Roman" w:hAnsi="Arial" w:cs="Arial"/>
                <w:color w:val="000000"/>
                <w:sz w:val="20"/>
                <w:szCs w:val="20"/>
                <w:lang w:eastAsia="fr-FR"/>
              </w:rPr>
              <w:t>)</w:t>
            </w:r>
          </w:p>
        </w:tc>
        <w:tc>
          <w:tcPr>
            <w:tcW w:w="6867" w:type="dxa"/>
            <w:noWrap/>
            <w:hideMark/>
          </w:tcPr>
          <w:p w14:paraId="692AB5F3" w14:textId="0093008F" w:rsidR="008E7ECE" w:rsidRPr="00685C2F" w:rsidRDefault="008E7ECE" w:rsidP="00CD59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2, 50640 X1 + 6, 99102</w:t>
            </w:r>
            <w:r w:rsidR="00FE0CDF">
              <w:rPr>
                <w:rFonts w:ascii="Arial" w:eastAsia="Times New Roman" w:hAnsi="Arial" w:cs="Arial"/>
                <w:color w:val="000000"/>
                <w:sz w:val="20"/>
                <w:szCs w:val="20"/>
                <w:lang w:eastAsia="fr-FR"/>
              </w:rPr>
              <w:t xml:space="preserve"> </w:t>
            </w:r>
            <w:r w:rsidRPr="00685C2F">
              <w:rPr>
                <w:rFonts w:ascii="Arial" w:eastAsia="Times New Roman" w:hAnsi="Arial" w:cs="Arial"/>
                <w:color w:val="000000"/>
                <w:sz w:val="20"/>
                <w:szCs w:val="20"/>
                <w:lang w:eastAsia="fr-FR"/>
              </w:rPr>
              <w:t>X3+ 36, 00682 X3 X4</w:t>
            </w:r>
          </w:p>
        </w:tc>
      </w:tr>
      <w:tr w:rsidR="008E7ECE" w:rsidRPr="00685C2F" w14:paraId="553108A3"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740F60D9"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soft texture (to the </w:t>
            </w:r>
            <w:proofErr w:type="spellStart"/>
            <w:r w:rsidRPr="00685C2F">
              <w:rPr>
                <w:rFonts w:ascii="Arial" w:eastAsia="Times New Roman" w:hAnsi="Arial" w:cs="Arial"/>
                <w:color w:val="000000"/>
                <w:sz w:val="20"/>
                <w:szCs w:val="20"/>
                <w:lang w:eastAsia="fr-FR"/>
              </w:rPr>
              <w:t>touch</w:t>
            </w:r>
            <w:proofErr w:type="spellEnd"/>
            <w:r w:rsidRPr="00685C2F">
              <w:rPr>
                <w:rFonts w:ascii="Arial" w:eastAsia="Times New Roman" w:hAnsi="Arial" w:cs="Arial"/>
                <w:color w:val="000000"/>
                <w:sz w:val="20"/>
                <w:szCs w:val="20"/>
                <w:lang w:eastAsia="fr-FR"/>
              </w:rPr>
              <w:t>)</w:t>
            </w:r>
          </w:p>
        </w:tc>
        <w:tc>
          <w:tcPr>
            <w:tcW w:w="6867" w:type="dxa"/>
            <w:noWrap/>
            <w:hideMark/>
          </w:tcPr>
          <w:p w14:paraId="0D035DC5" w14:textId="4D114E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6.3876 X1 + 4.12 48 X2 + 20, 0107 X 2</w:t>
            </w:r>
            <w:r w:rsidR="004B0C5C">
              <w:rPr>
                <w:rFonts w:ascii="Arial" w:eastAsia="Times New Roman" w:hAnsi="Arial" w:cs="Arial"/>
                <w:color w:val="000000"/>
                <w:sz w:val="20"/>
                <w:szCs w:val="20"/>
                <w:lang w:eastAsia="fr-FR"/>
              </w:rPr>
              <w:t xml:space="preserve"> </w:t>
            </w:r>
            <w:r w:rsidRPr="00685C2F">
              <w:rPr>
                <w:rFonts w:ascii="Arial" w:eastAsia="Times New Roman" w:hAnsi="Arial" w:cs="Arial"/>
                <w:color w:val="000000"/>
                <w:sz w:val="20"/>
                <w:szCs w:val="20"/>
                <w:lang w:eastAsia="fr-FR"/>
              </w:rPr>
              <w:t>X3 + 12.0766 X2</w:t>
            </w:r>
          </w:p>
        </w:tc>
      </w:tr>
      <w:tr w:rsidR="008E7ECE" w:rsidRPr="00685C2F" w14:paraId="1F076FA9"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55252649"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Crunchy</w:t>
            </w:r>
            <w:proofErr w:type="spellEnd"/>
            <w:r w:rsidRPr="00685C2F">
              <w:rPr>
                <w:rFonts w:ascii="Arial" w:eastAsia="Times New Roman" w:hAnsi="Arial" w:cs="Arial"/>
                <w:color w:val="000000"/>
                <w:sz w:val="20"/>
                <w:szCs w:val="20"/>
                <w:lang w:eastAsia="fr-FR"/>
              </w:rPr>
              <w:t xml:space="preserve"> texture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 xml:space="preserv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w:t>
            </w:r>
          </w:p>
        </w:tc>
        <w:tc>
          <w:tcPr>
            <w:tcW w:w="6867" w:type="dxa"/>
            <w:noWrap/>
            <w:hideMark/>
          </w:tcPr>
          <w:p w14:paraId="0D3AACE4" w14:textId="77777777" w:rsidR="008E7ECE" w:rsidRPr="00685C2F" w:rsidRDefault="008E7ECE" w:rsidP="00CD599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6.9680 X1 + 6.3472 X3 + 14, 9622 X2 X3 +22.5869 X2</w:t>
            </w:r>
          </w:p>
        </w:tc>
      </w:tr>
      <w:tr w:rsidR="008E7ECE" w:rsidRPr="00685C2F" w14:paraId="721E390F"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7B536F26"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Shortbread</w:t>
            </w:r>
            <w:proofErr w:type="spellEnd"/>
            <w:r w:rsidRPr="00685C2F">
              <w:rPr>
                <w:rFonts w:ascii="Arial" w:eastAsia="Times New Roman" w:hAnsi="Arial" w:cs="Arial"/>
                <w:color w:val="000000"/>
                <w:sz w:val="20"/>
                <w:szCs w:val="20"/>
                <w:lang w:eastAsia="fr-FR"/>
              </w:rPr>
              <w:t xml:space="preserve"> texture (in the </w:t>
            </w:r>
            <w:proofErr w:type="spellStart"/>
            <w:r w:rsidRPr="00685C2F">
              <w:rPr>
                <w:rFonts w:ascii="Arial" w:eastAsia="Times New Roman" w:hAnsi="Arial" w:cs="Arial"/>
                <w:color w:val="000000"/>
                <w:sz w:val="20"/>
                <w:szCs w:val="20"/>
                <w:lang w:eastAsia="fr-FR"/>
              </w:rPr>
              <w:t>mouth</w:t>
            </w:r>
            <w:proofErr w:type="spellEnd"/>
            <w:r w:rsidRPr="00685C2F">
              <w:rPr>
                <w:rFonts w:ascii="Arial" w:eastAsia="Times New Roman" w:hAnsi="Arial" w:cs="Arial"/>
                <w:color w:val="000000"/>
                <w:sz w:val="20"/>
                <w:szCs w:val="20"/>
                <w:lang w:eastAsia="fr-FR"/>
              </w:rPr>
              <w:t>)</w:t>
            </w:r>
          </w:p>
        </w:tc>
        <w:tc>
          <w:tcPr>
            <w:tcW w:w="6867" w:type="dxa"/>
            <w:noWrap/>
            <w:hideMark/>
          </w:tcPr>
          <w:p w14:paraId="4ADBECF4"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6.2428 X1 + 8.8130 X2 + 14.0449X3 +- 23.9445 X1</w:t>
            </w:r>
          </w:p>
        </w:tc>
      </w:tr>
      <w:tr w:rsidR="003A570A" w:rsidRPr="00685C2F" w14:paraId="4FCD42D0" w14:textId="77777777" w:rsidTr="00CD5998">
        <w:trPr>
          <w:trHeight w:val="288"/>
        </w:trPr>
        <w:tc>
          <w:tcPr>
            <w:cnfStyle w:val="001000000000" w:firstRow="0" w:lastRow="0" w:firstColumn="1" w:lastColumn="0" w:oddVBand="0" w:evenVBand="0" w:oddHBand="0" w:evenHBand="0" w:firstRowFirstColumn="0" w:firstRowLastColumn="0" w:lastRowFirstColumn="0" w:lastRowLastColumn="0"/>
            <w:tcW w:w="2539" w:type="dxa"/>
            <w:noWrap/>
          </w:tcPr>
          <w:p w14:paraId="629826C3" w14:textId="58C8C2B9" w:rsidR="003A570A" w:rsidRPr="003A570A" w:rsidRDefault="003A570A" w:rsidP="003A570A">
            <w:pPr>
              <w:rPr>
                <w:rFonts w:ascii="Arial" w:hAnsi="Arial" w:cs="Arial"/>
                <w:color w:val="000000"/>
                <w:highlight w:val="yellow"/>
                <w:lang w:eastAsia="fr-FR"/>
              </w:rPr>
            </w:pPr>
            <w:r w:rsidRPr="003A570A">
              <w:rPr>
                <w:rFonts w:ascii="Arial" w:hAnsi="Arial" w:cs="Arial"/>
                <w:bCs w:val="0"/>
                <w:sz w:val="20"/>
                <w:highlight w:val="yellow"/>
              </w:rPr>
              <w:t>Sandy texture</w:t>
            </w:r>
          </w:p>
        </w:tc>
        <w:tc>
          <w:tcPr>
            <w:tcW w:w="6867" w:type="dxa"/>
            <w:noWrap/>
          </w:tcPr>
          <w:p w14:paraId="5D541662" w14:textId="2BB73D2B" w:rsidR="003A570A" w:rsidRPr="003A570A" w:rsidRDefault="003A570A" w:rsidP="003A570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3A570A">
              <w:rPr>
                <w:rFonts w:ascii="Arial" w:hAnsi="Arial" w:cs="Arial"/>
                <w:color w:val="000000"/>
                <w:sz w:val="20"/>
                <w:highlight w:val="yellow"/>
                <w:lang w:eastAsia="fr-FR"/>
              </w:rPr>
              <w:t>6.2428 X1 + 8.8130 X2 + 14.0449 X3 + 23.9445 X1</w:t>
            </w:r>
          </w:p>
          <w:p w14:paraId="0213E1E2" w14:textId="77777777" w:rsidR="003A570A" w:rsidRPr="003A570A" w:rsidRDefault="003A570A" w:rsidP="00CD5998">
            <w:pP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p>
        </w:tc>
      </w:tr>
      <w:tr w:rsidR="008E7ECE" w:rsidRPr="00685C2F" w14:paraId="4C288608" w14:textId="77777777" w:rsidTr="00CD59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39" w:type="dxa"/>
            <w:noWrap/>
            <w:hideMark/>
          </w:tcPr>
          <w:p w14:paraId="0C7FEE49"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General </w:t>
            </w:r>
            <w:proofErr w:type="spellStart"/>
            <w:r w:rsidRPr="00685C2F">
              <w:rPr>
                <w:rFonts w:ascii="Arial" w:eastAsia="Times New Roman" w:hAnsi="Arial" w:cs="Arial"/>
                <w:color w:val="000000"/>
                <w:sz w:val="20"/>
                <w:szCs w:val="20"/>
                <w:lang w:eastAsia="fr-FR"/>
              </w:rPr>
              <w:t>acceptability</w:t>
            </w:r>
            <w:proofErr w:type="spellEnd"/>
          </w:p>
        </w:tc>
        <w:tc>
          <w:tcPr>
            <w:tcW w:w="6867" w:type="dxa"/>
            <w:noWrap/>
            <w:hideMark/>
          </w:tcPr>
          <w:p w14:paraId="22E5277C" w14:textId="77777777" w:rsidR="008E7ECE" w:rsidRPr="00685C2F" w:rsidRDefault="008E7ECE" w:rsidP="00CD599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6.24463 X1+ 14.97629 X2 X3 +16.06785 X2 X4</w:t>
            </w:r>
          </w:p>
        </w:tc>
      </w:tr>
    </w:tbl>
    <w:p w14:paraId="49AAAD68" w14:textId="77777777" w:rsidR="008E7ECE" w:rsidRPr="00685C2F" w:rsidRDefault="008E7ECE" w:rsidP="008E7ECE">
      <w:pPr>
        <w:spacing w:line="360" w:lineRule="auto"/>
        <w:jc w:val="both"/>
        <w:rPr>
          <w:rFonts w:ascii="Calibri" w:hAnsi="Calibri" w:cs="Calibri"/>
          <w:sz w:val="24"/>
          <w:szCs w:val="24"/>
        </w:rPr>
      </w:pPr>
    </w:p>
    <w:p w14:paraId="2BD4B546" w14:textId="77777777" w:rsidR="00F11DA4" w:rsidRPr="00685C2F" w:rsidRDefault="00F11DA4" w:rsidP="008E7ECE">
      <w:pPr>
        <w:spacing w:line="360" w:lineRule="auto"/>
        <w:jc w:val="both"/>
        <w:rPr>
          <w:rFonts w:ascii="Arial" w:hAnsi="Arial" w:cs="Arial"/>
          <w:b/>
          <w:bCs/>
        </w:rPr>
      </w:pPr>
    </w:p>
    <w:p w14:paraId="33CB5A14" w14:textId="5AB084AE" w:rsidR="008E7ECE" w:rsidRPr="00685C2F" w:rsidRDefault="008E7ECE" w:rsidP="0035064F">
      <w:pPr>
        <w:jc w:val="both"/>
        <w:rPr>
          <w:rFonts w:ascii="Arial" w:hAnsi="Arial" w:cs="Arial"/>
        </w:rPr>
      </w:pPr>
      <w:r w:rsidRPr="00685C2F">
        <w:rPr>
          <w:rFonts w:ascii="Arial" w:hAnsi="Arial" w:cs="Arial"/>
          <w:b/>
          <w:bCs/>
        </w:rPr>
        <w:t xml:space="preserve">TABLE </w:t>
      </w:r>
      <w:r w:rsidR="00667555" w:rsidRPr="00685C2F">
        <w:rPr>
          <w:rFonts w:ascii="Arial" w:hAnsi="Arial" w:cs="Arial"/>
          <w:b/>
          <w:bCs/>
        </w:rPr>
        <w:t>4</w:t>
      </w:r>
      <w:r w:rsidRPr="00685C2F">
        <w:rPr>
          <w:rFonts w:ascii="Arial" w:hAnsi="Arial" w:cs="Arial"/>
        </w:rPr>
        <w:t>: planned optimal proportion of the mixture component and the level of process variable that resulted in achieving the overall optimal desirability</w:t>
      </w:r>
    </w:p>
    <w:p w14:paraId="17ED1A8A" w14:textId="77777777" w:rsidR="0035064F" w:rsidRPr="00685C2F" w:rsidRDefault="0035064F" w:rsidP="0035064F">
      <w:pPr>
        <w:jc w:val="both"/>
        <w:rPr>
          <w:rFonts w:ascii="Arial" w:hAnsi="Arial" w:cs="Arial"/>
        </w:rPr>
      </w:pPr>
    </w:p>
    <w:tbl>
      <w:tblPr>
        <w:tblStyle w:val="PlainTable2"/>
        <w:tblW w:w="7523" w:type="dxa"/>
        <w:tblLook w:val="04A0" w:firstRow="1" w:lastRow="0" w:firstColumn="1" w:lastColumn="0" w:noHBand="0" w:noVBand="1"/>
      </w:tblPr>
      <w:tblGrid>
        <w:gridCol w:w="3053"/>
        <w:gridCol w:w="1490"/>
        <w:gridCol w:w="1490"/>
        <w:gridCol w:w="1490"/>
      </w:tblGrid>
      <w:tr w:rsidR="008E7ECE" w:rsidRPr="00685C2F" w14:paraId="3A07D968" w14:textId="77777777" w:rsidTr="0035064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1B4B8F4E"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Mixture component</w:t>
            </w:r>
          </w:p>
        </w:tc>
        <w:tc>
          <w:tcPr>
            <w:tcW w:w="1490" w:type="dxa"/>
            <w:noWrap/>
            <w:hideMark/>
          </w:tcPr>
          <w:p w14:paraId="3CC5553D"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Weak</w:t>
            </w:r>
          </w:p>
        </w:tc>
        <w:tc>
          <w:tcPr>
            <w:tcW w:w="1490" w:type="dxa"/>
            <w:noWrap/>
            <w:hideMark/>
          </w:tcPr>
          <w:p w14:paraId="7963DDF2"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High</w:t>
            </w:r>
          </w:p>
        </w:tc>
        <w:tc>
          <w:tcPr>
            <w:tcW w:w="1490" w:type="dxa"/>
            <w:noWrap/>
            <w:hideMark/>
          </w:tcPr>
          <w:p w14:paraId="0746967C" w14:textId="77777777" w:rsidR="008E7ECE" w:rsidRPr="00685C2F" w:rsidRDefault="008E7ECE" w:rsidP="00CD59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Optimum</w:t>
            </w:r>
          </w:p>
        </w:tc>
      </w:tr>
      <w:tr w:rsidR="008E7ECE" w:rsidRPr="00685C2F" w14:paraId="0617037C"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A2C33C3"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Wheat</w:t>
            </w:r>
            <w:proofErr w:type="spellEnd"/>
            <w:r w:rsidRPr="00685C2F">
              <w:rPr>
                <w:rFonts w:ascii="Arial" w:eastAsia="Times New Roman" w:hAnsi="Arial" w:cs="Arial"/>
                <w:color w:val="000000"/>
                <w:sz w:val="20"/>
                <w:szCs w:val="20"/>
                <w:lang w:eastAsia="fr-FR"/>
              </w:rPr>
              <w:t xml:space="preserve"> </w:t>
            </w:r>
            <w:proofErr w:type="spellStart"/>
            <w:r w:rsidRPr="00685C2F">
              <w:rPr>
                <w:rFonts w:ascii="Arial" w:eastAsia="Times New Roman" w:hAnsi="Arial" w:cs="Arial"/>
                <w:color w:val="000000"/>
                <w:sz w:val="20"/>
                <w:szCs w:val="20"/>
                <w:lang w:eastAsia="fr-FR"/>
              </w:rPr>
              <w:t>flour</w:t>
            </w:r>
            <w:proofErr w:type="spellEnd"/>
            <w:r w:rsidRPr="00685C2F">
              <w:rPr>
                <w:rFonts w:ascii="Arial" w:eastAsia="Times New Roman" w:hAnsi="Arial" w:cs="Arial"/>
                <w:color w:val="000000"/>
                <w:sz w:val="20"/>
                <w:szCs w:val="20"/>
                <w:lang w:eastAsia="fr-FR"/>
              </w:rPr>
              <w:t xml:space="preserve"> (A1)</w:t>
            </w:r>
          </w:p>
        </w:tc>
        <w:tc>
          <w:tcPr>
            <w:tcW w:w="1490" w:type="dxa"/>
            <w:noWrap/>
            <w:hideMark/>
          </w:tcPr>
          <w:p w14:paraId="6CCA968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c>
          <w:tcPr>
            <w:tcW w:w="1490" w:type="dxa"/>
            <w:noWrap/>
            <w:hideMark/>
          </w:tcPr>
          <w:p w14:paraId="32FDBF51"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0.8</w:t>
            </w:r>
          </w:p>
        </w:tc>
        <w:tc>
          <w:tcPr>
            <w:tcW w:w="1490" w:type="dxa"/>
            <w:noWrap/>
            <w:hideMark/>
          </w:tcPr>
          <w:p w14:paraId="4BA14D15"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0.77</w:t>
            </w:r>
          </w:p>
        </w:tc>
      </w:tr>
      <w:tr w:rsidR="008E7ECE" w:rsidRPr="00685C2F" w14:paraId="4B608758"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3BED7241"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Soy </w:t>
            </w:r>
            <w:proofErr w:type="spellStart"/>
            <w:r w:rsidRPr="00685C2F">
              <w:rPr>
                <w:rFonts w:ascii="Arial" w:eastAsia="Times New Roman" w:hAnsi="Arial" w:cs="Arial"/>
                <w:color w:val="000000"/>
                <w:sz w:val="20"/>
                <w:szCs w:val="20"/>
                <w:lang w:eastAsia="fr-FR"/>
              </w:rPr>
              <w:t>flour</w:t>
            </w:r>
            <w:proofErr w:type="spellEnd"/>
            <w:r w:rsidRPr="00685C2F">
              <w:rPr>
                <w:rFonts w:ascii="Arial" w:eastAsia="Times New Roman" w:hAnsi="Arial" w:cs="Arial"/>
                <w:color w:val="000000"/>
                <w:sz w:val="20"/>
                <w:szCs w:val="20"/>
                <w:lang w:eastAsia="fr-FR"/>
              </w:rPr>
              <w:t xml:space="preserve"> (A2)</w:t>
            </w:r>
          </w:p>
        </w:tc>
        <w:tc>
          <w:tcPr>
            <w:tcW w:w="1490" w:type="dxa"/>
            <w:noWrap/>
            <w:hideMark/>
          </w:tcPr>
          <w:p w14:paraId="1F450906"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c>
          <w:tcPr>
            <w:tcW w:w="1490" w:type="dxa"/>
            <w:noWrap/>
            <w:hideMark/>
          </w:tcPr>
          <w:p w14:paraId="3677E3C0"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0.65</w:t>
            </w:r>
          </w:p>
        </w:tc>
        <w:tc>
          <w:tcPr>
            <w:tcW w:w="1490" w:type="dxa"/>
            <w:noWrap/>
            <w:hideMark/>
          </w:tcPr>
          <w:p w14:paraId="30691BE9"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0.2</w:t>
            </w:r>
          </w:p>
        </w:tc>
      </w:tr>
      <w:tr w:rsidR="008E7ECE" w:rsidRPr="00685C2F" w14:paraId="7BAAF7B2"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13522AB"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Spirulina</w:t>
            </w:r>
            <w:proofErr w:type="spellEnd"/>
            <w:r w:rsidRPr="00685C2F">
              <w:rPr>
                <w:rFonts w:ascii="Arial" w:eastAsia="Times New Roman" w:hAnsi="Arial" w:cs="Arial"/>
                <w:color w:val="000000"/>
                <w:sz w:val="20"/>
                <w:szCs w:val="20"/>
                <w:lang w:eastAsia="fr-FR"/>
              </w:rPr>
              <w:t xml:space="preserve"> (A3)</w:t>
            </w:r>
          </w:p>
        </w:tc>
        <w:tc>
          <w:tcPr>
            <w:tcW w:w="1490" w:type="dxa"/>
            <w:noWrap/>
            <w:hideMark/>
          </w:tcPr>
          <w:p w14:paraId="7E7FE2F1"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w:t>
            </w:r>
          </w:p>
        </w:tc>
        <w:tc>
          <w:tcPr>
            <w:tcW w:w="1490" w:type="dxa"/>
            <w:noWrap/>
            <w:hideMark/>
          </w:tcPr>
          <w:p w14:paraId="0B323C2D"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0.0045</w:t>
            </w:r>
          </w:p>
        </w:tc>
        <w:tc>
          <w:tcPr>
            <w:tcW w:w="1490" w:type="dxa"/>
            <w:noWrap/>
            <w:hideMark/>
          </w:tcPr>
          <w:p w14:paraId="213B514F"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0.045</w:t>
            </w:r>
          </w:p>
        </w:tc>
      </w:tr>
      <w:tr w:rsidR="008E7ECE" w:rsidRPr="00685C2F" w14:paraId="53D5FA36"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8ED6A1D"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Sesame</w:t>
            </w:r>
            <w:proofErr w:type="spellEnd"/>
            <w:r w:rsidRPr="00685C2F">
              <w:rPr>
                <w:rFonts w:ascii="Arial" w:eastAsia="Times New Roman" w:hAnsi="Arial" w:cs="Arial"/>
                <w:color w:val="000000"/>
                <w:sz w:val="20"/>
                <w:szCs w:val="20"/>
                <w:lang w:eastAsia="fr-FR"/>
              </w:rPr>
              <w:t xml:space="preserve"> (A4)</w:t>
            </w:r>
          </w:p>
        </w:tc>
        <w:tc>
          <w:tcPr>
            <w:tcW w:w="1490" w:type="dxa"/>
            <w:noWrap/>
            <w:hideMark/>
          </w:tcPr>
          <w:p w14:paraId="770CBD83"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w:t>
            </w:r>
          </w:p>
        </w:tc>
        <w:tc>
          <w:tcPr>
            <w:tcW w:w="1490" w:type="dxa"/>
            <w:noWrap/>
            <w:hideMark/>
          </w:tcPr>
          <w:p w14:paraId="3ECF48C5"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0.0045</w:t>
            </w:r>
          </w:p>
        </w:tc>
        <w:tc>
          <w:tcPr>
            <w:tcW w:w="1490" w:type="dxa"/>
            <w:noWrap/>
            <w:hideMark/>
          </w:tcPr>
          <w:p w14:paraId="312782E9"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0.045</w:t>
            </w:r>
          </w:p>
        </w:tc>
      </w:tr>
      <w:tr w:rsidR="008E7ECE" w:rsidRPr="00685C2F" w14:paraId="76DEB848"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2ECD417"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Color</w:t>
            </w:r>
            <w:proofErr w:type="spellEnd"/>
          </w:p>
        </w:tc>
        <w:tc>
          <w:tcPr>
            <w:tcW w:w="1490" w:type="dxa"/>
            <w:noWrap/>
            <w:hideMark/>
          </w:tcPr>
          <w:p w14:paraId="62915477"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7C623876"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5F1D01E6"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6.07</w:t>
            </w:r>
          </w:p>
        </w:tc>
      </w:tr>
      <w:tr w:rsidR="008E7ECE" w:rsidRPr="00685C2F" w14:paraId="7A8EB490"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5950994B"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Dry </w:t>
            </w:r>
            <w:proofErr w:type="spellStart"/>
            <w:r w:rsidRPr="00685C2F">
              <w:rPr>
                <w:rFonts w:ascii="Arial" w:eastAsia="Times New Roman" w:hAnsi="Arial" w:cs="Arial"/>
                <w:color w:val="000000"/>
                <w:sz w:val="20"/>
                <w:szCs w:val="20"/>
                <w:lang w:eastAsia="fr-FR"/>
              </w:rPr>
              <w:t>appearance</w:t>
            </w:r>
            <w:proofErr w:type="spellEnd"/>
          </w:p>
        </w:tc>
        <w:tc>
          <w:tcPr>
            <w:tcW w:w="1490" w:type="dxa"/>
            <w:noWrap/>
            <w:hideMark/>
          </w:tcPr>
          <w:p w14:paraId="0415A4E5"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4D63A614"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4</w:t>
            </w:r>
          </w:p>
        </w:tc>
        <w:tc>
          <w:tcPr>
            <w:tcW w:w="1490" w:type="dxa"/>
            <w:noWrap/>
            <w:hideMark/>
          </w:tcPr>
          <w:p w14:paraId="02E732A6"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2.33</w:t>
            </w:r>
          </w:p>
        </w:tc>
      </w:tr>
      <w:tr w:rsidR="008E7ECE" w:rsidRPr="00685C2F" w14:paraId="18328FFF"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4FB1E33D"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 xml:space="preserve">Soft </w:t>
            </w:r>
            <w:proofErr w:type="spellStart"/>
            <w:r w:rsidRPr="00685C2F">
              <w:rPr>
                <w:rFonts w:ascii="Arial" w:eastAsia="Times New Roman" w:hAnsi="Arial" w:cs="Arial"/>
                <w:color w:val="000000"/>
                <w:sz w:val="20"/>
                <w:szCs w:val="20"/>
                <w:lang w:eastAsia="fr-FR"/>
              </w:rPr>
              <w:t>appearance</w:t>
            </w:r>
            <w:proofErr w:type="spellEnd"/>
          </w:p>
        </w:tc>
        <w:tc>
          <w:tcPr>
            <w:tcW w:w="1490" w:type="dxa"/>
            <w:noWrap/>
            <w:hideMark/>
          </w:tcPr>
          <w:p w14:paraId="76676D5A"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78DB1FDC"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w:t>
            </w:r>
          </w:p>
        </w:tc>
        <w:tc>
          <w:tcPr>
            <w:tcW w:w="1490" w:type="dxa"/>
            <w:noWrap/>
            <w:hideMark/>
          </w:tcPr>
          <w:p w14:paraId="0962390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w:t>
            </w:r>
          </w:p>
        </w:tc>
      </w:tr>
      <w:tr w:rsidR="008E7ECE" w:rsidRPr="00685C2F" w14:paraId="70360CF3"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6CAE3EE"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Crunchy</w:t>
            </w:r>
            <w:proofErr w:type="spellEnd"/>
            <w:r w:rsidRPr="00685C2F">
              <w:rPr>
                <w:rFonts w:ascii="Arial" w:eastAsia="Times New Roman" w:hAnsi="Arial" w:cs="Arial"/>
                <w:color w:val="000000"/>
                <w:sz w:val="20"/>
                <w:szCs w:val="20"/>
                <w:lang w:eastAsia="fr-FR"/>
              </w:rPr>
              <w:t xml:space="preserve"> texture</w:t>
            </w:r>
          </w:p>
        </w:tc>
        <w:tc>
          <w:tcPr>
            <w:tcW w:w="1490" w:type="dxa"/>
            <w:noWrap/>
            <w:hideMark/>
          </w:tcPr>
          <w:p w14:paraId="10970771"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0D0535B2"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1BE9B79F"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5.98</w:t>
            </w:r>
          </w:p>
        </w:tc>
      </w:tr>
      <w:tr w:rsidR="008E7ECE" w:rsidRPr="00685C2F" w14:paraId="5FE2834D" w14:textId="77777777" w:rsidTr="0035064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649BBD56" w14:textId="77777777" w:rsidR="008E7ECE" w:rsidRPr="00685C2F" w:rsidRDefault="008E7ECE" w:rsidP="00CD5998">
            <w:pPr>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Sandy texture</w:t>
            </w:r>
          </w:p>
        </w:tc>
        <w:tc>
          <w:tcPr>
            <w:tcW w:w="1490" w:type="dxa"/>
            <w:noWrap/>
            <w:hideMark/>
          </w:tcPr>
          <w:p w14:paraId="45BB7E35"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44E59BA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37916528" w14:textId="77777777" w:rsidR="008E7ECE" w:rsidRPr="00685C2F" w:rsidRDefault="008E7ECE" w:rsidP="00CD599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6.43</w:t>
            </w:r>
          </w:p>
        </w:tc>
      </w:tr>
      <w:tr w:rsidR="008E7ECE" w:rsidRPr="00685C2F" w14:paraId="142DBA89" w14:textId="77777777" w:rsidTr="0035064F">
        <w:trPr>
          <w:trHeight w:val="253"/>
        </w:trPr>
        <w:tc>
          <w:tcPr>
            <w:cnfStyle w:val="001000000000" w:firstRow="0" w:lastRow="0" w:firstColumn="1" w:lastColumn="0" w:oddVBand="0" w:evenVBand="0" w:oddHBand="0" w:evenHBand="0" w:firstRowFirstColumn="0" w:firstRowLastColumn="0" w:lastRowFirstColumn="0" w:lastRowLastColumn="0"/>
            <w:tcW w:w="3053" w:type="dxa"/>
            <w:noWrap/>
            <w:hideMark/>
          </w:tcPr>
          <w:p w14:paraId="0FD3FDAA" w14:textId="77777777" w:rsidR="008E7ECE" w:rsidRPr="00685C2F" w:rsidRDefault="008E7ECE" w:rsidP="00CD5998">
            <w:pPr>
              <w:rPr>
                <w:rFonts w:ascii="Arial" w:eastAsia="Times New Roman" w:hAnsi="Arial" w:cs="Arial"/>
                <w:color w:val="000000"/>
                <w:sz w:val="20"/>
                <w:szCs w:val="20"/>
                <w:lang w:eastAsia="fr-FR"/>
              </w:rPr>
            </w:pPr>
            <w:proofErr w:type="spellStart"/>
            <w:r w:rsidRPr="00685C2F">
              <w:rPr>
                <w:rFonts w:ascii="Arial" w:eastAsia="Times New Roman" w:hAnsi="Arial" w:cs="Arial"/>
                <w:color w:val="000000"/>
                <w:sz w:val="20"/>
                <w:szCs w:val="20"/>
                <w:lang w:eastAsia="fr-FR"/>
              </w:rPr>
              <w:t>Acceptability</w:t>
            </w:r>
            <w:proofErr w:type="spellEnd"/>
          </w:p>
        </w:tc>
        <w:tc>
          <w:tcPr>
            <w:tcW w:w="1490" w:type="dxa"/>
            <w:noWrap/>
            <w:hideMark/>
          </w:tcPr>
          <w:p w14:paraId="52B70A52"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1</w:t>
            </w:r>
          </w:p>
        </w:tc>
        <w:tc>
          <w:tcPr>
            <w:tcW w:w="1490" w:type="dxa"/>
            <w:noWrap/>
            <w:hideMark/>
          </w:tcPr>
          <w:p w14:paraId="5313C208"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9</w:t>
            </w:r>
          </w:p>
        </w:tc>
        <w:tc>
          <w:tcPr>
            <w:tcW w:w="1490" w:type="dxa"/>
            <w:noWrap/>
            <w:hideMark/>
          </w:tcPr>
          <w:p w14:paraId="3807895E" w14:textId="77777777" w:rsidR="008E7ECE" w:rsidRPr="00685C2F" w:rsidRDefault="008E7ECE" w:rsidP="00CD599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685C2F">
              <w:rPr>
                <w:rFonts w:ascii="Arial" w:eastAsia="Times New Roman" w:hAnsi="Arial" w:cs="Arial"/>
                <w:color w:val="000000"/>
                <w:sz w:val="20"/>
                <w:szCs w:val="20"/>
                <w:lang w:eastAsia="fr-FR"/>
              </w:rPr>
              <w:t>5.12</w:t>
            </w:r>
          </w:p>
        </w:tc>
      </w:tr>
    </w:tbl>
    <w:p w14:paraId="3959D603" w14:textId="77777777" w:rsidR="008E7ECE" w:rsidRPr="00685C2F" w:rsidRDefault="008E7ECE" w:rsidP="008E7ECE">
      <w:pPr>
        <w:spacing w:line="360" w:lineRule="auto"/>
        <w:jc w:val="both"/>
        <w:rPr>
          <w:rFonts w:ascii="Arial" w:hAnsi="Arial" w:cs="Arial"/>
        </w:rPr>
      </w:pPr>
    </w:p>
    <w:p w14:paraId="46740C6D" w14:textId="70BEDB82" w:rsidR="008E7ECE" w:rsidRPr="00685C2F" w:rsidRDefault="00A770F4" w:rsidP="008E7ECE">
      <w:pPr>
        <w:spacing w:line="360" w:lineRule="auto"/>
        <w:jc w:val="both"/>
        <w:rPr>
          <w:rFonts w:ascii="Arial" w:hAnsi="Arial" w:cs="Arial"/>
          <w:b/>
          <w:szCs w:val="24"/>
        </w:rPr>
      </w:pPr>
      <w:r>
        <w:rPr>
          <w:rFonts w:ascii="Arial" w:hAnsi="Arial" w:cs="Arial"/>
          <w:b/>
          <w:szCs w:val="24"/>
        </w:rPr>
        <w:t>2-8</w:t>
      </w:r>
      <w:r w:rsidR="008E7ECE" w:rsidRPr="00685C2F">
        <w:rPr>
          <w:rFonts w:ascii="Arial" w:hAnsi="Arial" w:cs="Arial"/>
          <w:b/>
          <w:szCs w:val="24"/>
        </w:rPr>
        <w:t>-Statistical analysis</w:t>
      </w:r>
    </w:p>
    <w:p w14:paraId="4AB823DE" w14:textId="3F2547A8" w:rsidR="0035064F" w:rsidRDefault="00A770F4" w:rsidP="00A770F4">
      <w:pPr>
        <w:jc w:val="both"/>
        <w:rPr>
          <w:rFonts w:ascii="Arial" w:hAnsi="Arial" w:cs="Arial"/>
          <w:szCs w:val="24"/>
        </w:rPr>
      </w:pPr>
      <w:r w:rsidRPr="00A770F4">
        <w:rPr>
          <w:rFonts w:ascii="Arial" w:hAnsi="Arial" w:cs="Arial"/>
          <w:szCs w:val="24"/>
        </w:rPr>
        <w:t xml:space="preserve">STATISTICA 14.0.0.15 software was used to </w:t>
      </w:r>
      <w:proofErr w:type="spellStart"/>
      <w:r w:rsidRPr="00A770F4">
        <w:rPr>
          <w:rFonts w:ascii="Arial" w:hAnsi="Arial" w:cs="Arial"/>
          <w:szCs w:val="24"/>
        </w:rPr>
        <w:t>analyse</w:t>
      </w:r>
      <w:proofErr w:type="spellEnd"/>
      <w:r w:rsidRPr="00A770F4">
        <w:rPr>
          <w:rFonts w:ascii="Arial" w:hAnsi="Arial" w:cs="Arial"/>
          <w:szCs w:val="24"/>
        </w:rPr>
        <w:t xml:space="preserve"> the data from the various sensory evaluation scores of the blend design. The software generated </w:t>
      </w:r>
      <w:proofErr w:type="spellStart"/>
      <w:r w:rsidRPr="00A770F4">
        <w:rPr>
          <w:rFonts w:ascii="Arial" w:hAnsi="Arial" w:cs="Arial"/>
          <w:szCs w:val="24"/>
        </w:rPr>
        <w:t>isoresponse</w:t>
      </w:r>
      <w:proofErr w:type="spellEnd"/>
      <w:r w:rsidRPr="00A770F4">
        <w:rPr>
          <w:rFonts w:ascii="Arial" w:hAnsi="Arial" w:cs="Arial"/>
          <w:szCs w:val="24"/>
        </w:rPr>
        <w:t xml:space="preserve"> curves and mathematical equations. For each response, different models and their fit were evaluated, and the significant terms in the generated mathematical models were determined by analysis of variance (ANOVA); significance was set at the 5% level for the 17 cake samples produced. The iso-response curves were plotted over the experimental range. These various curves represent the response surface plots generated by the quadratic model (Figure 5). Thus, the validity of the selected models was assessed using the coefficient of determination R², adjusted R² (adj-R²) and the coefficient of variation (CV) of R² (Table I)</w:t>
      </w:r>
      <w:r w:rsidR="008E7ECE" w:rsidRPr="00685C2F">
        <w:rPr>
          <w:rFonts w:ascii="Arial" w:hAnsi="Arial" w:cs="Arial"/>
          <w:szCs w:val="24"/>
        </w:rPr>
        <w:t>,</w:t>
      </w:r>
      <w:r w:rsidR="008E7ECE" w:rsidRPr="00685C2F">
        <w:rPr>
          <w:rFonts w:ascii="Arial" w:hAnsi="Arial" w:cs="Arial"/>
          <w:b/>
          <w:bCs/>
          <w:szCs w:val="24"/>
        </w:rPr>
        <w:fldChar w:fldCharType="begin"/>
      </w:r>
      <w:r w:rsidR="003E3BC5">
        <w:rPr>
          <w:rFonts w:ascii="Arial" w:hAnsi="Arial" w:cs="Arial"/>
          <w:b/>
          <w:bCs/>
          <w:szCs w:val="24"/>
        </w:rPr>
        <w:instrText xml:space="preserve"> ADDIN ZOTERO_ITEM CSL_CITATION {"citationID":"W9zXj3fN","properties":{"formattedCitation":"(Radmann et al., 2007)","plainCitation":"(Radmann et al., 2007)","noteIndex":0},"citationItems":[{"id":"PkpplVSn/YzxUTB4d","uris":["http://zotero.org/users/11472329/items/CE88933R"],"itemData":{"id":146,"type":"article-journal","abstract":"The cyanobacterium Spirulina platensis is extensively used in human nutrition because it is a source of beneficial phenolics, proteins, unsaturated lipids and vitamins. Repeated batch cultivation of photosynthetic microorganisms is widely used industrially because it allows actively growing cultures to be maintained for long periods of time. Despite this, there have been few detailed studies involving the repeated batch cultivation of S. platensis. We used a Box–Behnken factorial design to optimize the repeated batch cultivation of S. platensis in open raceway ponds at 30 °C under a light intensity of 3000 lx and a 12 h photoperiod for a total cultivation time of 1500 h (60 days) where the variables were blend concentration (0.40, 0.60 and 0.80 g l− 1), renewal rate (20, 40 and 60%) and culture medium, the culture media being Zarrouk medium in three different dilutions. We found that S. platensis productivity was 0.028 to 0.046 g l− 1 day− 1 and the maximum specific growth rate (μmax) 0.038 to 0.138 day− 1, all the process variables being statistically significant at p b 0.05. Our results show that semicontinuous cultivation of S. platensis can be optimized using a medium consisting of 20% (v/v) Zarrouk Medium, a S. platensis blend concentration of 0.40 g l− 1 and a renewal rate of between 40 and 60%.","container-title":"Aquaculture","DOI":"10.1016/j.aquaculture.2007.02.001","ISSN":"00448486","issue":"1-4","journalAbbreviation":"Aquaculture","language":"en","license":"https://www.elsevier.com/tdm/userlicense/1.0/","page":"118-126","source":"DOI.org (Crossref)","title":"Optimization of the repeated batch cultivation of microalga Spirulina platensis in open raceway ponds","volume":"265","author":[{"family":"Radmann","given":"E.M."},{"family":"Reinehr","given":"C.O."},{"family":"Costa","given":"J.A.V."}],"issued":{"date-parts":[["2007",5]]}}}],"schema":"https://github.com/citation-style-language/schema/raw/master/csl-citation.json"} </w:instrText>
      </w:r>
      <w:r w:rsidR="008E7ECE" w:rsidRPr="00685C2F">
        <w:rPr>
          <w:rFonts w:ascii="Arial" w:hAnsi="Arial" w:cs="Arial"/>
          <w:b/>
          <w:bCs/>
          <w:szCs w:val="24"/>
        </w:rPr>
        <w:fldChar w:fldCharType="separate"/>
      </w:r>
      <w:r w:rsidR="008E7ECE" w:rsidRPr="00685C2F">
        <w:rPr>
          <w:rFonts w:ascii="Arial" w:hAnsi="Arial" w:cs="Arial"/>
          <w:b/>
          <w:bCs/>
        </w:rPr>
        <w:t xml:space="preserve">(Radmann </w:t>
      </w:r>
      <w:r w:rsidR="008E7ECE" w:rsidRPr="00685C2F">
        <w:rPr>
          <w:rFonts w:ascii="Arial" w:hAnsi="Arial" w:cs="Arial"/>
          <w:b/>
          <w:bCs/>
          <w:i/>
        </w:rPr>
        <w:t>et al</w:t>
      </w:r>
      <w:r w:rsidR="008E7ECE" w:rsidRPr="00685C2F">
        <w:rPr>
          <w:rFonts w:ascii="Arial" w:hAnsi="Arial" w:cs="Arial"/>
          <w:b/>
          <w:bCs/>
        </w:rPr>
        <w:t>., 2007)</w:t>
      </w:r>
      <w:r w:rsidR="008E7ECE" w:rsidRPr="00685C2F">
        <w:rPr>
          <w:rFonts w:ascii="Arial" w:hAnsi="Arial" w:cs="Arial"/>
          <w:b/>
          <w:bCs/>
          <w:szCs w:val="24"/>
        </w:rPr>
        <w:fldChar w:fldCharType="end"/>
      </w:r>
      <w:r w:rsidR="008E7ECE" w:rsidRPr="00685C2F">
        <w:rPr>
          <w:rFonts w:ascii="Arial" w:hAnsi="Arial" w:cs="Arial"/>
          <w:szCs w:val="24"/>
        </w:rPr>
        <w:t xml:space="preserve">. </w:t>
      </w:r>
      <w:r w:rsidRPr="00A770F4">
        <w:rPr>
          <w:rFonts w:ascii="Arial" w:hAnsi="Arial" w:cs="Arial"/>
          <w:szCs w:val="24"/>
        </w:rPr>
        <w:t xml:space="preserve">The Solver software was used to perform the fitting and </w:t>
      </w:r>
      <w:proofErr w:type="spellStart"/>
      <w:r w:rsidRPr="00A770F4">
        <w:rPr>
          <w:rFonts w:ascii="Arial" w:hAnsi="Arial" w:cs="Arial"/>
          <w:szCs w:val="24"/>
        </w:rPr>
        <w:t>optimisation</w:t>
      </w:r>
      <w:proofErr w:type="spellEnd"/>
      <w:r w:rsidRPr="00A770F4">
        <w:rPr>
          <w:rFonts w:ascii="Arial" w:hAnsi="Arial" w:cs="Arial"/>
          <w:szCs w:val="24"/>
        </w:rPr>
        <w:t xml:space="preserve"> based on the various mathematical models of the coconut cakes produced. A good mathematical fitting model should have a coefficient of determination R² equal to 1. Thus, a low value of R² indicates that the mathematical model is unsuitable for explaining the relationship between the variables</w:t>
      </w:r>
      <w:r w:rsidR="008E7ECE" w:rsidRPr="00685C2F">
        <w:rPr>
          <w:rFonts w:ascii="Arial" w:hAnsi="Arial" w:cs="Arial"/>
          <w:szCs w:val="24"/>
        </w:rPr>
        <w:t xml:space="preserve"> </w:t>
      </w:r>
      <w:r w:rsidR="008E7ECE" w:rsidRPr="00685C2F">
        <w:rPr>
          <w:rFonts w:ascii="Arial" w:hAnsi="Arial" w:cs="Arial"/>
          <w:b/>
          <w:szCs w:val="24"/>
        </w:rPr>
        <w:fldChar w:fldCharType="begin"/>
      </w:r>
      <w:r w:rsidR="008E7ECE" w:rsidRPr="00685C2F">
        <w:rPr>
          <w:rFonts w:ascii="Arial" w:hAnsi="Arial" w:cs="Arial"/>
          <w:b/>
          <w:szCs w:val="24"/>
        </w:rPr>
        <w:instrText xml:space="preserve"> ADDIN ZOTERO_ITEM CSL_CITATION {"citationID":"D6SqCpdv","properties":{"formattedCitation":"(Karazhiyan et al., 2011)","plainCitation":"(Karazhiyan et al., 2011)","noteIndex":0},"citationItems":[{"id":128,"uris":["http://zotero.org/users/17141052/items/CESUAPEP"],"itemData":{"id":128,"type":"article-journal","container-title":"Food Hydrocolloids","ISSN":"0268-005X","issue":"5","journalAbbreviation":"Food Hydrocolloids","note":"publisher: Elsevier","page":"915-920","title":"Extraction optimization of a hydrocolloid extract from cress seed (Lepidium sativum) using response surface methodology","volume":"25","author":[{"family":"Karazhiyan","given":"Hojjat"},{"family":"Razavi","given":"Seyed MA"},{"family":"Phillips","given":"Glyn O"}],"issued":{"date-parts":[["2011"]]}}}],"schema":"https://github.com/citation-style-language/schema/raw/master/csl-citation.json"} </w:instrText>
      </w:r>
      <w:r w:rsidR="008E7ECE" w:rsidRPr="00685C2F">
        <w:rPr>
          <w:rFonts w:ascii="Arial" w:hAnsi="Arial" w:cs="Arial"/>
          <w:b/>
          <w:szCs w:val="24"/>
        </w:rPr>
        <w:fldChar w:fldCharType="separate"/>
      </w:r>
      <w:r w:rsidR="008E7ECE" w:rsidRPr="00685C2F">
        <w:rPr>
          <w:rFonts w:ascii="Arial" w:hAnsi="Arial" w:cs="Arial"/>
          <w:b/>
        </w:rPr>
        <w:t xml:space="preserve">(Karazhiyan </w:t>
      </w:r>
      <w:r w:rsidR="008E7ECE" w:rsidRPr="00685C2F">
        <w:rPr>
          <w:rFonts w:ascii="Arial" w:hAnsi="Arial" w:cs="Arial"/>
          <w:b/>
          <w:i/>
        </w:rPr>
        <w:t>et al</w:t>
      </w:r>
      <w:r w:rsidR="008E7ECE" w:rsidRPr="00685C2F">
        <w:rPr>
          <w:rFonts w:ascii="Arial" w:hAnsi="Arial" w:cs="Arial"/>
          <w:b/>
        </w:rPr>
        <w:t>., 2011)</w:t>
      </w:r>
      <w:r w:rsidR="008E7ECE" w:rsidRPr="00685C2F">
        <w:rPr>
          <w:rFonts w:ascii="Arial" w:hAnsi="Arial" w:cs="Arial"/>
          <w:b/>
          <w:szCs w:val="24"/>
        </w:rPr>
        <w:fldChar w:fldCharType="end"/>
      </w:r>
      <w:r w:rsidR="008E7ECE" w:rsidRPr="00685C2F">
        <w:rPr>
          <w:rFonts w:ascii="Arial" w:hAnsi="Arial" w:cs="Arial"/>
          <w:szCs w:val="24"/>
        </w:rPr>
        <w:t xml:space="preserve">. </w:t>
      </w:r>
      <w:r w:rsidRPr="00A770F4">
        <w:rPr>
          <w:rFonts w:ascii="Arial" w:hAnsi="Arial" w:cs="Arial"/>
          <w:szCs w:val="24"/>
        </w:rPr>
        <w:t xml:space="preserve">All experiments were conducted in triplicate, and a significant difference (p &lt; 0.05) was observed between the sample means. Following </w:t>
      </w:r>
      <w:proofErr w:type="spellStart"/>
      <w:r w:rsidRPr="00A770F4">
        <w:rPr>
          <w:rFonts w:ascii="Arial" w:hAnsi="Arial" w:cs="Arial"/>
          <w:szCs w:val="24"/>
        </w:rPr>
        <w:t>optimisation</w:t>
      </w:r>
      <w:proofErr w:type="spellEnd"/>
      <w:r w:rsidRPr="00A770F4">
        <w:rPr>
          <w:rFonts w:ascii="Arial" w:hAnsi="Arial" w:cs="Arial"/>
          <w:szCs w:val="24"/>
        </w:rPr>
        <w:t>, as the distribution was normal, a t-test was performed to compare the means for the chemical, physical and organoleptic properties of the coconut cakes. The results were expressed as mean ± standard deviation.</w:t>
      </w:r>
    </w:p>
    <w:p w14:paraId="143AD073" w14:textId="5E3F186D" w:rsidR="00A770F4" w:rsidRDefault="00A770F4" w:rsidP="00A770F4">
      <w:pPr>
        <w:jc w:val="both"/>
        <w:rPr>
          <w:rFonts w:ascii="Arial" w:hAnsi="Arial" w:cs="Arial"/>
          <w:szCs w:val="24"/>
        </w:rPr>
      </w:pPr>
    </w:p>
    <w:p w14:paraId="3598E63D" w14:textId="45C5876E" w:rsidR="001916A5" w:rsidRDefault="001916A5" w:rsidP="00A770F4">
      <w:pPr>
        <w:jc w:val="both"/>
        <w:rPr>
          <w:rFonts w:ascii="Arial" w:hAnsi="Arial" w:cs="Arial"/>
          <w:szCs w:val="24"/>
        </w:rPr>
      </w:pPr>
    </w:p>
    <w:p w14:paraId="45E95590" w14:textId="77777777" w:rsidR="001916A5" w:rsidRPr="00A770F4" w:rsidRDefault="001916A5" w:rsidP="00A770F4">
      <w:pPr>
        <w:jc w:val="both"/>
        <w:rPr>
          <w:rFonts w:ascii="Arial" w:hAnsi="Arial" w:cs="Arial"/>
          <w:szCs w:val="24"/>
        </w:rPr>
      </w:pPr>
    </w:p>
    <w:p w14:paraId="3E151D8E" w14:textId="77777777" w:rsidR="008E7ECE" w:rsidRPr="00685C2F" w:rsidRDefault="008E7ECE" w:rsidP="008E7ECE">
      <w:pPr>
        <w:spacing w:line="360" w:lineRule="auto"/>
        <w:jc w:val="both"/>
        <w:rPr>
          <w:rFonts w:ascii="Arial" w:hAnsi="Arial" w:cs="Arial"/>
          <w:b/>
          <w:bCs/>
          <w:szCs w:val="24"/>
        </w:rPr>
      </w:pPr>
      <w:r w:rsidRPr="00685C2F">
        <w:rPr>
          <w:rFonts w:ascii="Arial" w:hAnsi="Arial" w:cs="Arial"/>
          <w:b/>
          <w:bCs/>
          <w:szCs w:val="24"/>
        </w:rPr>
        <w:lastRenderedPageBreak/>
        <w:t>2-9 Chemical characterizations</w:t>
      </w:r>
    </w:p>
    <w:p w14:paraId="4B1BA661" w14:textId="77777777" w:rsidR="008E7ECE" w:rsidRPr="00685C2F" w:rsidRDefault="008E7ECE" w:rsidP="008E7ECE">
      <w:pPr>
        <w:spacing w:line="360" w:lineRule="auto"/>
        <w:jc w:val="both"/>
        <w:rPr>
          <w:rFonts w:ascii="Arial" w:hAnsi="Arial" w:cs="Arial"/>
          <w:bCs/>
          <w:iCs/>
          <w:color w:val="000000" w:themeColor="text1"/>
        </w:rPr>
      </w:pPr>
      <w:r w:rsidRPr="00685C2F">
        <w:rPr>
          <w:rFonts w:ascii="Arial" w:hAnsi="Arial" w:cs="Arial"/>
          <w:bCs/>
          <w:iCs/>
          <w:color w:val="000000" w:themeColor="text1"/>
        </w:rPr>
        <w:t>All chemical analyses were carried out in three tests each.</w:t>
      </w:r>
    </w:p>
    <w:p w14:paraId="7ECAB040" w14:textId="77777777" w:rsidR="008E7ECE" w:rsidRPr="00685C2F" w:rsidRDefault="008E7ECE" w:rsidP="008E7ECE">
      <w:pPr>
        <w:tabs>
          <w:tab w:val="left" w:pos="284"/>
          <w:tab w:val="left" w:pos="426"/>
          <w:tab w:val="left" w:pos="7776"/>
        </w:tabs>
        <w:spacing w:line="360" w:lineRule="auto"/>
        <w:ind w:firstLine="567"/>
        <w:rPr>
          <w:rFonts w:ascii="Arial" w:hAnsi="Arial" w:cs="Arial"/>
          <w:b/>
        </w:rPr>
      </w:pPr>
      <w:r w:rsidRPr="00685C2F">
        <w:rPr>
          <w:rFonts w:ascii="Arial" w:hAnsi="Arial" w:cs="Arial"/>
          <w:b/>
        </w:rPr>
        <w:t>2-9-1-Energy value</w:t>
      </w:r>
    </w:p>
    <w:p w14:paraId="40D87F5C" w14:textId="68F533E1" w:rsidR="008E7ECE" w:rsidRPr="00685C2F" w:rsidRDefault="008E7ECE" w:rsidP="0035064F">
      <w:pPr>
        <w:tabs>
          <w:tab w:val="left" w:pos="284"/>
          <w:tab w:val="left" w:pos="426"/>
          <w:tab w:val="left" w:pos="7776"/>
        </w:tabs>
        <w:ind w:firstLine="567"/>
        <w:jc w:val="both"/>
        <w:rPr>
          <w:rFonts w:ascii="Arial" w:hAnsi="Arial" w:cs="Arial"/>
        </w:rPr>
      </w:pPr>
      <w:r w:rsidRPr="00685C2F">
        <w:rPr>
          <w:rFonts w:ascii="Arial" w:hAnsi="Arial" w:cs="Arial"/>
        </w:rPr>
        <w:t xml:space="preserve">It was calculated with 4 Kcal/g for carbohydrates, 4 kcal/g for proteins and 9 Kcal/g for fat according to the method of </w:t>
      </w:r>
      <w:r w:rsidRPr="00685C2F">
        <w:rPr>
          <w:rFonts w:ascii="Arial" w:hAnsi="Arial" w:cs="Arial"/>
          <w:b/>
        </w:rPr>
        <w:fldChar w:fldCharType="begin"/>
      </w:r>
      <w:r w:rsidRPr="00685C2F">
        <w:rPr>
          <w:rFonts w:ascii="Arial" w:hAnsi="Arial" w:cs="Arial"/>
          <w:b/>
        </w:rPr>
        <w:instrText xml:space="preserve"> ADDIN ZOTERO_ITEM CSL_CITATION {"citationID":"fPpNzPxt","properties":{"formattedCitation":"(Livesey, 1995)","plainCitation":"(Livesey, 1995)","noteIndex":0},"citationItems":[{"id":162,"uris":["http://zotero.org/users/17141052/items/U735YUHP"],"itemData":{"id":162,"type":"article-journal","container-title":"The American journal of clinical nutrition","ISSN":"0002-9165","issue":"5","journalAbbreviation":"The American journal of clinical nutrition","note":"publisher: Elsevier","page":"1135S-1142S","title":"Metabolizable energy of macronutrients","volume":"62","author":[{"family":"Livesey","given":"Geoffrey"}],"issued":{"date-parts":[["1995"]]}}}],"schema":"https://github.com/citation-style-language/schema/raw/master/csl-citation.json"} </w:instrText>
      </w:r>
      <w:r w:rsidRPr="00685C2F">
        <w:rPr>
          <w:rFonts w:ascii="Arial" w:hAnsi="Arial" w:cs="Arial"/>
          <w:b/>
        </w:rPr>
        <w:fldChar w:fldCharType="separate"/>
      </w:r>
      <w:r w:rsidRPr="00685C2F">
        <w:rPr>
          <w:rFonts w:ascii="Arial" w:hAnsi="Arial" w:cs="Arial"/>
          <w:b/>
        </w:rPr>
        <w:t>(Livesey, 1995)</w:t>
      </w:r>
      <w:r w:rsidRPr="00685C2F">
        <w:rPr>
          <w:rFonts w:ascii="Arial" w:hAnsi="Arial" w:cs="Arial"/>
          <w:b/>
        </w:rPr>
        <w:fldChar w:fldCharType="end"/>
      </w:r>
      <w:r w:rsidRPr="00685C2F">
        <w:rPr>
          <w:rFonts w:ascii="Arial" w:hAnsi="Arial" w:cs="Arial"/>
        </w:rPr>
        <w:t>.</w:t>
      </w:r>
    </w:p>
    <w:p w14:paraId="21D4355A" w14:textId="77777777" w:rsidR="00183DA7" w:rsidRPr="00685C2F" w:rsidRDefault="00183DA7" w:rsidP="0035064F">
      <w:pPr>
        <w:tabs>
          <w:tab w:val="left" w:pos="284"/>
          <w:tab w:val="left" w:pos="426"/>
          <w:tab w:val="left" w:pos="7776"/>
        </w:tabs>
        <w:ind w:firstLine="567"/>
        <w:jc w:val="both"/>
        <w:rPr>
          <w:rFonts w:ascii="Arial" w:hAnsi="Arial" w:cs="Arial"/>
        </w:rPr>
      </w:pPr>
    </w:p>
    <w:p w14:paraId="4C9ACCDB" w14:textId="77777777" w:rsidR="008E7ECE" w:rsidRPr="00685C2F" w:rsidRDefault="008E7ECE" w:rsidP="008E7ECE">
      <w:pPr>
        <w:tabs>
          <w:tab w:val="left" w:pos="284"/>
          <w:tab w:val="left" w:pos="426"/>
          <w:tab w:val="left" w:pos="7776"/>
        </w:tabs>
        <w:spacing w:line="360" w:lineRule="auto"/>
        <w:ind w:firstLine="567"/>
        <w:rPr>
          <w:rFonts w:ascii="Arial" w:hAnsi="Arial" w:cs="Arial"/>
        </w:rPr>
      </w:pPr>
      <w:r w:rsidRPr="00685C2F">
        <w:rPr>
          <w:noProof/>
          <w:szCs w:val="24"/>
          <w:lang w:val="fr-FR" w:eastAsia="fr-FR"/>
        </w:rPr>
        <mc:AlternateContent>
          <mc:Choice Requires="wps">
            <w:drawing>
              <wp:anchor distT="0" distB="0" distL="114300" distR="114300" simplePos="0" relativeHeight="251799552" behindDoc="0" locked="0" layoutInCell="1" allowOverlap="1" wp14:anchorId="7CA539A9" wp14:editId="69A208E5">
                <wp:simplePos x="0" y="0"/>
                <wp:positionH relativeFrom="column">
                  <wp:posOffset>1021715</wp:posOffset>
                </wp:positionH>
                <wp:positionV relativeFrom="paragraph">
                  <wp:posOffset>8960</wp:posOffset>
                </wp:positionV>
                <wp:extent cx="2633980" cy="365760"/>
                <wp:effectExtent l="8890" t="8890" r="14605" b="1587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365760"/>
                        </a:xfrm>
                        <a:prstGeom prst="rect">
                          <a:avLst/>
                        </a:prstGeom>
                        <a:solidFill>
                          <a:srgbClr val="FFFFFF"/>
                        </a:solidFill>
                        <a:ln w="12700">
                          <a:solidFill>
                            <a:srgbClr val="000000"/>
                          </a:solidFill>
                          <a:miter lim="800000"/>
                          <a:headEnd/>
                          <a:tailEnd/>
                        </a:ln>
                      </wps:spPr>
                      <wps:txbx>
                        <w:txbxContent>
                          <w:p w14:paraId="4FF1FD42" w14:textId="77777777" w:rsidR="003E3BC5" w:rsidRPr="00C4343F" w:rsidRDefault="003E3BC5" w:rsidP="008E7ECE">
                            <w:pPr>
                              <w:jc w:val="center"/>
                              <w:rPr>
                                <w:rFonts w:ascii="Arial" w:hAnsi="Arial" w:cs="Arial"/>
                                <w:szCs w:val="24"/>
                              </w:rPr>
                            </w:pPr>
                            <w:r w:rsidRPr="00C4343F">
                              <w:rPr>
                                <w:rFonts w:ascii="Arial" w:hAnsi="Arial" w:cs="Arial"/>
                                <w:szCs w:val="24"/>
                              </w:rPr>
                              <w:t xml:space="preserve">VE = 4 </w:t>
                            </w:r>
                            <m:oMath>
                              <m:r>
                                <w:rPr>
                                  <w:rFonts w:ascii="Cambria Math" w:hAnsi="Cambria Math" w:cs="Arial"/>
                                  <w:szCs w:val="24"/>
                                </w:rPr>
                                <m:t>×</m:t>
                              </m:r>
                            </m:oMath>
                            <w:r w:rsidRPr="00C4343F">
                              <w:rPr>
                                <w:rFonts w:ascii="Arial" w:eastAsiaTheme="minorEastAsia" w:hAnsi="Arial" w:cs="Arial"/>
                                <w:szCs w:val="24"/>
                              </w:rPr>
                              <w:t xml:space="preserve"> </w:t>
                            </w:r>
                            <w:r w:rsidRPr="00C4343F">
                              <w:rPr>
                                <w:rFonts w:ascii="Arial" w:hAnsi="Arial" w:cs="Arial"/>
                                <w:szCs w:val="24"/>
                              </w:rPr>
                              <w:t>G + 4</w:t>
                            </w:r>
                            <m:oMath>
                              <m:r>
                                <w:rPr>
                                  <w:rFonts w:ascii="Cambria Math" w:hAnsi="Cambria Math" w:cs="Arial"/>
                                  <w:szCs w:val="24"/>
                                </w:rPr>
                                <m:t>×</m:t>
                              </m:r>
                            </m:oMath>
                            <w:r w:rsidRPr="00C4343F">
                              <w:rPr>
                                <w:rFonts w:ascii="Arial" w:hAnsi="Arial" w:cs="Arial"/>
                                <w:szCs w:val="24"/>
                              </w:rPr>
                              <w:t xml:space="preserve"> P + 9 </w:t>
                            </w:r>
                            <m:oMath>
                              <m:r>
                                <w:rPr>
                                  <w:rFonts w:ascii="Cambria Math" w:hAnsi="Cambria Math" w:cs="Arial"/>
                                  <w:szCs w:val="24"/>
                                </w:rPr>
                                <m:t>×</m:t>
                              </m:r>
                            </m:oMath>
                            <w:r w:rsidRPr="00C4343F">
                              <w:rPr>
                                <w:rFonts w:ascii="Arial" w:hAnsi="Arial" w:cs="Arial"/>
                                <w:szCs w:val="24"/>
                              </w:rPr>
                              <w:t xml:space="preserve">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39A9" id="Rectangle 100" o:spid="_x0000_s1060" style="position:absolute;left:0;text-align:left;margin-left:80.45pt;margin-top:.7pt;width:207.4pt;height:28.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" strokeweight="1pt">
                <v:textbox>
                  <w:txbxContent>
                    <w:p w14:paraId="4FF1FD42" w14:textId="77777777" w:rsidR="003E3BC5" w:rsidRPr="00C4343F" w:rsidRDefault="003E3BC5" w:rsidP="008E7ECE">
                      <w:pPr>
                        <w:jc w:val="center"/>
                        <w:rPr>
                          <w:rFonts w:ascii="Arial" w:hAnsi="Arial" w:cs="Arial"/>
                          <w:szCs w:val="24"/>
                        </w:rPr>
                      </w:pPr>
                      <w:r w:rsidRPr="00C4343F">
                        <w:rPr>
                          <w:rFonts w:ascii="Arial" w:hAnsi="Arial" w:cs="Arial"/>
                          <w:szCs w:val="24"/>
                        </w:rPr>
                        <w:t xml:space="preserve">VE = 4 </w:t>
                      </w:r>
                      <m:oMath>
                        <m:r>
                          <w:rPr>
                            <w:rFonts w:ascii="Cambria Math" w:hAnsi="Cambria Math" w:cs="Arial"/>
                            <w:szCs w:val="24"/>
                          </w:rPr>
                          <m:t>×</m:t>
                        </m:r>
                      </m:oMath>
                      <w:r w:rsidRPr="00C4343F">
                        <w:rPr>
                          <w:rFonts w:ascii="Arial" w:eastAsiaTheme="minorEastAsia" w:hAnsi="Arial" w:cs="Arial"/>
                          <w:szCs w:val="24"/>
                        </w:rPr>
                        <w:t xml:space="preserve"> </w:t>
                      </w:r>
                      <w:r w:rsidRPr="00C4343F">
                        <w:rPr>
                          <w:rFonts w:ascii="Arial" w:hAnsi="Arial" w:cs="Arial"/>
                          <w:szCs w:val="24"/>
                        </w:rPr>
                        <w:t>G + 4</w:t>
                      </w:r>
                      <m:oMath>
                        <m:r>
                          <w:rPr>
                            <w:rFonts w:ascii="Cambria Math" w:hAnsi="Cambria Math" w:cs="Arial"/>
                            <w:szCs w:val="24"/>
                          </w:rPr>
                          <m:t>×</m:t>
                        </m:r>
                      </m:oMath>
                      <w:r w:rsidRPr="00C4343F">
                        <w:rPr>
                          <w:rFonts w:ascii="Arial" w:hAnsi="Arial" w:cs="Arial"/>
                          <w:szCs w:val="24"/>
                        </w:rPr>
                        <w:t xml:space="preserve"> P + 9 </w:t>
                      </w:r>
                      <m:oMath>
                        <m:r>
                          <w:rPr>
                            <w:rFonts w:ascii="Cambria Math" w:hAnsi="Cambria Math" w:cs="Arial"/>
                            <w:szCs w:val="24"/>
                          </w:rPr>
                          <m:t>×</m:t>
                        </m:r>
                      </m:oMath>
                      <w:r w:rsidRPr="00C4343F">
                        <w:rPr>
                          <w:rFonts w:ascii="Arial" w:hAnsi="Arial" w:cs="Arial"/>
                          <w:szCs w:val="24"/>
                        </w:rPr>
                        <w:t xml:space="preserve"> MG</w:t>
                      </w:r>
                    </w:p>
                  </w:txbxContent>
                </v:textbox>
              </v:rect>
            </w:pict>
          </mc:Fallback>
        </mc:AlternateContent>
      </w:r>
      <w:r w:rsidRPr="00685C2F">
        <w:rPr>
          <w:rFonts w:ascii="Arial" w:hAnsi="Arial" w:cs="Arial"/>
          <w:iCs/>
          <w:noProof/>
          <w:lang w:val="fr-FR" w:eastAsia="fr-FR"/>
        </w:rPr>
        <mc:AlternateContent>
          <mc:Choice Requires="wps">
            <w:drawing>
              <wp:anchor distT="0" distB="0" distL="114300" distR="114300" simplePos="0" relativeHeight="251782144" behindDoc="0" locked="0" layoutInCell="1" allowOverlap="1" wp14:anchorId="083C26D1" wp14:editId="06A9C971">
                <wp:simplePos x="0" y="0"/>
                <wp:positionH relativeFrom="column">
                  <wp:posOffset>4327525</wp:posOffset>
                </wp:positionH>
                <wp:positionV relativeFrom="paragraph">
                  <wp:posOffset>121285</wp:posOffset>
                </wp:positionV>
                <wp:extent cx="914400" cy="297180"/>
                <wp:effectExtent l="0" t="0" r="3175" b="7620"/>
                <wp:wrapNone/>
                <wp:docPr id="101" name="Zone de texte 10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noFill/>
                        </a:ln>
                      </wps:spPr>
                      <wps:txbx>
                        <w:txbxContent>
                          <w:p w14:paraId="118DB9DA" w14:textId="77777777" w:rsidR="003E3BC5" w:rsidRDefault="003E3BC5" w:rsidP="008E7ECE">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C26D1" id="Zone de texte 101" o:spid="_x0000_s1061" type="#_x0000_t202" style="position:absolute;left:0;text-align:left;margin-left:340.75pt;margin-top:9.55pt;width:1in;height:23.4pt;z-index:251782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" fillcolor="white [3201]" stroked="f" strokeweight=".5pt">
                <v:textbox>
                  <w:txbxContent>
                    <w:p w14:paraId="118DB9DA" w14:textId="77777777" w:rsidR="003E3BC5" w:rsidRDefault="003E3BC5" w:rsidP="008E7ECE">
                      <w:r>
                        <w:t>(1)</w:t>
                      </w:r>
                    </w:p>
                  </w:txbxContent>
                </v:textbox>
              </v:shape>
            </w:pict>
          </mc:Fallback>
        </mc:AlternateContent>
      </w:r>
    </w:p>
    <w:p w14:paraId="69B1BEA1" w14:textId="77777777" w:rsidR="008E7ECE" w:rsidRPr="00685C2F" w:rsidRDefault="008E7ECE" w:rsidP="008E7ECE">
      <w:pPr>
        <w:tabs>
          <w:tab w:val="left" w:pos="284"/>
          <w:tab w:val="left" w:pos="426"/>
          <w:tab w:val="left" w:pos="7776"/>
        </w:tabs>
        <w:spacing w:line="360" w:lineRule="auto"/>
        <w:ind w:firstLine="567"/>
        <w:rPr>
          <w:rFonts w:ascii="Arial" w:hAnsi="Arial" w:cs="Arial"/>
        </w:rPr>
      </w:pPr>
    </w:p>
    <w:p w14:paraId="62EB14DB" w14:textId="77777777" w:rsidR="008E7ECE" w:rsidRPr="00685C2F" w:rsidRDefault="008E7ECE" w:rsidP="00183DA7">
      <w:pPr>
        <w:tabs>
          <w:tab w:val="left" w:pos="284"/>
          <w:tab w:val="left" w:pos="426"/>
          <w:tab w:val="left" w:pos="7776"/>
        </w:tabs>
        <w:rPr>
          <w:rFonts w:ascii="Arial" w:hAnsi="Arial" w:cs="Arial"/>
        </w:rPr>
      </w:pPr>
      <w:r w:rsidRPr="00685C2F">
        <w:rPr>
          <w:rFonts w:ascii="Arial" w:hAnsi="Arial" w:cs="Arial"/>
        </w:rPr>
        <w:t>VE: energy value in Kcal/100 g of dry matter</w:t>
      </w:r>
    </w:p>
    <w:p w14:paraId="6F8C04C0" w14:textId="77777777" w:rsidR="008E7ECE" w:rsidRPr="00685C2F" w:rsidRDefault="008E7ECE" w:rsidP="00183DA7">
      <w:pPr>
        <w:tabs>
          <w:tab w:val="left" w:pos="284"/>
          <w:tab w:val="left" w:pos="426"/>
          <w:tab w:val="left" w:pos="5245"/>
        </w:tabs>
        <w:rPr>
          <w:rFonts w:ascii="Arial" w:hAnsi="Arial" w:cs="Arial"/>
        </w:rPr>
      </w:pPr>
      <w:r w:rsidRPr="00685C2F">
        <w:rPr>
          <w:rFonts w:ascii="Arial" w:hAnsi="Arial" w:cs="Arial"/>
        </w:rPr>
        <w:t>G: Total carbohydrate content</w:t>
      </w:r>
    </w:p>
    <w:p w14:paraId="699F28DE" w14:textId="77777777" w:rsidR="008E7ECE" w:rsidRPr="00685C2F" w:rsidRDefault="008E7ECE" w:rsidP="00183DA7">
      <w:pPr>
        <w:rPr>
          <w:rFonts w:ascii="Arial" w:eastAsiaTheme="minorEastAsia" w:hAnsi="Arial" w:cs="Arial"/>
        </w:rPr>
      </w:pPr>
      <w:r w:rsidRPr="00685C2F">
        <w:rPr>
          <w:rFonts w:ascii="Arial" w:hAnsi="Arial" w:cs="Arial"/>
        </w:rPr>
        <w:t>P: crude protein content</w:t>
      </w:r>
      <w:r w:rsidRPr="00685C2F">
        <w:rPr>
          <w:rFonts w:ascii="Arial" w:eastAsiaTheme="minorEastAsia" w:hAnsi="Arial" w:cs="Arial"/>
        </w:rPr>
        <w:t xml:space="preserve"> </w:t>
      </w:r>
    </w:p>
    <w:p w14:paraId="19EFB4E0" w14:textId="7078C732" w:rsidR="008E7ECE" w:rsidRPr="00685C2F" w:rsidRDefault="008E7ECE" w:rsidP="00183DA7">
      <w:pPr>
        <w:rPr>
          <w:rFonts w:ascii="Arial" w:hAnsi="Arial" w:cs="Arial"/>
          <w:bCs/>
          <w:iCs/>
          <w:color w:val="000000" w:themeColor="text1"/>
        </w:rPr>
      </w:pPr>
      <w:r w:rsidRPr="00685C2F">
        <w:rPr>
          <w:rFonts w:ascii="Arial" w:eastAsiaTheme="minorEastAsia" w:hAnsi="Arial" w:cs="Arial"/>
        </w:rPr>
        <w:t xml:space="preserve">MG: </w:t>
      </w:r>
      <w:proofErr w:type="spellStart"/>
      <w:r w:rsidRPr="00685C2F">
        <w:rPr>
          <w:rFonts w:ascii="Arial" w:hAnsi="Arial" w:cs="Arial"/>
        </w:rPr>
        <w:t>content</w:t>
      </w:r>
      <w:r w:rsidRPr="00685C2F">
        <w:rPr>
          <w:rFonts w:ascii="Arial" w:eastAsiaTheme="minorEastAsia" w:hAnsi="Arial" w:cs="Arial"/>
        </w:rPr>
        <w:t>in</w:t>
      </w:r>
      <w:proofErr w:type="spellEnd"/>
      <w:r w:rsidRPr="00685C2F">
        <w:rPr>
          <w:rFonts w:ascii="Arial" w:eastAsiaTheme="minorEastAsia" w:hAnsi="Arial" w:cs="Arial"/>
        </w:rPr>
        <w:t xml:space="preserve"> fat</w:t>
      </w:r>
      <w:r w:rsidRPr="00685C2F">
        <w:rPr>
          <w:rFonts w:ascii="Arial" w:hAnsi="Arial" w:cs="Arial"/>
          <w:bCs/>
          <w:iCs/>
          <w:color w:val="000000" w:themeColor="text1"/>
        </w:rPr>
        <w:t xml:space="preserve"> </w:t>
      </w:r>
    </w:p>
    <w:p w14:paraId="647EC4F2" w14:textId="77777777" w:rsidR="00183DA7" w:rsidRPr="00685C2F" w:rsidRDefault="00183DA7" w:rsidP="008E7ECE">
      <w:pPr>
        <w:spacing w:line="360" w:lineRule="auto"/>
        <w:rPr>
          <w:rFonts w:ascii="Arial" w:eastAsiaTheme="minorEastAsia" w:hAnsi="Arial" w:cs="Arial"/>
        </w:rPr>
      </w:pPr>
    </w:p>
    <w:p w14:paraId="1BFAC241" w14:textId="77777777" w:rsidR="008E7ECE" w:rsidRPr="00685C2F" w:rsidRDefault="008E7ECE" w:rsidP="008E7ECE">
      <w:pPr>
        <w:spacing w:line="360" w:lineRule="auto"/>
        <w:jc w:val="both"/>
        <w:rPr>
          <w:rFonts w:ascii="Arial" w:hAnsi="Arial" w:cs="Arial"/>
          <w:b/>
          <w:bCs/>
          <w:iCs/>
          <w:color w:val="000000" w:themeColor="text1"/>
        </w:rPr>
      </w:pPr>
      <w:r w:rsidRPr="00685C2F">
        <w:rPr>
          <w:rFonts w:ascii="Arial" w:hAnsi="Arial" w:cs="Arial"/>
          <w:b/>
          <w:bCs/>
          <w:iCs/>
          <w:color w:val="000000" w:themeColor="text1"/>
        </w:rPr>
        <w:t>2-9-2-Humidity</w:t>
      </w:r>
    </w:p>
    <w:p w14:paraId="7673A03A" w14:textId="4C3A7879" w:rsidR="00183DA7" w:rsidRPr="001916A5" w:rsidRDefault="001916A5" w:rsidP="001916A5">
      <w:pPr>
        <w:jc w:val="both"/>
        <w:rPr>
          <w:rFonts w:ascii="Arial" w:hAnsi="Arial" w:cs="Arial"/>
          <w:bCs/>
          <w:iCs/>
          <w:color w:val="000000" w:themeColor="text1"/>
        </w:rPr>
      </w:pPr>
      <w:r w:rsidRPr="001916A5">
        <w:rPr>
          <w:rFonts w:ascii="Arial" w:hAnsi="Arial" w:cs="Arial"/>
          <w:bCs/>
          <w:iCs/>
          <w:color w:val="000000" w:themeColor="text1"/>
        </w:rPr>
        <w:t xml:space="preserve">The moisture content was determined using a </w:t>
      </w:r>
      <w:r>
        <w:rPr>
          <w:rFonts w:ascii="Arial" w:hAnsi="Arial" w:cs="Arial"/>
          <w:bCs/>
          <w:iCs/>
          <w:color w:val="000000" w:themeColor="text1"/>
        </w:rPr>
        <w:t xml:space="preserve">moisture </w:t>
      </w:r>
      <w:proofErr w:type="spellStart"/>
      <w:r>
        <w:rPr>
          <w:rFonts w:ascii="Arial" w:hAnsi="Arial" w:cs="Arial"/>
          <w:bCs/>
          <w:iCs/>
          <w:color w:val="000000" w:themeColor="text1"/>
        </w:rPr>
        <w:t>analyser</w:t>
      </w:r>
      <w:proofErr w:type="spellEnd"/>
      <w:r>
        <w:rPr>
          <w:rFonts w:ascii="Arial" w:hAnsi="Arial" w:cs="Arial"/>
          <w:bCs/>
          <w:iCs/>
          <w:color w:val="000000" w:themeColor="text1"/>
        </w:rPr>
        <w:t xml:space="preserve"> (OHAUS® model </w:t>
      </w:r>
      <w:r w:rsidRPr="001916A5">
        <w:rPr>
          <w:rFonts w:ascii="Arial" w:hAnsi="Arial" w:cs="Arial"/>
          <w:bCs/>
          <w:iCs/>
          <w:color w:val="000000" w:themeColor="text1"/>
        </w:rPr>
        <w:t xml:space="preserve">MB 120). 10 g of the sample was placed in three crucibles, which were then placed in a </w:t>
      </w:r>
      <w:proofErr w:type="spellStart"/>
      <w:r w:rsidRPr="001916A5">
        <w:rPr>
          <w:rFonts w:ascii="Arial" w:hAnsi="Arial" w:cs="Arial"/>
          <w:bCs/>
          <w:iCs/>
          <w:color w:val="000000" w:themeColor="text1"/>
        </w:rPr>
        <w:t>Memmert</w:t>
      </w:r>
      <w:proofErr w:type="spellEnd"/>
      <w:r w:rsidRPr="001916A5">
        <w:rPr>
          <w:rFonts w:ascii="Arial" w:hAnsi="Arial" w:cs="Arial"/>
          <w:bCs/>
          <w:iCs/>
          <w:color w:val="000000" w:themeColor="text1"/>
        </w:rPr>
        <w:t xml:space="preserve"> oven at 105 °C for 24 hours</w:t>
      </w:r>
      <w:r w:rsidR="001B3894">
        <w:rPr>
          <w:rFonts w:ascii="Arial" w:hAnsi="Arial" w:cs="Arial"/>
          <w:bCs/>
          <w:iCs/>
          <w:color w:val="000000" w:themeColor="text1"/>
        </w:rPr>
        <w:t xml:space="preserve"> </w:t>
      </w:r>
      <w:r w:rsidR="001B3894" w:rsidRPr="001B3894">
        <w:rPr>
          <w:rFonts w:ascii="Arial" w:hAnsi="Arial" w:cs="Arial"/>
          <w:b/>
          <w:bCs/>
          <w:iCs/>
          <w:color w:val="000000" w:themeColor="text1"/>
        </w:rPr>
        <w:fldChar w:fldCharType="begin"/>
      </w:r>
      <w:r w:rsidR="001B3894" w:rsidRPr="001B3894">
        <w:rPr>
          <w:rFonts w:ascii="Arial" w:hAnsi="Arial" w:cs="Arial"/>
          <w:b/>
          <w:bCs/>
          <w:iCs/>
          <w:color w:val="000000" w:themeColor="text1"/>
        </w:rPr>
        <w:instrText xml:space="preserve"> ADDIN ZOTERO_ITEM CSL_CITATION {"citationID":"g7WJuuUa","properties":{"formattedCitation":"(AOAC,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001B3894" w:rsidRPr="001B3894">
        <w:rPr>
          <w:rFonts w:ascii="Arial" w:hAnsi="Arial" w:cs="Arial"/>
          <w:b/>
          <w:bCs/>
          <w:iCs/>
          <w:color w:val="000000" w:themeColor="text1"/>
        </w:rPr>
        <w:fldChar w:fldCharType="separate"/>
      </w:r>
      <w:r w:rsidR="001B3894" w:rsidRPr="001B3894">
        <w:rPr>
          <w:rFonts w:ascii="Arial" w:hAnsi="Arial" w:cs="Arial"/>
          <w:b/>
        </w:rPr>
        <w:t>(AOAC, 2000)</w:t>
      </w:r>
      <w:r w:rsidR="001B3894" w:rsidRPr="001B3894">
        <w:rPr>
          <w:rFonts w:ascii="Arial" w:hAnsi="Arial" w:cs="Arial"/>
          <w:b/>
          <w:bCs/>
          <w:iCs/>
          <w:color w:val="000000" w:themeColor="text1"/>
        </w:rPr>
        <w:fldChar w:fldCharType="end"/>
      </w:r>
      <w:r w:rsidRPr="001916A5">
        <w:rPr>
          <w:rFonts w:ascii="Arial" w:hAnsi="Arial" w:cs="Arial"/>
          <w:bCs/>
          <w:iCs/>
          <w:color w:val="000000" w:themeColor="text1"/>
        </w:rPr>
        <w:t>. The crucible was weighed after cooling and returned to the oven. The process was repeated until a constant mass was obtained. The moisture content was calculated using the following formula 1</w:t>
      </w:r>
    </w:p>
    <w:p w14:paraId="20304AFA" w14:textId="77777777" w:rsidR="008E7ECE" w:rsidRPr="00685C2F" w:rsidRDefault="008E7ECE" w:rsidP="008E7ECE">
      <w:pPr>
        <w:autoSpaceDE w:val="0"/>
        <w:autoSpaceDN w:val="0"/>
        <w:adjustRightInd w:val="0"/>
        <w:spacing w:line="360" w:lineRule="auto"/>
        <w:rPr>
          <w:rFonts w:ascii="Arial" w:hAnsi="Arial" w:cs="Arial"/>
          <w:iCs/>
        </w:rPr>
      </w:pPr>
      <w:r w:rsidRPr="00685C2F">
        <w:rPr>
          <w:rFonts w:ascii="Arial" w:hAnsi="Arial" w:cs="Arial"/>
          <w:b/>
          <w:noProof/>
          <w:lang w:val="fr-FR" w:eastAsia="fr-FR"/>
        </w:rPr>
        <mc:AlternateContent>
          <mc:Choice Requires="wps">
            <w:drawing>
              <wp:anchor distT="0" distB="0" distL="114300" distR="114300" simplePos="0" relativeHeight="251780096" behindDoc="0" locked="0" layoutInCell="1" allowOverlap="1" wp14:anchorId="3AA1994A" wp14:editId="64829049">
                <wp:simplePos x="0" y="0"/>
                <wp:positionH relativeFrom="margin">
                  <wp:posOffset>-763</wp:posOffset>
                </wp:positionH>
                <wp:positionV relativeFrom="paragraph">
                  <wp:posOffset>9883</wp:posOffset>
                </wp:positionV>
                <wp:extent cx="3232150" cy="543069"/>
                <wp:effectExtent l="0" t="0" r="25400" b="28575"/>
                <wp:wrapNone/>
                <wp:docPr id="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543069"/>
                        </a:xfrm>
                        <a:prstGeom prst="rect">
                          <a:avLst/>
                        </a:prstGeom>
                        <a:solidFill>
                          <a:srgbClr val="FFFFFF"/>
                        </a:solidFill>
                        <a:ln w="19050">
                          <a:solidFill>
                            <a:srgbClr val="000000"/>
                          </a:solidFill>
                          <a:miter lim="800000"/>
                          <a:headEnd/>
                          <a:tailEnd/>
                        </a:ln>
                      </wps:spPr>
                      <wps:txbx>
                        <w:txbxContent>
                          <w:p w14:paraId="2700E434" w14:textId="77777777" w:rsidR="003E3BC5" w:rsidRPr="00C4343F" w:rsidRDefault="003E3BC5" w:rsidP="008E7ECE">
                            <w:pPr>
                              <w:jc w:val="center"/>
                              <w:rPr>
                                <w:rFonts w:ascii="Arial" w:hAnsi="Arial" w:cs="Arial"/>
                                <w:sz w:val="16"/>
                              </w:rPr>
                            </w:pPr>
                            <m:oMathPara>
                              <m:oMath>
                                <m:r>
                                  <m:rPr>
                                    <m:sty m:val="bi"/>
                                  </m:rPr>
                                  <w:rPr>
                                    <w:rFonts w:ascii="Cambria Math" w:hAnsi="Cambria Math" w:cs="Arial"/>
                                    <w:szCs w:val="24"/>
                                  </w:rPr>
                                  <m:t xml:space="preserve">Humidité </m:t>
                                </m:r>
                                <m:d>
                                  <m:dPr>
                                    <m:ctrlPr>
                                      <w:rPr>
                                        <w:rFonts w:ascii="Cambria Math" w:hAnsi="Cambria Math" w:cs="Arial"/>
                                        <w:b/>
                                        <w:i/>
                                        <w:szCs w:val="24"/>
                                      </w:rPr>
                                    </m:ctrlPr>
                                  </m:dPr>
                                  <m:e>
                                    <m:r>
                                      <m:rPr>
                                        <m:sty m:val="bi"/>
                                      </m:rPr>
                                      <w:rPr>
                                        <w:rFonts w:ascii="Cambria Math" w:hAnsi="Cambria Math" w:cs="Arial"/>
                                        <w:szCs w:val="24"/>
                                      </w:rPr>
                                      <m:t>%</m:t>
                                    </m:r>
                                  </m:e>
                                </m:d>
                                <m:r>
                                  <m:rPr>
                                    <m:sty m:val="bi"/>
                                  </m:rPr>
                                  <w:rPr>
                                    <w:rFonts w:ascii="Cambria Math" w:hAnsi="Cambria Math" w:cs="Arial"/>
                                    <w:szCs w:val="24"/>
                                  </w:rPr>
                                  <m:t xml:space="preserve">= </m:t>
                                </m:r>
                                <m:f>
                                  <m:fPr>
                                    <m:ctrlPr>
                                      <w:rPr>
                                        <w:rFonts w:ascii="Cambria Math" w:hAnsi="Cambria Math" w:cs="Arial"/>
                                        <w:b/>
                                        <w:i/>
                                        <w:szCs w:val="24"/>
                                      </w:rPr>
                                    </m:ctrlPr>
                                  </m:fPr>
                                  <m:num>
                                    <m:d>
                                      <m:dPr>
                                        <m:ctrlPr>
                                          <w:rPr>
                                            <w:rFonts w:ascii="Cambria Math" w:hAnsi="Cambria Math" w:cs="Arial"/>
                                            <w:b/>
                                            <w:i/>
                                            <w:szCs w:val="24"/>
                                          </w:rPr>
                                        </m:ctrlPr>
                                      </m:dPr>
                                      <m:e>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2</m:t>
                                            </m:r>
                                          </m:sub>
                                        </m:sSub>
                                      </m:e>
                                    </m:d>
                                  </m:num>
                                  <m:den>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0</m:t>
                                        </m:r>
                                      </m:sub>
                                    </m:sSub>
                                  </m:den>
                                </m:f>
                                <m:r>
                                  <m:rPr>
                                    <m:sty m:val="bi"/>
                                  </m:rPr>
                                  <w:rPr>
                                    <w:rFonts w:ascii="Cambria Math" w:hAnsi="Cambria Math" w:cs="Arial"/>
                                    <w:szCs w:val="24"/>
                                  </w:rPr>
                                  <m:t>×100</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994A" id="Text Box 78" o:spid="_x0000_s1062" type="#_x0000_t202" style="position:absolute;margin-left:-.05pt;margin-top:.8pt;width:254.5pt;height:42.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" strokeweight="1.5pt">
                <v:textbox>
                  <w:txbxContent>
                    <w:p w14:paraId="2700E434" w14:textId="77777777" w:rsidR="003E3BC5" w:rsidRPr="00C4343F" w:rsidRDefault="003E3BC5" w:rsidP="008E7ECE">
                      <w:pPr>
                        <w:jc w:val="center"/>
                        <w:rPr>
                          <w:rFonts w:ascii="Arial" w:hAnsi="Arial" w:cs="Arial"/>
                          <w:sz w:val="16"/>
                        </w:rPr>
                      </w:pPr>
                      <m:oMathPara>
                        <m:oMath>
                          <m:r>
                            <m:rPr>
                              <m:sty m:val="bi"/>
                            </m:rPr>
                            <w:rPr>
                              <w:rFonts w:ascii="Cambria Math" w:hAnsi="Cambria Math" w:cs="Arial"/>
                              <w:szCs w:val="24"/>
                            </w:rPr>
                            <m:t xml:space="preserve">Humidité </m:t>
                          </m:r>
                          <m:d>
                            <m:dPr>
                              <m:ctrlPr>
                                <w:rPr>
                                  <w:rFonts w:ascii="Cambria Math" w:hAnsi="Cambria Math" w:cs="Arial"/>
                                  <w:b/>
                                  <w:i/>
                                  <w:szCs w:val="24"/>
                                </w:rPr>
                              </m:ctrlPr>
                            </m:dPr>
                            <m:e>
                              <m:r>
                                <m:rPr>
                                  <m:sty m:val="bi"/>
                                </m:rPr>
                                <w:rPr>
                                  <w:rFonts w:ascii="Cambria Math" w:hAnsi="Cambria Math" w:cs="Arial"/>
                                  <w:szCs w:val="24"/>
                                </w:rPr>
                                <m:t>%</m:t>
                              </m:r>
                            </m:e>
                          </m:d>
                          <m:r>
                            <m:rPr>
                              <m:sty m:val="bi"/>
                            </m:rPr>
                            <w:rPr>
                              <w:rFonts w:ascii="Cambria Math" w:hAnsi="Cambria Math" w:cs="Arial"/>
                              <w:szCs w:val="24"/>
                            </w:rPr>
                            <m:t xml:space="preserve">= </m:t>
                          </m:r>
                          <m:f>
                            <m:fPr>
                              <m:ctrlPr>
                                <w:rPr>
                                  <w:rFonts w:ascii="Cambria Math" w:hAnsi="Cambria Math" w:cs="Arial"/>
                                  <w:b/>
                                  <w:i/>
                                  <w:szCs w:val="24"/>
                                </w:rPr>
                              </m:ctrlPr>
                            </m:fPr>
                            <m:num>
                              <m:d>
                                <m:dPr>
                                  <m:ctrlPr>
                                    <w:rPr>
                                      <w:rFonts w:ascii="Cambria Math" w:hAnsi="Cambria Math" w:cs="Arial"/>
                                      <w:b/>
                                      <w:i/>
                                      <w:szCs w:val="24"/>
                                    </w:rPr>
                                  </m:ctrlPr>
                                </m:dPr>
                                <m:e>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2</m:t>
                                      </m:r>
                                    </m:sub>
                                  </m:sSub>
                                </m:e>
                              </m:d>
                            </m:num>
                            <m:den>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1</m:t>
                                  </m:r>
                                </m:sub>
                              </m:sSub>
                              <m:r>
                                <m:rPr>
                                  <m:sty m:val="bi"/>
                                </m:rPr>
                                <w:rPr>
                                  <w:rFonts w:ascii="Cambria Math" w:hAnsi="Cambria Math" w:cs="Arial"/>
                                  <w:szCs w:val="24"/>
                                </w:rPr>
                                <m:t xml:space="preserve">- </m:t>
                              </m:r>
                              <m:sSub>
                                <m:sSubPr>
                                  <m:ctrlPr>
                                    <w:rPr>
                                      <w:rFonts w:ascii="Cambria Math" w:hAnsi="Cambria Math" w:cs="Arial"/>
                                      <w:b/>
                                      <w:i/>
                                      <w:szCs w:val="24"/>
                                    </w:rPr>
                                  </m:ctrlPr>
                                </m:sSubPr>
                                <m:e>
                                  <m:r>
                                    <m:rPr>
                                      <m:sty m:val="bi"/>
                                    </m:rPr>
                                    <w:rPr>
                                      <w:rFonts w:ascii="Cambria Math" w:hAnsi="Cambria Math" w:cs="Arial"/>
                                      <w:szCs w:val="24"/>
                                    </w:rPr>
                                    <m:t>m</m:t>
                                  </m:r>
                                </m:e>
                                <m:sub>
                                  <m:r>
                                    <m:rPr>
                                      <m:sty m:val="bi"/>
                                    </m:rPr>
                                    <w:rPr>
                                      <w:rFonts w:ascii="Cambria Math" w:hAnsi="Cambria Math" w:cs="Arial"/>
                                      <w:szCs w:val="24"/>
                                    </w:rPr>
                                    <m:t>0</m:t>
                                  </m:r>
                                </m:sub>
                              </m:sSub>
                            </m:den>
                          </m:f>
                          <m:r>
                            <m:rPr>
                              <m:sty m:val="bi"/>
                            </m:rPr>
                            <w:rPr>
                              <w:rFonts w:ascii="Cambria Math" w:hAnsi="Cambria Math" w:cs="Arial"/>
                              <w:szCs w:val="24"/>
                            </w:rPr>
                            <m:t>×100</m:t>
                          </m:r>
                        </m:oMath>
                      </m:oMathPara>
                    </w:p>
                  </w:txbxContent>
                </v:textbox>
                <w10:wrap anchorx="margin"/>
              </v:shape>
            </w:pict>
          </mc:Fallback>
        </mc:AlternateContent>
      </w:r>
    </w:p>
    <w:p w14:paraId="77B90C98" w14:textId="77777777" w:rsidR="008E7ECE" w:rsidRPr="00685C2F" w:rsidRDefault="008E7ECE" w:rsidP="008E7ECE">
      <w:pPr>
        <w:autoSpaceDE w:val="0"/>
        <w:autoSpaceDN w:val="0"/>
        <w:adjustRightInd w:val="0"/>
        <w:spacing w:line="360" w:lineRule="auto"/>
        <w:rPr>
          <w:rFonts w:ascii="Arial" w:hAnsi="Arial" w:cs="Arial"/>
          <w:iCs/>
        </w:rPr>
      </w:pPr>
      <w:r w:rsidRPr="00685C2F">
        <w:rPr>
          <w:rFonts w:ascii="Arial" w:hAnsi="Arial" w:cs="Arial"/>
          <w:iCs/>
          <w:noProof/>
          <w:lang w:val="fr-FR" w:eastAsia="fr-FR"/>
        </w:rPr>
        <mc:AlternateContent>
          <mc:Choice Requires="wps">
            <w:drawing>
              <wp:anchor distT="0" distB="0" distL="114300" distR="114300" simplePos="0" relativeHeight="251781120" behindDoc="0" locked="0" layoutInCell="1" allowOverlap="1" wp14:anchorId="7FE629A4" wp14:editId="3BD872B6">
                <wp:simplePos x="0" y="0"/>
                <wp:positionH relativeFrom="column">
                  <wp:posOffset>3786505</wp:posOffset>
                </wp:positionH>
                <wp:positionV relativeFrom="paragraph">
                  <wp:posOffset>39370</wp:posOffset>
                </wp:positionV>
                <wp:extent cx="914400" cy="297180"/>
                <wp:effectExtent l="0" t="0" r="3175" b="7620"/>
                <wp:wrapNone/>
                <wp:docPr id="102" name="Zone de texte 10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noFill/>
                        </a:ln>
                      </wps:spPr>
                      <wps:txbx>
                        <w:txbxContent>
                          <w:p w14:paraId="614D460D" w14:textId="77777777" w:rsidR="003E3BC5" w:rsidRDefault="003E3BC5" w:rsidP="008E7ECE">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629A4" id="Zone de texte 102" o:spid="_x0000_s1063" type="#_x0000_t202" style="position:absolute;margin-left:298.15pt;margin-top:3.1pt;width:1in;height:23.4pt;z-index:251781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" fillcolor="white [3201]" stroked="f" strokeweight=".5pt">
                <v:textbox>
                  <w:txbxContent>
                    <w:p w14:paraId="614D460D" w14:textId="77777777" w:rsidR="003E3BC5" w:rsidRDefault="003E3BC5" w:rsidP="008E7ECE">
                      <w:r>
                        <w:t>(2)</w:t>
                      </w:r>
                    </w:p>
                  </w:txbxContent>
                </v:textbox>
              </v:shape>
            </w:pict>
          </mc:Fallback>
        </mc:AlternateContent>
      </w:r>
    </w:p>
    <w:p w14:paraId="112510C4" w14:textId="77777777" w:rsidR="008E7ECE" w:rsidRPr="00685C2F" w:rsidRDefault="008E7ECE" w:rsidP="008E7ECE">
      <w:pPr>
        <w:spacing w:line="360" w:lineRule="auto"/>
        <w:jc w:val="both"/>
        <w:rPr>
          <w:rFonts w:ascii="Arial" w:hAnsi="Arial" w:cs="Arial"/>
          <w:bCs/>
          <w:iCs/>
          <w:color w:val="000000" w:themeColor="text1"/>
        </w:rPr>
      </w:pPr>
    </w:p>
    <w:p w14:paraId="5600F842" w14:textId="0E5F4D17" w:rsidR="008E7ECE" w:rsidRPr="00685C2F" w:rsidRDefault="008E7ECE" w:rsidP="00183DA7">
      <w:pPr>
        <w:autoSpaceDE w:val="0"/>
        <w:autoSpaceDN w:val="0"/>
        <w:adjustRightInd w:val="0"/>
        <w:jc w:val="both"/>
        <w:rPr>
          <w:rFonts w:ascii="Arial" w:hAnsi="Arial" w:cs="Arial"/>
        </w:rPr>
      </w:pPr>
      <w:proofErr w:type="spellStart"/>
      <w:r w:rsidRPr="00685C2F">
        <w:rPr>
          <w:rFonts w:ascii="Arial" w:hAnsi="Arial" w:cs="Arial"/>
          <w:b/>
        </w:rPr>
        <w:t>mo</w:t>
      </w:r>
      <w:r w:rsidRPr="00685C2F">
        <w:rPr>
          <w:rFonts w:ascii="Arial" w:hAnsi="Arial" w:cs="Arial"/>
          <w:vertAlign w:val="subscript"/>
        </w:rPr>
        <w:t>:</w:t>
      </w:r>
      <w:r w:rsidRPr="00685C2F">
        <w:rPr>
          <w:rFonts w:ascii="Arial" w:hAnsi="Arial" w:cs="Arial"/>
        </w:rPr>
        <w:t>crucible</w:t>
      </w:r>
      <w:proofErr w:type="spellEnd"/>
      <w:r w:rsidR="0017792D" w:rsidRPr="00685C2F">
        <w:rPr>
          <w:rFonts w:ascii="Arial" w:hAnsi="Arial" w:cs="Arial"/>
        </w:rPr>
        <w:t xml:space="preserve"> :</w:t>
      </w:r>
      <w:r w:rsidRPr="00685C2F">
        <w:rPr>
          <w:rFonts w:ascii="Arial" w:hAnsi="Arial" w:cs="Arial"/>
        </w:rPr>
        <w:t xml:space="preserve"> mass</w:t>
      </w:r>
    </w:p>
    <w:p w14:paraId="7E40D9A2" w14:textId="77777777" w:rsidR="008E7ECE" w:rsidRPr="00685C2F" w:rsidRDefault="008E7ECE" w:rsidP="00183DA7">
      <w:pPr>
        <w:autoSpaceDE w:val="0"/>
        <w:autoSpaceDN w:val="0"/>
        <w:adjustRightInd w:val="0"/>
        <w:jc w:val="both"/>
        <w:rPr>
          <w:rFonts w:ascii="Arial" w:hAnsi="Arial" w:cs="Arial"/>
        </w:rPr>
      </w:pPr>
      <w:r w:rsidRPr="00685C2F">
        <w:rPr>
          <w:rFonts w:ascii="Arial" w:hAnsi="Arial" w:cs="Arial"/>
          <w:b/>
        </w:rPr>
        <w:t>m1</w:t>
      </w:r>
      <w:r w:rsidRPr="00685C2F">
        <w:rPr>
          <w:rFonts w:ascii="Arial" w:hAnsi="Arial" w:cs="Arial"/>
        </w:rPr>
        <w:t>: mass of the crucible + sample</w:t>
      </w:r>
    </w:p>
    <w:p w14:paraId="18EA1E01" w14:textId="512893DC" w:rsidR="008E7ECE" w:rsidRPr="00685C2F" w:rsidRDefault="008E7ECE" w:rsidP="00183DA7">
      <w:pPr>
        <w:pStyle w:val="Default"/>
        <w:jc w:val="both"/>
        <w:rPr>
          <w:sz w:val="20"/>
          <w:szCs w:val="20"/>
        </w:rPr>
      </w:pPr>
      <w:r w:rsidRPr="00685C2F">
        <w:rPr>
          <w:b/>
          <w:sz w:val="20"/>
          <w:szCs w:val="20"/>
        </w:rPr>
        <w:t>m2</w:t>
      </w:r>
      <w:r w:rsidRPr="00685C2F">
        <w:rPr>
          <w:sz w:val="20"/>
          <w:szCs w:val="20"/>
        </w:rPr>
        <w:t xml:space="preserve">: mass of the </w:t>
      </w:r>
      <w:proofErr w:type="spellStart"/>
      <w:r w:rsidRPr="00685C2F">
        <w:rPr>
          <w:sz w:val="20"/>
          <w:szCs w:val="20"/>
        </w:rPr>
        <w:t>assembly</w:t>
      </w:r>
      <w:proofErr w:type="spellEnd"/>
      <w:r w:rsidRPr="00685C2F">
        <w:rPr>
          <w:sz w:val="20"/>
          <w:szCs w:val="20"/>
        </w:rPr>
        <w:t xml:space="preserve"> (</w:t>
      </w:r>
      <w:proofErr w:type="spellStart"/>
      <w:r w:rsidRPr="00685C2F">
        <w:rPr>
          <w:sz w:val="20"/>
          <w:szCs w:val="20"/>
        </w:rPr>
        <w:t>oil</w:t>
      </w:r>
      <w:proofErr w:type="spellEnd"/>
      <w:r w:rsidRPr="00685C2F">
        <w:rPr>
          <w:sz w:val="20"/>
          <w:szCs w:val="20"/>
        </w:rPr>
        <w:t xml:space="preserve"> + </w:t>
      </w:r>
      <w:proofErr w:type="spellStart"/>
      <w:r w:rsidRPr="00685C2F">
        <w:rPr>
          <w:sz w:val="20"/>
          <w:szCs w:val="20"/>
        </w:rPr>
        <w:t>crucible</w:t>
      </w:r>
      <w:proofErr w:type="spellEnd"/>
      <w:r w:rsidRPr="00685C2F">
        <w:rPr>
          <w:sz w:val="20"/>
          <w:szCs w:val="20"/>
        </w:rPr>
        <w:t xml:space="preserve">) </w:t>
      </w:r>
      <w:proofErr w:type="spellStart"/>
      <w:r w:rsidRPr="00685C2F">
        <w:rPr>
          <w:sz w:val="20"/>
          <w:szCs w:val="20"/>
        </w:rPr>
        <w:t>after</w:t>
      </w:r>
      <w:proofErr w:type="spellEnd"/>
      <w:r w:rsidRPr="00685C2F">
        <w:rPr>
          <w:sz w:val="20"/>
          <w:szCs w:val="20"/>
        </w:rPr>
        <w:t xml:space="preserve"> </w:t>
      </w:r>
      <w:proofErr w:type="spellStart"/>
      <w:r w:rsidRPr="00685C2F">
        <w:rPr>
          <w:sz w:val="20"/>
          <w:szCs w:val="20"/>
        </w:rPr>
        <w:t>cooling</w:t>
      </w:r>
      <w:proofErr w:type="spellEnd"/>
      <w:r w:rsidRPr="00685C2F">
        <w:rPr>
          <w:sz w:val="20"/>
          <w:szCs w:val="20"/>
        </w:rPr>
        <w:t xml:space="preserve"> in the </w:t>
      </w:r>
      <w:proofErr w:type="spellStart"/>
      <w:r w:rsidRPr="00685C2F">
        <w:rPr>
          <w:sz w:val="20"/>
          <w:szCs w:val="20"/>
        </w:rPr>
        <w:t>desiccator</w:t>
      </w:r>
      <w:proofErr w:type="spellEnd"/>
    </w:p>
    <w:p w14:paraId="1CBD3265" w14:textId="77777777" w:rsidR="00183DA7" w:rsidRPr="00685C2F" w:rsidRDefault="00183DA7" w:rsidP="00183DA7">
      <w:pPr>
        <w:pStyle w:val="Default"/>
        <w:jc w:val="both"/>
        <w:rPr>
          <w:sz w:val="20"/>
          <w:szCs w:val="20"/>
        </w:rPr>
      </w:pPr>
    </w:p>
    <w:p w14:paraId="688DD378" w14:textId="7F8EF04E"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2-9-3-Protein</w:t>
      </w:r>
      <w:r w:rsidR="007C3DB9" w:rsidRPr="00685C2F">
        <w:rPr>
          <w:rFonts w:ascii="Arial" w:hAnsi="Arial" w:cs="Arial"/>
          <w:b/>
          <w:iCs/>
          <w:color w:val="000000" w:themeColor="text1"/>
        </w:rPr>
        <w:t>s</w:t>
      </w:r>
      <w:r w:rsidRPr="00685C2F">
        <w:rPr>
          <w:rFonts w:ascii="Arial" w:hAnsi="Arial" w:cs="Arial"/>
          <w:b/>
          <w:iCs/>
          <w:color w:val="000000" w:themeColor="text1"/>
        </w:rPr>
        <w:t xml:space="preserve"> content</w:t>
      </w:r>
      <w:r w:rsidR="007C3DB9" w:rsidRPr="00685C2F">
        <w:rPr>
          <w:rFonts w:ascii="Arial" w:hAnsi="Arial" w:cs="Arial"/>
          <w:b/>
          <w:iCs/>
          <w:color w:val="000000" w:themeColor="text1"/>
        </w:rPr>
        <w:t>s</w:t>
      </w:r>
    </w:p>
    <w:p w14:paraId="23F68AE5" w14:textId="26D4B3C8" w:rsidR="008E7ECE" w:rsidRPr="00685C2F" w:rsidRDefault="001B3894" w:rsidP="00183DA7">
      <w:pPr>
        <w:jc w:val="both"/>
        <w:rPr>
          <w:rFonts w:ascii="Arial" w:eastAsiaTheme="minorEastAsia" w:hAnsi="Arial" w:cs="Arial"/>
        </w:rPr>
      </w:pPr>
      <w:r w:rsidRPr="001B3894">
        <w:t xml:space="preserve">The protein content was determined using the </w:t>
      </w:r>
      <w:proofErr w:type="spellStart"/>
      <w:r w:rsidRPr="001B3894">
        <w:t>Kjeldahl</w:t>
      </w:r>
      <w:proofErr w:type="spellEnd"/>
      <w:r w:rsidRPr="001B3894">
        <w:t xml:space="preserve"> method</w:t>
      </w:r>
      <w:r>
        <w:t xml:space="preserve"> </w:t>
      </w:r>
      <w:r w:rsidRPr="001B3894">
        <w:rPr>
          <w:b/>
        </w:rPr>
        <w:fldChar w:fldCharType="begin"/>
      </w:r>
      <w:r w:rsidRPr="001B3894">
        <w:rPr>
          <w:b/>
        </w:rPr>
        <w:instrText xml:space="preserve"> ADDIN ZOTERO_ITEM CSL_CITATION {"citationID":"l3C8mtZT","properties":{"formattedCitation":"(AOAC,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Pr="001B3894">
        <w:rPr>
          <w:b/>
        </w:rPr>
        <w:fldChar w:fldCharType="separate"/>
      </w:r>
      <w:r w:rsidRPr="001B3894">
        <w:rPr>
          <w:rFonts w:cs="Helvetica"/>
          <w:b/>
        </w:rPr>
        <w:t>(AOAC, 2000)</w:t>
      </w:r>
      <w:r w:rsidRPr="001B3894">
        <w:rPr>
          <w:b/>
        </w:rPr>
        <w:fldChar w:fldCharType="end"/>
      </w:r>
      <w:r>
        <w:t xml:space="preserve">. </w:t>
      </w:r>
      <w:r w:rsidRPr="001B3894">
        <w:rPr>
          <w:rFonts w:ascii="Arial" w:eastAsiaTheme="minorEastAsia" w:hAnsi="Arial" w:cs="Arial"/>
        </w:rPr>
        <w:t xml:space="preserve">This involves </w:t>
      </w:r>
      <w:proofErr w:type="spellStart"/>
      <w:r w:rsidRPr="001B3894">
        <w:rPr>
          <w:rFonts w:ascii="Arial" w:eastAsiaTheme="minorEastAsia" w:hAnsi="Arial" w:cs="Arial"/>
        </w:rPr>
        <w:t>mineralising</w:t>
      </w:r>
      <w:proofErr w:type="spellEnd"/>
      <w:r w:rsidRPr="001B3894">
        <w:rPr>
          <w:rFonts w:ascii="Arial" w:eastAsiaTheme="minorEastAsia" w:hAnsi="Arial" w:cs="Arial"/>
        </w:rPr>
        <w:t xml:space="preserve"> three samples using </w:t>
      </w:r>
      <w:proofErr w:type="spellStart"/>
      <w:r w:rsidRPr="001B3894">
        <w:rPr>
          <w:rFonts w:ascii="Arial" w:eastAsiaTheme="minorEastAsia" w:hAnsi="Arial" w:cs="Arial"/>
        </w:rPr>
        <w:t>sulphuric</w:t>
      </w:r>
      <w:proofErr w:type="spellEnd"/>
      <w:r w:rsidRPr="001B3894">
        <w:rPr>
          <w:rFonts w:ascii="Arial" w:eastAsiaTheme="minorEastAsia" w:hAnsi="Arial" w:cs="Arial"/>
        </w:rPr>
        <w:t xml:space="preserve"> acid and quantifying the nitrogen in the resulting solution. The organic nitrogen in the sample is converted into inorganic nitrogen by the action of boiling concentrated </w:t>
      </w:r>
      <w:proofErr w:type="spellStart"/>
      <w:r w:rsidRPr="001B3894">
        <w:rPr>
          <w:rFonts w:ascii="Arial" w:eastAsiaTheme="minorEastAsia" w:hAnsi="Arial" w:cs="Arial"/>
        </w:rPr>
        <w:t>sulphuric</w:t>
      </w:r>
      <w:proofErr w:type="spellEnd"/>
      <w:r w:rsidRPr="001B3894">
        <w:rPr>
          <w:rFonts w:ascii="Arial" w:eastAsiaTheme="minorEastAsia" w:hAnsi="Arial" w:cs="Arial"/>
        </w:rPr>
        <w:t xml:space="preserve"> acid in the presence of a catalyst. After cooling, the ammonia is distilled and then titrated with </w:t>
      </w:r>
      <w:proofErr w:type="spellStart"/>
      <w:r w:rsidRPr="001B3894">
        <w:rPr>
          <w:rFonts w:ascii="Arial" w:eastAsiaTheme="minorEastAsia" w:hAnsi="Arial" w:cs="Arial"/>
        </w:rPr>
        <w:t>sulphuric</w:t>
      </w:r>
      <w:proofErr w:type="spellEnd"/>
      <w:r w:rsidRPr="001B3894">
        <w:rPr>
          <w:rFonts w:ascii="Arial" w:eastAsiaTheme="minorEastAsia" w:hAnsi="Arial" w:cs="Arial"/>
        </w:rPr>
        <w:t xml:space="preserve"> acid in the presence of a </w:t>
      </w:r>
      <w:proofErr w:type="spellStart"/>
      <w:r w:rsidRPr="001B3894">
        <w:rPr>
          <w:rFonts w:ascii="Arial" w:eastAsiaTheme="minorEastAsia" w:hAnsi="Arial" w:cs="Arial"/>
        </w:rPr>
        <w:t>colour</w:t>
      </w:r>
      <w:proofErr w:type="spellEnd"/>
      <w:r w:rsidRPr="001B3894">
        <w:rPr>
          <w:rFonts w:ascii="Arial" w:eastAsiaTheme="minorEastAsia" w:hAnsi="Arial" w:cs="Arial"/>
        </w:rPr>
        <w:t xml:space="preserve"> indicator, with the addition of drops of phenolphthalein.</w:t>
      </w:r>
    </w:p>
    <w:p w14:paraId="50037797" w14:textId="77777777" w:rsidR="00183DA7" w:rsidRPr="00685C2F" w:rsidRDefault="00183DA7" w:rsidP="00183DA7">
      <w:pPr>
        <w:jc w:val="both"/>
        <w:rPr>
          <w:rFonts w:ascii="Arial" w:eastAsiaTheme="minorEastAsia" w:hAnsi="Arial" w:cs="Arial"/>
        </w:rPr>
      </w:pPr>
    </w:p>
    <w:p w14:paraId="443B4709" w14:textId="77777777" w:rsidR="008E7ECE" w:rsidRPr="00685C2F" w:rsidRDefault="008E7ECE" w:rsidP="008E7ECE">
      <w:pPr>
        <w:pStyle w:val="ListParagraph"/>
        <w:numPr>
          <w:ilvl w:val="0"/>
          <w:numId w:val="33"/>
        </w:numPr>
        <w:spacing w:line="360" w:lineRule="auto"/>
        <w:jc w:val="both"/>
        <w:rPr>
          <w:rFonts w:ascii="Arial" w:hAnsi="Arial" w:cs="Arial"/>
          <w:sz w:val="20"/>
          <w:szCs w:val="20"/>
        </w:rPr>
      </w:pPr>
      <w:proofErr w:type="spellStart"/>
      <w:r w:rsidRPr="00685C2F">
        <w:rPr>
          <w:rFonts w:ascii="Arial" w:hAnsi="Arial" w:cs="Arial"/>
          <w:sz w:val="20"/>
          <w:szCs w:val="20"/>
        </w:rPr>
        <w:t>Mineralization</w:t>
      </w:r>
      <w:proofErr w:type="spellEnd"/>
      <w:r w:rsidRPr="00685C2F">
        <w:rPr>
          <w:rFonts w:ascii="Arial" w:hAnsi="Arial" w:cs="Arial"/>
          <w:sz w:val="20"/>
          <w:szCs w:val="20"/>
        </w:rPr>
        <w:t>:</w:t>
      </w:r>
    </w:p>
    <w:p w14:paraId="312107ED" w14:textId="4330AE91" w:rsidR="008E7ECE" w:rsidRPr="00685C2F" w:rsidRDefault="001B3894" w:rsidP="00183DA7">
      <w:pPr>
        <w:jc w:val="both"/>
        <w:rPr>
          <w:rFonts w:ascii="Arial" w:hAnsi="Arial" w:cs="Arial"/>
        </w:rPr>
      </w:pPr>
      <w:r w:rsidRPr="001B3894">
        <w:rPr>
          <w:rFonts w:ascii="Arial" w:hAnsi="Arial" w:cs="Arial"/>
        </w:rPr>
        <w:t xml:space="preserve">1 g of coconut cake flour is placed in a digestion flask. A volume of 20 mL of concentrated </w:t>
      </w:r>
      <w:proofErr w:type="spellStart"/>
      <w:r w:rsidRPr="001B3894">
        <w:rPr>
          <w:rFonts w:ascii="Arial" w:hAnsi="Arial" w:cs="Arial"/>
        </w:rPr>
        <w:t>sulphuric</w:t>
      </w:r>
      <w:proofErr w:type="spellEnd"/>
      <w:r w:rsidRPr="001B3894">
        <w:rPr>
          <w:rFonts w:ascii="Arial" w:hAnsi="Arial" w:cs="Arial"/>
        </w:rPr>
        <w:t xml:space="preserve"> acid and 0.5 g of selenium (catalyst) are added. Digestion is carried out at 400 °C for 2 hours in a digestion unit (BUCHI, Germany)</w:t>
      </w:r>
      <w:r w:rsidR="008E7ECE" w:rsidRPr="00685C2F">
        <w:rPr>
          <w:rFonts w:ascii="Arial" w:hAnsi="Arial" w:cs="Arial"/>
        </w:rPr>
        <w:t>.</w:t>
      </w:r>
    </w:p>
    <w:p w14:paraId="5979E6CC" w14:textId="77777777" w:rsidR="00183DA7" w:rsidRPr="00685C2F" w:rsidRDefault="00183DA7" w:rsidP="00183DA7">
      <w:pPr>
        <w:jc w:val="both"/>
        <w:rPr>
          <w:rFonts w:ascii="Arial" w:hAnsi="Arial" w:cs="Arial"/>
        </w:rPr>
      </w:pPr>
    </w:p>
    <w:p w14:paraId="5B39D8E7" w14:textId="77777777" w:rsidR="008E7ECE" w:rsidRPr="00685C2F" w:rsidRDefault="008E7ECE" w:rsidP="008E7ECE">
      <w:pPr>
        <w:pStyle w:val="ListParagraph"/>
        <w:numPr>
          <w:ilvl w:val="0"/>
          <w:numId w:val="31"/>
        </w:numPr>
        <w:spacing w:line="360" w:lineRule="auto"/>
        <w:rPr>
          <w:rFonts w:ascii="Arial" w:hAnsi="Arial" w:cs="Arial"/>
          <w:sz w:val="20"/>
          <w:szCs w:val="20"/>
        </w:rPr>
      </w:pPr>
      <w:r w:rsidRPr="00685C2F">
        <w:rPr>
          <w:rFonts w:ascii="Arial" w:hAnsi="Arial" w:cs="Arial"/>
          <w:sz w:val="20"/>
          <w:szCs w:val="20"/>
        </w:rPr>
        <w:t>Distillation</w:t>
      </w:r>
    </w:p>
    <w:p w14:paraId="5542EC89" w14:textId="40C46ED9" w:rsidR="008E7ECE" w:rsidRPr="00685C2F" w:rsidRDefault="001B3894" w:rsidP="00183DA7">
      <w:pPr>
        <w:jc w:val="both"/>
        <w:rPr>
          <w:rFonts w:ascii="Arial" w:hAnsi="Arial" w:cs="Arial"/>
        </w:rPr>
      </w:pPr>
      <w:r w:rsidRPr="001B3894">
        <w:rPr>
          <w:rFonts w:ascii="Arial" w:hAnsi="Arial" w:cs="Arial"/>
        </w:rPr>
        <w:t xml:space="preserve">The distillate is transferred to a 100 mL flask and then made up to volume with distilled water. To 10 mL of the mixture, 10 mL of 40% NaOH is added. The solution is distilled for 10 minutes, taking care to collect the distillate in a flask containing 70 mL of 4% boric acid mixed with a mixed </w:t>
      </w:r>
      <w:proofErr w:type="spellStart"/>
      <w:r w:rsidRPr="001B3894">
        <w:rPr>
          <w:rFonts w:ascii="Arial" w:hAnsi="Arial" w:cs="Arial"/>
        </w:rPr>
        <w:t>colour</w:t>
      </w:r>
      <w:proofErr w:type="spellEnd"/>
      <w:r w:rsidRPr="001B3894">
        <w:rPr>
          <w:rFonts w:ascii="Arial" w:hAnsi="Arial" w:cs="Arial"/>
        </w:rPr>
        <w:t xml:space="preserve"> indicator (me</w:t>
      </w:r>
      <w:r>
        <w:rPr>
          <w:rFonts w:ascii="Arial" w:hAnsi="Arial" w:cs="Arial"/>
        </w:rPr>
        <w:t>thyl red and bromocresol green)</w:t>
      </w:r>
      <w:r w:rsidR="008E7ECE" w:rsidRPr="00685C2F">
        <w:rPr>
          <w:rFonts w:ascii="Arial" w:hAnsi="Arial" w:cs="Arial"/>
        </w:rPr>
        <w:t>.</w:t>
      </w:r>
    </w:p>
    <w:p w14:paraId="11518510" w14:textId="77777777" w:rsidR="00183DA7" w:rsidRPr="00685C2F" w:rsidRDefault="00183DA7" w:rsidP="00183DA7">
      <w:pPr>
        <w:jc w:val="both"/>
        <w:rPr>
          <w:rFonts w:ascii="Arial" w:hAnsi="Arial" w:cs="Arial"/>
        </w:rPr>
      </w:pPr>
    </w:p>
    <w:p w14:paraId="03791CB7" w14:textId="77777777" w:rsidR="008E7ECE" w:rsidRPr="00685C2F" w:rsidRDefault="008E7ECE" w:rsidP="008E7ECE">
      <w:pPr>
        <w:pStyle w:val="ListParagraph"/>
        <w:numPr>
          <w:ilvl w:val="0"/>
          <w:numId w:val="31"/>
        </w:numPr>
        <w:spacing w:line="360" w:lineRule="auto"/>
        <w:rPr>
          <w:rFonts w:ascii="Arial" w:hAnsi="Arial" w:cs="Arial"/>
          <w:sz w:val="20"/>
          <w:szCs w:val="20"/>
        </w:rPr>
      </w:pPr>
      <w:r w:rsidRPr="00685C2F">
        <w:rPr>
          <w:rFonts w:ascii="Arial" w:hAnsi="Arial" w:cs="Arial"/>
          <w:sz w:val="20"/>
          <w:szCs w:val="20"/>
        </w:rPr>
        <w:t xml:space="preserve">Total </w:t>
      </w:r>
      <w:proofErr w:type="spellStart"/>
      <w:r w:rsidRPr="00685C2F">
        <w:rPr>
          <w:rFonts w:ascii="Arial" w:hAnsi="Arial" w:cs="Arial"/>
          <w:sz w:val="20"/>
          <w:szCs w:val="20"/>
        </w:rPr>
        <w:t>nitrogen</w:t>
      </w:r>
      <w:proofErr w:type="spellEnd"/>
      <w:r w:rsidRPr="00685C2F">
        <w:rPr>
          <w:rFonts w:ascii="Arial" w:hAnsi="Arial" w:cs="Arial"/>
          <w:sz w:val="20"/>
          <w:szCs w:val="20"/>
        </w:rPr>
        <w:t xml:space="preserve"> </w:t>
      </w:r>
      <w:proofErr w:type="spellStart"/>
      <w:r w:rsidRPr="00685C2F">
        <w:rPr>
          <w:rFonts w:ascii="Arial" w:hAnsi="Arial" w:cs="Arial"/>
          <w:sz w:val="20"/>
          <w:szCs w:val="20"/>
        </w:rPr>
        <w:t>determination</w:t>
      </w:r>
      <w:proofErr w:type="spellEnd"/>
    </w:p>
    <w:p w14:paraId="584F3CE5" w14:textId="625F9F68" w:rsidR="008E7ECE" w:rsidRPr="00685C2F" w:rsidRDefault="00EB1771" w:rsidP="00183DA7">
      <w:pPr>
        <w:jc w:val="both"/>
        <w:rPr>
          <w:rFonts w:ascii="Arial" w:hAnsi="Arial" w:cs="Arial"/>
        </w:rPr>
      </w:pPr>
      <w:r w:rsidRPr="00EB1771">
        <w:rPr>
          <w:rFonts w:ascii="Arial" w:hAnsi="Arial" w:cs="Arial"/>
        </w:rPr>
        <w:t xml:space="preserve">The distillate obtained is titrated with a 0.1 N hydrochloric acid solution until the </w:t>
      </w:r>
      <w:proofErr w:type="spellStart"/>
      <w:r w:rsidRPr="00EB1771">
        <w:rPr>
          <w:rFonts w:ascii="Arial" w:hAnsi="Arial" w:cs="Arial"/>
        </w:rPr>
        <w:t>colour</w:t>
      </w:r>
      <w:proofErr w:type="spellEnd"/>
      <w:r w:rsidRPr="00EB1771">
        <w:rPr>
          <w:rFonts w:ascii="Arial" w:hAnsi="Arial" w:cs="Arial"/>
        </w:rPr>
        <w:t xml:space="preserve"> changes from blue-green to orange. A blank titration is carried out according to the following equation (3):</w:t>
      </w:r>
    </w:p>
    <w:p w14:paraId="518A7722" w14:textId="77777777" w:rsidR="00183DA7" w:rsidRPr="00685C2F" w:rsidRDefault="00183DA7" w:rsidP="00183DA7">
      <w:pPr>
        <w:jc w:val="both"/>
        <w:rPr>
          <w:rFonts w:ascii="Arial" w:hAnsi="Arial" w:cs="Arial"/>
        </w:rPr>
      </w:pPr>
    </w:p>
    <w:p w14:paraId="72E001AB" w14:textId="77777777" w:rsidR="008E7ECE" w:rsidRPr="00685C2F" w:rsidRDefault="008E7ECE" w:rsidP="008E7ECE">
      <w:pPr>
        <w:ind w:left="360"/>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6240" behindDoc="0" locked="0" layoutInCell="1" allowOverlap="1" wp14:anchorId="79B58CF3" wp14:editId="44ED4881">
                <wp:simplePos x="0" y="0"/>
                <wp:positionH relativeFrom="column">
                  <wp:posOffset>4487545</wp:posOffset>
                </wp:positionH>
                <wp:positionV relativeFrom="paragraph">
                  <wp:posOffset>4445</wp:posOffset>
                </wp:positionV>
                <wp:extent cx="914400" cy="381000"/>
                <wp:effectExtent l="0" t="0" r="0" b="0"/>
                <wp:wrapNone/>
                <wp:docPr id="119" name="Zone de texte 119"/>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4F5DC9E3" w14:textId="77777777" w:rsidR="003E3BC5" w:rsidRDefault="003E3BC5" w:rsidP="008E7EC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58CF3" id="Zone de texte 119" o:spid="_x0000_s1064" type="#_x0000_t202" style="position:absolute;left:0;text-align:left;margin-left:353.35pt;margin-top:.35pt;width:1in;height:30pt;z-index:251786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" fillcolor="window" stroked="f" strokeweight=".5pt">
                <v:textbox>
                  <w:txbxContent>
                    <w:p w14:paraId="4F5DC9E3" w14:textId="77777777" w:rsidR="003E3BC5" w:rsidRDefault="003E3BC5" w:rsidP="008E7ECE">
                      <w:r>
                        <w:t>(3)</w:t>
                      </w:r>
                    </w:p>
                  </w:txbxContent>
                </v:textbox>
              </v:shape>
            </w:pict>
          </mc:Fallback>
        </mc:AlternateContent>
      </w:r>
      <w:r w:rsidRPr="00685C2F">
        <w:rPr>
          <w:rFonts w:ascii="Arial" w:eastAsia="Calibri" w:hAnsi="Arial" w:cs="Arial"/>
          <w:noProof/>
          <w:lang w:val="fr-FR" w:eastAsia="fr-FR"/>
        </w:rPr>
        <mc:AlternateContent>
          <mc:Choice Requires="wps">
            <w:drawing>
              <wp:anchor distT="0" distB="0" distL="114300" distR="114300" simplePos="0" relativeHeight="251783168" behindDoc="0" locked="0" layoutInCell="1" allowOverlap="1" wp14:anchorId="5E034B03" wp14:editId="3F619D3D">
                <wp:simplePos x="0" y="0"/>
                <wp:positionH relativeFrom="column">
                  <wp:posOffset>510540</wp:posOffset>
                </wp:positionH>
                <wp:positionV relativeFrom="paragraph">
                  <wp:posOffset>6985</wp:posOffset>
                </wp:positionV>
                <wp:extent cx="3710940" cy="477520"/>
                <wp:effectExtent l="0" t="0" r="22860" b="1778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77520"/>
                        </a:xfrm>
                        <a:prstGeom prst="rect">
                          <a:avLst/>
                        </a:prstGeom>
                        <a:solidFill>
                          <a:srgbClr val="FFFFFF"/>
                        </a:solidFill>
                        <a:ln w="12700">
                          <a:solidFill>
                            <a:srgbClr val="000000"/>
                          </a:solidFill>
                          <a:miter lim="800000"/>
                          <a:headEnd/>
                          <a:tailEnd/>
                        </a:ln>
                      </wps:spPr>
                      <wps:txbx>
                        <w:txbxContent>
                          <w:p w14:paraId="76B8E662" w14:textId="77777777" w:rsidR="003E3BC5" w:rsidRPr="00052F5F" w:rsidRDefault="003E3BC5" w:rsidP="008E7ECE">
                            <m:oMathPara>
                              <m:oMath>
                                <m:r>
                                  <m:rPr>
                                    <m:sty m:val="p"/>
                                  </m:rPr>
                                  <w:rPr>
                                    <w:rFonts w:ascii="Cambria Math" w:hAnsi="Cambria Math"/>
                                  </w:rPr>
                                  <m:t>Azote total =</m:t>
                                </m:r>
                                <m:f>
                                  <m:fPr>
                                    <m:ctrlPr>
                                      <w:rPr>
                                        <w:rFonts w:ascii="Cambria Math" w:hAnsi="Cambria Math"/>
                                      </w:rPr>
                                    </m:ctrlPr>
                                  </m:fPr>
                                  <m:num>
                                    <m:sSub>
                                      <m:sSubPr>
                                        <m:ctrlPr>
                                          <w:rPr>
                                            <w:rFonts w:ascii="Cambria Math" w:hAnsi="Cambria Math"/>
                                          </w:rPr>
                                        </m:ctrlPr>
                                      </m:sSubPr>
                                      <m:e>
                                        <m:r>
                                          <m:rPr>
                                            <m:sty m:val="p"/>
                                          </m:rPr>
                                          <w:rPr>
                                            <w:rFonts w:ascii="Cambria Math" w:hAnsi="Cambria Math"/>
                                          </w:rPr>
                                          <m:t>(V0</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V1)</m:t>
                                        </m:r>
                                      </m:e>
                                      <m:sub/>
                                    </m:sSub>
                                  </m:num>
                                  <m:den>
                                    <m:r>
                                      <w:rPr>
                                        <w:rFonts w:ascii="Cambria Math" w:hAnsi="Cambria Math"/>
                                      </w:rPr>
                                      <m:t>Mo</m:t>
                                    </m:r>
                                    <m:sSub>
                                      <m:sSubPr>
                                        <m:ctrlPr>
                                          <w:rPr>
                                            <w:rFonts w:ascii="Cambria Math" w:hAnsi="Cambria Math"/>
                                          </w:rPr>
                                        </m:ctrlPr>
                                      </m:sSubPr>
                                      <m:e/>
                                      <m:sub/>
                                    </m:sSub>
                                  </m:den>
                                </m:f>
                                <m:r>
                                  <m:rPr>
                                    <m:sty m:val="p"/>
                                  </m:rPr>
                                  <w:rPr>
                                    <w:rFonts w:ascii="Cambria Math" w:hAnsi="Cambria Math"/>
                                  </w:rPr>
                                  <m:t xml:space="preserve"> ×14</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4B03" id="Rectangle 120" o:spid="_x0000_s1065" style="position:absolute;left:0;text-align:left;margin-left:40.2pt;margin-top:.55pt;width:292.2pt;height:3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" strokeweight="1pt">
                <v:textbox>
                  <w:txbxContent>
                    <w:p w14:paraId="76B8E662" w14:textId="77777777" w:rsidR="003E3BC5" w:rsidRPr="00052F5F" w:rsidRDefault="003E3BC5" w:rsidP="008E7ECE">
                      <m:oMathPara>
                        <m:oMath>
                          <m:r>
                            <m:rPr>
                              <m:sty m:val="p"/>
                            </m:rPr>
                            <w:rPr>
                              <w:rFonts w:ascii="Cambria Math" w:hAnsi="Cambria Math"/>
                            </w:rPr>
                            <m:t>Azote total =</m:t>
                          </m:r>
                          <m:f>
                            <m:fPr>
                              <m:ctrlPr>
                                <w:rPr>
                                  <w:rFonts w:ascii="Cambria Math" w:hAnsi="Cambria Math"/>
                                </w:rPr>
                              </m:ctrlPr>
                            </m:fPr>
                            <m:num>
                              <m:sSub>
                                <m:sSubPr>
                                  <m:ctrlPr>
                                    <w:rPr>
                                      <w:rFonts w:ascii="Cambria Math" w:hAnsi="Cambria Math"/>
                                    </w:rPr>
                                  </m:ctrlPr>
                                </m:sSubPr>
                                <m:e>
                                  <m:r>
                                    <m:rPr>
                                      <m:sty m:val="p"/>
                                    </m:rPr>
                                    <w:rPr>
                                      <w:rFonts w:ascii="Cambria Math" w:hAnsi="Cambria Math"/>
                                    </w:rPr>
                                    <m:t>(V0</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V1)</m:t>
                                  </m:r>
                                </m:e>
                                <m:sub/>
                              </m:sSub>
                            </m:num>
                            <m:den>
                              <m:r>
                                <w:rPr>
                                  <w:rFonts w:ascii="Cambria Math" w:hAnsi="Cambria Math"/>
                                </w:rPr>
                                <m:t>Mo</m:t>
                              </m:r>
                              <m:sSub>
                                <m:sSubPr>
                                  <m:ctrlPr>
                                    <w:rPr>
                                      <w:rFonts w:ascii="Cambria Math" w:hAnsi="Cambria Math"/>
                                    </w:rPr>
                                  </m:ctrlPr>
                                </m:sSubPr>
                                <m:e/>
                                <m:sub/>
                              </m:sSub>
                            </m:den>
                          </m:f>
                          <m:r>
                            <m:rPr>
                              <m:sty m:val="p"/>
                            </m:rPr>
                            <w:rPr>
                              <w:rFonts w:ascii="Cambria Math" w:hAnsi="Cambria Math"/>
                            </w:rPr>
                            <m:t xml:space="preserve"> ×14</m:t>
                          </m:r>
                        </m:oMath>
                      </m:oMathPara>
                    </w:p>
                  </w:txbxContent>
                </v:textbox>
              </v:rect>
            </w:pict>
          </mc:Fallback>
        </mc:AlternateContent>
      </w:r>
    </w:p>
    <w:p w14:paraId="16ACED37" w14:textId="77777777" w:rsidR="008E7ECE" w:rsidRPr="00685C2F" w:rsidRDefault="008E7ECE" w:rsidP="008E7ECE">
      <w:pPr>
        <w:ind w:left="360"/>
        <w:rPr>
          <w:rFonts w:ascii="Arial" w:hAnsi="Arial" w:cs="Arial"/>
        </w:rPr>
      </w:pPr>
    </w:p>
    <w:p w14:paraId="031526A2" w14:textId="77777777" w:rsidR="008E7ECE" w:rsidRPr="00685C2F" w:rsidRDefault="008E7ECE" w:rsidP="008E7ECE">
      <w:pPr>
        <w:ind w:left="360"/>
        <w:rPr>
          <w:rFonts w:ascii="Arial" w:hAnsi="Arial" w:cs="Arial"/>
        </w:rPr>
      </w:pPr>
    </w:p>
    <w:p w14:paraId="5D77CB8C" w14:textId="77777777" w:rsidR="008E7ECE" w:rsidRPr="00685C2F" w:rsidRDefault="008E7ECE" w:rsidP="008E7ECE">
      <w:pPr>
        <w:ind w:left="360"/>
        <w:rPr>
          <w:rFonts w:ascii="Arial" w:hAnsi="Arial" w:cs="Arial"/>
        </w:rPr>
      </w:pPr>
    </w:p>
    <w:p w14:paraId="57C8AAA1" w14:textId="77777777" w:rsidR="008E7ECE" w:rsidRPr="00685C2F" w:rsidRDefault="008E7ECE" w:rsidP="00183DA7">
      <w:pPr>
        <w:jc w:val="both"/>
        <w:rPr>
          <w:rFonts w:ascii="Arial" w:hAnsi="Arial" w:cs="Arial"/>
        </w:rPr>
      </w:pPr>
      <w:r w:rsidRPr="00685C2F">
        <w:rPr>
          <w:rFonts w:ascii="Arial" w:hAnsi="Arial" w:cs="Arial"/>
        </w:rPr>
        <w:lastRenderedPageBreak/>
        <w:t>V1: Volume of hydrochloric acid poured (mL)</w:t>
      </w:r>
    </w:p>
    <w:p w14:paraId="4846BB21" w14:textId="77777777" w:rsidR="008E7ECE" w:rsidRPr="00685C2F" w:rsidRDefault="008E7ECE" w:rsidP="00183DA7">
      <w:pPr>
        <w:jc w:val="both"/>
        <w:rPr>
          <w:rFonts w:ascii="Arial" w:hAnsi="Arial" w:cs="Arial"/>
        </w:rPr>
      </w:pPr>
      <w:r w:rsidRPr="00685C2F">
        <w:rPr>
          <w:rFonts w:ascii="Arial" w:hAnsi="Arial" w:cs="Arial"/>
        </w:rPr>
        <w:t>Vo: volume of sulfuric acid to draw the blank (mL)</w:t>
      </w:r>
    </w:p>
    <w:p w14:paraId="5C85B641" w14:textId="77777777" w:rsidR="008E7ECE" w:rsidRPr="00685C2F" w:rsidRDefault="008E7ECE" w:rsidP="00183DA7">
      <w:pPr>
        <w:jc w:val="both"/>
        <w:rPr>
          <w:rFonts w:ascii="Arial" w:hAnsi="Arial" w:cs="Arial"/>
        </w:rPr>
      </w:pPr>
      <w:r w:rsidRPr="00685C2F">
        <w:rPr>
          <w:rFonts w:ascii="Arial" w:hAnsi="Arial" w:cs="Arial"/>
        </w:rPr>
        <w:t>Mo: Sample mass (g)</w:t>
      </w:r>
    </w:p>
    <w:p w14:paraId="10ADD094" w14:textId="77777777" w:rsidR="008E7ECE" w:rsidRPr="00685C2F" w:rsidRDefault="008E7ECE" w:rsidP="00183DA7">
      <w:pPr>
        <w:jc w:val="both"/>
        <w:rPr>
          <w:rFonts w:ascii="Arial" w:hAnsi="Arial" w:cs="Arial"/>
        </w:rPr>
      </w:pPr>
      <w:r w:rsidRPr="00685C2F">
        <w:rPr>
          <w:rFonts w:ascii="Arial" w:hAnsi="Arial" w:cs="Arial"/>
        </w:rPr>
        <w:t>Crude protein was calculated from the following relationship (4):</w:t>
      </w:r>
    </w:p>
    <w:p w14:paraId="772785FE" w14:textId="77777777" w:rsidR="008E7ECE" w:rsidRPr="00685C2F" w:rsidRDefault="008E7ECE" w:rsidP="008E7ECE">
      <w:pPr>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4192" behindDoc="0" locked="0" layoutInCell="1" allowOverlap="1" wp14:anchorId="1ED9FD43" wp14:editId="2BD5AD7C">
                <wp:simplePos x="0" y="0"/>
                <wp:positionH relativeFrom="column">
                  <wp:posOffset>214390</wp:posOffset>
                </wp:positionH>
                <wp:positionV relativeFrom="paragraph">
                  <wp:posOffset>104300</wp:posOffset>
                </wp:positionV>
                <wp:extent cx="3398520" cy="276625"/>
                <wp:effectExtent l="0" t="0" r="11430" b="28575"/>
                <wp:wrapNone/>
                <wp:docPr id="121" name="Zone de texte 121"/>
                <wp:cNvGraphicFramePr/>
                <a:graphic xmlns:a="http://schemas.openxmlformats.org/drawingml/2006/main">
                  <a:graphicData uri="http://schemas.microsoft.com/office/word/2010/wordprocessingShape">
                    <wps:wsp>
                      <wps:cNvSpPr txBox="1"/>
                      <wps:spPr>
                        <a:xfrm>
                          <a:off x="0" y="0"/>
                          <a:ext cx="3398520" cy="276625"/>
                        </a:xfrm>
                        <a:prstGeom prst="rect">
                          <a:avLst/>
                        </a:prstGeom>
                        <a:solidFill>
                          <a:sysClr val="window" lastClr="FFFFFF"/>
                        </a:solidFill>
                        <a:ln w="12700">
                          <a:solidFill>
                            <a:prstClr val="black"/>
                          </a:solidFill>
                        </a:ln>
                      </wps:spPr>
                      <wps:txbx>
                        <w:txbxContent>
                          <w:p w14:paraId="606BB965" w14:textId="77777777" w:rsidR="003E3BC5" w:rsidRDefault="003E3BC5" w:rsidP="008E7ECE">
                            <w:r>
                              <w:t>Total protein (%) = 6.25-% total nitrogen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FD43" id="Zone de texte 121" o:spid="_x0000_s1066" type="#_x0000_t202" style="position:absolute;margin-left:16.9pt;margin-top:8.2pt;width:267.6pt;height:2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" fillcolor="window" strokeweight="1pt">
                <v:textbox>
                  <w:txbxContent>
                    <w:p w14:paraId="606BB965" w14:textId="77777777" w:rsidR="003E3BC5" w:rsidRDefault="003E3BC5" w:rsidP="008E7ECE">
                      <w:r>
                        <w:t>Total protein (%) = 6.25-% total nitrogen</w:t>
                      </w:r>
                    </w:p>
                  </w:txbxContent>
                </v:textbox>
              </v:shape>
            </w:pict>
          </mc:Fallback>
        </mc:AlternateContent>
      </w:r>
      <w:r w:rsidRPr="00685C2F">
        <w:rPr>
          <w:rFonts w:ascii="Arial" w:hAnsi="Arial" w:cs="Arial"/>
          <w:noProof/>
          <w:lang w:val="fr-FR" w:eastAsia="fr-FR"/>
        </w:rPr>
        <mc:AlternateContent>
          <mc:Choice Requires="wps">
            <w:drawing>
              <wp:anchor distT="0" distB="0" distL="114300" distR="114300" simplePos="0" relativeHeight="251785216" behindDoc="0" locked="0" layoutInCell="1" allowOverlap="1" wp14:anchorId="3F6D4617" wp14:editId="5E26A43D">
                <wp:simplePos x="0" y="0"/>
                <wp:positionH relativeFrom="column">
                  <wp:posOffset>4659540</wp:posOffset>
                </wp:positionH>
                <wp:positionV relativeFrom="paragraph">
                  <wp:posOffset>174561</wp:posOffset>
                </wp:positionV>
                <wp:extent cx="914400" cy="304800"/>
                <wp:effectExtent l="0" t="0" r="0" b="0"/>
                <wp:wrapNone/>
                <wp:docPr id="122" name="Zone de texte 122"/>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noFill/>
                        </a:ln>
                      </wps:spPr>
                      <wps:txbx>
                        <w:txbxContent>
                          <w:p w14:paraId="6249B8A2" w14:textId="77777777" w:rsidR="003E3BC5" w:rsidRDefault="003E3BC5" w:rsidP="008E7ECE">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6D4617" id="Zone de texte 122" o:spid="_x0000_s1067" type="#_x0000_t202" style="position:absolute;margin-left:366.9pt;margin-top:13.75pt;width:1in;height:24pt;z-index:251785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" fillcolor="window" stroked="f" strokeweight=".5pt">
                <v:textbox>
                  <w:txbxContent>
                    <w:p w14:paraId="6249B8A2" w14:textId="77777777" w:rsidR="003E3BC5" w:rsidRDefault="003E3BC5" w:rsidP="008E7ECE">
                      <w:r>
                        <w:t>(4)</w:t>
                      </w:r>
                    </w:p>
                  </w:txbxContent>
                </v:textbox>
              </v:shape>
            </w:pict>
          </mc:Fallback>
        </mc:AlternateContent>
      </w:r>
    </w:p>
    <w:p w14:paraId="424C655F"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p>
    <w:p w14:paraId="07D9D059"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p>
    <w:p w14:paraId="4A1A89D9" w14:textId="77777777" w:rsidR="008E7ECE" w:rsidRPr="00685C2F" w:rsidRDefault="008E7ECE" w:rsidP="008E7ECE">
      <w:pPr>
        <w:autoSpaceDE w:val="0"/>
        <w:autoSpaceDN w:val="0"/>
        <w:adjustRightInd w:val="0"/>
        <w:spacing w:line="360" w:lineRule="auto"/>
        <w:rPr>
          <w:rFonts w:ascii="Arial" w:eastAsia="TimesNewRomanPSMT" w:hAnsi="Arial" w:cs="Arial"/>
          <w:color w:val="000000"/>
        </w:rPr>
      </w:pPr>
      <w:r w:rsidRPr="00685C2F">
        <w:rPr>
          <w:rFonts w:ascii="Arial" w:eastAsia="TimesNewRomanPSMT" w:hAnsi="Arial" w:cs="Arial"/>
          <w:color w:val="000000"/>
        </w:rPr>
        <w:t>*6.25 = protein factor or 100/16</w:t>
      </w:r>
    </w:p>
    <w:p w14:paraId="7727276A" w14:textId="756F164F"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2-9-4-Lipid</w:t>
      </w:r>
      <w:r w:rsidR="007C3DB9" w:rsidRPr="00685C2F">
        <w:rPr>
          <w:rFonts w:ascii="Arial" w:hAnsi="Arial" w:cs="Arial"/>
          <w:b/>
          <w:iCs/>
          <w:color w:val="000000" w:themeColor="text1"/>
        </w:rPr>
        <w:t>s</w:t>
      </w:r>
    </w:p>
    <w:p w14:paraId="79AB5C8F" w14:textId="69341D03" w:rsidR="008E7ECE" w:rsidRPr="00685C2F" w:rsidRDefault="00EB1771" w:rsidP="00EB1771">
      <w:pPr>
        <w:autoSpaceDE w:val="0"/>
        <w:autoSpaceDN w:val="0"/>
        <w:adjustRightInd w:val="0"/>
        <w:jc w:val="both"/>
        <w:rPr>
          <w:rFonts w:ascii="Arial" w:hAnsi="Arial" w:cs="Arial"/>
        </w:rPr>
      </w:pPr>
      <w:r w:rsidRPr="00EB1771">
        <w:rPr>
          <w:rFonts w:ascii="Arial" w:hAnsi="Arial" w:cs="Arial"/>
          <w:iCs/>
          <w:color w:val="000000" w:themeColor="text1"/>
        </w:rPr>
        <w:t xml:space="preserve">The lipid content was determined according to the method </w:t>
      </w:r>
      <w:r w:rsidRPr="00EB1771">
        <w:rPr>
          <w:rFonts w:ascii="Arial" w:hAnsi="Arial" w:cs="Arial"/>
          <w:b/>
          <w:iCs/>
          <w:color w:val="000000" w:themeColor="text1"/>
        </w:rPr>
        <w:fldChar w:fldCharType="begin"/>
      </w:r>
      <w:r w:rsidRPr="00EB1771">
        <w:rPr>
          <w:rFonts w:ascii="Arial" w:hAnsi="Arial" w:cs="Arial"/>
          <w:b/>
          <w:iCs/>
          <w:color w:val="000000" w:themeColor="text1"/>
        </w:rPr>
        <w:instrText xml:space="preserve"> ADDIN ZOTERO_ITEM CSL_CITATION {"citationID":"mcpZA9zM","properties":{"formattedCitation":"(AOAC,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Pr="00EB1771">
        <w:rPr>
          <w:rFonts w:ascii="Arial" w:hAnsi="Arial" w:cs="Arial"/>
          <w:b/>
          <w:iCs/>
          <w:color w:val="000000" w:themeColor="text1"/>
        </w:rPr>
        <w:fldChar w:fldCharType="separate"/>
      </w:r>
      <w:r w:rsidRPr="00EB1771">
        <w:rPr>
          <w:rFonts w:ascii="Arial" w:hAnsi="Arial" w:cs="Arial"/>
          <w:b/>
        </w:rPr>
        <w:t>(AOAC, 2000)</w:t>
      </w:r>
      <w:r w:rsidRPr="00EB1771">
        <w:rPr>
          <w:rFonts w:ascii="Arial" w:hAnsi="Arial" w:cs="Arial"/>
          <w:b/>
          <w:iCs/>
          <w:color w:val="000000" w:themeColor="text1"/>
        </w:rPr>
        <w:fldChar w:fldCharType="end"/>
      </w:r>
      <w:r w:rsidRPr="00EB1771">
        <w:rPr>
          <w:rFonts w:ascii="Arial" w:hAnsi="Arial" w:cs="Arial"/>
          <w:iCs/>
          <w:color w:val="000000" w:themeColor="text1"/>
        </w:rPr>
        <w:t>, using a Soxhlet apparatus as the extractor. 10 g of samples were placed in three cellulose extraction cartridges and sealed with cotton wool to prevent the sample from being carried away during extraction, and then placed in a Soxhlet apparatus. 300 ml of hexane was added to the extraction flask, which was then placed on a heating block. Extraction was carried out under heat (boiling on a hotplate) for 4 hours. The solvent (hexane) was recovered using a rotary evaporator (</w:t>
      </w:r>
      <w:proofErr w:type="spellStart"/>
      <w:r w:rsidRPr="00EB1771">
        <w:rPr>
          <w:rFonts w:ascii="Arial" w:hAnsi="Arial" w:cs="Arial"/>
          <w:iCs/>
          <w:color w:val="000000" w:themeColor="text1"/>
        </w:rPr>
        <w:t>Heidolph</w:t>
      </w:r>
      <w:proofErr w:type="spellEnd"/>
      <w:r w:rsidRPr="00EB1771">
        <w:rPr>
          <w:rFonts w:ascii="Arial" w:hAnsi="Arial" w:cs="Arial"/>
          <w:iCs/>
          <w:color w:val="000000" w:themeColor="text1"/>
        </w:rPr>
        <w:t>, serial no.: 099800937). The flask containing the fat was placed in an oven at 80 °C for 24 hours to remove all traces of hexane. The flask containing the fat was then left to cool in a desiccator for 5 minutes and weighed (P2).</w:t>
      </w:r>
    </w:p>
    <w:p w14:paraId="2F4342CF" w14:textId="570DFAE0" w:rsidR="00183DA7" w:rsidRPr="00685C2F" w:rsidRDefault="00EB1771" w:rsidP="008E7ECE">
      <w:pPr>
        <w:autoSpaceDE w:val="0"/>
        <w:autoSpaceDN w:val="0"/>
        <w:adjustRightInd w:val="0"/>
        <w:spacing w:line="360" w:lineRule="auto"/>
        <w:jc w:val="both"/>
        <w:rPr>
          <w:rFonts w:ascii="Arial" w:hAnsi="Arial" w:cs="Arial"/>
        </w:rPr>
      </w:pPr>
      <w:r w:rsidRPr="00685C2F">
        <w:rPr>
          <w:rFonts w:ascii="Arial" w:hAnsi="Arial" w:cs="Arial"/>
          <w:noProof/>
          <w:lang w:val="fr-FR" w:eastAsia="fr-FR"/>
        </w:rPr>
        <mc:AlternateContent>
          <mc:Choice Requires="wps">
            <w:drawing>
              <wp:anchor distT="0" distB="0" distL="114300" distR="114300" simplePos="0" relativeHeight="251788288" behindDoc="0" locked="0" layoutInCell="1" allowOverlap="1" wp14:anchorId="7744232A" wp14:editId="5514BA6B">
                <wp:simplePos x="0" y="0"/>
                <wp:positionH relativeFrom="column">
                  <wp:posOffset>2807335</wp:posOffset>
                </wp:positionH>
                <wp:positionV relativeFrom="paragraph">
                  <wp:posOffset>6985</wp:posOffset>
                </wp:positionV>
                <wp:extent cx="914400" cy="266187"/>
                <wp:effectExtent l="0" t="0" r="0" b="635"/>
                <wp:wrapNone/>
                <wp:docPr id="118" name="Zone de texte 118"/>
                <wp:cNvGraphicFramePr/>
                <a:graphic xmlns:a="http://schemas.openxmlformats.org/drawingml/2006/main">
                  <a:graphicData uri="http://schemas.microsoft.com/office/word/2010/wordprocessingShape">
                    <wps:wsp>
                      <wps:cNvSpPr txBox="1"/>
                      <wps:spPr>
                        <a:xfrm>
                          <a:off x="0" y="0"/>
                          <a:ext cx="914400" cy="266187"/>
                        </a:xfrm>
                        <a:prstGeom prst="rect">
                          <a:avLst/>
                        </a:prstGeom>
                        <a:solidFill>
                          <a:schemeClr val="lt1"/>
                        </a:solidFill>
                        <a:ln w="6350">
                          <a:noFill/>
                        </a:ln>
                      </wps:spPr>
                      <wps:txbx>
                        <w:txbxContent>
                          <w:p w14:paraId="08AE3B43" w14:textId="77777777" w:rsidR="003E3BC5" w:rsidRDefault="003E3BC5" w:rsidP="008E7ECE">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44232A" id="Zone de texte 118" o:spid="_x0000_s1068" type="#_x0000_t202" style="position:absolute;left:0;text-align:left;margin-left:221.05pt;margin-top:.55pt;width:1in;height:20.95pt;z-index:251788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" fillcolor="white [3201]" stroked="f" strokeweight=".5pt">
                <v:textbox>
                  <w:txbxContent>
                    <w:p w14:paraId="08AE3B43" w14:textId="77777777" w:rsidR="003E3BC5" w:rsidRDefault="003E3BC5" w:rsidP="008E7ECE">
                      <w:r>
                        <w:t>(5)</w:t>
                      </w:r>
                    </w:p>
                  </w:txbxContent>
                </v:textbox>
              </v:shape>
            </w:pict>
          </mc:Fallback>
        </mc:AlternateContent>
      </w:r>
      <w:r w:rsidR="00183DA7" w:rsidRPr="00685C2F">
        <w:rPr>
          <w:rFonts w:ascii="Arial" w:hAnsi="Arial" w:cs="Arial"/>
          <w:noProof/>
          <w:lang w:val="fr-FR" w:eastAsia="fr-FR"/>
        </w:rPr>
        <mc:AlternateContent>
          <mc:Choice Requires="wps">
            <w:drawing>
              <wp:anchor distT="0" distB="0" distL="114300" distR="114300" simplePos="0" relativeHeight="251787264" behindDoc="0" locked="0" layoutInCell="1" allowOverlap="1" wp14:anchorId="0B77A7BB" wp14:editId="763E68AF">
                <wp:simplePos x="0" y="0"/>
                <wp:positionH relativeFrom="column">
                  <wp:posOffset>664210</wp:posOffset>
                </wp:positionH>
                <wp:positionV relativeFrom="paragraph">
                  <wp:posOffset>26670</wp:posOffset>
                </wp:positionV>
                <wp:extent cx="1824355" cy="445135"/>
                <wp:effectExtent l="0" t="0" r="23495" b="12065"/>
                <wp:wrapNone/>
                <wp:docPr id="1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445135"/>
                        </a:xfrm>
                        <a:prstGeom prst="rect">
                          <a:avLst/>
                        </a:prstGeom>
                        <a:solidFill>
                          <a:srgbClr val="FFFFFF"/>
                        </a:solidFill>
                        <a:ln w="25400">
                          <a:solidFill>
                            <a:srgbClr val="000000"/>
                          </a:solidFill>
                          <a:miter lim="800000"/>
                          <a:headEnd/>
                          <a:tailEnd/>
                        </a:ln>
                      </wps:spPr>
                      <wps:txbx>
                        <w:txbxContent>
                          <w:p w14:paraId="5C680119" w14:textId="77777777" w:rsidR="003E3BC5" w:rsidRPr="00C4343F" w:rsidRDefault="003E3BC5" w:rsidP="008E7ECE">
                            <m:oMathPara>
                              <m:oMath>
                                <m:r>
                                  <m:rPr>
                                    <m:sty m:val="bi"/>
                                  </m:rPr>
                                  <w:rPr>
                                    <w:rFonts w:ascii="Cambria Math" w:hAnsi="Cambria Math"/>
                                  </w:rPr>
                                  <m:t>MG=</m:t>
                                </m:r>
                                <m:f>
                                  <m:fPr>
                                    <m:ctrlPr>
                                      <w:rPr>
                                        <w:rFonts w:ascii="Cambria Math" w:hAnsi="Cambria Math"/>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2</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1</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e</m:t>
                                        </m:r>
                                      </m:sub>
                                    </m:sSub>
                                  </m:den>
                                </m:f>
                                <m:r>
                                  <m:rPr>
                                    <m:sty m:val="bi"/>
                                  </m:rPr>
                                  <w:rPr>
                                    <w:rFonts w:ascii="Cambria Math" w:hAnsi="Cambria Math" w:cs="Arial"/>
                                  </w:rPr>
                                  <m:t>×100</m:t>
                                </m:r>
                              </m:oMath>
                            </m:oMathPara>
                          </w:p>
                          <w:p w14:paraId="1CFF0E46" w14:textId="77777777" w:rsidR="003E3BC5" w:rsidRPr="00FD7324" w:rsidRDefault="003E3BC5" w:rsidP="008E7ECE">
                            <w:pPr>
                              <w:jc w:val="both"/>
                              <w:rPr>
                                <w:rFonts w:ascii="Times New Roman" w:hAnsi="Times New Roman"/>
                                <w:b/>
                                <w:sz w:val="28"/>
                                <w:szCs w:val="28"/>
                              </w:rPr>
                            </w:pPr>
                          </w:p>
                          <w:p w14:paraId="7FD3665F" w14:textId="77777777" w:rsidR="003E3BC5" w:rsidRDefault="003E3BC5" w:rsidP="008E7E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7A7BB" id="Text Box 26" o:spid="_x0000_s1069" type="#_x0000_t202" style="position:absolute;left:0;text-align:left;margin-left:52.3pt;margin-top:2.1pt;width:143.65pt;height:35.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" strokeweight="2pt">
                <v:textbox>
                  <w:txbxContent>
                    <w:p w14:paraId="5C680119" w14:textId="77777777" w:rsidR="003E3BC5" w:rsidRPr="00C4343F" w:rsidRDefault="003E3BC5" w:rsidP="008E7ECE">
                      <m:oMathPara>
                        <m:oMath>
                          <m:r>
                            <m:rPr>
                              <m:sty m:val="bi"/>
                            </m:rPr>
                            <w:rPr>
                              <w:rFonts w:ascii="Cambria Math" w:hAnsi="Cambria Math"/>
                            </w:rPr>
                            <m:t>MG=</m:t>
                          </m:r>
                          <m:f>
                            <m:fPr>
                              <m:ctrlPr>
                                <w:rPr>
                                  <w:rFonts w:ascii="Cambria Math" w:hAnsi="Cambria Math"/>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2</m:t>
                                  </m:r>
                                </m:sub>
                              </m:sSub>
                              <m:r>
                                <m:rPr>
                                  <m:sty m:val="bi"/>
                                </m:rPr>
                                <w:rPr>
                                  <w:rFonts w:ascii="Cambria Math" w:hAnsi="Cambria Math" w:cs="Arial"/>
                                </w:rPr>
                                <m:t xml:space="preserve">- </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1</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e</m:t>
                                  </m:r>
                                </m:sub>
                              </m:sSub>
                            </m:den>
                          </m:f>
                          <m:r>
                            <m:rPr>
                              <m:sty m:val="bi"/>
                            </m:rPr>
                            <w:rPr>
                              <w:rFonts w:ascii="Cambria Math" w:hAnsi="Cambria Math" w:cs="Arial"/>
                            </w:rPr>
                            <m:t>×100</m:t>
                          </m:r>
                        </m:oMath>
                      </m:oMathPara>
                    </w:p>
                    <w:p w14:paraId="1CFF0E46" w14:textId="77777777" w:rsidR="003E3BC5" w:rsidRPr="00FD7324" w:rsidRDefault="003E3BC5" w:rsidP="008E7ECE">
                      <w:pPr>
                        <w:jc w:val="both"/>
                        <w:rPr>
                          <w:rFonts w:ascii="Times New Roman" w:hAnsi="Times New Roman"/>
                          <w:b/>
                          <w:sz w:val="28"/>
                          <w:szCs w:val="28"/>
                        </w:rPr>
                      </w:pPr>
                    </w:p>
                    <w:p w14:paraId="7FD3665F" w14:textId="77777777" w:rsidR="003E3BC5" w:rsidRDefault="003E3BC5" w:rsidP="008E7ECE"/>
                  </w:txbxContent>
                </v:textbox>
              </v:shape>
            </w:pict>
          </mc:Fallback>
        </mc:AlternateContent>
      </w:r>
    </w:p>
    <w:p w14:paraId="0240D69B" w14:textId="2B6D8AAA" w:rsidR="00183DA7" w:rsidRPr="00685C2F" w:rsidRDefault="00183DA7" w:rsidP="008E7ECE">
      <w:pPr>
        <w:autoSpaceDE w:val="0"/>
        <w:autoSpaceDN w:val="0"/>
        <w:adjustRightInd w:val="0"/>
        <w:spacing w:line="360" w:lineRule="auto"/>
        <w:jc w:val="both"/>
        <w:rPr>
          <w:rFonts w:ascii="Arial" w:hAnsi="Arial" w:cs="Arial"/>
        </w:rPr>
      </w:pPr>
    </w:p>
    <w:p w14:paraId="3E0ACBC4" w14:textId="77777777" w:rsidR="008E7ECE" w:rsidRPr="00685C2F" w:rsidRDefault="008E7ECE" w:rsidP="008E7ECE">
      <w:pPr>
        <w:autoSpaceDE w:val="0"/>
        <w:autoSpaceDN w:val="0"/>
        <w:adjustRightInd w:val="0"/>
        <w:spacing w:line="360" w:lineRule="auto"/>
        <w:jc w:val="both"/>
        <w:rPr>
          <w:rFonts w:ascii="Arial" w:hAnsi="Arial" w:cs="Arial"/>
          <w:b/>
          <w:iCs/>
        </w:rPr>
      </w:pPr>
      <w:r w:rsidRPr="00685C2F">
        <w:rPr>
          <w:rFonts w:ascii="Arial" w:hAnsi="Arial" w:cs="Arial"/>
          <w:b/>
          <w:iCs/>
        </w:rPr>
        <w:t>With</w:t>
      </w:r>
    </w:p>
    <w:p w14:paraId="3F37F4BF" w14:textId="77777777" w:rsidR="008E7ECE" w:rsidRPr="00685C2F" w:rsidRDefault="008E7ECE" w:rsidP="00183DA7">
      <w:pPr>
        <w:autoSpaceDE w:val="0"/>
        <w:autoSpaceDN w:val="0"/>
        <w:adjustRightInd w:val="0"/>
        <w:jc w:val="both"/>
        <w:rPr>
          <w:rFonts w:ascii="Arial" w:hAnsi="Arial" w:cs="Arial"/>
          <w:iCs/>
        </w:rPr>
      </w:pPr>
      <w:r w:rsidRPr="00685C2F">
        <w:rPr>
          <w:rFonts w:ascii="Arial" w:hAnsi="Arial" w:cs="Arial"/>
          <w:iCs/>
        </w:rPr>
        <w:t>Pe: mass of the ground sample</w:t>
      </w:r>
    </w:p>
    <w:p w14:paraId="60B5155B" w14:textId="77777777" w:rsidR="008E7ECE" w:rsidRPr="00685C2F" w:rsidRDefault="008E7ECE" w:rsidP="00183DA7">
      <w:pPr>
        <w:autoSpaceDE w:val="0"/>
        <w:autoSpaceDN w:val="0"/>
        <w:adjustRightInd w:val="0"/>
        <w:jc w:val="both"/>
        <w:rPr>
          <w:rFonts w:ascii="Arial" w:hAnsi="Arial" w:cs="Arial"/>
          <w:iCs/>
        </w:rPr>
      </w:pPr>
      <w:r w:rsidRPr="00685C2F">
        <w:rPr>
          <w:rFonts w:ascii="Arial" w:hAnsi="Arial" w:cs="Arial"/>
          <w:iCs/>
        </w:rPr>
        <w:t>P 1: mass of the empty balloon</w:t>
      </w:r>
    </w:p>
    <w:p w14:paraId="1E013953" w14:textId="7C2602F8" w:rsidR="008E7ECE" w:rsidRPr="00685C2F" w:rsidRDefault="008E7ECE" w:rsidP="00183DA7">
      <w:pPr>
        <w:jc w:val="both"/>
        <w:rPr>
          <w:rFonts w:ascii="Arial" w:hAnsi="Arial" w:cs="Arial"/>
          <w:iCs/>
        </w:rPr>
      </w:pPr>
      <w:r w:rsidRPr="00685C2F">
        <w:rPr>
          <w:rFonts w:ascii="Arial" w:hAnsi="Arial" w:cs="Arial"/>
          <w:iCs/>
        </w:rPr>
        <w:t>P 2: mass of fat after drying</w:t>
      </w:r>
    </w:p>
    <w:p w14:paraId="594CDFE0" w14:textId="77777777" w:rsidR="00183DA7" w:rsidRPr="00685C2F" w:rsidRDefault="00183DA7" w:rsidP="00183DA7">
      <w:pPr>
        <w:jc w:val="both"/>
        <w:rPr>
          <w:rFonts w:ascii="Arial" w:hAnsi="Arial" w:cs="Arial"/>
          <w:iCs/>
          <w:color w:val="000000" w:themeColor="text1"/>
        </w:rPr>
      </w:pPr>
    </w:p>
    <w:p w14:paraId="3000E2E5"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2-9-5-Determination of carbohydrate content</w:t>
      </w:r>
    </w:p>
    <w:p w14:paraId="2D0D3872" w14:textId="0C46ACC2" w:rsidR="008E7ECE" w:rsidRPr="00685C2F" w:rsidRDefault="008E7ECE" w:rsidP="00183DA7">
      <w:pPr>
        <w:autoSpaceDE w:val="0"/>
        <w:autoSpaceDN w:val="0"/>
        <w:adjustRightInd w:val="0"/>
        <w:spacing w:after="120"/>
        <w:jc w:val="both"/>
        <w:rPr>
          <w:rFonts w:ascii="Arial" w:hAnsi="Arial" w:cs="Arial"/>
          <w:bCs/>
          <w:iCs/>
          <w:color w:val="000000" w:themeColor="text1"/>
        </w:rPr>
      </w:pPr>
      <w:r w:rsidRPr="00685C2F">
        <w:rPr>
          <w:rFonts w:ascii="Arial" w:hAnsi="Arial" w:cs="Arial"/>
          <w:iCs/>
          <w:color w:val="000000" w:themeColor="text1"/>
        </w:rPr>
        <w:t xml:space="preserve">Carbohydrate content was determined by calculation. The sum of the percentage contents of moisture, total protein, and fat (total lipids) was subtracted from 100 g of dry matter to obtain the total carbohydrate content of the sample. The results only provide an approximate estimate of the total carbohydrate content </w:t>
      </w:r>
      <w:r w:rsidRPr="00685C2F">
        <w:rPr>
          <w:rFonts w:ascii="Arial" w:hAnsi="Arial" w:cs="Arial"/>
          <w:b/>
          <w:iCs/>
          <w:color w:val="000000" w:themeColor="text1"/>
        </w:rPr>
        <w:t>(FAO/</w:t>
      </w:r>
      <w:r w:rsidR="007C3DB9" w:rsidRPr="00685C2F">
        <w:rPr>
          <w:rFonts w:ascii="Arial" w:hAnsi="Arial" w:cs="Arial"/>
          <w:b/>
          <w:iCs/>
          <w:color w:val="000000" w:themeColor="text1"/>
        </w:rPr>
        <w:t xml:space="preserve"> </w:t>
      </w:r>
      <w:r w:rsidRPr="00685C2F">
        <w:rPr>
          <w:rFonts w:ascii="Arial" w:hAnsi="Arial" w:cs="Arial"/>
          <w:b/>
          <w:iCs/>
          <w:color w:val="000000" w:themeColor="text1"/>
        </w:rPr>
        <w:t>WHO, 1980)</w:t>
      </w:r>
      <w:r w:rsidRPr="00685C2F">
        <w:rPr>
          <w:rFonts w:ascii="Arial" w:hAnsi="Arial" w:cs="Arial"/>
          <w:iCs/>
          <w:color w:val="000000" w:themeColor="text1"/>
        </w:rPr>
        <w:t>. The total carbohydrate content is expressed as a percentage of dry matter.</w:t>
      </w:r>
    </w:p>
    <w:p w14:paraId="6F3B2B4D" w14:textId="5C509D90" w:rsidR="008E7ECE" w:rsidRPr="00685C2F" w:rsidRDefault="008E7ECE" w:rsidP="00183DA7">
      <w:pPr>
        <w:autoSpaceDE w:val="0"/>
        <w:autoSpaceDN w:val="0"/>
        <w:adjustRightInd w:val="0"/>
        <w:jc w:val="both"/>
        <w:rPr>
          <w:rFonts w:ascii="Arial" w:hAnsi="Arial" w:cs="Arial"/>
          <w:color w:val="000000" w:themeColor="text1"/>
        </w:rPr>
      </w:pPr>
      <w:r w:rsidRPr="00685C2F">
        <w:rPr>
          <w:rFonts w:ascii="Arial" w:hAnsi="Arial" w:cs="Arial"/>
          <w:color w:val="000000" w:themeColor="text1"/>
        </w:rPr>
        <w:t>Determination of total carbohydrate content as stipulated in relation (6):</w:t>
      </w:r>
    </w:p>
    <w:p w14:paraId="1BB980AC" w14:textId="77777777" w:rsidR="00183DA7" w:rsidRPr="00685C2F" w:rsidRDefault="00183DA7" w:rsidP="00183DA7">
      <w:pPr>
        <w:autoSpaceDE w:val="0"/>
        <w:autoSpaceDN w:val="0"/>
        <w:adjustRightInd w:val="0"/>
        <w:jc w:val="both"/>
        <w:rPr>
          <w:rFonts w:ascii="Arial" w:hAnsi="Arial" w:cs="Arial"/>
          <w:color w:val="000000" w:themeColor="text1"/>
        </w:rPr>
      </w:pPr>
    </w:p>
    <w:p w14:paraId="4BF92A86" w14:textId="4BC749E5" w:rsidR="008E7ECE" w:rsidRPr="00685C2F" w:rsidRDefault="00183DA7" w:rsidP="008E7ECE">
      <w:pPr>
        <w:autoSpaceDE w:val="0"/>
        <w:autoSpaceDN w:val="0"/>
        <w:adjustRightInd w:val="0"/>
        <w:spacing w:line="360" w:lineRule="auto"/>
        <w:rPr>
          <w:rFonts w:ascii="Arial" w:hAnsi="Arial" w:cs="Arial"/>
          <w:color w:val="000000" w:themeColor="text1"/>
        </w:rPr>
      </w:pPr>
      <w:r w:rsidRPr="00685C2F">
        <w:rPr>
          <w:rFonts w:ascii="Arial" w:hAnsi="Arial" w:cs="Arial"/>
          <w:noProof/>
          <w:color w:val="000000" w:themeColor="text1"/>
          <w:lang w:val="fr-FR" w:eastAsia="fr-FR"/>
        </w:rPr>
        <mc:AlternateContent>
          <mc:Choice Requires="wps">
            <w:drawing>
              <wp:anchor distT="0" distB="0" distL="114300" distR="114300" simplePos="0" relativeHeight="251789312" behindDoc="0" locked="0" layoutInCell="1" allowOverlap="1" wp14:anchorId="152ECAD3" wp14:editId="770F77AE">
                <wp:simplePos x="0" y="0"/>
                <wp:positionH relativeFrom="column">
                  <wp:posOffset>5540491</wp:posOffset>
                </wp:positionH>
                <wp:positionV relativeFrom="paragraph">
                  <wp:posOffset>8890</wp:posOffset>
                </wp:positionV>
                <wp:extent cx="914400" cy="320040"/>
                <wp:effectExtent l="0" t="0" r="0" b="3810"/>
                <wp:wrapNone/>
                <wp:docPr id="124" name="Zone de texte 124"/>
                <wp:cNvGraphicFramePr/>
                <a:graphic xmlns:a="http://schemas.openxmlformats.org/drawingml/2006/main">
                  <a:graphicData uri="http://schemas.microsoft.com/office/word/2010/wordprocessingShape">
                    <wps:wsp>
                      <wps:cNvSpPr txBox="1"/>
                      <wps:spPr>
                        <a:xfrm>
                          <a:off x="0" y="0"/>
                          <a:ext cx="914400" cy="320040"/>
                        </a:xfrm>
                        <a:prstGeom prst="rect">
                          <a:avLst/>
                        </a:prstGeom>
                        <a:solidFill>
                          <a:schemeClr val="lt1"/>
                        </a:solidFill>
                        <a:ln w="6350">
                          <a:noFill/>
                        </a:ln>
                      </wps:spPr>
                      <wps:txbx>
                        <w:txbxContent>
                          <w:p w14:paraId="624BA752" w14:textId="77777777" w:rsidR="003E3BC5" w:rsidRDefault="003E3BC5" w:rsidP="008E7EC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2ECAD3" id="Zone de texte 124" o:spid="_x0000_s1070" type="#_x0000_t202" style="position:absolute;margin-left:436.25pt;margin-top:.7pt;width:1in;height:25.2pt;z-index:251789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" fillcolor="white [3201]" stroked="f" strokeweight=".5pt">
                <v:textbox>
                  <w:txbxContent>
                    <w:p w14:paraId="624BA752" w14:textId="77777777" w:rsidR="003E3BC5" w:rsidRDefault="003E3BC5" w:rsidP="008E7ECE">
                      <w:r>
                        <w:t>(6)</w:t>
                      </w:r>
                    </w:p>
                  </w:txbxContent>
                </v:textbox>
              </v:shape>
            </w:pict>
          </mc:Fallback>
        </mc:AlternateContent>
      </w:r>
      <w:r w:rsidR="008E7ECE" w:rsidRPr="00685C2F">
        <w:rPr>
          <w:rFonts w:ascii="Arial" w:hAnsi="Arial" w:cs="Arial"/>
          <w:noProof/>
          <w:color w:val="000000" w:themeColor="text1"/>
          <w:lang w:val="fr-FR" w:eastAsia="fr-FR"/>
        </w:rPr>
        <mc:AlternateContent>
          <mc:Choice Requires="wps">
            <w:drawing>
              <wp:anchor distT="0" distB="0" distL="114300" distR="114300" simplePos="0" relativeHeight="251790336" behindDoc="0" locked="0" layoutInCell="1" allowOverlap="1" wp14:anchorId="5AE479DB" wp14:editId="56E8678D">
                <wp:simplePos x="0" y="0"/>
                <wp:positionH relativeFrom="column">
                  <wp:posOffset>75565</wp:posOffset>
                </wp:positionH>
                <wp:positionV relativeFrom="paragraph">
                  <wp:posOffset>28402</wp:posOffset>
                </wp:positionV>
                <wp:extent cx="5212080" cy="342900"/>
                <wp:effectExtent l="19050" t="19050" r="26670" b="19050"/>
                <wp:wrapNone/>
                <wp:docPr id="123" name="Zone de texte 123"/>
                <wp:cNvGraphicFramePr/>
                <a:graphic xmlns:a="http://schemas.openxmlformats.org/drawingml/2006/main">
                  <a:graphicData uri="http://schemas.microsoft.com/office/word/2010/wordprocessingShape">
                    <wps:wsp>
                      <wps:cNvSpPr txBox="1"/>
                      <wps:spPr>
                        <a:xfrm>
                          <a:off x="0" y="0"/>
                          <a:ext cx="5212080" cy="342900"/>
                        </a:xfrm>
                        <a:prstGeom prst="rect">
                          <a:avLst/>
                        </a:prstGeom>
                        <a:solidFill>
                          <a:schemeClr val="lt1"/>
                        </a:solidFill>
                        <a:ln w="28575">
                          <a:solidFill>
                            <a:prstClr val="black"/>
                          </a:solidFill>
                        </a:ln>
                      </wps:spPr>
                      <wps:txbx>
                        <w:txbxContent>
                          <w:p w14:paraId="4AC994BC" w14:textId="77777777" w:rsidR="003E3BC5" w:rsidRPr="00C4343F" w:rsidRDefault="003E3BC5" w:rsidP="008E7ECE">
                            <w:pPr>
                              <w:autoSpaceDE w:val="0"/>
                              <w:autoSpaceDN w:val="0"/>
                              <w:adjustRightInd w:val="0"/>
                              <w:spacing w:after="120" w:line="360" w:lineRule="auto"/>
                              <w:jc w:val="both"/>
                              <w:rPr>
                                <w:rFonts w:ascii="Arial" w:hAnsi="Arial" w:cs="Arial"/>
                                <w:color w:val="000000" w:themeColor="text1"/>
                                <w:szCs w:val="24"/>
                              </w:rPr>
                            </w:pPr>
                            <w:r w:rsidRPr="00C4343F">
                              <w:rPr>
                                <w:rFonts w:ascii="Arial" w:hAnsi="Arial" w:cs="Arial"/>
                                <w:color w:val="000000" w:themeColor="text1"/>
                                <w:szCs w:val="24"/>
                              </w:rPr>
                              <w:t>% Carbohydrates = 100 - (% Moisture + % Protein + % Fat + % Ash).</w:t>
                            </w:r>
                          </w:p>
                          <w:p w14:paraId="325BC8CA" w14:textId="77777777" w:rsidR="003E3BC5" w:rsidRDefault="003E3BC5" w:rsidP="008E7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479DB" id="Zone de texte 123" o:spid="_x0000_s1071" type="#_x0000_t202" style="position:absolute;margin-left:5.95pt;margin-top:2.25pt;width:410.4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" fillcolor="white [3201]" strokeweight="2.25pt">
                <v:textbox>
                  <w:txbxContent>
                    <w:p w14:paraId="4AC994BC" w14:textId="77777777" w:rsidR="003E3BC5" w:rsidRPr="00C4343F" w:rsidRDefault="003E3BC5" w:rsidP="008E7ECE">
                      <w:pPr>
                        <w:autoSpaceDE w:val="0"/>
                        <w:autoSpaceDN w:val="0"/>
                        <w:adjustRightInd w:val="0"/>
                        <w:spacing w:after="120" w:line="360" w:lineRule="auto"/>
                        <w:jc w:val="both"/>
                        <w:rPr>
                          <w:rFonts w:ascii="Arial" w:hAnsi="Arial" w:cs="Arial"/>
                          <w:color w:val="000000" w:themeColor="text1"/>
                          <w:szCs w:val="24"/>
                        </w:rPr>
                      </w:pPr>
                      <w:r w:rsidRPr="00C4343F">
                        <w:rPr>
                          <w:rFonts w:ascii="Arial" w:hAnsi="Arial" w:cs="Arial"/>
                          <w:color w:val="000000" w:themeColor="text1"/>
                          <w:szCs w:val="24"/>
                        </w:rPr>
                        <w:t>% Carbohydrates = 100 - (% Moisture + % Protein + % Fat + % Ash).</w:t>
                      </w:r>
                    </w:p>
                    <w:p w14:paraId="325BC8CA" w14:textId="77777777" w:rsidR="003E3BC5" w:rsidRDefault="003E3BC5" w:rsidP="008E7ECE"/>
                  </w:txbxContent>
                </v:textbox>
              </v:shape>
            </w:pict>
          </mc:Fallback>
        </mc:AlternateContent>
      </w:r>
    </w:p>
    <w:p w14:paraId="30E132C5" w14:textId="360A7F6D" w:rsidR="008E7ECE" w:rsidRPr="00685C2F" w:rsidRDefault="008E7ECE" w:rsidP="008E7ECE">
      <w:pPr>
        <w:autoSpaceDE w:val="0"/>
        <w:autoSpaceDN w:val="0"/>
        <w:adjustRightInd w:val="0"/>
        <w:spacing w:line="360" w:lineRule="auto"/>
        <w:rPr>
          <w:rFonts w:ascii="Arial" w:hAnsi="Arial" w:cs="Arial"/>
          <w:color w:val="000000" w:themeColor="text1"/>
        </w:rPr>
      </w:pPr>
    </w:p>
    <w:p w14:paraId="4A656C1C"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2-9-6-Fiber</w:t>
      </w:r>
    </w:p>
    <w:p w14:paraId="2FF13F05" w14:textId="67AE9ECE" w:rsidR="008E7ECE" w:rsidRPr="00685C2F" w:rsidRDefault="00EB1771" w:rsidP="00183DA7">
      <w:pPr>
        <w:jc w:val="both"/>
        <w:rPr>
          <w:rFonts w:ascii="Arial" w:hAnsi="Arial" w:cs="Arial"/>
          <w:lang w:eastAsia="ar-SA"/>
        </w:rPr>
      </w:pPr>
      <w:r w:rsidRPr="00EB1771">
        <w:rPr>
          <w:rFonts w:ascii="Arial" w:hAnsi="Arial" w:cs="Arial"/>
          <w:iCs/>
          <w:color w:val="000000" w:themeColor="text1"/>
        </w:rPr>
        <w:t xml:space="preserve">The </w:t>
      </w:r>
      <w:proofErr w:type="spellStart"/>
      <w:r w:rsidRPr="00EB1771">
        <w:rPr>
          <w:rFonts w:ascii="Arial" w:hAnsi="Arial" w:cs="Arial"/>
          <w:iCs/>
          <w:color w:val="000000" w:themeColor="text1"/>
        </w:rPr>
        <w:t>fibre</w:t>
      </w:r>
      <w:proofErr w:type="spellEnd"/>
      <w:r w:rsidRPr="00EB1771">
        <w:rPr>
          <w:rFonts w:ascii="Arial" w:hAnsi="Arial" w:cs="Arial"/>
          <w:iCs/>
          <w:color w:val="000000" w:themeColor="text1"/>
        </w:rPr>
        <w:t xml:space="preserve"> content was determined from three samples using the </w:t>
      </w:r>
      <w:proofErr w:type="spellStart"/>
      <w:r w:rsidRPr="00EB1771">
        <w:rPr>
          <w:rFonts w:ascii="Arial" w:hAnsi="Arial" w:cs="Arial"/>
          <w:iCs/>
          <w:color w:val="000000" w:themeColor="text1"/>
        </w:rPr>
        <w:t>Weende</w:t>
      </w:r>
      <w:proofErr w:type="spellEnd"/>
      <w:r w:rsidRPr="00EB1771">
        <w:rPr>
          <w:rFonts w:ascii="Arial" w:hAnsi="Arial" w:cs="Arial"/>
          <w:iCs/>
          <w:color w:val="000000" w:themeColor="text1"/>
        </w:rPr>
        <w:t xml:space="preserve"> method </w:t>
      </w:r>
      <w:r>
        <w:rPr>
          <w:rFonts w:ascii="Arial" w:hAnsi="Arial" w:cs="Arial"/>
          <w:iCs/>
          <w:color w:val="000000" w:themeColor="text1"/>
        </w:rPr>
        <w:fldChar w:fldCharType="begin"/>
      </w:r>
      <w:r>
        <w:rPr>
          <w:rFonts w:ascii="Arial" w:hAnsi="Arial" w:cs="Arial"/>
          <w:iCs/>
          <w:color w:val="000000" w:themeColor="text1"/>
        </w:rPr>
        <w:instrText xml:space="preserve"> ADDIN ZOTERO_ITEM CSL_CITATION {"citationID":"6ORshzW6","properties":{"formattedCitation":"(AOAC,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Pr>
          <w:rFonts w:ascii="Arial" w:hAnsi="Arial" w:cs="Arial"/>
          <w:iCs/>
          <w:color w:val="000000" w:themeColor="text1"/>
        </w:rPr>
        <w:fldChar w:fldCharType="separate"/>
      </w:r>
      <w:r w:rsidRPr="00EB1771">
        <w:rPr>
          <w:rFonts w:ascii="Arial" w:hAnsi="Arial" w:cs="Arial"/>
          <w:b/>
        </w:rPr>
        <w:t>(AOAC, 2000</w:t>
      </w:r>
      <w:r w:rsidRPr="00EB1771">
        <w:rPr>
          <w:rFonts w:ascii="Arial" w:hAnsi="Arial" w:cs="Arial"/>
        </w:rPr>
        <w:t>)</w:t>
      </w:r>
      <w:r>
        <w:rPr>
          <w:rFonts w:ascii="Arial" w:hAnsi="Arial" w:cs="Arial"/>
          <w:iCs/>
          <w:color w:val="000000" w:themeColor="text1"/>
        </w:rPr>
        <w:fldChar w:fldCharType="end"/>
      </w:r>
      <w:r w:rsidRPr="00EB1771">
        <w:rPr>
          <w:rFonts w:ascii="Arial" w:hAnsi="Arial" w:cs="Arial"/>
          <w:iCs/>
          <w:color w:val="000000" w:themeColor="text1"/>
        </w:rPr>
        <w:t xml:space="preserve">. 2 g of the Pe sample was boiled in 50 mL of 0.25 N </w:t>
      </w:r>
      <w:proofErr w:type="spellStart"/>
      <w:r w:rsidRPr="00EB1771">
        <w:rPr>
          <w:rFonts w:ascii="Arial" w:hAnsi="Arial" w:cs="Arial"/>
          <w:iCs/>
          <w:color w:val="000000" w:themeColor="text1"/>
        </w:rPr>
        <w:t>sulphuric</w:t>
      </w:r>
      <w:proofErr w:type="spellEnd"/>
      <w:r w:rsidRPr="00EB1771">
        <w:rPr>
          <w:rFonts w:ascii="Arial" w:hAnsi="Arial" w:cs="Arial"/>
          <w:iCs/>
          <w:color w:val="000000" w:themeColor="text1"/>
        </w:rPr>
        <w:t xml:space="preserve"> acid for 30 minutes. Then 50 ml of 0.31 N sodium hydroxide was added to the mixture and brought to the boil for 30 minutes. The resulting residue was dried at 105 °C for 8 hours and weighed (M1), then incinerated at 550 °C for 3 hours and the ash was weighed (M2). The crude </w:t>
      </w:r>
      <w:proofErr w:type="spellStart"/>
      <w:r w:rsidRPr="00EB1771">
        <w:rPr>
          <w:rFonts w:ascii="Arial" w:hAnsi="Arial" w:cs="Arial"/>
          <w:iCs/>
          <w:color w:val="000000" w:themeColor="text1"/>
        </w:rPr>
        <w:t>fibre</w:t>
      </w:r>
      <w:proofErr w:type="spellEnd"/>
      <w:r w:rsidRPr="00EB1771">
        <w:rPr>
          <w:rFonts w:ascii="Arial" w:hAnsi="Arial" w:cs="Arial"/>
          <w:iCs/>
          <w:color w:val="000000" w:themeColor="text1"/>
        </w:rPr>
        <w:t xml:space="preserve"> (CF) content is expressed as a percentage of dry matter (DM) using the following equation (7):</w:t>
      </w:r>
    </w:p>
    <w:p w14:paraId="550B7C48" w14:textId="1CAB1351" w:rsidR="008E7ECE" w:rsidRPr="00685C2F" w:rsidRDefault="00183DA7" w:rsidP="008E7ECE">
      <w:pPr>
        <w:spacing w:line="360" w:lineRule="auto"/>
        <w:ind w:firstLine="567"/>
        <w:jc w:val="both"/>
        <w:rPr>
          <w:rFonts w:ascii="Arial" w:hAnsi="Arial" w:cs="Arial"/>
          <w:lang w:eastAsia="ar-SA"/>
        </w:rPr>
      </w:pPr>
      <w:r w:rsidRPr="00685C2F">
        <w:rPr>
          <w:rFonts w:ascii="Arial" w:hAnsi="Arial" w:cs="Arial"/>
          <w:noProof/>
          <w:lang w:val="fr-FR" w:eastAsia="fr-FR"/>
        </w:rPr>
        <mc:AlternateContent>
          <mc:Choice Requires="wps">
            <w:drawing>
              <wp:anchor distT="0" distB="0" distL="114300" distR="114300" simplePos="0" relativeHeight="251793408" behindDoc="0" locked="0" layoutInCell="1" allowOverlap="1" wp14:anchorId="6FEB9688" wp14:editId="3937512C">
                <wp:simplePos x="0" y="0"/>
                <wp:positionH relativeFrom="column">
                  <wp:posOffset>4930775</wp:posOffset>
                </wp:positionH>
                <wp:positionV relativeFrom="paragraph">
                  <wp:posOffset>184381</wp:posOffset>
                </wp:positionV>
                <wp:extent cx="360045" cy="358140"/>
                <wp:effectExtent l="0" t="0" r="1905" b="3810"/>
                <wp:wrapNone/>
                <wp:docPr id="116" name="Zone de texte 116"/>
                <wp:cNvGraphicFramePr/>
                <a:graphic xmlns:a="http://schemas.openxmlformats.org/drawingml/2006/main">
                  <a:graphicData uri="http://schemas.microsoft.com/office/word/2010/wordprocessingShape">
                    <wps:wsp>
                      <wps:cNvSpPr txBox="1"/>
                      <wps:spPr>
                        <a:xfrm>
                          <a:off x="0" y="0"/>
                          <a:ext cx="360045" cy="358140"/>
                        </a:xfrm>
                        <a:prstGeom prst="rect">
                          <a:avLst/>
                        </a:prstGeom>
                        <a:solidFill>
                          <a:schemeClr val="lt1"/>
                        </a:solidFill>
                        <a:ln w="6350">
                          <a:noFill/>
                        </a:ln>
                      </wps:spPr>
                      <wps:txbx>
                        <w:txbxContent>
                          <w:p w14:paraId="522945A1" w14:textId="77777777" w:rsidR="003E3BC5" w:rsidRDefault="003E3BC5" w:rsidP="008E7ECE">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B9688" id="Zone de texte 116" o:spid="_x0000_s1072" type="#_x0000_t202" style="position:absolute;left:0;text-align:left;margin-left:388.25pt;margin-top:14.5pt;width:28.35pt;height:28.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" fillcolor="white [3201]" stroked="f" strokeweight=".5pt">
                <v:textbox>
                  <w:txbxContent>
                    <w:p w14:paraId="522945A1" w14:textId="77777777" w:rsidR="003E3BC5" w:rsidRDefault="003E3BC5" w:rsidP="008E7ECE">
                      <w:r>
                        <w:t>(7)</w:t>
                      </w:r>
                    </w:p>
                  </w:txbxContent>
                </v:textbox>
              </v:shape>
            </w:pict>
          </mc:Fallback>
        </mc:AlternateContent>
      </w:r>
      <w:r w:rsidRPr="00685C2F">
        <w:rPr>
          <w:rFonts w:ascii="Arial" w:hAnsi="Arial" w:cs="Arial"/>
          <w:noProof/>
          <w:lang w:val="fr-FR" w:eastAsia="fr-FR"/>
        </w:rPr>
        <mc:AlternateContent>
          <mc:Choice Requires="wps">
            <w:drawing>
              <wp:anchor distT="45720" distB="45720" distL="114300" distR="114300" simplePos="0" relativeHeight="251791360" behindDoc="0" locked="0" layoutInCell="1" allowOverlap="1" wp14:anchorId="1E988114" wp14:editId="0252D33A">
                <wp:simplePos x="0" y="0"/>
                <wp:positionH relativeFrom="column">
                  <wp:posOffset>1201939</wp:posOffset>
                </wp:positionH>
                <wp:positionV relativeFrom="paragraph">
                  <wp:posOffset>150668</wp:posOffset>
                </wp:positionV>
                <wp:extent cx="3159125" cy="462915"/>
                <wp:effectExtent l="0" t="0" r="22225" b="13335"/>
                <wp:wrapSquare wrapText="bothSides"/>
                <wp:docPr id="1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462915"/>
                        </a:xfrm>
                        <a:prstGeom prst="rect">
                          <a:avLst/>
                        </a:prstGeom>
                        <a:solidFill>
                          <a:srgbClr val="FFFFFF"/>
                        </a:solidFill>
                        <a:ln w="12700">
                          <a:solidFill>
                            <a:srgbClr val="000000"/>
                          </a:solidFill>
                          <a:miter lim="800000"/>
                          <a:headEnd/>
                          <a:tailEnd/>
                        </a:ln>
                      </wps:spPr>
                      <wps:txbx>
                        <w:txbxContent>
                          <w:p w14:paraId="6BBFB2E2" w14:textId="77777777" w:rsidR="003E3BC5" w:rsidRPr="006762CF" w:rsidRDefault="003E3BC5" w:rsidP="008E7ECE">
                            <w:pPr>
                              <w:jc w:val="center"/>
                            </w:pPr>
                            <m:oMathPara>
                              <m:oMath>
                                <m:r>
                                  <m:rPr>
                                    <m:sty m:val="p"/>
                                  </m:rPr>
                                  <w:rPr>
                                    <w:rFonts w:ascii="Cambria Math" w:hAnsi="Cambria Math"/>
                                    <w:szCs w:val="24"/>
                                    <w:lang w:eastAsia="ar-SA"/>
                                  </w:rPr>
                                  <m:t xml:space="preserve"> FB (g/100 g de MS)=</m:t>
                                </m:r>
                                <m:f>
                                  <m:fPr>
                                    <m:ctrlPr>
                                      <w:rPr>
                                        <w:rFonts w:ascii="Cambria Math" w:hAnsi="Cambria Math"/>
                                        <w:szCs w:val="24"/>
                                        <w:lang w:eastAsia="ar-SA"/>
                                      </w:rPr>
                                    </m:ctrlPr>
                                  </m:fPr>
                                  <m:num>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1</m:t>
                                        </m:r>
                                      </m:sub>
                                    </m:sSub>
                                    <m:r>
                                      <m:rPr>
                                        <m:sty m:val="p"/>
                                      </m:rPr>
                                      <w:rPr>
                                        <w:rFonts w:ascii="Cambria Math" w:hAnsi="Cambria Math"/>
                                        <w:szCs w:val="24"/>
                                        <w:lang w:eastAsia="ar-SA"/>
                                      </w:rPr>
                                      <m:t>-</m:t>
                                    </m:r>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2</m:t>
                                        </m:r>
                                      </m:sub>
                                    </m:sSub>
                                  </m:num>
                                  <m:den>
                                    <m:r>
                                      <m:rPr>
                                        <m:sty m:val="p"/>
                                      </m:rPr>
                                      <w:rPr>
                                        <w:rFonts w:ascii="Cambria Math" w:hAnsi="Cambria Math"/>
                                        <w:szCs w:val="24"/>
                                        <w:lang w:eastAsia="ar-SA"/>
                                      </w:rPr>
                                      <m:t>Pe</m:t>
                                    </m:r>
                                  </m:den>
                                </m:f>
                                <m:r>
                                  <m:rPr>
                                    <m:sty m:val="p"/>
                                  </m:rPr>
                                  <w:rPr>
                                    <w:rFonts w:ascii="Cambria Math" w:hAnsi="Cambria Math"/>
                                    <w:szCs w:val="24"/>
                                    <w:lang w:eastAsia="ar-SA"/>
                                  </w:rPr>
                                  <m:t>×100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8114" id="Zone de texte 2" o:spid="_x0000_s1073" type="#_x0000_t202" style="position:absolute;left:0;text-align:left;margin-left:94.65pt;margin-top:11.85pt;width:248.75pt;height:36.4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" strokeweight="1pt">
                <v:textbox>
                  <w:txbxContent>
                    <w:p w14:paraId="6BBFB2E2" w14:textId="77777777" w:rsidR="003E3BC5" w:rsidRPr="006762CF" w:rsidRDefault="003E3BC5" w:rsidP="008E7ECE">
                      <w:pPr>
                        <w:jc w:val="center"/>
                      </w:pPr>
                      <m:oMathPara>
                        <m:oMath>
                          <m:r>
                            <m:rPr>
                              <m:sty m:val="p"/>
                            </m:rPr>
                            <w:rPr>
                              <w:rFonts w:ascii="Cambria Math" w:hAnsi="Cambria Math"/>
                              <w:szCs w:val="24"/>
                              <w:lang w:eastAsia="ar-SA"/>
                            </w:rPr>
                            <m:t xml:space="preserve"> FB (g/100 g de MS)=</m:t>
                          </m:r>
                          <m:f>
                            <m:fPr>
                              <m:ctrlPr>
                                <w:rPr>
                                  <w:rFonts w:ascii="Cambria Math" w:hAnsi="Cambria Math"/>
                                  <w:szCs w:val="24"/>
                                  <w:lang w:eastAsia="ar-SA"/>
                                </w:rPr>
                              </m:ctrlPr>
                            </m:fPr>
                            <m:num>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1</m:t>
                                  </m:r>
                                </m:sub>
                              </m:sSub>
                              <m:r>
                                <m:rPr>
                                  <m:sty m:val="p"/>
                                </m:rPr>
                                <w:rPr>
                                  <w:rFonts w:ascii="Cambria Math" w:hAnsi="Cambria Math"/>
                                  <w:szCs w:val="24"/>
                                  <w:lang w:eastAsia="ar-SA"/>
                                </w:rPr>
                                <m:t>-</m:t>
                              </m:r>
                              <m:sSub>
                                <m:sSubPr>
                                  <m:ctrlPr>
                                    <w:rPr>
                                      <w:rFonts w:ascii="Cambria Math" w:hAnsi="Cambria Math"/>
                                      <w:szCs w:val="24"/>
                                      <w:lang w:eastAsia="ar-SA"/>
                                    </w:rPr>
                                  </m:ctrlPr>
                                </m:sSubPr>
                                <m:e>
                                  <m:r>
                                    <m:rPr>
                                      <m:sty m:val="p"/>
                                    </m:rPr>
                                    <w:rPr>
                                      <w:rFonts w:ascii="Cambria Math" w:hAnsi="Cambria Math"/>
                                      <w:szCs w:val="24"/>
                                      <w:lang w:eastAsia="ar-SA"/>
                                    </w:rPr>
                                    <m:t>M</m:t>
                                  </m:r>
                                </m:e>
                                <m:sub>
                                  <m:r>
                                    <m:rPr>
                                      <m:sty m:val="p"/>
                                    </m:rPr>
                                    <w:rPr>
                                      <w:rFonts w:ascii="Cambria Math" w:hAnsi="Cambria Math"/>
                                      <w:szCs w:val="24"/>
                                      <w:lang w:eastAsia="ar-SA"/>
                                    </w:rPr>
                                    <m:t>2</m:t>
                                  </m:r>
                                </m:sub>
                              </m:sSub>
                            </m:num>
                            <m:den>
                              <m:r>
                                <m:rPr>
                                  <m:sty m:val="p"/>
                                </m:rPr>
                                <w:rPr>
                                  <w:rFonts w:ascii="Cambria Math" w:hAnsi="Cambria Math"/>
                                  <w:szCs w:val="24"/>
                                  <w:lang w:eastAsia="ar-SA"/>
                                </w:rPr>
                                <m:t>Pe</m:t>
                              </m:r>
                            </m:den>
                          </m:f>
                          <m:r>
                            <m:rPr>
                              <m:sty m:val="p"/>
                            </m:rPr>
                            <w:rPr>
                              <w:rFonts w:ascii="Cambria Math" w:hAnsi="Cambria Math"/>
                              <w:szCs w:val="24"/>
                              <w:lang w:eastAsia="ar-SA"/>
                            </w:rPr>
                            <m:t>×100</m:t>
                          </m:r>
                        </m:oMath>
                      </m:oMathPara>
                    </w:p>
                  </w:txbxContent>
                </v:textbox>
                <w10:wrap type="square"/>
              </v:shape>
            </w:pict>
          </mc:Fallback>
        </mc:AlternateContent>
      </w:r>
    </w:p>
    <w:p w14:paraId="44AD8AD5" w14:textId="1CFA35D6" w:rsidR="00183DA7" w:rsidRPr="00685C2F" w:rsidRDefault="00183DA7" w:rsidP="008E7ECE">
      <w:pPr>
        <w:spacing w:line="360" w:lineRule="auto"/>
        <w:jc w:val="both"/>
        <w:rPr>
          <w:rFonts w:ascii="Arial" w:hAnsi="Arial" w:cs="Arial"/>
          <w:lang w:eastAsia="ar-SA"/>
        </w:rPr>
      </w:pPr>
    </w:p>
    <w:p w14:paraId="34ABAB5A" w14:textId="367409DC" w:rsidR="008E7ECE" w:rsidRPr="00685C2F" w:rsidRDefault="008E7ECE" w:rsidP="008E7ECE">
      <w:pPr>
        <w:spacing w:line="360" w:lineRule="auto"/>
        <w:jc w:val="both"/>
        <w:rPr>
          <w:rFonts w:ascii="Arial" w:hAnsi="Arial" w:cs="Arial"/>
          <w:lang w:eastAsia="ar-SA"/>
        </w:rPr>
      </w:pPr>
    </w:p>
    <w:p w14:paraId="06C459DF" w14:textId="4B3BCDED" w:rsidR="008E7ECE" w:rsidRPr="00685C2F" w:rsidRDefault="008E7ECE" w:rsidP="008E7ECE">
      <w:pPr>
        <w:spacing w:line="360" w:lineRule="auto"/>
        <w:jc w:val="both"/>
        <w:rPr>
          <w:rFonts w:ascii="Arial" w:hAnsi="Arial" w:cs="Arial"/>
          <w:lang w:eastAsia="ar-SA"/>
        </w:rPr>
      </w:pPr>
    </w:p>
    <w:p w14:paraId="35B87703" w14:textId="77777777" w:rsidR="008E7ECE" w:rsidRPr="00685C2F" w:rsidRDefault="008E7ECE" w:rsidP="00183DA7">
      <w:pPr>
        <w:jc w:val="both"/>
        <w:rPr>
          <w:rFonts w:ascii="Arial" w:hAnsi="Arial" w:cs="Arial"/>
          <w:lang w:eastAsia="ar-SA"/>
        </w:rPr>
      </w:pPr>
      <w:r w:rsidRPr="00685C2F">
        <w:rPr>
          <w:rFonts w:ascii="Arial" w:hAnsi="Arial" w:cs="Arial"/>
          <w:lang w:eastAsia="ar-SA"/>
        </w:rPr>
        <w:t>F: crude fiber content</w:t>
      </w:r>
    </w:p>
    <w:p w14:paraId="00BA6E02" w14:textId="77777777" w:rsidR="008E7ECE" w:rsidRPr="00685C2F" w:rsidRDefault="008E7ECE" w:rsidP="00183DA7">
      <w:pPr>
        <w:jc w:val="both"/>
        <w:rPr>
          <w:rFonts w:ascii="Arial" w:hAnsi="Arial" w:cs="Arial"/>
          <w:lang w:eastAsia="ar-SA"/>
        </w:rPr>
      </w:pPr>
      <w:r w:rsidRPr="00685C2F">
        <w:rPr>
          <w:rFonts w:ascii="Arial" w:hAnsi="Arial" w:cs="Arial"/>
          <w:lang w:eastAsia="ar-SA"/>
        </w:rPr>
        <w:t>M1: mass of the sample after 8 hours in the oven</w:t>
      </w:r>
    </w:p>
    <w:p w14:paraId="0B1AF3E2" w14:textId="64F62934" w:rsidR="008E7ECE" w:rsidRDefault="008E7ECE" w:rsidP="00183DA7">
      <w:pPr>
        <w:jc w:val="both"/>
        <w:rPr>
          <w:rFonts w:ascii="Arial" w:hAnsi="Arial" w:cs="Arial"/>
          <w:lang w:eastAsia="ar-SA"/>
        </w:rPr>
      </w:pPr>
      <w:r w:rsidRPr="00685C2F">
        <w:rPr>
          <w:rFonts w:ascii="Arial" w:hAnsi="Arial" w:cs="Arial"/>
          <w:lang w:eastAsia="ar-SA"/>
        </w:rPr>
        <w:t>M2: dry residue after incineration at 550°C for 3 h</w:t>
      </w:r>
    </w:p>
    <w:p w14:paraId="52979CC3" w14:textId="0D55F094" w:rsidR="00EB1771" w:rsidRPr="00685C2F" w:rsidRDefault="00EB1771" w:rsidP="00183DA7">
      <w:pPr>
        <w:jc w:val="both"/>
        <w:rPr>
          <w:rFonts w:ascii="Arial" w:hAnsi="Arial" w:cs="Arial"/>
          <w:lang w:eastAsia="ar-SA"/>
        </w:rPr>
      </w:pPr>
      <w:r>
        <w:rPr>
          <w:rFonts w:ascii="Arial" w:hAnsi="Arial" w:cs="Arial"/>
          <w:lang w:eastAsia="ar-SA"/>
        </w:rPr>
        <w:t xml:space="preserve">MS : </w:t>
      </w:r>
      <w:r w:rsidRPr="00EB1771">
        <w:rPr>
          <w:rFonts w:ascii="Arial" w:hAnsi="Arial" w:cs="Arial"/>
          <w:lang w:eastAsia="ar-SA"/>
        </w:rPr>
        <w:t>dry matter</w:t>
      </w:r>
    </w:p>
    <w:p w14:paraId="240ADE93" w14:textId="34FB11B1" w:rsidR="008E7ECE" w:rsidRDefault="008E7ECE" w:rsidP="00183DA7">
      <w:pPr>
        <w:jc w:val="both"/>
        <w:rPr>
          <w:rFonts w:ascii="Arial" w:hAnsi="Arial" w:cs="Arial"/>
          <w:lang w:eastAsia="ar-SA"/>
        </w:rPr>
      </w:pPr>
      <w:r w:rsidRPr="00685C2F">
        <w:rPr>
          <w:rFonts w:ascii="Arial" w:hAnsi="Arial" w:cs="Arial"/>
          <w:lang w:eastAsia="ar-SA"/>
        </w:rPr>
        <w:t>Pe: test sample</w:t>
      </w:r>
    </w:p>
    <w:p w14:paraId="1EE2886C" w14:textId="739857E5" w:rsidR="00EB1771" w:rsidRDefault="00EB1771" w:rsidP="00183DA7">
      <w:pPr>
        <w:jc w:val="both"/>
        <w:rPr>
          <w:rFonts w:ascii="Arial" w:hAnsi="Arial" w:cs="Arial"/>
          <w:lang w:eastAsia="ar-SA"/>
        </w:rPr>
      </w:pPr>
    </w:p>
    <w:p w14:paraId="3670E307" w14:textId="77777777" w:rsidR="00EB1771" w:rsidRPr="00685C2F" w:rsidRDefault="00EB1771" w:rsidP="00183DA7">
      <w:pPr>
        <w:jc w:val="both"/>
        <w:rPr>
          <w:rFonts w:ascii="Arial" w:hAnsi="Arial" w:cs="Arial"/>
          <w:lang w:eastAsia="ar-SA"/>
        </w:rPr>
      </w:pPr>
    </w:p>
    <w:p w14:paraId="1C9D8F6B" w14:textId="77777777" w:rsidR="00183DA7" w:rsidRPr="00685C2F" w:rsidRDefault="00183DA7" w:rsidP="00183DA7">
      <w:pPr>
        <w:jc w:val="both"/>
        <w:rPr>
          <w:rFonts w:ascii="Arial" w:hAnsi="Arial" w:cs="Arial"/>
          <w:lang w:eastAsia="ar-SA"/>
        </w:rPr>
      </w:pPr>
    </w:p>
    <w:p w14:paraId="50097898" w14:textId="77777777" w:rsidR="008E7ECE"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lastRenderedPageBreak/>
        <w:t>2-9-7-Determination of ash content</w:t>
      </w:r>
    </w:p>
    <w:p w14:paraId="1664307B" w14:textId="41063601" w:rsidR="008E7ECE" w:rsidRPr="00685C2F" w:rsidRDefault="00EB1771" w:rsidP="00183DA7">
      <w:pPr>
        <w:tabs>
          <w:tab w:val="left" w:pos="284"/>
          <w:tab w:val="left" w:pos="426"/>
          <w:tab w:val="left" w:pos="7776"/>
        </w:tabs>
        <w:jc w:val="both"/>
        <w:rPr>
          <w:rFonts w:ascii="Arial" w:eastAsia="Calibri" w:hAnsi="Arial" w:cs="Arial"/>
        </w:rPr>
      </w:pPr>
      <w:r w:rsidRPr="00EB1771">
        <w:rPr>
          <w:rFonts w:ascii="Arial" w:hAnsi="Arial" w:cs="Arial"/>
        </w:rPr>
        <w:t xml:space="preserve">The method used to determine ash content was that described in the standard </w:t>
      </w:r>
      <w:r w:rsidRPr="00EB1771">
        <w:rPr>
          <w:rFonts w:ascii="Arial" w:hAnsi="Arial" w:cs="Arial"/>
          <w:b/>
        </w:rPr>
        <w:fldChar w:fldCharType="begin"/>
      </w:r>
      <w:r w:rsidRPr="00EB1771">
        <w:rPr>
          <w:rFonts w:ascii="Arial" w:hAnsi="Arial" w:cs="Arial"/>
          <w:b/>
        </w:rPr>
        <w:instrText xml:space="preserve"> ADDIN ZOTERO_ITEM CSL_CITATION {"citationID":"5fc0tltr","properties":{"formattedCitation":"(AOAC,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Pr="00EB1771">
        <w:rPr>
          <w:rFonts w:ascii="Arial" w:hAnsi="Arial" w:cs="Arial"/>
          <w:b/>
        </w:rPr>
        <w:fldChar w:fldCharType="separate"/>
      </w:r>
      <w:r w:rsidRPr="00EB1771">
        <w:rPr>
          <w:rFonts w:ascii="Arial" w:hAnsi="Arial" w:cs="Arial"/>
          <w:b/>
        </w:rPr>
        <w:t>(AOAC, 2000)</w:t>
      </w:r>
      <w:r w:rsidRPr="00EB1771">
        <w:rPr>
          <w:rFonts w:ascii="Arial" w:hAnsi="Arial" w:cs="Arial"/>
          <w:b/>
        </w:rPr>
        <w:fldChar w:fldCharType="end"/>
      </w:r>
      <w:r w:rsidRPr="00EB1771">
        <w:rPr>
          <w:rFonts w:ascii="Arial" w:hAnsi="Arial" w:cs="Arial"/>
        </w:rPr>
        <w:t xml:space="preserve">. Five grams (Pe) of cake flour were weighed into three porcelain crucibles of known mass. The samples were placed in a </w:t>
      </w:r>
      <w:proofErr w:type="spellStart"/>
      <w:r w:rsidRPr="00EB1771">
        <w:rPr>
          <w:rFonts w:ascii="Arial" w:hAnsi="Arial" w:cs="Arial"/>
        </w:rPr>
        <w:t>Nabertherm</w:t>
      </w:r>
      <w:proofErr w:type="spellEnd"/>
      <w:r w:rsidRPr="00EB1771">
        <w:rPr>
          <w:rFonts w:ascii="Arial" w:hAnsi="Arial" w:cs="Arial"/>
        </w:rPr>
        <w:t xml:space="preserve"> B400 muffle furnace (Germany) at 550 °C for 24 hours to incinerate the organic matter. After incineration, the crucibles containing the ash were cooled in a desiccator and weighed (M2). The ash content was calculated using the following equation (8):</w:t>
      </w:r>
    </w:p>
    <w:p w14:paraId="1CA4A4F8" w14:textId="07782F62" w:rsidR="008E7ECE" w:rsidRPr="00685C2F" w:rsidRDefault="00183DA7" w:rsidP="008E7ECE">
      <w:pPr>
        <w:tabs>
          <w:tab w:val="left" w:pos="284"/>
          <w:tab w:val="left" w:pos="426"/>
          <w:tab w:val="left" w:pos="7776"/>
        </w:tabs>
        <w:spacing w:line="360" w:lineRule="auto"/>
        <w:jc w:val="both"/>
        <w:rPr>
          <w:rFonts w:ascii="Arial" w:eastAsia="Calibri" w:hAnsi="Arial" w:cs="Arial"/>
        </w:rPr>
      </w:pPr>
      <w:r w:rsidRPr="00685C2F">
        <w:rPr>
          <w:rFonts w:ascii="Arial" w:eastAsia="Calibri" w:hAnsi="Arial" w:cs="Arial"/>
          <w:noProof/>
          <w:lang w:val="fr-FR" w:eastAsia="fr-FR"/>
        </w:rPr>
        <mc:AlternateContent>
          <mc:Choice Requires="wps">
            <w:drawing>
              <wp:anchor distT="0" distB="0" distL="114300" distR="114300" simplePos="0" relativeHeight="251794432" behindDoc="0" locked="0" layoutInCell="1" allowOverlap="1" wp14:anchorId="52049703" wp14:editId="117FB619">
                <wp:simplePos x="0" y="0"/>
                <wp:positionH relativeFrom="column">
                  <wp:posOffset>4470054</wp:posOffset>
                </wp:positionH>
                <wp:positionV relativeFrom="paragraph">
                  <wp:posOffset>204758</wp:posOffset>
                </wp:positionV>
                <wp:extent cx="914400" cy="312420"/>
                <wp:effectExtent l="0" t="0" r="0" b="0"/>
                <wp:wrapNone/>
                <wp:docPr id="113" name="Zone de texte 113"/>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14:paraId="63CCA3A3" w14:textId="77777777" w:rsidR="003E3BC5" w:rsidRDefault="003E3BC5" w:rsidP="008E7ECE">
                            <w: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49703" id="Zone de texte 113" o:spid="_x0000_s1074" type="#_x0000_t202" style="position:absolute;left:0;text-align:left;margin-left:351.95pt;margin-top:16.1pt;width:1in;height:24.6pt;z-index:251794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" fillcolor="white [3201]" stroked="f" strokeweight=".5pt">
                <v:textbox>
                  <w:txbxContent>
                    <w:p w14:paraId="63CCA3A3" w14:textId="77777777" w:rsidR="003E3BC5" w:rsidRDefault="003E3BC5" w:rsidP="008E7ECE">
                      <w:r>
                        <w:t>(8)</w:t>
                      </w:r>
                    </w:p>
                  </w:txbxContent>
                </v:textbox>
              </v:shape>
            </w:pict>
          </mc:Fallback>
        </mc:AlternateContent>
      </w:r>
      <w:r w:rsidRPr="00685C2F">
        <w:rPr>
          <w:rFonts w:ascii="Arial" w:eastAsia="Calibri" w:hAnsi="Arial" w:cs="Arial"/>
          <w:noProof/>
          <w:lang w:val="fr-FR" w:eastAsia="fr-FR"/>
        </w:rPr>
        <mc:AlternateContent>
          <mc:Choice Requires="wps">
            <w:drawing>
              <wp:anchor distT="0" distB="0" distL="114300" distR="114300" simplePos="0" relativeHeight="251795456" behindDoc="0" locked="0" layoutInCell="1" allowOverlap="1" wp14:anchorId="210C8694" wp14:editId="0BE720CC">
                <wp:simplePos x="0" y="0"/>
                <wp:positionH relativeFrom="column">
                  <wp:posOffset>1267402</wp:posOffset>
                </wp:positionH>
                <wp:positionV relativeFrom="paragraph">
                  <wp:posOffset>133350</wp:posOffset>
                </wp:positionV>
                <wp:extent cx="2855595" cy="477520"/>
                <wp:effectExtent l="0" t="0" r="20955" b="1778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477520"/>
                        </a:xfrm>
                        <a:prstGeom prst="rect">
                          <a:avLst/>
                        </a:prstGeom>
                        <a:solidFill>
                          <a:srgbClr val="FFFFFF"/>
                        </a:solidFill>
                        <a:ln w="12700">
                          <a:solidFill>
                            <a:srgbClr val="000000"/>
                          </a:solidFill>
                          <a:miter lim="800000"/>
                          <a:headEnd/>
                          <a:tailEnd/>
                        </a:ln>
                      </wps:spPr>
                      <wps:txbx>
                        <w:txbxContent>
                          <w:p w14:paraId="2C43C2F7" w14:textId="77777777" w:rsidR="003E3BC5" w:rsidRPr="00052F5F" w:rsidRDefault="003E3BC5" w:rsidP="008E7ECE">
                            <m:oMathPara>
                              <m:oMath>
                                <m:r>
                                  <m:rPr>
                                    <m:sty m:val="p"/>
                                  </m:rPr>
                                  <w:rPr>
                                    <w:rFonts w:ascii="Cambria Math" w:hAnsi="Cambria Math"/>
                                  </w:rPr>
                                  <m:t xml:space="preserve">C </m:t>
                                </m:r>
                                <m:r>
                                  <m:rPr>
                                    <m:sty m:val="p"/>
                                  </m:rPr>
                                  <w:rPr>
                                    <w:rFonts w:ascii="Cambria Math" w:hAnsi="Cambria Math"/>
                                    <w:szCs w:val="24"/>
                                  </w:rPr>
                                  <m:t>(g/100 g de MS)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0</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e</m:t>
                                        </m:r>
                                      </m:sub>
                                    </m:sSub>
                                  </m:den>
                                </m:f>
                                <m:r>
                                  <m:rPr>
                                    <m:sty m:val="p"/>
                                  </m:rPr>
                                  <w:rPr>
                                    <w:rFonts w:ascii="Cambria Math" w:hAnsi="Cambria Math"/>
                                  </w:rPr>
                                  <m:t xml:space="preserve"> ×100</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C8694" id="Rectangle 112" o:spid="_x0000_s1075" style="position:absolute;left:0;text-align:left;margin-left:99.8pt;margin-top:10.5pt;width:224.85pt;height:37.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" strokeweight="1pt">
                <v:textbox>
                  <w:txbxContent>
                    <w:p w14:paraId="2C43C2F7" w14:textId="77777777" w:rsidR="003E3BC5" w:rsidRPr="00052F5F" w:rsidRDefault="003E3BC5" w:rsidP="008E7ECE">
                      <m:oMathPara>
                        <m:oMath>
                          <m:r>
                            <m:rPr>
                              <m:sty m:val="p"/>
                            </m:rPr>
                            <w:rPr>
                              <w:rFonts w:ascii="Cambria Math" w:hAnsi="Cambria Math"/>
                            </w:rPr>
                            <m:t xml:space="preserve">C </m:t>
                          </m:r>
                          <m:r>
                            <m:rPr>
                              <m:sty m:val="p"/>
                            </m:rPr>
                            <w:rPr>
                              <w:rFonts w:ascii="Cambria Math" w:hAnsi="Cambria Math"/>
                              <w:szCs w:val="24"/>
                            </w:rPr>
                            <m:t>(g/100 g de MS)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0</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e</m:t>
                                  </m:r>
                                </m:sub>
                              </m:sSub>
                            </m:den>
                          </m:f>
                          <m:r>
                            <m:rPr>
                              <m:sty m:val="p"/>
                            </m:rPr>
                            <w:rPr>
                              <w:rFonts w:ascii="Cambria Math" w:hAnsi="Cambria Math"/>
                            </w:rPr>
                            <m:t xml:space="preserve"> ×100</m:t>
                          </m:r>
                        </m:oMath>
                      </m:oMathPara>
                    </w:p>
                  </w:txbxContent>
                </v:textbox>
              </v:rect>
            </w:pict>
          </mc:Fallback>
        </mc:AlternateContent>
      </w:r>
      <w:r w:rsidR="008E7ECE" w:rsidRPr="00685C2F">
        <w:rPr>
          <w:rFonts w:ascii="Arial" w:eastAsia="Calibri" w:hAnsi="Arial" w:cs="Arial"/>
          <w:noProof/>
          <w:lang w:val="fr-FR" w:eastAsia="fr-FR"/>
        </w:rPr>
        <mc:AlternateContent>
          <mc:Choice Requires="wps">
            <w:drawing>
              <wp:anchor distT="0" distB="0" distL="114300" distR="114300" simplePos="0" relativeHeight="251796480" behindDoc="0" locked="0" layoutInCell="1" allowOverlap="1" wp14:anchorId="777F23B1" wp14:editId="16F4AFB1">
                <wp:simplePos x="0" y="0"/>
                <wp:positionH relativeFrom="column">
                  <wp:posOffset>4149090</wp:posOffset>
                </wp:positionH>
                <wp:positionV relativeFrom="paragraph">
                  <wp:posOffset>132715</wp:posOffset>
                </wp:positionV>
                <wp:extent cx="418465" cy="347980"/>
                <wp:effectExtent l="0" t="0" r="635" b="0"/>
                <wp:wrapNone/>
                <wp:docPr id="111" name="Zone de text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0FDDD" w14:textId="77777777" w:rsidR="003E3BC5" w:rsidRPr="00052F5F" w:rsidRDefault="003E3BC5" w:rsidP="008E7ECE">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F23B1" id="Zone de texte 111" o:spid="_x0000_s1076" type="#_x0000_t202" style="position:absolute;left:0;text-align:left;margin-left:326.7pt;margin-top:10.45pt;width:32.95pt;height:27.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" stroked="f">
                <v:textbox>
                  <w:txbxContent>
                    <w:p w14:paraId="49E0FDDD" w14:textId="77777777" w:rsidR="003E3BC5" w:rsidRPr="00052F5F" w:rsidRDefault="003E3BC5" w:rsidP="008E7ECE">
                      <w:pPr>
                        <w:rPr>
                          <w:szCs w:val="24"/>
                        </w:rPr>
                      </w:pPr>
                    </w:p>
                  </w:txbxContent>
                </v:textbox>
              </v:shape>
            </w:pict>
          </mc:Fallback>
        </mc:AlternateContent>
      </w:r>
    </w:p>
    <w:p w14:paraId="750E89C7" w14:textId="66447A8D" w:rsidR="00183DA7" w:rsidRPr="00685C2F" w:rsidRDefault="00183DA7" w:rsidP="008E7ECE">
      <w:pPr>
        <w:tabs>
          <w:tab w:val="left" w:pos="284"/>
          <w:tab w:val="left" w:pos="426"/>
          <w:tab w:val="left" w:pos="6521"/>
          <w:tab w:val="left" w:pos="7776"/>
        </w:tabs>
        <w:spacing w:line="360" w:lineRule="auto"/>
        <w:jc w:val="both"/>
        <w:rPr>
          <w:rFonts w:ascii="Arial" w:eastAsia="Calibri" w:hAnsi="Arial" w:cs="Arial"/>
        </w:rPr>
      </w:pPr>
    </w:p>
    <w:p w14:paraId="7359801A" w14:textId="39D797BB" w:rsidR="008E7ECE" w:rsidRPr="00685C2F" w:rsidRDefault="008E7ECE" w:rsidP="008E7ECE">
      <w:pPr>
        <w:tabs>
          <w:tab w:val="left" w:pos="284"/>
          <w:tab w:val="left" w:pos="426"/>
          <w:tab w:val="left" w:pos="6521"/>
          <w:tab w:val="left" w:pos="7776"/>
        </w:tabs>
        <w:spacing w:line="360" w:lineRule="auto"/>
        <w:jc w:val="both"/>
        <w:rPr>
          <w:rFonts w:ascii="Arial" w:eastAsia="Calibri" w:hAnsi="Arial" w:cs="Arial"/>
        </w:rPr>
      </w:pPr>
    </w:p>
    <w:p w14:paraId="4B94669F" w14:textId="77777777"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C: ash content</w:t>
      </w:r>
    </w:p>
    <w:p w14:paraId="1731C14C" w14:textId="4CD14D4F"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M2:</w:t>
      </w:r>
      <w:r w:rsidR="006E55D2" w:rsidRPr="00685C2F">
        <w:rPr>
          <w:rFonts w:ascii="Arial" w:eastAsia="Calibri" w:hAnsi="Arial" w:cs="Arial"/>
        </w:rPr>
        <w:t xml:space="preserve"> </w:t>
      </w:r>
      <w:r w:rsidRPr="00685C2F">
        <w:rPr>
          <w:rFonts w:ascii="Arial" w:hAnsi="Arial" w:cs="Arial"/>
          <w:iCs/>
        </w:rPr>
        <w:t>mass of the sample + capsule</w:t>
      </w:r>
    </w:p>
    <w:p w14:paraId="6AD14AC9" w14:textId="5C7A0931" w:rsidR="008E7ECE" w:rsidRDefault="008E7ECE" w:rsidP="00183DA7">
      <w:pPr>
        <w:tabs>
          <w:tab w:val="left" w:pos="284"/>
          <w:tab w:val="left" w:pos="426"/>
        </w:tabs>
        <w:jc w:val="both"/>
        <w:rPr>
          <w:rFonts w:ascii="Arial" w:hAnsi="Arial" w:cs="Arial"/>
        </w:rPr>
      </w:pPr>
      <w:r w:rsidRPr="00685C2F">
        <w:rPr>
          <w:rFonts w:ascii="Arial" w:eastAsia="Calibri" w:hAnsi="Arial" w:cs="Arial"/>
        </w:rPr>
        <w:t>M0:</w:t>
      </w:r>
      <w:r w:rsidR="006E55D2" w:rsidRPr="00685C2F">
        <w:rPr>
          <w:rFonts w:ascii="Arial" w:eastAsia="Calibri" w:hAnsi="Arial" w:cs="Arial"/>
        </w:rPr>
        <w:t xml:space="preserve"> </w:t>
      </w:r>
      <w:r w:rsidRPr="00685C2F">
        <w:rPr>
          <w:rFonts w:ascii="Arial" w:hAnsi="Arial" w:cs="Arial"/>
        </w:rPr>
        <w:t>mass of the sample before incineration</w:t>
      </w:r>
    </w:p>
    <w:p w14:paraId="50BF9057" w14:textId="6306225A" w:rsidR="00E25465" w:rsidRPr="00E25465" w:rsidRDefault="00E25465" w:rsidP="00E25465">
      <w:pPr>
        <w:jc w:val="both"/>
        <w:rPr>
          <w:rFonts w:ascii="Arial" w:hAnsi="Arial" w:cs="Arial"/>
          <w:lang w:eastAsia="ar-SA"/>
        </w:rPr>
      </w:pPr>
      <w:r>
        <w:rPr>
          <w:rFonts w:ascii="Arial" w:hAnsi="Arial" w:cs="Arial"/>
          <w:lang w:eastAsia="ar-SA"/>
        </w:rPr>
        <w:t xml:space="preserve">MS : </w:t>
      </w:r>
      <w:r w:rsidRPr="00EB1771">
        <w:rPr>
          <w:rFonts w:ascii="Arial" w:hAnsi="Arial" w:cs="Arial"/>
          <w:lang w:eastAsia="ar-SA"/>
        </w:rPr>
        <w:t>dry matter</w:t>
      </w:r>
    </w:p>
    <w:p w14:paraId="7A2EFA7A" w14:textId="45CD1574" w:rsidR="008E7ECE" w:rsidRPr="00685C2F" w:rsidRDefault="008E7ECE" w:rsidP="00183DA7">
      <w:pPr>
        <w:tabs>
          <w:tab w:val="left" w:pos="284"/>
          <w:tab w:val="left" w:pos="426"/>
        </w:tabs>
        <w:jc w:val="both"/>
        <w:rPr>
          <w:rFonts w:ascii="Arial" w:eastAsia="Calibri" w:hAnsi="Arial" w:cs="Arial"/>
        </w:rPr>
      </w:pPr>
      <w:r w:rsidRPr="00685C2F">
        <w:rPr>
          <w:rFonts w:ascii="Arial" w:eastAsia="Calibri" w:hAnsi="Arial" w:cs="Arial"/>
        </w:rPr>
        <w:t>Pe: mass of cake flour</w:t>
      </w:r>
    </w:p>
    <w:p w14:paraId="67BCE78B" w14:textId="77777777" w:rsidR="00183DA7" w:rsidRPr="00685C2F" w:rsidRDefault="00183DA7" w:rsidP="00183DA7">
      <w:pPr>
        <w:tabs>
          <w:tab w:val="left" w:pos="284"/>
          <w:tab w:val="left" w:pos="426"/>
        </w:tabs>
        <w:jc w:val="both"/>
        <w:rPr>
          <w:rFonts w:ascii="Arial" w:eastAsia="Calibri" w:hAnsi="Arial" w:cs="Arial"/>
        </w:rPr>
      </w:pPr>
    </w:p>
    <w:p w14:paraId="5CE58589" w14:textId="230F3167" w:rsidR="00183DA7" w:rsidRPr="00685C2F" w:rsidRDefault="008E7ECE" w:rsidP="008E7ECE">
      <w:pPr>
        <w:spacing w:line="360" w:lineRule="auto"/>
        <w:jc w:val="both"/>
        <w:rPr>
          <w:rFonts w:ascii="Arial" w:hAnsi="Arial" w:cs="Arial"/>
          <w:b/>
          <w:iCs/>
          <w:color w:val="000000" w:themeColor="text1"/>
        </w:rPr>
      </w:pPr>
      <w:r w:rsidRPr="00685C2F">
        <w:rPr>
          <w:rFonts w:ascii="Arial" w:hAnsi="Arial" w:cs="Arial"/>
          <w:b/>
          <w:iCs/>
          <w:color w:val="000000" w:themeColor="text1"/>
        </w:rPr>
        <w:t>2-9-8-Determination of mineral contents</w:t>
      </w:r>
    </w:p>
    <w:p w14:paraId="3A6C3D6A" w14:textId="7D9C0DEC" w:rsidR="008E7ECE" w:rsidRPr="00685C2F" w:rsidRDefault="008E7ECE" w:rsidP="00183DA7">
      <w:pPr>
        <w:autoSpaceDE w:val="0"/>
        <w:autoSpaceDN w:val="0"/>
        <w:adjustRightInd w:val="0"/>
        <w:jc w:val="both"/>
        <w:rPr>
          <w:rFonts w:ascii="Arial" w:hAnsi="Arial" w:cs="Arial"/>
        </w:rPr>
      </w:pPr>
      <w:r w:rsidRPr="00685C2F">
        <w:rPr>
          <w:rFonts w:ascii="Arial" w:hAnsi="Arial" w:cs="Arial"/>
        </w:rPr>
        <w:t>The mineral content of calcium, iron, magnesium, sodium, potassium, phosphorus and zinc was determined acc</w:t>
      </w:r>
      <w:r w:rsidR="000F4FAE">
        <w:rPr>
          <w:rFonts w:ascii="Arial" w:hAnsi="Arial" w:cs="Arial"/>
        </w:rPr>
        <w:t xml:space="preserve">ording to the </w:t>
      </w:r>
      <w:r w:rsidR="000F4FAE" w:rsidRPr="000F4FAE">
        <w:rPr>
          <w:rFonts w:ascii="Arial" w:hAnsi="Arial" w:cs="Arial"/>
          <w:b/>
        </w:rPr>
        <w:fldChar w:fldCharType="begin"/>
      </w:r>
      <w:r w:rsidR="000F4FAE" w:rsidRPr="000F4FAE">
        <w:rPr>
          <w:rFonts w:ascii="Arial" w:hAnsi="Arial" w:cs="Arial"/>
          <w:b/>
        </w:rPr>
        <w:instrText xml:space="preserve"> ADDIN ZOTERO_ITEM CSL_CITATION {"citationID":"ib6XGGfx","properties":{"formattedCitation":"(Michel et al., 2022)","plainCitation":"(Michel et al., 2022)","noteIndex":0},"citationItems":[{"id":477,"uris":["http://zotero.org/users/17141052/items/CI4AXDJW"],"itemData":{"id":477,"type":"article-journal","container-title":"International Journal of Environment, Agriculture and Biotechnology","issue":"2","page":"127–136","source":"Google Scholar","title":"Comparative Study of the Physicochemical Properties, of the minerals of two varieties of Capsicum annuum: The Hot Pepper and the Sweet Pepper cultivated in Korhogo in the North of Côte d’Ivoire","title-short":"Comparative Study of the Physicochemical Properties, of the minerals of two varieties of Capsicum annuum","volume":"7","author":[{"family":"Michel","given":"Niamke Arthur"},{"family":"Justine","given":"Assanvo Bomo"},{"family":"Jaurès","given":"Atchowo Elidje"},{"family":"Joseph","given":"Djaman Allico"}],"issued":{"date-parts":[["2022"]]}}}],"schema":"https://github.com/citation-style-language/schema/raw/master/csl-citation.json"} </w:instrText>
      </w:r>
      <w:r w:rsidR="000F4FAE" w:rsidRPr="000F4FAE">
        <w:rPr>
          <w:rFonts w:ascii="Arial" w:hAnsi="Arial" w:cs="Arial"/>
          <w:b/>
        </w:rPr>
        <w:fldChar w:fldCharType="separate"/>
      </w:r>
      <w:r w:rsidR="000F4FAE" w:rsidRPr="000F4FAE">
        <w:rPr>
          <w:rFonts w:ascii="Arial" w:hAnsi="Arial" w:cs="Arial"/>
          <w:b/>
        </w:rPr>
        <w:t xml:space="preserve">Michel </w:t>
      </w:r>
      <w:r w:rsidR="000F4FAE" w:rsidRPr="000F4FAE">
        <w:rPr>
          <w:rFonts w:ascii="Arial" w:hAnsi="Arial" w:cs="Arial"/>
          <w:b/>
          <w:i/>
        </w:rPr>
        <w:t>et al</w:t>
      </w:r>
      <w:r w:rsidR="000F4FAE" w:rsidRPr="000F4FAE">
        <w:rPr>
          <w:rFonts w:ascii="Arial" w:hAnsi="Arial" w:cs="Arial"/>
          <w:b/>
        </w:rPr>
        <w:t>.(2022)</w:t>
      </w:r>
      <w:r w:rsidR="000F4FAE" w:rsidRPr="000F4FAE">
        <w:rPr>
          <w:rFonts w:ascii="Arial" w:hAnsi="Arial" w:cs="Arial"/>
          <w:b/>
        </w:rPr>
        <w:fldChar w:fldCharType="end"/>
      </w:r>
      <w:r w:rsidRPr="00685C2F">
        <w:rPr>
          <w:rFonts w:ascii="Arial" w:hAnsi="Arial" w:cs="Arial"/>
        </w:rPr>
        <w:t xml:space="preserve">. This is a dry digestion method for samples. A quantity of 0.3 g of dried and ground sample is placed in a furnace of the type </w:t>
      </w:r>
      <w:proofErr w:type="spellStart"/>
      <w:r w:rsidRPr="00685C2F">
        <w:rPr>
          <w:rFonts w:ascii="Arial" w:eastAsia="Calibri" w:hAnsi="Arial" w:cs="Arial"/>
        </w:rPr>
        <w:t>Nabertherm</w:t>
      </w:r>
      <w:r w:rsidRPr="00685C2F">
        <w:rPr>
          <w:rFonts w:ascii="Arial" w:hAnsi="Arial" w:cs="Arial"/>
        </w:rPr>
        <w:t>Gmbh</w:t>
      </w:r>
      <w:proofErr w:type="spellEnd"/>
      <w:r w:rsidRPr="00685C2F">
        <w:rPr>
          <w:rFonts w:ascii="Arial" w:hAnsi="Arial" w:cs="Arial"/>
        </w:rPr>
        <w:t>, LE4ER6, Germany at 650</w:t>
      </w:r>
      <w:r w:rsidRPr="00685C2F">
        <w:rPr>
          <w:rFonts w:ascii="Arial" w:hAnsi="Arial" w:cs="Arial"/>
          <w:vertAlign w:val="superscript"/>
        </w:rPr>
        <w:t>o</w:t>
      </w:r>
      <w:r w:rsidRPr="00685C2F">
        <w:rPr>
          <w:rFonts w:ascii="Arial" w:hAnsi="Arial" w:cs="Arial"/>
        </w:rPr>
        <w:t>C for 5 hours.</w:t>
      </w:r>
    </w:p>
    <w:p w14:paraId="31CF69C0" w14:textId="77777777" w:rsidR="000E34B7" w:rsidRPr="00685C2F" w:rsidRDefault="000E34B7" w:rsidP="00183DA7">
      <w:pPr>
        <w:autoSpaceDE w:val="0"/>
        <w:autoSpaceDN w:val="0"/>
        <w:adjustRightInd w:val="0"/>
        <w:jc w:val="both"/>
        <w:rPr>
          <w:rFonts w:ascii="Arial" w:hAnsi="Arial" w:cs="Arial"/>
        </w:rPr>
      </w:pPr>
    </w:p>
    <w:p w14:paraId="657CE14C" w14:textId="77777777" w:rsidR="008E7ECE" w:rsidRPr="00685C2F" w:rsidRDefault="008E7ECE" w:rsidP="008E7ECE">
      <w:pPr>
        <w:pStyle w:val="ListParagraph"/>
        <w:numPr>
          <w:ilvl w:val="0"/>
          <w:numId w:val="32"/>
        </w:numPr>
        <w:autoSpaceDE w:val="0"/>
        <w:autoSpaceDN w:val="0"/>
        <w:adjustRightInd w:val="0"/>
        <w:spacing w:line="360" w:lineRule="auto"/>
        <w:rPr>
          <w:rFonts w:ascii="Arial" w:hAnsi="Arial" w:cs="Arial"/>
          <w:b/>
          <w:bCs/>
          <w:sz w:val="20"/>
          <w:szCs w:val="20"/>
        </w:rPr>
      </w:pPr>
      <w:r w:rsidRPr="00685C2F">
        <w:rPr>
          <w:rFonts w:ascii="Arial" w:hAnsi="Arial" w:cs="Arial"/>
          <w:b/>
          <w:bCs/>
          <w:sz w:val="20"/>
          <w:szCs w:val="20"/>
        </w:rPr>
        <w:t xml:space="preserve">Digestion of cake </w:t>
      </w:r>
      <w:proofErr w:type="spellStart"/>
      <w:r w:rsidRPr="00685C2F">
        <w:rPr>
          <w:rFonts w:ascii="Arial" w:hAnsi="Arial" w:cs="Arial"/>
          <w:b/>
          <w:bCs/>
          <w:sz w:val="20"/>
          <w:szCs w:val="20"/>
        </w:rPr>
        <w:t>samples</w:t>
      </w:r>
      <w:proofErr w:type="spellEnd"/>
      <w:r w:rsidRPr="00685C2F">
        <w:rPr>
          <w:rFonts w:ascii="Arial" w:hAnsi="Arial" w:cs="Arial"/>
          <w:b/>
          <w:bCs/>
          <w:sz w:val="20"/>
          <w:szCs w:val="20"/>
        </w:rPr>
        <w:t xml:space="preserve"> in the </w:t>
      </w:r>
      <w:proofErr w:type="spellStart"/>
      <w:r w:rsidRPr="00685C2F">
        <w:rPr>
          <w:rFonts w:ascii="Arial" w:hAnsi="Arial" w:cs="Arial"/>
          <w:b/>
          <w:bCs/>
          <w:sz w:val="20"/>
          <w:szCs w:val="20"/>
        </w:rPr>
        <w:t>sand</w:t>
      </w:r>
      <w:proofErr w:type="spellEnd"/>
      <w:r w:rsidRPr="00685C2F">
        <w:rPr>
          <w:rFonts w:ascii="Arial" w:hAnsi="Arial" w:cs="Arial"/>
          <w:b/>
          <w:bCs/>
          <w:sz w:val="20"/>
          <w:szCs w:val="20"/>
        </w:rPr>
        <w:t xml:space="preserve"> bath</w:t>
      </w:r>
    </w:p>
    <w:p w14:paraId="02DC1FFE" w14:textId="73E9BD1D" w:rsidR="008E7ECE" w:rsidRDefault="000F4FAE" w:rsidP="000E34B7">
      <w:pPr>
        <w:autoSpaceDE w:val="0"/>
        <w:autoSpaceDN w:val="0"/>
        <w:adjustRightInd w:val="0"/>
        <w:jc w:val="both"/>
        <w:rPr>
          <w:rFonts w:ascii="Arial" w:hAnsi="Arial" w:cs="Arial"/>
        </w:rPr>
      </w:pPr>
      <w:r w:rsidRPr="000F4FAE">
        <w:rPr>
          <w:rFonts w:ascii="Arial" w:hAnsi="Arial" w:cs="Arial"/>
        </w:rPr>
        <w:t xml:space="preserve">After cooling, 5 mL of 1 mol/L nitric acid is added to the white ash obtained, and the mixture is then evaporated to dryness on a sand bath. The ash is returned to the muffle furnace at 400 °C for 10 to 15 minutes. 5 mL of 0.1 mol/L hydrochloric acid is added to the residue. The final residue is recovered with 10 mL of 1 mol/L hydrochloric acid and then transferred to a 50 mL flask by filtration. The crucible is rinsed three times with 10 mL of hydrochloric acid. Finally, the flask is made up to 50 mL with </w:t>
      </w:r>
      <w:proofErr w:type="spellStart"/>
      <w:r w:rsidRPr="000F4FAE">
        <w:rPr>
          <w:rFonts w:ascii="Arial" w:hAnsi="Arial" w:cs="Arial"/>
        </w:rPr>
        <w:t>deionised</w:t>
      </w:r>
      <w:proofErr w:type="spellEnd"/>
      <w:r w:rsidRPr="000F4FAE">
        <w:rPr>
          <w:rFonts w:ascii="Arial" w:hAnsi="Arial" w:cs="Arial"/>
        </w:rPr>
        <w:t xml:space="preserve"> water, prior to mineral analysis by ICP-MS.</w:t>
      </w:r>
    </w:p>
    <w:p w14:paraId="6908F6F2" w14:textId="77777777" w:rsidR="000F4FAE" w:rsidRPr="00685C2F" w:rsidRDefault="000F4FAE" w:rsidP="000E34B7">
      <w:pPr>
        <w:autoSpaceDE w:val="0"/>
        <w:autoSpaceDN w:val="0"/>
        <w:adjustRightInd w:val="0"/>
        <w:jc w:val="both"/>
        <w:rPr>
          <w:rFonts w:ascii="Arial" w:hAnsi="Arial" w:cs="Arial"/>
        </w:rPr>
      </w:pPr>
    </w:p>
    <w:p w14:paraId="51C3FEA8" w14:textId="77777777" w:rsidR="008E7ECE" w:rsidRPr="00685C2F" w:rsidRDefault="008E7ECE" w:rsidP="008E7ECE">
      <w:pPr>
        <w:pStyle w:val="ListParagraph"/>
        <w:numPr>
          <w:ilvl w:val="0"/>
          <w:numId w:val="32"/>
        </w:numPr>
        <w:autoSpaceDE w:val="0"/>
        <w:autoSpaceDN w:val="0"/>
        <w:adjustRightInd w:val="0"/>
        <w:spacing w:line="360" w:lineRule="auto"/>
        <w:rPr>
          <w:rFonts w:ascii="Arial" w:hAnsi="Arial" w:cs="Arial"/>
          <w:b/>
          <w:bCs/>
          <w:sz w:val="20"/>
          <w:szCs w:val="20"/>
        </w:rPr>
      </w:pPr>
      <w:proofErr w:type="spellStart"/>
      <w:r w:rsidRPr="00685C2F">
        <w:rPr>
          <w:rFonts w:ascii="Arial" w:hAnsi="Arial" w:cs="Arial"/>
          <w:b/>
          <w:sz w:val="20"/>
          <w:szCs w:val="20"/>
        </w:rPr>
        <w:t>Analysis</w:t>
      </w:r>
      <w:proofErr w:type="spellEnd"/>
      <w:r w:rsidRPr="00685C2F">
        <w:rPr>
          <w:rFonts w:ascii="Arial" w:hAnsi="Arial" w:cs="Arial"/>
          <w:b/>
          <w:sz w:val="20"/>
          <w:szCs w:val="20"/>
        </w:rPr>
        <w:t xml:space="preserve"> of </w:t>
      </w:r>
      <w:proofErr w:type="spellStart"/>
      <w:r w:rsidRPr="00685C2F">
        <w:rPr>
          <w:rFonts w:ascii="Arial" w:hAnsi="Arial" w:cs="Arial"/>
          <w:b/>
          <w:sz w:val="20"/>
          <w:szCs w:val="20"/>
        </w:rPr>
        <w:t>samples</w:t>
      </w:r>
      <w:proofErr w:type="spellEnd"/>
      <w:r w:rsidRPr="00685C2F">
        <w:rPr>
          <w:rFonts w:ascii="Arial" w:hAnsi="Arial" w:cs="Arial"/>
          <w:b/>
          <w:sz w:val="20"/>
          <w:szCs w:val="20"/>
        </w:rPr>
        <w:t xml:space="preserve"> by ICP-MS</w:t>
      </w:r>
    </w:p>
    <w:p w14:paraId="670D5364" w14:textId="0BA68C8E" w:rsidR="008E7ECE" w:rsidRPr="00685C2F" w:rsidRDefault="000F4FAE" w:rsidP="000E34B7">
      <w:pPr>
        <w:autoSpaceDE w:val="0"/>
        <w:autoSpaceDN w:val="0"/>
        <w:adjustRightInd w:val="0"/>
        <w:jc w:val="both"/>
        <w:rPr>
          <w:rFonts w:ascii="Arial" w:hAnsi="Arial" w:cs="Arial"/>
        </w:rPr>
      </w:pPr>
      <w:r w:rsidRPr="000F4FAE">
        <w:rPr>
          <w:rFonts w:ascii="Arial" w:hAnsi="Arial" w:cs="Arial"/>
        </w:rPr>
        <w:t xml:space="preserve">The cake flour samples were </w:t>
      </w:r>
      <w:proofErr w:type="spellStart"/>
      <w:r w:rsidRPr="000F4FAE">
        <w:rPr>
          <w:rFonts w:ascii="Arial" w:hAnsi="Arial" w:cs="Arial"/>
        </w:rPr>
        <w:t>analysed</w:t>
      </w:r>
      <w:proofErr w:type="spellEnd"/>
      <w:r w:rsidRPr="000F4FAE">
        <w:rPr>
          <w:rFonts w:ascii="Arial" w:hAnsi="Arial" w:cs="Arial"/>
        </w:rPr>
        <w:t xml:space="preserve"> using inductively coupled plasma mass spectrometry (Thermo Fisher Scientific Chromatography and Mass Spectrometry, Hanna-</w:t>
      </w:r>
      <w:proofErr w:type="spellStart"/>
      <w:r w:rsidRPr="000F4FAE">
        <w:rPr>
          <w:rFonts w:ascii="Arial" w:hAnsi="Arial" w:cs="Arial"/>
        </w:rPr>
        <w:t>Kunath</w:t>
      </w:r>
      <w:proofErr w:type="spellEnd"/>
      <w:r w:rsidRPr="000F4FAE">
        <w:rPr>
          <w:rFonts w:ascii="Arial" w:hAnsi="Arial" w:cs="Arial"/>
        </w:rPr>
        <w:t xml:space="preserve">-Strasse 11, Bremen, Germany). The final solution (50 mL) is filtered through a 0.45 </w:t>
      </w:r>
      <w:proofErr w:type="spellStart"/>
      <w:r w:rsidRPr="000F4FAE">
        <w:rPr>
          <w:rFonts w:ascii="Arial" w:hAnsi="Arial" w:cs="Arial"/>
        </w:rPr>
        <w:t>μm</w:t>
      </w:r>
      <w:proofErr w:type="spellEnd"/>
      <w:r w:rsidRPr="000F4FAE">
        <w:rPr>
          <w:rFonts w:ascii="Arial" w:hAnsi="Arial" w:cs="Arial"/>
        </w:rPr>
        <w:t xml:space="preserve"> syringe filter into conical tubes. After filtration, 10 mL of the solution is used for mineral analysis. The solution is fed via a peristaltic pump to a </w:t>
      </w:r>
      <w:proofErr w:type="spellStart"/>
      <w:r w:rsidRPr="000F4FAE">
        <w:rPr>
          <w:rFonts w:ascii="Arial" w:hAnsi="Arial" w:cs="Arial"/>
        </w:rPr>
        <w:t>nebuliser</w:t>
      </w:r>
      <w:proofErr w:type="spellEnd"/>
      <w:r w:rsidRPr="000F4FAE">
        <w:rPr>
          <w:rFonts w:ascii="Arial" w:hAnsi="Arial" w:cs="Arial"/>
        </w:rPr>
        <w:t xml:space="preserve">, which converts it into an aerosol within a </w:t>
      </w:r>
      <w:proofErr w:type="spellStart"/>
      <w:r w:rsidRPr="000F4FAE">
        <w:rPr>
          <w:rFonts w:ascii="Arial" w:hAnsi="Arial" w:cs="Arial"/>
        </w:rPr>
        <w:t>nebulisation</w:t>
      </w:r>
      <w:proofErr w:type="spellEnd"/>
      <w:r w:rsidRPr="000F4FAE">
        <w:rPr>
          <w:rFonts w:ascii="Arial" w:hAnsi="Arial" w:cs="Arial"/>
        </w:rPr>
        <w:t xml:space="preserve"> chamber. The principle is based on the separation of elements in </w:t>
      </w:r>
      <w:proofErr w:type="spellStart"/>
      <w:r w:rsidRPr="000F4FAE">
        <w:rPr>
          <w:rFonts w:ascii="Arial" w:hAnsi="Arial" w:cs="Arial"/>
        </w:rPr>
        <w:t>ionised</w:t>
      </w:r>
      <w:proofErr w:type="spellEnd"/>
      <w:r w:rsidRPr="000F4FAE">
        <w:rPr>
          <w:rFonts w:ascii="Arial" w:hAnsi="Arial" w:cs="Arial"/>
        </w:rPr>
        <w:t xml:space="preserve"> form in a mass spectrometer according to their mass-to-charge ratio. Quantification is carried out using a detector placed after the quadrupole. The detector consists of a series of dynodes that convert the received ions into electrons, which are amplified by the dynodes (essential components of the photomultiplier). It enables extremely rapid s</w:t>
      </w:r>
      <w:r>
        <w:rPr>
          <w:rFonts w:ascii="Arial" w:hAnsi="Arial" w:cs="Arial"/>
        </w:rPr>
        <w:t xml:space="preserve">equential counting of masses </w:t>
      </w:r>
      <w:r w:rsidRPr="000F4FAE">
        <w:rPr>
          <w:rFonts w:ascii="Arial" w:hAnsi="Arial" w:cs="Arial"/>
        </w:rPr>
        <w:t>Mineral concentrations are expressed according to the following equation (9)</w:t>
      </w:r>
      <w:r>
        <w:rPr>
          <w:rFonts w:ascii="Arial" w:hAnsi="Arial" w:cs="Arial"/>
        </w:rPr>
        <w:t xml:space="preserve"> </w:t>
      </w:r>
      <w:r w:rsidR="008E7ECE" w:rsidRPr="00685C2F">
        <w:rPr>
          <w:rFonts w:ascii="Arial" w:hAnsi="Arial" w:cs="Arial"/>
        </w:rPr>
        <w:t>:</w:t>
      </w:r>
    </w:p>
    <w:p w14:paraId="05450470" w14:textId="14A06688" w:rsidR="008E7ECE" w:rsidRPr="00685C2F" w:rsidRDefault="000E34B7" w:rsidP="008E7ECE">
      <w:pPr>
        <w:autoSpaceDE w:val="0"/>
        <w:autoSpaceDN w:val="0"/>
        <w:adjustRightInd w:val="0"/>
        <w:spacing w:line="360" w:lineRule="auto"/>
        <w:rPr>
          <w:rFonts w:ascii="Arial" w:hAnsi="Arial" w:cs="Arial"/>
        </w:rPr>
      </w:pPr>
      <w:r w:rsidRPr="00685C2F">
        <w:rPr>
          <w:rFonts w:ascii="Arial" w:eastAsia="Calibri" w:hAnsi="Arial" w:cs="Arial"/>
          <w:noProof/>
          <w:lang w:val="fr-FR" w:eastAsia="fr-FR"/>
        </w:rPr>
        <mc:AlternateContent>
          <mc:Choice Requires="wps">
            <w:drawing>
              <wp:anchor distT="0" distB="0" distL="114300" distR="114300" simplePos="0" relativeHeight="251797504" behindDoc="0" locked="0" layoutInCell="1" allowOverlap="1" wp14:anchorId="5B4C491C" wp14:editId="3C860188">
                <wp:simplePos x="0" y="0"/>
                <wp:positionH relativeFrom="column">
                  <wp:posOffset>566016</wp:posOffset>
                </wp:positionH>
                <wp:positionV relativeFrom="paragraph">
                  <wp:posOffset>53398</wp:posOffset>
                </wp:positionV>
                <wp:extent cx="3710940" cy="477520"/>
                <wp:effectExtent l="0" t="0" r="22860" b="1778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77520"/>
                        </a:xfrm>
                        <a:prstGeom prst="rect">
                          <a:avLst/>
                        </a:prstGeom>
                        <a:solidFill>
                          <a:srgbClr val="FFFFFF"/>
                        </a:solidFill>
                        <a:ln w="12700">
                          <a:solidFill>
                            <a:srgbClr val="000000"/>
                          </a:solidFill>
                          <a:miter lim="800000"/>
                          <a:headEnd/>
                          <a:tailEnd/>
                        </a:ln>
                      </wps:spPr>
                      <wps:txbx>
                        <w:txbxContent>
                          <w:p w14:paraId="10244330" w14:textId="77777777" w:rsidR="003E3BC5" w:rsidRPr="00052F5F" w:rsidRDefault="003E3BC5" w:rsidP="008E7ECE">
                            <m:oMathPara>
                              <m:oMath>
                                <m:r>
                                  <m:rPr>
                                    <m:sty m:val="p"/>
                                  </m:rPr>
                                  <w:rPr>
                                    <w:rFonts w:ascii="Cambria Math" w:hAnsi="Cambria Math"/>
                                  </w:rPr>
                                  <m:t>Cm (ppm)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Vt</m:t>
                                        </m:r>
                                      </m:e>
                                      <m:sub/>
                                    </m:sSub>
                                  </m:num>
                                  <m:den>
                                    <m:sSub>
                                      <m:sSubPr>
                                        <m:ctrlPr>
                                          <w:rPr>
                                            <w:rFonts w:ascii="Cambria Math" w:hAnsi="Cambria Math"/>
                                          </w:rPr>
                                        </m:ctrlPr>
                                      </m:sSubPr>
                                      <m:e>
                                        <m:r>
                                          <m:rPr>
                                            <m:sty m:val="p"/>
                                          </m:rPr>
                                          <w:rPr>
                                            <w:rFonts w:ascii="Cambria Math" w:hAnsi="Cambria Math"/>
                                          </w:rPr>
                                          <m:t>m</m:t>
                                        </m:r>
                                      </m:e>
                                      <m:sub/>
                                    </m:sSub>
                                  </m:den>
                                </m:f>
                                <m:r>
                                  <m:rPr>
                                    <m:sty m:val="p"/>
                                  </m:rPr>
                                  <w:rPr>
                                    <w:rFonts w:ascii="Cambria Math" w:hAnsi="Cambria Math"/>
                                  </w:rPr>
                                  <m:t xml:space="preserve"> ×V</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C491C" id="Rectangle 126" o:spid="_x0000_s1077" style="position:absolute;margin-left:44.55pt;margin-top:4.2pt;width:292.2pt;height:3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" strokeweight="1pt">
                <v:textbox>
                  <w:txbxContent>
                    <w:p w14:paraId="10244330" w14:textId="77777777" w:rsidR="003E3BC5" w:rsidRPr="00052F5F" w:rsidRDefault="003E3BC5" w:rsidP="008E7ECE">
                      <m:oMathPara>
                        <m:oMath>
                          <m:r>
                            <m:rPr>
                              <m:sty m:val="p"/>
                            </m:rPr>
                            <w:rPr>
                              <w:rFonts w:ascii="Cambria Math" w:hAnsi="Cambria Math"/>
                            </w:rPr>
                            <m:t>Cm (ppm) =</m:t>
                          </m:r>
                          <m:f>
                            <m:fPr>
                              <m:ctrlPr>
                                <w:rPr>
                                  <w:rFonts w:ascii="Cambria Math" w:hAnsi="Cambria Math"/>
                                </w:rPr>
                              </m:ctrlPr>
                            </m:fPr>
                            <m:num>
                              <m:sSub>
                                <m:sSubPr>
                                  <m:ctrlPr>
                                    <w:rPr>
                                      <w:rFonts w:ascii="Cambria Math" w:hAnsi="Cambria Math"/>
                                    </w:rPr>
                                  </m:ctrlPr>
                                </m:sSubPr>
                                <m:e>
                                  <m:r>
                                    <m:rPr>
                                      <m:sty m:val="p"/>
                                    </m:rPr>
                                    <w:rPr>
                                      <w:rFonts w:ascii="Cambria Math" w:hAnsi="Cambria Math"/>
                                    </w:rPr>
                                    <m:t>C</m:t>
                                  </m:r>
                                </m:e>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Vt</m:t>
                                  </m:r>
                                </m:e>
                                <m:sub/>
                              </m:sSub>
                            </m:num>
                            <m:den>
                              <m:sSub>
                                <m:sSubPr>
                                  <m:ctrlPr>
                                    <w:rPr>
                                      <w:rFonts w:ascii="Cambria Math" w:hAnsi="Cambria Math"/>
                                    </w:rPr>
                                  </m:ctrlPr>
                                </m:sSubPr>
                                <m:e>
                                  <m:r>
                                    <m:rPr>
                                      <m:sty m:val="p"/>
                                    </m:rPr>
                                    <w:rPr>
                                      <w:rFonts w:ascii="Cambria Math" w:hAnsi="Cambria Math"/>
                                    </w:rPr>
                                    <m:t>m</m:t>
                                  </m:r>
                                </m:e>
                                <m:sub/>
                              </m:sSub>
                            </m:den>
                          </m:f>
                          <m:r>
                            <m:rPr>
                              <m:sty m:val="p"/>
                            </m:rPr>
                            <w:rPr>
                              <w:rFonts w:ascii="Cambria Math" w:hAnsi="Cambria Math"/>
                            </w:rPr>
                            <m:t xml:space="preserve"> ×V</m:t>
                          </m:r>
                        </m:oMath>
                      </m:oMathPara>
                    </w:p>
                  </w:txbxContent>
                </v:textbox>
              </v:rect>
            </w:pict>
          </mc:Fallback>
        </mc:AlternateContent>
      </w:r>
      <w:r w:rsidR="008E7ECE" w:rsidRPr="00685C2F">
        <w:rPr>
          <w:rFonts w:ascii="Arial" w:hAnsi="Arial" w:cs="Arial"/>
          <w:b/>
          <w:bCs/>
          <w:noProof/>
          <w:color w:val="000000"/>
          <w:lang w:val="fr-FR" w:eastAsia="fr-FR"/>
        </w:rPr>
        <mc:AlternateContent>
          <mc:Choice Requires="wps">
            <w:drawing>
              <wp:anchor distT="0" distB="0" distL="114300" distR="114300" simplePos="0" relativeHeight="251798528" behindDoc="0" locked="0" layoutInCell="1" allowOverlap="1" wp14:anchorId="59D2ED99" wp14:editId="2163D635">
                <wp:simplePos x="0" y="0"/>
                <wp:positionH relativeFrom="column">
                  <wp:posOffset>4556125</wp:posOffset>
                </wp:positionH>
                <wp:positionV relativeFrom="paragraph">
                  <wp:posOffset>218440</wp:posOffset>
                </wp:positionV>
                <wp:extent cx="914400" cy="281940"/>
                <wp:effectExtent l="0" t="0" r="0" b="3810"/>
                <wp:wrapNone/>
                <wp:docPr id="125" name="Zone de texte 125"/>
                <wp:cNvGraphicFramePr/>
                <a:graphic xmlns:a="http://schemas.openxmlformats.org/drawingml/2006/main">
                  <a:graphicData uri="http://schemas.microsoft.com/office/word/2010/wordprocessingShape">
                    <wps:wsp>
                      <wps:cNvSpPr txBox="1"/>
                      <wps:spPr>
                        <a:xfrm>
                          <a:off x="0" y="0"/>
                          <a:ext cx="914400" cy="281940"/>
                        </a:xfrm>
                        <a:prstGeom prst="rect">
                          <a:avLst/>
                        </a:prstGeom>
                        <a:solidFill>
                          <a:schemeClr val="lt1"/>
                        </a:solidFill>
                        <a:ln w="6350">
                          <a:noFill/>
                        </a:ln>
                      </wps:spPr>
                      <wps:txbx>
                        <w:txbxContent>
                          <w:p w14:paraId="11A75CE7" w14:textId="77777777" w:rsidR="003E3BC5" w:rsidRDefault="003E3BC5" w:rsidP="008E7ECE">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2ED99" id="Zone de texte 125" o:spid="_x0000_s1078" type="#_x0000_t202" style="position:absolute;margin-left:358.75pt;margin-top:17.2pt;width:1in;height:22.2pt;z-index:251798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" fillcolor="white [3201]" stroked="f" strokeweight=".5pt">
                <v:textbox>
                  <w:txbxContent>
                    <w:p w14:paraId="11A75CE7" w14:textId="77777777" w:rsidR="003E3BC5" w:rsidRDefault="003E3BC5" w:rsidP="008E7ECE">
                      <w:r>
                        <w:t>(9)</w:t>
                      </w:r>
                    </w:p>
                  </w:txbxContent>
                </v:textbox>
              </v:shape>
            </w:pict>
          </mc:Fallback>
        </mc:AlternateContent>
      </w:r>
    </w:p>
    <w:p w14:paraId="43C7FFC0" w14:textId="77777777" w:rsidR="008E7ECE" w:rsidRPr="00685C2F" w:rsidRDefault="008E7ECE" w:rsidP="008E7ECE">
      <w:pPr>
        <w:autoSpaceDE w:val="0"/>
        <w:autoSpaceDN w:val="0"/>
        <w:adjustRightInd w:val="0"/>
        <w:spacing w:line="360" w:lineRule="auto"/>
        <w:rPr>
          <w:rFonts w:ascii="Arial" w:hAnsi="Arial" w:cs="Arial"/>
          <w:b/>
          <w:bCs/>
          <w:color w:val="000000"/>
        </w:rPr>
      </w:pPr>
    </w:p>
    <w:p w14:paraId="44AB291C" w14:textId="3DEBE18D" w:rsidR="008E7ECE" w:rsidRPr="00685C2F" w:rsidRDefault="008E7ECE" w:rsidP="008E7ECE">
      <w:pPr>
        <w:autoSpaceDE w:val="0"/>
        <w:autoSpaceDN w:val="0"/>
        <w:adjustRightInd w:val="0"/>
        <w:spacing w:line="360" w:lineRule="auto"/>
        <w:rPr>
          <w:rFonts w:ascii="Arial" w:hAnsi="Arial" w:cs="Arial"/>
          <w:color w:val="000000"/>
        </w:rPr>
      </w:pPr>
    </w:p>
    <w:p w14:paraId="7554E698"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Cm: Concentration of the mineral in ppm</w:t>
      </w:r>
    </w:p>
    <w:p w14:paraId="551F43BD"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C: Concentration read on the ppm device</w:t>
      </w:r>
    </w:p>
    <w:p w14:paraId="2B768081" w14:textId="7777777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Vt: Total volume (mL)</w:t>
      </w:r>
    </w:p>
    <w:p w14:paraId="7C2C9C57" w14:textId="66FC7107" w:rsidR="008E7ECE" w:rsidRPr="00685C2F" w:rsidRDefault="008E7ECE" w:rsidP="000E34B7">
      <w:pPr>
        <w:autoSpaceDE w:val="0"/>
        <w:autoSpaceDN w:val="0"/>
        <w:adjustRightInd w:val="0"/>
        <w:jc w:val="both"/>
        <w:rPr>
          <w:rFonts w:ascii="Arial" w:hAnsi="Arial" w:cs="Arial"/>
          <w:color w:val="000000"/>
        </w:rPr>
      </w:pPr>
      <w:r w:rsidRPr="00685C2F">
        <w:rPr>
          <w:rFonts w:ascii="Arial" w:hAnsi="Arial" w:cs="Arial"/>
          <w:color w:val="000000"/>
        </w:rPr>
        <w:t>M: Mass of the sample (g)</w:t>
      </w:r>
    </w:p>
    <w:p w14:paraId="7D88F52D" w14:textId="77777777" w:rsidR="000E34B7" w:rsidRPr="00685C2F" w:rsidRDefault="000E34B7" w:rsidP="000E34B7">
      <w:pPr>
        <w:autoSpaceDE w:val="0"/>
        <w:autoSpaceDN w:val="0"/>
        <w:adjustRightInd w:val="0"/>
        <w:jc w:val="both"/>
        <w:rPr>
          <w:rFonts w:ascii="Arial" w:hAnsi="Arial" w:cs="Arial"/>
          <w:color w:val="000000"/>
        </w:rPr>
      </w:pPr>
    </w:p>
    <w:p w14:paraId="0955EFCE" w14:textId="3B8ADD17" w:rsidR="00EE3D1E" w:rsidRPr="00685C2F" w:rsidRDefault="00EE3D1E" w:rsidP="008E7ECE">
      <w:pPr>
        <w:autoSpaceDE w:val="0"/>
        <w:autoSpaceDN w:val="0"/>
        <w:adjustRightInd w:val="0"/>
        <w:spacing w:line="360" w:lineRule="auto"/>
        <w:rPr>
          <w:rFonts w:ascii="Arial" w:hAnsi="Arial" w:cs="Arial"/>
          <w:b/>
          <w:bCs/>
          <w:szCs w:val="24"/>
        </w:rPr>
      </w:pPr>
      <w:r w:rsidRPr="00685C2F">
        <w:rPr>
          <w:rFonts w:ascii="Arial" w:hAnsi="Arial" w:cs="Arial"/>
          <w:b/>
          <w:color w:val="000000"/>
        </w:rPr>
        <w:t>2-9-9- physical</w:t>
      </w:r>
      <w:r w:rsidRPr="00685C2F">
        <w:rPr>
          <w:rFonts w:ascii="Arial" w:hAnsi="Arial" w:cs="Arial"/>
          <w:b/>
          <w:bCs/>
          <w:szCs w:val="24"/>
        </w:rPr>
        <w:t xml:space="preserve"> </w:t>
      </w:r>
      <w:r w:rsidR="004D07C6" w:rsidRPr="00685C2F">
        <w:rPr>
          <w:rFonts w:ascii="Arial" w:hAnsi="Arial" w:cs="Arial"/>
          <w:b/>
          <w:bCs/>
          <w:szCs w:val="24"/>
        </w:rPr>
        <w:t>characterizations</w:t>
      </w:r>
      <w:r w:rsidRPr="00685C2F">
        <w:rPr>
          <w:rFonts w:ascii="Arial" w:hAnsi="Arial" w:cs="Arial"/>
          <w:b/>
          <w:bCs/>
          <w:szCs w:val="24"/>
        </w:rPr>
        <w:t xml:space="preserve"> </w:t>
      </w:r>
    </w:p>
    <w:p w14:paraId="7147BC55" w14:textId="2CC8440B" w:rsidR="00EE3D1E" w:rsidRPr="00685C2F" w:rsidRDefault="00EE3D1E" w:rsidP="000E34B7">
      <w:pPr>
        <w:autoSpaceDE w:val="0"/>
        <w:autoSpaceDN w:val="0"/>
        <w:adjustRightInd w:val="0"/>
        <w:jc w:val="both"/>
        <w:rPr>
          <w:rFonts w:ascii="Arial" w:hAnsi="Arial" w:cs="Arial"/>
          <w:bCs/>
          <w:szCs w:val="24"/>
        </w:rPr>
      </w:pPr>
      <w:r w:rsidRPr="00685C2F">
        <w:rPr>
          <w:rFonts w:ascii="Arial" w:hAnsi="Arial" w:cs="Arial"/>
          <w:bCs/>
          <w:szCs w:val="24"/>
        </w:rPr>
        <w:t>The diameter (D), thickness of gateau au coco were measured with calipers according to</w:t>
      </w:r>
      <w:r w:rsidR="00C0268A" w:rsidRPr="00685C2F">
        <w:rPr>
          <w:rFonts w:ascii="Arial" w:hAnsi="Arial" w:cs="Arial"/>
          <w:bCs/>
          <w:szCs w:val="24"/>
        </w:rPr>
        <w:t xml:space="preserve"> </w:t>
      </w:r>
      <w:r w:rsidR="00C0268A" w:rsidRPr="00685C2F">
        <w:rPr>
          <w:rFonts w:ascii="Arial" w:hAnsi="Arial" w:cs="Arial"/>
          <w:b/>
          <w:bCs/>
          <w:szCs w:val="24"/>
        </w:rPr>
        <w:fldChar w:fldCharType="begin"/>
      </w:r>
      <w:r w:rsidR="00C0268A" w:rsidRPr="00685C2F">
        <w:rPr>
          <w:rFonts w:ascii="Arial" w:hAnsi="Arial" w:cs="Arial"/>
          <w:b/>
          <w:bCs/>
          <w:szCs w:val="24"/>
        </w:rPr>
        <w:instrText xml:space="preserve"> ADDIN ZOTERO_ITEM CSL_CITATION {"citationID":"cDFi03nk","properties":{"formattedCitation":"(AOAC, 2000)","plainCitation":"(AOAC, 2000)","noteIndex":0},"citationItems":[{"id":234,"uris":["http://zotero.org/users/17141052/items/9TM9E9LK"],"itemData":{"id":234,"type":"book","ISBN":"1-891127-12-8","publisher":"American Association of Cereal Chemists","title":"Approved methods of the American association of cereal chemists","volume":"1","author":[{"literal":"AOAC"}],"issued":{"date-parts":[["2000"]]}}}],"schema":"https://github.com/citation-style-language/schema/raw/master/csl-citation.json"} </w:instrText>
      </w:r>
      <w:r w:rsidR="00C0268A" w:rsidRPr="00685C2F">
        <w:rPr>
          <w:rFonts w:ascii="Arial" w:hAnsi="Arial" w:cs="Arial"/>
          <w:b/>
          <w:bCs/>
          <w:szCs w:val="24"/>
        </w:rPr>
        <w:fldChar w:fldCharType="separate"/>
      </w:r>
      <w:r w:rsidR="00C0268A" w:rsidRPr="00685C2F">
        <w:rPr>
          <w:rFonts w:ascii="Arial" w:hAnsi="Arial" w:cs="Arial"/>
          <w:b/>
        </w:rPr>
        <w:t>(AOAC, 2000)</w:t>
      </w:r>
      <w:r w:rsidR="00C0268A" w:rsidRPr="00685C2F">
        <w:rPr>
          <w:rFonts w:ascii="Arial" w:hAnsi="Arial" w:cs="Arial"/>
          <w:b/>
          <w:bCs/>
          <w:szCs w:val="24"/>
        </w:rPr>
        <w:fldChar w:fldCharType="end"/>
      </w:r>
      <w:r w:rsidRPr="00685C2F">
        <w:rPr>
          <w:rFonts w:ascii="Arial" w:hAnsi="Arial" w:cs="Arial"/>
          <w:bCs/>
          <w:szCs w:val="24"/>
        </w:rPr>
        <w:t>. The average diameter,</w:t>
      </w:r>
      <w:r w:rsidR="00C0268A" w:rsidRPr="00685C2F">
        <w:rPr>
          <w:rFonts w:ascii="Arial" w:hAnsi="Arial" w:cs="Arial"/>
          <w:bCs/>
          <w:szCs w:val="24"/>
        </w:rPr>
        <w:t xml:space="preserve"> </w:t>
      </w:r>
      <w:proofErr w:type="spellStart"/>
      <w:r w:rsidR="00C0268A" w:rsidRPr="00685C2F">
        <w:rPr>
          <w:rFonts w:ascii="Arial" w:hAnsi="Arial" w:cs="Arial"/>
          <w:bCs/>
          <w:szCs w:val="24"/>
        </w:rPr>
        <w:t>heigh</w:t>
      </w:r>
      <w:proofErr w:type="spellEnd"/>
      <w:r w:rsidR="007741C9" w:rsidRPr="00685C2F">
        <w:rPr>
          <w:rFonts w:ascii="Arial" w:hAnsi="Arial" w:cs="Arial"/>
          <w:bCs/>
          <w:szCs w:val="24"/>
        </w:rPr>
        <w:t xml:space="preserve"> and</w:t>
      </w:r>
      <w:r w:rsidRPr="00685C2F">
        <w:rPr>
          <w:rFonts w:ascii="Arial" w:hAnsi="Arial" w:cs="Arial"/>
          <w:bCs/>
          <w:szCs w:val="24"/>
        </w:rPr>
        <w:t xml:space="preserve"> thickne</w:t>
      </w:r>
      <w:r w:rsidR="007741C9" w:rsidRPr="00685C2F">
        <w:rPr>
          <w:rFonts w:ascii="Arial" w:hAnsi="Arial" w:cs="Arial"/>
          <w:bCs/>
          <w:szCs w:val="24"/>
        </w:rPr>
        <w:t xml:space="preserve">ss of six </w:t>
      </w:r>
      <w:r w:rsidR="000F4FAE" w:rsidRPr="000F4FAE">
        <w:rPr>
          <w:rFonts w:ascii="Arial" w:hAnsi="Arial" w:cs="Arial"/>
        </w:rPr>
        <w:t>coconut cakes</w:t>
      </w:r>
      <w:r w:rsidRPr="00685C2F">
        <w:rPr>
          <w:rFonts w:ascii="Arial" w:hAnsi="Arial" w:cs="Arial"/>
          <w:bCs/>
          <w:szCs w:val="24"/>
        </w:rPr>
        <w:t xml:space="preserve"> placed on top of each other was taken. Th</w:t>
      </w:r>
      <w:r w:rsidR="00C0268A" w:rsidRPr="00685C2F">
        <w:rPr>
          <w:rFonts w:ascii="Arial" w:hAnsi="Arial" w:cs="Arial"/>
          <w:bCs/>
          <w:szCs w:val="24"/>
        </w:rPr>
        <w:t>e</w:t>
      </w:r>
      <w:r w:rsidRPr="00685C2F">
        <w:rPr>
          <w:rFonts w:ascii="Arial" w:hAnsi="Arial" w:cs="Arial"/>
          <w:bCs/>
          <w:szCs w:val="24"/>
        </w:rPr>
        <w:t xml:space="preserve"> spreading ratio (RP) was calculated according to</w:t>
      </w:r>
      <w:r w:rsidR="00C0268A" w:rsidRPr="00685C2F">
        <w:rPr>
          <w:rFonts w:ascii="Arial" w:hAnsi="Arial" w:cs="Arial"/>
          <w:bCs/>
          <w:szCs w:val="24"/>
        </w:rPr>
        <w:t xml:space="preserve"> </w:t>
      </w:r>
      <w:r w:rsidR="007741C9" w:rsidRPr="00685C2F">
        <w:rPr>
          <w:rFonts w:ascii="Arial" w:hAnsi="Arial" w:cs="Arial"/>
          <w:bCs/>
          <w:szCs w:val="24"/>
        </w:rPr>
        <w:fldChar w:fldCharType="begin"/>
      </w:r>
      <w:r w:rsidR="00384683" w:rsidRPr="00685C2F">
        <w:rPr>
          <w:rFonts w:ascii="Arial" w:hAnsi="Arial" w:cs="Arial"/>
          <w:bCs/>
          <w:szCs w:val="24"/>
        </w:rPr>
        <w:instrText xml:space="preserve"> ADDIN ZOTERO_ITEM CSL_CITATION {"citationID":"Fgky0kPk","properties":{"formattedCitation":"(Yadav et al., 2012)","plainCitation":"(Yadav et al., 2012)","dontUpdate":true,"noteIndex":0},"citationItems":[{"id":408,"uris":["http://zotero.org/users/17141052/items/JC2QWD3B"],"itemData":{"id":408,"type":"article-journal","container-title":"Food and Nutrition Sciences","issue":"4","note":"publisher: Scientific Research Publishing","page":"471–476","source":"Google Scholar","title":"Effect of partially de-oiled peanut meal flour (DPMF) on the nutritional, textural, organoleptic and physico chemical properties of biscuits","volume":"3","author":[{"family":"Yadav","given":"Deep Narayan"},{"family":"Thakur","given":"Neharika"},{"family":"Sunooj","given":"Kappat Valiyapeediyekkal"}],"issued":{"date-parts":[["2012"]]}}}],"schema":"https://github.com/citation-style-language/schema/raw/master/csl-citation.json"} </w:instrText>
      </w:r>
      <w:r w:rsidR="007741C9" w:rsidRPr="00685C2F">
        <w:rPr>
          <w:rFonts w:ascii="Arial" w:hAnsi="Arial" w:cs="Arial"/>
          <w:bCs/>
          <w:szCs w:val="24"/>
        </w:rPr>
        <w:fldChar w:fldCharType="separate"/>
      </w:r>
      <w:r w:rsidR="007741C9" w:rsidRPr="00685C2F">
        <w:rPr>
          <w:rFonts w:ascii="Arial" w:hAnsi="Arial" w:cs="Arial"/>
          <w:b/>
        </w:rPr>
        <w:t xml:space="preserve">Yadav </w:t>
      </w:r>
      <w:r w:rsidR="007741C9" w:rsidRPr="00685C2F">
        <w:rPr>
          <w:rFonts w:ascii="Arial" w:hAnsi="Arial" w:cs="Arial"/>
          <w:b/>
          <w:i/>
        </w:rPr>
        <w:t>et al</w:t>
      </w:r>
      <w:r w:rsidR="007741C9" w:rsidRPr="00685C2F">
        <w:rPr>
          <w:rFonts w:ascii="Arial" w:hAnsi="Arial" w:cs="Arial"/>
          <w:b/>
        </w:rPr>
        <w:t xml:space="preserve"> (2012)</w:t>
      </w:r>
      <w:r w:rsidR="007741C9" w:rsidRPr="00685C2F">
        <w:rPr>
          <w:rFonts w:ascii="Arial" w:hAnsi="Arial" w:cs="Arial"/>
          <w:bCs/>
          <w:szCs w:val="24"/>
        </w:rPr>
        <w:fldChar w:fldCharType="end"/>
      </w:r>
      <w:r w:rsidR="006C4A27" w:rsidRPr="00685C2F">
        <w:rPr>
          <w:rFonts w:ascii="Arial" w:hAnsi="Arial" w:cs="Arial"/>
          <w:bCs/>
          <w:szCs w:val="24"/>
        </w:rPr>
        <w:t xml:space="preserve">, </w:t>
      </w:r>
      <w:r w:rsidR="006C4A27" w:rsidRPr="00685C2F">
        <w:rPr>
          <w:rFonts w:ascii="Arial" w:hAnsi="Arial" w:cs="Arial"/>
          <w:b/>
          <w:bCs/>
          <w:szCs w:val="24"/>
        </w:rPr>
        <w:fldChar w:fldCharType="begin"/>
      </w:r>
      <w:r w:rsidR="00384683" w:rsidRPr="00685C2F">
        <w:rPr>
          <w:rFonts w:ascii="Arial" w:hAnsi="Arial" w:cs="Arial"/>
          <w:b/>
          <w:bCs/>
          <w:szCs w:val="24"/>
        </w:rPr>
        <w:instrText xml:space="preserve"> ADDIN ZOTERO_ITEM CSL_CITATION {"citationID":"jfABtdyW","properties":{"formattedCitation":"(Youssef &amp; Mousa, 2012)","plainCitation":"(Youssef &amp; Mousa, 2012)","dontUpdate":true,"noteIndex":0},"citationItems":[{"id":410,"uris":["http://zotero.org/users/17141052/items/EYSAL2KR"],"itemData":{"id":410,"type":"article-journal","container-title":"Food and Public health","issue":"1","page":"55–60","source":"Google Scholar","title":"Nutritional assessment of wheat biscuits and fortified wheat biscuits with citrus peels powders","volume":"2","author":[{"family":"Youssef","given":"HMKE"},{"family":"Mousa","given":"Rasha MA"}],"issued":{"date-parts":[["2012"]]}}}],"schema":"https://github.com/citation-style-language/schema/raw/master/csl-citation.json"} </w:instrText>
      </w:r>
      <w:r w:rsidR="006C4A27" w:rsidRPr="00685C2F">
        <w:rPr>
          <w:rFonts w:ascii="Arial" w:hAnsi="Arial" w:cs="Arial"/>
          <w:b/>
          <w:bCs/>
          <w:szCs w:val="24"/>
        </w:rPr>
        <w:fldChar w:fldCharType="separate"/>
      </w:r>
      <w:r w:rsidR="007835BC" w:rsidRPr="00685C2F">
        <w:rPr>
          <w:rFonts w:ascii="Arial" w:hAnsi="Arial" w:cs="Arial"/>
          <w:b/>
        </w:rPr>
        <w:t>Youssef et Mousa</w:t>
      </w:r>
      <w:r w:rsidR="006C4A27" w:rsidRPr="00685C2F">
        <w:rPr>
          <w:rFonts w:ascii="Arial" w:hAnsi="Arial" w:cs="Arial"/>
          <w:b/>
        </w:rPr>
        <w:t xml:space="preserve"> (2012)</w:t>
      </w:r>
      <w:r w:rsidR="006C4A27" w:rsidRPr="00685C2F">
        <w:rPr>
          <w:rFonts w:ascii="Arial" w:hAnsi="Arial" w:cs="Arial"/>
          <w:b/>
          <w:bCs/>
          <w:szCs w:val="24"/>
        </w:rPr>
        <w:fldChar w:fldCharType="end"/>
      </w:r>
      <w:r w:rsidRPr="00685C2F">
        <w:rPr>
          <w:rFonts w:ascii="Arial" w:hAnsi="Arial" w:cs="Arial"/>
          <w:bCs/>
          <w:szCs w:val="24"/>
        </w:rPr>
        <w:t xml:space="preserve"> using the following</w:t>
      </w:r>
      <w:r w:rsidR="00C0268A" w:rsidRPr="00685C2F">
        <w:rPr>
          <w:rFonts w:ascii="Arial" w:hAnsi="Arial" w:cs="Arial"/>
          <w:bCs/>
          <w:szCs w:val="24"/>
        </w:rPr>
        <w:t xml:space="preserve"> </w:t>
      </w:r>
      <w:r w:rsidRPr="00685C2F">
        <w:rPr>
          <w:rFonts w:ascii="Arial" w:hAnsi="Arial" w:cs="Arial"/>
          <w:bCs/>
          <w:szCs w:val="24"/>
        </w:rPr>
        <w:t>equation</w:t>
      </w:r>
      <w:r w:rsidR="00C0268A" w:rsidRPr="00685C2F">
        <w:rPr>
          <w:rFonts w:ascii="Arial" w:hAnsi="Arial" w:cs="Arial"/>
          <w:bCs/>
          <w:szCs w:val="24"/>
        </w:rPr>
        <w:t>:</w:t>
      </w:r>
    </w:p>
    <w:p w14:paraId="6D8F0185" w14:textId="77777777" w:rsidR="000E34B7" w:rsidRPr="00685C2F" w:rsidRDefault="000E34B7" w:rsidP="000E34B7">
      <w:pPr>
        <w:autoSpaceDE w:val="0"/>
        <w:autoSpaceDN w:val="0"/>
        <w:adjustRightInd w:val="0"/>
        <w:rPr>
          <w:rFonts w:ascii="Arial" w:hAnsi="Arial" w:cs="Arial"/>
          <w:bCs/>
          <w:szCs w:val="24"/>
        </w:rPr>
      </w:pPr>
    </w:p>
    <w:p w14:paraId="3192165B" w14:textId="7FA01113" w:rsidR="00C0268A" w:rsidRPr="00685C2F" w:rsidRDefault="00C0268A" w:rsidP="000E34B7">
      <w:pPr>
        <w:autoSpaceDE w:val="0"/>
        <w:autoSpaceDN w:val="0"/>
        <w:adjustRightInd w:val="0"/>
        <w:rPr>
          <w:rFonts w:ascii="Arial" w:hAnsi="Arial" w:cs="Arial"/>
          <w:bCs/>
          <w:szCs w:val="24"/>
        </w:rPr>
      </w:pPr>
      <w:r w:rsidRPr="00685C2F">
        <w:rPr>
          <w:rFonts w:ascii="Arial" w:hAnsi="Arial" w:cs="Arial"/>
          <w:bCs/>
          <w:szCs w:val="24"/>
        </w:rPr>
        <w:t>RP= D/E</w:t>
      </w:r>
    </w:p>
    <w:p w14:paraId="4B640F42" w14:textId="0CAE609F"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lastRenderedPageBreak/>
        <w:t>RP: spreading Ration</w:t>
      </w:r>
    </w:p>
    <w:p w14:paraId="18BD685D" w14:textId="4420B090"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t>D</w:t>
      </w:r>
      <w:r w:rsidR="00C0268A" w:rsidRPr="00685C2F">
        <w:rPr>
          <w:rFonts w:ascii="Arial" w:hAnsi="Arial" w:cs="Arial"/>
          <w:bCs/>
          <w:szCs w:val="24"/>
        </w:rPr>
        <w:t xml:space="preserve"> </w:t>
      </w:r>
      <w:r w:rsidRPr="00685C2F">
        <w:rPr>
          <w:rFonts w:ascii="Arial" w:hAnsi="Arial" w:cs="Arial"/>
          <w:bCs/>
          <w:szCs w:val="24"/>
        </w:rPr>
        <w:t>(mm): Diameter</w:t>
      </w:r>
    </w:p>
    <w:p w14:paraId="110F37D8" w14:textId="1A59D2FB" w:rsidR="00EE3D1E" w:rsidRPr="00685C2F" w:rsidRDefault="00EE3D1E" w:rsidP="000E34B7">
      <w:pPr>
        <w:autoSpaceDE w:val="0"/>
        <w:autoSpaceDN w:val="0"/>
        <w:adjustRightInd w:val="0"/>
        <w:rPr>
          <w:rFonts w:ascii="Arial" w:hAnsi="Arial" w:cs="Arial"/>
          <w:bCs/>
          <w:szCs w:val="24"/>
        </w:rPr>
      </w:pPr>
      <w:r w:rsidRPr="00685C2F">
        <w:rPr>
          <w:rFonts w:ascii="Arial" w:hAnsi="Arial" w:cs="Arial"/>
          <w:bCs/>
          <w:szCs w:val="24"/>
        </w:rPr>
        <w:t>E</w:t>
      </w:r>
      <w:r w:rsidR="00C0268A" w:rsidRPr="00685C2F">
        <w:rPr>
          <w:rFonts w:ascii="Arial" w:hAnsi="Arial" w:cs="Arial"/>
          <w:bCs/>
          <w:szCs w:val="24"/>
        </w:rPr>
        <w:t xml:space="preserve"> </w:t>
      </w:r>
      <w:r w:rsidRPr="00685C2F">
        <w:rPr>
          <w:rFonts w:ascii="Arial" w:hAnsi="Arial" w:cs="Arial"/>
          <w:bCs/>
          <w:szCs w:val="24"/>
        </w:rPr>
        <w:t>(mm): Thickness</w:t>
      </w:r>
    </w:p>
    <w:p w14:paraId="02FFB15E" w14:textId="77777777" w:rsidR="000E34B7" w:rsidRPr="00685C2F" w:rsidRDefault="000E34B7" w:rsidP="000E34B7">
      <w:pPr>
        <w:autoSpaceDE w:val="0"/>
        <w:autoSpaceDN w:val="0"/>
        <w:adjustRightInd w:val="0"/>
        <w:rPr>
          <w:rFonts w:ascii="Arial" w:hAnsi="Arial" w:cs="Arial"/>
          <w:color w:val="000000"/>
        </w:rPr>
      </w:pPr>
    </w:p>
    <w:p w14:paraId="5676C0BF" w14:textId="77777777" w:rsidR="008E7ECE" w:rsidRPr="00685C2F" w:rsidRDefault="008E7ECE" w:rsidP="008E7ECE">
      <w:pPr>
        <w:pStyle w:val="Head1"/>
        <w:spacing w:after="0"/>
        <w:jc w:val="both"/>
        <w:rPr>
          <w:rFonts w:ascii="Arial" w:hAnsi="Arial" w:cs="Arial"/>
        </w:rPr>
      </w:pPr>
      <w:r w:rsidRPr="00685C2F">
        <w:rPr>
          <w:rFonts w:ascii="Arial" w:hAnsi="Arial" w:cs="Arial"/>
        </w:rPr>
        <w:t>3. results and discussion</w:t>
      </w:r>
    </w:p>
    <w:p w14:paraId="24CD4511" w14:textId="77777777" w:rsidR="008E7ECE" w:rsidRPr="00685C2F" w:rsidRDefault="008E7ECE" w:rsidP="008E7ECE">
      <w:pPr>
        <w:spacing w:line="360" w:lineRule="auto"/>
        <w:jc w:val="both"/>
        <w:rPr>
          <w:rFonts w:ascii="Arial" w:hAnsi="Arial" w:cs="Arial"/>
          <w:b/>
          <w:bCs/>
        </w:rPr>
      </w:pPr>
      <w:r w:rsidRPr="00685C2F">
        <w:rPr>
          <w:rFonts w:ascii="Arial" w:hAnsi="Arial" w:cs="Arial"/>
          <w:b/>
          <w:bCs/>
        </w:rPr>
        <w:t>3-1-Analysis of the iso-response curves of the different formulations of coconut cakes formulating mixtures</w:t>
      </w:r>
    </w:p>
    <w:p w14:paraId="4C97A447" w14:textId="780AB405" w:rsidR="00D761CC" w:rsidRPr="00D761CC" w:rsidRDefault="00D761CC" w:rsidP="00D761CC">
      <w:pPr>
        <w:jc w:val="both"/>
        <w:rPr>
          <w:rFonts w:ascii="Arial" w:hAnsi="Arial" w:cs="Arial"/>
          <w:bCs/>
          <w:szCs w:val="24"/>
        </w:rPr>
      </w:pPr>
      <w:r>
        <w:rPr>
          <w:rFonts w:ascii="Arial" w:hAnsi="Arial" w:cs="Arial"/>
          <w:bCs/>
          <w:szCs w:val="24"/>
        </w:rPr>
        <w:t>T</w:t>
      </w:r>
      <w:r w:rsidRPr="00D761CC">
        <w:rPr>
          <w:rFonts w:ascii="Arial" w:hAnsi="Arial" w:cs="Arial"/>
          <w:bCs/>
          <w:szCs w:val="24"/>
        </w:rPr>
        <w:t xml:space="preserve">he relationship between the dependent and independent variables can be illustrated using the </w:t>
      </w:r>
      <w:proofErr w:type="spellStart"/>
      <w:r w:rsidRPr="00D761CC">
        <w:rPr>
          <w:rFonts w:ascii="Arial" w:hAnsi="Arial" w:cs="Arial"/>
          <w:bCs/>
          <w:szCs w:val="24"/>
        </w:rPr>
        <w:t>isoresponse</w:t>
      </w:r>
      <w:proofErr w:type="spellEnd"/>
      <w:r w:rsidRPr="00D761CC">
        <w:rPr>
          <w:rFonts w:ascii="Arial" w:hAnsi="Arial" w:cs="Arial"/>
          <w:bCs/>
          <w:szCs w:val="24"/>
        </w:rPr>
        <w:t xml:space="preserve"> curves generated by the quadratic model. The data were generated by holding one variable constant at its respective level and varying the other three within the experimental range. The various </w:t>
      </w:r>
      <w:proofErr w:type="spellStart"/>
      <w:r w:rsidRPr="00D761CC">
        <w:rPr>
          <w:rFonts w:ascii="Arial" w:hAnsi="Arial" w:cs="Arial"/>
          <w:bCs/>
          <w:szCs w:val="24"/>
        </w:rPr>
        <w:t>isoresponse</w:t>
      </w:r>
      <w:proofErr w:type="spellEnd"/>
      <w:r w:rsidRPr="00D761CC">
        <w:rPr>
          <w:rFonts w:ascii="Arial" w:hAnsi="Arial" w:cs="Arial"/>
          <w:bCs/>
          <w:szCs w:val="24"/>
        </w:rPr>
        <w:t xml:space="preserve"> curves were all </w:t>
      </w:r>
      <w:proofErr w:type="spellStart"/>
      <w:r w:rsidRPr="00D761CC">
        <w:rPr>
          <w:rFonts w:ascii="Arial" w:hAnsi="Arial" w:cs="Arial"/>
          <w:bCs/>
          <w:szCs w:val="24"/>
        </w:rPr>
        <w:t>analysed</w:t>
      </w:r>
      <w:proofErr w:type="spellEnd"/>
      <w:r w:rsidRPr="00D761CC">
        <w:rPr>
          <w:rFonts w:ascii="Arial" w:hAnsi="Arial" w:cs="Arial"/>
          <w:bCs/>
          <w:szCs w:val="24"/>
        </w:rPr>
        <w:t xml:space="preserve"> using the legends provided for each </w:t>
      </w:r>
      <w:proofErr w:type="spellStart"/>
      <w:r w:rsidRPr="00D761CC">
        <w:rPr>
          <w:rFonts w:ascii="Arial" w:hAnsi="Arial" w:cs="Arial"/>
          <w:bCs/>
          <w:szCs w:val="24"/>
        </w:rPr>
        <w:t>isoresponse</w:t>
      </w:r>
      <w:proofErr w:type="spellEnd"/>
      <w:r w:rsidRPr="00D761CC">
        <w:rPr>
          <w:rFonts w:ascii="Arial" w:hAnsi="Arial" w:cs="Arial"/>
          <w:bCs/>
          <w:szCs w:val="24"/>
        </w:rPr>
        <w:t xml:space="preserve"> curve. To assess the validity of the mathematical model, p-values (p &lt; 0.05) were used to evaluate the significance of each coefficient on the responses. Non-significant terms were not included in the mathematical model. The </w:t>
      </w:r>
      <w:proofErr w:type="spellStart"/>
      <w:r w:rsidRPr="00D761CC">
        <w:rPr>
          <w:rFonts w:ascii="Arial" w:hAnsi="Arial" w:cs="Arial"/>
          <w:bCs/>
          <w:szCs w:val="24"/>
        </w:rPr>
        <w:t>isoresponse</w:t>
      </w:r>
      <w:proofErr w:type="spellEnd"/>
      <w:r w:rsidRPr="00D761CC">
        <w:rPr>
          <w:rFonts w:ascii="Arial" w:hAnsi="Arial" w:cs="Arial"/>
          <w:bCs/>
          <w:szCs w:val="24"/>
        </w:rPr>
        <w:t xml:space="preserve"> curves were </w:t>
      </w:r>
      <w:proofErr w:type="spellStart"/>
      <w:r w:rsidRPr="00D761CC">
        <w:rPr>
          <w:rFonts w:ascii="Arial" w:hAnsi="Arial" w:cs="Arial"/>
          <w:bCs/>
          <w:szCs w:val="24"/>
        </w:rPr>
        <w:t>analysed</w:t>
      </w:r>
      <w:proofErr w:type="spellEnd"/>
      <w:r w:rsidRPr="00D761CC">
        <w:rPr>
          <w:rFonts w:ascii="Arial" w:hAnsi="Arial" w:cs="Arial"/>
          <w:bCs/>
          <w:szCs w:val="24"/>
        </w:rPr>
        <w:t xml:space="preserve"> based on the respective legends.</w:t>
      </w:r>
    </w:p>
    <w:p w14:paraId="4A8B9680" w14:textId="70862376" w:rsidR="000E34B7" w:rsidRPr="00D761CC" w:rsidRDefault="00D761CC" w:rsidP="00D761CC">
      <w:pPr>
        <w:jc w:val="both"/>
        <w:rPr>
          <w:rFonts w:ascii="Arial" w:hAnsi="Arial" w:cs="Arial"/>
          <w:b/>
          <w:bCs/>
          <w:szCs w:val="24"/>
        </w:rPr>
      </w:pPr>
      <w:r w:rsidRPr="00D761CC">
        <w:rPr>
          <w:rFonts w:ascii="Arial" w:hAnsi="Arial" w:cs="Arial"/>
          <w:bCs/>
          <w:szCs w:val="24"/>
        </w:rPr>
        <w:t xml:space="preserve"> The impact of the four independent variables (level of addition of wheat flour A1, soya flour A2, sesame seeds A3 and spirulina powder A4) on the sensory scores is illustrated in (Figure V).</w:t>
      </w:r>
    </w:p>
    <w:p w14:paraId="48A0234A" w14:textId="77777777" w:rsidR="000E34B7" w:rsidRPr="00685C2F" w:rsidRDefault="000E34B7" w:rsidP="000E34B7">
      <w:pPr>
        <w:jc w:val="both"/>
        <w:rPr>
          <w:rFonts w:ascii="Arial" w:hAnsi="Arial" w:cs="Arial"/>
          <w:bCs/>
          <w:szCs w:val="24"/>
        </w:rPr>
      </w:pPr>
    </w:p>
    <w:p w14:paraId="21F1A824" w14:textId="77777777" w:rsidR="008E7ECE" w:rsidRPr="00685C2F" w:rsidRDefault="008E7ECE" w:rsidP="008E7ECE">
      <w:pPr>
        <w:spacing w:line="360" w:lineRule="auto"/>
        <w:jc w:val="both"/>
        <w:rPr>
          <w:rFonts w:ascii="Arial" w:hAnsi="Arial" w:cs="Arial"/>
          <w:b/>
          <w:bCs/>
          <w:u w:val="single"/>
        </w:rPr>
      </w:pPr>
      <w:r w:rsidRPr="00685C2F">
        <w:rPr>
          <w:rFonts w:ascii="Arial" w:hAnsi="Arial" w:cs="Arial"/>
          <w:b/>
          <w:bCs/>
          <w:u w:val="single"/>
        </w:rPr>
        <w:t>Effect on color</w:t>
      </w:r>
    </w:p>
    <w:p w14:paraId="4ECC29D8" w14:textId="436F55B9" w:rsidR="008E7ECE" w:rsidRPr="00685C2F" w:rsidRDefault="00D761CC" w:rsidP="000E34B7">
      <w:pPr>
        <w:jc w:val="both"/>
        <w:rPr>
          <w:rFonts w:ascii="Arial" w:hAnsi="Arial" w:cs="Arial"/>
          <w:bCs/>
        </w:rPr>
      </w:pPr>
      <w:r w:rsidRPr="00D761CC">
        <w:rPr>
          <w:rFonts w:ascii="Arial" w:hAnsi="Arial" w:cs="Arial"/>
          <w:bCs/>
        </w:rPr>
        <w:t xml:space="preserve">The results for the organoleptic properties of the coconut cakes show a significant difference (p &lt; 0.05). The sensory scores for the </w:t>
      </w:r>
      <w:proofErr w:type="spellStart"/>
      <w:r w:rsidRPr="00D761CC">
        <w:rPr>
          <w:rFonts w:ascii="Arial" w:hAnsi="Arial" w:cs="Arial"/>
          <w:bCs/>
        </w:rPr>
        <w:t>colour</w:t>
      </w:r>
      <w:proofErr w:type="spellEnd"/>
      <w:r w:rsidRPr="00D761CC">
        <w:rPr>
          <w:rFonts w:ascii="Arial" w:hAnsi="Arial" w:cs="Arial"/>
          <w:bCs/>
        </w:rPr>
        <w:t xml:space="preserve"> of the coconut cakes from the iso-response curve (Figure B1), ranging from 6.5 to 5.75, were modelled using </w:t>
      </w:r>
      <w:proofErr w:type="spellStart"/>
      <w:r w:rsidRPr="00D761CC">
        <w:rPr>
          <w:rFonts w:ascii="Arial" w:hAnsi="Arial" w:cs="Arial"/>
          <w:bCs/>
        </w:rPr>
        <w:t>Statistica</w:t>
      </w:r>
      <w:proofErr w:type="spellEnd"/>
      <w:r w:rsidRPr="00D761CC">
        <w:rPr>
          <w:rFonts w:ascii="Arial" w:hAnsi="Arial" w:cs="Arial"/>
          <w:bCs/>
        </w:rPr>
        <w:t xml:space="preserve"> 14.0.0.15. When the value was greater than 6.5, the coconut cake was judged to be ‘golden’ by the panelists. When the score was 5.75, the coconut cake was judged to be ‘neither golden nor white’ by the judges. This equation captures the effects of adding wheat flour (A1), soya flour (A2), sesame seeds (A3) and spirulina powder (A4). The iso-response curve presented in (Figure 5 B1) and generated by the validated mathematical model shows the interactions between wheat flour, soya flour and sesame seeds (A1, A2 and A2, A3). The addition of sesame seeds and spirulina powder to the mixture had a negative effect on the </w:t>
      </w:r>
      <w:proofErr w:type="spellStart"/>
      <w:r w:rsidRPr="00D761CC">
        <w:rPr>
          <w:rFonts w:ascii="Arial" w:hAnsi="Arial" w:cs="Arial"/>
          <w:bCs/>
        </w:rPr>
        <w:t>colour</w:t>
      </w:r>
      <w:proofErr w:type="spellEnd"/>
      <w:r w:rsidRPr="00D761CC">
        <w:rPr>
          <w:rFonts w:ascii="Arial" w:hAnsi="Arial" w:cs="Arial"/>
          <w:bCs/>
        </w:rPr>
        <w:t xml:space="preserve"> of the cakes. The mathematical m</w:t>
      </w:r>
      <w:r>
        <w:rPr>
          <w:rFonts w:ascii="Arial" w:hAnsi="Arial" w:cs="Arial"/>
          <w:bCs/>
        </w:rPr>
        <w:t xml:space="preserve">odel (Table IV) is expressed as </w:t>
      </w:r>
      <w:r w:rsidR="008E7ECE" w:rsidRPr="00685C2F">
        <w:rPr>
          <w:rFonts w:ascii="Arial" w:hAnsi="Arial" w:cs="Arial"/>
        </w:rPr>
        <w:t>:</w:t>
      </w:r>
    </w:p>
    <w:p w14:paraId="096E293A" w14:textId="179FFDD1" w:rsidR="008E7ECE" w:rsidRPr="00685C2F" w:rsidRDefault="008E7ECE" w:rsidP="000E34B7">
      <w:pPr>
        <w:jc w:val="both"/>
        <w:rPr>
          <w:rFonts w:ascii="Arial" w:hAnsi="Arial" w:cs="Arial"/>
          <w:color w:val="000000"/>
          <w:lang w:eastAsia="fr-FR"/>
        </w:rPr>
      </w:pPr>
      <w:r w:rsidRPr="00685C2F">
        <w:rPr>
          <w:rFonts w:ascii="Arial" w:hAnsi="Arial" w:cs="Arial"/>
          <w:bCs/>
        </w:rPr>
        <w:t>Color :</w:t>
      </w:r>
      <w:r w:rsidRPr="00685C2F">
        <w:rPr>
          <w:rFonts w:ascii="Arial" w:hAnsi="Arial" w:cs="Arial"/>
          <w:color w:val="000000"/>
          <w:lang w:eastAsia="fr-FR"/>
        </w:rPr>
        <w:t>5.0654 X1 +5.4911 X2 +9.1472 X4 + 16.0108 X1 X2 + 12.7226 X2</w:t>
      </w:r>
    </w:p>
    <w:p w14:paraId="6FD8F8E4" w14:textId="77777777" w:rsidR="005D4B83" w:rsidRPr="00685C2F" w:rsidRDefault="005D4B83" w:rsidP="000E34B7">
      <w:pPr>
        <w:jc w:val="both"/>
        <w:rPr>
          <w:rFonts w:ascii="Arial" w:hAnsi="Arial" w:cs="Arial"/>
          <w:color w:val="000000"/>
          <w:lang w:eastAsia="fr-FR"/>
        </w:rPr>
      </w:pPr>
    </w:p>
    <w:p w14:paraId="62303CCE" w14:textId="30472327" w:rsidR="008E7ECE" w:rsidRPr="00685C2F" w:rsidRDefault="008E7ECE" w:rsidP="000E34B7">
      <w:pPr>
        <w:jc w:val="both"/>
        <w:rPr>
          <w:rFonts w:ascii="Arial" w:hAnsi="Arial" w:cs="Arial"/>
        </w:rPr>
      </w:pPr>
      <w:r w:rsidRPr="00685C2F">
        <w:rPr>
          <w:rFonts w:ascii="Arial" w:hAnsi="Arial" w:cs="Arial"/>
        </w:rPr>
        <w:t>Color is a very important criterion in the acceptability of a product by the consumer</w:t>
      </w:r>
      <w:r w:rsidR="005D4B83" w:rsidRPr="00685C2F">
        <w:rPr>
          <w:rFonts w:ascii="Arial" w:hAnsi="Arial" w:cs="Arial"/>
        </w:rPr>
        <w:t xml:space="preserve"> </w:t>
      </w:r>
      <w:r w:rsidRPr="00685C2F">
        <w:rPr>
          <w:rFonts w:ascii="Arial" w:hAnsi="Arial" w:cs="Arial"/>
          <w:b/>
        </w:rPr>
        <w:fldChar w:fldCharType="begin"/>
      </w:r>
      <w:r w:rsidRPr="00685C2F">
        <w:rPr>
          <w:rFonts w:ascii="Arial" w:hAnsi="Arial" w:cs="Arial"/>
          <w:b/>
        </w:rPr>
        <w:instrText xml:space="preserve"> ADDIN ZOTERO_ITEM CSL_CITATION {"citationID":"h2HrLThq","properties":{"formattedCitation":"(Sharif et al., 2017)","plainCitation":"(Sharif et al., 2017)","noteIndex":0},"citationItems":[{"id":152,"uris":["http://zotero.org/users/17141052/items/N33FYPI7"],"itemData":{"id":152,"type":"article-journal","container-title":"Handbook of food science and technology","journalAbbreviation":"Handbook of food science and technology","note":"publisher: University of Agriculture Faisalabad, Pakistan","page":"362-386","title":"Sensory evaluation and consumer acceptability","volume":"10","author":[{"family":"Sharif","given":"Mian Kamran"},{"family":"Butt","given":"Masood Sadiq"},{"family":"Sharif","given":"Hafiz Rizwan"},{"family":"Nasir","given":"Muhammad"}],"issued":{"date-parts":[["2017"]]}}}],"schema":"https://github.com/citation-style-language/schema/raw/master/csl-citation.json"} </w:instrText>
      </w:r>
      <w:r w:rsidRPr="00685C2F">
        <w:rPr>
          <w:rFonts w:ascii="Arial" w:hAnsi="Arial" w:cs="Arial"/>
          <w:b/>
        </w:rPr>
        <w:fldChar w:fldCharType="separate"/>
      </w:r>
      <w:r w:rsidRPr="00685C2F">
        <w:rPr>
          <w:rFonts w:ascii="Arial" w:hAnsi="Arial" w:cs="Arial"/>
          <w:b/>
        </w:rPr>
        <w:t xml:space="preserve">(Sharif </w:t>
      </w:r>
      <w:r w:rsidRPr="00685C2F">
        <w:rPr>
          <w:rFonts w:ascii="Arial" w:hAnsi="Arial" w:cs="Arial"/>
          <w:b/>
          <w:i/>
        </w:rPr>
        <w:t>et al</w:t>
      </w:r>
      <w:r w:rsidRPr="00685C2F">
        <w:rPr>
          <w:rFonts w:ascii="Arial" w:hAnsi="Arial" w:cs="Arial"/>
          <w:b/>
        </w:rPr>
        <w:t>., 2017)</w:t>
      </w:r>
      <w:r w:rsidRPr="00685C2F">
        <w:rPr>
          <w:rFonts w:ascii="Arial" w:hAnsi="Arial" w:cs="Arial"/>
          <w:b/>
        </w:rPr>
        <w:fldChar w:fldCharType="end"/>
      </w:r>
      <w:r w:rsidRPr="00685C2F">
        <w:rPr>
          <w:rFonts w:ascii="Arial" w:hAnsi="Arial" w:cs="Arial"/>
        </w:rPr>
        <w:t>. This apparent coloration could have been favored by the addition of soy flour, sesame seeds and sugar in the medium which favors the enzymatic reaction. The effect of adding soy, sesame seeds in the composite flour on the color as shown in sides A1 A2 and A3 of Figure B 1. The formulations which had high levels of soy flour in the mixture (65%) presented the highest 'golden' color while the lowest color was obtained by a substitution of 20</w:t>
      </w:r>
      <w:r w:rsidR="00163693" w:rsidRPr="00685C2F">
        <w:rPr>
          <w:rFonts w:ascii="Arial" w:hAnsi="Arial" w:cs="Arial"/>
        </w:rPr>
        <w:t xml:space="preserve"> </w:t>
      </w:r>
      <w:r w:rsidRPr="00685C2F">
        <w:rPr>
          <w:rFonts w:ascii="Arial" w:hAnsi="Arial" w:cs="Arial"/>
        </w:rPr>
        <w:t xml:space="preserve">% of soy flour </w:t>
      </w:r>
      <w:r w:rsidRPr="00685C2F">
        <w:rPr>
          <w:rFonts w:ascii="Arial" w:hAnsi="Arial" w:cs="Arial"/>
          <w:b/>
        </w:rPr>
        <w:t xml:space="preserve">(Table </w:t>
      </w:r>
      <w:r w:rsidR="00667555" w:rsidRPr="00685C2F">
        <w:rPr>
          <w:rFonts w:ascii="Arial" w:hAnsi="Arial" w:cs="Arial"/>
          <w:b/>
        </w:rPr>
        <w:t>1</w:t>
      </w:r>
      <w:r w:rsidRPr="00685C2F">
        <w:rPr>
          <w:rFonts w:ascii="Arial" w:hAnsi="Arial" w:cs="Arial"/>
          <w:b/>
        </w:rPr>
        <w:t>)</w:t>
      </w:r>
      <w:r w:rsidRPr="00685C2F">
        <w:rPr>
          <w:rFonts w:ascii="Arial" w:hAnsi="Arial" w:cs="Arial"/>
        </w:rPr>
        <w:t xml:space="preserve">. As shown in the graph, the color intensity of coconut cakes is influenced by the increase in protein content, the interaction of protein with sugar and the post-baking moisture content in the mixture which had an increasing effect on the final color of the enriched cake. These results corroborate with those of </w:t>
      </w:r>
      <w:r w:rsidRPr="00685C2F">
        <w:rPr>
          <w:rFonts w:ascii="Arial" w:hAnsi="Arial" w:cs="Arial"/>
          <w:b/>
        </w:rPr>
        <w:fldChar w:fldCharType="begin"/>
      </w:r>
      <w:r w:rsidRPr="00685C2F">
        <w:rPr>
          <w:rFonts w:ascii="Arial" w:hAnsi="Arial" w:cs="Arial"/>
          <w:b/>
        </w:rPr>
        <w:instrText xml:space="preserve"> ADDIN ZOTERO_ITEM CSL_CITATION {"citationID":"qelpHqBX","properties":{"formattedCitation":"(Mishra &amp; Chandra, 2012)","plainCitation":"(Mishra &amp; Chandra, 2012)","dontUpdate":true,"noteIndex":0},"citationItems":[{"id":151,"uris":["http://zotero.org/users/17141052/items/AZIG236D"],"itemData":{"id":151,"type":"article-journal","container-title":"International Journal of Agricultural and Food Science","issue":"1","journalAbbreviation":"International Journal of Agricultural and Food Science","page":"14-20","title":"Development of functional biscuit from soy flour &amp; rice bran","volume":"2","author":[{"family":"Mishra","given":"Neha"},{"family":"Chandra","given":"Ramesh"}],"issued":{"date-parts":[["2012"]]}}}],"schema":"https://github.com/citation-style-language/schema/raw/master/csl-citation.json"} </w:instrText>
      </w:r>
      <w:r w:rsidRPr="00685C2F">
        <w:rPr>
          <w:rFonts w:ascii="Arial" w:hAnsi="Arial" w:cs="Arial"/>
          <w:b/>
        </w:rPr>
        <w:fldChar w:fldCharType="separate"/>
      </w:r>
      <w:r w:rsidRPr="00685C2F">
        <w:rPr>
          <w:rFonts w:ascii="Arial" w:hAnsi="Arial" w:cs="Arial"/>
          <w:b/>
        </w:rPr>
        <w:t>Mishra a</w:t>
      </w:r>
      <w:r w:rsidR="007835BC" w:rsidRPr="00685C2F">
        <w:rPr>
          <w:rFonts w:ascii="Arial" w:hAnsi="Arial" w:cs="Arial"/>
          <w:b/>
        </w:rPr>
        <w:t>nd Chandra</w:t>
      </w:r>
      <w:r w:rsidRPr="00685C2F">
        <w:rPr>
          <w:rFonts w:ascii="Arial" w:hAnsi="Arial" w:cs="Arial"/>
          <w:b/>
        </w:rPr>
        <w:t xml:space="preserve"> (2012)</w:t>
      </w:r>
      <w:r w:rsidRPr="00685C2F">
        <w:rPr>
          <w:rFonts w:ascii="Arial" w:hAnsi="Arial" w:cs="Arial"/>
          <w:b/>
        </w:rPr>
        <w:fldChar w:fldCharType="end"/>
      </w:r>
      <w:r w:rsidR="007835BC" w:rsidRPr="00685C2F">
        <w:rPr>
          <w:rFonts w:ascii="Arial" w:hAnsi="Arial" w:cs="Arial"/>
          <w:b/>
        </w:rPr>
        <w:t xml:space="preserve"> </w:t>
      </w:r>
      <w:r w:rsidRPr="00685C2F">
        <w:rPr>
          <w:rFonts w:ascii="Arial" w:hAnsi="Arial" w:cs="Arial"/>
        </w:rPr>
        <w:t>;</w:t>
      </w:r>
      <w:r w:rsidR="007835BC" w:rsidRPr="00685C2F">
        <w:rPr>
          <w:rFonts w:ascii="Arial" w:hAnsi="Arial" w:cs="Arial"/>
        </w:rPr>
        <w:t xml:space="preserve"> </w:t>
      </w:r>
      <w:r w:rsidRPr="00685C2F">
        <w:rPr>
          <w:rFonts w:ascii="Arial" w:hAnsi="Arial" w:cs="Arial"/>
          <w:b/>
        </w:rPr>
        <w:fldChar w:fldCharType="begin"/>
      </w:r>
      <w:r w:rsidRPr="00685C2F">
        <w:rPr>
          <w:rFonts w:ascii="Arial" w:hAnsi="Arial" w:cs="Arial"/>
          <w:b/>
        </w:rPr>
        <w:instrText xml:space="preserve"> ADDIN ZOTERO_ITEM CSL_CITATION {"citationID":"i7V8gr90","properties":{"formattedCitation":"(Olakanmi et al., 2022)","plainCitation":"(Olakanmi et al., 2022)","dontUpdate":true,"noteIndex":0},"citationItems":[{"id":153,"uris":["http://zotero.org/users/17141052/items/KEN3MJ4B"],"itemData":{"id":153,"type":"article-journal","container-title":"Foods","ISSN":"2304-8158","issue":"20","journalAbbreviation":"Foods","note":"publisher: MDPI","page":"3287","title":"Implications of blending pulse and wheat flours on rheology and quality characteristics of baked goods: A review","volume":"11","author":[{"family":"Olakanmi","given":"Sunday J"},{"family":"Jayas","given":"Digvir S"},{"family":"Paliwal","given":"Jitendra"}],"issued":{"date-parts":[["2022"]]}}}],"schema":"https://github.com/citation-style-language/schema/raw/master/csl-citation.json"} </w:instrText>
      </w:r>
      <w:r w:rsidRPr="00685C2F">
        <w:rPr>
          <w:rFonts w:ascii="Arial" w:hAnsi="Arial" w:cs="Arial"/>
          <w:b/>
        </w:rPr>
        <w:fldChar w:fldCharType="separate"/>
      </w:r>
      <w:r w:rsidRPr="00685C2F">
        <w:rPr>
          <w:rFonts w:ascii="Arial" w:hAnsi="Arial" w:cs="Arial"/>
          <w:b/>
          <w:i/>
        </w:rPr>
        <w:t>Olakanmi et al</w:t>
      </w:r>
      <w:r w:rsidR="007835BC" w:rsidRPr="00685C2F">
        <w:rPr>
          <w:rFonts w:ascii="Arial" w:hAnsi="Arial" w:cs="Arial"/>
          <w:b/>
        </w:rPr>
        <w:t>.</w:t>
      </w:r>
      <w:r w:rsidRPr="00685C2F">
        <w:rPr>
          <w:rFonts w:ascii="Arial" w:hAnsi="Arial" w:cs="Arial"/>
          <w:b/>
        </w:rPr>
        <w:t xml:space="preserve"> (2022)</w:t>
      </w:r>
      <w:r w:rsidRPr="00685C2F">
        <w:rPr>
          <w:rFonts w:ascii="Arial" w:hAnsi="Arial" w:cs="Arial"/>
          <w:b/>
        </w:rPr>
        <w:fldChar w:fldCharType="end"/>
      </w:r>
      <w:r w:rsidR="007835BC" w:rsidRPr="00685C2F">
        <w:rPr>
          <w:rFonts w:ascii="Arial" w:hAnsi="Arial" w:cs="Arial"/>
          <w:b/>
        </w:rPr>
        <w:t xml:space="preserve"> </w:t>
      </w:r>
      <w:r w:rsidR="007835BC" w:rsidRPr="00685C2F">
        <w:rPr>
          <w:rFonts w:ascii="Arial" w:hAnsi="Arial" w:cs="Arial"/>
        </w:rPr>
        <w:t>and</w:t>
      </w:r>
      <w:r w:rsidRPr="00685C2F">
        <w:rPr>
          <w:rFonts w:ascii="Arial" w:hAnsi="Arial" w:cs="Arial"/>
        </w:rPr>
        <w:t xml:space="preserve"> </w:t>
      </w:r>
      <w:r w:rsidRPr="00685C2F">
        <w:rPr>
          <w:rFonts w:ascii="Arial" w:hAnsi="Arial" w:cs="Arial"/>
          <w:b/>
          <w:bCs/>
        </w:rPr>
        <w:fldChar w:fldCharType="begin"/>
      </w:r>
      <w:r w:rsidR="003E3BC5">
        <w:rPr>
          <w:rFonts w:ascii="Arial" w:hAnsi="Arial" w:cs="Arial"/>
          <w:b/>
          <w:bCs/>
        </w:rPr>
        <w:instrText xml:space="preserve"> ADDIN ZOTERO_ITEM CSL_CITATION {"citationID":"Xe0q1BXI","properties":{"formattedCitation":"(Ogbonyomi et al., 2023)","plainCitation":"(Ogbonyomi et al., 2023)","dontUpdate":true,"noteIndex":0},"citationItems":[{"id":"PkpplVSn/igZvZXXO","uris":["http://zotero.org/users/11472329/items/T6HGHK33"],"itemData":{"id":102,"type":"article-journal","DOI":"DOI:https://doi.org/10.33258/konfrontasi2.v10i4.288","ISSN":"Culture,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rPr>
        <w:fldChar w:fldCharType="separate"/>
      </w:r>
      <w:r w:rsidRPr="00685C2F">
        <w:rPr>
          <w:rFonts w:ascii="Arial" w:hAnsi="Arial" w:cs="Arial"/>
          <w:b/>
          <w:bCs/>
        </w:rPr>
        <w:t xml:space="preserve">Ogbonyomi </w:t>
      </w:r>
      <w:r w:rsidRPr="00685C2F">
        <w:rPr>
          <w:rFonts w:ascii="Arial" w:hAnsi="Arial" w:cs="Arial"/>
          <w:b/>
          <w:bCs/>
          <w:i/>
        </w:rPr>
        <w:t>et al</w:t>
      </w:r>
      <w:r w:rsidR="007835BC" w:rsidRPr="00685C2F">
        <w:rPr>
          <w:rFonts w:ascii="Arial" w:hAnsi="Arial" w:cs="Arial"/>
          <w:b/>
          <w:bCs/>
        </w:rPr>
        <w:t>.</w:t>
      </w:r>
      <w:r w:rsidRPr="00685C2F">
        <w:rPr>
          <w:rFonts w:ascii="Arial" w:hAnsi="Arial" w:cs="Arial"/>
          <w:b/>
          <w:bCs/>
        </w:rPr>
        <w:t xml:space="preserve"> (2023)</w:t>
      </w:r>
      <w:r w:rsidRPr="00685C2F">
        <w:rPr>
          <w:rFonts w:ascii="Arial" w:hAnsi="Arial" w:cs="Arial"/>
          <w:b/>
          <w:bCs/>
        </w:rPr>
        <w:fldChar w:fldCharType="end"/>
      </w:r>
      <w:r w:rsidRPr="00685C2F">
        <w:rPr>
          <w:rFonts w:ascii="Arial" w:hAnsi="Arial" w:cs="Arial"/>
          <w:b/>
          <w:bCs/>
        </w:rPr>
        <w:t xml:space="preserve"> </w:t>
      </w:r>
      <w:r w:rsidRPr="00685C2F">
        <w:rPr>
          <w:rFonts w:ascii="Arial" w:hAnsi="Arial" w:cs="Arial"/>
          <w:bCs/>
        </w:rPr>
        <w:t xml:space="preserve">in the preparation </w:t>
      </w:r>
      <w:r w:rsidRPr="00685C2F">
        <w:rPr>
          <w:rFonts w:ascii="Arial" w:hAnsi="Arial" w:cs="Arial"/>
        </w:rPr>
        <w:t>cakes made from a mixture of wheat flour, soy flour, corn flour and sesame seeds or the color of cakes, biscuits or breads has changed after baking.</w:t>
      </w:r>
    </w:p>
    <w:p w14:paraId="0417D99C" w14:textId="77777777" w:rsidR="000E34B7" w:rsidRPr="00685C2F" w:rsidRDefault="000E34B7" w:rsidP="000E34B7">
      <w:pPr>
        <w:jc w:val="both"/>
        <w:rPr>
          <w:rFonts w:ascii="Arial" w:hAnsi="Arial" w:cs="Arial"/>
        </w:rPr>
      </w:pPr>
    </w:p>
    <w:p w14:paraId="6F99A784" w14:textId="2E5A9D71" w:rsidR="008E7ECE" w:rsidRPr="00D761CC" w:rsidRDefault="008E7ECE" w:rsidP="008E7ECE">
      <w:pPr>
        <w:rPr>
          <w:rFonts w:ascii="Arial" w:hAnsi="Arial" w:cs="Arial"/>
          <w:b/>
          <w:color w:val="000000"/>
          <w:u w:val="single"/>
          <w:lang w:eastAsia="fr-FR"/>
        </w:rPr>
      </w:pPr>
      <w:r w:rsidRPr="00D761CC">
        <w:rPr>
          <w:rFonts w:ascii="Arial" w:hAnsi="Arial" w:cs="Arial"/>
          <w:b/>
          <w:color w:val="000000"/>
          <w:u w:val="single"/>
          <w:lang w:eastAsia="fr-FR"/>
        </w:rPr>
        <w:t>Effect of texture on</w:t>
      </w:r>
      <w:r w:rsidR="005D4B83" w:rsidRPr="00D761CC">
        <w:rPr>
          <w:rFonts w:ascii="Arial" w:hAnsi="Arial" w:cs="Arial"/>
          <w:b/>
          <w:color w:val="000000"/>
          <w:u w:val="single"/>
          <w:lang w:eastAsia="fr-FR"/>
        </w:rPr>
        <w:t xml:space="preserve"> </w:t>
      </w:r>
      <w:r w:rsidR="00D761CC" w:rsidRPr="00D761CC">
        <w:rPr>
          <w:rFonts w:ascii="Arial" w:hAnsi="Arial" w:cs="Arial"/>
          <w:b/>
          <w:bCs/>
          <w:u w:val="single"/>
        </w:rPr>
        <w:t>coconut cakes</w:t>
      </w:r>
      <w:r w:rsidRPr="00D761CC">
        <w:rPr>
          <w:rFonts w:ascii="Arial" w:hAnsi="Arial" w:cs="Arial"/>
          <w:b/>
          <w:color w:val="000000"/>
          <w:u w:val="single"/>
          <w:lang w:eastAsia="fr-FR"/>
        </w:rPr>
        <w:t xml:space="preserve"> produced</w:t>
      </w:r>
    </w:p>
    <w:p w14:paraId="7614CF6D" w14:textId="77777777" w:rsidR="005D4B83" w:rsidRPr="00685C2F" w:rsidRDefault="005D4B83" w:rsidP="008E7ECE">
      <w:pPr>
        <w:rPr>
          <w:rFonts w:ascii="Arial" w:hAnsi="Arial" w:cs="Arial"/>
          <w:b/>
          <w:bCs/>
          <w:u w:val="single"/>
        </w:rPr>
      </w:pPr>
    </w:p>
    <w:p w14:paraId="74BC5661" w14:textId="6F6E1B98" w:rsidR="008E7ECE" w:rsidRPr="00685C2F" w:rsidRDefault="005D4B83" w:rsidP="000E34B7">
      <w:pPr>
        <w:jc w:val="both"/>
        <w:rPr>
          <w:rFonts w:ascii="Arial" w:hAnsi="Arial" w:cs="Arial"/>
          <w:bCs/>
        </w:rPr>
      </w:pPr>
      <w:r w:rsidRPr="00685C2F">
        <w:rPr>
          <w:rFonts w:ascii="Arial" w:hAnsi="Arial" w:cs="Arial"/>
          <w:bCs/>
        </w:rPr>
        <w:t xml:space="preserve">Regarding the texture of </w:t>
      </w:r>
      <w:r w:rsidR="00D761CC" w:rsidRPr="00D761CC">
        <w:rPr>
          <w:rFonts w:ascii="Arial" w:hAnsi="Arial" w:cs="Arial"/>
        </w:rPr>
        <w:t>coconut cakes</w:t>
      </w:r>
      <w:r w:rsidRPr="00685C2F">
        <w:rPr>
          <w:rFonts w:ascii="Arial" w:hAnsi="Arial" w:cs="Arial"/>
        </w:rPr>
        <w:t>,</w:t>
      </w:r>
      <w:r w:rsidRPr="00685C2F">
        <w:rPr>
          <w:rFonts w:ascii="Arial" w:hAnsi="Arial" w:cs="Arial"/>
          <w:b/>
          <w:color w:val="000000"/>
          <w:lang w:eastAsia="fr-FR"/>
        </w:rPr>
        <w:t xml:space="preserve"> </w:t>
      </w:r>
      <w:r w:rsidRPr="00685C2F">
        <w:rPr>
          <w:rFonts w:ascii="Arial" w:hAnsi="Arial" w:cs="Arial"/>
          <w:color w:val="000000"/>
          <w:lang w:eastAsia="fr-FR"/>
        </w:rPr>
        <w:t>the instrument used is man.</w:t>
      </w:r>
      <w:r w:rsidRPr="00685C2F">
        <w:rPr>
          <w:rFonts w:ascii="Arial" w:hAnsi="Arial" w:cs="Arial"/>
          <w:b/>
          <w:color w:val="000000"/>
          <w:lang w:eastAsia="fr-FR"/>
        </w:rPr>
        <w:t xml:space="preserve"> </w:t>
      </w:r>
      <w:r w:rsidR="008E7ECE" w:rsidRPr="00685C2F">
        <w:rPr>
          <w:rFonts w:ascii="Arial" w:hAnsi="Arial" w:cs="Arial"/>
          <w:bCs/>
        </w:rPr>
        <w:t xml:space="preserve"> the dry texture, the scores go from 4 to 3.75. The higher the value is, the score corresponds to the level 'quite dry'. When the score is 3.75, it reflects the modality 'dry'. This equation captures the effects of the addition of sesame seeds (A3) and spirulina powder (A4) on the dry texture of enriched coconut cakes. This equation captures the effects of the addition of sesame seeds (A3) and spirulina powder (A4) in the composite flour. The iso-response curve generated by the model displays the relationship between the variables (A 3 and A 4</w:t>
      </w:r>
      <w:r w:rsidR="008E7ECE" w:rsidRPr="00685C2F">
        <w:rPr>
          <w:rFonts w:ascii="Arial" w:hAnsi="Arial" w:cs="Arial"/>
          <w:b/>
          <w:bCs/>
        </w:rPr>
        <w:t>) (Figure B 2)</w:t>
      </w:r>
      <w:r w:rsidR="008E7ECE" w:rsidRPr="00685C2F">
        <w:rPr>
          <w:rFonts w:ascii="Arial" w:hAnsi="Arial" w:cs="Arial"/>
          <w:bCs/>
        </w:rPr>
        <w:t xml:space="preserve">. The mathematical equation </w:t>
      </w:r>
      <w:r w:rsidR="008E7ECE" w:rsidRPr="00685C2F">
        <w:rPr>
          <w:rFonts w:ascii="Arial" w:hAnsi="Arial" w:cs="Arial"/>
          <w:b/>
          <w:bCs/>
        </w:rPr>
        <w:t>(Table</w:t>
      </w:r>
      <w:r w:rsidR="00667555" w:rsidRPr="00685C2F">
        <w:rPr>
          <w:rFonts w:ascii="Arial" w:hAnsi="Arial" w:cs="Arial"/>
          <w:b/>
          <w:bCs/>
        </w:rPr>
        <w:t>3</w:t>
      </w:r>
      <w:r w:rsidR="008E7ECE" w:rsidRPr="00685C2F">
        <w:rPr>
          <w:rFonts w:ascii="Arial" w:hAnsi="Arial" w:cs="Arial"/>
          <w:b/>
          <w:bCs/>
        </w:rPr>
        <w:t>)</w:t>
      </w:r>
      <w:r w:rsidR="008E7ECE" w:rsidRPr="00685C2F">
        <w:rPr>
          <w:rFonts w:ascii="Arial" w:hAnsi="Arial" w:cs="Arial"/>
          <w:bCs/>
        </w:rPr>
        <w:t xml:space="preserve"> is written in the following form:</w:t>
      </w:r>
    </w:p>
    <w:p w14:paraId="784AC8F0" w14:textId="77777777" w:rsidR="008E7ECE" w:rsidRPr="00685C2F" w:rsidRDefault="008E7ECE" w:rsidP="000E34B7">
      <w:pPr>
        <w:jc w:val="both"/>
        <w:rPr>
          <w:rFonts w:ascii="Arial" w:hAnsi="Arial" w:cs="Arial"/>
          <w:bCs/>
        </w:rPr>
      </w:pPr>
      <w:r w:rsidRPr="00685C2F">
        <w:rPr>
          <w:rFonts w:ascii="Arial" w:hAnsi="Arial" w:cs="Arial"/>
          <w:bCs/>
        </w:rPr>
        <w:t>Dry texture: 2.50640 x1+</w:t>
      </w:r>
      <w:r w:rsidRPr="00685C2F">
        <w:rPr>
          <w:rFonts w:ascii="Arial" w:hAnsi="Arial" w:cs="Arial"/>
          <w:color w:val="000000"/>
          <w:lang w:eastAsia="fr-FR"/>
        </w:rPr>
        <w:t>6, 99102 X3 + 36, 00682 X3 X4</w:t>
      </w:r>
    </w:p>
    <w:p w14:paraId="680B8935" w14:textId="70FEA1AA" w:rsidR="008E7ECE" w:rsidRPr="00685C2F" w:rsidRDefault="008E7ECE" w:rsidP="000E34B7">
      <w:pPr>
        <w:jc w:val="both"/>
        <w:rPr>
          <w:rFonts w:ascii="Arial" w:hAnsi="Arial" w:cs="Arial"/>
          <w:bCs/>
        </w:rPr>
      </w:pPr>
      <w:r w:rsidRPr="00685C2F">
        <w:rPr>
          <w:rFonts w:ascii="Arial" w:hAnsi="Arial" w:cs="Arial"/>
          <w:bCs/>
        </w:rPr>
        <w:t xml:space="preserve">The hard or soft texture scores range from 7 to 6.75 for the enriched cake. The corresponding categories for these differences are 'hard' or 'quite hard' judged by the panelists. This equation captures the effects of adding soy flour (A2), sesame seeds (A3) and spirulina powder (A4) on the hard texture of the enriched </w:t>
      </w:r>
      <w:r w:rsidR="00D761CC" w:rsidRPr="00D761CC">
        <w:rPr>
          <w:rFonts w:ascii="Arial" w:hAnsi="Arial" w:cs="Arial"/>
        </w:rPr>
        <w:t>coconut cakes</w:t>
      </w:r>
      <w:r w:rsidR="0015774E" w:rsidRPr="00D761CC">
        <w:rPr>
          <w:rFonts w:ascii="Arial" w:hAnsi="Arial" w:cs="Arial"/>
        </w:rPr>
        <w:t>.</w:t>
      </w:r>
      <w:r w:rsidRPr="00685C2F">
        <w:rPr>
          <w:rFonts w:ascii="Arial" w:hAnsi="Arial" w:cs="Arial"/>
          <w:bCs/>
        </w:rPr>
        <w:t xml:space="preserve"> The iso-response curves </w:t>
      </w:r>
      <w:r w:rsidRPr="00685C2F">
        <w:rPr>
          <w:rFonts w:ascii="Arial" w:hAnsi="Arial" w:cs="Arial"/>
          <w:b/>
          <w:bCs/>
        </w:rPr>
        <w:t>(Figure B 3)</w:t>
      </w:r>
      <w:r w:rsidRPr="00685C2F">
        <w:rPr>
          <w:rFonts w:ascii="Arial" w:hAnsi="Arial" w:cs="Arial"/>
          <w:bCs/>
        </w:rPr>
        <w:t xml:space="preserve"> generated by the model display the interactions between the variables (A 2 A 3, A 2 A4 and A3 A4). The mathematical equation </w:t>
      </w:r>
      <w:r w:rsidRPr="00685C2F">
        <w:rPr>
          <w:rFonts w:ascii="Arial" w:hAnsi="Arial" w:cs="Arial"/>
          <w:b/>
          <w:bCs/>
        </w:rPr>
        <w:t>(Table</w:t>
      </w:r>
      <w:r w:rsidR="00667555" w:rsidRPr="00685C2F">
        <w:rPr>
          <w:rFonts w:ascii="Arial" w:hAnsi="Arial" w:cs="Arial"/>
          <w:b/>
          <w:bCs/>
        </w:rPr>
        <w:t>3</w:t>
      </w:r>
      <w:r w:rsidRPr="00685C2F">
        <w:rPr>
          <w:rFonts w:ascii="Arial" w:hAnsi="Arial" w:cs="Arial"/>
          <w:b/>
          <w:bCs/>
        </w:rPr>
        <w:t xml:space="preserve">) </w:t>
      </w:r>
      <w:r w:rsidRPr="00685C2F">
        <w:rPr>
          <w:rFonts w:ascii="Arial" w:hAnsi="Arial" w:cs="Arial"/>
          <w:bCs/>
        </w:rPr>
        <w:t>is written in the form:</w:t>
      </w:r>
    </w:p>
    <w:p w14:paraId="1D9BB75C" w14:textId="234975EE" w:rsidR="008E7ECE" w:rsidRPr="00685C2F" w:rsidRDefault="008E7ECE" w:rsidP="000E34B7">
      <w:pPr>
        <w:jc w:val="both"/>
        <w:rPr>
          <w:rFonts w:ascii="Arial" w:hAnsi="Arial" w:cs="Arial"/>
          <w:color w:val="000000"/>
          <w:lang w:eastAsia="fr-FR"/>
        </w:rPr>
      </w:pPr>
      <w:r w:rsidRPr="00685C2F">
        <w:rPr>
          <w:rFonts w:ascii="Arial" w:hAnsi="Arial" w:cs="Arial"/>
          <w:bCs/>
        </w:rPr>
        <w:lastRenderedPageBreak/>
        <w:t>Hard texture:</w:t>
      </w:r>
      <w:r w:rsidR="004B0C5C">
        <w:rPr>
          <w:rFonts w:ascii="Arial" w:hAnsi="Arial" w:cs="Arial"/>
          <w:color w:val="000000"/>
          <w:lang w:eastAsia="fr-FR"/>
        </w:rPr>
        <w:t>6.3876 X1 + 4.1248 X2 + 20, 0107 X</w:t>
      </w:r>
      <w:r w:rsidRPr="00685C2F">
        <w:rPr>
          <w:rFonts w:ascii="Arial" w:hAnsi="Arial" w:cs="Arial"/>
          <w:color w:val="000000"/>
          <w:lang w:eastAsia="fr-FR"/>
        </w:rPr>
        <w:t>2X3 + 12.0766 X2</w:t>
      </w:r>
    </w:p>
    <w:p w14:paraId="79D5F69F" w14:textId="5B34DFBD" w:rsidR="008E7ECE" w:rsidRPr="00685C2F" w:rsidRDefault="008E7ECE" w:rsidP="000E34B7">
      <w:pPr>
        <w:jc w:val="both"/>
        <w:rPr>
          <w:rFonts w:ascii="Arial" w:hAnsi="Arial" w:cs="Arial"/>
          <w:bCs/>
        </w:rPr>
      </w:pPr>
      <w:r w:rsidRPr="00685C2F">
        <w:rPr>
          <w:rFonts w:ascii="Arial" w:hAnsi="Arial" w:cs="Arial"/>
          <w:bCs/>
        </w:rPr>
        <w:t xml:space="preserve">The crumbly texture in the mouth recorded notes goes from 6.75 to 5.5. These notes reflect the modalities 'quite crunchy' and 'neither crunchy nor crumbly'. When the value is higher than 6.75 the cakes are judged 'crunchy'. This equation captures the effects of adding soy flour (A2), sesame seeds (A3) and spirulina powder (A4). The iso-response curves generated by the model </w:t>
      </w:r>
      <w:r w:rsidRPr="00685C2F">
        <w:rPr>
          <w:rFonts w:ascii="Arial" w:hAnsi="Arial" w:cs="Arial"/>
          <w:b/>
          <w:bCs/>
        </w:rPr>
        <w:t>(Figure B 4)</w:t>
      </w:r>
      <w:r w:rsidRPr="00685C2F">
        <w:rPr>
          <w:rFonts w:ascii="Arial" w:hAnsi="Arial" w:cs="Arial"/>
          <w:bCs/>
        </w:rPr>
        <w:t xml:space="preserve"> show the relationship between the variables (A2 A3, A2 A4 and A3 A4). The mathematical equation </w:t>
      </w: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b/>
          <w:bCs/>
        </w:rPr>
        <w:t>)</w:t>
      </w:r>
      <w:r w:rsidRPr="00685C2F">
        <w:rPr>
          <w:rFonts w:ascii="Arial" w:hAnsi="Arial" w:cs="Arial"/>
          <w:bCs/>
        </w:rPr>
        <w:t xml:space="preserve"> is written in the form:</w:t>
      </w:r>
    </w:p>
    <w:p w14:paraId="2063266D" w14:textId="26814F60" w:rsidR="008E7ECE" w:rsidRPr="00685C2F" w:rsidRDefault="008E7ECE" w:rsidP="000E34B7">
      <w:pPr>
        <w:jc w:val="both"/>
        <w:rPr>
          <w:rFonts w:ascii="Arial" w:hAnsi="Arial" w:cs="Arial"/>
          <w:color w:val="000000"/>
          <w:lang w:eastAsia="fr-FR"/>
        </w:rPr>
      </w:pPr>
      <w:r w:rsidRPr="00685C2F">
        <w:rPr>
          <w:rFonts w:ascii="Arial" w:hAnsi="Arial" w:cs="Arial"/>
          <w:bCs/>
        </w:rPr>
        <w:t>Crumbly texture:</w:t>
      </w:r>
      <w:r w:rsidR="004B0C5C" w:rsidRPr="005B3F5F">
        <w:rPr>
          <w:rFonts w:ascii="Arial" w:hAnsi="Arial" w:cs="Arial"/>
          <w:color w:val="000000"/>
          <w:highlight w:val="yellow"/>
          <w:lang w:eastAsia="fr-FR"/>
        </w:rPr>
        <w:t>6.0</w:t>
      </w:r>
      <w:r w:rsidRPr="005B3F5F">
        <w:rPr>
          <w:rFonts w:ascii="Arial" w:hAnsi="Arial" w:cs="Arial"/>
          <w:color w:val="000000"/>
          <w:highlight w:val="yellow"/>
          <w:lang w:eastAsia="fr-FR"/>
        </w:rPr>
        <w:t>680</w:t>
      </w:r>
      <w:r w:rsidRPr="00685C2F">
        <w:rPr>
          <w:rFonts w:ascii="Arial" w:hAnsi="Arial" w:cs="Arial"/>
          <w:color w:val="000000"/>
          <w:lang w:eastAsia="fr-FR"/>
        </w:rPr>
        <w:t xml:space="preserve"> X1 + 6.3472 X3 + 14, 9622 X2 X3 +22.5869 X2</w:t>
      </w:r>
      <w:r w:rsidR="009969A6" w:rsidRPr="00685C2F">
        <w:rPr>
          <w:rFonts w:ascii="Arial" w:hAnsi="Arial" w:cs="Arial"/>
          <w:color w:val="000000"/>
          <w:lang w:eastAsia="fr-FR"/>
        </w:rPr>
        <w:t>.</w:t>
      </w:r>
    </w:p>
    <w:p w14:paraId="08FBDBD0" w14:textId="77777777" w:rsidR="009969A6" w:rsidRPr="00685C2F" w:rsidRDefault="009969A6" w:rsidP="008E7ECE">
      <w:pPr>
        <w:rPr>
          <w:rFonts w:ascii="Arial" w:hAnsi="Arial" w:cs="Arial"/>
          <w:bCs/>
        </w:rPr>
      </w:pPr>
    </w:p>
    <w:p w14:paraId="16C5F665" w14:textId="291A5D85" w:rsidR="008E7ECE" w:rsidRPr="00685C2F" w:rsidRDefault="008E7ECE" w:rsidP="000E34B7">
      <w:pPr>
        <w:jc w:val="both"/>
        <w:rPr>
          <w:rFonts w:ascii="Arial" w:hAnsi="Arial" w:cs="Arial"/>
          <w:bCs/>
        </w:rPr>
      </w:pPr>
      <w:r w:rsidRPr="00685C2F">
        <w:rPr>
          <w:rFonts w:ascii="Arial" w:hAnsi="Arial" w:cs="Arial"/>
          <w:bCs/>
        </w:rPr>
        <w:t xml:space="preserve">The 'sandy' character in the mouth the average scores of the recorded scores are 5.5 to 4.50. These scores correspond to the level 'neither floury nor sandy' and 'quite sandy'. The higher the score is above 5.50 the cakes are judged 'quite floury' by the panelists. This equation captures the effects of the addition of wheat flour (A1), sesame seeds (A3) and spirulina powder (A4). The iso-response curve generated by the model </w:t>
      </w:r>
      <w:r w:rsidRPr="00685C2F">
        <w:rPr>
          <w:rFonts w:ascii="Arial" w:hAnsi="Arial" w:cs="Arial"/>
          <w:b/>
          <w:bCs/>
        </w:rPr>
        <w:t>(Figure B 5)</w:t>
      </w:r>
      <w:r w:rsidRPr="00685C2F">
        <w:rPr>
          <w:rFonts w:ascii="Arial" w:hAnsi="Arial" w:cs="Arial"/>
          <w:bCs/>
        </w:rPr>
        <w:t>,</w:t>
      </w:r>
      <w:r w:rsidRPr="00685C2F">
        <w:rPr>
          <w:rFonts w:ascii="Arial" w:hAnsi="Arial" w:cs="Arial"/>
          <w:b/>
          <w:bCs/>
        </w:rPr>
        <w:t xml:space="preserve"> </w:t>
      </w:r>
      <w:r w:rsidRPr="00685C2F">
        <w:rPr>
          <w:rFonts w:ascii="Arial" w:hAnsi="Arial" w:cs="Arial"/>
          <w:bCs/>
        </w:rPr>
        <w:t xml:space="preserve">shows the interactions between the variables (A1 A3 and A3 A4) and their effect on the crumbly texture. The mathematical equation </w:t>
      </w:r>
      <w:r w:rsidRPr="00685C2F">
        <w:rPr>
          <w:rFonts w:ascii="Arial" w:hAnsi="Arial" w:cs="Arial"/>
          <w:b/>
          <w:bCs/>
        </w:rPr>
        <w:t xml:space="preserve">(Table </w:t>
      </w:r>
      <w:r w:rsidR="00667555" w:rsidRPr="00685C2F">
        <w:rPr>
          <w:rFonts w:ascii="Arial" w:hAnsi="Arial" w:cs="Arial"/>
          <w:b/>
          <w:bCs/>
        </w:rPr>
        <w:t>3</w:t>
      </w:r>
      <w:r w:rsidRPr="00685C2F">
        <w:rPr>
          <w:rFonts w:ascii="Arial" w:hAnsi="Arial" w:cs="Arial"/>
          <w:b/>
          <w:bCs/>
        </w:rPr>
        <w:t>)</w:t>
      </w:r>
      <w:r w:rsidRPr="00685C2F">
        <w:rPr>
          <w:rFonts w:ascii="Arial" w:hAnsi="Arial" w:cs="Arial"/>
          <w:bCs/>
        </w:rPr>
        <w:t>,</w:t>
      </w:r>
      <w:r w:rsidRPr="00685C2F">
        <w:rPr>
          <w:rFonts w:ascii="Arial" w:hAnsi="Arial" w:cs="Arial"/>
          <w:b/>
          <w:bCs/>
        </w:rPr>
        <w:t xml:space="preserve"> </w:t>
      </w:r>
      <w:r w:rsidRPr="00685C2F">
        <w:rPr>
          <w:rFonts w:ascii="Arial" w:hAnsi="Arial" w:cs="Arial"/>
          <w:bCs/>
        </w:rPr>
        <w:t>is written in the form:</w:t>
      </w:r>
    </w:p>
    <w:p w14:paraId="438A4F84" w14:textId="7C34ACF3" w:rsidR="008E7ECE" w:rsidRPr="00685C2F" w:rsidRDefault="005B3F5F" w:rsidP="000E34B7">
      <w:pPr>
        <w:jc w:val="both"/>
        <w:rPr>
          <w:rFonts w:ascii="Arial" w:hAnsi="Arial" w:cs="Arial"/>
          <w:color w:val="000000"/>
          <w:lang w:eastAsia="fr-FR"/>
        </w:rPr>
      </w:pPr>
      <w:r>
        <w:rPr>
          <w:rFonts w:ascii="Arial" w:hAnsi="Arial" w:cs="Arial"/>
          <w:bCs/>
        </w:rPr>
        <w:t>Sandy texture:</w:t>
      </w:r>
      <w:r w:rsidR="008E7ECE" w:rsidRPr="00685C2F">
        <w:rPr>
          <w:rFonts w:ascii="Arial" w:hAnsi="Arial" w:cs="Arial"/>
          <w:bCs/>
        </w:rPr>
        <w:t xml:space="preserve"> </w:t>
      </w:r>
      <w:r w:rsidR="004B0C5C">
        <w:rPr>
          <w:rFonts w:ascii="Arial" w:hAnsi="Arial" w:cs="Arial"/>
          <w:color w:val="000000"/>
          <w:lang w:eastAsia="fr-FR"/>
        </w:rPr>
        <w:t>6.2428 X1 + 8</w:t>
      </w:r>
      <w:r w:rsidR="003A570A">
        <w:rPr>
          <w:rFonts w:ascii="Arial" w:hAnsi="Arial" w:cs="Arial"/>
          <w:color w:val="000000"/>
          <w:lang w:eastAsia="fr-FR"/>
        </w:rPr>
        <w:t>.</w:t>
      </w:r>
      <w:r w:rsidR="008E7ECE" w:rsidRPr="00685C2F">
        <w:rPr>
          <w:rFonts w:ascii="Arial" w:hAnsi="Arial" w:cs="Arial"/>
          <w:color w:val="000000"/>
          <w:lang w:eastAsia="fr-FR"/>
        </w:rPr>
        <w:t>8130 X2 + 14.0449</w:t>
      </w:r>
      <w:r w:rsidR="004B0C5C">
        <w:rPr>
          <w:rFonts w:ascii="Arial" w:hAnsi="Arial" w:cs="Arial"/>
          <w:color w:val="000000"/>
          <w:lang w:eastAsia="fr-FR"/>
        </w:rPr>
        <w:t xml:space="preserve"> </w:t>
      </w:r>
      <w:r w:rsidR="008E7ECE" w:rsidRPr="00685C2F">
        <w:rPr>
          <w:rFonts w:ascii="Arial" w:hAnsi="Arial" w:cs="Arial"/>
          <w:color w:val="000000"/>
          <w:lang w:eastAsia="fr-FR"/>
        </w:rPr>
        <w:t>X3 + 23.9445 X1</w:t>
      </w:r>
      <w:r w:rsidR="0015774E" w:rsidRPr="00685C2F">
        <w:rPr>
          <w:rFonts w:ascii="Arial" w:hAnsi="Arial" w:cs="Arial"/>
          <w:color w:val="000000"/>
          <w:lang w:eastAsia="fr-FR"/>
        </w:rPr>
        <w:t>.</w:t>
      </w:r>
    </w:p>
    <w:p w14:paraId="638E7728" w14:textId="77777777" w:rsidR="0015774E" w:rsidRPr="00685C2F" w:rsidRDefault="0015774E" w:rsidP="008E7ECE">
      <w:pPr>
        <w:rPr>
          <w:rFonts w:ascii="Arial" w:hAnsi="Arial" w:cs="Arial"/>
          <w:color w:val="000000"/>
          <w:lang w:eastAsia="fr-FR"/>
        </w:rPr>
      </w:pPr>
    </w:p>
    <w:p w14:paraId="2C195817" w14:textId="1942B746" w:rsidR="008E7ECE" w:rsidRPr="00685C2F" w:rsidRDefault="008E7ECE" w:rsidP="000E34B7">
      <w:pPr>
        <w:jc w:val="both"/>
        <w:rPr>
          <w:rFonts w:ascii="Arial" w:hAnsi="Arial" w:cs="Arial"/>
        </w:rPr>
      </w:pPr>
      <w:r w:rsidRPr="00685C2F">
        <w:rPr>
          <w:rFonts w:ascii="Arial" w:hAnsi="Arial" w:cs="Arial"/>
        </w:rPr>
        <w:t>The texture of</w:t>
      </w:r>
      <w:r w:rsidR="0015774E" w:rsidRPr="00685C2F">
        <w:rPr>
          <w:rFonts w:ascii="Arial" w:hAnsi="Arial" w:cs="Arial"/>
        </w:rPr>
        <w:t xml:space="preserve"> </w:t>
      </w:r>
      <w:r w:rsidR="00701B09" w:rsidRPr="00D761CC">
        <w:rPr>
          <w:rFonts w:ascii="Arial" w:hAnsi="Arial" w:cs="Arial"/>
        </w:rPr>
        <w:t>coconut cakes</w:t>
      </w:r>
      <w:r w:rsidR="00701B09">
        <w:rPr>
          <w:rFonts w:ascii="Arial" w:hAnsi="Arial" w:cs="Arial"/>
        </w:rPr>
        <w:t xml:space="preserve">, </w:t>
      </w:r>
      <w:r w:rsidRPr="00685C2F">
        <w:rPr>
          <w:rFonts w:ascii="Arial" w:hAnsi="Arial" w:cs="Arial"/>
        </w:rPr>
        <w:t xml:space="preserve">showed a significant difference (p ˂ 0.05). This observed difference is due to the addition of soy, sesame in the composite flour. These results are in agreement with those of </w:t>
      </w:r>
      <w:r w:rsidRPr="00685C2F">
        <w:rPr>
          <w:rFonts w:ascii="Arial" w:hAnsi="Arial" w:cs="Arial"/>
        </w:rPr>
        <w:fldChar w:fldCharType="begin"/>
      </w:r>
      <w:r w:rsidR="003E3BC5">
        <w:rPr>
          <w:rFonts w:ascii="Arial" w:hAnsi="Arial" w:cs="Arial"/>
        </w:rPr>
        <w:instrText xml:space="preserve"> ADDIN ZOTERO_ITEM CSL_CITATION {"citationID":"O5u34uz8","properties":{"formattedCitation":"(Agu &amp; Okoli, 2014)","plainCitation":"(Agu &amp; Okoli, 2014)","dontUpdate":true,"noteIndex":0},"citationItems":[{"id":"PkpplVSn/8N3CnpKE","uris":["http://zotero.org/users/11472329/items/6J498PLN"],"itemData":{"id":267,"type":"article-journal","abstract":"The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rPr>
        <w:fldChar w:fldCharType="separate"/>
      </w:r>
      <w:r w:rsidRPr="00685C2F">
        <w:rPr>
          <w:rFonts w:ascii="Arial" w:hAnsi="Arial" w:cs="Arial"/>
          <w:b/>
        </w:rPr>
        <w:t>(Agu and Okoli, 2014)</w:t>
      </w:r>
      <w:r w:rsidRPr="00685C2F">
        <w:rPr>
          <w:rFonts w:ascii="Arial" w:hAnsi="Arial" w:cs="Arial"/>
        </w:rPr>
        <w:fldChar w:fldCharType="end"/>
      </w:r>
      <w:r w:rsidRPr="00685C2F">
        <w:rPr>
          <w:rFonts w:ascii="Arial" w:hAnsi="Arial" w:cs="Arial"/>
        </w:rPr>
        <w:t xml:space="preserve">, in the production of bread and biscuit using sesame and plantain seeds. The texture of the coconut cakes produced is influenced by increasing the protein content, sugar and kneading time </w:t>
      </w:r>
      <w:r w:rsidRPr="00685C2F">
        <w:rPr>
          <w:rFonts w:ascii="Arial" w:hAnsi="Arial" w:cs="Arial"/>
          <w:b/>
        </w:rPr>
        <w:fldChar w:fldCharType="begin"/>
      </w:r>
      <w:r w:rsidRPr="00685C2F">
        <w:rPr>
          <w:rFonts w:ascii="Arial" w:hAnsi="Arial" w:cs="Arial"/>
          <w:b/>
        </w:rPr>
        <w:instrText xml:space="preserve"> ADDIN ZOTERO_ITEM CSL_CITATION {"citationID":"ABSlnWXI","properties":{"formattedCitation":"(Nogueira &amp; Steel, 2018)","plainCitation":"(Nogueira &amp; Steel, 2018)","dontUpdate":true,"noteIndex":0},"citationItems":[{"id":150,"uris":["http://zotero.org/users/17141052/items/ULCTDS5I"],"itemData":{"id":150,"type":"article-journal","container-title":"Food Reviews International","ISSN":"8755-9129","issue":"8","journalAbbreviation":"Food Reviews International","note":"publisher: Taylor &amp; Francis","page":"796-809","title":"Protein enrichment of biscuits: A review","volume":"34","author":[{"family":"Nogueira","given":"Amanda de Cassia"},{"family":"Steel","given":"Caroline Joy"}],"issued":{"date-parts":[["2018"]]}}}],"schema":"https://github.com/citation-style-language/schema/raw/master/csl-citation.json"} </w:instrText>
      </w:r>
      <w:r w:rsidRPr="00685C2F">
        <w:rPr>
          <w:rFonts w:ascii="Arial" w:hAnsi="Arial" w:cs="Arial"/>
          <w:b/>
        </w:rPr>
        <w:fldChar w:fldCharType="separate"/>
      </w:r>
      <w:r w:rsidRPr="00685C2F">
        <w:rPr>
          <w:rFonts w:ascii="Arial" w:hAnsi="Arial" w:cs="Arial"/>
          <w:b/>
        </w:rPr>
        <w:t>(Nogueira and Steel, 2018)</w:t>
      </w:r>
      <w:r w:rsidRPr="00685C2F">
        <w:rPr>
          <w:rFonts w:ascii="Arial" w:hAnsi="Arial" w:cs="Arial"/>
          <w:b/>
        </w:rPr>
        <w:fldChar w:fldCharType="end"/>
      </w:r>
      <w:r w:rsidRPr="00685C2F">
        <w:rPr>
          <w:rFonts w:ascii="Arial" w:hAnsi="Arial" w:cs="Arial"/>
        </w:rPr>
        <w:t xml:space="preserve">. The interaction of proteins and starch in the dough kneading process until baking has an impact on the final texture of the produced coconut cakes, as shown in sides A 1, A 2 and A 3 of </w:t>
      </w:r>
      <w:r w:rsidRPr="00685C2F">
        <w:rPr>
          <w:rFonts w:ascii="Arial" w:hAnsi="Arial" w:cs="Arial"/>
          <w:b/>
        </w:rPr>
        <w:t>(Figure B 2 to B 5)</w:t>
      </w:r>
      <w:r w:rsidRPr="00685C2F">
        <w:rPr>
          <w:rFonts w:ascii="Arial" w:hAnsi="Arial" w:cs="Arial"/>
        </w:rPr>
        <w:t>. The increase in soy flour and sesame had an increasing effect on the final texture of the</w:t>
      </w:r>
      <w:r w:rsidR="0015774E" w:rsidRPr="00685C2F">
        <w:rPr>
          <w:rFonts w:ascii="Arial" w:hAnsi="Arial" w:cs="Arial"/>
        </w:rPr>
        <w:t xml:space="preserve"> </w:t>
      </w:r>
      <w:r w:rsidR="00701B09" w:rsidRPr="00D761CC">
        <w:rPr>
          <w:rFonts w:ascii="Arial" w:hAnsi="Arial" w:cs="Arial"/>
        </w:rPr>
        <w:t>coconut cakes</w:t>
      </w:r>
      <w:r w:rsidRPr="00685C2F">
        <w:rPr>
          <w:rFonts w:ascii="Arial" w:hAnsi="Arial" w:cs="Arial"/>
        </w:rPr>
        <w:t xml:space="preserve">. These results are consistent with those of </w:t>
      </w:r>
      <w:r w:rsidRPr="00685C2F">
        <w:rPr>
          <w:rFonts w:ascii="Arial" w:hAnsi="Arial" w:cs="Arial"/>
        </w:rPr>
        <w:fldChar w:fldCharType="begin"/>
      </w:r>
      <w:r w:rsidR="003E3BC5">
        <w:rPr>
          <w:rFonts w:ascii="Arial" w:hAnsi="Arial" w:cs="Arial"/>
        </w:rPr>
        <w:instrText xml:space="preserve"> ADDIN ZOTERO_ITEM CSL_CITATION {"citationID":"97DdbgX2","properties":{"formattedCitation":"(Zaric et al., 2015)","plainCitation":"(Zaric et al., 2015)","noteIndex":0},"citationItems":[{"id":"PkpplVSn/u69VwHSl","uris":["http://zotero.org/users/11472329/items/LNG9K5CE"],"itemData":{"id":356,"type":"article-journal","abstract":"Chocolate is a two-phase rheological system. The solid phase, consisting of non-fat cocoa particles, sugar and soy milk is wrapped in a fat phase - cocoa butter. Physical, thermal, textural and organoleptic properties of chocolate depend on the composition of the ingredients, manufacturing process and a properly conducted pre-crystallization phase. For this study, two chocolate masses were produced in a ball mill: one with 15% of soy milk powder (R1) and the other with 20% of soy milk powder (R2). The chocolate mass was produced at different milling times (30, 60 and 90 min), and pre-crystallization temperature (26, 28 and 30oC). The aim of the study was to evaluate the changes caused by different amounts of soy milk powder on the quality of the chocolate. The quality of chocolate was evaluated by comparing the nutritional composition, hardness, thermorheological and thermal properties of the chocolate mass. The results show that chocolate mass R2, due to the presence of higher amounts of soy milk proteins, should be milled longer, and also needs lower temperatures for pre-crystallization.","container-title":"Acta Periodica Technologica","DOI":"10.2298/APT1546115Z","ISSN":"1450-7188, 2406-095X","issue":"46","journalAbbreviation":"Acta per tech","language":"en","license":"http://creativecommons.org/licenses/by-nc-nd/4.0/","page":"115-127","source":"DOI.org (Crossref)","title":"Effects of the amount of soy milk on thermorheological, thermal and textural properties of chocolate with soy milk","author":[{"family":"Zaric","given":"Danica"},{"family":"Pajin","given":"Biljana"},{"family":"Loncarevic","given":"Ivana"},{"family":"Petrovic","given":"Jovana"},{"family":"Stamenkovic-Djokovic","given":"Marijana"}],"issued":{"date-parts":[["2015"]]}}}],"schema":"https://github.com/citation-style-language/schema/raw/master/csl-citation.json"} </w:instrText>
      </w:r>
      <w:r w:rsidRPr="00685C2F">
        <w:rPr>
          <w:rFonts w:ascii="Arial" w:hAnsi="Arial" w:cs="Arial"/>
        </w:rPr>
        <w:fldChar w:fldCharType="separate"/>
      </w:r>
      <w:r w:rsidRPr="00685C2F">
        <w:rPr>
          <w:rFonts w:ascii="Arial" w:hAnsi="Arial" w:cs="Arial"/>
          <w:b/>
          <w:bCs/>
        </w:rPr>
        <w:t xml:space="preserve">(Zaric </w:t>
      </w:r>
      <w:r w:rsidRPr="00685C2F">
        <w:rPr>
          <w:rFonts w:ascii="Arial" w:hAnsi="Arial" w:cs="Arial"/>
          <w:b/>
          <w:bCs/>
          <w:i/>
        </w:rPr>
        <w:t>et al</w:t>
      </w:r>
      <w:r w:rsidRPr="00685C2F">
        <w:rPr>
          <w:rFonts w:ascii="Arial" w:hAnsi="Arial" w:cs="Arial"/>
          <w:b/>
          <w:bCs/>
        </w:rPr>
        <w:t>., 2015</w:t>
      </w:r>
      <w:r w:rsidRPr="00685C2F">
        <w:rPr>
          <w:rFonts w:ascii="Arial" w:hAnsi="Arial" w:cs="Arial"/>
          <w:b/>
        </w:rPr>
        <w:t>)</w:t>
      </w:r>
      <w:r w:rsidRPr="00685C2F">
        <w:rPr>
          <w:rFonts w:ascii="Arial" w:hAnsi="Arial" w:cs="Arial"/>
        </w:rPr>
        <w:fldChar w:fldCharType="end"/>
      </w:r>
      <w:r w:rsidRPr="00685C2F">
        <w:rPr>
          <w:rFonts w:ascii="Arial" w:hAnsi="Arial" w:cs="Arial"/>
        </w:rPr>
        <w:t xml:space="preserve">, who observed that the addition of soy protein in chocolate has an effect on the final texture of the food. These results are similar to previous studies using sesame in composite flours in the production of cake and bread up to 10% to 20% substitution of sesame seeds and the texture described by </w:t>
      </w:r>
      <w:r w:rsidRPr="00685C2F">
        <w:rPr>
          <w:rFonts w:ascii="Arial" w:hAnsi="Arial" w:cs="Arial"/>
          <w:b/>
          <w:bCs/>
        </w:rPr>
        <w:fldChar w:fldCharType="begin"/>
      </w:r>
      <w:r w:rsidR="003E3BC5">
        <w:rPr>
          <w:rFonts w:ascii="Arial" w:hAnsi="Arial" w:cs="Arial"/>
          <w:b/>
          <w:bCs/>
        </w:rPr>
        <w:instrText xml:space="preserve"> ADDIN ZOTERO_ITEM CSL_CITATION {"citationID":"CcsfuV65","properties":{"formattedCitation":"(Agu &amp; Okoli, 2014)","plainCitation":"(Agu &amp; Okoli, 2014)","dontUpdate":true,"noteIndex":0},"citationItems":[{"id":"PkpplVSn/8N3CnpKE","uris":["http://zotero.org/users/11472329/items/6J498PLN"],"itemData":{"id":267,"type":"article-journal","abstract":"The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b/>
          <w:bCs/>
        </w:rPr>
        <w:fldChar w:fldCharType="separate"/>
      </w:r>
      <w:r w:rsidRPr="00685C2F">
        <w:rPr>
          <w:rFonts w:ascii="Arial" w:hAnsi="Arial" w:cs="Arial"/>
          <w:b/>
          <w:bCs/>
        </w:rPr>
        <w:t>(Agu and Okoli, 2014)</w:t>
      </w:r>
      <w:r w:rsidRPr="00685C2F">
        <w:rPr>
          <w:rFonts w:ascii="Arial" w:hAnsi="Arial" w:cs="Arial"/>
          <w:b/>
          <w:bCs/>
        </w:rPr>
        <w:fldChar w:fldCharType="end"/>
      </w:r>
      <w:r w:rsidRPr="00685C2F">
        <w:rPr>
          <w:rFonts w:ascii="Arial" w:hAnsi="Arial" w:cs="Arial"/>
        </w:rPr>
        <w:t>.</w:t>
      </w:r>
    </w:p>
    <w:p w14:paraId="1B6D9649" w14:textId="77777777" w:rsidR="000E34B7" w:rsidRPr="00685C2F" w:rsidRDefault="000E34B7" w:rsidP="000E34B7">
      <w:pPr>
        <w:jc w:val="both"/>
        <w:rPr>
          <w:rFonts w:ascii="Arial" w:hAnsi="Arial" w:cs="Arial"/>
        </w:rPr>
      </w:pPr>
    </w:p>
    <w:p w14:paraId="63553BBA" w14:textId="43B2F19C" w:rsidR="008E7ECE" w:rsidRPr="00685C2F" w:rsidRDefault="008E7ECE" w:rsidP="008E7ECE">
      <w:pPr>
        <w:rPr>
          <w:rFonts w:ascii="Arial" w:hAnsi="Arial" w:cs="Arial"/>
          <w:b/>
          <w:color w:val="000000"/>
          <w:u w:val="single"/>
          <w:lang w:eastAsia="fr-FR"/>
        </w:rPr>
      </w:pPr>
      <w:r w:rsidRPr="00685C2F">
        <w:rPr>
          <w:rFonts w:ascii="Arial" w:hAnsi="Arial" w:cs="Arial"/>
          <w:b/>
          <w:color w:val="000000"/>
          <w:u w:val="single"/>
          <w:lang w:eastAsia="fr-FR"/>
        </w:rPr>
        <w:t>Effect on general acceptability</w:t>
      </w:r>
    </w:p>
    <w:p w14:paraId="42EBCC75" w14:textId="77777777" w:rsidR="0015774E" w:rsidRPr="00685C2F" w:rsidRDefault="0015774E" w:rsidP="008E7ECE">
      <w:pPr>
        <w:rPr>
          <w:rFonts w:ascii="Arial" w:hAnsi="Arial" w:cs="Arial"/>
          <w:b/>
          <w:bCs/>
          <w:u w:val="single"/>
        </w:rPr>
      </w:pPr>
    </w:p>
    <w:p w14:paraId="57E13273" w14:textId="77777777" w:rsidR="008E7ECE" w:rsidRPr="00685C2F" w:rsidRDefault="008E7ECE" w:rsidP="000E34B7">
      <w:pPr>
        <w:jc w:val="both"/>
        <w:rPr>
          <w:rFonts w:ascii="Arial" w:hAnsi="Arial" w:cs="Arial"/>
          <w:bCs/>
        </w:rPr>
      </w:pPr>
      <w:r w:rsidRPr="00685C2F">
        <w:rPr>
          <w:rFonts w:ascii="Arial" w:hAnsi="Arial" w:cs="Arial"/>
          <w:bCs/>
        </w:rPr>
        <w:t>Overall acceptability, the scores go from 6 to 4.75 which corresponds to the modality 'quite pleasant' to 'quite unpleasant'. When the score is higher than 6, it reflects the modality 'pleasant'. This equation captures the effects of the addition of soy flour (A2), sesame seeds (A3) and spirulina powder (A4) on overall acceptability. The iso-response curve generated by the mathematical model (Figure B 6), shows the interactions between the variables (A 2 A 3 and A 2 A4) and is written in the form:</w:t>
      </w:r>
    </w:p>
    <w:p w14:paraId="7559447C" w14:textId="77777777" w:rsidR="008E7ECE" w:rsidRPr="00685C2F" w:rsidRDefault="008E7ECE" w:rsidP="000E34B7">
      <w:pPr>
        <w:jc w:val="both"/>
        <w:rPr>
          <w:rFonts w:ascii="Arial" w:hAnsi="Arial" w:cs="Arial"/>
          <w:color w:val="000000"/>
          <w:lang w:eastAsia="fr-FR"/>
        </w:rPr>
      </w:pPr>
      <w:r w:rsidRPr="00685C2F">
        <w:rPr>
          <w:rFonts w:ascii="Arial" w:hAnsi="Arial" w:cs="Arial"/>
          <w:bCs/>
        </w:rPr>
        <w:t>General acceptability:</w:t>
      </w:r>
      <w:r w:rsidRPr="00685C2F">
        <w:rPr>
          <w:rFonts w:ascii="Arial" w:hAnsi="Arial" w:cs="Arial"/>
          <w:color w:val="000000"/>
          <w:lang w:eastAsia="fr-FR"/>
        </w:rPr>
        <w:t>6.24463 X1+ 14.97629 X2 X3</w:t>
      </w:r>
      <w:r w:rsidRPr="00685C2F">
        <w:rPr>
          <w:rFonts w:ascii="Arial" w:hAnsi="Arial" w:cs="Arial"/>
          <w:bCs/>
        </w:rPr>
        <w:t xml:space="preserve"> </w:t>
      </w:r>
      <w:r w:rsidRPr="00685C2F">
        <w:rPr>
          <w:rFonts w:ascii="Arial" w:hAnsi="Arial" w:cs="Arial"/>
          <w:color w:val="000000"/>
          <w:lang w:eastAsia="fr-FR"/>
        </w:rPr>
        <w:t>+16.06785 X2 X4.</w:t>
      </w:r>
    </w:p>
    <w:p w14:paraId="3CF15BAE" w14:textId="211E89B7" w:rsidR="004E5CD7" w:rsidRPr="00685C2F" w:rsidRDefault="004E5CD7" w:rsidP="00CF70DD">
      <w:pPr>
        <w:jc w:val="both"/>
        <w:rPr>
          <w:rFonts w:ascii="Arial" w:hAnsi="Arial" w:cs="Arial"/>
          <w:sz w:val="22"/>
        </w:rPr>
      </w:pPr>
    </w:p>
    <w:p w14:paraId="2B95F1EC" w14:textId="5B205603" w:rsidR="004E5CD7" w:rsidRPr="00685C2F" w:rsidRDefault="004E5CD7" w:rsidP="00CF70DD">
      <w:pPr>
        <w:jc w:val="both"/>
        <w:rPr>
          <w:rFonts w:ascii="Arial" w:hAnsi="Arial" w:cs="Arial"/>
          <w:sz w:val="22"/>
        </w:rPr>
      </w:pPr>
    </w:p>
    <w:p w14:paraId="4CCB66B5" w14:textId="77777777" w:rsidR="004E5CD7" w:rsidRPr="00685C2F" w:rsidRDefault="004E5CD7" w:rsidP="004E5CD7">
      <w:pPr>
        <w:spacing w:line="360" w:lineRule="auto"/>
        <w:jc w:val="both"/>
        <w:rPr>
          <w:rFonts w:ascii="Calibri" w:hAnsi="Calibri" w:cs="Calibri"/>
          <w:sz w:val="24"/>
          <w:szCs w:val="24"/>
        </w:rPr>
        <w:sectPr w:rsidR="004E5CD7" w:rsidRPr="00685C2F" w:rsidSect="00235B0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32300798" w14:textId="14395A53" w:rsidR="004E5CD7" w:rsidRPr="00685C2F" w:rsidRDefault="00C66121" w:rsidP="004E5CD7">
      <w:pPr>
        <w:spacing w:line="360" w:lineRule="auto"/>
        <w:jc w:val="both"/>
        <w:rPr>
          <w:rFonts w:ascii="Calibri" w:hAnsi="Calibri" w:cs="Calibri"/>
          <w:sz w:val="24"/>
          <w:szCs w:val="24"/>
        </w:rPr>
      </w:pPr>
      <w:r w:rsidRPr="00685C2F">
        <w:rPr>
          <w:noProof/>
          <w:lang w:val="fr-FR" w:eastAsia="fr-FR"/>
        </w:rPr>
        <w:lastRenderedPageBreak/>
        <mc:AlternateContent>
          <mc:Choice Requires="wps">
            <w:drawing>
              <wp:anchor distT="0" distB="0" distL="114300" distR="114300" simplePos="0" relativeHeight="251806720" behindDoc="0" locked="0" layoutInCell="1" allowOverlap="1" wp14:anchorId="03156534" wp14:editId="6B9DD29A">
                <wp:simplePos x="0" y="0"/>
                <wp:positionH relativeFrom="margin">
                  <wp:posOffset>6383321</wp:posOffset>
                </wp:positionH>
                <wp:positionV relativeFrom="paragraph">
                  <wp:posOffset>46689</wp:posOffset>
                </wp:positionV>
                <wp:extent cx="2894965" cy="2037348"/>
                <wp:effectExtent l="0" t="0" r="19685" b="20320"/>
                <wp:wrapNone/>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2037348"/>
                        </a:xfrm>
                        <a:prstGeom prst="rect">
                          <a:avLst/>
                        </a:prstGeom>
                        <a:solidFill>
                          <a:schemeClr val="lt1"/>
                        </a:solidFill>
                        <a:ln w="6350">
                          <a:solidFill>
                            <a:prstClr val="black"/>
                          </a:solidFill>
                        </a:ln>
                      </wps:spPr>
                      <wps:txbx>
                        <w:txbxContent>
                          <w:p w14:paraId="1FFB6C34" w14:textId="77777777" w:rsidR="003E3BC5" w:rsidRDefault="003E3BC5" w:rsidP="004E5CD7">
                            <w:r>
                              <w:object w:dxaOrig="4260" w:dyaOrig="3239" w14:anchorId="13CC4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61.25pt">
                                  <v:imagedata r:id="rId19" o:title=""/>
                                </v:shape>
                                <o:OLEObject Type="Embed" ProgID="STATISTICA.Graph" ShapeID="_x0000_i1026" DrawAspect="Content" ObjectID="_1835177651" r:id="rId20">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6534" id="Zone de texte 104" o:spid="_x0000_s1079" type="#_x0000_t202" style="position:absolute;left:0;text-align:left;margin-left:502.6pt;margin-top:3.7pt;width:227.95pt;height:160.4pt;z-index:2518067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" fillcolor="white [3201]" strokeweight=".5pt">
                <v:path arrowok="t"/>
                <v:textbox>
                  <w:txbxContent>
                    <w:p w14:paraId="1FFB6C34" w14:textId="77777777" w:rsidR="003E3BC5" w:rsidRDefault="003E3BC5" w:rsidP="004E5CD7">
                      <w:r>
                        <w:object w:dxaOrig="4260" w:dyaOrig="3239" w14:anchorId="13CC4EE5">
                          <v:shape id="_x0000_i1026" type="#_x0000_t75" style="width:213pt;height:161.25pt">
                            <v:imagedata r:id="rId19" o:title=""/>
                          </v:shape>
                          <o:OLEObject Type="Embed" ProgID="STATISTICA.Graph" ShapeID="_x0000_i1026" DrawAspect="Content" ObjectID="_1835177651" r:id="rId21">
                            <o:FieldCodes>\s</o:FieldCodes>
                          </o:OLEObject>
                        </w:objec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4672" behindDoc="0" locked="0" layoutInCell="1" allowOverlap="1" wp14:anchorId="10C02241" wp14:editId="15E32C9B">
                <wp:simplePos x="0" y="0"/>
                <wp:positionH relativeFrom="column">
                  <wp:posOffset>3431573</wp:posOffset>
                </wp:positionH>
                <wp:positionV relativeFrom="paragraph">
                  <wp:posOffset>6583</wp:posOffset>
                </wp:positionV>
                <wp:extent cx="2834005" cy="1973179"/>
                <wp:effectExtent l="0" t="0" r="26670" b="27305"/>
                <wp:wrapNone/>
                <wp:docPr id="10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73179"/>
                        </a:xfrm>
                        <a:prstGeom prst="rect">
                          <a:avLst/>
                        </a:prstGeom>
                        <a:solidFill>
                          <a:schemeClr val="lt1">
                            <a:lumMod val="100000"/>
                            <a:lumOff val="0"/>
                          </a:schemeClr>
                        </a:solidFill>
                        <a:ln w="6350">
                          <a:solidFill>
                            <a:srgbClr val="000000"/>
                          </a:solidFill>
                          <a:miter lim="800000"/>
                          <a:headEnd/>
                          <a:tailEnd/>
                        </a:ln>
                      </wps:spPr>
                      <wps:txbx>
                        <w:txbxContent>
                          <w:p w14:paraId="179DE864" w14:textId="77777777" w:rsidR="003E3BC5" w:rsidRDefault="003E3BC5" w:rsidP="004E5CD7">
                            <w:r w:rsidRPr="00A015D0">
                              <w:rPr>
                                <w:rFonts w:ascii="Times New Roman" w:hAnsi="Times New Roman"/>
                                <w:sz w:val="24"/>
                                <w:szCs w:val="24"/>
                              </w:rPr>
                              <w:object w:dxaOrig="4164" w:dyaOrig="2856" w14:anchorId="4D10C68D">
                                <v:shape id="_x0000_i1028" type="#_x0000_t75" style="width:207pt;height:143.25pt">
                                  <v:imagedata r:id="rId22" o:title=""/>
                                </v:shape>
                                <o:OLEObject Type="Embed" ProgID="STATISTICA.Graph" ShapeID="_x0000_i1028" DrawAspect="Content" ObjectID="_1835177652" r:id="rId23">
                                  <o:FieldCodes>\s</o:FieldCodes>
                                </o:OLEObject>
                              </w:objec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02241" id="Zone de texte 15" o:spid="_x0000_s1080" type="#_x0000_t202" style="position:absolute;left:0;text-align:left;margin-left:270.2pt;margin-top:.5pt;width:223.15pt;height:155.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" fillcolor="white [3201]" strokeweight=".5pt">
                <v:textbox>
                  <w:txbxContent>
                    <w:p w14:paraId="179DE864" w14:textId="77777777" w:rsidR="003E3BC5" w:rsidRDefault="003E3BC5" w:rsidP="004E5CD7">
                      <w:r w:rsidRPr="00A015D0">
                        <w:rPr>
                          <w:rFonts w:ascii="Times New Roman" w:hAnsi="Times New Roman"/>
                          <w:sz w:val="24"/>
                          <w:szCs w:val="24"/>
                        </w:rPr>
                        <w:object w:dxaOrig="4164" w:dyaOrig="2856" w14:anchorId="4D10C68D">
                          <v:shape id="_x0000_i1028" type="#_x0000_t75" style="width:207pt;height:143.25pt">
                            <v:imagedata r:id="rId22" o:title=""/>
                          </v:shape>
                          <o:OLEObject Type="Embed" ProgID="STATISTICA.Graph" ShapeID="_x0000_i1028" DrawAspect="Content" ObjectID="_1835177652" r:id="rId24">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01600" behindDoc="0" locked="0" layoutInCell="1" allowOverlap="1" wp14:anchorId="06AA6793" wp14:editId="007FAAC7">
                <wp:simplePos x="0" y="0"/>
                <wp:positionH relativeFrom="column">
                  <wp:posOffset>295342</wp:posOffset>
                </wp:positionH>
                <wp:positionV relativeFrom="paragraph">
                  <wp:posOffset>-1437</wp:posOffset>
                </wp:positionV>
                <wp:extent cx="2888615" cy="2237874"/>
                <wp:effectExtent l="0" t="0" r="6985" b="0"/>
                <wp:wrapNone/>
                <wp:docPr id="103"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2378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A4588F" w14:textId="77777777" w:rsidR="003E3BC5" w:rsidRDefault="003E3BC5" w:rsidP="004E5CD7">
                            <w:r w:rsidRPr="00E63918">
                              <w:rPr>
                                <w:rFonts w:ascii="Times New Roman" w:hAnsi="Times New Roman"/>
                                <w:sz w:val="24"/>
                                <w:szCs w:val="24"/>
                              </w:rPr>
                              <w:object w:dxaOrig="4260" w:dyaOrig="3108" w14:anchorId="377B4F77">
                                <v:shape id="_x0000_i1030" type="#_x0000_t75" style="width:213pt;height:156pt">
                                  <v:imagedata r:id="rId25" o:title=""/>
                                </v:shape>
                                <o:OLEObject Type="Embed" ProgID="STATISTICA.Graph" ShapeID="_x0000_i1030" DrawAspect="Content" ObjectID="_1835177653" r:id="rId26">
                                  <o:FieldCodes>\s</o:FieldCodes>
                                </o:OLEObject>
                              </w:objec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A6793" id="Zone de texte 11" o:spid="_x0000_s1081" type="#_x0000_t202" style="position:absolute;left:0;text-align:left;margin-left:23.25pt;margin-top:-.1pt;width:227.45pt;height:176.2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" fillcolor="white [3201]" stroked="f" strokeweight=".5pt">
                <v:textbox>
                  <w:txbxContent>
                    <w:p w14:paraId="10A4588F" w14:textId="77777777" w:rsidR="003E3BC5" w:rsidRDefault="003E3BC5" w:rsidP="004E5CD7">
                      <w:r w:rsidRPr="00E63918">
                        <w:rPr>
                          <w:rFonts w:ascii="Times New Roman" w:hAnsi="Times New Roman"/>
                          <w:sz w:val="24"/>
                          <w:szCs w:val="24"/>
                        </w:rPr>
                        <w:object w:dxaOrig="4260" w:dyaOrig="3108" w14:anchorId="377B4F77">
                          <v:shape id="_x0000_i1030" type="#_x0000_t75" style="width:213pt;height:156pt">
                            <v:imagedata r:id="rId25" o:title=""/>
                          </v:shape>
                          <o:OLEObject Type="Embed" ProgID="STATISTICA.Graph" ShapeID="_x0000_i1030" DrawAspect="Content" ObjectID="_1835177653" r:id="rId27">
                            <o:FieldCodes>\s</o:FieldCodes>
                          </o:OLEObject>
                        </w:object>
                      </w:r>
                    </w:p>
                  </w:txbxContent>
                </v:textbox>
              </v:shape>
            </w:pict>
          </mc:Fallback>
        </mc:AlternateContent>
      </w:r>
    </w:p>
    <w:p w14:paraId="77A023E3" w14:textId="77777777" w:rsidR="004E5CD7" w:rsidRPr="00685C2F" w:rsidRDefault="004E5CD7" w:rsidP="004E5CD7">
      <w:pPr>
        <w:spacing w:line="360" w:lineRule="auto"/>
        <w:jc w:val="both"/>
        <w:rPr>
          <w:rFonts w:ascii="Calibri" w:hAnsi="Calibri" w:cs="Calibri"/>
          <w:sz w:val="24"/>
          <w:szCs w:val="24"/>
        </w:rPr>
      </w:pPr>
    </w:p>
    <w:p w14:paraId="558DBB37" w14:textId="77777777" w:rsidR="004E5CD7" w:rsidRPr="00685C2F" w:rsidRDefault="004E5CD7" w:rsidP="004E5CD7">
      <w:pPr>
        <w:spacing w:line="360" w:lineRule="auto"/>
        <w:jc w:val="both"/>
        <w:rPr>
          <w:rFonts w:ascii="Calibri" w:hAnsi="Calibri" w:cs="Calibri"/>
          <w:sz w:val="24"/>
          <w:szCs w:val="24"/>
        </w:rPr>
      </w:pPr>
    </w:p>
    <w:p w14:paraId="395421A5" w14:textId="77777777" w:rsidR="004E5CD7" w:rsidRPr="00685C2F" w:rsidRDefault="004E5CD7" w:rsidP="004E5CD7">
      <w:pPr>
        <w:spacing w:line="360" w:lineRule="auto"/>
        <w:jc w:val="both"/>
        <w:rPr>
          <w:rFonts w:ascii="Calibri" w:hAnsi="Calibri" w:cs="Calibri"/>
          <w:sz w:val="24"/>
          <w:szCs w:val="24"/>
        </w:rPr>
      </w:pPr>
    </w:p>
    <w:p w14:paraId="6B9B89A9" w14:textId="77777777" w:rsidR="004E5CD7" w:rsidRPr="00685C2F" w:rsidRDefault="004E5CD7" w:rsidP="004E5CD7">
      <w:pPr>
        <w:spacing w:line="360" w:lineRule="auto"/>
        <w:jc w:val="both"/>
        <w:rPr>
          <w:rFonts w:ascii="Calibri" w:hAnsi="Calibri" w:cs="Calibri"/>
          <w:sz w:val="24"/>
          <w:szCs w:val="24"/>
        </w:rPr>
      </w:pPr>
    </w:p>
    <w:p w14:paraId="48FD069D" w14:textId="77777777" w:rsidR="004E5CD7" w:rsidRPr="00685C2F" w:rsidRDefault="004E5CD7" w:rsidP="004E5CD7">
      <w:pPr>
        <w:spacing w:line="360" w:lineRule="auto"/>
        <w:jc w:val="both"/>
        <w:rPr>
          <w:rFonts w:ascii="Calibri" w:hAnsi="Calibri" w:cs="Calibri"/>
          <w:sz w:val="24"/>
          <w:szCs w:val="24"/>
        </w:rPr>
      </w:pPr>
    </w:p>
    <w:p w14:paraId="2DF3965E" w14:textId="4D9CC6D5" w:rsidR="004E5CD7" w:rsidRPr="00685C2F" w:rsidRDefault="004E5CD7" w:rsidP="004E5CD7">
      <w:pPr>
        <w:spacing w:line="360" w:lineRule="auto"/>
        <w:jc w:val="both"/>
        <w:rPr>
          <w:rFonts w:ascii="Calibri" w:hAnsi="Calibri" w:cs="Calibri"/>
          <w:sz w:val="24"/>
          <w:szCs w:val="24"/>
        </w:rPr>
      </w:pPr>
    </w:p>
    <w:p w14:paraId="74DC6C1D" w14:textId="1284BBB0"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05696" behindDoc="0" locked="0" layoutInCell="1" allowOverlap="1" wp14:anchorId="1696AD81" wp14:editId="4C0E4FEB">
                <wp:simplePos x="0" y="0"/>
                <wp:positionH relativeFrom="margin">
                  <wp:posOffset>6398895</wp:posOffset>
                </wp:positionH>
                <wp:positionV relativeFrom="paragraph">
                  <wp:posOffset>170581</wp:posOffset>
                </wp:positionV>
                <wp:extent cx="2918460" cy="385010"/>
                <wp:effectExtent l="0" t="0" r="0" b="0"/>
                <wp:wrapNone/>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385010"/>
                        </a:xfrm>
                        <a:prstGeom prst="rect">
                          <a:avLst/>
                        </a:prstGeom>
                        <a:solidFill>
                          <a:schemeClr val="lt1"/>
                        </a:solidFill>
                        <a:ln w="6350">
                          <a:noFill/>
                        </a:ln>
                      </wps:spPr>
                      <wps:txbx>
                        <w:txbxContent>
                          <w:p w14:paraId="1EFC1EA9" w14:textId="58644107" w:rsidR="003E3BC5" w:rsidRDefault="003E3BC5" w:rsidP="004E5CD7">
                            <w:r>
                              <w:t>Figure 5 c: Iso-response curve aspect</w:t>
                            </w:r>
                          </w:p>
                          <w:p w14:paraId="4931096B" w14:textId="77777777" w:rsidR="003E3BC5" w:rsidRDefault="003E3BC5" w:rsidP="004E5CD7">
                            <w:r>
                              <w:t>hard to the 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AD81" id="Zone de texte 107" o:spid="_x0000_s1082" type="#_x0000_t202" style="position:absolute;left:0;text-align:left;margin-left:503.85pt;margin-top:13.45pt;width:229.8pt;height:30.3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" fillcolor="white [3201]" stroked="f" strokeweight=".5pt">
                <v:textbox>
                  <w:txbxContent>
                    <w:p w14:paraId="1EFC1EA9" w14:textId="58644107" w:rsidR="003E3BC5" w:rsidRDefault="003E3BC5" w:rsidP="004E5CD7">
                      <w:r>
                        <w:t>Figure 5 c: Iso-response curve aspect</w:t>
                      </w:r>
                    </w:p>
                    <w:p w14:paraId="4931096B" w14:textId="77777777" w:rsidR="003E3BC5" w:rsidRDefault="003E3BC5" w:rsidP="004E5CD7">
                      <w:r>
                        <w:t>hard to the touch</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3648" behindDoc="0" locked="0" layoutInCell="1" allowOverlap="1" wp14:anchorId="25F79743" wp14:editId="78DA5494">
                <wp:simplePos x="0" y="0"/>
                <wp:positionH relativeFrom="column">
                  <wp:posOffset>3488122</wp:posOffset>
                </wp:positionH>
                <wp:positionV relativeFrom="paragraph">
                  <wp:posOffset>148423</wp:posOffset>
                </wp:positionV>
                <wp:extent cx="2893695" cy="358140"/>
                <wp:effectExtent l="0" t="0" r="0" b="0"/>
                <wp:wrapNone/>
                <wp:docPr id="106" name="Zone de texte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695" cy="358140"/>
                        </a:xfrm>
                        <a:prstGeom prst="rect">
                          <a:avLst/>
                        </a:prstGeom>
                        <a:solidFill>
                          <a:schemeClr val="lt1"/>
                        </a:solidFill>
                        <a:ln w="6350">
                          <a:noFill/>
                        </a:ln>
                      </wps:spPr>
                      <wps:txbx>
                        <w:txbxContent>
                          <w:p w14:paraId="4857A16C" w14:textId="63C54B74" w:rsidR="003E3BC5" w:rsidRDefault="003E3BC5" w:rsidP="004E5CD7">
                            <w:r>
                              <w:t>Figure 5 b : Iso-response curve of the dry aspect</w:t>
                            </w:r>
                          </w:p>
                          <w:p w14:paraId="64D87716" w14:textId="77777777" w:rsidR="003E3BC5" w:rsidRDefault="003E3BC5" w:rsidP="004E5CD7">
                            <w:r>
                              <w:t>to the touch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F79743" id="Zone de texte 106" o:spid="_x0000_s1083" type="#_x0000_t202" style="position:absolute;left:0;text-align:left;margin-left:274.65pt;margin-top:11.7pt;width:227.85pt;height:28.2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" fillcolor="white [3201]" stroked="f" strokeweight=".5pt">
                <v:textbox>
                  <w:txbxContent>
                    <w:p w14:paraId="4857A16C" w14:textId="63C54B74" w:rsidR="003E3BC5" w:rsidRDefault="003E3BC5" w:rsidP="004E5CD7">
                      <w:r>
                        <w:t>Figure 5 b : Iso-response curve of the dry aspect</w:t>
                      </w:r>
                    </w:p>
                    <w:p w14:paraId="64D87716" w14:textId="77777777" w:rsidR="003E3BC5" w:rsidRDefault="003E3BC5" w:rsidP="004E5CD7">
                      <w:r>
                        <w:t>to the touch</w:t>
                      </w:r>
                    </w:p>
                  </w:txbxContent>
                </v:textbox>
              </v:shape>
            </w:pict>
          </mc:Fallback>
        </mc:AlternateContent>
      </w:r>
    </w:p>
    <w:p w14:paraId="472C77D1" w14:textId="591E0B19"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02624" behindDoc="0" locked="0" layoutInCell="1" allowOverlap="1" wp14:anchorId="458EA5C9" wp14:editId="7DDCEEBE">
                <wp:simplePos x="0" y="0"/>
                <wp:positionH relativeFrom="column">
                  <wp:posOffset>83820</wp:posOffset>
                </wp:positionH>
                <wp:positionV relativeFrom="paragraph">
                  <wp:posOffset>1270</wp:posOffset>
                </wp:positionV>
                <wp:extent cx="2999740" cy="251460"/>
                <wp:effectExtent l="0" t="0" r="0" b="0"/>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251460"/>
                        </a:xfrm>
                        <a:prstGeom prst="rect">
                          <a:avLst/>
                        </a:prstGeom>
                        <a:solidFill>
                          <a:schemeClr val="lt1"/>
                        </a:solidFill>
                        <a:ln w="6350">
                          <a:noFill/>
                        </a:ln>
                      </wps:spPr>
                      <wps:txbx>
                        <w:txbxContent>
                          <w:p w14:paraId="204BC34F" w14:textId="4BAC284B" w:rsidR="003E3BC5" w:rsidRDefault="003E3BC5" w:rsidP="004E5CD7">
                            <w:r>
                              <w:t>Figure 5 a  : Iso-response curve of the golden color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EA5C9" id="Zone de texte 108" o:spid="_x0000_s1084" type="#_x0000_t202" style="position:absolute;left:0;text-align:left;margin-left:6.6pt;margin-top:.1pt;width:236.2pt;height:19.8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" fillcolor="white [3201]" stroked="f" strokeweight=".5pt">
                <v:textbox>
                  <w:txbxContent>
                    <w:p w14:paraId="204BC34F" w14:textId="4BAC284B" w:rsidR="003E3BC5" w:rsidRDefault="003E3BC5" w:rsidP="004E5CD7">
                      <w:r>
                        <w:t>Figure 5 a  : Iso-response curve of the golden color</w:t>
                      </w:r>
                    </w:p>
                  </w:txbxContent>
                </v:textbox>
              </v:shape>
            </w:pict>
          </mc:Fallback>
        </mc:AlternateContent>
      </w:r>
    </w:p>
    <w:p w14:paraId="0FFD5A54" w14:textId="709CB19E"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12864" behindDoc="0" locked="0" layoutInCell="1" allowOverlap="1" wp14:anchorId="35ABD62B" wp14:editId="21F5E4FD">
                <wp:simplePos x="0" y="0"/>
                <wp:positionH relativeFrom="column">
                  <wp:posOffset>6458585</wp:posOffset>
                </wp:positionH>
                <wp:positionV relativeFrom="paragraph">
                  <wp:posOffset>3175</wp:posOffset>
                </wp:positionV>
                <wp:extent cx="3184525" cy="1530350"/>
                <wp:effectExtent l="0" t="0" r="0" b="0"/>
                <wp:wrapNone/>
                <wp:docPr id="110" name="Zone de text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1530350"/>
                        </a:xfrm>
                        <a:prstGeom prst="rect">
                          <a:avLst/>
                        </a:prstGeom>
                        <a:solidFill>
                          <a:schemeClr val="lt1"/>
                        </a:solidFill>
                        <a:ln w="6350">
                          <a:solidFill>
                            <a:prstClr val="black"/>
                          </a:solidFill>
                        </a:ln>
                      </wps:spPr>
                      <wps:txbx>
                        <w:txbxContent>
                          <w:p w14:paraId="6B416B74" w14:textId="77777777" w:rsidR="003E3BC5" w:rsidRDefault="003E3BC5" w:rsidP="004E5CD7">
                            <w:r>
                              <w:object w:dxaOrig="4716" w:dyaOrig="2256" w14:anchorId="5E227723">
                                <v:shape id="_x0000_i1032" type="#_x0000_t75" style="width:235.5pt;height:113.25pt">
                                  <v:imagedata r:id="rId28" o:title=""/>
                                </v:shape>
                                <o:OLEObject Type="Embed" ProgID="STATISTICA.Graph" ShapeID="_x0000_i1032" DrawAspect="Content" ObjectID="_1835177654" r:id="rId29">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ABD62B" id="Zone de texte 110" o:spid="_x0000_s1085" type="#_x0000_t202" style="position:absolute;left:0;text-align:left;margin-left:508.55pt;margin-top:.25pt;width:250.75pt;height:120.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" fillcolor="white [3201]" strokeweight=".5pt">
                <v:path arrowok="t"/>
                <v:textbox style="mso-fit-shape-to-text:t">
                  <w:txbxContent>
                    <w:p w14:paraId="6B416B74" w14:textId="77777777" w:rsidR="003E3BC5" w:rsidRDefault="003E3BC5" w:rsidP="004E5CD7">
                      <w:r>
                        <w:object w:dxaOrig="4716" w:dyaOrig="2256" w14:anchorId="5E227723">
                          <v:shape id="_x0000_i1032" type="#_x0000_t75" style="width:235.5pt;height:113.25pt">
                            <v:imagedata r:id="rId28" o:title=""/>
                          </v:shape>
                          <o:OLEObject Type="Embed" ProgID="STATISTICA.Graph" ShapeID="_x0000_i1032" DrawAspect="Content" ObjectID="_1835177654" r:id="rId30">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10816" behindDoc="0" locked="0" layoutInCell="1" allowOverlap="1" wp14:anchorId="7A201A8B" wp14:editId="563BEC87">
                <wp:simplePos x="0" y="0"/>
                <wp:positionH relativeFrom="column">
                  <wp:posOffset>3543935</wp:posOffset>
                </wp:positionH>
                <wp:positionV relativeFrom="paragraph">
                  <wp:posOffset>3175</wp:posOffset>
                </wp:positionV>
                <wp:extent cx="2734945" cy="1615440"/>
                <wp:effectExtent l="0" t="0" r="8255" b="3810"/>
                <wp:wrapNone/>
                <wp:docPr id="127" name="Zone de text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1615440"/>
                        </a:xfrm>
                        <a:prstGeom prst="rect">
                          <a:avLst/>
                        </a:prstGeom>
                        <a:solidFill>
                          <a:schemeClr val="lt1"/>
                        </a:solidFill>
                        <a:ln w="6350">
                          <a:solidFill>
                            <a:prstClr val="black"/>
                          </a:solidFill>
                        </a:ln>
                      </wps:spPr>
                      <wps:txbx>
                        <w:txbxContent>
                          <w:p w14:paraId="19DF9DEE" w14:textId="77777777" w:rsidR="003E3BC5" w:rsidRDefault="003E3BC5" w:rsidP="004E5CD7">
                            <w:r>
                              <w:object w:dxaOrig="4008" w:dyaOrig="2460" w14:anchorId="4D7EF090">
                                <v:shape id="_x0000_i1034" type="#_x0000_t75" style="width:200.25pt;height:123pt">
                                  <v:imagedata r:id="rId31" o:title=""/>
                                </v:shape>
                                <o:OLEObject Type="Embed" ProgID="STATISTICA.Graph" ShapeID="_x0000_i1034" DrawAspect="Content" ObjectID="_1835177655" r:id="rId32">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1A8B" id="Zone de texte 127" o:spid="_x0000_s1086" type="#_x0000_t202" style="position:absolute;left:0;text-align:left;margin-left:279.05pt;margin-top:.25pt;width:215.35pt;height:127.2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" fillcolor="white [3201]" strokeweight=".5pt">
                <v:path arrowok="t"/>
                <v:textbox>
                  <w:txbxContent>
                    <w:p w14:paraId="19DF9DEE" w14:textId="77777777" w:rsidR="003E3BC5" w:rsidRDefault="003E3BC5" w:rsidP="004E5CD7">
                      <w:r>
                        <w:object w:dxaOrig="4008" w:dyaOrig="2460" w14:anchorId="4D7EF090">
                          <v:shape id="_x0000_i1034" type="#_x0000_t75" style="width:200.25pt;height:123pt">
                            <v:imagedata r:id="rId31" o:title=""/>
                          </v:shape>
                          <o:OLEObject Type="Embed" ProgID="STATISTICA.Graph" ShapeID="_x0000_i1034" DrawAspect="Content" ObjectID="_1835177655" r:id="rId33">
                            <o:FieldCodes>\s</o:FieldCodes>
                          </o:OLEObject>
                        </w:object>
                      </w:r>
                    </w:p>
                  </w:txbxContent>
                </v:textbox>
              </v:shape>
            </w:pict>
          </mc:Fallback>
        </mc:AlternateContent>
      </w:r>
      <w:r w:rsidRPr="00685C2F">
        <w:rPr>
          <w:noProof/>
          <w:lang w:val="fr-FR" w:eastAsia="fr-FR"/>
        </w:rPr>
        <mc:AlternateContent>
          <mc:Choice Requires="wps">
            <w:drawing>
              <wp:anchor distT="0" distB="0" distL="114300" distR="114300" simplePos="0" relativeHeight="251808768" behindDoc="0" locked="0" layoutInCell="1" allowOverlap="1" wp14:anchorId="6045674B" wp14:editId="28D5F627">
                <wp:simplePos x="0" y="0"/>
                <wp:positionH relativeFrom="column">
                  <wp:posOffset>171851</wp:posOffset>
                </wp:positionH>
                <wp:positionV relativeFrom="paragraph">
                  <wp:posOffset>8021</wp:posOffset>
                </wp:positionV>
                <wp:extent cx="2894965" cy="1659890"/>
                <wp:effectExtent l="0" t="0" r="635" b="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1659890"/>
                        </a:xfrm>
                        <a:prstGeom prst="rect">
                          <a:avLst/>
                        </a:prstGeom>
                        <a:solidFill>
                          <a:schemeClr val="lt1"/>
                        </a:solidFill>
                        <a:ln w="6350">
                          <a:solidFill>
                            <a:prstClr val="black"/>
                          </a:solidFill>
                        </a:ln>
                      </wps:spPr>
                      <wps:txbx>
                        <w:txbxContent>
                          <w:p w14:paraId="48EB6A97" w14:textId="77777777" w:rsidR="003E3BC5" w:rsidRDefault="003E3BC5" w:rsidP="004E5CD7">
                            <w:r>
                              <w:object w:dxaOrig="4260" w:dyaOrig="2460" w14:anchorId="6159B115">
                                <v:shape id="_x0000_i1036" type="#_x0000_t75" style="width:213pt;height:123pt">
                                  <v:imagedata r:id="rId34" o:title=""/>
                                </v:shape>
                                <o:OLEObject Type="Embed" ProgID="STATISTICA.Graph" ShapeID="_x0000_i1036" DrawAspect="Content" ObjectID="_1835177656" r:id="rId35">
                                  <o:FieldCodes>\s</o:FieldCodes>
                                </o:OLEObject>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45674B" id="Zone de texte 109" o:spid="_x0000_s1087" type="#_x0000_t202" style="position:absolute;left:0;text-align:left;margin-left:13.55pt;margin-top:.65pt;width:227.95pt;height:130.7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" fillcolor="white [3201]" strokeweight=".5pt">
                <v:path arrowok="t"/>
                <v:textbox style="mso-fit-shape-to-text:t">
                  <w:txbxContent>
                    <w:p w14:paraId="48EB6A97" w14:textId="77777777" w:rsidR="003E3BC5" w:rsidRDefault="003E3BC5" w:rsidP="004E5CD7">
                      <w:r>
                        <w:object w:dxaOrig="4260" w:dyaOrig="2460" w14:anchorId="6159B115">
                          <v:shape id="_x0000_i1036" type="#_x0000_t75" style="width:213pt;height:123pt">
                            <v:imagedata r:id="rId34" o:title=""/>
                          </v:shape>
                          <o:OLEObject Type="Embed" ProgID="STATISTICA.Graph" ShapeID="_x0000_i1036" DrawAspect="Content" ObjectID="_1835177656" r:id="rId36">
                            <o:FieldCodes>\s</o:FieldCodes>
                          </o:OLEObject>
                        </w:object>
                      </w:r>
                    </w:p>
                  </w:txbxContent>
                </v:textbox>
              </v:shape>
            </w:pict>
          </mc:Fallback>
        </mc:AlternateContent>
      </w:r>
    </w:p>
    <w:p w14:paraId="057F1459" w14:textId="77777777" w:rsidR="004E5CD7" w:rsidRPr="00685C2F" w:rsidRDefault="004E5CD7" w:rsidP="004E5CD7">
      <w:pPr>
        <w:spacing w:line="360" w:lineRule="auto"/>
        <w:jc w:val="both"/>
        <w:rPr>
          <w:rFonts w:ascii="Calibri" w:hAnsi="Calibri" w:cs="Calibri"/>
          <w:sz w:val="24"/>
          <w:szCs w:val="24"/>
        </w:rPr>
      </w:pPr>
    </w:p>
    <w:p w14:paraId="773C46E9" w14:textId="77777777" w:rsidR="004E5CD7" w:rsidRPr="00685C2F" w:rsidRDefault="004E5CD7" w:rsidP="004E5CD7">
      <w:pPr>
        <w:spacing w:line="360" w:lineRule="auto"/>
        <w:jc w:val="both"/>
        <w:rPr>
          <w:rFonts w:ascii="Calibri" w:hAnsi="Calibri" w:cs="Calibri"/>
          <w:sz w:val="24"/>
          <w:szCs w:val="24"/>
        </w:rPr>
      </w:pPr>
    </w:p>
    <w:p w14:paraId="5E795BC4" w14:textId="77777777" w:rsidR="004E5CD7" w:rsidRPr="00685C2F" w:rsidRDefault="004E5CD7" w:rsidP="004E5CD7">
      <w:pPr>
        <w:spacing w:line="360" w:lineRule="auto"/>
        <w:jc w:val="both"/>
        <w:rPr>
          <w:rFonts w:ascii="Calibri" w:hAnsi="Calibri" w:cs="Calibri"/>
          <w:sz w:val="24"/>
          <w:szCs w:val="24"/>
        </w:rPr>
      </w:pPr>
    </w:p>
    <w:p w14:paraId="70C2699B" w14:textId="77777777" w:rsidR="004E5CD7" w:rsidRPr="00685C2F" w:rsidRDefault="004E5CD7" w:rsidP="004E5CD7">
      <w:pPr>
        <w:spacing w:line="360" w:lineRule="auto"/>
        <w:jc w:val="both"/>
        <w:rPr>
          <w:rFonts w:ascii="Calibri" w:hAnsi="Calibri" w:cs="Calibri"/>
          <w:sz w:val="24"/>
          <w:szCs w:val="24"/>
        </w:rPr>
      </w:pPr>
    </w:p>
    <w:p w14:paraId="6D5A65BA" w14:textId="158ADF27" w:rsidR="004E5CD7" w:rsidRPr="00685C2F" w:rsidRDefault="004E5CD7" w:rsidP="004E5CD7">
      <w:pPr>
        <w:spacing w:line="360" w:lineRule="auto"/>
        <w:jc w:val="both"/>
        <w:rPr>
          <w:rFonts w:ascii="Calibri" w:hAnsi="Calibri" w:cs="Calibri"/>
          <w:sz w:val="24"/>
          <w:szCs w:val="24"/>
        </w:rPr>
      </w:pPr>
    </w:p>
    <w:p w14:paraId="3FFD8BAE" w14:textId="0B9F8655" w:rsidR="004E5CD7" w:rsidRPr="00685C2F" w:rsidRDefault="00C66121" w:rsidP="004E5CD7">
      <w:pPr>
        <w:spacing w:line="360" w:lineRule="auto"/>
        <w:jc w:val="both"/>
        <w:rPr>
          <w:rFonts w:ascii="Calibri" w:hAnsi="Calibri" w:cs="Calibri"/>
          <w:sz w:val="24"/>
          <w:szCs w:val="24"/>
        </w:rPr>
      </w:pPr>
      <w:r w:rsidRPr="00685C2F">
        <w:rPr>
          <w:noProof/>
          <w:lang w:val="fr-FR" w:eastAsia="fr-FR"/>
        </w:rPr>
        <mc:AlternateContent>
          <mc:Choice Requires="wps">
            <w:drawing>
              <wp:anchor distT="0" distB="0" distL="114300" distR="114300" simplePos="0" relativeHeight="251811840" behindDoc="0" locked="0" layoutInCell="1" allowOverlap="1" wp14:anchorId="777E3C49" wp14:editId="4A913055">
                <wp:simplePos x="0" y="0"/>
                <wp:positionH relativeFrom="margin">
                  <wp:posOffset>6570980</wp:posOffset>
                </wp:positionH>
                <wp:positionV relativeFrom="paragraph">
                  <wp:posOffset>8890</wp:posOffset>
                </wp:positionV>
                <wp:extent cx="2750185" cy="563880"/>
                <wp:effectExtent l="0" t="0" r="0" b="0"/>
                <wp:wrapNone/>
                <wp:docPr id="869045248" name="Zone de texte 869045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185" cy="563880"/>
                        </a:xfrm>
                        <a:prstGeom prst="rect">
                          <a:avLst/>
                        </a:prstGeom>
                        <a:solidFill>
                          <a:schemeClr val="lt1"/>
                        </a:solidFill>
                        <a:ln w="6350">
                          <a:noFill/>
                        </a:ln>
                      </wps:spPr>
                      <wps:txbx>
                        <w:txbxContent>
                          <w:p w14:paraId="357046D3" w14:textId="6A19CB99" w:rsidR="003E3BC5" w:rsidRDefault="003E3BC5" w:rsidP="004E5CD7">
                            <w:r>
                              <w:t>Figure 5 f : Iso-response curve of</w:t>
                            </w:r>
                          </w:p>
                          <w:p w14:paraId="2F59D9C1" w14:textId="77777777" w:rsidR="003E3BC5" w:rsidRDefault="003E3BC5" w:rsidP="004E5CD7">
                            <w:r>
                              <w:t>General acceptability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3C49" id="Zone de texte 869045248" o:spid="_x0000_s1088" type="#_x0000_t202" style="position:absolute;left:0;text-align:left;margin-left:517.4pt;margin-top:.7pt;width:216.55pt;height:44.4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" fillcolor="white [3201]" stroked="f" strokeweight=".5pt">
                <v:textbox>
                  <w:txbxContent>
                    <w:p w14:paraId="357046D3" w14:textId="6A19CB99" w:rsidR="003E3BC5" w:rsidRDefault="003E3BC5" w:rsidP="004E5CD7">
                      <w:r>
                        <w:t>Figure 5 f : Iso-response curve of</w:t>
                      </w:r>
                    </w:p>
                    <w:p w14:paraId="2F59D9C1" w14:textId="77777777" w:rsidR="003E3BC5" w:rsidRDefault="003E3BC5" w:rsidP="004E5CD7">
                      <w:r>
                        <w:t>General acceptability</w:t>
                      </w:r>
                    </w:p>
                  </w:txbxContent>
                </v:textbox>
                <w10:wrap anchorx="margin"/>
              </v:shape>
            </w:pict>
          </mc:Fallback>
        </mc:AlternateContent>
      </w:r>
      <w:r w:rsidRPr="00685C2F">
        <w:rPr>
          <w:noProof/>
          <w:lang w:val="fr-FR" w:eastAsia="fr-FR"/>
        </w:rPr>
        <mc:AlternateContent>
          <mc:Choice Requires="wps">
            <w:drawing>
              <wp:anchor distT="0" distB="0" distL="114300" distR="114300" simplePos="0" relativeHeight="251807744" behindDoc="0" locked="0" layoutInCell="1" allowOverlap="1" wp14:anchorId="4A006A3A" wp14:editId="71C68770">
                <wp:simplePos x="0" y="0"/>
                <wp:positionH relativeFrom="column">
                  <wp:posOffset>262890</wp:posOffset>
                </wp:positionH>
                <wp:positionV relativeFrom="paragraph">
                  <wp:posOffset>6985</wp:posOffset>
                </wp:positionV>
                <wp:extent cx="2857500" cy="433070"/>
                <wp:effectExtent l="0" t="0" r="0" b="5080"/>
                <wp:wrapNone/>
                <wp:docPr id="869045249" name="Zone de texte 869045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433070"/>
                        </a:xfrm>
                        <a:prstGeom prst="rect">
                          <a:avLst/>
                        </a:prstGeom>
                        <a:solidFill>
                          <a:schemeClr val="lt1"/>
                        </a:solidFill>
                        <a:ln w="6350">
                          <a:noFill/>
                        </a:ln>
                      </wps:spPr>
                      <wps:txbx>
                        <w:txbxContent>
                          <w:p w14:paraId="15D53A65" w14:textId="6758E848" w:rsidR="003E3BC5" w:rsidRDefault="003E3BC5" w:rsidP="004E5CD7">
                            <w:r>
                              <w:t>Figure 5 d : Iso-response curve of</w:t>
                            </w:r>
                          </w:p>
                          <w:p w14:paraId="302DE998" w14:textId="77777777" w:rsidR="003E3BC5" w:rsidRDefault="003E3BC5" w:rsidP="004E5CD7">
                            <w:r>
                              <w:t>the crumbly texture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6A3A" id="Zone de texte 869045249" o:spid="_x0000_s1089" type="#_x0000_t202" style="position:absolute;left:0;text-align:left;margin-left:20.7pt;margin-top:.55pt;width:225pt;height:34.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" fillcolor="white [3201]" stroked="f" strokeweight=".5pt">
                <v:textbox>
                  <w:txbxContent>
                    <w:p w14:paraId="15D53A65" w14:textId="6758E848" w:rsidR="003E3BC5" w:rsidRDefault="003E3BC5" w:rsidP="004E5CD7">
                      <w:r>
                        <w:t>Figure 5 d : Iso-response curve of</w:t>
                      </w:r>
                    </w:p>
                    <w:p w14:paraId="302DE998" w14:textId="77777777" w:rsidR="003E3BC5" w:rsidRDefault="003E3BC5" w:rsidP="004E5CD7">
                      <w:r>
                        <w:t>the crumbly texture</w:t>
                      </w:r>
                    </w:p>
                  </w:txbxContent>
                </v:textbox>
              </v:shape>
            </w:pict>
          </mc:Fallback>
        </mc:AlternateContent>
      </w:r>
      <w:r w:rsidR="004E5CD7" w:rsidRPr="00685C2F">
        <w:rPr>
          <w:noProof/>
          <w:lang w:val="fr-FR" w:eastAsia="fr-FR"/>
        </w:rPr>
        <mc:AlternateContent>
          <mc:Choice Requires="wps">
            <w:drawing>
              <wp:anchor distT="0" distB="0" distL="114300" distR="114300" simplePos="0" relativeHeight="251809792" behindDoc="0" locked="0" layoutInCell="1" allowOverlap="1" wp14:anchorId="21734B12" wp14:editId="5F13BAAB">
                <wp:simplePos x="0" y="0"/>
                <wp:positionH relativeFrom="column">
                  <wp:posOffset>3573145</wp:posOffset>
                </wp:positionH>
                <wp:positionV relativeFrom="paragraph">
                  <wp:posOffset>64135</wp:posOffset>
                </wp:positionV>
                <wp:extent cx="2272665" cy="443230"/>
                <wp:effectExtent l="0" t="0" r="0" b="0"/>
                <wp:wrapNone/>
                <wp:docPr id="869045250" name="Zone de texte 869045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665" cy="443230"/>
                        </a:xfrm>
                        <a:prstGeom prst="rect">
                          <a:avLst/>
                        </a:prstGeom>
                        <a:solidFill>
                          <a:schemeClr val="lt1"/>
                        </a:solidFill>
                        <a:ln w="6350">
                          <a:noFill/>
                        </a:ln>
                      </wps:spPr>
                      <wps:txbx>
                        <w:txbxContent>
                          <w:p w14:paraId="4C96718F" w14:textId="176C1063" w:rsidR="003E3BC5" w:rsidRDefault="003E3BC5" w:rsidP="004E5CD7">
                            <w:r>
                              <w:t>Figure 5 e : Iso-response curve of the</w:t>
                            </w:r>
                          </w:p>
                          <w:p w14:paraId="428F504B" w14:textId="77777777" w:rsidR="003E3BC5" w:rsidRDefault="003E3BC5" w:rsidP="004E5CD7">
                            <w:r>
                              <w:t>sandy texture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734B12" id="Zone de texte 869045250" o:spid="_x0000_s1090" type="#_x0000_t202" style="position:absolute;left:0;text-align:left;margin-left:281.35pt;margin-top:5.05pt;width:178.95pt;height:34.9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" fillcolor="white [3201]" stroked="f" strokeweight=".5pt">
                <v:textbox>
                  <w:txbxContent>
                    <w:p w14:paraId="4C96718F" w14:textId="176C1063" w:rsidR="003E3BC5" w:rsidRDefault="003E3BC5" w:rsidP="004E5CD7">
                      <w:r>
                        <w:t>Figure 5 e : Iso-response curve of the</w:t>
                      </w:r>
                    </w:p>
                    <w:p w14:paraId="428F504B" w14:textId="77777777" w:rsidR="003E3BC5" w:rsidRDefault="003E3BC5" w:rsidP="004E5CD7">
                      <w:r>
                        <w:t>sandy texture</w:t>
                      </w:r>
                    </w:p>
                  </w:txbxContent>
                </v:textbox>
              </v:shape>
            </w:pict>
          </mc:Fallback>
        </mc:AlternateContent>
      </w:r>
    </w:p>
    <w:p w14:paraId="7CE45678" w14:textId="77777777" w:rsidR="004E5CD7" w:rsidRPr="00685C2F" w:rsidRDefault="004E5CD7" w:rsidP="004E5CD7">
      <w:pPr>
        <w:spacing w:line="360" w:lineRule="auto"/>
        <w:jc w:val="both"/>
        <w:rPr>
          <w:rFonts w:ascii="Calibri" w:hAnsi="Calibri" w:cs="Calibri"/>
          <w:sz w:val="24"/>
          <w:szCs w:val="24"/>
        </w:rPr>
      </w:pPr>
    </w:p>
    <w:p w14:paraId="5ED625A4" w14:textId="463EF473" w:rsidR="004E5CD7" w:rsidRPr="00685C2F" w:rsidRDefault="007927D4" w:rsidP="004E5CD7">
      <w:pPr>
        <w:spacing w:line="360" w:lineRule="auto"/>
        <w:jc w:val="both"/>
        <w:rPr>
          <w:rFonts w:ascii="Arial" w:hAnsi="Arial" w:cs="Arial"/>
        </w:rPr>
      </w:pPr>
      <w:r w:rsidRPr="00685C2F">
        <w:rPr>
          <w:rFonts w:ascii="Arial" w:hAnsi="Arial" w:cs="Arial"/>
          <w:b/>
        </w:rPr>
        <w:t>Key</w:t>
      </w:r>
      <w:r w:rsidR="009B459A" w:rsidRPr="00685C2F">
        <w:rPr>
          <w:rFonts w:ascii="Arial" w:hAnsi="Arial" w:cs="Arial"/>
        </w:rPr>
        <w:t xml:space="preserve">: A1= Wheat flour, A2= </w:t>
      </w:r>
      <w:r w:rsidRPr="00685C2F">
        <w:rPr>
          <w:rFonts w:ascii="Arial" w:hAnsi="Arial" w:cs="Arial"/>
        </w:rPr>
        <w:t>soy flour</w:t>
      </w:r>
      <w:r w:rsidR="00C66121" w:rsidRPr="00685C2F">
        <w:rPr>
          <w:rFonts w:ascii="Arial" w:hAnsi="Arial" w:cs="Arial"/>
        </w:rPr>
        <w:t>, A3=</w:t>
      </w:r>
      <w:r w:rsidRPr="00685C2F">
        <w:rPr>
          <w:rFonts w:ascii="Arial" w:hAnsi="Arial" w:cs="Arial"/>
        </w:rPr>
        <w:t>sesame</w:t>
      </w:r>
      <w:r w:rsidR="00C66121" w:rsidRPr="00685C2F">
        <w:rPr>
          <w:rFonts w:ascii="Arial" w:hAnsi="Arial" w:cs="Arial"/>
        </w:rPr>
        <w:t xml:space="preserve"> seed</w:t>
      </w:r>
      <w:r w:rsidRPr="00685C2F">
        <w:rPr>
          <w:rFonts w:ascii="Arial" w:hAnsi="Arial" w:cs="Arial"/>
        </w:rPr>
        <w:t>, A4= spirulina powder</w:t>
      </w:r>
    </w:p>
    <w:p w14:paraId="586EDBB8" w14:textId="7296581F" w:rsidR="004E5CD7" w:rsidRPr="00685C2F" w:rsidRDefault="004E5CD7" w:rsidP="004E5CD7">
      <w:pPr>
        <w:spacing w:line="360" w:lineRule="auto"/>
        <w:rPr>
          <w:rFonts w:ascii="Arial" w:hAnsi="Arial" w:cs="Arial"/>
          <w:szCs w:val="24"/>
        </w:rPr>
        <w:sectPr w:rsidR="004E5CD7" w:rsidRPr="00685C2F" w:rsidSect="00235B0D">
          <w:pgSz w:w="16838" w:h="11906" w:orient="landscape"/>
          <w:pgMar w:top="1417" w:right="1417" w:bottom="1417" w:left="1417" w:header="708" w:footer="708" w:gutter="0"/>
          <w:cols w:space="708"/>
          <w:docGrid w:linePitch="360"/>
        </w:sectPr>
      </w:pPr>
      <w:r w:rsidRPr="00685C2F">
        <w:rPr>
          <w:rFonts w:ascii="Arial" w:hAnsi="Arial" w:cs="Arial"/>
          <w:b/>
          <w:bCs/>
          <w:szCs w:val="24"/>
        </w:rPr>
        <w:t xml:space="preserve">Figure </w:t>
      </w:r>
      <w:r w:rsidRPr="00685C2F">
        <w:rPr>
          <w:rFonts w:ascii="Arial" w:hAnsi="Arial" w:cs="Arial"/>
          <w:b/>
          <w:szCs w:val="24"/>
        </w:rPr>
        <w:t>5</w:t>
      </w:r>
      <w:r w:rsidRPr="00685C2F">
        <w:rPr>
          <w:rFonts w:ascii="Arial" w:hAnsi="Arial" w:cs="Arial"/>
          <w:szCs w:val="24"/>
        </w:rPr>
        <w:t>: Iso-response curves of the organoleptic characteristics of coconut cakes</w:t>
      </w:r>
    </w:p>
    <w:p w14:paraId="2FF00533" w14:textId="77777777" w:rsidR="004E5CD7" w:rsidRPr="00685C2F" w:rsidRDefault="004E5CD7" w:rsidP="000E34B7">
      <w:pPr>
        <w:jc w:val="both"/>
        <w:rPr>
          <w:rFonts w:ascii="Arial" w:hAnsi="Arial" w:cs="Arial"/>
          <w:b/>
          <w:bCs/>
          <w:szCs w:val="24"/>
        </w:rPr>
      </w:pPr>
      <w:r w:rsidRPr="00685C2F">
        <w:rPr>
          <w:rFonts w:ascii="Arial" w:hAnsi="Arial" w:cs="Arial"/>
          <w:b/>
          <w:bCs/>
          <w:szCs w:val="24"/>
        </w:rPr>
        <w:lastRenderedPageBreak/>
        <w:t>3-2-Approximate nutrient composition of enriched and unenriched coconut cakes</w:t>
      </w:r>
    </w:p>
    <w:p w14:paraId="260449D3" w14:textId="08DD0CD2" w:rsidR="004E5CD7" w:rsidRPr="00685C2F" w:rsidRDefault="004E5CD7" w:rsidP="000E34B7">
      <w:pPr>
        <w:jc w:val="both"/>
        <w:rPr>
          <w:rFonts w:ascii="Arial" w:hAnsi="Arial" w:cs="Arial"/>
          <w:szCs w:val="24"/>
        </w:rPr>
      </w:pPr>
      <w:r w:rsidRPr="00685C2F">
        <w:rPr>
          <w:rFonts w:ascii="Arial" w:hAnsi="Arial" w:cs="Arial"/>
          <w:bCs/>
          <w:szCs w:val="24"/>
        </w:rPr>
        <w:t xml:space="preserve">The experiment led to generate the optimal formulation in the proportion of </w:t>
      </w:r>
      <w:r w:rsidRPr="00685C2F">
        <w:rPr>
          <w:rFonts w:ascii="Arial" w:hAnsi="Arial" w:cs="Arial"/>
          <w:szCs w:val="24"/>
        </w:rPr>
        <w:t xml:space="preserve">77% wheat flour + 15% soy flour + 4% sesame seeds + 4% spirulina powder according to sensory responses and were evaluated for their nutritional value (Figure 6). The results of the chemical properties of enriched and unenriched coconut cakes are presented in (Table </w:t>
      </w:r>
      <w:r w:rsidR="00667555" w:rsidRPr="00685C2F">
        <w:rPr>
          <w:rFonts w:ascii="Arial" w:hAnsi="Arial" w:cs="Arial"/>
          <w:szCs w:val="24"/>
        </w:rPr>
        <w:t>5</w:t>
      </w:r>
      <w:r w:rsidRPr="00685C2F">
        <w:rPr>
          <w:rFonts w:ascii="Arial" w:hAnsi="Arial" w:cs="Arial"/>
          <w:szCs w:val="24"/>
        </w:rPr>
        <w:t>). The energy value of the coconut cakes produced shows significant differences (p ˂ 0.05). It goes from 555.46 ± 0.40 kcal / 100 g</w:t>
      </w:r>
      <w:r w:rsidR="00357DFC" w:rsidRPr="00685C2F">
        <w:rPr>
          <w:rFonts w:ascii="Arial" w:hAnsi="Arial" w:cs="Arial"/>
          <w:szCs w:val="24"/>
        </w:rPr>
        <w:t xml:space="preserve"> </w:t>
      </w:r>
      <w:r w:rsidR="000F616C" w:rsidRPr="00685C2F">
        <w:rPr>
          <w:rFonts w:ascii="Arial" w:hAnsi="Arial" w:cs="Arial"/>
          <w:szCs w:val="24"/>
        </w:rPr>
        <w:t>DM for</w:t>
      </w:r>
      <w:r w:rsidRPr="00685C2F">
        <w:rPr>
          <w:rFonts w:ascii="Arial" w:hAnsi="Arial" w:cs="Arial"/>
          <w:szCs w:val="24"/>
        </w:rPr>
        <w:t xml:space="preserve"> the control cake to 564.75 ± 0.43 kcal / 100 g</w:t>
      </w:r>
      <w:r w:rsidR="000F616C" w:rsidRPr="00685C2F">
        <w:rPr>
          <w:rFonts w:ascii="Arial" w:hAnsi="Arial" w:cs="Arial"/>
          <w:szCs w:val="24"/>
        </w:rPr>
        <w:t xml:space="preserve"> DM</w:t>
      </w:r>
      <w:r w:rsidRPr="00685C2F">
        <w:rPr>
          <w:rFonts w:ascii="Arial" w:hAnsi="Arial" w:cs="Arial"/>
          <w:szCs w:val="24"/>
        </w:rPr>
        <w:t xml:space="preserve"> for the enriched cake. This high value in the enriched cake could be due to the high protein and lipid composition. Our results are high compared to that of </w:t>
      </w:r>
      <w:r w:rsidRPr="00685C2F">
        <w:rPr>
          <w:rFonts w:ascii="Arial" w:hAnsi="Arial" w:cs="Arial"/>
          <w:szCs w:val="24"/>
        </w:rPr>
        <w:fldChar w:fldCharType="begin"/>
      </w:r>
      <w:r w:rsidR="00384683" w:rsidRPr="00685C2F">
        <w:rPr>
          <w:rFonts w:ascii="Arial" w:hAnsi="Arial" w:cs="Arial"/>
          <w:szCs w:val="24"/>
        </w:rPr>
        <w:instrText xml:space="preserve"> ADDIN ZOTERO_ITEM CSL_CITATION {"citationID":"6JFuTPLN","properties":{"formattedCitation":"(Akeem et al., 2023)","plainCitation":"(Akeem et al., 2023)","dontUpdate":true,"noteIndex":0},"citationItems":[{"id":65,"uris":["http://zotero.org/users/17141052/items/M6KNMK6E"],"itemData":{"id":65,"type":"article-journal","abstract":"Crackers are flat, crispy, baked snacks typically prepared from wheat flour. Recently, increasing efforts are being made towards the use of novel ingredients with health, economic and nutritional benefits in the production of crackers. In this study, physical, chemical and sensory characteristics of gluten-free crackers (GFCs) developed from germinated pearl millet, defatted-sesame seed and defatted-tigernut composite flours (90:0:10, 80:10:10, 70:20:10, 60:30:10) against those of 100% wheat cracker (WHFC) were investigated. Compared to wheat flour, formulated composite flours demonstrated higher water and oil absorption capacities but swelling indices were comparable. While WHFC showed higher (P &lt; 0.05) colour characteristics (L*, a* and b*) as well as higher weight, thickness and diameter, the GFCs exhibited improved spread ratio. The developed GFCs were also higher in ash (2.41–2.71%), fibre (3.63–4.18%), protein (9.14–12.21%), and energy (376.82–381.58 kCal/100 g) but lower in carbohydrates (67.60–69.76%). Phytates were generally low in all the crackers, whereas WHFC showed highest trypsin inhibitors (8.8 mg/100 g). GFCs containing defatted-sesame seeds had the highest calcium (2.81 mg/100 g) and lowest iron (0.17 mg/100 g) contents, respectively. In vitro protein digestibility was generally higher (P &lt; 0.05) in the developed GFCs than wheat cracker. Mean sensory scores of &gt; 6 on a 9-point Hedonic scale indicated that the GFCs were generally accepted by the panellists. The study revealed the potentials of composite flours prepared from germinated pearl millet, defatted-sesame seed, and defatted-tigernut flours in the production of acceptable, nutritious and healthy crackers.","container-title":"Discover Food","DOI":"10.1007/s44187-023-00063-7","ISSN":"2731-4286","issue":"1","journalAbbreviation":"Discov Food","language":"en","page":"22","source":"DOI.org (Crossref)","title":"Physical characteristics, nutritional composition and acceptability of gluten-free crackers produced from germinated pearl millet (Pennisetum glaucum), defatted-sesame seed (Sesamum indicum) and defatted-tigernut (Cyperus esculentus) composite flours","volume":"3","author":[{"family":"Akeem","given":"Sarafa Adeyemi"},{"family":"Mustapha","given":"Balikis Oluwakemi"},{"family":"Ayinla","given":"Ridwan Opeyemi"},{"family":"Ajibola","given":"Oluwaseun"},{"family":"Johnson","given":"Winnifred Oluwaseyi"},{"family":"Akintayo","given":"Olaide Akinwunmi"}],"issued":{"date-parts":[["2023",11,20]]}}}],"schema":"https://github.com/citation-style-language/schema/raw/master/csl-citation.json"} </w:instrText>
      </w:r>
      <w:r w:rsidRPr="00685C2F">
        <w:rPr>
          <w:rFonts w:ascii="Arial" w:hAnsi="Arial" w:cs="Arial"/>
          <w:szCs w:val="24"/>
        </w:rPr>
        <w:fldChar w:fldCharType="separate"/>
      </w:r>
      <w:r w:rsidRPr="00685C2F">
        <w:rPr>
          <w:rFonts w:ascii="Arial" w:hAnsi="Arial" w:cs="Arial"/>
          <w:b/>
        </w:rPr>
        <w:t xml:space="preserve">Akeem </w:t>
      </w:r>
      <w:r w:rsidRPr="00685C2F">
        <w:rPr>
          <w:rFonts w:ascii="Arial" w:hAnsi="Arial" w:cs="Arial"/>
          <w:b/>
          <w:i/>
        </w:rPr>
        <w:t>et al</w:t>
      </w:r>
      <w:r w:rsidR="00936EA9" w:rsidRPr="00685C2F">
        <w:rPr>
          <w:rFonts w:ascii="Arial" w:hAnsi="Arial" w:cs="Arial"/>
          <w:b/>
        </w:rPr>
        <w:t>.</w:t>
      </w:r>
      <w:r w:rsidRPr="00685C2F">
        <w:rPr>
          <w:rFonts w:ascii="Arial" w:hAnsi="Arial" w:cs="Arial"/>
          <w:b/>
        </w:rPr>
        <w:t xml:space="preserve"> </w:t>
      </w:r>
      <w:r w:rsidR="00936EA9" w:rsidRPr="00685C2F">
        <w:rPr>
          <w:rFonts w:ascii="Arial" w:hAnsi="Arial" w:cs="Arial"/>
          <w:b/>
        </w:rPr>
        <w:t>(</w:t>
      </w:r>
      <w:r w:rsidRPr="00685C2F">
        <w:rPr>
          <w:rFonts w:ascii="Arial" w:hAnsi="Arial" w:cs="Arial"/>
          <w:b/>
        </w:rPr>
        <w:t>2023)</w:t>
      </w:r>
      <w:r w:rsidRPr="00685C2F">
        <w:rPr>
          <w:rFonts w:ascii="Arial" w:hAnsi="Arial" w:cs="Arial"/>
          <w:szCs w:val="24"/>
        </w:rPr>
        <w:fldChar w:fldCharType="end"/>
      </w:r>
      <w:r w:rsidRPr="00685C2F">
        <w:rPr>
          <w:rFonts w:ascii="Arial" w:hAnsi="Arial" w:cs="Arial"/>
          <w:szCs w:val="24"/>
        </w:rPr>
        <w:t>, who found contents of 374.58 kcal / 100g</w:t>
      </w:r>
      <w:r w:rsidR="000F616C" w:rsidRPr="00685C2F">
        <w:rPr>
          <w:rFonts w:ascii="Arial" w:hAnsi="Arial" w:cs="Arial"/>
          <w:szCs w:val="24"/>
        </w:rPr>
        <w:t xml:space="preserve"> DM</w:t>
      </w:r>
      <w:r w:rsidRPr="00685C2F">
        <w:rPr>
          <w:rFonts w:ascii="Arial" w:hAnsi="Arial" w:cs="Arial"/>
          <w:szCs w:val="24"/>
        </w:rPr>
        <w:t xml:space="preserve"> in the control cake and 380.28 kcal / 100g for the cake enriched with 10% sesame seed flour. This shows that our enriched coconut cakes can be included in the diet of children aged 6 to 12 years.</w:t>
      </w:r>
    </w:p>
    <w:p w14:paraId="0D90E465" w14:textId="41D438EA" w:rsidR="004E5CD7" w:rsidRPr="00685C2F" w:rsidRDefault="004E5CD7" w:rsidP="000E34B7">
      <w:pPr>
        <w:jc w:val="both"/>
        <w:rPr>
          <w:rFonts w:ascii="Arial" w:hAnsi="Arial" w:cs="Arial"/>
          <w:szCs w:val="24"/>
        </w:rPr>
      </w:pPr>
      <w:r w:rsidRPr="00685C2F">
        <w:rPr>
          <w:rFonts w:ascii="Arial" w:hAnsi="Arial" w:cs="Arial"/>
          <w:szCs w:val="24"/>
        </w:rPr>
        <w:t>Moisture contents for the control cake showed a significant difference (P &lt; 0.05) between the cake</w:t>
      </w:r>
      <w:r w:rsidRPr="00685C2F">
        <w:rPr>
          <w:rFonts w:ascii="Arial" w:hAnsi="Arial" w:cs="Arial"/>
          <w:color w:val="000000"/>
          <w:szCs w:val="24"/>
          <w:lang w:eastAsia="fr-FR"/>
        </w:rPr>
        <w:t xml:space="preserve">100% wheat flour + coconut </w:t>
      </w:r>
      <w:r w:rsidRPr="00685C2F">
        <w:rPr>
          <w:rFonts w:ascii="Arial" w:hAnsi="Arial" w:cs="Arial"/>
          <w:szCs w:val="24"/>
        </w:rPr>
        <w:t>(5.86</w:t>
      </w:r>
      <w:r w:rsidRPr="00685C2F">
        <w:rPr>
          <w:rFonts w:ascii="Arial" w:hAnsi="Arial" w:cs="Arial"/>
          <w:color w:val="000000"/>
          <w:szCs w:val="24"/>
          <w:lang w:eastAsia="fr-FR"/>
        </w:rPr>
        <w:t xml:space="preserve">± 0.15 g/100 g </w:t>
      </w:r>
      <w:r w:rsidR="000F616C" w:rsidRPr="00685C2F">
        <w:rPr>
          <w:rFonts w:ascii="Arial" w:hAnsi="Arial" w:cs="Arial"/>
          <w:color w:val="000000"/>
          <w:szCs w:val="24"/>
          <w:lang w:eastAsia="fr-FR"/>
        </w:rPr>
        <w:t>FM</w:t>
      </w:r>
      <w:r w:rsidRPr="00685C2F">
        <w:rPr>
          <w:rFonts w:ascii="Arial" w:hAnsi="Arial" w:cs="Arial"/>
          <w:color w:val="000000"/>
          <w:szCs w:val="24"/>
          <w:lang w:eastAsia="fr-FR"/>
        </w:rPr>
        <w:t xml:space="preserve">) and </w:t>
      </w:r>
      <w:r w:rsidRPr="00685C2F">
        <w:rPr>
          <w:rFonts w:ascii="Arial" w:hAnsi="Arial" w:cs="Arial"/>
          <w:szCs w:val="24"/>
        </w:rPr>
        <w:t>the cake 77% wheat flour + coconut + 15% soy flour + 4% sesame + 4% spirulina (6.37</w:t>
      </w:r>
      <w:r w:rsidRPr="00685C2F">
        <w:rPr>
          <w:rFonts w:ascii="Arial" w:hAnsi="Arial" w:cs="Arial"/>
          <w:color w:val="000000"/>
          <w:szCs w:val="24"/>
          <w:lang w:eastAsia="fr-FR"/>
        </w:rPr>
        <w:t xml:space="preserve">± 0.01 g/100 g </w:t>
      </w:r>
      <w:r w:rsidR="000F616C" w:rsidRPr="00685C2F">
        <w:rPr>
          <w:rFonts w:ascii="Arial" w:hAnsi="Arial" w:cs="Arial"/>
          <w:color w:val="000000"/>
          <w:szCs w:val="24"/>
          <w:lang w:eastAsia="fr-FR"/>
        </w:rPr>
        <w:t>FM</w:t>
      </w:r>
      <w:r w:rsidRPr="00685C2F">
        <w:rPr>
          <w:rFonts w:ascii="Arial" w:hAnsi="Arial" w:cs="Arial"/>
          <w:color w:val="000000"/>
          <w:szCs w:val="24"/>
          <w:lang w:eastAsia="fr-FR"/>
        </w:rPr>
        <w:t>)</w:t>
      </w:r>
      <w:r w:rsidRPr="00685C2F">
        <w:rPr>
          <w:rFonts w:ascii="Arial" w:hAnsi="Arial" w:cs="Arial"/>
          <w:szCs w:val="24"/>
        </w:rPr>
        <w:t xml:space="preserve">. This increase in moisture content may be due to the emulsifying property of soy flour, sesame seeds and coconut fiber which have high fiber concentration, which probably results in a significant increase in the water absorption capacity of the enriched cake. A similar result was reported by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{"citationID":"YdwePCMc","properties":{"formattedCitation":"(Hossain, 2016)","plainCitation":"(Hossain, 2016)","dontUpdate":true,"noteIndex":0},"citationItems":[{"id":"PkpplVSn/kSfumR5H","uris":["http://zotero.org/users/11472329/items/6XWMIBB8"],"itemData":{"id":68,"type":"article-journal","abstract":"Coconut flour is an excellent source of unique taste and aroma and rich in vitamins, minerals and dietary fibers, which might have potential application in baking products and human nutrition. The study is aimed to investigate the effect of sugar and baking powder on the plain cake incorporated with different levels of coconut flour. The coconut fleshes were dried by mechanical dryer for 6 hr and grinded to coconut flour. Four types of cake such as, S1=0%, S2=10%, S3=20% and S4=30% of coconut flour incorporation were investigated and S3 is found more acceptable in terms of physicochemical properties of cake. S3 cake secured the highest score in color, texture and overall acceptability. The sugar added (20-100%) increased the cake weight and decreased the moisture of cake, in which the cake volume and specific volume increased up to 80% sugar addition in cake dough. In contrast, the increase of baking powder (1-8%) decreased the cake weight and moisture, but increased the cake volume and specific volume up to 7% baking powder addition. However, S3 cake revealed the maximum output and better acceptability at 80% sugar and 7% baking powder addition.","container-title":"International Journal of Nutrition and Food Sciences","DOI":"10.11648/j.ijnfs.20160501.15","ISSN":"2327-2694","issue":"1","journalAbbreviation":"IJNFS","language":"en","page":"31","source":"DOI.org (Crossref)","title":"Incorporation of Coconut Flour in Plain Cake and Investigation of the Effect of Sugar and Baking Powder on Its Baking Quality","volume":"5","author":[{"family":"Hossain","given":"Shakhawat"}],"issued":{"date-parts":[["2016"]]}}}],"schema":"https://github.com/citation-style-language/schema/raw/master/csl-citation.json"}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Hossain, (2016)</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on the addition of various coconut flour incorporations in the preparation of cakes where the moisture content increased. Similar observations were observed by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{"citationID":"xsc4bNHm","properties":{"formattedCitation":"(Ogbonyomi et al., 2023)","plainCitation":"(Ogbonyomi et al., 2023)","dontUpdate":true,"noteIndex":0},"citationItems":[{"id":"PkpplVSn/igZvZXXO","uris":["http://zotero.org/users/11472329/items/T6HGHK33"],"itemData":{"id":102,"type":"article-journal","DOI":"DOI:https://doi.org/10.33258/konfrontasi2.v10i4.288","ISSN":"Culture,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Ogbonyomi </w:t>
      </w:r>
      <w:r w:rsidRPr="00685C2F">
        <w:rPr>
          <w:rFonts w:ascii="Arial" w:hAnsi="Arial" w:cs="Arial"/>
          <w:b/>
          <w:bCs/>
          <w:i/>
          <w:szCs w:val="24"/>
        </w:rPr>
        <w:t>et al</w:t>
      </w:r>
      <w:r w:rsidRPr="00685C2F">
        <w:rPr>
          <w:rFonts w:ascii="Arial" w:hAnsi="Arial" w:cs="Arial"/>
          <w:b/>
          <w:bCs/>
          <w:szCs w:val="24"/>
        </w:rPr>
        <w:t>. (2023)</w:t>
      </w:r>
      <w:r w:rsidRPr="00685C2F">
        <w:rPr>
          <w:rFonts w:ascii="Arial" w:hAnsi="Arial" w:cs="Arial"/>
          <w:b/>
          <w:bCs/>
          <w:szCs w:val="24"/>
        </w:rPr>
        <w:fldChar w:fldCharType="end"/>
      </w:r>
      <w:r w:rsidRPr="00685C2F">
        <w:rPr>
          <w:rFonts w:ascii="Arial" w:hAnsi="Arial" w:cs="Arial"/>
          <w:szCs w:val="24"/>
        </w:rPr>
        <w:t>, who recorded a high-fiber diet retains more moisture than their less fibrous counterparts.</w:t>
      </w:r>
    </w:p>
    <w:p w14:paraId="0A96A7C6" w14:textId="611345D9" w:rsidR="004E5CD7" w:rsidRPr="00685C2F" w:rsidRDefault="004E5CD7" w:rsidP="000E34B7">
      <w:pPr>
        <w:jc w:val="both"/>
        <w:rPr>
          <w:rFonts w:ascii="Arial" w:hAnsi="Arial" w:cs="Arial"/>
          <w:b/>
          <w:bCs/>
          <w:szCs w:val="24"/>
        </w:rPr>
      </w:pPr>
      <w:r w:rsidRPr="00685C2F">
        <w:rPr>
          <w:rFonts w:ascii="Arial" w:hAnsi="Arial" w:cs="Arial"/>
          <w:szCs w:val="24"/>
        </w:rPr>
        <w:t>The analysis of protein</w:t>
      </w:r>
      <w:r w:rsidR="007C3DB9" w:rsidRPr="00685C2F">
        <w:rPr>
          <w:rFonts w:ascii="Arial" w:hAnsi="Arial" w:cs="Arial"/>
          <w:szCs w:val="24"/>
        </w:rPr>
        <w:t>s</w:t>
      </w:r>
      <w:r w:rsidRPr="00685C2F">
        <w:rPr>
          <w:rFonts w:ascii="Arial" w:hAnsi="Arial" w:cs="Arial"/>
          <w:szCs w:val="24"/>
        </w:rPr>
        <w:t xml:space="preserve"> content shows that there is a significant difference (p ˂ 0.05) between the control cake and the enriched cake. It goes from (</w:t>
      </w:r>
      <w:r w:rsidRPr="00685C2F">
        <w:rPr>
          <w:rFonts w:ascii="Arial" w:hAnsi="Arial" w:cs="Arial"/>
          <w:color w:val="000000"/>
          <w:szCs w:val="24"/>
          <w:lang w:eastAsia="fr-FR"/>
        </w:rPr>
        <w:t>7.29 ±</w:t>
      </w:r>
      <w:r w:rsidR="009A5EF9" w:rsidRPr="00685C2F">
        <w:rPr>
          <w:rFonts w:ascii="Arial" w:hAnsi="Arial" w:cs="Arial"/>
          <w:color w:val="000000"/>
          <w:szCs w:val="24"/>
          <w:lang w:eastAsia="fr-FR"/>
        </w:rPr>
        <w:t xml:space="preserve"> </w:t>
      </w:r>
      <w:r w:rsidRPr="00685C2F">
        <w:rPr>
          <w:rFonts w:ascii="Arial" w:hAnsi="Arial" w:cs="Arial"/>
          <w:color w:val="000000"/>
          <w:szCs w:val="24"/>
          <w:lang w:eastAsia="fr-FR"/>
        </w:rPr>
        <w:t>0.28 g /100g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for the control cake at (</w:t>
      </w:r>
      <w:r w:rsidRPr="00685C2F">
        <w:rPr>
          <w:rFonts w:ascii="Arial" w:hAnsi="Arial" w:cs="Arial"/>
          <w:szCs w:val="24"/>
        </w:rPr>
        <w:t>8</w:t>
      </w:r>
      <w:r w:rsidRPr="00685C2F">
        <w:rPr>
          <w:rFonts w:ascii="Arial" w:hAnsi="Arial" w:cs="Arial"/>
          <w:color w:val="000000"/>
          <w:szCs w:val="24"/>
          <w:lang w:eastAsia="fr-FR"/>
        </w:rPr>
        <w:t>,86 ±</w:t>
      </w:r>
      <w:r w:rsidR="009A5EF9" w:rsidRPr="00685C2F">
        <w:rPr>
          <w:rFonts w:ascii="Arial" w:hAnsi="Arial" w:cs="Arial"/>
          <w:color w:val="000000"/>
          <w:szCs w:val="24"/>
          <w:lang w:eastAsia="fr-FR"/>
        </w:rPr>
        <w:t xml:space="preserve"> </w:t>
      </w:r>
      <w:r w:rsidRPr="00685C2F">
        <w:rPr>
          <w:rFonts w:ascii="Arial" w:hAnsi="Arial" w:cs="Arial"/>
          <w:color w:val="000000"/>
          <w:szCs w:val="24"/>
          <w:lang w:eastAsia="fr-FR"/>
        </w:rPr>
        <w:t>0.115 g/100g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for the enriched cake</w:t>
      </w:r>
      <w:r w:rsidRPr="00685C2F">
        <w:rPr>
          <w:rFonts w:ascii="Arial" w:hAnsi="Arial" w:cs="Arial"/>
          <w:szCs w:val="24"/>
        </w:rPr>
        <w:t xml:space="preserve">. This could be due to the addition of legume (soy flour) in the composite flour. These results are in agreement with those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{"citationID":"3ojEwV2Z","properties":{"formattedCitation":"(Adjou et al., 2022)","plainCitation":"(Adjou et al., 2022)","dontUpdate":true,"noteIndex":0},"citationItems":[{"id":"PkpplVSn/vjxIYMQu","uris":["http://zotero.org/users/11472329/items/CXZTW8GQ"],"itemData":{"id":70,"type":"article-journal","abstract":"The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Adjou </w:t>
      </w:r>
      <w:r w:rsidRPr="00685C2F">
        <w:rPr>
          <w:rFonts w:ascii="Arial" w:hAnsi="Arial" w:cs="Arial"/>
          <w:b/>
          <w:bCs/>
          <w:i/>
          <w:szCs w:val="24"/>
        </w:rPr>
        <w:t>et al</w:t>
      </w:r>
      <w:r w:rsidRPr="00685C2F">
        <w:rPr>
          <w:rFonts w:ascii="Arial" w:hAnsi="Arial" w:cs="Arial"/>
          <w:b/>
          <w:bCs/>
          <w:szCs w:val="24"/>
        </w:rPr>
        <w:t>. (2022)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recorded an increase in the protein content of cakes, biscuits and bakery products such as bread with the incorporation of soy flour.</w:t>
      </w:r>
    </w:p>
    <w:p w14:paraId="50AF096E" w14:textId="1648F859" w:rsidR="004E5CD7" w:rsidRPr="00685C2F" w:rsidRDefault="004E5CD7" w:rsidP="000E34B7">
      <w:pPr>
        <w:jc w:val="both"/>
        <w:rPr>
          <w:rFonts w:ascii="Arial" w:hAnsi="Arial" w:cs="Arial"/>
          <w:szCs w:val="24"/>
        </w:rPr>
      </w:pPr>
      <w:r w:rsidRPr="00685C2F">
        <w:rPr>
          <w:rFonts w:ascii="Arial" w:hAnsi="Arial" w:cs="Arial"/>
          <w:szCs w:val="24"/>
        </w:rPr>
        <w:t>The analysis of the parameters showed that the lipid</w:t>
      </w:r>
      <w:r w:rsidR="0017792D" w:rsidRPr="00685C2F">
        <w:rPr>
          <w:rFonts w:ascii="Arial" w:hAnsi="Arial" w:cs="Arial"/>
          <w:szCs w:val="24"/>
        </w:rPr>
        <w:t>s</w:t>
      </w:r>
      <w:r w:rsidRPr="00685C2F">
        <w:rPr>
          <w:rFonts w:ascii="Arial" w:hAnsi="Arial" w:cs="Arial"/>
          <w:szCs w:val="24"/>
        </w:rPr>
        <w:t xml:space="preserve"> contents do not present a significant difference (p &lt; 0.05). It goes from (36</w:t>
      </w:r>
      <w:r w:rsidRPr="00685C2F">
        <w:rPr>
          <w:rFonts w:ascii="Arial" w:hAnsi="Arial" w:cs="Arial"/>
          <w:szCs w:val="24"/>
          <w:lang w:eastAsia="fr-FR"/>
        </w:rPr>
        <w:t>,20 ± 0.052 g /100g</w:t>
      </w:r>
      <w:r w:rsidR="000F616C" w:rsidRPr="00685C2F">
        <w:rPr>
          <w:rFonts w:ascii="Arial" w:hAnsi="Arial" w:cs="Arial"/>
          <w:szCs w:val="24"/>
          <w:lang w:eastAsia="fr-FR"/>
        </w:rPr>
        <w:t xml:space="preserve"> DM</w:t>
      </w:r>
      <w:r w:rsidRPr="00685C2F">
        <w:rPr>
          <w:rFonts w:ascii="Arial" w:hAnsi="Arial" w:cs="Arial"/>
          <w:szCs w:val="24"/>
          <w:lang w:eastAsia="fr-FR"/>
        </w:rPr>
        <w:t xml:space="preserve">) </w:t>
      </w:r>
      <w:r w:rsidRPr="00685C2F">
        <w:rPr>
          <w:rFonts w:ascii="Arial" w:hAnsi="Arial" w:cs="Arial"/>
          <w:szCs w:val="24"/>
        </w:rPr>
        <w:t xml:space="preserve">the witness cake </w:t>
      </w:r>
      <w:r w:rsidRPr="00685C2F">
        <w:rPr>
          <w:rFonts w:ascii="Arial" w:hAnsi="Arial" w:cs="Arial"/>
          <w:szCs w:val="24"/>
          <w:lang w:eastAsia="fr-FR"/>
        </w:rPr>
        <w:t>and that of the enriched cake (36.95 ± 0.31 g /100 g</w:t>
      </w:r>
      <w:r w:rsidR="000F616C" w:rsidRPr="00685C2F">
        <w:rPr>
          <w:rFonts w:ascii="Arial" w:hAnsi="Arial" w:cs="Arial"/>
          <w:szCs w:val="24"/>
          <w:lang w:eastAsia="fr-FR"/>
        </w:rPr>
        <w:t xml:space="preserve"> DM</w:t>
      </w:r>
      <w:r w:rsidRPr="00685C2F">
        <w:rPr>
          <w:rFonts w:ascii="Arial" w:hAnsi="Arial" w:cs="Arial"/>
          <w:szCs w:val="24"/>
          <w:lang w:eastAsia="fr-FR"/>
        </w:rPr>
        <w:t>).</w:t>
      </w:r>
      <w:r w:rsidRPr="00685C2F">
        <w:rPr>
          <w:rFonts w:ascii="Arial" w:hAnsi="Arial" w:cs="Arial"/>
          <w:szCs w:val="24"/>
        </w:rPr>
        <w:t xml:space="preserve"> This fat value in the composite flour is attributable to the addition of soy flour and sesame seeds which are rich in monounsaturated and polyunsaturated lipids. These results are consistent with those obtained by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{"citationID":"gLkHRkrv","properties":{"formattedCitation":"(Ogbonyomi et al., 2023)","plainCitation":"(Ogbonyomi et al., 2023)","dontUpdate":true,"noteIndex":0},"citationItems":[{"id":"PkpplVSn/igZvZXXO","uris":["http://zotero.org/users/11472329/items/T6HGHK33"],"itemData":{"id":102,"type":"article-journal","DOI":"DOI:https://doi.org/10.33258/konfrontasi2.v10i4.288","ISSN":"Culture,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 xml:space="preserve">Ogbonyomi </w:t>
      </w:r>
      <w:r w:rsidRPr="00685C2F">
        <w:rPr>
          <w:rFonts w:ascii="Arial" w:hAnsi="Arial" w:cs="Arial"/>
          <w:b/>
          <w:bCs/>
          <w:i/>
        </w:rPr>
        <w:t>et al</w:t>
      </w:r>
      <w:r w:rsidRPr="00685C2F">
        <w:rPr>
          <w:rFonts w:ascii="Arial" w:hAnsi="Arial" w:cs="Arial"/>
          <w:b/>
          <w:bCs/>
        </w:rPr>
        <w:t>. (2023</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who recorded a high fat content in the preparation of cakes and biscuits that improve the organoleptic properties. Similar observations were reported by </w:t>
      </w:r>
      <w:r w:rsidRPr="00685C2F">
        <w:rPr>
          <w:rFonts w:ascii="Arial" w:hAnsi="Arial" w:cs="Arial"/>
          <w:szCs w:val="24"/>
        </w:rPr>
        <w:fldChar w:fldCharType="begin"/>
      </w:r>
      <w:r w:rsidR="003E3BC5">
        <w:rPr>
          <w:rFonts w:ascii="Arial" w:hAnsi="Arial" w:cs="Arial"/>
          <w:szCs w:val="24"/>
        </w:rPr>
        <w:instrText xml:space="preserve"> ADDIN ZOTERO_ITEM CSL_CITATION {"citationID":"9djW1zoL","properties":{"formattedCitation":"(Agu &amp; Okoli, 2014)","plainCitation":"(Agu &amp; Okoli, 2014)","dontUpdate":true,"noteIndex":0},"citationItems":[{"id":"PkpplVSn/8N3CnpKE","uris":["http://zotero.org/users/11472329/items/6J498PLN"],"itemData":{"id":267,"type":"article-journal","abstract":"The consumption of cereal foods such as biscuit has become very popular glob ally. Partial replacement of wheat flour with beniseed and unripe plantain flours\nrich in protein, vitamins, and minerals will increase nutrient, diversify utiliza tion of beniseed and unripe plantain, and increase biscuit variety. Wheat com posite biscuit was produced from wheat, beniseed, and unripe plantain flours.\nThe composite flour was mixed in the proportion of 100:0:0, 80:10:10, 70:20:10,\n60:30:10, and 50:40:10% of wheat, beniseed, and unripe plantain, respectively.\nThe physical, sensory, chemical, and microbial properties of the biscuits were\ndetermined. The physical properties ranged from 6.80 g to 8.30 g for weight,\nspread ratio 6.93–7.38, and break strength 500–690 g. There was no significant\ndifference (P &lt; 0.05) in taste, crispness, flavor and texture of the biscuits while\nsignificant differences (P &lt; 0.05) existed in color and overall acceptability. The\nproximate composition of the biscuits ranged from 1.84% to 2.55% for mois ture, protein 8.03–9.26%, fat 30.07–35.81%, ash 2.94–3.68%, crude fiber 0.47–\n0.80%, carbohydrate 48.74–55.96%, and energy 526.53–554.21 kcal/100  The\nmicrobial count of the best biscuit after 20 days of storage was 4.0 9 103 cfu/g\nfor bacteria and mould contained 5.0 9 104 cfu/g. This study forms a basis for\nnew product development for the biscuit food industry","container-title":"International Journal of Nutrition and Food Sciences","DOI":"10.1002/fsn3.135","ISSN":"2327-2694","issue":"5","journalAbbreviation":"IJNFS","language":"en","page":"464–469","source":"DOI.org (Crossref)","title":"Physico-chemical, sensory, and microbiological assessments of wheat-based biscuit improved with beniseed and unripe plantain","volume":"2","author":[{"family":"Agu","given":""},{"family":"Okoli","given":""}],"issued":{"date-parts":[["2014",2,11]]}}}],"schema":"https://github.com/citation-style-language/schema/raw/master/csl-citation.json"} </w:instrText>
      </w:r>
      <w:r w:rsidRPr="00685C2F">
        <w:rPr>
          <w:rFonts w:ascii="Arial" w:hAnsi="Arial" w:cs="Arial"/>
          <w:szCs w:val="24"/>
        </w:rPr>
        <w:fldChar w:fldCharType="separate"/>
      </w:r>
      <w:r w:rsidRPr="00685C2F">
        <w:rPr>
          <w:rFonts w:ascii="Arial" w:hAnsi="Arial" w:cs="Arial"/>
          <w:b/>
          <w:bCs/>
        </w:rPr>
        <w:t>Agu and Okoli, (2014)</w:t>
      </w:r>
      <w:r w:rsidRPr="00685C2F">
        <w:rPr>
          <w:rFonts w:ascii="Arial" w:hAnsi="Arial" w:cs="Arial"/>
          <w:szCs w:val="24"/>
        </w:rPr>
        <w:fldChar w:fldCharType="end"/>
      </w:r>
      <w:r w:rsidRPr="00685C2F">
        <w:rPr>
          <w:rFonts w:ascii="Arial" w:hAnsi="Arial" w:cs="Arial"/>
          <w:b/>
          <w:bCs/>
          <w:szCs w:val="24"/>
        </w:rPr>
        <w:t xml:space="preserve"> </w:t>
      </w:r>
      <w:r w:rsidRPr="00685C2F">
        <w:rPr>
          <w:rFonts w:ascii="Arial" w:hAnsi="Arial" w:cs="Arial"/>
          <w:szCs w:val="24"/>
        </w:rPr>
        <w:t>in the manufacture of biscuits from composite flour mixes, cakes and bread.</w:t>
      </w:r>
    </w:p>
    <w:p w14:paraId="6609AB22" w14:textId="43AFCB28" w:rsidR="004E5CD7" w:rsidRPr="00685C2F" w:rsidRDefault="004E5CD7" w:rsidP="000E34B7">
      <w:pPr>
        <w:jc w:val="both"/>
        <w:rPr>
          <w:rFonts w:ascii="Arial" w:hAnsi="Arial" w:cs="Arial"/>
          <w:szCs w:val="24"/>
        </w:rPr>
      </w:pPr>
      <w:r w:rsidRPr="00685C2F">
        <w:rPr>
          <w:rFonts w:ascii="Arial" w:hAnsi="Arial" w:cs="Arial"/>
          <w:szCs w:val="24"/>
        </w:rPr>
        <w:t>The carbohydrate content shows a significant difference (p ˂ 0.05) between the control cake (</w:t>
      </w:r>
      <w:r w:rsidRPr="00685C2F">
        <w:rPr>
          <w:rFonts w:ascii="Arial" w:hAnsi="Arial" w:cs="Arial"/>
          <w:color w:val="000000"/>
          <w:szCs w:val="24"/>
          <w:lang w:eastAsia="fr-FR"/>
        </w:rPr>
        <w:t>50.08 ± 0.15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xml:space="preserve">), </w:t>
      </w:r>
      <w:r w:rsidRPr="00685C2F">
        <w:rPr>
          <w:rFonts w:ascii="Arial" w:hAnsi="Arial" w:cs="Arial"/>
          <w:szCs w:val="24"/>
        </w:rPr>
        <w:t>and that of the enriched cake (</w:t>
      </w:r>
      <w:r w:rsidRPr="00685C2F">
        <w:rPr>
          <w:rFonts w:ascii="Arial" w:hAnsi="Arial" w:cs="Arial"/>
          <w:color w:val="000000"/>
          <w:szCs w:val="24"/>
          <w:lang w:eastAsia="fr-FR"/>
        </w:rPr>
        <w:t>46.94</w:t>
      </w:r>
      <w:r w:rsidR="007076FD" w:rsidRPr="00685C2F">
        <w:rPr>
          <w:rFonts w:ascii="Arial" w:hAnsi="Arial" w:cs="Arial"/>
          <w:color w:val="000000"/>
          <w:szCs w:val="24"/>
          <w:lang w:eastAsia="fr-FR"/>
        </w:rPr>
        <w:t xml:space="preserve"> </w:t>
      </w:r>
      <w:r w:rsidRPr="00685C2F">
        <w:rPr>
          <w:rFonts w:ascii="Arial" w:hAnsi="Arial" w:cs="Arial"/>
          <w:color w:val="000000"/>
          <w:szCs w:val="24"/>
          <w:lang w:eastAsia="fr-FR"/>
        </w:rPr>
        <w:t>±</w:t>
      </w:r>
      <w:r w:rsidR="007076FD" w:rsidRPr="00685C2F">
        <w:rPr>
          <w:rFonts w:ascii="Arial" w:hAnsi="Arial" w:cs="Arial"/>
          <w:color w:val="000000"/>
          <w:szCs w:val="24"/>
          <w:lang w:eastAsia="fr-FR"/>
        </w:rPr>
        <w:t xml:space="preserve"> </w:t>
      </w:r>
      <w:r w:rsidRPr="00685C2F">
        <w:rPr>
          <w:rFonts w:ascii="Arial" w:hAnsi="Arial" w:cs="Arial"/>
          <w:color w:val="000000"/>
          <w:szCs w:val="24"/>
          <w:lang w:eastAsia="fr-FR"/>
        </w:rPr>
        <w:t>0.11 g/100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This could be due to the low carbohydrate content of soy flour present in the composite flour. Similar observations of decreased carbohydrate content have been reported on the substitution of malted soy flour in biscuit production by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{"citationID":"ahDfd75K","properties":{"formattedCitation":"(Emmanuel-Ikpeme et al., 2012)","plainCitation":"(Emmanuel-Ikpeme et al., 2012)","dontUpdate":true,"noteIndex":0},"citationItems":[{"id":"PkpplVSn/meuP9NXS","uris":["http://zotero.org/users/11472329/items/JRI8AWVT"],"itemData":{"id":78,"type":"article-journal","abstract":"Eating snacks during lunch periods has become a way of life for school children and the busy working class people in most urban cities in developing nations like Nigeria. Providing nutritious and healthy snacks remains a major challenge for the food industry to tackle, including the issue of sugar and carbohydrate contents in snacks which predisposes obesity. Nutritional and sensory characteristics of baked foods produced from wheat/beniseed flour composite were investigated with the aim of producing healthy and nutritious baked foods. Beniseed was substituted in wheat flour so as to increase the protein content and enhance the nutritive value of baked food produced from such composite flour. Beniseed was substituted in wheat flour at 3 levels (10%, 20%, 30%) with other ingredients to produce bread and cake. The samples were analyzed for proximate content, vitamin A and C, antinutrients, minerals and sensory properties. Proximate and mineral contents, as well as Vitamin A and C content of the bread and cake showed significant increases (P&gt;0.05) with increase in beniseed substitution levels. The level of total oxalate and soluble oxalate significantly increased (P&lt;0.05), while phytate and tannins significantly (P&lt;0.05) decreased with increase in beniseed substitution level. There was no significant difference (P&lt;0.05) in the panelist ratings for taste, color, flavor, texture and overall acceptability of 10% beniseed substitution for bread and up to 20% beniseed substitution for cake with the control. The results indicate that a healthy and nutritious snack could be produced from wheat and beniseed flour composite. This study is of public health significance in Nigeria.","container-title":"Journal of Food Research","DOI":"10.5539/jfr.v1n3p84","ISSN":"1927-0895, 1927-0887","issue":"3","journalAbbreviation":"JFR","language":"en","page":"84","source":"DOI.org (Crossref)","title":"Nutritional and Organoleptic Properties of Wheat (Triticum aestivum) and Beniseed (Sesame indicum) Composite Flour Baked Foods","volume":"1","author":[{"family":"Emmanuel-Ikpeme","given":"Christine"},{"family":"Eneji","given":"Christopher"},{"family":"Igile","given":"Godwin"}],"issued":{"date-parts":[["2012",5,29]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(Ikpeme </w:t>
      </w:r>
      <w:r w:rsidRPr="00685C2F">
        <w:rPr>
          <w:rFonts w:ascii="Arial" w:hAnsi="Arial" w:cs="Arial"/>
          <w:b/>
          <w:bCs/>
          <w:i/>
          <w:szCs w:val="24"/>
        </w:rPr>
        <w:t>et al</w:t>
      </w:r>
      <w:r w:rsidRPr="00685C2F">
        <w:rPr>
          <w:rFonts w:ascii="Arial" w:hAnsi="Arial" w:cs="Arial"/>
          <w:b/>
          <w:bCs/>
          <w:szCs w:val="24"/>
        </w:rPr>
        <w:t>., 2012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 xml:space="preserve">;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{"citationID":"af6MMAyx","properties":{"formattedCitation":"(Farzana &amp; Mohajan, 2015)","plainCitation":"(Farzana &amp; Mohajan, 2015)","dontUpdate":true,"noteIndex":0},"citationItems":[{"id":"PkpplVSn/nI8e18gR","uris":["http://zotero.org/users/11472329/items/9TWEUQFB"],"itemData":{"id":81,"type":"article-journal","abstract":"The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Farzana and Mohajan 2015)</w:t>
      </w:r>
      <w:r w:rsidRPr="00685C2F">
        <w:rPr>
          <w:rFonts w:ascii="Arial" w:hAnsi="Arial" w:cs="Arial"/>
          <w:b/>
          <w:bCs/>
          <w:szCs w:val="24"/>
        </w:rPr>
        <w:fldChar w:fldCharType="end"/>
      </w:r>
      <w:r w:rsidRPr="00685C2F">
        <w:rPr>
          <w:rFonts w:ascii="Arial" w:hAnsi="Arial" w:cs="Arial"/>
          <w:bCs/>
          <w:szCs w:val="24"/>
        </w:rPr>
        <w:t>.</w:t>
      </w:r>
      <w:r w:rsidRPr="00685C2F">
        <w:rPr>
          <w:rFonts w:ascii="Arial" w:hAnsi="Arial" w:cs="Arial"/>
          <w:b/>
          <w:bCs/>
          <w:szCs w:val="24"/>
        </w:rPr>
        <w:t xml:space="preserve"> </w:t>
      </w:r>
      <w:r w:rsidRPr="00685C2F">
        <w:rPr>
          <w:rFonts w:ascii="Arial" w:hAnsi="Arial" w:cs="Arial"/>
          <w:szCs w:val="24"/>
        </w:rPr>
        <w:t>Wheat flour was revealed as the main ingredient with carbohydrate content in the produced cake samples.</w:t>
      </w:r>
    </w:p>
    <w:p w14:paraId="1BF71FF4" w14:textId="24E40D02" w:rsidR="004E5CD7" w:rsidRPr="00685C2F" w:rsidRDefault="004E5CD7" w:rsidP="000E34B7">
      <w:pPr>
        <w:jc w:val="both"/>
        <w:rPr>
          <w:rFonts w:ascii="Arial" w:hAnsi="Arial" w:cs="Arial"/>
          <w:color w:val="000000"/>
          <w:szCs w:val="24"/>
          <w:lang w:eastAsia="fr-FR"/>
        </w:rPr>
      </w:pPr>
      <w:r w:rsidRPr="00685C2F">
        <w:rPr>
          <w:rFonts w:ascii="Arial" w:hAnsi="Arial" w:cs="Arial"/>
          <w:color w:val="000000"/>
          <w:szCs w:val="24"/>
          <w:lang w:eastAsia="fr-FR"/>
        </w:rPr>
        <w:t>The fiber content of coconut cakes shows that there is no significant difference (p ˂ 0.05) between the control cake (1.26 ± 0.01 g/100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 and that of the enriched cake (1.48 ± 0.11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The increase in fiber content is attributed to the high fiber content of the composite flour cake ingredients, namely soy flour, sesame seeds, and spirulina. These results are in agreement with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{"citationID":"BsVEvnWD","properties":{"formattedCitation":"(Adjou et al., 2022)","plainCitation":"(Adjou et al., 2022)","dontUpdate":true,"noteIndex":0},"citationItems":[{"id":"PkpplVSn/vjxIYMQu","uris":["http://zotero.org/users/11472329/items/CXZTW8GQ"],"itemData":{"id":70,"type":"article-journal","abstract":"The present study aims to formulate and develop functional breads from wheat and pigeon pea flour and evaluate their nutritional and sensory qualities. Indeed, different composite bread formulations have been made by partial substitution of wheat flour with pigeon pea flour in varying proportions (10%, 20% 25% 50%), and the nutritional and sensory characteristics of the different breads produced were evaluated. Results indicated that the protein content of the composite breads significantly increases (p &lt;0.005) according to the pigeon pea flour incorporation rate. However, the evaluation of sensory characteristics indicated that only composite breads result from the incorporation rate of 10% of pigeon pea flours have organoleptic characteristics appreciated by the panel of tasters. These results therefore underline that the perception and opinion of consumers are very important parameters to be taken into account in any innovation process in the field of food technology.","container-title":"European Journal of Nutrition &amp; Food Safety","DOI":"10.9734/ejnfs/2022/v14i730515","ISSN":"2347-5641","journalAbbreviation":"EJNFS","language":"fr","page":"41-47","source":"DOI.org (Crossref)","title":"Nutritional and Sensory Profiles of Functional Breads Produced from Partial Substitution of Wheat Flour by Pigeon Pea (Cajanus cajan L.) Flour","author":[{"family":"Adjou","given":"Euloge Sènan"},{"family":"Metome","given":"Grâce"},{"family":"L. Yao","given":"Euphrem"},{"family":"Akotowanou","given":"Oscar"},{"family":"Vodounou","given":"Audrey"},{"family":"Dahouenon-Ahoussi","given":"Edwige"},{"family":"Sohounhloue","given":"Dominique C. K."}],"issued":{"date-parts":[["2022",7,25]]}}}],"schema":"https://github.com/citation-style-language/schema/raw/master/csl-citation.json"}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Adjou </w:t>
      </w:r>
      <w:r w:rsidRPr="00685C2F">
        <w:rPr>
          <w:rFonts w:ascii="Arial" w:hAnsi="Arial" w:cs="Arial"/>
          <w:b/>
          <w:bCs/>
          <w:i/>
          <w:szCs w:val="24"/>
        </w:rPr>
        <w:t>et al</w:t>
      </w:r>
      <w:r w:rsidRPr="00685C2F">
        <w:rPr>
          <w:rFonts w:ascii="Arial" w:hAnsi="Arial" w:cs="Arial"/>
          <w:b/>
          <w:bCs/>
          <w:szCs w:val="24"/>
        </w:rPr>
        <w:t>.</w:t>
      </w:r>
      <w:r w:rsidR="00F80C12" w:rsidRPr="00685C2F">
        <w:rPr>
          <w:rFonts w:ascii="Arial" w:hAnsi="Arial" w:cs="Arial"/>
          <w:b/>
          <w:bCs/>
          <w:szCs w:val="24"/>
        </w:rPr>
        <w:t xml:space="preserve"> </w:t>
      </w:r>
      <w:r w:rsidRPr="00685C2F">
        <w:rPr>
          <w:rFonts w:ascii="Arial" w:hAnsi="Arial" w:cs="Arial"/>
          <w:b/>
          <w:bCs/>
          <w:szCs w:val="24"/>
        </w:rPr>
        <w:t>(2022)</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recorded high crude fiber content in composite bread from oilseed and legume flour mixtures.</w:t>
      </w:r>
    </w:p>
    <w:p w14:paraId="72919CFE" w14:textId="25E5C0F1" w:rsidR="004E5CD7" w:rsidRPr="00685C2F" w:rsidRDefault="004E5CD7" w:rsidP="000E34B7">
      <w:pPr>
        <w:jc w:val="both"/>
        <w:rPr>
          <w:rFonts w:ascii="Arial" w:hAnsi="Arial" w:cs="Arial"/>
          <w:szCs w:val="24"/>
        </w:rPr>
      </w:pPr>
      <w:r w:rsidRPr="00685C2F">
        <w:rPr>
          <w:rFonts w:ascii="Arial" w:hAnsi="Arial" w:cs="Arial"/>
          <w:szCs w:val="24"/>
        </w:rPr>
        <w:t>Regarding the ash parameters, it presents a significant difference (p ˂ 0.05) between the control cake (0.847</w:t>
      </w:r>
      <w:r w:rsidRPr="00685C2F">
        <w:rPr>
          <w:rFonts w:ascii="Arial" w:hAnsi="Arial" w:cs="Arial"/>
          <w:color w:val="000000"/>
          <w:szCs w:val="24"/>
          <w:lang w:eastAsia="fr-FR"/>
        </w:rPr>
        <w:t xml:space="preserve">± 0.00 g/mg) </w:t>
      </w:r>
      <w:r w:rsidRPr="00685C2F">
        <w:rPr>
          <w:rFonts w:ascii="Arial" w:hAnsi="Arial" w:cs="Arial"/>
          <w:szCs w:val="24"/>
        </w:rPr>
        <w:t>and that of the enriched cake (</w:t>
      </w:r>
      <w:r w:rsidRPr="00685C2F">
        <w:rPr>
          <w:rFonts w:ascii="Arial" w:hAnsi="Arial" w:cs="Arial"/>
          <w:color w:val="000000"/>
          <w:szCs w:val="24"/>
          <w:lang w:eastAsia="fr-FR"/>
        </w:rPr>
        <w:t>4.27 ± 0.00 g /100 g</w:t>
      </w:r>
      <w:r w:rsidR="000F616C" w:rsidRPr="00685C2F">
        <w:rPr>
          <w:rFonts w:ascii="Arial" w:hAnsi="Arial" w:cs="Arial"/>
          <w:color w:val="000000"/>
          <w:szCs w:val="24"/>
          <w:lang w:eastAsia="fr-FR"/>
        </w:rPr>
        <w:t xml:space="preserve"> DM</w:t>
      </w:r>
      <w:r w:rsidRPr="00685C2F">
        <w:rPr>
          <w:rFonts w:ascii="Arial" w:hAnsi="Arial" w:cs="Arial"/>
          <w:color w:val="000000"/>
          <w:szCs w:val="24"/>
          <w:lang w:eastAsia="fr-FR"/>
        </w:rPr>
        <w:t>)</w:t>
      </w:r>
      <w:r w:rsidRPr="00685C2F">
        <w:rPr>
          <w:rFonts w:ascii="Arial" w:hAnsi="Arial" w:cs="Arial"/>
          <w:szCs w:val="24"/>
        </w:rPr>
        <w:t xml:space="preserve">. This indicates that the incorporation of sesame seeds, soy flour and spirulina powder could increase the amount of mineral intake of the fortified cakes which could improve the overall </w:t>
      </w:r>
      <w:r w:rsidRPr="00685C2F">
        <w:rPr>
          <w:rFonts w:ascii="Arial" w:hAnsi="Arial" w:cs="Arial"/>
          <w:szCs w:val="24"/>
        </w:rPr>
        <w:lastRenderedPageBreak/>
        <w:t xml:space="preserve">nutritional value of the optimized coconut cakes. This result is consistent with those of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{"citationID":"RoULitpJ","properties":{"formattedCitation":"(Zubair, A. B et al., 2021)","plainCitation":"(Zubair, A. B et al., 2021)","dontUpdate":true,"noteIndex":0},"citationItems":[{"id":"PkpplVSn/Nug7dr7f","uris":["http://zotero.org/users/11472329/items/TFIUKAFC"],"itemData":{"id":105,"type":"article-journal","abstract":"Background: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Zubair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b/>
          <w:bCs/>
          <w:szCs w:val="24"/>
        </w:rPr>
        <w:fldChar w:fldCharType="end"/>
      </w:r>
      <w:r w:rsidRPr="00685C2F">
        <w:rPr>
          <w:rFonts w:ascii="Arial" w:hAnsi="Arial" w:cs="Arial"/>
          <w:b/>
          <w:bCs/>
          <w:szCs w:val="24"/>
        </w:rPr>
        <w:t xml:space="preserve"> </w:t>
      </w:r>
      <w:r w:rsidR="009B459A" w:rsidRPr="00685C2F">
        <w:rPr>
          <w:rFonts w:ascii="Arial" w:hAnsi="Arial" w:cs="Arial"/>
          <w:bCs/>
          <w:szCs w:val="24"/>
        </w:rPr>
        <w:t>a</w:t>
      </w:r>
      <w:r w:rsidRPr="00685C2F">
        <w:rPr>
          <w:rFonts w:ascii="Arial" w:hAnsi="Arial" w:cs="Arial"/>
          <w:bCs/>
          <w:szCs w:val="24"/>
        </w:rPr>
        <w:t xml:space="preserve">nd </w:t>
      </w:r>
      <w:r w:rsidRPr="00685C2F">
        <w:rPr>
          <w:rFonts w:ascii="Arial" w:hAnsi="Arial" w:cs="Arial"/>
          <w:b/>
          <w:szCs w:val="24"/>
        </w:rPr>
        <w:fldChar w:fldCharType="begin"/>
      </w:r>
      <w:r w:rsidR="003E3BC5">
        <w:rPr>
          <w:rFonts w:ascii="Arial" w:hAnsi="Arial" w:cs="Arial"/>
          <w:b/>
          <w:szCs w:val="24"/>
        </w:rPr>
        <w:instrText xml:space="preserve"> ADDIN ZOTERO_ITEM CSL_CITATION {"citationID":"270EpVlx","properties":{"formattedCitation":"(Ogbonyomi et al., 2023)","plainCitation":"(Ogbonyomi et al., 2023)","dontUpdate":true,"noteIndex":0},"citationItems":[{"id":"PkpplVSn/igZvZXXO","uris":["http://zotero.org/users/11472329/items/T6HGHK33"],"itemData":{"id":102,"type":"article-journal","DOI":"DOI:https://doi.org/10.33258/konfrontasi2.v10i4.288","ISSN":"Culture,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Ogbonyomi </w:t>
      </w:r>
      <w:r w:rsidRPr="00685C2F">
        <w:rPr>
          <w:rFonts w:ascii="Arial" w:hAnsi="Arial" w:cs="Arial"/>
          <w:b/>
          <w:i/>
        </w:rPr>
        <w:t>et al</w:t>
      </w:r>
      <w:r w:rsidRPr="00685C2F">
        <w:rPr>
          <w:rFonts w:ascii="Arial" w:hAnsi="Arial" w:cs="Arial"/>
          <w:b/>
        </w:rPr>
        <w:t>.</w:t>
      </w:r>
      <w:r w:rsidR="00F80C12" w:rsidRPr="00685C2F">
        <w:rPr>
          <w:rFonts w:ascii="Arial" w:hAnsi="Arial" w:cs="Arial"/>
          <w:b/>
        </w:rPr>
        <w:t xml:space="preserve"> </w:t>
      </w:r>
      <w:r w:rsidRPr="00685C2F">
        <w:rPr>
          <w:rFonts w:ascii="Arial" w:hAnsi="Arial" w:cs="Arial"/>
          <w:b/>
        </w:rPr>
        <w:t>(2023)</w:t>
      </w:r>
      <w:r w:rsidRPr="00685C2F">
        <w:rPr>
          <w:rFonts w:ascii="Arial" w:hAnsi="Arial" w:cs="Arial"/>
          <w:b/>
          <w:szCs w:val="24"/>
        </w:rPr>
        <w:fldChar w:fldCharType="end"/>
      </w:r>
      <w:r w:rsidRPr="00685C2F">
        <w:rPr>
          <w:rFonts w:ascii="Arial" w:hAnsi="Arial" w:cs="Arial"/>
          <w:b/>
          <w:bCs/>
          <w:szCs w:val="24"/>
        </w:rPr>
        <w:t xml:space="preserve"> </w:t>
      </w:r>
      <w:r w:rsidRPr="00685C2F">
        <w:rPr>
          <w:rFonts w:ascii="Arial" w:hAnsi="Arial" w:cs="Arial"/>
          <w:szCs w:val="24"/>
        </w:rPr>
        <w:t>who observed high ash content in cakes made from wheat flours, soy flour, corn flour and sesame flour.</w:t>
      </w:r>
    </w:p>
    <w:p w14:paraId="6E4EEA6A" w14:textId="40255771" w:rsidR="00861C28" w:rsidRPr="00685C2F" w:rsidRDefault="00861C28" w:rsidP="000E34B7">
      <w:pPr>
        <w:jc w:val="both"/>
        <w:rPr>
          <w:rFonts w:ascii="Arial" w:hAnsi="Arial" w:cs="Arial"/>
          <w:szCs w:val="24"/>
        </w:rPr>
      </w:pPr>
      <w:r w:rsidRPr="00685C2F">
        <w:rPr>
          <w:rFonts w:ascii="Arial" w:hAnsi="Arial" w:cs="Arial"/>
          <w:szCs w:val="24"/>
        </w:rPr>
        <w:t xml:space="preserve">Ash content of the unenriched </w:t>
      </w:r>
      <w:r w:rsidR="00701B09" w:rsidRPr="00D761CC">
        <w:rPr>
          <w:rFonts w:ascii="Arial" w:hAnsi="Arial" w:cs="Arial"/>
        </w:rPr>
        <w:t>coconut cakes</w:t>
      </w:r>
      <w:r w:rsidR="00701B09" w:rsidRPr="00685C2F">
        <w:rPr>
          <w:rFonts w:ascii="Arial" w:hAnsi="Arial" w:cs="Arial"/>
          <w:szCs w:val="24"/>
        </w:rPr>
        <w:t xml:space="preserve"> </w:t>
      </w:r>
      <w:r w:rsidRPr="00685C2F">
        <w:rPr>
          <w:rFonts w:ascii="Arial" w:hAnsi="Arial" w:cs="Arial"/>
          <w:szCs w:val="24"/>
        </w:rPr>
        <w:t>showed a lowest (</w:t>
      </w:r>
      <w:r w:rsidRPr="00685C2F">
        <w:rPr>
          <w:rFonts w:ascii="Arial" w:hAnsi="Arial" w:cs="Arial"/>
          <w:i/>
          <w:szCs w:val="24"/>
        </w:rPr>
        <w:t>p</w:t>
      </w:r>
      <w:r w:rsidRPr="00685C2F">
        <w:rPr>
          <w:rFonts w:ascii="Arial" w:hAnsi="Arial" w:cs="Arial"/>
          <w:szCs w:val="24"/>
        </w:rPr>
        <w:t xml:space="preserve"> ˂ 0.05) value (0.84 ± 0.00 g/100 g DM) than the enriched ones (</w:t>
      </w:r>
      <w:r w:rsidR="00A5578D" w:rsidRPr="00685C2F">
        <w:rPr>
          <w:rFonts w:ascii="Arial" w:hAnsi="Arial" w:cs="Arial"/>
          <w:szCs w:val="24"/>
        </w:rPr>
        <w:t>4.2 ± 0.01</w:t>
      </w:r>
      <w:r w:rsidRPr="00685C2F">
        <w:rPr>
          <w:rFonts w:ascii="Arial" w:hAnsi="Arial" w:cs="Arial"/>
          <w:szCs w:val="24"/>
        </w:rPr>
        <w:t xml:space="preserve"> g/100 g DM). This indicates that the incorporation of sesame seeds, soy flour and spirulina powder increased the amounts of mineral in fortified </w:t>
      </w:r>
      <w:r w:rsidR="00701B09" w:rsidRPr="00D761CC">
        <w:rPr>
          <w:rFonts w:ascii="Arial" w:hAnsi="Arial" w:cs="Arial"/>
        </w:rPr>
        <w:t>coconut cakes</w:t>
      </w:r>
      <w:r w:rsidR="00701B09" w:rsidRPr="00685C2F">
        <w:rPr>
          <w:rFonts w:ascii="Arial" w:hAnsi="Arial" w:cs="Arial"/>
          <w:szCs w:val="24"/>
        </w:rPr>
        <w:t xml:space="preserve"> </w:t>
      </w:r>
      <w:r w:rsidRPr="00685C2F">
        <w:rPr>
          <w:rFonts w:ascii="Arial" w:hAnsi="Arial" w:cs="Arial"/>
          <w:szCs w:val="24"/>
        </w:rPr>
        <w:t xml:space="preserve">This result is consistent with those of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{"citationID":"b7Mc9i2U","properties":{"formattedCitation":"(Zubair, A. B et al., 2021)","plainCitation":"(Zubair, A. B et al., 2021)","dontUpdate":true,"noteIndex":0},"citationItems":[{"id":"PkpplVSn/Nug7dr7f","uris":["http://zotero.org/users/11472329/items/TFIUKAFC"],"itemData":{"id":105,"type":"article-journal","abstract":"Background: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Zubair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bCs/>
          <w:szCs w:val="24"/>
        </w:rPr>
        <w:t xml:space="preserve">and </w:t>
      </w:r>
      <w:r w:rsidRPr="00685C2F">
        <w:rPr>
          <w:rFonts w:ascii="Arial" w:hAnsi="Arial" w:cs="Arial"/>
          <w:b/>
          <w:szCs w:val="24"/>
        </w:rPr>
        <w:fldChar w:fldCharType="begin"/>
      </w:r>
      <w:r w:rsidR="003E3BC5">
        <w:rPr>
          <w:rFonts w:ascii="Arial" w:hAnsi="Arial" w:cs="Arial"/>
          <w:b/>
          <w:szCs w:val="24"/>
        </w:rPr>
        <w:instrText xml:space="preserve"> ADDIN ZOTERO_ITEM CSL_CITATION {"citationID":"hRhYqaCw","properties":{"formattedCitation":"(Ogbonyomi et al., 2023)","plainCitation":"(Ogbonyomi et al., 2023)","dontUpdate":true,"noteIndex":0},"citationItems":[{"id":"PkpplVSn/igZvZXXO","uris":["http://zotero.org/users/11472329/items/T6HGHK33"],"itemData":{"id":102,"type":"article-journal","DOI":"DOI:https://doi.org/10.33258/konfrontasi2.v10i4.288","ISSN":"Culture, économie et changements sociaux, 10 (4) décembre 2023, 204-222 ISSN","issue":"(4","language":"fr","page":"2716-2095","source":"Zotero","title":"Composition nutritionnelle et évaluation sensorielle des gâteaux enrichis en plantain, soja et graines de sésame pour un développement économique durable","volume":"10","author":[{"family":"Ogbonyomi","given":"Omolara Bosede"},{"family":"Arubayi","given":"O"},{"family":"Azonuche","given":"Juliana Ego"}],"issued":{"date-parts":[["2023"]]}}}],"schema":"https://github.com/citation-style-language/schema/raw/master/csl-citation.json"}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Ogbonyomi</w:t>
      </w:r>
      <w:r w:rsidRPr="00685C2F">
        <w:rPr>
          <w:rFonts w:ascii="Arial" w:hAnsi="Arial" w:cs="Arial"/>
          <w:b/>
          <w:i/>
        </w:rPr>
        <w:t xml:space="preserve"> et al</w:t>
      </w:r>
      <w:r w:rsidRPr="00685C2F">
        <w:rPr>
          <w:rFonts w:ascii="Arial" w:hAnsi="Arial" w:cs="Arial"/>
          <w:b/>
        </w:rPr>
        <w:t>. (2023)</w:t>
      </w:r>
      <w:r w:rsidRPr="00685C2F">
        <w:rPr>
          <w:rFonts w:ascii="Arial" w:hAnsi="Arial" w:cs="Arial"/>
          <w:b/>
          <w:szCs w:val="24"/>
        </w:rPr>
        <w:fldChar w:fldCharType="end"/>
      </w:r>
      <w:r w:rsidRPr="00685C2F">
        <w:rPr>
          <w:rFonts w:ascii="Arial" w:hAnsi="Arial" w:cs="Arial"/>
          <w:b/>
          <w:bCs/>
          <w:szCs w:val="24"/>
        </w:rPr>
        <w:t xml:space="preserve"> </w:t>
      </w:r>
      <w:r w:rsidRPr="00685C2F">
        <w:rPr>
          <w:rFonts w:ascii="Arial" w:hAnsi="Arial" w:cs="Arial"/>
          <w:szCs w:val="24"/>
        </w:rPr>
        <w:t xml:space="preserve">who observed high ash content in cakes made from wheat flour, soy flour, corn flour and sesame flour. The same observations were made by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{"citationID":"nl2KuYnt","properties":{"formattedCitation":"(Khairunnisa et al., 2017)","plainCitation":"(Khairunnisa et al., 2017)","dontUpdate":true,"noteIndex":0},"citationItems":[{"id":"PkpplVSn/Hf9Vo8dk","uris":["http://zotero.org/users/11472329/items/3697Z8IA"],"itemData":{"id":269,"type":"article-journal","abstract":"High dependency on paddy-rice as staple food has continuously become a food security problem in Indonesia. IPB has innovated rice analog (RA), a non-paddy rice which is expected to reduce the paddy-rice dependency. However, low protein content is the main challenge of the existing commercial corn-based RA. Hence, soybean addition is expected to increase the protein content of RA. This research was aimed to obtain the best formula of high protein RA made of cassava, maize starch, and soybean. Completely randomized factorial design was used, and physicochemical analysis and hedonic test were performed. High protein RA was produced using cooking-twin screw extruder at 95o C. The most desirable formula consisted of 60% cassava, 20% maize starch, and 20% soybean with overall hedonic score of 5.1 and 4.4, for uncooked and cooked RA respectively. The selected formula contained 83.39% of carbohydrate, 4.36±0.09% of fat, 7.74±0.03% of protein, 1.40±0.03% of ash, and 3.11±0.02% of moisture in dry basis. The average mass of the RA was 0.0131 g/grain with bright color (lightness/L score of 67.22). The cooking time of the RA is only 2 minutes and 50 seconds, which is considered shorter than the average cooking time of polished rice (i.e.11 minutes).","language":"en","source":"Zotero","title":"Formulation of High Protein Rice Analog Made of Cassava, Maize Starch, and Soybean","author":[{"family":"Khairunnisa","given":"Karimah"},{"family":"Budijanto","given":"Slamet"},{"family":"Sitanggang","given":"Azis Boing"}],"issued":{"date-parts":[["2017",10,27]]}}}],"schema":"https://github.com/citation-style-language/schema/raw/master/csl-citation.json"}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rPr>
        <w:t xml:space="preserve">Khairunnisa </w:t>
      </w:r>
      <w:r w:rsidRPr="00685C2F">
        <w:rPr>
          <w:rFonts w:ascii="Arial" w:hAnsi="Arial" w:cs="Arial"/>
          <w:b/>
          <w:i/>
        </w:rPr>
        <w:t>et al</w:t>
      </w:r>
      <w:r w:rsidRPr="00685C2F">
        <w:rPr>
          <w:rFonts w:ascii="Arial" w:hAnsi="Arial" w:cs="Arial"/>
          <w:b/>
        </w:rPr>
        <w:t>. (2017)</w:t>
      </w:r>
      <w:r w:rsidRPr="00685C2F">
        <w:rPr>
          <w:rFonts w:ascii="Arial" w:hAnsi="Arial" w:cs="Arial"/>
          <w:b/>
          <w:bCs/>
          <w:szCs w:val="24"/>
        </w:rPr>
        <w:fldChar w:fldCharType="end"/>
      </w:r>
      <w:r w:rsidRPr="00685C2F">
        <w:rPr>
          <w:rFonts w:ascii="Arial" w:hAnsi="Arial" w:cs="Arial"/>
          <w:b/>
          <w:bCs/>
          <w:szCs w:val="24"/>
        </w:rPr>
        <w:t xml:space="preserve"> </w:t>
      </w:r>
      <w:r w:rsidRPr="00685C2F">
        <w:rPr>
          <w:rFonts w:ascii="Arial" w:hAnsi="Arial" w:cs="Arial"/>
          <w:szCs w:val="24"/>
        </w:rPr>
        <w:t>who made bread using wheat flour mixed with soy flour.</w:t>
      </w:r>
    </w:p>
    <w:p w14:paraId="5740B5CE" w14:textId="7BD96657" w:rsidR="004E5CD7" w:rsidRPr="00685C2F" w:rsidRDefault="004E5CD7" w:rsidP="000E34B7">
      <w:pPr>
        <w:jc w:val="both"/>
        <w:rPr>
          <w:rFonts w:ascii="Arial" w:hAnsi="Arial" w:cs="Arial"/>
          <w:szCs w:val="24"/>
        </w:rPr>
      </w:pPr>
      <w:r w:rsidRPr="00685C2F">
        <w:rPr>
          <w:rFonts w:ascii="Arial" w:hAnsi="Arial" w:cs="Arial"/>
          <w:szCs w:val="24"/>
        </w:rPr>
        <w:t>The mineral composition of enriched and unenriched coconut cakes shows a significant difference (p ˂ 0.05), in terms of calcium (Ca), potassium (K), magnesium (Mg) and are presented in (Table</w:t>
      </w:r>
      <w:r w:rsidR="00667555" w:rsidRPr="00685C2F">
        <w:rPr>
          <w:rFonts w:ascii="Arial" w:hAnsi="Arial" w:cs="Arial"/>
          <w:szCs w:val="24"/>
        </w:rPr>
        <w:t xml:space="preserve"> 6</w:t>
      </w:r>
      <w:r w:rsidRPr="00685C2F">
        <w:rPr>
          <w:rFonts w:ascii="Arial" w:hAnsi="Arial" w:cs="Arial"/>
          <w:szCs w:val="24"/>
        </w:rPr>
        <w:t>). The analysis revealed that the average value of calcium increased from 18.463 ± 0.01 mg/L to 20.081 ± 0.20 mg/L. Magnesium varies from 18.842 ± 1.02 mg/L to 31.762 ± 0.75 mg/L, potassium increased from 96.576 ± 0.15 mg/L to 150.832 ± 0.12 mg/L. Thus, at the level of iron, phosphorus, zinc, sodium, it does not present a significant difference (p ˃</w:t>
      </w:r>
      <w:r w:rsidR="000F616C" w:rsidRPr="00685C2F">
        <w:rPr>
          <w:rFonts w:ascii="Arial" w:hAnsi="Arial" w:cs="Arial"/>
          <w:szCs w:val="24"/>
        </w:rPr>
        <w:t xml:space="preserve"> </w:t>
      </w:r>
      <w:r w:rsidRPr="00685C2F">
        <w:rPr>
          <w:rFonts w:ascii="Arial" w:hAnsi="Arial" w:cs="Arial"/>
          <w:szCs w:val="24"/>
        </w:rPr>
        <w:t>0.05) respec</w:t>
      </w:r>
      <w:r w:rsidR="00701B09">
        <w:rPr>
          <w:rFonts w:ascii="Arial" w:hAnsi="Arial" w:cs="Arial"/>
          <w:szCs w:val="24"/>
        </w:rPr>
        <w:t>tively, 17.42 ± 0.07 mg/L to 17.</w:t>
      </w:r>
      <w:r w:rsidRPr="00685C2F">
        <w:rPr>
          <w:rFonts w:ascii="Arial" w:hAnsi="Arial" w:cs="Arial"/>
          <w:szCs w:val="24"/>
        </w:rPr>
        <w:t xml:space="preserve"> 58 ± 0.03, 0.795 ± 0.03mg/L to 0.149 ± 0.02 mg/L, 0.424 ± 0.03 mg/L to 0.702 ± 0.02 mg/L, 0.07 ± 0.01 mg/L to 0.04 ± 0.00 mg</w:t>
      </w:r>
      <w:r w:rsidRPr="00685C2F">
        <w:rPr>
          <w:rFonts w:ascii="Arial" w:hAnsi="Arial" w:cs="Arial"/>
          <w:color w:val="000000"/>
          <w:szCs w:val="24"/>
          <w:lang w:eastAsia="fr-FR"/>
        </w:rPr>
        <w:t xml:space="preserve">. </w:t>
      </w:r>
      <w:r w:rsidRPr="00685C2F">
        <w:rPr>
          <w:rFonts w:ascii="Arial" w:hAnsi="Arial" w:cs="Arial"/>
          <w:szCs w:val="24"/>
        </w:rPr>
        <w:t xml:space="preserve">The enriched cake had the highest mineral content and this could be favored by the addition of soy flour, sesame and spirulina in the mixture. These results are in agreement with those of </w:t>
      </w:r>
      <w:r w:rsidRPr="00685C2F">
        <w:rPr>
          <w:rFonts w:ascii="Arial" w:hAnsi="Arial" w:cs="Arial"/>
          <w:b/>
          <w:szCs w:val="24"/>
        </w:rPr>
        <w:fldChar w:fldCharType="begin"/>
      </w:r>
      <w:r w:rsidR="003E3BC5">
        <w:rPr>
          <w:rFonts w:ascii="Arial" w:hAnsi="Arial" w:cs="Arial"/>
          <w:b/>
          <w:szCs w:val="24"/>
        </w:rPr>
        <w:instrText xml:space="preserve"> ADDIN ZOTERO_ITEM CSL_CITATION {"citationID":"pz3N3JZl","properties":{"formattedCitation":"(Emmanuel-Ikpeme et al., 2012a)","plainCitation":"(Emmanuel-Ikpeme et al., 2012a)","dontUpdate":true,"noteIndex":0},"citationItems":[{"id":"PkpplVSn/meuP9NXS","uris":["http://zotero.org/users/11472329/items/JRI8AWVT"],"itemData":{"id":78,"type":"article-journal","abstract":"Eating snacks during lunch periods has become a way of life for school children and the busy working class people in most urban cities in developing nations like Nigeria. Providing nutritious and healthy snacks remains a major challenge for the food industry to tackle, including the issue of sugar and carbohydrate contents in snacks which predisposes obesity. Nutritional and sensory characteristics of baked foods produced from wheat/beniseed flour composite were investigated with the aim of producing healthy and nutritious baked foods. Beniseed was substituted in wheat flour so as to increase the protein content and enhance the nutritive value of baked food produced from such composite flour. Beniseed was substituted in wheat flour at 3 levels (10%, 20%, 30%) with other ingredients to produce bread and cake. The samples were analyzed for proximate content, vitamin A and C, antinutrients, minerals and sensory properties. Proximate and mineral contents, as well as Vitamin A and C content of the bread and cake showed significant increases (P&gt;0.05) with increase in beniseed substitution levels. The level of total oxalate and soluble oxalate significantly increased (P&lt;0.05), while phytate and tannins significantly (P&lt;0.05) decreased with increase in beniseed substitution level. There was no significant difference (P&lt;0.05) in the panelist ratings for taste, color, flavor, texture and overall acceptability of 10% beniseed substitution for bread and up to 20% beniseed substitution for cake with the control. The results indicate that a healthy and nutritious snack could be produced from wheat and beniseed flour composite. This study is of public health significance in Nigeria.","container-title":"Journal of Food Research","DOI":"10.5539/jfr.v1n3p84","ISSN":"1927-0895, 1927-0887","issue":"3","journalAbbreviation":"JFR","language":"en","page":"84","source":"DOI.org (Crossref)","title":"Nutritional and Organoleptic Properties of Wheat (Triticum aestivum) and Beniseed (Sesame indicum) Composite Flour Baked Foods","volume":"1","author":[{"family":"Emmanuel-Ikpeme","given":"Christine"},{"family":"Eneji","given":"Christopher"},{"family":"Igile","given":"Godwin"}],"issued":{"date-parts":[["2012",5,29]]}}}],"schema":"https://github.com/citation-style-language/schema/raw/master/csl-citation.json"} </w:instrText>
      </w:r>
      <w:r w:rsidRPr="00685C2F">
        <w:rPr>
          <w:rFonts w:ascii="Arial" w:hAnsi="Arial" w:cs="Arial"/>
          <w:b/>
          <w:szCs w:val="24"/>
        </w:rPr>
        <w:fldChar w:fldCharType="separate"/>
      </w:r>
      <w:r w:rsidRPr="00685C2F">
        <w:rPr>
          <w:rFonts w:ascii="Arial" w:hAnsi="Arial" w:cs="Arial"/>
          <w:b/>
        </w:rPr>
        <w:t xml:space="preserve">Emmanuel-Ikpeme </w:t>
      </w:r>
      <w:r w:rsidRPr="00685C2F">
        <w:rPr>
          <w:rFonts w:ascii="Arial" w:hAnsi="Arial" w:cs="Arial"/>
          <w:b/>
          <w:i/>
        </w:rPr>
        <w:t>et al</w:t>
      </w:r>
      <w:r w:rsidRPr="00685C2F">
        <w:rPr>
          <w:rFonts w:ascii="Arial" w:hAnsi="Arial" w:cs="Arial"/>
          <w:b/>
        </w:rPr>
        <w:t>. (2012)</w:t>
      </w:r>
      <w:r w:rsidRPr="00685C2F">
        <w:rPr>
          <w:rFonts w:ascii="Arial" w:hAnsi="Arial" w:cs="Arial"/>
          <w:b/>
          <w:szCs w:val="24"/>
        </w:rPr>
        <w:fldChar w:fldCharType="end"/>
      </w:r>
      <w:r w:rsidRPr="00685C2F">
        <w:rPr>
          <w:rFonts w:ascii="Arial" w:hAnsi="Arial" w:cs="Arial"/>
          <w:b/>
          <w:szCs w:val="24"/>
        </w:rPr>
        <w:t xml:space="preserve"> </w:t>
      </w:r>
      <w:r w:rsidRPr="00685C2F">
        <w:rPr>
          <w:rFonts w:ascii="Arial" w:hAnsi="Arial" w:cs="Arial"/>
          <w:szCs w:val="24"/>
        </w:rPr>
        <w:t xml:space="preserve">And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{"citationID":"EFK7gbFr","properties":{"formattedCitation":"(Zubair, A. B et al., 2021)","plainCitation":"(Zubair, A. B et al., 2021)","dontUpdate":true,"noteIndex":0},"citationItems":[{"id":"PkpplVSn/Nug7dr7f","uris":["http://zotero.org/users/11472329/items/TFIUKAFC"],"itemData":{"id":105,"type":"article-journal","abstract":"Background: Cake is one of the most common bakery products consumed in the world.\nObjective: This study determined the proximate, mineral and sensory attributes of cake from wheat and \nsesame seed flour blends.\nMethods: Sesame seeds were processed into flour and formulated in the ratio 95:5, 90:10, 85:15 for \nwheat and sesame flour with 100% wheat flour ascontrol. The entire baking ingredients were mixed \ntogether thoroughly and the mixtures placed in baking pan and bakedin an electric oven for 20 min at a \ntemperature of 160 °C.\nResults:Moisture content was in the range of (11.40% to 17.2%), ash content (1.51% to 2.32%), fat \ncontent (38.30% to 39.80%), fibrecontent (0.59% to 1.90%), protein (12.97% to 14.30%) and \ncarbohydrate content (25.70% to 28.90%). Magnesium (26.55mg/100g to 29.07 mg/100g), calcium \n(14.55mg/100g to16.19mg/100g), sodium (10.67mg/100g to 14.11mg/100g), potassium\n(327mg/100g to 348mg/100g) and phosphorus (105mg/100g to 195mg/100g). Sensory attributes score \nvaried across the samples. Colour (5.22% to 7.78%), taste (6.19% to 8.22%), texture (6.87% to 7.78%), \nflavor (7.08% to 8.34%) and overall acceptability (7.27% to 8.43%).\nConclusion: The study showed thatinclusion of sesame seed flour in baking of cake significantly improves \nthe nutritional composition of the cake with an acceptable sensory attribute.","container-title":"Nigerian Journal of Nutritional Sciences","issue":"2","journalAbbreviation":"JFR","language":"en","page":"84","source":"DOI.org (Crossref)","title":"Proximate, Mineral and Sensory Evaluation of Cake  Baked from Wheat and Sesame Seed Flour Blends","volume":"42","author":[{"family":"Zubair, A. B","given":"Femi","suffix":"F.A"},{"family":"Azeez, S.O","given":"Maxwell","suffix":"Y.M.O"},{"family":"Isah, L. R","given":"Jiya","suffix":"M. J"}],"issued":{"date-parts":[["2021"]]}}}],"schema":"https://github.com/citation-style-language/schema/raw/master/csl-citation.json"}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rPr>
        <w:t>Zubair</w:t>
      </w:r>
      <w:r w:rsidR="00CD5998" w:rsidRPr="00685C2F">
        <w:rPr>
          <w:rFonts w:ascii="Arial" w:hAnsi="Arial" w:cs="Arial"/>
          <w:b/>
          <w:bCs/>
        </w:rPr>
        <w:t xml:space="preserve"> </w:t>
      </w:r>
      <w:r w:rsidRPr="00685C2F">
        <w:rPr>
          <w:rFonts w:ascii="Arial" w:hAnsi="Arial" w:cs="Arial"/>
          <w:b/>
          <w:bCs/>
          <w:i/>
        </w:rPr>
        <w:t>et al</w:t>
      </w:r>
      <w:r w:rsidRPr="00685C2F">
        <w:rPr>
          <w:rFonts w:ascii="Arial" w:hAnsi="Arial" w:cs="Arial"/>
          <w:b/>
          <w:bCs/>
        </w:rPr>
        <w:t>. (2021)</w:t>
      </w:r>
      <w:r w:rsidRPr="00685C2F">
        <w:rPr>
          <w:rFonts w:ascii="Arial" w:hAnsi="Arial" w:cs="Arial"/>
          <w:b/>
          <w:bCs/>
          <w:szCs w:val="24"/>
        </w:rPr>
        <w:fldChar w:fldCharType="end"/>
      </w:r>
      <w:r w:rsidRPr="00685C2F">
        <w:rPr>
          <w:rFonts w:ascii="Arial" w:hAnsi="Arial" w:cs="Arial"/>
          <w:szCs w:val="24"/>
        </w:rPr>
        <w:t>, who observed a high mineral content in the production of sesame and soy-based donuts and cakes.</w:t>
      </w:r>
    </w:p>
    <w:p w14:paraId="49DDE8E2" w14:textId="4AE97BFD" w:rsidR="00BD268A" w:rsidRPr="00685C2F" w:rsidRDefault="001806F3" w:rsidP="000E34B7">
      <w:pPr>
        <w:jc w:val="both"/>
      </w:pPr>
      <w:r w:rsidRPr="00685C2F">
        <w:rPr>
          <w:rFonts w:ascii="Arial" w:hAnsi="Arial" w:cs="Arial"/>
          <w:szCs w:val="24"/>
        </w:rPr>
        <w:t xml:space="preserve">Comparison between the physical properties of both </w:t>
      </w:r>
      <w:r w:rsidR="00701B09" w:rsidRPr="00D761CC">
        <w:rPr>
          <w:rFonts w:ascii="Arial" w:hAnsi="Arial" w:cs="Arial"/>
        </w:rPr>
        <w:t>coconut cakes</w:t>
      </w:r>
      <w:r w:rsidR="00701B09" w:rsidRPr="00685C2F">
        <w:rPr>
          <w:rFonts w:ascii="Arial" w:hAnsi="Arial" w:cs="Arial"/>
          <w:szCs w:val="24"/>
        </w:rPr>
        <w:t xml:space="preserve"> </w:t>
      </w:r>
      <w:r w:rsidRPr="00685C2F">
        <w:rPr>
          <w:rFonts w:ascii="Arial" w:hAnsi="Arial" w:cs="Arial"/>
          <w:szCs w:val="24"/>
        </w:rPr>
        <w:t>showed</w:t>
      </w:r>
      <w:r w:rsidR="007E1766" w:rsidRPr="00685C2F">
        <w:rPr>
          <w:rFonts w:ascii="Arial" w:hAnsi="Arial" w:cs="Arial"/>
          <w:szCs w:val="24"/>
        </w:rPr>
        <w:t xml:space="preserve"> that the height and </w:t>
      </w:r>
      <w:r w:rsidR="007E1766" w:rsidRPr="00685C2F">
        <w:rPr>
          <w:rFonts w:ascii="Arial" w:hAnsi="Arial" w:cs="Arial"/>
          <w:color w:val="000000"/>
          <w:szCs w:val="24"/>
          <w:lang w:eastAsia="fr-FR"/>
        </w:rPr>
        <w:t>thickness</w:t>
      </w:r>
      <w:r w:rsidRPr="00685C2F">
        <w:rPr>
          <w:rFonts w:ascii="Arial" w:hAnsi="Arial" w:cs="Arial"/>
          <w:szCs w:val="24"/>
        </w:rPr>
        <w:t xml:space="preserve"> of the cake samples didn’t present a significant difference (p ≥ 0.05). Soy flour</w:t>
      </w:r>
      <w:r w:rsidR="0073102F" w:rsidRPr="00685C2F">
        <w:rPr>
          <w:rFonts w:ascii="Arial" w:hAnsi="Arial" w:cs="Arial"/>
          <w:szCs w:val="24"/>
        </w:rPr>
        <w:t xml:space="preserve">, sesame </w:t>
      </w:r>
      <w:r w:rsidR="0073102F" w:rsidRPr="00685C2F">
        <w:rPr>
          <w:rFonts w:ascii="Arial" w:hAnsi="Arial" w:cs="Arial"/>
        </w:rPr>
        <w:t>seed</w:t>
      </w:r>
      <w:r w:rsidR="0073102F" w:rsidRPr="00685C2F">
        <w:rPr>
          <w:rFonts w:ascii="Arial" w:hAnsi="Arial" w:cs="Arial"/>
          <w:szCs w:val="24"/>
        </w:rPr>
        <w:t xml:space="preserve"> and </w:t>
      </w:r>
      <w:r w:rsidR="0073102F" w:rsidRPr="00685C2F">
        <w:rPr>
          <w:rFonts w:ascii="Arial" w:hAnsi="Arial" w:cs="Arial"/>
        </w:rPr>
        <w:t>spirulina powder</w:t>
      </w:r>
      <w:r w:rsidR="0073102F" w:rsidRPr="00685C2F">
        <w:rPr>
          <w:rFonts w:ascii="Arial" w:hAnsi="Arial" w:cs="Arial"/>
          <w:szCs w:val="24"/>
        </w:rPr>
        <w:t xml:space="preserve"> </w:t>
      </w:r>
      <w:r w:rsidRPr="00685C2F">
        <w:rPr>
          <w:rFonts w:ascii="Arial" w:hAnsi="Arial" w:cs="Arial"/>
          <w:szCs w:val="24"/>
        </w:rPr>
        <w:t>has no infl</w:t>
      </w:r>
      <w:r w:rsidR="007E1766" w:rsidRPr="00685C2F">
        <w:rPr>
          <w:rFonts w:ascii="Arial" w:hAnsi="Arial" w:cs="Arial"/>
          <w:szCs w:val="24"/>
        </w:rPr>
        <w:t>uence on the height and thickness</w:t>
      </w:r>
      <w:r w:rsidRPr="00685C2F">
        <w:rPr>
          <w:rFonts w:ascii="Arial" w:hAnsi="Arial" w:cs="Arial"/>
          <w:szCs w:val="24"/>
        </w:rPr>
        <w:t xml:space="preserve"> of </w:t>
      </w:r>
      <w:r w:rsidR="007E1766" w:rsidRPr="00685C2F">
        <w:rPr>
          <w:rFonts w:ascii="Arial" w:hAnsi="Arial" w:cs="Arial"/>
          <w:szCs w:val="24"/>
        </w:rPr>
        <w:t>this snack food</w:t>
      </w:r>
      <w:r w:rsidRPr="00685C2F">
        <w:rPr>
          <w:rFonts w:ascii="Arial" w:hAnsi="Arial" w:cs="Arial"/>
          <w:szCs w:val="24"/>
        </w:rPr>
        <w:t>. However, enrichment led to sig</w:t>
      </w:r>
      <w:r w:rsidR="00AA57B1" w:rsidRPr="00685C2F">
        <w:rPr>
          <w:rFonts w:ascii="Arial" w:hAnsi="Arial" w:cs="Arial"/>
          <w:szCs w:val="24"/>
        </w:rPr>
        <w:t>nificant increase (p &lt; 0.05) of</w:t>
      </w:r>
      <w:r w:rsidRPr="00685C2F">
        <w:rPr>
          <w:rFonts w:ascii="Arial" w:hAnsi="Arial" w:cs="Arial"/>
          <w:szCs w:val="24"/>
        </w:rPr>
        <w:t xml:space="preserve"> weight and </w:t>
      </w:r>
      <w:r w:rsidR="007E1766" w:rsidRPr="00685C2F">
        <w:rPr>
          <w:rFonts w:ascii="Times New Roman" w:hAnsi="Times New Roman"/>
          <w:color w:val="000000"/>
          <w:sz w:val="24"/>
          <w:szCs w:val="24"/>
          <w:lang w:eastAsia="fr-FR"/>
        </w:rPr>
        <w:t>diameter</w:t>
      </w:r>
      <w:r w:rsidRPr="00685C2F">
        <w:rPr>
          <w:rFonts w:ascii="Arial" w:hAnsi="Arial" w:cs="Arial"/>
          <w:szCs w:val="24"/>
        </w:rPr>
        <w:t xml:space="preserve"> of the </w:t>
      </w:r>
      <w:r w:rsidR="00701B09" w:rsidRPr="00D761CC">
        <w:rPr>
          <w:rFonts w:ascii="Arial" w:hAnsi="Arial" w:cs="Arial"/>
        </w:rPr>
        <w:t>coconut cakes</w:t>
      </w:r>
      <w:r w:rsidR="00701B09" w:rsidRPr="00685C2F">
        <w:rPr>
          <w:rFonts w:ascii="Arial" w:hAnsi="Arial" w:cs="Arial"/>
          <w:szCs w:val="24"/>
        </w:rPr>
        <w:t xml:space="preserve"> </w:t>
      </w:r>
      <w:r w:rsidR="0073102F" w:rsidRPr="00685C2F">
        <w:rPr>
          <w:rFonts w:ascii="Arial" w:hAnsi="Arial" w:cs="Arial"/>
          <w:szCs w:val="24"/>
        </w:rPr>
        <w:t>snacks.</w:t>
      </w:r>
      <w:r w:rsidRPr="00685C2F">
        <w:rPr>
          <w:rFonts w:ascii="Arial" w:hAnsi="Arial" w:cs="Arial"/>
          <w:szCs w:val="24"/>
        </w:rPr>
        <w:t xml:space="preserve"> This effect on the weight and thickness </w:t>
      </w:r>
      <w:r w:rsidR="0073102F" w:rsidRPr="00685C2F">
        <w:rPr>
          <w:rFonts w:ascii="Arial" w:hAnsi="Arial" w:cs="Arial"/>
          <w:szCs w:val="24"/>
        </w:rPr>
        <w:t>of the</w:t>
      </w:r>
      <w:r w:rsidRPr="00685C2F">
        <w:rPr>
          <w:rFonts w:ascii="Arial" w:hAnsi="Arial" w:cs="Arial"/>
          <w:szCs w:val="24"/>
        </w:rPr>
        <w:t xml:space="preserve"> favored by the addition of soy flour which has the capacity to absorb more moisture in the composite flour than wheat flour. A similar result was reported by the addition of composite flour in the preparation of bread and biscuits from sweet potato, pigeon pea and plantain flour where the weight </w:t>
      </w:r>
      <w:r w:rsidR="0073102F" w:rsidRPr="00685C2F">
        <w:rPr>
          <w:rFonts w:ascii="Arial" w:hAnsi="Arial" w:cs="Arial"/>
          <w:szCs w:val="24"/>
        </w:rPr>
        <w:t xml:space="preserve">and thickness </w:t>
      </w:r>
      <w:r w:rsidRPr="00685C2F">
        <w:rPr>
          <w:rFonts w:ascii="Arial" w:hAnsi="Arial" w:cs="Arial"/>
          <w:szCs w:val="24"/>
        </w:rPr>
        <w:t>of the cakes</w:t>
      </w:r>
      <w:r w:rsidR="001C2DDD" w:rsidRPr="00685C2F">
        <w:rPr>
          <w:rFonts w:ascii="Arial" w:hAnsi="Arial" w:cs="Arial"/>
          <w:szCs w:val="24"/>
        </w:rPr>
        <w:t>,</w:t>
      </w:r>
      <w:r w:rsidR="0019175A" w:rsidRPr="00685C2F">
        <w:rPr>
          <w:rFonts w:ascii="Arial" w:hAnsi="Arial" w:cs="Arial"/>
          <w:szCs w:val="24"/>
        </w:rPr>
        <w:t xml:space="preserve"> </w:t>
      </w:r>
      <w:r w:rsidR="001C2DDD" w:rsidRPr="00685C2F">
        <w:rPr>
          <w:rFonts w:ascii="Arial" w:hAnsi="Arial" w:cs="Arial"/>
          <w:szCs w:val="24"/>
        </w:rPr>
        <w:t>biscuits</w:t>
      </w:r>
      <w:r w:rsidRPr="00685C2F">
        <w:rPr>
          <w:rFonts w:ascii="Arial" w:hAnsi="Arial" w:cs="Arial"/>
          <w:szCs w:val="24"/>
        </w:rPr>
        <w:t xml:space="preserve"> </w:t>
      </w:r>
      <w:r w:rsidR="001C2DDD" w:rsidRPr="00685C2F">
        <w:rPr>
          <w:rFonts w:ascii="Arial" w:hAnsi="Arial" w:cs="Arial"/>
          <w:szCs w:val="24"/>
        </w:rPr>
        <w:t xml:space="preserve">and bread </w:t>
      </w:r>
      <w:r w:rsidRPr="00685C2F">
        <w:rPr>
          <w:rFonts w:ascii="Arial" w:hAnsi="Arial" w:cs="Arial"/>
          <w:szCs w:val="24"/>
        </w:rPr>
        <w:t xml:space="preserve">had increased considerably after baking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{"citationID":"T0R8XHlb","properties":{"formattedCitation":"(Farzana &amp; Mohajan, 2015)","plainCitation":"(Farzana &amp; Mohajan, 2015)","dontUpdate":true,"noteIndex":0},"citationItems":[{"id":"PkpplVSn/nI8e18gR","uris":["http://zotero.org/users/11472329/items/9TWEUQFB"],"itemData":{"id":81,"type":"article-journal","abstract":"The research study was conducted to evaluate the quality characteristics of soy-­mushroom-­enriched biscuits which could be used as a protein supplemented cereal snack food. In this study, wheat flour was replaced with soy flour at different levels that is 20% (T3), 15% (T2), and 10% (T1) and without soy flour was kept as control (To). Mushroom was added in both biscuits. Biscuits were analyzed for chemical and sensory parameters. Protein content of soy flour-­supplemented biscuits increased from 11.07% to 17.86% as compared to control along with a significant increased in fat (17.36–20.89%), fiber (0.48–0.92%), iron (1.56–1.99 mg/100 g), and energy value (463–485 Kcal/g). Ash content also increased but not significantly. Results from chemical analyses and organoleptic evaluation indicate that good quality biscuits can be prepared by substituting wheat flour with 15% soy flour and addition of mushroom powders may affect the backing quality. Protein Energy Malnutrition (PEM) of the Bangladeshi population can be reduced through the development of biscuits in this way.","container-title":"Food Science &amp; Nutrition","DOI":"10.1002/fsn3.228","ISSN":"2048-7177, 2048-7177","issue":"5","journalAbbreviation":"Food Science &amp; Nutrition","language":"en","license":"http://creativecommons.org/licenses/by/4.0/","page":"363-369","source":"DOI.org (Crossref)","title":"Effect of incorporation of soy flour to wheat flour on nutritional and sensory quality of biscuits fortified with mushroom","volume":"3","author":[{"family":"Farzana","given":"Tasnim"},{"family":"Mohajan","given":"Suman"}],"issued":{"date-parts":[["2015",9]]}}}],"schema":"https://github.com/citation-style-language/schema/raw/master/csl-citation.json"}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rPr>
        <w:t>(Farzana and Mohajan, 2015)</w:t>
      </w:r>
      <w:r w:rsidRPr="00685C2F">
        <w:rPr>
          <w:rFonts w:ascii="Arial" w:hAnsi="Arial" w:cs="Arial"/>
          <w:b/>
          <w:bCs/>
          <w:szCs w:val="24"/>
        </w:rPr>
        <w:fldChar w:fldCharType="end"/>
      </w:r>
      <w:r w:rsidRPr="00685C2F">
        <w:rPr>
          <w:rFonts w:ascii="Arial" w:hAnsi="Arial" w:cs="Arial"/>
          <w:szCs w:val="24"/>
        </w:rPr>
        <w:t>.</w:t>
      </w:r>
    </w:p>
    <w:p w14:paraId="4D5F8A22" w14:textId="424B6D26" w:rsidR="004E5CD7" w:rsidRPr="00685C2F" w:rsidRDefault="004E5CD7" w:rsidP="004E5CD7">
      <w:pPr>
        <w:spacing w:line="360" w:lineRule="auto"/>
        <w:jc w:val="both"/>
        <w:rPr>
          <w:rFonts w:ascii="Times New Roman" w:hAnsi="Times New Roman"/>
          <w:b/>
          <w:bCs/>
          <w:sz w:val="24"/>
          <w:szCs w:val="24"/>
        </w:rPr>
      </w:pPr>
    </w:p>
    <w:p w14:paraId="65432BB7" w14:textId="2879F541"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t>Table</w:t>
      </w:r>
      <w:r w:rsidR="00667555" w:rsidRPr="00685C2F">
        <w:rPr>
          <w:rFonts w:ascii="Arial" w:hAnsi="Arial" w:cs="Arial"/>
          <w:b/>
          <w:bCs/>
          <w:szCs w:val="24"/>
        </w:rPr>
        <w:t xml:space="preserve"> 5</w:t>
      </w:r>
      <w:r w:rsidRPr="00685C2F">
        <w:rPr>
          <w:rFonts w:ascii="Arial" w:hAnsi="Arial" w:cs="Arial"/>
          <w:b/>
          <w:bCs/>
          <w:szCs w:val="24"/>
        </w:rPr>
        <w:t>: Mean value of immediate analysis of all cake samples</w:t>
      </w:r>
    </w:p>
    <w:p w14:paraId="71CD94E8" w14:textId="76D669FC" w:rsidR="008F399D" w:rsidRPr="00685C2F" w:rsidRDefault="008F399D" w:rsidP="004E5CD7">
      <w:pPr>
        <w:spacing w:line="360" w:lineRule="auto"/>
        <w:jc w:val="both"/>
        <w:rPr>
          <w:rFonts w:ascii="Arial" w:hAnsi="Arial" w:cs="Arial"/>
          <w:b/>
          <w:bCs/>
          <w:szCs w:val="24"/>
        </w:rPr>
      </w:pPr>
    </w:p>
    <w:tbl>
      <w:tblPr>
        <w:tblStyle w:val="Tableausimple21"/>
        <w:tblW w:w="9359" w:type="dxa"/>
        <w:tblInd w:w="21"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688"/>
        <w:gridCol w:w="1669"/>
        <w:gridCol w:w="1150"/>
        <w:gridCol w:w="1145"/>
        <w:gridCol w:w="1115"/>
        <w:gridCol w:w="1628"/>
        <w:gridCol w:w="1036"/>
        <w:gridCol w:w="928"/>
      </w:tblGrid>
      <w:tr w:rsidR="008F399D" w:rsidRPr="00685C2F" w14:paraId="020C0B23" w14:textId="77777777" w:rsidTr="00BB5E65">
        <w:trPr>
          <w:cnfStyle w:val="100000000000" w:firstRow="1" w:lastRow="0" w:firstColumn="0" w:lastColumn="0" w:oddVBand="0" w:evenVBand="0" w:oddHBand="0"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688" w:type="dxa"/>
            <w:tcBorders>
              <w:top w:val="single" w:sz="12" w:space="0" w:color="auto"/>
              <w:bottom w:val="single" w:sz="12" w:space="0" w:color="auto"/>
            </w:tcBorders>
          </w:tcPr>
          <w:p w14:paraId="5D10EFBB" w14:textId="77777777" w:rsidR="008F399D" w:rsidRPr="00685C2F" w:rsidRDefault="008F399D" w:rsidP="00A5578D">
            <w:pPr>
              <w:rPr>
                <w:rFonts w:ascii="Arial" w:hAnsi="Arial" w:cs="Arial"/>
                <w:sz w:val="20"/>
                <w:szCs w:val="20"/>
                <w:lang w:val="en-US"/>
              </w:rPr>
            </w:pPr>
          </w:p>
        </w:tc>
        <w:tc>
          <w:tcPr>
            <w:tcW w:w="1669" w:type="dxa"/>
            <w:tcBorders>
              <w:top w:val="single" w:sz="12" w:space="0" w:color="auto"/>
              <w:bottom w:val="single" w:sz="12" w:space="0" w:color="auto"/>
            </w:tcBorders>
          </w:tcPr>
          <w:p w14:paraId="6DC9C86D"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VE (kcal/ 100 DM)</w:t>
            </w:r>
          </w:p>
        </w:tc>
        <w:tc>
          <w:tcPr>
            <w:tcW w:w="1150" w:type="dxa"/>
            <w:tcBorders>
              <w:top w:val="single" w:sz="12" w:space="0" w:color="auto"/>
              <w:bottom w:val="single" w:sz="12" w:space="0" w:color="auto"/>
            </w:tcBorders>
          </w:tcPr>
          <w:p w14:paraId="711AE239" w14:textId="0195EC3E"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Moisture</w:t>
            </w:r>
            <w:proofErr w:type="spellEnd"/>
          </w:p>
          <w:p w14:paraId="2F65A2D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(g/ 100 g FM)</w:t>
            </w:r>
          </w:p>
        </w:tc>
        <w:tc>
          <w:tcPr>
            <w:tcW w:w="1145" w:type="dxa"/>
            <w:tcBorders>
              <w:top w:val="single" w:sz="12" w:space="0" w:color="auto"/>
              <w:bottom w:val="single" w:sz="12" w:space="0" w:color="auto"/>
            </w:tcBorders>
          </w:tcPr>
          <w:p w14:paraId="6923D40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Proteins</w:t>
            </w:r>
            <w:proofErr w:type="spellEnd"/>
          </w:p>
          <w:p w14:paraId="1E8957C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r w:rsidRPr="00685C2F">
              <w:rPr>
                <w:rFonts w:ascii="Arial" w:hAnsi="Arial" w:cs="Arial"/>
                <w:color w:val="000000"/>
                <w:lang w:eastAsia="fr-FR"/>
              </w:rPr>
              <w:t>(g/100 g DM)</w:t>
            </w:r>
          </w:p>
        </w:tc>
        <w:tc>
          <w:tcPr>
            <w:tcW w:w="1115" w:type="dxa"/>
            <w:tcBorders>
              <w:top w:val="single" w:sz="12" w:space="0" w:color="auto"/>
              <w:bottom w:val="single" w:sz="12" w:space="0" w:color="auto"/>
            </w:tcBorders>
          </w:tcPr>
          <w:p w14:paraId="15F8205E"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eastAsia="fr-FR"/>
              </w:rPr>
            </w:pPr>
            <w:proofErr w:type="spellStart"/>
            <w:r w:rsidRPr="00685C2F">
              <w:rPr>
                <w:rFonts w:ascii="Arial" w:hAnsi="Arial" w:cs="Arial"/>
                <w:color w:val="000000"/>
                <w:lang w:eastAsia="fr-FR"/>
              </w:rPr>
              <w:t>Lipids</w:t>
            </w:r>
            <w:proofErr w:type="spellEnd"/>
            <w:r w:rsidRPr="00685C2F">
              <w:rPr>
                <w:rFonts w:ascii="Arial" w:hAnsi="Arial" w:cs="Arial"/>
                <w:color w:val="000000"/>
                <w:lang w:eastAsia="fr-FR"/>
              </w:rPr>
              <w:t xml:space="preserve"> (g/100 g DM)</w:t>
            </w:r>
          </w:p>
        </w:tc>
        <w:tc>
          <w:tcPr>
            <w:tcW w:w="1628" w:type="dxa"/>
            <w:tcBorders>
              <w:top w:val="single" w:sz="12" w:space="0" w:color="auto"/>
              <w:bottom w:val="single" w:sz="12" w:space="0" w:color="auto"/>
            </w:tcBorders>
          </w:tcPr>
          <w:p w14:paraId="6AFE71CA"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Carbohydrates</w:t>
            </w:r>
          </w:p>
          <w:p w14:paraId="3E6042B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rPr>
              <w:t>(g/100g DM)</w:t>
            </w:r>
          </w:p>
        </w:tc>
        <w:tc>
          <w:tcPr>
            <w:tcW w:w="1036" w:type="dxa"/>
            <w:tcBorders>
              <w:top w:val="single" w:sz="12" w:space="0" w:color="auto"/>
              <w:bottom w:val="single" w:sz="12" w:space="0" w:color="auto"/>
            </w:tcBorders>
          </w:tcPr>
          <w:p w14:paraId="0DEBB1A9"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685C2F">
              <w:rPr>
                <w:rFonts w:ascii="Arial" w:hAnsi="Arial" w:cs="Arial"/>
                <w:sz w:val="20"/>
                <w:szCs w:val="20"/>
              </w:rPr>
              <w:t>Fiber</w:t>
            </w:r>
            <w:proofErr w:type="spellEnd"/>
            <w:r w:rsidRPr="00685C2F">
              <w:rPr>
                <w:rFonts w:ascii="Arial" w:hAnsi="Arial" w:cs="Arial"/>
                <w:sz w:val="20"/>
                <w:szCs w:val="20"/>
              </w:rPr>
              <w:t xml:space="preserve"> (g/100 g </w:t>
            </w:r>
            <w:r w:rsidRPr="00685C2F">
              <w:rPr>
                <w:rFonts w:ascii="Arial" w:hAnsi="Arial" w:cs="Arial"/>
              </w:rPr>
              <w:t>DM)</w:t>
            </w:r>
          </w:p>
        </w:tc>
        <w:tc>
          <w:tcPr>
            <w:tcW w:w="928" w:type="dxa"/>
            <w:tcBorders>
              <w:top w:val="single" w:sz="12" w:space="0" w:color="auto"/>
              <w:bottom w:val="single" w:sz="12" w:space="0" w:color="auto"/>
            </w:tcBorders>
          </w:tcPr>
          <w:p w14:paraId="260B51B3"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Ash</w:t>
            </w:r>
          </w:p>
          <w:p w14:paraId="1B4A0770" w14:textId="77777777" w:rsidR="008F399D" w:rsidRPr="00685C2F" w:rsidRDefault="008F399D" w:rsidP="00A5578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sz w:val="20"/>
                <w:szCs w:val="20"/>
              </w:rPr>
              <w:t xml:space="preserve">(g/100 g </w:t>
            </w:r>
            <w:r w:rsidRPr="00685C2F">
              <w:rPr>
                <w:rFonts w:ascii="Arial" w:hAnsi="Arial" w:cs="Arial"/>
              </w:rPr>
              <w:t>DM)</w:t>
            </w:r>
          </w:p>
        </w:tc>
      </w:tr>
      <w:tr w:rsidR="008F399D" w:rsidRPr="00685C2F" w14:paraId="13FE9486" w14:textId="77777777" w:rsidTr="00BB5E65">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88" w:type="dxa"/>
            <w:tcBorders>
              <w:top w:val="single" w:sz="12" w:space="0" w:color="auto"/>
              <w:left w:val="nil"/>
              <w:bottom w:val="nil"/>
              <w:right w:val="nil"/>
            </w:tcBorders>
          </w:tcPr>
          <w:p w14:paraId="23140114" w14:textId="77777777" w:rsidR="008F399D" w:rsidRPr="00685C2F" w:rsidRDefault="008F399D" w:rsidP="00A5578D">
            <w:pPr>
              <w:rPr>
                <w:rFonts w:ascii="Arial" w:hAnsi="Arial" w:cs="Arial"/>
                <w:sz w:val="20"/>
                <w:szCs w:val="20"/>
              </w:rPr>
            </w:pPr>
            <w:r w:rsidRPr="00685C2F">
              <w:rPr>
                <w:rFonts w:ascii="Arial" w:hAnsi="Arial" w:cs="Arial"/>
              </w:rPr>
              <w:t>T</w:t>
            </w:r>
          </w:p>
        </w:tc>
        <w:tc>
          <w:tcPr>
            <w:tcW w:w="1669" w:type="dxa"/>
            <w:tcBorders>
              <w:top w:val="single" w:sz="12" w:space="0" w:color="auto"/>
              <w:left w:val="nil"/>
              <w:bottom w:val="nil"/>
              <w:right w:val="nil"/>
            </w:tcBorders>
          </w:tcPr>
          <w:p w14:paraId="546CE12B" w14:textId="3C59925E"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fr-FR"/>
              </w:rPr>
            </w:pPr>
            <w:r w:rsidRPr="00685C2F">
              <w:rPr>
                <w:rFonts w:ascii="Arial" w:hAnsi="Arial" w:cs="Arial"/>
                <w:color w:val="000000"/>
                <w:sz w:val="20"/>
                <w:szCs w:val="20"/>
                <w:lang w:eastAsia="fr-FR"/>
              </w:rPr>
              <w:t>555,</w:t>
            </w:r>
            <w:r w:rsidRPr="00685C2F">
              <w:rPr>
                <w:rFonts w:ascii="Arial" w:hAnsi="Arial" w:cs="Arial"/>
                <w:color w:val="000000"/>
                <w:lang w:eastAsia="fr-FR"/>
              </w:rPr>
              <w:t>46 ± 0.40b</w:t>
            </w:r>
          </w:p>
        </w:tc>
        <w:tc>
          <w:tcPr>
            <w:tcW w:w="1150" w:type="dxa"/>
            <w:tcBorders>
              <w:top w:val="single" w:sz="12" w:space="0" w:color="auto"/>
              <w:left w:val="nil"/>
              <w:bottom w:val="nil"/>
              <w:right w:val="nil"/>
            </w:tcBorders>
          </w:tcPr>
          <w:p w14:paraId="70071CD7" w14:textId="5FBEEA5D" w:rsidR="008F399D" w:rsidRPr="00685C2F" w:rsidRDefault="00BB5E65"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 xml:space="preserve">5.86 </w:t>
            </w:r>
            <w:r w:rsidR="008F399D" w:rsidRPr="00685C2F">
              <w:rPr>
                <w:rFonts w:ascii="Arial" w:hAnsi="Arial" w:cs="Arial"/>
                <w:color w:val="000000"/>
                <w:lang w:eastAsia="fr-FR"/>
              </w:rPr>
              <w:t>±0.15b</w:t>
            </w:r>
          </w:p>
        </w:tc>
        <w:tc>
          <w:tcPr>
            <w:tcW w:w="1145" w:type="dxa"/>
            <w:tcBorders>
              <w:top w:val="single" w:sz="12" w:space="0" w:color="auto"/>
              <w:left w:val="nil"/>
              <w:bottom w:val="nil"/>
              <w:right w:val="nil"/>
            </w:tcBorders>
          </w:tcPr>
          <w:p w14:paraId="5BEA455C"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7.29 ± 0.01b</w:t>
            </w:r>
          </w:p>
        </w:tc>
        <w:tc>
          <w:tcPr>
            <w:tcW w:w="1115" w:type="dxa"/>
            <w:tcBorders>
              <w:top w:val="single" w:sz="12" w:space="0" w:color="auto"/>
              <w:left w:val="nil"/>
              <w:bottom w:val="nil"/>
              <w:right w:val="nil"/>
            </w:tcBorders>
          </w:tcPr>
          <w:p w14:paraId="4573D1EF"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36.2 ± 0.01a</w:t>
            </w:r>
          </w:p>
        </w:tc>
        <w:tc>
          <w:tcPr>
            <w:tcW w:w="1628" w:type="dxa"/>
            <w:tcBorders>
              <w:top w:val="single" w:sz="12" w:space="0" w:color="auto"/>
              <w:left w:val="nil"/>
              <w:bottom w:val="nil"/>
              <w:right w:val="nil"/>
            </w:tcBorders>
          </w:tcPr>
          <w:p w14:paraId="07498CCD"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50.08± 0.15 a</w:t>
            </w:r>
          </w:p>
        </w:tc>
        <w:tc>
          <w:tcPr>
            <w:tcW w:w="1036" w:type="dxa"/>
            <w:tcBorders>
              <w:top w:val="single" w:sz="12" w:space="0" w:color="auto"/>
              <w:left w:val="nil"/>
              <w:bottom w:val="nil"/>
              <w:right w:val="nil"/>
            </w:tcBorders>
          </w:tcPr>
          <w:p w14:paraId="2BAB592F"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1.26 ± 0.01b</w:t>
            </w:r>
          </w:p>
        </w:tc>
        <w:tc>
          <w:tcPr>
            <w:tcW w:w="928" w:type="dxa"/>
            <w:tcBorders>
              <w:top w:val="single" w:sz="12" w:space="0" w:color="auto"/>
              <w:left w:val="nil"/>
              <w:bottom w:val="nil"/>
              <w:right w:val="nil"/>
            </w:tcBorders>
          </w:tcPr>
          <w:p w14:paraId="67892934" w14:textId="77777777" w:rsidR="008F399D" w:rsidRPr="00685C2F" w:rsidRDefault="008F399D" w:rsidP="00A5578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0.847 ± 0.00b</w:t>
            </w:r>
          </w:p>
        </w:tc>
      </w:tr>
      <w:tr w:rsidR="008F399D" w:rsidRPr="00685C2F" w14:paraId="191AA172" w14:textId="77777777" w:rsidTr="00BB5E65">
        <w:trPr>
          <w:trHeight w:val="545"/>
        </w:trPr>
        <w:tc>
          <w:tcPr>
            <w:cnfStyle w:val="001000000000" w:firstRow="0" w:lastRow="0" w:firstColumn="1" w:lastColumn="0" w:oddVBand="0" w:evenVBand="0" w:oddHBand="0" w:evenHBand="0" w:firstRowFirstColumn="0" w:firstRowLastColumn="0" w:lastRowFirstColumn="0" w:lastRowLastColumn="0"/>
            <w:tcW w:w="688" w:type="dxa"/>
            <w:tcBorders>
              <w:top w:val="nil"/>
            </w:tcBorders>
          </w:tcPr>
          <w:p w14:paraId="289489FC" w14:textId="77777777" w:rsidR="008F399D" w:rsidRPr="00685C2F" w:rsidRDefault="008F399D" w:rsidP="00A5578D">
            <w:pPr>
              <w:rPr>
                <w:rFonts w:ascii="Arial" w:hAnsi="Arial" w:cs="Arial"/>
                <w:sz w:val="20"/>
                <w:szCs w:val="20"/>
              </w:rPr>
            </w:pPr>
            <w:r w:rsidRPr="00685C2F">
              <w:rPr>
                <w:rFonts w:ascii="Arial" w:hAnsi="Arial" w:cs="Arial"/>
              </w:rPr>
              <w:t>A</w:t>
            </w:r>
          </w:p>
        </w:tc>
        <w:tc>
          <w:tcPr>
            <w:tcW w:w="1669" w:type="dxa"/>
            <w:tcBorders>
              <w:top w:val="nil"/>
            </w:tcBorders>
          </w:tcPr>
          <w:p w14:paraId="657E4FF4"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sz w:val="20"/>
                <w:szCs w:val="20"/>
                <w:lang w:eastAsia="fr-FR"/>
              </w:rPr>
              <w:t>564.75 ± 0.43a</w:t>
            </w:r>
          </w:p>
        </w:tc>
        <w:tc>
          <w:tcPr>
            <w:tcW w:w="1150" w:type="dxa"/>
            <w:tcBorders>
              <w:top w:val="nil"/>
            </w:tcBorders>
          </w:tcPr>
          <w:p w14:paraId="39CE2174"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6.37 ± 0.01a</w:t>
            </w:r>
          </w:p>
        </w:tc>
        <w:tc>
          <w:tcPr>
            <w:tcW w:w="1145" w:type="dxa"/>
            <w:tcBorders>
              <w:top w:val="nil"/>
            </w:tcBorders>
          </w:tcPr>
          <w:p w14:paraId="33E62281"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8.86 ± 0.1a</w:t>
            </w:r>
          </w:p>
        </w:tc>
        <w:tc>
          <w:tcPr>
            <w:tcW w:w="1115" w:type="dxa"/>
            <w:tcBorders>
              <w:top w:val="nil"/>
            </w:tcBorders>
          </w:tcPr>
          <w:p w14:paraId="1EC66DA8"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37.95 ± 0.00 a</w:t>
            </w:r>
          </w:p>
        </w:tc>
        <w:tc>
          <w:tcPr>
            <w:tcW w:w="1628" w:type="dxa"/>
            <w:tcBorders>
              <w:top w:val="nil"/>
            </w:tcBorders>
          </w:tcPr>
          <w:p w14:paraId="3D6981C0"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46.94 ±0.11 b</w:t>
            </w:r>
          </w:p>
        </w:tc>
        <w:tc>
          <w:tcPr>
            <w:tcW w:w="1036" w:type="dxa"/>
            <w:tcBorders>
              <w:top w:val="nil"/>
            </w:tcBorders>
          </w:tcPr>
          <w:p w14:paraId="13A373AD"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1.48 ± 0.11a</w:t>
            </w:r>
          </w:p>
        </w:tc>
        <w:tc>
          <w:tcPr>
            <w:tcW w:w="928" w:type="dxa"/>
            <w:tcBorders>
              <w:top w:val="nil"/>
            </w:tcBorders>
          </w:tcPr>
          <w:p w14:paraId="00996DEC" w14:textId="77777777" w:rsidR="008F399D" w:rsidRPr="00685C2F" w:rsidRDefault="008F399D" w:rsidP="00A5578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5C2F">
              <w:rPr>
                <w:rFonts w:ascii="Arial" w:hAnsi="Arial" w:cs="Arial"/>
                <w:color w:val="000000"/>
                <w:lang w:eastAsia="fr-FR"/>
              </w:rPr>
              <w:t>4.</w:t>
            </w:r>
            <w:r w:rsidRPr="00685C2F">
              <w:rPr>
                <w:rFonts w:ascii="Arial" w:hAnsi="Arial" w:cs="Arial"/>
                <w:color w:val="000000"/>
                <w:sz w:val="20"/>
                <w:szCs w:val="20"/>
                <w:lang w:eastAsia="fr-FR"/>
              </w:rPr>
              <w:t>27 ± 0.01a</w:t>
            </w:r>
          </w:p>
        </w:tc>
      </w:tr>
    </w:tbl>
    <w:p w14:paraId="6E463CBD" w14:textId="2B6AEE0C" w:rsidR="004E5CD7" w:rsidRPr="00685C2F" w:rsidRDefault="004E5CD7" w:rsidP="00BB5E65">
      <w:pPr>
        <w:jc w:val="both"/>
        <w:rPr>
          <w:rFonts w:ascii="Arial" w:hAnsi="Arial" w:cs="Arial"/>
          <w:i/>
          <w:sz w:val="18"/>
          <w:szCs w:val="18"/>
        </w:rPr>
      </w:pPr>
      <w:r w:rsidRPr="00685C2F">
        <w:rPr>
          <w:rFonts w:ascii="Arial" w:hAnsi="Arial" w:cs="Arial"/>
          <w:i/>
          <w:sz w:val="18"/>
          <w:szCs w:val="18"/>
        </w:rPr>
        <w:t>Means followed by the same superscript letter in the same column are not significantly different at the 5% risk of error for the t-test at 95% confidence level, with t= control and A= 77% Wheat flour + 15% soy flour +4% sesame +4% spirulina.</w:t>
      </w:r>
    </w:p>
    <w:p w14:paraId="490EECC5" w14:textId="12560F35" w:rsidR="006B108E" w:rsidRPr="00685C2F" w:rsidRDefault="006B108E" w:rsidP="00BB5E65">
      <w:pPr>
        <w:jc w:val="both"/>
        <w:rPr>
          <w:rFonts w:ascii="Times New Roman" w:hAnsi="Times New Roman"/>
          <w:bCs/>
          <w:i/>
          <w:sz w:val="24"/>
          <w:szCs w:val="24"/>
        </w:rPr>
      </w:pPr>
    </w:p>
    <w:p w14:paraId="0A9227EB" w14:textId="77777777" w:rsidR="00BB5E65" w:rsidRPr="00685C2F" w:rsidRDefault="00BB5E65" w:rsidP="00BB5E65">
      <w:pPr>
        <w:jc w:val="both"/>
        <w:rPr>
          <w:rFonts w:ascii="Times New Roman" w:hAnsi="Times New Roman"/>
          <w:bCs/>
          <w:i/>
          <w:sz w:val="24"/>
          <w:szCs w:val="24"/>
        </w:rPr>
      </w:pPr>
    </w:p>
    <w:p w14:paraId="17950072" w14:textId="3DC201DF"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lastRenderedPageBreak/>
        <w:t>Table</w:t>
      </w:r>
      <w:r w:rsidR="00667555" w:rsidRPr="00685C2F">
        <w:rPr>
          <w:rFonts w:ascii="Arial" w:hAnsi="Arial" w:cs="Arial"/>
          <w:b/>
          <w:bCs/>
          <w:szCs w:val="24"/>
        </w:rPr>
        <w:t xml:space="preserve"> 6</w:t>
      </w:r>
      <w:r w:rsidRPr="00685C2F">
        <w:rPr>
          <w:rFonts w:ascii="Arial" w:hAnsi="Arial" w:cs="Arial"/>
          <w:b/>
          <w:bCs/>
          <w:szCs w:val="24"/>
        </w:rPr>
        <w:t>: Mineral compositions of coconut cakes</w:t>
      </w:r>
    </w:p>
    <w:tbl>
      <w:tblPr>
        <w:tblStyle w:val="PlainTable2"/>
        <w:tblW w:w="9013" w:type="dxa"/>
        <w:tblBorders>
          <w:insideH w:val="single" w:sz="4" w:space="0" w:color="7F7F7F" w:themeColor="text1" w:themeTint="80"/>
        </w:tblBorders>
        <w:tblLook w:val="04A0" w:firstRow="1" w:lastRow="0" w:firstColumn="1" w:lastColumn="0" w:noHBand="0" w:noVBand="1"/>
      </w:tblPr>
      <w:tblGrid>
        <w:gridCol w:w="1004"/>
        <w:gridCol w:w="1149"/>
        <w:gridCol w:w="1184"/>
        <w:gridCol w:w="1150"/>
        <w:gridCol w:w="1114"/>
        <w:gridCol w:w="1184"/>
        <w:gridCol w:w="1114"/>
        <w:gridCol w:w="1114"/>
      </w:tblGrid>
      <w:tr w:rsidR="004E5CD7" w:rsidRPr="00685C2F" w14:paraId="25FF0795" w14:textId="77777777" w:rsidTr="00BB5E65">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04" w:type="dxa"/>
            <w:tcBorders>
              <w:top w:val="single" w:sz="12" w:space="0" w:color="auto"/>
              <w:bottom w:val="single" w:sz="12" w:space="0" w:color="auto"/>
            </w:tcBorders>
          </w:tcPr>
          <w:p w14:paraId="4A3ECA8A" w14:textId="77777777" w:rsidR="004E5CD7" w:rsidRPr="00685C2F" w:rsidRDefault="004E5CD7" w:rsidP="00CD5998">
            <w:pPr>
              <w:spacing w:line="360" w:lineRule="auto"/>
              <w:jc w:val="both"/>
              <w:rPr>
                <w:rFonts w:ascii="Arial" w:hAnsi="Arial" w:cs="Arial"/>
                <w:b w:val="0"/>
                <w:sz w:val="20"/>
                <w:szCs w:val="24"/>
              </w:rPr>
            </w:pPr>
          </w:p>
        </w:tc>
        <w:tc>
          <w:tcPr>
            <w:tcW w:w="1149" w:type="dxa"/>
            <w:tcBorders>
              <w:top w:val="single" w:sz="12" w:space="0" w:color="auto"/>
              <w:bottom w:val="single" w:sz="12" w:space="0" w:color="auto"/>
            </w:tcBorders>
          </w:tcPr>
          <w:p w14:paraId="65ECE1A7"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Ca (mg)</w:t>
            </w:r>
          </w:p>
        </w:tc>
        <w:tc>
          <w:tcPr>
            <w:tcW w:w="1184" w:type="dxa"/>
            <w:tcBorders>
              <w:top w:val="single" w:sz="12" w:space="0" w:color="auto"/>
              <w:bottom w:val="single" w:sz="12" w:space="0" w:color="auto"/>
            </w:tcBorders>
          </w:tcPr>
          <w:p w14:paraId="4B99B57C"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Fe(mg)</w:t>
            </w:r>
          </w:p>
        </w:tc>
        <w:tc>
          <w:tcPr>
            <w:tcW w:w="1150" w:type="dxa"/>
            <w:tcBorders>
              <w:top w:val="single" w:sz="12" w:space="0" w:color="auto"/>
              <w:bottom w:val="single" w:sz="12" w:space="0" w:color="auto"/>
            </w:tcBorders>
          </w:tcPr>
          <w:p w14:paraId="62D42C83"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Mg (mg)</w:t>
            </w:r>
          </w:p>
        </w:tc>
        <w:tc>
          <w:tcPr>
            <w:tcW w:w="1114" w:type="dxa"/>
            <w:tcBorders>
              <w:top w:val="single" w:sz="12" w:space="0" w:color="auto"/>
              <w:bottom w:val="single" w:sz="12" w:space="0" w:color="auto"/>
            </w:tcBorders>
          </w:tcPr>
          <w:p w14:paraId="00BC8EF6"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P (mg)</w:t>
            </w:r>
          </w:p>
        </w:tc>
        <w:tc>
          <w:tcPr>
            <w:tcW w:w="1184" w:type="dxa"/>
            <w:tcBorders>
              <w:top w:val="single" w:sz="12" w:space="0" w:color="auto"/>
              <w:bottom w:val="single" w:sz="12" w:space="0" w:color="auto"/>
            </w:tcBorders>
          </w:tcPr>
          <w:p w14:paraId="5CC52006"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K (mg)</w:t>
            </w:r>
          </w:p>
        </w:tc>
        <w:tc>
          <w:tcPr>
            <w:tcW w:w="1114" w:type="dxa"/>
            <w:tcBorders>
              <w:top w:val="single" w:sz="12" w:space="0" w:color="auto"/>
              <w:bottom w:val="single" w:sz="12" w:space="0" w:color="auto"/>
            </w:tcBorders>
          </w:tcPr>
          <w:p w14:paraId="116A69EA"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Na (mg)</w:t>
            </w:r>
          </w:p>
        </w:tc>
        <w:tc>
          <w:tcPr>
            <w:tcW w:w="1114" w:type="dxa"/>
            <w:tcBorders>
              <w:top w:val="single" w:sz="12" w:space="0" w:color="auto"/>
              <w:bottom w:val="single" w:sz="12" w:space="0" w:color="auto"/>
            </w:tcBorders>
          </w:tcPr>
          <w:p w14:paraId="3A6DEBE2" w14:textId="77777777" w:rsidR="004E5CD7" w:rsidRPr="00685C2F" w:rsidRDefault="004E5CD7" w:rsidP="00CD599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sz w:val="20"/>
                <w:szCs w:val="24"/>
              </w:rPr>
              <w:t>Zn (mg)</w:t>
            </w:r>
          </w:p>
        </w:tc>
      </w:tr>
      <w:tr w:rsidR="004E5CD7" w:rsidRPr="00685C2F" w14:paraId="61A591A2" w14:textId="77777777" w:rsidTr="00BB5E6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04" w:type="dxa"/>
            <w:tcBorders>
              <w:top w:val="single" w:sz="12" w:space="0" w:color="auto"/>
              <w:bottom w:val="nil"/>
            </w:tcBorders>
          </w:tcPr>
          <w:p w14:paraId="43D2A7BC" w14:textId="77777777" w:rsidR="004E5CD7" w:rsidRPr="00685C2F" w:rsidRDefault="004E5CD7" w:rsidP="00CD5998">
            <w:pPr>
              <w:spacing w:line="360" w:lineRule="auto"/>
              <w:jc w:val="both"/>
              <w:rPr>
                <w:rFonts w:ascii="Arial" w:hAnsi="Arial" w:cs="Arial"/>
                <w:sz w:val="20"/>
                <w:szCs w:val="24"/>
              </w:rPr>
            </w:pPr>
            <w:r w:rsidRPr="00685C2F">
              <w:rPr>
                <w:rFonts w:ascii="Arial" w:hAnsi="Arial" w:cs="Arial"/>
                <w:sz w:val="20"/>
                <w:szCs w:val="24"/>
              </w:rPr>
              <w:t>T</w:t>
            </w:r>
          </w:p>
        </w:tc>
        <w:tc>
          <w:tcPr>
            <w:tcW w:w="1149" w:type="dxa"/>
            <w:tcBorders>
              <w:top w:val="single" w:sz="12" w:space="0" w:color="auto"/>
              <w:bottom w:val="nil"/>
            </w:tcBorders>
          </w:tcPr>
          <w:p w14:paraId="0379B184"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18.463 ±0.01 a</w:t>
            </w:r>
          </w:p>
        </w:tc>
        <w:tc>
          <w:tcPr>
            <w:tcW w:w="1184" w:type="dxa"/>
            <w:tcBorders>
              <w:top w:val="single" w:sz="12" w:space="0" w:color="auto"/>
              <w:bottom w:val="nil"/>
            </w:tcBorders>
          </w:tcPr>
          <w:p w14:paraId="6E9BBCBD"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17.421 ±0.07 a</w:t>
            </w:r>
          </w:p>
        </w:tc>
        <w:tc>
          <w:tcPr>
            <w:tcW w:w="1150" w:type="dxa"/>
            <w:tcBorders>
              <w:top w:val="single" w:sz="12" w:space="0" w:color="auto"/>
              <w:bottom w:val="nil"/>
            </w:tcBorders>
          </w:tcPr>
          <w:p w14:paraId="67A489CE"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18.842 ±1.02 a</w:t>
            </w:r>
          </w:p>
        </w:tc>
        <w:tc>
          <w:tcPr>
            <w:tcW w:w="1114" w:type="dxa"/>
            <w:tcBorders>
              <w:top w:val="single" w:sz="12" w:space="0" w:color="auto"/>
              <w:bottom w:val="nil"/>
            </w:tcBorders>
          </w:tcPr>
          <w:p w14:paraId="2E479A73"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0.795 ±0.03 a</w:t>
            </w:r>
          </w:p>
        </w:tc>
        <w:tc>
          <w:tcPr>
            <w:tcW w:w="1184" w:type="dxa"/>
            <w:tcBorders>
              <w:top w:val="single" w:sz="12" w:space="0" w:color="auto"/>
              <w:bottom w:val="nil"/>
            </w:tcBorders>
          </w:tcPr>
          <w:p w14:paraId="0BFCF5DD"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96.576 ±0.15 a</w:t>
            </w:r>
          </w:p>
        </w:tc>
        <w:tc>
          <w:tcPr>
            <w:tcW w:w="1114" w:type="dxa"/>
            <w:tcBorders>
              <w:top w:val="single" w:sz="12" w:space="0" w:color="auto"/>
              <w:bottom w:val="nil"/>
            </w:tcBorders>
          </w:tcPr>
          <w:p w14:paraId="0270C8B9"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0.007 ±0.01 a</w:t>
            </w:r>
          </w:p>
        </w:tc>
        <w:tc>
          <w:tcPr>
            <w:tcW w:w="1114" w:type="dxa"/>
            <w:tcBorders>
              <w:top w:val="single" w:sz="12" w:space="0" w:color="auto"/>
              <w:bottom w:val="nil"/>
            </w:tcBorders>
          </w:tcPr>
          <w:p w14:paraId="3BD125D8" w14:textId="77777777" w:rsidR="004E5CD7" w:rsidRPr="00685C2F" w:rsidRDefault="004E5CD7" w:rsidP="00CD599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0.424 ±0.01 a</w:t>
            </w:r>
          </w:p>
        </w:tc>
      </w:tr>
      <w:tr w:rsidR="004E5CD7" w:rsidRPr="00685C2F" w14:paraId="08916629" w14:textId="77777777" w:rsidTr="00BB5E65">
        <w:trPr>
          <w:trHeight w:val="741"/>
        </w:trPr>
        <w:tc>
          <w:tcPr>
            <w:cnfStyle w:val="001000000000" w:firstRow="0" w:lastRow="0" w:firstColumn="1" w:lastColumn="0" w:oddVBand="0" w:evenVBand="0" w:oddHBand="0" w:evenHBand="0" w:firstRowFirstColumn="0" w:firstRowLastColumn="0" w:lastRowFirstColumn="0" w:lastRowLastColumn="0"/>
            <w:tcW w:w="1004" w:type="dxa"/>
            <w:tcBorders>
              <w:top w:val="nil"/>
              <w:bottom w:val="single" w:sz="12" w:space="0" w:color="auto"/>
            </w:tcBorders>
          </w:tcPr>
          <w:p w14:paraId="27D0CD3E" w14:textId="77777777" w:rsidR="004E5CD7" w:rsidRPr="00685C2F" w:rsidRDefault="004E5CD7" w:rsidP="00CD5998">
            <w:pPr>
              <w:spacing w:line="360" w:lineRule="auto"/>
              <w:jc w:val="both"/>
              <w:rPr>
                <w:rFonts w:ascii="Arial" w:hAnsi="Arial" w:cs="Arial"/>
                <w:sz w:val="20"/>
                <w:szCs w:val="24"/>
              </w:rPr>
            </w:pPr>
            <w:r w:rsidRPr="00685C2F">
              <w:rPr>
                <w:rFonts w:ascii="Arial" w:hAnsi="Arial" w:cs="Arial"/>
                <w:sz w:val="20"/>
                <w:szCs w:val="24"/>
              </w:rPr>
              <w:t>A</w:t>
            </w:r>
          </w:p>
        </w:tc>
        <w:tc>
          <w:tcPr>
            <w:tcW w:w="1149" w:type="dxa"/>
            <w:tcBorders>
              <w:top w:val="nil"/>
              <w:bottom w:val="single" w:sz="12" w:space="0" w:color="auto"/>
            </w:tcBorders>
          </w:tcPr>
          <w:p w14:paraId="105E91C0"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20.081 ±0.20 b</w:t>
            </w:r>
          </w:p>
        </w:tc>
        <w:tc>
          <w:tcPr>
            <w:tcW w:w="1184" w:type="dxa"/>
            <w:tcBorders>
              <w:top w:val="nil"/>
              <w:bottom w:val="single" w:sz="12" w:space="0" w:color="auto"/>
            </w:tcBorders>
          </w:tcPr>
          <w:p w14:paraId="170A3E81"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17.583± 0.03 a</w:t>
            </w:r>
          </w:p>
        </w:tc>
        <w:tc>
          <w:tcPr>
            <w:tcW w:w="1150" w:type="dxa"/>
            <w:tcBorders>
              <w:top w:val="nil"/>
              <w:bottom w:val="single" w:sz="12" w:space="0" w:color="auto"/>
            </w:tcBorders>
          </w:tcPr>
          <w:p w14:paraId="7F0CA6D6"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31.762 ±0.75 b</w:t>
            </w:r>
          </w:p>
        </w:tc>
        <w:tc>
          <w:tcPr>
            <w:tcW w:w="1114" w:type="dxa"/>
            <w:tcBorders>
              <w:top w:val="nil"/>
              <w:bottom w:val="single" w:sz="12" w:space="0" w:color="auto"/>
            </w:tcBorders>
          </w:tcPr>
          <w:p w14:paraId="236966FD"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0.149 ±0.02 a</w:t>
            </w:r>
          </w:p>
        </w:tc>
        <w:tc>
          <w:tcPr>
            <w:tcW w:w="1184" w:type="dxa"/>
            <w:tcBorders>
              <w:top w:val="nil"/>
              <w:bottom w:val="single" w:sz="12" w:space="0" w:color="auto"/>
            </w:tcBorders>
          </w:tcPr>
          <w:p w14:paraId="1DA0CC82"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150.832 ±0.12 b</w:t>
            </w:r>
          </w:p>
        </w:tc>
        <w:tc>
          <w:tcPr>
            <w:tcW w:w="1114" w:type="dxa"/>
            <w:tcBorders>
              <w:top w:val="nil"/>
              <w:bottom w:val="single" w:sz="12" w:space="0" w:color="auto"/>
            </w:tcBorders>
          </w:tcPr>
          <w:p w14:paraId="3CD24D7A"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0.004 ±0.00 a</w:t>
            </w:r>
          </w:p>
        </w:tc>
        <w:tc>
          <w:tcPr>
            <w:tcW w:w="1114" w:type="dxa"/>
            <w:tcBorders>
              <w:top w:val="nil"/>
              <w:bottom w:val="single" w:sz="12" w:space="0" w:color="auto"/>
            </w:tcBorders>
          </w:tcPr>
          <w:p w14:paraId="6AF30846" w14:textId="77777777" w:rsidR="004E5CD7" w:rsidRPr="00685C2F" w:rsidRDefault="004E5CD7" w:rsidP="00CD599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r w:rsidRPr="00685C2F">
              <w:rPr>
                <w:rFonts w:ascii="Arial" w:hAnsi="Arial" w:cs="Arial"/>
                <w:color w:val="000000"/>
                <w:sz w:val="20"/>
                <w:szCs w:val="24"/>
                <w:lang w:eastAsia="fr-FR"/>
              </w:rPr>
              <w:t>0.702 ±0.04 a</w:t>
            </w:r>
          </w:p>
        </w:tc>
      </w:tr>
    </w:tbl>
    <w:p w14:paraId="4D08E8C4" w14:textId="1CCD3C59" w:rsidR="004E5CD7" w:rsidRPr="00685C2F" w:rsidRDefault="004E5CD7" w:rsidP="00701B09">
      <w:pPr>
        <w:jc w:val="both"/>
        <w:rPr>
          <w:rFonts w:ascii="Arial" w:hAnsi="Arial" w:cs="Arial"/>
          <w:bCs/>
          <w:i/>
          <w:sz w:val="18"/>
          <w:szCs w:val="18"/>
        </w:rPr>
      </w:pPr>
      <w:r w:rsidRPr="00685C2F">
        <w:rPr>
          <w:rFonts w:ascii="Arial" w:hAnsi="Arial" w:cs="Arial"/>
          <w:bCs/>
          <w:i/>
          <w:sz w:val="18"/>
          <w:szCs w:val="18"/>
        </w:rPr>
        <w:t>Means followed by the same letter are not significantly different at the 5% risk of error for the t-test at 95% confidence level, with t= control and A= 77% Wheat flour + 15% soy flour +4% sesame +4% spirulina.</w:t>
      </w:r>
    </w:p>
    <w:p w14:paraId="4CF11ACE" w14:textId="7C8A5776" w:rsidR="001806F3" w:rsidRPr="00685C2F" w:rsidRDefault="001806F3" w:rsidP="004E5CD7">
      <w:pPr>
        <w:spacing w:line="360" w:lineRule="auto"/>
        <w:jc w:val="both"/>
        <w:rPr>
          <w:rFonts w:ascii="Arial" w:hAnsi="Arial" w:cs="Arial"/>
          <w:b/>
          <w:bCs/>
          <w:sz w:val="18"/>
          <w:szCs w:val="18"/>
        </w:rPr>
      </w:pPr>
      <w:r w:rsidRPr="00685C2F">
        <w:rPr>
          <w:rFonts w:ascii="Arial" w:hAnsi="Arial" w:cs="Arial"/>
          <w:b/>
          <w:bCs/>
          <w:szCs w:val="24"/>
        </w:rPr>
        <w:t xml:space="preserve">Table </w:t>
      </w:r>
      <w:r w:rsidR="00667555" w:rsidRPr="00685C2F">
        <w:rPr>
          <w:rFonts w:ascii="Arial" w:hAnsi="Arial" w:cs="Arial"/>
          <w:b/>
          <w:bCs/>
          <w:szCs w:val="24"/>
        </w:rPr>
        <w:t>7</w:t>
      </w:r>
      <w:r w:rsidRPr="00685C2F">
        <w:rPr>
          <w:rFonts w:ascii="Arial" w:hAnsi="Arial" w:cs="Arial"/>
          <w:b/>
          <w:bCs/>
          <w:szCs w:val="24"/>
        </w:rPr>
        <w:t xml:space="preserve">: Physical </w:t>
      </w:r>
      <w:proofErr w:type="spellStart"/>
      <w:r w:rsidRPr="00685C2F">
        <w:rPr>
          <w:rFonts w:ascii="Arial" w:hAnsi="Arial" w:cs="Arial"/>
          <w:b/>
          <w:bCs/>
          <w:szCs w:val="24"/>
        </w:rPr>
        <w:t>characterics</w:t>
      </w:r>
      <w:proofErr w:type="spellEnd"/>
      <w:r w:rsidRPr="00685C2F">
        <w:rPr>
          <w:rFonts w:ascii="Arial" w:hAnsi="Arial" w:cs="Arial"/>
          <w:b/>
          <w:bCs/>
          <w:szCs w:val="24"/>
        </w:rPr>
        <w:t xml:space="preserve"> of unenriched and enriched </w:t>
      </w:r>
      <w:r w:rsidR="00701B09" w:rsidRPr="00701B09">
        <w:rPr>
          <w:rFonts w:ascii="Arial" w:hAnsi="Arial" w:cs="Arial"/>
          <w:b/>
        </w:rPr>
        <w:t>coconut cakes</w:t>
      </w:r>
    </w:p>
    <w:tbl>
      <w:tblPr>
        <w:tblStyle w:val="PlainTable2"/>
        <w:tblW w:w="8959"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543"/>
        <w:gridCol w:w="1584"/>
        <w:gridCol w:w="1441"/>
        <w:gridCol w:w="1633"/>
        <w:gridCol w:w="1902"/>
        <w:gridCol w:w="1856"/>
      </w:tblGrid>
      <w:tr w:rsidR="00A5578D" w:rsidRPr="00685C2F" w14:paraId="6D454392" w14:textId="265DD54F" w:rsidTr="00BB5E6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single" w:sz="12" w:space="0" w:color="auto"/>
              <w:bottom w:val="single" w:sz="12" w:space="0" w:color="auto"/>
            </w:tcBorders>
            <w:noWrap/>
            <w:vAlign w:val="center"/>
            <w:hideMark/>
          </w:tcPr>
          <w:p w14:paraId="3452E971" w14:textId="77777777" w:rsidR="00A5578D" w:rsidRPr="00685C2F" w:rsidRDefault="00A5578D" w:rsidP="00BB5E65">
            <w:pPr>
              <w:rPr>
                <w:rFonts w:ascii="Arial" w:hAnsi="Arial" w:cs="Arial"/>
                <w:color w:val="000000"/>
                <w:sz w:val="20"/>
                <w:szCs w:val="24"/>
                <w:lang w:val="en-US" w:eastAsia="fr-FR"/>
              </w:rPr>
            </w:pPr>
          </w:p>
        </w:tc>
        <w:tc>
          <w:tcPr>
            <w:tcW w:w="1584" w:type="dxa"/>
            <w:tcBorders>
              <w:top w:val="single" w:sz="12" w:space="0" w:color="auto"/>
              <w:bottom w:val="single" w:sz="12" w:space="0" w:color="auto"/>
            </w:tcBorders>
            <w:noWrap/>
            <w:vAlign w:val="center"/>
            <w:hideMark/>
          </w:tcPr>
          <w:p w14:paraId="6BD270E2"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Diameter</w:t>
            </w:r>
            <w:proofErr w:type="spellEnd"/>
          </w:p>
          <w:p w14:paraId="03419055"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(mm)</w:t>
            </w:r>
          </w:p>
        </w:tc>
        <w:tc>
          <w:tcPr>
            <w:tcW w:w="1441" w:type="dxa"/>
            <w:tcBorders>
              <w:top w:val="single" w:sz="12" w:space="0" w:color="auto"/>
              <w:bottom w:val="single" w:sz="12" w:space="0" w:color="auto"/>
            </w:tcBorders>
            <w:noWrap/>
            <w:vAlign w:val="center"/>
            <w:hideMark/>
          </w:tcPr>
          <w:p w14:paraId="054AB4AB"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Height</w:t>
            </w:r>
            <w:proofErr w:type="spellEnd"/>
          </w:p>
          <w:p w14:paraId="1E01C8E9"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(cm)</w:t>
            </w:r>
          </w:p>
        </w:tc>
        <w:tc>
          <w:tcPr>
            <w:tcW w:w="1633" w:type="dxa"/>
            <w:tcBorders>
              <w:top w:val="single" w:sz="12" w:space="0" w:color="auto"/>
              <w:bottom w:val="single" w:sz="12" w:space="0" w:color="auto"/>
            </w:tcBorders>
            <w:noWrap/>
            <w:vAlign w:val="center"/>
            <w:hideMark/>
          </w:tcPr>
          <w:p w14:paraId="45855360"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Weight</w:t>
            </w:r>
            <w:proofErr w:type="spellEnd"/>
            <w:r w:rsidRPr="00685C2F">
              <w:rPr>
                <w:rFonts w:ascii="Arial" w:hAnsi="Arial" w:cs="Arial"/>
                <w:color w:val="000000"/>
                <w:sz w:val="20"/>
                <w:szCs w:val="24"/>
                <w:lang w:eastAsia="fr-FR"/>
              </w:rPr>
              <w:t xml:space="preserve"> (g) </w:t>
            </w:r>
          </w:p>
        </w:tc>
        <w:tc>
          <w:tcPr>
            <w:tcW w:w="1902" w:type="dxa"/>
            <w:tcBorders>
              <w:top w:val="single" w:sz="12" w:space="0" w:color="auto"/>
              <w:bottom w:val="single" w:sz="12" w:space="0" w:color="auto"/>
            </w:tcBorders>
            <w:vAlign w:val="center"/>
          </w:tcPr>
          <w:p w14:paraId="26DC5212" w14:textId="77777777"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Thickness</w:t>
            </w:r>
            <w:proofErr w:type="spellEnd"/>
            <w:r w:rsidRPr="00685C2F">
              <w:rPr>
                <w:rFonts w:ascii="Arial" w:hAnsi="Arial" w:cs="Arial"/>
                <w:color w:val="000000"/>
                <w:sz w:val="20"/>
                <w:szCs w:val="24"/>
                <w:lang w:eastAsia="fr-FR"/>
              </w:rPr>
              <w:t xml:space="preserve"> (mm)</w:t>
            </w:r>
          </w:p>
        </w:tc>
        <w:tc>
          <w:tcPr>
            <w:tcW w:w="1856" w:type="dxa"/>
            <w:tcBorders>
              <w:top w:val="single" w:sz="12" w:space="0" w:color="auto"/>
              <w:bottom w:val="single" w:sz="12" w:space="0" w:color="auto"/>
            </w:tcBorders>
            <w:vAlign w:val="center"/>
          </w:tcPr>
          <w:p w14:paraId="78CCFD61" w14:textId="4066A05C" w:rsidR="00A5578D" w:rsidRPr="00685C2F" w:rsidRDefault="00A5578D" w:rsidP="00BB5E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proofErr w:type="spellStart"/>
            <w:r w:rsidRPr="00685C2F">
              <w:rPr>
                <w:rFonts w:ascii="Arial" w:hAnsi="Arial" w:cs="Arial"/>
                <w:color w:val="000000"/>
                <w:sz w:val="20"/>
                <w:szCs w:val="24"/>
                <w:lang w:eastAsia="fr-FR"/>
              </w:rPr>
              <w:t>Spreading</w:t>
            </w:r>
            <w:proofErr w:type="spellEnd"/>
            <w:r w:rsidRPr="00685C2F">
              <w:rPr>
                <w:rFonts w:ascii="Arial" w:hAnsi="Arial" w:cs="Arial"/>
                <w:color w:val="000000"/>
                <w:sz w:val="20"/>
                <w:szCs w:val="24"/>
                <w:lang w:eastAsia="fr-FR"/>
              </w:rPr>
              <w:t xml:space="preserve"> ratio</w:t>
            </w:r>
            <w:r w:rsidR="00184AE7" w:rsidRPr="00685C2F">
              <w:rPr>
                <w:rFonts w:ascii="Arial" w:hAnsi="Arial" w:cs="Arial"/>
                <w:color w:val="000000"/>
                <w:sz w:val="20"/>
                <w:szCs w:val="24"/>
                <w:lang w:eastAsia="fr-FR"/>
              </w:rPr>
              <w:t xml:space="preserve"> </w:t>
            </w:r>
            <w:r w:rsidRPr="00685C2F">
              <w:rPr>
                <w:rFonts w:ascii="Arial" w:hAnsi="Arial" w:cs="Arial"/>
                <w:color w:val="000000"/>
                <w:sz w:val="20"/>
                <w:szCs w:val="24"/>
                <w:lang w:eastAsia="fr-FR"/>
              </w:rPr>
              <w:t>( %)</w:t>
            </w:r>
          </w:p>
        </w:tc>
      </w:tr>
      <w:tr w:rsidR="00A5578D" w:rsidRPr="00685C2F" w14:paraId="3374B852" w14:textId="6B216F97" w:rsidTr="00BB5E6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single" w:sz="12" w:space="0" w:color="auto"/>
              <w:bottom w:val="nil"/>
            </w:tcBorders>
            <w:noWrap/>
            <w:vAlign w:val="center"/>
            <w:hideMark/>
          </w:tcPr>
          <w:p w14:paraId="153E1960" w14:textId="77777777" w:rsidR="00A5578D" w:rsidRPr="00685C2F" w:rsidRDefault="00A5578D" w:rsidP="00BB5E65">
            <w:pPr>
              <w:rPr>
                <w:rFonts w:ascii="Arial" w:hAnsi="Arial" w:cs="Arial"/>
                <w:color w:val="000000"/>
                <w:sz w:val="20"/>
                <w:szCs w:val="24"/>
                <w:lang w:eastAsia="fr-FR"/>
              </w:rPr>
            </w:pPr>
            <w:r w:rsidRPr="00685C2F">
              <w:rPr>
                <w:rFonts w:ascii="Arial" w:hAnsi="Arial" w:cs="Arial"/>
                <w:color w:val="000000"/>
                <w:sz w:val="20"/>
                <w:szCs w:val="24"/>
                <w:lang w:eastAsia="fr-FR"/>
              </w:rPr>
              <w:t>T</w:t>
            </w:r>
          </w:p>
        </w:tc>
        <w:tc>
          <w:tcPr>
            <w:tcW w:w="1584" w:type="dxa"/>
            <w:tcBorders>
              <w:top w:val="single" w:sz="12" w:space="0" w:color="auto"/>
              <w:bottom w:val="nil"/>
            </w:tcBorders>
            <w:noWrap/>
            <w:vAlign w:val="center"/>
            <w:hideMark/>
          </w:tcPr>
          <w:p w14:paraId="0A60298E" w14:textId="0818CD6F" w:rsidR="00A5578D" w:rsidRPr="00685C2F" w:rsidRDefault="00C91685"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44</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32</w:t>
            </w:r>
            <w:r w:rsidR="00A5578D" w:rsidRPr="00685C2F">
              <w:rPr>
                <w:rFonts w:ascii="Arial" w:hAnsi="Arial" w:cs="Arial"/>
                <w:color w:val="000000"/>
                <w:sz w:val="20"/>
                <w:szCs w:val="24"/>
                <w:lang w:eastAsia="fr-FR"/>
              </w:rPr>
              <w:t xml:space="preserve"> ± 0.05 </w:t>
            </w:r>
            <w:r w:rsidR="00AC345F" w:rsidRPr="00685C2F">
              <w:rPr>
                <w:rFonts w:ascii="Arial" w:hAnsi="Arial" w:cs="Arial"/>
                <w:color w:val="000000"/>
                <w:sz w:val="20"/>
                <w:szCs w:val="24"/>
                <w:lang w:eastAsia="fr-FR"/>
              </w:rPr>
              <w:t>d</w:t>
            </w:r>
          </w:p>
        </w:tc>
        <w:tc>
          <w:tcPr>
            <w:tcW w:w="1441" w:type="dxa"/>
            <w:tcBorders>
              <w:top w:val="single" w:sz="12" w:space="0" w:color="auto"/>
              <w:bottom w:val="nil"/>
            </w:tcBorders>
            <w:noWrap/>
            <w:vAlign w:val="center"/>
            <w:hideMark/>
          </w:tcPr>
          <w:p w14:paraId="2626F079" w14:textId="77777777" w:rsidR="00A5578D" w:rsidRPr="00685C2F" w:rsidRDefault="00A5578D"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1.58 ± 0.08 a</w:t>
            </w:r>
          </w:p>
        </w:tc>
        <w:tc>
          <w:tcPr>
            <w:tcW w:w="1633" w:type="dxa"/>
            <w:tcBorders>
              <w:top w:val="single" w:sz="12" w:space="0" w:color="auto"/>
              <w:bottom w:val="nil"/>
            </w:tcBorders>
            <w:noWrap/>
            <w:vAlign w:val="center"/>
            <w:hideMark/>
          </w:tcPr>
          <w:p w14:paraId="3EE41B2A" w14:textId="2B92E83B" w:rsidR="00A5578D" w:rsidRPr="00685C2F" w:rsidRDefault="00A5578D"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10.66± 1.52 </w:t>
            </w:r>
            <w:r w:rsidR="00AC345F" w:rsidRPr="00685C2F">
              <w:rPr>
                <w:rFonts w:ascii="Arial" w:hAnsi="Arial" w:cs="Arial"/>
                <w:color w:val="000000"/>
                <w:sz w:val="20"/>
                <w:szCs w:val="24"/>
                <w:lang w:eastAsia="fr-FR"/>
              </w:rPr>
              <w:t>c</w:t>
            </w:r>
          </w:p>
        </w:tc>
        <w:tc>
          <w:tcPr>
            <w:tcW w:w="1902" w:type="dxa"/>
            <w:tcBorders>
              <w:top w:val="single" w:sz="12" w:space="0" w:color="auto"/>
              <w:bottom w:val="nil"/>
            </w:tcBorders>
            <w:vAlign w:val="center"/>
          </w:tcPr>
          <w:p w14:paraId="4FF2DF7E" w14:textId="29A5ECE8" w:rsidR="00A5578D" w:rsidRPr="00685C2F" w:rsidRDefault="00C119C6"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6</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03</w:t>
            </w:r>
            <w:r w:rsidR="00A5578D" w:rsidRPr="00685C2F">
              <w:rPr>
                <w:rFonts w:ascii="Arial" w:hAnsi="Arial" w:cs="Arial"/>
                <w:color w:val="000000"/>
                <w:sz w:val="20"/>
                <w:szCs w:val="24"/>
                <w:lang w:eastAsia="fr-FR"/>
              </w:rPr>
              <w:t xml:space="preserve"> ± 0,</w:t>
            </w:r>
            <w:r w:rsidR="009E04E7" w:rsidRPr="00685C2F">
              <w:rPr>
                <w:rFonts w:ascii="Arial" w:hAnsi="Arial" w:cs="Arial"/>
                <w:color w:val="000000"/>
                <w:sz w:val="20"/>
                <w:szCs w:val="24"/>
                <w:lang w:eastAsia="fr-FR"/>
              </w:rPr>
              <w:t>31</w:t>
            </w:r>
            <w:r w:rsidR="00A5578D" w:rsidRPr="00685C2F">
              <w:rPr>
                <w:rFonts w:ascii="Arial" w:hAnsi="Arial" w:cs="Arial"/>
                <w:color w:val="000000"/>
                <w:sz w:val="20"/>
                <w:szCs w:val="24"/>
                <w:lang w:eastAsia="fr-FR"/>
              </w:rPr>
              <w:t xml:space="preserve"> b</w:t>
            </w:r>
          </w:p>
        </w:tc>
        <w:tc>
          <w:tcPr>
            <w:tcW w:w="1856" w:type="dxa"/>
            <w:tcBorders>
              <w:top w:val="single" w:sz="12" w:space="0" w:color="auto"/>
              <w:bottom w:val="nil"/>
            </w:tcBorders>
            <w:vAlign w:val="center"/>
          </w:tcPr>
          <w:p w14:paraId="7CC2EFB5" w14:textId="1A330B34" w:rsidR="00A5578D" w:rsidRPr="00685C2F" w:rsidRDefault="00A46537" w:rsidP="00BB5E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7,34 ± </w:t>
            </w:r>
            <w:r w:rsidR="009E04E7" w:rsidRPr="00685C2F">
              <w:rPr>
                <w:rFonts w:ascii="Arial" w:hAnsi="Arial" w:cs="Arial"/>
                <w:color w:val="000000"/>
                <w:sz w:val="20"/>
                <w:szCs w:val="24"/>
                <w:lang w:eastAsia="fr-FR"/>
              </w:rPr>
              <w:t>0,007</w:t>
            </w:r>
            <w:r w:rsidR="00AC345F" w:rsidRPr="00685C2F">
              <w:rPr>
                <w:rFonts w:ascii="Arial" w:hAnsi="Arial" w:cs="Arial"/>
                <w:color w:val="000000"/>
                <w:sz w:val="20"/>
                <w:szCs w:val="24"/>
                <w:lang w:eastAsia="fr-FR"/>
              </w:rPr>
              <w:t xml:space="preserve"> b</w:t>
            </w:r>
          </w:p>
        </w:tc>
      </w:tr>
      <w:tr w:rsidR="00A5578D" w:rsidRPr="00685C2F" w14:paraId="4DDE0879" w14:textId="5D72FCB2" w:rsidTr="00BB5E65">
        <w:trPr>
          <w:trHeight w:val="295"/>
        </w:trPr>
        <w:tc>
          <w:tcPr>
            <w:cnfStyle w:val="001000000000" w:firstRow="0" w:lastRow="0" w:firstColumn="1" w:lastColumn="0" w:oddVBand="0" w:evenVBand="0" w:oddHBand="0" w:evenHBand="0" w:firstRowFirstColumn="0" w:firstRowLastColumn="0" w:lastRowFirstColumn="0" w:lastRowLastColumn="0"/>
            <w:tcW w:w="543" w:type="dxa"/>
            <w:tcBorders>
              <w:top w:val="nil"/>
            </w:tcBorders>
            <w:noWrap/>
            <w:vAlign w:val="center"/>
            <w:hideMark/>
          </w:tcPr>
          <w:p w14:paraId="1FCFE993" w14:textId="77777777" w:rsidR="00A5578D" w:rsidRPr="00685C2F" w:rsidRDefault="00A5578D" w:rsidP="00BB5E65">
            <w:pPr>
              <w:rPr>
                <w:rFonts w:ascii="Arial" w:hAnsi="Arial" w:cs="Arial"/>
                <w:color w:val="000000"/>
                <w:sz w:val="20"/>
                <w:szCs w:val="24"/>
                <w:lang w:eastAsia="fr-FR"/>
              </w:rPr>
            </w:pPr>
            <w:r w:rsidRPr="00685C2F">
              <w:rPr>
                <w:rFonts w:ascii="Arial" w:hAnsi="Arial" w:cs="Arial"/>
                <w:color w:val="000000"/>
                <w:sz w:val="20"/>
                <w:szCs w:val="24"/>
                <w:lang w:eastAsia="fr-FR"/>
              </w:rPr>
              <w:t>A</w:t>
            </w:r>
          </w:p>
        </w:tc>
        <w:tc>
          <w:tcPr>
            <w:tcW w:w="1584" w:type="dxa"/>
            <w:tcBorders>
              <w:top w:val="nil"/>
            </w:tcBorders>
            <w:noWrap/>
            <w:vAlign w:val="center"/>
            <w:hideMark/>
          </w:tcPr>
          <w:p w14:paraId="06406055" w14:textId="4D730751" w:rsidR="00A5578D" w:rsidRPr="00685C2F" w:rsidRDefault="00C91685"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42</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24</w:t>
            </w:r>
            <w:r w:rsidR="00A5578D" w:rsidRPr="00685C2F">
              <w:rPr>
                <w:rFonts w:ascii="Arial" w:hAnsi="Arial" w:cs="Arial"/>
                <w:color w:val="000000"/>
                <w:sz w:val="20"/>
                <w:szCs w:val="24"/>
                <w:lang w:eastAsia="fr-FR"/>
              </w:rPr>
              <w:t xml:space="preserve">± 0.02 </w:t>
            </w:r>
            <w:r w:rsidR="009E04E7" w:rsidRPr="00685C2F">
              <w:rPr>
                <w:rFonts w:ascii="Arial" w:hAnsi="Arial" w:cs="Arial"/>
                <w:color w:val="000000"/>
                <w:sz w:val="20"/>
                <w:szCs w:val="24"/>
                <w:lang w:eastAsia="fr-FR"/>
              </w:rPr>
              <w:t>e</w:t>
            </w:r>
          </w:p>
        </w:tc>
        <w:tc>
          <w:tcPr>
            <w:tcW w:w="1441" w:type="dxa"/>
            <w:tcBorders>
              <w:top w:val="nil"/>
            </w:tcBorders>
            <w:noWrap/>
            <w:vAlign w:val="center"/>
            <w:hideMark/>
          </w:tcPr>
          <w:p w14:paraId="6EBC4BA2" w14:textId="77777777" w:rsidR="00A5578D" w:rsidRPr="00685C2F" w:rsidRDefault="00A5578D"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0.63 ± 0.11 a</w:t>
            </w:r>
          </w:p>
        </w:tc>
        <w:tc>
          <w:tcPr>
            <w:tcW w:w="1633" w:type="dxa"/>
            <w:tcBorders>
              <w:top w:val="nil"/>
            </w:tcBorders>
            <w:noWrap/>
            <w:vAlign w:val="center"/>
            <w:hideMark/>
          </w:tcPr>
          <w:p w14:paraId="48AE6CE1" w14:textId="62B0FA63" w:rsidR="00A5578D" w:rsidRPr="00685C2F" w:rsidRDefault="00A5578D"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 xml:space="preserve">13.33 ± 0.57 </w:t>
            </w:r>
            <w:r w:rsidR="009E04E7" w:rsidRPr="00685C2F">
              <w:rPr>
                <w:rFonts w:ascii="Arial" w:hAnsi="Arial" w:cs="Arial"/>
                <w:color w:val="000000"/>
                <w:sz w:val="20"/>
                <w:szCs w:val="24"/>
                <w:lang w:eastAsia="fr-FR"/>
              </w:rPr>
              <w:t>d</w:t>
            </w:r>
          </w:p>
        </w:tc>
        <w:tc>
          <w:tcPr>
            <w:tcW w:w="1902" w:type="dxa"/>
            <w:tcBorders>
              <w:top w:val="nil"/>
            </w:tcBorders>
            <w:vAlign w:val="center"/>
          </w:tcPr>
          <w:p w14:paraId="6693C449" w14:textId="1B62BF54" w:rsidR="00A5578D" w:rsidRPr="00685C2F" w:rsidRDefault="00C119C6"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4</w:t>
            </w:r>
            <w:r w:rsidR="00A5578D" w:rsidRPr="00685C2F">
              <w:rPr>
                <w:rFonts w:ascii="Arial" w:hAnsi="Arial" w:cs="Arial"/>
                <w:color w:val="000000"/>
                <w:sz w:val="20"/>
                <w:szCs w:val="24"/>
                <w:lang w:eastAsia="fr-FR"/>
              </w:rPr>
              <w:t>,</w:t>
            </w:r>
            <w:r w:rsidRPr="00685C2F">
              <w:rPr>
                <w:rFonts w:ascii="Arial" w:hAnsi="Arial" w:cs="Arial"/>
                <w:color w:val="000000"/>
                <w:sz w:val="20"/>
                <w:szCs w:val="24"/>
                <w:lang w:eastAsia="fr-FR"/>
              </w:rPr>
              <w:t>68</w:t>
            </w:r>
            <w:r w:rsidR="00A5578D" w:rsidRPr="00685C2F">
              <w:rPr>
                <w:rFonts w:ascii="Arial" w:hAnsi="Arial" w:cs="Arial"/>
                <w:color w:val="000000"/>
                <w:sz w:val="20"/>
                <w:szCs w:val="24"/>
                <w:lang w:eastAsia="fr-FR"/>
              </w:rPr>
              <w:t xml:space="preserve"> ± 0,</w:t>
            </w:r>
            <w:r w:rsidR="009E04E7" w:rsidRPr="00685C2F">
              <w:rPr>
                <w:rFonts w:ascii="Arial" w:hAnsi="Arial" w:cs="Arial"/>
                <w:color w:val="000000"/>
                <w:sz w:val="20"/>
                <w:szCs w:val="24"/>
                <w:lang w:eastAsia="fr-FR"/>
              </w:rPr>
              <w:t>1</w:t>
            </w:r>
            <w:r w:rsidR="00A5578D" w:rsidRPr="00685C2F">
              <w:rPr>
                <w:rFonts w:ascii="Arial" w:hAnsi="Arial" w:cs="Arial"/>
                <w:color w:val="000000"/>
                <w:sz w:val="20"/>
                <w:szCs w:val="24"/>
                <w:lang w:eastAsia="fr-FR"/>
              </w:rPr>
              <w:t xml:space="preserve">8 </w:t>
            </w:r>
            <w:r w:rsidR="009E04E7" w:rsidRPr="00685C2F">
              <w:rPr>
                <w:rFonts w:ascii="Arial" w:hAnsi="Arial" w:cs="Arial"/>
                <w:color w:val="000000"/>
                <w:sz w:val="20"/>
                <w:szCs w:val="24"/>
                <w:lang w:eastAsia="fr-FR"/>
              </w:rPr>
              <w:t>b</w:t>
            </w:r>
          </w:p>
        </w:tc>
        <w:tc>
          <w:tcPr>
            <w:tcW w:w="1856" w:type="dxa"/>
            <w:tcBorders>
              <w:top w:val="nil"/>
            </w:tcBorders>
            <w:vAlign w:val="center"/>
          </w:tcPr>
          <w:p w14:paraId="1F5521F1" w14:textId="71F8AEE5" w:rsidR="00A5578D" w:rsidRPr="00685C2F" w:rsidRDefault="00A46537" w:rsidP="00BB5E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eastAsia="fr-FR"/>
              </w:rPr>
            </w:pPr>
            <w:r w:rsidRPr="00685C2F">
              <w:rPr>
                <w:rFonts w:ascii="Arial" w:hAnsi="Arial" w:cs="Arial"/>
                <w:color w:val="000000"/>
                <w:sz w:val="20"/>
                <w:szCs w:val="24"/>
                <w:lang w:eastAsia="fr-FR"/>
              </w:rPr>
              <w:t>9,02 ±</w:t>
            </w:r>
            <w:r w:rsidR="009E04E7" w:rsidRPr="00685C2F">
              <w:rPr>
                <w:rFonts w:ascii="Arial" w:hAnsi="Arial" w:cs="Arial"/>
                <w:color w:val="000000"/>
                <w:sz w:val="20"/>
                <w:szCs w:val="24"/>
                <w:lang w:eastAsia="fr-FR"/>
              </w:rPr>
              <w:t>0,02 c</w:t>
            </w:r>
            <w:r w:rsidRPr="00685C2F">
              <w:rPr>
                <w:rFonts w:ascii="Arial" w:hAnsi="Arial" w:cs="Arial"/>
                <w:color w:val="000000"/>
                <w:sz w:val="20"/>
                <w:szCs w:val="24"/>
                <w:lang w:eastAsia="fr-FR"/>
              </w:rPr>
              <w:t xml:space="preserve"> </w:t>
            </w:r>
          </w:p>
        </w:tc>
      </w:tr>
    </w:tbl>
    <w:p w14:paraId="47481B7A" w14:textId="78F3CB4C" w:rsidR="001806F3" w:rsidRPr="00701B09" w:rsidRDefault="00701B09" w:rsidP="00701B09">
      <w:pPr>
        <w:jc w:val="both"/>
        <w:rPr>
          <w:rFonts w:ascii="Arial" w:hAnsi="Arial" w:cs="Arial"/>
          <w:bCs/>
          <w:i/>
          <w:sz w:val="18"/>
          <w:szCs w:val="18"/>
        </w:rPr>
      </w:pPr>
      <w:r w:rsidRPr="00685C2F">
        <w:rPr>
          <w:rFonts w:ascii="Arial" w:hAnsi="Arial" w:cs="Arial"/>
          <w:bCs/>
          <w:i/>
          <w:sz w:val="18"/>
          <w:szCs w:val="18"/>
        </w:rPr>
        <w:t>Means followed by the same letter are not significantly different at the 5% risk of error for the t-test at 95% confidence level, with t= control and A= 77% Wheat flour + 15% soy flour +4% sesame +4% spirulina.</w:t>
      </w:r>
    </w:p>
    <w:p w14:paraId="21E1D462" w14:textId="77777777" w:rsidR="00701B09" w:rsidRPr="00685C2F" w:rsidRDefault="00701B09" w:rsidP="004E5CD7">
      <w:pPr>
        <w:spacing w:line="360" w:lineRule="auto"/>
        <w:jc w:val="both"/>
        <w:rPr>
          <w:rFonts w:ascii="Arial" w:hAnsi="Arial" w:cs="Arial"/>
          <w:b/>
          <w:bCs/>
          <w:sz w:val="18"/>
          <w:szCs w:val="18"/>
        </w:rPr>
      </w:pPr>
    </w:p>
    <w:p w14:paraId="69D6980B" w14:textId="77777777" w:rsidR="004E5CD7" w:rsidRPr="00685C2F" w:rsidRDefault="004E5CD7" w:rsidP="004E5CD7">
      <w:pPr>
        <w:spacing w:line="360" w:lineRule="auto"/>
        <w:jc w:val="both"/>
        <w:rPr>
          <w:rFonts w:ascii="Arial" w:hAnsi="Arial" w:cs="Arial"/>
          <w:b/>
          <w:bCs/>
          <w:szCs w:val="24"/>
        </w:rPr>
      </w:pPr>
      <w:r w:rsidRPr="00685C2F">
        <w:rPr>
          <w:rFonts w:ascii="Arial" w:hAnsi="Arial" w:cs="Arial"/>
          <w:b/>
          <w:bCs/>
          <w:szCs w:val="24"/>
        </w:rPr>
        <w:t>3-3- Organoleptic characteristics and acceptability of the cakes produced</w:t>
      </w:r>
    </w:p>
    <w:p w14:paraId="6893CCF6" w14:textId="442A8C9F" w:rsidR="004E5CD7" w:rsidRPr="00685C2F" w:rsidRDefault="004E5CD7" w:rsidP="00BB5E65">
      <w:pPr>
        <w:jc w:val="both"/>
        <w:rPr>
          <w:rFonts w:ascii="Arial" w:hAnsi="Arial" w:cs="Arial"/>
          <w:szCs w:val="24"/>
        </w:rPr>
      </w:pPr>
      <w:r w:rsidRPr="00685C2F">
        <w:rPr>
          <w:rFonts w:ascii="Arial" w:hAnsi="Arial" w:cs="Arial"/>
          <w:b/>
          <w:szCs w:val="24"/>
        </w:rPr>
        <w:t xml:space="preserve">Figure </w:t>
      </w:r>
      <w:r w:rsidR="00685C2F" w:rsidRPr="00685C2F">
        <w:rPr>
          <w:rFonts w:ascii="Arial" w:hAnsi="Arial" w:cs="Arial"/>
          <w:b/>
          <w:szCs w:val="24"/>
        </w:rPr>
        <w:t>6</w:t>
      </w:r>
      <w:r w:rsidRPr="00685C2F">
        <w:rPr>
          <w:rFonts w:ascii="Arial" w:hAnsi="Arial" w:cs="Arial"/>
          <w:szCs w:val="24"/>
        </w:rPr>
        <w:t xml:space="preserve"> presents the organoleptic properties of soy-enriched or unenriched coconut cakes. The results show that there is no significant difference (</w:t>
      </w:r>
      <w:r w:rsidRPr="00685C2F">
        <w:rPr>
          <w:rFonts w:ascii="Arial" w:hAnsi="Arial" w:cs="Arial"/>
          <w:i/>
          <w:szCs w:val="24"/>
        </w:rPr>
        <w:t xml:space="preserve">P </w:t>
      </w:r>
      <w:r w:rsidRPr="00685C2F">
        <w:rPr>
          <w:rFonts w:ascii="Arial" w:hAnsi="Arial" w:cs="Arial"/>
          <w:szCs w:val="24"/>
        </w:rPr>
        <w:t>˃ 0.05) between the texture (hard or soft), taste, smell and aroma of the different cakes. The average values ​​of the scores assigned to these cakes vary from 7.21 to 5.64 corresponding to the modality "hard texture" for the enriched cake, and the "soft texture" for the control cake. As for the smell, taste and aroma, the scores are 6, expressing the modality "quite strong coconut". However, there is a significant difference (</w:t>
      </w:r>
      <w:r w:rsidRPr="00685C2F">
        <w:rPr>
          <w:rFonts w:ascii="Arial" w:hAnsi="Arial" w:cs="Arial"/>
          <w:i/>
          <w:szCs w:val="24"/>
        </w:rPr>
        <w:t>P</w:t>
      </w:r>
      <w:r w:rsidRPr="00685C2F">
        <w:rPr>
          <w:rFonts w:ascii="Arial" w:hAnsi="Arial" w:cs="Arial"/>
          <w:szCs w:val="24"/>
        </w:rPr>
        <w:t xml:space="preserve"> ˂ 0.05) between the scores assigned to the texture properties (oily or dry and crunchy or crumbly, floury or sandy) and the color. For the "oily or dry" texture, the values ​​are 7.14 in the case of cakes made from the 100% wheat flour + coconut formulation and a value of 6.13 for cakes made from the 77% wheat flour + 15% wheat flour + 4% sesame + 4% spirulina formulation. Regarding aroma, smell and taste, the values ​​vary from 5 to 6 for the 100% wheat flour + coconut cakes and 6 to 7 for the 77% wheat flour + 15% soy flour + 4% sesame + 4% spirulina cake. The overall acceptability of the coconut cakes did not show any significant difference (p ˃ 0.05). The results showed that the acceptability of enriched or unenriched coconut cakes did not show a significant difference (p ˂ 0.05) and could be influenced by the enrichment of coconut cakes with soy flour, sesame seeds and spirulina at the incorporation rates. The effect of adding soy flour, sesame seeds in the composite </w:t>
      </w:r>
      <w:proofErr w:type="spellStart"/>
      <w:r w:rsidRPr="00685C2F">
        <w:rPr>
          <w:rFonts w:ascii="Arial" w:hAnsi="Arial" w:cs="Arial"/>
          <w:szCs w:val="24"/>
        </w:rPr>
        <w:t>flo</w:t>
      </w:r>
      <w:proofErr w:type="spellEnd"/>
      <w:r w:rsidRPr="00685C2F">
        <w:rPr>
          <w:rFonts w:ascii="Arial" w:hAnsi="Arial" w:cs="Arial"/>
          <w:szCs w:val="24"/>
        </w:rPr>
        <w:t xml:space="preserve"> as shown in sides A1, A2, and A3 of </w:t>
      </w:r>
      <w:r w:rsidRPr="00685C2F">
        <w:rPr>
          <w:rFonts w:ascii="Arial" w:hAnsi="Arial" w:cs="Arial"/>
          <w:b/>
          <w:szCs w:val="24"/>
        </w:rPr>
        <w:t xml:space="preserve">Figure </w:t>
      </w:r>
      <w:r w:rsidR="00685C2F" w:rsidRPr="00685C2F">
        <w:rPr>
          <w:rFonts w:ascii="Arial" w:hAnsi="Arial" w:cs="Arial"/>
          <w:b/>
          <w:szCs w:val="24"/>
        </w:rPr>
        <w:t>7</w:t>
      </w:r>
      <w:r w:rsidRPr="00685C2F">
        <w:rPr>
          <w:rFonts w:ascii="Arial" w:hAnsi="Arial" w:cs="Arial"/>
          <w:szCs w:val="24"/>
        </w:rPr>
        <w:t>, did not influence the acceptability of the enriched cake. A similar observation was observed in the preparation of cake and bread products made from wheat, sesame, soybean plantain and cowpea where the taste was appreciated by the panelists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{"citationID":"GOKJo2dS","properties":{"formattedCitation":"(Loza et al., 2017)","plainCitation":"(Loza et al., 2017)","dontUpdate":true,"noteIndex":0},"citationItems":[{"id":"PkpplVSn/jxDXPfjc","uris":["http://zotero.org/users/11472329/items/H26GIKAY"],"itemData":{"id":262,"type":"article-journal","abstract":"Functional cookies were developed using banana flour (BF) and sesame seeds (SS). Protein, moisture and ash were determined, and farinographic analyzes of flours were performed. The attributes odor, color, flavor, crunch and the IC50 value of the cookies were determined. The results were evaluated with the Complete Randomized Design and the Tukey and Kruskall Wallis test. The flour mixture presented higher protein (10.2%), humidity (14.40%) than BF, but lower than wheat flour. Cookies with 10%, 15% and 20% BF and 8% sesame seeds were selected. Flours with 10%, 15% and 20% BF had similar values of water absorption (≤ 60%) and different values statistically (p ≤ 0.05) for development time, mass stability and degree of softening. Cookies with 20% BF and 8% SS (SC) had IC50 = 17.52 ± 0.25 mg / mL, with moisture, protein, fat, crude fiber, ash and carbohydrates of 1.88%, 10.65%, 22.01%, 1.01%, 1.54% and 62.91%, respectively. SC did not present sensorial statistical differences (p ≤ 0.05) the first two months, the third month decreased the acceptability of the crunch and flavor. In ninety days of storage the IC50 value (29.07 ± 0.92 mg / mL), reducing sugars (1.20 ± 0.02) and pH (5.24 ± 0.01) decreased and humidity (3.83 ± 0.03) increased.","container-title":"Scientia Agropecuaria","DOI":"10.17268/sci.agropecu.2017.04.03","ISSN":"23066741","issue":"4","journalAbbreviation":"Sci.agropec","language":"en","page":"315-325","source":"DOI.org (Crossref)","title":"Development of functional cookies with wheat flour, banana flour (Musa paradisiaca), sesame seeds (Sesamum indicum) and storage stability","volume":"8","author":[{"family":"Loza","given":"Angélica"},{"family":"Quispe","given":"Merly"},{"family":"Villanueva","given":"Juan"},{"family":"Peláez","given":"Pedro P."}],"issued":{"date-parts":[["2017",12,29]]}}}],"schema":"https://github.com/citation-style-language/schema/raw/master/csl-citation.json"}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Loza </w:t>
      </w:r>
      <w:r w:rsidRPr="00685C2F">
        <w:rPr>
          <w:rFonts w:ascii="Arial" w:hAnsi="Arial" w:cs="Arial"/>
          <w:b/>
          <w:bCs/>
          <w:i/>
          <w:szCs w:val="24"/>
        </w:rPr>
        <w:t>et al</w:t>
      </w:r>
      <w:r w:rsidRPr="00685C2F">
        <w:rPr>
          <w:rFonts w:ascii="Arial" w:hAnsi="Arial" w:cs="Arial"/>
          <w:b/>
          <w:bCs/>
          <w:szCs w:val="24"/>
        </w:rPr>
        <w:t>., 2017</w:t>
      </w:r>
      <w:r w:rsidRPr="00685C2F">
        <w:rPr>
          <w:rFonts w:ascii="Arial" w:hAnsi="Arial" w:cs="Arial"/>
          <w:szCs w:val="24"/>
        </w:rPr>
        <w:fldChar w:fldCharType="end"/>
      </w:r>
      <w:r w:rsidRPr="00685C2F">
        <w:rPr>
          <w:rFonts w:ascii="Arial" w:hAnsi="Arial" w:cs="Arial"/>
          <w:szCs w:val="24"/>
        </w:rPr>
        <w:t xml:space="preserve"> </w:t>
      </w:r>
      <w:r w:rsidRPr="00685C2F">
        <w:rPr>
          <w:rFonts w:ascii="Arial" w:hAnsi="Arial" w:cs="Arial"/>
          <w:b/>
          <w:bCs/>
          <w:szCs w:val="24"/>
        </w:rPr>
        <w:t xml:space="preserve">;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{"citationID":"youtB7Gi","properties":{"formattedCitation":"(Opaleke et al., 2023)","plainCitation":"(Opaleke et al., 2023)","dontUpdate":true,"noteIndex":0},"citationItems":[{"id":"PkpplVSn/K5CKUVgO","uris":["http://zotero.org/users/11472329/items/BR485LGK"],"itemData":{"id":292,"type":"article-journal","abstract":"Despite commercial acceptability as diets in some West African and South American households, the bulk of the world's population does not consider akara and senke to be foods due to a lack of scientific proof demonstrating their intrinsic benefits and formulation processes. The focus of this study, therefore, was to prepare and characterize akara and senke developed from dehulled (DH) and undehulled (UDH) cowpea. Sample A (100% DH), Sample B (100% UDH), Sample C (25% UDH: 75% DH), Sample D (75% UDH:25% DH), Sample E (50% UDH:50% DH). Analysis was carried out using standard methods. Results showed that samples E and A had the highest and lowest values for oil absorption capacity (OAC), water absorption capacity (WAC), and loose-packed density (LBD), respectively. Protein (17.40%), carbohydrate (42.33%), and energy (541.72 kcal/g) were the highest for samples A, D, and C, respectively. The fat content (14.44%) was the lowest in sample D, while sample B had the lowest ash content (3.18%). While sample C had the highest L value (50.94), a (13.14) and b (-6.13) were the lowest in sample A. The sensory qualities showed that senke made from Sample E had the highest ratings (except for color) in all the sensory parameters. The average overall acceptability was 7.13, and statistical analysis revealed no significant (p&lt;0.05) differences among the samples. Formulation of dehulled and undehulled cowpea flour paste as cakes has intrinsic nutritional benefits and their consumption should be encouraged globally.","container-title":"Journal of Current Science and Technology","DOI":"10.59796/jcst.V13N2.2023.1750","ISSN":"2630-0656","issue":"2","journalAbbreviation":"JCST","language":"en","license":"https://creativecommons.org/licenses/by-nc-nd/4.0","page":"351-363","source":"DOI.org (Crossref)","title":"Preparation and characterization of akara and senke cakes made from cowpea flour paste","volume":"13","author":[{"literal":"Opaleke"},{"literal":"Adebisi"},{"literal":"Karim"},{"literal":"Oluwadare"},{"literal":"Ihensekhien"},{"literal":"Lawal"}],"issued":{"date-parts":[["2023",7,13]]}}}],"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Opaleke </w:t>
      </w:r>
      <w:r w:rsidRPr="00685C2F">
        <w:rPr>
          <w:rFonts w:ascii="Arial" w:hAnsi="Arial" w:cs="Arial"/>
          <w:b/>
          <w:bCs/>
          <w:i/>
          <w:szCs w:val="24"/>
        </w:rPr>
        <w:t>et al</w:t>
      </w:r>
      <w:r w:rsidRPr="00685C2F">
        <w:rPr>
          <w:rFonts w:ascii="Arial" w:hAnsi="Arial" w:cs="Arial"/>
          <w:b/>
          <w:bCs/>
          <w:szCs w:val="24"/>
        </w:rPr>
        <w:t>., 2023</w:t>
      </w:r>
      <w:r w:rsidRPr="00685C2F">
        <w:rPr>
          <w:rFonts w:ascii="Arial" w:hAnsi="Arial" w:cs="Arial"/>
          <w:szCs w:val="24"/>
        </w:rPr>
        <w:fldChar w:fldCharType="end"/>
      </w:r>
      <w:r w:rsidRPr="00685C2F">
        <w:rPr>
          <w:rFonts w:ascii="Arial" w:hAnsi="Arial" w:cs="Arial"/>
          <w:szCs w:val="24"/>
        </w:rPr>
        <w:t xml:space="preserve"> ; </w:t>
      </w:r>
      <w:r w:rsidRPr="00685C2F">
        <w:rPr>
          <w:rFonts w:ascii="Arial" w:hAnsi="Arial" w:cs="Arial"/>
          <w:b/>
          <w:bCs/>
          <w:szCs w:val="24"/>
        </w:rPr>
        <w:fldChar w:fldCharType="begin"/>
      </w:r>
      <w:r w:rsidR="003E3BC5">
        <w:rPr>
          <w:rFonts w:ascii="Arial" w:hAnsi="Arial" w:cs="Arial"/>
          <w:b/>
          <w:bCs/>
          <w:szCs w:val="24"/>
        </w:rPr>
        <w:instrText xml:space="preserve"> ADDIN ZOTERO_ITEM CSL_CITATION {"citationID":"Bh58HiEw","properties":{"formattedCitation":"(Oledimma et al., 2021)","plainCitation":"(Oledimma et al., 2021)","dontUpdate":true,"noteIndex":0},"citationItems":[{"id":"PkpplVSn/U6uSKlCG","uris":["http://zotero.org/users/11472329/items/4ZTDKANB"],"itemData":{"id":290,"type":"article-journal","ISSN":"2454-6186","language":"en","source":"Zotero","title":"Quality Characteristics of Cake Made from Blends of Soy-Bean and Unripe Plantain Flour","author":[{"family":"Oledimma","given":""},{"family":"Ibeogu","given":""},{"family":"Umeojiego","given":""}],"issued":{"date-parts":[["2021"]]}}}],"schema":"https://github.com/citation-style-language/schema/raw/master/csl-citation.json"} </w:instrText>
      </w:r>
      <w:r w:rsidRPr="00685C2F">
        <w:rPr>
          <w:rFonts w:ascii="Arial" w:hAnsi="Arial" w:cs="Arial"/>
          <w:b/>
          <w:bCs/>
          <w:szCs w:val="24"/>
        </w:rPr>
        <w:fldChar w:fldCharType="separate"/>
      </w:r>
      <w:r w:rsidRPr="00685C2F">
        <w:rPr>
          <w:rFonts w:ascii="Arial" w:hAnsi="Arial" w:cs="Arial"/>
          <w:b/>
          <w:bCs/>
          <w:szCs w:val="24"/>
        </w:rPr>
        <w:t xml:space="preserve">Oledimma </w:t>
      </w:r>
      <w:r w:rsidRPr="00685C2F">
        <w:rPr>
          <w:rFonts w:ascii="Arial" w:hAnsi="Arial" w:cs="Arial"/>
          <w:b/>
          <w:bCs/>
          <w:i/>
          <w:szCs w:val="24"/>
        </w:rPr>
        <w:t>et al</w:t>
      </w:r>
      <w:r w:rsidRPr="00685C2F">
        <w:rPr>
          <w:rFonts w:ascii="Arial" w:hAnsi="Arial" w:cs="Arial"/>
          <w:b/>
          <w:bCs/>
          <w:szCs w:val="24"/>
        </w:rPr>
        <w:t>., 2021)</w:t>
      </w:r>
      <w:r w:rsidRPr="00685C2F">
        <w:rPr>
          <w:rFonts w:ascii="Arial" w:hAnsi="Arial" w:cs="Arial"/>
          <w:szCs w:val="24"/>
        </w:rPr>
        <w:fldChar w:fldCharType="end"/>
      </w:r>
      <w:r w:rsidRPr="00685C2F">
        <w:rPr>
          <w:rFonts w:ascii="Arial" w:hAnsi="Arial" w:cs="Arial"/>
          <w:szCs w:val="24"/>
        </w:rPr>
        <w:t>.</w:t>
      </w:r>
    </w:p>
    <w:p w14:paraId="349E605C" w14:textId="6F9CE18E" w:rsidR="00A5239F" w:rsidRPr="00685C2F" w:rsidRDefault="00A5239F" w:rsidP="004E5CD7">
      <w:pPr>
        <w:spacing w:line="360" w:lineRule="auto"/>
        <w:jc w:val="both"/>
        <w:rPr>
          <w:rFonts w:ascii="Arial" w:hAnsi="Arial" w:cs="Arial"/>
          <w:szCs w:val="24"/>
        </w:rPr>
      </w:pPr>
    </w:p>
    <w:p w14:paraId="4AC1C78F" w14:textId="7085F234" w:rsidR="00A5239F" w:rsidRPr="00685C2F" w:rsidRDefault="00354D28" w:rsidP="004E5CD7">
      <w:pPr>
        <w:spacing w:line="360" w:lineRule="auto"/>
        <w:jc w:val="both"/>
        <w:rPr>
          <w:rFonts w:ascii="Arial" w:hAnsi="Arial" w:cs="Arial"/>
          <w:szCs w:val="24"/>
        </w:rPr>
      </w:pPr>
      <w:r w:rsidRPr="00685C2F">
        <w:rPr>
          <w:noProof/>
          <w:lang w:val="fr-FR" w:eastAsia="fr-FR"/>
        </w:rPr>
        <w:lastRenderedPageBreak/>
        <mc:AlternateContent>
          <mc:Choice Requires="wps">
            <w:drawing>
              <wp:anchor distT="0" distB="0" distL="114300" distR="114300" simplePos="0" relativeHeight="251821056" behindDoc="0" locked="0" layoutInCell="1" allowOverlap="1" wp14:anchorId="0DB548DD" wp14:editId="4491D4DC">
                <wp:simplePos x="0" y="0"/>
                <wp:positionH relativeFrom="column">
                  <wp:posOffset>3742205</wp:posOffset>
                </wp:positionH>
                <wp:positionV relativeFrom="paragraph">
                  <wp:posOffset>1242404</wp:posOffset>
                </wp:positionV>
                <wp:extent cx="205740" cy="289572"/>
                <wp:effectExtent l="0" t="0" r="3810" b="0"/>
                <wp:wrapNone/>
                <wp:docPr id="869045260" name="Zone de texte 1"/>
                <wp:cNvGraphicFramePr/>
                <a:graphic xmlns:a="http://schemas.openxmlformats.org/drawingml/2006/main">
                  <a:graphicData uri="http://schemas.microsoft.com/office/word/2010/wordprocessingShape">
                    <wps:wsp>
                      <wps:cNvSpPr txBox="1"/>
                      <wps:spPr>
                        <a:xfrm>
                          <a:off x="0" y="0"/>
                          <a:ext cx="205740" cy="289572"/>
                        </a:xfrm>
                        <a:prstGeom prst="rect">
                          <a:avLst/>
                        </a:prstGeom>
                        <a:solidFill>
                          <a:schemeClr val="lt1"/>
                        </a:solidFill>
                        <a:ln w="6350">
                          <a:noFill/>
                        </a:ln>
                      </wps:spPr>
                      <wps:txbx>
                        <w:txbxContent>
                          <w:p w14:paraId="2B2B225E" w14:textId="77777777" w:rsidR="003E3BC5" w:rsidRDefault="003E3BC5" w:rsidP="00354D28">
                            <w:pPr>
                              <w:pStyle w:val="NormalWeb"/>
                              <w:spacing w:before="0" w:beforeAutospacing="0" w:after="160" w:afterAutospacing="0" w:line="256" w:lineRule="auto"/>
                            </w:pPr>
                            <w:r>
                              <w:rPr>
                                <w:rFonts w:ascii="Calibri" w:eastAsia="Calibri" w:hAnsi="Calibri"/>
                                <w:sz w:val="22"/>
                                <w:szCs w:val="2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548DD" id="Zone de texte 1" o:spid="_x0000_s1091" type="#_x0000_t202" style="position:absolute;left:0;text-align:left;margin-left:294.65pt;margin-top:97.85pt;width:16.2pt;height:22.8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" fillcolor="white [3201]" stroked="f" strokeweight=".5pt">
                <v:textbox>
                  <w:txbxContent>
                    <w:p w14:paraId="2B2B225E" w14:textId="77777777" w:rsidR="003E3BC5" w:rsidRDefault="003E3BC5" w:rsidP="00354D28">
                      <w:pPr>
                        <w:pStyle w:val="NormalWeb"/>
                        <w:spacing w:before="0" w:beforeAutospacing="0" w:after="160" w:afterAutospacing="0" w:line="256" w:lineRule="auto"/>
                      </w:pPr>
                      <w:r>
                        <w:rPr>
                          <w:rFonts w:ascii="Calibri" w:eastAsia="Calibri" w:hAnsi="Calibri"/>
                          <w:sz w:val="22"/>
                          <w:szCs w:val="22"/>
                        </w:rPr>
                        <w:t>b</w:t>
                      </w:r>
                    </w:p>
                  </w:txbxContent>
                </v:textbox>
              </v:shape>
            </w:pict>
          </mc:Fallback>
        </mc:AlternateContent>
      </w:r>
      <w:r w:rsidR="00A5239F" w:rsidRPr="00685C2F">
        <w:rPr>
          <w:noProof/>
          <w:lang w:val="fr-FR" w:eastAsia="fr-FR"/>
        </w:rPr>
        <w:drawing>
          <wp:inline distT="0" distB="0" distL="0" distR="0" wp14:anchorId="481C6259" wp14:editId="2D512BEC">
            <wp:extent cx="4253346" cy="2327564"/>
            <wp:effectExtent l="0" t="0" r="13970" b="15875"/>
            <wp:docPr id="869045256" name="Graphique 8690452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62A3388" w14:textId="7CD52253" w:rsidR="00A5239F" w:rsidRPr="00685C2F" w:rsidRDefault="004E5CD7" w:rsidP="001D0A5C">
      <w:pPr>
        <w:spacing w:line="360" w:lineRule="auto"/>
        <w:jc w:val="both"/>
        <w:rPr>
          <w:rFonts w:ascii="Arial" w:hAnsi="Arial" w:cs="Arial"/>
          <w:sz w:val="18"/>
        </w:rPr>
      </w:pPr>
      <w:r w:rsidRPr="00685C2F">
        <w:rPr>
          <w:rFonts w:ascii="Arial" w:hAnsi="Arial" w:cs="Arial"/>
          <w:b/>
          <w:bCs/>
          <w:sz w:val="22"/>
          <w:szCs w:val="24"/>
        </w:rPr>
        <w:t xml:space="preserve">Figure </w:t>
      </w:r>
      <w:r w:rsidR="00685C2F" w:rsidRPr="00685C2F">
        <w:rPr>
          <w:rFonts w:ascii="Arial" w:hAnsi="Arial" w:cs="Arial"/>
          <w:b/>
          <w:bCs/>
          <w:sz w:val="22"/>
          <w:szCs w:val="24"/>
        </w:rPr>
        <w:t>6</w:t>
      </w:r>
      <w:r w:rsidRPr="00685C2F">
        <w:rPr>
          <w:rFonts w:ascii="Arial" w:hAnsi="Arial" w:cs="Arial"/>
          <w:b/>
          <w:bCs/>
          <w:sz w:val="22"/>
          <w:szCs w:val="24"/>
        </w:rPr>
        <w:t xml:space="preserve">:  sensory profile of enriched and unenriched coconut cakes </w:t>
      </w:r>
    </w:p>
    <w:p w14:paraId="3FB9A7CF" w14:textId="77777777" w:rsidR="00A5239F" w:rsidRPr="00685C2F" w:rsidRDefault="00A5239F" w:rsidP="004E5CD7">
      <w:pPr>
        <w:pStyle w:val="ConcHead"/>
        <w:spacing w:after="0"/>
        <w:jc w:val="both"/>
        <w:rPr>
          <w:rFonts w:ascii="Arial" w:hAnsi="Arial" w:cs="Arial"/>
        </w:rPr>
      </w:pPr>
    </w:p>
    <w:p w14:paraId="3112FD31" w14:textId="474D4BD1" w:rsidR="00A5239F" w:rsidRPr="00685C2F" w:rsidRDefault="00A5239F" w:rsidP="004E5CD7">
      <w:pPr>
        <w:pStyle w:val="ConcHead"/>
        <w:spacing w:after="0"/>
        <w:jc w:val="both"/>
        <w:rPr>
          <w:rFonts w:ascii="Arial" w:hAnsi="Arial" w:cs="Arial"/>
        </w:rPr>
      </w:pPr>
      <w:r w:rsidRPr="00685C2F">
        <w:rPr>
          <w:noProof/>
          <w:lang w:val="fr-FR" w:eastAsia="fr-FR"/>
        </w:rPr>
        <w:drawing>
          <wp:inline distT="0" distB="0" distL="0" distR="0" wp14:anchorId="7B627CAB" wp14:editId="41CC35FE">
            <wp:extent cx="4440382" cy="2092036"/>
            <wp:effectExtent l="0" t="0" r="17780" b="3810"/>
            <wp:docPr id="869045258" name="Graphique 869045258">
              <a:extLst xmlns:a="http://schemas.openxmlformats.org/drawingml/2006/main">
                <a:ext uri="{FF2B5EF4-FFF2-40B4-BE49-F238E27FC236}">
                  <a16:creationId xmlns:a16="http://schemas.microsoft.com/office/drawing/2014/main" id="{14761329-5970-4642-89C3-17CC10D88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E425078" w14:textId="77777777" w:rsidR="00A5239F" w:rsidRPr="00685C2F" w:rsidRDefault="00A5239F" w:rsidP="004E5CD7">
      <w:pPr>
        <w:pStyle w:val="ConcHead"/>
        <w:spacing w:after="0"/>
        <w:jc w:val="both"/>
        <w:rPr>
          <w:rFonts w:ascii="Arial" w:hAnsi="Arial" w:cs="Arial"/>
        </w:rPr>
      </w:pPr>
    </w:p>
    <w:p w14:paraId="0FB0C944" w14:textId="161ED428" w:rsidR="00A5239F" w:rsidRPr="00685C2F" w:rsidRDefault="00BB5E65" w:rsidP="004E5CD7">
      <w:pPr>
        <w:pStyle w:val="ConcHead"/>
        <w:spacing w:after="0"/>
        <w:jc w:val="both"/>
        <w:rPr>
          <w:rFonts w:ascii="Arial" w:hAnsi="Arial" w:cs="Arial"/>
        </w:rPr>
      </w:pPr>
      <w:r w:rsidRPr="00685C2F">
        <w:rPr>
          <w:rFonts w:ascii="Arial" w:hAnsi="Arial" w:cs="Arial"/>
          <w:caps w:val="0"/>
        </w:rPr>
        <w:t xml:space="preserve">Figure </w:t>
      </w:r>
      <w:r w:rsidR="00685C2F" w:rsidRPr="00685C2F">
        <w:rPr>
          <w:rFonts w:ascii="Arial" w:hAnsi="Arial" w:cs="Arial"/>
          <w:caps w:val="0"/>
        </w:rPr>
        <w:t>7</w:t>
      </w:r>
      <w:r w:rsidR="00354D28" w:rsidRPr="00685C2F">
        <w:rPr>
          <w:rFonts w:ascii="Arial" w:hAnsi="Arial" w:cs="Arial"/>
        </w:rPr>
        <w:t>:</w:t>
      </w:r>
      <w:r w:rsidR="00A5239F" w:rsidRPr="00685C2F">
        <w:rPr>
          <w:rFonts w:ascii="Arial" w:hAnsi="Arial" w:cs="Arial"/>
        </w:rPr>
        <w:t xml:space="preserve"> </w:t>
      </w:r>
      <w:r w:rsidRPr="00685C2F">
        <w:rPr>
          <w:rFonts w:ascii="Arial" w:hAnsi="Arial" w:cs="Arial"/>
          <w:caps w:val="0"/>
        </w:rPr>
        <w:t>General acceptability of enriched or unenriched coconut cakes</w:t>
      </w:r>
    </w:p>
    <w:p w14:paraId="487779ED" w14:textId="77777777" w:rsidR="00A5239F" w:rsidRPr="00685C2F" w:rsidRDefault="00A5239F" w:rsidP="004E5CD7">
      <w:pPr>
        <w:pStyle w:val="ConcHead"/>
        <w:spacing w:after="0"/>
        <w:jc w:val="both"/>
        <w:rPr>
          <w:rFonts w:ascii="Arial" w:hAnsi="Arial" w:cs="Arial"/>
        </w:rPr>
      </w:pPr>
    </w:p>
    <w:p w14:paraId="32D1BC77" w14:textId="19FF3FA1" w:rsidR="004E5CD7" w:rsidRPr="00685C2F" w:rsidRDefault="004E5CD7" w:rsidP="004E5CD7">
      <w:pPr>
        <w:pStyle w:val="ConcHead"/>
        <w:spacing w:after="0"/>
        <w:jc w:val="both"/>
        <w:rPr>
          <w:rFonts w:ascii="Arial" w:hAnsi="Arial" w:cs="Arial"/>
        </w:rPr>
      </w:pPr>
      <w:r w:rsidRPr="00685C2F">
        <w:rPr>
          <w:rFonts w:ascii="Arial" w:hAnsi="Arial" w:cs="Arial"/>
        </w:rPr>
        <w:t xml:space="preserve">4. </w:t>
      </w:r>
      <w:r w:rsidR="00A70013" w:rsidRPr="00685C2F">
        <w:rPr>
          <w:rFonts w:ascii="Arial" w:hAnsi="Arial" w:cs="Arial"/>
          <w:caps w:val="0"/>
        </w:rPr>
        <w:t>Conclusion</w:t>
      </w:r>
    </w:p>
    <w:p w14:paraId="77D13537" w14:textId="77777777" w:rsidR="007076FD" w:rsidRPr="00685C2F" w:rsidRDefault="007076FD" w:rsidP="004E5CD7">
      <w:pPr>
        <w:pStyle w:val="ConcHead"/>
        <w:spacing w:after="0"/>
        <w:jc w:val="both"/>
        <w:rPr>
          <w:rFonts w:ascii="Arial" w:hAnsi="Arial" w:cs="Arial"/>
        </w:rPr>
      </w:pPr>
    </w:p>
    <w:p w14:paraId="11CDBA4F" w14:textId="77777777" w:rsidR="00C51D43" w:rsidRPr="00685C2F" w:rsidRDefault="00384683" w:rsidP="00C51D43">
      <w:pPr>
        <w:jc w:val="both"/>
        <w:rPr>
          <w:rFonts w:ascii="Arial" w:hAnsi="Arial" w:cs="Arial"/>
        </w:rPr>
      </w:pPr>
      <w:r w:rsidRPr="00685C2F">
        <w:rPr>
          <w:rFonts w:ascii="Arial" w:hAnsi="Arial" w:cs="Arial"/>
          <w:szCs w:val="24"/>
        </w:rPr>
        <w:t xml:space="preserve">The study </w:t>
      </w:r>
      <w:r w:rsidR="004E5CD7" w:rsidRPr="00685C2F">
        <w:rPr>
          <w:rFonts w:ascii="Arial" w:hAnsi="Arial" w:cs="Arial"/>
          <w:szCs w:val="24"/>
        </w:rPr>
        <w:t xml:space="preserve">shows that the composite flour mixture at the rate of 77 % wheat flour + 15 % soy flour + 4 % sesame + 4 % spirulina in the production of optimized fortified coconut cake had the highest nutrient contents (calcium, magnesium, potassium, vitamin A and C) than the control. At the sensory level, the coconut cakes produced did not show any significant difference compared to the control. The cakes fortified with 15% soy flour show good nutritional quality, sensory and acceptable by the panelists. Snacks based on soy flour, sesame seeds, spirulina powder and wheat flour would provide additional nutrition especially for growing children in terms of protein, vitamin, energy and minerals. </w:t>
      </w:r>
      <w:r w:rsidR="00C51D43" w:rsidRPr="00685C2F">
        <w:rPr>
          <w:rFonts w:ascii="Arial" w:hAnsi="Arial" w:cs="Arial"/>
          <w:szCs w:val="24"/>
        </w:rPr>
        <w:t>Protein-energy malnutrition in school-aged children can therefore be reduced through the development of this cake.</w:t>
      </w:r>
    </w:p>
    <w:p w14:paraId="1C71356E" w14:textId="77777777" w:rsidR="00C51D43" w:rsidRPr="00685C2F" w:rsidRDefault="00C51D43" w:rsidP="00C51D43">
      <w:pPr>
        <w:spacing w:line="360" w:lineRule="auto"/>
        <w:jc w:val="both"/>
        <w:rPr>
          <w:rFonts w:ascii="Arial" w:hAnsi="Arial" w:cs="Arial"/>
          <w:szCs w:val="24"/>
        </w:rPr>
      </w:pPr>
    </w:p>
    <w:p w14:paraId="2955DE09" w14:textId="49064D3B" w:rsidR="00A70013" w:rsidRPr="00685C2F" w:rsidRDefault="00A70013" w:rsidP="00C51D43">
      <w:pPr>
        <w:jc w:val="both"/>
        <w:rPr>
          <w:rFonts w:ascii="Arial" w:hAnsi="Arial" w:cs="Arial"/>
          <w:szCs w:val="24"/>
        </w:rPr>
      </w:pPr>
    </w:p>
    <w:p w14:paraId="0EF3EF04" w14:textId="77777777" w:rsidR="00A70013" w:rsidRPr="00685C2F" w:rsidRDefault="00A70013" w:rsidP="00B73A02">
      <w:pPr>
        <w:spacing w:line="360" w:lineRule="auto"/>
        <w:jc w:val="both"/>
        <w:rPr>
          <w:rFonts w:ascii="Arial" w:hAnsi="Arial" w:cs="Arial"/>
          <w:szCs w:val="24"/>
        </w:rPr>
      </w:pPr>
    </w:p>
    <w:p w14:paraId="18F0F4CC" w14:textId="77777777" w:rsidR="00B73A02" w:rsidRPr="00685C2F" w:rsidRDefault="00B73A02" w:rsidP="00B73A02">
      <w:pPr>
        <w:spacing w:line="360" w:lineRule="auto"/>
        <w:jc w:val="both"/>
        <w:rPr>
          <w:rFonts w:ascii="Arial" w:hAnsi="Arial" w:cs="Arial"/>
          <w:b/>
          <w:bCs/>
          <w:sz w:val="22"/>
          <w:szCs w:val="24"/>
        </w:rPr>
      </w:pPr>
      <w:r w:rsidRPr="00685C2F">
        <w:rPr>
          <w:rFonts w:ascii="Arial" w:hAnsi="Arial" w:cs="Arial"/>
          <w:b/>
          <w:bCs/>
          <w:sz w:val="22"/>
          <w:szCs w:val="24"/>
        </w:rPr>
        <w:lastRenderedPageBreak/>
        <w:t xml:space="preserve">Disclaimer (Artificial Intelligence) </w:t>
      </w:r>
    </w:p>
    <w:p w14:paraId="6EEBE9CF" w14:textId="77777777" w:rsidR="00315186" w:rsidRPr="00685C2F" w:rsidRDefault="00B73A02" w:rsidP="00A70013">
      <w:pPr>
        <w:jc w:val="both"/>
        <w:rPr>
          <w:rFonts w:ascii="Arial" w:hAnsi="Arial" w:cs="Arial"/>
          <w:bCs/>
          <w:szCs w:val="24"/>
        </w:rPr>
      </w:pPr>
      <w:r w:rsidRPr="00685C2F">
        <w:rPr>
          <w:rFonts w:ascii="Arial" w:hAnsi="Arial" w:cs="Arial"/>
          <w:bCs/>
          <w:szCs w:val="24"/>
        </w:rPr>
        <w:t>The authors hereby declare that no generative AI technologies such as large language models (</w:t>
      </w:r>
      <w:proofErr w:type="spellStart"/>
      <w:r w:rsidRPr="00685C2F">
        <w:rPr>
          <w:rFonts w:ascii="Arial" w:hAnsi="Arial" w:cs="Arial"/>
          <w:bCs/>
          <w:szCs w:val="24"/>
        </w:rPr>
        <w:t>ChatGPT</w:t>
      </w:r>
      <w:proofErr w:type="spellEnd"/>
      <w:r w:rsidRPr="00685C2F">
        <w:rPr>
          <w:rFonts w:ascii="Arial" w:hAnsi="Arial" w:cs="Arial"/>
          <w:bCs/>
          <w:szCs w:val="24"/>
        </w:rPr>
        <w:t>, Copilot etc.) and text-to-image generators were used in the writing or editing of this manuscript.</w:t>
      </w:r>
    </w:p>
    <w:p w14:paraId="6A8C3B54" w14:textId="77777777" w:rsidR="0055685C" w:rsidRPr="00685C2F" w:rsidRDefault="0055685C" w:rsidP="00B73A02">
      <w:pPr>
        <w:spacing w:line="360" w:lineRule="auto"/>
        <w:jc w:val="both"/>
        <w:rPr>
          <w:rFonts w:ascii="Arial" w:hAnsi="Arial" w:cs="Arial"/>
          <w:bCs/>
          <w:szCs w:val="24"/>
        </w:rPr>
      </w:pPr>
    </w:p>
    <w:p w14:paraId="6B7590C6" w14:textId="25BD7888" w:rsidR="00860000" w:rsidRPr="00685C2F" w:rsidRDefault="00860000" w:rsidP="00441B6F">
      <w:pPr>
        <w:pStyle w:val="ReferHead"/>
        <w:spacing w:after="0"/>
        <w:jc w:val="both"/>
        <w:rPr>
          <w:rFonts w:ascii="Arial" w:hAnsi="Arial" w:cs="Arial"/>
          <w:bCs/>
        </w:rPr>
      </w:pPr>
      <w:r w:rsidRPr="00685C2F">
        <w:rPr>
          <w:rFonts w:ascii="Arial" w:hAnsi="Arial" w:cs="Arial"/>
          <w:bCs/>
        </w:rPr>
        <w:t>C</w:t>
      </w:r>
      <w:r w:rsidR="00A70013" w:rsidRPr="00685C2F">
        <w:rPr>
          <w:rFonts w:ascii="Arial" w:hAnsi="Arial" w:cs="Arial"/>
          <w:bCs/>
          <w:caps w:val="0"/>
        </w:rPr>
        <w:t>ompeting interests disclaimer</w:t>
      </w:r>
    </w:p>
    <w:p w14:paraId="183FEF66" w14:textId="77777777" w:rsidR="00860000" w:rsidRPr="00685C2F" w:rsidRDefault="00B73A02" w:rsidP="00B73A02">
      <w:pPr>
        <w:spacing w:line="360" w:lineRule="auto"/>
        <w:jc w:val="both"/>
        <w:rPr>
          <w:rFonts w:ascii="Arial" w:hAnsi="Arial" w:cs="Arial"/>
          <w:bCs/>
          <w:szCs w:val="24"/>
        </w:rPr>
      </w:pPr>
      <w:r w:rsidRPr="00685C2F">
        <w:rPr>
          <w:rFonts w:ascii="Arial" w:hAnsi="Arial" w:cs="Arial"/>
          <w:bCs/>
          <w:szCs w:val="24"/>
        </w:rPr>
        <w:t>All authors declare that they have no conflict of interest in this article.</w:t>
      </w:r>
    </w:p>
    <w:p w14:paraId="15495829" w14:textId="77777777" w:rsidR="0055685C" w:rsidRPr="00685C2F" w:rsidRDefault="0055685C" w:rsidP="00B73A02">
      <w:pPr>
        <w:spacing w:line="360" w:lineRule="auto"/>
        <w:jc w:val="both"/>
        <w:rPr>
          <w:rFonts w:ascii="Arial" w:hAnsi="Arial" w:cs="Arial"/>
          <w:bCs/>
          <w:szCs w:val="24"/>
        </w:rPr>
      </w:pPr>
    </w:p>
    <w:p w14:paraId="67CFCC15" w14:textId="50624ED8" w:rsidR="00B01FCD" w:rsidRPr="00685C2F" w:rsidRDefault="00A70013" w:rsidP="00441B6F">
      <w:pPr>
        <w:pStyle w:val="ReferHead"/>
        <w:spacing w:after="0"/>
        <w:jc w:val="both"/>
        <w:rPr>
          <w:rFonts w:ascii="Arial" w:hAnsi="Arial" w:cs="Arial"/>
        </w:rPr>
      </w:pPr>
      <w:r w:rsidRPr="00685C2F">
        <w:rPr>
          <w:rFonts w:ascii="Arial" w:hAnsi="Arial" w:cs="Arial"/>
          <w:caps w:val="0"/>
        </w:rPr>
        <w:t>References</w:t>
      </w:r>
    </w:p>
    <w:p w14:paraId="18FC8E53" w14:textId="77777777" w:rsidR="00CA0417" w:rsidRPr="00685C2F" w:rsidRDefault="00CA0417" w:rsidP="000B275D">
      <w:pPr>
        <w:pStyle w:val="Bibliography"/>
        <w:ind w:left="709" w:hanging="709"/>
        <w:rPr>
          <w:rFonts w:ascii="Arial" w:hAnsi="Arial" w:cs="Arial"/>
          <w:b/>
          <w:bCs/>
        </w:rPr>
      </w:pPr>
    </w:p>
    <w:bookmarkStart w:id="0" w:name="_GoBack"/>
    <w:p w14:paraId="39EB6405" w14:textId="77777777" w:rsidR="000F4FAE" w:rsidRPr="005B2024" w:rsidRDefault="00B73A02" w:rsidP="000F162B">
      <w:pPr>
        <w:pStyle w:val="Bibliography"/>
        <w:numPr>
          <w:ilvl w:val="0"/>
          <w:numId w:val="34"/>
        </w:numPr>
        <w:spacing w:line="360" w:lineRule="auto"/>
        <w:jc w:val="both"/>
        <w:rPr>
          <w:rFonts w:cs="Helvetica"/>
        </w:rPr>
      </w:pPr>
      <w:r w:rsidRPr="005B2024">
        <w:rPr>
          <w:rFonts w:cs="Helvetica"/>
          <w:bCs/>
        </w:rPr>
        <w:fldChar w:fldCharType="begin"/>
      </w:r>
      <w:r w:rsidRPr="005B2024">
        <w:rPr>
          <w:rFonts w:cs="Helvetica"/>
          <w:bCs/>
        </w:rPr>
        <w:instrText xml:space="preserve"> ADDIN ZOTERO_BIBL {"uncited":[],"omitted":[],"custom":[]} CSL_BIBLIOGRAPHY </w:instrText>
      </w:r>
      <w:r w:rsidRPr="005B2024">
        <w:rPr>
          <w:rFonts w:cs="Helvetica"/>
          <w:bCs/>
        </w:rPr>
        <w:fldChar w:fldCharType="separate"/>
      </w:r>
      <w:r w:rsidR="000F4FAE" w:rsidRPr="005B2024">
        <w:rPr>
          <w:rFonts w:cs="Helvetica"/>
        </w:rPr>
        <w:t xml:space="preserve">Adelakun, O. E., Duodu, K. G., Buys, E., &amp; Olanipekun, B. F. (2013). Potential use of soybean flour (Glycine max) in food fortification. In </w:t>
      </w:r>
      <w:r w:rsidR="000F4FAE" w:rsidRPr="005B2024">
        <w:rPr>
          <w:rFonts w:cs="Helvetica"/>
          <w:i/>
          <w:iCs/>
        </w:rPr>
        <w:t>Soybean-bio-active compounds</w:t>
      </w:r>
      <w:r w:rsidR="000F4FAE" w:rsidRPr="005B2024">
        <w:rPr>
          <w:rFonts w:cs="Helvetica"/>
        </w:rPr>
        <w:t>. IntechOpen. https://www.intechopen.com/chapters/40001</w:t>
      </w:r>
    </w:p>
    <w:p w14:paraId="1668EA36"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Adjou, E. S., Metome, G., L. Yao, E., Akotowanou, O., Vodounou, A., Dahouenon-Ahoussi, E., &amp; Sohounhloue, D. C. K. (2022). Nutritional and Sensory Profiles of Functional Breads Produced from Partial Substitution of Wheat Flour by Pigeon Pea (Cajanus cajan L.) Flour. </w:t>
      </w:r>
      <w:r w:rsidRPr="005B2024">
        <w:rPr>
          <w:rFonts w:cs="Helvetica"/>
          <w:i/>
          <w:iCs/>
        </w:rPr>
        <w:t>European Journal of Nutrition &amp; Food Safety</w:t>
      </w:r>
      <w:r w:rsidRPr="005B2024">
        <w:rPr>
          <w:rFonts w:cs="Helvetica"/>
        </w:rPr>
        <w:t>, 41</w:t>
      </w:r>
      <w:r w:rsidRPr="005B2024">
        <w:rPr>
          <w:rFonts w:ascii="Cambria Math" w:hAnsi="Cambria Math" w:cs="Cambria Math"/>
        </w:rPr>
        <w:t>‑</w:t>
      </w:r>
      <w:r w:rsidRPr="005B2024">
        <w:rPr>
          <w:rFonts w:cs="Helvetica"/>
        </w:rPr>
        <w:t>47. https://doi.org/10.9734/ejnfs/2022/v14i730515</w:t>
      </w:r>
    </w:p>
    <w:p w14:paraId="51EDDDA7"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Agu, &amp; Okoli. (2014). Physico-chemical, sensory, and microbiological assessments of wheat-based biscuit improved with beniseed and unripe plantain. </w:t>
      </w:r>
      <w:r w:rsidRPr="005B2024">
        <w:rPr>
          <w:rFonts w:cs="Helvetica"/>
          <w:i/>
          <w:iCs/>
        </w:rPr>
        <w:t>International Journal of Nutrition and Food Sciences</w:t>
      </w:r>
      <w:r w:rsidRPr="005B2024">
        <w:rPr>
          <w:rFonts w:cs="Helvetica"/>
        </w:rPr>
        <w:t xml:space="preserve">, </w:t>
      </w:r>
      <w:r w:rsidRPr="005B2024">
        <w:rPr>
          <w:rFonts w:cs="Helvetica"/>
          <w:i/>
          <w:iCs/>
        </w:rPr>
        <w:t>2</w:t>
      </w:r>
      <w:r w:rsidRPr="005B2024">
        <w:rPr>
          <w:rFonts w:cs="Helvetica"/>
        </w:rPr>
        <w:t>(5), 464</w:t>
      </w:r>
      <w:r w:rsidRPr="005B2024">
        <w:rPr>
          <w:rFonts w:ascii="Cambria Math" w:hAnsi="Cambria Math" w:cs="Cambria Math"/>
        </w:rPr>
        <w:t>‑</w:t>
      </w:r>
      <w:r w:rsidRPr="005B2024">
        <w:rPr>
          <w:rFonts w:cs="Helvetica"/>
        </w:rPr>
        <w:t>469. https://doi.org/10.1002/fsn3.135</w:t>
      </w:r>
    </w:p>
    <w:p w14:paraId="2D5D26D0"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Agyemang, M. O., &amp; Sampson, G. O. (2025). Nutritional and Consumer Acceptability of Dakuwa (West African Snack) Developed from Digitaria iburua (Fonio). </w:t>
      </w:r>
      <w:r w:rsidRPr="005B2024">
        <w:rPr>
          <w:rFonts w:cs="Helvetica"/>
          <w:i/>
          <w:iCs/>
        </w:rPr>
        <w:t>European Journal of Nutrition and Food Safety</w:t>
      </w:r>
      <w:r w:rsidRPr="005B2024">
        <w:rPr>
          <w:rFonts w:cs="Helvetica"/>
        </w:rPr>
        <w:t xml:space="preserve">, </w:t>
      </w:r>
      <w:r w:rsidRPr="005B2024">
        <w:rPr>
          <w:rFonts w:cs="Helvetica"/>
          <w:i/>
          <w:iCs/>
        </w:rPr>
        <w:t>17</w:t>
      </w:r>
      <w:r w:rsidRPr="005B2024">
        <w:rPr>
          <w:rFonts w:cs="Helvetica"/>
        </w:rPr>
        <w:t>(11), 1</w:t>
      </w:r>
      <w:r w:rsidRPr="005B2024">
        <w:rPr>
          <w:rFonts w:ascii="Cambria Math" w:hAnsi="Cambria Math" w:cs="Cambria Math"/>
        </w:rPr>
        <w:t>‑</w:t>
      </w:r>
      <w:r w:rsidRPr="005B2024">
        <w:rPr>
          <w:rFonts w:cs="Helvetica"/>
        </w:rPr>
        <w:t>10.</w:t>
      </w:r>
    </w:p>
    <w:p w14:paraId="69A6B68D"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Akeem, S. A., Mustapha, B. O., Ayinla, R. O., Ajibola, O., Johnson, W. O., &amp; Akintayo, O. A. (2023). Physical characteristics, nutritional composition and acceptability of gluten-free crackers produced from germinated pearl millet (Pennisetum glaucum), defatted-sesame seed (Sesamum indicum) and defatted-tigernut (Cyperus esculentus) composite flours. </w:t>
      </w:r>
      <w:r w:rsidRPr="005B2024">
        <w:rPr>
          <w:rFonts w:cs="Helvetica"/>
          <w:i/>
          <w:iCs/>
        </w:rPr>
        <w:t>Discover Food</w:t>
      </w:r>
      <w:r w:rsidRPr="005B2024">
        <w:rPr>
          <w:rFonts w:cs="Helvetica"/>
        </w:rPr>
        <w:t xml:space="preserve">, </w:t>
      </w:r>
      <w:r w:rsidRPr="005B2024">
        <w:rPr>
          <w:rFonts w:cs="Helvetica"/>
          <w:i/>
          <w:iCs/>
        </w:rPr>
        <w:t>3</w:t>
      </w:r>
      <w:r w:rsidRPr="005B2024">
        <w:rPr>
          <w:rFonts w:cs="Helvetica"/>
        </w:rPr>
        <w:t>(1), 22. https://doi.org/10.1007/s44187-023-00063-7</w:t>
      </w:r>
    </w:p>
    <w:p w14:paraId="3BB639E1"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AOAC. (2000). </w:t>
      </w:r>
      <w:r w:rsidRPr="005B2024">
        <w:rPr>
          <w:rFonts w:cs="Helvetica"/>
          <w:i/>
          <w:iCs/>
        </w:rPr>
        <w:t>Approved methods of the American association of cereal chemists</w:t>
      </w:r>
      <w:r w:rsidRPr="005B2024">
        <w:rPr>
          <w:rFonts w:cs="Helvetica"/>
        </w:rPr>
        <w:t xml:space="preserve"> (Vol. 1). American Association of Cereal Chemists.</w:t>
      </w:r>
    </w:p>
    <w:p w14:paraId="57B8368C"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Bernhard, E. (2020). Because Internet : Understanding the New Rules of Language , Gretchen Mcculloch (2019). </w:t>
      </w:r>
      <w:r w:rsidRPr="005B2024">
        <w:rPr>
          <w:rFonts w:cs="Helvetica"/>
          <w:i/>
          <w:iCs/>
        </w:rPr>
        <w:t>Explorations in Media Ecology</w:t>
      </w:r>
      <w:r w:rsidRPr="005B2024">
        <w:rPr>
          <w:rFonts w:cs="Helvetica"/>
        </w:rPr>
        <w:t xml:space="preserve">, </w:t>
      </w:r>
      <w:r w:rsidRPr="005B2024">
        <w:rPr>
          <w:rFonts w:cs="Helvetica"/>
          <w:i/>
          <w:iCs/>
        </w:rPr>
        <w:t>19</w:t>
      </w:r>
      <w:r w:rsidRPr="005B2024">
        <w:rPr>
          <w:rFonts w:cs="Helvetica"/>
        </w:rPr>
        <w:t>, 225</w:t>
      </w:r>
      <w:r w:rsidRPr="005B2024">
        <w:rPr>
          <w:rFonts w:ascii="Cambria Math" w:hAnsi="Cambria Math" w:cs="Cambria Math"/>
        </w:rPr>
        <w:t>‑</w:t>
      </w:r>
      <w:r w:rsidRPr="005B2024">
        <w:rPr>
          <w:rFonts w:cs="Helvetica"/>
        </w:rPr>
        <w:t>228. https://doi.org/10.1386/eme_00039_5</w:t>
      </w:r>
    </w:p>
    <w:p w14:paraId="511171B9"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lastRenderedPageBreak/>
        <w:t xml:space="preserve">Dan, C. G., Kouadio, Y., &amp; Nomel, M. A. C. (2021). Effet de la potasse artisanale végétale sur les propriétés fonctionnelles de cinq farines de céréales utilisées pour la confection de mets traditionnel ivoirien, le" Tôh. </w:t>
      </w:r>
      <w:r w:rsidRPr="005B2024">
        <w:rPr>
          <w:rFonts w:cs="Helvetica"/>
          <w:i/>
          <w:iCs/>
        </w:rPr>
        <w:t>Afrique SCIENCE</w:t>
      </w:r>
      <w:r w:rsidRPr="005B2024">
        <w:rPr>
          <w:rFonts w:cs="Helvetica"/>
        </w:rPr>
        <w:t xml:space="preserve">, </w:t>
      </w:r>
      <w:r w:rsidRPr="005B2024">
        <w:rPr>
          <w:rFonts w:cs="Helvetica"/>
          <w:i/>
          <w:iCs/>
        </w:rPr>
        <w:t>18</w:t>
      </w:r>
      <w:r w:rsidRPr="005B2024">
        <w:rPr>
          <w:rFonts w:cs="Helvetica"/>
        </w:rPr>
        <w:t>(6), 62</w:t>
      </w:r>
      <w:r w:rsidRPr="005B2024">
        <w:rPr>
          <w:rFonts w:ascii="Cambria Math" w:hAnsi="Cambria Math" w:cs="Cambria Math"/>
        </w:rPr>
        <w:t>‑</w:t>
      </w:r>
      <w:r w:rsidRPr="005B2024">
        <w:rPr>
          <w:rFonts w:cs="Helvetica"/>
        </w:rPr>
        <w:t>76.</w:t>
      </w:r>
    </w:p>
    <w:p w14:paraId="2544B062"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Delzenne. (2024). </w:t>
      </w:r>
      <w:r w:rsidRPr="005B2024">
        <w:rPr>
          <w:rFonts w:cs="Helvetica"/>
          <w:i/>
          <w:iCs/>
        </w:rPr>
        <w:t>Alimentation durable et santé</w:t>
      </w:r>
      <w:r w:rsidRPr="005B2024">
        <w:rPr>
          <w:rFonts w:cs="Helvetica"/>
        </w:rPr>
        <w:t xml:space="preserve">. </w:t>
      </w:r>
      <w:r w:rsidRPr="005B2024">
        <w:rPr>
          <w:rFonts w:cs="Helvetica"/>
          <w:i/>
          <w:iCs/>
        </w:rPr>
        <w:t>143</w:t>
      </w:r>
      <w:r w:rsidRPr="005B2024">
        <w:rPr>
          <w:rFonts w:cs="Helvetica"/>
        </w:rPr>
        <w:t>(1), 80</w:t>
      </w:r>
      <w:r w:rsidRPr="005B2024">
        <w:rPr>
          <w:rFonts w:ascii="Cambria Math" w:hAnsi="Cambria Math" w:cs="Cambria Math"/>
        </w:rPr>
        <w:t>‑</w:t>
      </w:r>
      <w:r w:rsidRPr="005B2024">
        <w:rPr>
          <w:rFonts w:cs="Helvetica"/>
        </w:rPr>
        <w:t>84.</w:t>
      </w:r>
    </w:p>
    <w:p w14:paraId="572F61D6"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Emmanuel-Ikpeme, C., Eneji, C., &amp; Igile, G. (2012). Nutritional and Organoleptic Properties of Wheat (Triticum aestivum) and Beniseed (Sesame indicum) Composite Flour Baked Foods. </w:t>
      </w:r>
      <w:r w:rsidRPr="005B2024">
        <w:rPr>
          <w:rFonts w:cs="Helvetica"/>
          <w:i/>
          <w:iCs/>
        </w:rPr>
        <w:t>Journal of Food Research</w:t>
      </w:r>
      <w:r w:rsidRPr="005B2024">
        <w:rPr>
          <w:rFonts w:cs="Helvetica"/>
        </w:rPr>
        <w:t xml:space="preserve">, </w:t>
      </w:r>
      <w:r w:rsidRPr="005B2024">
        <w:rPr>
          <w:rFonts w:cs="Helvetica"/>
          <w:i/>
          <w:iCs/>
        </w:rPr>
        <w:t>1</w:t>
      </w:r>
      <w:r w:rsidRPr="005B2024">
        <w:rPr>
          <w:rFonts w:cs="Helvetica"/>
        </w:rPr>
        <w:t>(3), 84. https://doi.org/10.5539/jfr.v1n3p84</w:t>
      </w:r>
    </w:p>
    <w:p w14:paraId="4FC93E76"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Farzana, T., &amp; Mohajan, S. (2015). Effect of incorporation of soy flour to wheat flour on nutritional and sensory quality of biscuits fortified with mushroom. </w:t>
      </w:r>
      <w:r w:rsidRPr="005B2024">
        <w:rPr>
          <w:rFonts w:cs="Helvetica"/>
          <w:i/>
          <w:iCs/>
        </w:rPr>
        <w:t>Food Science &amp; Nutrition</w:t>
      </w:r>
      <w:r w:rsidRPr="005B2024">
        <w:rPr>
          <w:rFonts w:cs="Helvetica"/>
        </w:rPr>
        <w:t xml:space="preserve">, </w:t>
      </w:r>
      <w:r w:rsidRPr="005B2024">
        <w:rPr>
          <w:rFonts w:cs="Helvetica"/>
          <w:i/>
          <w:iCs/>
        </w:rPr>
        <w:t>3</w:t>
      </w:r>
      <w:r w:rsidRPr="005B2024">
        <w:rPr>
          <w:rFonts w:cs="Helvetica"/>
        </w:rPr>
        <w:t>(5), 363</w:t>
      </w:r>
      <w:r w:rsidRPr="005B2024">
        <w:rPr>
          <w:rFonts w:ascii="Cambria Math" w:hAnsi="Cambria Math" w:cs="Cambria Math"/>
        </w:rPr>
        <w:t>‑</w:t>
      </w:r>
      <w:r w:rsidRPr="005B2024">
        <w:rPr>
          <w:rFonts w:cs="Helvetica"/>
        </w:rPr>
        <w:t>369. https://doi.org/10.1002/fsn3.228</w:t>
      </w:r>
    </w:p>
    <w:p w14:paraId="766E0809"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Gaikwad, Chavan, Godase, &amp; Kotecha. (2020). Studies on Nutritional Quality of Garden Cress Seed Biscuits. </w:t>
      </w:r>
      <w:r w:rsidRPr="005B2024">
        <w:rPr>
          <w:rFonts w:cs="Helvetica"/>
          <w:i/>
          <w:iCs/>
        </w:rPr>
        <w:t>International Journal of Current Microbiology and Applied Sciences</w:t>
      </w:r>
      <w:r w:rsidRPr="005B2024">
        <w:rPr>
          <w:rFonts w:cs="Helvetica"/>
        </w:rPr>
        <w:t xml:space="preserve">, </w:t>
      </w:r>
      <w:r w:rsidRPr="005B2024">
        <w:rPr>
          <w:rFonts w:cs="Helvetica"/>
          <w:i/>
          <w:iCs/>
        </w:rPr>
        <w:t>11</w:t>
      </w:r>
      <w:r w:rsidRPr="005B2024">
        <w:rPr>
          <w:rFonts w:cs="Helvetica"/>
        </w:rPr>
        <w:t>, 4118</w:t>
      </w:r>
      <w:r w:rsidRPr="005B2024">
        <w:rPr>
          <w:rFonts w:ascii="Cambria Math" w:hAnsi="Cambria Math" w:cs="Cambria Math"/>
        </w:rPr>
        <w:t>‑</w:t>
      </w:r>
      <w:r w:rsidRPr="005B2024">
        <w:rPr>
          <w:rFonts w:cs="Helvetica"/>
        </w:rPr>
        <w:t>4130.</w:t>
      </w:r>
    </w:p>
    <w:p w14:paraId="763732E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Hossain, S. (2016). Incorporation of Coconut Flour in Plain Cake and Investigation of the Effect of Sugar and Baking Powder on Its Baking Quality. </w:t>
      </w:r>
      <w:r w:rsidRPr="005B2024">
        <w:rPr>
          <w:rFonts w:cs="Helvetica"/>
          <w:i/>
          <w:iCs/>
        </w:rPr>
        <w:t>International Journal of Nutrition and Food Sciences</w:t>
      </w:r>
      <w:r w:rsidRPr="005B2024">
        <w:rPr>
          <w:rFonts w:cs="Helvetica"/>
        </w:rPr>
        <w:t xml:space="preserve">, </w:t>
      </w:r>
      <w:r w:rsidRPr="005B2024">
        <w:rPr>
          <w:rFonts w:cs="Helvetica"/>
          <w:i/>
          <w:iCs/>
        </w:rPr>
        <w:t>5</w:t>
      </w:r>
      <w:r w:rsidRPr="005B2024">
        <w:rPr>
          <w:rFonts w:cs="Helvetica"/>
        </w:rPr>
        <w:t>(1), 31. https://doi.org/10.11648/j.ijnfs.20160501.15</w:t>
      </w:r>
    </w:p>
    <w:p w14:paraId="3EA9E9CB"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Houansou, G. D., Guidi, C. T., Chegnimonhan, V., Hounsounou, E. O., Capo-Chichi, R. M., &amp; Tchibozo, M. A. D. (2019). Qualité nutritionnelle des principaux casse-croûtes céréaliers produits et commercialisés dans sept (07) départements du Bénin. </w:t>
      </w:r>
      <w:r w:rsidRPr="005B2024">
        <w:rPr>
          <w:rFonts w:cs="Helvetica"/>
          <w:i/>
          <w:iCs/>
        </w:rPr>
        <w:t>Afrique SCIENCE</w:t>
      </w:r>
      <w:r w:rsidRPr="005B2024">
        <w:rPr>
          <w:rFonts w:cs="Helvetica"/>
        </w:rPr>
        <w:t xml:space="preserve">, </w:t>
      </w:r>
      <w:r w:rsidRPr="005B2024">
        <w:rPr>
          <w:rFonts w:cs="Helvetica"/>
          <w:i/>
          <w:iCs/>
        </w:rPr>
        <w:t>15</w:t>
      </w:r>
      <w:r w:rsidRPr="005B2024">
        <w:rPr>
          <w:rFonts w:cs="Helvetica"/>
        </w:rPr>
        <w:t>(6), 297</w:t>
      </w:r>
      <w:r w:rsidRPr="005B2024">
        <w:rPr>
          <w:rFonts w:ascii="Cambria Math" w:hAnsi="Cambria Math" w:cs="Cambria Math"/>
        </w:rPr>
        <w:t>‑</w:t>
      </w:r>
      <w:r w:rsidRPr="005B2024">
        <w:rPr>
          <w:rFonts w:cs="Helvetica"/>
        </w:rPr>
        <w:t>309.</w:t>
      </w:r>
    </w:p>
    <w:p w14:paraId="177AEB0A"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Hsairi, M., Gargouri, L., Safi, F., Elleuch, A., &amp; Mahfoudh, E. (2021). Denutrition proteino-energetique chez l’enfant protein energy malnutrition in children. </w:t>
      </w:r>
      <w:r w:rsidRPr="005B2024">
        <w:rPr>
          <w:rFonts w:cs="Helvetica"/>
          <w:i/>
          <w:iCs/>
        </w:rPr>
        <w:t>J. L’inf. Méd. Sfax</w:t>
      </w:r>
      <w:r w:rsidRPr="005B2024">
        <w:rPr>
          <w:rFonts w:cs="Helvetica"/>
        </w:rPr>
        <w:t xml:space="preserve">, </w:t>
      </w:r>
      <w:r w:rsidRPr="005B2024">
        <w:rPr>
          <w:rFonts w:cs="Helvetica"/>
          <w:i/>
          <w:iCs/>
        </w:rPr>
        <w:t>37</w:t>
      </w:r>
      <w:r w:rsidRPr="005B2024">
        <w:rPr>
          <w:rFonts w:cs="Helvetica"/>
        </w:rPr>
        <w:t>, 10</w:t>
      </w:r>
      <w:r w:rsidRPr="005B2024">
        <w:rPr>
          <w:rFonts w:ascii="Cambria Math" w:hAnsi="Cambria Math" w:cs="Cambria Math"/>
        </w:rPr>
        <w:t>‑</w:t>
      </w:r>
      <w:r w:rsidRPr="005B2024">
        <w:rPr>
          <w:rFonts w:cs="Helvetica"/>
        </w:rPr>
        <w:t>16.</w:t>
      </w:r>
    </w:p>
    <w:p w14:paraId="61978D63"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Jood, S., &amp; Saharan, V. (2025). Effect on Sensory Evaluation, Starch and in vitro Protein Digestibility in Cookies Supplemented by Spirulina platensis Powder. </w:t>
      </w:r>
      <w:r w:rsidRPr="005B2024">
        <w:rPr>
          <w:rFonts w:cs="Helvetica"/>
          <w:i/>
          <w:iCs/>
        </w:rPr>
        <w:t>Asian Journal of Dairy and Food Research</w:t>
      </w:r>
      <w:r w:rsidRPr="005B2024">
        <w:rPr>
          <w:rFonts w:cs="Helvetica"/>
        </w:rPr>
        <w:t xml:space="preserve">, </w:t>
      </w:r>
      <w:r w:rsidRPr="005B2024">
        <w:rPr>
          <w:rFonts w:cs="Helvetica"/>
          <w:i/>
          <w:iCs/>
        </w:rPr>
        <w:t>44</w:t>
      </w:r>
      <w:r w:rsidRPr="005B2024">
        <w:rPr>
          <w:rFonts w:cs="Helvetica"/>
        </w:rPr>
        <w:t>(2), 246</w:t>
      </w:r>
      <w:r w:rsidRPr="005B2024">
        <w:rPr>
          <w:rFonts w:ascii="Cambria Math" w:hAnsi="Cambria Math" w:cs="Cambria Math"/>
        </w:rPr>
        <w:t>‑</w:t>
      </w:r>
      <w:r w:rsidRPr="005B2024">
        <w:rPr>
          <w:rFonts w:cs="Helvetica"/>
        </w:rPr>
        <w:t>250.</w:t>
      </w:r>
    </w:p>
    <w:p w14:paraId="0E17F5F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Kanojia, S. (2022). Development of value-added cookies incorporated with Spirulina platensis for the mitigation of malnutrition in children. </w:t>
      </w:r>
      <w:r w:rsidRPr="005B2024">
        <w:rPr>
          <w:rFonts w:cs="Helvetica"/>
          <w:i/>
          <w:iCs/>
        </w:rPr>
        <w:t>Agriculture</w:t>
      </w:r>
      <w:r w:rsidRPr="005B2024">
        <w:rPr>
          <w:rFonts w:cs="Helvetica"/>
        </w:rPr>
        <w:t xml:space="preserve">, </w:t>
      </w:r>
      <w:r w:rsidRPr="005B2024">
        <w:rPr>
          <w:rFonts w:cs="Helvetica"/>
          <w:i/>
          <w:iCs/>
        </w:rPr>
        <w:t>5</w:t>
      </w:r>
      <w:r w:rsidRPr="005B2024">
        <w:rPr>
          <w:rFonts w:cs="Helvetica"/>
        </w:rPr>
        <w:t>(1), 102</w:t>
      </w:r>
      <w:r w:rsidRPr="005B2024">
        <w:rPr>
          <w:rFonts w:ascii="Cambria Math" w:hAnsi="Cambria Math" w:cs="Cambria Math"/>
        </w:rPr>
        <w:t>‑</w:t>
      </w:r>
      <w:r w:rsidRPr="005B2024">
        <w:rPr>
          <w:rFonts w:cs="Helvetica"/>
        </w:rPr>
        <w:t>108.</w:t>
      </w:r>
    </w:p>
    <w:p w14:paraId="4844E1B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Karazhiyan, H., Razavi, S. M., &amp; Phillips, G. O. (2011). Extraction optimization of a hydrocolloid extract from cress seed (Lepidium sativum) using response surface methodology. </w:t>
      </w:r>
      <w:r w:rsidRPr="005B2024">
        <w:rPr>
          <w:rFonts w:cs="Helvetica"/>
          <w:i/>
          <w:iCs/>
        </w:rPr>
        <w:t>Food Hydrocolloids</w:t>
      </w:r>
      <w:r w:rsidRPr="005B2024">
        <w:rPr>
          <w:rFonts w:cs="Helvetica"/>
        </w:rPr>
        <w:t xml:space="preserve">, </w:t>
      </w:r>
      <w:r w:rsidRPr="005B2024">
        <w:rPr>
          <w:rFonts w:cs="Helvetica"/>
          <w:i/>
          <w:iCs/>
        </w:rPr>
        <w:t>25</w:t>
      </w:r>
      <w:r w:rsidRPr="005B2024">
        <w:rPr>
          <w:rFonts w:cs="Helvetica"/>
        </w:rPr>
        <w:t>(5), 915</w:t>
      </w:r>
      <w:r w:rsidRPr="005B2024">
        <w:rPr>
          <w:rFonts w:ascii="Cambria Math" w:hAnsi="Cambria Math" w:cs="Cambria Math"/>
        </w:rPr>
        <w:t>‑</w:t>
      </w:r>
      <w:r w:rsidRPr="005B2024">
        <w:rPr>
          <w:rFonts w:cs="Helvetica"/>
        </w:rPr>
        <w:t>920.</w:t>
      </w:r>
    </w:p>
    <w:p w14:paraId="15953960"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Katoch, O. R. (2022). Determinants of malnutrition among children : A systematic review. </w:t>
      </w:r>
      <w:r w:rsidRPr="005B2024">
        <w:rPr>
          <w:rFonts w:cs="Helvetica"/>
          <w:i/>
          <w:iCs/>
        </w:rPr>
        <w:t>Nutrition</w:t>
      </w:r>
      <w:r w:rsidRPr="005B2024">
        <w:rPr>
          <w:rFonts w:cs="Helvetica"/>
        </w:rPr>
        <w:t xml:space="preserve">, </w:t>
      </w:r>
      <w:r w:rsidRPr="005B2024">
        <w:rPr>
          <w:rFonts w:cs="Helvetica"/>
          <w:i/>
          <w:iCs/>
        </w:rPr>
        <w:t>96</w:t>
      </w:r>
      <w:r w:rsidRPr="005B2024">
        <w:rPr>
          <w:rFonts w:cs="Helvetica"/>
        </w:rPr>
        <w:t>, 111565.</w:t>
      </w:r>
    </w:p>
    <w:p w14:paraId="18C6DB50"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Khairunnisa, K., Budijanto, S., &amp; Sitanggang, A. B. (2017). </w:t>
      </w:r>
      <w:r w:rsidRPr="005B2024">
        <w:rPr>
          <w:rFonts w:cs="Helvetica"/>
          <w:i/>
          <w:iCs/>
        </w:rPr>
        <w:t>Formulation of High Protein Rice Analog Made of Cassava, Maize Starch, and Soybean</w:t>
      </w:r>
      <w:r w:rsidRPr="005B2024">
        <w:rPr>
          <w:rFonts w:cs="Helvetica"/>
        </w:rPr>
        <w:t>.</w:t>
      </w:r>
    </w:p>
    <w:p w14:paraId="1FD851D3"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lastRenderedPageBreak/>
        <w:t xml:space="preserve">Kilat, S. K. A., &amp; Baculu, E. P. H. (2024). Connection habit snacks and consumption food with the nutritional status of children at Elementary School Inpres 08 Mamboro. </w:t>
      </w:r>
      <w:r w:rsidRPr="005B2024">
        <w:rPr>
          <w:rFonts w:cs="Helvetica"/>
          <w:i/>
          <w:iCs/>
        </w:rPr>
        <w:t>Media Publikasi Promosi Kesehatan Indonesia (MPPKI)</w:t>
      </w:r>
      <w:r w:rsidRPr="005B2024">
        <w:rPr>
          <w:rFonts w:cs="Helvetica"/>
        </w:rPr>
        <w:t xml:space="preserve">, </w:t>
      </w:r>
      <w:r w:rsidRPr="005B2024">
        <w:rPr>
          <w:rFonts w:cs="Helvetica"/>
          <w:i/>
          <w:iCs/>
        </w:rPr>
        <w:t>7</w:t>
      </w:r>
      <w:r w:rsidRPr="005B2024">
        <w:rPr>
          <w:rFonts w:cs="Helvetica"/>
        </w:rPr>
        <w:t>(8), 2228</w:t>
      </w:r>
      <w:r w:rsidRPr="005B2024">
        <w:rPr>
          <w:rFonts w:ascii="Cambria Math" w:hAnsi="Cambria Math" w:cs="Cambria Math"/>
        </w:rPr>
        <w:t>‑</w:t>
      </w:r>
      <w:r w:rsidRPr="005B2024">
        <w:rPr>
          <w:rFonts w:cs="Helvetica"/>
        </w:rPr>
        <w:t>2234.</w:t>
      </w:r>
    </w:p>
    <w:p w14:paraId="48C7C340"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Lecerf, J.-M., Arnoldi, A., Rowland, I., Trabal, J., Widhalm, K., Aiking, H., &amp; Messina, M. (2020). Soyfoods, glycemic control and diabetes. </w:t>
      </w:r>
      <w:r w:rsidRPr="005B2024">
        <w:rPr>
          <w:rFonts w:cs="Helvetica"/>
          <w:i/>
          <w:iCs/>
        </w:rPr>
        <w:t>Nutrition Clinique et Métabolisme</w:t>
      </w:r>
      <w:r w:rsidRPr="005B2024">
        <w:rPr>
          <w:rFonts w:cs="Helvetica"/>
        </w:rPr>
        <w:t xml:space="preserve">, </w:t>
      </w:r>
      <w:r w:rsidRPr="005B2024">
        <w:rPr>
          <w:rFonts w:cs="Helvetica"/>
          <w:i/>
          <w:iCs/>
        </w:rPr>
        <w:t>34</w:t>
      </w:r>
      <w:r w:rsidRPr="005B2024">
        <w:rPr>
          <w:rFonts w:cs="Helvetica"/>
        </w:rPr>
        <w:t>(2), 141</w:t>
      </w:r>
      <w:r w:rsidRPr="005B2024">
        <w:rPr>
          <w:rFonts w:ascii="Cambria Math" w:hAnsi="Cambria Math" w:cs="Cambria Math"/>
        </w:rPr>
        <w:t>‑</w:t>
      </w:r>
      <w:r w:rsidRPr="005B2024">
        <w:rPr>
          <w:rFonts w:cs="Helvetica"/>
        </w:rPr>
        <w:t>148. https://doi.org/10.1016/j.nupar.2020.02.437</w:t>
      </w:r>
    </w:p>
    <w:p w14:paraId="329A3F8C"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Lingiardi, N., Godoy, E., Arriola, I., Cabreriso, M. S., Accoroni, C., Balzarini, M. F., Arribas, A., &amp; Reinheimer, M. A. (2023). Novel nutritionally improved snacks for school-aged children : Formulation, characterization and acceptability. </w:t>
      </w:r>
      <w:r w:rsidRPr="005B2024">
        <w:rPr>
          <w:rFonts w:cs="Helvetica"/>
          <w:i/>
          <w:iCs/>
        </w:rPr>
        <w:t>Nutrition &amp; Food Science</w:t>
      </w:r>
      <w:r w:rsidRPr="005B2024">
        <w:rPr>
          <w:rFonts w:cs="Helvetica"/>
        </w:rPr>
        <w:t xml:space="preserve">, </w:t>
      </w:r>
      <w:r w:rsidRPr="005B2024">
        <w:rPr>
          <w:rFonts w:cs="Helvetica"/>
          <w:i/>
          <w:iCs/>
        </w:rPr>
        <w:t>53</w:t>
      </w:r>
      <w:r w:rsidRPr="005B2024">
        <w:rPr>
          <w:rFonts w:cs="Helvetica"/>
        </w:rPr>
        <w:t>(1), 93</w:t>
      </w:r>
      <w:r w:rsidRPr="005B2024">
        <w:rPr>
          <w:rFonts w:ascii="Cambria Math" w:hAnsi="Cambria Math" w:cs="Cambria Math"/>
        </w:rPr>
        <w:t>‑</w:t>
      </w:r>
      <w:r w:rsidRPr="005B2024">
        <w:rPr>
          <w:rFonts w:cs="Helvetica"/>
        </w:rPr>
        <w:t>111.</w:t>
      </w:r>
    </w:p>
    <w:p w14:paraId="6284BAC5"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Livesey, G. (1995). Metabolizable energy of macronutrients. </w:t>
      </w:r>
      <w:r w:rsidRPr="005B2024">
        <w:rPr>
          <w:rFonts w:cs="Helvetica"/>
          <w:i/>
          <w:iCs/>
        </w:rPr>
        <w:t>The American journal of clinical nutrition</w:t>
      </w:r>
      <w:r w:rsidRPr="005B2024">
        <w:rPr>
          <w:rFonts w:cs="Helvetica"/>
        </w:rPr>
        <w:t xml:space="preserve">, </w:t>
      </w:r>
      <w:r w:rsidRPr="005B2024">
        <w:rPr>
          <w:rFonts w:cs="Helvetica"/>
          <w:i/>
          <w:iCs/>
        </w:rPr>
        <w:t>62</w:t>
      </w:r>
      <w:r w:rsidRPr="005B2024">
        <w:rPr>
          <w:rFonts w:cs="Helvetica"/>
        </w:rPr>
        <w:t>(5), 1135S-1142S.</w:t>
      </w:r>
    </w:p>
    <w:p w14:paraId="18FDFA66"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Loza, A., Quispe, M., Villanueva, J., &amp; Peláez, P. P. (2017). Development of functional cookies with wheat flour, banana flour (Musa paradisiaca), sesame seeds (Sesamum indicum) and storage stability. </w:t>
      </w:r>
      <w:r w:rsidRPr="005B2024">
        <w:rPr>
          <w:rFonts w:cs="Helvetica"/>
          <w:i/>
          <w:iCs/>
        </w:rPr>
        <w:t>Scientia Agropecuaria</w:t>
      </w:r>
      <w:r w:rsidRPr="005B2024">
        <w:rPr>
          <w:rFonts w:cs="Helvetica"/>
        </w:rPr>
        <w:t xml:space="preserve">, </w:t>
      </w:r>
      <w:r w:rsidRPr="005B2024">
        <w:rPr>
          <w:rFonts w:cs="Helvetica"/>
          <w:i/>
          <w:iCs/>
        </w:rPr>
        <w:t>8</w:t>
      </w:r>
      <w:r w:rsidRPr="005B2024">
        <w:rPr>
          <w:rFonts w:cs="Helvetica"/>
        </w:rPr>
        <w:t>(4), 315</w:t>
      </w:r>
      <w:r w:rsidRPr="005B2024">
        <w:rPr>
          <w:rFonts w:ascii="Cambria Math" w:hAnsi="Cambria Math" w:cs="Cambria Math"/>
        </w:rPr>
        <w:t>‑</w:t>
      </w:r>
      <w:r w:rsidRPr="005B2024">
        <w:rPr>
          <w:rFonts w:cs="Helvetica"/>
        </w:rPr>
        <w:t>325. https://doi.org/10.17268/sci.agropecu.2017.04.03</w:t>
      </w:r>
    </w:p>
    <w:p w14:paraId="627BE4E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Luque, V., Mucarzel, F., Hertogs, A., Seed, P. T., Flynn, A. C., Poston, L., &amp; Dalrymple, K. V. (2024). Associations between maternal diet, family eating habits and preschool children’s dietary patterns : Insights from the UPBEAT trial. </w:t>
      </w:r>
      <w:r w:rsidRPr="005B2024">
        <w:rPr>
          <w:rFonts w:cs="Helvetica"/>
          <w:i/>
          <w:iCs/>
        </w:rPr>
        <w:t>Nutrition Journal</w:t>
      </w:r>
      <w:r w:rsidRPr="005B2024">
        <w:rPr>
          <w:rFonts w:cs="Helvetica"/>
        </w:rPr>
        <w:t xml:space="preserve">, </w:t>
      </w:r>
      <w:r w:rsidRPr="005B2024">
        <w:rPr>
          <w:rFonts w:cs="Helvetica"/>
          <w:i/>
          <w:iCs/>
        </w:rPr>
        <w:t>23</w:t>
      </w:r>
      <w:r w:rsidRPr="005B2024">
        <w:rPr>
          <w:rFonts w:cs="Helvetica"/>
        </w:rPr>
        <w:t>(1), 115.</w:t>
      </w:r>
    </w:p>
    <w:p w14:paraId="460A8269"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Małecki, J., Tomasevic, I., Djekic, I., &amp; Sołowiej, B. G. (2020). The effect of protein source on the physicochemical, nutritional properties and microstructure of high-protein bars intended for physically active people. </w:t>
      </w:r>
      <w:r w:rsidRPr="005B2024">
        <w:rPr>
          <w:rFonts w:cs="Helvetica"/>
          <w:i/>
          <w:iCs/>
        </w:rPr>
        <w:t>Foods</w:t>
      </w:r>
      <w:r w:rsidRPr="005B2024">
        <w:rPr>
          <w:rFonts w:cs="Helvetica"/>
        </w:rPr>
        <w:t xml:space="preserve">, </w:t>
      </w:r>
      <w:r w:rsidRPr="005B2024">
        <w:rPr>
          <w:rFonts w:cs="Helvetica"/>
          <w:i/>
          <w:iCs/>
        </w:rPr>
        <w:t>9</w:t>
      </w:r>
      <w:r w:rsidRPr="005B2024">
        <w:rPr>
          <w:rFonts w:cs="Helvetica"/>
        </w:rPr>
        <w:t>(10), 1467.</w:t>
      </w:r>
    </w:p>
    <w:p w14:paraId="1C39CAF7"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Melani, N. B., Roque, C. E. S., Santos, G. L., Silveira, E., &amp; Tambourgi, E. B. (2023). </w:t>
      </w:r>
      <w:r w:rsidRPr="005B2024">
        <w:rPr>
          <w:rFonts w:cs="Helvetica"/>
          <w:i/>
          <w:iCs/>
        </w:rPr>
        <w:t>INFLUENCE DU TEMPS D’INCUBATION SUR LA PRODUCTION DE PROTÉASES DEBACILLUS SUBTILISEN FERMENTATION IMMERGÉE</w:t>
      </w:r>
      <w:r w:rsidRPr="005B2024">
        <w:rPr>
          <w:rFonts w:cs="Helvetica"/>
        </w:rPr>
        <w:t xml:space="preserve">. </w:t>
      </w:r>
      <w:r w:rsidRPr="005B2024">
        <w:rPr>
          <w:rFonts w:cs="Helvetica"/>
          <w:i/>
          <w:iCs/>
        </w:rPr>
        <w:t>1</w:t>
      </w:r>
      <w:r w:rsidRPr="005B2024">
        <w:rPr>
          <w:rFonts w:cs="Helvetica"/>
        </w:rPr>
        <w:t>. https://doi.org/10.47402/éd.ep.c231978272</w:t>
      </w:r>
    </w:p>
    <w:p w14:paraId="702C30E2"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Michel, N. A., Justine, A. B., Jaurès, A. E., &amp; Joseph, D. A. (2022). Comparative Study of the Physicochemical Properties, of the minerals of two varieties of Capsicum annuum : The Hot Pepper and the Sweet Pepper cultivated in Korhogo in the North of Côte d’Ivoire. </w:t>
      </w:r>
      <w:r w:rsidRPr="005B2024">
        <w:rPr>
          <w:rFonts w:cs="Helvetica"/>
          <w:i/>
          <w:iCs/>
        </w:rPr>
        <w:t>International Journal of Environment, Agriculture and Biotechnology</w:t>
      </w:r>
      <w:r w:rsidRPr="005B2024">
        <w:rPr>
          <w:rFonts w:cs="Helvetica"/>
        </w:rPr>
        <w:t xml:space="preserve">, </w:t>
      </w:r>
      <w:r w:rsidRPr="005B2024">
        <w:rPr>
          <w:rFonts w:cs="Helvetica"/>
          <w:i/>
          <w:iCs/>
        </w:rPr>
        <w:t>7</w:t>
      </w:r>
      <w:r w:rsidRPr="005B2024">
        <w:rPr>
          <w:rFonts w:cs="Helvetica"/>
        </w:rPr>
        <w:t>(2), 127</w:t>
      </w:r>
      <w:r w:rsidRPr="005B2024">
        <w:rPr>
          <w:rFonts w:ascii="Cambria Math" w:hAnsi="Cambria Math" w:cs="Cambria Math"/>
        </w:rPr>
        <w:t>‑</w:t>
      </w:r>
      <w:r w:rsidRPr="005B2024">
        <w:rPr>
          <w:rFonts w:cs="Helvetica"/>
        </w:rPr>
        <w:t>136.</w:t>
      </w:r>
    </w:p>
    <w:p w14:paraId="6A5C2F0E"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Mishra, N., &amp; Chandra, R. (2012). Development of functional biscuit from soy flour &amp; rice bran. </w:t>
      </w:r>
      <w:r w:rsidRPr="005B2024">
        <w:rPr>
          <w:rFonts w:cs="Helvetica"/>
          <w:i/>
          <w:iCs/>
        </w:rPr>
        <w:t>International Journal of Agricultural and Food Science</w:t>
      </w:r>
      <w:r w:rsidRPr="005B2024">
        <w:rPr>
          <w:rFonts w:cs="Helvetica"/>
        </w:rPr>
        <w:t xml:space="preserve">, </w:t>
      </w:r>
      <w:r w:rsidRPr="005B2024">
        <w:rPr>
          <w:rFonts w:cs="Helvetica"/>
          <w:i/>
          <w:iCs/>
        </w:rPr>
        <w:t>2</w:t>
      </w:r>
      <w:r w:rsidRPr="005B2024">
        <w:rPr>
          <w:rFonts w:cs="Helvetica"/>
        </w:rPr>
        <w:t>(1), 14</w:t>
      </w:r>
      <w:r w:rsidRPr="005B2024">
        <w:rPr>
          <w:rFonts w:ascii="Cambria Math" w:hAnsi="Cambria Math" w:cs="Cambria Math"/>
        </w:rPr>
        <w:t>‑</w:t>
      </w:r>
      <w:r w:rsidRPr="005B2024">
        <w:rPr>
          <w:rFonts w:cs="Helvetica"/>
        </w:rPr>
        <w:t>20.</w:t>
      </w:r>
    </w:p>
    <w:p w14:paraId="4FA2E173" w14:textId="36B054F9"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Nogueira, A. de C., &amp; Steel, C. J. (2018). Protein enrichment of biscuits : A review. </w:t>
      </w:r>
      <w:r w:rsidRPr="005B2024">
        <w:rPr>
          <w:rFonts w:cs="Helvetica"/>
          <w:i/>
          <w:iCs/>
        </w:rPr>
        <w:t>Food Reviews International</w:t>
      </w:r>
      <w:r w:rsidRPr="005B2024">
        <w:rPr>
          <w:rFonts w:cs="Helvetica"/>
        </w:rPr>
        <w:t xml:space="preserve">, </w:t>
      </w:r>
      <w:r w:rsidRPr="005B2024">
        <w:rPr>
          <w:rFonts w:cs="Helvetica"/>
          <w:i/>
          <w:iCs/>
        </w:rPr>
        <w:t>34</w:t>
      </w:r>
      <w:r w:rsidRPr="005B2024">
        <w:rPr>
          <w:rFonts w:cs="Helvetica"/>
        </w:rPr>
        <w:t>(8), 796</w:t>
      </w:r>
      <w:r w:rsidRPr="005B2024">
        <w:rPr>
          <w:rFonts w:ascii="Cambria Math" w:hAnsi="Cambria Math" w:cs="Cambria Math"/>
        </w:rPr>
        <w:t>‑</w:t>
      </w:r>
      <w:r w:rsidRPr="005B2024">
        <w:rPr>
          <w:rFonts w:cs="Helvetica"/>
        </w:rPr>
        <w:t>809.</w:t>
      </w:r>
    </w:p>
    <w:p w14:paraId="14912DA8" w14:textId="79504958" w:rsidR="000F4FAE" w:rsidRPr="005B2024" w:rsidRDefault="000F4FAE" w:rsidP="000F162B">
      <w:pPr>
        <w:pStyle w:val="Bibliography"/>
        <w:numPr>
          <w:ilvl w:val="0"/>
          <w:numId w:val="34"/>
        </w:numPr>
        <w:spacing w:line="360" w:lineRule="auto"/>
        <w:jc w:val="both"/>
        <w:rPr>
          <w:rFonts w:cs="Helvetica"/>
        </w:rPr>
      </w:pPr>
      <w:r w:rsidRPr="005B2024">
        <w:rPr>
          <w:rFonts w:cs="Helvetica"/>
        </w:rPr>
        <w:lastRenderedPageBreak/>
        <w:t>Ogbonyomi, O. B., Aruba</w:t>
      </w:r>
      <w:r w:rsidR="00746849" w:rsidRPr="005B2024">
        <w:rPr>
          <w:rFonts w:cs="Helvetica"/>
        </w:rPr>
        <w:t>yi, O., &amp; Azonuche, J. E. (2023</w:t>
      </w:r>
      <w:r w:rsidRPr="005B2024">
        <w:rPr>
          <w:rFonts w:cs="Helvetica"/>
        </w:rPr>
        <w:t xml:space="preserve">). </w:t>
      </w:r>
      <w:r w:rsidRPr="005B2024">
        <w:rPr>
          <w:rFonts w:cs="Helvetica"/>
          <w:i/>
          <w:iCs/>
        </w:rPr>
        <w:t>Nutritional composition and sensory evaluation of cakes fortified with plantain, soybeans and sesame seed for sustainable economic eevelopment</w:t>
      </w:r>
      <w:r w:rsidRPr="005B2024">
        <w:rPr>
          <w:rFonts w:cs="Helvetica"/>
        </w:rPr>
        <w:t xml:space="preserve">. </w:t>
      </w:r>
      <w:r w:rsidRPr="005B2024">
        <w:rPr>
          <w:rFonts w:cs="Helvetica"/>
          <w:i/>
          <w:iCs/>
        </w:rPr>
        <w:t>10</w:t>
      </w:r>
      <w:r w:rsidRPr="005B2024">
        <w:rPr>
          <w:rFonts w:cs="Helvetica"/>
        </w:rPr>
        <w:t>(4).</w:t>
      </w:r>
    </w:p>
    <w:p w14:paraId="7F9433AB" w14:textId="6AA3A00C"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Ogbonyomi, Omolara ., Okoruwa, Julie O., &amp; Agidi, Eunice K. (2024). </w:t>
      </w:r>
      <w:r w:rsidR="00A573A6" w:rsidRPr="005B2024">
        <w:rPr>
          <w:rFonts w:cs="Helvetica"/>
        </w:rPr>
        <w:t>An proximate and sensory evaluation of cakes fortified with soybean, plantain and sesame seed flour for food and nutrition security.</w:t>
      </w:r>
      <w:r w:rsidRPr="005B2024">
        <w:rPr>
          <w:rFonts w:cs="Helvetica"/>
        </w:rPr>
        <w:t xml:space="preserve"> </w:t>
      </w:r>
      <w:r w:rsidRPr="005B2024">
        <w:rPr>
          <w:rFonts w:cs="Helvetica"/>
          <w:i/>
          <w:iCs/>
        </w:rPr>
        <w:t>Nigeria Journal of Home Economics (ISSN: 2782-8131)</w:t>
      </w:r>
      <w:r w:rsidRPr="005B2024">
        <w:rPr>
          <w:rFonts w:cs="Helvetica"/>
        </w:rPr>
        <w:t xml:space="preserve">, </w:t>
      </w:r>
      <w:r w:rsidRPr="005B2024">
        <w:rPr>
          <w:rFonts w:cs="Helvetica"/>
          <w:i/>
          <w:iCs/>
        </w:rPr>
        <w:t>12</w:t>
      </w:r>
      <w:r w:rsidRPr="005B2024">
        <w:rPr>
          <w:rFonts w:cs="Helvetica"/>
        </w:rPr>
        <w:t>(10), 184</w:t>
      </w:r>
      <w:r w:rsidRPr="005B2024">
        <w:rPr>
          <w:rFonts w:ascii="Cambria Math" w:hAnsi="Cambria Math" w:cs="Cambria Math"/>
        </w:rPr>
        <w:t>‑</w:t>
      </w:r>
      <w:r w:rsidRPr="005B2024">
        <w:rPr>
          <w:rFonts w:cs="Helvetica"/>
        </w:rPr>
        <w:t>187. https://doi.org/10.61868/njhe.v12i10.331</w:t>
      </w:r>
    </w:p>
    <w:p w14:paraId="738F2DEA"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Olakanmi, S. J., Jayas, D. S., &amp; Paliwal, J. (2022). Implications of blending pulse and wheat flours on rheology and quality characteristics of baked goods : A review. </w:t>
      </w:r>
      <w:r w:rsidRPr="005B2024">
        <w:rPr>
          <w:rFonts w:cs="Helvetica"/>
          <w:i/>
          <w:iCs/>
        </w:rPr>
        <w:t>Foods</w:t>
      </w:r>
      <w:r w:rsidRPr="005B2024">
        <w:rPr>
          <w:rFonts w:cs="Helvetica"/>
        </w:rPr>
        <w:t xml:space="preserve">, </w:t>
      </w:r>
      <w:r w:rsidRPr="005B2024">
        <w:rPr>
          <w:rFonts w:cs="Helvetica"/>
          <w:i/>
          <w:iCs/>
        </w:rPr>
        <w:t>11</w:t>
      </w:r>
      <w:r w:rsidRPr="005B2024">
        <w:rPr>
          <w:rFonts w:cs="Helvetica"/>
        </w:rPr>
        <w:t>(20), 3287.</w:t>
      </w:r>
    </w:p>
    <w:p w14:paraId="56E16184"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Oledimma, Ibeogu, &amp; Umeojiego. (2021). </w:t>
      </w:r>
      <w:r w:rsidRPr="005B2024">
        <w:rPr>
          <w:rFonts w:cs="Helvetica"/>
          <w:i/>
          <w:iCs/>
        </w:rPr>
        <w:t>Quality Characteristics of Cake Made from Blends of Soy-Bean and Unripe Plantain Flour</w:t>
      </w:r>
      <w:r w:rsidRPr="005B2024">
        <w:rPr>
          <w:rFonts w:cs="Helvetica"/>
        </w:rPr>
        <w:t>.</w:t>
      </w:r>
    </w:p>
    <w:p w14:paraId="1F66FA5E"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Opaleke, Adebisi, Karim, Oluwadare, Ihensekhien, &amp; Lawal. (2023). Preparation and characterization of akara and senke cakes made from cowpea flour paste. </w:t>
      </w:r>
      <w:r w:rsidRPr="005B2024">
        <w:rPr>
          <w:rFonts w:cs="Helvetica"/>
          <w:i/>
          <w:iCs/>
        </w:rPr>
        <w:t>Journal of Current Science and Technology</w:t>
      </w:r>
      <w:r w:rsidRPr="005B2024">
        <w:rPr>
          <w:rFonts w:cs="Helvetica"/>
        </w:rPr>
        <w:t xml:space="preserve">, </w:t>
      </w:r>
      <w:r w:rsidRPr="005B2024">
        <w:rPr>
          <w:rFonts w:cs="Helvetica"/>
          <w:i/>
          <w:iCs/>
        </w:rPr>
        <w:t>13</w:t>
      </w:r>
      <w:r w:rsidRPr="005B2024">
        <w:rPr>
          <w:rFonts w:cs="Helvetica"/>
        </w:rPr>
        <w:t>(2), 351</w:t>
      </w:r>
      <w:r w:rsidRPr="005B2024">
        <w:rPr>
          <w:rFonts w:ascii="Cambria Math" w:hAnsi="Cambria Math" w:cs="Cambria Math"/>
        </w:rPr>
        <w:t>‑</w:t>
      </w:r>
      <w:r w:rsidRPr="005B2024">
        <w:rPr>
          <w:rFonts w:cs="Helvetica"/>
        </w:rPr>
        <w:t>363. https://doi.org/10.59796/jcst.V13N2.2023.1750</w:t>
      </w:r>
    </w:p>
    <w:p w14:paraId="4C9FB3D3"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Radmann, E. M., Reinehr, C. O., &amp; Costa, J. A. V. (2007). Optimization of the repeated batch cultivation of microalga Spirulina platensis in open raceway ponds. </w:t>
      </w:r>
      <w:r w:rsidRPr="005B2024">
        <w:rPr>
          <w:rFonts w:cs="Helvetica"/>
          <w:i/>
          <w:iCs/>
        </w:rPr>
        <w:t>Aquaculture</w:t>
      </w:r>
      <w:r w:rsidRPr="005B2024">
        <w:rPr>
          <w:rFonts w:cs="Helvetica"/>
        </w:rPr>
        <w:t xml:space="preserve">, </w:t>
      </w:r>
      <w:r w:rsidRPr="005B2024">
        <w:rPr>
          <w:rFonts w:cs="Helvetica"/>
          <w:i/>
          <w:iCs/>
        </w:rPr>
        <w:t>265</w:t>
      </w:r>
      <w:r w:rsidRPr="005B2024">
        <w:rPr>
          <w:rFonts w:cs="Helvetica"/>
        </w:rPr>
        <w:t>(1</w:t>
      </w:r>
      <w:r w:rsidRPr="005B2024">
        <w:rPr>
          <w:rFonts w:ascii="Cambria Math" w:hAnsi="Cambria Math" w:cs="Cambria Math"/>
        </w:rPr>
        <w:t>‑</w:t>
      </w:r>
      <w:r w:rsidRPr="005B2024">
        <w:rPr>
          <w:rFonts w:cs="Helvetica"/>
        </w:rPr>
        <w:t>4), 118</w:t>
      </w:r>
      <w:r w:rsidRPr="005B2024">
        <w:rPr>
          <w:rFonts w:ascii="Cambria Math" w:hAnsi="Cambria Math" w:cs="Cambria Math"/>
        </w:rPr>
        <w:t>‑</w:t>
      </w:r>
      <w:r w:rsidRPr="005B2024">
        <w:rPr>
          <w:rFonts w:cs="Helvetica"/>
        </w:rPr>
        <w:t>126. https://doi.org/10.1016/j.aquaculture.2007.02.001</w:t>
      </w:r>
    </w:p>
    <w:p w14:paraId="25C29107"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Rahal Nourhane, G. I. (2025). </w:t>
      </w:r>
      <w:r w:rsidRPr="005B2024">
        <w:rPr>
          <w:rFonts w:cs="Helvetica"/>
          <w:i/>
          <w:iCs/>
        </w:rPr>
        <w:t>Etude de la valeur nutritionnelle et microbiologique de Spirulina Arthrospira Platensis</w:t>
      </w:r>
      <w:r w:rsidRPr="005B2024">
        <w:rPr>
          <w:rFonts w:cs="Helvetica"/>
        </w:rPr>
        <w:t>. https://dspace.univ-guelma.dz/jspui/handle/123456789/18132</w:t>
      </w:r>
    </w:p>
    <w:p w14:paraId="3442782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Sable, S. P., Yan, K., Yapi, A., Kpebo, D. D., Ekou, K. F., Ake-Tano, P. O. S., Tetchi, O. E., Konan, E. Y., Kouassi, D., &amp; Wan, C. (2020). Epidemiologic Profile of Overweight and Obesity in Abidjan, Ivory Coast : A Cross-Sectional Study. </w:t>
      </w:r>
      <w:r w:rsidRPr="005B2024">
        <w:rPr>
          <w:rFonts w:cs="Helvetica"/>
          <w:i/>
          <w:iCs/>
        </w:rPr>
        <w:t>Annals of Global Health</w:t>
      </w:r>
      <w:r w:rsidRPr="005B2024">
        <w:rPr>
          <w:rFonts w:cs="Helvetica"/>
        </w:rPr>
        <w:t xml:space="preserve">, </w:t>
      </w:r>
      <w:r w:rsidRPr="005B2024">
        <w:rPr>
          <w:rFonts w:cs="Helvetica"/>
          <w:i/>
          <w:iCs/>
        </w:rPr>
        <w:t>86</w:t>
      </w:r>
      <w:r w:rsidRPr="005B2024">
        <w:rPr>
          <w:rFonts w:cs="Helvetica"/>
        </w:rPr>
        <w:t>(1), 46. https://doi.org/10.5334/aogh.2755</w:t>
      </w:r>
    </w:p>
    <w:p w14:paraId="75097737"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Sahu, C., Patel, S., &amp; Tripathi, A. K. (2022). Effect of extrusion parameters on physical and functional quality of soy protein enriched maize based extruded snack. </w:t>
      </w:r>
      <w:r w:rsidRPr="005B2024">
        <w:rPr>
          <w:rFonts w:cs="Helvetica"/>
          <w:i/>
          <w:iCs/>
        </w:rPr>
        <w:t>Applied Food Research</w:t>
      </w:r>
      <w:r w:rsidRPr="005B2024">
        <w:rPr>
          <w:rFonts w:cs="Helvetica"/>
        </w:rPr>
        <w:t xml:space="preserve">, </w:t>
      </w:r>
      <w:r w:rsidRPr="005B2024">
        <w:rPr>
          <w:rFonts w:cs="Helvetica"/>
          <w:i/>
          <w:iCs/>
        </w:rPr>
        <w:t>2</w:t>
      </w:r>
      <w:r w:rsidRPr="005B2024">
        <w:rPr>
          <w:rFonts w:cs="Helvetica"/>
        </w:rPr>
        <w:t>(1), 100072.</w:t>
      </w:r>
    </w:p>
    <w:p w14:paraId="072F7883"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Sharif, M. K., Butt, M. S., Sharif, H. R., &amp; Nasir, M. (2017). Sensory evaluation and consumer acceptability. </w:t>
      </w:r>
      <w:r w:rsidRPr="005B2024">
        <w:rPr>
          <w:rFonts w:cs="Helvetica"/>
          <w:i/>
          <w:iCs/>
        </w:rPr>
        <w:t>Handbook of food science and technology</w:t>
      </w:r>
      <w:r w:rsidRPr="005B2024">
        <w:rPr>
          <w:rFonts w:cs="Helvetica"/>
        </w:rPr>
        <w:t xml:space="preserve">, </w:t>
      </w:r>
      <w:r w:rsidRPr="005B2024">
        <w:rPr>
          <w:rFonts w:cs="Helvetica"/>
          <w:i/>
          <w:iCs/>
        </w:rPr>
        <w:t>10</w:t>
      </w:r>
      <w:r w:rsidRPr="005B2024">
        <w:rPr>
          <w:rFonts w:cs="Helvetica"/>
        </w:rPr>
        <w:t>, 362</w:t>
      </w:r>
      <w:r w:rsidRPr="005B2024">
        <w:rPr>
          <w:rFonts w:ascii="Cambria Math" w:hAnsi="Cambria Math" w:cs="Cambria Math"/>
        </w:rPr>
        <w:t>‑</w:t>
      </w:r>
      <w:r w:rsidRPr="005B2024">
        <w:rPr>
          <w:rFonts w:cs="Helvetica"/>
        </w:rPr>
        <w:t>386.</w:t>
      </w:r>
    </w:p>
    <w:p w14:paraId="432EF30F"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Soro, S., Konan, G., Koffi, E., Elleingand, E., Departement Génie chimique et agroalimentaire, INPHB de Yamoussoukro, N’guessan, D., &amp; Université de Cocody, Ivory Coast. (2013). Formulation d’aliments infantiles a base de farines d’igname enrichies au soja. </w:t>
      </w:r>
      <w:r w:rsidRPr="005B2024">
        <w:rPr>
          <w:rFonts w:cs="Helvetica"/>
          <w:i/>
          <w:iCs/>
        </w:rPr>
        <w:t>African Journal of Food, Agriculture, Nutrition and Development</w:t>
      </w:r>
      <w:r w:rsidRPr="005B2024">
        <w:rPr>
          <w:rFonts w:cs="Helvetica"/>
        </w:rPr>
        <w:t xml:space="preserve">, </w:t>
      </w:r>
      <w:r w:rsidRPr="005B2024">
        <w:rPr>
          <w:rFonts w:cs="Helvetica"/>
          <w:i/>
          <w:iCs/>
        </w:rPr>
        <w:t>13</w:t>
      </w:r>
      <w:r w:rsidRPr="005B2024">
        <w:rPr>
          <w:rFonts w:cs="Helvetica"/>
        </w:rPr>
        <w:t>(60), 8313</w:t>
      </w:r>
      <w:r w:rsidRPr="005B2024">
        <w:rPr>
          <w:rFonts w:ascii="Cambria Math" w:hAnsi="Cambria Math" w:cs="Cambria Math"/>
        </w:rPr>
        <w:t>‑</w:t>
      </w:r>
      <w:r w:rsidRPr="005B2024">
        <w:rPr>
          <w:rFonts w:cs="Helvetica"/>
        </w:rPr>
        <w:t>8339. https://doi.org/10.18697/ajfand.60.12655</w:t>
      </w:r>
    </w:p>
    <w:p w14:paraId="7B2F6C80"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lastRenderedPageBreak/>
        <w:t xml:space="preserve">Tiokang, A. S. (2025). </w:t>
      </w:r>
      <w:r w:rsidRPr="005B2024">
        <w:rPr>
          <w:rFonts w:cs="Helvetica"/>
          <w:i/>
          <w:iCs/>
        </w:rPr>
        <w:t>Profils différenciés de morbidité chez les adolescents au Togo : Contribution à l’étude d’un triple fardeau à travers différents contextes de vulnérabilité</w:t>
      </w:r>
      <w:r w:rsidRPr="005B2024">
        <w:rPr>
          <w:rFonts w:cs="Helvetica"/>
        </w:rPr>
        <w:t xml:space="preserve"> [PhD Thesis, Université de Bordeaux]. https://theses.hal.science/tel-05530442/</w:t>
      </w:r>
    </w:p>
    <w:p w14:paraId="65625379"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Vaillé, J., &amp; Goupy, J. (2006). Construire et interpréter un Plan d’expériences factoriel complet. </w:t>
      </w:r>
      <w:r w:rsidRPr="005B2024">
        <w:rPr>
          <w:rFonts w:cs="Helvetica"/>
          <w:i/>
          <w:iCs/>
        </w:rPr>
        <w:t>Revue MODULAD</w:t>
      </w:r>
      <w:r w:rsidRPr="005B2024">
        <w:rPr>
          <w:rFonts w:cs="Helvetica"/>
        </w:rPr>
        <w:t xml:space="preserve">, </w:t>
      </w:r>
      <w:r w:rsidRPr="005B2024">
        <w:rPr>
          <w:rFonts w:cs="Helvetica"/>
          <w:i/>
          <w:iCs/>
        </w:rPr>
        <w:t>1</w:t>
      </w:r>
      <w:r w:rsidRPr="005B2024">
        <w:rPr>
          <w:rFonts w:cs="Helvetica"/>
        </w:rPr>
        <w:t>(35).</w:t>
      </w:r>
    </w:p>
    <w:p w14:paraId="0829353B"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Yadav, D. N., Thakur, N., &amp; Sunooj, K. V. (2012). Effect of partially de-oiled peanut meal flour (DPMF) on the nutritional, textural, organoleptic and physico chemical properties of biscuits. </w:t>
      </w:r>
      <w:r w:rsidRPr="005B2024">
        <w:rPr>
          <w:rFonts w:cs="Helvetica"/>
          <w:i/>
          <w:iCs/>
        </w:rPr>
        <w:t>Food and Nutrition Sciences</w:t>
      </w:r>
      <w:r w:rsidRPr="005B2024">
        <w:rPr>
          <w:rFonts w:cs="Helvetica"/>
        </w:rPr>
        <w:t xml:space="preserve">, </w:t>
      </w:r>
      <w:r w:rsidRPr="005B2024">
        <w:rPr>
          <w:rFonts w:cs="Helvetica"/>
          <w:i/>
          <w:iCs/>
        </w:rPr>
        <w:t>3</w:t>
      </w:r>
      <w:r w:rsidRPr="005B2024">
        <w:rPr>
          <w:rFonts w:cs="Helvetica"/>
        </w:rPr>
        <w:t>(4), 471</w:t>
      </w:r>
      <w:r w:rsidRPr="005B2024">
        <w:rPr>
          <w:rFonts w:ascii="Cambria Math" w:hAnsi="Cambria Math" w:cs="Cambria Math"/>
        </w:rPr>
        <w:t>‑</w:t>
      </w:r>
      <w:r w:rsidRPr="005B2024">
        <w:rPr>
          <w:rFonts w:cs="Helvetica"/>
        </w:rPr>
        <w:t>476.</w:t>
      </w:r>
    </w:p>
    <w:p w14:paraId="2FEBDDF8"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Yang, C., Pan, X., Zhao, Y., Wang, X., Wang, Z., &amp; Ren, X. (2023). Snacking behaviour and nutrients intake among 11-16 years-old students from two different boarding system schools. </w:t>
      </w:r>
      <w:r w:rsidRPr="005B2024">
        <w:rPr>
          <w:rFonts w:cs="Helvetica"/>
          <w:i/>
          <w:iCs/>
        </w:rPr>
        <w:t>Heliyon</w:t>
      </w:r>
      <w:r w:rsidRPr="005B2024">
        <w:rPr>
          <w:rFonts w:cs="Helvetica"/>
        </w:rPr>
        <w:t xml:space="preserve">, </w:t>
      </w:r>
      <w:r w:rsidRPr="005B2024">
        <w:rPr>
          <w:rFonts w:cs="Helvetica"/>
          <w:i/>
          <w:iCs/>
        </w:rPr>
        <w:t>9</w:t>
      </w:r>
      <w:r w:rsidRPr="005B2024">
        <w:rPr>
          <w:rFonts w:cs="Helvetica"/>
        </w:rPr>
        <w:t>(3). https://www.cell.com/heliyon/fulltext/S2405-8440(23)01724-3</w:t>
      </w:r>
    </w:p>
    <w:p w14:paraId="06AF3C27"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Yaou, C., Ali, M. A., Lewamy, M., &amp; Sadou, H. (2024). Contrôle de la qualité microbiologique des aliments de la rue vendus dans le milieu scolaire à Niamey (Niger). </w:t>
      </w:r>
      <w:r w:rsidRPr="005B2024">
        <w:rPr>
          <w:rFonts w:cs="Helvetica"/>
          <w:i/>
          <w:iCs/>
        </w:rPr>
        <w:t>International Journal of Biological and Chemical Sciences</w:t>
      </w:r>
      <w:r w:rsidRPr="005B2024">
        <w:rPr>
          <w:rFonts w:cs="Helvetica"/>
        </w:rPr>
        <w:t xml:space="preserve">, </w:t>
      </w:r>
      <w:r w:rsidRPr="005B2024">
        <w:rPr>
          <w:rFonts w:cs="Helvetica"/>
          <w:i/>
          <w:iCs/>
        </w:rPr>
        <w:t>18</w:t>
      </w:r>
      <w:r w:rsidRPr="005B2024">
        <w:rPr>
          <w:rFonts w:cs="Helvetica"/>
        </w:rPr>
        <w:t>(3), 938</w:t>
      </w:r>
      <w:r w:rsidRPr="005B2024">
        <w:rPr>
          <w:rFonts w:ascii="Cambria Math" w:hAnsi="Cambria Math" w:cs="Cambria Math"/>
        </w:rPr>
        <w:t>‑</w:t>
      </w:r>
      <w:r w:rsidRPr="005B2024">
        <w:rPr>
          <w:rFonts w:cs="Helvetica"/>
        </w:rPr>
        <w:t>949. https://doi.org/10.4314/ijbcs.v18i3.17</w:t>
      </w:r>
    </w:p>
    <w:p w14:paraId="0BA35B78"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Youssef, H., &amp; Mousa, R. M. (2012). Nutritional assessment of wheat biscuits and fortified wheat biscuits with citrus peels powders. </w:t>
      </w:r>
      <w:r w:rsidRPr="005B2024">
        <w:rPr>
          <w:rFonts w:cs="Helvetica"/>
          <w:i/>
          <w:iCs/>
        </w:rPr>
        <w:t>Food and Public health</w:t>
      </w:r>
      <w:r w:rsidRPr="005B2024">
        <w:rPr>
          <w:rFonts w:cs="Helvetica"/>
        </w:rPr>
        <w:t xml:space="preserve">, </w:t>
      </w:r>
      <w:r w:rsidRPr="005B2024">
        <w:rPr>
          <w:rFonts w:cs="Helvetica"/>
          <w:i/>
          <w:iCs/>
        </w:rPr>
        <w:t>2</w:t>
      </w:r>
      <w:r w:rsidRPr="005B2024">
        <w:rPr>
          <w:rFonts w:cs="Helvetica"/>
        </w:rPr>
        <w:t>(1), 55</w:t>
      </w:r>
      <w:r w:rsidRPr="005B2024">
        <w:rPr>
          <w:rFonts w:ascii="Cambria Math" w:hAnsi="Cambria Math" w:cs="Cambria Math"/>
        </w:rPr>
        <w:t>‑</w:t>
      </w:r>
      <w:r w:rsidRPr="005B2024">
        <w:rPr>
          <w:rFonts w:cs="Helvetica"/>
        </w:rPr>
        <w:t>60.</w:t>
      </w:r>
    </w:p>
    <w:p w14:paraId="14F8C005"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Zagre, N., Ouedraogo, P., Ouattara, A. K., Kagone, W., &amp; Zohoncon, T. M. (2022). </w:t>
      </w:r>
      <w:r w:rsidRPr="005B2024">
        <w:rPr>
          <w:rFonts w:cs="Helvetica"/>
          <w:i/>
          <w:iCs/>
        </w:rPr>
        <w:t>État des lieux de la malnutrition à l’Hôpital Saint Camille de 2007 à 2017</w:t>
      </w:r>
      <w:r w:rsidRPr="005B2024">
        <w:rPr>
          <w:rFonts w:cs="Helvetica"/>
        </w:rPr>
        <w:t xml:space="preserve">. </w:t>
      </w:r>
      <w:r w:rsidRPr="005B2024">
        <w:rPr>
          <w:rFonts w:cs="Helvetica"/>
          <w:i/>
          <w:iCs/>
        </w:rPr>
        <w:t>45</w:t>
      </w:r>
      <w:r w:rsidRPr="005B2024">
        <w:rPr>
          <w:rFonts w:cs="Helvetica"/>
        </w:rPr>
        <w:t>.</w:t>
      </w:r>
    </w:p>
    <w:p w14:paraId="25EB46DA" w14:textId="77777777" w:rsidR="000F4FAE" w:rsidRPr="005B2024" w:rsidRDefault="000F4FAE" w:rsidP="000F162B">
      <w:pPr>
        <w:pStyle w:val="Bibliography"/>
        <w:numPr>
          <w:ilvl w:val="0"/>
          <w:numId w:val="34"/>
        </w:numPr>
        <w:spacing w:line="360" w:lineRule="auto"/>
        <w:jc w:val="both"/>
        <w:rPr>
          <w:rFonts w:cs="Helvetica"/>
        </w:rPr>
      </w:pPr>
      <w:r w:rsidRPr="005B2024">
        <w:rPr>
          <w:rFonts w:cs="Helvetica"/>
        </w:rPr>
        <w:t xml:space="preserve">Zaric, D., Pajin, B., Loncarevic, I., Petrovic, J., &amp; Stamenkovic-Djokovic, M. (2015). Effects of the amount of soy milk on thermorheological, thermal and textural properties of chocolate with soy milk. </w:t>
      </w:r>
      <w:r w:rsidRPr="005B2024">
        <w:rPr>
          <w:rFonts w:cs="Helvetica"/>
          <w:i/>
          <w:iCs/>
        </w:rPr>
        <w:t>Acta Periodica Technologica</w:t>
      </w:r>
      <w:r w:rsidRPr="005B2024">
        <w:rPr>
          <w:rFonts w:cs="Helvetica"/>
        </w:rPr>
        <w:t>, (46), 115</w:t>
      </w:r>
      <w:r w:rsidRPr="005B2024">
        <w:rPr>
          <w:rFonts w:ascii="Cambria Math" w:hAnsi="Cambria Math" w:cs="Cambria Math"/>
        </w:rPr>
        <w:t>‑</w:t>
      </w:r>
      <w:r w:rsidRPr="005B2024">
        <w:rPr>
          <w:rFonts w:cs="Helvetica"/>
        </w:rPr>
        <w:t>127. https://doi.org/10.2298/APT1546115Z</w:t>
      </w:r>
    </w:p>
    <w:p w14:paraId="4E09D42A" w14:textId="785C2B6F" w:rsidR="000F4FAE" w:rsidRPr="005B2024" w:rsidRDefault="000F4FAE" w:rsidP="000F162B">
      <w:pPr>
        <w:pStyle w:val="Bibliography"/>
        <w:numPr>
          <w:ilvl w:val="0"/>
          <w:numId w:val="34"/>
        </w:numPr>
        <w:spacing w:line="360" w:lineRule="auto"/>
        <w:jc w:val="both"/>
        <w:rPr>
          <w:rFonts w:cs="Helvetica"/>
        </w:rPr>
      </w:pPr>
      <w:r w:rsidRPr="005B2024">
        <w:rPr>
          <w:rFonts w:cs="Helvetica"/>
        </w:rPr>
        <w:t>Zubair, A. B, F., F. A., Azeez, S.O, M., Y. M. O., &amp; Isah, L. R, J., M. J. (2021). Proximate, Mineral</w:t>
      </w:r>
      <w:r w:rsidR="00746849" w:rsidRPr="005B2024">
        <w:rPr>
          <w:rFonts w:cs="Helvetica"/>
        </w:rPr>
        <w:t xml:space="preserve"> and Sensory Evaluation of Cake</w:t>
      </w:r>
      <w:r w:rsidRPr="005B2024">
        <w:rPr>
          <w:rFonts w:cs="Helvetica"/>
        </w:rPr>
        <w:t xml:space="preserve"> Baked from Wheat and Sesame Seed Flour Blends. </w:t>
      </w:r>
      <w:r w:rsidRPr="005B2024">
        <w:rPr>
          <w:rFonts w:cs="Helvetica"/>
          <w:i/>
          <w:iCs/>
        </w:rPr>
        <w:t>Nigerian Journal of Nutritional Sciences</w:t>
      </w:r>
      <w:r w:rsidRPr="005B2024">
        <w:rPr>
          <w:rFonts w:cs="Helvetica"/>
        </w:rPr>
        <w:t xml:space="preserve">, </w:t>
      </w:r>
      <w:r w:rsidRPr="005B2024">
        <w:rPr>
          <w:rFonts w:cs="Helvetica"/>
          <w:i/>
          <w:iCs/>
        </w:rPr>
        <w:t>42</w:t>
      </w:r>
      <w:r w:rsidRPr="005B2024">
        <w:rPr>
          <w:rFonts w:cs="Helvetica"/>
        </w:rPr>
        <w:t>(2), 84.</w:t>
      </w:r>
    </w:p>
    <w:p w14:paraId="53EF8D39" w14:textId="7B7698FC" w:rsidR="00B01FCD" w:rsidRPr="005B2024" w:rsidRDefault="00B73A02" w:rsidP="005B2024">
      <w:pPr>
        <w:pStyle w:val="ReferHead"/>
        <w:spacing w:after="0" w:line="360" w:lineRule="auto"/>
        <w:ind w:left="709" w:hanging="709"/>
        <w:jc w:val="both"/>
        <w:rPr>
          <w:rFonts w:cs="Helvetica"/>
          <w:b w:val="0"/>
          <w:bCs/>
          <w:sz w:val="20"/>
        </w:rPr>
      </w:pPr>
      <w:r w:rsidRPr="005B2024">
        <w:rPr>
          <w:rFonts w:cs="Helvetica"/>
          <w:b w:val="0"/>
          <w:bCs/>
          <w:sz w:val="20"/>
        </w:rPr>
        <w:fldChar w:fldCharType="end"/>
      </w:r>
      <w:bookmarkEnd w:id="0"/>
    </w:p>
    <w:p w14:paraId="3F010DB6" w14:textId="77777777" w:rsidR="000A5B10" w:rsidRPr="005B2024" w:rsidRDefault="000A5B10" w:rsidP="005B2024">
      <w:pPr>
        <w:pStyle w:val="ReferHead"/>
        <w:spacing w:after="0" w:line="360" w:lineRule="auto"/>
        <w:ind w:left="709" w:hanging="709"/>
        <w:jc w:val="both"/>
        <w:rPr>
          <w:rFonts w:cs="Helvetica"/>
        </w:rPr>
      </w:pPr>
    </w:p>
    <w:p w14:paraId="2809A963" w14:textId="77777777" w:rsidR="00790ADA" w:rsidRPr="005B2024" w:rsidRDefault="00790ADA" w:rsidP="005B2024">
      <w:pPr>
        <w:pStyle w:val="Body"/>
        <w:spacing w:after="0" w:line="360" w:lineRule="auto"/>
        <w:rPr>
          <w:rFonts w:cs="Helvetica"/>
        </w:rPr>
      </w:pPr>
    </w:p>
    <w:p w14:paraId="15B4011A" w14:textId="7D19B3B7" w:rsidR="004D4277" w:rsidRPr="005B2024" w:rsidRDefault="004D4277" w:rsidP="005B2024">
      <w:pPr>
        <w:pStyle w:val="Appendix"/>
        <w:spacing w:after="0" w:line="360" w:lineRule="auto"/>
        <w:jc w:val="both"/>
        <w:rPr>
          <w:rFonts w:cs="Helvetica"/>
          <w:b w:val="0"/>
        </w:rPr>
        <w:sectPr w:rsidR="004D4277" w:rsidRPr="005B2024" w:rsidSect="00235B0D">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pPr>
    </w:p>
    <w:p w14:paraId="359AF685" w14:textId="77777777" w:rsidR="00B01FCD" w:rsidRPr="005B2024" w:rsidRDefault="00B01FCD" w:rsidP="005B2024">
      <w:pPr>
        <w:pStyle w:val="Appendix"/>
        <w:spacing w:after="0" w:line="360" w:lineRule="auto"/>
        <w:jc w:val="both"/>
        <w:rPr>
          <w:rFonts w:cs="Helvetica"/>
          <w:b w:val="0"/>
        </w:rPr>
      </w:pPr>
    </w:p>
    <w:sectPr w:rsidR="00B01FCD" w:rsidRPr="005B2024" w:rsidSect="00235B0D">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81B7AF" w16cex:dateUtc="2025-10-31T23:54:00Z"/>
  <w16cex:commentExtensible w16cex:durableId="0A16FC85" w16cex:dateUtc="2025-11-01T00:02:00Z"/>
  <w16cex:commentExtensible w16cex:durableId="7B51BAF1" w16cex:dateUtc="2025-11-02T10:48:00Z"/>
  <w16cex:commentExtensible w16cex:durableId="0F41F3CC" w16cex:dateUtc="2025-11-01T00:11:00Z"/>
  <w16cex:commentExtensible w16cex:durableId="2872353F" w16cex:dateUtc="2025-10-31T19:17:00Z"/>
  <w16cex:commentExtensible w16cex:durableId="2F6FB5AA" w16cex:dateUtc="2025-10-31T21:27:00Z"/>
  <w16cex:commentExtensible w16cex:durableId="6BD7444A" w16cex:dateUtc="2025-10-31T19:28:00Z"/>
  <w16cex:commentExtensible w16cex:durableId="2C4EBC97" w16cex:dateUtc="2025-10-31T19:22:00Z"/>
  <w16cex:commentExtensible w16cex:durableId="647B35CC" w16cex:dateUtc="2025-10-31T19:24:00Z"/>
  <w16cex:commentExtensible w16cex:durableId="1185A335" w16cex:dateUtc="2025-10-31T19:17:00Z"/>
  <w16cex:commentExtensible w16cex:durableId="4932E141" w16cex:dateUtc="2025-10-31T19:18:00Z"/>
  <w16cex:commentExtensible w16cex:durableId="6A65F198" w16cex:dateUtc="2025-10-31T21:28:00Z"/>
  <w16cex:commentExtensible w16cex:durableId="1DF056BB" w16cex:dateUtc="2025-10-31T19:18:00Z"/>
  <w16cex:commentExtensible w16cex:durableId="41D20ADF" w16cex:dateUtc="2025-10-31T19:19:00Z"/>
  <w16cex:commentExtensible w16cex:durableId="3E62D92C" w16cex:dateUtc="2025-10-31T19:21:00Z"/>
  <w16cex:commentExtensible w16cex:durableId="740C12C3" w16cex:dateUtc="2025-10-31T19:20:00Z"/>
  <w16cex:commentExtensible w16cex:durableId="06F17132" w16cex:dateUtc="2025-10-31T19:21:00Z"/>
  <w16cex:commentExtensible w16cex:durableId="6B31A16D" w16cex:dateUtc="2025-10-31T21:30:00Z"/>
  <w16cex:commentExtensible w16cex:durableId="77F591E0" w16cex:dateUtc="2025-10-31T19:29:00Z"/>
  <w16cex:commentExtensible w16cex:durableId="6AFE91D6" w16cex:dateUtc="2025-10-31T19:29:00Z"/>
  <w16cex:commentExtensible w16cex:durableId="4578DEE5" w16cex:dateUtc="2025-10-31T19:34:00Z"/>
  <w16cex:commentExtensible w16cex:durableId="64C66574" w16cex:dateUtc="2025-10-31T21:34:00Z"/>
  <w16cex:commentExtensible w16cex:durableId="6E60357D" w16cex:dateUtc="2025-10-31T19:30:00Z"/>
  <w16cex:commentExtensible w16cex:durableId="3891FE27" w16cex:dateUtc="2025-10-31T19:15:00Z"/>
  <w16cex:commentExtensible w16cex:durableId="33DE09A7" w16cex:dateUtc="2025-10-31T19:15:00Z"/>
  <w16cex:commentExtensible w16cex:durableId="2A84EE2C" w16cex:dateUtc="2025-10-31T19:31:00Z"/>
  <w16cex:commentExtensible w16cex:durableId="623066F1" w16cex:dateUtc="2025-10-31T21:33:00Z"/>
  <w16cex:commentExtensible w16cex:durableId="058966F9" w16cex:dateUtc="2025-10-31T19:15:00Z"/>
  <w16cex:commentExtensible w16cex:durableId="7798F375" w16cex:dateUtc="2025-10-31T21:41:00Z"/>
  <w16cex:commentExtensible w16cex:durableId="27B7CD5A" w16cex:dateUtc="2025-10-31T19:12:00Z"/>
  <w16cex:commentExtensible w16cex:durableId="65EDCD22" w16cex:dateUtc="2025-10-31T21:36:00Z"/>
  <w16cex:commentExtensible w16cex:durableId="61B67654" w16cex:dateUtc="2025-10-31T19:13:00Z"/>
  <w16cex:commentExtensible w16cex:durableId="11D9608E" w16cex:dateUtc="2025-10-31T19:14:00Z"/>
  <w16cex:commentExtensible w16cex:durableId="769EB76A" w16cex:dateUtc="2025-10-31T19:36:00Z"/>
  <w16cex:commentExtensible w16cex:durableId="77D3A53A" w16cex:dateUtc="2025-10-31T21:43:00Z"/>
  <w16cex:commentExtensible w16cex:durableId="0D6CE9A8" w16cex:dateUtc="2025-10-31T19:14:00Z"/>
  <w16cex:commentExtensible w16cex:durableId="36C3CD99" w16cex:dateUtc="2025-10-31T19:35:00Z"/>
  <w16cex:commentExtensible w16cex:durableId="78108066" w16cex:dateUtc="2025-10-31T19:36:00Z"/>
  <w16cex:commentExtensible w16cex:durableId="1DA0A4E3" w16cex:dateUtc="2025-10-31T19:37:00Z"/>
  <w16cex:commentExtensible w16cex:durableId="5F2E7F3E" w16cex:dateUtc="2025-10-31T19:40:00Z"/>
  <w16cex:commentExtensible w16cex:durableId="635E7EF3" w16cex:dateUtc="2025-10-31T19:41:00Z"/>
  <w16cex:commentExtensible w16cex:durableId="1425EAD3" w16cex:dateUtc="2025-10-31T19:42:00Z"/>
  <w16cex:commentExtensible w16cex:durableId="3DA0A59F" w16cex:dateUtc="2025-10-31T19:42:00Z"/>
  <w16cex:commentExtensible w16cex:durableId="6FAF7FCD" w16cex:dateUtc="2025-10-31T19:44:00Z"/>
  <w16cex:commentExtensible w16cex:durableId="135A72AA" w16cex:dateUtc="2025-10-31T21:47:00Z"/>
  <w16cex:commentExtensible w16cex:durableId="07F8DCDB" w16cex:dateUtc="2025-10-31T19:47:00Z"/>
  <w16cex:commentExtensible w16cex:durableId="7988F0BC" w16cex:dateUtc="2025-10-31T19:48:00Z"/>
  <w16cex:commentExtensible w16cex:durableId="46945AAA" w16cex:dateUtc="2025-10-31T21:47:00Z"/>
  <w16cex:commentExtensible w16cex:durableId="0CA96643" w16cex:dateUtc="2025-10-31T19:48:00Z"/>
  <w16cex:commentExtensible w16cex:durableId="4E27C176" w16cex:dateUtc="2025-10-31T19:49:00Z"/>
  <w16cex:commentExtensible w16cex:durableId="7F373B75" w16cex:dateUtc="2025-10-31T21:48:00Z"/>
  <w16cex:commentExtensible w16cex:durableId="392CE434" w16cex:dateUtc="2025-10-31T21:21:00Z"/>
  <w16cex:commentExtensible w16cex:durableId="37068AF9" w16cex:dateUtc="2025-10-31T22:08:00Z"/>
  <w16cex:commentExtensible w16cex:durableId="4DEDEE59" w16cex:dateUtc="2025-10-31T21:49:00Z"/>
  <w16cex:commentExtensible w16cex:durableId="77AF96CF" w16cex:dateUtc="2025-11-01T00:23:00Z"/>
  <w16cex:commentExtensible w16cex:durableId="0DA522BB" w16cex:dateUtc="2025-10-31T22:08:00Z"/>
  <w16cex:commentExtensible w16cex:durableId="45339124" w16cex:dateUtc="2025-11-01T00:13:00Z"/>
  <w16cex:commentExtensible w16cex:durableId="641FCA09" w16cex:dateUtc="2025-11-01T00:13:00Z"/>
  <w16cex:commentExtensible w16cex:durableId="1FDBFEBB" w16cex:dateUtc="2025-10-31T21:24:00Z"/>
  <w16cex:commentExtensible w16cex:durableId="4C9F1092" w16cex:dateUtc="2025-10-31T22:57:00Z"/>
  <w16cex:commentExtensible w16cex:durableId="66BDCFDD" w16cex:dateUtc="2025-10-31T22:56:00Z"/>
  <w16cex:commentExtensible w16cex:durableId="3AAC36B3" w16cex:dateUtc="2025-10-31T22:10:00Z"/>
  <w16cex:commentExtensible w16cex:durableId="49173533" w16cex:dateUtc="2025-10-31T22:56:00Z"/>
  <w16cex:commentExtensible w16cex:durableId="69059A08" w16cex:dateUtc="2025-10-31T22:47:00Z"/>
  <w16cex:commentExtensible w16cex:durableId="14E3927D" w16cex:dateUtc="2025-10-31T22:36:00Z"/>
  <w16cex:commentExtensible w16cex:durableId="70FC3F08" w16cex:dateUtc="2025-10-31T22:33:00Z"/>
  <w16cex:commentExtensible w16cex:durableId="7C7D74AE" w16cex:dateUtc="2025-11-01T21:01:00Z"/>
  <w16cex:commentExtensible w16cex:durableId="1926607C" w16cex:dateUtc="2025-10-31T23:22:00Z"/>
  <w16cex:commentExtensible w16cex:durableId="3051AFED" w16cex:dateUtc="2025-10-31T23:08:00Z"/>
  <w16cex:commentExtensible w16cex:durableId="35B1F21E" w16cex:dateUtc="2025-11-01T21:36:00Z"/>
  <w16cex:commentExtensible w16cex:durableId="06FD994B" w16cex:dateUtc="2025-11-11T18:54:00Z"/>
  <w16cex:commentExtensible w16cex:durableId="0384CF6A" w16cex:dateUtc="2025-10-31T22:30:00Z"/>
  <w16cex:commentExtensible w16cex:durableId="6D4C5331" w16cex:dateUtc="2025-11-01T20:48:00Z"/>
  <w16cex:commentExtensible w16cex:durableId="46241F59" w16cex:dateUtc="2025-11-01T22:08:00Z"/>
  <w16cex:commentExtensible w16cex:durableId="6AE2AFDB" w16cex:dateUtc="2025-11-02T12:30:00Z"/>
  <w16cex:commentExtensible w16cex:durableId="56A347B8" w16cex:dateUtc="2025-11-02T16:44:00Z"/>
  <w16cex:commentExtensible w16cex:durableId="18DCA47B" w16cex:dateUtc="2025-11-02T11:58:00Z"/>
  <w16cex:commentExtensible w16cex:durableId="176CE4C3" w16cex:dateUtc="2025-11-02T11:58:00Z"/>
  <w16cex:commentExtensible w16cex:durableId="05AEFE42" w16cex:dateUtc="2025-11-02T16:28:00Z"/>
  <w16cex:commentExtensible w16cex:durableId="4CB980FD" w16cex:dateUtc="2025-11-02T12:17:00Z"/>
  <w16cex:commentExtensible w16cex:durableId="3C7AD87C" w16cex:dateUtc="2025-11-02T16:45:00Z"/>
  <w16cex:commentExtensible w16cex:durableId="727C4EF5" w16cex:dateUtc="2025-10-31T22:21:00Z"/>
  <w16cex:commentExtensible w16cex:durableId="4EDF7564" w16cex:dateUtc="2025-11-02T16:48:00Z"/>
  <w16cex:commentExtensible w16cex:durableId="05A40634" w16cex:dateUtc="2025-11-02T15:46:00Z"/>
  <w16cex:commentExtensible w16cex:durableId="2C427FA9" w16cex:dateUtc="2025-11-02T16:45:00Z"/>
  <w16cex:commentExtensible w16cex:durableId="78658D52" w16cex:dateUtc="2025-11-02T16:59:00Z"/>
  <w16cex:commentExtensible w16cex:durableId="596FEFD8" w16cex:dateUtc="2025-11-02T15:52:00Z"/>
  <w16cex:commentExtensible w16cex:durableId="52A125D8" w16cex:dateUtc="2025-11-02T16:46:00Z"/>
  <w16cex:commentExtensible w16cex:durableId="70A929D8" w16cex:dateUtc="2025-11-02T15:58:00Z"/>
  <w16cex:commentExtensible w16cex:durableId="64EDA5BA" w16cex:dateUtc="2025-11-02T16:47:00Z"/>
  <w16cex:commentExtensible w16cex:durableId="275E61A9" w16cex:dateUtc="2025-11-02T15:56:00Z"/>
  <w16cex:commentExtensible w16cex:durableId="5581AF89" w16cex:dateUtc="2025-11-01T00:45:00Z"/>
  <w16cex:commentExtensible w16cex:durableId="402F22B4" w16cex:dateUtc="2025-11-02T19:33:00Z"/>
  <w16cex:commentExtensible w16cex:durableId="13C06CAB" w16cex:dateUtc="2025-10-31T22:16:00Z"/>
  <w16cex:commentExtensible w16cex:durableId="1E5D0232" w16cex:dateUtc="2025-11-03T22:58:00Z"/>
  <w16cex:commentExtensible w16cex:durableId="638DB8E8" w16cex:dateUtc="2025-11-03T22:52:00Z"/>
  <w16cex:commentExtensible w16cex:durableId="63088070" w16cex:dateUtc="2025-10-31T22:20:00Z"/>
  <w16cex:commentExtensible w16cex:durableId="3F5F350B" w16cex:dateUtc="2025-11-01T21:22:00Z"/>
  <w16cex:commentExtensible w16cex:durableId="03820C53" w16cex:dateUtc="2025-11-02T23:04:00Z"/>
  <w16cex:commentExtensible w16cex:durableId="74168E5A" w16cex:dateUtc="2025-11-03T23:22:00Z"/>
  <w16cex:commentExtensible w16cex:durableId="014DFDF8" w16cex:dateUtc="2025-11-04T00:28:00Z"/>
  <w16cex:commentExtensible w16cex:durableId="7BCCFED6" w16cex:dateUtc="2025-10-31T23:50:00Z"/>
  <w16cex:commentExtensible w16cex:durableId="6D821326" w16cex:dateUtc="2025-11-04T00:08:00Z"/>
  <w16cex:commentExtensible w16cex:durableId="5B470E03" w16cex:dateUtc="2025-11-04T00:13:00Z"/>
  <w16cex:commentExtensible w16cex:durableId="36BAFAEC" w16cex:dateUtc="2025-11-04T00:11:00Z"/>
  <w16cex:commentExtensible w16cex:durableId="6DC3EF67" w16cex:dateUtc="2025-11-05T22:43:00Z"/>
  <w16cex:commentExtensible w16cex:durableId="05F24ADC" w16cex:dateUtc="2025-11-05T21:47:00Z"/>
  <w16cex:commentExtensible w16cex:durableId="1C494AD7" w16cex:dateUtc="2025-11-05T22:19:00Z"/>
  <w16cex:commentExtensible w16cex:durableId="5B55BD5B" w16cex:dateUtc="2025-11-05T22:15:00Z"/>
  <w16cex:commentExtensible w16cex:durableId="5D08DFAA" w16cex:dateUtc="2025-11-05T22:04:00Z"/>
  <w16cex:commentExtensible w16cex:durableId="7DDE44C1" w16cex:dateUtc="2025-11-05T22:13:00Z"/>
  <w16cex:commentExtensible w16cex:durableId="2A64B05C" w16cex:dateUtc="2025-11-02T19:55:00Z"/>
  <w16cex:commentExtensible w16cex:durableId="38EDBA9D" w16cex:dateUtc="2025-11-02T20:50:00Z"/>
  <w16cex:commentExtensible w16cex:durableId="455E622F" w16cex:dateUtc="2025-11-02T21:06:00Z"/>
  <w16cex:commentExtensible w16cex:durableId="119DE19E" w16cex:dateUtc="2025-11-03T22:54:00Z"/>
  <w16cex:commentExtensible w16cex:durableId="29AD73D3" w16cex:dateUtc="2025-11-03T23:08:00Z"/>
  <w16cex:commentExtensible w16cex:durableId="34355997" w16cex:dateUtc="2025-11-04T00:21:00Z"/>
  <w16cex:commentExtensible w16cex:durableId="680DB035" w16cex:dateUtc="2025-11-04T00:16:00Z"/>
  <w16cex:commentExtensible w16cex:durableId="456D2436" w16cex:dateUtc="2025-11-10T22:06:00Z"/>
  <w16cex:commentExtensible w16cex:durableId="61F9F500" w16cex:dateUtc="2025-11-03T22:12:00Z"/>
  <w16cex:commentExtensible w16cex:durableId="4A73D650" w16cex:dateUtc="2025-11-07T14:04:00Z"/>
  <w16cex:commentExtensible w16cex:durableId="14E91B92" w16cex:dateUtc="2025-11-07T13:57:00Z"/>
  <w16cex:commentExtensible w16cex:durableId="69ABA6F2" w16cex:dateUtc="2025-11-07T13:53:00Z"/>
  <w16cex:commentExtensible w16cex:durableId="052682CC" w16cex:dateUtc="2025-11-07T13:34:00Z"/>
  <w16cex:commentExtensible w16cex:durableId="57CD4D87" w16cex:dateUtc="2025-11-07T13:37:00Z"/>
  <w16cex:commentExtensible w16cex:durableId="162D752E" w16cex:dateUtc="2025-11-07T14:01:00Z"/>
  <w16cex:commentExtensible w16cex:durableId="3AAF1CBF" w16cex:dateUtc="2025-11-07T13:49:00Z"/>
  <w16cex:commentExtensible w16cex:durableId="5966EC11" w16cex:dateUtc="2025-11-07T14:21:00Z"/>
  <w16cex:commentExtensible w16cex:durableId="0CD2253D" w16cex:dateUtc="2025-11-07T14:19:00Z"/>
  <w16cex:commentExtensible w16cex:durableId="2B60249A" w16cex:dateUtc="2025-11-07T14:17:00Z"/>
  <w16cex:commentExtensible w16cex:durableId="63A41427" w16cex:dateUtc="2025-11-07T14:31:00Z"/>
  <w16cex:commentExtensible w16cex:durableId="3D898DEB" w16cex:dateUtc="2025-11-07T15:08:00Z"/>
  <w16cex:commentExtensible w16cex:durableId="013E35FB" w16cex:dateUtc="2025-11-07T15:10:00Z"/>
  <w16cex:commentExtensible w16cex:durableId="26E1D522" w16cex:dateUtc="2025-11-01T00:28:00Z"/>
  <w16cex:commentExtensible w16cex:durableId="4C1B3BA8" w16cex:dateUtc="2025-11-07T15:15:00Z"/>
  <w16cex:commentExtensible w16cex:durableId="2887BB80" w16cex:dateUtc="2025-11-01T00:28:00Z"/>
  <w16cex:commentExtensible w16cex:durableId="1135C04B" w16cex:dateUtc="2025-11-07T14:24:00Z"/>
  <w16cex:commentExtensible w16cex:durableId="2146A8AC" w16cex:dateUtc="2025-11-03T22:33:00Z"/>
  <w16cex:commentExtensible w16cex:durableId="52BC5425" w16cex:dateUtc="2025-11-01T00:32:00Z"/>
  <w16cex:commentExtensible w16cex:durableId="29392F5B" w16cex:dateUtc="2025-11-07T15:23:00Z"/>
  <w16cex:commentExtensible w16cex:durableId="6E992D7E" w16cex:dateUtc="2025-11-01T00:31:00Z"/>
  <w16cex:commentExtensible w16cex:durableId="655B3C88" w16cex:dateUtc="2025-11-07T21:47:00Z"/>
  <w16cex:commentExtensible w16cex:durableId="66CB4EEC" w16cex:dateUtc="2025-11-07T21:56:00Z"/>
  <w16cex:commentExtensible w16cex:durableId="3EC66844" w16cex:dateUtc="2025-11-02T10:38:00Z"/>
  <w16cex:commentExtensible w16cex:durableId="598CDC2F" w16cex:dateUtc="2025-11-07T22:50:00Z"/>
  <w16cex:commentExtensible w16cex:durableId="3C2FF109" w16cex:dateUtc="2025-11-02T10:38:00Z"/>
  <w16cex:commentExtensible w16cex:durableId="78B57B62" w16cex:dateUtc="2025-11-07T22:25:00Z"/>
  <w16cex:commentExtensible w16cex:durableId="7B76091E" w16cex:dateUtc="2025-11-02T10:40:00Z"/>
  <w16cex:commentExtensible w16cex:durableId="4FE4B9AB" w16cex:dateUtc="2025-11-09T22:12:00Z"/>
  <w16cex:commentExtensible w16cex:durableId="473D714B" w16cex:dateUtc="2025-11-09T23:14:00Z"/>
  <w16cex:commentExtensible w16cex:durableId="67E03B80" w16cex:dateUtc="2025-11-09T22:17:00Z"/>
  <w16cex:commentExtensible w16cex:durableId="4C70FDE7" w16cex:dateUtc="2025-11-09T22:18:00Z"/>
  <w16cex:commentExtensible w16cex:durableId="6637F597" w16cex:dateUtc="2025-11-07T15:33:00Z"/>
  <w16cex:commentExtensible w16cex:durableId="38E0617E" w16cex:dateUtc="2025-11-09T23:20:00Z"/>
  <w16cex:commentExtensible w16cex:durableId="13364EA0" w16cex:dateUtc="2025-11-10T21:20:00Z"/>
  <w16cex:commentExtensible w16cex:durableId="0605D247" w16cex:dateUtc="2025-11-09T23:42:00Z"/>
  <w16cex:commentExtensible w16cex:durableId="1C186BB4" w16cex:dateUtc="2025-11-09T23:44:00Z"/>
  <w16cex:commentExtensible w16cex:durableId="3FB4A98C" w16cex:dateUtc="2025-11-09T23:43:00Z"/>
  <w16cex:commentExtensible w16cex:durableId="7587FA8A" w16cex:dateUtc="2025-11-10T21:35:00Z"/>
  <w16cex:commentExtensible w16cex:durableId="6B6121F5" w16cex:dateUtc="2025-11-10T21:48:00Z"/>
  <w16cex:commentExtensible w16cex:durableId="553E7848" w16cex:dateUtc="2025-11-10T21:54:00Z"/>
  <w16cex:commentExtensible w16cex:durableId="5E3F8315" w16cex:dateUtc="2025-11-10T21:50:00Z"/>
  <w16cex:commentExtensible w16cex:durableId="492ED2B3" w16cex:dateUtc="2025-11-10T21:58:00Z"/>
  <w16cex:commentExtensible w16cex:durableId="609498EE" w16cex:dateUtc="2025-11-10T22:16:00Z"/>
  <w16cex:commentExtensible w16cex:durableId="0125B26C" w16cex:dateUtc="2025-11-10T22:21:00Z"/>
  <w16cex:commentExtensible w16cex:durableId="6C0A7C33" w16cex:dateUtc="2025-11-10T22:27:00Z"/>
  <w16cex:commentExtensible w16cex:durableId="1855CE3B" w16cex:dateUtc="2025-11-10T22:30:00Z"/>
  <w16cex:commentExtensible w16cex:durableId="2A7BD46D" w16cex:dateUtc="2025-11-10T23:14:00Z"/>
  <w16cex:commentExtensible w16cex:durableId="556747DD" w16cex:dateUtc="2025-11-10T22:36:00Z"/>
  <w16cex:commentExtensible w16cex:durableId="44D6E6C1" w16cex:dateUtc="2025-11-10T22:57:00Z"/>
  <w16cex:commentExtensible w16cex:durableId="5E92ECDB" w16cex:dateUtc="2025-11-10T22: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7F67" w14:textId="77777777" w:rsidR="001000FD" w:rsidRDefault="001000FD" w:rsidP="00C37E61">
      <w:r>
        <w:separator/>
      </w:r>
    </w:p>
  </w:endnote>
  <w:endnote w:type="continuationSeparator" w:id="0">
    <w:p w14:paraId="042286DD" w14:textId="77777777" w:rsidR="001000FD" w:rsidRDefault="001000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EC95" w14:textId="77777777" w:rsidR="003E3BC5" w:rsidRDefault="003E3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87EF" w14:textId="77777777" w:rsidR="003E3BC5" w:rsidRDefault="003E3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0893" w14:textId="77777777" w:rsidR="003E3BC5" w:rsidRDefault="003E3BC5">
    <w:pPr>
      <w:pStyle w:val="Footer"/>
      <w:rPr>
        <w:rFonts w:ascii="Arial" w:hAnsi="Arial" w:cs="Arial"/>
        <w:sz w:val="16"/>
      </w:rPr>
    </w:pPr>
  </w:p>
  <w:p w14:paraId="5FA8B682" w14:textId="77777777" w:rsidR="003E3BC5" w:rsidRDefault="003E3BC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6E8186" w14:textId="77777777" w:rsidR="003E3BC5" w:rsidRDefault="003E3BC5">
    <w:pPr>
      <w:pStyle w:val="Footer"/>
      <w:rPr>
        <w:rFonts w:ascii="Arial" w:hAnsi="Arial" w:cs="Arial"/>
        <w:sz w:val="16"/>
      </w:rPr>
    </w:pPr>
  </w:p>
  <w:p w14:paraId="386BEBE3" w14:textId="77777777" w:rsidR="003E3BC5" w:rsidRPr="009E048A" w:rsidRDefault="003E3BC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3A11" w14:textId="77777777" w:rsidR="003E3BC5" w:rsidRPr="00C37E61" w:rsidRDefault="003E3BC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E18D" w14:textId="77777777" w:rsidR="001000FD" w:rsidRDefault="001000FD" w:rsidP="00C37E61">
      <w:r>
        <w:separator/>
      </w:r>
    </w:p>
  </w:footnote>
  <w:footnote w:type="continuationSeparator" w:id="0">
    <w:p w14:paraId="659B242F" w14:textId="77777777" w:rsidR="001000FD" w:rsidRDefault="001000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AB8B" w14:textId="5B304968" w:rsidR="003E3BC5" w:rsidRDefault="001000FD">
    <w:pPr>
      <w:pStyle w:val="Header"/>
    </w:pPr>
    <w:r>
      <w:rPr>
        <w:noProof/>
      </w:rPr>
      <w:pict w14:anchorId="0340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D7D1" w14:textId="3DC726E0" w:rsidR="003E3BC5" w:rsidRDefault="001000FD">
    <w:pPr>
      <w:pStyle w:val="Header"/>
    </w:pPr>
    <w:r>
      <w:rPr>
        <w:noProof/>
      </w:rPr>
      <w:pict w14:anchorId="13264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088B" w14:textId="1EAF2E0D" w:rsidR="003E3BC5" w:rsidRPr="00296529" w:rsidRDefault="001000FD" w:rsidP="00296529">
    <w:pPr>
      <w:ind w:left="2160"/>
      <w:jc w:val="center"/>
      <w:rPr>
        <w:rFonts w:ascii="Times New Roman" w:eastAsia="Calibri" w:hAnsi="Times New Roman"/>
        <w:i/>
        <w:sz w:val="18"/>
        <w:szCs w:val="22"/>
      </w:rPr>
    </w:pPr>
    <w:r>
      <w:rPr>
        <w:noProof/>
      </w:rPr>
      <w:pict w14:anchorId="6D458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07"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E8B120" w14:textId="77777777" w:rsidR="003E3BC5" w:rsidRPr="00296529" w:rsidRDefault="003E3BC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FDFD4CC" w14:textId="77777777" w:rsidR="003E3BC5" w:rsidRPr="00296529" w:rsidRDefault="003E3BC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F3441E" w14:textId="77777777" w:rsidR="003E3BC5" w:rsidRPr="00296529" w:rsidRDefault="003E3BC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88FA9B" w14:textId="77777777" w:rsidR="003E3BC5" w:rsidRDefault="003E3BC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02DFA0" w14:textId="77777777" w:rsidR="003E3BC5" w:rsidRDefault="003E3BC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49FCBB" w14:textId="77777777" w:rsidR="003E3BC5" w:rsidRDefault="003E3BC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C961" w14:textId="73F77934" w:rsidR="003E3BC5" w:rsidRDefault="001000FD">
    <w:pPr>
      <w:pStyle w:val="Header"/>
    </w:pPr>
    <w:r>
      <w:rPr>
        <w:noProof/>
      </w:rPr>
      <w:pict w14:anchorId="71FF8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1" o:spid="_x0000_s2053" type="#_x0000_t136" style="position:absolute;margin-left:0;margin-top:0;width:574.65pt;height:64.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2443" w14:textId="21AECFC0" w:rsidR="003E3BC5" w:rsidRDefault="001000FD">
    <w:pPr>
      <w:pStyle w:val="Header"/>
    </w:pPr>
    <w:r>
      <w:rPr>
        <w:noProof/>
      </w:rPr>
      <w:pict w14:anchorId="6C520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2" o:spid="_x0000_s2054" type="#_x0000_t136" style="position:absolute;margin-left:0;margin-top:0;width:574.65pt;height:64.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D009" w14:textId="6340A2B1" w:rsidR="003E3BC5" w:rsidRDefault="001000FD">
    <w:pPr>
      <w:pStyle w:val="Header"/>
    </w:pPr>
    <w:r>
      <w:rPr>
        <w:noProof/>
      </w:rPr>
      <w:pict w14:anchorId="4AB0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488910" o:spid="_x0000_s2052" type="#_x0000_t136" style="position:absolute;margin-left:0;margin-top:0;width:574.65pt;height:64.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E3F37"/>
    <w:multiLevelType w:val="hybridMultilevel"/>
    <w:tmpl w:val="D42C26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0D5B9B"/>
    <w:multiLevelType w:val="hybridMultilevel"/>
    <w:tmpl w:val="0BE6B8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C012BC"/>
    <w:multiLevelType w:val="hybridMultilevel"/>
    <w:tmpl w:val="C4CED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061DEF"/>
    <w:multiLevelType w:val="hybridMultilevel"/>
    <w:tmpl w:val="09B81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2"/>
  </w:num>
  <w:num w:numId="21">
    <w:abstractNumId w:val="9"/>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29"/>
  </w:num>
  <w:num w:numId="32">
    <w:abstractNumId w:val="14"/>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CC"/>
    <w:rsid w:val="000142ED"/>
    <w:rsid w:val="000215A1"/>
    <w:rsid w:val="00027508"/>
    <w:rsid w:val="00030174"/>
    <w:rsid w:val="00030C37"/>
    <w:rsid w:val="000319F7"/>
    <w:rsid w:val="00035EBF"/>
    <w:rsid w:val="0003687F"/>
    <w:rsid w:val="0004579C"/>
    <w:rsid w:val="000462FA"/>
    <w:rsid w:val="000544E5"/>
    <w:rsid w:val="00055C5B"/>
    <w:rsid w:val="000572B8"/>
    <w:rsid w:val="00060C30"/>
    <w:rsid w:val="00062E54"/>
    <w:rsid w:val="00065012"/>
    <w:rsid w:val="00080052"/>
    <w:rsid w:val="0008115D"/>
    <w:rsid w:val="00094926"/>
    <w:rsid w:val="000A086D"/>
    <w:rsid w:val="000A4090"/>
    <w:rsid w:val="000A47FA"/>
    <w:rsid w:val="000A5B10"/>
    <w:rsid w:val="000A65D3"/>
    <w:rsid w:val="000B1E33"/>
    <w:rsid w:val="000B1FEF"/>
    <w:rsid w:val="000B275D"/>
    <w:rsid w:val="000B2778"/>
    <w:rsid w:val="000C1542"/>
    <w:rsid w:val="000C22A6"/>
    <w:rsid w:val="000D4A9E"/>
    <w:rsid w:val="000D689F"/>
    <w:rsid w:val="000E13C6"/>
    <w:rsid w:val="000E34B7"/>
    <w:rsid w:val="000E7110"/>
    <w:rsid w:val="000E7B7B"/>
    <w:rsid w:val="000E7D62"/>
    <w:rsid w:val="000F162B"/>
    <w:rsid w:val="000F4FAE"/>
    <w:rsid w:val="000F616C"/>
    <w:rsid w:val="000F67E2"/>
    <w:rsid w:val="000F7A13"/>
    <w:rsid w:val="001000FD"/>
    <w:rsid w:val="00100FF0"/>
    <w:rsid w:val="00103357"/>
    <w:rsid w:val="00122886"/>
    <w:rsid w:val="0012308C"/>
    <w:rsid w:val="00123C9F"/>
    <w:rsid w:val="00126190"/>
    <w:rsid w:val="00126346"/>
    <w:rsid w:val="00126C42"/>
    <w:rsid w:val="00130F17"/>
    <w:rsid w:val="00131BB7"/>
    <w:rsid w:val="001320BF"/>
    <w:rsid w:val="00135DF3"/>
    <w:rsid w:val="00136D4F"/>
    <w:rsid w:val="00154AFD"/>
    <w:rsid w:val="0015774E"/>
    <w:rsid w:val="00162D51"/>
    <w:rsid w:val="00163693"/>
    <w:rsid w:val="00163BC4"/>
    <w:rsid w:val="00167F28"/>
    <w:rsid w:val="00175BB0"/>
    <w:rsid w:val="0017741E"/>
    <w:rsid w:val="00177671"/>
    <w:rsid w:val="0017792D"/>
    <w:rsid w:val="001806F3"/>
    <w:rsid w:val="00183DA7"/>
    <w:rsid w:val="00184AE7"/>
    <w:rsid w:val="00191062"/>
    <w:rsid w:val="001916A5"/>
    <w:rsid w:val="0019175A"/>
    <w:rsid w:val="00192B72"/>
    <w:rsid w:val="00194B7F"/>
    <w:rsid w:val="001974CC"/>
    <w:rsid w:val="001975ED"/>
    <w:rsid w:val="001A29D8"/>
    <w:rsid w:val="001A4554"/>
    <w:rsid w:val="001A5CAA"/>
    <w:rsid w:val="001B0427"/>
    <w:rsid w:val="001B2596"/>
    <w:rsid w:val="001B3662"/>
    <w:rsid w:val="001B3894"/>
    <w:rsid w:val="001C2DDD"/>
    <w:rsid w:val="001C5BCE"/>
    <w:rsid w:val="001D01C1"/>
    <w:rsid w:val="001D0A5C"/>
    <w:rsid w:val="001D3A51"/>
    <w:rsid w:val="001E10D2"/>
    <w:rsid w:val="001E25B4"/>
    <w:rsid w:val="001E346A"/>
    <w:rsid w:val="001E44FE"/>
    <w:rsid w:val="001E5A9C"/>
    <w:rsid w:val="001F4776"/>
    <w:rsid w:val="00200595"/>
    <w:rsid w:val="0020261D"/>
    <w:rsid w:val="00204835"/>
    <w:rsid w:val="00212C86"/>
    <w:rsid w:val="00217C8E"/>
    <w:rsid w:val="00231920"/>
    <w:rsid w:val="0023195C"/>
    <w:rsid w:val="00235B0D"/>
    <w:rsid w:val="00240A48"/>
    <w:rsid w:val="00241655"/>
    <w:rsid w:val="00241B3C"/>
    <w:rsid w:val="002426E9"/>
    <w:rsid w:val="0024282C"/>
    <w:rsid w:val="002460DC"/>
    <w:rsid w:val="00250985"/>
    <w:rsid w:val="00251391"/>
    <w:rsid w:val="00251900"/>
    <w:rsid w:val="002529A8"/>
    <w:rsid w:val="002556F6"/>
    <w:rsid w:val="00260473"/>
    <w:rsid w:val="00265EAD"/>
    <w:rsid w:val="00270860"/>
    <w:rsid w:val="00283105"/>
    <w:rsid w:val="00284C4C"/>
    <w:rsid w:val="00287E68"/>
    <w:rsid w:val="00296529"/>
    <w:rsid w:val="002A185C"/>
    <w:rsid w:val="002A2A13"/>
    <w:rsid w:val="002A31C2"/>
    <w:rsid w:val="002B10AD"/>
    <w:rsid w:val="002B27FB"/>
    <w:rsid w:val="002B5661"/>
    <w:rsid w:val="002B685A"/>
    <w:rsid w:val="002C24FE"/>
    <w:rsid w:val="002C57D2"/>
    <w:rsid w:val="002C7FC4"/>
    <w:rsid w:val="002D4341"/>
    <w:rsid w:val="002D55D1"/>
    <w:rsid w:val="002D6B20"/>
    <w:rsid w:val="002E0D56"/>
    <w:rsid w:val="002E3A6B"/>
    <w:rsid w:val="002E4C12"/>
    <w:rsid w:val="002F57CB"/>
    <w:rsid w:val="00310B5B"/>
    <w:rsid w:val="00315186"/>
    <w:rsid w:val="00315AD2"/>
    <w:rsid w:val="00315BD6"/>
    <w:rsid w:val="003278CF"/>
    <w:rsid w:val="00332C36"/>
    <w:rsid w:val="0033343E"/>
    <w:rsid w:val="003445A6"/>
    <w:rsid w:val="003446C7"/>
    <w:rsid w:val="0035064F"/>
    <w:rsid w:val="003512C2"/>
    <w:rsid w:val="003518FB"/>
    <w:rsid w:val="00354D28"/>
    <w:rsid w:val="00354F23"/>
    <w:rsid w:val="00357DFC"/>
    <w:rsid w:val="00364EA2"/>
    <w:rsid w:val="00366780"/>
    <w:rsid w:val="0037009C"/>
    <w:rsid w:val="00370CCD"/>
    <w:rsid w:val="00371FB6"/>
    <w:rsid w:val="003763C1"/>
    <w:rsid w:val="00376A85"/>
    <w:rsid w:val="00376BBE"/>
    <w:rsid w:val="00381920"/>
    <w:rsid w:val="00384683"/>
    <w:rsid w:val="00384870"/>
    <w:rsid w:val="0039224F"/>
    <w:rsid w:val="00394AAA"/>
    <w:rsid w:val="003A43A4"/>
    <w:rsid w:val="003A570A"/>
    <w:rsid w:val="003A7E18"/>
    <w:rsid w:val="003B77C8"/>
    <w:rsid w:val="003C038A"/>
    <w:rsid w:val="003C4C86"/>
    <w:rsid w:val="003C6258"/>
    <w:rsid w:val="003E2904"/>
    <w:rsid w:val="003E3085"/>
    <w:rsid w:val="003E3BC5"/>
    <w:rsid w:val="003E445A"/>
    <w:rsid w:val="003E54F1"/>
    <w:rsid w:val="003E74F6"/>
    <w:rsid w:val="003F15F6"/>
    <w:rsid w:val="003F691F"/>
    <w:rsid w:val="00401927"/>
    <w:rsid w:val="0041027F"/>
    <w:rsid w:val="00412475"/>
    <w:rsid w:val="00413BFD"/>
    <w:rsid w:val="004143E6"/>
    <w:rsid w:val="004145AD"/>
    <w:rsid w:val="00417CA1"/>
    <w:rsid w:val="00423789"/>
    <w:rsid w:val="0042708F"/>
    <w:rsid w:val="00435962"/>
    <w:rsid w:val="00436179"/>
    <w:rsid w:val="004406E1"/>
    <w:rsid w:val="00440F43"/>
    <w:rsid w:val="004415BD"/>
    <w:rsid w:val="00441B6F"/>
    <w:rsid w:val="00446221"/>
    <w:rsid w:val="00450E62"/>
    <w:rsid w:val="004539DB"/>
    <w:rsid w:val="004552B4"/>
    <w:rsid w:val="00461C99"/>
    <w:rsid w:val="0047090F"/>
    <w:rsid w:val="00471A80"/>
    <w:rsid w:val="00472B8C"/>
    <w:rsid w:val="00483803"/>
    <w:rsid w:val="004935DB"/>
    <w:rsid w:val="00495002"/>
    <w:rsid w:val="00497E53"/>
    <w:rsid w:val="004A0171"/>
    <w:rsid w:val="004A2AAC"/>
    <w:rsid w:val="004B0C5C"/>
    <w:rsid w:val="004C3623"/>
    <w:rsid w:val="004C48DE"/>
    <w:rsid w:val="004C4A05"/>
    <w:rsid w:val="004C5C15"/>
    <w:rsid w:val="004D07C6"/>
    <w:rsid w:val="004D305E"/>
    <w:rsid w:val="004D4277"/>
    <w:rsid w:val="004E2457"/>
    <w:rsid w:val="004E5CD7"/>
    <w:rsid w:val="004F3C6E"/>
    <w:rsid w:val="004F448E"/>
    <w:rsid w:val="004F6D58"/>
    <w:rsid w:val="00502516"/>
    <w:rsid w:val="00502F0A"/>
    <w:rsid w:val="00505F06"/>
    <w:rsid w:val="005061E9"/>
    <w:rsid w:val="00506828"/>
    <w:rsid w:val="00513424"/>
    <w:rsid w:val="005150AD"/>
    <w:rsid w:val="005159FD"/>
    <w:rsid w:val="00516E52"/>
    <w:rsid w:val="0052668B"/>
    <w:rsid w:val="0053056E"/>
    <w:rsid w:val="00532108"/>
    <w:rsid w:val="00536047"/>
    <w:rsid w:val="0054535E"/>
    <w:rsid w:val="00550624"/>
    <w:rsid w:val="00554FDA"/>
    <w:rsid w:val="005556F7"/>
    <w:rsid w:val="0055685C"/>
    <w:rsid w:val="0056271A"/>
    <w:rsid w:val="00567777"/>
    <w:rsid w:val="00581246"/>
    <w:rsid w:val="00585EAD"/>
    <w:rsid w:val="00585F7F"/>
    <w:rsid w:val="00590504"/>
    <w:rsid w:val="0059059F"/>
    <w:rsid w:val="00592952"/>
    <w:rsid w:val="005933DC"/>
    <w:rsid w:val="00593F03"/>
    <w:rsid w:val="00596324"/>
    <w:rsid w:val="00596E55"/>
    <w:rsid w:val="005A0DCD"/>
    <w:rsid w:val="005A2ACE"/>
    <w:rsid w:val="005A3BCE"/>
    <w:rsid w:val="005A43C2"/>
    <w:rsid w:val="005A5E0F"/>
    <w:rsid w:val="005B2024"/>
    <w:rsid w:val="005B3F5F"/>
    <w:rsid w:val="005B7534"/>
    <w:rsid w:val="005C0A1F"/>
    <w:rsid w:val="005C227F"/>
    <w:rsid w:val="005C3635"/>
    <w:rsid w:val="005C36E4"/>
    <w:rsid w:val="005C784C"/>
    <w:rsid w:val="005C797A"/>
    <w:rsid w:val="005D17F6"/>
    <w:rsid w:val="005D2C4F"/>
    <w:rsid w:val="005D4A20"/>
    <w:rsid w:val="005D4B83"/>
    <w:rsid w:val="005E064A"/>
    <w:rsid w:val="005E0C99"/>
    <w:rsid w:val="005E5539"/>
    <w:rsid w:val="005E5A86"/>
    <w:rsid w:val="005F2A1D"/>
    <w:rsid w:val="005F4A55"/>
    <w:rsid w:val="00602BF5"/>
    <w:rsid w:val="00603535"/>
    <w:rsid w:val="0060404F"/>
    <w:rsid w:val="00604D5C"/>
    <w:rsid w:val="00605B8D"/>
    <w:rsid w:val="00614179"/>
    <w:rsid w:val="00617FDD"/>
    <w:rsid w:val="00623A6A"/>
    <w:rsid w:val="00633614"/>
    <w:rsid w:val="00633F68"/>
    <w:rsid w:val="00635192"/>
    <w:rsid w:val="0063583B"/>
    <w:rsid w:val="00636EB2"/>
    <w:rsid w:val="006375B8"/>
    <w:rsid w:val="00643A08"/>
    <w:rsid w:val="006446A0"/>
    <w:rsid w:val="00655912"/>
    <w:rsid w:val="0066510A"/>
    <w:rsid w:val="00667555"/>
    <w:rsid w:val="00673F9F"/>
    <w:rsid w:val="00680367"/>
    <w:rsid w:val="00685C2F"/>
    <w:rsid w:val="00686953"/>
    <w:rsid w:val="00687DEA"/>
    <w:rsid w:val="00687E67"/>
    <w:rsid w:val="00687E93"/>
    <w:rsid w:val="006967F7"/>
    <w:rsid w:val="006A1131"/>
    <w:rsid w:val="006A1BE8"/>
    <w:rsid w:val="006A250C"/>
    <w:rsid w:val="006A447F"/>
    <w:rsid w:val="006A51FB"/>
    <w:rsid w:val="006A7C50"/>
    <w:rsid w:val="006B108E"/>
    <w:rsid w:val="006B21D3"/>
    <w:rsid w:val="006B22A0"/>
    <w:rsid w:val="006B57D0"/>
    <w:rsid w:val="006C0B69"/>
    <w:rsid w:val="006C347C"/>
    <w:rsid w:val="006C4A27"/>
    <w:rsid w:val="006D30FF"/>
    <w:rsid w:val="006D6940"/>
    <w:rsid w:val="006E0C0E"/>
    <w:rsid w:val="006E355C"/>
    <w:rsid w:val="006E44ED"/>
    <w:rsid w:val="006E55D2"/>
    <w:rsid w:val="006E66D6"/>
    <w:rsid w:val="006F11EC"/>
    <w:rsid w:val="006F1629"/>
    <w:rsid w:val="006F6D43"/>
    <w:rsid w:val="0070082C"/>
    <w:rsid w:val="00701B09"/>
    <w:rsid w:val="007045FC"/>
    <w:rsid w:val="007067E0"/>
    <w:rsid w:val="007076FD"/>
    <w:rsid w:val="00711A18"/>
    <w:rsid w:val="00723188"/>
    <w:rsid w:val="0073102F"/>
    <w:rsid w:val="007368DF"/>
    <w:rsid w:val="007369E6"/>
    <w:rsid w:val="00736E15"/>
    <w:rsid w:val="00737668"/>
    <w:rsid w:val="0074497A"/>
    <w:rsid w:val="00746849"/>
    <w:rsid w:val="00746E59"/>
    <w:rsid w:val="007528A5"/>
    <w:rsid w:val="00754C9A"/>
    <w:rsid w:val="00755562"/>
    <w:rsid w:val="0075599A"/>
    <w:rsid w:val="00760DE2"/>
    <w:rsid w:val="00761D52"/>
    <w:rsid w:val="00764407"/>
    <w:rsid w:val="0077042E"/>
    <w:rsid w:val="00770B5F"/>
    <w:rsid w:val="00770BBD"/>
    <w:rsid w:val="00771E1A"/>
    <w:rsid w:val="007741C9"/>
    <w:rsid w:val="0077749E"/>
    <w:rsid w:val="0077754A"/>
    <w:rsid w:val="00780494"/>
    <w:rsid w:val="007835BC"/>
    <w:rsid w:val="007878BE"/>
    <w:rsid w:val="00790ADA"/>
    <w:rsid w:val="00790AEC"/>
    <w:rsid w:val="007925CA"/>
    <w:rsid w:val="007927D4"/>
    <w:rsid w:val="007A140A"/>
    <w:rsid w:val="007A2292"/>
    <w:rsid w:val="007B1F7C"/>
    <w:rsid w:val="007B3982"/>
    <w:rsid w:val="007C3DB9"/>
    <w:rsid w:val="007D2288"/>
    <w:rsid w:val="007E088F"/>
    <w:rsid w:val="007E1766"/>
    <w:rsid w:val="007E5745"/>
    <w:rsid w:val="007F7B32"/>
    <w:rsid w:val="00804BC2"/>
    <w:rsid w:val="008077E6"/>
    <w:rsid w:val="0081431A"/>
    <w:rsid w:val="00815380"/>
    <w:rsid w:val="008161FF"/>
    <w:rsid w:val="00822310"/>
    <w:rsid w:val="008226D6"/>
    <w:rsid w:val="0083216F"/>
    <w:rsid w:val="008376AD"/>
    <w:rsid w:val="008420AF"/>
    <w:rsid w:val="0084506E"/>
    <w:rsid w:val="00855BAF"/>
    <w:rsid w:val="00860000"/>
    <w:rsid w:val="00861C28"/>
    <w:rsid w:val="00862172"/>
    <w:rsid w:val="00863BD3"/>
    <w:rsid w:val="008641ED"/>
    <w:rsid w:val="00865894"/>
    <w:rsid w:val="00866D66"/>
    <w:rsid w:val="008671C6"/>
    <w:rsid w:val="0087011A"/>
    <w:rsid w:val="00875803"/>
    <w:rsid w:val="0088441A"/>
    <w:rsid w:val="008853C5"/>
    <w:rsid w:val="00894D3E"/>
    <w:rsid w:val="008A065A"/>
    <w:rsid w:val="008B0BCA"/>
    <w:rsid w:val="008B122E"/>
    <w:rsid w:val="008B318A"/>
    <w:rsid w:val="008B459E"/>
    <w:rsid w:val="008B6BE5"/>
    <w:rsid w:val="008D38CA"/>
    <w:rsid w:val="008D45A6"/>
    <w:rsid w:val="008E13AE"/>
    <w:rsid w:val="008E1506"/>
    <w:rsid w:val="008E33A8"/>
    <w:rsid w:val="008E6D16"/>
    <w:rsid w:val="008E710C"/>
    <w:rsid w:val="008E7ECE"/>
    <w:rsid w:val="008F399D"/>
    <w:rsid w:val="008F69D6"/>
    <w:rsid w:val="00902823"/>
    <w:rsid w:val="0091366B"/>
    <w:rsid w:val="00915CA6"/>
    <w:rsid w:val="009201DA"/>
    <w:rsid w:val="00927834"/>
    <w:rsid w:val="00932316"/>
    <w:rsid w:val="009358E9"/>
    <w:rsid w:val="00936EA9"/>
    <w:rsid w:val="00941C57"/>
    <w:rsid w:val="009500A6"/>
    <w:rsid w:val="00957C18"/>
    <w:rsid w:val="009659BA"/>
    <w:rsid w:val="0097278F"/>
    <w:rsid w:val="00976226"/>
    <w:rsid w:val="009768A3"/>
    <w:rsid w:val="00981C47"/>
    <w:rsid w:val="00983040"/>
    <w:rsid w:val="009917D1"/>
    <w:rsid w:val="00993BD8"/>
    <w:rsid w:val="009969A6"/>
    <w:rsid w:val="0099702D"/>
    <w:rsid w:val="009A5EF9"/>
    <w:rsid w:val="009B3FB9"/>
    <w:rsid w:val="009B459A"/>
    <w:rsid w:val="009B6F18"/>
    <w:rsid w:val="009C1C5E"/>
    <w:rsid w:val="009C2465"/>
    <w:rsid w:val="009D0117"/>
    <w:rsid w:val="009D35A0"/>
    <w:rsid w:val="009D5F3E"/>
    <w:rsid w:val="009D6C72"/>
    <w:rsid w:val="009D7EB7"/>
    <w:rsid w:val="009E048A"/>
    <w:rsid w:val="009E04E7"/>
    <w:rsid w:val="009E08E9"/>
    <w:rsid w:val="009E0D1D"/>
    <w:rsid w:val="009E3DB9"/>
    <w:rsid w:val="009E6E35"/>
    <w:rsid w:val="009E7AAF"/>
    <w:rsid w:val="009F0EDA"/>
    <w:rsid w:val="009F5843"/>
    <w:rsid w:val="009F6D73"/>
    <w:rsid w:val="00A03312"/>
    <w:rsid w:val="00A03B96"/>
    <w:rsid w:val="00A05B19"/>
    <w:rsid w:val="00A1134E"/>
    <w:rsid w:val="00A12ECA"/>
    <w:rsid w:val="00A24DFD"/>
    <w:rsid w:val="00A24E7E"/>
    <w:rsid w:val="00A258C3"/>
    <w:rsid w:val="00A306F0"/>
    <w:rsid w:val="00A32C2E"/>
    <w:rsid w:val="00A347C0"/>
    <w:rsid w:val="00A423AD"/>
    <w:rsid w:val="00A46244"/>
    <w:rsid w:val="00A46537"/>
    <w:rsid w:val="00A51385"/>
    <w:rsid w:val="00A51431"/>
    <w:rsid w:val="00A5239F"/>
    <w:rsid w:val="00A52441"/>
    <w:rsid w:val="00A539AD"/>
    <w:rsid w:val="00A5578D"/>
    <w:rsid w:val="00A56886"/>
    <w:rsid w:val="00A573A6"/>
    <w:rsid w:val="00A63848"/>
    <w:rsid w:val="00A70013"/>
    <w:rsid w:val="00A726DB"/>
    <w:rsid w:val="00A770F4"/>
    <w:rsid w:val="00A90909"/>
    <w:rsid w:val="00A94063"/>
    <w:rsid w:val="00AA57B1"/>
    <w:rsid w:val="00AA6219"/>
    <w:rsid w:val="00AA74E0"/>
    <w:rsid w:val="00AB703F"/>
    <w:rsid w:val="00AB7C38"/>
    <w:rsid w:val="00AC030C"/>
    <w:rsid w:val="00AC0C73"/>
    <w:rsid w:val="00AC1F22"/>
    <w:rsid w:val="00AC345F"/>
    <w:rsid w:val="00AC6BB8"/>
    <w:rsid w:val="00AD0268"/>
    <w:rsid w:val="00AD7C7A"/>
    <w:rsid w:val="00AE008F"/>
    <w:rsid w:val="00AE035D"/>
    <w:rsid w:val="00AE3C0F"/>
    <w:rsid w:val="00AE634E"/>
    <w:rsid w:val="00AF482A"/>
    <w:rsid w:val="00AF56B7"/>
    <w:rsid w:val="00B00167"/>
    <w:rsid w:val="00B01FCD"/>
    <w:rsid w:val="00B0744C"/>
    <w:rsid w:val="00B1776C"/>
    <w:rsid w:val="00B20E15"/>
    <w:rsid w:val="00B310F1"/>
    <w:rsid w:val="00B31F13"/>
    <w:rsid w:val="00B320D9"/>
    <w:rsid w:val="00B3741B"/>
    <w:rsid w:val="00B426EE"/>
    <w:rsid w:val="00B52583"/>
    <w:rsid w:val="00B52896"/>
    <w:rsid w:val="00B66B79"/>
    <w:rsid w:val="00B72057"/>
    <w:rsid w:val="00B73A02"/>
    <w:rsid w:val="00B74272"/>
    <w:rsid w:val="00B751CA"/>
    <w:rsid w:val="00B85578"/>
    <w:rsid w:val="00B95236"/>
    <w:rsid w:val="00B96BD9"/>
    <w:rsid w:val="00B973B8"/>
    <w:rsid w:val="00B9743D"/>
    <w:rsid w:val="00BA0695"/>
    <w:rsid w:val="00BA1B01"/>
    <w:rsid w:val="00BA2641"/>
    <w:rsid w:val="00BB37AA"/>
    <w:rsid w:val="00BB5390"/>
    <w:rsid w:val="00BB5E65"/>
    <w:rsid w:val="00BC1EB9"/>
    <w:rsid w:val="00BC5271"/>
    <w:rsid w:val="00BC53A0"/>
    <w:rsid w:val="00BD170E"/>
    <w:rsid w:val="00BD268A"/>
    <w:rsid w:val="00BD75F7"/>
    <w:rsid w:val="00BE0A98"/>
    <w:rsid w:val="00BE4D09"/>
    <w:rsid w:val="00BE62AD"/>
    <w:rsid w:val="00BE6C6C"/>
    <w:rsid w:val="00BF0A0F"/>
    <w:rsid w:val="00BF121F"/>
    <w:rsid w:val="00BF1F80"/>
    <w:rsid w:val="00BF6A6D"/>
    <w:rsid w:val="00C0028E"/>
    <w:rsid w:val="00C0167F"/>
    <w:rsid w:val="00C0268A"/>
    <w:rsid w:val="00C04260"/>
    <w:rsid w:val="00C118AC"/>
    <w:rsid w:val="00C119C6"/>
    <w:rsid w:val="00C11C2E"/>
    <w:rsid w:val="00C15C03"/>
    <w:rsid w:val="00C15E55"/>
    <w:rsid w:val="00C166EF"/>
    <w:rsid w:val="00C17EB0"/>
    <w:rsid w:val="00C234BD"/>
    <w:rsid w:val="00C27F5F"/>
    <w:rsid w:val="00C30493"/>
    <w:rsid w:val="00C30A0F"/>
    <w:rsid w:val="00C37E61"/>
    <w:rsid w:val="00C419B5"/>
    <w:rsid w:val="00C41F42"/>
    <w:rsid w:val="00C5025B"/>
    <w:rsid w:val="00C51D43"/>
    <w:rsid w:val="00C66121"/>
    <w:rsid w:val="00C70F1B"/>
    <w:rsid w:val="00C71A47"/>
    <w:rsid w:val="00C71CBE"/>
    <w:rsid w:val="00C7464C"/>
    <w:rsid w:val="00C7542E"/>
    <w:rsid w:val="00C80959"/>
    <w:rsid w:val="00C832FD"/>
    <w:rsid w:val="00C85588"/>
    <w:rsid w:val="00C8636D"/>
    <w:rsid w:val="00C87751"/>
    <w:rsid w:val="00C90B67"/>
    <w:rsid w:val="00C91685"/>
    <w:rsid w:val="00C91DFD"/>
    <w:rsid w:val="00C92ED4"/>
    <w:rsid w:val="00C97F56"/>
    <w:rsid w:val="00CA0417"/>
    <w:rsid w:val="00CA0A6F"/>
    <w:rsid w:val="00CB0955"/>
    <w:rsid w:val="00CB1337"/>
    <w:rsid w:val="00CB5AF5"/>
    <w:rsid w:val="00CB7159"/>
    <w:rsid w:val="00CC1DD9"/>
    <w:rsid w:val="00CD34D7"/>
    <w:rsid w:val="00CD5998"/>
    <w:rsid w:val="00CD6576"/>
    <w:rsid w:val="00CD6755"/>
    <w:rsid w:val="00CD6856"/>
    <w:rsid w:val="00CE0089"/>
    <w:rsid w:val="00CE0310"/>
    <w:rsid w:val="00CE793C"/>
    <w:rsid w:val="00CF193C"/>
    <w:rsid w:val="00CF1F82"/>
    <w:rsid w:val="00CF70DD"/>
    <w:rsid w:val="00D03DF4"/>
    <w:rsid w:val="00D06085"/>
    <w:rsid w:val="00D173F1"/>
    <w:rsid w:val="00D22719"/>
    <w:rsid w:val="00D3416B"/>
    <w:rsid w:val="00D3687E"/>
    <w:rsid w:val="00D47148"/>
    <w:rsid w:val="00D47C37"/>
    <w:rsid w:val="00D60767"/>
    <w:rsid w:val="00D635E1"/>
    <w:rsid w:val="00D72183"/>
    <w:rsid w:val="00D738FD"/>
    <w:rsid w:val="00D74CB0"/>
    <w:rsid w:val="00D761B4"/>
    <w:rsid w:val="00D761CC"/>
    <w:rsid w:val="00D761F2"/>
    <w:rsid w:val="00D8221F"/>
    <w:rsid w:val="00D8295D"/>
    <w:rsid w:val="00D95394"/>
    <w:rsid w:val="00D9769E"/>
    <w:rsid w:val="00DA00EB"/>
    <w:rsid w:val="00DA0AB6"/>
    <w:rsid w:val="00DA267C"/>
    <w:rsid w:val="00DC0495"/>
    <w:rsid w:val="00DC0D56"/>
    <w:rsid w:val="00DC1F8B"/>
    <w:rsid w:val="00DC2688"/>
    <w:rsid w:val="00DC2A65"/>
    <w:rsid w:val="00DC6053"/>
    <w:rsid w:val="00DE15F0"/>
    <w:rsid w:val="00DE5663"/>
    <w:rsid w:val="00DE78AA"/>
    <w:rsid w:val="00E051BC"/>
    <w:rsid w:val="00E053D0"/>
    <w:rsid w:val="00E06420"/>
    <w:rsid w:val="00E1284B"/>
    <w:rsid w:val="00E15994"/>
    <w:rsid w:val="00E16CBC"/>
    <w:rsid w:val="00E209C6"/>
    <w:rsid w:val="00E25465"/>
    <w:rsid w:val="00E3114E"/>
    <w:rsid w:val="00E31A70"/>
    <w:rsid w:val="00E3250E"/>
    <w:rsid w:val="00E34012"/>
    <w:rsid w:val="00E35B02"/>
    <w:rsid w:val="00E419C3"/>
    <w:rsid w:val="00E434AB"/>
    <w:rsid w:val="00E449D4"/>
    <w:rsid w:val="00E47932"/>
    <w:rsid w:val="00E6051B"/>
    <w:rsid w:val="00E661D0"/>
    <w:rsid w:val="00E66496"/>
    <w:rsid w:val="00E667A4"/>
    <w:rsid w:val="00E66B35"/>
    <w:rsid w:val="00E66CD5"/>
    <w:rsid w:val="00E66E10"/>
    <w:rsid w:val="00E72548"/>
    <w:rsid w:val="00E769F6"/>
    <w:rsid w:val="00E76A82"/>
    <w:rsid w:val="00E81B39"/>
    <w:rsid w:val="00E82F49"/>
    <w:rsid w:val="00E8407C"/>
    <w:rsid w:val="00E84F3C"/>
    <w:rsid w:val="00E854D3"/>
    <w:rsid w:val="00E94562"/>
    <w:rsid w:val="00E94B6C"/>
    <w:rsid w:val="00E96EBB"/>
    <w:rsid w:val="00EA012C"/>
    <w:rsid w:val="00EA0942"/>
    <w:rsid w:val="00EA52D4"/>
    <w:rsid w:val="00EA567B"/>
    <w:rsid w:val="00EB1771"/>
    <w:rsid w:val="00EB2CDB"/>
    <w:rsid w:val="00EB4FEC"/>
    <w:rsid w:val="00EC6A55"/>
    <w:rsid w:val="00EC7FE9"/>
    <w:rsid w:val="00ED0288"/>
    <w:rsid w:val="00ED0EDA"/>
    <w:rsid w:val="00ED371C"/>
    <w:rsid w:val="00EE2BEB"/>
    <w:rsid w:val="00EE3D1E"/>
    <w:rsid w:val="00EE3EF4"/>
    <w:rsid w:val="00EE52CB"/>
    <w:rsid w:val="00EF581D"/>
    <w:rsid w:val="00EF6A70"/>
    <w:rsid w:val="00EF7E02"/>
    <w:rsid w:val="00EF7FD8"/>
    <w:rsid w:val="00F0053C"/>
    <w:rsid w:val="00F06F59"/>
    <w:rsid w:val="00F113F9"/>
    <w:rsid w:val="00F11DA4"/>
    <w:rsid w:val="00F17988"/>
    <w:rsid w:val="00F21623"/>
    <w:rsid w:val="00F3209B"/>
    <w:rsid w:val="00F40082"/>
    <w:rsid w:val="00F469F0"/>
    <w:rsid w:val="00F51DCA"/>
    <w:rsid w:val="00F53273"/>
    <w:rsid w:val="00F553D1"/>
    <w:rsid w:val="00F62A4C"/>
    <w:rsid w:val="00F67AB6"/>
    <w:rsid w:val="00F73404"/>
    <w:rsid w:val="00F755E4"/>
    <w:rsid w:val="00F75AA7"/>
    <w:rsid w:val="00F77D02"/>
    <w:rsid w:val="00F80C12"/>
    <w:rsid w:val="00F83CB1"/>
    <w:rsid w:val="00F86EDD"/>
    <w:rsid w:val="00F904FF"/>
    <w:rsid w:val="00F95F4E"/>
    <w:rsid w:val="00FA0BE6"/>
    <w:rsid w:val="00FA3B8C"/>
    <w:rsid w:val="00FA5076"/>
    <w:rsid w:val="00FB0E0D"/>
    <w:rsid w:val="00FB1B15"/>
    <w:rsid w:val="00FB1B6E"/>
    <w:rsid w:val="00FB3A86"/>
    <w:rsid w:val="00FB666E"/>
    <w:rsid w:val="00FD36C8"/>
    <w:rsid w:val="00FD63E8"/>
    <w:rsid w:val="00FE0CDF"/>
    <w:rsid w:val="00FE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7BDE73"/>
  <w15:docId w15:val="{FD3707A2-04FC-402E-A4C1-8745C572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CF70DD"/>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
    <w:name w:val="Tableau simple 21"/>
    <w:basedOn w:val="TableNormal"/>
    <w:uiPriority w:val="42"/>
    <w:rsid w:val="00E667A4"/>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667A4"/>
    <w:pPr>
      <w:spacing w:before="100" w:beforeAutospacing="1" w:after="100" w:afterAutospacing="1"/>
    </w:pPr>
    <w:rPr>
      <w:rFonts w:ascii="Times New Roman" w:hAnsi="Times New Roman"/>
      <w:sz w:val="24"/>
      <w:szCs w:val="24"/>
      <w:lang w:val="fr-FR" w:eastAsia="fr-FR"/>
    </w:rPr>
  </w:style>
  <w:style w:type="paragraph" w:customStyle="1" w:styleId="Default">
    <w:name w:val="Default"/>
    <w:rsid w:val="00B73A02"/>
    <w:pPr>
      <w:autoSpaceDE w:val="0"/>
      <w:autoSpaceDN w:val="0"/>
      <w:adjustRightInd w:val="0"/>
    </w:pPr>
    <w:rPr>
      <w:rFonts w:ascii="Arial" w:eastAsiaTheme="minorHAnsi" w:hAnsi="Arial" w:cs="Arial"/>
      <w:color w:val="000000"/>
      <w:sz w:val="24"/>
      <w:szCs w:val="24"/>
      <w:lang w:val="fr-FR"/>
    </w:rPr>
  </w:style>
  <w:style w:type="paragraph" w:styleId="Bibliography">
    <w:name w:val="Bibliography"/>
    <w:basedOn w:val="Normal"/>
    <w:next w:val="Normal"/>
    <w:uiPriority w:val="37"/>
    <w:unhideWhenUsed/>
    <w:rsid w:val="00B73A02"/>
    <w:pPr>
      <w:spacing w:line="480" w:lineRule="auto"/>
      <w:ind w:left="720" w:hanging="720"/>
    </w:pPr>
  </w:style>
  <w:style w:type="paragraph" w:styleId="CommentSubject">
    <w:name w:val="annotation subject"/>
    <w:basedOn w:val="CommentText"/>
    <w:next w:val="CommentText"/>
    <w:link w:val="CommentSubjectChar"/>
    <w:semiHidden/>
    <w:unhideWhenUsed/>
    <w:rsid w:val="00FB666E"/>
    <w:rPr>
      <w:rFonts w:ascii="Helvetica" w:hAnsi="Helvetica"/>
      <w:b/>
      <w:bCs/>
      <w:lang w:val="en-US" w:eastAsia="en-US"/>
    </w:rPr>
  </w:style>
  <w:style w:type="character" w:customStyle="1" w:styleId="CommentSubjectChar">
    <w:name w:val="Comment Subject Char"/>
    <w:basedOn w:val="CommentTextChar"/>
    <w:link w:val="CommentSubject"/>
    <w:semiHidden/>
    <w:rsid w:val="00FB666E"/>
    <w:rPr>
      <w:rFonts w:ascii="Helvetica" w:hAnsi="Helvetica"/>
      <w:b/>
      <w:bCs/>
      <w:lang w:val="nb-NO" w:eastAsia="nb-NO"/>
    </w:rPr>
  </w:style>
  <w:style w:type="paragraph" w:styleId="Revision">
    <w:name w:val="Revision"/>
    <w:hidden/>
    <w:uiPriority w:val="99"/>
    <w:semiHidden/>
    <w:rsid w:val="00381920"/>
    <w:rPr>
      <w:rFonts w:ascii="Helvetica" w:hAnsi="Helvetica"/>
    </w:rPr>
  </w:style>
  <w:style w:type="paragraph" w:styleId="ListParagraph">
    <w:name w:val="List Paragraph"/>
    <w:basedOn w:val="Normal"/>
    <w:uiPriority w:val="34"/>
    <w:qFormat/>
    <w:rsid w:val="008E7ECE"/>
    <w:pPr>
      <w:ind w:left="720"/>
      <w:contextualSpacing/>
    </w:pPr>
    <w:rPr>
      <w:rFonts w:ascii="Times New Roman" w:hAnsi="Times New Roman"/>
      <w:sz w:val="24"/>
      <w:szCs w:val="24"/>
      <w:lang w:val="fr-FR" w:eastAsia="fr-FR"/>
    </w:rPr>
  </w:style>
  <w:style w:type="character" w:customStyle="1" w:styleId="UnresolvedMention1">
    <w:name w:val="Unresolved Mention1"/>
    <w:basedOn w:val="DefaultParagraphFont"/>
    <w:uiPriority w:val="99"/>
    <w:semiHidden/>
    <w:unhideWhenUsed/>
    <w:rsid w:val="001C5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70839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2484302">
      <w:bodyDiv w:val="1"/>
      <w:marLeft w:val="0"/>
      <w:marRight w:val="0"/>
      <w:marTop w:val="0"/>
      <w:marBottom w:val="0"/>
      <w:divBdr>
        <w:top w:val="none" w:sz="0" w:space="0" w:color="auto"/>
        <w:left w:val="none" w:sz="0" w:space="0" w:color="auto"/>
        <w:bottom w:val="none" w:sz="0" w:space="0" w:color="auto"/>
        <w:right w:val="none" w:sz="0" w:space="0" w:color="auto"/>
      </w:divBdr>
    </w:div>
    <w:div w:id="16297058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5.bin"/><Relationship Id="rId39" Type="http://schemas.openxmlformats.org/officeDocument/2006/relationships/header" Target="header4.xml"/><Relationship Id="rId21" Type="http://schemas.openxmlformats.org/officeDocument/2006/relationships/oleObject" Target="embeddings/oleObject2.bin"/><Relationship Id="rId34" Type="http://schemas.openxmlformats.org/officeDocument/2006/relationships/image" Target="media/image11.emf"/><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chart" Target="charts/chart1.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9.emf"/><Relationship Id="rId36" Type="http://schemas.openxmlformats.org/officeDocument/2006/relationships/oleObject" Target="embeddings/oleObject12.bin"/><Relationship Id="rId10" Type="http://schemas.openxmlformats.org/officeDocument/2006/relationships/image" Target="media/image3.jpeg"/><Relationship Id="rId19" Type="http://schemas.openxmlformats.org/officeDocument/2006/relationships/image" Target="media/image6.emf"/><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oleObject" Target="embeddings/oleObject10.bin"/><Relationship Id="rId38" Type="http://schemas.openxmlformats.org/officeDocument/2006/relationships/chart" Target="charts/chart2.xml"/><Relationship Id="rId20" Type="http://schemas.openxmlformats.org/officeDocument/2006/relationships/oleObject" Target="embeddings/oleObject1.bin"/><Relationship Id="rId41" Type="http://schemas.openxmlformats.org/officeDocument/2006/relationships/footer" Target="footer4.xml"/><Relationship Id="rId6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ureau\traitement%20de%20l'optinisation%20fi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bureau\traitement%20de%20l'optinisation%20fi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r>
              <a:rPr lang="en-US"/>
              <a:t> sensory profile</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radarChart>
        <c:radarStyle val="marker"/>
        <c:varyColors val="0"/>
        <c:ser>
          <c:idx val="0"/>
          <c:order val="0"/>
          <c:tx>
            <c:strRef>
              <c:f>'[traitement de l''optinisation fin.xlsx]Feuil4'!$A$2</c:f>
              <c:strCache>
                <c:ptCount val="1"/>
                <c:pt idx="0">
                  <c:v>T </c:v>
                </c:pt>
              </c:strCache>
            </c:strRef>
          </c:tx>
          <c:spPr>
            <a:ln w="15875" cap="rnd">
              <a:solidFill>
                <a:schemeClr val="accent1"/>
              </a:solidFill>
              <a:round/>
            </a:ln>
            <a:effectLst/>
          </c:spPr>
          <c:marker>
            <c:symbol val="none"/>
          </c:marker>
          <c:cat>
            <c:strRef>
              <c:f>'[traitement de l''optinisation fin.xlsx]Feuil4'!$B$1:$I$1</c:f>
              <c:strCache>
                <c:ptCount val="8"/>
                <c:pt idx="0">
                  <c:v>Color</c:v>
                </c:pt>
                <c:pt idx="1">
                  <c:v>Oily texture </c:v>
                </c:pt>
                <c:pt idx="2">
                  <c:v>Soft texture</c:v>
                </c:pt>
                <c:pt idx="3">
                  <c:v>odor</c:v>
                </c:pt>
                <c:pt idx="4">
                  <c:v>Crumbly texture </c:v>
                </c:pt>
                <c:pt idx="5">
                  <c:v>Sandy texture </c:v>
                </c:pt>
                <c:pt idx="6">
                  <c:v>Arôma</c:v>
                </c:pt>
                <c:pt idx="7">
                  <c:v>Taste</c:v>
                </c:pt>
              </c:strCache>
            </c:strRef>
          </c:cat>
          <c:val>
            <c:numRef>
              <c:f>'[traitement de l''optinisation fin.xlsx]Feuil4'!$B$2:$I$2</c:f>
              <c:numCache>
                <c:formatCode>General</c:formatCode>
                <c:ptCount val="8"/>
                <c:pt idx="0">
                  <c:v>7.64</c:v>
                </c:pt>
                <c:pt idx="1">
                  <c:v>7.14</c:v>
                </c:pt>
                <c:pt idx="2">
                  <c:v>7.21</c:v>
                </c:pt>
                <c:pt idx="3">
                  <c:v>5.71</c:v>
                </c:pt>
                <c:pt idx="4">
                  <c:v>6.35</c:v>
                </c:pt>
                <c:pt idx="5">
                  <c:v>5.35</c:v>
                </c:pt>
                <c:pt idx="6">
                  <c:v>6.5</c:v>
                </c:pt>
                <c:pt idx="7">
                  <c:v>6.64</c:v>
                </c:pt>
              </c:numCache>
            </c:numRef>
          </c:val>
          <c:extLst>
            <c:ext xmlns:c16="http://schemas.microsoft.com/office/drawing/2014/chart" uri="{C3380CC4-5D6E-409C-BE32-E72D297353CC}">
              <c16:uniqueId val="{00000000-6698-4E57-B852-328B33DE600E}"/>
            </c:ext>
          </c:extLst>
        </c:ser>
        <c:ser>
          <c:idx val="1"/>
          <c:order val="1"/>
          <c:tx>
            <c:strRef>
              <c:f>'[traitement de l''optinisation fin.xlsx]Feuil4'!$A$3</c:f>
              <c:strCache>
                <c:ptCount val="1"/>
                <c:pt idx="0">
                  <c:v>A</c:v>
                </c:pt>
              </c:strCache>
            </c:strRef>
          </c:tx>
          <c:spPr>
            <a:ln w="15875" cap="rnd">
              <a:solidFill>
                <a:schemeClr val="accent2"/>
              </a:solidFill>
              <a:round/>
            </a:ln>
            <a:effectLst/>
          </c:spPr>
          <c:marker>
            <c:symbol val="none"/>
          </c:marker>
          <c:cat>
            <c:strRef>
              <c:f>'[traitement de l''optinisation fin.xlsx]Feuil4'!$B$1:$I$1</c:f>
              <c:strCache>
                <c:ptCount val="8"/>
                <c:pt idx="0">
                  <c:v>Color</c:v>
                </c:pt>
                <c:pt idx="1">
                  <c:v>Oily texture </c:v>
                </c:pt>
                <c:pt idx="2">
                  <c:v>Soft texture</c:v>
                </c:pt>
                <c:pt idx="3">
                  <c:v>odor</c:v>
                </c:pt>
                <c:pt idx="4">
                  <c:v>Crumbly texture </c:v>
                </c:pt>
                <c:pt idx="5">
                  <c:v>Sandy texture </c:v>
                </c:pt>
                <c:pt idx="6">
                  <c:v>Arôma</c:v>
                </c:pt>
                <c:pt idx="7">
                  <c:v>Taste</c:v>
                </c:pt>
              </c:strCache>
            </c:strRef>
          </c:cat>
          <c:val>
            <c:numRef>
              <c:f>'[traitement de l''optinisation fin.xlsx]Feuil4'!$B$3:$I$3</c:f>
              <c:numCache>
                <c:formatCode>General</c:formatCode>
                <c:ptCount val="8"/>
                <c:pt idx="0">
                  <c:v>6.8</c:v>
                </c:pt>
                <c:pt idx="1">
                  <c:v>6.13</c:v>
                </c:pt>
                <c:pt idx="2">
                  <c:v>6.6</c:v>
                </c:pt>
                <c:pt idx="3">
                  <c:v>6.13</c:v>
                </c:pt>
                <c:pt idx="4">
                  <c:v>5.33</c:v>
                </c:pt>
                <c:pt idx="5">
                  <c:v>4.8</c:v>
                </c:pt>
                <c:pt idx="6">
                  <c:v>6.33</c:v>
                </c:pt>
                <c:pt idx="7">
                  <c:v>7</c:v>
                </c:pt>
              </c:numCache>
            </c:numRef>
          </c:val>
          <c:extLst>
            <c:ext xmlns:c16="http://schemas.microsoft.com/office/drawing/2014/chart" uri="{C3380CC4-5D6E-409C-BE32-E72D297353CC}">
              <c16:uniqueId val="{00000001-6698-4E57-B852-328B33DE600E}"/>
            </c:ext>
          </c:extLst>
        </c:ser>
        <c:dLbls>
          <c:showLegendKey val="0"/>
          <c:showVal val="0"/>
          <c:showCatName val="0"/>
          <c:showSerName val="0"/>
          <c:showPercent val="0"/>
          <c:showBubbleSize val="0"/>
        </c:dLbls>
        <c:axId val="759994815"/>
        <c:axId val="759994399"/>
      </c:radarChart>
      <c:catAx>
        <c:axId val="75999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759994399"/>
        <c:crosses val="autoZero"/>
        <c:auto val="1"/>
        <c:lblAlgn val="ctr"/>
        <c:lblOffset val="100"/>
        <c:noMultiLvlLbl val="0"/>
      </c:catAx>
      <c:valAx>
        <c:axId val="759994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75999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Feuil3!$B$1</c:f>
              <c:strCache>
                <c:ptCount val="1"/>
                <c:pt idx="0">
                  <c:v> Generale acceptability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Feuil3!$A$2:$A$4</c:f>
              <c:strCache>
                <c:ptCount val="2"/>
                <c:pt idx="0">
                  <c:v>100 % wheat flour +coco</c:v>
                </c:pt>
                <c:pt idx="1">
                  <c:v>77 % Wheat flour+ 15 %  soy flour + 4 % Sésame + 4 % Spirulina</c:v>
                </c:pt>
              </c:strCache>
            </c:strRef>
          </c:cat>
          <c:val>
            <c:numRef>
              <c:f>Feuil3!$B$2:$B$4</c:f>
              <c:numCache>
                <c:formatCode>General</c:formatCode>
                <c:ptCount val="3"/>
                <c:pt idx="0">
                  <c:v>7.28</c:v>
                </c:pt>
                <c:pt idx="1">
                  <c:v>7.73</c:v>
                </c:pt>
              </c:numCache>
            </c:numRef>
          </c:val>
          <c:extLst>
            <c:ext xmlns:c16="http://schemas.microsoft.com/office/drawing/2014/chart" uri="{C3380CC4-5D6E-409C-BE32-E72D297353CC}">
              <c16:uniqueId val="{00000000-AACE-4982-A0CC-DB767FFF9C03}"/>
            </c:ext>
          </c:extLst>
        </c:ser>
        <c:dLbls>
          <c:dLblPos val="outEnd"/>
          <c:showLegendKey val="0"/>
          <c:showVal val="1"/>
          <c:showCatName val="0"/>
          <c:showSerName val="0"/>
          <c:showPercent val="0"/>
          <c:showBubbleSize val="0"/>
        </c:dLbls>
        <c:gapWidth val="219"/>
        <c:overlap val="-27"/>
        <c:axId val="2123528559"/>
        <c:axId val="2123516911"/>
      </c:barChart>
      <c:catAx>
        <c:axId val="212352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516911"/>
        <c:crosses val="autoZero"/>
        <c:auto val="1"/>
        <c:lblAlgn val="ctr"/>
        <c:lblOffset val="100"/>
        <c:noMultiLvlLbl val="0"/>
      </c:catAx>
      <c:valAx>
        <c:axId val="212351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5285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0.55368</cdr:x>
      <cdr:y>0.13206</cdr:y>
    </cdr:from>
    <cdr:to>
      <cdr:x>0.59868</cdr:x>
      <cdr:y>0.23762</cdr:y>
    </cdr:to>
    <cdr:sp macro="" textlink="">
      <cdr:nvSpPr>
        <cdr:cNvPr id="2" name="Zone de texte 1"/>
        <cdr:cNvSpPr txBox="1"/>
      </cdr:nvSpPr>
      <cdr:spPr>
        <a:xfrm xmlns:a="http://schemas.openxmlformats.org/drawingml/2006/main">
          <a:off x="2531412" y="362279"/>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dr:relSizeAnchor xmlns:cdr="http://schemas.openxmlformats.org/drawingml/2006/chartDrawing">
    <cdr:from>
      <cdr:x>0.17063</cdr:x>
      <cdr:y>0.65184</cdr:y>
    </cdr:from>
    <cdr:to>
      <cdr:x>0.21563</cdr:x>
      <cdr:y>0.7574</cdr:y>
    </cdr:to>
    <cdr:sp macro="" textlink="">
      <cdr:nvSpPr>
        <cdr:cNvPr id="3" name="Zone de texte 1"/>
        <cdr:cNvSpPr txBox="1"/>
      </cdr:nvSpPr>
      <cdr:spPr>
        <a:xfrm xmlns:a="http://schemas.openxmlformats.org/drawingml/2006/main">
          <a:off x="780104" y="1788124"/>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dr:relSizeAnchor xmlns:cdr="http://schemas.openxmlformats.org/drawingml/2006/chartDrawing">
    <cdr:from>
      <cdr:x>0.25537</cdr:x>
      <cdr:y>0.19986</cdr:y>
    </cdr:from>
    <cdr:to>
      <cdr:x>0.30037</cdr:x>
      <cdr:y>0.30542</cdr:y>
    </cdr:to>
    <cdr:sp macro="" textlink="">
      <cdr:nvSpPr>
        <cdr:cNvPr id="4" name="Zone de texte 1"/>
        <cdr:cNvSpPr txBox="1"/>
      </cdr:nvSpPr>
      <cdr:spPr>
        <a:xfrm xmlns:a="http://schemas.openxmlformats.org/drawingml/2006/main">
          <a:off x="1167561" y="548260"/>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0.77571</cdr:x>
      <cdr:y>0.23941</cdr:y>
    </cdr:from>
    <cdr:to>
      <cdr:x>0.82071</cdr:x>
      <cdr:y>0.34497</cdr:y>
    </cdr:to>
    <cdr:sp macro="" textlink="">
      <cdr:nvSpPr>
        <cdr:cNvPr id="5" name="Zone de texte 1"/>
        <cdr:cNvSpPr txBox="1"/>
      </cdr:nvSpPr>
      <cdr:spPr>
        <a:xfrm xmlns:a="http://schemas.openxmlformats.org/drawingml/2006/main">
          <a:off x="3546551" y="656747"/>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0.18927</cdr:x>
      <cdr:y>0.44562</cdr:y>
    </cdr:from>
    <cdr:to>
      <cdr:x>0.23427</cdr:x>
      <cdr:y>0.55118</cdr:y>
    </cdr:to>
    <cdr:sp macro="" textlink="">
      <cdr:nvSpPr>
        <cdr:cNvPr id="6" name="Zone de texte 1"/>
        <cdr:cNvSpPr txBox="1"/>
      </cdr:nvSpPr>
      <cdr:spPr>
        <a:xfrm xmlns:a="http://schemas.openxmlformats.org/drawingml/2006/main">
          <a:off x="865344" y="1222436"/>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dr:relSizeAnchor xmlns:cdr="http://schemas.openxmlformats.org/drawingml/2006/chartDrawing">
    <cdr:from>
      <cdr:x>0.70547</cdr:x>
      <cdr:y>0.68166</cdr:y>
    </cdr:from>
    <cdr:to>
      <cdr:x>0.75047</cdr:x>
      <cdr:y>0.78722</cdr:y>
    </cdr:to>
    <cdr:sp macro="" textlink="">
      <cdr:nvSpPr>
        <cdr:cNvPr id="7" name="Zone de texte 1"/>
        <cdr:cNvSpPr txBox="1"/>
      </cdr:nvSpPr>
      <cdr:spPr>
        <a:xfrm xmlns:a="http://schemas.openxmlformats.org/drawingml/2006/main">
          <a:off x="3225391" y="1869921"/>
          <a:ext cx="205740" cy="28957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0D55-B15D-498D-B65C-B480B7AE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508</TotalTime>
  <Pages>22</Pages>
  <Words>25606</Words>
  <Characters>145957</Characters>
  <Application>Microsoft Office Word</Application>
  <DocSecurity>0</DocSecurity>
  <Lines>1216</Lines>
  <Paragraphs>342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171221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1022</cp:lastModifiedBy>
  <cp:revision>32</cp:revision>
  <cp:lastPrinted>1999-07-06T11:00:00Z</cp:lastPrinted>
  <dcterms:created xsi:type="dcterms:W3CDTF">2026-03-07T17:53:00Z</dcterms:created>
  <dcterms:modified xsi:type="dcterms:W3CDTF">2026-03-16T09:18:00Z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id="PkpplVSn"/&gt;&lt;style id="http://www.zotero.org/styles/apa" locale="fr-FR" hasBibliography="1" bibliographyStyleHasBeenSet="1"/&gt;&lt;prefs&gt;&lt;pref name="fieldType" value="Field"/&gt;&lt;/prefs&gt;&lt;/data&gt;</vt:lpwstr>
  </property>
</Properties>
</file>