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835A" w14:textId="77777777" w:rsidR="00CE2D63" w:rsidRPr="00CE2D63" w:rsidRDefault="00CE2D63" w:rsidP="00CE2D63">
      <w:pPr>
        <w:pStyle w:val="Title"/>
        <w:jc w:val="both"/>
        <w:rPr>
          <w:rFonts w:ascii="Arial" w:hAnsi="Arial" w:cs="Arial"/>
          <w:bCs/>
          <w:i/>
          <w:iCs/>
          <w:color w:val="000000" w:themeColor="text1"/>
          <w:u w:val="single"/>
        </w:rPr>
      </w:pPr>
      <w:r w:rsidRPr="00CE2D63">
        <w:rPr>
          <w:rFonts w:ascii="Arial" w:hAnsi="Arial" w:cs="Arial"/>
          <w:bCs/>
          <w:i/>
          <w:iCs/>
          <w:color w:val="000000" w:themeColor="text1"/>
          <w:u w:val="single"/>
        </w:rPr>
        <w:t>Original Research Article</w:t>
      </w:r>
    </w:p>
    <w:p w14:paraId="38636D61" w14:textId="77777777" w:rsidR="00754C9A" w:rsidRPr="001E7EDA" w:rsidRDefault="00754C9A" w:rsidP="00441B6F">
      <w:pPr>
        <w:pStyle w:val="Title"/>
        <w:spacing w:after="0"/>
        <w:jc w:val="both"/>
        <w:rPr>
          <w:rFonts w:ascii="Arial" w:hAnsi="Arial" w:cs="Arial"/>
          <w:color w:val="000000" w:themeColor="text1"/>
        </w:rPr>
      </w:pPr>
    </w:p>
    <w:p w14:paraId="382F8094" w14:textId="77777777" w:rsidR="0097252B" w:rsidRPr="001E7EDA" w:rsidRDefault="0097252B" w:rsidP="0097252B">
      <w:pPr>
        <w:pStyle w:val="Author"/>
        <w:spacing w:line="240" w:lineRule="auto"/>
        <w:jc w:val="both"/>
        <w:rPr>
          <w:rFonts w:ascii="Arial" w:hAnsi="Arial" w:cs="Arial"/>
          <w:bCs/>
          <w:iCs/>
          <w:color w:val="000000" w:themeColor="text1"/>
          <w:kern w:val="28"/>
          <w:sz w:val="36"/>
        </w:rPr>
      </w:pPr>
      <w:r w:rsidRPr="001E7EDA">
        <w:rPr>
          <w:rFonts w:ascii="Arial" w:hAnsi="Arial" w:cs="Arial"/>
          <w:bCs/>
          <w:iCs/>
          <w:color w:val="000000" w:themeColor="text1"/>
          <w:kern w:val="28"/>
          <w:sz w:val="36"/>
        </w:rPr>
        <w:t>Mineral profile of two popular yam varieties from three locations in Northern Region of Ghana</w:t>
      </w:r>
    </w:p>
    <w:p w14:paraId="02D7A146" w14:textId="5C635497" w:rsidR="00A72B9B" w:rsidRDefault="00A72B9B" w:rsidP="005B64B2">
      <w:pPr>
        <w:pStyle w:val="Affiliation"/>
        <w:spacing w:after="0" w:line="240" w:lineRule="auto"/>
        <w:jc w:val="both"/>
        <w:rPr>
          <w:rFonts w:ascii="Arial" w:hAnsi="Arial" w:cs="Arial"/>
          <w:bCs/>
          <w:i/>
          <w:color w:val="000000" w:themeColor="text1"/>
          <w:lang w:val="en-IN"/>
        </w:rPr>
      </w:pPr>
    </w:p>
    <w:p w14:paraId="69B1048A" w14:textId="77777777" w:rsidR="00632C07" w:rsidRPr="00A72B9B" w:rsidRDefault="00632C07" w:rsidP="005B64B2">
      <w:pPr>
        <w:pStyle w:val="Affiliation"/>
        <w:spacing w:after="0" w:line="240" w:lineRule="auto"/>
        <w:jc w:val="both"/>
        <w:rPr>
          <w:rFonts w:ascii="Arial" w:hAnsi="Arial" w:cs="Arial"/>
          <w:bCs/>
          <w:i/>
          <w:color w:val="000000" w:themeColor="text1"/>
          <w:lang w:val="en-IN"/>
        </w:rPr>
      </w:pPr>
      <w:bookmarkStart w:id="0" w:name="_GoBack"/>
      <w:bookmarkEnd w:id="0"/>
    </w:p>
    <w:p w14:paraId="7B52743A" w14:textId="77777777" w:rsidR="00B01FCD" w:rsidRPr="001E7EDA" w:rsidRDefault="003F64D5" w:rsidP="00441B6F">
      <w:pPr>
        <w:pStyle w:val="Copyright"/>
        <w:spacing w:after="0" w:line="240" w:lineRule="auto"/>
        <w:jc w:val="both"/>
        <w:rPr>
          <w:rFonts w:ascii="Arial" w:hAnsi="Arial" w:cs="Arial"/>
          <w:color w:val="000000" w:themeColor="text1"/>
        </w:rPr>
        <w:sectPr w:rsidR="00B01FCD" w:rsidRPr="001E7EDA" w:rsidSect="00632C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1BE4D6F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E7EDA">
        <w:rPr>
          <w:rFonts w:ascii="Arial" w:hAnsi="Arial" w:cs="Arial"/>
          <w:color w:val="000000" w:themeColor="text1"/>
        </w:rPr>
        <w:t>.</w:t>
      </w:r>
    </w:p>
    <w:p w14:paraId="2541C038" w14:textId="63674FFC" w:rsidR="00B01FCD" w:rsidRPr="001E7EDA" w:rsidRDefault="00B01FCD" w:rsidP="002054CF">
      <w:pPr>
        <w:pStyle w:val="AbstHead"/>
        <w:spacing w:after="0"/>
        <w:jc w:val="both"/>
        <w:rPr>
          <w:rFonts w:ascii="Arial" w:hAnsi="Arial" w:cs="Arial"/>
          <w:color w:val="000000" w:themeColor="text1"/>
        </w:rPr>
      </w:pPr>
      <w:r w:rsidRPr="001E7EDA">
        <w:rPr>
          <w:rFonts w:ascii="Arial" w:hAnsi="Arial" w:cs="Arial"/>
          <w:color w:val="000000" w:themeColor="text1"/>
        </w:rPr>
        <w:t>ABSTRACT</w:t>
      </w:r>
      <w:r w:rsidR="0066510A" w:rsidRPr="001E7EDA">
        <w:rPr>
          <w:rFonts w:ascii="Arial" w:hAnsi="Arial" w:cs="Arial"/>
          <w:color w:val="000000" w:themeColor="text1"/>
        </w:rPr>
        <w:t xml:space="preserve"> </w:t>
      </w:r>
    </w:p>
    <w:p w14:paraId="6677F497" w14:textId="77777777" w:rsidR="00790ADA" w:rsidRPr="001E7EDA"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7EDA" w14:paraId="7446C34D" w14:textId="77777777" w:rsidTr="001E44FE">
        <w:tc>
          <w:tcPr>
            <w:tcW w:w="9576" w:type="dxa"/>
            <w:shd w:val="clear" w:color="auto" w:fill="F2F2F2"/>
          </w:tcPr>
          <w:p w14:paraId="5ACCA3DE" w14:textId="151C5C10" w:rsidR="007E3AAE" w:rsidRPr="001E7EDA" w:rsidRDefault="00BA1B01" w:rsidP="007E3AAE">
            <w:pPr>
              <w:pStyle w:val="Body"/>
              <w:rPr>
                <w:rFonts w:ascii="Arial" w:eastAsia="Calibri" w:hAnsi="Arial" w:cs="Arial"/>
                <w:color w:val="000000" w:themeColor="text1"/>
                <w:szCs w:val="22"/>
              </w:rPr>
            </w:pPr>
            <w:r w:rsidRPr="001E7EDA">
              <w:rPr>
                <w:rFonts w:ascii="Arial" w:eastAsia="Calibri" w:hAnsi="Arial" w:cs="Arial"/>
                <w:b/>
                <w:color w:val="000000" w:themeColor="text1"/>
                <w:szCs w:val="22"/>
              </w:rPr>
              <w:t xml:space="preserve">Aims: </w:t>
            </w:r>
            <w:r w:rsidR="007E3AAE" w:rsidRPr="001E7EDA">
              <w:rPr>
                <w:rFonts w:ascii="Arial" w:eastAsia="Calibri" w:hAnsi="Arial" w:cs="Arial"/>
                <w:color w:val="000000" w:themeColor="text1"/>
                <w:szCs w:val="22"/>
              </w:rPr>
              <w:t>Yam serves as a cornerstone for food security in West Africa; however, it is categorized as an orphan crop due to little research on the nutritional composition of local yam varieties across different locations.  The objective for this study is to determine mineral profiles of two popular white yam varieties (Larbako and FUsheini-Billa) across distinct locations in Northern Region of Ghana (Mion, Yendi and Zabzugu) while the specific objective was to evaluate how the location of cultivation, variety and interactive effects influences yam nutritional profile</w:t>
            </w:r>
            <w:r w:rsidR="0008775F" w:rsidRPr="001E7EDA">
              <w:rPr>
                <w:rFonts w:ascii="Arial" w:eastAsia="Calibri" w:hAnsi="Arial" w:cs="Arial"/>
                <w:color w:val="000000" w:themeColor="text1"/>
                <w:szCs w:val="22"/>
              </w:rPr>
              <w:t xml:space="preserve"> for six minerals (K,Ca,Mg,Na,Fe and Zn)</w:t>
            </w:r>
            <w:r w:rsidR="007E3AAE" w:rsidRPr="001E7EDA">
              <w:rPr>
                <w:rFonts w:ascii="Arial" w:eastAsia="Calibri" w:hAnsi="Arial" w:cs="Arial"/>
                <w:color w:val="000000" w:themeColor="text1"/>
                <w:szCs w:val="22"/>
              </w:rPr>
              <w:t>.</w:t>
            </w:r>
          </w:p>
          <w:p w14:paraId="5FE2121A" w14:textId="1E1686CD" w:rsidR="00BA1B01" w:rsidRPr="001E7EDA" w:rsidRDefault="00BA1B01" w:rsidP="00C47B16">
            <w:pPr>
              <w:pStyle w:val="Body"/>
              <w:rPr>
                <w:rFonts w:ascii="Arial" w:eastAsia="Calibri" w:hAnsi="Arial" w:cs="Arial"/>
                <w:color w:val="000000" w:themeColor="text1"/>
                <w:szCs w:val="22"/>
              </w:rPr>
            </w:pPr>
            <w:r w:rsidRPr="001E7EDA">
              <w:rPr>
                <w:rFonts w:ascii="Arial" w:eastAsia="Calibri" w:hAnsi="Arial" w:cs="Arial"/>
                <w:b/>
                <w:color w:val="000000" w:themeColor="text1"/>
                <w:szCs w:val="22"/>
              </w:rPr>
              <w:t>Study design:</w:t>
            </w:r>
            <w:r w:rsidRPr="001E7EDA">
              <w:rPr>
                <w:rFonts w:ascii="Arial" w:eastAsia="Calibri" w:hAnsi="Arial" w:cs="Arial"/>
                <w:color w:val="000000" w:themeColor="text1"/>
                <w:szCs w:val="22"/>
              </w:rPr>
              <w:t xml:space="preserve">  </w:t>
            </w:r>
            <w:r w:rsidR="007E3AAE" w:rsidRPr="001E7EDA">
              <w:rPr>
                <w:rFonts w:ascii="Arial" w:eastAsia="Calibri" w:hAnsi="Arial" w:cs="Arial"/>
                <w:color w:val="000000" w:themeColor="text1"/>
                <w:szCs w:val="22"/>
              </w:rPr>
              <w:t xml:space="preserve">The study design used in the study was 2 x 3 factorial experiment </w:t>
            </w:r>
            <w:r w:rsidR="00C47B16" w:rsidRPr="001E7EDA">
              <w:rPr>
                <w:rFonts w:ascii="Arial" w:eastAsia="Calibri" w:hAnsi="Arial" w:cs="Arial"/>
                <w:color w:val="000000" w:themeColor="text1"/>
                <w:szCs w:val="22"/>
              </w:rPr>
              <w:t>with</w:t>
            </w:r>
            <w:r w:rsidR="007E3AAE" w:rsidRPr="001E7EDA">
              <w:rPr>
                <w:rFonts w:ascii="Arial" w:eastAsia="Calibri" w:hAnsi="Arial" w:cs="Arial"/>
                <w:color w:val="000000" w:themeColor="text1"/>
                <w:szCs w:val="22"/>
              </w:rPr>
              <w:t xml:space="preserve"> six distinct treatment groups. All the groups were analysed </w:t>
            </w:r>
            <w:r w:rsidR="00C47B16" w:rsidRPr="001E7EDA">
              <w:rPr>
                <w:rFonts w:ascii="Arial" w:eastAsia="Calibri" w:hAnsi="Arial" w:cs="Arial"/>
                <w:color w:val="000000" w:themeColor="text1"/>
                <w:szCs w:val="22"/>
              </w:rPr>
              <w:t xml:space="preserve">in </w:t>
            </w:r>
            <w:r w:rsidR="007E3AAE" w:rsidRPr="001E7EDA">
              <w:rPr>
                <w:rFonts w:ascii="Arial" w:eastAsia="Calibri" w:hAnsi="Arial" w:cs="Arial"/>
                <w:color w:val="000000" w:themeColor="text1"/>
                <w:szCs w:val="22"/>
              </w:rPr>
              <w:t>triplicate</w:t>
            </w:r>
            <w:r w:rsidR="00C47B16" w:rsidRPr="001E7EDA">
              <w:rPr>
                <w:rFonts w:ascii="Arial" w:eastAsia="Calibri" w:hAnsi="Arial" w:cs="Arial"/>
                <w:color w:val="000000" w:themeColor="text1"/>
                <w:szCs w:val="22"/>
              </w:rPr>
              <w:t>s</w:t>
            </w:r>
            <w:r w:rsidR="007E3AAE" w:rsidRPr="001E7EDA">
              <w:rPr>
                <w:rFonts w:ascii="Arial" w:eastAsia="Calibri" w:hAnsi="Arial" w:cs="Arial"/>
                <w:color w:val="000000" w:themeColor="text1"/>
                <w:szCs w:val="22"/>
              </w:rPr>
              <w:t xml:space="preserve"> with</w:t>
            </w:r>
            <w:r w:rsidR="00C47B16" w:rsidRPr="001E7EDA">
              <w:rPr>
                <w:rFonts w:ascii="Arial" w:eastAsia="Calibri" w:hAnsi="Arial" w:cs="Arial"/>
                <w:color w:val="000000" w:themeColor="text1"/>
                <w:szCs w:val="22"/>
              </w:rPr>
              <w:t xml:space="preserve"> a</w:t>
            </w:r>
            <w:r w:rsidR="007E3AAE" w:rsidRPr="001E7EDA">
              <w:rPr>
                <w:rFonts w:ascii="Arial" w:eastAsia="Calibri" w:hAnsi="Arial" w:cs="Arial"/>
                <w:color w:val="000000" w:themeColor="text1"/>
                <w:szCs w:val="22"/>
              </w:rPr>
              <w:t xml:space="preserve"> level of significance of p&lt;0.005.</w:t>
            </w:r>
          </w:p>
          <w:p w14:paraId="7EDD61DB" w14:textId="3248AD53" w:rsidR="00BA1B01" w:rsidRPr="001E7EDA" w:rsidRDefault="00BA1B01" w:rsidP="007E3AAE">
            <w:pPr>
              <w:pStyle w:val="Body"/>
              <w:spacing w:after="0"/>
              <w:rPr>
                <w:rFonts w:ascii="Arial" w:eastAsia="Calibri" w:hAnsi="Arial" w:cs="Arial"/>
                <w:color w:val="000000" w:themeColor="text1"/>
                <w:szCs w:val="22"/>
              </w:rPr>
            </w:pPr>
            <w:r w:rsidRPr="001E7EDA">
              <w:rPr>
                <w:rFonts w:ascii="Arial" w:eastAsia="Calibri" w:hAnsi="Arial" w:cs="Arial"/>
                <w:b/>
                <w:color w:val="000000" w:themeColor="text1"/>
                <w:szCs w:val="22"/>
              </w:rPr>
              <w:t>Place and Duration of Study:</w:t>
            </w:r>
            <w:r w:rsidRPr="001E7EDA">
              <w:rPr>
                <w:rFonts w:ascii="Arial" w:eastAsia="Calibri" w:hAnsi="Arial" w:cs="Arial"/>
                <w:color w:val="000000" w:themeColor="text1"/>
                <w:szCs w:val="22"/>
              </w:rPr>
              <w:t xml:space="preserve"> </w:t>
            </w:r>
            <w:r w:rsidR="007E3AAE" w:rsidRPr="001E7EDA">
              <w:rPr>
                <w:rFonts w:ascii="Arial" w:eastAsia="Calibri" w:hAnsi="Arial" w:cs="Arial"/>
                <w:color w:val="000000" w:themeColor="text1"/>
                <w:szCs w:val="22"/>
              </w:rPr>
              <w:t>Mineral analysis was done in the Soil and Crop Department Laboratory of the Kwame Nkrumah University of Science and Technology. The samples of Yam were obtained at Mion District, Yendi Municipal and Zabzugu District.</w:t>
            </w:r>
          </w:p>
          <w:p w14:paraId="7AC9913F" w14:textId="77777777" w:rsidR="00DB51E5" w:rsidRPr="001E7EDA" w:rsidRDefault="00BA1B01" w:rsidP="00DB51E5">
            <w:pPr>
              <w:pStyle w:val="Body"/>
              <w:rPr>
                <w:rFonts w:ascii="Arial" w:eastAsia="Calibri" w:hAnsi="Arial" w:cs="Arial"/>
                <w:color w:val="000000" w:themeColor="text1"/>
                <w:szCs w:val="22"/>
              </w:rPr>
            </w:pPr>
            <w:r w:rsidRPr="001E7EDA">
              <w:rPr>
                <w:rFonts w:ascii="Arial" w:eastAsia="Calibri" w:hAnsi="Arial" w:cs="Arial"/>
                <w:b/>
                <w:bCs/>
                <w:color w:val="000000" w:themeColor="text1"/>
                <w:szCs w:val="22"/>
              </w:rPr>
              <w:t>Methodology:</w:t>
            </w:r>
            <w:r w:rsidRPr="001E7EDA">
              <w:rPr>
                <w:rFonts w:ascii="Arial" w:eastAsia="Calibri" w:hAnsi="Arial" w:cs="Arial"/>
                <w:color w:val="000000" w:themeColor="text1"/>
                <w:szCs w:val="22"/>
              </w:rPr>
              <w:t xml:space="preserve"> </w:t>
            </w:r>
            <w:r w:rsidR="00DB51E5" w:rsidRPr="001E7EDA">
              <w:rPr>
                <w:rFonts w:ascii="Arial" w:eastAsia="Calibri" w:hAnsi="Arial" w:cs="Arial"/>
                <w:color w:val="000000" w:themeColor="text1"/>
                <w:szCs w:val="22"/>
              </w:rPr>
              <w:t>The mineral concentrations were quantified using Atomic absorption Spectrometry, flame photometry, and complexometric titration.</w:t>
            </w:r>
          </w:p>
          <w:p w14:paraId="3CFA1124" w14:textId="1506BA1C" w:rsidR="007854C9" w:rsidRPr="001E7EDA" w:rsidRDefault="00BA1B01" w:rsidP="007854C9">
            <w:pPr>
              <w:pStyle w:val="Body"/>
              <w:rPr>
                <w:rFonts w:ascii="Arial" w:eastAsia="Calibri" w:hAnsi="Arial" w:cs="Arial"/>
                <w:color w:val="000000" w:themeColor="text1"/>
                <w:szCs w:val="22"/>
              </w:rPr>
            </w:pPr>
            <w:r w:rsidRPr="001E7EDA">
              <w:rPr>
                <w:rFonts w:ascii="Arial" w:eastAsia="Calibri" w:hAnsi="Arial" w:cs="Arial"/>
                <w:b/>
                <w:bCs/>
                <w:color w:val="000000" w:themeColor="text1"/>
                <w:szCs w:val="22"/>
              </w:rPr>
              <w:t>Results:</w:t>
            </w:r>
            <w:r w:rsidRPr="001E7EDA">
              <w:rPr>
                <w:rFonts w:ascii="Arial" w:eastAsia="Calibri" w:hAnsi="Arial" w:cs="Arial"/>
                <w:color w:val="000000" w:themeColor="text1"/>
                <w:szCs w:val="22"/>
              </w:rPr>
              <w:t xml:space="preserve"> </w:t>
            </w:r>
            <w:r w:rsidR="007854C9" w:rsidRPr="001E7EDA">
              <w:rPr>
                <w:rFonts w:ascii="Arial" w:eastAsia="Calibri" w:hAnsi="Arial" w:cs="Arial"/>
                <w:color w:val="000000" w:themeColor="text1"/>
                <w:szCs w:val="22"/>
              </w:rPr>
              <w:t>The results showed highly significant effects for both location and variety for potassium (p&lt;0.001), Calcium (p&lt;0.001 and p=0.004), Magnesium (p&lt;0.001), Iron (p&lt;0.001) and highly significant interactive effects (GxE) were observed for Sodium (p&lt;0.001), Iron (p&lt;0.001) and Zinc (p&lt;0.001). The obtained values for the location (Mion, Yendi, and Zabzugu) are; Iron ranged from 8.73-13.14%, Zinc levels ranged from 5.86% to 5.95%. Potassium level ranged from 2.23% to 2.45%, Calcium levels ranged from 1.15% to 1.45%, Magnesium levels ranged from 0.53% to 0.65% and Sodium levels were the lowest being less than 0.052%.  For yam varieties, Fusheini Billa outperformed Larbako in terms of mineral profile for K (2.40%), Mg (0.61%), Fe (11.71%), and Zn (6.36%).  There were varying interactives effects for the six minerals</w:t>
            </w:r>
          </w:p>
          <w:p w14:paraId="3BBA471C" w14:textId="34881E3B" w:rsidR="00505F06" w:rsidRPr="001E7EDA" w:rsidRDefault="00BA1B01" w:rsidP="007854C9">
            <w:pPr>
              <w:rPr>
                <w:color w:val="000000" w:themeColor="text1"/>
              </w:rPr>
            </w:pPr>
            <w:r w:rsidRPr="001E7EDA">
              <w:rPr>
                <w:rFonts w:ascii="Arial" w:eastAsia="Calibri" w:hAnsi="Arial" w:cs="Arial"/>
                <w:b/>
                <w:bCs/>
                <w:color w:val="000000" w:themeColor="text1"/>
                <w:szCs w:val="22"/>
              </w:rPr>
              <w:t>Conclusion:</w:t>
            </w:r>
            <w:r w:rsidRPr="001E7EDA">
              <w:rPr>
                <w:rFonts w:ascii="Arial" w:eastAsia="Calibri" w:hAnsi="Arial" w:cs="Arial"/>
                <w:color w:val="000000" w:themeColor="text1"/>
                <w:szCs w:val="22"/>
              </w:rPr>
              <w:t xml:space="preserve"> </w:t>
            </w:r>
            <w:r w:rsidR="007854C9" w:rsidRPr="001E7EDA">
              <w:rPr>
                <w:color w:val="000000" w:themeColor="text1"/>
              </w:rPr>
              <w:t xml:space="preserve">These findings demonstrates that the nutritional potential of white yam is site specific. Targeted site selection and cultivation of these yam varieties based on </w:t>
            </w:r>
            <w:proofErr w:type="spellStart"/>
            <w:r w:rsidR="007854C9" w:rsidRPr="001E7EDA">
              <w:rPr>
                <w:color w:val="000000" w:themeColor="text1"/>
              </w:rPr>
              <w:t>agro</w:t>
            </w:r>
            <w:proofErr w:type="spellEnd"/>
            <w:r w:rsidR="007854C9" w:rsidRPr="001E7EDA">
              <w:rPr>
                <w:color w:val="000000" w:themeColor="text1"/>
              </w:rPr>
              <w:t>-ecological suitability can serve as a strategic intervention to address micronutrient deficiencies and enhance regional food security.</w:t>
            </w:r>
          </w:p>
        </w:tc>
      </w:tr>
    </w:tbl>
    <w:p w14:paraId="59BF61C6" w14:textId="77777777" w:rsidR="00636EB2" w:rsidRPr="001E7EDA" w:rsidRDefault="00636EB2" w:rsidP="00441B6F">
      <w:pPr>
        <w:pStyle w:val="Body"/>
        <w:spacing w:after="0"/>
        <w:rPr>
          <w:rFonts w:ascii="Arial" w:hAnsi="Arial" w:cs="Arial"/>
          <w:i/>
          <w:color w:val="000000" w:themeColor="text1"/>
        </w:rPr>
      </w:pPr>
    </w:p>
    <w:p w14:paraId="7DBD9F80" w14:textId="0205C539" w:rsidR="00B54940" w:rsidRPr="001E7EDA" w:rsidRDefault="00A24E7E" w:rsidP="00B54940">
      <w:pPr>
        <w:pStyle w:val="Body"/>
        <w:spacing w:after="0"/>
        <w:rPr>
          <w:rFonts w:ascii="Arial" w:hAnsi="Arial" w:cs="Arial"/>
          <w:i/>
          <w:color w:val="000000" w:themeColor="text1"/>
        </w:rPr>
      </w:pPr>
      <w:r w:rsidRPr="001E7EDA">
        <w:rPr>
          <w:rFonts w:ascii="Arial" w:hAnsi="Arial" w:cs="Arial"/>
          <w:i/>
          <w:color w:val="000000" w:themeColor="text1"/>
        </w:rPr>
        <w:t>Keywords: [</w:t>
      </w:r>
      <w:r w:rsidR="00FA047B" w:rsidRPr="001E7EDA">
        <w:rPr>
          <w:rFonts w:ascii="Arial" w:hAnsi="Arial" w:cs="Arial"/>
          <w:i/>
          <w:color w:val="000000" w:themeColor="text1"/>
        </w:rPr>
        <w:t xml:space="preserve">Minerals, </w:t>
      </w:r>
      <w:proofErr w:type="spellStart"/>
      <w:proofErr w:type="gramStart"/>
      <w:r w:rsidR="00FA047B" w:rsidRPr="001E7EDA">
        <w:rPr>
          <w:rFonts w:ascii="Arial" w:hAnsi="Arial" w:cs="Arial"/>
          <w:i/>
          <w:color w:val="000000" w:themeColor="text1"/>
        </w:rPr>
        <w:t>Mion,Yendi</w:t>
      </w:r>
      <w:proofErr w:type="spellEnd"/>
      <w:proofErr w:type="gram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Zabzugu</w:t>
      </w:r>
      <w:proofErr w:type="spell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Fusheini</w:t>
      </w:r>
      <w:proofErr w:type="spell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Billa</w:t>
      </w:r>
      <w:proofErr w:type="spellEnd"/>
      <w:r w:rsidR="00FA047B" w:rsidRPr="001E7EDA">
        <w:rPr>
          <w:rFonts w:ascii="Arial" w:hAnsi="Arial" w:cs="Arial"/>
          <w:i/>
          <w:color w:val="000000" w:themeColor="text1"/>
        </w:rPr>
        <w:t>, Larbako, food security</w:t>
      </w:r>
      <w:r w:rsidR="000720BD" w:rsidRPr="001E7EDA">
        <w:rPr>
          <w:rFonts w:ascii="Arial" w:hAnsi="Arial" w:cs="Arial"/>
          <w:i/>
          <w:color w:val="000000" w:themeColor="text1"/>
        </w:rPr>
        <w:t>, Environment-by-Genotype</w:t>
      </w:r>
      <w:r w:rsidRPr="001E7EDA">
        <w:rPr>
          <w:rFonts w:ascii="Arial" w:hAnsi="Arial" w:cs="Arial"/>
          <w:i/>
          <w:color w:val="000000" w:themeColor="text1"/>
        </w:rPr>
        <w:t>}</w:t>
      </w:r>
      <w:r w:rsidR="0066510A" w:rsidRPr="001E7EDA">
        <w:rPr>
          <w:rFonts w:ascii="Arial" w:hAnsi="Arial" w:cs="Arial"/>
          <w:i/>
          <w:color w:val="000000" w:themeColor="text1"/>
        </w:rPr>
        <w:t xml:space="preserve"> </w:t>
      </w:r>
    </w:p>
    <w:p w14:paraId="562BC3AC" w14:textId="77777777" w:rsidR="0024282C" w:rsidRPr="001E7EDA" w:rsidRDefault="0024282C" w:rsidP="00441B6F">
      <w:pPr>
        <w:pStyle w:val="Body"/>
        <w:spacing w:after="0"/>
        <w:rPr>
          <w:rFonts w:ascii="Arial" w:hAnsi="Arial" w:cs="Arial"/>
          <w:i/>
          <w:color w:val="000000" w:themeColor="text1"/>
          <w:sz w:val="18"/>
        </w:rPr>
      </w:pPr>
    </w:p>
    <w:p w14:paraId="67FE80D6" w14:textId="77777777" w:rsidR="00505F06" w:rsidRPr="001E7EDA" w:rsidRDefault="00505F06" w:rsidP="00441B6F">
      <w:pPr>
        <w:pStyle w:val="Body"/>
        <w:spacing w:after="0"/>
        <w:rPr>
          <w:rFonts w:ascii="Arial" w:hAnsi="Arial" w:cs="Arial"/>
          <w:i/>
          <w:color w:val="000000" w:themeColor="text1"/>
        </w:rPr>
      </w:pPr>
    </w:p>
    <w:p w14:paraId="35940C28" w14:textId="4B91D403" w:rsidR="00790ADA" w:rsidRPr="001E7EDA" w:rsidRDefault="00902823" w:rsidP="009517E3">
      <w:pPr>
        <w:pStyle w:val="AbstHead"/>
        <w:spacing w:after="0"/>
        <w:jc w:val="both"/>
        <w:rPr>
          <w:rFonts w:ascii="Arial" w:hAnsi="Arial" w:cs="Arial"/>
          <w:color w:val="000000" w:themeColor="text1"/>
        </w:rPr>
      </w:pPr>
      <w:r w:rsidRPr="001E7EDA">
        <w:rPr>
          <w:rFonts w:ascii="Arial" w:hAnsi="Arial" w:cs="Arial"/>
          <w:color w:val="000000" w:themeColor="text1"/>
        </w:rPr>
        <w:t xml:space="preserve">1. </w:t>
      </w:r>
      <w:r w:rsidR="00B01FCD" w:rsidRPr="001E7EDA">
        <w:rPr>
          <w:rFonts w:ascii="Arial" w:hAnsi="Arial" w:cs="Arial"/>
          <w:color w:val="000000" w:themeColor="text1"/>
        </w:rPr>
        <w:t>INTRODUCTION</w:t>
      </w:r>
      <w:r w:rsidR="007F7B32" w:rsidRPr="001E7EDA">
        <w:rPr>
          <w:rFonts w:ascii="Arial" w:hAnsi="Arial" w:cs="Arial"/>
          <w:color w:val="000000" w:themeColor="text1"/>
        </w:rPr>
        <w:t xml:space="preserve"> </w:t>
      </w:r>
    </w:p>
    <w:p w14:paraId="273C410F" w14:textId="729CE05D" w:rsidR="00820BBC" w:rsidRPr="001E7EDA" w:rsidRDefault="00820BBC" w:rsidP="00820BBC">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t>Yam (</w:t>
      </w:r>
      <w:r w:rsidRPr="001E7EDA">
        <w:rPr>
          <w:rFonts w:ascii="Arial" w:eastAsia="Calibri" w:hAnsi="Arial" w:cs="Arial"/>
          <w:i/>
          <w:iCs/>
          <w:color w:val="000000" w:themeColor="text1"/>
          <w:szCs w:val="22"/>
        </w:rPr>
        <w:t>Dioscorea spp.)</w:t>
      </w:r>
      <w:r w:rsidRPr="001E7EDA">
        <w:rPr>
          <w:rFonts w:ascii="Arial" w:eastAsia="Calibri" w:hAnsi="Arial" w:cs="Arial"/>
          <w:color w:val="000000" w:themeColor="text1"/>
          <w:szCs w:val="22"/>
        </w:rPr>
        <w:t xml:space="preserve"> is a multi-species crop of family </w:t>
      </w:r>
      <w:r w:rsidRPr="001E7EDA">
        <w:rPr>
          <w:rFonts w:ascii="Arial" w:eastAsia="Calibri" w:hAnsi="Arial" w:cs="Arial"/>
          <w:i/>
          <w:iCs/>
          <w:color w:val="000000" w:themeColor="text1"/>
          <w:szCs w:val="22"/>
        </w:rPr>
        <w:t>Dioscoreaceae</w:t>
      </w:r>
      <w:r w:rsidRPr="001E7EDA">
        <w:rPr>
          <w:rFonts w:ascii="Arial" w:eastAsia="Calibri" w:hAnsi="Arial" w:cs="Arial"/>
          <w:color w:val="000000" w:themeColor="text1"/>
          <w:szCs w:val="22"/>
        </w:rPr>
        <w:t xml:space="preserve"> with vital economical, societal and nutritional value globally particularly in tropics and subtropics  with over 600 species across the globe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Review","type":"article-journal","volume":"4"},"uris":["http://www.mendeley.com/documents/?uuid=0de01b6d-fa69-3bfa-a1da-a8f707dba9be"]}],"mendeley":{"formattedCitation":"(Owusu Danquah et al., 2022)","plainTextFormattedCitation":"(Owusu Danquah et al., 2022)","previouslyFormattedCitation":"(Owusu Danquah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(Owusu Danquah et al.,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4D989D1D"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In the hierarchy of global tuber crops production, yam ranks fourth after potatoes, cassava, and sweet potatoes and serves as cornerstone of food security, medicine and income generation for millions of people in the world .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10.3389/fphar.2020.00496","ISSN":"1663-9812","author":[{"dropping-particle":"","family":"Padhan","given":"Bandana","non-dropping-particle":"","parse-names":false,"suffix":""},{"dropping-particle":"","family":"Panda","given":"Debabrata","non-dropping-particle":"","parse-names":false,"suffix":""}],"container-title":"Frontiers in Pharmacology","id":"ITEM-1","issued":{"date-parts":[["2020","4","24"]]},"title":"Potential of Neglected and Underutilized Yams (Dioscorea spp.) for Improving Nutritional Security and Health Benefits","type":"article-journal","volume":"11"},"uris":["http://www.mendeley.com/documents/?uuid=188bf96b-edc7-3b3b-ba4d-1ead0acc1a4d"]}],"mendeley":{"formattedCitation":"(Padhan &amp; Panda, 2020)","plainTextFormattedCitation":"(Padhan &amp; Panda, 2020)","previouslyFormattedCitation":"(Padhan &amp; Panda,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(Padhan &amp; Panda,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72D03201"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West Africa also known as the “yam belt” is the centre for global yam production  contributing to about 94% to 98% global output corresponding to 88.4 million metric tons with Cote d’Ivoire, Nigeria,  and Ghana being the leading yam producers within West Africa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 xml:space="preserve">ADDIN CSL_CITATION {"citationItems":[{"id":"ITEM-1","itemData":{"abstract":"This report provides a general overview of the market for yams in Ghana. We begin by describing historical trends in yam production and consumption since 1996, recent international trade, and prices. The second section summarizes the varieties grown in Ghana and their uses. The next several sections review available information about the production and marketing systems, followed by a discussion of the importance of yams as a source of nutrition and household income. The limited information available on sweet potato production in Ghana is presented in the appendix. Key Takeaways </w:instrText>
      </w:r>
      <w:r w:rsidRPr="001E7EDA">
        <w:rPr>
          <w:rFonts w:ascii="Arial" w:eastAsia="Calibri" w:hAnsi="Arial" w:cs="Arial"/>
          <w:color w:val="000000" w:themeColor="text1"/>
          <w:szCs w:val="22"/>
        </w:rPr>
        <w:instrText xml:space="preserve"> Yam production in Ghana has increased steadily over the last 15 years. </w:instrText>
      </w:r>
      <w:r w:rsidRPr="001E7EDA">
        <w:rPr>
          <w:rFonts w:ascii="Arial" w:eastAsia="Calibri" w:hAnsi="Arial" w:cs="Arial"/>
          <w:color w:val="000000" w:themeColor="text1"/>
          <w:szCs w:val="22"/>
        </w:rPr>
        <w:instrText xml:space="preserve"> Yam yields have increased from 12.8 MT/Ha in 1996 to 15.6 MT/Ha in 2011; however, an estimated yield gap of 33.4 MT/Ha persists. </w:instrText>
      </w:r>
      <w:r w:rsidRPr="001E7EDA">
        <w:rPr>
          <w:rFonts w:ascii="Arial" w:eastAsia="Calibri" w:hAnsi="Arial" w:cs="Arial"/>
          <w:color w:val="000000" w:themeColor="text1"/>
          <w:szCs w:val="22"/>
        </w:rPr>
        <w:instrText xml:space="preserve"> Yam export levels have varied over the past 15 years, but show a generally positive trend. </w:instrText>
      </w:r>
      <w:r w:rsidRPr="001E7EDA">
        <w:rPr>
          <w:rFonts w:ascii="Arial" w:eastAsia="Calibri" w:hAnsi="Arial" w:cs="Arial"/>
          <w:color w:val="000000" w:themeColor="text1"/>
          <w:szCs w:val="22"/>
        </w:rPr>
        <w:instrText> Most yam farmers are male smallholders with low levels of education, while most retailers, wholesalers and cross-border traders are women.","author":[{"dropping-particle":"","family":"Bergh","given":"Kathryn","non-dropping-particle":"","parse-names":false,"suffix":""},{"dropping-particle":"","family":"Kpaka","given":"Claire","non-dropping-particle":"","parse-names":false,"suffix":""},{"dropping-particle":"","family":"Orozco","given":"Patricia","non-dropping-particle":"","parse-names":false,"suffix":""}],"id":"ITEM-1","issued":{"date-parts":[["2012"]]},"title":"Yam Value Chain: Ghana Ghana Yam Value Chain Highlights","type":"report"},"uris":["http://www.mendeley.com/documents/?uuid=eb20bdd2-0d5c-31ec-8793-d67e698b3aad"]},{"id":"ITEM-2","itemData":{"ISSN":"2092-2102","abstract":"The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elucidated.","author":[{"dropping-particle":"","family":"Singh","given":"Pranav","non-dropping-particle":"","parse-names":false,"suffix":""}],"container-title":"~ 2092 ~ The Pharma Innovation Journal","id":"ITEM-2","issue":"6","issued":{"date-parts":[["2022"]]},"page":"2092-2102","title":"Bioactive components, food applications and health benefits of yam (Dioscorea spp.): A review Pranav Singh and Twinkle","type":"article-journal","volume":"11"},"uris":["http://www.mendeley.com/documents/?uuid=a1e9388c-f1e0-3c6d-80d1-30c7af1c28f7"]}],"mendeley":{"formattedCitation":"(Bergh et al., 2012; Singh, 2022)","plainTextFormattedCitation":"(Bergh et al., 2012; Singh, 2022)","previouslyFormattedCitation":"(Bergh et al., 2012; Singh,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(Bergh et al., 2012; Singh,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About 14 million tons of yams are estimated to be consumed within West Africa and 18 Million tons of consumed globally in a year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{"citationItems":[{"id":"ITEM-1","itemData":{"ISSN":"2092-2102","abstract":"The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elucidated.","author":[{"dropping-particle":"","family":"Singh","given":"Pranav","non-dropping-particle":"","parse-names":false,"suffix":""}],"container-title":"~ 2092 ~ The Pharma Innovation Journal","id":"ITEM-1","issue":"6","issued":{"date-parts":[["2022"]]},"page":"2092-2102","title":"Bioactive components, food applications and health benefits of yam (Dioscorea spp.): A review Pranav Singh and Twinkle","type":"article-journal","volume":"11"},"uris":["http://www.mendeley.com/documents/?uuid=2950f604-89a7-3a5a-8e1a-704d0280dc14"]}],"mendeley":{"formattedCitation":"(Singh, 2022)","plainTextFormattedCitation":"(Singh, 2022)","previouslyFormattedCitation":"(Singh,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(Singh,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381B53B7"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Within the context of Ghana, Yam is the second most produced tuber crop aside cassava contributing significantly to both the national economy and the daily survival of millions yet also possesses a nutritional and socio-cultural weight that frequently surpasses its counterparts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author":[{"dropping-particle":"","family":"Nweke","given":"Felix","non-dropping-particle":"","parse-names":false,"suffix":""},{"dropping-particle":"","family":"Okoye","given":"Benjamin","non-dropping-particle":"","parse-names":false,"suffix":""}],"id":"ITEM-1","issue":"July","issued":{"date-parts":[["2013"]]},"title":"Yam Consumption Patterns in West Africa","type":"article-journal"},"uris":["http://www.mendeley.com/documents/?uuid=d0494818-d46a-4955-b7c5-e0dc18519efd"]}],"mendeley":{"formattedCitation":"(Nweke &amp; Okoye, 2013)","plainTextFormattedCitation":"(Nweke &amp; Okoye, 2013)","previouslyFormattedCitation":"(Nweke &amp; Okoye, 2013)"},"properties":{"noteIndex":0},"schema":"https://github.com/citation-style-language/schema/raw/master/csl-citation.json"}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(Nweke &amp; Okoye, 2013)</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Yam is estimated to account for approximately 17% of Ghana National Agricultural GDP through production and exportation and provides roughly 20% of the daily caloric intake in terms of diet for the local population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author":[{"dropping-particle":"","family":"Adu-Gyamfi","given":"R","non-dropping-particle":"","parse-names":false,"suffix":""},{"dropping-particle":"","family":"Shamhuna","given":"A","non-dropping-particle":"","parse-names":false,"suffix":""},{"dropping-particle":"","family":"Fearon","given":"J","non-dropping-particle":"","parse-names":false,"suffix":""}],"container-title":"Agricultural and Food Science Journal of Ghana","id":"ITEM-1","issued":{"date-parts":[["2018","7"]]},"page":"870-875","title":"ajol-file-journals-280-articles-188909-submission-proof-188909-3337-479814-1-10-20190816","type":"article-journal","volume":"11"},"uris":["http://www.mendeley.com/documents/?uuid=bdc7ab32-449d-3708-87e2-fc84dbd77615"]}],"mendeley":{"formattedCitation":"(Adu-Gyamfi et al., 2018)","plainTextFormattedCitation":"(Adu-Gyamfi et al., 2018)","previouslyFormattedCitation":"(Adu-Gyamfi et al., 2018)"},"properties":{"noteIndex":0},"schema":"https://github.com/citation-style-language/schema/raw/master/csl-citation.json"}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(Adu-Gyamfi et al., 2018)</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Beyond yam’s primary role as a source of complex carbohydrates and other nutrients, the crop serves as a vital safety net enhancing food security during periods when other food crops  such as grain stores are scarce or depleted  due to yam’s extended shelf life and resilience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{"citationItems":[{"id":"ITEM-1","itemData":{"DOI":"10.1007/s12571-010-0085-0","ISSN":"1876-4517","abstract":"Yam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it.","author":[{"dropping-particle":"","family":"Asiedu","given":"Robert","non-dropping-particle":"","parse-names":false,"suffix":""},{"dropping-particle":"","family":"Sartie","given":"Alieu","non-dropping-particle":"","parse-names":false,"suffix":""}],"container-title":"Food Security","id":"ITEM-1","issue":"4","issued":{"date-parts":[["2010","12"]]},"page":"305-315","publisher":"Springer Science and Business Media LLC","title":"Crops that feed the World 1. Yams","type":"article-journal","volume":"2"},"uris":["http://www.mendeley.com/documents/?uuid=78f4648f-2da6-311d-890c-bfc916d05f78"]}],"mendeley":{"formattedCitation":"(Asiedu &amp; Sartie, 2010)","plainTextFormattedCitation":"(Asiedu &amp; Sartie, 2010)","previouslyFormattedCitation":"(Asiedu &amp; Sartie, 2010)"},"properties":{"noteIndex":0},"schema":"https://github.com/citation-style-language/schema/raw/master/csl-citation.json"}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(Asiedu &amp; Sartie, 2010)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Also, yam serves as a buffer against global market volatilization which affects the poor farmers negatively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2022)","plainTextFormattedCitation":"(Yakubu et al., 2022)","previouslyFormattedCitation":"(Yakubu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(Yakubu et al.,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w:t>
      </w:r>
    </w:p>
    <w:p w14:paraId="0B6756FF"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Furthermore, yam cultivation is deeply embedded in the cultural fabric of Northern Ghana, where specific landrances are tied to ethinic identifity, status, bridal pricing and traditional festivals.</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{"citationItems":[{"id":"ITEM-1","itemData":{"DOI":"10.14421/biomedich.2023.121.177-185","ISSN":"2540-9328","abstract":"&lt;p&gt;The proximate composition, functional properties and amino acid profile of samples of Dioscorea alata, Dioscorea rotundata and Dioscorea bulbifera were investigated using standard analytical methods. The results showed that Dioscorea alata had the highest ash (5.59±0.06 %) and crude fiber content (12.12±0.20 %), indicating that it has more mineral stuffing and is best to reduce the risk of obesity. Dioscorea rotundata had the highest fat content (11.63±0.04 %) as well as the lowest moisture content (7.04±0.06 %), indicating that it is a better source of calories and has a longer shelf-life than other yam species analysed. Dioscorea bulbifera also had the highest crude protein (8.64±0.03 %) and carbohydrates (77.51±0.08 %) than other yam species analysed, indicating high bodybuilding capacity and a better source of energy than other yam samples analysed. Dioscorea alata showed the highest bulk density (0.87±0.02 g/cm3) and swelling capacity (15.25±0.03 g/g). It is indicating its usefulness in the reduction of paste thickness and water-holding capacity of starch granules respectively while Dioscorea rotundata, showed the highest water absorption capacity (164.02±0.02 %), oil absorption capacity (149.76±0.02 %) and dispersibility (72.17±0.01 %). This indicates its importance in the consistency and bulking of products, flavour retaining in food and reconstitution of flour samples in water to give a fine consistent paste during mixing. The yam species were also rich in amino acids which are building blocks of protein. However, Dioscorea rotundata was the richest in amino acid content, as it had 36.32±0.16 g/100g and 36.49±0.16 g/100g, for essential and non-essential amino acids respectively.&lt;/p&gt;","author":[{"dropping-particle":"","family":"Godfrey","given":"Eneogwe Okechukwu","non-dropping-particle":"","parse-names":false,"suffix":""},{"dropping-particle":"","family":"Faith","given":"Obuye","non-dropping-particle":"","parse-names":false,"suffix":""},{"dropping-particle":"","family":"Esther","given":"Ibrahim Izihyi","non-dropping-particle":"","parse-names":false,"suffix":""}],"container-title":"Biology, Medicine, &amp; Natural Product Chemistry","id":"ITEM-1","issue":"1","issued":{"date-parts":[["2023","1","24"]]},"page":"177-185","title":"Comparative Assessment of the Proximate Composition, Functional Properties and Amino Acid Profile of Dioscorea bulbifera, Dioscorea alata and Dioscorea rotundata Found in Minna, Niger State","type":"article-journal","volume":"12"},"uris":["http://www.mendeley.com/documents/?uuid=d3c6644d-b5a3-33f0-a187-966f7c903b7b"]},{"id":"ITEM-2","itemData":{"DOI":"10.5897/JDAE2021.1316","ISSN":"2006-9774","author":[{"dropping-particle":"","family":"Ibrahim","given":"A. Yakubu","non-dropping-particle":"","parse-names":false,"suffix":""},{"dropping-particle":"","family":"Hudu","given":"Zakaria","non-dropping-particle":"","parse-names":false,"suffix":""},{"dropping-particle":"","family":"Samuel","given":"S. K. Allotey","non-dropping-particle":"","parse-names":false,"suffix":""}],"container-title":"Journal of Development and Agricultural Economics","id":"ITEM-2","issue":"1","issued":{"date-parts":[["2022","3","31"]]},"page":"11-19","title":"Contract farming and farmers well-being: The case of yam farmers in the Mion district of the Northern Region of Ghana","type":"article-journal","volume":"14"},"uris":["http://www.mendeley.com/documents/?uuid=e370639d-d814-3e46-bee3-aeb8ee2e4ccc"]}],"mendeley":{"formattedCitation":"(Godfrey et al., 2023; Ibrahim et al., 2022)","plainTextFormattedCitation":"(Godfrey et al., 2023; Ibrahim et al., 2022)","previouslyFormattedCitation":"(Godfrey et al., 2023; Ibrahim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(Godfrey et al., 2023; Ibrahim et al., 2022)</w:t>
      </w:r>
      <w:r w:rsidRPr="001E7EDA">
        <w:rPr>
          <w:rFonts w:ascii="Arial" w:eastAsia="Calibri" w:hAnsi="Arial" w:cs="Arial"/>
          <w:color w:val="000000" w:themeColor="text1"/>
          <w:szCs w:val="22"/>
        </w:rPr>
        <w:fldChar w:fldCharType="end"/>
      </w:r>
    </w:p>
    <w:p w14:paraId="16811B01"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  The highest yam cultivation is concentrated within the middle belt and Northern region of Ghana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{"citationItems":[{"id":"ITEM-1","itemData":{"DOI":"10.5897/JDAE2021.1316","ISSN":"2006-9774","author":[{"dropping-particle":"","family":"Ibrahim","given":"A. Yakubu","non-dropping-particle":"","parse-names":false,"suffix":""},{"dropping-particle":"","family":"Hudu","given":"Zakaria","non-dropping-particle":"","parse-names":false,"suffix":""},{"dropping-particle":"","family":"Samuel","given":"S. K. Allotey","non-dropping-particle":"","parse-names":false,"suffix":""}],"container-title":"Journal of Development and Agricultural Economics","id":"ITEM-1","issue":"1","issued":{"date-parts":[["2022","3","31"]]},"page":"11-19","title":"Contract farming and farmers well-being: The case of yam farmers in the Mion district of the Northern Region of Ghana","type":"article-journal","volume":"14"},"uris":["http://www.mendeley.com/documents/?uuid=e370639d-d814-3e46-bee3-aeb8ee2e4ccc"]},{"id":"ITEM-2","itemData":{"DOI":"10.1007/s12571-010-0085-0","ISSN":"1876-4517","abstract":"Yam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it.","author":[{"dropping-particle":"","family":"Asiedu","given":"Robert","non-dropping-particle":"","parse-names":false,"suffix":""},{"dropping-particle":"","family":"Sartie","given":"Alieu","non-dropping-particle":"","parse-names":false,"suffix":""}],"container-title":"Food Security","id":"ITEM-2","issue":"4","issued":{"date-parts":[["2010","12"]]},"page":"305-315","publisher":"Springer Science and Business Media LLC","title":"Crops that feed the World 1. Yams","type":"article-journal","volume":"2"},"uris":["http://www.mendeley.com/documents/?uuid=78f4648f-2da6-311d-890c-bfc916d05f78"]}],"mendeley":{"formattedCitation":"(Asiedu &amp; Sartie, 2010; Ibrahim et al., 2022)","plainTextFormattedCitation":"(Asiedu &amp; Sartie, 2010; Ibrahim et al., 2022)","previouslyFormattedCitation":"(Asiedu &amp; Sartie, 2010; Ibrahim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(Asiedu &amp; Sartie, 2010; Ibrahim et al., 2022)</w:t>
      </w:r>
      <w:r w:rsidRPr="001E7EDA">
        <w:rPr>
          <w:rFonts w:ascii="Arial" w:eastAsia="Calibri" w:hAnsi="Arial" w:cs="Arial"/>
          <w:color w:val="000000" w:themeColor="text1"/>
          <w:szCs w:val="22"/>
        </w:rPr>
        <w:fldChar w:fldCharType="end"/>
      </w:r>
    </w:p>
    <w:p w14:paraId="71F5A8D6"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Yams are regarded as nutritionally superior to other tuber crops due to its high complex carbohydrates and supplies essential minerals like phosphorus, calcium, iron, sodium and magnesium alongside with Vitamins A,B, C while typically characterized with a low fat content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{"citationItems":[{"id":"ITEM-1","itemData":{"DOI":"10.24018/ejbio.2020.1.3.34","abstract":"This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nutrition.","author":[{"dropping-particle":"","family":"Daramola","given":"Adebayo S.","non-dropping-particle":"","parse-names":false,"suffix":""},{"dropping-particle":"","family":"Amira","given":"Philip O.","non-dropping-particle":"","parse-names":false,"suffix":""}],"container-title":"European Journal of Biology and Biotechnology","id":"ITEM-1","issue":"3","issued":{"date-parts":[["2020"]]},"page":"1-3","title":"A Comparative Evaluation Of The Proximate Analysis, Mineral Contents And Phytochemical Screening Of Dioscorea Dumetorum (Bitter Yam)","type":"article-journal","volume":"1"},"uris":["http://www.mendeley.com/documents/?uuid=f2bca5b6-bb64-4bc8-8bdd-1b5977ec1c3a"]}],"mendeley":{"formattedCitation":"(Daramola &amp; Amira, 2020)","plainTextFormattedCitation":"(Daramola &amp; Amira, 2020)","previouslyFormattedCitation":"(Daramola &amp; Amira,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(Daramola &amp; Amira,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Cultivation of yam also contributes to the increased in the amount of calories obtained in food, vital minerals like iron, zic, and phytochemicals such as ascorbic acid and flavonoids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{"citationItems":[{"id":"ITEM-1","itemData":{"DOI":"10.5251/ajfn.2014.4.1.1.10","abstract":"Major carotenoids of yams (D. cayenensis, D. dumetorum, and D. bulbifera) and cocoyam (Xanthosoma maffa (Scoth)) were identified and quantified using HPLC-DAD. The proximate composition of the samples was also determined. Carotenoid contents of these root and tuber crops varied. The carotenoid content of X.maffa (Scoth) was significantly (P&lt;0.05) higher than that of the yam (Dioscorea) species. The mean concentration of the carotenoid species were: lutein 1.03µg g-1 , α-carotene 1.24µg g-1 , all-trans-β-carotene 1.89µg g-1 , 9-cis-β-carotene 1.05µg g-1 , and 13-cis-β-carotene 0 .32µg g-1. The mean pro-vitamin A content and retinol equivalent of the yams and cocoyam varieties were 37.15% and 53.25 (RE 100g-1 FW) of the total carotenoid content. The average proximate composition of yams and cocoyam samples were as follows: moisture 665gkg-1 , crude protein 52.4gkg-1 , crude fiber 52.5gkg-1 , crude fat 3.4gkg-1 , ash 31.5gkg-1 and carbohydrate 195gkg-1. X. maffa (Scoth) was the richest source of protein and pro-vitamin A. Increasing pro-vitamin A carotenoid intake through biofortification using some of the underutilized root tuber staples can reduce the prevalence of vitamin A deficiency among the vast consumers of yams and cocoyam.","author":[{"dropping-particle":"","family":"Ukom","given":"A O","non-dropping-particle":"","parse-names":false,"suffix":""},{"dropping-particle":"","family":"Ojimelukwe","given":"P C","non-dropping-particle":"","parse-names":false,"suffix":""},{"dropping-particle":"","family":"Ezeama","given":"C F","non-dropping-particle":"","parse-names":false,"suffix":""}],"container-title":"Am J Food Nutr","id":"ITEM-1","issued":{"date-parts":[["2020"]]},"page":"1-10","title":"Proximate composition and carotenoid profile of yam (Dioscorea spp) and cocoyam (Xanthosoma maffa) scoth root tubers from Nigeria","type":"article-journal","volume":"4"},"uris":["http://www.mendeley.com/documents/?uuid=54dfa2f6-3275-4660-8c5c-f84a87c75cb6"]}],"mendeley":{"formattedCitation":"(Ukom et al., 2020)","plainTextFormattedCitation":"(Ukom et al., 2020)","previouslyFormattedCitation":"(Ukom et al.,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(Ukom et al.,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w:t>
      </w:r>
    </w:p>
    <w:p w14:paraId="785B11C6" w14:textId="32DC8A4D"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Despite yam’s prominence, yam remains categorized as an “orphan crop”, receiving less research investment compared to other crops such as maize or rice, particularly on local yam varieties such as Larbako and Fusheini Billa with regards to its mineral composition and the influence of regional environmental factors on its nutritional profile.</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{"citationItems":[{"id":"ITEM-1","itemData":{"DOI":"10.1016/j.dib.2017.02.022","ISSN":"23523409","author":[{"dropping-particle":"","family":"Adepoju","given":"Oladejo Thomas","non-dropping-particle":"","parse-names":false,"suffix":""},{"dropping-particle":"","family":"Boyejo","given":"Oluwatosin","non-dropping-particle":"","parse-names":false,"suffix":""},{"dropping-particle":"","family":"Adeniji","given":"Paulina Olufunke","non-dropping-particle":"","parse-names":false,"suffix":""}],"container-title":"Data in Brief","id":"ITEM-1","issued":{"date-parts":[["2017","4"]]},"page":"428-431","title":"Nutrient and antinutrient composition of yellow yam ( Dioscorea cayenensis ) products","type":"article-journal","volume":"11"},"uris":["http://www.mendeley.com/documents/?uuid=096354f3-bd85-3b9f-8a7d-9a8857f244e9"]}],"mendeley":{"formattedCitation":"(Adepoju et al., 2017)","plainTextFormattedCitation":"(Adepoju et al., 2017)","previouslyFormattedCitation":"(Adepoju et al., 2017)"},"properties":{"noteIndex":0},"schema":"https://github.com/citation-style-language/schema/raw/master/csl-citation.json"}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(Adepoju et al., 2017)</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While general nutritional profile for </w:t>
      </w:r>
      <w:r w:rsidRPr="001E7EDA">
        <w:rPr>
          <w:rFonts w:ascii="Arial" w:eastAsia="Calibri" w:hAnsi="Arial" w:cs="Arial"/>
          <w:i/>
          <w:iCs/>
          <w:color w:val="000000" w:themeColor="text1"/>
          <w:szCs w:val="22"/>
        </w:rPr>
        <w:t>Dioscorea rotundata</w:t>
      </w:r>
      <w:r w:rsidRPr="001E7EDA">
        <w:rPr>
          <w:rFonts w:ascii="Arial" w:eastAsia="Calibri" w:hAnsi="Arial" w:cs="Arial"/>
          <w:color w:val="000000" w:themeColor="text1"/>
          <w:szCs w:val="22"/>
        </w:rPr>
        <w:t xml:space="preserve"> are available, local nutritional composition of white yam specifically mineral analysis of Larbako and Fusheini Billa is missing. There is a substantial knowledge gap regarding how the specific nutritional profiles of these varieties varieswhen grown in different locations due to  varying environmental conditions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{"citationItems":[{"id":"ITEM-1","itemData":{"DOI":"10.31248/RJFSN2017.035","ISSN":"2536-7080","abstract":"This study investigates proximate, functional properties and phytochemical composition of pre-treated aerial yam (Discorea bulbifera) flour. The aerial yam samples were divided into four equal parts and pre-treated differently (roasting, boiling, soaking), while the fourth part not treated served as control. Quality evaluation carried out includes the proximate, functional properties and phytochemical composition. The roasted-dried aerial yam flour had the highest values for crude fibre (1.82%) and carbohydrate (80.07%). The roasted-dried sample had the highest values in loose bulk density, water absorption capacity and swelling capacity (0.50 g/cm 3 , 4.91 g/cm 3 and 1.34 g/cm 3 , respectively), while the soaked-dried sample has the highest values for packed bulk density and emulsion stability which are 0.5647 g/cm 3 and 0.56 g/cm 3 , respectively. The soaked sample showed highest value for peak and trough (148.13 and 142.92 RVU, respectively), while roasted sample showed highest values for breakdown, final viscosity and set back (7.21, 186.00 and 45.08 RVU, respectively). The soaked-dried sample having the highest values for carotenoid (4.71%), and lowest value for saponin (0.35%). The boiled-dried sample had lowest values for steroid (0.47 %), while roasted-dried sample had lowest value for alkaloid (0.12 %). This study showed that some inherent positive qualities (high phytochemical content with improved functional properties) of pre-treated aerial yam, with roasted being the most improved.","author":[{"dropping-particle":"","family":"Ayo","given":"","non-dropping-particle":"","parse-names":false,"suffix":""},{"dropping-particle":"","family":"Ojo","given":"M","non-dropping-particle":"","parse-names":false,"suffix":""},{"dropping-particle":"","family":"Obike","given":"","non-dropping-particle":"","parse-names":false,"suffix":""}],"container-title":"Research Journal of Food Science and Nutrition","id":"ITEM-1","issue":"1","issued":{"date-parts":[["2018"]]},"page":"1-8","title":"Proximate composition, functional and phytochemical properties of pre-heated aerial yam flour","type":"article-journal","volume":"3"},"uris":["http://www.mendeley.com/documents/?uuid=ddc1982d-6b8c-39d8-8ff4-c42182d0490b"]},{"id":"ITEM-2","itemData":{"DOI":"10.20546/ijcmas.2020.903.195","ISSN":"23197692","author":[{"dropping-particle":"","family":"Jeannette","given":"Fakorede","non-dropping-particle":"","parse-names":false,"suffix":""},{"dropping-particle":"","family":"Faouziath","given":"Sanoussi","non-dropping-particle":"","parse-names":false,"suffix":""},{"dropping-particle":"","family":"Estelle","given":"Loko Yêyinou Laura","non-dropping-particle":"","parse-names":false,"suffix":""},{"dropping-particle":"","family":"Anicet","given":"Dassou G.","non-dropping-particle":"","parse-names":false,"suffix":""},{"dropping-particle":"","family":"Célestin","given":"Tchekessi","non-dropping-particle":"","parse-names":false,"suffix":""},{"dropping-particle":"","family":"Oladeinde","given":"Ogundipe","non-dropping-particle":"","parse-names":false,"suffix":""},{"dropping-particle":"","family":"Yahou","given":"Bokossa","non-dropping-particle":"","parse-names":false,"suffix":""},{"dropping-particle":"","family":"cent","given":"Inno","non-dropping-particle":"","parse-names":false,"suffix":""},{"dropping-particle":"","family":"si","given":"Dan","non-dropping-particle":"","parse-names":false,"suffix":""},{"dropping-particle":"","family":"Alexandre","given":"A.","non-dropping-particle":"","parse-names":false,"suffix":""}],"container-title":"International Journal of Current Microbiology and Applied Sciences","id":"ITEM-2","issue":"3","issued":{"date-parts":[["2020","3","20"]]},"page":"1663-1682","publisher":"Excellent Publishers","title":"Evaluation of Proximate, Sugars and Mineral Compositions of 48 Yam (Dioscorea Rotundata) Cultivars used as Parents in a Breeding Program in Republic of Benin","type":"article-journal","volume":"9"},"uris":["http://www.mendeley.com/documents/?uuid=96746bf8-40b4-3939-9a0e-8858f1d9db66"]}],"mendeley":{"formattedCitation":"(Ayo et al., 2018; Jeannette et al., 2020)","plainTextFormattedCitation":"(Ayo et al., 2018; Jeannette et al., 2020)","previouslyFormattedCitation":"(Ayo et al., 2018; Jeannette et al.,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(Ayo et al., 2018; Jeannette et al.,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This shows that yam varieties </w:t>
      </w:r>
      <w:r w:rsidR="00756CC2" w:rsidRPr="001E7EDA">
        <w:rPr>
          <w:rFonts w:ascii="Arial" w:eastAsia="Calibri" w:hAnsi="Arial" w:cs="Arial"/>
          <w:color w:val="000000" w:themeColor="text1"/>
          <w:szCs w:val="22"/>
        </w:rPr>
        <w:t>nutritional</w:t>
      </w:r>
      <w:r w:rsidRPr="001E7EDA">
        <w:rPr>
          <w:rFonts w:ascii="Arial" w:eastAsia="Calibri" w:hAnsi="Arial" w:cs="Arial"/>
          <w:color w:val="000000" w:themeColor="text1"/>
          <w:szCs w:val="22"/>
        </w:rPr>
        <w:t xml:space="preserve"> profiles is not static hence mineral analysis is needed for yams of different varieties in different locations as a way of addressing a research gap.</w:t>
      </w:r>
    </w:p>
    <w:p w14:paraId="58C5D8D5" w14:textId="7D13C5DC"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The study aims to provide a mineral profile for two yam varieties- Larbako and Fusheini Billa- from three different locations (Mion, Yendi and Zabzugu) in the Northern region of Ghana for six minerals (Potassium, Calcium, Magnesium, Sodium, Iron, and Zinc) and the specific objective is to evaluate the influence of location, variety and location x variety (Genotype-by-</w:t>
      </w:r>
      <w:r w:rsidRPr="001E7EDA">
        <w:rPr>
          <w:rFonts w:ascii="Arial" w:eastAsia="Calibri" w:hAnsi="Arial" w:cs="Arial"/>
          <w:color w:val="000000" w:themeColor="text1"/>
          <w:szCs w:val="22"/>
        </w:rPr>
        <w:lastRenderedPageBreak/>
        <w:t xml:space="preserve">Environment) on yam nutritional profile contributing to </w:t>
      </w:r>
      <w:r w:rsidR="006B6768" w:rsidRPr="001E7EDA">
        <w:rPr>
          <w:rFonts w:ascii="Arial" w:eastAsia="Calibri" w:hAnsi="Arial" w:cs="Arial"/>
          <w:color w:val="000000" w:themeColor="text1"/>
          <w:szCs w:val="22"/>
        </w:rPr>
        <w:t>enhancing</w:t>
      </w:r>
      <w:r w:rsidRPr="001E7EDA">
        <w:rPr>
          <w:rFonts w:ascii="Arial" w:eastAsia="Calibri" w:hAnsi="Arial" w:cs="Arial"/>
          <w:color w:val="000000" w:themeColor="text1"/>
          <w:szCs w:val="22"/>
        </w:rPr>
        <w:t xml:space="preserve"> food security to combat hidden hunger.</w:t>
      </w:r>
    </w:p>
    <w:p w14:paraId="460A72F8" w14:textId="391C3F9E" w:rsidR="00790ADA" w:rsidRPr="001E7EDA" w:rsidRDefault="00790ADA" w:rsidP="00820BBC">
      <w:pPr>
        <w:pStyle w:val="Body"/>
        <w:spacing w:after="0"/>
        <w:rPr>
          <w:rFonts w:ascii="Arial" w:hAnsi="Arial" w:cs="Arial"/>
          <w:color w:val="000000" w:themeColor="text1"/>
        </w:rPr>
      </w:pPr>
    </w:p>
    <w:p w14:paraId="48CF5775" w14:textId="77777777" w:rsidR="00820BBC" w:rsidRPr="001E7EDA" w:rsidRDefault="00902823" w:rsidP="00820BBC">
      <w:pPr>
        <w:pStyle w:val="AbstHead"/>
        <w:jc w:val="both"/>
        <w:rPr>
          <w:rFonts w:ascii="Arial" w:hAnsi="Arial" w:cs="Arial"/>
          <w:bCs/>
          <w:color w:val="000000" w:themeColor="text1"/>
        </w:rPr>
      </w:pPr>
      <w:r w:rsidRPr="001E7EDA">
        <w:rPr>
          <w:rFonts w:ascii="Arial" w:hAnsi="Arial" w:cs="Arial"/>
          <w:color w:val="000000" w:themeColor="text1"/>
        </w:rPr>
        <w:t xml:space="preserve">2. </w:t>
      </w:r>
      <w:r w:rsidR="00820BBC" w:rsidRPr="001E7EDA">
        <w:rPr>
          <w:rFonts w:ascii="Arial" w:hAnsi="Arial" w:cs="Arial"/>
          <w:bCs/>
          <w:color w:val="000000" w:themeColor="text1"/>
        </w:rPr>
        <w:t xml:space="preserve">Material and Methods </w:t>
      </w:r>
    </w:p>
    <w:p w14:paraId="5E35B4EB" w14:textId="7D0CD934" w:rsidR="00820BBC" w:rsidRPr="001E7EDA" w:rsidRDefault="007C6DA3" w:rsidP="00820BBC">
      <w:pPr>
        <w:pStyle w:val="AbstHead"/>
        <w:jc w:val="both"/>
        <w:rPr>
          <w:rFonts w:ascii="Arial" w:hAnsi="Arial" w:cs="Arial"/>
          <w:bCs/>
          <w:color w:val="000000" w:themeColor="text1"/>
        </w:rPr>
      </w:pPr>
      <w:r w:rsidRPr="001E7EDA">
        <w:rPr>
          <w:rFonts w:ascii="Arial" w:hAnsi="Arial" w:cs="Arial"/>
          <w:color w:val="000000" w:themeColor="text1"/>
        </w:rPr>
        <w:t xml:space="preserve">2.1 </w:t>
      </w:r>
      <w:r w:rsidR="00820BBC" w:rsidRPr="001E7EDA">
        <w:rPr>
          <w:rFonts w:ascii="Arial" w:hAnsi="Arial" w:cs="Arial"/>
          <w:bCs/>
          <w:color w:val="000000" w:themeColor="text1"/>
        </w:rPr>
        <w:t>Sample collection and Experimental Design, Study Area.</w:t>
      </w:r>
    </w:p>
    <w:p w14:paraId="305D2BB8" w14:textId="77777777" w:rsidR="00820BBC" w:rsidRPr="001E7EDA" w:rsidRDefault="00820BBC" w:rsidP="00820BBC">
      <w:pPr>
        <w:pStyle w:val="Body"/>
        <w:spacing w:after="0"/>
        <w:rPr>
          <w:rFonts w:ascii="Arial" w:hAnsi="Arial" w:cs="Arial"/>
          <w:color w:val="000000" w:themeColor="text1"/>
        </w:rPr>
      </w:pPr>
      <w:r w:rsidRPr="001E7EDA">
        <w:rPr>
          <w:rFonts w:ascii="Arial" w:eastAsia="Calibri" w:hAnsi="Arial" w:cs="Arial"/>
          <w:color w:val="000000" w:themeColor="text1"/>
          <w:szCs w:val="22"/>
        </w:rPr>
        <w:t>Mineral analysis was done in the Soil and Crop Department Laboratory of the Kwame Nkrumah University of Science and Technology (KNUST). The samples of Yam (Larbako and Fusheini Billa) were obtained at Mion District, Yendi Municipal and Zabzugu District. The design used in the study was 2 x 3 factorial experiment which left six distinct treatment groups. All the groups were analysed triplicated</w:t>
      </w:r>
    </w:p>
    <w:p w14:paraId="28B2D7F3" w14:textId="77777777" w:rsidR="00790ADA" w:rsidRPr="001E7EDA" w:rsidRDefault="00790ADA" w:rsidP="00441B6F">
      <w:pPr>
        <w:pStyle w:val="AbstHead"/>
        <w:spacing w:after="0"/>
        <w:jc w:val="both"/>
        <w:rPr>
          <w:rFonts w:ascii="Arial" w:hAnsi="Arial" w:cs="Arial"/>
          <w:color w:val="000000" w:themeColor="text1"/>
          <w:szCs w:val="22"/>
        </w:rPr>
      </w:pPr>
    </w:p>
    <w:p w14:paraId="72F00BFD" w14:textId="3128A9C6" w:rsidR="00820BBC" w:rsidRPr="001E7EDA" w:rsidRDefault="00DB02E0" w:rsidP="00820BBC">
      <w:pPr>
        <w:pStyle w:val="Body"/>
        <w:spacing w:after="0"/>
        <w:rPr>
          <w:rFonts w:ascii="Arial" w:hAnsi="Arial" w:cs="Arial"/>
          <w:b/>
          <w:bCs/>
          <w:color w:val="000000" w:themeColor="text1"/>
        </w:rPr>
      </w:pPr>
      <w:r w:rsidRPr="001E7EDA">
        <w:rPr>
          <w:rFonts w:ascii="Arial" w:hAnsi="Arial" w:cs="Arial"/>
          <w:b/>
          <w:caps/>
          <w:color w:val="000000" w:themeColor="text1"/>
          <w:sz w:val="22"/>
          <w:szCs w:val="22"/>
        </w:rPr>
        <w:t xml:space="preserve">2.2 </w:t>
      </w:r>
      <w:r w:rsidRPr="001E7EDA">
        <w:rPr>
          <w:rFonts w:ascii="Arial" w:hAnsi="Arial" w:cs="Arial"/>
          <w:b/>
          <w:bCs/>
          <w:color w:val="000000" w:themeColor="text1"/>
          <w:sz w:val="22"/>
          <w:szCs w:val="22"/>
        </w:rPr>
        <w:t xml:space="preserve">SAMPLE PREPARATION </w:t>
      </w:r>
      <w:r w:rsidRPr="001E7EDA">
        <w:rPr>
          <w:rFonts w:ascii="Arial" w:hAnsi="Arial" w:cs="Arial"/>
          <w:b/>
          <w:bCs/>
          <w:color w:val="000000" w:themeColor="text1"/>
        </w:rPr>
        <w:t>AND DIGESTION</w:t>
      </w:r>
    </w:p>
    <w:p w14:paraId="7E08E583" w14:textId="77777777" w:rsidR="00820BBC" w:rsidRPr="001E7EDA" w:rsidRDefault="00820BBC" w:rsidP="00820BBC">
      <w:pPr>
        <w:pStyle w:val="Body"/>
        <w:spacing w:after="0"/>
        <w:rPr>
          <w:rFonts w:ascii="Arial" w:hAnsi="Arial" w:cs="Arial"/>
          <w:color w:val="000000" w:themeColor="text1"/>
        </w:rPr>
      </w:pPr>
      <w:r w:rsidRPr="001E7EDA">
        <w:rPr>
          <w:rFonts w:ascii="Arial" w:hAnsi="Arial" w:cs="Arial"/>
          <w:color w:val="000000" w:themeColor="text1"/>
        </w:rPr>
        <w:t>Tubers were scrubbed, peeled and cut into thin slices and then dried in the oven until they attained a constant weight. The dried samples were ground to a fine powder. In the case of digestion, a weight of the powder was known and put into 50mL centrifuge tubes with 10ml of distilled water and aqua regia. The mixture was shaken mechanically over a 5minutes time limit and centrifuged at 3000rpm 10mins. The resulting supernant was decanted in 100mL volumetric flasks in which K,Ca, Na, Zn, Fe and Mg were determined. Analytical and Experimental Procedures on Composition of Minerals.</w:t>
      </w:r>
    </w:p>
    <w:p w14:paraId="51B48845" w14:textId="77777777" w:rsidR="00790ADA" w:rsidRPr="001E7EDA" w:rsidRDefault="00790ADA" w:rsidP="00441B6F">
      <w:pPr>
        <w:pStyle w:val="Body"/>
        <w:spacing w:after="0"/>
        <w:rPr>
          <w:rFonts w:ascii="Arial" w:hAnsi="Arial" w:cs="Arial"/>
          <w:color w:val="000000" w:themeColor="text1"/>
        </w:rPr>
      </w:pPr>
    </w:p>
    <w:p w14:paraId="52C2C46C" w14:textId="5865C59E" w:rsidR="00574D02" w:rsidRPr="001E7EDA" w:rsidRDefault="00AA74E0" w:rsidP="00574D02">
      <w:pPr>
        <w:pStyle w:val="Body"/>
        <w:rPr>
          <w:rFonts w:ascii="Arial" w:hAnsi="Arial" w:cs="Arial"/>
          <w:b/>
          <w:bCs/>
          <w:color w:val="000000" w:themeColor="text1"/>
          <w:sz w:val="22"/>
        </w:rPr>
      </w:pPr>
      <w:r w:rsidRPr="001E7EDA">
        <w:rPr>
          <w:rFonts w:ascii="Arial" w:hAnsi="Arial" w:cs="Arial"/>
          <w:b/>
          <w:caps/>
          <w:color w:val="000000" w:themeColor="text1"/>
          <w:sz w:val="22"/>
        </w:rPr>
        <w:t>2.</w:t>
      </w:r>
      <w:r w:rsidR="00A4281E" w:rsidRPr="001E7EDA">
        <w:rPr>
          <w:rFonts w:ascii="Arial" w:hAnsi="Arial" w:cs="Arial"/>
          <w:b/>
          <w:caps/>
          <w:color w:val="000000" w:themeColor="text1"/>
          <w:sz w:val="22"/>
        </w:rPr>
        <w:t>3</w:t>
      </w:r>
      <w:r w:rsidRPr="001E7EDA">
        <w:rPr>
          <w:rFonts w:ascii="Arial" w:hAnsi="Arial" w:cs="Arial"/>
          <w:b/>
          <w:caps/>
          <w:color w:val="000000" w:themeColor="text1"/>
          <w:sz w:val="22"/>
        </w:rPr>
        <w:t xml:space="preserve"> </w:t>
      </w:r>
      <w:r w:rsidR="0014764F" w:rsidRPr="001E7EDA">
        <w:rPr>
          <w:rFonts w:ascii="Arial" w:hAnsi="Arial" w:cs="Arial"/>
          <w:b/>
          <w:bCs/>
          <w:color w:val="000000" w:themeColor="text1"/>
          <w:sz w:val="22"/>
        </w:rPr>
        <w:t>EXPERIMENTAL AND ANALYTICAL PROCEDURES FOR MINERAL COMPOSITION</w:t>
      </w:r>
    </w:p>
    <w:p w14:paraId="4CB47900" w14:textId="77777777" w:rsidR="00505F06" w:rsidRPr="001E7EDA" w:rsidRDefault="00505F06" w:rsidP="00441B6F">
      <w:pPr>
        <w:pStyle w:val="Body"/>
        <w:spacing w:after="0"/>
        <w:rPr>
          <w:rFonts w:ascii="Arial" w:hAnsi="Arial" w:cs="Arial"/>
          <w:color w:val="000000" w:themeColor="text1"/>
        </w:rPr>
      </w:pPr>
    </w:p>
    <w:p w14:paraId="5757BE57" w14:textId="44D94529" w:rsidR="00574D02" w:rsidRPr="001E7EDA" w:rsidRDefault="00AA74E0" w:rsidP="00574D02">
      <w:pPr>
        <w:pStyle w:val="Body"/>
        <w:rPr>
          <w:rFonts w:ascii="Arial" w:hAnsi="Arial" w:cs="Arial"/>
          <w:b/>
          <w:bCs/>
          <w:color w:val="000000" w:themeColor="text1"/>
          <w:u w:val="single"/>
        </w:rPr>
      </w:pPr>
      <w:r w:rsidRPr="001E7EDA">
        <w:rPr>
          <w:rFonts w:ascii="Arial" w:hAnsi="Arial" w:cs="Arial"/>
          <w:b/>
          <w:color w:val="000000" w:themeColor="text1"/>
          <w:u w:val="single"/>
        </w:rPr>
        <w:t>2.</w:t>
      </w:r>
      <w:r w:rsidR="00890BAF" w:rsidRPr="001E7EDA">
        <w:rPr>
          <w:rFonts w:ascii="Arial" w:hAnsi="Arial" w:cs="Arial"/>
          <w:b/>
          <w:color w:val="000000" w:themeColor="text1"/>
          <w:u w:val="single"/>
        </w:rPr>
        <w:t>3</w:t>
      </w:r>
      <w:r w:rsidRPr="001E7EDA">
        <w:rPr>
          <w:rFonts w:ascii="Arial" w:hAnsi="Arial" w:cs="Arial"/>
          <w:b/>
          <w:color w:val="000000" w:themeColor="text1"/>
          <w:u w:val="single"/>
        </w:rPr>
        <w:t xml:space="preserve">.1 </w:t>
      </w:r>
      <w:r w:rsidR="00574D02" w:rsidRPr="001E7EDA">
        <w:rPr>
          <w:rFonts w:ascii="Arial" w:hAnsi="Arial" w:cs="Arial"/>
          <w:b/>
          <w:bCs/>
          <w:color w:val="000000" w:themeColor="text1"/>
          <w:u w:val="single"/>
        </w:rPr>
        <w:t>Determination of Iron (Fe) and Zinc (Zn)</w:t>
      </w:r>
    </w:p>
    <w:p w14:paraId="586BEFAB" w14:textId="77777777" w:rsidR="00574D02" w:rsidRPr="001E7EDA" w:rsidRDefault="00574D02" w:rsidP="00574D02">
      <w:pPr>
        <w:pStyle w:val="Body"/>
        <w:spacing w:after="0"/>
        <w:rPr>
          <w:rFonts w:ascii="Arial" w:hAnsi="Arial" w:cs="Arial"/>
          <w:b/>
          <w:bCs/>
          <w:color w:val="000000" w:themeColor="text1"/>
        </w:rPr>
      </w:pPr>
      <w:r w:rsidRPr="001E7EDA">
        <w:rPr>
          <w:rFonts w:ascii="Arial" w:hAnsi="Arial" w:cs="Arial"/>
          <w:color w:val="000000" w:themeColor="text1"/>
        </w:rPr>
        <w:t>Determination Iron (Fe) and Zinc (Zn) are determined using the energy loss method. The levels of iron (Fe) and zinc (Zn) were analysed with the help of an Atomic Absorption Spectrometer (AAS; Buck Scientific). The instrument was programmed in such a way that it uses certain hollow cathode lamps with wavelengths of 248.3 nm and Zn with 213.9 nm. To determine the accuracy of the analysis, the calibration curves were constructed with each element using certified stock standards. The sample digests were aspirated into the AAS and the absorbance (Y) obtained was measured to determine the concentration (X) of the sample in mg/L was calculated using the linear regression equation obtained after the calibration plot. These were then divided into total mass depending on the final solution volume (100 mL), and converted into percent ratio of original sample weight.</w:t>
      </w:r>
    </w:p>
    <w:p w14:paraId="4292E551" w14:textId="5C2DEA31" w:rsidR="00AA74E0" w:rsidRPr="001E7EDA" w:rsidRDefault="00AA74E0" w:rsidP="00441B6F">
      <w:pPr>
        <w:pStyle w:val="Body"/>
        <w:spacing w:after="0"/>
        <w:rPr>
          <w:rFonts w:ascii="Arial" w:hAnsi="Arial" w:cs="Arial"/>
          <w:color w:val="000000" w:themeColor="text1"/>
        </w:rPr>
      </w:pPr>
    </w:p>
    <w:p w14:paraId="36B4AC06" w14:textId="0E90CE26" w:rsidR="00574D02" w:rsidRPr="001E7EDA" w:rsidRDefault="00890BAF" w:rsidP="00574D02">
      <w:pPr>
        <w:pStyle w:val="Body"/>
        <w:rPr>
          <w:rFonts w:ascii="Arial" w:hAnsi="Arial" w:cs="Arial"/>
          <w:b/>
          <w:bCs/>
          <w:color w:val="000000" w:themeColor="text1"/>
          <w:u w:val="single"/>
        </w:rPr>
      </w:pPr>
      <w:r w:rsidRPr="001E7EDA">
        <w:rPr>
          <w:rFonts w:ascii="Arial" w:hAnsi="Arial" w:cs="Arial"/>
          <w:b/>
          <w:color w:val="000000" w:themeColor="text1"/>
          <w:u w:val="single"/>
        </w:rPr>
        <w:t>2</w:t>
      </w:r>
      <w:r w:rsidR="00574D02" w:rsidRPr="001E7EDA">
        <w:rPr>
          <w:rFonts w:ascii="Arial" w:hAnsi="Arial" w:cs="Arial"/>
          <w:b/>
          <w:color w:val="000000" w:themeColor="text1"/>
          <w:u w:val="single"/>
        </w:rPr>
        <w:t>.</w:t>
      </w:r>
      <w:r w:rsidRPr="001E7EDA">
        <w:rPr>
          <w:rFonts w:ascii="Arial" w:hAnsi="Arial" w:cs="Arial"/>
          <w:b/>
          <w:color w:val="000000" w:themeColor="text1"/>
          <w:u w:val="single"/>
        </w:rPr>
        <w:t>3</w:t>
      </w:r>
      <w:r w:rsidR="00574D02" w:rsidRPr="001E7EDA">
        <w:rPr>
          <w:rFonts w:ascii="Arial" w:hAnsi="Arial" w:cs="Arial"/>
          <w:b/>
          <w:color w:val="000000" w:themeColor="text1"/>
          <w:u w:val="single"/>
        </w:rPr>
        <w:t xml:space="preserve">.2 </w:t>
      </w:r>
      <w:r w:rsidR="00574D02" w:rsidRPr="001E7EDA">
        <w:rPr>
          <w:rFonts w:ascii="Arial" w:hAnsi="Arial" w:cs="Arial"/>
          <w:b/>
          <w:bCs/>
          <w:color w:val="000000" w:themeColor="text1"/>
          <w:u w:val="single"/>
        </w:rPr>
        <w:t>Determination of Potassium   and Sodium</w:t>
      </w:r>
    </w:p>
    <w:p w14:paraId="0B5CA1EB" w14:textId="77777777" w:rsidR="00574D02" w:rsidRPr="001E7EDA" w:rsidRDefault="00574D02" w:rsidP="00574D02">
      <w:pPr>
        <w:pStyle w:val="Body"/>
        <w:spacing w:after="0"/>
        <w:rPr>
          <w:rFonts w:ascii="Arial" w:hAnsi="Arial" w:cs="Arial"/>
          <w:color w:val="000000" w:themeColor="text1"/>
        </w:rPr>
      </w:pPr>
      <w:r w:rsidRPr="001E7EDA">
        <w:rPr>
          <w:rFonts w:ascii="Arial" w:hAnsi="Arial" w:cs="Arial"/>
          <w:color w:val="000000" w:themeColor="text1"/>
        </w:rPr>
        <w:t>The concentration of (K)Potassium (K) and sodium (Na) was determined through flame photometry. Stock solutions of 1000 ppm KCl and NaCl were prepared by mixing oven-dried KCl and NaCl (105degC, 4hours) and then used to create mixed standard solutions. The working standards were then set at 200-800 ppm and 20-80 ppm limits of K and Na respectively. Sample emission intensities were measured and the concentration of K and Na calculated by interpolating the actual absorbance values of the sample against calibration curves of the respective potassium and sodium.</w:t>
      </w:r>
    </w:p>
    <w:p w14:paraId="187438FB" w14:textId="77777777" w:rsidR="00505F06" w:rsidRPr="001E7EDA" w:rsidRDefault="00505F06" w:rsidP="00441B6F">
      <w:pPr>
        <w:pStyle w:val="Body"/>
        <w:spacing w:after="0"/>
        <w:rPr>
          <w:rFonts w:ascii="Arial" w:hAnsi="Arial" w:cs="Arial"/>
          <w:color w:val="000000" w:themeColor="text1"/>
        </w:rPr>
      </w:pPr>
    </w:p>
    <w:p w14:paraId="3784CC00" w14:textId="3CF4B70F" w:rsidR="00574D02" w:rsidRPr="001E7EDA" w:rsidRDefault="00574D02" w:rsidP="00574D02">
      <w:pPr>
        <w:pStyle w:val="Body"/>
        <w:spacing w:after="0"/>
        <w:rPr>
          <w:rFonts w:ascii="Arial" w:hAnsi="Arial" w:cs="Arial"/>
          <w:b/>
          <w:bCs/>
          <w:color w:val="000000" w:themeColor="text1"/>
          <w:u w:val="single"/>
        </w:rPr>
      </w:pPr>
      <w:r w:rsidRPr="001E7EDA">
        <w:rPr>
          <w:rFonts w:ascii="Arial" w:hAnsi="Arial" w:cs="Arial"/>
          <w:b/>
          <w:color w:val="000000" w:themeColor="text1"/>
          <w:u w:val="single"/>
        </w:rPr>
        <w:t>2.</w:t>
      </w:r>
      <w:r w:rsidR="00890BAF" w:rsidRPr="001E7EDA">
        <w:rPr>
          <w:rFonts w:ascii="Arial" w:hAnsi="Arial" w:cs="Arial"/>
          <w:b/>
          <w:color w:val="000000" w:themeColor="text1"/>
          <w:u w:val="single"/>
        </w:rPr>
        <w:t>3</w:t>
      </w:r>
      <w:r w:rsidRPr="001E7EDA">
        <w:rPr>
          <w:rFonts w:ascii="Arial" w:hAnsi="Arial" w:cs="Arial"/>
          <w:b/>
          <w:color w:val="000000" w:themeColor="text1"/>
          <w:u w:val="single"/>
        </w:rPr>
        <w:t xml:space="preserve">.3 </w:t>
      </w:r>
      <w:r w:rsidRPr="001E7EDA">
        <w:rPr>
          <w:rFonts w:ascii="Arial" w:hAnsi="Arial" w:cs="Arial"/>
          <w:b/>
          <w:bCs/>
          <w:color w:val="000000" w:themeColor="text1"/>
          <w:u w:val="single"/>
        </w:rPr>
        <w:t>Determination of Calcium (Ca) and Magnesium (Mg)</w:t>
      </w:r>
    </w:p>
    <w:p w14:paraId="2C470CC7" w14:textId="77777777" w:rsidR="005C65A1" w:rsidRPr="001E7EDA" w:rsidRDefault="005C65A1" w:rsidP="005C65A1">
      <w:pPr>
        <w:pStyle w:val="Body"/>
        <w:spacing w:after="0"/>
        <w:rPr>
          <w:rFonts w:ascii="Arial" w:hAnsi="Arial" w:cs="Arial"/>
          <w:color w:val="000000" w:themeColor="text1"/>
        </w:rPr>
      </w:pPr>
      <w:r w:rsidRPr="001E7EDA">
        <w:rPr>
          <w:rFonts w:ascii="Arial" w:hAnsi="Arial" w:cs="Arial"/>
          <w:color w:val="000000" w:themeColor="text1"/>
        </w:rPr>
        <w:t xml:space="preserve">Calcium and magnesium levels were determined by adding the ammonium tartrate solution (0.2ml) to the extract to form the complex and then titration of the solution was conducted.&lt;|human|&gt;Calcium (Ca) and Magnesium (Mg) were to be determined Calcium </w:t>
      </w:r>
      <w:r w:rsidRPr="001E7EDA">
        <w:rPr>
          <w:rFonts w:ascii="Arial" w:hAnsi="Arial" w:cs="Arial"/>
          <w:color w:val="000000" w:themeColor="text1"/>
        </w:rPr>
        <w:lastRenderedPageBreak/>
        <w:t xml:space="preserve">(Ca) and Magnesium (Mg) were determined by the method of adding ammonium tartrate solution (0.2ml) to the extract to form the complex and then the solution was titrated. The amount of calcium and magnesium was measured by using EDTA ( Versenate ) titration. Different reagents were used so as to achieve a pH stability and ions: Reagent Preparation An ammonium chloride-ammonium hydroxide buffer was applied to keep the reaction in an alkaline environment. The complexing of the interfering cations was done using potassium cyanide (10% KCN) and triethanolamine (30% TEA) was added to stabilise the pH. </w:t>
      </w:r>
    </w:p>
    <w:p w14:paraId="58CD05AE" w14:textId="77777777" w:rsidR="00890BAF" w:rsidRPr="001E7EDA" w:rsidRDefault="00890BAF" w:rsidP="005C65A1">
      <w:pPr>
        <w:pStyle w:val="Body"/>
        <w:spacing w:after="0"/>
        <w:rPr>
          <w:rFonts w:ascii="Arial" w:hAnsi="Arial" w:cs="Arial"/>
          <w:color w:val="000000" w:themeColor="text1"/>
        </w:rPr>
      </w:pPr>
    </w:p>
    <w:p w14:paraId="109115EB" w14:textId="77777777" w:rsidR="00890BAF" w:rsidRPr="001E7EDA" w:rsidRDefault="00890BA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2.3.3.1 Calcium Determination</w:t>
      </w:r>
    </w:p>
    <w:p w14:paraId="6090E2F4" w14:textId="6213452D" w:rsidR="00890BAF" w:rsidRPr="001E7EDA" w:rsidRDefault="00890BAF" w:rsidP="00A027F5">
      <w:pPr>
        <w:pStyle w:val="Body"/>
        <w:rPr>
          <w:rFonts w:ascii="Arial" w:hAnsi="Arial" w:cs="Arial"/>
          <w:color w:val="000000" w:themeColor="text1"/>
        </w:rPr>
      </w:pPr>
      <w:r w:rsidRPr="001E7EDA">
        <w:rPr>
          <w:rFonts w:ascii="Arial" w:hAnsi="Arial" w:cs="Arial"/>
          <w:color w:val="000000" w:themeColor="text1"/>
        </w:rPr>
        <w:t>A 5 mL aliquot of sample digest was transferred to a 100 mL Erlenmeyer flask. To this, 10 mL of 10% KOH, 1 mL of 30% TEA, three drops of 10% KCN, and a few drops of EBT indicator were added. The mixture was titrated with 0.02 N EDTA until the color changed from red to blue.</w:t>
      </w:r>
    </w:p>
    <w:p w14:paraId="315F8AA0" w14:textId="77777777" w:rsidR="00890BAF" w:rsidRPr="001E7EDA" w:rsidRDefault="00890BA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2.3.3.2 Magnesium Determination</w:t>
      </w:r>
    </w:p>
    <w:p w14:paraId="3955E9C0" w14:textId="77777777" w:rsidR="00890BAF" w:rsidRPr="001E7EDA" w:rsidRDefault="00890BAF" w:rsidP="00890BAF">
      <w:pPr>
        <w:pStyle w:val="Body"/>
        <w:rPr>
          <w:rFonts w:ascii="Arial" w:hAnsi="Arial" w:cs="Arial"/>
          <w:color w:val="000000" w:themeColor="text1"/>
        </w:rPr>
      </w:pPr>
      <w:r w:rsidRPr="001E7EDA">
        <w:rPr>
          <w:rFonts w:ascii="Arial" w:hAnsi="Arial" w:cs="Arial"/>
          <w:color w:val="000000" w:themeColor="text1"/>
        </w:rPr>
        <w:t>A 1.5 mL sample aliquot was buffered and treated with TEA and KCN. Using Eriochrome Black T (EBT) as an indicator, the mixture was titrated with 0.02 N EDTA. Because EBT reacts to both Ca</w:t>
      </w:r>
      <w:r w:rsidRPr="001E7EDA">
        <w:rPr>
          <w:rFonts w:ascii="Arial" w:hAnsi="Arial" w:cs="Arial"/>
          <w:color w:val="000000" w:themeColor="text1"/>
          <w:vertAlign w:val="superscript"/>
        </w:rPr>
        <w:t>2+</w:t>
      </w:r>
      <w:r w:rsidRPr="001E7EDA">
        <w:rPr>
          <w:rFonts w:ascii="Arial" w:hAnsi="Arial" w:cs="Arial"/>
          <w:color w:val="000000" w:themeColor="text1"/>
        </w:rPr>
        <w:t xml:space="preserve"> and Mg</w:t>
      </w:r>
      <w:r w:rsidRPr="001E7EDA">
        <w:rPr>
          <w:rFonts w:ascii="Arial" w:hAnsi="Arial" w:cs="Arial"/>
          <w:color w:val="000000" w:themeColor="text1"/>
          <w:vertAlign w:val="superscript"/>
        </w:rPr>
        <w:t>2+</w:t>
      </w:r>
      <w:r w:rsidRPr="001E7EDA">
        <w:rPr>
          <w:rFonts w:ascii="Arial" w:hAnsi="Arial" w:cs="Arial"/>
          <w:color w:val="000000" w:themeColor="text1"/>
        </w:rPr>
        <w:t>, the magnesium concentration was determined by calculating the difference between the total EDTA titer and the titer previously recorded for calcium.</w:t>
      </w:r>
    </w:p>
    <w:p w14:paraId="5E94018A" w14:textId="77777777" w:rsidR="00574D02" w:rsidRPr="001E7EDA" w:rsidRDefault="00574D02" w:rsidP="00441B6F">
      <w:pPr>
        <w:pStyle w:val="Body"/>
        <w:spacing w:after="0"/>
        <w:rPr>
          <w:rFonts w:ascii="Arial" w:hAnsi="Arial" w:cs="Arial"/>
          <w:color w:val="000000" w:themeColor="text1"/>
        </w:rPr>
      </w:pPr>
    </w:p>
    <w:p w14:paraId="306E8A0F" w14:textId="22C7DE82" w:rsidR="005C65A1" w:rsidRPr="001E7EDA" w:rsidRDefault="005C65A1" w:rsidP="005C65A1">
      <w:pPr>
        <w:pStyle w:val="Body"/>
        <w:rPr>
          <w:rFonts w:ascii="Arial" w:hAnsi="Arial" w:cs="Arial"/>
          <w:b/>
          <w:bCs/>
          <w:color w:val="000000" w:themeColor="text1"/>
        </w:rPr>
      </w:pPr>
      <w:r w:rsidRPr="001E7EDA">
        <w:rPr>
          <w:rFonts w:ascii="Arial" w:hAnsi="Arial" w:cs="Arial"/>
          <w:b/>
          <w:color w:val="000000" w:themeColor="text1"/>
        </w:rPr>
        <w:t>2.</w:t>
      </w:r>
      <w:r w:rsidR="00890BAF" w:rsidRPr="001E7EDA">
        <w:rPr>
          <w:rFonts w:ascii="Arial" w:hAnsi="Arial" w:cs="Arial"/>
          <w:b/>
          <w:color w:val="000000" w:themeColor="text1"/>
        </w:rPr>
        <w:t>4</w:t>
      </w:r>
      <w:r w:rsidRPr="001E7EDA">
        <w:rPr>
          <w:rFonts w:ascii="Arial" w:hAnsi="Arial" w:cs="Arial"/>
          <w:b/>
          <w:color w:val="000000" w:themeColor="text1"/>
        </w:rPr>
        <w:t xml:space="preserve"> </w:t>
      </w:r>
      <w:r w:rsidRPr="001E7EDA">
        <w:rPr>
          <w:rFonts w:ascii="Arial" w:hAnsi="Arial" w:cs="Arial"/>
          <w:b/>
          <w:bCs/>
          <w:color w:val="000000" w:themeColor="text1"/>
        </w:rPr>
        <w:t>Statistical Analysis</w:t>
      </w:r>
    </w:p>
    <w:p w14:paraId="25A504C9" w14:textId="1140F148" w:rsidR="001F4B33" w:rsidRPr="001E7EDA" w:rsidRDefault="008F42DB" w:rsidP="00197604">
      <w:pPr>
        <w:pStyle w:val="Body"/>
        <w:rPr>
          <w:rFonts w:ascii="Arial" w:hAnsi="Arial" w:cs="Arial"/>
          <w:color w:val="000000" w:themeColor="text1"/>
          <w:lang w:val="en-GB"/>
        </w:rPr>
      </w:pPr>
      <w:r w:rsidRPr="001E7EDA">
        <w:rPr>
          <w:rFonts w:ascii="Arial" w:hAnsi="Arial" w:cs="Arial"/>
          <w:color w:val="000000" w:themeColor="text1"/>
          <w:lang w:val="en-GB"/>
        </w:rPr>
        <w:t xml:space="preserve">Data were subjected to a two-way Analysis of Variance (ANOVA) using </w:t>
      </w:r>
      <w:proofErr w:type="spellStart"/>
      <w:r w:rsidRPr="001E7EDA">
        <w:rPr>
          <w:rFonts w:ascii="Arial" w:hAnsi="Arial" w:cs="Arial"/>
          <w:color w:val="000000" w:themeColor="text1"/>
          <w:lang w:val="en-GB"/>
        </w:rPr>
        <w:t>Genstat</w:t>
      </w:r>
      <w:proofErr w:type="spellEnd"/>
      <w:r w:rsidRPr="001E7EDA">
        <w:rPr>
          <w:rFonts w:ascii="Arial" w:hAnsi="Arial" w:cs="Arial"/>
          <w:color w:val="000000" w:themeColor="text1"/>
          <w:lang w:val="en-GB"/>
        </w:rPr>
        <w:t xml:space="preserve"> (12</w:t>
      </w:r>
      <w:r w:rsidRPr="001E7EDA">
        <w:rPr>
          <w:rFonts w:ascii="Arial" w:hAnsi="Arial" w:cs="Arial"/>
          <w:color w:val="000000" w:themeColor="text1"/>
          <w:vertAlign w:val="superscript"/>
          <w:lang w:val="en-GB"/>
        </w:rPr>
        <w:t>th</w:t>
      </w:r>
      <w:r w:rsidRPr="001E7EDA">
        <w:rPr>
          <w:rFonts w:ascii="Arial" w:hAnsi="Arial" w:cs="Arial"/>
          <w:color w:val="000000" w:themeColor="text1"/>
          <w:lang w:val="en-GB"/>
        </w:rPr>
        <w:t xml:space="preserve"> edition) to evaluate the main effects of location (three levels) and Main effects of variety (two levels) as well as their interaction effects on mineral parameters. All statistical tests were performed at a significance level of</w:t>
      </w:r>
      <w:r w:rsidRPr="001E7EDA">
        <w:rPr>
          <w:rFonts w:ascii="Arial" w:hAnsi="Arial" w:cs="Arial"/>
          <w:i/>
          <w:iCs/>
          <w:color w:val="000000" w:themeColor="text1"/>
          <w:lang w:val="en-GB"/>
        </w:rPr>
        <w:t xml:space="preserve"> P</w:t>
      </w:r>
      <w:r w:rsidR="00E6618C" w:rsidRPr="001E7EDA">
        <w:rPr>
          <w:rFonts w:ascii="Arial" w:hAnsi="Arial" w:cs="Arial"/>
          <w:color w:val="000000" w:themeColor="text1"/>
          <w:lang w:val="en-GB"/>
        </w:rPr>
        <w:t>=</w:t>
      </w:r>
      <w:r w:rsidRPr="001E7EDA">
        <w:rPr>
          <w:rFonts w:ascii="Arial" w:hAnsi="Arial" w:cs="Arial"/>
          <w:color w:val="000000" w:themeColor="text1"/>
          <w:lang w:val="en-GB"/>
        </w:rPr>
        <w:t>.05, indicating that the observed variation is unlikely to have occurred by random chances. All results are presented as means of triplicated determinations.</w:t>
      </w:r>
    </w:p>
    <w:p w14:paraId="5423BDFB" w14:textId="51F42025" w:rsidR="00790ADA" w:rsidRPr="001E7EDA" w:rsidRDefault="00000F8F" w:rsidP="00E54A8F">
      <w:pPr>
        <w:pStyle w:val="Head1"/>
        <w:spacing w:after="0"/>
        <w:jc w:val="both"/>
        <w:rPr>
          <w:rFonts w:ascii="Arial" w:hAnsi="Arial" w:cs="Arial"/>
          <w:color w:val="000000" w:themeColor="text1"/>
        </w:rPr>
      </w:pPr>
      <w:r w:rsidRPr="001E7EDA">
        <w:rPr>
          <w:rFonts w:ascii="Arial" w:hAnsi="Arial" w:cs="Arial"/>
          <w:color w:val="000000" w:themeColor="text1"/>
        </w:rPr>
        <w:t>3</w:t>
      </w:r>
      <w:r w:rsidR="00902823" w:rsidRPr="001E7EDA">
        <w:rPr>
          <w:rFonts w:ascii="Arial" w:hAnsi="Arial" w:cs="Arial"/>
          <w:color w:val="000000" w:themeColor="text1"/>
        </w:rPr>
        <w:t xml:space="preserve">. </w:t>
      </w:r>
      <w:r w:rsidRPr="001E7EDA">
        <w:rPr>
          <w:rFonts w:ascii="Arial" w:hAnsi="Arial" w:cs="Arial"/>
          <w:color w:val="000000" w:themeColor="text1"/>
        </w:rPr>
        <w:t>results and discussion</w:t>
      </w:r>
    </w:p>
    <w:p w14:paraId="591CEA94" w14:textId="2F7C3296"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The analysis of the data revealed that yams Yams are shown to be a good source of macro and micro minerals. The variations observed across sites and varieties provided a detailed map of nutritional resilience. The mineral profile of the yam variety is presented in table 1 below for six minerals; Ca, K, Mg, Na, Zn, and Fe were determined. The table below presents the average mineral content across the three study districts and the two yam varieties, along with the statistical significance (P-values) for each factor (Table 1).</w:t>
      </w:r>
    </w:p>
    <w:p w14:paraId="45600256" w14:textId="658C8A62"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Main Effects of Location and Variety on the Mineral Composition (%) of Yams</w:t>
      </w:r>
    </w:p>
    <w:tbl>
      <w:tblPr>
        <w:tblW w:w="8482" w:type="dxa"/>
        <w:tblInd w:w="-436" w:type="dxa"/>
        <w:tblLook w:val="04A0" w:firstRow="1" w:lastRow="0" w:firstColumn="1" w:lastColumn="0" w:noHBand="0" w:noVBand="1"/>
      </w:tblPr>
      <w:tblGrid>
        <w:gridCol w:w="972"/>
        <w:gridCol w:w="989"/>
        <w:gridCol w:w="992"/>
        <w:gridCol w:w="1157"/>
        <w:gridCol w:w="1111"/>
        <w:gridCol w:w="995"/>
        <w:gridCol w:w="1132"/>
        <w:gridCol w:w="1134"/>
      </w:tblGrid>
      <w:tr w:rsidR="00FA2AF6" w:rsidRPr="001E7EDA" w14:paraId="11ED5394" w14:textId="77777777" w:rsidTr="00FA2AF6">
        <w:trPr>
          <w:trHeight w:val="520"/>
        </w:trPr>
        <w:tc>
          <w:tcPr>
            <w:tcW w:w="972" w:type="dxa"/>
            <w:vMerge w:val="restart"/>
            <w:tcBorders>
              <w:top w:val="single" w:sz="8" w:space="0" w:color="000000"/>
              <w:left w:val="single" w:sz="8" w:space="0" w:color="000000"/>
              <w:right w:val="single" w:sz="8" w:space="0" w:color="000000"/>
            </w:tcBorders>
            <w:vAlign w:val="center"/>
            <w:hideMark/>
          </w:tcPr>
          <w:p w14:paraId="0F467D8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Mineral</w:t>
            </w:r>
          </w:p>
        </w:tc>
        <w:tc>
          <w:tcPr>
            <w:tcW w:w="3138" w:type="dxa"/>
            <w:gridSpan w:val="3"/>
            <w:tcBorders>
              <w:top w:val="single" w:sz="8" w:space="0" w:color="000000"/>
              <w:left w:val="nil"/>
              <w:bottom w:val="single" w:sz="8" w:space="0" w:color="000000"/>
              <w:right w:val="single" w:sz="8" w:space="0" w:color="000000"/>
            </w:tcBorders>
            <w:vAlign w:val="center"/>
            <w:hideMark/>
          </w:tcPr>
          <w:p w14:paraId="1E4A672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Locations</w:t>
            </w:r>
          </w:p>
        </w:tc>
        <w:tc>
          <w:tcPr>
            <w:tcW w:w="2106" w:type="dxa"/>
            <w:gridSpan w:val="2"/>
            <w:tcBorders>
              <w:top w:val="single" w:sz="8" w:space="0" w:color="000000"/>
              <w:left w:val="nil"/>
              <w:bottom w:val="single" w:sz="8" w:space="0" w:color="000000"/>
              <w:right w:val="single" w:sz="8" w:space="0" w:color="000000"/>
            </w:tcBorders>
            <w:vAlign w:val="center"/>
            <w:hideMark/>
          </w:tcPr>
          <w:p w14:paraId="27651FF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Variety</w:t>
            </w:r>
          </w:p>
        </w:tc>
        <w:tc>
          <w:tcPr>
            <w:tcW w:w="2266" w:type="dxa"/>
            <w:gridSpan w:val="2"/>
            <w:tcBorders>
              <w:top w:val="single" w:sz="8" w:space="0" w:color="000000"/>
              <w:left w:val="nil"/>
              <w:bottom w:val="single" w:sz="8" w:space="0" w:color="000000"/>
              <w:right w:val="single" w:sz="8" w:space="0" w:color="000000"/>
            </w:tcBorders>
            <w:vAlign w:val="center"/>
            <w:hideMark/>
          </w:tcPr>
          <w:p w14:paraId="6D87E872"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i/>
                <w:iCs/>
                <w:color w:val="000000" w:themeColor="text1"/>
              </w:rPr>
              <w:t>P</w:t>
            </w:r>
            <w:r w:rsidRPr="001E7EDA">
              <w:rPr>
                <w:rFonts w:ascii="Arial" w:hAnsi="Arial" w:cs="Arial"/>
                <w:b/>
                <w:bCs/>
                <w:color w:val="000000" w:themeColor="text1"/>
              </w:rPr>
              <w:t>-value</w:t>
            </w:r>
          </w:p>
        </w:tc>
      </w:tr>
      <w:tr w:rsidR="00FA2AF6" w:rsidRPr="001E7EDA" w14:paraId="1C34B8EB" w14:textId="77777777" w:rsidTr="00FA2AF6">
        <w:trPr>
          <w:trHeight w:val="564"/>
        </w:trPr>
        <w:tc>
          <w:tcPr>
            <w:tcW w:w="972" w:type="dxa"/>
            <w:vMerge/>
            <w:tcBorders>
              <w:left w:val="single" w:sz="8" w:space="0" w:color="000000"/>
              <w:bottom w:val="single" w:sz="8" w:space="0" w:color="000000"/>
              <w:right w:val="single" w:sz="8" w:space="0" w:color="000000"/>
            </w:tcBorders>
            <w:vAlign w:val="center"/>
            <w:hideMark/>
          </w:tcPr>
          <w:p w14:paraId="58AC1979" w14:textId="77777777" w:rsidR="00FA2AF6" w:rsidRPr="001E7EDA" w:rsidRDefault="00FA2AF6" w:rsidP="00FA2AF6">
            <w:pPr>
              <w:pStyle w:val="Body"/>
              <w:rPr>
                <w:rFonts w:ascii="Arial" w:hAnsi="Arial" w:cs="Arial"/>
                <w:b/>
                <w:bCs/>
                <w:color w:val="000000" w:themeColor="text1"/>
              </w:rPr>
            </w:pPr>
          </w:p>
        </w:tc>
        <w:tc>
          <w:tcPr>
            <w:tcW w:w="989" w:type="dxa"/>
            <w:tcBorders>
              <w:top w:val="nil"/>
              <w:left w:val="nil"/>
              <w:bottom w:val="single" w:sz="8" w:space="0" w:color="000000"/>
              <w:right w:val="single" w:sz="8" w:space="0" w:color="000000"/>
            </w:tcBorders>
            <w:vAlign w:val="center"/>
            <w:hideMark/>
          </w:tcPr>
          <w:p w14:paraId="5D5A2673"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Mion</w:t>
            </w:r>
          </w:p>
        </w:tc>
        <w:tc>
          <w:tcPr>
            <w:tcW w:w="992" w:type="dxa"/>
            <w:tcBorders>
              <w:top w:val="nil"/>
              <w:left w:val="nil"/>
              <w:bottom w:val="single" w:sz="8" w:space="0" w:color="000000"/>
              <w:right w:val="single" w:sz="8" w:space="0" w:color="000000"/>
            </w:tcBorders>
            <w:vAlign w:val="center"/>
            <w:hideMark/>
          </w:tcPr>
          <w:p w14:paraId="6681EE6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Yendi</w:t>
            </w:r>
          </w:p>
        </w:tc>
        <w:tc>
          <w:tcPr>
            <w:tcW w:w="1157" w:type="dxa"/>
            <w:tcBorders>
              <w:top w:val="nil"/>
              <w:left w:val="nil"/>
              <w:bottom w:val="single" w:sz="8" w:space="0" w:color="000000"/>
              <w:right w:val="single" w:sz="8" w:space="0" w:color="000000"/>
            </w:tcBorders>
            <w:vAlign w:val="center"/>
            <w:hideMark/>
          </w:tcPr>
          <w:p w14:paraId="21A3E373"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Zabzugu</w:t>
            </w:r>
          </w:p>
        </w:tc>
        <w:tc>
          <w:tcPr>
            <w:tcW w:w="1111" w:type="dxa"/>
            <w:tcBorders>
              <w:top w:val="nil"/>
              <w:left w:val="nil"/>
              <w:bottom w:val="single" w:sz="8" w:space="0" w:color="000000"/>
              <w:right w:val="single" w:sz="8" w:space="0" w:color="000000"/>
            </w:tcBorders>
            <w:vAlign w:val="center"/>
            <w:hideMark/>
          </w:tcPr>
          <w:p w14:paraId="27597A3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Bila</w:t>
            </w:r>
          </w:p>
        </w:tc>
        <w:tc>
          <w:tcPr>
            <w:tcW w:w="995" w:type="dxa"/>
            <w:tcBorders>
              <w:top w:val="nil"/>
              <w:left w:val="nil"/>
              <w:bottom w:val="single" w:sz="8" w:space="0" w:color="000000"/>
              <w:right w:val="single" w:sz="8" w:space="0" w:color="000000"/>
            </w:tcBorders>
            <w:vAlign w:val="center"/>
            <w:hideMark/>
          </w:tcPr>
          <w:p w14:paraId="2EB13AE3"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1132" w:type="dxa"/>
            <w:tcBorders>
              <w:top w:val="nil"/>
              <w:left w:val="nil"/>
              <w:bottom w:val="single" w:sz="8" w:space="0" w:color="000000"/>
              <w:right w:val="single" w:sz="8" w:space="0" w:color="000000"/>
            </w:tcBorders>
            <w:vAlign w:val="center"/>
            <w:hideMark/>
          </w:tcPr>
          <w:p w14:paraId="602CD9D3"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w:t>
            </w:r>
          </w:p>
        </w:tc>
        <w:tc>
          <w:tcPr>
            <w:tcW w:w="1134" w:type="dxa"/>
            <w:tcBorders>
              <w:top w:val="nil"/>
              <w:left w:val="nil"/>
              <w:bottom w:val="single" w:sz="8" w:space="0" w:color="000000"/>
              <w:right w:val="single" w:sz="8" w:space="0" w:color="000000"/>
            </w:tcBorders>
            <w:vAlign w:val="center"/>
            <w:hideMark/>
          </w:tcPr>
          <w:p w14:paraId="33AD58C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Variety</w:t>
            </w:r>
          </w:p>
        </w:tc>
      </w:tr>
      <w:tr w:rsidR="00FA2AF6" w:rsidRPr="001E7EDA" w14:paraId="542CB341"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2DA6E04C" w14:textId="5630527E"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K</w:t>
            </w:r>
          </w:p>
        </w:tc>
        <w:tc>
          <w:tcPr>
            <w:tcW w:w="989" w:type="dxa"/>
            <w:tcBorders>
              <w:top w:val="nil"/>
              <w:left w:val="nil"/>
              <w:bottom w:val="single" w:sz="8" w:space="0" w:color="000000"/>
              <w:right w:val="single" w:sz="8" w:space="0" w:color="000000"/>
            </w:tcBorders>
            <w:vAlign w:val="center"/>
            <w:hideMark/>
          </w:tcPr>
          <w:p w14:paraId="75F77DA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2.45</w:t>
            </w:r>
          </w:p>
        </w:tc>
        <w:tc>
          <w:tcPr>
            <w:tcW w:w="992" w:type="dxa"/>
            <w:tcBorders>
              <w:top w:val="nil"/>
              <w:left w:val="nil"/>
              <w:bottom w:val="single" w:sz="8" w:space="0" w:color="000000"/>
              <w:right w:val="single" w:sz="8" w:space="0" w:color="000000"/>
            </w:tcBorders>
            <w:vAlign w:val="center"/>
            <w:hideMark/>
          </w:tcPr>
          <w:p w14:paraId="329D4D4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2.32</w:t>
            </w:r>
          </w:p>
        </w:tc>
        <w:tc>
          <w:tcPr>
            <w:tcW w:w="1157" w:type="dxa"/>
            <w:tcBorders>
              <w:top w:val="nil"/>
              <w:left w:val="nil"/>
              <w:bottom w:val="single" w:sz="8" w:space="0" w:color="000000"/>
              <w:right w:val="single" w:sz="8" w:space="0" w:color="000000"/>
            </w:tcBorders>
            <w:vAlign w:val="center"/>
            <w:hideMark/>
          </w:tcPr>
          <w:p w14:paraId="57AAB1A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2.23</w:t>
            </w:r>
          </w:p>
        </w:tc>
        <w:tc>
          <w:tcPr>
            <w:tcW w:w="1111" w:type="dxa"/>
            <w:tcBorders>
              <w:top w:val="nil"/>
              <w:left w:val="nil"/>
              <w:bottom w:val="single" w:sz="8" w:space="0" w:color="000000"/>
              <w:right w:val="single" w:sz="8" w:space="0" w:color="000000"/>
            </w:tcBorders>
            <w:vAlign w:val="center"/>
            <w:hideMark/>
          </w:tcPr>
          <w:p w14:paraId="4A6F109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2.40</w:t>
            </w:r>
          </w:p>
        </w:tc>
        <w:tc>
          <w:tcPr>
            <w:tcW w:w="995" w:type="dxa"/>
            <w:tcBorders>
              <w:top w:val="nil"/>
              <w:left w:val="nil"/>
              <w:bottom w:val="single" w:sz="8" w:space="0" w:color="000000"/>
              <w:right w:val="single" w:sz="8" w:space="0" w:color="000000"/>
            </w:tcBorders>
            <w:vAlign w:val="center"/>
            <w:hideMark/>
          </w:tcPr>
          <w:p w14:paraId="21DD3DE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2.26</w:t>
            </w:r>
          </w:p>
        </w:tc>
        <w:tc>
          <w:tcPr>
            <w:tcW w:w="1132" w:type="dxa"/>
            <w:tcBorders>
              <w:top w:val="nil"/>
              <w:left w:val="nil"/>
              <w:bottom w:val="single" w:sz="8" w:space="0" w:color="000000"/>
              <w:right w:val="single" w:sz="8" w:space="0" w:color="000000"/>
            </w:tcBorders>
            <w:vAlign w:val="center"/>
            <w:hideMark/>
          </w:tcPr>
          <w:p w14:paraId="3F9CFC8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049145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r w:rsidR="00FA2AF6" w:rsidRPr="001E7EDA" w14:paraId="4286F5F4"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51E5B7C7" w14:textId="1949763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Ca</w:t>
            </w:r>
          </w:p>
        </w:tc>
        <w:tc>
          <w:tcPr>
            <w:tcW w:w="989" w:type="dxa"/>
            <w:tcBorders>
              <w:top w:val="nil"/>
              <w:left w:val="nil"/>
              <w:bottom w:val="single" w:sz="8" w:space="0" w:color="000000"/>
              <w:right w:val="single" w:sz="8" w:space="0" w:color="000000"/>
            </w:tcBorders>
            <w:vAlign w:val="center"/>
            <w:hideMark/>
          </w:tcPr>
          <w:p w14:paraId="74C82E1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1.27</w:t>
            </w:r>
          </w:p>
        </w:tc>
        <w:tc>
          <w:tcPr>
            <w:tcW w:w="992" w:type="dxa"/>
            <w:tcBorders>
              <w:top w:val="nil"/>
              <w:left w:val="nil"/>
              <w:bottom w:val="single" w:sz="8" w:space="0" w:color="000000"/>
              <w:right w:val="single" w:sz="8" w:space="0" w:color="000000"/>
            </w:tcBorders>
            <w:vAlign w:val="center"/>
            <w:hideMark/>
          </w:tcPr>
          <w:p w14:paraId="3E9D68F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1.45</w:t>
            </w:r>
          </w:p>
        </w:tc>
        <w:tc>
          <w:tcPr>
            <w:tcW w:w="1157" w:type="dxa"/>
            <w:tcBorders>
              <w:top w:val="nil"/>
              <w:left w:val="nil"/>
              <w:bottom w:val="single" w:sz="8" w:space="0" w:color="000000"/>
              <w:right w:val="single" w:sz="8" w:space="0" w:color="000000"/>
            </w:tcBorders>
            <w:vAlign w:val="center"/>
            <w:hideMark/>
          </w:tcPr>
          <w:p w14:paraId="37D1D87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1.15</w:t>
            </w:r>
          </w:p>
        </w:tc>
        <w:tc>
          <w:tcPr>
            <w:tcW w:w="1111" w:type="dxa"/>
            <w:tcBorders>
              <w:top w:val="nil"/>
              <w:left w:val="nil"/>
              <w:bottom w:val="single" w:sz="8" w:space="0" w:color="000000"/>
              <w:right w:val="single" w:sz="8" w:space="0" w:color="000000"/>
            </w:tcBorders>
            <w:vAlign w:val="center"/>
            <w:hideMark/>
          </w:tcPr>
          <w:p w14:paraId="086A91F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1.27</w:t>
            </w:r>
          </w:p>
        </w:tc>
        <w:tc>
          <w:tcPr>
            <w:tcW w:w="995" w:type="dxa"/>
            <w:tcBorders>
              <w:top w:val="nil"/>
              <w:left w:val="nil"/>
              <w:bottom w:val="single" w:sz="8" w:space="0" w:color="000000"/>
              <w:right w:val="single" w:sz="8" w:space="0" w:color="000000"/>
            </w:tcBorders>
            <w:vAlign w:val="center"/>
            <w:hideMark/>
          </w:tcPr>
          <w:p w14:paraId="7B6F96A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1.31</w:t>
            </w:r>
          </w:p>
        </w:tc>
        <w:tc>
          <w:tcPr>
            <w:tcW w:w="1132" w:type="dxa"/>
            <w:tcBorders>
              <w:top w:val="nil"/>
              <w:left w:val="nil"/>
              <w:bottom w:val="single" w:sz="8" w:space="0" w:color="000000"/>
              <w:right w:val="single" w:sz="8" w:space="0" w:color="000000"/>
            </w:tcBorders>
            <w:vAlign w:val="center"/>
            <w:hideMark/>
          </w:tcPr>
          <w:p w14:paraId="02F3C5F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5CFF204C" w14:textId="2F20D231"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r>
      <w:tr w:rsidR="00FA2AF6" w:rsidRPr="001E7EDA" w14:paraId="089C070A"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4E966329" w14:textId="40AA1106"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Mg</w:t>
            </w:r>
          </w:p>
        </w:tc>
        <w:tc>
          <w:tcPr>
            <w:tcW w:w="989" w:type="dxa"/>
            <w:tcBorders>
              <w:top w:val="nil"/>
              <w:left w:val="nil"/>
              <w:bottom w:val="single" w:sz="8" w:space="0" w:color="000000"/>
              <w:right w:val="single" w:sz="8" w:space="0" w:color="000000"/>
            </w:tcBorders>
            <w:vAlign w:val="center"/>
            <w:hideMark/>
          </w:tcPr>
          <w:p w14:paraId="7A670DB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0.61</w:t>
            </w:r>
          </w:p>
        </w:tc>
        <w:tc>
          <w:tcPr>
            <w:tcW w:w="992" w:type="dxa"/>
            <w:tcBorders>
              <w:top w:val="nil"/>
              <w:left w:val="nil"/>
              <w:bottom w:val="single" w:sz="8" w:space="0" w:color="000000"/>
              <w:right w:val="single" w:sz="8" w:space="0" w:color="000000"/>
            </w:tcBorders>
            <w:vAlign w:val="center"/>
            <w:hideMark/>
          </w:tcPr>
          <w:p w14:paraId="5E85D59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0.53</w:t>
            </w:r>
          </w:p>
        </w:tc>
        <w:tc>
          <w:tcPr>
            <w:tcW w:w="1157" w:type="dxa"/>
            <w:tcBorders>
              <w:top w:val="nil"/>
              <w:left w:val="nil"/>
              <w:bottom w:val="single" w:sz="8" w:space="0" w:color="000000"/>
              <w:right w:val="single" w:sz="8" w:space="0" w:color="000000"/>
            </w:tcBorders>
            <w:vAlign w:val="center"/>
            <w:hideMark/>
          </w:tcPr>
          <w:p w14:paraId="4F5FA6A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0.65</w:t>
            </w:r>
          </w:p>
        </w:tc>
        <w:tc>
          <w:tcPr>
            <w:tcW w:w="1111" w:type="dxa"/>
            <w:tcBorders>
              <w:top w:val="nil"/>
              <w:left w:val="nil"/>
              <w:bottom w:val="single" w:sz="8" w:space="0" w:color="000000"/>
              <w:right w:val="single" w:sz="8" w:space="0" w:color="000000"/>
            </w:tcBorders>
            <w:vAlign w:val="center"/>
            <w:hideMark/>
          </w:tcPr>
          <w:p w14:paraId="2388E8E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0.61</w:t>
            </w:r>
          </w:p>
        </w:tc>
        <w:tc>
          <w:tcPr>
            <w:tcW w:w="995" w:type="dxa"/>
            <w:tcBorders>
              <w:top w:val="nil"/>
              <w:left w:val="nil"/>
              <w:bottom w:val="single" w:sz="8" w:space="0" w:color="000000"/>
              <w:right w:val="single" w:sz="8" w:space="0" w:color="000000"/>
            </w:tcBorders>
            <w:vAlign w:val="center"/>
            <w:hideMark/>
          </w:tcPr>
          <w:p w14:paraId="565B9B0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0.58</w:t>
            </w:r>
          </w:p>
        </w:tc>
        <w:tc>
          <w:tcPr>
            <w:tcW w:w="1132" w:type="dxa"/>
            <w:tcBorders>
              <w:top w:val="nil"/>
              <w:left w:val="nil"/>
              <w:bottom w:val="single" w:sz="8" w:space="0" w:color="000000"/>
              <w:right w:val="single" w:sz="8" w:space="0" w:color="000000"/>
            </w:tcBorders>
            <w:vAlign w:val="center"/>
            <w:hideMark/>
          </w:tcPr>
          <w:p w14:paraId="1357C68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2967A7C5" w14:textId="4E7294E5"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.001</w:t>
            </w:r>
          </w:p>
        </w:tc>
      </w:tr>
      <w:tr w:rsidR="00FA2AF6" w:rsidRPr="001E7EDA" w14:paraId="235517F0"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64C6AF45" w14:textId="7EC5B1C9"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lastRenderedPageBreak/>
              <w:t>Na</w:t>
            </w:r>
          </w:p>
        </w:tc>
        <w:tc>
          <w:tcPr>
            <w:tcW w:w="989" w:type="dxa"/>
            <w:tcBorders>
              <w:top w:val="nil"/>
              <w:left w:val="nil"/>
              <w:bottom w:val="single" w:sz="8" w:space="0" w:color="000000"/>
              <w:right w:val="single" w:sz="8" w:space="0" w:color="000000"/>
            </w:tcBorders>
            <w:vAlign w:val="center"/>
            <w:hideMark/>
          </w:tcPr>
          <w:p w14:paraId="353EE37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2" w:type="dxa"/>
            <w:tcBorders>
              <w:top w:val="nil"/>
              <w:left w:val="nil"/>
              <w:bottom w:val="single" w:sz="8" w:space="0" w:color="000000"/>
              <w:right w:val="single" w:sz="8" w:space="0" w:color="000000"/>
            </w:tcBorders>
            <w:vAlign w:val="center"/>
            <w:hideMark/>
          </w:tcPr>
          <w:p w14:paraId="48A8968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57" w:type="dxa"/>
            <w:tcBorders>
              <w:top w:val="nil"/>
              <w:left w:val="nil"/>
              <w:bottom w:val="single" w:sz="8" w:space="0" w:color="000000"/>
              <w:right w:val="single" w:sz="8" w:space="0" w:color="000000"/>
            </w:tcBorders>
            <w:vAlign w:val="center"/>
            <w:hideMark/>
          </w:tcPr>
          <w:p w14:paraId="06A2CA0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11" w:type="dxa"/>
            <w:tcBorders>
              <w:top w:val="nil"/>
              <w:left w:val="nil"/>
              <w:bottom w:val="single" w:sz="8" w:space="0" w:color="000000"/>
              <w:right w:val="single" w:sz="8" w:space="0" w:color="000000"/>
            </w:tcBorders>
            <w:vAlign w:val="center"/>
            <w:hideMark/>
          </w:tcPr>
          <w:p w14:paraId="2E2C347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5" w:type="dxa"/>
            <w:tcBorders>
              <w:top w:val="nil"/>
              <w:left w:val="nil"/>
              <w:bottom w:val="single" w:sz="8" w:space="0" w:color="000000"/>
              <w:right w:val="single" w:sz="8" w:space="0" w:color="000000"/>
            </w:tcBorders>
            <w:vAlign w:val="center"/>
            <w:hideMark/>
          </w:tcPr>
          <w:p w14:paraId="70E6C57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32" w:type="dxa"/>
            <w:tcBorders>
              <w:top w:val="nil"/>
              <w:left w:val="nil"/>
              <w:bottom w:val="single" w:sz="8" w:space="0" w:color="000000"/>
              <w:right w:val="single" w:sz="8" w:space="0" w:color="000000"/>
            </w:tcBorders>
            <w:vAlign w:val="center"/>
            <w:hideMark/>
          </w:tcPr>
          <w:p w14:paraId="6031BA65" w14:textId="6A5AE47B"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.021</w:t>
            </w:r>
          </w:p>
        </w:tc>
        <w:tc>
          <w:tcPr>
            <w:tcW w:w="1134" w:type="dxa"/>
            <w:tcBorders>
              <w:top w:val="nil"/>
              <w:left w:val="nil"/>
              <w:bottom w:val="single" w:sz="8" w:space="0" w:color="000000"/>
              <w:right w:val="single" w:sz="8" w:space="0" w:color="000000"/>
            </w:tcBorders>
            <w:vAlign w:val="center"/>
            <w:hideMark/>
          </w:tcPr>
          <w:p w14:paraId="6EC8AB00" w14:textId="43F47175"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.103</w:t>
            </w:r>
          </w:p>
        </w:tc>
      </w:tr>
      <w:tr w:rsidR="00FA2AF6" w:rsidRPr="001E7EDA" w14:paraId="2E490588" w14:textId="77777777" w:rsidTr="00FA2AF6">
        <w:trPr>
          <w:trHeight w:val="372"/>
        </w:trPr>
        <w:tc>
          <w:tcPr>
            <w:tcW w:w="972" w:type="dxa"/>
            <w:tcBorders>
              <w:top w:val="nil"/>
              <w:left w:val="single" w:sz="8" w:space="0" w:color="000000"/>
              <w:bottom w:val="single" w:sz="8" w:space="0" w:color="000000"/>
              <w:right w:val="single" w:sz="8" w:space="0" w:color="000000"/>
            </w:tcBorders>
            <w:vAlign w:val="center"/>
            <w:hideMark/>
          </w:tcPr>
          <w:p w14:paraId="12840C43" w14:textId="6887ED1D"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Fe</w:t>
            </w:r>
          </w:p>
        </w:tc>
        <w:tc>
          <w:tcPr>
            <w:tcW w:w="989" w:type="dxa"/>
            <w:tcBorders>
              <w:top w:val="nil"/>
              <w:left w:val="nil"/>
              <w:bottom w:val="single" w:sz="8" w:space="0" w:color="000000"/>
              <w:right w:val="single" w:sz="8" w:space="0" w:color="000000"/>
            </w:tcBorders>
            <w:vAlign w:val="center"/>
            <w:hideMark/>
          </w:tcPr>
          <w:p w14:paraId="6ED7110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13.14</w:t>
            </w:r>
          </w:p>
        </w:tc>
        <w:tc>
          <w:tcPr>
            <w:tcW w:w="992" w:type="dxa"/>
            <w:tcBorders>
              <w:top w:val="nil"/>
              <w:left w:val="nil"/>
              <w:bottom w:val="single" w:sz="8" w:space="0" w:color="000000"/>
              <w:right w:val="single" w:sz="8" w:space="0" w:color="000000"/>
            </w:tcBorders>
            <w:vAlign w:val="center"/>
            <w:hideMark/>
          </w:tcPr>
          <w:p w14:paraId="4BB5E7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11.89</w:t>
            </w:r>
          </w:p>
        </w:tc>
        <w:tc>
          <w:tcPr>
            <w:tcW w:w="1157" w:type="dxa"/>
            <w:tcBorders>
              <w:top w:val="nil"/>
              <w:left w:val="nil"/>
              <w:bottom w:val="single" w:sz="8" w:space="0" w:color="000000"/>
              <w:right w:val="single" w:sz="8" w:space="0" w:color="000000"/>
            </w:tcBorders>
            <w:vAlign w:val="center"/>
            <w:hideMark/>
          </w:tcPr>
          <w:p w14:paraId="1C87B9D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8.73</w:t>
            </w:r>
          </w:p>
        </w:tc>
        <w:tc>
          <w:tcPr>
            <w:tcW w:w="1111" w:type="dxa"/>
            <w:tcBorders>
              <w:top w:val="nil"/>
              <w:left w:val="nil"/>
              <w:bottom w:val="single" w:sz="8" w:space="0" w:color="000000"/>
              <w:right w:val="single" w:sz="8" w:space="0" w:color="000000"/>
            </w:tcBorders>
            <w:vAlign w:val="center"/>
            <w:hideMark/>
          </w:tcPr>
          <w:p w14:paraId="1DF13CD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11.71</w:t>
            </w:r>
          </w:p>
        </w:tc>
        <w:tc>
          <w:tcPr>
            <w:tcW w:w="995" w:type="dxa"/>
            <w:tcBorders>
              <w:top w:val="nil"/>
              <w:left w:val="nil"/>
              <w:bottom w:val="single" w:sz="8" w:space="0" w:color="000000"/>
              <w:right w:val="single" w:sz="8" w:space="0" w:color="000000"/>
            </w:tcBorders>
            <w:vAlign w:val="center"/>
            <w:hideMark/>
          </w:tcPr>
          <w:p w14:paraId="4AB7750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10.79</w:t>
            </w:r>
          </w:p>
        </w:tc>
        <w:tc>
          <w:tcPr>
            <w:tcW w:w="1132" w:type="dxa"/>
            <w:tcBorders>
              <w:top w:val="nil"/>
              <w:left w:val="nil"/>
              <w:bottom w:val="single" w:sz="8" w:space="0" w:color="000000"/>
              <w:right w:val="single" w:sz="8" w:space="0" w:color="000000"/>
            </w:tcBorders>
            <w:vAlign w:val="center"/>
            <w:hideMark/>
          </w:tcPr>
          <w:p w14:paraId="7B1213A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7F8862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r w:rsidR="00FA2AF6" w:rsidRPr="001E7EDA" w14:paraId="24A5F165" w14:textId="77777777" w:rsidTr="00FA2AF6">
        <w:trPr>
          <w:trHeight w:val="372"/>
        </w:trPr>
        <w:tc>
          <w:tcPr>
            <w:tcW w:w="972" w:type="dxa"/>
            <w:tcBorders>
              <w:top w:val="nil"/>
              <w:left w:val="single" w:sz="8" w:space="0" w:color="000000"/>
              <w:bottom w:val="single" w:sz="8" w:space="0" w:color="000000"/>
              <w:right w:val="single" w:sz="8" w:space="0" w:color="000000"/>
            </w:tcBorders>
            <w:vAlign w:val="center"/>
            <w:hideMark/>
          </w:tcPr>
          <w:p w14:paraId="4265F29F" w14:textId="7660F7E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Zn</w:t>
            </w:r>
          </w:p>
        </w:tc>
        <w:tc>
          <w:tcPr>
            <w:tcW w:w="989" w:type="dxa"/>
            <w:tcBorders>
              <w:top w:val="nil"/>
              <w:left w:val="nil"/>
              <w:bottom w:val="single" w:sz="8" w:space="0" w:color="000000"/>
              <w:right w:val="single" w:sz="8" w:space="0" w:color="000000"/>
            </w:tcBorders>
            <w:vAlign w:val="center"/>
            <w:hideMark/>
          </w:tcPr>
          <w:p w14:paraId="5C198AC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5.86</w:t>
            </w:r>
          </w:p>
        </w:tc>
        <w:tc>
          <w:tcPr>
            <w:tcW w:w="992" w:type="dxa"/>
            <w:tcBorders>
              <w:top w:val="nil"/>
              <w:left w:val="nil"/>
              <w:bottom w:val="single" w:sz="8" w:space="0" w:color="000000"/>
              <w:right w:val="single" w:sz="8" w:space="0" w:color="000000"/>
            </w:tcBorders>
            <w:vAlign w:val="center"/>
            <w:hideMark/>
          </w:tcPr>
          <w:p w14:paraId="5AEE36B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5.95</w:t>
            </w:r>
          </w:p>
        </w:tc>
        <w:tc>
          <w:tcPr>
            <w:tcW w:w="1157" w:type="dxa"/>
            <w:tcBorders>
              <w:top w:val="nil"/>
              <w:left w:val="nil"/>
              <w:bottom w:val="single" w:sz="8" w:space="0" w:color="000000"/>
              <w:right w:val="single" w:sz="8" w:space="0" w:color="000000"/>
            </w:tcBorders>
            <w:vAlign w:val="center"/>
            <w:hideMark/>
          </w:tcPr>
          <w:p w14:paraId="7FB68B7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5.91</w:t>
            </w:r>
          </w:p>
        </w:tc>
        <w:tc>
          <w:tcPr>
            <w:tcW w:w="1111" w:type="dxa"/>
            <w:tcBorders>
              <w:top w:val="nil"/>
              <w:left w:val="nil"/>
              <w:bottom w:val="single" w:sz="8" w:space="0" w:color="000000"/>
              <w:right w:val="single" w:sz="8" w:space="0" w:color="000000"/>
            </w:tcBorders>
            <w:vAlign w:val="center"/>
            <w:hideMark/>
          </w:tcPr>
          <w:p w14:paraId="1911EEF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6.36</w:t>
            </w:r>
          </w:p>
        </w:tc>
        <w:tc>
          <w:tcPr>
            <w:tcW w:w="995" w:type="dxa"/>
            <w:tcBorders>
              <w:top w:val="nil"/>
              <w:left w:val="nil"/>
              <w:bottom w:val="single" w:sz="8" w:space="0" w:color="000000"/>
              <w:right w:val="single" w:sz="8" w:space="0" w:color="000000"/>
            </w:tcBorders>
            <w:vAlign w:val="center"/>
            <w:hideMark/>
          </w:tcPr>
          <w:p w14:paraId="60082D6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5.45</w:t>
            </w:r>
          </w:p>
        </w:tc>
        <w:tc>
          <w:tcPr>
            <w:tcW w:w="1132" w:type="dxa"/>
            <w:tcBorders>
              <w:top w:val="nil"/>
              <w:left w:val="nil"/>
              <w:bottom w:val="single" w:sz="8" w:space="0" w:color="000000"/>
              <w:right w:val="single" w:sz="8" w:space="0" w:color="000000"/>
            </w:tcBorders>
            <w:vAlign w:val="center"/>
            <w:hideMark/>
          </w:tcPr>
          <w:p w14:paraId="34C29572" w14:textId="3BFC35A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.64</w:t>
            </w:r>
          </w:p>
        </w:tc>
        <w:tc>
          <w:tcPr>
            <w:tcW w:w="1134" w:type="dxa"/>
            <w:tcBorders>
              <w:top w:val="nil"/>
              <w:left w:val="nil"/>
              <w:bottom w:val="single" w:sz="8" w:space="0" w:color="000000"/>
              <w:right w:val="single" w:sz="8" w:space="0" w:color="000000"/>
            </w:tcBorders>
            <w:vAlign w:val="center"/>
            <w:hideMark/>
          </w:tcPr>
          <w:p w14:paraId="27EC05C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bl>
    <w:p w14:paraId="0D2A6438" w14:textId="77777777" w:rsidR="00FA2AF6" w:rsidRPr="001E7EDA" w:rsidRDefault="00FA2AF6" w:rsidP="00FA2AF6">
      <w:pPr>
        <w:pStyle w:val="Body"/>
        <w:spacing w:after="0"/>
        <w:rPr>
          <w:rFonts w:ascii="Arial" w:hAnsi="Arial" w:cs="Arial"/>
          <w:color w:val="000000" w:themeColor="text1"/>
        </w:rPr>
      </w:pPr>
    </w:p>
    <w:p w14:paraId="2E53787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interactive data demonstrates that the "best" variety for nutrition depends heavily on where it is cultivated (Table 2). The table below highlights how specific varieties performed within each location. The P-value for interaction indicates whether the nutritional profile of a variety depends on where it is grown.</w:t>
      </w:r>
    </w:p>
    <w:p w14:paraId="01812945" w14:textId="77777777" w:rsidR="00AF46FE" w:rsidRPr="001E7EDA" w:rsidRDefault="00AF46FE" w:rsidP="00FA2AF6">
      <w:pPr>
        <w:pStyle w:val="Body"/>
        <w:spacing w:after="0"/>
        <w:rPr>
          <w:rFonts w:ascii="Arial" w:hAnsi="Arial" w:cs="Arial"/>
          <w:color w:val="000000" w:themeColor="text1"/>
        </w:rPr>
      </w:pPr>
    </w:p>
    <w:p w14:paraId="5341F31B" w14:textId="2439E360"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Interactive Effects of Location times Variety on the Mineral Composition (%) of Yams</w:t>
      </w:r>
    </w:p>
    <w:tbl>
      <w:tblPr>
        <w:tblW w:w="9287" w:type="dxa"/>
        <w:jc w:val="center"/>
        <w:tblLayout w:type="fixed"/>
        <w:tblLook w:val="04A0" w:firstRow="1" w:lastRow="0" w:firstColumn="1" w:lastColumn="0" w:noHBand="0" w:noVBand="1"/>
      </w:tblPr>
      <w:tblGrid>
        <w:gridCol w:w="923"/>
        <w:gridCol w:w="993"/>
        <w:gridCol w:w="992"/>
        <w:gridCol w:w="1134"/>
        <w:gridCol w:w="992"/>
        <w:gridCol w:w="1134"/>
        <w:gridCol w:w="993"/>
        <w:gridCol w:w="1275"/>
        <w:gridCol w:w="851"/>
      </w:tblGrid>
      <w:tr w:rsidR="00FA2AF6" w:rsidRPr="001E7EDA" w14:paraId="54C27A1E" w14:textId="77777777" w:rsidTr="001812DD">
        <w:trPr>
          <w:trHeight w:val="469"/>
          <w:jc w:val="center"/>
        </w:trPr>
        <w:tc>
          <w:tcPr>
            <w:tcW w:w="923" w:type="dxa"/>
            <w:tcBorders>
              <w:top w:val="single" w:sz="8" w:space="0" w:color="000000"/>
              <w:left w:val="single" w:sz="8" w:space="0" w:color="000000"/>
              <w:bottom w:val="single" w:sz="8" w:space="0" w:color="000000"/>
              <w:right w:val="single" w:sz="8" w:space="0" w:color="000000"/>
            </w:tcBorders>
            <w:vAlign w:val="center"/>
            <w:hideMark/>
          </w:tcPr>
          <w:p w14:paraId="24182648"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Mineral</w:t>
            </w:r>
          </w:p>
        </w:tc>
        <w:tc>
          <w:tcPr>
            <w:tcW w:w="1985" w:type="dxa"/>
            <w:gridSpan w:val="2"/>
            <w:tcBorders>
              <w:top w:val="single" w:sz="8" w:space="0" w:color="000000"/>
              <w:left w:val="nil"/>
              <w:bottom w:val="single" w:sz="8" w:space="0" w:color="000000"/>
              <w:right w:val="single" w:sz="8" w:space="0" w:color="000000"/>
            </w:tcBorders>
            <w:vAlign w:val="center"/>
            <w:hideMark/>
          </w:tcPr>
          <w:p w14:paraId="4D8158F8"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Mion</w:t>
            </w:r>
          </w:p>
          <w:p w14:paraId="763F008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2126" w:type="dxa"/>
            <w:gridSpan w:val="2"/>
            <w:tcBorders>
              <w:top w:val="single" w:sz="8" w:space="0" w:color="000000"/>
              <w:left w:val="nil"/>
              <w:bottom w:val="single" w:sz="8" w:space="0" w:color="000000"/>
              <w:right w:val="single" w:sz="8" w:space="0" w:color="000000"/>
            </w:tcBorders>
            <w:vAlign w:val="center"/>
            <w:hideMark/>
          </w:tcPr>
          <w:p w14:paraId="6A03299B"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Yendi</w:t>
            </w:r>
          </w:p>
          <w:p w14:paraId="166009EF"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2127" w:type="dxa"/>
            <w:gridSpan w:val="2"/>
            <w:tcBorders>
              <w:top w:val="single" w:sz="8" w:space="0" w:color="000000"/>
              <w:left w:val="nil"/>
              <w:bottom w:val="single" w:sz="8" w:space="0" w:color="000000"/>
              <w:right w:val="single" w:sz="8" w:space="0" w:color="000000"/>
            </w:tcBorders>
            <w:vAlign w:val="center"/>
            <w:hideMark/>
          </w:tcPr>
          <w:p w14:paraId="7D69DB81"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Zabzugu</w:t>
            </w:r>
          </w:p>
          <w:p w14:paraId="6116E13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1275" w:type="dxa"/>
            <w:tcBorders>
              <w:top w:val="single" w:sz="8" w:space="0" w:color="000000"/>
              <w:left w:val="nil"/>
              <w:bottom w:val="single" w:sz="8" w:space="0" w:color="000000"/>
              <w:right w:val="single" w:sz="8" w:space="0" w:color="000000"/>
            </w:tcBorders>
            <w:vAlign w:val="center"/>
            <w:hideMark/>
          </w:tcPr>
          <w:p w14:paraId="45CAF6D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P-value</w:t>
            </w:r>
          </w:p>
        </w:tc>
        <w:tc>
          <w:tcPr>
            <w:tcW w:w="851" w:type="dxa"/>
            <w:tcBorders>
              <w:top w:val="single" w:sz="8" w:space="0" w:color="000000"/>
              <w:left w:val="nil"/>
              <w:bottom w:val="single" w:sz="8" w:space="0" w:color="000000"/>
              <w:right w:val="single" w:sz="8" w:space="0" w:color="000000"/>
            </w:tcBorders>
            <w:vAlign w:val="center"/>
            <w:hideMark/>
          </w:tcPr>
          <w:p w14:paraId="166C534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CV%</w:t>
            </w:r>
          </w:p>
        </w:tc>
      </w:tr>
      <w:tr w:rsidR="00FA2AF6" w:rsidRPr="001E7EDA" w14:paraId="62801D8D"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43D3AFC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c>
          <w:tcPr>
            <w:tcW w:w="993" w:type="dxa"/>
            <w:tcBorders>
              <w:top w:val="nil"/>
              <w:left w:val="nil"/>
              <w:bottom w:val="single" w:sz="8" w:space="0" w:color="000000"/>
              <w:right w:val="single" w:sz="8" w:space="0" w:color="000000"/>
            </w:tcBorders>
            <w:vAlign w:val="center"/>
            <w:hideMark/>
          </w:tcPr>
          <w:p w14:paraId="2B0A7DAB"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Bila</w:t>
            </w:r>
          </w:p>
        </w:tc>
        <w:tc>
          <w:tcPr>
            <w:tcW w:w="992" w:type="dxa"/>
            <w:tcBorders>
              <w:top w:val="nil"/>
              <w:left w:val="nil"/>
              <w:bottom w:val="single" w:sz="8" w:space="0" w:color="000000"/>
              <w:right w:val="single" w:sz="8" w:space="0" w:color="000000"/>
            </w:tcBorders>
            <w:vAlign w:val="center"/>
            <w:hideMark/>
          </w:tcPr>
          <w:p w14:paraId="4C83DAF1"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1134" w:type="dxa"/>
            <w:tcBorders>
              <w:top w:val="nil"/>
              <w:left w:val="nil"/>
              <w:bottom w:val="single" w:sz="8" w:space="0" w:color="000000"/>
              <w:right w:val="single" w:sz="8" w:space="0" w:color="000000"/>
            </w:tcBorders>
            <w:vAlign w:val="center"/>
            <w:hideMark/>
          </w:tcPr>
          <w:p w14:paraId="797336E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Bila</w:t>
            </w:r>
          </w:p>
        </w:tc>
        <w:tc>
          <w:tcPr>
            <w:tcW w:w="992" w:type="dxa"/>
            <w:tcBorders>
              <w:top w:val="nil"/>
              <w:left w:val="nil"/>
              <w:bottom w:val="single" w:sz="8" w:space="0" w:color="000000"/>
              <w:right w:val="single" w:sz="8" w:space="0" w:color="000000"/>
            </w:tcBorders>
            <w:vAlign w:val="center"/>
            <w:hideMark/>
          </w:tcPr>
          <w:p w14:paraId="540D1BB8"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1134" w:type="dxa"/>
            <w:tcBorders>
              <w:top w:val="nil"/>
              <w:left w:val="nil"/>
              <w:bottom w:val="single" w:sz="8" w:space="0" w:color="000000"/>
              <w:right w:val="single" w:sz="8" w:space="0" w:color="000000"/>
            </w:tcBorders>
            <w:vAlign w:val="center"/>
            <w:hideMark/>
          </w:tcPr>
          <w:p w14:paraId="15ED54DD"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Bila</w:t>
            </w:r>
          </w:p>
        </w:tc>
        <w:tc>
          <w:tcPr>
            <w:tcW w:w="993" w:type="dxa"/>
            <w:tcBorders>
              <w:top w:val="nil"/>
              <w:left w:val="nil"/>
              <w:bottom w:val="single" w:sz="8" w:space="0" w:color="000000"/>
              <w:right w:val="single" w:sz="8" w:space="0" w:color="000000"/>
            </w:tcBorders>
            <w:vAlign w:val="center"/>
            <w:hideMark/>
          </w:tcPr>
          <w:p w14:paraId="4CDD4ECB"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1275" w:type="dxa"/>
            <w:tcBorders>
              <w:top w:val="nil"/>
              <w:left w:val="nil"/>
              <w:bottom w:val="single" w:sz="8" w:space="0" w:color="000000"/>
              <w:right w:val="single" w:sz="8" w:space="0" w:color="000000"/>
            </w:tcBorders>
            <w:vAlign w:val="center"/>
            <w:hideMark/>
          </w:tcPr>
          <w:p w14:paraId="6124978A"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 x Variety)</w:t>
            </w:r>
          </w:p>
        </w:tc>
        <w:tc>
          <w:tcPr>
            <w:tcW w:w="851" w:type="dxa"/>
            <w:tcBorders>
              <w:top w:val="nil"/>
              <w:left w:val="nil"/>
              <w:bottom w:val="single" w:sz="8" w:space="0" w:color="000000"/>
              <w:right w:val="single" w:sz="8" w:space="0" w:color="000000"/>
            </w:tcBorders>
            <w:vAlign w:val="center"/>
            <w:hideMark/>
          </w:tcPr>
          <w:p w14:paraId="53D6622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r w:rsidR="00FA2AF6" w:rsidRPr="001E7EDA" w14:paraId="2A3CCDDA"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67FA8A94" w14:textId="58CB9680"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K</w:t>
            </w:r>
          </w:p>
        </w:tc>
        <w:tc>
          <w:tcPr>
            <w:tcW w:w="993" w:type="dxa"/>
            <w:tcBorders>
              <w:top w:val="nil"/>
              <w:left w:val="nil"/>
              <w:bottom w:val="single" w:sz="8" w:space="0" w:color="000000"/>
              <w:right w:val="single" w:sz="8" w:space="0" w:color="000000"/>
            </w:tcBorders>
            <w:vAlign w:val="center"/>
            <w:hideMark/>
          </w:tcPr>
          <w:p w14:paraId="11A3403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2.54</w:t>
            </w:r>
          </w:p>
        </w:tc>
        <w:tc>
          <w:tcPr>
            <w:tcW w:w="992" w:type="dxa"/>
            <w:tcBorders>
              <w:top w:val="nil"/>
              <w:left w:val="nil"/>
              <w:bottom w:val="single" w:sz="8" w:space="0" w:color="000000"/>
              <w:right w:val="single" w:sz="8" w:space="0" w:color="000000"/>
            </w:tcBorders>
            <w:vAlign w:val="center"/>
            <w:hideMark/>
          </w:tcPr>
          <w:p w14:paraId="3EE409E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2.35</w:t>
            </w:r>
          </w:p>
        </w:tc>
        <w:tc>
          <w:tcPr>
            <w:tcW w:w="1134" w:type="dxa"/>
            <w:tcBorders>
              <w:top w:val="nil"/>
              <w:left w:val="nil"/>
              <w:bottom w:val="single" w:sz="8" w:space="0" w:color="000000"/>
              <w:right w:val="single" w:sz="8" w:space="0" w:color="000000"/>
            </w:tcBorders>
            <w:vAlign w:val="center"/>
            <w:hideMark/>
          </w:tcPr>
          <w:p w14:paraId="4D5D918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2.41</w:t>
            </w:r>
          </w:p>
        </w:tc>
        <w:tc>
          <w:tcPr>
            <w:tcW w:w="992" w:type="dxa"/>
            <w:tcBorders>
              <w:top w:val="nil"/>
              <w:left w:val="nil"/>
              <w:bottom w:val="single" w:sz="8" w:space="0" w:color="000000"/>
              <w:right w:val="single" w:sz="8" w:space="0" w:color="000000"/>
            </w:tcBorders>
            <w:vAlign w:val="center"/>
            <w:hideMark/>
          </w:tcPr>
          <w:p w14:paraId="19A5C0D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2.22</w:t>
            </w:r>
          </w:p>
        </w:tc>
        <w:tc>
          <w:tcPr>
            <w:tcW w:w="1134" w:type="dxa"/>
            <w:tcBorders>
              <w:top w:val="nil"/>
              <w:left w:val="nil"/>
              <w:bottom w:val="single" w:sz="8" w:space="0" w:color="000000"/>
              <w:right w:val="single" w:sz="8" w:space="0" w:color="000000"/>
            </w:tcBorders>
            <w:vAlign w:val="center"/>
            <w:hideMark/>
          </w:tcPr>
          <w:p w14:paraId="06E4B4A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2.25</w:t>
            </w:r>
          </w:p>
        </w:tc>
        <w:tc>
          <w:tcPr>
            <w:tcW w:w="993" w:type="dxa"/>
            <w:tcBorders>
              <w:top w:val="nil"/>
              <w:left w:val="nil"/>
              <w:bottom w:val="single" w:sz="8" w:space="0" w:color="000000"/>
              <w:right w:val="single" w:sz="8" w:space="0" w:color="000000"/>
            </w:tcBorders>
            <w:vAlign w:val="center"/>
            <w:hideMark/>
          </w:tcPr>
          <w:p w14:paraId="0EF43B4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2.21</w:t>
            </w:r>
          </w:p>
        </w:tc>
        <w:tc>
          <w:tcPr>
            <w:tcW w:w="1275" w:type="dxa"/>
            <w:tcBorders>
              <w:top w:val="nil"/>
              <w:left w:val="nil"/>
              <w:bottom w:val="single" w:sz="8" w:space="0" w:color="000000"/>
              <w:right w:val="single" w:sz="8" w:space="0" w:color="000000"/>
            </w:tcBorders>
            <w:vAlign w:val="center"/>
            <w:hideMark/>
          </w:tcPr>
          <w:p w14:paraId="4A91B707" w14:textId="25BA7CE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.008</w:t>
            </w:r>
          </w:p>
        </w:tc>
        <w:tc>
          <w:tcPr>
            <w:tcW w:w="851" w:type="dxa"/>
            <w:tcBorders>
              <w:top w:val="nil"/>
              <w:left w:val="nil"/>
              <w:bottom w:val="single" w:sz="8" w:space="0" w:color="000000"/>
              <w:right w:val="single" w:sz="8" w:space="0" w:color="000000"/>
            </w:tcBorders>
            <w:vAlign w:val="center"/>
            <w:hideMark/>
          </w:tcPr>
          <w:p w14:paraId="53276AE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1.6</w:t>
            </w:r>
          </w:p>
        </w:tc>
      </w:tr>
      <w:tr w:rsidR="00FA2AF6" w:rsidRPr="001E7EDA" w14:paraId="07B53AA0"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79B1E4EE" w14:textId="2B09F529"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Ca</w:t>
            </w:r>
          </w:p>
        </w:tc>
        <w:tc>
          <w:tcPr>
            <w:tcW w:w="993" w:type="dxa"/>
            <w:tcBorders>
              <w:top w:val="nil"/>
              <w:left w:val="nil"/>
              <w:bottom w:val="single" w:sz="8" w:space="0" w:color="000000"/>
              <w:right w:val="single" w:sz="8" w:space="0" w:color="000000"/>
            </w:tcBorders>
            <w:vAlign w:val="center"/>
            <w:hideMark/>
          </w:tcPr>
          <w:p w14:paraId="38A87C4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1.22</w:t>
            </w:r>
          </w:p>
        </w:tc>
        <w:tc>
          <w:tcPr>
            <w:tcW w:w="992" w:type="dxa"/>
            <w:tcBorders>
              <w:top w:val="nil"/>
              <w:left w:val="nil"/>
              <w:bottom w:val="single" w:sz="8" w:space="0" w:color="000000"/>
              <w:right w:val="single" w:sz="8" w:space="0" w:color="000000"/>
            </w:tcBorders>
            <w:vAlign w:val="center"/>
            <w:hideMark/>
          </w:tcPr>
          <w:p w14:paraId="32B415A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1.32</w:t>
            </w:r>
          </w:p>
        </w:tc>
        <w:tc>
          <w:tcPr>
            <w:tcW w:w="1134" w:type="dxa"/>
            <w:tcBorders>
              <w:top w:val="nil"/>
              <w:left w:val="nil"/>
              <w:bottom w:val="single" w:sz="8" w:space="0" w:color="000000"/>
              <w:right w:val="single" w:sz="8" w:space="0" w:color="000000"/>
            </w:tcBorders>
            <w:vAlign w:val="center"/>
            <w:hideMark/>
          </w:tcPr>
          <w:p w14:paraId="41AF25B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1.46</w:t>
            </w:r>
          </w:p>
        </w:tc>
        <w:tc>
          <w:tcPr>
            <w:tcW w:w="992" w:type="dxa"/>
            <w:tcBorders>
              <w:top w:val="nil"/>
              <w:left w:val="nil"/>
              <w:bottom w:val="single" w:sz="8" w:space="0" w:color="000000"/>
              <w:right w:val="single" w:sz="8" w:space="0" w:color="000000"/>
            </w:tcBorders>
            <w:vAlign w:val="center"/>
            <w:hideMark/>
          </w:tcPr>
          <w:p w14:paraId="7746E85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1.44</w:t>
            </w:r>
          </w:p>
        </w:tc>
        <w:tc>
          <w:tcPr>
            <w:tcW w:w="1134" w:type="dxa"/>
            <w:tcBorders>
              <w:top w:val="nil"/>
              <w:left w:val="nil"/>
              <w:bottom w:val="single" w:sz="8" w:space="0" w:color="000000"/>
              <w:right w:val="single" w:sz="8" w:space="0" w:color="000000"/>
            </w:tcBorders>
            <w:vAlign w:val="center"/>
            <w:hideMark/>
          </w:tcPr>
          <w:p w14:paraId="764B81E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1.12</w:t>
            </w:r>
          </w:p>
        </w:tc>
        <w:tc>
          <w:tcPr>
            <w:tcW w:w="993" w:type="dxa"/>
            <w:tcBorders>
              <w:top w:val="nil"/>
              <w:left w:val="nil"/>
              <w:bottom w:val="single" w:sz="8" w:space="0" w:color="000000"/>
              <w:right w:val="single" w:sz="8" w:space="0" w:color="000000"/>
            </w:tcBorders>
            <w:vAlign w:val="center"/>
            <w:hideMark/>
          </w:tcPr>
          <w:p w14:paraId="49C28AC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w:t>
            </w:r>
          </w:p>
        </w:tc>
        <w:tc>
          <w:tcPr>
            <w:tcW w:w="1275" w:type="dxa"/>
            <w:tcBorders>
              <w:top w:val="nil"/>
              <w:left w:val="nil"/>
              <w:bottom w:val="single" w:sz="8" w:space="0" w:color="000000"/>
              <w:right w:val="single" w:sz="8" w:space="0" w:color="000000"/>
            </w:tcBorders>
            <w:vAlign w:val="center"/>
            <w:hideMark/>
          </w:tcPr>
          <w:p w14:paraId="4751C4E3" w14:textId="7E555FFC"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.012</w:t>
            </w:r>
          </w:p>
        </w:tc>
        <w:tc>
          <w:tcPr>
            <w:tcW w:w="851" w:type="dxa"/>
            <w:tcBorders>
              <w:top w:val="nil"/>
              <w:left w:val="nil"/>
              <w:bottom w:val="single" w:sz="8" w:space="0" w:color="000000"/>
              <w:right w:val="single" w:sz="8" w:space="0" w:color="000000"/>
            </w:tcBorders>
            <w:vAlign w:val="center"/>
            <w:hideMark/>
          </w:tcPr>
          <w:p w14:paraId="26FB09D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2.1</w:t>
            </w:r>
          </w:p>
        </w:tc>
      </w:tr>
      <w:tr w:rsidR="00FA2AF6" w:rsidRPr="001E7EDA" w14:paraId="636A3DC5"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4E96C478" w14:textId="30B81504"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Mg</w:t>
            </w:r>
          </w:p>
        </w:tc>
        <w:tc>
          <w:tcPr>
            <w:tcW w:w="993" w:type="dxa"/>
            <w:tcBorders>
              <w:top w:val="nil"/>
              <w:left w:val="nil"/>
              <w:bottom w:val="single" w:sz="8" w:space="0" w:color="000000"/>
              <w:right w:val="single" w:sz="8" w:space="0" w:color="000000"/>
            </w:tcBorders>
            <w:vAlign w:val="center"/>
            <w:hideMark/>
          </w:tcPr>
          <w:p w14:paraId="08FC203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0.62</w:t>
            </w:r>
          </w:p>
        </w:tc>
        <w:tc>
          <w:tcPr>
            <w:tcW w:w="992" w:type="dxa"/>
            <w:tcBorders>
              <w:top w:val="nil"/>
              <w:left w:val="nil"/>
              <w:bottom w:val="single" w:sz="8" w:space="0" w:color="000000"/>
              <w:right w:val="single" w:sz="8" w:space="0" w:color="000000"/>
            </w:tcBorders>
            <w:vAlign w:val="center"/>
            <w:hideMark/>
          </w:tcPr>
          <w:p w14:paraId="4B6C91A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0.59</w:t>
            </w:r>
          </w:p>
        </w:tc>
        <w:tc>
          <w:tcPr>
            <w:tcW w:w="1134" w:type="dxa"/>
            <w:tcBorders>
              <w:top w:val="nil"/>
              <w:left w:val="nil"/>
              <w:bottom w:val="single" w:sz="8" w:space="0" w:color="000000"/>
              <w:right w:val="single" w:sz="8" w:space="0" w:color="000000"/>
            </w:tcBorders>
            <w:vAlign w:val="center"/>
            <w:hideMark/>
          </w:tcPr>
          <w:p w14:paraId="1F1DA6C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0.55</w:t>
            </w:r>
          </w:p>
        </w:tc>
        <w:tc>
          <w:tcPr>
            <w:tcW w:w="992" w:type="dxa"/>
            <w:tcBorders>
              <w:top w:val="nil"/>
              <w:left w:val="nil"/>
              <w:bottom w:val="single" w:sz="8" w:space="0" w:color="000000"/>
              <w:right w:val="single" w:sz="8" w:space="0" w:color="000000"/>
            </w:tcBorders>
            <w:vAlign w:val="center"/>
            <w:hideMark/>
          </w:tcPr>
          <w:p w14:paraId="4F94606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0.51</w:t>
            </w:r>
          </w:p>
        </w:tc>
        <w:tc>
          <w:tcPr>
            <w:tcW w:w="1134" w:type="dxa"/>
            <w:tcBorders>
              <w:top w:val="nil"/>
              <w:left w:val="nil"/>
              <w:bottom w:val="single" w:sz="8" w:space="0" w:color="000000"/>
              <w:right w:val="single" w:sz="8" w:space="0" w:color="000000"/>
            </w:tcBorders>
            <w:vAlign w:val="center"/>
            <w:hideMark/>
          </w:tcPr>
          <w:p w14:paraId="0A436B7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0.67</w:t>
            </w:r>
          </w:p>
        </w:tc>
        <w:tc>
          <w:tcPr>
            <w:tcW w:w="993" w:type="dxa"/>
            <w:tcBorders>
              <w:top w:val="nil"/>
              <w:left w:val="nil"/>
              <w:bottom w:val="single" w:sz="8" w:space="0" w:color="000000"/>
              <w:right w:val="single" w:sz="8" w:space="0" w:color="000000"/>
            </w:tcBorders>
            <w:vAlign w:val="center"/>
            <w:hideMark/>
          </w:tcPr>
          <w:p w14:paraId="577FA85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0.63</w:t>
            </w:r>
          </w:p>
        </w:tc>
        <w:tc>
          <w:tcPr>
            <w:tcW w:w="1275" w:type="dxa"/>
            <w:tcBorders>
              <w:top w:val="nil"/>
              <w:left w:val="nil"/>
              <w:bottom w:val="single" w:sz="8" w:space="0" w:color="000000"/>
              <w:right w:val="single" w:sz="8" w:space="0" w:color="000000"/>
            </w:tcBorders>
            <w:vAlign w:val="center"/>
            <w:hideMark/>
          </w:tcPr>
          <w:p w14:paraId="5769530A" w14:textId="1BB787F4"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.83</w:t>
            </w:r>
          </w:p>
        </w:tc>
        <w:tc>
          <w:tcPr>
            <w:tcW w:w="851" w:type="dxa"/>
            <w:tcBorders>
              <w:top w:val="nil"/>
              <w:left w:val="nil"/>
              <w:bottom w:val="single" w:sz="8" w:space="0" w:color="000000"/>
              <w:right w:val="single" w:sz="8" w:space="0" w:color="000000"/>
            </w:tcBorders>
            <w:vAlign w:val="center"/>
            <w:hideMark/>
          </w:tcPr>
          <w:p w14:paraId="7EA38D2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3.2</w:t>
            </w:r>
          </w:p>
        </w:tc>
      </w:tr>
      <w:tr w:rsidR="00FA2AF6" w:rsidRPr="001E7EDA" w14:paraId="4A05A498"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7DD0A879" w14:textId="3F028AD8"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Na</w:t>
            </w:r>
          </w:p>
        </w:tc>
        <w:tc>
          <w:tcPr>
            <w:tcW w:w="993" w:type="dxa"/>
            <w:tcBorders>
              <w:top w:val="nil"/>
              <w:left w:val="nil"/>
              <w:bottom w:val="single" w:sz="8" w:space="0" w:color="000000"/>
              <w:right w:val="single" w:sz="8" w:space="0" w:color="000000"/>
            </w:tcBorders>
            <w:vAlign w:val="center"/>
            <w:hideMark/>
          </w:tcPr>
          <w:p w14:paraId="48DC181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2" w:type="dxa"/>
            <w:tcBorders>
              <w:top w:val="nil"/>
              <w:left w:val="nil"/>
              <w:bottom w:val="single" w:sz="8" w:space="0" w:color="000000"/>
              <w:right w:val="single" w:sz="8" w:space="0" w:color="000000"/>
            </w:tcBorders>
            <w:vAlign w:val="center"/>
            <w:hideMark/>
          </w:tcPr>
          <w:p w14:paraId="3E9577E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34" w:type="dxa"/>
            <w:tcBorders>
              <w:top w:val="nil"/>
              <w:left w:val="nil"/>
              <w:bottom w:val="single" w:sz="8" w:space="0" w:color="000000"/>
              <w:right w:val="single" w:sz="8" w:space="0" w:color="000000"/>
            </w:tcBorders>
            <w:vAlign w:val="center"/>
            <w:hideMark/>
          </w:tcPr>
          <w:p w14:paraId="0724FC2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0.06</w:t>
            </w:r>
          </w:p>
        </w:tc>
        <w:tc>
          <w:tcPr>
            <w:tcW w:w="992" w:type="dxa"/>
            <w:tcBorders>
              <w:top w:val="nil"/>
              <w:left w:val="nil"/>
              <w:bottom w:val="single" w:sz="8" w:space="0" w:color="000000"/>
              <w:right w:val="single" w:sz="8" w:space="0" w:color="000000"/>
            </w:tcBorders>
            <w:vAlign w:val="center"/>
            <w:hideMark/>
          </w:tcPr>
          <w:p w14:paraId="30EA695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c>
          <w:tcPr>
            <w:tcW w:w="1134" w:type="dxa"/>
            <w:tcBorders>
              <w:top w:val="nil"/>
              <w:left w:val="nil"/>
              <w:bottom w:val="single" w:sz="8" w:space="0" w:color="000000"/>
              <w:right w:val="single" w:sz="8" w:space="0" w:color="000000"/>
            </w:tcBorders>
            <w:vAlign w:val="center"/>
            <w:hideMark/>
          </w:tcPr>
          <w:p w14:paraId="2BD719A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c>
          <w:tcPr>
            <w:tcW w:w="993" w:type="dxa"/>
            <w:tcBorders>
              <w:top w:val="nil"/>
              <w:left w:val="nil"/>
              <w:bottom w:val="single" w:sz="8" w:space="0" w:color="000000"/>
              <w:right w:val="single" w:sz="8" w:space="0" w:color="000000"/>
            </w:tcBorders>
            <w:vAlign w:val="center"/>
            <w:hideMark/>
          </w:tcPr>
          <w:p w14:paraId="75FFCB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275" w:type="dxa"/>
            <w:tcBorders>
              <w:top w:val="nil"/>
              <w:left w:val="nil"/>
              <w:bottom w:val="single" w:sz="8" w:space="0" w:color="000000"/>
              <w:right w:val="single" w:sz="8" w:space="0" w:color="000000"/>
            </w:tcBorders>
            <w:vAlign w:val="center"/>
            <w:hideMark/>
          </w:tcPr>
          <w:p w14:paraId="712516D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36E9FFC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6.1</w:t>
            </w:r>
          </w:p>
        </w:tc>
      </w:tr>
      <w:tr w:rsidR="00FA2AF6" w:rsidRPr="001E7EDA" w14:paraId="7C03B3CD"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5588435E" w14:textId="7EEA438D"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Fe</w:t>
            </w:r>
          </w:p>
        </w:tc>
        <w:tc>
          <w:tcPr>
            <w:tcW w:w="993" w:type="dxa"/>
            <w:tcBorders>
              <w:top w:val="nil"/>
              <w:left w:val="nil"/>
              <w:bottom w:val="single" w:sz="8" w:space="0" w:color="000000"/>
              <w:right w:val="single" w:sz="8" w:space="0" w:color="000000"/>
            </w:tcBorders>
            <w:vAlign w:val="center"/>
            <w:hideMark/>
          </w:tcPr>
          <w:p w14:paraId="678D596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12.63</w:t>
            </w:r>
          </w:p>
        </w:tc>
        <w:tc>
          <w:tcPr>
            <w:tcW w:w="992" w:type="dxa"/>
            <w:tcBorders>
              <w:top w:val="nil"/>
              <w:left w:val="nil"/>
              <w:bottom w:val="single" w:sz="8" w:space="0" w:color="000000"/>
              <w:right w:val="single" w:sz="8" w:space="0" w:color="000000"/>
            </w:tcBorders>
            <w:vAlign w:val="center"/>
            <w:hideMark/>
          </w:tcPr>
          <w:p w14:paraId="34AC49C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13.65</w:t>
            </w:r>
          </w:p>
        </w:tc>
        <w:tc>
          <w:tcPr>
            <w:tcW w:w="1134" w:type="dxa"/>
            <w:tcBorders>
              <w:top w:val="nil"/>
              <w:left w:val="nil"/>
              <w:bottom w:val="single" w:sz="8" w:space="0" w:color="000000"/>
              <w:right w:val="single" w:sz="8" w:space="0" w:color="000000"/>
            </w:tcBorders>
            <w:vAlign w:val="center"/>
            <w:hideMark/>
          </w:tcPr>
          <w:p w14:paraId="5096D39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14.38</w:t>
            </w:r>
          </w:p>
        </w:tc>
        <w:tc>
          <w:tcPr>
            <w:tcW w:w="992" w:type="dxa"/>
            <w:tcBorders>
              <w:top w:val="nil"/>
              <w:left w:val="nil"/>
              <w:bottom w:val="single" w:sz="8" w:space="0" w:color="000000"/>
              <w:right w:val="single" w:sz="8" w:space="0" w:color="000000"/>
            </w:tcBorders>
            <w:vAlign w:val="center"/>
            <w:hideMark/>
          </w:tcPr>
          <w:p w14:paraId="4541586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9.40</w:t>
            </w:r>
          </w:p>
        </w:tc>
        <w:tc>
          <w:tcPr>
            <w:tcW w:w="1134" w:type="dxa"/>
            <w:tcBorders>
              <w:top w:val="nil"/>
              <w:left w:val="nil"/>
              <w:bottom w:val="single" w:sz="8" w:space="0" w:color="000000"/>
              <w:right w:val="single" w:sz="8" w:space="0" w:color="000000"/>
            </w:tcBorders>
            <w:vAlign w:val="center"/>
            <w:hideMark/>
          </w:tcPr>
          <w:p w14:paraId="76EA030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8.13</w:t>
            </w:r>
          </w:p>
        </w:tc>
        <w:tc>
          <w:tcPr>
            <w:tcW w:w="993" w:type="dxa"/>
            <w:tcBorders>
              <w:top w:val="nil"/>
              <w:left w:val="nil"/>
              <w:bottom w:val="single" w:sz="8" w:space="0" w:color="000000"/>
              <w:right w:val="single" w:sz="8" w:space="0" w:color="000000"/>
            </w:tcBorders>
            <w:vAlign w:val="center"/>
            <w:hideMark/>
          </w:tcPr>
          <w:p w14:paraId="0A82C43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9.32</w:t>
            </w:r>
          </w:p>
        </w:tc>
        <w:tc>
          <w:tcPr>
            <w:tcW w:w="1275" w:type="dxa"/>
            <w:tcBorders>
              <w:top w:val="nil"/>
              <w:left w:val="nil"/>
              <w:bottom w:val="single" w:sz="8" w:space="0" w:color="000000"/>
              <w:right w:val="single" w:sz="8" w:space="0" w:color="000000"/>
            </w:tcBorders>
            <w:vAlign w:val="center"/>
            <w:hideMark/>
          </w:tcPr>
          <w:p w14:paraId="55AE2C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15FF3E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0.9</w:t>
            </w:r>
          </w:p>
        </w:tc>
      </w:tr>
      <w:tr w:rsidR="00FA2AF6" w:rsidRPr="001E7EDA" w14:paraId="7EE514AF"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3515B32A" w14:textId="3C44D210"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Zn</w:t>
            </w:r>
          </w:p>
        </w:tc>
        <w:tc>
          <w:tcPr>
            <w:tcW w:w="993" w:type="dxa"/>
            <w:tcBorders>
              <w:top w:val="nil"/>
              <w:left w:val="nil"/>
              <w:bottom w:val="single" w:sz="8" w:space="0" w:color="000000"/>
              <w:right w:val="single" w:sz="8" w:space="0" w:color="000000"/>
            </w:tcBorders>
            <w:vAlign w:val="center"/>
            <w:hideMark/>
          </w:tcPr>
          <w:p w14:paraId="1C87171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6.38</w:t>
            </w:r>
          </w:p>
        </w:tc>
        <w:tc>
          <w:tcPr>
            <w:tcW w:w="992" w:type="dxa"/>
            <w:tcBorders>
              <w:top w:val="nil"/>
              <w:left w:val="nil"/>
              <w:bottom w:val="single" w:sz="8" w:space="0" w:color="000000"/>
              <w:right w:val="single" w:sz="8" w:space="0" w:color="000000"/>
            </w:tcBorders>
            <w:vAlign w:val="center"/>
            <w:hideMark/>
          </w:tcPr>
          <w:p w14:paraId="058EB0F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5.34</w:t>
            </w:r>
          </w:p>
        </w:tc>
        <w:tc>
          <w:tcPr>
            <w:tcW w:w="1134" w:type="dxa"/>
            <w:tcBorders>
              <w:top w:val="nil"/>
              <w:left w:val="nil"/>
              <w:bottom w:val="single" w:sz="8" w:space="0" w:color="000000"/>
              <w:right w:val="single" w:sz="8" w:space="0" w:color="000000"/>
            </w:tcBorders>
            <w:vAlign w:val="center"/>
            <w:hideMark/>
          </w:tcPr>
          <w:p w14:paraId="4E27D01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6.62</w:t>
            </w:r>
          </w:p>
        </w:tc>
        <w:tc>
          <w:tcPr>
            <w:tcW w:w="992" w:type="dxa"/>
            <w:tcBorders>
              <w:top w:val="nil"/>
              <w:left w:val="nil"/>
              <w:bottom w:val="single" w:sz="8" w:space="0" w:color="000000"/>
              <w:right w:val="single" w:sz="8" w:space="0" w:color="000000"/>
            </w:tcBorders>
            <w:vAlign w:val="center"/>
            <w:hideMark/>
          </w:tcPr>
          <w:p w14:paraId="6867E75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5.28</w:t>
            </w:r>
          </w:p>
        </w:tc>
        <w:tc>
          <w:tcPr>
            <w:tcW w:w="1134" w:type="dxa"/>
            <w:tcBorders>
              <w:top w:val="nil"/>
              <w:left w:val="nil"/>
              <w:bottom w:val="single" w:sz="8" w:space="0" w:color="000000"/>
              <w:right w:val="single" w:sz="8" w:space="0" w:color="000000"/>
            </w:tcBorders>
            <w:vAlign w:val="center"/>
            <w:hideMark/>
          </w:tcPr>
          <w:p w14:paraId="7521CEC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6.09</w:t>
            </w:r>
          </w:p>
        </w:tc>
        <w:tc>
          <w:tcPr>
            <w:tcW w:w="993" w:type="dxa"/>
            <w:tcBorders>
              <w:top w:val="nil"/>
              <w:left w:val="nil"/>
              <w:bottom w:val="single" w:sz="8" w:space="0" w:color="000000"/>
              <w:right w:val="single" w:sz="8" w:space="0" w:color="000000"/>
            </w:tcBorders>
            <w:vAlign w:val="center"/>
            <w:hideMark/>
          </w:tcPr>
          <w:p w14:paraId="2D06F65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5.72</w:t>
            </w:r>
          </w:p>
        </w:tc>
        <w:tc>
          <w:tcPr>
            <w:tcW w:w="1275" w:type="dxa"/>
            <w:tcBorders>
              <w:top w:val="nil"/>
              <w:left w:val="nil"/>
              <w:bottom w:val="single" w:sz="8" w:space="0" w:color="000000"/>
              <w:right w:val="single" w:sz="8" w:space="0" w:color="000000"/>
            </w:tcBorders>
            <w:vAlign w:val="center"/>
            <w:hideMark/>
          </w:tcPr>
          <w:p w14:paraId="7F257B9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5C031F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2.8</w:t>
            </w:r>
          </w:p>
        </w:tc>
      </w:tr>
    </w:tbl>
    <w:p w14:paraId="35576FEA" w14:textId="77777777" w:rsidR="00FA2AF6" w:rsidRPr="001E7EDA" w:rsidRDefault="00FA2AF6" w:rsidP="00FA2AF6">
      <w:pPr>
        <w:pStyle w:val="Body"/>
        <w:spacing w:after="0"/>
        <w:rPr>
          <w:rFonts w:ascii="Arial" w:hAnsi="Arial" w:cs="Arial"/>
          <w:color w:val="000000" w:themeColor="text1"/>
        </w:rPr>
      </w:pPr>
    </w:p>
    <w:p w14:paraId="766D4509" w14:textId="351E03A4"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Overall, </w:t>
      </w:r>
      <w:r w:rsidR="00377595" w:rsidRPr="001E7EDA">
        <w:rPr>
          <w:rFonts w:ascii="Arial" w:hAnsi="Arial" w:cs="Arial"/>
          <w:color w:val="000000" w:themeColor="text1"/>
        </w:rPr>
        <w:t xml:space="preserve">variations </w:t>
      </w:r>
      <w:r w:rsidRPr="001E7EDA">
        <w:rPr>
          <w:rFonts w:ascii="Arial" w:hAnsi="Arial" w:cs="Arial"/>
          <w:color w:val="000000" w:themeColor="text1"/>
        </w:rPr>
        <w:t xml:space="preserve">observed in mineral levels of the yam varieties in various locations have been attributed to factors like genetic composition of plant, environmental conditions, soil chemical composition, soil type and moisture  content within soil ,though mineral levels variation on same soil may be due to genotypic differences and chemical composition of the soil (environmental condition) </w:t>
      </w:r>
      <w:r w:rsidRPr="001E7EDA">
        <w:rPr>
          <w:rFonts w:ascii="Arial" w:hAnsi="Arial" w:cs="Arial"/>
          <w:color w:val="000000" w:themeColor="text1"/>
        </w:rPr>
        <w:fldChar w:fldCharType="begin" w:fldLock="1"/>
      </w:r>
      <w:r w:rsidR="00E6618C"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 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 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3DB67D5B" w14:textId="77777777" w:rsidR="00815AA6" w:rsidRPr="001E7EDA" w:rsidRDefault="00815AA6" w:rsidP="00815AA6">
      <w:pPr>
        <w:pStyle w:val="Body"/>
        <w:rPr>
          <w:rFonts w:ascii="Arial" w:hAnsi="Arial" w:cs="Arial"/>
          <w:b/>
          <w:color w:val="000000" w:themeColor="text1"/>
        </w:rPr>
      </w:pPr>
    </w:p>
    <w:p w14:paraId="1BD8E4DD" w14:textId="77777777"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3.1 Calcium (Ca) concentration</w:t>
      </w:r>
    </w:p>
    <w:p w14:paraId="611FCC0B" w14:textId="367EB131"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analysis showed highly statistically significant effect for both location and variety (</w:t>
      </w:r>
      <w:r w:rsidR="00377595" w:rsidRPr="001E7EDA">
        <w:rPr>
          <w:rFonts w:ascii="Arial" w:hAnsi="Arial" w:cs="Arial"/>
          <w:i/>
          <w:iCs/>
          <w:color w:val="000000" w:themeColor="text1"/>
        </w:rPr>
        <w:t>P</w:t>
      </w:r>
      <w:r w:rsidRPr="001E7EDA">
        <w:rPr>
          <w:rFonts w:ascii="Arial" w:hAnsi="Arial" w:cs="Arial"/>
          <w:color w:val="000000" w:themeColor="text1"/>
        </w:rPr>
        <w:t xml:space="preserve">&lt;.001 and </w:t>
      </w:r>
      <w:r w:rsidR="00161D05" w:rsidRPr="001E7EDA">
        <w:rPr>
          <w:rFonts w:ascii="Arial" w:hAnsi="Arial" w:cs="Arial"/>
          <w:i/>
          <w:iCs/>
          <w:color w:val="000000" w:themeColor="text1"/>
        </w:rPr>
        <w:t>P</w:t>
      </w:r>
      <w:r w:rsidRPr="001E7EDA">
        <w:rPr>
          <w:rFonts w:ascii="Arial" w:hAnsi="Arial" w:cs="Arial"/>
          <w:color w:val="000000" w:themeColor="text1"/>
        </w:rPr>
        <w:t>= .004) respectively and no significant effect for interaction (</w:t>
      </w:r>
      <w:r w:rsidR="007A48EF" w:rsidRPr="001E7EDA">
        <w:rPr>
          <w:rFonts w:ascii="Arial" w:hAnsi="Arial" w:cs="Arial"/>
          <w:i/>
          <w:iCs/>
          <w:color w:val="000000" w:themeColor="text1"/>
        </w:rPr>
        <w:t>P</w:t>
      </w:r>
      <w:r w:rsidRPr="001E7EDA">
        <w:rPr>
          <w:rFonts w:ascii="Arial" w:hAnsi="Arial" w:cs="Arial"/>
          <w:color w:val="000000" w:themeColor="text1"/>
        </w:rPr>
        <w:t xml:space="preserve">=.012). </w:t>
      </w:r>
    </w:p>
    <w:p w14:paraId="1BE3B311"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Interestingly, Larbako outperformed Fusheini Billa in calcium levels across most sites (1.27% vs 1.31%). Yams from Yendi recorded the highest content (1.45%) whereas yams from Zabzugu had the lowest content (1.15%) for for Ca. (Figure 1). </w:t>
      </w:r>
    </w:p>
    <w:p w14:paraId="09594A54"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0866055A" wp14:editId="4CE7F8A1">
            <wp:extent cx="6035040" cy="2689860"/>
            <wp:effectExtent l="0" t="0" r="3810" b="15240"/>
            <wp:docPr id="678328719" name="Chart 1">
              <a:extLst xmlns:a="http://schemas.openxmlformats.org/drawingml/2006/main">
                <a:ext uri="{FF2B5EF4-FFF2-40B4-BE49-F238E27FC236}">
                  <a16:creationId xmlns:a16="http://schemas.microsoft.com/office/drawing/2014/main" id="{73AC28FA-3566-BD9B-5F71-C9E130E6F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852001" w14:textId="41C2A5DE"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calcium content of yam</w:t>
      </w:r>
    </w:p>
    <w:p w14:paraId="2B2995A4" w14:textId="77777777" w:rsidR="00FA2AF6" w:rsidRPr="001E7EDA" w:rsidRDefault="00FA2AF6" w:rsidP="00FA2AF6">
      <w:pPr>
        <w:pStyle w:val="Body"/>
        <w:spacing w:after="0"/>
        <w:rPr>
          <w:rFonts w:ascii="Arial" w:hAnsi="Arial" w:cs="Arial"/>
          <w:color w:val="000000" w:themeColor="text1"/>
        </w:rPr>
      </w:pPr>
    </w:p>
    <w:p w14:paraId="755E6ECB" w14:textId="59F63A49"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Interactive effects shows that Yendi-Fusheini Billa had the highest calcium content and Zabzugu-Fusheini recorded the lowest calcium content (Table </w:t>
      </w:r>
      <w:r w:rsidR="00F12069" w:rsidRPr="001E7EDA">
        <w:rPr>
          <w:rFonts w:ascii="Arial" w:hAnsi="Arial" w:cs="Arial"/>
          <w:color w:val="000000" w:themeColor="text1"/>
        </w:rPr>
        <w:t>3</w:t>
      </w:r>
      <w:r w:rsidRPr="001E7EDA">
        <w:rPr>
          <w:rFonts w:ascii="Arial" w:hAnsi="Arial" w:cs="Arial"/>
          <w:color w:val="000000" w:themeColor="text1"/>
        </w:rPr>
        <w:t>).</w:t>
      </w:r>
    </w:p>
    <w:p w14:paraId="6C761E12" w14:textId="77777777" w:rsidR="00F12069" w:rsidRPr="001E7EDA" w:rsidRDefault="00F12069" w:rsidP="00FA2AF6">
      <w:pPr>
        <w:pStyle w:val="Body"/>
        <w:spacing w:after="0"/>
        <w:rPr>
          <w:rFonts w:ascii="Arial" w:hAnsi="Arial" w:cs="Arial"/>
          <w:color w:val="000000" w:themeColor="text1"/>
        </w:rPr>
      </w:pPr>
    </w:p>
    <w:p w14:paraId="42CD671E" w14:textId="137ED51C"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Calcium Content</w:t>
      </w:r>
    </w:p>
    <w:tbl>
      <w:tblPr>
        <w:tblW w:w="7650" w:type="dxa"/>
        <w:tblLook w:val="04A0" w:firstRow="1" w:lastRow="0" w:firstColumn="1" w:lastColumn="0" w:noHBand="0" w:noVBand="1"/>
      </w:tblPr>
      <w:tblGrid>
        <w:gridCol w:w="1955"/>
        <w:gridCol w:w="2164"/>
        <w:gridCol w:w="1803"/>
        <w:gridCol w:w="1728"/>
      </w:tblGrid>
      <w:tr w:rsidR="00FA2AF6" w:rsidRPr="001E7EDA" w14:paraId="532AFF62" w14:textId="77777777" w:rsidTr="003C68B3">
        <w:trPr>
          <w:trHeight w:val="295"/>
        </w:trPr>
        <w:tc>
          <w:tcPr>
            <w:tcW w:w="1955" w:type="dxa"/>
            <w:tcBorders>
              <w:top w:val="single" w:sz="4" w:space="0" w:color="auto"/>
              <w:left w:val="single" w:sz="4" w:space="0" w:color="auto"/>
              <w:bottom w:val="single" w:sz="4" w:space="0" w:color="auto"/>
              <w:right w:val="single" w:sz="4" w:space="0" w:color="auto"/>
            </w:tcBorders>
            <w:noWrap/>
            <w:vAlign w:val="bottom"/>
            <w:hideMark/>
          </w:tcPr>
          <w:p w14:paraId="5CF9D00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2164" w:type="dxa"/>
            <w:tcBorders>
              <w:top w:val="single" w:sz="4" w:space="0" w:color="auto"/>
              <w:left w:val="nil"/>
              <w:bottom w:val="single" w:sz="4" w:space="0" w:color="auto"/>
              <w:right w:val="single" w:sz="4" w:space="0" w:color="auto"/>
            </w:tcBorders>
            <w:noWrap/>
            <w:vAlign w:val="bottom"/>
            <w:hideMark/>
          </w:tcPr>
          <w:p w14:paraId="76AE661F" w14:textId="4F1549A3"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r w:rsidR="009442CC" w:rsidRPr="001E7EDA">
              <w:rPr>
                <w:rFonts w:ascii="Arial" w:hAnsi="Arial" w:cs="Arial"/>
                <w:b/>
                <w:bCs/>
                <w:color w:val="000000" w:themeColor="text1"/>
              </w:rPr>
              <w:t xml:space="preserve"> (%)</w:t>
            </w:r>
          </w:p>
        </w:tc>
        <w:tc>
          <w:tcPr>
            <w:tcW w:w="1803" w:type="dxa"/>
            <w:tcBorders>
              <w:top w:val="single" w:sz="4" w:space="0" w:color="auto"/>
              <w:left w:val="nil"/>
              <w:bottom w:val="single" w:sz="4" w:space="0" w:color="auto"/>
            </w:tcBorders>
            <w:noWrap/>
            <w:vAlign w:val="bottom"/>
            <w:hideMark/>
          </w:tcPr>
          <w:p w14:paraId="1B909B57" w14:textId="3424655C"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r w:rsidR="009442CC" w:rsidRPr="001E7EDA">
              <w:rPr>
                <w:rFonts w:ascii="Arial" w:hAnsi="Arial" w:cs="Arial"/>
                <w:b/>
                <w:bCs/>
                <w:color w:val="000000" w:themeColor="text1"/>
              </w:rPr>
              <w:t xml:space="preserve"> (%)</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15A417A0" w14:textId="09D17F9C"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w:t>
            </w:r>
            <w:r w:rsidR="00D06C91" w:rsidRPr="001E7EDA">
              <w:rPr>
                <w:rFonts w:ascii="Arial" w:hAnsi="Arial" w:cs="Arial"/>
                <w:b/>
                <w:bCs/>
                <w:color w:val="000000" w:themeColor="text1"/>
              </w:rPr>
              <w:t>s</w:t>
            </w:r>
            <w:r w:rsidRPr="001E7EDA">
              <w:rPr>
                <w:rFonts w:ascii="Arial" w:hAnsi="Arial" w:cs="Arial"/>
                <w:b/>
                <w:bCs/>
                <w:color w:val="000000" w:themeColor="text1"/>
              </w:rPr>
              <w:t> </w:t>
            </w:r>
          </w:p>
        </w:tc>
      </w:tr>
      <w:tr w:rsidR="00FA2AF6" w:rsidRPr="001E7EDA" w14:paraId="200DDE16" w14:textId="77777777" w:rsidTr="003C68B3">
        <w:trPr>
          <w:trHeight w:val="295"/>
        </w:trPr>
        <w:tc>
          <w:tcPr>
            <w:tcW w:w="1955" w:type="dxa"/>
            <w:tcBorders>
              <w:top w:val="nil"/>
              <w:left w:val="single" w:sz="4" w:space="0" w:color="auto"/>
              <w:bottom w:val="single" w:sz="4" w:space="0" w:color="auto"/>
              <w:right w:val="single" w:sz="4" w:space="0" w:color="auto"/>
            </w:tcBorders>
            <w:noWrap/>
            <w:vAlign w:val="bottom"/>
            <w:hideMark/>
          </w:tcPr>
          <w:p w14:paraId="33943D8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Mion</w:t>
            </w:r>
          </w:p>
        </w:tc>
        <w:tc>
          <w:tcPr>
            <w:tcW w:w="2164" w:type="dxa"/>
            <w:tcBorders>
              <w:top w:val="nil"/>
              <w:left w:val="nil"/>
              <w:bottom w:val="single" w:sz="4" w:space="0" w:color="auto"/>
              <w:right w:val="single" w:sz="4" w:space="0" w:color="auto"/>
            </w:tcBorders>
            <w:noWrap/>
            <w:vAlign w:val="bottom"/>
            <w:hideMark/>
          </w:tcPr>
          <w:p w14:paraId="59091F3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1.22</w:t>
            </w:r>
          </w:p>
        </w:tc>
        <w:tc>
          <w:tcPr>
            <w:tcW w:w="1803" w:type="dxa"/>
            <w:tcBorders>
              <w:top w:val="nil"/>
              <w:left w:val="nil"/>
              <w:bottom w:val="single" w:sz="4" w:space="0" w:color="auto"/>
            </w:tcBorders>
            <w:noWrap/>
            <w:vAlign w:val="bottom"/>
            <w:hideMark/>
          </w:tcPr>
          <w:p w14:paraId="4E002DA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1.32</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77E4D009" w14:textId="5030BDD3"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SED= </w:t>
            </w:r>
            <w:r w:rsidR="001812DD" w:rsidRPr="001E7EDA">
              <w:rPr>
                <w:rFonts w:ascii="Arial" w:hAnsi="Arial" w:cs="Arial"/>
                <w:color w:val="000000" w:themeColor="text1"/>
              </w:rPr>
              <w:t xml:space="preserve"> 0.0156</w:t>
            </w:r>
          </w:p>
        </w:tc>
      </w:tr>
      <w:tr w:rsidR="00FA2AF6" w:rsidRPr="001E7EDA" w14:paraId="34D9139D" w14:textId="77777777" w:rsidTr="003C68B3">
        <w:trPr>
          <w:trHeight w:val="295"/>
        </w:trPr>
        <w:tc>
          <w:tcPr>
            <w:tcW w:w="1955" w:type="dxa"/>
            <w:tcBorders>
              <w:top w:val="nil"/>
              <w:left w:val="single" w:sz="4" w:space="0" w:color="auto"/>
              <w:bottom w:val="single" w:sz="4" w:space="0" w:color="auto"/>
              <w:right w:val="single" w:sz="4" w:space="0" w:color="auto"/>
            </w:tcBorders>
            <w:noWrap/>
            <w:vAlign w:val="bottom"/>
            <w:hideMark/>
          </w:tcPr>
          <w:p w14:paraId="4F0DAC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Yendi</w:t>
            </w:r>
          </w:p>
        </w:tc>
        <w:tc>
          <w:tcPr>
            <w:tcW w:w="2164" w:type="dxa"/>
            <w:tcBorders>
              <w:top w:val="nil"/>
              <w:left w:val="nil"/>
              <w:bottom w:val="single" w:sz="4" w:space="0" w:color="auto"/>
              <w:right w:val="single" w:sz="4" w:space="0" w:color="auto"/>
            </w:tcBorders>
            <w:noWrap/>
            <w:vAlign w:val="bottom"/>
            <w:hideMark/>
          </w:tcPr>
          <w:p w14:paraId="5A9A325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1.46</w:t>
            </w:r>
          </w:p>
        </w:tc>
        <w:tc>
          <w:tcPr>
            <w:tcW w:w="1803" w:type="dxa"/>
            <w:tcBorders>
              <w:top w:val="nil"/>
              <w:left w:val="nil"/>
              <w:bottom w:val="single" w:sz="4" w:space="0" w:color="auto"/>
            </w:tcBorders>
            <w:noWrap/>
            <w:vAlign w:val="bottom"/>
            <w:hideMark/>
          </w:tcPr>
          <w:p w14:paraId="688B1E0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1.44</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3C0C099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CV= 2.10%</w:t>
            </w:r>
          </w:p>
        </w:tc>
      </w:tr>
      <w:tr w:rsidR="00FA2AF6" w:rsidRPr="001E7EDA" w14:paraId="332CDC15" w14:textId="77777777" w:rsidTr="003C68B3">
        <w:trPr>
          <w:trHeight w:val="295"/>
        </w:trPr>
        <w:tc>
          <w:tcPr>
            <w:tcW w:w="1955" w:type="dxa"/>
            <w:tcBorders>
              <w:top w:val="nil"/>
              <w:left w:val="single" w:sz="4" w:space="0" w:color="auto"/>
              <w:bottom w:val="single" w:sz="4" w:space="0" w:color="auto"/>
              <w:right w:val="single" w:sz="4" w:space="0" w:color="auto"/>
            </w:tcBorders>
            <w:noWrap/>
            <w:vAlign w:val="bottom"/>
            <w:hideMark/>
          </w:tcPr>
          <w:p w14:paraId="06D2507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Zabzugu</w:t>
            </w:r>
          </w:p>
        </w:tc>
        <w:tc>
          <w:tcPr>
            <w:tcW w:w="2164" w:type="dxa"/>
            <w:tcBorders>
              <w:top w:val="nil"/>
              <w:left w:val="nil"/>
              <w:bottom w:val="single" w:sz="4" w:space="0" w:color="auto"/>
              <w:right w:val="single" w:sz="4" w:space="0" w:color="auto"/>
            </w:tcBorders>
            <w:noWrap/>
            <w:vAlign w:val="bottom"/>
            <w:hideMark/>
          </w:tcPr>
          <w:p w14:paraId="4D66BF2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1.12</w:t>
            </w:r>
          </w:p>
        </w:tc>
        <w:tc>
          <w:tcPr>
            <w:tcW w:w="1803" w:type="dxa"/>
            <w:tcBorders>
              <w:top w:val="nil"/>
              <w:left w:val="nil"/>
              <w:bottom w:val="single" w:sz="4" w:space="0" w:color="auto"/>
            </w:tcBorders>
            <w:noWrap/>
            <w:vAlign w:val="bottom"/>
            <w:hideMark/>
          </w:tcPr>
          <w:p w14:paraId="79C0ED2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7957AA4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5B03ED91" w14:textId="77777777" w:rsidR="00FA2AF6" w:rsidRPr="001E7EDA" w:rsidRDefault="00FA2AF6" w:rsidP="00FA2AF6">
      <w:pPr>
        <w:pStyle w:val="Body"/>
        <w:spacing w:after="0"/>
        <w:rPr>
          <w:rFonts w:ascii="Arial" w:hAnsi="Arial" w:cs="Arial"/>
          <w:color w:val="000000" w:themeColor="text1"/>
        </w:rPr>
      </w:pPr>
    </w:p>
    <w:p w14:paraId="46FB9B08" w14:textId="2F8D244D" w:rsidR="00FA2AF6" w:rsidRPr="001E7EDA" w:rsidRDefault="00FA2AF6" w:rsidP="00D06C91">
      <w:pPr>
        <w:pStyle w:val="Body"/>
        <w:spacing w:after="0"/>
        <w:rPr>
          <w:rFonts w:ascii="Arial" w:hAnsi="Arial" w:cs="Arial"/>
          <w:color w:val="000000" w:themeColor="text1"/>
        </w:rPr>
      </w:pPr>
      <w:r w:rsidRPr="001E7EDA">
        <w:rPr>
          <w:rFonts w:ascii="Arial" w:hAnsi="Arial" w:cs="Arial"/>
          <w:color w:val="000000" w:themeColor="text1"/>
        </w:rPr>
        <w:t>The calcium content ranges from 1.12% to 1.45% for this study which slightly fell within ranges reported by</w:t>
      </w:r>
      <w:r w:rsidR="00D06C91" w:rsidRPr="001E7EDA">
        <w:rPr>
          <w:rFonts w:ascii="Arial" w:hAnsi="Arial" w:cs="Arial"/>
          <w:color w:val="000000" w:themeColor="text1"/>
        </w:rPr>
        <w:t xml:space="preserve">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{"citationItems":[{"id":"ITEM-1","itemData":{"author":[{"dropping-particle":"","family":"Obioma","given":"Okereke Goodluck","non-dropping-particle":"","parse-names":false,"suffix":""},{"dropping-particle":"","family":"Doshima","given":"Igbabul Bibiana","non-dropping-particle":"","parse-names":false,"suffix":""},{"dropping-particle":"","family":"Kwagh-hal","given":"Ikya Julius","non-dropping-particle":"","parse-names":false,"suffix":""}],"id":"ITEM-1","issue":"April","issued":{"date-parts":[["2023"]]},"title":"Potentials Of Ya ms ’ Utilizations In Food , Medicine And Allied Fields","type":"article-journal"},"uris":["http://www.mendeley.com/documents/?uuid=195f1a0e-b616-4aa2-99a4-63df02f0ed61"]}],"mendeley":{"formattedCitation":"(Obioma et al., 2023)","plainTextFormattedCitation":"(Obioma et al., 2023)","previouslyFormattedCitation":"(Obioma et al., 2023)"},"properties":{"noteIndex":0},"schema":"https://github.com/citation-style-language/schema/raw/master/csl-citation.json"}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(Obioma et al., 2023)</w:t>
      </w:r>
      <w:r w:rsidRPr="001E7EDA">
        <w:rPr>
          <w:rFonts w:ascii="Arial" w:hAnsi="Arial" w:cs="Arial"/>
          <w:color w:val="000000" w:themeColor="text1"/>
        </w:rPr>
        <w:fldChar w:fldCharType="end"/>
      </w:r>
      <w:r w:rsidRPr="001E7EDA">
        <w:rPr>
          <w:rFonts w:ascii="Arial" w:hAnsi="Arial" w:cs="Arial"/>
          <w:color w:val="000000" w:themeColor="text1"/>
        </w:rPr>
        <w:t xml:space="preserve">  from 1.15% to 1.40% which is comparable with other yam calcium content grown in different sites within West Africa. This further confirms that location is significant hence different yams varieties grown in different environment would have different calcium content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{"citationItems":[{"id":"ITEM-1","itemData":{"DOI":"10.13140/RG.2.2.19691.67368","abstract":"Some of the authors of this publication are also working on these related projects: Effects of NPK and biochar fertilized soil on the proximate composition and mineral evaluation of maize flour View project Breeding RTB crops Root, Tubers and Bananas for end users preferences View project","author":[{"dropping-particle":"","family":"Otegbayo","given":"B.","non-dropping-particle":"","parse-names":false,"suffix":""}],"id":"ITEM-1","issue":"May","issued":{"date-parts":[["2018"]]},"page":"29","title":"State Of Knowledge Report On Fresh Yam And Pounded Yam-WP2. Iwo (Nigeria). RTBfoods Project Report","type":"article-journal"},"uris":["http://www.mendeley.com/documents/?uuid=564ba967-df4c-462a-9d3a-e1cd0e9f04ab"]}],"mendeley":{"formattedCitation":"(B. Otegbayo, 2018)","plainTextFormattedCitation":"(B. Otegbayo, 2018)","previouslyFormattedCitation":"(B. Otegbayo,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Otegbayo, 2018)</w:t>
      </w:r>
      <w:r w:rsidRPr="001E7EDA">
        <w:rPr>
          <w:rFonts w:ascii="Arial" w:hAnsi="Arial" w:cs="Arial"/>
          <w:color w:val="000000" w:themeColor="text1"/>
        </w:rPr>
        <w:fldChar w:fldCharType="end"/>
      </w:r>
      <w:r w:rsidRPr="001E7EDA">
        <w:rPr>
          <w:rFonts w:ascii="Arial" w:hAnsi="Arial" w:cs="Arial"/>
          <w:color w:val="000000" w:themeColor="text1"/>
        </w:rPr>
        <w:t xml:space="preserve">.  A study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{"citationItems":[{"id":"ITEM-1","itemData":{"DOI":"10.14421/biomedich.2023.121.9-16","ISSN":"2540-9328","abstract":"&lt;p&gt;Samples of Dioscorea dumenturom, Dioscorea rotundata and Dioscorea cayenensis were investigated for their proximate composition, anti-nutritional and mineral contents using standard analytical methods. These varieties of Dioscorea analysed showed a significant difference (Pâ‰¤0.05) amongst them. However, from the results, it was observed that Dioscorea rotundata had the highest ash (8.05Â±0.05 %) and crude fibre content (13.11Â±0.10 %) which indicates that it contains more mineral stuffing and is best for softening of stool. Dioscorea cayenensis had the highest fat content (16.31Â±0.30 %), indicating that it is a better source of calories than other yam species analysed. Dioscorea dumenturom had the lowest moisture content (3.51Â±0.01 %) as well as the highest crude protein (12.29Â±0.01 %) and carbohydrates (69.04Â±0.10 %) than other yam species analysed, indicating its longer shelf-life, high bodybuilding capacity and better source of energy than other yam species analysed. The anti-nutritional constituent of alkaloid and tannin were lowest in Dioscorea cayenensis while Dioscorea rotundata had the least cyanide, phytate and oxalate content. This implies that these particular yams are safer for consumption. The elemental analysis in mg/100g indicated that the yam species contained appreciable levels of essential minerals, with Dioscorea dumenturom having the highest sodium, calcium, iron, potassium, phosphorous and magnesium concentration of 32.05Â±0.07 mg/100g,190.57Â±0.01mg/100g, 5.98Â±0.03 mg/100g, 80.12Â±0.17 mg/100g, 237.10Â±0.48 mg/100g and 100.22Â±0.03 mg/100g respectively. All these mineral concentrations exist within the permissible limit of WHO and hence indicate that the yam species can serve as a good source of minerals.&lt;/p&gt;","author":[{"dropping-particle":"","family":"Godfrey","given":"Eneogwe Okechukwu","non-dropping-particle":"","parse-names":false,"suffix":""},{"dropping-particle":"","family":"Esther","given":"Ibrahim Izihyi","non-dropping-particle":"","parse-names":false,"suffix":""},{"dropping-particle":"","family":"Faith","given":"Obuye","non-dropping-particle":"","parse-names":false,"suffix":""}],"container-title":"Biology, Medicine, &amp; Natural Product Chemistry","id":"ITEM-1","issue":"1","issued":{"date-parts":[["2022","9","27"]]},"page":"9-16","title":"Proximate Composition, Levels of Some Essential Mineral Elements and Anti-Nutritional Components of Some Yam Species Found in Minna, Niger State","type":"article-journal","volume":"12"},"uris":["http://www.mendeley.com/documents/?uuid=cf5be6a5-c8f9-30a1-b7e6-a76b49c011af"]}],"mendeley":{"formattedCitation":"(Godfrey et al., 2022)","manualFormatting":"Godfrey et al., (2022)","plainTextFormattedCitation":"(Godfrey et al., 2022)","previouslyFormattedCitation":"(Godfrey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Godfrey et al., (2022)</w:t>
      </w:r>
      <w:r w:rsidRPr="001E7EDA">
        <w:rPr>
          <w:rFonts w:ascii="Arial" w:hAnsi="Arial" w:cs="Arial"/>
          <w:color w:val="000000" w:themeColor="text1"/>
        </w:rPr>
        <w:fldChar w:fldCharType="end"/>
      </w:r>
      <w:r w:rsidRPr="001E7EDA">
        <w:rPr>
          <w:rFonts w:ascii="Arial" w:hAnsi="Arial" w:cs="Arial"/>
          <w:color w:val="000000" w:themeColor="text1"/>
        </w:rPr>
        <w:t xml:space="preserve"> on different species of yam   reported to have ranged from 60.60±0.17 mg/100g for </w:t>
      </w:r>
      <w:proofErr w:type="spellStart"/>
      <w:r w:rsidRPr="001E7EDA">
        <w:rPr>
          <w:rFonts w:ascii="Arial" w:hAnsi="Arial" w:cs="Arial"/>
          <w:i/>
          <w:iCs/>
          <w:color w:val="000000" w:themeColor="text1"/>
        </w:rPr>
        <w:t>Dioscorea</w:t>
      </w:r>
      <w:proofErr w:type="spellEnd"/>
      <w:r w:rsidRPr="001E7EDA">
        <w:rPr>
          <w:rFonts w:ascii="Arial" w:hAnsi="Arial" w:cs="Arial"/>
          <w:i/>
          <w:iCs/>
          <w:color w:val="000000" w:themeColor="text1"/>
        </w:rPr>
        <w:t xml:space="preserve"> </w:t>
      </w:r>
      <w:proofErr w:type="spellStart"/>
      <w:r w:rsidRPr="001E7EDA">
        <w:rPr>
          <w:rFonts w:ascii="Arial" w:hAnsi="Arial" w:cs="Arial"/>
          <w:i/>
          <w:iCs/>
          <w:color w:val="000000" w:themeColor="text1"/>
        </w:rPr>
        <w:t>rotundata</w:t>
      </w:r>
      <w:proofErr w:type="spellEnd"/>
      <w:r w:rsidRPr="001E7EDA">
        <w:rPr>
          <w:rFonts w:ascii="Arial" w:hAnsi="Arial" w:cs="Arial"/>
          <w:color w:val="000000" w:themeColor="text1"/>
        </w:rPr>
        <w:t xml:space="preserve"> to 190.57±0.01 mg/100g for </w:t>
      </w:r>
      <w:proofErr w:type="spellStart"/>
      <w:r w:rsidRPr="001E7EDA">
        <w:rPr>
          <w:rFonts w:ascii="Arial" w:hAnsi="Arial" w:cs="Arial"/>
          <w:i/>
          <w:iCs/>
          <w:color w:val="000000" w:themeColor="text1"/>
        </w:rPr>
        <w:t>Dioscorea</w:t>
      </w:r>
      <w:proofErr w:type="spellEnd"/>
      <w:r w:rsidRPr="001E7EDA">
        <w:rPr>
          <w:rFonts w:ascii="Arial" w:hAnsi="Arial" w:cs="Arial"/>
          <w:i/>
          <w:iCs/>
          <w:color w:val="000000" w:themeColor="text1"/>
        </w:rPr>
        <w:t xml:space="preserve"> </w:t>
      </w:r>
      <w:proofErr w:type="spellStart"/>
      <w:r w:rsidRPr="001E7EDA">
        <w:rPr>
          <w:rFonts w:ascii="Arial" w:hAnsi="Arial" w:cs="Arial"/>
          <w:i/>
          <w:iCs/>
          <w:color w:val="000000" w:themeColor="text1"/>
        </w:rPr>
        <w:t>dumenturom</w:t>
      </w:r>
      <w:proofErr w:type="spellEnd"/>
      <w:r w:rsidRPr="001E7EDA">
        <w:rPr>
          <w:rFonts w:ascii="Arial" w:hAnsi="Arial" w:cs="Arial"/>
          <w:color w:val="000000" w:themeColor="text1"/>
        </w:rPr>
        <w:t xml:space="preserve"> which confirms that variety (genotype) inherently contributes differently in accumulation of calcium content different yam species and variety.  </w:t>
      </w:r>
    </w:p>
    <w:p w14:paraId="3D775A9F"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Calcium is indispensable for the formation of strong bones and teeth, blood clothing and neural signaling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{"citationItems":[{"id":"ITEM-1","itemData":{"DOI":"10.3390/foods9091304","ISSN":"23048158","PMID":"32947880","abstract":"The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This review makes a conscious attempt to provide an overview regarding the nutritional, bioactive compositions and therapeutic potentials of yam diversity. Insights on how to increase its utilization for a greater impact are elucidated.","author":[{"dropping-particle":"","family":"Obidiegwu","given":"Jude E.","non-dropping-particle":"","parse-names":false,"suffix":""},{"dropping-particle":"","family":"Lyons","given":"Jessica B.","non-dropping-particle":"","parse-names":false,"suffix":""},{"dropping-particle":"","family":"Chilaka","given":"Cynthia A.","non-dropping-particle":"","parse-names":false,"suffix":""}],"container-title":"Foods","id":"ITEM-1","issue":"9","issued":{"date-parts":[["2020","9","1"]]},"publisher":"MDPI AG","title":"The dioscorea genus (Yam)—An appraisal of nutritional and therapeutic potentials","type":"article","volume":"9"},"uris":["http://www.mendeley.com/documents/?uuid=660c000e-827f-3bd9-a22f-ebda62b55d10"]}],"mendeley":{"formattedCitation":"(Obidiegwu et al., 2020)","plainTextFormattedCitation":"(Obidiegwu et al., 2020)","previouslyFormattedCitation":"(Obidiegwu et al., 2020)"},"properties":{"noteIndex":0},"schema":"https://github.com/citation-style-language/schema/raw/master/csl-citation.json"}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(Obidiegwu et al., 2020)</w:t>
      </w:r>
      <w:r w:rsidRPr="001E7EDA">
        <w:rPr>
          <w:rFonts w:ascii="Arial" w:hAnsi="Arial" w:cs="Arial"/>
          <w:color w:val="000000" w:themeColor="text1"/>
        </w:rPr>
        <w:fldChar w:fldCharType="end"/>
      </w:r>
      <w:r w:rsidRPr="001E7EDA">
        <w:rPr>
          <w:rFonts w:ascii="Arial" w:hAnsi="Arial" w:cs="Arial"/>
          <w:color w:val="000000" w:themeColor="text1"/>
        </w:rPr>
        <w:t>. The high Calcium content in Larbako may contribute to its noted “mealiness” and structural stability during boiling, as calcium plays a role in pectin cross-linking in plant cell walls.</w:t>
      </w:r>
    </w:p>
    <w:p w14:paraId="26DC620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According to World Health Organization (2014), daily dietary intake of calcium should range from 500-800mg for children and 1000mg for adults to ensure maximum benefits of calcium which is necessary for regulating proper blood clotting, muscle contraction and effective neural function alongside with strong bone and teeth formation.</w:t>
      </w:r>
    </w:p>
    <w:p w14:paraId="6FA8647A" w14:textId="77777777" w:rsidR="00FA2AF6" w:rsidRPr="001E7EDA" w:rsidRDefault="00FA2AF6" w:rsidP="00FA2AF6">
      <w:pPr>
        <w:pStyle w:val="Body"/>
        <w:spacing w:after="0"/>
        <w:rPr>
          <w:rFonts w:ascii="Arial" w:hAnsi="Arial" w:cs="Arial"/>
          <w:color w:val="000000" w:themeColor="text1"/>
        </w:rPr>
      </w:pPr>
    </w:p>
    <w:p w14:paraId="29C74C3F" w14:textId="77777777" w:rsidR="00970FC3" w:rsidRPr="001E7EDA" w:rsidRDefault="00970FC3" w:rsidP="00970FC3">
      <w:pPr>
        <w:pStyle w:val="Body"/>
        <w:rPr>
          <w:rFonts w:ascii="Arial" w:hAnsi="Arial" w:cs="Arial"/>
          <w:b/>
          <w:bCs/>
          <w:color w:val="000000" w:themeColor="text1"/>
        </w:rPr>
      </w:pPr>
      <w:r w:rsidRPr="001E7EDA">
        <w:rPr>
          <w:rFonts w:ascii="Arial" w:hAnsi="Arial" w:cs="Arial"/>
          <w:b/>
          <w:bCs/>
          <w:color w:val="000000" w:themeColor="text1"/>
        </w:rPr>
        <w:t>3.2 Iron (Fe) concentration</w:t>
      </w:r>
    </w:p>
    <w:p w14:paraId="30A3702C" w14:textId="13B48873"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lastRenderedPageBreak/>
        <w:t>Iron concentrations were highly influenced by location, variety and interaction due to its highly significant effects shown (</w:t>
      </w:r>
      <w:r w:rsidR="0026054E" w:rsidRPr="001E7EDA">
        <w:rPr>
          <w:rFonts w:ascii="Arial" w:hAnsi="Arial" w:cs="Arial"/>
          <w:i/>
          <w:iCs/>
          <w:color w:val="000000" w:themeColor="text1"/>
        </w:rPr>
        <w:t>P</w:t>
      </w:r>
      <w:r w:rsidRPr="001E7EDA">
        <w:rPr>
          <w:rFonts w:ascii="Arial" w:hAnsi="Arial" w:cs="Arial"/>
          <w:color w:val="000000" w:themeColor="text1"/>
        </w:rPr>
        <w:t xml:space="preserve">&lt;.05) </w:t>
      </w:r>
    </w:p>
    <w:p w14:paraId="3D505579" w14:textId="12BC5436" w:rsidR="00FA2AF6" w:rsidRPr="001E7EDA" w:rsidRDefault="00FA2AF6" w:rsidP="0026054E">
      <w:pPr>
        <w:pStyle w:val="Body"/>
        <w:spacing w:after="0"/>
        <w:rPr>
          <w:rFonts w:ascii="Arial" w:hAnsi="Arial" w:cs="Arial"/>
          <w:color w:val="000000" w:themeColor="text1"/>
        </w:rPr>
      </w:pPr>
      <w:r w:rsidRPr="001E7EDA">
        <w:rPr>
          <w:rFonts w:ascii="Arial" w:hAnsi="Arial" w:cs="Arial"/>
          <w:color w:val="000000" w:themeColor="text1"/>
        </w:rPr>
        <w:t>While Mion had the highest overall mean for iron (13.14%), the highest specific value was recorded for Fusheini Billa grown in Yendi (14.38%). Conversely, the same variety grown in Zabzugu recorded a much lower iron content (8.13%).</w:t>
      </w:r>
      <w:r w:rsidR="0026054E" w:rsidRPr="001E7EDA">
        <w:rPr>
          <w:rFonts w:ascii="Arial" w:hAnsi="Arial" w:cs="Arial"/>
          <w:color w:val="000000" w:themeColor="text1"/>
        </w:rPr>
        <w:t xml:space="preserve"> </w:t>
      </w:r>
      <w:r w:rsidRPr="001E7EDA">
        <w:rPr>
          <w:rFonts w:ascii="Arial" w:hAnsi="Arial" w:cs="Arial"/>
          <w:color w:val="000000" w:themeColor="text1"/>
        </w:rPr>
        <w:t>Generally, Fusheini Billa (11.71%) as a variety had higher concentration of Iron than Larbako (10.79%). For interactive effects, Zabzugu-Fusheini showed the lowest mineral content of 8.13% and the highest mineral content was Yendi-Fusheini Billa with 14.38% (Figure 2)</w:t>
      </w:r>
    </w:p>
    <w:p w14:paraId="4DEBD36E"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7A3A1565" wp14:editId="2153CCE3">
            <wp:extent cx="6096000" cy="2667000"/>
            <wp:effectExtent l="0" t="0" r="0" b="0"/>
            <wp:docPr id="2030734927" name="Chart 1">
              <a:extLst xmlns:a="http://schemas.openxmlformats.org/drawingml/2006/main">
                <a:ext uri="{FF2B5EF4-FFF2-40B4-BE49-F238E27FC236}">
                  <a16:creationId xmlns:a16="http://schemas.microsoft.com/office/drawing/2014/main" id="{523E87FC-CDE5-7904-23B1-0214D5568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1AFFF2" w14:textId="511F4617" w:rsidR="00FA2AF6" w:rsidRPr="001E7EDA" w:rsidRDefault="00FA2AF6" w:rsidP="00FA2AF6">
      <w:pPr>
        <w:pStyle w:val="Body"/>
        <w:spacing w:after="0"/>
        <w:rPr>
          <w:rFonts w:ascii="Arial" w:hAnsi="Arial" w:cs="Arial"/>
          <w:b/>
          <w:bCs/>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location-variety interaction on Iron content of yam</w:t>
      </w:r>
    </w:p>
    <w:p w14:paraId="5BDB81CF" w14:textId="77777777" w:rsidR="009436A2" w:rsidRPr="001E7EDA" w:rsidRDefault="009436A2" w:rsidP="00FA2AF6">
      <w:pPr>
        <w:pStyle w:val="Body"/>
        <w:spacing w:after="0"/>
        <w:rPr>
          <w:rFonts w:ascii="Arial" w:hAnsi="Arial" w:cs="Arial"/>
          <w:color w:val="000000" w:themeColor="text1"/>
        </w:rPr>
      </w:pPr>
    </w:p>
    <w:p w14:paraId="05D9D0B7" w14:textId="5D218218"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range of values for this study is slightly high</w:t>
      </w:r>
      <w:r w:rsidR="0058110C" w:rsidRPr="001E7EDA">
        <w:rPr>
          <w:rFonts w:ascii="Arial" w:hAnsi="Arial" w:cs="Arial"/>
          <w:color w:val="000000" w:themeColor="text1"/>
        </w:rPr>
        <w:t>er</w:t>
      </w:r>
      <w:r w:rsidRPr="001E7EDA">
        <w:rPr>
          <w:rFonts w:ascii="Arial" w:hAnsi="Arial" w:cs="Arial"/>
          <w:color w:val="000000" w:themeColor="text1"/>
        </w:rPr>
        <w:t xml:space="preserve"> </w:t>
      </w:r>
      <w:r w:rsidR="007B0D6C" w:rsidRPr="001E7EDA">
        <w:rPr>
          <w:rFonts w:ascii="Arial" w:hAnsi="Arial" w:cs="Arial"/>
          <w:color w:val="000000" w:themeColor="text1"/>
        </w:rPr>
        <w:t>and</w:t>
      </w:r>
      <w:r w:rsidRPr="001E7EDA">
        <w:rPr>
          <w:rFonts w:ascii="Arial" w:hAnsi="Arial" w:cs="Arial"/>
          <w:color w:val="000000" w:themeColor="text1"/>
        </w:rPr>
        <w:t xml:space="preserve"> ranges  from 8.12-14.38% when compared Mergedus et al., (2015) wh</w:t>
      </w:r>
      <w:r w:rsidR="008262AB" w:rsidRPr="001E7EDA">
        <w:rPr>
          <w:rFonts w:ascii="Arial" w:hAnsi="Arial" w:cs="Arial"/>
          <w:color w:val="000000" w:themeColor="text1"/>
        </w:rPr>
        <w:t>o</w:t>
      </w:r>
      <w:r w:rsidRPr="001E7EDA">
        <w:rPr>
          <w:rFonts w:ascii="Arial" w:hAnsi="Arial" w:cs="Arial"/>
          <w:color w:val="000000" w:themeColor="text1"/>
        </w:rPr>
        <w:t xml:space="preserve"> reported values ranging from 10.10±0.01 mg/100g to 11.60±0.01 mg/100g for cultivars of </w:t>
      </w:r>
      <w:r w:rsidRPr="001E7EDA">
        <w:rPr>
          <w:rFonts w:ascii="Arial" w:hAnsi="Arial" w:cs="Arial"/>
          <w:i/>
          <w:iCs/>
          <w:color w:val="000000" w:themeColor="text1"/>
        </w:rPr>
        <w:t>Colocasia esculenta</w:t>
      </w:r>
      <w:r w:rsidRPr="001E7EDA">
        <w:rPr>
          <w:rFonts w:ascii="Arial" w:hAnsi="Arial" w:cs="Arial"/>
          <w:color w:val="000000" w:themeColor="text1"/>
        </w:rPr>
        <w:t xml:space="preserve"> (Cocoyam).  This implies that iron contents are strongly affected by variety,locations and interactive effects of location and variety which emphasizing varia</w:t>
      </w:r>
      <w:r w:rsidR="00E83698" w:rsidRPr="001E7EDA">
        <w:rPr>
          <w:rFonts w:ascii="Arial" w:hAnsi="Arial" w:cs="Arial"/>
          <w:color w:val="000000" w:themeColor="text1"/>
        </w:rPr>
        <w:t>bility</w:t>
      </w:r>
      <w:r w:rsidRPr="001E7EDA">
        <w:rPr>
          <w:rFonts w:ascii="Arial" w:hAnsi="Arial" w:cs="Arial"/>
          <w:color w:val="000000" w:themeColor="text1"/>
        </w:rPr>
        <w:t xml:space="preserve"> in how different varieties perform across various locations.  </w:t>
      </w:r>
    </w:p>
    <w:p w14:paraId="1028C23E" w14:textId="41217F69"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This variability of concentrations may have profound implications for public heath as iron defi</w:t>
      </w:r>
      <w:r w:rsidR="00A21257" w:rsidRPr="001E7EDA">
        <w:rPr>
          <w:rFonts w:ascii="Arial" w:hAnsi="Arial" w:cs="Arial"/>
          <w:color w:val="000000" w:themeColor="text1"/>
        </w:rPr>
        <w:t>ci</w:t>
      </w:r>
      <w:r w:rsidRPr="001E7EDA">
        <w:rPr>
          <w:rFonts w:ascii="Arial" w:hAnsi="Arial" w:cs="Arial"/>
          <w:color w:val="000000" w:themeColor="text1"/>
        </w:rPr>
        <w:t>ency is a leading cause of anemia in norther</w:t>
      </w:r>
      <w:r w:rsidR="00A3215F" w:rsidRPr="001E7EDA">
        <w:rPr>
          <w:rFonts w:ascii="Arial" w:hAnsi="Arial" w:cs="Arial"/>
          <w:color w:val="000000" w:themeColor="text1"/>
        </w:rPr>
        <w:t>n</w:t>
      </w:r>
      <w:r w:rsidRPr="001E7EDA">
        <w:rPr>
          <w:rFonts w:ascii="Arial" w:hAnsi="Arial" w:cs="Arial"/>
          <w:color w:val="000000" w:themeColor="text1"/>
        </w:rPr>
        <w:t xml:space="preserve"> Ghana specifically amongst school-age children and pregnant women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{"citationItems":[{"id":"ITEM-1","itemData":{"author":[{"dropping-particle":"","family":"Olatunji","given":"Alice Adenike","non-dropping-particle":"","parse-names":false,"suffix":""},{"dropping-particle":"","family":"Gana","given":"Andrew Saba","non-dropping-particle":"","parse-names":false,"suffix":""},{"dropping-particle":"","family":"Tolorunse","given":"Kehinde D","non-dropping-particle":"","parse-names":false,"suffix":""},{"dropping-particle":"","family":"Agre","given":"Paterne A","non-dropping-particle":"","parse-names":false,"suffix":""},{"dropping-particle":"","family":"Adebola","given":"Patrick","non-dropping-particle":"","parse-names":false,"suffix":""},{"dropping-particle":"","family":"Asfaw","given":"Asrat","non-dropping-particle":"","parse-names":false,"suffix":""}],"id":"ITEM-1","issued":{"date-parts":[["2024"]]},"title":"Agronomic Performance and Yield Stability of Elite White Guinea Yam ( Dioscorea rotundata ) Genotypes Grown in Multiple Environments in Nigeria","type":"article-journal"},"uris":["http://www.mendeley.com/documents/?uuid=024e52a3-bc46-4f81-b146-ef59a041348a"]},{"id":"ITEM-2","itemData":{"DOI":"10.3389/fpls.2021.629762","author":[{"dropping-particle":"","family":"Matsumoto","given":"Ryo","non-dropping-particle":"","parse-names":false,"suffix":""},{"dropping-particle":"","family":"Ishikawa","given":"Haruki","non-dropping-particle":"","parse-names":false,"suffix":""},{"dropping-particle":"","family":"Asfaw","given":"Asrat","non-dropping-particle":"","parse-names":false,"suffix":""},{"dropping-particle":"","family":"Asiedu","given":"Robert","non-dropping-particle":"","parse-names":false,"suffix":""}],"id":"ITEM-2","issue":"February","issued":{"date-parts":[["2021"]]},"page":"1-9","title":"Low Soil Nutrient Tolerance and Mineral Fertilizer Response in White Guinea Yam ( Dioscorea rotundata ) Genotypes","type":"article-journal","volume":"12"},"uris":["http://www.mendeley.com/documents/?uuid=00f09186-716b-4c54-8d9c-2a24a507d966"]}],"mendeley":{"formattedCitation":"(Matsumoto et al., 2021; Olatunji et al., 2024)","plainTextFormattedCitation":"(Matsumoto et al., 2021; Olatunji et al., 2024)","previouslyFormattedCitation":"(Adegunwa et al., 2020; Nkansah et al., 2024)"},"properties":{"noteIndex":0},"schema":"https://github.com/citation-style-language/schema/raw/master/csl-citation.json"}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(Matsumoto et al., 2021; Olatunji et al., 2024)</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06B07C20" w14:textId="75C13CF0"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Iron forms a component of haemoglo</w:t>
      </w:r>
      <w:r w:rsidR="00B86A90" w:rsidRPr="001E7EDA">
        <w:rPr>
          <w:rFonts w:ascii="Arial" w:hAnsi="Arial" w:cs="Arial"/>
          <w:color w:val="000000" w:themeColor="text1"/>
        </w:rPr>
        <w:t>bi</w:t>
      </w:r>
      <w:r w:rsidRPr="001E7EDA">
        <w:rPr>
          <w:rFonts w:ascii="Arial" w:hAnsi="Arial" w:cs="Arial"/>
          <w:color w:val="000000" w:themeColor="text1"/>
        </w:rPr>
        <w:t xml:space="preserve">n which is a pigment in red blood cells responsible for transportation of oxygen from the lungs to other  body parts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2022)","manualFormatting":"(Mergedus et al., 2015)","plainTextFormattedCitation":"(Yakubu et al., 2022)","previouslyFormattedCitation":"(Yakubu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(Mergedus et al., 2015)</w:t>
      </w:r>
      <w:r w:rsidRPr="001E7EDA">
        <w:rPr>
          <w:rFonts w:ascii="Arial" w:hAnsi="Arial" w:cs="Arial"/>
          <w:color w:val="000000" w:themeColor="text1"/>
        </w:rPr>
        <w:fldChar w:fldCharType="end"/>
      </w:r>
      <w:r w:rsidRPr="001E7EDA">
        <w:rPr>
          <w:rFonts w:ascii="Arial" w:hAnsi="Arial" w:cs="Arial"/>
          <w:color w:val="000000" w:themeColor="text1"/>
        </w:rPr>
        <w:t xml:space="preserve">.  The daily dietary recommendation allowance for iron is 13.7-15.1mg for children and 17.0-18.9mg for adults (WHO,2014). If a portion of yam can provide significant </w:t>
      </w:r>
      <w:r w:rsidR="00481836" w:rsidRPr="001E7EDA">
        <w:rPr>
          <w:rFonts w:ascii="Arial" w:hAnsi="Arial" w:cs="Arial"/>
          <w:color w:val="000000" w:themeColor="text1"/>
        </w:rPr>
        <w:t xml:space="preserve">Iron </w:t>
      </w:r>
      <w:r w:rsidRPr="001E7EDA">
        <w:rPr>
          <w:rFonts w:ascii="Arial" w:hAnsi="Arial" w:cs="Arial"/>
          <w:color w:val="000000" w:themeColor="text1"/>
        </w:rPr>
        <w:t>then the choice of the variety and the location of cultivation can be considered as part of strategic public health decis</w:t>
      </w:r>
      <w:r w:rsidR="00481836" w:rsidRPr="001E7EDA">
        <w:rPr>
          <w:rFonts w:ascii="Arial" w:hAnsi="Arial" w:cs="Arial"/>
          <w:color w:val="000000" w:themeColor="text1"/>
        </w:rPr>
        <w:t>i</w:t>
      </w:r>
      <w:r w:rsidRPr="001E7EDA">
        <w:rPr>
          <w:rFonts w:ascii="Arial" w:hAnsi="Arial" w:cs="Arial"/>
          <w:color w:val="000000" w:themeColor="text1"/>
        </w:rPr>
        <w:t>ons. The two yam varieties- Larbako and Fusheini Billa- have iron contents that meet the daily recommendation allowance (RDA) which can deal nutrition deficiency and hidden hunger.</w:t>
      </w:r>
    </w:p>
    <w:p w14:paraId="3B96828F" w14:textId="77777777" w:rsidR="00FA2AF6" w:rsidRPr="001E7EDA" w:rsidRDefault="00FA2AF6" w:rsidP="00FA2AF6">
      <w:pPr>
        <w:pStyle w:val="Body"/>
        <w:spacing w:after="0"/>
        <w:rPr>
          <w:rFonts w:ascii="Arial" w:hAnsi="Arial" w:cs="Arial"/>
          <w:color w:val="000000" w:themeColor="text1"/>
        </w:rPr>
      </w:pPr>
    </w:p>
    <w:p w14:paraId="36C92038" w14:textId="052DC393"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3.3 Potassium (K) Concentration</w:t>
      </w:r>
    </w:p>
    <w:p w14:paraId="72C4CEC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concentration of K for Mion, Yendi and Zabzugu were 2.45%, 2.32% and 2.23% respectively. Fusheini Billa and Larbako as varieties had 2.40% and 2.26% correspondingly (Figure 3).  </w:t>
      </w:r>
    </w:p>
    <w:p w14:paraId="033C8BFF"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26E7EA6C" wp14:editId="2A18EF6D">
            <wp:extent cx="5943600" cy="3036570"/>
            <wp:effectExtent l="19050" t="19050" r="19050" b="11430"/>
            <wp:docPr id="1463565614" name="Chart 1">
              <a:extLst xmlns:a="http://schemas.openxmlformats.org/drawingml/2006/main">
                <a:ext uri="{FF2B5EF4-FFF2-40B4-BE49-F238E27FC236}">
                  <a16:creationId xmlns:a16="http://schemas.microsoft.com/office/drawing/2014/main" id="{AFA2BE0F-971C-BC65-329A-6012F1C6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D36D02" w14:textId="388D2C38"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Potassium content</w:t>
      </w:r>
    </w:p>
    <w:p w14:paraId="7E09C87B" w14:textId="77777777" w:rsidR="00FA2AF6" w:rsidRPr="001E7EDA" w:rsidRDefault="00FA2AF6" w:rsidP="00FA2AF6">
      <w:pPr>
        <w:pStyle w:val="Body"/>
        <w:spacing w:after="0"/>
        <w:rPr>
          <w:rFonts w:ascii="Arial" w:hAnsi="Arial" w:cs="Arial"/>
          <w:color w:val="000000" w:themeColor="text1"/>
        </w:rPr>
      </w:pPr>
    </w:p>
    <w:p w14:paraId="585D16F6" w14:textId="1E514C94"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Both Location and variety were highly significant (</w:t>
      </w:r>
      <w:r w:rsidR="00A96E81" w:rsidRPr="001E7EDA">
        <w:rPr>
          <w:rFonts w:ascii="Arial" w:hAnsi="Arial" w:cs="Arial"/>
          <w:i/>
          <w:iCs/>
          <w:color w:val="000000" w:themeColor="text1"/>
        </w:rPr>
        <w:t>P</w:t>
      </w:r>
      <w:r w:rsidRPr="001E7EDA">
        <w:rPr>
          <w:rFonts w:ascii="Arial" w:hAnsi="Arial" w:cs="Arial"/>
          <w:color w:val="000000" w:themeColor="text1"/>
        </w:rPr>
        <w:t xml:space="preserve">&lt;.001) accounting for the differences in values whereas there was no significant effect for interaction (location x variety) which had </w:t>
      </w:r>
      <w:r w:rsidR="00A96E81" w:rsidRPr="001E7EDA">
        <w:rPr>
          <w:rFonts w:ascii="Arial" w:hAnsi="Arial" w:cs="Arial"/>
          <w:i/>
          <w:iCs/>
          <w:color w:val="000000" w:themeColor="text1"/>
        </w:rPr>
        <w:t>P</w:t>
      </w:r>
      <w:r w:rsidRPr="001E7EDA">
        <w:rPr>
          <w:rFonts w:ascii="Arial" w:hAnsi="Arial" w:cs="Arial"/>
          <w:color w:val="000000" w:themeColor="text1"/>
        </w:rPr>
        <w:t xml:space="preserve">=.008 (Table </w:t>
      </w:r>
      <w:r w:rsidR="0048148E" w:rsidRPr="001E7EDA">
        <w:rPr>
          <w:rFonts w:ascii="Arial" w:hAnsi="Arial" w:cs="Arial"/>
          <w:color w:val="000000" w:themeColor="text1"/>
        </w:rPr>
        <w:t>4</w:t>
      </w:r>
      <w:r w:rsidRPr="001E7EDA">
        <w:rPr>
          <w:rFonts w:ascii="Arial" w:hAnsi="Arial" w:cs="Arial"/>
          <w:color w:val="000000" w:themeColor="text1"/>
        </w:rPr>
        <w:t>).</w:t>
      </w:r>
    </w:p>
    <w:p w14:paraId="0646B403" w14:textId="44E58656"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interaction on Potassium content</w:t>
      </w:r>
    </w:p>
    <w:tbl>
      <w:tblPr>
        <w:tblW w:w="8286" w:type="dxa"/>
        <w:tblLook w:val="04A0" w:firstRow="1" w:lastRow="0" w:firstColumn="1" w:lastColumn="0" w:noHBand="0" w:noVBand="1"/>
      </w:tblPr>
      <w:tblGrid>
        <w:gridCol w:w="2074"/>
        <w:gridCol w:w="2167"/>
        <w:gridCol w:w="1834"/>
        <w:gridCol w:w="2211"/>
      </w:tblGrid>
      <w:tr w:rsidR="00FA2AF6" w:rsidRPr="001E7EDA" w14:paraId="32867492" w14:textId="77777777" w:rsidTr="003C68B3">
        <w:trPr>
          <w:trHeight w:val="305"/>
        </w:trPr>
        <w:tc>
          <w:tcPr>
            <w:tcW w:w="2074" w:type="dxa"/>
            <w:tcBorders>
              <w:top w:val="single" w:sz="4" w:space="0" w:color="auto"/>
              <w:left w:val="single" w:sz="4" w:space="0" w:color="auto"/>
              <w:bottom w:val="single" w:sz="4" w:space="0" w:color="auto"/>
              <w:right w:val="single" w:sz="4" w:space="0" w:color="auto"/>
            </w:tcBorders>
            <w:noWrap/>
            <w:vAlign w:val="bottom"/>
            <w:hideMark/>
          </w:tcPr>
          <w:p w14:paraId="617485F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2167" w:type="dxa"/>
            <w:tcBorders>
              <w:top w:val="single" w:sz="4" w:space="0" w:color="auto"/>
              <w:left w:val="nil"/>
              <w:bottom w:val="single" w:sz="4" w:space="0" w:color="auto"/>
              <w:right w:val="single" w:sz="4" w:space="0" w:color="auto"/>
            </w:tcBorders>
            <w:noWrap/>
            <w:vAlign w:val="bottom"/>
            <w:hideMark/>
          </w:tcPr>
          <w:p w14:paraId="4E45563C"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p>
        </w:tc>
        <w:tc>
          <w:tcPr>
            <w:tcW w:w="1834" w:type="dxa"/>
            <w:tcBorders>
              <w:top w:val="single" w:sz="4" w:space="0" w:color="auto"/>
              <w:left w:val="nil"/>
              <w:bottom w:val="single" w:sz="4" w:space="0" w:color="auto"/>
            </w:tcBorders>
            <w:noWrap/>
            <w:vAlign w:val="bottom"/>
            <w:hideMark/>
          </w:tcPr>
          <w:p w14:paraId="550A2A64"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02091C11"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 </w:t>
            </w:r>
          </w:p>
        </w:tc>
      </w:tr>
      <w:tr w:rsidR="00FA2AF6" w:rsidRPr="001E7EDA" w14:paraId="0107E42A" w14:textId="77777777" w:rsidTr="003C68B3">
        <w:trPr>
          <w:trHeight w:val="305"/>
        </w:trPr>
        <w:tc>
          <w:tcPr>
            <w:tcW w:w="2074" w:type="dxa"/>
            <w:tcBorders>
              <w:top w:val="nil"/>
              <w:left w:val="single" w:sz="4" w:space="0" w:color="auto"/>
              <w:bottom w:val="single" w:sz="4" w:space="0" w:color="auto"/>
              <w:right w:val="single" w:sz="4" w:space="0" w:color="auto"/>
            </w:tcBorders>
            <w:noWrap/>
            <w:vAlign w:val="bottom"/>
            <w:hideMark/>
          </w:tcPr>
          <w:p w14:paraId="6B32C7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Mion</w:t>
            </w:r>
          </w:p>
        </w:tc>
        <w:tc>
          <w:tcPr>
            <w:tcW w:w="2167" w:type="dxa"/>
            <w:tcBorders>
              <w:top w:val="nil"/>
              <w:left w:val="nil"/>
              <w:bottom w:val="single" w:sz="4" w:space="0" w:color="auto"/>
              <w:right w:val="single" w:sz="4" w:space="0" w:color="auto"/>
            </w:tcBorders>
            <w:noWrap/>
            <w:vAlign w:val="bottom"/>
            <w:hideMark/>
          </w:tcPr>
          <w:p w14:paraId="162DADF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2.54</w:t>
            </w:r>
          </w:p>
        </w:tc>
        <w:tc>
          <w:tcPr>
            <w:tcW w:w="1834" w:type="dxa"/>
            <w:tcBorders>
              <w:top w:val="nil"/>
              <w:left w:val="nil"/>
              <w:bottom w:val="single" w:sz="4" w:space="0" w:color="auto"/>
            </w:tcBorders>
            <w:noWrap/>
            <w:vAlign w:val="bottom"/>
            <w:hideMark/>
          </w:tcPr>
          <w:p w14:paraId="71788E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2.35</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38FA5C41" w14:textId="1FE0682B"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r w:rsidR="003840A4" w:rsidRPr="001E7EDA">
              <w:rPr>
                <w:rFonts w:ascii="Arial" w:hAnsi="Arial" w:cs="Arial"/>
                <w:color w:val="000000" w:themeColor="text1"/>
              </w:rPr>
              <w:t>CV%= 1.60</w:t>
            </w:r>
          </w:p>
          <w:p w14:paraId="77B1F4C3" w14:textId="77777777" w:rsidR="00FA2AF6" w:rsidRPr="001E7EDA" w:rsidRDefault="00FA2AF6" w:rsidP="00FA2AF6">
            <w:pPr>
              <w:pStyle w:val="Body"/>
              <w:spacing w:after="0"/>
              <w:rPr>
                <w:rFonts w:ascii="Arial" w:hAnsi="Arial" w:cs="Arial"/>
                <w:color w:val="000000" w:themeColor="text1"/>
              </w:rPr>
            </w:pPr>
          </w:p>
        </w:tc>
      </w:tr>
      <w:tr w:rsidR="00FA2AF6" w:rsidRPr="001E7EDA" w14:paraId="2ADEB8C2" w14:textId="77777777" w:rsidTr="003C68B3">
        <w:trPr>
          <w:trHeight w:val="305"/>
        </w:trPr>
        <w:tc>
          <w:tcPr>
            <w:tcW w:w="2074" w:type="dxa"/>
            <w:tcBorders>
              <w:top w:val="nil"/>
              <w:left w:val="single" w:sz="4" w:space="0" w:color="auto"/>
              <w:bottom w:val="single" w:sz="4" w:space="0" w:color="auto"/>
              <w:right w:val="single" w:sz="4" w:space="0" w:color="auto"/>
            </w:tcBorders>
            <w:noWrap/>
            <w:vAlign w:val="bottom"/>
            <w:hideMark/>
          </w:tcPr>
          <w:p w14:paraId="26C8D48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Yendi</w:t>
            </w:r>
          </w:p>
        </w:tc>
        <w:tc>
          <w:tcPr>
            <w:tcW w:w="2167" w:type="dxa"/>
            <w:tcBorders>
              <w:top w:val="nil"/>
              <w:left w:val="nil"/>
              <w:bottom w:val="single" w:sz="4" w:space="0" w:color="auto"/>
              <w:right w:val="single" w:sz="4" w:space="0" w:color="auto"/>
            </w:tcBorders>
            <w:noWrap/>
            <w:vAlign w:val="bottom"/>
            <w:hideMark/>
          </w:tcPr>
          <w:p w14:paraId="018E44D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2.41</w:t>
            </w:r>
          </w:p>
        </w:tc>
        <w:tc>
          <w:tcPr>
            <w:tcW w:w="1834" w:type="dxa"/>
            <w:tcBorders>
              <w:top w:val="nil"/>
              <w:left w:val="nil"/>
              <w:bottom w:val="single" w:sz="4" w:space="0" w:color="auto"/>
            </w:tcBorders>
            <w:noWrap/>
            <w:vAlign w:val="bottom"/>
            <w:hideMark/>
          </w:tcPr>
          <w:p w14:paraId="49F4C7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2.22</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4E90FA4A" w14:textId="12B75FBC"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r w:rsidR="00FA2AF6" w:rsidRPr="001E7EDA" w14:paraId="5A3353B7" w14:textId="77777777" w:rsidTr="003C68B3">
        <w:trPr>
          <w:trHeight w:val="305"/>
        </w:trPr>
        <w:tc>
          <w:tcPr>
            <w:tcW w:w="2074" w:type="dxa"/>
            <w:tcBorders>
              <w:top w:val="nil"/>
              <w:left w:val="single" w:sz="4" w:space="0" w:color="auto"/>
              <w:bottom w:val="single" w:sz="4" w:space="0" w:color="auto"/>
              <w:right w:val="single" w:sz="4" w:space="0" w:color="auto"/>
            </w:tcBorders>
            <w:noWrap/>
            <w:vAlign w:val="bottom"/>
            <w:hideMark/>
          </w:tcPr>
          <w:p w14:paraId="3D62B61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Zabzugu</w:t>
            </w:r>
          </w:p>
        </w:tc>
        <w:tc>
          <w:tcPr>
            <w:tcW w:w="2167" w:type="dxa"/>
            <w:tcBorders>
              <w:top w:val="nil"/>
              <w:left w:val="nil"/>
              <w:bottom w:val="single" w:sz="4" w:space="0" w:color="auto"/>
              <w:right w:val="single" w:sz="4" w:space="0" w:color="auto"/>
            </w:tcBorders>
            <w:noWrap/>
            <w:vAlign w:val="bottom"/>
            <w:hideMark/>
          </w:tcPr>
          <w:p w14:paraId="0EF001A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2.25</w:t>
            </w:r>
          </w:p>
        </w:tc>
        <w:tc>
          <w:tcPr>
            <w:tcW w:w="1834" w:type="dxa"/>
            <w:tcBorders>
              <w:top w:val="nil"/>
              <w:left w:val="nil"/>
              <w:bottom w:val="single" w:sz="4" w:space="0" w:color="auto"/>
            </w:tcBorders>
            <w:noWrap/>
            <w:vAlign w:val="bottom"/>
            <w:hideMark/>
          </w:tcPr>
          <w:p w14:paraId="287CE6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2.21</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5A99D2A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7E1F87C4" w14:textId="77777777" w:rsidR="00FA2AF6" w:rsidRPr="001E7EDA" w:rsidRDefault="00FA2AF6" w:rsidP="00FA2AF6">
      <w:pPr>
        <w:pStyle w:val="Body"/>
        <w:spacing w:after="0"/>
        <w:rPr>
          <w:rFonts w:ascii="Arial" w:hAnsi="Arial" w:cs="Arial"/>
          <w:color w:val="000000" w:themeColor="text1"/>
        </w:rPr>
      </w:pPr>
    </w:p>
    <w:p w14:paraId="1AA866D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content ranged fromm 2.20-2.53% for the study which is different from the results obtained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{"citationItems":[{"id":"ITEM-1","itemData":{"abstract":"This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author":[{"dropping-particle":"","family":"Polycarp","given":"D","non-dropping-particle":"","parse-names":false,"suffix":""},{"dropping-particle":"","family":"Afoakwa","given":"","non-dropping-particle":"","parse-names":false,"suffix":""},{"dropping-particle":"","family":"Budu","given":"","non-dropping-particle":"","parse-names":false,"suffix":""},{"dropping-particle":"","family":"Otoo","given":"E","non-dropping-particle":"","parse-names":false,"suffix":""}],"container-title":"International Food Research Journal","id":"ITEM-1","issue":"3","issued":{"date-parts":[["2012"]]},"number-of-pages":"985-992","title":"Characterization of chemical composition and anti-nutritional factors in seven species within the Ghanaian yam (Dioscorea) germplasm","type":"report","volume":"19"},"uris":["http://www.mendeley.com/documents/?uuid=e946b54a-9bad-39ac-994e-aa5164851f58"]}],"mendeley":{"formattedCitation":"(Polycarp et al., 2012)","manualFormatting":"Polycarp et al., (2012)","plainTextFormattedCitation":"(Polycarp et al., 2012)","previouslyFormattedCitation":"(Polycarp et al., 2012)"},"properties":{"noteIndex":0},"schema":"https://github.com/citation-style-language/schema/raw/master/csl-citation.json"}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Polycarp et al., (2012)</w:t>
      </w:r>
      <w:r w:rsidRPr="001E7EDA">
        <w:rPr>
          <w:rFonts w:ascii="Arial" w:hAnsi="Arial" w:cs="Arial"/>
          <w:color w:val="000000" w:themeColor="text1"/>
        </w:rPr>
        <w:fldChar w:fldCharType="end"/>
      </w:r>
      <w:r w:rsidRPr="001E7EDA">
        <w:rPr>
          <w:rFonts w:ascii="Arial" w:hAnsi="Arial" w:cs="Arial"/>
          <w:color w:val="000000" w:themeColor="text1"/>
        </w:rPr>
        <w:t xml:space="preserve"> and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{"citationItems":[{"id":"ITEM-1","itemData":{"ISSN":"14590263","abstract":"The nutrition of the people of developing countries is a major public health issue which has challenged breeders to enhance the nutritional quality of preferred and staple crops such as yam. This study was therefore aimed at investigating the chemical and nutritional composition of 16 D. alata varieties. Dry matter content ranged from 22.3 to 33.8% on a fresh weight basis with corresponding moisture content between 66.2 and 77.7%. The ranges of crude protein, ash, sugar, starch and total dietary fibre were 4.3-8.7, 2.9-4.1, 3.6-11.0, 60.3-74.4 and 4.1-11.0%, on dry weight basis, respectively. The ranges of minerals in mg per kg (dry weight) were P 878-1900, Ca 260-410, Mg 390-580, K 10,550-20,100, Na 84-131, Mn 4.8-22.1, Cu 12.3-15.7 and Zn 10.1-14.1. The results indicate that D. alata varieties could be good sources of nutrients to its consumers and could also be very useful in nutritional applications and diet formulations. Highly significant variations (P&lt;0.05) were observed among the varieties which suggest the potential for improvement through breeding programmes in promising varieties.","author":[{"dropping-particle":"","family":"Baah","given":"F. D.","non-dropping-particle":"","parse-names":false,"suffix":""},{"dropping-particle":"","family":"Maziya-Dixon","given":"B.","non-dropping-particle":"","parse-names":false,"suffix":""},{"dropping-particle":"","family":"Asiedu","given":"R.","non-dropping-particle":"","parse-names":false,"suffix":""},{"dropping-particle":"","family":"Oduro","given":"I.","non-dropping-particle":"","parse-names":false,"suffix":""},{"dropping-particle":"","family":"Ellis","given":"W. O.","non-dropping-particle":"","parse-names":false,"suffix":""}],"container-title":"Journal of Food, Agriculture and Environment","id":"ITEM-1","issue":"2","issued":{"date-parts":[["2009"]]},"page":"373-378","title":"Nutritional and biochemical composition of D. alata (Dioscorea spp.) tubers","type":"article-journal","volume":"7"},"uris":["http://www.mendeley.com/documents/?uuid=bbffb4db-a80b-47db-bd7b-5fceca075957"]}],"mendeley":{"formattedCitation":"(Baah et al., 2009)","plainTextFormattedCitation":"(Baah et al., 2009)","previouslyFormattedCitation":"(Baah et al., 2009)"},"properties":{"noteIndex":0},"schema":"https://github.com/citation-style-language/schema/raw/master/csl-citation.json"}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(Baah et al., 2009)</w:t>
      </w:r>
      <w:r w:rsidRPr="001E7EDA">
        <w:rPr>
          <w:rFonts w:ascii="Arial" w:hAnsi="Arial" w:cs="Arial"/>
          <w:color w:val="000000" w:themeColor="text1"/>
        </w:rPr>
        <w:fldChar w:fldCharType="end"/>
      </w:r>
      <w:r w:rsidRPr="001E7EDA">
        <w:rPr>
          <w:rFonts w:ascii="Arial" w:hAnsi="Arial" w:cs="Arial"/>
          <w:color w:val="000000" w:themeColor="text1"/>
        </w:rPr>
        <w:t xml:space="preserve"> who reported potassium content to range from 7.75 × 10</w:t>
      </w:r>
      <w:r w:rsidRPr="001E7EDA">
        <w:rPr>
          <w:rFonts w:ascii="Arial" w:hAnsi="Arial" w:cs="Arial"/>
          <w:color w:val="000000" w:themeColor="text1"/>
          <w:vertAlign w:val="superscript"/>
        </w:rPr>
        <w:t>2</w:t>
      </w:r>
      <w:r w:rsidRPr="001E7EDA">
        <w:rPr>
          <w:rFonts w:ascii="Arial" w:hAnsi="Arial" w:cs="Arial"/>
          <w:color w:val="000000" w:themeColor="text1"/>
        </w:rPr>
        <w:t> and 1.89 × 10</w:t>
      </w:r>
      <w:r w:rsidRPr="001E7EDA">
        <w:rPr>
          <w:rFonts w:ascii="Arial" w:hAnsi="Arial" w:cs="Arial"/>
          <w:color w:val="000000" w:themeColor="text1"/>
          <w:vertAlign w:val="superscript"/>
        </w:rPr>
        <w:t>3</w:t>
      </w:r>
      <w:r w:rsidRPr="001E7EDA">
        <w:rPr>
          <w:rFonts w:ascii="Arial" w:hAnsi="Arial" w:cs="Arial"/>
          <w:color w:val="000000" w:themeColor="text1"/>
        </w:rPr>
        <w:t xml:space="preserve"> mg/kg among the varieties.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reported similar findings but the differences arise due to the location and varietal differences used for the study.</w:t>
      </w:r>
    </w:p>
    <w:p w14:paraId="497CEFB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is the primary intracellular cation , vital for muscle function, heart rate regulation, preservation and  regulation of bodily fluid, maitntence of electrolytic balance, transmission of nerve impulses and signal and immune response </w:t>
      </w:r>
      <w:r w:rsidRPr="001E7EDA">
        <w:rPr>
          <w:rFonts w:ascii="Arial" w:hAnsi="Arial" w:cs="Arial"/>
          <w:b/>
          <w:bCs/>
          <w:color w:val="000000" w:themeColor="text1"/>
        </w:rPr>
        <w:fldChar w:fldCharType="begin" w:fldLock="1"/>
      </w:r>
      <w:r w:rsidRPr="001E7EDA">
        <w:rPr>
          <w:rFonts w:ascii="Arial" w:hAnsi="Arial" w:cs="Arial"/>
          <w:b/>
          <w:bCs/>
          <w:color w:val="000000" w:themeColor="text1"/>
        </w:rPr>
        <w:instrText>ADDIN CSL_CITATION {"citationItems":[{"id":"ITEM-1","itemData":{"DOI":"10.24018/ejbio.2020.1.3.34","abstract":"This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nutrition.","author":[{"dropping-particle":"","family":"Daramola","given":"Adebayo S.","non-dropping-particle":"","parse-names":false,"suffix":""},{"dropping-particle":"","family":"Amira","given":"Philip O.","non-dropping-particle":"","parse-names":false,"suffix":""}],"container-title":"European Journal of Biology and Biotechnology","id":"ITEM-1","issue":"3","issued":{"date-parts":[["2020"]]},"page":"1-3","title":"A Comparative Evaluation Of The Proximate Analysis, Mineral Contents And Phytochemical Screening Of Dioscorea Dumetorum (Bitter Yam)","type":"article-journal","volume":"1"},"uris":["http://www.mendeley.com/documents/?uuid=f2bca5b6-bb64-4bc8-8bdd-1b5977ec1c3a"]}],"mendeley":{"formattedCitation":"(Daramola &amp; Amira, 2020)","manualFormatting":"(Daramola &amp; Amira, 2020; Olajumoke et al., 2014)","plainTextFormattedCitation":"(Daramola &amp; Amira, 2020)","previouslyFormattedCitation":"(Daramola &amp; Amira, 2020)"},"properties":{"noteIndex":0},"schema":"https://github.com/citation-style-language/schema/raw/master/csl-citation.json"}</w:instrText>
      </w:r>
      <w:r w:rsidRPr="001E7EDA">
        <w:rPr>
          <w:rFonts w:ascii="Arial" w:hAnsi="Arial" w:cs="Arial"/>
          <w:b/>
          <w:bCs/>
          <w:color w:val="000000" w:themeColor="text1"/>
        </w:rPr>
        <w:fldChar w:fldCharType="separate"/>
      </w:r>
      <w:r w:rsidRPr="001E7EDA">
        <w:rPr>
          <w:rFonts w:ascii="Arial" w:hAnsi="Arial" w:cs="Arial"/>
          <w:bCs/>
          <w:color w:val="000000" w:themeColor="text1"/>
        </w:rPr>
        <w:t>(Daramola &amp; Amira, 2020;</w:t>
      </w:r>
      <w:r w:rsidRPr="001E7EDA">
        <w:rPr>
          <w:rFonts w:ascii="Arial" w:hAnsi="Arial" w:cs="Arial"/>
          <w:color w:val="000000" w:themeColor="text1"/>
        </w:rPr>
        <w:t xml:space="preserve"> </w:t>
      </w:r>
      <w:r w:rsidRPr="001E7EDA">
        <w:rPr>
          <w:rFonts w:ascii="Arial" w:hAnsi="Arial" w:cs="Arial"/>
          <w:bCs/>
          <w:color w:val="000000" w:themeColor="text1"/>
        </w:rPr>
        <w:t>Olajumoke et al., 2014)</w:t>
      </w:r>
      <w:r w:rsidRPr="001E7EDA">
        <w:rPr>
          <w:rFonts w:ascii="Arial" w:hAnsi="Arial" w:cs="Arial"/>
          <w:color w:val="000000" w:themeColor="text1"/>
        </w:rPr>
        <w:fldChar w:fldCharType="end"/>
      </w:r>
      <w:r w:rsidRPr="001E7EDA">
        <w:rPr>
          <w:rFonts w:ascii="Arial" w:hAnsi="Arial" w:cs="Arial"/>
          <w:b/>
          <w:bCs/>
          <w:color w:val="000000" w:themeColor="text1"/>
        </w:rPr>
        <w:t xml:space="preserve">.  </w:t>
      </w:r>
      <w:r w:rsidRPr="001E7EDA">
        <w:rPr>
          <w:rFonts w:ascii="Arial" w:hAnsi="Arial" w:cs="Arial"/>
          <w:color w:val="000000" w:themeColor="text1"/>
        </w:rPr>
        <w:t>In the body, a diet rich in potassium and low in sodium can be a primary defense against hypertension and stroke</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{"citationItems":[{"id":"ITEM-1","itemData":{"abstract":"This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author":[{"dropping-particle":"","family":"Polycarp","given":"D","non-dropping-particle":"","parse-names":false,"suffix":""},{"dropping-particle":"","family":"Afoakwa","given":"","non-dropping-particle":"","parse-names":false,"suffix":""},{"dropping-particle":"","family":"Budu","given":"","non-dropping-particle":"","parse-names":false,"suffix":""},{"dropping-particle":"","family":"Otoo","given":"E","non-dropping-particle":"","parse-names":false,"suffix":""}],"container-title":"International Food Research Journal","id":"ITEM-1","issue":"3","issued":{"date-parts":[["2012"]]},"number-of-pages":"985-992","title":"Characterization of chemical composition and anti-nutritional factors in seven species within the Ghanaian yam (Dioscorea) germplasm","type":"report","volume":"19"},"uris":["http://www.mendeley.com/documents/?uuid=e946b54a-9bad-39ac-994e-aa5164851f58"]},{"id":"ITEM-2","itemData":{"author":[{"dropping-particle":"","family":"Okorie","given":"Peter Anyigor","non-dropping-particle":"","parse-names":false,"suffix":""}],"id":"ITEM-2","issue":"6","issued":{"date-parts":[["2018"]]},"page":"3-6","title":"Assessing the Anti-Nutritional Composition of Four Varieties of African Yam Bean in Afikpo Town of Ebonyi State Nigeria","type":"article-journal","volume":"3"},"uris":["http://www.mendeley.com/documents/?uuid=93eb1fa5-ff38-4205-b330-85bfd28a652f"]}],"mendeley":{"formattedCitation":"(Okorie, 2018; Polycarp et al., 2012)","plainTextFormattedCitation":"(Okorie, 2018; Polycarp et al., 2012)","previouslyFormattedCitation":"(Okorie, 2018; Polycarp et al., 2012)"},"properties":{"noteIndex":0},"schema":"https://github.com/citation-style-language/schema/raw/master/csl-citation.json"}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(Okorie, 2018; Polycarp et al., 2012)</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5905E5A6"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Given that WHO (2014) recommends a daily intake of potassium is 2000mg for adults and 1000mg for children, a 500g – 900g serving of these yams could potentially provide over 10grams of potassium far exceeding the daily requirement. This potentially makes northern Ghana yams as a potential “functional food” for cardiovascular health management.</w:t>
      </w:r>
    </w:p>
    <w:p w14:paraId="11E6CDDE" w14:textId="77777777" w:rsidR="00815AA6" w:rsidRPr="001E7EDA" w:rsidRDefault="00815AA6" w:rsidP="00815AA6">
      <w:pPr>
        <w:pStyle w:val="Body"/>
        <w:rPr>
          <w:rFonts w:ascii="Arial" w:hAnsi="Arial" w:cs="Arial"/>
          <w:b/>
          <w:bCs/>
          <w:color w:val="000000" w:themeColor="text1"/>
        </w:rPr>
      </w:pPr>
    </w:p>
    <w:p w14:paraId="757C714C" w14:textId="502AB822"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3.4 Magnesium (Mg) Concentrations</w:t>
      </w:r>
    </w:p>
    <w:p w14:paraId="678F2325" w14:textId="40E4191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lastRenderedPageBreak/>
        <w:t>Location (</w:t>
      </w:r>
      <w:r w:rsidR="005F5617" w:rsidRPr="001E7EDA">
        <w:rPr>
          <w:rFonts w:ascii="Arial" w:hAnsi="Arial" w:cs="Arial"/>
          <w:i/>
          <w:iCs/>
          <w:color w:val="000000" w:themeColor="text1"/>
        </w:rPr>
        <w:t>P</w:t>
      </w:r>
      <w:r w:rsidRPr="001E7EDA">
        <w:rPr>
          <w:rFonts w:ascii="Arial" w:hAnsi="Arial" w:cs="Arial"/>
          <w:color w:val="000000" w:themeColor="text1"/>
        </w:rPr>
        <w:t>&lt;.001) and Variety (</w:t>
      </w:r>
      <w:r w:rsidR="00014449" w:rsidRPr="001E7EDA">
        <w:rPr>
          <w:rFonts w:ascii="Arial" w:hAnsi="Arial" w:cs="Arial"/>
          <w:i/>
          <w:iCs/>
          <w:color w:val="000000" w:themeColor="text1"/>
        </w:rPr>
        <w:t>P</w:t>
      </w:r>
      <w:r w:rsidRPr="001E7EDA">
        <w:rPr>
          <w:rFonts w:ascii="Arial" w:hAnsi="Arial" w:cs="Arial"/>
          <w:color w:val="000000" w:themeColor="text1"/>
        </w:rPr>
        <w:t xml:space="preserve">=.001) were significant and no significant effects were revealed for interaction (location x variety) (p=0.831). Yams from Mion, Yendi and Zabzugu were 0.61%, 0.53% and 0.65% respectively (Figure 4). </w:t>
      </w:r>
    </w:p>
    <w:p w14:paraId="794427E4"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19A5F94C" wp14:editId="0F59A424">
            <wp:extent cx="5867400" cy="2712720"/>
            <wp:effectExtent l="0" t="0" r="0" b="11430"/>
            <wp:docPr id="1187588390" name="Chart 1">
              <a:extLst xmlns:a="http://schemas.openxmlformats.org/drawingml/2006/main">
                <a:ext uri="{FF2B5EF4-FFF2-40B4-BE49-F238E27FC236}">
                  <a16:creationId xmlns:a16="http://schemas.microsoft.com/office/drawing/2014/main" id="{8B4C31E7-8BEA-0C56-03EF-4BE990A77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BB53C8" w14:textId="15223A22"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on Magnesium content</w:t>
      </w:r>
    </w:p>
    <w:p w14:paraId="0585ACD9" w14:textId="77777777" w:rsidR="00AD18F7" w:rsidRPr="001E7EDA" w:rsidRDefault="00AD18F7" w:rsidP="00FA2AF6">
      <w:pPr>
        <w:pStyle w:val="Body"/>
        <w:spacing w:after="0"/>
        <w:rPr>
          <w:rFonts w:ascii="Arial" w:hAnsi="Arial" w:cs="Arial"/>
          <w:color w:val="000000" w:themeColor="text1"/>
        </w:rPr>
      </w:pPr>
    </w:p>
    <w:p w14:paraId="1B8A0689" w14:textId="5FBA34BA"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Magnesium (Mg) levels were highest in Zabzugu with Fusheini Billa (0.61%) consistently containing more magnesium than Larbako (0.58%).</w:t>
      </w:r>
    </w:p>
    <w:p w14:paraId="1929784F" w14:textId="1E2A771F"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Yendi-Larbako contained 0.51% asthe lowest magnesiumcontent and Zabzugu-Fusheini Billa had the highest content to be 0.67% (Table </w:t>
      </w:r>
      <w:r w:rsidR="004C484C" w:rsidRPr="001E7EDA">
        <w:rPr>
          <w:rFonts w:ascii="Arial" w:hAnsi="Arial" w:cs="Arial"/>
          <w:color w:val="000000" w:themeColor="text1"/>
        </w:rPr>
        <w:t>5</w:t>
      </w:r>
      <w:r w:rsidRPr="001E7EDA">
        <w:rPr>
          <w:rFonts w:ascii="Arial" w:hAnsi="Arial" w:cs="Arial"/>
          <w:color w:val="000000" w:themeColor="text1"/>
        </w:rPr>
        <w:t>)</w:t>
      </w:r>
    </w:p>
    <w:p w14:paraId="7FBF041B" w14:textId="77777777" w:rsidR="004C484C" w:rsidRPr="001E7EDA" w:rsidRDefault="004C484C" w:rsidP="00FA2AF6">
      <w:pPr>
        <w:pStyle w:val="Body"/>
        <w:spacing w:after="0"/>
        <w:rPr>
          <w:rFonts w:ascii="Arial" w:hAnsi="Arial" w:cs="Arial"/>
          <w:color w:val="000000" w:themeColor="text1"/>
        </w:rPr>
      </w:pPr>
    </w:p>
    <w:p w14:paraId="6052DEFC" w14:textId="79E1388E" w:rsidR="004C484C" w:rsidRPr="001E7EDA" w:rsidRDefault="004C484C" w:rsidP="004C484C">
      <w:pPr>
        <w:pStyle w:val="Caption"/>
        <w:keepNext/>
        <w:rPr>
          <w:color w:val="000000" w:themeColor="text1"/>
        </w:rPr>
      </w:pPr>
      <w:r w:rsidRPr="001E7EDA">
        <w:rPr>
          <w:color w:val="000000" w:themeColor="text1"/>
        </w:rPr>
        <w:t xml:space="preserve">Table </w:t>
      </w:r>
      <w:r w:rsidRPr="001E7EDA">
        <w:rPr>
          <w:color w:val="000000" w:themeColor="text1"/>
        </w:rPr>
        <w:fldChar w:fldCharType="begin"/>
      </w:r>
      <w:r w:rsidRPr="001E7EDA">
        <w:rPr>
          <w:color w:val="000000" w:themeColor="text1"/>
        </w:rPr>
        <w:instrText xml:space="preserve"> SEQ Table \* ARABIC </w:instrText>
      </w:r>
      <w:r w:rsidRPr="001E7EDA">
        <w:rPr>
          <w:color w:val="000000" w:themeColor="text1"/>
        </w:rPr>
        <w:fldChar w:fldCharType="separate"/>
      </w:r>
      <w:r w:rsidRPr="001E7EDA">
        <w:rPr>
          <w:noProof/>
          <w:color w:val="000000" w:themeColor="text1"/>
        </w:rPr>
        <w:t>5</w:t>
      </w:r>
      <w:r w:rsidRPr="001E7EDA">
        <w:rPr>
          <w:color w:val="000000" w:themeColor="text1"/>
        </w:rPr>
        <w:fldChar w:fldCharType="end"/>
      </w:r>
      <w:r w:rsidRPr="001E7EDA">
        <w:rPr>
          <w:color w:val="000000" w:themeColor="text1"/>
        </w:rPr>
        <w:t xml:space="preserve"> Effects of Interaction on Magnesium levels</w:t>
      </w:r>
    </w:p>
    <w:tbl>
      <w:tblPr>
        <w:tblW w:w="6501" w:type="dxa"/>
        <w:tblLook w:val="04A0" w:firstRow="1" w:lastRow="0" w:firstColumn="1" w:lastColumn="0" w:noHBand="0" w:noVBand="1"/>
      </w:tblPr>
      <w:tblGrid>
        <w:gridCol w:w="1627"/>
        <w:gridCol w:w="1700"/>
        <w:gridCol w:w="1439"/>
        <w:gridCol w:w="1735"/>
      </w:tblGrid>
      <w:tr w:rsidR="00FA2AF6" w:rsidRPr="001E7EDA" w14:paraId="72193EE8" w14:textId="77777777" w:rsidTr="003C68B3">
        <w:trPr>
          <w:trHeight w:val="360"/>
        </w:trPr>
        <w:tc>
          <w:tcPr>
            <w:tcW w:w="1627" w:type="dxa"/>
            <w:tcBorders>
              <w:top w:val="single" w:sz="4" w:space="0" w:color="auto"/>
              <w:left w:val="single" w:sz="4" w:space="0" w:color="auto"/>
              <w:bottom w:val="single" w:sz="4" w:space="0" w:color="auto"/>
              <w:right w:val="single" w:sz="4" w:space="0" w:color="auto"/>
            </w:tcBorders>
            <w:noWrap/>
            <w:vAlign w:val="bottom"/>
            <w:hideMark/>
          </w:tcPr>
          <w:p w14:paraId="66F92D9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1700" w:type="dxa"/>
            <w:tcBorders>
              <w:top w:val="single" w:sz="4" w:space="0" w:color="auto"/>
              <w:left w:val="nil"/>
              <w:bottom w:val="single" w:sz="4" w:space="0" w:color="auto"/>
              <w:right w:val="single" w:sz="4" w:space="0" w:color="auto"/>
            </w:tcBorders>
            <w:noWrap/>
            <w:vAlign w:val="bottom"/>
            <w:hideMark/>
          </w:tcPr>
          <w:p w14:paraId="0055D65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p>
        </w:tc>
        <w:tc>
          <w:tcPr>
            <w:tcW w:w="1439" w:type="dxa"/>
            <w:tcBorders>
              <w:top w:val="single" w:sz="4" w:space="0" w:color="auto"/>
              <w:left w:val="nil"/>
              <w:bottom w:val="single" w:sz="4" w:space="0" w:color="auto"/>
            </w:tcBorders>
            <w:noWrap/>
            <w:vAlign w:val="bottom"/>
            <w:hideMark/>
          </w:tcPr>
          <w:p w14:paraId="780D7A95"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3824AD4D"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 </w:t>
            </w:r>
          </w:p>
        </w:tc>
      </w:tr>
      <w:tr w:rsidR="00FA2AF6" w:rsidRPr="001E7EDA" w14:paraId="7E49CA20" w14:textId="77777777" w:rsidTr="003C68B3">
        <w:trPr>
          <w:trHeight w:val="360"/>
        </w:trPr>
        <w:tc>
          <w:tcPr>
            <w:tcW w:w="1627" w:type="dxa"/>
            <w:tcBorders>
              <w:top w:val="nil"/>
              <w:left w:val="single" w:sz="4" w:space="0" w:color="auto"/>
              <w:bottom w:val="single" w:sz="4" w:space="0" w:color="auto"/>
              <w:right w:val="single" w:sz="4" w:space="0" w:color="auto"/>
            </w:tcBorders>
            <w:noWrap/>
            <w:vAlign w:val="bottom"/>
            <w:hideMark/>
          </w:tcPr>
          <w:p w14:paraId="4D8F459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Mion</w:t>
            </w:r>
          </w:p>
        </w:tc>
        <w:tc>
          <w:tcPr>
            <w:tcW w:w="1700" w:type="dxa"/>
            <w:tcBorders>
              <w:top w:val="nil"/>
              <w:left w:val="nil"/>
              <w:bottom w:val="single" w:sz="4" w:space="0" w:color="auto"/>
              <w:right w:val="single" w:sz="4" w:space="0" w:color="auto"/>
            </w:tcBorders>
            <w:noWrap/>
            <w:vAlign w:val="bottom"/>
            <w:hideMark/>
          </w:tcPr>
          <w:p w14:paraId="0C6E714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0.62</w:t>
            </w:r>
          </w:p>
        </w:tc>
        <w:tc>
          <w:tcPr>
            <w:tcW w:w="1439" w:type="dxa"/>
            <w:tcBorders>
              <w:top w:val="nil"/>
              <w:left w:val="nil"/>
              <w:bottom w:val="single" w:sz="4" w:space="0" w:color="auto"/>
            </w:tcBorders>
            <w:noWrap/>
            <w:vAlign w:val="bottom"/>
            <w:hideMark/>
          </w:tcPr>
          <w:p w14:paraId="03FC711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0.59</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068B06A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SED= </w:t>
            </w:r>
          </w:p>
          <w:p w14:paraId="1E89F35B"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p=0.0655</w:t>
            </w:r>
          </w:p>
          <w:p w14:paraId="2D49AB9F" w14:textId="77777777" w:rsidR="00FA2AF6" w:rsidRPr="001E7EDA" w:rsidRDefault="00FA2AF6" w:rsidP="00FA2AF6">
            <w:pPr>
              <w:pStyle w:val="Body"/>
              <w:rPr>
                <w:rFonts w:ascii="Arial" w:hAnsi="Arial" w:cs="Arial"/>
                <w:color w:val="000000" w:themeColor="text1"/>
              </w:rPr>
            </w:pPr>
          </w:p>
        </w:tc>
      </w:tr>
      <w:tr w:rsidR="00FA2AF6" w:rsidRPr="001E7EDA" w14:paraId="410271A0" w14:textId="77777777" w:rsidTr="003C68B3">
        <w:trPr>
          <w:trHeight w:val="360"/>
        </w:trPr>
        <w:tc>
          <w:tcPr>
            <w:tcW w:w="1627" w:type="dxa"/>
            <w:tcBorders>
              <w:top w:val="nil"/>
              <w:left w:val="single" w:sz="4" w:space="0" w:color="auto"/>
              <w:bottom w:val="single" w:sz="4" w:space="0" w:color="auto"/>
              <w:right w:val="single" w:sz="4" w:space="0" w:color="auto"/>
            </w:tcBorders>
            <w:noWrap/>
            <w:vAlign w:val="bottom"/>
            <w:hideMark/>
          </w:tcPr>
          <w:p w14:paraId="6FDC25E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Yendi</w:t>
            </w:r>
          </w:p>
        </w:tc>
        <w:tc>
          <w:tcPr>
            <w:tcW w:w="1700" w:type="dxa"/>
            <w:tcBorders>
              <w:top w:val="nil"/>
              <w:left w:val="nil"/>
              <w:bottom w:val="single" w:sz="4" w:space="0" w:color="auto"/>
              <w:right w:val="single" w:sz="4" w:space="0" w:color="auto"/>
            </w:tcBorders>
            <w:noWrap/>
            <w:vAlign w:val="bottom"/>
            <w:hideMark/>
          </w:tcPr>
          <w:p w14:paraId="6BA63D7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0.55</w:t>
            </w:r>
          </w:p>
        </w:tc>
        <w:tc>
          <w:tcPr>
            <w:tcW w:w="1439" w:type="dxa"/>
            <w:tcBorders>
              <w:top w:val="nil"/>
              <w:left w:val="nil"/>
              <w:bottom w:val="single" w:sz="4" w:space="0" w:color="auto"/>
            </w:tcBorders>
            <w:noWrap/>
            <w:vAlign w:val="bottom"/>
            <w:hideMark/>
          </w:tcPr>
          <w:p w14:paraId="639113D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0.51</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4FB3D51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CV%= 1.60</w:t>
            </w:r>
          </w:p>
        </w:tc>
      </w:tr>
      <w:tr w:rsidR="00FA2AF6" w:rsidRPr="001E7EDA" w14:paraId="18713DAD" w14:textId="77777777" w:rsidTr="003C68B3">
        <w:trPr>
          <w:trHeight w:val="360"/>
        </w:trPr>
        <w:tc>
          <w:tcPr>
            <w:tcW w:w="1627" w:type="dxa"/>
            <w:tcBorders>
              <w:top w:val="nil"/>
              <w:left w:val="single" w:sz="4" w:space="0" w:color="auto"/>
              <w:bottom w:val="single" w:sz="4" w:space="0" w:color="auto"/>
              <w:right w:val="single" w:sz="4" w:space="0" w:color="auto"/>
            </w:tcBorders>
            <w:noWrap/>
            <w:vAlign w:val="bottom"/>
            <w:hideMark/>
          </w:tcPr>
          <w:p w14:paraId="15CDEFA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Zabzugu</w:t>
            </w:r>
          </w:p>
        </w:tc>
        <w:tc>
          <w:tcPr>
            <w:tcW w:w="1700" w:type="dxa"/>
            <w:tcBorders>
              <w:top w:val="nil"/>
              <w:left w:val="nil"/>
              <w:bottom w:val="single" w:sz="4" w:space="0" w:color="auto"/>
              <w:right w:val="single" w:sz="4" w:space="0" w:color="auto"/>
            </w:tcBorders>
            <w:noWrap/>
            <w:vAlign w:val="bottom"/>
            <w:hideMark/>
          </w:tcPr>
          <w:p w14:paraId="186F9C0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0.67</w:t>
            </w:r>
          </w:p>
        </w:tc>
        <w:tc>
          <w:tcPr>
            <w:tcW w:w="1439" w:type="dxa"/>
            <w:tcBorders>
              <w:top w:val="nil"/>
              <w:left w:val="nil"/>
              <w:bottom w:val="single" w:sz="4" w:space="0" w:color="auto"/>
            </w:tcBorders>
            <w:noWrap/>
            <w:vAlign w:val="bottom"/>
            <w:hideMark/>
          </w:tcPr>
          <w:p w14:paraId="0CC29C6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0.63</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20F6002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4B57D756" w14:textId="77777777" w:rsidR="00FA2AF6" w:rsidRPr="001E7EDA" w:rsidRDefault="00FA2AF6" w:rsidP="00FA2AF6">
      <w:pPr>
        <w:pStyle w:val="Body"/>
        <w:spacing w:after="0"/>
        <w:rPr>
          <w:rFonts w:ascii="Arial" w:hAnsi="Arial" w:cs="Arial"/>
          <w:b/>
          <w:bCs/>
          <w:color w:val="000000" w:themeColor="text1"/>
        </w:rPr>
      </w:pPr>
    </w:p>
    <w:p w14:paraId="03ECCEA5"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reported for Magnesium levels in this study ranged from 0.51% to 0.65%, with 0.59% being the average value reported for magnesium content.  The variation could be as a result of differences between genotype, soil type, environmental and climatic conditions as stated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10.20546/ijcmas.2020.903.195","ISSN":"23197692","author":[{"dropping-particle":"","family":"Jeannette","given":"Fakorede","non-dropping-particle":"","parse-names":false,"suffix":""},{"dropping-particle":"","family":"Faouziath","given":"Sanoussi","non-dropping-particle":"","parse-names":false,"suffix":""},{"dropping-particle":"","family":"Estelle","given":"Loko Yêyinou Laura","non-dropping-particle":"","parse-names":false,"suffix":""},{"dropping-particle":"","family":"Anicet","given":"Dassou G.","non-dropping-particle":"","parse-names":false,"suffix":""},{"dropping-particle":"","family":"Célestin","given":"Tchekessi","non-dropping-particle":"","parse-names":false,"suffix":""},{"dropping-particle":"","family":"Oladeinde","given":"Ogundipe","non-dropping-particle":"","parse-names":false,"suffix":""},{"dropping-particle":"","family":"Yahou","given":"Bokossa","non-dropping-particle":"","parse-names":false,"suffix":""},{"dropping-particle":"","family":"cent","given":"Inno","non-dropping-particle":"","parse-names":false,"suffix":""},{"dropping-particle":"","family":"si","given":"Dan","non-dropping-particle":"","parse-names":false,"suffix":""},{"dropping-particle":"","family":"Alexandre","given":"A.","non-dropping-particle":"","parse-names":false,"suffix":""}],"container-title":"International Journal of Current Microbiology and Applied Sciences","id":"ITEM-1","issue":"3","issued":{"date-parts":[["2020","3","20"]]},"page":"1663-1682","publisher":"Excellent Publishers","title":"Evaluation of Proximate, Sugars and Mineral Compositions of 48 Yam (Dioscorea Rotundata) Cultivars used as Parents in a Breeding Program in Republic of Benin","type":"article-journal","volume":"9"},"uris":["http://www.mendeley.com/documents/?uuid=96746bf8-40b4-3939-9a0e-8858f1d9db66"]}],"mendeley":{"formattedCitation":"(Jeannette et al., 2020)","plainTextFormattedCitation":"(Jeannette et al., 2020)","previouslyFormattedCitation":"(Jeannette et al., 2020)"},"properties":{"noteIndex":0},"schema":"https://github.com/citation-style-language/schema/raw/master/csl-citation.json"}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(Jeannette et al., 2020)</w:t>
      </w:r>
      <w:r w:rsidRPr="001E7EDA">
        <w:rPr>
          <w:rFonts w:ascii="Arial" w:hAnsi="Arial" w:cs="Arial"/>
          <w:color w:val="000000" w:themeColor="text1"/>
        </w:rPr>
        <w:fldChar w:fldCharType="end"/>
      </w:r>
      <w:r w:rsidRPr="001E7EDA">
        <w:rPr>
          <w:rFonts w:ascii="Arial" w:hAnsi="Arial" w:cs="Arial"/>
          <w:color w:val="000000" w:themeColor="text1"/>
        </w:rPr>
        <w:t xml:space="preserve">. The variations between Mion, Yendi and Zabzugu are likely linked to the exchangeable cation capacity of soils which often higher in the upland soils of these districts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10.5897/JABSD2015.0241","author":[{"dropping-particle":"","family":"Adam","given":"Abdulai","non-dropping-particle":"","parse-names":false,"suffix":""},{"dropping-particle":"","family":"Acheampong","given":"Akwasi","non-dropping-particle":"","parse-names":false,"suffix":""},{"dropping-particle":"","family":"Abdul-mumeen","given":"Iddrisu","non-dropping-particle":"","parse-names":false,"suffix":""}],"id":"ITEM-1","issue":"5","issued":{"date-parts":[["2015"]]},"page":"43-50","title":"Effect of soil variation on quality of shea butter in selected areas of the northern region of Ghana","type":"article-journal","volume":"7"},"uris":["http://www.mendeley.com/documents/?uuid=50daafc3-c90d-45bd-a701-ac1e463be100"]}],"mendeley":{"formattedCitation":"(Adam et al., 2015)","plainTextFormattedCitation":"(Adam et al., 2015)","previouslyFormattedCitation":"(Adam et al., 2015)"},"properties":{"noteIndex":0},"schema":"https://github.com/citation-style-language/schema/raw/master/csl-citation.json"}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(Adam et al., 2015)</w:t>
      </w:r>
      <w:r w:rsidRPr="001E7EDA">
        <w:rPr>
          <w:rFonts w:ascii="Arial" w:hAnsi="Arial" w:cs="Arial"/>
          <w:color w:val="000000" w:themeColor="text1"/>
        </w:rPr>
        <w:fldChar w:fldCharType="end"/>
      </w:r>
      <w:r w:rsidRPr="001E7EDA">
        <w:rPr>
          <w:rFonts w:ascii="Arial" w:hAnsi="Arial" w:cs="Arial"/>
          <w:color w:val="000000" w:themeColor="text1"/>
        </w:rPr>
        <w:t>.</w:t>
      </w:r>
    </w:p>
    <w:p w14:paraId="2EC03F99" w14:textId="21F27A38"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Magnesium serves as a cofactor for hundreds of enzymatic reactions specifically those dependent on ATP and play roles in muscle degeneration, </w:t>
      </w:r>
      <w:r w:rsidR="00F85C50" w:rsidRPr="001E7EDA">
        <w:rPr>
          <w:rFonts w:ascii="Arial" w:hAnsi="Arial" w:cs="Arial"/>
          <w:color w:val="000000" w:themeColor="text1"/>
        </w:rPr>
        <w:t>retardation</w:t>
      </w:r>
      <w:r w:rsidRPr="001E7EDA">
        <w:rPr>
          <w:rFonts w:ascii="Arial" w:hAnsi="Arial" w:cs="Arial"/>
          <w:color w:val="000000" w:themeColor="text1"/>
        </w:rPr>
        <w:t xml:space="preserve"> of growth, immunological dysfunction, poor spermatogenesis, prevention of circulatory diseases, congenital </w:t>
      </w:r>
      <w:r w:rsidR="009460AF" w:rsidRPr="001E7EDA">
        <w:rPr>
          <w:rFonts w:ascii="Arial" w:hAnsi="Arial" w:cs="Arial"/>
          <w:color w:val="000000" w:themeColor="text1"/>
        </w:rPr>
        <w:t>abnormalities</w:t>
      </w:r>
      <w:r w:rsidRPr="001E7EDA">
        <w:rPr>
          <w:rFonts w:ascii="Arial" w:hAnsi="Arial" w:cs="Arial"/>
          <w:color w:val="000000" w:themeColor="text1"/>
        </w:rPr>
        <w:t xml:space="preserve"> and bleedings disorders</w:t>
      </w:r>
      <w:r w:rsidR="00744842" w:rsidRPr="001E7EDA">
        <w:rPr>
          <w:rFonts w:ascii="Arial" w:hAnsi="Arial" w:cs="Arial"/>
          <w:color w:val="000000" w:themeColor="text1"/>
        </w:rPr>
        <w:t xml:space="preserve">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{"citationItems":[{"id":"ITEM-1","itemData":{"ISSN":"00045772","PMID":"28457049","abstract":"Calcium is the most abundant mineral in the body. Bones and teeth contain approx. 99% of calcium. Calcium exists in both plant and animal foods. The best source of calcium is milk. Indian Council of Medical Research (ICMR) recommends 600-800 mg/day of calcium which increases to 1200 mg/day in pregnant and lactating mothers. Inadequate calcium intake for longer duration is responsible for osteopenia and osteoporosis. Prevention and treatment of osteoporosis is frequently done with calcium supplementation. Calcium deficiency can be treated with various calcium preparations, organic salts like tricalcium citrate, calcium lactate, calcium lactate gluconate, calcium gluconate and inorganic salts like calcium chloride, calcium carbonate and calcium phosphate. Appropriate calcium salt selection depends on calcium content, solubility, taste and bioavailability as well as cost of available preparations. The most commonly available salt forms are calcium carbonate and calcium citrate. Calcium Carbonate provides with 40% elemental calcium, better absorbed and well tolerated especially when taken with a meal. It is the most commonly used and least expensive calcium salt as cost is a consideration for many patients. Calcium Citrate provides 21% of elemental calcium and better absorbed than calcium carbonate in patients with higher gastric pH. Calcium lactate and calcium gluconate do not contain adequate amount of calcium hence not a choice for practical use. Data available on hydroxyapatite as a calcium source is limited. Calcium supplements are also derived from natural sources such as coral, dolomite and oyster shell. Calcium from a coral has not been proven to be better than other calcium sources. Coral calcium products and Dolomite supplements may also contain unsafe amounts of lead along with other heavy metals. In clinical practice, to obtain optimal clinical outcomes, the dose of elemental calcium should not exceed 500 mg at one time. An adequate calcium intake through proper selection of calcium salt is one of the measures to ensure a healthy skeleton.","author":[{"dropping-particle":"","family":"Trailokya","given":"Abhijit","non-dropping-particle":"","parse-names":false,"suffix":""},{"dropping-particle":"","family":"Srivastava","given":"Ambrish","non-dropping-particle":"","parse-names":false,"suffix":""},{"dropping-particle":"","family":"Bhole","given":"Milind","non-dropping-particle":"","parse-names":false,"suffix":""},{"dropping-particle":"","family":"Zalte","given":"Nitin","non-dropping-particle":"","parse-names":false,"suffix":""}],"container-title":"Journal of Association of Physicians of India","id":"ITEM-1","issue":"FEBRUARY","issued":{"date-parts":[["2017"]]},"page":"100-103","title":"Calcium and calcium salts","type":"article-journal","volume":"65"},"uris":["http://www.mendeley.com/documents/?uuid=15af5f54-e2d1-4803-a40a-f47fd70e4d9e"]}],"mendeley":{"formattedCitation":"(Trailokya et al., 2017)","manualFormatting":"(Trailokya et al., 2017; Mergedus et al., 2015)","plainTextFormattedCitation":"(Trailokya et al., 2017)","previouslyFormattedCitation":"(Trailokya et al., 2017)"},"properties":{"noteIndex":0},"schema":"https://github.com/citation-style-language/schema/raw/master/csl-citation.json"}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(Trailokya et al., 2017; Mergedus et al., 2015)</w:t>
      </w:r>
      <w:r w:rsidRPr="001E7EDA">
        <w:rPr>
          <w:rFonts w:ascii="Arial" w:hAnsi="Arial" w:cs="Arial"/>
          <w:color w:val="000000" w:themeColor="text1"/>
        </w:rPr>
        <w:fldChar w:fldCharType="end"/>
      </w:r>
      <w:r w:rsidRPr="001E7EDA">
        <w:rPr>
          <w:rFonts w:ascii="Arial" w:hAnsi="Arial" w:cs="Arial"/>
          <w:color w:val="000000" w:themeColor="text1"/>
        </w:rPr>
        <w:t xml:space="preserve"> . The RDA for magnesium by WHO (2014) is 80-320mg.</w:t>
      </w:r>
    </w:p>
    <w:p w14:paraId="20549824" w14:textId="77777777" w:rsidR="00FA2AF6" w:rsidRPr="001E7EDA" w:rsidRDefault="00FA2AF6" w:rsidP="00FA2AF6">
      <w:pPr>
        <w:pStyle w:val="Body"/>
        <w:spacing w:after="0"/>
        <w:rPr>
          <w:rFonts w:ascii="Arial" w:hAnsi="Arial" w:cs="Arial"/>
          <w:color w:val="000000" w:themeColor="text1"/>
        </w:rPr>
      </w:pPr>
    </w:p>
    <w:p w14:paraId="15021364" w14:textId="093373AF"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lastRenderedPageBreak/>
        <w:t>3.5 Zinc (Zn) concentration</w:t>
      </w:r>
    </w:p>
    <w:p w14:paraId="61972A59" w14:textId="694FBC23"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Variety and interaction showed highly statistical effects (</w:t>
      </w:r>
      <w:r w:rsidR="008E504A" w:rsidRPr="001E7EDA">
        <w:rPr>
          <w:rFonts w:ascii="Arial" w:hAnsi="Arial" w:cs="Arial"/>
          <w:i/>
          <w:iCs/>
          <w:color w:val="000000" w:themeColor="text1"/>
        </w:rPr>
        <w:t>P</w:t>
      </w:r>
      <w:r w:rsidRPr="001E7EDA">
        <w:rPr>
          <w:rFonts w:ascii="Arial" w:hAnsi="Arial" w:cs="Arial"/>
          <w:color w:val="000000" w:themeColor="text1"/>
        </w:rPr>
        <w:t>&lt;.001), location showed no significant effect (</w:t>
      </w:r>
      <w:r w:rsidR="00807075" w:rsidRPr="001E7EDA">
        <w:rPr>
          <w:rFonts w:ascii="Arial" w:hAnsi="Arial" w:cs="Arial"/>
          <w:i/>
          <w:iCs/>
          <w:color w:val="000000" w:themeColor="text1"/>
        </w:rPr>
        <w:t>P</w:t>
      </w:r>
      <w:r w:rsidRPr="001E7EDA">
        <w:rPr>
          <w:rFonts w:ascii="Arial" w:hAnsi="Arial" w:cs="Arial"/>
          <w:color w:val="000000" w:themeColor="text1"/>
        </w:rPr>
        <w:t xml:space="preserve">=.640). Fusheini Billa consistently showed higher zinc levels </w:t>
      </w:r>
      <w:r w:rsidR="00E44C7D" w:rsidRPr="001E7EDA">
        <w:rPr>
          <w:rFonts w:ascii="Arial" w:hAnsi="Arial" w:cs="Arial"/>
          <w:color w:val="000000" w:themeColor="text1"/>
        </w:rPr>
        <w:t>(</w:t>
      </w:r>
      <w:r w:rsidRPr="001E7EDA">
        <w:rPr>
          <w:rFonts w:ascii="Arial" w:hAnsi="Arial" w:cs="Arial"/>
          <w:color w:val="000000" w:themeColor="text1"/>
        </w:rPr>
        <w:t>6.36%</w:t>
      </w:r>
      <w:r w:rsidR="00E44C7D" w:rsidRPr="001E7EDA">
        <w:rPr>
          <w:rFonts w:ascii="Arial" w:hAnsi="Arial" w:cs="Arial"/>
          <w:color w:val="000000" w:themeColor="text1"/>
        </w:rPr>
        <w:t>)</w:t>
      </w:r>
      <w:r w:rsidRPr="001E7EDA">
        <w:rPr>
          <w:rFonts w:ascii="Arial" w:hAnsi="Arial" w:cs="Arial"/>
          <w:color w:val="000000" w:themeColor="text1"/>
        </w:rPr>
        <w:t xml:space="preserve"> compared to Larbako (5.45%). Yendi-Larbako had 5.28% as the minimum zinc content and Yendi-Fusheini had the highest  zn content to be 6.62% (Figure 5). </w:t>
      </w:r>
    </w:p>
    <w:p w14:paraId="7F407E3B"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7CFAB026" wp14:editId="38448F0D">
            <wp:extent cx="5905500" cy="3215640"/>
            <wp:effectExtent l="0" t="0" r="0" b="3810"/>
            <wp:docPr id="1745108938" name="Chart 1">
              <a:extLst xmlns:a="http://schemas.openxmlformats.org/drawingml/2006/main">
                <a:ext uri="{FF2B5EF4-FFF2-40B4-BE49-F238E27FC236}">
                  <a16:creationId xmlns:a16="http://schemas.microsoft.com/office/drawing/2014/main" id="{1EA77D6C-C799-E11A-7070-8C1D73C99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379ED5" w14:textId="2CB4E307"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5</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Zinc content of yam</w:t>
      </w:r>
    </w:p>
    <w:p w14:paraId="38D545E5" w14:textId="77777777" w:rsidR="00FA2AF6" w:rsidRPr="001E7EDA" w:rsidRDefault="00FA2AF6" w:rsidP="00FA2AF6">
      <w:pPr>
        <w:pStyle w:val="Body"/>
        <w:spacing w:after="0"/>
        <w:rPr>
          <w:rFonts w:ascii="Arial" w:hAnsi="Arial" w:cs="Arial"/>
          <w:color w:val="000000" w:themeColor="text1"/>
        </w:rPr>
      </w:pPr>
    </w:p>
    <w:p w14:paraId="68E726F9" w14:textId="1E27A31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Mion, Yendi and Zabzugu had a zinc content of  5.86%, 5.95% and 5.91% </w:t>
      </w:r>
      <w:r w:rsidR="006565C6" w:rsidRPr="001E7EDA">
        <w:rPr>
          <w:rFonts w:ascii="Arial" w:hAnsi="Arial" w:cs="Arial"/>
          <w:color w:val="000000" w:themeColor="text1"/>
        </w:rPr>
        <w:t>respectively. The</w:t>
      </w:r>
      <w:r w:rsidRPr="001E7EDA">
        <w:rPr>
          <w:rFonts w:ascii="Arial" w:hAnsi="Arial" w:cs="Arial"/>
          <w:color w:val="000000" w:themeColor="text1"/>
        </w:rPr>
        <w:t xml:space="preserve"> superior performance of Fusheini Billa across most sites suggests a strong genetic predisposition for zinc sequestration. The lack of significant effect for location indicates that iron avai</w:t>
      </w:r>
      <w:r w:rsidR="006565C6" w:rsidRPr="001E7EDA">
        <w:rPr>
          <w:rFonts w:ascii="Arial" w:hAnsi="Arial" w:cs="Arial"/>
          <w:color w:val="000000" w:themeColor="text1"/>
        </w:rPr>
        <w:t>la</w:t>
      </w:r>
      <w:r w:rsidRPr="001E7EDA">
        <w:rPr>
          <w:rFonts w:ascii="Arial" w:hAnsi="Arial" w:cs="Arial"/>
          <w:color w:val="000000" w:themeColor="text1"/>
        </w:rPr>
        <w:t xml:space="preserve">bility in the soil might fluctuate significantly between Mion, Zabzugu and Yendi, </w:t>
      </w:r>
      <w:r w:rsidR="00EE30B0" w:rsidRPr="001E7EDA">
        <w:rPr>
          <w:rFonts w:ascii="Arial" w:hAnsi="Arial" w:cs="Arial"/>
          <w:color w:val="000000" w:themeColor="text1"/>
        </w:rPr>
        <w:t>implying</w:t>
      </w:r>
      <w:r w:rsidRPr="001E7EDA">
        <w:rPr>
          <w:rFonts w:ascii="Arial" w:hAnsi="Arial" w:cs="Arial"/>
          <w:color w:val="000000" w:themeColor="text1"/>
        </w:rPr>
        <w:t xml:space="preserve"> that zinc availability may be uniform or its uptake more tightly regulated by plant’s genetics.</w:t>
      </w:r>
    </w:p>
    <w:p w14:paraId="06CF14E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zinc levels observed in this study ranged between 5.45% to 6.38% is lower as compared to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results for zinc levels  which were ranged between 7.97 and 17.56 mg/kg,</w:t>
      </w:r>
    </w:p>
    <w:p w14:paraId="51625BE1" w14:textId="08AADCF0"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Zinc acts as a dietary and nutritional supplement in the body which is also essential for many process</w:t>
      </w:r>
      <w:r w:rsidR="00806D72" w:rsidRPr="001E7EDA">
        <w:rPr>
          <w:rFonts w:ascii="Arial" w:hAnsi="Arial" w:cs="Arial"/>
          <w:color w:val="000000" w:themeColor="text1"/>
        </w:rPr>
        <w:t>es</w:t>
      </w:r>
      <w:r w:rsidRPr="001E7EDA">
        <w:rPr>
          <w:rFonts w:ascii="Arial" w:hAnsi="Arial" w:cs="Arial"/>
          <w:color w:val="000000" w:themeColor="text1"/>
        </w:rPr>
        <w:t xml:space="preserve"> including nucleic acids biosynthesis, cellular metabolism and growth. According to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2022)","manualFormatting":"USDA (2015)","plainTextFormattedCitation":"(Yakubu et al., 2022)","previouslyFormattedCitation":"(Yakubu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USDA (2015)</w:t>
      </w:r>
      <w:r w:rsidRPr="001E7EDA">
        <w:rPr>
          <w:rFonts w:ascii="Arial" w:hAnsi="Arial" w:cs="Arial"/>
          <w:color w:val="000000" w:themeColor="text1"/>
        </w:rPr>
        <w:fldChar w:fldCharType="end"/>
      </w:r>
      <w:r w:rsidR="002D6077" w:rsidRPr="001E7EDA">
        <w:rPr>
          <w:rFonts w:ascii="Arial" w:hAnsi="Arial" w:cs="Arial"/>
          <w:color w:val="000000" w:themeColor="text1"/>
        </w:rPr>
        <w:t>, t</w:t>
      </w:r>
      <w:r w:rsidRPr="001E7EDA">
        <w:rPr>
          <w:rFonts w:ascii="Arial" w:hAnsi="Arial" w:cs="Arial"/>
          <w:color w:val="000000" w:themeColor="text1"/>
        </w:rPr>
        <w:t xml:space="preserve">he daily </w:t>
      </w:r>
      <w:r w:rsidR="0026201D" w:rsidRPr="001E7EDA">
        <w:rPr>
          <w:rFonts w:ascii="Arial" w:hAnsi="Arial" w:cs="Arial"/>
          <w:color w:val="000000" w:themeColor="text1"/>
        </w:rPr>
        <w:t>recommended</w:t>
      </w:r>
      <w:r w:rsidRPr="001E7EDA">
        <w:rPr>
          <w:rFonts w:ascii="Arial" w:hAnsi="Arial" w:cs="Arial"/>
          <w:color w:val="000000" w:themeColor="text1"/>
        </w:rPr>
        <w:t xml:space="preserve"> intake of zinc is between 8-11mg, consumption of 500g of yam would meet the RDA</w:t>
      </w:r>
    </w:p>
    <w:p w14:paraId="456B9EC7" w14:textId="77777777" w:rsidR="00FA2AF6" w:rsidRPr="001E7EDA" w:rsidRDefault="00FA2AF6" w:rsidP="00FA2AF6">
      <w:pPr>
        <w:pStyle w:val="Body"/>
        <w:spacing w:after="0"/>
        <w:rPr>
          <w:rFonts w:ascii="Arial" w:hAnsi="Arial" w:cs="Arial"/>
          <w:color w:val="000000" w:themeColor="text1"/>
        </w:rPr>
      </w:pPr>
    </w:p>
    <w:p w14:paraId="2F73F3CB" w14:textId="245B0076" w:rsidR="00815AA6" w:rsidRPr="001E7EDA" w:rsidRDefault="00815AA6" w:rsidP="00815AA6">
      <w:pPr>
        <w:pStyle w:val="Body"/>
        <w:rPr>
          <w:rFonts w:ascii="Arial" w:hAnsi="Arial" w:cs="Arial"/>
          <w:b/>
          <w:color w:val="000000" w:themeColor="text1"/>
        </w:rPr>
      </w:pPr>
      <w:r w:rsidRPr="001E7EDA">
        <w:rPr>
          <w:rFonts w:ascii="Arial" w:hAnsi="Arial" w:cs="Arial"/>
          <w:b/>
          <w:color w:val="000000" w:themeColor="text1"/>
        </w:rPr>
        <w:t xml:space="preserve">3.6 Sodium (Na) concentration </w:t>
      </w:r>
    </w:p>
    <w:p w14:paraId="28B4F7B4" w14:textId="5234BBE2"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Interaction (location x variety) showed highly significant effect </w:t>
      </w:r>
      <w:r w:rsidR="00BC69E5" w:rsidRPr="001E7EDA">
        <w:rPr>
          <w:rFonts w:ascii="Arial" w:hAnsi="Arial" w:cs="Arial"/>
          <w:color w:val="000000" w:themeColor="text1"/>
        </w:rPr>
        <w:t>(</w:t>
      </w:r>
      <w:r w:rsidR="00BC69E5" w:rsidRPr="001E7EDA">
        <w:rPr>
          <w:rFonts w:ascii="Arial" w:hAnsi="Arial" w:cs="Arial"/>
          <w:i/>
          <w:iCs/>
          <w:color w:val="000000" w:themeColor="text1"/>
        </w:rPr>
        <w:t>P</w:t>
      </w:r>
      <w:r w:rsidRPr="001E7EDA">
        <w:rPr>
          <w:rFonts w:ascii="Arial" w:hAnsi="Arial" w:cs="Arial"/>
          <w:color w:val="000000" w:themeColor="text1"/>
        </w:rPr>
        <w:t>&lt;.001) but no statistical effects were observed for both location (</w:t>
      </w:r>
      <w:r w:rsidR="00902118" w:rsidRPr="001E7EDA">
        <w:rPr>
          <w:rFonts w:ascii="Arial" w:hAnsi="Arial" w:cs="Arial"/>
          <w:i/>
          <w:iCs/>
          <w:color w:val="000000" w:themeColor="text1"/>
        </w:rPr>
        <w:t>P</w:t>
      </w:r>
      <w:r w:rsidRPr="001E7EDA">
        <w:rPr>
          <w:rFonts w:ascii="Arial" w:hAnsi="Arial" w:cs="Arial"/>
          <w:color w:val="000000" w:themeColor="text1"/>
        </w:rPr>
        <w:t>=.103) and variety (</w:t>
      </w:r>
      <w:r w:rsidR="00431192" w:rsidRPr="001E7EDA">
        <w:rPr>
          <w:rFonts w:ascii="Arial" w:hAnsi="Arial" w:cs="Arial"/>
          <w:i/>
          <w:iCs/>
          <w:color w:val="000000" w:themeColor="text1"/>
        </w:rPr>
        <w:t>P</w:t>
      </w:r>
      <w:r w:rsidRPr="001E7EDA">
        <w:rPr>
          <w:rFonts w:ascii="Arial" w:hAnsi="Arial" w:cs="Arial"/>
          <w:color w:val="000000" w:themeColor="text1"/>
        </w:rPr>
        <w:t xml:space="preserve">=.021).  </w:t>
      </w:r>
    </w:p>
    <w:p w14:paraId="418F79A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Yendi-Larbako contained 0.044% as the lowest sodium content and Yendi-Fusheini Billa as the highest sodium content (0.056%) (Figure 6).  </w:t>
      </w:r>
    </w:p>
    <w:p w14:paraId="52F8D34A" w14:textId="77777777" w:rsidR="005D16C8" w:rsidRPr="001E7EDA" w:rsidRDefault="00FA2AF6" w:rsidP="005D16C8">
      <w:pPr>
        <w:pStyle w:val="Body"/>
        <w:keepNext/>
        <w:spacing w:after="0"/>
        <w:rPr>
          <w:color w:val="000000" w:themeColor="text1"/>
        </w:rPr>
      </w:pPr>
      <w:r w:rsidRPr="001E7EDA">
        <w:rPr>
          <w:rFonts w:ascii="Arial" w:hAnsi="Arial" w:cs="Arial"/>
          <w:noProof/>
          <w:color w:val="000000" w:themeColor="text1"/>
        </w:rPr>
        <w:lastRenderedPageBreak/>
        <w:drawing>
          <wp:inline distT="0" distB="0" distL="0" distR="0" wp14:anchorId="3930B945" wp14:editId="1D4053DA">
            <wp:extent cx="5731510" cy="2758440"/>
            <wp:effectExtent l="0" t="0" r="2540" b="3810"/>
            <wp:docPr id="1999115563" name="Chart 1">
              <a:extLst xmlns:a="http://schemas.openxmlformats.org/drawingml/2006/main">
                <a:ext uri="{FF2B5EF4-FFF2-40B4-BE49-F238E27FC236}">
                  <a16:creationId xmlns:a16="http://schemas.microsoft.com/office/drawing/2014/main" id="{1996B900-261D-D67D-E422-B1ED310A9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39C2AC" w14:textId="7AF250B9" w:rsidR="00FA2AF6" w:rsidRPr="001E7EDA" w:rsidRDefault="005D16C8" w:rsidP="005D16C8">
      <w:pPr>
        <w:pStyle w:val="Caption"/>
        <w:jc w:val="both"/>
        <w:rPr>
          <w:rFonts w:ascii="Arial" w:hAnsi="Arial" w:cs="Arial"/>
          <w:color w:val="000000" w:themeColor="text1"/>
        </w:rPr>
      </w:pPr>
      <w:r w:rsidRPr="001E7EDA">
        <w:rPr>
          <w:color w:val="000000" w:themeColor="text1"/>
        </w:rPr>
        <w:t xml:space="preserve">Figure </w:t>
      </w:r>
      <w:r w:rsidRPr="001E7EDA">
        <w:rPr>
          <w:color w:val="000000" w:themeColor="text1"/>
        </w:rPr>
        <w:fldChar w:fldCharType="begin"/>
      </w:r>
      <w:r w:rsidRPr="001E7EDA">
        <w:rPr>
          <w:color w:val="000000" w:themeColor="text1"/>
        </w:rPr>
        <w:instrText xml:space="preserve"> SEQ Figure \* ARABIC </w:instrText>
      </w:r>
      <w:r w:rsidRPr="001E7EDA">
        <w:rPr>
          <w:color w:val="000000" w:themeColor="text1"/>
        </w:rPr>
        <w:fldChar w:fldCharType="separate"/>
      </w:r>
      <w:r w:rsidRPr="001E7EDA">
        <w:rPr>
          <w:noProof/>
          <w:color w:val="000000" w:themeColor="text1"/>
        </w:rPr>
        <w:t>6</w:t>
      </w:r>
      <w:r w:rsidRPr="001E7EDA">
        <w:rPr>
          <w:color w:val="000000" w:themeColor="text1"/>
        </w:rPr>
        <w:fldChar w:fldCharType="end"/>
      </w:r>
      <w:r w:rsidRPr="001E7EDA">
        <w:rPr>
          <w:color w:val="000000" w:themeColor="text1"/>
        </w:rPr>
        <w:t xml:space="preserve"> Effects of Location x Variety on Sodium content of yam</w:t>
      </w:r>
    </w:p>
    <w:p w14:paraId="2593CB2A" w14:textId="77777777" w:rsidR="005D16C8" w:rsidRPr="001E7EDA" w:rsidRDefault="005D16C8" w:rsidP="00FA2AF6">
      <w:pPr>
        <w:pStyle w:val="Body"/>
        <w:spacing w:after="0"/>
        <w:rPr>
          <w:rFonts w:ascii="Arial" w:hAnsi="Arial" w:cs="Arial"/>
          <w:color w:val="000000" w:themeColor="text1"/>
        </w:rPr>
      </w:pPr>
    </w:p>
    <w:p w14:paraId="1AEE0845" w14:textId="073ECB2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Yams from Yendi contained the highest Sodium content (0.053%), followed </w:t>
      </w:r>
      <w:r w:rsidR="00C11C50" w:rsidRPr="001E7EDA">
        <w:rPr>
          <w:rFonts w:ascii="Arial" w:hAnsi="Arial" w:cs="Arial"/>
          <w:color w:val="000000" w:themeColor="text1"/>
        </w:rPr>
        <w:t>by Yendi</w:t>
      </w:r>
      <w:r w:rsidRPr="001E7EDA">
        <w:rPr>
          <w:rFonts w:ascii="Arial" w:hAnsi="Arial" w:cs="Arial"/>
          <w:color w:val="000000" w:themeColor="text1"/>
        </w:rPr>
        <w:t xml:space="preserve"> (0.050%) and Zabzugu (0.047%)</w:t>
      </w:r>
      <w:r w:rsidR="006E6AC7" w:rsidRPr="001E7EDA">
        <w:rPr>
          <w:rFonts w:ascii="Arial" w:hAnsi="Arial" w:cs="Arial"/>
          <w:color w:val="000000" w:themeColor="text1"/>
        </w:rPr>
        <w:t xml:space="preserve"> </w:t>
      </w:r>
      <w:r w:rsidRPr="001E7EDA">
        <w:rPr>
          <w:rFonts w:ascii="Arial" w:hAnsi="Arial" w:cs="Arial"/>
          <w:color w:val="000000" w:themeColor="text1"/>
        </w:rPr>
        <w:t>.</w:t>
      </w:r>
    </w:p>
    <w:p w14:paraId="38BFF2FE" w14:textId="70397808" w:rsidR="00FA2AF6" w:rsidRPr="001E7EDA" w:rsidRDefault="00FA2AF6" w:rsidP="00FA2AF6">
      <w:pPr>
        <w:pStyle w:val="Body"/>
        <w:spacing w:after="0"/>
        <w:rPr>
          <w:rFonts w:ascii="Arial" w:hAnsi="Arial" w:cs="Arial"/>
          <w:color w:val="000000" w:themeColor="text1"/>
        </w:rPr>
      </w:pPr>
    </w:p>
    <w:p w14:paraId="27111FBF" w14:textId="77777777" w:rsidR="005D16C8" w:rsidRPr="001E7EDA" w:rsidRDefault="005D16C8" w:rsidP="00FA2AF6">
      <w:pPr>
        <w:pStyle w:val="Body"/>
        <w:spacing w:after="0"/>
        <w:rPr>
          <w:rFonts w:ascii="Arial" w:hAnsi="Arial" w:cs="Arial"/>
          <w:color w:val="000000" w:themeColor="text1"/>
        </w:rPr>
      </w:pPr>
    </w:p>
    <w:p w14:paraId="5CF6165A" w14:textId="50F0203A"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Both yam varieties generally contained lower contents of sodium ranging from 0.048% to 0.051% for Larbako and Fusheini Billa correspondingly.  Sodium consistently low levels across varieties and locations with concentrations rarely exceeding 0.06% confirms the status of yams as a naturally low-sodium foods. </w:t>
      </w:r>
    </w:p>
    <w:p w14:paraId="67C47188"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given for the sodium content of yams in the study is very low from 0.044 to 0.056% which confirms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{"citationItems":[{"id":"ITEM-1","itemData":{"DOI":"10.1111/jch.13408","author":[{"dropping-particle":"","family":"Mph","given":"Kathy Trieu","non-dropping-particle":"","parse-names":false,"suffix":""},{"dropping-particle":"","family":"Petersen","given":"Kristina S","non-dropping-particle":"","parse-names":false,"suffix":""},{"dropping-particle":"","family":"Johnson","given":"Claire","non-dropping-particle":"","parse-names":false,"suffix":""},{"dropping-particle":"","family":"Rae","given":"Sarah","non-dropping-particle":"","parse-names":false,"suffix":""},{"dropping-particle":"","family":"Jefferson","given":"Katherine","non-dropping-particle":"","parse-names":false,"suffix":""},{"dropping-particle":"","family":"Alvin","given":"Joseph","non-dropping-particle":"","parse-names":false,"suffix":""},{"dropping-particle":"","family":"Mphil","given":"Santos","non-dropping-particle":"","parse-names":false,"suffix":""},{"dropping-particle":"","family":"Arcand","given":"Joanne","non-dropping-particle":"","parse-names":false,"suffix":""},{"dropping-particle":"","family":"Wong","given":"Michelle M Y","non-dropping-particle":"","parse-names":false,"suffix":""},{"dropping-particle":"","family":"Thout","given":"Frcpc","non-dropping-particle":"","parse-names":false,"suffix":""},{"dropping-particle":"","family":"Raj","given":"Sudhir","non-dropping-particle":"","parse-names":false,"suffix":""},{"dropping-particle":"","family":"Jacqui","given":"M A","non-dropping-particle":"","parse-names":false,"suffix":""},{"dropping-particle":"","family":"Campbell","given":"Norm R C","non-dropping-particle":"","parse-names":false,"suffix":""}],"id":"ITEM-1","issue":"September","issued":{"date-parts":[["2018"]]},"page":"1654-1665","title":"High sodium intake increases blood pressure and risk of kidney disease . From the Science of Salt : A regularly updated systematic review of salt and health outcomes ( August 2016 to","type":"article-journal"},"uris":["http://www.mendeley.com/documents/?uuid=9ae0a6ff-8f37-4a14-abb3-ff3e6614e7cc"]}],"mendeley":{"formattedCitation":"(Mph et al., 2018)","manualFormatting":"Mph et al., (2018)","plainTextFormattedCitation":"(Mph et al., 2018)","previouslyFormattedCitation":"(Mph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Mph et al., (2018)</w:t>
      </w:r>
      <w:r w:rsidRPr="001E7EDA">
        <w:rPr>
          <w:rFonts w:ascii="Arial" w:hAnsi="Arial" w:cs="Arial"/>
          <w:color w:val="000000" w:themeColor="text1"/>
        </w:rPr>
        <w:fldChar w:fldCharType="end"/>
      </w:r>
      <w:r w:rsidRPr="001E7EDA">
        <w:rPr>
          <w:rFonts w:ascii="Arial" w:hAnsi="Arial" w:cs="Arial"/>
          <w:color w:val="000000" w:themeColor="text1"/>
        </w:rPr>
        <w:t xml:space="preserve"> studies which were identified in available literature found a relationship between excess sodium intake and adverse health outcomes, indicating that higher sodium consumption can lead to negative health impacts such as high blood pressure and chronic kidney disease. </w:t>
      </w:r>
    </w:p>
    <w:p w14:paraId="76444B64" w14:textId="7FE1A946"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in this study fall within the ranges reported by Opara (2003) and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{"citationItems":[{"id":"ITEM-1","itemData":{"ISBN":"9781311002","author":[{"dropping-particle":"","family":"Orkwor","given":"G C","non-dropping-particle":"","parse-names":false,"suffix":""},{"dropping-particle":"","family":"Asiedu","given":"R","non-dropping-particle":"","parse-names":false,"suffix":""}],"id":"ITEM-1","issue":"September","issued":{"date-parts":[["1998"]]},"title":"Advances in Research","type":"book"},"uris":["http://www.mendeley.com/documents/?uuid=9d635010-f0c5-4add-aaf1-59df550a0f36"]}],"mendeley":{"formattedCitation":"(Orkwor &amp; Asiedu, 1998)","manualFormatting":"(Gupta &amp; Chaturvedi, 2020)","plainTextFormattedCitation":"(Orkwor &amp; Asiedu, 1998)","previouslyFormattedCitation":"(Orkwor &amp; Asiedu, 1998)"},"properties":{"noteIndex":0},"schema":"https://github.com/citation-style-language/schema/raw/master/csl-citation.json"}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(Gupta &amp; Chaturvedi, 2020)</w:t>
      </w:r>
      <w:r w:rsidRPr="001E7EDA">
        <w:rPr>
          <w:rFonts w:ascii="Arial" w:hAnsi="Arial" w:cs="Arial"/>
          <w:color w:val="000000" w:themeColor="text1"/>
        </w:rPr>
        <w:fldChar w:fldCharType="end"/>
      </w:r>
      <w:r w:rsidRPr="001E7EDA">
        <w:rPr>
          <w:rFonts w:ascii="Arial" w:hAnsi="Arial" w:cs="Arial"/>
          <w:color w:val="000000" w:themeColor="text1"/>
        </w:rPr>
        <w:t xml:space="preserve"> who identified yams a naturally low- sodium foods with concentration levels rarely exceeding 0.1%. These findings clearly demonstrate the roles of both genetic traits and environmental factors in sodium accumulation and affirms that Larbako and </w:t>
      </w:r>
      <w:r w:rsidR="00CF278D" w:rsidRPr="001E7EDA">
        <w:rPr>
          <w:rFonts w:ascii="Arial" w:hAnsi="Arial" w:cs="Arial"/>
          <w:color w:val="000000" w:themeColor="text1"/>
        </w:rPr>
        <w:t xml:space="preserve">Fusheini </w:t>
      </w:r>
      <w:r w:rsidRPr="001E7EDA">
        <w:rPr>
          <w:rFonts w:ascii="Arial" w:hAnsi="Arial" w:cs="Arial"/>
          <w:color w:val="000000" w:themeColor="text1"/>
        </w:rPr>
        <w:t>Billa offer a clear clinical advantage.</w:t>
      </w:r>
    </w:p>
    <w:p w14:paraId="350D2521" w14:textId="77777777" w:rsidR="00FA2AF6" w:rsidRPr="001E7EDA" w:rsidRDefault="00FA2AF6" w:rsidP="00FA2AF6">
      <w:pPr>
        <w:pStyle w:val="Body"/>
        <w:spacing w:after="0"/>
        <w:rPr>
          <w:rFonts w:ascii="Arial" w:hAnsi="Arial" w:cs="Arial"/>
          <w:color w:val="000000" w:themeColor="text1"/>
          <w:lang w:val="en-GB"/>
        </w:rPr>
      </w:pPr>
      <w:r w:rsidRPr="001E7EDA">
        <w:rPr>
          <w:rFonts w:ascii="Arial" w:hAnsi="Arial" w:cs="Arial"/>
          <w:color w:val="000000" w:themeColor="text1"/>
        </w:rPr>
        <w:t>One of the metabolic activities that sodium is involved in entails conduction of nerve impulses (Olajumoke et al., 2014). The low quantity of sodium in these types of yams makes them specifically beneficial to sodium-restricted diets that would prevent hypertension and cardiovascular health care. The RDA of sodium is 10mg in adult males and 15mg in female adults.</w:t>
      </w:r>
    </w:p>
    <w:p w14:paraId="1489F280" w14:textId="545628BF" w:rsidR="00790ADA" w:rsidRPr="001E7EDA" w:rsidRDefault="00790ADA" w:rsidP="00FA2AF6">
      <w:pPr>
        <w:pStyle w:val="Body"/>
        <w:spacing w:after="0"/>
        <w:rPr>
          <w:rFonts w:ascii="Arial" w:hAnsi="Arial" w:cs="Arial"/>
          <w:color w:val="000000" w:themeColor="text1"/>
        </w:rPr>
      </w:pPr>
    </w:p>
    <w:p w14:paraId="225DED5F" w14:textId="77777777" w:rsidR="00790ADA" w:rsidRPr="001E7EDA" w:rsidRDefault="00790ADA" w:rsidP="00441B6F">
      <w:pPr>
        <w:pStyle w:val="Body"/>
        <w:spacing w:after="0"/>
        <w:rPr>
          <w:rFonts w:ascii="Arial" w:hAnsi="Arial" w:cs="Arial"/>
          <w:color w:val="000000" w:themeColor="text1"/>
        </w:rPr>
      </w:pPr>
    </w:p>
    <w:p w14:paraId="24A2B794" w14:textId="1915A99D" w:rsidR="00EE30B0" w:rsidRPr="001E7EDA" w:rsidRDefault="00000F8F" w:rsidP="007F7AB6">
      <w:pPr>
        <w:pStyle w:val="ConcHead"/>
        <w:spacing w:after="0"/>
        <w:jc w:val="both"/>
        <w:rPr>
          <w:rFonts w:ascii="Arial" w:hAnsi="Arial" w:cs="Arial"/>
          <w:color w:val="000000" w:themeColor="text1"/>
        </w:rPr>
      </w:pPr>
      <w:r w:rsidRPr="001E7EDA">
        <w:rPr>
          <w:rFonts w:ascii="Arial" w:hAnsi="Arial" w:cs="Arial"/>
          <w:color w:val="000000" w:themeColor="text1"/>
        </w:rPr>
        <w:t xml:space="preserve">4. </w:t>
      </w:r>
      <w:r w:rsidR="00B01FCD" w:rsidRPr="001E7EDA">
        <w:rPr>
          <w:rFonts w:ascii="Arial" w:hAnsi="Arial" w:cs="Arial"/>
          <w:color w:val="000000" w:themeColor="text1"/>
        </w:rPr>
        <w:t>Conclusion</w:t>
      </w:r>
    </w:p>
    <w:p w14:paraId="7FCA7275" w14:textId="33D0FD76" w:rsidR="00176F2C" w:rsidRPr="001E7EDA" w:rsidRDefault="00176F2C" w:rsidP="00176F2C">
      <w:pPr>
        <w:pStyle w:val="Body"/>
        <w:rPr>
          <w:rFonts w:ascii="Arial" w:hAnsi="Arial" w:cs="Arial"/>
          <w:color w:val="000000" w:themeColor="text1"/>
        </w:rPr>
      </w:pPr>
      <w:r w:rsidRPr="001E7EDA">
        <w:rPr>
          <w:rFonts w:ascii="Arial" w:hAnsi="Arial" w:cs="Arial"/>
          <w:color w:val="000000" w:themeColor="text1"/>
        </w:rPr>
        <w:t xml:space="preserve">The results of the study confirms that mineral levels of white yam variety is an active character controlled by significant effects on both location and variety of Potassium </w:t>
      </w:r>
      <w:r w:rsidRPr="001E7EDA">
        <w:rPr>
          <w:rFonts w:ascii="Arial" w:hAnsi="Arial" w:cs="Arial"/>
          <w:i/>
          <w:iCs/>
          <w:color w:val="000000" w:themeColor="text1"/>
        </w:rPr>
        <w:t>(P</w:t>
      </w:r>
      <w:r w:rsidRPr="001E7EDA">
        <w:rPr>
          <w:rFonts w:ascii="Arial" w:hAnsi="Arial" w:cs="Arial"/>
          <w:color w:val="000000" w:themeColor="text1"/>
        </w:rPr>
        <w:t xml:space="preserve">&lt;.001 and </w:t>
      </w:r>
      <w:r w:rsidRPr="001E7EDA">
        <w:rPr>
          <w:rFonts w:ascii="Arial" w:hAnsi="Arial" w:cs="Arial"/>
          <w:i/>
          <w:iCs/>
          <w:color w:val="000000" w:themeColor="text1"/>
        </w:rPr>
        <w:t>P</w:t>
      </w:r>
      <w:r w:rsidRPr="001E7EDA">
        <w:rPr>
          <w:rFonts w:ascii="Arial" w:hAnsi="Arial" w:cs="Arial"/>
          <w:color w:val="000000" w:themeColor="text1"/>
        </w:rPr>
        <w:t>=.004), Calcium (</w:t>
      </w:r>
      <w:r w:rsidRPr="001E7EDA">
        <w:rPr>
          <w:rFonts w:ascii="Arial" w:hAnsi="Arial" w:cs="Arial"/>
          <w:i/>
          <w:iCs/>
          <w:color w:val="000000" w:themeColor="text1"/>
        </w:rPr>
        <w:t>P</w:t>
      </w:r>
      <w:r w:rsidRPr="001E7EDA">
        <w:rPr>
          <w:rFonts w:ascii="Arial" w:hAnsi="Arial" w:cs="Arial"/>
          <w:color w:val="000000" w:themeColor="text1"/>
        </w:rPr>
        <w:t>&lt;.001), Magnesium (</w:t>
      </w:r>
      <w:r w:rsidRPr="001E7EDA">
        <w:rPr>
          <w:rFonts w:ascii="Arial" w:hAnsi="Arial" w:cs="Arial"/>
          <w:i/>
          <w:iCs/>
          <w:color w:val="000000" w:themeColor="text1"/>
        </w:rPr>
        <w:t>P</w:t>
      </w:r>
      <w:r w:rsidRPr="001E7EDA">
        <w:rPr>
          <w:rFonts w:ascii="Arial" w:hAnsi="Arial" w:cs="Arial"/>
          <w:color w:val="000000" w:themeColor="text1"/>
        </w:rPr>
        <w:t>&lt;.001), Iron (</w:t>
      </w:r>
      <w:r w:rsidRPr="001E7EDA">
        <w:rPr>
          <w:rFonts w:ascii="Arial" w:hAnsi="Arial" w:cs="Arial"/>
          <w:i/>
          <w:iCs/>
          <w:color w:val="000000" w:themeColor="text1"/>
        </w:rPr>
        <w:t>P</w:t>
      </w:r>
      <w:r w:rsidRPr="001E7EDA">
        <w:rPr>
          <w:rFonts w:ascii="Arial" w:hAnsi="Arial" w:cs="Arial"/>
          <w:color w:val="000000" w:themeColor="text1"/>
        </w:rPr>
        <w:t>&lt;.001) and interactive effects (P&lt;.05) of genotype by the environment (</w:t>
      </w:r>
      <w:proofErr w:type="spellStart"/>
      <w:r w:rsidRPr="001E7EDA">
        <w:rPr>
          <w:rFonts w:ascii="Arial" w:hAnsi="Arial" w:cs="Arial"/>
          <w:color w:val="000000" w:themeColor="text1"/>
        </w:rPr>
        <w:t>GxE</w:t>
      </w:r>
      <w:proofErr w:type="spellEnd"/>
      <w:r w:rsidRPr="001E7EDA">
        <w:rPr>
          <w:rFonts w:ascii="Arial" w:hAnsi="Arial" w:cs="Arial"/>
          <w:color w:val="000000" w:themeColor="text1"/>
        </w:rPr>
        <w:t xml:space="preserve">). These relationships demonstrate that nutritional potential of yam is dynamic and depends on a certain environment of cultivation. Mion was a better location in terms of accumulating Potassium (2.45%) and Iron (13.14%), </w:t>
      </w:r>
      <w:r w:rsidRPr="001E7EDA">
        <w:rPr>
          <w:rFonts w:ascii="Arial" w:hAnsi="Arial" w:cs="Arial"/>
          <w:color w:val="000000" w:themeColor="text1"/>
        </w:rPr>
        <w:lastRenderedPageBreak/>
        <w:t xml:space="preserve">whereas Yendi had the greatest mean concentration of Calcium (1.45%) and Sodium (0.053%). The maximum mean Magnesium content was at 0.65% which was recorded by Zabzugu. In terms of variety, Fusheini Billa variety performed better than the Larbako when it comes to Potassium (2.40% vs 2.26%), Magnesium (0.61% vs 0.58%), Iron (11.71% vs 10.79%), and Zinc (6.36% vs 5.45%). On the contrary, the Larbako type retained a much higher average Calcium level (1.31 vs 1.27%). It is important to note that Fusheini Billa cultured in Yendi recorded the highest individual levels of the micro-minerals, with Iron and Zinc recording the highest of 14.38 and 6.62 respectively. </w:t>
      </w:r>
      <w:r w:rsidR="0042371D" w:rsidRPr="001E7EDA">
        <w:rPr>
          <w:rFonts w:ascii="Arial" w:hAnsi="Arial" w:cs="Arial"/>
          <w:color w:val="000000" w:themeColor="text1"/>
        </w:rPr>
        <w:t>The elevated rate of Potassium to Sodium with Sodium content not exceeding 0.06% in all sites indicates clinical applicability of the crop in the treatment of high blood pressure and heart health</w:t>
      </w:r>
    </w:p>
    <w:p w14:paraId="02DFFA73" w14:textId="7C923263" w:rsidR="00D80504" w:rsidRPr="001E7EDA" w:rsidRDefault="00176F2C" w:rsidP="00176F2C">
      <w:pPr>
        <w:pStyle w:val="Body"/>
        <w:rPr>
          <w:rFonts w:ascii="Arial" w:hAnsi="Arial" w:cs="Arial"/>
          <w:color w:val="000000" w:themeColor="text1"/>
        </w:rPr>
      </w:pPr>
      <w:r w:rsidRPr="001E7EDA">
        <w:rPr>
          <w:rFonts w:ascii="Arial" w:hAnsi="Arial" w:cs="Arial"/>
          <w:color w:val="000000" w:themeColor="text1"/>
        </w:rPr>
        <w:t xml:space="preserve">The main implication of the current study is that yam is technically raised above a simple source of carbohydrates and is made a nutritional-dense functional food that can help to fight the hidden hunger in Sub-Saharan </w:t>
      </w:r>
      <w:proofErr w:type="gramStart"/>
      <w:r w:rsidRPr="001E7EDA">
        <w:rPr>
          <w:rFonts w:ascii="Arial" w:hAnsi="Arial" w:cs="Arial"/>
          <w:color w:val="000000" w:themeColor="text1"/>
        </w:rPr>
        <w:t>Africa..</w:t>
      </w:r>
      <w:proofErr w:type="gramEnd"/>
      <w:r w:rsidRPr="001E7EDA">
        <w:rPr>
          <w:rFonts w:ascii="Arial" w:hAnsi="Arial" w:cs="Arial"/>
          <w:color w:val="000000" w:themeColor="text1"/>
        </w:rPr>
        <w:t xml:space="preserve"> This work by filling the gap in the quantitative performance maps is bridging the orphan crop research gap and offers the nutritional intelligence needed to put the national development strategies of traditional yam production in perspective with the national future food security objectives, making sure that the latter were to place the same emphasis on nutritional quality as much as on caloric quantity.</w:t>
      </w:r>
      <w:r w:rsidR="00D80504" w:rsidRPr="001E7EDA">
        <w:rPr>
          <w:rFonts w:ascii="Arial" w:hAnsi="Arial" w:cs="Arial"/>
          <w:color w:val="000000" w:themeColor="text1"/>
        </w:rPr>
        <w:br w:type="page"/>
      </w:r>
    </w:p>
    <w:p w14:paraId="60168D55" w14:textId="0AACA2FB" w:rsidR="00790ADA" w:rsidRPr="001E7EDA" w:rsidRDefault="00790ADA" w:rsidP="00D80504">
      <w:pPr>
        <w:pStyle w:val="Body"/>
        <w:spacing w:after="0"/>
        <w:rPr>
          <w:rFonts w:ascii="Arial" w:hAnsi="Arial" w:cs="Arial"/>
          <w:color w:val="000000" w:themeColor="text1"/>
        </w:rPr>
      </w:pPr>
    </w:p>
    <w:p w14:paraId="324C3CEA" w14:textId="77777777" w:rsidR="00371FB6" w:rsidRPr="001E7EDA" w:rsidRDefault="00371FB6" w:rsidP="00441B6F">
      <w:pPr>
        <w:pStyle w:val="ReferHead"/>
        <w:spacing w:after="0"/>
        <w:jc w:val="both"/>
        <w:rPr>
          <w:rFonts w:ascii="Arial" w:hAnsi="Arial" w:cs="Arial"/>
          <w:b w:val="0"/>
          <w:caps w:val="0"/>
          <w:color w:val="000000" w:themeColor="text1"/>
          <w:sz w:val="20"/>
        </w:rPr>
      </w:pPr>
    </w:p>
    <w:p w14:paraId="20F7EE9B" w14:textId="77777777" w:rsidR="00860000" w:rsidRPr="001E7EDA" w:rsidRDefault="00860000" w:rsidP="00441B6F">
      <w:pPr>
        <w:pStyle w:val="ReferHead"/>
        <w:spacing w:after="0"/>
        <w:jc w:val="both"/>
        <w:rPr>
          <w:rFonts w:ascii="Arial" w:hAnsi="Arial" w:cs="Arial"/>
          <w:color w:val="000000" w:themeColor="text1"/>
        </w:rPr>
      </w:pPr>
    </w:p>
    <w:p w14:paraId="628970F8" w14:textId="77777777" w:rsidR="00B01FCD" w:rsidRPr="001E7EDA" w:rsidRDefault="00B01FCD" w:rsidP="00441B6F">
      <w:pPr>
        <w:pStyle w:val="ReferHead"/>
        <w:spacing w:after="0"/>
        <w:jc w:val="both"/>
        <w:rPr>
          <w:rFonts w:ascii="Arial" w:hAnsi="Arial" w:cs="Arial"/>
          <w:color w:val="000000" w:themeColor="text1"/>
        </w:rPr>
      </w:pPr>
      <w:r w:rsidRPr="001E7EDA">
        <w:rPr>
          <w:rFonts w:ascii="Arial" w:hAnsi="Arial" w:cs="Arial"/>
          <w:color w:val="000000" w:themeColor="text1"/>
        </w:rPr>
        <w:t>References</w:t>
      </w:r>
    </w:p>
    <w:p w14:paraId="4DBFD0EE" w14:textId="77777777" w:rsidR="00790ADA" w:rsidRPr="001E7EDA" w:rsidRDefault="00790ADA" w:rsidP="00441B6F">
      <w:pPr>
        <w:pStyle w:val="ReferHead"/>
        <w:spacing w:after="0"/>
        <w:jc w:val="both"/>
        <w:rPr>
          <w:rFonts w:ascii="Arial" w:hAnsi="Arial" w:cs="Arial"/>
          <w:color w:val="000000" w:themeColor="text1"/>
        </w:rPr>
      </w:pPr>
    </w:p>
    <w:p w14:paraId="25E4401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color w:val="000000" w:themeColor="text1"/>
        </w:rPr>
        <w:fldChar w:fldCharType="begin" w:fldLock="1"/>
      </w:r>
      <w:r w:rsidRPr="001E7EDA">
        <w:rPr>
          <w:rFonts w:ascii="Arial" w:hAnsi="Arial" w:cs="Arial"/>
          <w:color w:val="000000" w:themeColor="text1"/>
        </w:rPr>
        <w:instrText xml:space="preserve">ADDIN Mendeley Bibliography CSL_BIBLIOGRAPHY </w:instrText>
      </w:r>
      <w:r w:rsidRPr="001E7EDA">
        <w:rPr>
          <w:rFonts w:ascii="Arial" w:hAnsi="Arial" w:cs="Arial"/>
          <w:color w:val="000000" w:themeColor="text1"/>
        </w:rPr>
        <w:fldChar w:fldCharType="separate"/>
      </w:r>
      <w:r w:rsidRPr="001E7EDA">
        <w:rPr>
          <w:rFonts w:ascii="Arial" w:hAnsi="Arial" w:cs="Arial"/>
          <w:noProof/>
          <w:color w:val="000000" w:themeColor="text1"/>
        </w:rPr>
        <w:t xml:space="preserve">Adam, A., Acheampong, A., &amp; Abdul-mumeen, I. (2015). </w:t>
      </w:r>
      <w:r w:rsidRPr="001E7EDA">
        <w:rPr>
          <w:rFonts w:ascii="Arial" w:hAnsi="Arial" w:cs="Arial"/>
          <w:i/>
          <w:iCs/>
          <w:noProof/>
          <w:color w:val="000000" w:themeColor="text1"/>
        </w:rPr>
        <w:t>Effect of soil variation on quality of shea butter in selected areas of the northern region of Ghana</w:t>
      </w:r>
      <w:r w:rsidRPr="001E7EDA">
        <w:rPr>
          <w:rFonts w:ascii="Arial" w:hAnsi="Arial" w:cs="Arial"/>
          <w:noProof/>
          <w:color w:val="000000" w:themeColor="text1"/>
        </w:rPr>
        <w:t xml:space="preserve">. </w:t>
      </w:r>
      <w:r w:rsidRPr="001E7EDA">
        <w:rPr>
          <w:rFonts w:ascii="Arial" w:hAnsi="Arial" w:cs="Arial"/>
          <w:i/>
          <w:iCs/>
          <w:noProof/>
          <w:color w:val="000000" w:themeColor="text1"/>
        </w:rPr>
        <w:t>7</w:t>
      </w:r>
      <w:r w:rsidRPr="001E7EDA">
        <w:rPr>
          <w:rFonts w:ascii="Arial" w:hAnsi="Arial" w:cs="Arial"/>
          <w:noProof/>
          <w:color w:val="000000" w:themeColor="text1"/>
        </w:rPr>
        <w:t>(5), 43–50. https://doi.org/10.5897/JABSD2015.0241</w:t>
      </w:r>
    </w:p>
    <w:p w14:paraId="407A6547"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Adepoju, O. T., Boyejo, O., &amp; Adeniji, P. O. (2017). Nutrient and antinutrient composition of yellow yam ( Dioscorea cayenensis ) products. </w:t>
      </w:r>
      <w:r w:rsidRPr="001E7EDA">
        <w:rPr>
          <w:rFonts w:ascii="Arial" w:hAnsi="Arial" w:cs="Arial"/>
          <w:i/>
          <w:iCs/>
          <w:noProof/>
          <w:color w:val="000000" w:themeColor="text1"/>
        </w:rPr>
        <w:t>Data in Brief</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428–431. https://doi.org/10.1016/j.dib.2017.02.022</w:t>
      </w:r>
    </w:p>
    <w:p w14:paraId="328C28D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Adu-Gyamfi, R., Shamhuna, A., &amp; Fearon, J. (2018). ajol-file-journals-280-articles-188909-submission-proof-188909-3337-479814-1-10-20190816. </w:t>
      </w:r>
      <w:r w:rsidRPr="001E7EDA">
        <w:rPr>
          <w:rFonts w:ascii="Arial" w:hAnsi="Arial" w:cs="Arial"/>
          <w:i/>
          <w:iCs/>
          <w:noProof/>
          <w:color w:val="000000" w:themeColor="text1"/>
        </w:rPr>
        <w:t>Agricultural and Food Science Journal of Ghana</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870–875.</w:t>
      </w:r>
    </w:p>
    <w:p w14:paraId="4608787B"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Asiedu, R., &amp; Sartie, A. (2010). Crops that feed the World 1. Yams. </w:t>
      </w:r>
      <w:r w:rsidRPr="001E7EDA">
        <w:rPr>
          <w:rFonts w:ascii="Arial" w:hAnsi="Arial" w:cs="Arial"/>
          <w:i/>
          <w:iCs/>
          <w:noProof/>
          <w:color w:val="000000" w:themeColor="text1"/>
        </w:rPr>
        <w:t>Food Security</w:t>
      </w:r>
      <w:r w:rsidRPr="001E7EDA">
        <w:rPr>
          <w:rFonts w:ascii="Arial" w:hAnsi="Arial" w:cs="Arial"/>
          <w:noProof/>
          <w:color w:val="000000" w:themeColor="text1"/>
        </w:rPr>
        <w:t xml:space="preserve">, </w:t>
      </w:r>
      <w:r w:rsidRPr="001E7EDA">
        <w:rPr>
          <w:rFonts w:ascii="Arial" w:hAnsi="Arial" w:cs="Arial"/>
          <w:i/>
          <w:iCs/>
          <w:noProof/>
          <w:color w:val="000000" w:themeColor="text1"/>
        </w:rPr>
        <w:t>2</w:t>
      </w:r>
      <w:r w:rsidRPr="001E7EDA">
        <w:rPr>
          <w:rFonts w:ascii="Arial" w:hAnsi="Arial" w:cs="Arial"/>
          <w:noProof/>
          <w:color w:val="000000" w:themeColor="text1"/>
        </w:rPr>
        <w:t>(4), 305–315. https://doi.org/10.1007/s12571-010-0085-0</w:t>
      </w:r>
    </w:p>
    <w:p w14:paraId="4E02EA7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Ayo, Ojo, M., &amp; Obike. (2018). Proximate composition, functional and phytochemical properties of pre-heated aerial yam flour. </w:t>
      </w:r>
      <w:r w:rsidRPr="001E7EDA">
        <w:rPr>
          <w:rFonts w:ascii="Arial" w:hAnsi="Arial" w:cs="Arial"/>
          <w:i/>
          <w:iCs/>
          <w:noProof/>
          <w:color w:val="000000" w:themeColor="text1"/>
        </w:rPr>
        <w:t>Research Journal of Food Science and Nutrition</w:t>
      </w:r>
      <w:r w:rsidRPr="001E7EDA">
        <w:rPr>
          <w:rFonts w:ascii="Arial" w:hAnsi="Arial" w:cs="Arial"/>
          <w:noProof/>
          <w:color w:val="000000" w:themeColor="text1"/>
        </w:rPr>
        <w:t xml:space="preserve">, </w:t>
      </w:r>
      <w:r w:rsidRPr="001E7EDA">
        <w:rPr>
          <w:rFonts w:ascii="Arial" w:hAnsi="Arial" w:cs="Arial"/>
          <w:i/>
          <w:iCs/>
          <w:noProof/>
          <w:color w:val="000000" w:themeColor="text1"/>
        </w:rPr>
        <w:t>3</w:t>
      </w:r>
      <w:r w:rsidRPr="001E7EDA">
        <w:rPr>
          <w:rFonts w:ascii="Arial" w:hAnsi="Arial" w:cs="Arial"/>
          <w:noProof/>
          <w:color w:val="000000" w:themeColor="text1"/>
        </w:rPr>
        <w:t>(1), 1–8. https://doi.org/10.31248/RJFSN2017.035</w:t>
      </w:r>
    </w:p>
    <w:p w14:paraId="60EA952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Baah, F. D., Maziya-Dixon, B., Asiedu, R., Oduro, I., &amp; Ellis, W. O. (2009). Nutritional and biochemical composition of D. alata (Dioscorea spp.) tubers. </w:t>
      </w:r>
      <w:r w:rsidRPr="001E7EDA">
        <w:rPr>
          <w:rFonts w:ascii="Arial" w:hAnsi="Arial" w:cs="Arial"/>
          <w:i/>
          <w:iCs/>
          <w:noProof/>
          <w:color w:val="000000" w:themeColor="text1"/>
        </w:rPr>
        <w:t>Journal of Food, Agriculture and Environment</w:t>
      </w:r>
      <w:r w:rsidRPr="001E7EDA">
        <w:rPr>
          <w:rFonts w:ascii="Arial" w:hAnsi="Arial" w:cs="Arial"/>
          <w:noProof/>
          <w:color w:val="000000" w:themeColor="text1"/>
        </w:rPr>
        <w:t xml:space="preserve">, </w:t>
      </w:r>
      <w:r w:rsidRPr="001E7EDA">
        <w:rPr>
          <w:rFonts w:ascii="Arial" w:hAnsi="Arial" w:cs="Arial"/>
          <w:i/>
          <w:iCs/>
          <w:noProof/>
          <w:color w:val="000000" w:themeColor="text1"/>
        </w:rPr>
        <w:t>7</w:t>
      </w:r>
      <w:r w:rsidRPr="001E7EDA">
        <w:rPr>
          <w:rFonts w:ascii="Arial" w:hAnsi="Arial" w:cs="Arial"/>
          <w:noProof/>
          <w:color w:val="000000" w:themeColor="text1"/>
        </w:rPr>
        <w:t>(2), 373–378.</w:t>
      </w:r>
    </w:p>
    <w:p w14:paraId="2268C78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Bergh, K., Kpaka, C., &amp; Orozco, P. (2012). </w:t>
      </w:r>
      <w:r w:rsidRPr="001E7EDA">
        <w:rPr>
          <w:rFonts w:ascii="Arial" w:hAnsi="Arial" w:cs="Arial"/>
          <w:i/>
          <w:iCs/>
          <w:noProof/>
          <w:color w:val="000000" w:themeColor="text1"/>
        </w:rPr>
        <w:t>Yam Value Chain: Ghana Ghana Yam Value Chain Highlights</w:t>
      </w:r>
      <w:r w:rsidRPr="001E7EDA">
        <w:rPr>
          <w:rFonts w:ascii="Arial" w:hAnsi="Arial" w:cs="Arial"/>
          <w:noProof/>
          <w:color w:val="000000" w:themeColor="text1"/>
        </w:rPr>
        <w:t>.</w:t>
      </w:r>
    </w:p>
    <w:p w14:paraId="28BBF93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Daramola, A. S., &amp; Amira, P. O. (2020). A Comparative Evaluation Of The Proximate Analysis, Mineral Contents And Phytochemical Screening Of Dioscorea Dumetorum (Bitter Yam). </w:t>
      </w:r>
      <w:r w:rsidRPr="001E7EDA">
        <w:rPr>
          <w:rFonts w:ascii="Arial" w:hAnsi="Arial" w:cs="Arial"/>
          <w:i/>
          <w:iCs/>
          <w:noProof/>
          <w:color w:val="000000" w:themeColor="text1"/>
        </w:rPr>
        <w:t>European Journal of Biology and Biotechnology</w:t>
      </w:r>
      <w:r w:rsidRPr="001E7EDA">
        <w:rPr>
          <w:rFonts w:ascii="Arial" w:hAnsi="Arial" w:cs="Arial"/>
          <w:noProof/>
          <w:color w:val="000000" w:themeColor="text1"/>
        </w:rPr>
        <w:t xml:space="preserve">, </w:t>
      </w:r>
      <w:r w:rsidRPr="001E7EDA">
        <w:rPr>
          <w:rFonts w:ascii="Arial" w:hAnsi="Arial" w:cs="Arial"/>
          <w:i/>
          <w:iCs/>
          <w:noProof/>
          <w:color w:val="000000" w:themeColor="text1"/>
        </w:rPr>
        <w:t>1</w:t>
      </w:r>
      <w:r w:rsidRPr="001E7EDA">
        <w:rPr>
          <w:rFonts w:ascii="Arial" w:hAnsi="Arial" w:cs="Arial"/>
          <w:noProof/>
          <w:color w:val="000000" w:themeColor="text1"/>
        </w:rPr>
        <w:t>(3), 1–3. https://doi.org/10.24018/ejbio.2020.1.3.34</w:t>
      </w:r>
    </w:p>
    <w:p w14:paraId="4E536A2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Godfrey, E. O., Esther, I. I., &amp; Faith, O. (2022). Proximate Composition, Levels of Some Essential Mineral Elements and Anti-Nutritional Components of Some Yam Species Found in Minna, Niger State. </w:t>
      </w:r>
      <w:r w:rsidRPr="001E7EDA">
        <w:rPr>
          <w:rFonts w:ascii="Arial" w:hAnsi="Arial" w:cs="Arial"/>
          <w:i/>
          <w:iCs/>
          <w:noProof/>
          <w:color w:val="000000" w:themeColor="text1"/>
        </w:rPr>
        <w:t>Biology, Medicine, &amp; Natural Product Chemistry</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(1), 9–16. https://doi.org/10.14421/biomedich.2023.121.9-16</w:t>
      </w:r>
    </w:p>
    <w:p w14:paraId="711CFB9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Godfrey, E. O., Faith, O., &amp; Esther, I. I. (2023). Comparative Assessment of the Proximate </w:t>
      </w:r>
      <w:r w:rsidRPr="001E7EDA">
        <w:rPr>
          <w:rFonts w:ascii="Arial" w:hAnsi="Arial" w:cs="Arial"/>
          <w:noProof/>
          <w:color w:val="000000" w:themeColor="text1"/>
        </w:rPr>
        <w:lastRenderedPageBreak/>
        <w:t xml:space="preserve">Composition, Functional Properties and Amino Acid Profile of Dioscorea bulbifera, Dioscorea alata and Dioscorea rotundata Found in Minna, Niger State. </w:t>
      </w:r>
      <w:r w:rsidRPr="001E7EDA">
        <w:rPr>
          <w:rFonts w:ascii="Arial" w:hAnsi="Arial" w:cs="Arial"/>
          <w:i/>
          <w:iCs/>
          <w:noProof/>
          <w:color w:val="000000" w:themeColor="text1"/>
        </w:rPr>
        <w:t>Biology, Medicine, &amp; Natural Product Chemistry</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(1), 177–185. https://doi.org/10.14421/biomedich.2023.121.177-185</w:t>
      </w:r>
    </w:p>
    <w:p w14:paraId="7FEDA9DF"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Ibrahim, A. Y., Hudu, Z., &amp; Samuel, S. K. A. (2022). Contract farming and farmers well-being: The case of yam farmers in the Mion district of the Northern Region of Ghana. </w:t>
      </w:r>
      <w:r w:rsidRPr="001E7EDA">
        <w:rPr>
          <w:rFonts w:ascii="Arial" w:hAnsi="Arial" w:cs="Arial"/>
          <w:i/>
          <w:iCs/>
          <w:noProof/>
          <w:color w:val="000000" w:themeColor="text1"/>
        </w:rPr>
        <w:t>Journal of Development and Agricultural Economics</w:t>
      </w:r>
      <w:r w:rsidRPr="001E7EDA">
        <w:rPr>
          <w:rFonts w:ascii="Arial" w:hAnsi="Arial" w:cs="Arial"/>
          <w:noProof/>
          <w:color w:val="000000" w:themeColor="text1"/>
        </w:rPr>
        <w:t xml:space="preserve">, </w:t>
      </w:r>
      <w:r w:rsidRPr="001E7EDA">
        <w:rPr>
          <w:rFonts w:ascii="Arial" w:hAnsi="Arial" w:cs="Arial"/>
          <w:i/>
          <w:iCs/>
          <w:noProof/>
          <w:color w:val="000000" w:themeColor="text1"/>
        </w:rPr>
        <w:t>14</w:t>
      </w:r>
      <w:r w:rsidRPr="001E7EDA">
        <w:rPr>
          <w:rFonts w:ascii="Arial" w:hAnsi="Arial" w:cs="Arial"/>
          <w:noProof/>
          <w:color w:val="000000" w:themeColor="text1"/>
        </w:rPr>
        <w:t>(1), 11–19. https://doi.org/10.5897/JDAE2021.1316</w:t>
      </w:r>
    </w:p>
    <w:p w14:paraId="5B9AC952"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Jeannette, F., Faouziath, S., Estelle, L. Y. L., Anicet, D. G., Célestin, T., Oladeinde, O., Yahou, B., cent, I., si, D., &amp; Alexandre, A. (2020). Evaluation of Proximate, Sugars and Mineral Compositions of 48 Yam (Dioscorea Rotundata) Cultivars used as Parents in a Breeding Program in Republic of Benin. </w:t>
      </w:r>
      <w:r w:rsidRPr="001E7EDA">
        <w:rPr>
          <w:rFonts w:ascii="Arial" w:hAnsi="Arial" w:cs="Arial"/>
          <w:i/>
          <w:iCs/>
          <w:noProof/>
          <w:color w:val="000000" w:themeColor="text1"/>
        </w:rPr>
        <w:t>International Journal of Current Microbiology and Applied Sciences</w:t>
      </w:r>
      <w:r w:rsidRPr="001E7EDA">
        <w:rPr>
          <w:rFonts w:ascii="Arial" w:hAnsi="Arial" w:cs="Arial"/>
          <w:noProof/>
          <w:color w:val="000000" w:themeColor="text1"/>
        </w:rPr>
        <w:t xml:space="preserve">, </w:t>
      </w:r>
      <w:r w:rsidRPr="001E7EDA">
        <w:rPr>
          <w:rFonts w:ascii="Arial" w:hAnsi="Arial" w:cs="Arial"/>
          <w:i/>
          <w:iCs/>
          <w:noProof/>
          <w:color w:val="000000" w:themeColor="text1"/>
        </w:rPr>
        <w:t>9</w:t>
      </w:r>
      <w:r w:rsidRPr="001E7EDA">
        <w:rPr>
          <w:rFonts w:ascii="Arial" w:hAnsi="Arial" w:cs="Arial"/>
          <w:noProof/>
          <w:color w:val="000000" w:themeColor="text1"/>
        </w:rPr>
        <w:t>(3), 1663–1682. https://doi.org/10.20546/ijcmas.2020.903.195</w:t>
      </w:r>
    </w:p>
    <w:p w14:paraId="5C2A2BA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Matsumoto, R., Ishikawa, H., Asfaw, A., &amp; Asiedu, R. (2021). </w:t>
      </w:r>
      <w:r w:rsidRPr="001E7EDA">
        <w:rPr>
          <w:rFonts w:ascii="Arial" w:hAnsi="Arial" w:cs="Arial"/>
          <w:i/>
          <w:iCs/>
          <w:noProof/>
          <w:color w:val="000000" w:themeColor="text1"/>
        </w:rPr>
        <w:t>Low Soil Nutrient Tolerance and Mineral Fertilizer Response in White Guinea Yam ( Dioscorea rotundata ) Genotypes</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(February), 1–9. https://doi.org/10.3389/fpls.2021.629762</w:t>
      </w:r>
    </w:p>
    <w:p w14:paraId="58D874F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Mph, K. T., Petersen, K. S., Johnson, C., Rae, S., Jefferson, K., Alvin, J., Mphil, S., Arcand, J., Wong, M. M. Y., Thout, F., Raj, S., Jacqui, M. A., &amp; Campbell, N. R. C. (2018). </w:t>
      </w:r>
      <w:r w:rsidRPr="001E7EDA">
        <w:rPr>
          <w:rFonts w:ascii="Arial" w:hAnsi="Arial" w:cs="Arial"/>
          <w:i/>
          <w:iCs/>
          <w:noProof/>
          <w:color w:val="000000" w:themeColor="text1"/>
        </w:rPr>
        <w:t>High sodium intake increases blood pressure and risk of kidney disease . From the Science of Salt : A regularly updated systematic review of salt and health outcomes ( August 2016 to</w:t>
      </w:r>
      <w:r w:rsidRPr="001E7EDA">
        <w:rPr>
          <w:rFonts w:ascii="Arial" w:hAnsi="Arial" w:cs="Arial"/>
          <w:noProof/>
          <w:color w:val="000000" w:themeColor="text1"/>
        </w:rPr>
        <w:t xml:space="preserve">. </w:t>
      </w:r>
      <w:r w:rsidRPr="001E7EDA">
        <w:rPr>
          <w:rFonts w:ascii="Arial" w:hAnsi="Arial" w:cs="Arial"/>
          <w:i/>
          <w:iCs/>
          <w:noProof/>
          <w:color w:val="000000" w:themeColor="text1"/>
        </w:rPr>
        <w:t>September</w:t>
      </w:r>
      <w:r w:rsidRPr="001E7EDA">
        <w:rPr>
          <w:rFonts w:ascii="Arial" w:hAnsi="Arial" w:cs="Arial"/>
          <w:noProof/>
          <w:color w:val="000000" w:themeColor="text1"/>
        </w:rPr>
        <w:t>, 1654–1665. https://doi.org/10.1111/jch.13408</w:t>
      </w:r>
    </w:p>
    <w:p w14:paraId="030CDBEA"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Nweke, F., &amp; Okoye, B. (2013). </w:t>
      </w:r>
      <w:r w:rsidRPr="001E7EDA">
        <w:rPr>
          <w:rFonts w:ascii="Arial" w:hAnsi="Arial" w:cs="Arial"/>
          <w:i/>
          <w:iCs/>
          <w:noProof/>
          <w:color w:val="000000" w:themeColor="text1"/>
        </w:rPr>
        <w:t>Yam Consumption Patterns in West Africa</w:t>
      </w:r>
      <w:r w:rsidRPr="001E7EDA">
        <w:rPr>
          <w:rFonts w:ascii="Arial" w:hAnsi="Arial" w:cs="Arial"/>
          <w:noProof/>
          <w:color w:val="000000" w:themeColor="text1"/>
        </w:rPr>
        <w:t xml:space="preserve">. </w:t>
      </w:r>
      <w:r w:rsidRPr="001E7EDA">
        <w:rPr>
          <w:rFonts w:ascii="Arial" w:hAnsi="Arial" w:cs="Arial"/>
          <w:i/>
          <w:iCs/>
          <w:noProof/>
          <w:color w:val="000000" w:themeColor="text1"/>
        </w:rPr>
        <w:t>July</w:t>
      </w:r>
      <w:r w:rsidRPr="001E7EDA">
        <w:rPr>
          <w:rFonts w:ascii="Arial" w:hAnsi="Arial" w:cs="Arial"/>
          <w:noProof/>
          <w:color w:val="000000" w:themeColor="text1"/>
        </w:rPr>
        <w:t>.</w:t>
      </w:r>
    </w:p>
    <w:p w14:paraId="1F5D56D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Obidiegwu, J. E., Lyons, J. B., &amp; Chilaka, C. A. (2020). The dioscorea genus (Yam)—An appraisal of nutritional and therapeutic potentials. In </w:t>
      </w:r>
      <w:r w:rsidRPr="001E7EDA">
        <w:rPr>
          <w:rFonts w:ascii="Arial" w:hAnsi="Arial" w:cs="Arial"/>
          <w:i/>
          <w:iCs/>
          <w:noProof/>
          <w:color w:val="000000" w:themeColor="text1"/>
        </w:rPr>
        <w:t>Foods</w:t>
      </w:r>
      <w:r w:rsidRPr="001E7EDA">
        <w:rPr>
          <w:rFonts w:ascii="Arial" w:hAnsi="Arial" w:cs="Arial"/>
          <w:noProof/>
          <w:color w:val="000000" w:themeColor="text1"/>
        </w:rPr>
        <w:t xml:space="preserve"> (Vol. 9, Issue 9). MDPI AG. https://doi.org/10.3390/foods9091304</w:t>
      </w:r>
    </w:p>
    <w:p w14:paraId="5AD9E7E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Obioma, O. G., Doshima, I. B., &amp; Kwagh-hal, I. J. (2023). </w:t>
      </w:r>
      <w:r w:rsidRPr="001E7EDA">
        <w:rPr>
          <w:rFonts w:ascii="Arial" w:hAnsi="Arial" w:cs="Arial"/>
          <w:i/>
          <w:iCs/>
          <w:noProof/>
          <w:color w:val="000000" w:themeColor="text1"/>
        </w:rPr>
        <w:t>Potentials Of Ya ms ’ Utilizations In Food , Medicine And Allied Fields</w:t>
      </w:r>
      <w:r w:rsidRPr="001E7EDA">
        <w:rPr>
          <w:rFonts w:ascii="Arial" w:hAnsi="Arial" w:cs="Arial"/>
          <w:noProof/>
          <w:color w:val="000000" w:themeColor="text1"/>
        </w:rPr>
        <w:t xml:space="preserve">. </w:t>
      </w:r>
      <w:r w:rsidRPr="001E7EDA">
        <w:rPr>
          <w:rFonts w:ascii="Arial" w:hAnsi="Arial" w:cs="Arial"/>
          <w:i/>
          <w:iCs/>
          <w:noProof/>
          <w:color w:val="000000" w:themeColor="text1"/>
        </w:rPr>
        <w:t>April</w:t>
      </w:r>
      <w:r w:rsidRPr="001E7EDA">
        <w:rPr>
          <w:rFonts w:ascii="Arial" w:hAnsi="Arial" w:cs="Arial"/>
          <w:noProof/>
          <w:color w:val="000000" w:themeColor="text1"/>
        </w:rPr>
        <w:t>.</w:t>
      </w:r>
    </w:p>
    <w:p w14:paraId="74A2595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Okorie, P. A. (2018). </w:t>
      </w:r>
      <w:r w:rsidRPr="001E7EDA">
        <w:rPr>
          <w:rFonts w:ascii="Arial" w:hAnsi="Arial" w:cs="Arial"/>
          <w:i/>
          <w:iCs/>
          <w:noProof/>
          <w:color w:val="000000" w:themeColor="text1"/>
        </w:rPr>
        <w:t>Assessing the Anti-Nutritional Composition of Four Varieties of African Yam Bean in Afikpo Town of Ebonyi State Nigeria</w:t>
      </w:r>
      <w:r w:rsidRPr="001E7EDA">
        <w:rPr>
          <w:rFonts w:ascii="Arial" w:hAnsi="Arial" w:cs="Arial"/>
          <w:noProof/>
          <w:color w:val="000000" w:themeColor="text1"/>
        </w:rPr>
        <w:t xml:space="preserve">. </w:t>
      </w:r>
      <w:r w:rsidRPr="001E7EDA">
        <w:rPr>
          <w:rFonts w:ascii="Arial" w:hAnsi="Arial" w:cs="Arial"/>
          <w:i/>
          <w:iCs/>
          <w:noProof/>
          <w:color w:val="000000" w:themeColor="text1"/>
        </w:rPr>
        <w:t>3</w:t>
      </w:r>
      <w:r w:rsidRPr="001E7EDA">
        <w:rPr>
          <w:rFonts w:ascii="Arial" w:hAnsi="Arial" w:cs="Arial"/>
          <w:noProof/>
          <w:color w:val="000000" w:themeColor="text1"/>
        </w:rPr>
        <w:t>(6), 3–6.</w:t>
      </w:r>
    </w:p>
    <w:p w14:paraId="13494E72"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Olatunji, A. A., Gana, A. S., Tolorunse, K. D., Agre, P. A., Adebola, P., &amp; Asfaw, A. (2024). </w:t>
      </w:r>
      <w:r w:rsidRPr="001E7EDA">
        <w:rPr>
          <w:rFonts w:ascii="Arial" w:hAnsi="Arial" w:cs="Arial"/>
          <w:i/>
          <w:iCs/>
          <w:noProof/>
          <w:color w:val="000000" w:themeColor="text1"/>
        </w:rPr>
        <w:t>Agronomic Performance and Yield Stability of Elite White Guinea Yam ( Dioscorea rotundata ) Genotypes Grown in Multiple Environments in Nigeria</w:t>
      </w:r>
      <w:r w:rsidRPr="001E7EDA">
        <w:rPr>
          <w:rFonts w:ascii="Arial" w:hAnsi="Arial" w:cs="Arial"/>
          <w:noProof/>
          <w:color w:val="000000" w:themeColor="text1"/>
        </w:rPr>
        <w:t>.</w:t>
      </w:r>
    </w:p>
    <w:p w14:paraId="7E5332F8"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lastRenderedPageBreak/>
        <w:t xml:space="preserve">Orkwor, G. C., &amp; Asiedu, R. (1998). </w:t>
      </w:r>
      <w:r w:rsidRPr="001E7EDA">
        <w:rPr>
          <w:rFonts w:ascii="Arial" w:hAnsi="Arial" w:cs="Arial"/>
          <w:i/>
          <w:iCs/>
          <w:noProof/>
          <w:color w:val="000000" w:themeColor="text1"/>
        </w:rPr>
        <w:t>Advances in Research</w:t>
      </w:r>
      <w:r w:rsidRPr="001E7EDA">
        <w:rPr>
          <w:rFonts w:ascii="Arial" w:hAnsi="Arial" w:cs="Arial"/>
          <w:noProof/>
          <w:color w:val="000000" w:themeColor="text1"/>
        </w:rPr>
        <w:t xml:space="preserve"> (Issue September).</w:t>
      </w:r>
    </w:p>
    <w:p w14:paraId="58D73FD7"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Otegbayo, B. (2018). </w:t>
      </w:r>
      <w:r w:rsidRPr="001E7EDA">
        <w:rPr>
          <w:rFonts w:ascii="Arial" w:hAnsi="Arial" w:cs="Arial"/>
          <w:i/>
          <w:iCs/>
          <w:noProof/>
          <w:color w:val="000000" w:themeColor="text1"/>
        </w:rPr>
        <w:t>State Of Knowledge Report On Fresh Yam And Pounded Yam-WP2. Iwo (Nigeria). RTBfoods Project Report</w:t>
      </w:r>
      <w:r w:rsidRPr="001E7EDA">
        <w:rPr>
          <w:rFonts w:ascii="Arial" w:hAnsi="Arial" w:cs="Arial"/>
          <w:noProof/>
          <w:color w:val="000000" w:themeColor="text1"/>
        </w:rPr>
        <w:t xml:space="preserve">. </w:t>
      </w:r>
      <w:r w:rsidRPr="001E7EDA">
        <w:rPr>
          <w:rFonts w:ascii="Arial" w:hAnsi="Arial" w:cs="Arial"/>
          <w:i/>
          <w:iCs/>
          <w:noProof/>
          <w:color w:val="000000" w:themeColor="text1"/>
        </w:rPr>
        <w:t>May</w:t>
      </w:r>
      <w:r w:rsidRPr="001E7EDA">
        <w:rPr>
          <w:rFonts w:ascii="Arial" w:hAnsi="Arial" w:cs="Arial"/>
          <w:noProof/>
          <w:color w:val="000000" w:themeColor="text1"/>
        </w:rPr>
        <w:t>, 29. https://doi.org/10.13140/RG.2.2.19691.67368</w:t>
      </w:r>
    </w:p>
    <w:p w14:paraId="54B8FCB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Otegbayo, B. O., Oguniyan, D. J., Olunlade, B. A., Oroniran, O. O., &amp; Atobatele, O. E. (2018). Characterizing genotypic variation in biochemical composition, anti-nutritional and mineral bioavailability of some Nigerian yam (Dioscorea spp.) land races. </w:t>
      </w:r>
      <w:r w:rsidRPr="001E7EDA">
        <w:rPr>
          <w:rFonts w:ascii="Arial" w:hAnsi="Arial" w:cs="Arial"/>
          <w:i/>
          <w:iCs/>
          <w:noProof/>
          <w:color w:val="000000" w:themeColor="text1"/>
        </w:rPr>
        <w:t>Journal of Food Science and Technology</w:t>
      </w:r>
      <w:r w:rsidRPr="001E7EDA">
        <w:rPr>
          <w:rFonts w:ascii="Arial" w:hAnsi="Arial" w:cs="Arial"/>
          <w:noProof/>
          <w:color w:val="000000" w:themeColor="text1"/>
        </w:rPr>
        <w:t xml:space="preserve">, </w:t>
      </w:r>
      <w:r w:rsidRPr="001E7EDA">
        <w:rPr>
          <w:rFonts w:ascii="Arial" w:hAnsi="Arial" w:cs="Arial"/>
          <w:i/>
          <w:iCs/>
          <w:noProof/>
          <w:color w:val="000000" w:themeColor="text1"/>
        </w:rPr>
        <w:t>55</w:t>
      </w:r>
      <w:r w:rsidRPr="001E7EDA">
        <w:rPr>
          <w:rFonts w:ascii="Arial" w:hAnsi="Arial" w:cs="Arial"/>
          <w:noProof/>
          <w:color w:val="000000" w:themeColor="text1"/>
        </w:rPr>
        <w:t>(1), 205–216. https://doi.org/10.1007/s13197-017-2913-0</w:t>
      </w:r>
    </w:p>
    <w:p w14:paraId="57C4AC23"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Owusu Danquah, E., Danquah, F. O., Frimpong, F., Dankwa, K. O., Weebadde, C. K., Ennin, S. A., Asante, M. O. O., Brempong, M. B., Dwamena, H. A., Addo-Danso, A., Nyamekye, D. R., Akom, M., &amp; Opoku, A. Y. (2022). Sustainable Intensification and Climate-Smart Yam Production for Improved Food Security in West Africa: A Review. </w:t>
      </w:r>
      <w:r w:rsidRPr="001E7EDA">
        <w:rPr>
          <w:rFonts w:ascii="Arial" w:hAnsi="Arial" w:cs="Arial"/>
          <w:i/>
          <w:iCs/>
          <w:noProof/>
          <w:color w:val="000000" w:themeColor="text1"/>
        </w:rPr>
        <w:t>Frontiers in Agronomy</w:t>
      </w:r>
      <w:r w:rsidRPr="001E7EDA">
        <w:rPr>
          <w:rFonts w:ascii="Arial" w:hAnsi="Arial" w:cs="Arial"/>
          <w:noProof/>
          <w:color w:val="000000" w:themeColor="text1"/>
        </w:rPr>
        <w:t xml:space="preserve">, </w:t>
      </w:r>
      <w:r w:rsidRPr="001E7EDA">
        <w:rPr>
          <w:rFonts w:ascii="Arial" w:hAnsi="Arial" w:cs="Arial"/>
          <w:i/>
          <w:iCs/>
          <w:noProof/>
          <w:color w:val="000000" w:themeColor="text1"/>
        </w:rPr>
        <w:t>4</w:t>
      </w:r>
      <w:r w:rsidRPr="001E7EDA">
        <w:rPr>
          <w:rFonts w:ascii="Arial" w:hAnsi="Arial" w:cs="Arial"/>
          <w:noProof/>
          <w:color w:val="000000" w:themeColor="text1"/>
        </w:rPr>
        <w:t>. https://doi.org/10.3389/fagro.2022.858114</w:t>
      </w:r>
    </w:p>
    <w:p w14:paraId="2F0C8D83"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Padhan, B., &amp; Panda, D. (2020). Potential of Neglected and Underutilized Yams (Dioscorea spp.) for Improving Nutritional Security and Health Benefits. </w:t>
      </w:r>
      <w:r w:rsidRPr="001E7EDA">
        <w:rPr>
          <w:rFonts w:ascii="Arial" w:hAnsi="Arial" w:cs="Arial"/>
          <w:i/>
          <w:iCs/>
          <w:noProof/>
          <w:color w:val="000000" w:themeColor="text1"/>
        </w:rPr>
        <w:t>Frontiers in Pharmacology</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https://doi.org/10.3389/fphar.2020.00496</w:t>
      </w:r>
    </w:p>
    <w:p w14:paraId="0F9DA96B"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Polycarp, D., Afoakwa, Budu, &amp; Otoo, E. (2012). Characterization of chemical composition and anti-nutritional factors in seven species within the Ghanaian yam (Dioscorea) germplasm. In </w:t>
      </w:r>
      <w:r w:rsidRPr="001E7EDA">
        <w:rPr>
          <w:rFonts w:ascii="Arial" w:hAnsi="Arial" w:cs="Arial"/>
          <w:i/>
          <w:iCs/>
          <w:noProof/>
          <w:color w:val="000000" w:themeColor="text1"/>
        </w:rPr>
        <w:t>International Food Research Journal</w:t>
      </w:r>
      <w:r w:rsidRPr="001E7EDA">
        <w:rPr>
          <w:rFonts w:ascii="Arial" w:hAnsi="Arial" w:cs="Arial"/>
          <w:noProof/>
          <w:color w:val="000000" w:themeColor="text1"/>
        </w:rPr>
        <w:t xml:space="preserve"> (Vol. 19, Issue 3).</w:t>
      </w:r>
    </w:p>
    <w:p w14:paraId="2E7924A5"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Singh, P. (2022). Bioactive components, food applications and health benefits of yam (Dioscorea spp.): A review Pranav Singh and Twinkle. </w:t>
      </w:r>
      <w:r w:rsidRPr="001E7EDA">
        <w:rPr>
          <w:rFonts w:ascii="Arial" w:hAnsi="Arial" w:cs="Arial"/>
          <w:i/>
          <w:iCs/>
          <w:noProof/>
          <w:color w:val="000000" w:themeColor="text1"/>
        </w:rPr>
        <w:t>~ 2092 ~ The Pharma Innovation Journal</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(6), 2092–2102. www.thepharmajournal.com</w:t>
      </w:r>
    </w:p>
    <w:p w14:paraId="787F9F4F"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Trailokya, A., Srivastava, A., Bhole, M., &amp; Zalte, N. (2017). Calcium and calcium salts. </w:t>
      </w:r>
      <w:r w:rsidRPr="001E7EDA">
        <w:rPr>
          <w:rFonts w:ascii="Arial" w:hAnsi="Arial" w:cs="Arial"/>
          <w:i/>
          <w:iCs/>
          <w:noProof/>
          <w:color w:val="000000" w:themeColor="text1"/>
        </w:rPr>
        <w:t>Journal of Association of Physicians of India</w:t>
      </w:r>
      <w:r w:rsidRPr="001E7EDA">
        <w:rPr>
          <w:rFonts w:ascii="Arial" w:hAnsi="Arial" w:cs="Arial"/>
          <w:noProof/>
          <w:color w:val="000000" w:themeColor="text1"/>
        </w:rPr>
        <w:t xml:space="preserve">, </w:t>
      </w:r>
      <w:r w:rsidRPr="001E7EDA">
        <w:rPr>
          <w:rFonts w:ascii="Arial" w:hAnsi="Arial" w:cs="Arial"/>
          <w:i/>
          <w:iCs/>
          <w:noProof/>
          <w:color w:val="000000" w:themeColor="text1"/>
        </w:rPr>
        <w:t>65</w:t>
      </w:r>
      <w:r w:rsidRPr="001E7EDA">
        <w:rPr>
          <w:rFonts w:ascii="Arial" w:hAnsi="Arial" w:cs="Arial"/>
          <w:noProof/>
          <w:color w:val="000000" w:themeColor="text1"/>
        </w:rPr>
        <w:t>(FEBRUARY), 100–103.</w:t>
      </w:r>
    </w:p>
    <w:p w14:paraId="530FA3F1"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Ukom, A. O., Ojimelukwe, P. C., &amp; Ezeama, C. F. (2020). Proximate composition and carotenoid profile of yam (Dioscorea spp) and cocoyam (Xanthosoma maffa) scoth root tubers from Nigeria. </w:t>
      </w:r>
      <w:r w:rsidRPr="001E7EDA">
        <w:rPr>
          <w:rFonts w:ascii="Arial" w:hAnsi="Arial" w:cs="Arial"/>
          <w:i/>
          <w:iCs/>
          <w:noProof/>
          <w:color w:val="000000" w:themeColor="text1"/>
        </w:rPr>
        <w:t>Am J Food Nutr</w:t>
      </w:r>
      <w:r w:rsidRPr="001E7EDA">
        <w:rPr>
          <w:rFonts w:ascii="Arial" w:hAnsi="Arial" w:cs="Arial"/>
          <w:noProof/>
          <w:color w:val="000000" w:themeColor="text1"/>
        </w:rPr>
        <w:t xml:space="preserve">, </w:t>
      </w:r>
      <w:r w:rsidRPr="001E7EDA">
        <w:rPr>
          <w:rFonts w:ascii="Arial" w:hAnsi="Arial" w:cs="Arial"/>
          <w:i/>
          <w:iCs/>
          <w:noProof/>
          <w:color w:val="000000" w:themeColor="text1"/>
        </w:rPr>
        <w:t>4</w:t>
      </w:r>
      <w:r w:rsidRPr="001E7EDA">
        <w:rPr>
          <w:rFonts w:ascii="Arial" w:hAnsi="Arial" w:cs="Arial"/>
          <w:noProof/>
          <w:color w:val="000000" w:themeColor="text1"/>
        </w:rPr>
        <w:t>, 1–10. https://doi.org/10.5251/ajfn.2014.4.1.1.10</w:t>
      </w:r>
    </w:p>
    <w:p w14:paraId="1A11335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Yakubu, I. A., Zakaria, H., Abujaja, M. A., &amp; Allotey, S. S. K. (2022). DETERMINANTS OF PARTICIPATION IN CONTRACTING FARMING AMONG YAM FARMERS IN THE MION DISTRICT OF THE NORTHERN REGION OF GHANA. </w:t>
      </w:r>
      <w:r w:rsidRPr="001E7EDA">
        <w:rPr>
          <w:rFonts w:ascii="Arial" w:hAnsi="Arial" w:cs="Arial"/>
          <w:i/>
          <w:iCs/>
          <w:noProof/>
          <w:color w:val="000000" w:themeColor="text1"/>
        </w:rPr>
        <w:t xml:space="preserve">International Journal For </w:t>
      </w:r>
      <w:r w:rsidRPr="001E7EDA">
        <w:rPr>
          <w:rFonts w:ascii="Arial" w:hAnsi="Arial" w:cs="Arial"/>
          <w:i/>
          <w:iCs/>
          <w:noProof/>
          <w:color w:val="000000" w:themeColor="text1"/>
        </w:rPr>
        <w:lastRenderedPageBreak/>
        <w:t>Research In Agricultural And Food Science</w:t>
      </w:r>
      <w:r w:rsidRPr="001E7EDA">
        <w:rPr>
          <w:rFonts w:ascii="Arial" w:hAnsi="Arial" w:cs="Arial"/>
          <w:noProof/>
          <w:color w:val="000000" w:themeColor="text1"/>
        </w:rPr>
        <w:t xml:space="preserve">, </w:t>
      </w:r>
      <w:r w:rsidRPr="001E7EDA">
        <w:rPr>
          <w:rFonts w:ascii="Arial" w:hAnsi="Arial" w:cs="Arial"/>
          <w:i/>
          <w:iCs/>
          <w:noProof/>
          <w:color w:val="000000" w:themeColor="text1"/>
        </w:rPr>
        <w:t>10</w:t>
      </w:r>
      <w:r w:rsidRPr="001E7EDA">
        <w:rPr>
          <w:rFonts w:ascii="Arial" w:hAnsi="Arial" w:cs="Arial"/>
          <w:noProof/>
          <w:color w:val="000000" w:themeColor="text1"/>
        </w:rPr>
        <w:t>.</w:t>
      </w:r>
    </w:p>
    <w:p w14:paraId="03EA2402" w14:textId="3E9830A8" w:rsidR="004D4277" w:rsidRPr="001E7EDA" w:rsidRDefault="00D80504" w:rsidP="00AA5B6E">
      <w:pPr>
        <w:spacing w:line="360" w:lineRule="auto"/>
        <w:rPr>
          <w:rFonts w:ascii="Arial" w:hAnsi="Arial" w:cs="Arial"/>
          <w:b/>
          <w:color w:val="000000" w:themeColor="text1"/>
        </w:rPr>
        <w:sectPr w:rsidR="004D4277" w:rsidRPr="001E7EDA" w:rsidSect="00632C07">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sidRPr="001E7EDA">
        <w:rPr>
          <w:rFonts w:ascii="Arial" w:hAnsi="Arial" w:cs="Arial"/>
          <w:color w:val="000000" w:themeColor="text1"/>
        </w:rPr>
        <w:fldChar w:fldCharType="end"/>
      </w:r>
    </w:p>
    <w:p w14:paraId="487423CA" w14:textId="77777777" w:rsidR="00B01FCD" w:rsidRPr="001E7EDA" w:rsidRDefault="00B01FCD" w:rsidP="00441B6F">
      <w:pPr>
        <w:pStyle w:val="Appendix"/>
        <w:spacing w:after="0"/>
        <w:jc w:val="both"/>
        <w:rPr>
          <w:rFonts w:ascii="Arial" w:hAnsi="Arial" w:cs="Arial"/>
          <w:b w:val="0"/>
          <w:color w:val="000000" w:themeColor="text1"/>
        </w:rPr>
      </w:pPr>
    </w:p>
    <w:sectPr w:rsidR="00B01FCD" w:rsidRPr="001E7EDA" w:rsidSect="00632C0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D637C" w14:textId="77777777" w:rsidR="003F64D5" w:rsidRDefault="003F64D5" w:rsidP="00C37E61">
      <w:r>
        <w:separator/>
      </w:r>
    </w:p>
  </w:endnote>
  <w:endnote w:type="continuationSeparator" w:id="0">
    <w:p w14:paraId="4C20E558" w14:textId="77777777" w:rsidR="003F64D5" w:rsidRDefault="003F64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5007" w14:textId="77777777" w:rsidR="00632C07" w:rsidRDefault="00632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06E3" w14:textId="77777777" w:rsidR="00632C07" w:rsidRDefault="00632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A160" w14:textId="77777777" w:rsidR="009E048A" w:rsidRDefault="009E048A">
    <w:pPr>
      <w:pStyle w:val="Footer"/>
      <w:rPr>
        <w:rFonts w:ascii="Arial" w:hAnsi="Arial" w:cs="Arial"/>
        <w:sz w:val="16"/>
      </w:rPr>
    </w:pPr>
  </w:p>
  <w:p w14:paraId="41B1BB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6AD06F" w14:textId="77777777" w:rsidR="009E048A" w:rsidRDefault="009E048A">
    <w:pPr>
      <w:pStyle w:val="Footer"/>
      <w:rPr>
        <w:rFonts w:ascii="Arial" w:hAnsi="Arial" w:cs="Arial"/>
        <w:sz w:val="16"/>
      </w:rPr>
    </w:pPr>
  </w:p>
  <w:p w14:paraId="4ECB284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38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BB799" w14:textId="77777777" w:rsidR="003F64D5" w:rsidRDefault="003F64D5" w:rsidP="00C37E61">
      <w:r>
        <w:separator/>
      </w:r>
    </w:p>
  </w:footnote>
  <w:footnote w:type="continuationSeparator" w:id="0">
    <w:p w14:paraId="43C71B2B" w14:textId="77777777" w:rsidR="003F64D5" w:rsidRDefault="003F64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AAC67" w14:textId="75D603C4" w:rsidR="00632C07" w:rsidRDefault="00632C07">
    <w:pPr>
      <w:pStyle w:val="Header"/>
    </w:pPr>
    <w:r>
      <w:rPr>
        <w:noProof/>
      </w:rPr>
      <w:pict w14:anchorId="01B41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A90C" w14:textId="1DFA73D8" w:rsidR="00632C07" w:rsidRDefault="00632C07">
    <w:pPr>
      <w:pStyle w:val="Header"/>
    </w:pPr>
    <w:r>
      <w:rPr>
        <w:noProof/>
      </w:rPr>
      <w:pict w14:anchorId="6115D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B73A" w14:textId="227F731D" w:rsidR="00296529" w:rsidRPr="00296529" w:rsidRDefault="00632C07" w:rsidP="00296529">
    <w:pPr>
      <w:ind w:left="2160"/>
      <w:jc w:val="center"/>
      <w:rPr>
        <w:rFonts w:ascii="Times New Roman" w:eastAsia="Calibri" w:hAnsi="Times New Roman"/>
        <w:i/>
        <w:sz w:val="18"/>
        <w:szCs w:val="22"/>
      </w:rPr>
    </w:pPr>
    <w:r>
      <w:rPr>
        <w:noProof/>
      </w:rPr>
      <w:pict w14:anchorId="7EEE9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2019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80AB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3D952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076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164B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5F03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5300" w14:textId="09F8AEB2" w:rsidR="00632C07" w:rsidRDefault="00632C07">
    <w:pPr>
      <w:pStyle w:val="Header"/>
    </w:pPr>
    <w:r>
      <w:rPr>
        <w:noProof/>
      </w:rPr>
      <w:pict w14:anchorId="1266B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8B42" w14:textId="26BE0989" w:rsidR="00632C07" w:rsidRDefault="00632C07">
    <w:pPr>
      <w:pStyle w:val="Header"/>
    </w:pPr>
    <w:r>
      <w:rPr>
        <w:noProof/>
      </w:rPr>
      <w:pict w14:anchorId="7409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2A26" w14:textId="7DE58D41" w:rsidR="00632C07" w:rsidRDefault="00632C07">
    <w:pPr>
      <w:pStyle w:val="Header"/>
    </w:pPr>
    <w:r>
      <w:rPr>
        <w:noProof/>
      </w:rPr>
      <w:pict w14:anchorId="7C0F9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449"/>
    <w:rsid w:val="00030174"/>
    <w:rsid w:val="000443CD"/>
    <w:rsid w:val="0004579C"/>
    <w:rsid w:val="000720BD"/>
    <w:rsid w:val="00084C98"/>
    <w:rsid w:val="0008775F"/>
    <w:rsid w:val="00092BCC"/>
    <w:rsid w:val="000A1873"/>
    <w:rsid w:val="000A47FA"/>
    <w:rsid w:val="000A65D3"/>
    <w:rsid w:val="000B1E33"/>
    <w:rsid w:val="000D1945"/>
    <w:rsid w:val="000D689F"/>
    <w:rsid w:val="000E7B7B"/>
    <w:rsid w:val="000E7D62"/>
    <w:rsid w:val="00103357"/>
    <w:rsid w:val="00113B37"/>
    <w:rsid w:val="00123C9F"/>
    <w:rsid w:val="00126190"/>
    <w:rsid w:val="00130F17"/>
    <w:rsid w:val="001320BF"/>
    <w:rsid w:val="001377A6"/>
    <w:rsid w:val="0014764F"/>
    <w:rsid w:val="00161D05"/>
    <w:rsid w:val="00163BC4"/>
    <w:rsid w:val="00176F2C"/>
    <w:rsid w:val="00180709"/>
    <w:rsid w:val="001812DD"/>
    <w:rsid w:val="00191062"/>
    <w:rsid w:val="00192B72"/>
    <w:rsid w:val="00197604"/>
    <w:rsid w:val="001A29D8"/>
    <w:rsid w:val="001A5CAA"/>
    <w:rsid w:val="001A743A"/>
    <w:rsid w:val="001B0427"/>
    <w:rsid w:val="001D3A51"/>
    <w:rsid w:val="001E10D2"/>
    <w:rsid w:val="001E25B4"/>
    <w:rsid w:val="001E44FE"/>
    <w:rsid w:val="001E7D57"/>
    <w:rsid w:val="001E7EDA"/>
    <w:rsid w:val="001F4B33"/>
    <w:rsid w:val="00200595"/>
    <w:rsid w:val="00204835"/>
    <w:rsid w:val="002054CF"/>
    <w:rsid w:val="00231920"/>
    <w:rsid w:val="0023195C"/>
    <w:rsid w:val="0024282C"/>
    <w:rsid w:val="002460DC"/>
    <w:rsid w:val="00250985"/>
    <w:rsid w:val="002556F6"/>
    <w:rsid w:val="0026054E"/>
    <w:rsid w:val="0026201D"/>
    <w:rsid w:val="00275487"/>
    <w:rsid w:val="00283105"/>
    <w:rsid w:val="00284C4C"/>
    <w:rsid w:val="00287E68"/>
    <w:rsid w:val="00296529"/>
    <w:rsid w:val="002A07D6"/>
    <w:rsid w:val="002A4C04"/>
    <w:rsid w:val="002B27FB"/>
    <w:rsid w:val="002B685A"/>
    <w:rsid w:val="002C57D2"/>
    <w:rsid w:val="002D6077"/>
    <w:rsid w:val="002E0D56"/>
    <w:rsid w:val="002E433F"/>
    <w:rsid w:val="00315186"/>
    <w:rsid w:val="0033343E"/>
    <w:rsid w:val="003512C2"/>
    <w:rsid w:val="00371FB6"/>
    <w:rsid w:val="00374E89"/>
    <w:rsid w:val="003763C1"/>
    <w:rsid w:val="00376BBE"/>
    <w:rsid w:val="00377595"/>
    <w:rsid w:val="003840A4"/>
    <w:rsid w:val="00387F22"/>
    <w:rsid w:val="0039224F"/>
    <w:rsid w:val="003945FD"/>
    <w:rsid w:val="003A43A4"/>
    <w:rsid w:val="003A7E18"/>
    <w:rsid w:val="003B043A"/>
    <w:rsid w:val="003C4C86"/>
    <w:rsid w:val="003C6258"/>
    <w:rsid w:val="003D71DD"/>
    <w:rsid w:val="003E2904"/>
    <w:rsid w:val="003F64D5"/>
    <w:rsid w:val="00401927"/>
    <w:rsid w:val="0041027F"/>
    <w:rsid w:val="00411D30"/>
    <w:rsid w:val="00412475"/>
    <w:rsid w:val="0042371D"/>
    <w:rsid w:val="00423789"/>
    <w:rsid w:val="00431192"/>
    <w:rsid w:val="00440F43"/>
    <w:rsid w:val="00441B6F"/>
    <w:rsid w:val="00446221"/>
    <w:rsid w:val="00450E62"/>
    <w:rsid w:val="004539DB"/>
    <w:rsid w:val="004639EA"/>
    <w:rsid w:val="00471A80"/>
    <w:rsid w:val="0048148E"/>
    <w:rsid w:val="00481836"/>
    <w:rsid w:val="004C484C"/>
    <w:rsid w:val="004D305E"/>
    <w:rsid w:val="004D4277"/>
    <w:rsid w:val="00502516"/>
    <w:rsid w:val="00505F06"/>
    <w:rsid w:val="00506828"/>
    <w:rsid w:val="0053056E"/>
    <w:rsid w:val="00544F97"/>
    <w:rsid w:val="00554FDA"/>
    <w:rsid w:val="00574D02"/>
    <w:rsid w:val="0058110C"/>
    <w:rsid w:val="00591918"/>
    <w:rsid w:val="005A1DEF"/>
    <w:rsid w:val="005B64B2"/>
    <w:rsid w:val="005C5BEF"/>
    <w:rsid w:val="005C65A1"/>
    <w:rsid w:val="005C784C"/>
    <w:rsid w:val="005D16C8"/>
    <w:rsid w:val="005D17F6"/>
    <w:rsid w:val="005E5539"/>
    <w:rsid w:val="005F5617"/>
    <w:rsid w:val="00602BF5"/>
    <w:rsid w:val="00617FDD"/>
    <w:rsid w:val="00632C07"/>
    <w:rsid w:val="00633614"/>
    <w:rsid w:val="00633F68"/>
    <w:rsid w:val="00636EB2"/>
    <w:rsid w:val="006375B8"/>
    <w:rsid w:val="006565C6"/>
    <w:rsid w:val="00660F6F"/>
    <w:rsid w:val="006646ED"/>
    <w:rsid w:val="0066510A"/>
    <w:rsid w:val="00673F9F"/>
    <w:rsid w:val="00686953"/>
    <w:rsid w:val="00687DEA"/>
    <w:rsid w:val="00687E67"/>
    <w:rsid w:val="006967F7"/>
    <w:rsid w:val="006A250C"/>
    <w:rsid w:val="006B21D3"/>
    <w:rsid w:val="006B4BF0"/>
    <w:rsid w:val="006B57D0"/>
    <w:rsid w:val="006B6768"/>
    <w:rsid w:val="006D30FF"/>
    <w:rsid w:val="006D6940"/>
    <w:rsid w:val="006E2720"/>
    <w:rsid w:val="006E6AC7"/>
    <w:rsid w:val="006F11EC"/>
    <w:rsid w:val="0070082C"/>
    <w:rsid w:val="007369E6"/>
    <w:rsid w:val="00744842"/>
    <w:rsid w:val="00746E59"/>
    <w:rsid w:val="00754C9A"/>
    <w:rsid w:val="0075599A"/>
    <w:rsid w:val="00756CC2"/>
    <w:rsid w:val="00761D52"/>
    <w:rsid w:val="0077749E"/>
    <w:rsid w:val="007854C9"/>
    <w:rsid w:val="00790ADA"/>
    <w:rsid w:val="007A48EF"/>
    <w:rsid w:val="007B0D6C"/>
    <w:rsid w:val="007C1B62"/>
    <w:rsid w:val="007C6DA3"/>
    <w:rsid w:val="007D2288"/>
    <w:rsid w:val="007E088F"/>
    <w:rsid w:val="007E3AAE"/>
    <w:rsid w:val="007F7AB6"/>
    <w:rsid w:val="007F7B32"/>
    <w:rsid w:val="00804BC2"/>
    <w:rsid w:val="00806D72"/>
    <w:rsid w:val="00807075"/>
    <w:rsid w:val="0081431A"/>
    <w:rsid w:val="00815AA6"/>
    <w:rsid w:val="00820BBC"/>
    <w:rsid w:val="008262AB"/>
    <w:rsid w:val="0083216F"/>
    <w:rsid w:val="00860000"/>
    <w:rsid w:val="00863BD3"/>
    <w:rsid w:val="008641ED"/>
    <w:rsid w:val="00866D66"/>
    <w:rsid w:val="008671C6"/>
    <w:rsid w:val="00875803"/>
    <w:rsid w:val="00890BAF"/>
    <w:rsid w:val="008A36C6"/>
    <w:rsid w:val="008B459E"/>
    <w:rsid w:val="008E13AE"/>
    <w:rsid w:val="008E1506"/>
    <w:rsid w:val="008E504A"/>
    <w:rsid w:val="008E710C"/>
    <w:rsid w:val="008F42DB"/>
    <w:rsid w:val="008F69D6"/>
    <w:rsid w:val="00902118"/>
    <w:rsid w:val="00902823"/>
    <w:rsid w:val="00915CA6"/>
    <w:rsid w:val="00927834"/>
    <w:rsid w:val="009436A2"/>
    <w:rsid w:val="009442CC"/>
    <w:rsid w:val="009460AF"/>
    <w:rsid w:val="009500A6"/>
    <w:rsid w:val="009517E3"/>
    <w:rsid w:val="00951989"/>
    <w:rsid w:val="00957C18"/>
    <w:rsid w:val="009659BA"/>
    <w:rsid w:val="00970FC3"/>
    <w:rsid w:val="0097252B"/>
    <w:rsid w:val="00983040"/>
    <w:rsid w:val="009A508E"/>
    <w:rsid w:val="009A5463"/>
    <w:rsid w:val="009B3FB9"/>
    <w:rsid w:val="009B7DD0"/>
    <w:rsid w:val="009C2465"/>
    <w:rsid w:val="009D35A0"/>
    <w:rsid w:val="009D7EB7"/>
    <w:rsid w:val="009E048A"/>
    <w:rsid w:val="009E08E9"/>
    <w:rsid w:val="009E111B"/>
    <w:rsid w:val="009E3DB9"/>
    <w:rsid w:val="009E6E35"/>
    <w:rsid w:val="009F0EDA"/>
    <w:rsid w:val="009F4BB0"/>
    <w:rsid w:val="00A027F5"/>
    <w:rsid w:val="00A03B96"/>
    <w:rsid w:val="00A0511D"/>
    <w:rsid w:val="00A05B19"/>
    <w:rsid w:val="00A1134E"/>
    <w:rsid w:val="00A21257"/>
    <w:rsid w:val="00A24E7E"/>
    <w:rsid w:val="00A258C3"/>
    <w:rsid w:val="00A3215F"/>
    <w:rsid w:val="00A347C0"/>
    <w:rsid w:val="00A4281E"/>
    <w:rsid w:val="00A51431"/>
    <w:rsid w:val="00A539AD"/>
    <w:rsid w:val="00A72B9B"/>
    <w:rsid w:val="00A94063"/>
    <w:rsid w:val="00A96E81"/>
    <w:rsid w:val="00AA17FB"/>
    <w:rsid w:val="00AA5B6E"/>
    <w:rsid w:val="00AA6219"/>
    <w:rsid w:val="00AA74E0"/>
    <w:rsid w:val="00AB703F"/>
    <w:rsid w:val="00AC6BB8"/>
    <w:rsid w:val="00AD18F7"/>
    <w:rsid w:val="00AE008F"/>
    <w:rsid w:val="00AF46FE"/>
    <w:rsid w:val="00B00302"/>
    <w:rsid w:val="00B01FCD"/>
    <w:rsid w:val="00B04AA4"/>
    <w:rsid w:val="00B1776C"/>
    <w:rsid w:val="00B52583"/>
    <w:rsid w:val="00B52896"/>
    <w:rsid w:val="00B53559"/>
    <w:rsid w:val="00B54940"/>
    <w:rsid w:val="00B86A90"/>
    <w:rsid w:val="00B94C1B"/>
    <w:rsid w:val="00B95236"/>
    <w:rsid w:val="00B96BD9"/>
    <w:rsid w:val="00BA1B01"/>
    <w:rsid w:val="00BA2641"/>
    <w:rsid w:val="00BB37AA"/>
    <w:rsid w:val="00BC53A0"/>
    <w:rsid w:val="00BC69E5"/>
    <w:rsid w:val="00BE62AD"/>
    <w:rsid w:val="00BF121F"/>
    <w:rsid w:val="00BF1F80"/>
    <w:rsid w:val="00C11C50"/>
    <w:rsid w:val="00C166EF"/>
    <w:rsid w:val="00C17EB0"/>
    <w:rsid w:val="00C27348"/>
    <w:rsid w:val="00C27F5F"/>
    <w:rsid w:val="00C30A0F"/>
    <w:rsid w:val="00C36DEF"/>
    <w:rsid w:val="00C3775B"/>
    <w:rsid w:val="00C37E61"/>
    <w:rsid w:val="00C47B16"/>
    <w:rsid w:val="00C70F1B"/>
    <w:rsid w:val="00C71A47"/>
    <w:rsid w:val="00C7464C"/>
    <w:rsid w:val="00C85588"/>
    <w:rsid w:val="00CB2904"/>
    <w:rsid w:val="00CD4A3F"/>
    <w:rsid w:val="00CD6755"/>
    <w:rsid w:val="00CD6856"/>
    <w:rsid w:val="00CE0089"/>
    <w:rsid w:val="00CE2D63"/>
    <w:rsid w:val="00CE793C"/>
    <w:rsid w:val="00CF193C"/>
    <w:rsid w:val="00CF278D"/>
    <w:rsid w:val="00D031AF"/>
    <w:rsid w:val="00D06C91"/>
    <w:rsid w:val="00D138D7"/>
    <w:rsid w:val="00D173F1"/>
    <w:rsid w:val="00D64733"/>
    <w:rsid w:val="00D74CB0"/>
    <w:rsid w:val="00D80504"/>
    <w:rsid w:val="00D8295D"/>
    <w:rsid w:val="00DA6A08"/>
    <w:rsid w:val="00DB02E0"/>
    <w:rsid w:val="00DB51E5"/>
    <w:rsid w:val="00DC2A65"/>
    <w:rsid w:val="00DC6E93"/>
    <w:rsid w:val="00DE15F0"/>
    <w:rsid w:val="00DE5663"/>
    <w:rsid w:val="00DE78AA"/>
    <w:rsid w:val="00E053D0"/>
    <w:rsid w:val="00E15994"/>
    <w:rsid w:val="00E3114E"/>
    <w:rsid w:val="00E31A70"/>
    <w:rsid w:val="00E35B02"/>
    <w:rsid w:val="00E44C7D"/>
    <w:rsid w:val="00E54A8F"/>
    <w:rsid w:val="00E63FA3"/>
    <w:rsid w:val="00E6618C"/>
    <w:rsid w:val="00E66496"/>
    <w:rsid w:val="00E66B35"/>
    <w:rsid w:val="00E66E10"/>
    <w:rsid w:val="00E769F6"/>
    <w:rsid w:val="00E83698"/>
    <w:rsid w:val="00E8407C"/>
    <w:rsid w:val="00E84F3C"/>
    <w:rsid w:val="00EA012C"/>
    <w:rsid w:val="00EC6A55"/>
    <w:rsid w:val="00ED0288"/>
    <w:rsid w:val="00EE30B0"/>
    <w:rsid w:val="00EE52CB"/>
    <w:rsid w:val="00EE7DC5"/>
    <w:rsid w:val="00EF578A"/>
    <w:rsid w:val="00EF581D"/>
    <w:rsid w:val="00EF7FD8"/>
    <w:rsid w:val="00F06F59"/>
    <w:rsid w:val="00F12069"/>
    <w:rsid w:val="00F17988"/>
    <w:rsid w:val="00F17FBB"/>
    <w:rsid w:val="00F25605"/>
    <w:rsid w:val="00F41F5B"/>
    <w:rsid w:val="00F469F0"/>
    <w:rsid w:val="00F53273"/>
    <w:rsid w:val="00F67D3A"/>
    <w:rsid w:val="00F755E4"/>
    <w:rsid w:val="00F77D02"/>
    <w:rsid w:val="00F85C50"/>
    <w:rsid w:val="00FA047B"/>
    <w:rsid w:val="00FA2AF6"/>
    <w:rsid w:val="00FA7902"/>
    <w:rsid w:val="00FB3A86"/>
    <w:rsid w:val="00FD36C8"/>
    <w:rsid w:val="00FE0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CC0D2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AA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5D16C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ddri\Downloads\Documents\Hafiz%20Yam%20Data%20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ddri\Downloads\Documents\Hafiz%20Yam%20Data%20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ddri\Downloads\Documents\Hafiz%20Yam%20Data%20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ddri\Downloads\Documents\Hafiz%20Yam%20Data%20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ddri\Downloads\Documents\Hafiz%20Yam%20Data%20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iddri\Downloads\Documents\Hafiz%20Yam%20Data%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0.02771</a:t>
            </a:r>
            <a:r>
              <a:rPr lang="en-GH"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6525547942870775"/>
          <c:w val="0.8594716944785572"/>
          <c:h val="0.69307870607083211"/>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F4-4212-A32C-7DAE51B4509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F4-4212-A32C-7DAE51B4509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Sheet1!$B$7:$C$7</c:f>
              <c:strCache>
                <c:ptCount val="2"/>
                <c:pt idx="0">
                  <c:v>Fusheini Billa</c:v>
                </c:pt>
                <c:pt idx="1">
                  <c:v>Larbako</c:v>
                </c:pt>
              </c:strCache>
            </c:strRef>
          </c:cat>
          <c:val>
            <c:numRef>
              <c:f>Sheet1!$B$8:$C$8</c:f>
              <c:numCache>
                <c:formatCode>0.00</c:formatCode>
                <c:ptCount val="2"/>
                <c:pt idx="0">
                  <c:v>1.2678</c:v>
                </c:pt>
                <c:pt idx="1">
                  <c:v>1.3122</c:v>
                </c:pt>
              </c:numCache>
            </c:numRef>
          </c:val>
          <c:extLst>
            <c:ext xmlns:c16="http://schemas.microsoft.com/office/drawing/2014/chart" uri="{C3380CC4-5D6E-409C-BE32-E72D297353CC}">
              <c16:uniqueId val="{00000002-9BF4-4212-A32C-7DAE51B4509B}"/>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Calcium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0.1892</a:t>
            </a:r>
            <a:r>
              <a:rPr lang="en-GH" sz="1440" b="1"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97133497133497"/>
          <c:y val="0.11552062936577372"/>
          <c:w val="0.86750614250614255"/>
          <c:h val="0.68131761307614314"/>
        </c:manualLayout>
      </c:layout>
      <c:barChart>
        <c:barDir val="col"/>
        <c:grouping val="clustered"/>
        <c:varyColors val="0"/>
        <c:ser>
          <c:idx val="0"/>
          <c:order val="0"/>
          <c:tx>
            <c:strRef>
              <c:f>Sheet1!$B$25</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Sheet1!$B$26:$B$28</c:f>
              <c:numCache>
                <c:formatCode>0.00</c:formatCode>
                <c:ptCount val="3"/>
                <c:pt idx="0">
                  <c:v>12.63</c:v>
                </c:pt>
                <c:pt idx="1">
                  <c:v>14.38</c:v>
                </c:pt>
                <c:pt idx="2">
                  <c:v>8.1270000000000007</c:v>
                </c:pt>
              </c:numCache>
            </c:numRef>
          </c:val>
          <c:extLst>
            <c:ext xmlns:c16="http://schemas.microsoft.com/office/drawing/2014/chart" uri="{C3380CC4-5D6E-409C-BE32-E72D297353CC}">
              <c16:uniqueId val="{00000000-39F1-4789-B86E-59AFF76A614B}"/>
            </c:ext>
          </c:extLst>
        </c:ser>
        <c:ser>
          <c:idx val="1"/>
          <c:order val="1"/>
          <c:tx>
            <c:strRef>
              <c:f>Sheet1!$C$25</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Sheet1!$C$26:$C$28</c:f>
              <c:numCache>
                <c:formatCode>0.00</c:formatCode>
                <c:ptCount val="3"/>
                <c:pt idx="0">
                  <c:v>13.647</c:v>
                </c:pt>
                <c:pt idx="1">
                  <c:v>9.4</c:v>
                </c:pt>
                <c:pt idx="2">
                  <c:v>9.3230000000000004</c:v>
                </c:pt>
              </c:numCache>
            </c:numRef>
          </c:val>
          <c:extLst>
            <c:ext xmlns:c16="http://schemas.microsoft.com/office/drawing/2014/chart" uri="{C3380CC4-5D6E-409C-BE32-E72D297353CC}">
              <c16:uniqueId val="{00000001-39F1-4789-B86E-59AFF76A614B}"/>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18404479998968193"/>
              <c:y val="0.8978964435001179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Iron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solidFill>
            <a:schemeClr val="tx1"/>
          </a:solidFill>
        </a:ln>
        <a:effectLst/>
      </c:spPr>
    </c:plotArea>
    <c:legend>
      <c:legendPos val="b"/>
      <c:layout>
        <c:manualLayout>
          <c:xMode val="edge"/>
          <c:yMode val="edge"/>
          <c:x val="0.45540637272920736"/>
          <c:y val="0.88466893027260485"/>
          <c:w val="0.34307750843183915"/>
          <c:h val="8.446687219653098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0.03782</a:t>
            </a:r>
            <a:r>
              <a:rPr lang="en-GH"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58898647284474"/>
          <c:y val="0.14509481343650488"/>
          <c:w val="0.84878793996904223"/>
          <c:h val="0.65696218808383822"/>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B3-4FDF-8BFE-A0FE0150AC5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B3-4FDF-8BFE-A0FE0150AC5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Sheet1!$B$35:$C$35</c:f>
              <c:strCache>
                <c:ptCount val="2"/>
                <c:pt idx="0">
                  <c:v>Fusheini Billa</c:v>
                </c:pt>
                <c:pt idx="1">
                  <c:v>Larbako</c:v>
                </c:pt>
              </c:strCache>
            </c:strRef>
          </c:cat>
          <c:val>
            <c:numRef>
              <c:f>Sheet1!$B$36:$C$36</c:f>
              <c:numCache>
                <c:formatCode>0.00</c:formatCode>
                <c:ptCount val="2"/>
                <c:pt idx="0">
                  <c:v>2.3988999999999998</c:v>
                </c:pt>
                <c:pt idx="1">
                  <c:v>2.2610999999999999</c:v>
                </c:pt>
              </c:numCache>
            </c:numRef>
          </c:val>
          <c:extLst>
            <c:ext xmlns:c16="http://schemas.microsoft.com/office/drawing/2014/chart" uri="{C3380CC4-5D6E-409C-BE32-E72D297353CC}">
              <c16:uniqueId val="{00000002-C0B3-4FDF-8BFE-A0FE0150AC59}"/>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Potassium Content</a:t>
                </a:r>
              </a:p>
            </c:rich>
          </c:tx>
          <c:layout>
            <c:manualLayout>
              <c:xMode val="edge"/>
              <c:yMode val="edge"/>
              <c:x val="1.3689010027592707E-2"/>
              <c:y val="0.331896949480738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w="19050">
          <a:solidFill>
            <a:sysClr val="windowText" lastClr="000000"/>
          </a:solidFill>
        </a:ln>
        <a:effectLst/>
      </c:spPr>
    </c:plotArea>
    <c:plotVisOnly val="1"/>
    <c:dispBlanksAs val="gap"/>
    <c:showDLblsOverMax val="0"/>
  </c:chart>
  <c:spPr>
    <a:solidFill>
      <a:schemeClr val="bg1"/>
    </a:solidFill>
    <a:ln w="28575" cap="flat" cmpd="sng" algn="ctr">
      <a:solidFill>
        <a:sysClr val="windowText" lastClr="000000"/>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a:t>
            </a:r>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7391341159493914"/>
          <c:w val="0.8594716944785572"/>
          <c:h val="0.62814362440319083"/>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2D-4069-BE23-1475ED1E9C3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2D-4069-BE23-1475ED1E9C3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2D-4069-BE23-1475ED1E9C3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Sheet1!$B$47:$D$47</c:f>
              <c:strCache>
                <c:ptCount val="3"/>
                <c:pt idx="0">
                  <c:v>Mion</c:v>
                </c:pt>
                <c:pt idx="1">
                  <c:v>Yendi</c:v>
                </c:pt>
                <c:pt idx="2">
                  <c:v>Zabzugu</c:v>
                </c:pt>
              </c:strCache>
            </c:strRef>
          </c:cat>
          <c:val>
            <c:numRef>
              <c:f>Sheet1!$B$48:$D$48</c:f>
              <c:numCache>
                <c:formatCode>0.00</c:formatCode>
                <c:ptCount val="3"/>
                <c:pt idx="0">
                  <c:v>0.60829999999999995</c:v>
                </c:pt>
                <c:pt idx="1">
                  <c:v>0.53169999999999995</c:v>
                </c:pt>
                <c:pt idx="2">
                  <c:v>0.64829999999999999</c:v>
                </c:pt>
              </c:numCache>
            </c:numRef>
          </c:val>
          <c:extLst>
            <c:ext xmlns:c16="http://schemas.microsoft.com/office/drawing/2014/chart" uri="{C3380CC4-5D6E-409C-BE32-E72D297353CC}">
              <c16:uniqueId val="{00000003-C32D-4069-BE23-1475ED1E9C3A}"/>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Magnesium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0.2937</a:t>
            </a:r>
            <a:r>
              <a:rPr lang="en-GH" sz="1440" b="1" i="0" u="none" strike="noStrike" baseline="0">
                <a:effectLst/>
              </a:rPr>
              <a:t> </a:t>
            </a:r>
            <a:r>
              <a:rPr lang="en-US"/>
              <a:t> </a:t>
            </a:r>
          </a:p>
        </c:rich>
      </c:tx>
      <c:layout>
        <c:manualLayout>
          <c:xMode val="edge"/>
          <c:yMode val="edge"/>
          <c:x val="5.0805555555555534E-2"/>
          <c:y val="1.8518518518518517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5395140123613586E-2"/>
          <c:y val="0.11666703120443278"/>
          <c:w val="0.88404927609855222"/>
          <c:h val="0.70937604955778644"/>
        </c:manualLayout>
      </c:layout>
      <c:barChart>
        <c:barDir val="col"/>
        <c:grouping val="clustered"/>
        <c:varyColors val="0"/>
        <c:ser>
          <c:idx val="0"/>
          <c:order val="0"/>
          <c:tx>
            <c:strRef>
              <c:f>Sheet1!$B$84</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Sheet1!$B$85:$B$87</c:f>
              <c:numCache>
                <c:formatCode>0.00</c:formatCode>
                <c:ptCount val="3"/>
                <c:pt idx="0">
                  <c:v>6.38</c:v>
                </c:pt>
                <c:pt idx="1">
                  <c:v>6.62</c:v>
                </c:pt>
                <c:pt idx="2">
                  <c:v>6.093</c:v>
                </c:pt>
              </c:numCache>
            </c:numRef>
          </c:val>
          <c:extLst>
            <c:ext xmlns:c16="http://schemas.microsoft.com/office/drawing/2014/chart" uri="{C3380CC4-5D6E-409C-BE32-E72D297353CC}">
              <c16:uniqueId val="{00000000-A26C-4190-B4D7-CA1F9998454F}"/>
            </c:ext>
          </c:extLst>
        </c:ser>
        <c:ser>
          <c:idx val="1"/>
          <c:order val="1"/>
          <c:tx>
            <c:strRef>
              <c:f>Sheet1!$C$84</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Sheet1!$C$85:$C$87</c:f>
              <c:numCache>
                <c:formatCode>0.00</c:formatCode>
                <c:ptCount val="3"/>
                <c:pt idx="0">
                  <c:v>5.3369999999999997</c:v>
                </c:pt>
                <c:pt idx="1">
                  <c:v>5.28</c:v>
                </c:pt>
                <c:pt idx="2">
                  <c:v>5.72</c:v>
                </c:pt>
              </c:numCache>
            </c:numRef>
          </c:val>
          <c:extLst>
            <c:ext xmlns:c16="http://schemas.microsoft.com/office/drawing/2014/chart" uri="{C3380CC4-5D6E-409C-BE32-E72D297353CC}">
              <c16:uniqueId val="{00000001-A26C-4190-B4D7-CA1F9998454F}"/>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solidFill>
            <a:schemeClr val="tx1"/>
          </a:solidFill>
        </a:ln>
        <a:effectLst/>
      </c:spPr>
    </c:plotArea>
    <c:legend>
      <c:legendPos val="b"/>
      <c:layout>
        <c:manualLayout>
          <c:xMode val="edge"/>
          <c:yMode val="edge"/>
          <c:x val="0.31982897299127938"/>
          <c:y val="0.92434010025997937"/>
          <c:w val="0.36034205401744135"/>
          <c:h val="7.565989974002064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0.005467</a:t>
            </a:r>
            <a:r>
              <a:rPr lang="en-GH" sz="1440" b="1" i="0" u="none" strike="noStrike" baseline="0">
                <a:effectLst/>
              </a:rPr>
              <a:t> </a:t>
            </a:r>
            <a:endParaRPr lang="en-US"/>
          </a:p>
        </c:rich>
      </c:tx>
      <c:layout>
        <c:manualLayout>
          <c:xMode val="edge"/>
          <c:yMode val="edge"/>
          <c:x val="5.3027777777777785E-2"/>
          <c:y val="1.3888888888888888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Sheet1!$B$69</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Sheet1!$B$70:$B$72</c:f>
              <c:numCache>
                <c:formatCode>0.000</c:formatCode>
                <c:ptCount val="3"/>
                <c:pt idx="0">
                  <c:v>5.3330000000000002E-2</c:v>
                </c:pt>
                <c:pt idx="1">
                  <c:v>5.6329999999999998E-2</c:v>
                </c:pt>
                <c:pt idx="2">
                  <c:v>4.4330000000000001E-2</c:v>
                </c:pt>
              </c:numCache>
            </c:numRef>
          </c:val>
          <c:extLst>
            <c:ext xmlns:c16="http://schemas.microsoft.com/office/drawing/2014/chart" uri="{C3380CC4-5D6E-409C-BE32-E72D297353CC}">
              <c16:uniqueId val="{00000000-4A8F-4047-94C7-14B38DBD6BE4}"/>
            </c:ext>
          </c:extLst>
        </c:ser>
        <c:ser>
          <c:idx val="1"/>
          <c:order val="1"/>
          <c:tx>
            <c:strRef>
              <c:f>Sheet1!$C$69</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Sheet1!$C$70:$C$72</c:f>
              <c:numCache>
                <c:formatCode>0.000</c:formatCode>
                <c:ptCount val="3"/>
                <c:pt idx="0">
                  <c:v>5.2670000000000002E-2</c:v>
                </c:pt>
                <c:pt idx="1">
                  <c:v>4.367E-2</c:v>
                </c:pt>
                <c:pt idx="2">
                  <c:v>0.05</c:v>
                </c:pt>
              </c:numCache>
            </c:numRef>
          </c:val>
          <c:extLst>
            <c:ext xmlns:c16="http://schemas.microsoft.com/office/drawing/2014/chart" uri="{C3380CC4-5D6E-409C-BE32-E72D297353CC}">
              <c16:uniqueId val="{00000001-4A8F-4047-94C7-14B38DBD6BE4}"/>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9F166-6AF9-40E4-9AB0-6389DBFE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1142</TotalTime>
  <Pages>16</Pages>
  <Words>17583</Words>
  <Characters>100229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134</cp:revision>
  <cp:lastPrinted>1999-07-06T11:00:00Z</cp:lastPrinted>
  <dcterms:created xsi:type="dcterms:W3CDTF">2014-10-25T14:34:00Z</dcterms:created>
  <dcterms:modified xsi:type="dcterms:W3CDTF">2026-01-31T09:21:00Z</dcterms:modified>
</cp:coreProperties>
</file>