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8331B" w14:textId="3FE28437" w:rsidR="00754C9A" w:rsidRDefault="00314D07" w:rsidP="00441B6F">
      <w:pPr>
        <w:pStyle w:val="Title"/>
        <w:spacing w:after="0"/>
        <w:jc w:val="both"/>
        <w:rPr>
          <w:rFonts w:ascii="Arial" w:hAnsi="Arial" w:cs="Arial"/>
        </w:rPr>
      </w:pPr>
      <w:r w:rsidRPr="00314D07">
        <w:rPr>
          <w:rFonts w:ascii="Arial" w:hAnsi="Arial" w:cs="Arial"/>
        </w:rPr>
        <w:t>Minireview Article</w:t>
      </w:r>
    </w:p>
    <w:p w14:paraId="768D14C8" w14:textId="77777777" w:rsidR="00314D07" w:rsidRDefault="00314D07" w:rsidP="00441B6F">
      <w:pPr>
        <w:pStyle w:val="Title"/>
        <w:spacing w:after="0"/>
        <w:jc w:val="both"/>
        <w:rPr>
          <w:rFonts w:ascii="Arial" w:hAnsi="Arial" w:cs="Arial"/>
        </w:rPr>
      </w:pPr>
    </w:p>
    <w:p w14:paraId="680D6D78" w14:textId="5B07B70A" w:rsidR="00163BC4" w:rsidRPr="00163BC4" w:rsidRDefault="00ED0768" w:rsidP="00441B6F">
      <w:pPr>
        <w:pStyle w:val="Author"/>
        <w:spacing w:line="240" w:lineRule="auto"/>
        <w:rPr>
          <w:rFonts w:ascii="Arial" w:hAnsi="Arial" w:cs="Arial"/>
          <w:bCs/>
          <w:iCs/>
          <w:kern w:val="28"/>
          <w:sz w:val="36"/>
        </w:rPr>
      </w:pPr>
      <w:r>
        <w:rPr>
          <w:rFonts w:ascii="Arial" w:hAnsi="Arial" w:cs="Arial"/>
          <w:bCs/>
          <w:iCs/>
          <w:kern w:val="28"/>
          <w:sz w:val="36"/>
        </w:rPr>
        <w:t>Hydrological, Ecological, and Land Use Dynamics of Watersheds in the Ilocos Region, Northern Philippine</w:t>
      </w:r>
      <w:r w:rsidR="00F538E9">
        <w:rPr>
          <w:rFonts w:ascii="Arial" w:hAnsi="Arial" w:cs="Arial"/>
          <w:bCs/>
          <w:iCs/>
          <w:kern w:val="28"/>
          <w:sz w:val="36"/>
        </w:rPr>
        <w:t>s</w:t>
      </w:r>
    </w:p>
    <w:p w14:paraId="662D8C8D" w14:textId="77777777" w:rsidR="00A258C3" w:rsidRPr="00790ADA" w:rsidRDefault="00A258C3" w:rsidP="00441B6F">
      <w:pPr>
        <w:pStyle w:val="Author"/>
        <w:spacing w:line="240" w:lineRule="auto"/>
        <w:jc w:val="both"/>
        <w:rPr>
          <w:rFonts w:ascii="Arial" w:hAnsi="Arial" w:cs="Arial"/>
          <w:sz w:val="36"/>
        </w:rPr>
      </w:pPr>
    </w:p>
    <w:p w14:paraId="2D8A0F62" w14:textId="77777777" w:rsidR="00790ADA" w:rsidRDefault="00790ADA" w:rsidP="00441B6F">
      <w:pPr>
        <w:pStyle w:val="Affiliation"/>
        <w:spacing w:after="0" w:line="240" w:lineRule="auto"/>
        <w:jc w:val="both"/>
        <w:rPr>
          <w:rFonts w:ascii="Arial" w:hAnsi="Arial" w:cs="Arial"/>
        </w:rPr>
      </w:pPr>
    </w:p>
    <w:p w14:paraId="247CDFF8" w14:textId="77777777" w:rsidR="002C57D2" w:rsidRPr="00FB3A86" w:rsidRDefault="002C57D2" w:rsidP="00441B6F">
      <w:pPr>
        <w:pStyle w:val="Affiliation"/>
        <w:spacing w:after="0" w:line="240" w:lineRule="auto"/>
        <w:jc w:val="both"/>
        <w:rPr>
          <w:rFonts w:ascii="Arial" w:hAnsi="Arial" w:cs="Arial"/>
        </w:rPr>
      </w:pPr>
    </w:p>
    <w:p w14:paraId="65A8FDDD" w14:textId="77777777" w:rsidR="00B01FCD" w:rsidRPr="00FB3A86" w:rsidRDefault="004B73C1" w:rsidP="00441B6F">
      <w:pPr>
        <w:pStyle w:val="Copyright"/>
        <w:spacing w:after="0" w:line="240" w:lineRule="auto"/>
        <w:jc w:val="both"/>
        <w:rPr>
          <w:rFonts w:ascii="Arial" w:hAnsi="Arial" w:cs="Arial"/>
        </w:rPr>
        <w:sectPr w:rsidR="00B01FCD" w:rsidRPr="00FB3A86" w:rsidSect="007A6A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841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200026" w14:textId="0996C1FB" w:rsidR="00B01FCD" w:rsidRDefault="00B01FCD" w:rsidP="00441B6F">
      <w:pPr>
        <w:pStyle w:val="AbstHead"/>
        <w:spacing w:after="0"/>
        <w:jc w:val="both"/>
        <w:rPr>
          <w:rFonts w:ascii="Arial" w:hAnsi="Arial" w:cs="Arial"/>
        </w:rPr>
      </w:pPr>
      <w:r w:rsidRPr="00FB3A86">
        <w:rPr>
          <w:rFonts w:ascii="Arial" w:hAnsi="Arial" w:cs="Arial"/>
        </w:rPr>
        <w:t>ABSTRACT</w:t>
      </w:r>
    </w:p>
    <w:p w14:paraId="29B264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5ECD69" w14:textId="77777777" w:rsidTr="001E44FE">
        <w:tc>
          <w:tcPr>
            <w:tcW w:w="9576" w:type="dxa"/>
            <w:shd w:val="clear" w:color="auto" w:fill="F2F2F2"/>
          </w:tcPr>
          <w:p w14:paraId="0B48B545" w14:textId="12B81DCE" w:rsidR="00505F06" w:rsidRPr="00BA1B01" w:rsidRDefault="00ED0768" w:rsidP="00441B6F">
            <w:pPr>
              <w:pStyle w:val="Body"/>
              <w:spacing w:after="0"/>
              <w:rPr>
                <w:rFonts w:ascii="Arial" w:eastAsia="Calibri" w:hAnsi="Arial" w:cs="Arial"/>
                <w:szCs w:val="22"/>
              </w:rPr>
            </w:pPr>
            <w:r w:rsidRPr="00ED0768">
              <w:rPr>
                <w:rFonts w:ascii="Arial" w:eastAsia="Calibri" w:hAnsi="Arial" w:cs="Arial"/>
                <w:szCs w:val="22"/>
              </w:rPr>
              <w:t xml:space="preserve">Watersheds have an important role in the Philippines by providing clean water, controlling floods, supporting biodiversity, and sustaining farming and local livelihoods. However, rapid land-use changes such as deforestation, agricultural expansion, and settlement development, together with climate variability, are putting increasing pressure on these ecosystems. This mini review examines how land-use change affects watershed hydrology, biodiversity, and management practices in the Philippine context. A structured review of peer-reviewed studies, government reports, and regional case studies was conducted to identify common findings and research gaps. </w:t>
            </w:r>
            <w:r w:rsidR="005D52BD" w:rsidRPr="00ED0768">
              <w:rPr>
                <w:rFonts w:ascii="Arial" w:eastAsia="Calibri" w:hAnsi="Arial" w:cs="Arial"/>
                <w:szCs w:val="22"/>
              </w:rPr>
              <w:t>Reviewed</w:t>
            </w:r>
            <w:r w:rsidRPr="00ED0768">
              <w:rPr>
                <w:rFonts w:ascii="Arial" w:eastAsia="Calibri" w:hAnsi="Arial" w:cs="Arial"/>
                <w:szCs w:val="22"/>
              </w:rPr>
              <w:t xml:space="preserve"> studies show that forest loss and land conversion increase surface runoff, </w:t>
            </w:r>
            <w:r w:rsidR="005D52BD" w:rsidRPr="00ED0768">
              <w:rPr>
                <w:rFonts w:ascii="Arial" w:eastAsia="Calibri" w:hAnsi="Arial" w:cs="Arial"/>
                <w:szCs w:val="22"/>
              </w:rPr>
              <w:t>reduce</w:t>
            </w:r>
            <w:r w:rsidRPr="00ED0768">
              <w:rPr>
                <w:rFonts w:ascii="Arial" w:eastAsia="Calibri" w:hAnsi="Arial" w:cs="Arial"/>
                <w:szCs w:val="22"/>
              </w:rPr>
              <w:t xml:space="preserve"> water infiltration, </w:t>
            </w:r>
            <w:r w:rsidR="005D52BD" w:rsidRPr="00ED0768">
              <w:rPr>
                <w:rFonts w:ascii="Arial" w:eastAsia="Calibri" w:hAnsi="Arial" w:cs="Arial"/>
                <w:szCs w:val="22"/>
              </w:rPr>
              <w:t>accelerates</w:t>
            </w:r>
            <w:r w:rsidRPr="00ED0768">
              <w:rPr>
                <w:rFonts w:ascii="Arial" w:eastAsia="Calibri" w:hAnsi="Arial" w:cs="Arial"/>
                <w:szCs w:val="22"/>
              </w:rPr>
              <w:t xml:space="preserve"> soil erosion, and </w:t>
            </w:r>
            <w:r w:rsidR="005D52BD" w:rsidRPr="00ED0768">
              <w:rPr>
                <w:rFonts w:ascii="Arial" w:eastAsia="Calibri" w:hAnsi="Arial" w:cs="Arial"/>
                <w:szCs w:val="22"/>
              </w:rPr>
              <w:t>lowers</w:t>
            </w:r>
            <w:r w:rsidRPr="00ED0768">
              <w:rPr>
                <w:rFonts w:ascii="Arial" w:eastAsia="Calibri" w:hAnsi="Arial" w:cs="Arial"/>
                <w:szCs w:val="22"/>
              </w:rPr>
              <w:t xml:space="preserve"> water quality. These changes disturb freshwater ecosystems, reduce ecosystem services, and increase the risk of flooding and water shortages in nearby communities. Although management approaches such as community-based forest management and integrated watershed management have been introduced, challenges remain due to weak coordination among institutions, limited long-term monitoring, and gaps between research and policy implementation. The review highlights the need for stronger collaboration among scientists, policymakers, and local communities. Improving long-term monitoring and integrating climate change considerations into watershed planning are essential to ensure sustainable watershed management in the Philippines.</w:t>
            </w:r>
          </w:p>
        </w:tc>
      </w:tr>
    </w:tbl>
    <w:p w14:paraId="72FB41EF" w14:textId="77777777" w:rsidR="00636EB2" w:rsidRDefault="00636EB2" w:rsidP="00441B6F">
      <w:pPr>
        <w:pStyle w:val="Body"/>
        <w:spacing w:after="0"/>
        <w:rPr>
          <w:rFonts w:ascii="Arial" w:hAnsi="Arial" w:cs="Arial"/>
          <w:i/>
        </w:rPr>
      </w:pPr>
    </w:p>
    <w:p w14:paraId="2C1D535B" w14:textId="2B6D51F5" w:rsidR="00A24E7E" w:rsidRDefault="00A24E7E" w:rsidP="00441B6F">
      <w:pPr>
        <w:pStyle w:val="Body"/>
        <w:spacing w:after="0"/>
        <w:rPr>
          <w:rFonts w:ascii="Arial" w:hAnsi="Arial" w:cs="Arial"/>
          <w:i/>
        </w:rPr>
      </w:pPr>
      <w:r>
        <w:rPr>
          <w:rFonts w:ascii="Arial" w:hAnsi="Arial" w:cs="Arial"/>
          <w:i/>
        </w:rPr>
        <w:t xml:space="preserve">Keywords: </w:t>
      </w:r>
      <w:r w:rsidR="00ED0768" w:rsidRPr="00ED0768">
        <w:rPr>
          <w:rFonts w:ascii="Arial" w:hAnsi="Arial" w:cs="Arial"/>
          <w:i/>
        </w:rPr>
        <w:t>biodiversity; ecosystem services; forest degradation; integrated watershed management; land-use change; Philippines; watershed hydrology.</w:t>
      </w:r>
    </w:p>
    <w:p w14:paraId="47DF2341" w14:textId="77777777" w:rsidR="00505F06" w:rsidRPr="00A24E7E" w:rsidRDefault="00505F06" w:rsidP="00441B6F">
      <w:pPr>
        <w:pStyle w:val="Body"/>
        <w:spacing w:after="0"/>
        <w:rPr>
          <w:rFonts w:ascii="Arial" w:hAnsi="Arial" w:cs="Arial"/>
          <w:i/>
        </w:rPr>
      </w:pPr>
    </w:p>
    <w:p w14:paraId="5658533F" w14:textId="127BE4A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57E818A" w14:textId="77777777" w:rsidR="00790ADA" w:rsidRPr="00FB3A86" w:rsidRDefault="00790ADA" w:rsidP="00441B6F">
      <w:pPr>
        <w:pStyle w:val="AbstHead"/>
        <w:spacing w:after="0"/>
        <w:jc w:val="both"/>
        <w:rPr>
          <w:rFonts w:ascii="Arial" w:hAnsi="Arial" w:cs="Arial"/>
        </w:rPr>
      </w:pPr>
    </w:p>
    <w:p w14:paraId="419CE3F9" w14:textId="77777777" w:rsidR="00ED0768" w:rsidRPr="00ED0768" w:rsidRDefault="00ED0768" w:rsidP="00ED0768">
      <w:pPr>
        <w:pStyle w:val="Body"/>
        <w:rPr>
          <w:rFonts w:ascii="Arial" w:hAnsi="Arial" w:cs="Arial"/>
        </w:rPr>
      </w:pPr>
      <w:r w:rsidRPr="00ED0768">
        <w:rPr>
          <w:rFonts w:ascii="Arial" w:hAnsi="Arial" w:cs="Arial"/>
        </w:rPr>
        <w:t>Watersheds are fundamental ecological and hydrological units that regulate water flow, sustain biodiversity, and support socio-economic development. In tropical countries such as the Philippines, watersheds play a critical role in maintaining water security for agriculture, domestic consumption, hydropower generation, and ecosystem stability (Cruz et al., 2013). However, increasing land use pressures and climate variability have intensified stress on watershed systems, particularly in regions characterized by steep topography and monsoonal rainfall patterns.</w:t>
      </w:r>
    </w:p>
    <w:p w14:paraId="3AE29E99" w14:textId="77777777" w:rsidR="00ED0768" w:rsidRPr="00ED0768" w:rsidRDefault="00ED0768" w:rsidP="00ED0768">
      <w:pPr>
        <w:pStyle w:val="Body"/>
        <w:rPr>
          <w:rFonts w:ascii="Arial" w:hAnsi="Arial" w:cs="Arial"/>
        </w:rPr>
      </w:pPr>
      <w:r w:rsidRPr="00ED0768">
        <w:rPr>
          <w:rFonts w:ascii="Arial" w:hAnsi="Arial" w:cs="Arial"/>
        </w:rPr>
        <w:t xml:space="preserve">The Ilocos Region (Region I), located in Northern Philippines, is dominated by upland and mountainous landscapes draining toward the West Philippine Sea. Its watersheds are highly influenced by seasonal rainfall variability associated with the southwest monsoon and typhoon systems (PAGASA, 2020). These climatic drivers, combined with land conversion </w:t>
      </w:r>
      <w:r w:rsidRPr="00ED0768">
        <w:rPr>
          <w:rFonts w:ascii="Arial" w:hAnsi="Arial" w:cs="Arial"/>
        </w:rPr>
        <w:lastRenderedPageBreak/>
        <w:t>and agricultural intensification, contribute to fluctuating streamflow regimes, sediment transport, and localized flooding events.</w:t>
      </w:r>
    </w:p>
    <w:p w14:paraId="22EB36F0" w14:textId="77777777" w:rsidR="00ED0768" w:rsidRPr="00ED0768" w:rsidRDefault="00ED0768" w:rsidP="00ED0768">
      <w:pPr>
        <w:pStyle w:val="Body"/>
        <w:rPr>
          <w:rFonts w:ascii="Arial" w:hAnsi="Arial" w:cs="Arial"/>
        </w:rPr>
      </w:pPr>
      <w:r w:rsidRPr="00ED0768">
        <w:rPr>
          <w:rFonts w:ascii="Arial" w:hAnsi="Arial" w:cs="Arial"/>
        </w:rPr>
        <w:t xml:space="preserve">Land use change has been widely recognized as one of the primary drivers of watershed degradation globally (Foley et al., 2005). In the Philippine context, forest cover decline and upland agricultural expansion have been linked to increased soil erosion, sedimentation, and altered hydrological responses (Lasco et al., 2001; </w:t>
      </w:r>
      <w:proofErr w:type="spellStart"/>
      <w:r w:rsidRPr="00ED0768">
        <w:rPr>
          <w:rFonts w:ascii="Arial" w:hAnsi="Arial" w:cs="Arial"/>
        </w:rPr>
        <w:t>Pulhin</w:t>
      </w:r>
      <w:proofErr w:type="spellEnd"/>
      <w:r w:rsidRPr="00ED0768">
        <w:rPr>
          <w:rFonts w:ascii="Arial" w:hAnsi="Arial" w:cs="Arial"/>
        </w:rPr>
        <w:t xml:space="preserve"> et al., 2008). Even moderate shifts from forest to cultivated land can significantly influence runoff generation and watershed resilience, particularly in sloping terrain.</w:t>
      </w:r>
    </w:p>
    <w:p w14:paraId="34A7697C" w14:textId="77777777" w:rsidR="00ED0768" w:rsidRPr="00ED0768" w:rsidRDefault="00ED0768" w:rsidP="00ED0768">
      <w:pPr>
        <w:pStyle w:val="Body"/>
        <w:rPr>
          <w:rFonts w:ascii="Arial" w:hAnsi="Arial" w:cs="Arial"/>
        </w:rPr>
      </w:pPr>
      <w:r w:rsidRPr="00ED0768">
        <w:rPr>
          <w:rFonts w:ascii="Arial" w:hAnsi="Arial" w:cs="Arial"/>
        </w:rPr>
        <w:t>Beyond hydrology, watershed systems are also ecological landscapes that sustain terrestrial and freshwater biodiversity. Tropical forested watersheds contribute to nutrient cycling, carbon sequestration, and habitat connectivity (</w:t>
      </w:r>
      <w:proofErr w:type="spellStart"/>
      <w:r w:rsidRPr="00ED0768">
        <w:rPr>
          <w:rFonts w:ascii="Arial" w:hAnsi="Arial" w:cs="Arial"/>
        </w:rPr>
        <w:t>Vitousek</w:t>
      </w:r>
      <w:proofErr w:type="spellEnd"/>
      <w:r w:rsidRPr="00ED0768">
        <w:rPr>
          <w:rFonts w:ascii="Arial" w:hAnsi="Arial" w:cs="Arial"/>
        </w:rPr>
        <w:t xml:space="preserve"> et al., 1997). However, fragmentation and riparian encroachment may reduce ecological integrity and disrupt ecosystem services.</w:t>
      </w:r>
    </w:p>
    <w:p w14:paraId="15867ACA" w14:textId="77777777" w:rsidR="00ED0768" w:rsidRPr="00ED0768" w:rsidRDefault="00ED0768" w:rsidP="00ED0768">
      <w:pPr>
        <w:pStyle w:val="Body"/>
        <w:rPr>
          <w:rFonts w:ascii="Arial" w:hAnsi="Arial" w:cs="Arial"/>
        </w:rPr>
      </w:pPr>
      <w:r w:rsidRPr="00ED0768">
        <w:rPr>
          <w:rFonts w:ascii="Arial" w:hAnsi="Arial" w:cs="Arial"/>
        </w:rPr>
        <w:t>Despite the importance of watersheds in Region I, research remains fragmented and often localized. Many studies focus either on hydrological response, land use mapping, or biodiversity assessment, but integrated watershed-scale syntheses remain limited. A comprehensive review that links hydrology, land use change, biodiversity, and governance challenges is therefore necessary to inform evidence-based watershed management strategies.</w:t>
      </w:r>
    </w:p>
    <w:p w14:paraId="0722807C" w14:textId="63214876" w:rsidR="00790ADA" w:rsidRDefault="00ED0768" w:rsidP="00ED0768">
      <w:pPr>
        <w:pStyle w:val="Body"/>
        <w:spacing w:after="0"/>
        <w:rPr>
          <w:rFonts w:ascii="Arial" w:hAnsi="Arial" w:cs="Arial"/>
        </w:rPr>
      </w:pPr>
      <w:r w:rsidRPr="00ED0768">
        <w:rPr>
          <w:rFonts w:ascii="Arial" w:hAnsi="Arial" w:cs="Arial"/>
        </w:rPr>
        <w:t>This review aims to synthesize existing literature on watersheds in the Ilocos Region, with particular emphasis on (1) hydrological characteristics, (2) land use and land cover change, (3) biodiversity and ecological integrity, and (4) watershed governance and management challenges. By identifying key trends and research gaps, this paper contributes to a more integrated understanding of watershed dynamics in Northern Philippines.</w:t>
      </w:r>
    </w:p>
    <w:p w14:paraId="1C164893" w14:textId="77777777" w:rsidR="00ED0768" w:rsidRPr="00FB3A86" w:rsidRDefault="00ED0768" w:rsidP="00ED0768">
      <w:pPr>
        <w:pStyle w:val="Body"/>
        <w:spacing w:after="0"/>
        <w:rPr>
          <w:rFonts w:ascii="Arial" w:hAnsi="Arial" w:cs="Arial"/>
        </w:rPr>
      </w:pPr>
    </w:p>
    <w:p w14:paraId="51A7DB54" w14:textId="168998C6" w:rsidR="007F7B32" w:rsidRDefault="00902823" w:rsidP="00441B6F">
      <w:pPr>
        <w:pStyle w:val="AbstHead"/>
        <w:spacing w:after="0"/>
        <w:jc w:val="both"/>
        <w:rPr>
          <w:rFonts w:ascii="Arial" w:hAnsi="Arial" w:cs="Arial"/>
        </w:rPr>
      </w:pPr>
      <w:r>
        <w:rPr>
          <w:rFonts w:ascii="Arial" w:hAnsi="Arial" w:cs="Arial"/>
        </w:rPr>
        <w:t xml:space="preserve">2. </w:t>
      </w:r>
      <w:r w:rsidR="00ED0768">
        <w:rPr>
          <w:rFonts w:ascii="Arial" w:hAnsi="Arial" w:cs="Arial"/>
        </w:rPr>
        <w:t>REVIEW METHODOLOGY</w:t>
      </w:r>
    </w:p>
    <w:p w14:paraId="2F960DE4" w14:textId="77777777" w:rsidR="00790ADA" w:rsidRPr="00FB3A86" w:rsidRDefault="00790ADA" w:rsidP="00441B6F">
      <w:pPr>
        <w:pStyle w:val="AbstHead"/>
        <w:spacing w:after="0"/>
        <w:jc w:val="both"/>
        <w:rPr>
          <w:rFonts w:ascii="Arial" w:hAnsi="Arial" w:cs="Arial"/>
        </w:rPr>
      </w:pPr>
    </w:p>
    <w:p w14:paraId="6920CEBB" w14:textId="77777777" w:rsidR="005A202B" w:rsidRPr="005A202B" w:rsidRDefault="005A202B" w:rsidP="005A202B">
      <w:pPr>
        <w:pStyle w:val="Body"/>
        <w:rPr>
          <w:rFonts w:ascii="Arial" w:hAnsi="Arial" w:cs="Arial"/>
        </w:rPr>
      </w:pPr>
      <w:r w:rsidRPr="005A202B">
        <w:rPr>
          <w:rFonts w:ascii="Arial" w:hAnsi="Arial" w:cs="Arial"/>
        </w:rPr>
        <w:t>This mini review adopted a structured narrative review approach to synthesize existing literature on watershed systems in the Ilocos Region, Northern Philippines. A systematic search of peer-reviewed and institutional publications was conducted to ensure comprehensive coverage of hydrology, land use change, biodiversity, and watershed management themes.</w:t>
      </w:r>
    </w:p>
    <w:p w14:paraId="2AA7DC4A" w14:textId="77777777" w:rsidR="005A202B" w:rsidRPr="005A202B" w:rsidRDefault="005A202B" w:rsidP="005A202B">
      <w:pPr>
        <w:pStyle w:val="Body"/>
        <w:rPr>
          <w:rFonts w:ascii="Arial" w:hAnsi="Arial" w:cs="Arial"/>
        </w:rPr>
      </w:pPr>
      <w:r w:rsidRPr="005A202B">
        <w:rPr>
          <w:rFonts w:ascii="Arial" w:hAnsi="Arial" w:cs="Arial"/>
        </w:rPr>
        <w:t>Literature was retrieved from major academic databases including Scopus, Web of Science, Google Scholar, and ScienceDirect. Additional government reports and technical documents were obtained from Philippine agencies such as the Department of Environment and Natural Resources (DENR) and the Philippine Atmospheric, Geophysical and Astronomical Services Administration (PAGASA).</w:t>
      </w:r>
    </w:p>
    <w:p w14:paraId="04BABC22" w14:textId="77777777" w:rsidR="005A202B" w:rsidRPr="005A202B" w:rsidRDefault="005A202B" w:rsidP="005A202B">
      <w:pPr>
        <w:pStyle w:val="Body"/>
        <w:rPr>
          <w:rFonts w:ascii="Arial" w:hAnsi="Arial" w:cs="Arial"/>
        </w:rPr>
      </w:pPr>
      <w:r w:rsidRPr="005A202B">
        <w:rPr>
          <w:rFonts w:ascii="Arial" w:hAnsi="Arial" w:cs="Arial"/>
        </w:rPr>
        <w:t>Search terms included combinations of the following keywords: “Ilocos Region watershed,” “Northern Philippines hydrology,” “land use change Philippines,” “watershed biodiversity,” “sediment yield Philippines,” “riparian management,” and “climate change watershed Philippines.” Boolean operators (AND, OR) were applied to refine the search.</w:t>
      </w:r>
    </w:p>
    <w:p w14:paraId="0AD00F24" w14:textId="77777777" w:rsidR="005A202B" w:rsidRPr="005A202B" w:rsidRDefault="005A202B" w:rsidP="005A202B">
      <w:pPr>
        <w:pStyle w:val="Body"/>
        <w:rPr>
          <w:rFonts w:ascii="Arial" w:hAnsi="Arial" w:cs="Arial"/>
        </w:rPr>
      </w:pPr>
      <w:r w:rsidRPr="005A202B">
        <w:rPr>
          <w:rFonts w:ascii="Arial" w:hAnsi="Arial" w:cs="Arial"/>
        </w:rPr>
        <w:t>The inclusion criteria were:</w:t>
      </w:r>
    </w:p>
    <w:p w14:paraId="6AE180B0" w14:textId="13B80702" w:rsidR="005A202B" w:rsidRPr="005A202B" w:rsidRDefault="005A202B" w:rsidP="005A202B">
      <w:pPr>
        <w:pStyle w:val="Body"/>
        <w:rPr>
          <w:rFonts w:ascii="Arial" w:hAnsi="Arial" w:cs="Arial"/>
        </w:rPr>
      </w:pPr>
      <w:r w:rsidRPr="005A202B">
        <w:rPr>
          <w:rFonts w:ascii="Arial" w:hAnsi="Arial" w:cs="Arial"/>
        </w:rPr>
        <w:t>1.</w:t>
      </w:r>
      <w:r>
        <w:rPr>
          <w:rFonts w:ascii="Arial" w:hAnsi="Arial" w:cs="Arial"/>
        </w:rPr>
        <w:t xml:space="preserve"> </w:t>
      </w:r>
      <w:r w:rsidRPr="005A202B">
        <w:rPr>
          <w:rFonts w:ascii="Arial" w:hAnsi="Arial" w:cs="Arial"/>
        </w:rPr>
        <w:t>Peer-reviewed journal articles, book chapters, and official government technical reports</w:t>
      </w:r>
    </w:p>
    <w:p w14:paraId="6812CB02" w14:textId="732BD529" w:rsidR="005A202B" w:rsidRPr="005A202B" w:rsidRDefault="005A202B" w:rsidP="005A202B">
      <w:pPr>
        <w:pStyle w:val="Body"/>
        <w:rPr>
          <w:rFonts w:ascii="Arial" w:hAnsi="Arial" w:cs="Arial"/>
        </w:rPr>
      </w:pPr>
      <w:r w:rsidRPr="005A202B">
        <w:rPr>
          <w:rFonts w:ascii="Arial" w:hAnsi="Arial" w:cs="Arial"/>
        </w:rPr>
        <w:t>2.</w:t>
      </w:r>
      <w:r>
        <w:rPr>
          <w:rFonts w:ascii="Arial" w:hAnsi="Arial" w:cs="Arial"/>
        </w:rPr>
        <w:t xml:space="preserve"> </w:t>
      </w:r>
      <w:r w:rsidRPr="005A202B">
        <w:rPr>
          <w:rFonts w:ascii="Arial" w:hAnsi="Arial" w:cs="Arial"/>
        </w:rPr>
        <w:t>Publications focusing on tropical or Philippine watershed systems</w:t>
      </w:r>
    </w:p>
    <w:p w14:paraId="3402FB4C" w14:textId="1647D141" w:rsidR="005A202B" w:rsidRPr="005A202B" w:rsidRDefault="005A202B" w:rsidP="005A202B">
      <w:pPr>
        <w:pStyle w:val="Body"/>
        <w:rPr>
          <w:rFonts w:ascii="Arial" w:hAnsi="Arial" w:cs="Arial"/>
        </w:rPr>
      </w:pPr>
      <w:r w:rsidRPr="005A202B">
        <w:rPr>
          <w:rFonts w:ascii="Arial" w:hAnsi="Arial" w:cs="Arial"/>
        </w:rPr>
        <w:lastRenderedPageBreak/>
        <w:t>3.</w:t>
      </w:r>
      <w:r>
        <w:rPr>
          <w:rFonts w:ascii="Arial" w:hAnsi="Arial" w:cs="Arial"/>
        </w:rPr>
        <w:t xml:space="preserve"> </w:t>
      </w:r>
      <w:r w:rsidRPr="005A202B">
        <w:rPr>
          <w:rFonts w:ascii="Arial" w:hAnsi="Arial" w:cs="Arial"/>
        </w:rPr>
        <w:t>Studies addressing hydrological processes, land use change, biodiversity, or watershed governance</w:t>
      </w:r>
    </w:p>
    <w:p w14:paraId="716F57D7" w14:textId="3E582DEF" w:rsidR="005A202B" w:rsidRPr="005A202B" w:rsidRDefault="005A202B" w:rsidP="005A202B">
      <w:pPr>
        <w:pStyle w:val="Body"/>
        <w:rPr>
          <w:rFonts w:ascii="Arial" w:hAnsi="Arial" w:cs="Arial"/>
        </w:rPr>
      </w:pPr>
      <w:r w:rsidRPr="005A202B">
        <w:rPr>
          <w:rFonts w:ascii="Arial" w:hAnsi="Arial" w:cs="Arial"/>
        </w:rPr>
        <w:t>4.</w:t>
      </w:r>
      <w:r>
        <w:rPr>
          <w:rFonts w:ascii="Arial" w:hAnsi="Arial" w:cs="Arial"/>
        </w:rPr>
        <w:t xml:space="preserve"> </w:t>
      </w:r>
      <w:r w:rsidRPr="005A202B">
        <w:rPr>
          <w:rFonts w:ascii="Arial" w:hAnsi="Arial" w:cs="Arial"/>
        </w:rPr>
        <w:t>Publications written in English</w:t>
      </w:r>
    </w:p>
    <w:p w14:paraId="5789CD03" w14:textId="77777777" w:rsidR="005A202B" w:rsidRPr="005A202B" w:rsidRDefault="005A202B" w:rsidP="005A202B">
      <w:pPr>
        <w:pStyle w:val="Body"/>
        <w:rPr>
          <w:rFonts w:ascii="Arial" w:hAnsi="Arial" w:cs="Arial"/>
        </w:rPr>
      </w:pPr>
      <w:r w:rsidRPr="005A202B">
        <w:rPr>
          <w:rFonts w:ascii="Arial" w:hAnsi="Arial" w:cs="Arial"/>
        </w:rPr>
        <w:t>Studies were excluded if they:</w:t>
      </w:r>
    </w:p>
    <w:p w14:paraId="5C8ADA4F" w14:textId="01A4134C" w:rsidR="005A202B" w:rsidRPr="005A202B" w:rsidRDefault="005A202B" w:rsidP="005A202B">
      <w:pPr>
        <w:pStyle w:val="Body"/>
        <w:rPr>
          <w:rFonts w:ascii="Arial" w:hAnsi="Arial" w:cs="Arial"/>
        </w:rPr>
      </w:pPr>
      <w:r w:rsidRPr="005A202B">
        <w:rPr>
          <w:rFonts w:ascii="Arial" w:hAnsi="Arial" w:cs="Arial"/>
        </w:rPr>
        <w:t>•</w:t>
      </w:r>
      <w:r>
        <w:rPr>
          <w:rFonts w:ascii="Arial" w:hAnsi="Arial" w:cs="Arial"/>
        </w:rPr>
        <w:t xml:space="preserve"> </w:t>
      </w:r>
      <w:r w:rsidRPr="005A202B">
        <w:rPr>
          <w:rFonts w:ascii="Arial" w:hAnsi="Arial" w:cs="Arial"/>
        </w:rPr>
        <w:t>Focused exclusively on marine systems</w:t>
      </w:r>
    </w:p>
    <w:p w14:paraId="55E5E9F5" w14:textId="4FB1A7A7" w:rsidR="005A202B" w:rsidRPr="005A202B" w:rsidRDefault="005A202B" w:rsidP="005A202B">
      <w:pPr>
        <w:pStyle w:val="Body"/>
        <w:rPr>
          <w:rFonts w:ascii="Arial" w:hAnsi="Arial" w:cs="Arial"/>
        </w:rPr>
      </w:pPr>
      <w:r w:rsidRPr="005A202B">
        <w:rPr>
          <w:rFonts w:ascii="Arial" w:hAnsi="Arial" w:cs="Arial"/>
        </w:rPr>
        <w:t>•</w:t>
      </w:r>
      <w:r>
        <w:rPr>
          <w:rFonts w:ascii="Arial" w:hAnsi="Arial" w:cs="Arial"/>
        </w:rPr>
        <w:t xml:space="preserve"> </w:t>
      </w:r>
      <w:r w:rsidRPr="005A202B">
        <w:rPr>
          <w:rFonts w:ascii="Arial" w:hAnsi="Arial" w:cs="Arial"/>
        </w:rPr>
        <w:t>Did not provide empirical or analytical discussion relevant to watershed processes</w:t>
      </w:r>
    </w:p>
    <w:p w14:paraId="704D2D00" w14:textId="0F546F44" w:rsidR="005A202B" w:rsidRPr="005A202B" w:rsidRDefault="005A202B" w:rsidP="005A202B">
      <w:pPr>
        <w:pStyle w:val="Body"/>
        <w:rPr>
          <w:rFonts w:ascii="Arial" w:hAnsi="Arial" w:cs="Arial"/>
        </w:rPr>
      </w:pPr>
      <w:r w:rsidRPr="005A202B">
        <w:rPr>
          <w:rFonts w:ascii="Arial" w:hAnsi="Arial" w:cs="Arial"/>
        </w:rPr>
        <w:t>•</w:t>
      </w:r>
      <w:r>
        <w:rPr>
          <w:rFonts w:ascii="Arial" w:hAnsi="Arial" w:cs="Arial"/>
        </w:rPr>
        <w:t xml:space="preserve"> </w:t>
      </w:r>
      <w:r w:rsidRPr="005A202B">
        <w:rPr>
          <w:rFonts w:ascii="Arial" w:hAnsi="Arial" w:cs="Arial"/>
        </w:rPr>
        <w:t>Were opinion pieces without scientific basis</w:t>
      </w:r>
    </w:p>
    <w:p w14:paraId="5BC44066" w14:textId="77777777" w:rsidR="005A202B" w:rsidRPr="005A202B" w:rsidRDefault="005A202B" w:rsidP="005A202B">
      <w:pPr>
        <w:pStyle w:val="Body"/>
        <w:rPr>
          <w:rFonts w:ascii="Arial" w:hAnsi="Arial" w:cs="Arial"/>
        </w:rPr>
      </w:pPr>
      <w:r w:rsidRPr="005A202B">
        <w:rPr>
          <w:rFonts w:ascii="Arial" w:hAnsi="Arial" w:cs="Arial"/>
        </w:rPr>
        <w:t>The review prioritized literature published between 1997 and 2023 to capture both foundational watershed concepts and recent developments in climate resilience and land management. In total, more than 60 publications were screened, and relevant studies were synthesized based on thematic alignment.</w:t>
      </w:r>
    </w:p>
    <w:p w14:paraId="4717E6EE" w14:textId="12E77C5F" w:rsidR="00A03B96" w:rsidRDefault="005A202B" w:rsidP="005A202B">
      <w:pPr>
        <w:pStyle w:val="Body"/>
        <w:spacing w:after="0"/>
        <w:rPr>
          <w:rFonts w:ascii="Arial" w:hAnsi="Arial" w:cs="Arial"/>
        </w:rPr>
      </w:pPr>
      <w:r w:rsidRPr="005A202B">
        <w:rPr>
          <w:rFonts w:ascii="Arial" w:hAnsi="Arial" w:cs="Arial"/>
        </w:rPr>
        <w:t>Rather than conducting a meta-analysis, this study applied a thematic synthesis approach, grouping findings into four major domains: hydrological characteristics, land use and land cover change, biodiversity and ecological integrity, and watershed governance challenges. This structure enabled identification of research gaps and cross-cutting patterns relevant to watershed sustainability in the Ilocos Region.</w:t>
      </w:r>
    </w:p>
    <w:p w14:paraId="7B0300EA" w14:textId="77777777" w:rsidR="00A03B96" w:rsidRDefault="00A03B96" w:rsidP="00441B6F">
      <w:pPr>
        <w:pStyle w:val="Body"/>
        <w:spacing w:after="0"/>
        <w:rPr>
          <w:rFonts w:ascii="Arial" w:hAnsi="Arial" w:cs="Arial"/>
        </w:rPr>
      </w:pPr>
    </w:p>
    <w:p w14:paraId="367BB811" w14:textId="1CD884CA" w:rsidR="005A202B" w:rsidRPr="005A202B" w:rsidRDefault="005A202B" w:rsidP="00441B6F">
      <w:pPr>
        <w:pStyle w:val="Body"/>
        <w:spacing w:after="0"/>
        <w:rPr>
          <w:rFonts w:ascii="Arial" w:hAnsi="Arial" w:cs="Arial"/>
          <w:b/>
          <w:bCs/>
        </w:rPr>
      </w:pPr>
      <w:r w:rsidRPr="005A202B">
        <w:rPr>
          <w:rFonts w:ascii="Arial" w:hAnsi="Arial" w:cs="Arial"/>
          <w:b/>
          <w:bCs/>
        </w:rPr>
        <w:t>Table 1. Summary of Literature Selection Criteria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533"/>
      </w:tblGrid>
      <w:tr w:rsidR="005A202B" w:rsidRPr="005A202B" w14:paraId="535300AD" w14:textId="77777777" w:rsidTr="005A202B">
        <w:tc>
          <w:tcPr>
            <w:tcW w:w="1980" w:type="dxa"/>
            <w:tcBorders>
              <w:top w:val="single" w:sz="4" w:space="0" w:color="auto"/>
              <w:bottom w:val="single" w:sz="4" w:space="0" w:color="auto"/>
            </w:tcBorders>
          </w:tcPr>
          <w:p w14:paraId="26822989"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Category</w:t>
            </w:r>
          </w:p>
        </w:tc>
        <w:tc>
          <w:tcPr>
            <w:tcW w:w="7370" w:type="dxa"/>
            <w:tcBorders>
              <w:top w:val="single" w:sz="4" w:space="0" w:color="auto"/>
              <w:bottom w:val="single" w:sz="4" w:space="0" w:color="auto"/>
            </w:tcBorders>
          </w:tcPr>
          <w:p w14:paraId="6A8033E0"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Description</w:t>
            </w:r>
          </w:p>
        </w:tc>
      </w:tr>
      <w:tr w:rsidR="005A202B" w:rsidRPr="005A202B" w14:paraId="77E465CE" w14:textId="77777777" w:rsidTr="005A202B">
        <w:tc>
          <w:tcPr>
            <w:tcW w:w="1980" w:type="dxa"/>
            <w:tcBorders>
              <w:top w:val="single" w:sz="4" w:space="0" w:color="auto"/>
            </w:tcBorders>
          </w:tcPr>
          <w:p w14:paraId="324DC0B2"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Databases searched</w:t>
            </w:r>
          </w:p>
        </w:tc>
        <w:tc>
          <w:tcPr>
            <w:tcW w:w="7370" w:type="dxa"/>
            <w:tcBorders>
              <w:top w:val="single" w:sz="4" w:space="0" w:color="auto"/>
            </w:tcBorders>
          </w:tcPr>
          <w:p w14:paraId="6BE629F4"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Scopus, Web of Science, Google Scholar, ScienceDirect</w:t>
            </w:r>
          </w:p>
        </w:tc>
      </w:tr>
      <w:tr w:rsidR="005A202B" w:rsidRPr="005A202B" w14:paraId="173A8731" w14:textId="77777777" w:rsidTr="005A202B">
        <w:tc>
          <w:tcPr>
            <w:tcW w:w="1980" w:type="dxa"/>
          </w:tcPr>
          <w:p w14:paraId="10228CE5"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Institutional sources</w:t>
            </w:r>
          </w:p>
        </w:tc>
        <w:tc>
          <w:tcPr>
            <w:tcW w:w="7370" w:type="dxa"/>
          </w:tcPr>
          <w:p w14:paraId="1883E6D0"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DENR, PAGASA</w:t>
            </w:r>
          </w:p>
        </w:tc>
      </w:tr>
      <w:tr w:rsidR="005A202B" w:rsidRPr="005A202B" w14:paraId="45C88390" w14:textId="77777777" w:rsidTr="005A202B">
        <w:tc>
          <w:tcPr>
            <w:tcW w:w="1980" w:type="dxa"/>
          </w:tcPr>
          <w:p w14:paraId="3B611D2C"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Time coverage</w:t>
            </w:r>
          </w:p>
        </w:tc>
        <w:tc>
          <w:tcPr>
            <w:tcW w:w="7370" w:type="dxa"/>
          </w:tcPr>
          <w:p w14:paraId="17A8E792"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1997-2023</w:t>
            </w:r>
          </w:p>
        </w:tc>
      </w:tr>
      <w:tr w:rsidR="005A202B" w:rsidRPr="005A202B" w14:paraId="529BC420" w14:textId="77777777" w:rsidTr="005A202B">
        <w:tc>
          <w:tcPr>
            <w:tcW w:w="1980" w:type="dxa"/>
          </w:tcPr>
          <w:p w14:paraId="386BF5A4"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Inclusion criteria</w:t>
            </w:r>
          </w:p>
        </w:tc>
        <w:tc>
          <w:tcPr>
            <w:tcW w:w="7370" w:type="dxa"/>
          </w:tcPr>
          <w:p w14:paraId="20BB759D"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Peer-reviewed, watershed-related, English Language</w:t>
            </w:r>
          </w:p>
        </w:tc>
      </w:tr>
      <w:tr w:rsidR="005A202B" w:rsidRPr="005A202B" w14:paraId="49F7447A" w14:textId="77777777" w:rsidTr="005A202B">
        <w:tc>
          <w:tcPr>
            <w:tcW w:w="1980" w:type="dxa"/>
          </w:tcPr>
          <w:p w14:paraId="3CBFF364" w14:textId="77777777" w:rsidR="005A202B" w:rsidRPr="005A202B" w:rsidRDefault="005A202B" w:rsidP="009B1B9D">
            <w:pPr>
              <w:jc w:val="both"/>
              <w:rPr>
                <w:rFonts w:ascii="Arial" w:hAnsi="Arial" w:cs="Arial"/>
                <w:b/>
                <w:bCs/>
                <w:sz w:val="20"/>
                <w:szCs w:val="20"/>
              </w:rPr>
            </w:pPr>
          </w:p>
        </w:tc>
        <w:tc>
          <w:tcPr>
            <w:tcW w:w="7370" w:type="dxa"/>
          </w:tcPr>
          <w:p w14:paraId="2AE90F28" w14:textId="77777777" w:rsidR="005A202B" w:rsidRPr="005A202B" w:rsidRDefault="005A202B" w:rsidP="009B1B9D">
            <w:pPr>
              <w:jc w:val="both"/>
              <w:rPr>
                <w:rFonts w:ascii="Arial" w:hAnsi="Arial" w:cs="Arial"/>
                <w:sz w:val="20"/>
                <w:szCs w:val="20"/>
              </w:rPr>
            </w:pPr>
          </w:p>
        </w:tc>
      </w:tr>
      <w:tr w:rsidR="005A202B" w:rsidRPr="005A202B" w14:paraId="5EC419CD" w14:textId="77777777" w:rsidTr="005A202B">
        <w:tc>
          <w:tcPr>
            <w:tcW w:w="1980" w:type="dxa"/>
          </w:tcPr>
          <w:p w14:paraId="2E0AD915"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Exclusion criteria</w:t>
            </w:r>
          </w:p>
        </w:tc>
        <w:tc>
          <w:tcPr>
            <w:tcW w:w="7370" w:type="dxa"/>
          </w:tcPr>
          <w:p w14:paraId="7136CF85"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Non-watershed focus, marine only, non-analytical articles</w:t>
            </w:r>
          </w:p>
        </w:tc>
      </w:tr>
      <w:tr w:rsidR="005A202B" w:rsidRPr="005A202B" w14:paraId="731C864F" w14:textId="77777777" w:rsidTr="005A202B">
        <w:tc>
          <w:tcPr>
            <w:tcW w:w="1980" w:type="dxa"/>
            <w:tcBorders>
              <w:bottom w:val="single" w:sz="4" w:space="0" w:color="auto"/>
              <w:right w:val="single" w:sz="4" w:space="0" w:color="auto"/>
            </w:tcBorders>
          </w:tcPr>
          <w:p w14:paraId="241EAA50"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Review approach</w:t>
            </w:r>
          </w:p>
        </w:tc>
        <w:tc>
          <w:tcPr>
            <w:tcW w:w="7370" w:type="dxa"/>
            <w:tcBorders>
              <w:left w:val="single" w:sz="4" w:space="0" w:color="auto"/>
              <w:bottom w:val="single" w:sz="4" w:space="0" w:color="auto"/>
            </w:tcBorders>
          </w:tcPr>
          <w:p w14:paraId="47787490"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Thematic narrative synthesis</w:t>
            </w:r>
          </w:p>
        </w:tc>
      </w:tr>
    </w:tbl>
    <w:p w14:paraId="69EE405F" w14:textId="0A4C7401" w:rsidR="00AA74E0" w:rsidRDefault="00AA74E0" w:rsidP="005A202B">
      <w:pPr>
        <w:pStyle w:val="Body"/>
        <w:spacing w:after="0"/>
        <w:rPr>
          <w:rFonts w:ascii="Arial" w:hAnsi="Arial" w:cs="Arial"/>
        </w:rPr>
      </w:pPr>
      <w:r w:rsidRPr="00FB3A86">
        <w:rPr>
          <w:rFonts w:ascii="Arial" w:hAnsi="Arial" w:cs="Arial"/>
        </w:rPr>
        <w:t xml:space="preserve"> </w:t>
      </w:r>
    </w:p>
    <w:p w14:paraId="74287E0F" w14:textId="77777777" w:rsidR="00790ADA" w:rsidRPr="00FB3A86" w:rsidRDefault="00790ADA" w:rsidP="00441B6F">
      <w:pPr>
        <w:pStyle w:val="Body"/>
        <w:spacing w:after="0"/>
        <w:rPr>
          <w:rFonts w:ascii="Arial" w:hAnsi="Arial" w:cs="Arial"/>
        </w:rPr>
      </w:pPr>
    </w:p>
    <w:p w14:paraId="1118E5B2" w14:textId="109AD39C" w:rsidR="00E70F7F"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5A202B">
        <w:rPr>
          <w:rFonts w:ascii="Arial" w:hAnsi="Arial" w:cs="Arial"/>
        </w:rPr>
        <w:t xml:space="preserve"> hydrological characteristics of watershed in the ilocos region</w:t>
      </w:r>
    </w:p>
    <w:p w14:paraId="613C626A" w14:textId="77777777" w:rsidR="00790ADA" w:rsidRDefault="00790ADA" w:rsidP="00441B6F">
      <w:pPr>
        <w:pStyle w:val="Body"/>
        <w:spacing w:after="0"/>
        <w:rPr>
          <w:rFonts w:ascii="Arial" w:hAnsi="Arial" w:cs="Arial"/>
        </w:rPr>
      </w:pPr>
    </w:p>
    <w:p w14:paraId="57EAD47B" w14:textId="77777777" w:rsidR="00E70F7F" w:rsidRPr="00E70F7F" w:rsidRDefault="00E70F7F" w:rsidP="00E70F7F">
      <w:pPr>
        <w:tabs>
          <w:tab w:val="left" w:pos="1080"/>
        </w:tabs>
        <w:jc w:val="both"/>
        <w:rPr>
          <w:rFonts w:ascii="Arial" w:hAnsi="Arial" w:cs="Arial"/>
        </w:rPr>
      </w:pPr>
      <w:r w:rsidRPr="00E70F7F">
        <w:rPr>
          <w:rFonts w:ascii="Arial" w:hAnsi="Arial" w:cs="Arial"/>
        </w:rPr>
        <w:t>Watersheds in the Ilocos Region are shaped by a combination of steep upland terrain, short river systems, and highly seasonal rainfall patterns. Located along the western flank of Northern Luzon, the region is exposed to monsoonal rainfall and frequent tropical cyclones, resulting in pronounced wet and dry seasons (PAGASA, 2020). Such climatic variability strongly influences streamflow regimes, sediment transport, and water availability.</w:t>
      </w:r>
    </w:p>
    <w:p w14:paraId="66E6548A" w14:textId="77777777" w:rsidR="00E70F7F" w:rsidRPr="00E70F7F" w:rsidRDefault="00E70F7F" w:rsidP="00E70F7F">
      <w:pPr>
        <w:tabs>
          <w:tab w:val="left" w:pos="1080"/>
        </w:tabs>
        <w:jc w:val="both"/>
        <w:rPr>
          <w:rFonts w:ascii="Arial" w:hAnsi="Arial" w:cs="Arial"/>
        </w:rPr>
      </w:pPr>
      <w:r w:rsidRPr="00E70F7F">
        <w:rPr>
          <w:rFonts w:ascii="Arial" w:hAnsi="Arial" w:cs="Arial"/>
        </w:rPr>
        <w:t>Hydrological response in tropical watersheds is often driven more by rainfall intensity than by total annual precipitation (Poff et al., 1997; Oki &amp; Kanae, 2006). In Region I, intense rainfall events during the southwest monsoon and typhoon periods generate rapid runoff in sloping landscapes. The steep gradient of upland catchments reduces infiltration time and shortens the concentration period, leading to sharp hydrograph peaks and increased flood susceptibility.</w:t>
      </w:r>
    </w:p>
    <w:p w14:paraId="2D461484" w14:textId="77777777" w:rsidR="00E70F7F" w:rsidRPr="00E70F7F" w:rsidRDefault="00E70F7F" w:rsidP="00E70F7F">
      <w:pPr>
        <w:tabs>
          <w:tab w:val="left" w:pos="1080"/>
        </w:tabs>
        <w:jc w:val="both"/>
        <w:rPr>
          <w:rFonts w:ascii="Arial" w:hAnsi="Arial" w:cs="Arial"/>
        </w:rPr>
      </w:pPr>
      <w:r w:rsidRPr="00E70F7F">
        <w:rPr>
          <w:rFonts w:ascii="Arial" w:hAnsi="Arial" w:cs="Arial"/>
        </w:rPr>
        <w:t xml:space="preserve">Vegetation cover plays a central role in moderating hydrological processes. Forested watersheds typically exhibit higher infiltration rates, enhanced soil structure stability, and </w:t>
      </w:r>
      <w:r w:rsidRPr="00E70F7F">
        <w:rPr>
          <w:rFonts w:ascii="Arial" w:hAnsi="Arial" w:cs="Arial"/>
        </w:rPr>
        <w:lastRenderedPageBreak/>
        <w:t>moderated peak discharge compared to degraded or cultivated areas (</w:t>
      </w:r>
      <w:proofErr w:type="spellStart"/>
      <w:r w:rsidRPr="00E70F7F">
        <w:rPr>
          <w:rFonts w:ascii="Arial" w:hAnsi="Arial" w:cs="Arial"/>
        </w:rPr>
        <w:t>Bruijnzeel</w:t>
      </w:r>
      <w:proofErr w:type="spellEnd"/>
      <w:r w:rsidRPr="00E70F7F">
        <w:rPr>
          <w:rFonts w:ascii="Arial" w:hAnsi="Arial" w:cs="Arial"/>
        </w:rPr>
        <w:t>, 2004). In tropical mountainous watersheds, deforestation has been associated with increased annual water yield but greater variability in peak discharge and dry-season flow (Bosch &amp; Hewlett, 1982). Meta-analyses of paired watershed experiments further confirm that forest removal significantly alters evapotranspiration and streamflow regulation (Brown et al., 2005). These findings reinforce concerns that even partial forest degradation in Ilocos uplands may intensify hydrological extremes. When forest cover is reduced due to agricultural expansion or land clearing, soil compaction and surface exposure increase overland flow and reduce groundwater recharge.</w:t>
      </w:r>
    </w:p>
    <w:p w14:paraId="748DD262" w14:textId="77777777" w:rsidR="00E70F7F" w:rsidRPr="00E70F7F" w:rsidRDefault="00E70F7F" w:rsidP="00E70F7F">
      <w:pPr>
        <w:tabs>
          <w:tab w:val="left" w:pos="1080"/>
        </w:tabs>
        <w:jc w:val="both"/>
        <w:rPr>
          <w:rFonts w:ascii="Arial" w:hAnsi="Arial" w:cs="Arial"/>
        </w:rPr>
      </w:pPr>
      <w:r w:rsidRPr="00E70F7F">
        <w:rPr>
          <w:rFonts w:ascii="Arial" w:hAnsi="Arial" w:cs="Arial"/>
        </w:rPr>
        <w:t>In Philippine upland watersheds, land conversion has been associated with measurable increases in sediment yield and altered streamflow dynamics (Lasco et al., 2001; David et al., 2014). Soil erosion from cultivated slopes contributes to downstream sediment deposition, affecting irrigation infrastructure and channel morphology. Increased suspended sediment concentrations may also reduce aquatic habitat quality and disrupt benthic communities (Allan &amp; Castillo, 2007).</w:t>
      </w:r>
    </w:p>
    <w:p w14:paraId="7FCCEFE9" w14:textId="77777777" w:rsidR="00E70F7F" w:rsidRPr="00E70F7F" w:rsidRDefault="00E70F7F" w:rsidP="00E70F7F">
      <w:pPr>
        <w:tabs>
          <w:tab w:val="left" w:pos="1080"/>
        </w:tabs>
        <w:jc w:val="both"/>
        <w:rPr>
          <w:rFonts w:ascii="Arial" w:hAnsi="Arial" w:cs="Arial"/>
        </w:rPr>
      </w:pPr>
      <w:r w:rsidRPr="00E70F7F">
        <w:rPr>
          <w:rFonts w:ascii="Arial" w:hAnsi="Arial" w:cs="Arial"/>
        </w:rPr>
        <w:t>Dry-season hydrology presents another concern. Reduced vegetative cover and degraded soils can diminish baseflow contributions, resulting in lower stream discharge during extended dry periods (Oki &amp; Kanae, 2006). Given projections of intensified rainfall extremes and shifting precipitation patterns under climate change scenarios, hydrological variability in the region is expected to increase (IPCC, 2021).</w:t>
      </w:r>
    </w:p>
    <w:p w14:paraId="741CB6A7" w14:textId="77777777" w:rsidR="00E70F7F" w:rsidRPr="00E70F7F" w:rsidRDefault="00E70F7F" w:rsidP="00E70F7F">
      <w:pPr>
        <w:tabs>
          <w:tab w:val="left" w:pos="1080"/>
        </w:tabs>
        <w:jc w:val="both"/>
        <w:rPr>
          <w:rFonts w:ascii="Arial" w:hAnsi="Arial" w:cs="Arial"/>
        </w:rPr>
      </w:pPr>
      <w:r w:rsidRPr="00E70F7F">
        <w:rPr>
          <w:rFonts w:ascii="Arial" w:hAnsi="Arial" w:cs="Arial"/>
        </w:rPr>
        <w:t>Despite the recognized importance of hydrological monitoring, long-term discharge and sediment datasets remain limited for many Ilocos watersheds. Most available assessments rely on short-term field measurements or modeling approaches without sustained validation. Strengthening hydrometeorological monitoring networks and integrating spatial land cover analysis into watershed models would improve predictive capacity and management planning.</w:t>
      </w:r>
    </w:p>
    <w:p w14:paraId="4FF2CDA5" w14:textId="0C980BFF" w:rsidR="00E70F7F" w:rsidRDefault="00E70F7F" w:rsidP="00E70F7F">
      <w:pPr>
        <w:tabs>
          <w:tab w:val="left" w:pos="1080"/>
        </w:tabs>
        <w:jc w:val="both"/>
        <w:rPr>
          <w:rFonts w:ascii="Arial" w:hAnsi="Arial" w:cs="Arial"/>
        </w:rPr>
      </w:pPr>
      <w:r w:rsidRPr="00E70F7F">
        <w:rPr>
          <w:rFonts w:ascii="Arial" w:hAnsi="Arial" w:cs="Arial"/>
        </w:rPr>
        <w:t>Overall, hydrological patterns in Ilocos watersheds reflect a dynamic interaction among climate variability, topography, soil properties, and land cover condition. Increasing anthropogenic pressure and projected climate shifts underscore the need for integrated, basin-scale hydrological assessment frameworks.</w:t>
      </w:r>
    </w:p>
    <w:p w14:paraId="4F7C8A20" w14:textId="77777777" w:rsidR="00E70F7F" w:rsidRDefault="00E70F7F" w:rsidP="00E70F7F">
      <w:pPr>
        <w:tabs>
          <w:tab w:val="left" w:pos="1080"/>
        </w:tabs>
        <w:jc w:val="both"/>
        <w:rPr>
          <w:rFonts w:ascii="Arial" w:hAnsi="Arial"/>
          <w:b/>
        </w:rPr>
      </w:pPr>
    </w:p>
    <w:p w14:paraId="431E670A" w14:textId="356BC1AF" w:rsidR="00863BD3" w:rsidRDefault="00E70F7F" w:rsidP="00441B6F">
      <w:pPr>
        <w:tabs>
          <w:tab w:val="left" w:pos="1080"/>
        </w:tabs>
        <w:jc w:val="both"/>
        <w:rPr>
          <w:rFonts w:ascii="Arial" w:hAnsi="Arial"/>
          <w:b/>
        </w:rPr>
      </w:pPr>
      <w:r w:rsidRPr="00E70F7F">
        <w:rPr>
          <w:rFonts w:ascii="Arial" w:hAnsi="Arial"/>
          <w:b/>
        </w:rPr>
        <w:t>Table 2. Hydrological Processes and Influencing Factors in Ilocos Watersheds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580"/>
        <w:gridCol w:w="1645"/>
        <w:gridCol w:w="1733"/>
        <w:gridCol w:w="1607"/>
      </w:tblGrid>
      <w:tr w:rsidR="00E70F7F" w:rsidRPr="00E70F7F" w14:paraId="2F5F319D" w14:textId="77777777" w:rsidTr="00E70F7F">
        <w:tc>
          <w:tcPr>
            <w:tcW w:w="2102" w:type="dxa"/>
            <w:tcBorders>
              <w:top w:val="single" w:sz="4" w:space="0" w:color="auto"/>
              <w:bottom w:val="single" w:sz="4" w:space="0" w:color="auto"/>
            </w:tcBorders>
          </w:tcPr>
          <w:p w14:paraId="0CA84D17"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Hydrological Component</w:t>
            </w:r>
          </w:p>
        </w:tc>
        <w:tc>
          <w:tcPr>
            <w:tcW w:w="1810" w:type="dxa"/>
            <w:tcBorders>
              <w:top w:val="single" w:sz="4" w:space="0" w:color="auto"/>
              <w:bottom w:val="single" w:sz="4" w:space="0" w:color="auto"/>
            </w:tcBorders>
          </w:tcPr>
          <w:p w14:paraId="2FA216BE"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Primary Drivers</w:t>
            </w:r>
          </w:p>
        </w:tc>
        <w:tc>
          <w:tcPr>
            <w:tcW w:w="1849" w:type="dxa"/>
            <w:tcBorders>
              <w:top w:val="single" w:sz="4" w:space="0" w:color="auto"/>
              <w:bottom w:val="single" w:sz="4" w:space="0" w:color="auto"/>
            </w:tcBorders>
          </w:tcPr>
          <w:p w14:paraId="784F3104"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Effect of Land Use Change</w:t>
            </w:r>
          </w:p>
        </w:tc>
        <w:tc>
          <w:tcPr>
            <w:tcW w:w="1805" w:type="dxa"/>
            <w:tcBorders>
              <w:top w:val="single" w:sz="4" w:space="0" w:color="auto"/>
              <w:bottom w:val="single" w:sz="4" w:space="0" w:color="auto"/>
            </w:tcBorders>
          </w:tcPr>
          <w:p w14:paraId="111856EC"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Environmental Implications</w:t>
            </w:r>
          </w:p>
        </w:tc>
        <w:tc>
          <w:tcPr>
            <w:tcW w:w="1784" w:type="dxa"/>
            <w:tcBorders>
              <w:top w:val="single" w:sz="4" w:space="0" w:color="auto"/>
              <w:bottom w:val="single" w:sz="4" w:space="0" w:color="auto"/>
            </w:tcBorders>
          </w:tcPr>
          <w:p w14:paraId="6DCB67EF"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Key References</w:t>
            </w:r>
          </w:p>
        </w:tc>
      </w:tr>
      <w:tr w:rsidR="00E70F7F" w:rsidRPr="00E70F7F" w14:paraId="22DCDFDE" w14:textId="77777777" w:rsidTr="00E70F7F">
        <w:tc>
          <w:tcPr>
            <w:tcW w:w="2102" w:type="dxa"/>
            <w:tcBorders>
              <w:top w:val="single" w:sz="4" w:space="0" w:color="auto"/>
            </w:tcBorders>
          </w:tcPr>
          <w:p w14:paraId="71FF1C30" w14:textId="77777777" w:rsidR="00E70F7F" w:rsidRPr="00E70F7F" w:rsidRDefault="00E70F7F" w:rsidP="009B1B9D">
            <w:pPr>
              <w:jc w:val="both"/>
              <w:rPr>
                <w:rFonts w:ascii="Arial" w:hAnsi="Arial" w:cs="Arial"/>
                <w:sz w:val="20"/>
                <w:szCs w:val="20"/>
              </w:rPr>
            </w:pPr>
          </w:p>
        </w:tc>
        <w:tc>
          <w:tcPr>
            <w:tcW w:w="1810" w:type="dxa"/>
            <w:tcBorders>
              <w:top w:val="single" w:sz="4" w:space="0" w:color="auto"/>
            </w:tcBorders>
          </w:tcPr>
          <w:p w14:paraId="62E95A91" w14:textId="77777777" w:rsidR="00E70F7F" w:rsidRPr="00E70F7F" w:rsidRDefault="00E70F7F" w:rsidP="009B1B9D">
            <w:pPr>
              <w:jc w:val="both"/>
              <w:rPr>
                <w:rFonts w:ascii="Arial" w:hAnsi="Arial" w:cs="Arial"/>
                <w:sz w:val="20"/>
                <w:szCs w:val="20"/>
              </w:rPr>
            </w:pPr>
          </w:p>
        </w:tc>
        <w:tc>
          <w:tcPr>
            <w:tcW w:w="1849" w:type="dxa"/>
            <w:tcBorders>
              <w:top w:val="single" w:sz="4" w:space="0" w:color="auto"/>
            </w:tcBorders>
          </w:tcPr>
          <w:p w14:paraId="2D4453B4" w14:textId="77777777" w:rsidR="00E70F7F" w:rsidRPr="00E70F7F" w:rsidRDefault="00E70F7F" w:rsidP="009B1B9D">
            <w:pPr>
              <w:jc w:val="both"/>
              <w:rPr>
                <w:rFonts w:ascii="Arial" w:hAnsi="Arial" w:cs="Arial"/>
                <w:sz w:val="20"/>
                <w:szCs w:val="20"/>
              </w:rPr>
            </w:pPr>
          </w:p>
        </w:tc>
        <w:tc>
          <w:tcPr>
            <w:tcW w:w="1805" w:type="dxa"/>
            <w:tcBorders>
              <w:top w:val="single" w:sz="4" w:space="0" w:color="auto"/>
            </w:tcBorders>
          </w:tcPr>
          <w:p w14:paraId="314BF0DD" w14:textId="77777777" w:rsidR="00E70F7F" w:rsidRPr="00E70F7F" w:rsidRDefault="00E70F7F" w:rsidP="009B1B9D">
            <w:pPr>
              <w:jc w:val="both"/>
              <w:rPr>
                <w:rFonts w:ascii="Arial" w:hAnsi="Arial" w:cs="Arial"/>
                <w:sz w:val="20"/>
                <w:szCs w:val="20"/>
              </w:rPr>
            </w:pPr>
          </w:p>
        </w:tc>
        <w:tc>
          <w:tcPr>
            <w:tcW w:w="1784" w:type="dxa"/>
            <w:tcBorders>
              <w:top w:val="single" w:sz="4" w:space="0" w:color="auto"/>
            </w:tcBorders>
          </w:tcPr>
          <w:p w14:paraId="49642B45" w14:textId="77777777" w:rsidR="00E70F7F" w:rsidRPr="00E70F7F" w:rsidRDefault="00E70F7F" w:rsidP="009B1B9D">
            <w:pPr>
              <w:jc w:val="both"/>
              <w:rPr>
                <w:rFonts w:ascii="Arial" w:hAnsi="Arial" w:cs="Arial"/>
                <w:sz w:val="20"/>
                <w:szCs w:val="20"/>
              </w:rPr>
            </w:pPr>
          </w:p>
        </w:tc>
      </w:tr>
      <w:tr w:rsidR="00E70F7F" w:rsidRPr="00E70F7F" w14:paraId="481BC24D" w14:textId="77777777" w:rsidTr="009B1B9D">
        <w:tc>
          <w:tcPr>
            <w:tcW w:w="2102" w:type="dxa"/>
          </w:tcPr>
          <w:p w14:paraId="0E850D69"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Peak discharge</w:t>
            </w:r>
          </w:p>
        </w:tc>
        <w:tc>
          <w:tcPr>
            <w:tcW w:w="1810" w:type="dxa"/>
          </w:tcPr>
          <w:p w14:paraId="21602CBE"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Rainfall intensity, slope gradient</w:t>
            </w:r>
          </w:p>
        </w:tc>
        <w:tc>
          <w:tcPr>
            <w:tcW w:w="1849" w:type="dxa"/>
          </w:tcPr>
          <w:p w14:paraId="01A14653"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Increased runoff from reduced forest cover</w:t>
            </w:r>
          </w:p>
        </w:tc>
        <w:tc>
          <w:tcPr>
            <w:tcW w:w="1805" w:type="dxa"/>
          </w:tcPr>
          <w:p w14:paraId="231394B4"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Flood risk, channel instability</w:t>
            </w:r>
          </w:p>
        </w:tc>
        <w:tc>
          <w:tcPr>
            <w:tcW w:w="1784" w:type="dxa"/>
          </w:tcPr>
          <w:p w14:paraId="413C79DC"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Poff et al., 1997; Oki &amp; Kanae, 2006</w:t>
            </w:r>
          </w:p>
        </w:tc>
      </w:tr>
      <w:tr w:rsidR="00E70F7F" w:rsidRPr="00E70F7F" w14:paraId="2163D0BE" w14:textId="77777777" w:rsidTr="009B1B9D">
        <w:tc>
          <w:tcPr>
            <w:tcW w:w="2102" w:type="dxa"/>
          </w:tcPr>
          <w:p w14:paraId="6BF9F02B"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Infiltration and recharge</w:t>
            </w:r>
          </w:p>
        </w:tc>
        <w:tc>
          <w:tcPr>
            <w:tcW w:w="1810" w:type="dxa"/>
          </w:tcPr>
          <w:p w14:paraId="6E7F868C"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Vegetation cover, soil structure</w:t>
            </w:r>
          </w:p>
        </w:tc>
        <w:tc>
          <w:tcPr>
            <w:tcW w:w="1849" w:type="dxa"/>
          </w:tcPr>
          <w:p w14:paraId="2D599C7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Reduced infiltration in cultivated lands</w:t>
            </w:r>
          </w:p>
        </w:tc>
        <w:tc>
          <w:tcPr>
            <w:tcW w:w="1805" w:type="dxa"/>
          </w:tcPr>
          <w:p w14:paraId="61D4B249"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Lower baseflow during dry season</w:t>
            </w:r>
          </w:p>
        </w:tc>
        <w:tc>
          <w:tcPr>
            <w:tcW w:w="1784" w:type="dxa"/>
          </w:tcPr>
          <w:p w14:paraId="37C87CAD" w14:textId="77777777" w:rsidR="00E70F7F" w:rsidRPr="00E70F7F" w:rsidRDefault="00E70F7F" w:rsidP="009B1B9D">
            <w:pPr>
              <w:jc w:val="both"/>
              <w:rPr>
                <w:rFonts w:ascii="Arial" w:hAnsi="Arial" w:cs="Arial"/>
                <w:sz w:val="20"/>
                <w:szCs w:val="20"/>
              </w:rPr>
            </w:pPr>
            <w:proofErr w:type="spellStart"/>
            <w:r w:rsidRPr="00E70F7F">
              <w:rPr>
                <w:rFonts w:ascii="Arial" w:hAnsi="Arial" w:cs="Arial"/>
                <w:sz w:val="20"/>
                <w:szCs w:val="20"/>
              </w:rPr>
              <w:t>Bruijnzeel</w:t>
            </w:r>
            <w:proofErr w:type="spellEnd"/>
            <w:r w:rsidRPr="00E70F7F">
              <w:rPr>
                <w:rFonts w:ascii="Arial" w:hAnsi="Arial" w:cs="Arial"/>
                <w:sz w:val="20"/>
                <w:szCs w:val="20"/>
              </w:rPr>
              <w:t>, 2004</w:t>
            </w:r>
          </w:p>
        </w:tc>
      </w:tr>
      <w:tr w:rsidR="00E70F7F" w:rsidRPr="00E70F7F" w14:paraId="3F16176B" w14:textId="77777777" w:rsidTr="009B1B9D">
        <w:tc>
          <w:tcPr>
            <w:tcW w:w="2102" w:type="dxa"/>
          </w:tcPr>
          <w:p w14:paraId="0D4BBEF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Sediment yield</w:t>
            </w:r>
          </w:p>
        </w:tc>
        <w:tc>
          <w:tcPr>
            <w:tcW w:w="1810" w:type="dxa"/>
          </w:tcPr>
          <w:p w14:paraId="2DEA27E8"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Soil exposure, slope farming</w:t>
            </w:r>
          </w:p>
        </w:tc>
        <w:tc>
          <w:tcPr>
            <w:tcW w:w="1849" w:type="dxa"/>
          </w:tcPr>
          <w:p w14:paraId="0B09B3C5"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Higher erosion rates</w:t>
            </w:r>
          </w:p>
        </w:tc>
        <w:tc>
          <w:tcPr>
            <w:tcW w:w="1805" w:type="dxa"/>
          </w:tcPr>
          <w:p w14:paraId="0E4240CB"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River siltation, irrigation disruption</w:t>
            </w:r>
          </w:p>
        </w:tc>
        <w:tc>
          <w:tcPr>
            <w:tcW w:w="1784" w:type="dxa"/>
          </w:tcPr>
          <w:p w14:paraId="1EBC7661"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David et al., 2014; Lasco et al., 2001</w:t>
            </w:r>
          </w:p>
        </w:tc>
      </w:tr>
      <w:tr w:rsidR="00E70F7F" w:rsidRPr="00E70F7F" w14:paraId="58324D52" w14:textId="77777777" w:rsidTr="009B1B9D">
        <w:tc>
          <w:tcPr>
            <w:tcW w:w="2102" w:type="dxa"/>
          </w:tcPr>
          <w:p w14:paraId="4D8D35D8"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Channel morphology</w:t>
            </w:r>
          </w:p>
        </w:tc>
        <w:tc>
          <w:tcPr>
            <w:tcW w:w="1810" w:type="dxa"/>
          </w:tcPr>
          <w:p w14:paraId="3D576E5E"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Sediment load, flow variability</w:t>
            </w:r>
          </w:p>
        </w:tc>
        <w:tc>
          <w:tcPr>
            <w:tcW w:w="1849" w:type="dxa"/>
          </w:tcPr>
          <w:p w14:paraId="5E31F040"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Altered riverbed composition</w:t>
            </w:r>
          </w:p>
        </w:tc>
        <w:tc>
          <w:tcPr>
            <w:tcW w:w="1805" w:type="dxa"/>
          </w:tcPr>
          <w:p w14:paraId="3CDABADD"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Habitat disturbance</w:t>
            </w:r>
          </w:p>
        </w:tc>
        <w:tc>
          <w:tcPr>
            <w:tcW w:w="1784" w:type="dxa"/>
          </w:tcPr>
          <w:p w14:paraId="2E3F948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Allan &amp; Castillo, 2007</w:t>
            </w:r>
          </w:p>
        </w:tc>
      </w:tr>
      <w:tr w:rsidR="00E70F7F" w:rsidRPr="00E70F7F" w14:paraId="32494658" w14:textId="77777777" w:rsidTr="00E70F7F">
        <w:tc>
          <w:tcPr>
            <w:tcW w:w="2102" w:type="dxa"/>
            <w:tcBorders>
              <w:bottom w:val="single" w:sz="4" w:space="0" w:color="auto"/>
            </w:tcBorders>
          </w:tcPr>
          <w:p w14:paraId="1CCD1ECE"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Climate-driven variability</w:t>
            </w:r>
          </w:p>
        </w:tc>
        <w:tc>
          <w:tcPr>
            <w:tcW w:w="1810" w:type="dxa"/>
            <w:tcBorders>
              <w:bottom w:val="single" w:sz="4" w:space="0" w:color="auto"/>
            </w:tcBorders>
          </w:tcPr>
          <w:p w14:paraId="04237A6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Monsoon, typhoons</w:t>
            </w:r>
          </w:p>
        </w:tc>
        <w:tc>
          <w:tcPr>
            <w:tcW w:w="1849" w:type="dxa"/>
            <w:tcBorders>
              <w:bottom w:val="single" w:sz="4" w:space="0" w:color="auto"/>
            </w:tcBorders>
          </w:tcPr>
          <w:p w14:paraId="601BE31D"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Intensified hydrological extremes</w:t>
            </w:r>
          </w:p>
        </w:tc>
        <w:tc>
          <w:tcPr>
            <w:tcW w:w="1805" w:type="dxa"/>
            <w:tcBorders>
              <w:bottom w:val="single" w:sz="4" w:space="0" w:color="auto"/>
            </w:tcBorders>
          </w:tcPr>
          <w:p w14:paraId="28E4A8A0"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Increased flood and drought risk</w:t>
            </w:r>
          </w:p>
        </w:tc>
        <w:tc>
          <w:tcPr>
            <w:tcW w:w="1784" w:type="dxa"/>
            <w:tcBorders>
              <w:bottom w:val="single" w:sz="4" w:space="0" w:color="auto"/>
            </w:tcBorders>
          </w:tcPr>
          <w:p w14:paraId="6725DAD7"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IPCC, 2021; PAGASA, 2020</w:t>
            </w:r>
          </w:p>
        </w:tc>
      </w:tr>
    </w:tbl>
    <w:p w14:paraId="04010700" w14:textId="4645CFDC" w:rsidR="00863BD3" w:rsidRDefault="00863BD3" w:rsidP="00E70F7F">
      <w:pPr>
        <w:pStyle w:val="BodyText3"/>
        <w:tabs>
          <w:tab w:val="left" w:pos="1080"/>
        </w:tabs>
        <w:spacing w:after="0"/>
        <w:jc w:val="both"/>
        <w:rPr>
          <w:rFonts w:ascii="Arial" w:hAnsi="Arial"/>
          <w:b/>
          <w:sz w:val="20"/>
          <w:szCs w:val="20"/>
        </w:rPr>
      </w:pPr>
    </w:p>
    <w:p w14:paraId="7CD2DAA3" w14:textId="34A005C9" w:rsidR="00E70F7F" w:rsidRDefault="00E70F7F" w:rsidP="00E70F7F">
      <w:pPr>
        <w:pStyle w:val="Head1"/>
        <w:spacing w:after="0"/>
        <w:jc w:val="both"/>
        <w:rPr>
          <w:rFonts w:ascii="Arial" w:hAnsi="Arial" w:cs="Arial"/>
        </w:rPr>
      </w:pPr>
      <w:r>
        <w:rPr>
          <w:rFonts w:ascii="Arial" w:hAnsi="Arial" w:cs="Arial"/>
        </w:rPr>
        <w:lastRenderedPageBreak/>
        <w:t xml:space="preserve">4. </w:t>
      </w:r>
      <w:r w:rsidRPr="00D957B6">
        <w:rPr>
          <w:rFonts w:ascii="Arial" w:hAnsi="Arial" w:cs="Arial"/>
          <w:bCs/>
          <w:sz w:val="24"/>
          <w:szCs w:val="24"/>
        </w:rPr>
        <w:t>Land Use and Land Cover Change in Ilocos Region Watersheds</w:t>
      </w:r>
    </w:p>
    <w:p w14:paraId="401A8D5C" w14:textId="77777777" w:rsidR="00E70F7F" w:rsidRDefault="00E70F7F" w:rsidP="00E70F7F">
      <w:pPr>
        <w:pStyle w:val="Body"/>
        <w:spacing w:after="0"/>
        <w:rPr>
          <w:rFonts w:ascii="Arial" w:hAnsi="Arial" w:cs="Arial"/>
        </w:rPr>
      </w:pPr>
    </w:p>
    <w:p w14:paraId="798C4A4E" w14:textId="77777777" w:rsidR="00E70F7F" w:rsidRPr="00E70F7F" w:rsidRDefault="00E70F7F" w:rsidP="00E70F7F">
      <w:pPr>
        <w:pStyle w:val="Body"/>
        <w:rPr>
          <w:rFonts w:ascii="Arial" w:hAnsi="Arial" w:cs="Arial"/>
        </w:rPr>
      </w:pPr>
      <w:r w:rsidRPr="00E70F7F">
        <w:rPr>
          <w:rFonts w:ascii="Arial" w:hAnsi="Arial" w:cs="Arial"/>
        </w:rPr>
        <w:t>Land use and land cover change (LULCC) is widely recognized as one of the most significant drivers of watershed transformation globally (Foley et al., 2005; Lambin &amp; Geist, 2006). Land system transitions are often driven by complex socio-economic feedback rather than single factors. Global land change research demonstrates that agricultural expansion and intensification are closely linked to demographic pressures and market access (Geist &amp; Lambin, 2002). In watershed contexts, such drivers may gradually shift landscape composition, thereby modifying runoff generation and erosion dynamics. In tropical regions such as Northern Philippines, changes in vegetation cover, agricultural expansion, and settlement growth have direct implications for hydrological stability, soil conservation, and biodiversity integrity.</w:t>
      </w:r>
    </w:p>
    <w:p w14:paraId="160B9A09" w14:textId="77777777" w:rsidR="00E70F7F" w:rsidRPr="00E70F7F" w:rsidRDefault="00E70F7F" w:rsidP="00E70F7F">
      <w:pPr>
        <w:pStyle w:val="Body"/>
        <w:rPr>
          <w:rFonts w:ascii="Arial" w:hAnsi="Arial" w:cs="Arial"/>
        </w:rPr>
      </w:pPr>
      <w:r w:rsidRPr="00E70F7F">
        <w:rPr>
          <w:rFonts w:ascii="Arial" w:hAnsi="Arial" w:cs="Arial"/>
        </w:rPr>
        <w:t>In the Ilocos Region, agriculture remains a dominant land use, particularly in lowland plains and gently sloping uplands. However, cultivation has gradually extended into marginal and sloping terrains, where soil erosion risks are higher. Upland farming practices, especially those lacking contouring or soil conservation measures, increase surface runoff and sediment production (</w:t>
      </w:r>
      <w:proofErr w:type="spellStart"/>
      <w:r w:rsidRPr="00E70F7F">
        <w:rPr>
          <w:rFonts w:ascii="Arial" w:hAnsi="Arial" w:cs="Arial"/>
        </w:rPr>
        <w:t>Paningbatan</w:t>
      </w:r>
      <w:proofErr w:type="spellEnd"/>
      <w:r w:rsidRPr="00E70F7F">
        <w:rPr>
          <w:rFonts w:ascii="Arial" w:hAnsi="Arial" w:cs="Arial"/>
        </w:rPr>
        <w:t xml:space="preserve"> et al., 1995). Even small-scale but widespread land disturbances can cumulatively alter watershed hydrology.</w:t>
      </w:r>
    </w:p>
    <w:p w14:paraId="5620FCF2" w14:textId="77777777" w:rsidR="00E70F7F" w:rsidRPr="00E70F7F" w:rsidRDefault="00E70F7F" w:rsidP="00E70F7F">
      <w:pPr>
        <w:pStyle w:val="Body"/>
        <w:rPr>
          <w:rFonts w:ascii="Arial" w:hAnsi="Arial" w:cs="Arial"/>
        </w:rPr>
      </w:pPr>
      <w:r w:rsidRPr="00E70F7F">
        <w:rPr>
          <w:rFonts w:ascii="Arial" w:hAnsi="Arial" w:cs="Arial"/>
        </w:rPr>
        <w:t>Forest cover plays a critical buffering role in watershed systems. Tropical forests enhance infiltration, stabilize soil through root systems, and regulate evapotranspiration (</w:t>
      </w:r>
      <w:proofErr w:type="spellStart"/>
      <w:r w:rsidRPr="00E70F7F">
        <w:rPr>
          <w:rFonts w:ascii="Arial" w:hAnsi="Arial" w:cs="Arial"/>
        </w:rPr>
        <w:t>Bruijnzeel</w:t>
      </w:r>
      <w:proofErr w:type="spellEnd"/>
      <w:r w:rsidRPr="00E70F7F">
        <w:rPr>
          <w:rFonts w:ascii="Arial" w:hAnsi="Arial" w:cs="Arial"/>
        </w:rPr>
        <w:t xml:space="preserve">, 2004). When forest areas are converted to agricultural land or fragmented by infrastructure development, hydrological regulation capacity declines. In Philippine uplands, forest degradation has been linked to increased runoff coefficients and elevated sediment yield (Lasco et al., 2001; </w:t>
      </w:r>
      <w:proofErr w:type="spellStart"/>
      <w:r w:rsidRPr="00E70F7F">
        <w:rPr>
          <w:rFonts w:ascii="Arial" w:hAnsi="Arial" w:cs="Arial"/>
        </w:rPr>
        <w:t>Pulhin</w:t>
      </w:r>
      <w:proofErr w:type="spellEnd"/>
      <w:r w:rsidRPr="00E70F7F">
        <w:rPr>
          <w:rFonts w:ascii="Arial" w:hAnsi="Arial" w:cs="Arial"/>
        </w:rPr>
        <w:t xml:space="preserve"> et al., 2008).</w:t>
      </w:r>
    </w:p>
    <w:p w14:paraId="4A94BA29" w14:textId="77777777" w:rsidR="00E70F7F" w:rsidRPr="00E70F7F" w:rsidRDefault="00E70F7F" w:rsidP="00E70F7F">
      <w:pPr>
        <w:pStyle w:val="Body"/>
        <w:rPr>
          <w:rFonts w:ascii="Arial" w:hAnsi="Arial" w:cs="Arial"/>
        </w:rPr>
      </w:pPr>
      <w:r w:rsidRPr="00E70F7F">
        <w:rPr>
          <w:rFonts w:ascii="Arial" w:hAnsi="Arial" w:cs="Arial"/>
        </w:rPr>
        <w:t>Remote sensing analyses in Northern Luzon have documented progressive land cover changes, including forest fragmentation and expansion of cultivated areas (Mendoza et al., 2012). Fragmentation reduces habitat connectivity and increases edge effects, potentially altering microclimatic conditions and soil moisture regimes. Moreover, patchy forest landscapes may be less effective in moderating hydrological extremes compared to continuous forest cover.</w:t>
      </w:r>
    </w:p>
    <w:p w14:paraId="46B6A676" w14:textId="77777777" w:rsidR="00E70F7F" w:rsidRPr="00E70F7F" w:rsidRDefault="00E70F7F" w:rsidP="00E70F7F">
      <w:pPr>
        <w:pStyle w:val="Body"/>
        <w:rPr>
          <w:rFonts w:ascii="Arial" w:hAnsi="Arial" w:cs="Arial"/>
        </w:rPr>
      </w:pPr>
      <w:r w:rsidRPr="00E70F7F">
        <w:rPr>
          <w:rFonts w:ascii="Arial" w:hAnsi="Arial" w:cs="Arial"/>
        </w:rPr>
        <w:t>Urbanization, though less extensive in Ilocos compared to highly urbanized regions, is increasing in selected municipalities. The growth of built-up areas introduces impervious surfaces that accelerate runoff and reduce groundwater recharge (Paul &amp; Meyer, 2001). Even moderate urban expansion in small watersheds can significantly alter hydrographs by shortening lag time and increasing peak discharge.</w:t>
      </w:r>
    </w:p>
    <w:p w14:paraId="681CE876" w14:textId="77777777" w:rsidR="00E70F7F" w:rsidRPr="00E70F7F" w:rsidRDefault="00E70F7F" w:rsidP="00E70F7F">
      <w:pPr>
        <w:pStyle w:val="Body"/>
        <w:rPr>
          <w:rFonts w:ascii="Arial" w:hAnsi="Arial" w:cs="Arial"/>
        </w:rPr>
      </w:pPr>
      <w:r w:rsidRPr="00E70F7F">
        <w:rPr>
          <w:rFonts w:ascii="Arial" w:hAnsi="Arial" w:cs="Arial"/>
        </w:rPr>
        <w:t>Land degradation also remains a concern in upland areas subjected to repeated cultivation cycles. Soil nutrient depletion, compaction, and reduced organic matter content weaken soil structure and increase susceptibility to erosion. These conditions not only affect agricultural productivity but also amplify sediment transport during rainfall events.</w:t>
      </w:r>
    </w:p>
    <w:p w14:paraId="380EF0C7" w14:textId="77777777" w:rsidR="00E70F7F" w:rsidRPr="00E70F7F" w:rsidRDefault="00E70F7F" w:rsidP="00E70F7F">
      <w:pPr>
        <w:pStyle w:val="Body"/>
        <w:rPr>
          <w:rFonts w:ascii="Arial" w:hAnsi="Arial" w:cs="Arial"/>
        </w:rPr>
      </w:pPr>
      <w:r w:rsidRPr="00E70F7F">
        <w:rPr>
          <w:rFonts w:ascii="Arial" w:hAnsi="Arial" w:cs="Arial"/>
        </w:rPr>
        <w:t>Importantly, land use change in Ilocos watersheds appears to follow a gradual intensification pattern rather than abrupt deforestation events. However, the hydrological and ecological impacts of incremental changes may be substantial over time. As Lambin and Geist (2006) note, cumulative land transformations often have disproportionate environmental consequences relative to their spatial extent.</w:t>
      </w:r>
    </w:p>
    <w:p w14:paraId="3037CA13" w14:textId="77777777" w:rsidR="00E70F7F" w:rsidRPr="00E70F7F" w:rsidRDefault="00E70F7F" w:rsidP="00E70F7F">
      <w:pPr>
        <w:pStyle w:val="Body"/>
        <w:rPr>
          <w:rFonts w:ascii="Arial" w:hAnsi="Arial" w:cs="Arial"/>
        </w:rPr>
      </w:pPr>
      <w:r w:rsidRPr="00E70F7F">
        <w:rPr>
          <w:rFonts w:ascii="Arial" w:hAnsi="Arial" w:cs="Arial"/>
        </w:rPr>
        <w:lastRenderedPageBreak/>
        <w:t>Integrating spatial monitoring tools such as Geographic Information Systems (GIS) and satellite imagery into watershed management can help detect early-stage land cover shifts and guide preventive interventions. Coupling land use data with hydrological modeling frameworks would further clarify how specific land transformation pathways influence runoff generation and sediment transport.</w:t>
      </w:r>
    </w:p>
    <w:p w14:paraId="7DDE4774" w14:textId="0256325E" w:rsidR="00E053D0" w:rsidRDefault="00E70F7F" w:rsidP="00441B6F">
      <w:pPr>
        <w:pStyle w:val="Body"/>
        <w:spacing w:after="0"/>
        <w:rPr>
          <w:rFonts w:ascii="Arial" w:hAnsi="Arial" w:cs="Arial"/>
        </w:rPr>
      </w:pPr>
      <w:r w:rsidRPr="00E70F7F">
        <w:rPr>
          <w:rFonts w:ascii="Arial" w:hAnsi="Arial" w:cs="Arial"/>
        </w:rPr>
        <w:t>In summary, land use and land cover change constitute a central driver of watershed dynamics in the Ilocos Region. Agricultural expansion, forest fragmentation, and increasing built-up areas collectively influence hydrological processes, erosion rates, and ecological resilience. Sustainable watershed management therefore requires coordinated land planning strategies that balance livelihood needs with long-term environmental stability.</w:t>
      </w:r>
    </w:p>
    <w:p w14:paraId="7EEDF2D1" w14:textId="77777777" w:rsidR="00E70F7F" w:rsidRDefault="00E70F7F" w:rsidP="00441B6F">
      <w:pPr>
        <w:pStyle w:val="Body"/>
        <w:spacing w:after="0"/>
        <w:rPr>
          <w:rFonts w:ascii="Arial" w:hAnsi="Arial" w:cs="Arial"/>
        </w:rPr>
      </w:pPr>
    </w:p>
    <w:p w14:paraId="384E41D2" w14:textId="62EABDF1" w:rsidR="00E70F7F" w:rsidRDefault="00E70F7F" w:rsidP="00E70F7F">
      <w:pPr>
        <w:pStyle w:val="Head1"/>
        <w:spacing w:after="0"/>
        <w:jc w:val="both"/>
        <w:rPr>
          <w:rFonts w:ascii="Arial" w:hAnsi="Arial" w:cs="Arial"/>
        </w:rPr>
      </w:pPr>
      <w:r>
        <w:rPr>
          <w:rFonts w:ascii="Arial" w:hAnsi="Arial" w:cs="Arial"/>
        </w:rPr>
        <w:t xml:space="preserve">5. </w:t>
      </w:r>
      <w:r w:rsidRPr="0035292A">
        <w:rPr>
          <w:rFonts w:ascii="Arial" w:hAnsi="Arial" w:cs="Arial"/>
          <w:bCs/>
          <w:sz w:val="24"/>
          <w:szCs w:val="24"/>
        </w:rPr>
        <w:t>Biodiversity and Ecological Conditions in Ilocos Region Watersheds</w:t>
      </w:r>
    </w:p>
    <w:p w14:paraId="2D3FEA2F" w14:textId="77777777" w:rsidR="00E70F7F" w:rsidRDefault="00E70F7F" w:rsidP="00E70F7F">
      <w:pPr>
        <w:pStyle w:val="Body"/>
        <w:spacing w:after="0"/>
        <w:rPr>
          <w:rFonts w:ascii="Arial" w:hAnsi="Arial" w:cs="Arial"/>
        </w:rPr>
      </w:pPr>
    </w:p>
    <w:p w14:paraId="124D28C4" w14:textId="77777777" w:rsidR="00484C78" w:rsidRPr="00484C78" w:rsidRDefault="00484C78" w:rsidP="00484C78">
      <w:pPr>
        <w:pStyle w:val="Body"/>
        <w:rPr>
          <w:rFonts w:ascii="Arial" w:hAnsi="Arial" w:cs="Arial"/>
        </w:rPr>
      </w:pPr>
      <w:r w:rsidRPr="00484C78">
        <w:rPr>
          <w:rFonts w:ascii="Arial" w:hAnsi="Arial" w:cs="Arial"/>
        </w:rPr>
        <w:t>Watersheds in the Ilocos Region function not only as hydrological units but also as ecological landscapes supporting terrestrial and aquatic biodiversity. Tropical forested watersheds provide habitat for diverse plant and animal communities while sustaining ecosystem services such as nutrient cycling, soil stabilization, and carbon sequestration (</w:t>
      </w:r>
      <w:proofErr w:type="spellStart"/>
      <w:r w:rsidRPr="00484C78">
        <w:rPr>
          <w:rFonts w:ascii="Arial" w:hAnsi="Arial" w:cs="Arial"/>
        </w:rPr>
        <w:t>Vitousek</w:t>
      </w:r>
      <w:proofErr w:type="spellEnd"/>
      <w:r w:rsidRPr="00484C78">
        <w:rPr>
          <w:rFonts w:ascii="Arial" w:hAnsi="Arial" w:cs="Arial"/>
        </w:rPr>
        <w:t xml:space="preserve"> et al., 1997; Millennium Ecosystem Assessment, 2005).</w:t>
      </w:r>
    </w:p>
    <w:p w14:paraId="35219A3B" w14:textId="77777777" w:rsidR="00484C78" w:rsidRPr="00484C78" w:rsidRDefault="00484C78" w:rsidP="00484C78">
      <w:pPr>
        <w:pStyle w:val="Body"/>
        <w:rPr>
          <w:rFonts w:ascii="Arial" w:hAnsi="Arial" w:cs="Arial"/>
        </w:rPr>
      </w:pPr>
      <w:r w:rsidRPr="00484C78">
        <w:rPr>
          <w:rFonts w:ascii="Arial" w:hAnsi="Arial" w:cs="Arial"/>
        </w:rPr>
        <w:t>Forest ecosystems in upland watersheds are particularly important for maintaining ecological integrity. Native tree species, understory vegetation, and associated fauna contribute to structural complexity and resilience. Forest cover enhances soil cohesion through root reinforcement and reduces surface erosion, thereby protecting both terrestrial and aquatic habitats (</w:t>
      </w:r>
      <w:proofErr w:type="spellStart"/>
      <w:r w:rsidRPr="00484C78">
        <w:rPr>
          <w:rFonts w:ascii="Arial" w:hAnsi="Arial" w:cs="Arial"/>
        </w:rPr>
        <w:t>Bruijnzeel</w:t>
      </w:r>
      <w:proofErr w:type="spellEnd"/>
      <w:r w:rsidRPr="00484C78">
        <w:rPr>
          <w:rFonts w:ascii="Arial" w:hAnsi="Arial" w:cs="Arial"/>
        </w:rPr>
        <w:t>, 2004). In fragmented landscapes, however, ecological stability may decline due to habitat isolation and edge effects (Fahrig, 2003). Biodiversity loss in freshwater systems is increasingly recognized as one of the most pressing global environmental challenges (Dudgeon et al., 2006). Tropical streams are particularly sensitive to sedimentation and flow alteration, which may reduce macroinvertebrate diversity and alter trophic interactions. Maintaining ecological integrity in Ilocos watersheds therefore requires addressing both terrestrial and aquatic drivers of degradation.</w:t>
      </w:r>
    </w:p>
    <w:p w14:paraId="652697A8" w14:textId="77777777" w:rsidR="00484C78" w:rsidRPr="00484C78" w:rsidRDefault="00484C78" w:rsidP="00484C78">
      <w:pPr>
        <w:pStyle w:val="Body"/>
        <w:rPr>
          <w:rFonts w:ascii="Arial" w:hAnsi="Arial" w:cs="Arial"/>
        </w:rPr>
      </w:pPr>
      <w:r w:rsidRPr="00484C78">
        <w:rPr>
          <w:rFonts w:ascii="Arial" w:hAnsi="Arial" w:cs="Arial"/>
        </w:rPr>
        <w:t>Riparian zones represent a critical interface between terrestrial and aquatic systems. Vegetation along streambanks stabilizes soil, filters sediments and nutrients, and regulates water temperature (Gregory et al., 1991). When riparian buffers are narrowed due to agricultural encroachment or settlement expansion, sediment loading and nutrient runoff may increase, affecting water quality and aquatic biodiversity.</w:t>
      </w:r>
    </w:p>
    <w:p w14:paraId="1494FA26" w14:textId="77777777" w:rsidR="00484C78" w:rsidRPr="00484C78" w:rsidRDefault="00484C78" w:rsidP="00484C78">
      <w:pPr>
        <w:pStyle w:val="Body"/>
        <w:rPr>
          <w:rFonts w:ascii="Arial" w:hAnsi="Arial" w:cs="Arial"/>
        </w:rPr>
      </w:pPr>
      <w:r w:rsidRPr="00484C78">
        <w:rPr>
          <w:rFonts w:ascii="Arial" w:hAnsi="Arial" w:cs="Arial"/>
        </w:rPr>
        <w:t>Aquatic ecosystems within Ilocos watersheds support fish species, macroinvertebrates, and microbial communities that play key roles in nutrient cycling and food web dynamics. Elevated sediment concentrations and altered flow regimes can reduce habitat quality and disrupt benthic communities (Allan &amp; Castillo, 2007). In tropical watersheds, sedimentation has been linked to reduced macroinvertebrate diversity and shifts in community composition.</w:t>
      </w:r>
    </w:p>
    <w:p w14:paraId="324D4FC8" w14:textId="77777777" w:rsidR="00484C78" w:rsidRPr="00484C78" w:rsidRDefault="00484C78" w:rsidP="00484C78">
      <w:pPr>
        <w:pStyle w:val="Body"/>
        <w:rPr>
          <w:rFonts w:ascii="Arial" w:hAnsi="Arial" w:cs="Arial"/>
        </w:rPr>
      </w:pPr>
      <w:r w:rsidRPr="00484C78">
        <w:rPr>
          <w:rFonts w:ascii="Arial" w:hAnsi="Arial" w:cs="Arial"/>
        </w:rPr>
        <w:t>Landscape fragmentation further affects biodiversity through reduced habitat connectivity. Fragmented forest patches may limit species dispersal and genetic exchange, increasing vulnerability to local extinction (Fahrig, 2003). In watershed contexts, connectivity is essential not only for terrestrial wildlife movement but also for maintaining ecological corridors along riparian systems.</w:t>
      </w:r>
    </w:p>
    <w:p w14:paraId="5AFA8C8A" w14:textId="77777777" w:rsidR="00484C78" w:rsidRPr="00484C78" w:rsidRDefault="00484C78" w:rsidP="00484C78">
      <w:pPr>
        <w:pStyle w:val="Body"/>
        <w:rPr>
          <w:rFonts w:ascii="Arial" w:hAnsi="Arial" w:cs="Arial"/>
        </w:rPr>
      </w:pPr>
      <w:r w:rsidRPr="00484C78">
        <w:rPr>
          <w:rFonts w:ascii="Arial" w:hAnsi="Arial" w:cs="Arial"/>
        </w:rPr>
        <w:t xml:space="preserve">Climate variability adds another layer of ecological stress. Altered rainfall patterns and temperature increases may influence species phenology, distribution, and ecosystem </w:t>
      </w:r>
      <w:r w:rsidRPr="00484C78">
        <w:rPr>
          <w:rFonts w:ascii="Arial" w:hAnsi="Arial" w:cs="Arial"/>
        </w:rPr>
        <w:lastRenderedPageBreak/>
        <w:t>productivity (IPCC, 2021). Watersheds experiencing increased hydrological extremes such as intense rainfall followed by prolonged dry spells may undergo vegetation shifts and altered aquatic community dynamics.</w:t>
      </w:r>
    </w:p>
    <w:p w14:paraId="58EE5EA7" w14:textId="77777777" w:rsidR="00484C78" w:rsidRPr="00484C78" w:rsidRDefault="00484C78" w:rsidP="00484C78">
      <w:pPr>
        <w:pStyle w:val="Body"/>
        <w:rPr>
          <w:rFonts w:ascii="Arial" w:hAnsi="Arial" w:cs="Arial"/>
        </w:rPr>
      </w:pPr>
      <w:r w:rsidRPr="00484C78">
        <w:rPr>
          <w:rFonts w:ascii="Arial" w:hAnsi="Arial" w:cs="Arial"/>
        </w:rPr>
        <w:t>Despite the ecological importance of watersheds in the Ilocos Region, biodiversity monitoring remains limited. Many watershed studies prioritize hydrological and land use parameters while overlooking ecological indicators such as species richness, diversity indices, and habitat condition. Integrating biodiversity metrics into watershed assessments would provide a more holistic understanding of ecosystem health.</w:t>
      </w:r>
    </w:p>
    <w:p w14:paraId="0807DF33" w14:textId="1BE32756" w:rsidR="00E70F7F" w:rsidRPr="00E70F7F" w:rsidRDefault="00484C78" w:rsidP="00484C78">
      <w:pPr>
        <w:pStyle w:val="Body"/>
        <w:rPr>
          <w:rFonts w:ascii="Arial" w:hAnsi="Arial" w:cs="Arial"/>
        </w:rPr>
      </w:pPr>
      <w:r w:rsidRPr="00484C78">
        <w:rPr>
          <w:rFonts w:ascii="Arial" w:hAnsi="Arial" w:cs="Arial"/>
        </w:rPr>
        <w:t>Sustaining ecological integrity in Ilocos watersheds requires maintaining forest cover, protecting riparian corridors, and reducing sediment inputs from upland areas. Ecosystem-based watershed management approaches that incorporate biodiversity conservation alongside hydrological regulation are therefore essential for long-term sustainability.</w:t>
      </w:r>
    </w:p>
    <w:p w14:paraId="727E6365" w14:textId="6EE85D78" w:rsidR="00484C78" w:rsidRDefault="00484C78" w:rsidP="00484C78">
      <w:pPr>
        <w:pStyle w:val="Head1"/>
        <w:spacing w:after="0"/>
        <w:jc w:val="both"/>
        <w:rPr>
          <w:rFonts w:ascii="Arial" w:hAnsi="Arial" w:cs="Arial"/>
        </w:rPr>
      </w:pPr>
      <w:r>
        <w:rPr>
          <w:rFonts w:ascii="Arial" w:hAnsi="Arial" w:cs="Arial"/>
        </w:rPr>
        <w:t xml:space="preserve">6. </w:t>
      </w:r>
      <w:r w:rsidRPr="00484C78">
        <w:rPr>
          <w:rFonts w:ascii="Arial" w:hAnsi="Arial" w:cs="Arial"/>
          <w:bCs/>
          <w:sz w:val="24"/>
          <w:szCs w:val="24"/>
        </w:rPr>
        <w:t>Watershed Management and Governance Challenges in the Ilocos Region</w:t>
      </w:r>
    </w:p>
    <w:p w14:paraId="75B80AE8" w14:textId="77777777" w:rsidR="00484C78" w:rsidRDefault="00484C78" w:rsidP="00484C78">
      <w:pPr>
        <w:pStyle w:val="Body"/>
        <w:spacing w:after="0"/>
        <w:rPr>
          <w:rFonts w:ascii="Arial" w:hAnsi="Arial" w:cs="Arial"/>
        </w:rPr>
      </w:pPr>
    </w:p>
    <w:p w14:paraId="7FCB9EE3" w14:textId="77777777" w:rsidR="00484C78" w:rsidRPr="00484C78" w:rsidRDefault="00484C78" w:rsidP="00484C78">
      <w:pPr>
        <w:pStyle w:val="Body"/>
        <w:rPr>
          <w:rFonts w:ascii="Arial" w:hAnsi="Arial" w:cs="Arial"/>
        </w:rPr>
      </w:pPr>
      <w:r w:rsidRPr="00484C78">
        <w:rPr>
          <w:rFonts w:ascii="Arial" w:hAnsi="Arial" w:cs="Arial"/>
        </w:rPr>
        <w:t>Watershed management in the Philippines operates within a multi-level governance framework involving national agencies, local government units (LGUs), and community-based organizations. National policies such as the Forestry Code of the Philippines (Presidential Decree No. 705) and the National Integrated Protected Areas System (NIPAS) Act provide the legal foundation for forest and watershed protection. However, effective implementation at the watershed scale remains a persistent challenge.</w:t>
      </w:r>
    </w:p>
    <w:p w14:paraId="419B79E1" w14:textId="77777777" w:rsidR="00484C78" w:rsidRPr="00484C78" w:rsidRDefault="00484C78" w:rsidP="00484C78">
      <w:pPr>
        <w:pStyle w:val="Body"/>
        <w:rPr>
          <w:rFonts w:ascii="Arial" w:hAnsi="Arial" w:cs="Arial"/>
        </w:rPr>
      </w:pPr>
      <w:r w:rsidRPr="00484C78">
        <w:rPr>
          <w:rFonts w:ascii="Arial" w:hAnsi="Arial" w:cs="Arial"/>
        </w:rPr>
        <w:t>One major issue is institutional fragmentation. Watershed boundaries rarely coincide with administrative jurisdictions, leading to divided management responsibilities among municipalities and provinces. As a result, upstream land use decisions may negatively affect downstream communities without coordinated planning mechanisms. Integrated watershed management (IWM) frameworks emphasize basin-wide coordination to address such cross-boundary challenges (Mitchell, 2005). Integrated watershed governance also benefits from adaptive management principles, which emphasize iterative learning and flexible policy adjustment in response to environmental feedback (Pahl-Wostl, 2007). Adaptive governance frameworks may be particularly relevant in the Ilocos Region, where climate uncertainty and land transformation require dynamic planning approaches.</w:t>
      </w:r>
    </w:p>
    <w:p w14:paraId="049F79B2" w14:textId="77777777" w:rsidR="00484C78" w:rsidRPr="00484C78" w:rsidRDefault="00484C78" w:rsidP="00484C78">
      <w:pPr>
        <w:pStyle w:val="Body"/>
        <w:rPr>
          <w:rFonts w:ascii="Arial" w:hAnsi="Arial" w:cs="Arial"/>
        </w:rPr>
      </w:pPr>
      <w:r w:rsidRPr="00484C78">
        <w:rPr>
          <w:rFonts w:ascii="Arial" w:hAnsi="Arial" w:cs="Arial"/>
        </w:rPr>
        <w:t>Community-based forest management (CBFM) has been widely promoted in the Philippines as a strategy for sustainable forest stewardship and livelihood support. Studies suggest that CBFM can enhance forest protection when supported by secure tenure, adequate funding, and technical assistance (</w:t>
      </w:r>
      <w:proofErr w:type="spellStart"/>
      <w:r w:rsidRPr="00484C78">
        <w:rPr>
          <w:rFonts w:ascii="Arial" w:hAnsi="Arial" w:cs="Arial"/>
        </w:rPr>
        <w:t>Pulhin</w:t>
      </w:r>
      <w:proofErr w:type="spellEnd"/>
      <w:r w:rsidRPr="00484C78">
        <w:rPr>
          <w:rFonts w:ascii="Arial" w:hAnsi="Arial" w:cs="Arial"/>
        </w:rPr>
        <w:t xml:space="preserve"> et al., 2008; Guiang &amp; Castillo, 2006). However, outcomes vary depending on institutional capacity and socio-economic conditions.</w:t>
      </w:r>
    </w:p>
    <w:p w14:paraId="750C43AE" w14:textId="77777777" w:rsidR="00484C78" w:rsidRPr="00484C78" w:rsidRDefault="00484C78" w:rsidP="00484C78">
      <w:pPr>
        <w:pStyle w:val="Body"/>
        <w:rPr>
          <w:rFonts w:ascii="Arial" w:hAnsi="Arial" w:cs="Arial"/>
        </w:rPr>
      </w:pPr>
      <w:r w:rsidRPr="00484C78">
        <w:rPr>
          <w:rFonts w:ascii="Arial" w:hAnsi="Arial" w:cs="Arial"/>
        </w:rPr>
        <w:t>Enforcement capacity remains another constraint. Limited field personnel, logistical resources, and monitoring infrastructure weaken regulatory oversight in upland watersheds. Incremental land conversion, particularly small-scale agricultural expansion, often occurs gradually and cumulatively. Such patterns are difficult to regulate but may significantly alter hydrological and ecological conditions over time.</w:t>
      </w:r>
    </w:p>
    <w:p w14:paraId="728D55E1" w14:textId="77777777" w:rsidR="00484C78" w:rsidRPr="00484C78" w:rsidRDefault="00484C78" w:rsidP="00484C78">
      <w:pPr>
        <w:pStyle w:val="Body"/>
        <w:rPr>
          <w:rFonts w:ascii="Arial" w:hAnsi="Arial" w:cs="Arial"/>
        </w:rPr>
      </w:pPr>
      <w:r w:rsidRPr="00484C78">
        <w:rPr>
          <w:rFonts w:ascii="Arial" w:hAnsi="Arial" w:cs="Arial"/>
        </w:rPr>
        <w:t>Climate change further complicates watershed governance. Increased rainfall intensity, stronger typhoons, and prolonged dry periods amplify hydrological extremes (IPCC, 2021). Adaptive watershed management strategies such as reforestation of critical slopes, riparian buffer restoration, and soil conservation measures are increasingly recognized as essential for climate resilience (Lasco et al., 2016).</w:t>
      </w:r>
    </w:p>
    <w:p w14:paraId="332499B1" w14:textId="77777777" w:rsidR="00484C78" w:rsidRPr="00484C78" w:rsidRDefault="00484C78" w:rsidP="00484C78">
      <w:pPr>
        <w:pStyle w:val="Body"/>
        <w:rPr>
          <w:rFonts w:ascii="Arial" w:hAnsi="Arial" w:cs="Arial"/>
        </w:rPr>
      </w:pPr>
      <w:r w:rsidRPr="00484C78">
        <w:rPr>
          <w:rFonts w:ascii="Arial" w:hAnsi="Arial" w:cs="Arial"/>
        </w:rPr>
        <w:lastRenderedPageBreak/>
        <w:t>Data limitations also hinder effective planning. Many watersheds in the Ilocos Region lack continuous hydrological and ecological monitoring systems. Without long-term datasets, evaluating management effectiveness and predicting future risks becomes challenging. Integrated monitoring frameworks combining hydrological, land use, and biodiversity indicators would support evidence-based decision-making (Millennium Ecosystem Assessment, 2005).</w:t>
      </w:r>
    </w:p>
    <w:p w14:paraId="1E28E602" w14:textId="77777777" w:rsidR="00484C78" w:rsidRPr="00484C78" w:rsidRDefault="00484C78" w:rsidP="00484C78">
      <w:pPr>
        <w:pStyle w:val="Body"/>
        <w:rPr>
          <w:rFonts w:ascii="Arial" w:hAnsi="Arial" w:cs="Arial"/>
        </w:rPr>
      </w:pPr>
      <w:r w:rsidRPr="00484C78">
        <w:rPr>
          <w:rFonts w:ascii="Arial" w:hAnsi="Arial" w:cs="Arial"/>
        </w:rPr>
        <w:t>Socio-economic drivers must also be considered. Agriculture remains central to rural livelihoods in the Ilocos Region. Expansion into marginal uplands is often driven by economic necessity rather than deliberate environmental degradation. Therefore, watershed management strategies must balance conservation goals with livelihood security. Agroforestry systems and climate-smart agriculture have been proposed as practical approaches to reconcile productivity and environmental sustainability (Lasco et al., 2016).</w:t>
      </w:r>
    </w:p>
    <w:p w14:paraId="220C91E0" w14:textId="77777777" w:rsidR="00484C78" w:rsidRPr="00484C78" w:rsidRDefault="00484C78" w:rsidP="00484C78">
      <w:pPr>
        <w:pStyle w:val="Body"/>
        <w:rPr>
          <w:rFonts w:ascii="Arial" w:hAnsi="Arial" w:cs="Arial"/>
        </w:rPr>
      </w:pPr>
      <w:r w:rsidRPr="00484C78">
        <w:rPr>
          <w:rFonts w:ascii="Arial" w:hAnsi="Arial" w:cs="Arial"/>
        </w:rPr>
        <w:t>Moving forward, strengthening inter-municipal watershed councils and adopting ecosystem-based management frameworks could improve coordination across administrative boundaries. Integrating GIS-based land monitoring with participatory governance models may enhance accountability and adaptive capacity.</w:t>
      </w:r>
    </w:p>
    <w:p w14:paraId="5368349C" w14:textId="57450C39" w:rsidR="00790ADA" w:rsidRDefault="00484C78" w:rsidP="00484C78">
      <w:pPr>
        <w:pStyle w:val="Body"/>
        <w:spacing w:after="0"/>
        <w:rPr>
          <w:rFonts w:ascii="Arial" w:hAnsi="Arial" w:cs="Arial"/>
        </w:rPr>
      </w:pPr>
      <w:r w:rsidRPr="00484C78">
        <w:rPr>
          <w:rFonts w:ascii="Arial" w:hAnsi="Arial" w:cs="Arial"/>
        </w:rPr>
        <w:t>In summary, watershed management challenges in the Ilocos Region are shaped by institutional fragmentation, limited enforcement capacity, climate variability, data gaps, and socio-economic pressures. Addressing these issues requires coordinated basin-scale planning, strengthened monitoring systems, and inclusive governance mechanisms that integrate environmental and livelihood objectives.</w:t>
      </w:r>
    </w:p>
    <w:p w14:paraId="34C8B20D" w14:textId="77777777" w:rsidR="00484C78" w:rsidRDefault="00484C78" w:rsidP="00484C78">
      <w:pPr>
        <w:pStyle w:val="Body"/>
        <w:spacing w:after="0"/>
        <w:rPr>
          <w:rFonts w:ascii="Arial" w:hAnsi="Arial" w:cs="Arial"/>
        </w:rPr>
      </w:pPr>
    </w:p>
    <w:p w14:paraId="1E6040CA" w14:textId="45BA7AF6" w:rsidR="00484C78" w:rsidRDefault="00B11E95" w:rsidP="00484C78">
      <w:pPr>
        <w:pStyle w:val="Head1"/>
        <w:spacing w:after="0"/>
        <w:jc w:val="both"/>
        <w:rPr>
          <w:rFonts w:ascii="Arial" w:hAnsi="Arial" w:cs="Arial"/>
        </w:rPr>
      </w:pPr>
      <w:r>
        <w:rPr>
          <w:rFonts w:ascii="Arial" w:hAnsi="Arial" w:cs="Arial"/>
        </w:rPr>
        <w:t>7</w:t>
      </w:r>
      <w:r w:rsidR="00484C78">
        <w:rPr>
          <w:rFonts w:ascii="Arial" w:hAnsi="Arial" w:cs="Arial"/>
        </w:rPr>
        <w:t xml:space="preserve">. </w:t>
      </w:r>
      <w:r w:rsidR="00484C78" w:rsidRPr="00484C78">
        <w:rPr>
          <w:rFonts w:ascii="Arial" w:hAnsi="Arial" w:cs="Arial"/>
          <w:bCs/>
          <w:sz w:val="24"/>
          <w:szCs w:val="24"/>
        </w:rPr>
        <w:t>Research Gaps and Future Directions</w:t>
      </w:r>
    </w:p>
    <w:p w14:paraId="6DA23CE8" w14:textId="77777777" w:rsidR="00484C78" w:rsidRDefault="00484C78" w:rsidP="00484C78">
      <w:pPr>
        <w:pStyle w:val="Body"/>
        <w:spacing w:after="0"/>
        <w:rPr>
          <w:rFonts w:ascii="Arial" w:hAnsi="Arial" w:cs="Arial"/>
        </w:rPr>
      </w:pPr>
    </w:p>
    <w:p w14:paraId="3459B2AE" w14:textId="77777777" w:rsidR="00484C78" w:rsidRPr="00484C78" w:rsidRDefault="00484C78" w:rsidP="00484C78">
      <w:pPr>
        <w:pStyle w:val="Body"/>
        <w:rPr>
          <w:rFonts w:ascii="Arial" w:hAnsi="Arial" w:cs="Arial"/>
        </w:rPr>
      </w:pPr>
      <w:r w:rsidRPr="00484C78">
        <w:rPr>
          <w:rFonts w:ascii="Arial" w:hAnsi="Arial" w:cs="Arial"/>
        </w:rPr>
        <w:t>Although watershed research in the Ilocos Region has expanded in recent years, significant knowledge gaps remain. Existing studies provide valuable localized insights, yet comprehensive, basin-scale analyses integrating hydrology, land use change, biodiversity, and governance remain limited. Addressing these gaps is essential for improving evidence-based watershed management.</w:t>
      </w:r>
    </w:p>
    <w:p w14:paraId="70289001" w14:textId="77777777" w:rsidR="00484C78" w:rsidRPr="00484C78" w:rsidRDefault="00484C78" w:rsidP="00484C78">
      <w:pPr>
        <w:pStyle w:val="Body"/>
        <w:rPr>
          <w:rFonts w:ascii="Arial" w:hAnsi="Arial" w:cs="Arial"/>
        </w:rPr>
      </w:pPr>
      <w:r w:rsidRPr="00484C78">
        <w:rPr>
          <w:rFonts w:ascii="Arial" w:hAnsi="Arial" w:cs="Arial"/>
        </w:rPr>
        <w:t>One major gap is the limited availability of long-term hydrological datasets. Continuous streamflow and sediment monitoring are critical for understanding watershed response to land use change and climate variability (Montanari et al., 2013). Many watershed assessments in the Philippines rely on short-term monitoring or modeling approaches without sustained field validation. Establishing permanent hydrometeorological monitoring stations in representative sub-watersheds would enhance predictive capacity and risk assessment.</w:t>
      </w:r>
    </w:p>
    <w:p w14:paraId="5F296B8D" w14:textId="77777777" w:rsidR="00484C78" w:rsidRPr="00484C78" w:rsidRDefault="00484C78" w:rsidP="00484C78">
      <w:pPr>
        <w:pStyle w:val="Body"/>
        <w:rPr>
          <w:rFonts w:ascii="Arial" w:hAnsi="Arial" w:cs="Arial"/>
        </w:rPr>
      </w:pPr>
      <w:r w:rsidRPr="00484C78">
        <w:rPr>
          <w:rFonts w:ascii="Arial" w:hAnsi="Arial" w:cs="Arial"/>
        </w:rPr>
        <w:t>A second gap concerns the integration of biodiversity metrics into watershed evaluation frameworks. While hydrological and land use parameters are often measured, ecological indicators such as species richness, habitat connectivity, and functional diversity are seldom incorporated. Integrated socio-ecological approaches emphasize the importance of linking ecosystem structure and function to management outcomes (Ostrom, 2009). Including biodiversity indicators would allow watershed assessments to better reflect ecosystem integrity.</w:t>
      </w:r>
    </w:p>
    <w:p w14:paraId="530FDD5C" w14:textId="77777777" w:rsidR="00484C78" w:rsidRPr="00484C78" w:rsidRDefault="00484C78" w:rsidP="00484C78">
      <w:pPr>
        <w:pStyle w:val="Body"/>
        <w:rPr>
          <w:rFonts w:ascii="Arial" w:hAnsi="Arial" w:cs="Arial"/>
        </w:rPr>
      </w:pPr>
      <w:r w:rsidRPr="00484C78">
        <w:rPr>
          <w:rFonts w:ascii="Arial" w:hAnsi="Arial" w:cs="Arial"/>
        </w:rPr>
        <w:t xml:space="preserve">Spatial scale remains another limitation. Many studies are site-specific and do not capture cumulative impacts across entire river basins. Watershed processes such as sediment transport and nutrient cycling operate across multiple scales, requiring basin-wide spatial analysis (Turner et al., 2003). Future research should employ Geographic Information </w:t>
      </w:r>
      <w:r w:rsidRPr="00484C78">
        <w:rPr>
          <w:rFonts w:ascii="Arial" w:hAnsi="Arial" w:cs="Arial"/>
        </w:rPr>
        <w:lastRenderedPageBreak/>
        <w:t>Systems (GIS), remote sensing, and watershed modeling tools to evaluate land transformation patterns at broader spatial extents.</w:t>
      </w:r>
    </w:p>
    <w:p w14:paraId="22ABE3CC" w14:textId="77777777" w:rsidR="00484C78" w:rsidRPr="00484C78" w:rsidRDefault="00484C78" w:rsidP="00484C78">
      <w:pPr>
        <w:pStyle w:val="Body"/>
        <w:rPr>
          <w:rFonts w:ascii="Arial" w:hAnsi="Arial" w:cs="Arial"/>
        </w:rPr>
      </w:pPr>
      <w:r w:rsidRPr="00484C78">
        <w:rPr>
          <w:rFonts w:ascii="Arial" w:hAnsi="Arial" w:cs="Arial"/>
        </w:rPr>
        <w:t>Climate change uncertainty introduces additional complexity. Although global and national projections indicate intensified rainfall variability, localized watershed-scale impact assessments remain limited (IPCC, 2021). Downscaled climate projections integrated with hydrological models would allow scenario-based analysis of flood and drought risks, supporting adaptive planning strategies.</w:t>
      </w:r>
    </w:p>
    <w:p w14:paraId="374EC6A0" w14:textId="77777777" w:rsidR="00484C78" w:rsidRPr="00484C78" w:rsidRDefault="00484C78" w:rsidP="00484C78">
      <w:pPr>
        <w:pStyle w:val="Body"/>
        <w:rPr>
          <w:rFonts w:ascii="Arial" w:hAnsi="Arial" w:cs="Arial"/>
        </w:rPr>
      </w:pPr>
      <w:r w:rsidRPr="00484C78">
        <w:rPr>
          <w:rFonts w:ascii="Arial" w:hAnsi="Arial" w:cs="Arial"/>
        </w:rPr>
        <w:t>Socio-economic and governance dimensions also require deeper investigation. Watershed sustainability depends not only on biophysical conditions but also on institutional capacity, land tenure arrangements, and community participation (Ostrom, 2009). Participatory watershed management models that incorporate local knowledge and stakeholder engagement may improve long-term conservation outcomes.</w:t>
      </w:r>
    </w:p>
    <w:p w14:paraId="6426C6D5" w14:textId="77777777" w:rsidR="00484C78" w:rsidRPr="00484C78" w:rsidRDefault="00484C78" w:rsidP="00484C78">
      <w:pPr>
        <w:pStyle w:val="Body"/>
        <w:rPr>
          <w:rFonts w:ascii="Arial" w:hAnsi="Arial" w:cs="Arial"/>
        </w:rPr>
      </w:pPr>
      <w:r w:rsidRPr="00484C78">
        <w:rPr>
          <w:rFonts w:ascii="Arial" w:hAnsi="Arial" w:cs="Arial"/>
        </w:rPr>
        <w:t>Technological advancements present promising opportunities. The application of high-resolution satellite imagery, drone-based mapping, and machine learning techniques can enhance land cover monitoring and erosion assessment (Li et al., 2014). Integrating these technologies into watershed management frameworks would improve early detection of degradation and facilitate timely interventions.</w:t>
      </w:r>
    </w:p>
    <w:p w14:paraId="3EA6C9FF" w14:textId="77777777" w:rsidR="00484C78" w:rsidRPr="00484C78" w:rsidRDefault="00484C78" w:rsidP="00484C78">
      <w:pPr>
        <w:pStyle w:val="Body"/>
        <w:rPr>
          <w:rFonts w:ascii="Arial" w:hAnsi="Arial" w:cs="Arial"/>
        </w:rPr>
      </w:pPr>
      <w:r w:rsidRPr="00484C78">
        <w:rPr>
          <w:rFonts w:ascii="Arial" w:hAnsi="Arial" w:cs="Arial"/>
        </w:rPr>
        <w:t>Emerging hydrological modeling approaches that integrate socio-hydrological dynamics provide promising tools for understanding feedback between human activities and water systems (Sivapalan et al., 2012). Applying such frameworks to Ilocos watersheds could improve predictive capacity and policy relevance.</w:t>
      </w:r>
    </w:p>
    <w:p w14:paraId="1FA015B4" w14:textId="77777777" w:rsidR="00484C78" w:rsidRPr="00484C78" w:rsidRDefault="00484C78" w:rsidP="00484C78">
      <w:pPr>
        <w:pStyle w:val="Body"/>
        <w:rPr>
          <w:rFonts w:ascii="Arial" w:hAnsi="Arial" w:cs="Arial"/>
        </w:rPr>
      </w:pPr>
      <w:r w:rsidRPr="00484C78">
        <w:rPr>
          <w:rFonts w:ascii="Arial" w:hAnsi="Arial" w:cs="Arial"/>
        </w:rPr>
        <w:t>In summary, future watershed research in the Ilocos Region should prioritize:</w:t>
      </w:r>
    </w:p>
    <w:p w14:paraId="5B6D5A9A" w14:textId="068DB053" w:rsidR="00484C78" w:rsidRPr="00484C78" w:rsidRDefault="00484C78" w:rsidP="00484C78">
      <w:pPr>
        <w:pStyle w:val="Body"/>
        <w:rPr>
          <w:rFonts w:ascii="Arial" w:hAnsi="Arial" w:cs="Arial"/>
        </w:rPr>
      </w:pPr>
      <w:r w:rsidRPr="00484C78">
        <w:rPr>
          <w:rFonts w:ascii="Arial" w:hAnsi="Arial" w:cs="Arial"/>
        </w:rPr>
        <w:t>•</w:t>
      </w:r>
      <w:r>
        <w:rPr>
          <w:rFonts w:ascii="Arial" w:hAnsi="Arial" w:cs="Arial"/>
        </w:rPr>
        <w:t xml:space="preserve"> </w:t>
      </w:r>
      <w:r w:rsidRPr="00484C78">
        <w:rPr>
          <w:rFonts w:ascii="Arial" w:hAnsi="Arial" w:cs="Arial"/>
        </w:rPr>
        <w:t>Long-term hydrological and sediment monitoring</w:t>
      </w:r>
    </w:p>
    <w:p w14:paraId="0D39B957" w14:textId="3E807346" w:rsidR="00484C78" w:rsidRPr="00484C78" w:rsidRDefault="00484C78" w:rsidP="00484C78">
      <w:pPr>
        <w:pStyle w:val="Body"/>
        <w:rPr>
          <w:rFonts w:ascii="Arial" w:hAnsi="Arial" w:cs="Arial"/>
        </w:rPr>
      </w:pPr>
      <w:r w:rsidRPr="00484C78">
        <w:rPr>
          <w:rFonts w:ascii="Arial" w:hAnsi="Arial" w:cs="Arial"/>
        </w:rPr>
        <w:t>•</w:t>
      </w:r>
      <w:r>
        <w:rPr>
          <w:rFonts w:ascii="Arial" w:hAnsi="Arial" w:cs="Arial"/>
        </w:rPr>
        <w:t xml:space="preserve"> </w:t>
      </w:r>
      <w:r w:rsidRPr="00484C78">
        <w:rPr>
          <w:rFonts w:ascii="Arial" w:hAnsi="Arial" w:cs="Arial"/>
        </w:rPr>
        <w:t>Integration of biodiversity indicators</w:t>
      </w:r>
    </w:p>
    <w:p w14:paraId="7A87E797" w14:textId="44A60860" w:rsidR="00484C78" w:rsidRPr="00484C78" w:rsidRDefault="00484C78" w:rsidP="00484C78">
      <w:pPr>
        <w:pStyle w:val="Body"/>
        <w:rPr>
          <w:rFonts w:ascii="Arial" w:hAnsi="Arial" w:cs="Arial"/>
        </w:rPr>
      </w:pPr>
      <w:r w:rsidRPr="00484C78">
        <w:rPr>
          <w:rFonts w:ascii="Arial" w:hAnsi="Arial" w:cs="Arial"/>
        </w:rPr>
        <w:t>•</w:t>
      </w:r>
      <w:r>
        <w:rPr>
          <w:rFonts w:ascii="Arial" w:hAnsi="Arial" w:cs="Arial"/>
        </w:rPr>
        <w:t xml:space="preserve"> </w:t>
      </w:r>
      <w:r w:rsidRPr="00484C78">
        <w:rPr>
          <w:rFonts w:ascii="Arial" w:hAnsi="Arial" w:cs="Arial"/>
        </w:rPr>
        <w:t>Basin-scale spatial modeling</w:t>
      </w:r>
    </w:p>
    <w:p w14:paraId="4ACC7368" w14:textId="5013C027" w:rsidR="00484C78" w:rsidRPr="00484C78" w:rsidRDefault="00484C78" w:rsidP="00484C78">
      <w:pPr>
        <w:pStyle w:val="Body"/>
        <w:rPr>
          <w:rFonts w:ascii="Arial" w:hAnsi="Arial" w:cs="Arial"/>
        </w:rPr>
      </w:pPr>
      <w:r w:rsidRPr="00484C78">
        <w:rPr>
          <w:rFonts w:ascii="Arial" w:hAnsi="Arial" w:cs="Arial"/>
        </w:rPr>
        <w:t>•</w:t>
      </w:r>
      <w:r>
        <w:rPr>
          <w:rFonts w:ascii="Arial" w:hAnsi="Arial" w:cs="Arial"/>
        </w:rPr>
        <w:t xml:space="preserve"> </w:t>
      </w:r>
      <w:r w:rsidRPr="00484C78">
        <w:rPr>
          <w:rFonts w:ascii="Arial" w:hAnsi="Arial" w:cs="Arial"/>
        </w:rPr>
        <w:t>Climate scenario analysis</w:t>
      </w:r>
    </w:p>
    <w:p w14:paraId="207437D2" w14:textId="3407BEB4" w:rsidR="00484C78" w:rsidRPr="00484C78" w:rsidRDefault="00484C78" w:rsidP="00484C78">
      <w:pPr>
        <w:pStyle w:val="Body"/>
        <w:rPr>
          <w:rFonts w:ascii="Arial" w:hAnsi="Arial" w:cs="Arial"/>
        </w:rPr>
      </w:pPr>
      <w:r w:rsidRPr="00484C78">
        <w:rPr>
          <w:rFonts w:ascii="Arial" w:hAnsi="Arial" w:cs="Arial"/>
        </w:rPr>
        <w:t>•</w:t>
      </w:r>
      <w:r>
        <w:rPr>
          <w:rFonts w:ascii="Arial" w:hAnsi="Arial" w:cs="Arial"/>
        </w:rPr>
        <w:t xml:space="preserve"> </w:t>
      </w:r>
      <w:r w:rsidRPr="00484C78">
        <w:rPr>
          <w:rFonts w:ascii="Arial" w:hAnsi="Arial" w:cs="Arial"/>
        </w:rPr>
        <w:t>Socio-ecological governance studies</w:t>
      </w:r>
    </w:p>
    <w:p w14:paraId="258E415E" w14:textId="564127E2" w:rsidR="00484C78" w:rsidRPr="00484C78" w:rsidRDefault="00484C78" w:rsidP="00484C78">
      <w:pPr>
        <w:pStyle w:val="Body"/>
        <w:rPr>
          <w:rFonts w:ascii="Arial" w:hAnsi="Arial" w:cs="Arial"/>
        </w:rPr>
      </w:pPr>
      <w:r w:rsidRPr="00484C78">
        <w:rPr>
          <w:rFonts w:ascii="Arial" w:hAnsi="Arial" w:cs="Arial"/>
        </w:rPr>
        <w:t>•</w:t>
      </w:r>
      <w:r>
        <w:rPr>
          <w:rFonts w:ascii="Arial" w:hAnsi="Arial" w:cs="Arial"/>
        </w:rPr>
        <w:t xml:space="preserve"> </w:t>
      </w:r>
      <w:r w:rsidRPr="00484C78">
        <w:rPr>
          <w:rFonts w:ascii="Arial" w:hAnsi="Arial" w:cs="Arial"/>
        </w:rPr>
        <w:t>Adoption of advanced geospatial technologies</w:t>
      </w:r>
    </w:p>
    <w:p w14:paraId="716C9043" w14:textId="5D6E70F6" w:rsidR="00484C78" w:rsidRDefault="00484C78" w:rsidP="00484C78">
      <w:pPr>
        <w:pStyle w:val="Body"/>
        <w:spacing w:after="0"/>
        <w:rPr>
          <w:rFonts w:ascii="Arial" w:hAnsi="Arial" w:cs="Arial"/>
        </w:rPr>
      </w:pPr>
      <w:r w:rsidRPr="00484C78">
        <w:rPr>
          <w:rFonts w:ascii="Arial" w:hAnsi="Arial" w:cs="Arial"/>
        </w:rPr>
        <w:t>Addressing these research gaps will strengthen scientific understanding and support adaptive, ecosystem-based watershed management strategies capable of responding to increasing environmental pressures.</w:t>
      </w:r>
    </w:p>
    <w:p w14:paraId="04B03F99" w14:textId="77777777" w:rsidR="00484C78" w:rsidRDefault="00484C78" w:rsidP="00484C78">
      <w:pPr>
        <w:pStyle w:val="Body"/>
        <w:spacing w:after="0"/>
        <w:rPr>
          <w:rFonts w:ascii="Arial" w:hAnsi="Arial" w:cs="Arial"/>
        </w:rPr>
      </w:pPr>
    </w:p>
    <w:p w14:paraId="4613EBD4" w14:textId="5750F31A" w:rsidR="00484C78" w:rsidRPr="00484C78" w:rsidRDefault="00484C78" w:rsidP="00484C78">
      <w:pPr>
        <w:tabs>
          <w:tab w:val="left" w:pos="1080"/>
        </w:tabs>
        <w:jc w:val="both"/>
        <w:rPr>
          <w:rFonts w:ascii="Arial" w:hAnsi="Arial"/>
          <w:b/>
          <w:bCs/>
        </w:rPr>
      </w:pPr>
      <w:r w:rsidRPr="00484C78">
        <w:rPr>
          <w:rFonts w:ascii="Arial" w:hAnsi="Arial" w:cs="Arial"/>
          <w:b/>
          <w:bCs/>
        </w:rPr>
        <w:t>Table 3. Identified Research Gaps and Recommended Future Directions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2120"/>
        <w:gridCol w:w="2103"/>
        <w:gridCol w:w="2101"/>
      </w:tblGrid>
      <w:tr w:rsidR="00484C78" w:rsidRPr="00484C78" w14:paraId="4192ED00" w14:textId="77777777" w:rsidTr="00484C78">
        <w:tc>
          <w:tcPr>
            <w:tcW w:w="2337" w:type="dxa"/>
            <w:tcBorders>
              <w:top w:val="single" w:sz="4" w:space="0" w:color="auto"/>
              <w:bottom w:val="single" w:sz="4" w:space="0" w:color="auto"/>
            </w:tcBorders>
          </w:tcPr>
          <w:p w14:paraId="27D148AC"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Research Gap</w:t>
            </w:r>
          </w:p>
        </w:tc>
        <w:tc>
          <w:tcPr>
            <w:tcW w:w="2337" w:type="dxa"/>
            <w:tcBorders>
              <w:top w:val="single" w:sz="4" w:space="0" w:color="auto"/>
              <w:bottom w:val="single" w:sz="4" w:space="0" w:color="auto"/>
            </w:tcBorders>
          </w:tcPr>
          <w:p w14:paraId="22DDC255"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Current Limitation</w:t>
            </w:r>
          </w:p>
        </w:tc>
        <w:tc>
          <w:tcPr>
            <w:tcW w:w="2338" w:type="dxa"/>
            <w:tcBorders>
              <w:top w:val="single" w:sz="4" w:space="0" w:color="auto"/>
              <w:bottom w:val="single" w:sz="4" w:space="0" w:color="auto"/>
            </w:tcBorders>
          </w:tcPr>
          <w:p w14:paraId="3074F42C"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Future Research Direction</w:t>
            </w:r>
          </w:p>
        </w:tc>
        <w:tc>
          <w:tcPr>
            <w:tcW w:w="2338" w:type="dxa"/>
            <w:tcBorders>
              <w:top w:val="single" w:sz="4" w:space="0" w:color="auto"/>
              <w:bottom w:val="single" w:sz="4" w:space="0" w:color="auto"/>
            </w:tcBorders>
          </w:tcPr>
          <w:p w14:paraId="11C805CB"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Key References</w:t>
            </w:r>
          </w:p>
        </w:tc>
      </w:tr>
      <w:tr w:rsidR="00484C78" w:rsidRPr="00484C78" w14:paraId="115EF8CD" w14:textId="77777777" w:rsidTr="00484C78">
        <w:tc>
          <w:tcPr>
            <w:tcW w:w="2337" w:type="dxa"/>
            <w:tcBorders>
              <w:top w:val="single" w:sz="4" w:space="0" w:color="auto"/>
            </w:tcBorders>
          </w:tcPr>
          <w:p w14:paraId="3C9AF1F1"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Limited long-term hydrological data</w:t>
            </w:r>
          </w:p>
        </w:tc>
        <w:tc>
          <w:tcPr>
            <w:tcW w:w="2337" w:type="dxa"/>
            <w:tcBorders>
              <w:top w:val="single" w:sz="4" w:space="0" w:color="auto"/>
            </w:tcBorders>
          </w:tcPr>
          <w:p w14:paraId="1F407555"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Short-duration monitoring</w:t>
            </w:r>
          </w:p>
        </w:tc>
        <w:tc>
          <w:tcPr>
            <w:tcW w:w="2338" w:type="dxa"/>
            <w:tcBorders>
              <w:top w:val="single" w:sz="4" w:space="0" w:color="auto"/>
            </w:tcBorders>
          </w:tcPr>
          <w:p w14:paraId="06E1FC00"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Establish permanent monitoring networks</w:t>
            </w:r>
          </w:p>
        </w:tc>
        <w:tc>
          <w:tcPr>
            <w:tcW w:w="2338" w:type="dxa"/>
            <w:tcBorders>
              <w:top w:val="single" w:sz="4" w:space="0" w:color="auto"/>
            </w:tcBorders>
          </w:tcPr>
          <w:p w14:paraId="268D2F5E"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Montanari et al., 2013</w:t>
            </w:r>
          </w:p>
        </w:tc>
      </w:tr>
      <w:tr w:rsidR="00484C78" w:rsidRPr="00484C78" w14:paraId="0725FA08" w14:textId="77777777" w:rsidTr="009B1B9D">
        <w:tc>
          <w:tcPr>
            <w:tcW w:w="2337" w:type="dxa"/>
          </w:tcPr>
          <w:p w14:paraId="037B872D"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Lack of biodiversity integration</w:t>
            </w:r>
          </w:p>
        </w:tc>
        <w:tc>
          <w:tcPr>
            <w:tcW w:w="2337" w:type="dxa"/>
          </w:tcPr>
          <w:p w14:paraId="34FD6D64"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Focus on hydrology only</w:t>
            </w:r>
          </w:p>
        </w:tc>
        <w:tc>
          <w:tcPr>
            <w:tcW w:w="2338" w:type="dxa"/>
          </w:tcPr>
          <w:p w14:paraId="795A56F6"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Include ecological indicators</w:t>
            </w:r>
          </w:p>
        </w:tc>
        <w:tc>
          <w:tcPr>
            <w:tcW w:w="2338" w:type="dxa"/>
          </w:tcPr>
          <w:p w14:paraId="19C72011"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Ostrom, 2009</w:t>
            </w:r>
          </w:p>
        </w:tc>
      </w:tr>
      <w:tr w:rsidR="00484C78" w:rsidRPr="00484C78" w14:paraId="42C8A5AD" w14:textId="77777777" w:rsidTr="009B1B9D">
        <w:tc>
          <w:tcPr>
            <w:tcW w:w="2337" w:type="dxa"/>
          </w:tcPr>
          <w:p w14:paraId="56F5ADD1"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Fragmented spatial studies</w:t>
            </w:r>
          </w:p>
        </w:tc>
        <w:tc>
          <w:tcPr>
            <w:tcW w:w="2337" w:type="dxa"/>
          </w:tcPr>
          <w:p w14:paraId="2A1A0B83"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Site-specific assessments</w:t>
            </w:r>
          </w:p>
        </w:tc>
        <w:tc>
          <w:tcPr>
            <w:tcW w:w="2338" w:type="dxa"/>
          </w:tcPr>
          <w:p w14:paraId="4438593C"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Basin-scale GIS and modeling</w:t>
            </w:r>
          </w:p>
        </w:tc>
        <w:tc>
          <w:tcPr>
            <w:tcW w:w="2338" w:type="dxa"/>
          </w:tcPr>
          <w:p w14:paraId="40C438ED"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Turner et al., 2003</w:t>
            </w:r>
          </w:p>
        </w:tc>
      </w:tr>
      <w:tr w:rsidR="00484C78" w:rsidRPr="00484C78" w14:paraId="5139ED7E" w14:textId="77777777" w:rsidTr="009B1B9D">
        <w:tc>
          <w:tcPr>
            <w:tcW w:w="2337" w:type="dxa"/>
          </w:tcPr>
          <w:p w14:paraId="2688C5ED"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lastRenderedPageBreak/>
              <w:t>Climate uncertainty</w:t>
            </w:r>
          </w:p>
        </w:tc>
        <w:tc>
          <w:tcPr>
            <w:tcW w:w="2337" w:type="dxa"/>
          </w:tcPr>
          <w:p w14:paraId="681DD409"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Limited localized projections</w:t>
            </w:r>
          </w:p>
        </w:tc>
        <w:tc>
          <w:tcPr>
            <w:tcW w:w="2338" w:type="dxa"/>
          </w:tcPr>
          <w:p w14:paraId="5B5C4D49"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Downscaled climate modeling</w:t>
            </w:r>
          </w:p>
        </w:tc>
        <w:tc>
          <w:tcPr>
            <w:tcW w:w="2338" w:type="dxa"/>
          </w:tcPr>
          <w:p w14:paraId="7F0DD88F"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IPCC, 2021</w:t>
            </w:r>
          </w:p>
        </w:tc>
      </w:tr>
      <w:tr w:rsidR="00484C78" w:rsidRPr="00484C78" w14:paraId="28431F50" w14:textId="77777777" w:rsidTr="009B1B9D">
        <w:tc>
          <w:tcPr>
            <w:tcW w:w="2337" w:type="dxa"/>
          </w:tcPr>
          <w:p w14:paraId="3658EB3E"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Limited technology use</w:t>
            </w:r>
          </w:p>
        </w:tc>
        <w:tc>
          <w:tcPr>
            <w:tcW w:w="2337" w:type="dxa"/>
          </w:tcPr>
          <w:p w14:paraId="0C4575A7"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Conventional mapping methods</w:t>
            </w:r>
          </w:p>
        </w:tc>
        <w:tc>
          <w:tcPr>
            <w:tcW w:w="2338" w:type="dxa"/>
          </w:tcPr>
          <w:p w14:paraId="5FBF501F"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Remote sensing and AI-based monitoring</w:t>
            </w:r>
          </w:p>
        </w:tc>
        <w:tc>
          <w:tcPr>
            <w:tcW w:w="2338" w:type="dxa"/>
          </w:tcPr>
          <w:p w14:paraId="4971A7E7"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 et al., 2014</w:t>
            </w:r>
          </w:p>
        </w:tc>
      </w:tr>
      <w:tr w:rsidR="00484C78" w:rsidRPr="00484C78" w14:paraId="508B54A7" w14:textId="77777777" w:rsidTr="00484C78">
        <w:tc>
          <w:tcPr>
            <w:tcW w:w="2337" w:type="dxa"/>
            <w:tcBorders>
              <w:bottom w:val="single" w:sz="4" w:space="0" w:color="auto"/>
            </w:tcBorders>
          </w:tcPr>
          <w:p w14:paraId="32150419" w14:textId="77777777" w:rsidR="00484C78" w:rsidRPr="00484C78" w:rsidRDefault="00484C78" w:rsidP="009B1B9D">
            <w:pPr>
              <w:jc w:val="both"/>
              <w:rPr>
                <w:rFonts w:ascii="Arial" w:hAnsi="Arial" w:cs="Arial"/>
                <w:sz w:val="20"/>
                <w:szCs w:val="20"/>
              </w:rPr>
            </w:pPr>
          </w:p>
        </w:tc>
        <w:tc>
          <w:tcPr>
            <w:tcW w:w="2337" w:type="dxa"/>
            <w:tcBorders>
              <w:bottom w:val="single" w:sz="4" w:space="0" w:color="auto"/>
            </w:tcBorders>
          </w:tcPr>
          <w:p w14:paraId="6B4B0A39" w14:textId="77777777" w:rsidR="00484C78" w:rsidRPr="00484C78" w:rsidRDefault="00484C78" w:rsidP="009B1B9D">
            <w:pPr>
              <w:jc w:val="both"/>
              <w:rPr>
                <w:rFonts w:ascii="Arial" w:hAnsi="Arial" w:cs="Arial"/>
                <w:sz w:val="20"/>
                <w:szCs w:val="20"/>
              </w:rPr>
            </w:pPr>
          </w:p>
        </w:tc>
        <w:tc>
          <w:tcPr>
            <w:tcW w:w="2338" w:type="dxa"/>
            <w:tcBorders>
              <w:bottom w:val="single" w:sz="4" w:space="0" w:color="auto"/>
            </w:tcBorders>
          </w:tcPr>
          <w:p w14:paraId="38D41010" w14:textId="77777777" w:rsidR="00484C78" w:rsidRPr="00484C78" w:rsidRDefault="00484C78" w:rsidP="009B1B9D">
            <w:pPr>
              <w:jc w:val="both"/>
              <w:rPr>
                <w:rFonts w:ascii="Arial" w:hAnsi="Arial" w:cs="Arial"/>
                <w:sz w:val="20"/>
                <w:szCs w:val="20"/>
              </w:rPr>
            </w:pPr>
          </w:p>
        </w:tc>
        <w:tc>
          <w:tcPr>
            <w:tcW w:w="2338" w:type="dxa"/>
            <w:tcBorders>
              <w:bottom w:val="single" w:sz="4" w:space="0" w:color="auto"/>
            </w:tcBorders>
          </w:tcPr>
          <w:p w14:paraId="3A790A42" w14:textId="77777777" w:rsidR="00484C78" w:rsidRPr="00484C78" w:rsidRDefault="00484C78" w:rsidP="009B1B9D">
            <w:pPr>
              <w:jc w:val="both"/>
              <w:rPr>
                <w:rFonts w:ascii="Arial" w:hAnsi="Arial" w:cs="Arial"/>
                <w:sz w:val="20"/>
                <w:szCs w:val="20"/>
              </w:rPr>
            </w:pPr>
          </w:p>
        </w:tc>
      </w:tr>
    </w:tbl>
    <w:p w14:paraId="47484973" w14:textId="77777777" w:rsidR="00484C78" w:rsidRPr="00FB3A86" w:rsidRDefault="00484C78" w:rsidP="00484C78">
      <w:pPr>
        <w:pStyle w:val="Body"/>
        <w:spacing w:after="0"/>
        <w:rPr>
          <w:rFonts w:ascii="Arial" w:hAnsi="Arial" w:cs="Arial"/>
        </w:rPr>
      </w:pPr>
    </w:p>
    <w:p w14:paraId="5FB72E18" w14:textId="2F8737F9" w:rsidR="00B01FCD" w:rsidRDefault="00484C78" w:rsidP="00441B6F">
      <w:pPr>
        <w:pStyle w:val="ConcHead"/>
        <w:spacing w:after="0"/>
        <w:jc w:val="both"/>
        <w:rPr>
          <w:rFonts w:ascii="Arial" w:hAnsi="Arial" w:cs="Arial"/>
        </w:rPr>
      </w:pPr>
      <w:r>
        <w:rPr>
          <w:rFonts w:ascii="Arial" w:hAnsi="Arial" w:cs="Arial"/>
        </w:rPr>
        <w:t>8</w:t>
      </w:r>
      <w:r w:rsidR="00000F8F">
        <w:rPr>
          <w:rFonts w:ascii="Arial" w:hAnsi="Arial" w:cs="Arial"/>
        </w:rPr>
        <w:t xml:space="preserve">. </w:t>
      </w:r>
      <w:r w:rsidR="00B01FCD" w:rsidRPr="00FB3A86">
        <w:rPr>
          <w:rFonts w:ascii="Arial" w:hAnsi="Arial" w:cs="Arial"/>
        </w:rPr>
        <w:t>Conclusion</w:t>
      </w:r>
    </w:p>
    <w:p w14:paraId="11703E5D" w14:textId="77777777" w:rsidR="00790ADA" w:rsidRPr="00FB3A86" w:rsidRDefault="00790ADA" w:rsidP="00441B6F">
      <w:pPr>
        <w:pStyle w:val="ConcHead"/>
        <w:spacing w:after="0"/>
        <w:jc w:val="both"/>
        <w:rPr>
          <w:rFonts w:ascii="Arial" w:hAnsi="Arial" w:cs="Arial"/>
        </w:rPr>
      </w:pPr>
    </w:p>
    <w:p w14:paraId="6BE1653B" w14:textId="77777777" w:rsidR="00484C78" w:rsidRPr="00484C78" w:rsidRDefault="00484C78" w:rsidP="00484C78">
      <w:pPr>
        <w:pStyle w:val="Body"/>
        <w:rPr>
          <w:rFonts w:ascii="Arial" w:hAnsi="Arial" w:cs="Arial"/>
        </w:rPr>
      </w:pPr>
      <w:r w:rsidRPr="00484C78">
        <w:rPr>
          <w:rFonts w:ascii="Arial" w:hAnsi="Arial" w:cs="Arial"/>
        </w:rPr>
        <w:t>Watersheds in the Ilocos Region represent dynamic socio-ecological systems shaped by climatic variability, land transformation, biodiversity processes, and governance structures. This review synthesizes available literature across hydrology, land use and land cover change, ecological integrity, and policy challenges, highlighting the interconnected nature of watershed sustainability.</w:t>
      </w:r>
    </w:p>
    <w:p w14:paraId="40F58843" w14:textId="77777777" w:rsidR="00484C78" w:rsidRPr="00484C78" w:rsidRDefault="00484C78" w:rsidP="00484C78">
      <w:pPr>
        <w:pStyle w:val="Body"/>
        <w:rPr>
          <w:rFonts w:ascii="Arial" w:hAnsi="Arial" w:cs="Arial"/>
        </w:rPr>
      </w:pPr>
      <w:r w:rsidRPr="00484C78">
        <w:rPr>
          <w:rFonts w:ascii="Arial" w:hAnsi="Arial" w:cs="Arial"/>
        </w:rPr>
        <w:t>Hydrologically, Ilocos watersheds are highly sensitive to rainfall intensity, steep topography, and vegetation condition. Tropical watershed theory consistently shows that forested landscapes regulate runoff, stabilize soil, and maintain baseflow (</w:t>
      </w:r>
      <w:proofErr w:type="spellStart"/>
      <w:r w:rsidRPr="00484C78">
        <w:rPr>
          <w:rFonts w:ascii="Arial" w:hAnsi="Arial" w:cs="Arial"/>
        </w:rPr>
        <w:t>Bruijnzeel</w:t>
      </w:r>
      <w:proofErr w:type="spellEnd"/>
      <w:r w:rsidRPr="00484C78">
        <w:rPr>
          <w:rFonts w:ascii="Arial" w:hAnsi="Arial" w:cs="Arial"/>
        </w:rPr>
        <w:t xml:space="preserve">, 2004; </w:t>
      </w:r>
      <w:proofErr w:type="spellStart"/>
      <w:r w:rsidRPr="00484C78">
        <w:rPr>
          <w:rFonts w:ascii="Arial" w:hAnsi="Arial" w:cs="Arial"/>
        </w:rPr>
        <w:t>Poff</w:t>
      </w:r>
      <w:proofErr w:type="spellEnd"/>
      <w:r w:rsidRPr="00484C78">
        <w:rPr>
          <w:rFonts w:ascii="Arial" w:hAnsi="Arial" w:cs="Arial"/>
        </w:rPr>
        <w:t xml:space="preserve"> et al., 1997). In contrast, land conversion and soil disturbance increase surface runoff and sediment transport, amplifying flood risk and dry-season water scarcity (David et al., 2014). These processes are particularly relevant in Region I, where monsoonal rainfall and typhoon events intensify hydrological variability (PAGASA, 2020).</w:t>
      </w:r>
    </w:p>
    <w:p w14:paraId="267947AF" w14:textId="77777777" w:rsidR="00484C78" w:rsidRPr="00484C78" w:rsidRDefault="00484C78" w:rsidP="00484C78">
      <w:pPr>
        <w:pStyle w:val="Body"/>
        <w:rPr>
          <w:rFonts w:ascii="Arial" w:hAnsi="Arial" w:cs="Arial"/>
        </w:rPr>
      </w:pPr>
      <w:r w:rsidRPr="00484C78">
        <w:rPr>
          <w:rFonts w:ascii="Arial" w:hAnsi="Arial" w:cs="Arial"/>
        </w:rPr>
        <w:t>Land use and land cover change remains a central driver of watershed transformation. Even incremental agricultural expansion and forest fragmentation can cumulatively alter hydrological response and ecological stability (Lambin &amp; Geist, 2006). The integration of land system science into watershed assessment provides a broader understanding of how socio-economic drivers influence environmental outcomes (Turner et al., 2007).</w:t>
      </w:r>
    </w:p>
    <w:p w14:paraId="15BFDA25" w14:textId="77777777" w:rsidR="00484C78" w:rsidRPr="00484C78" w:rsidRDefault="00484C78" w:rsidP="00484C78">
      <w:pPr>
        <w:pStyle w:val="Body"/>
        <w:rPr>
          <w:rFonts w:ascii="Arial" w:hAnsi="Arial" w:cs="Arial"/>
        </w:rPr>
      </w:pPr>
      <w:r w:rsidRPr="00484C78">
        <w:rPr>
          <w:rFonts w:ascii="Arial" w:hAnsi="Arial" w:cs="Arial"/>
        </w:rPr>
        <w:t>Biodiversity plays an essential yet often under-integrated role in watershed resilience. Forest ecosystems, riparian vegetation, and aquatic communities contribute to ecosystem services that sustain both environmental stability and human well-being (Millennium Ecosystem Assessment, 2005). Fragmentation and sedimentation threaten ecological connectivity and aquatic habitat integrity, underscoring the need for ecosystem-based watershed management.</w:t>
      </w:r>
    </w:p>
    <w:p w14:paraId="7C20818C" w14:textId="77777777" w:rsidR="00484C78" w:rsidRPr="00484C78" w:rsidRDefault="00484C78" w:rsidP="00484C78">
      <w:pPr>
        <w:pStyle w:val="Body"/>
        <w:rPr>
          <w:rFonts w:ascii="Arial" w:hAnsi="Arial" w:cs="Arial"/>
        </w:rPr>
      </w:pPr>
      <w:r w:rsidRPr="00484C78">
        <w:rPr>
          <w:rFonts w:ascii="Arial" w:hAnsi="Arial" w:cs="Arial"/>
        </w:rPr>
        <w:t>Governance challenges further shape watershed conditions. Institutional fragmentation, limited monitoring infrastructure, and livelihood pressures complicate basin-scale coordination. Integrated water resources management (IWRM) and social-ecological governance frameworks emphasize cross-boundary collaboration and adaptive management as key strategies for sustainable watershed stewardship (Mitchell, 2005; Ostrom, 2009).</w:t>
      </w:r>
    </w:p>
    <w:p w14:paraId="0616DC56" w14:textId="77777777" w:rsidR="00484C78" w:rsidRPr="00484C78" w:rsidRDefault="00484C78" w:rsidP="00484C78">
      <w:pPr>
        <w:pStyle w:val="Body"/>
        <w:rPr>
          <w:rFonts w:ascii="Arial" w:hAnsi="Arial" w:cs="Arial"/>
        </w:rPr>
      </w:pPr>
      <w:r w:rsidRPr="00484C78">
        <w:rPr>
          <w:rFonts w:ascii="Arial" w:hAnsi="Arial" w:cs="Arial"/>
        </w:rPr>
        <w:t>Looking forward, watershed sustainability in the Ilocos Region will depend on strengthening hydrometeorological monitoring networks, integrating biodiversity indicators into watershed planning, expanding basin-scale spatial modeling, and incorporating downscaled climate projections into risk assessment frameworks (Montanari et al., 2013; IPCC, 2021). The application of advanced geospatial technologies and participatory governance approaches may further enhance adaptive capacity.</w:t>
      </w:r>
    </w:p>
    <w:p w14:paraId="3C915656" w14:textId="360F881D" w:rsidR="00790ADA" w:rsidRDefault="00484C78" w:rsidP="00484C78">
      <w:pPr>
        <w:pStyle w:val="Body"/>
        <w:spacing w:after="0"/>
        <w:rPr>
          <w:rFonts w:ascii="Arial" w:hAnsi="Arial" w:cs="Arial"/>
        </w:rPr>
      </w:pPr>
      <w:r w:rsidRPr="00484C78">
        <w:rPr>
          <w:rFonts w:ascii="Arial" w:hAnsi="Arial" w:cs="Arial"/>
        </w:rPr>
        <w:t xml:space="preserve">Overall, this review highlights that watershed systems in Northern Philippines remain ecologically valuable yet increasingly vulnerable. Sustainable management requires an integrated, climate-resilient, and ecosystem-based framework that balances environmental protection with socio-economic development. By consolidating fragmented studies into a thematic synthesis, this mini review contributes to a more comprehensive understanding of </w:t>
      </w:r>
      <w:r w:rsidRPr="00484C78">
        <w:rPr>
          <w:rFonts w:ascii="Arial" w:hAnsi="Arial" w:cs="Arial"/>
        </w:rPr>
        <w:lastRenderedPageBreak/>
        <w:t>watershed dynamics in the Ilocos Region and provides a foundation for future research and policy innovation.</w:t>
      </w:r>
    </w:p>
    <w:p w14:paraId="443A388A" w14:textId="77777777" w:rsidR="00484C78" w:rsidRPr="00FB3A86" w:rsidRDefault="00484C78" w:rsidP="00484C78">
      <w:pPr>
        <w:pStyle w:val="Body"/>
        <w:spacing w:after="0"/>
        <w:rPr>
          <w:rFonts w:ascii="Arial" w:hAnsi="Arial" w:cs="Arial"/>
        </w:rPr>
      </w:pPr>
    </w:p>
    <w:p w14:paraId="2E24894E" w14:textId="77777777" w:rsidR="003C3141" w:rsidRPr="003C3141" w:rsidRDefault="003C3141" w:rsidP="00441B6F">
      <w:pPr>
        <w:pStyle w:val="ReferHead"/>
        <w:spacing w:after="0"/>
        <w:jc w:val="both"/>
        <w:rPr>
          <w:rFonts w:ascii="Arial" w:hAnsi="Arial" w:cs="Arial"/>
        </w:rPr>
      </w:pPr>
      <w:bookmarkStart w:id="0" w:name="_GoBack"/>
      <w:bookmarkEnd w:id="0"/>
    </w:p>
    <w:p w14:paraId="1BC644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4A5CCB" w14:textId="77777777" w:rsidR="00790ADA" w:rsidRPr="00FB3A86" w:rsidRDefault="00790ADA" w:rsidP="00441B6F">
      <w:pPr>
        <w:pStyle w:val="ReferHead"/>
        <w:spacing w:after="0"/>
        <w:jc w:val="both"/>
        <w:rPr>
          <w:rFonts w:ascii="Arial" w:hAnsi="Arial" w:cs="Arial"/>
        </w:rPr>
      </w:pPr>
    </w:p>
    <w:p w14:paraId="15404D2E" w14:textId="77777777" w:rsidR="00E91329" w:rsidRDefault="00E91329" w:rsidP="00E91329">
      <w:pPr>
        <w:pStyle w:val="Body"/>
        <w:spacing w:after="0"/>
      </w:pPr>
      <w:r>
        <w:t>Allan, J. D., &amp; Castillo, M. M. (2007). Stream ecology: Structure and function of running waters (2nd ed.). Springer.</w:t>
      </w:r>
    </w:p>
    <w:p w14:paraId="5EDD95E8" w14:textId="77777777" w:rsidR="00E91329" w:rsidRDefault="00E91329" w:rsidP="00E91329">
      <w:pPr>
        <w:pStyle w:val="Body"/>
        <w:spacing w:after="0"/>
      </w:pPr>
    </w:p>
    <w:p w14:paraId="75CCC7F5" w14:textId="77777777" w:rsidR="00E91329" w:rsidRDefault="00E91329" w:rsidP="00E91329">
      <w:pPr>
        <w:pStyle w:val="Body"/>
        <w:spacing w:after="0"/>
      </w:pPr>
      <w:r>
        <w:t>Bosch, J. M., &amp; Hewlett, J. D. (1982). A review of catchment experiments to determine the effect of vegetation changes on water yield and evapotranspiration. Journal of Hydrology, 55(1–4), 3–23. https://doi.org/10.1016/0022-1694(82)90117-2</w:t>
      </w:r>
    </w:p>
    <w:p w14:paraId="4C200AAC" w14:textId="77777777" w:rsidR="00E91329" w:rsidRDefault="00E91329" w:rsidP="00E91329">
      <w:pPr>
        <w:pStyle w:val="Body"/>
        <w:spacing w:after="0"/>
      </w:pPr>
    </w:p>
    <w:p w14:paraId="04464E51" w14:textId="77777777" w:rsidR="00E91329" w:rsidRDefault="00E91329" w:rsidP="00E91329">
      <w:pPr>
        <w:pStyle w:val="Body"/>
        <w:spacing w:after="0"/>
      </w:pPr>
      <w:r>
        <w:t xml:space="preserve">Brown, A. E., Zhang, L., McMahon, T. A., Western, A. W., &amp; </w:t>
      </w:r>
      <w:proofErr w:type="spellStart"/>
      <w:r>
        <w:t>Vertessy</w:t>
      </w:r>
      <w:proofErr w:type="spellEnd"/>
      <w:r>
        <w:t>, R. A. (2005). A review of paired catchment studies for determining changes in water yield resulting from alterations in vegetation. Journal of Hydrology, 310(1–4), 28–61.</w:t>
      </w:r>
    </w:p>
    <w:p w14:paraId="18372723" w14:textId="77777777" w:rsidR="00E91329" w:rsidRDefault="00E91329" w:rsidP="00E91329">
      <w:pPr>
        <w:pStyle w:val="Body"/>
        <w:spacing w:after="0"/>
      </w:pPr>
    </w:p>
    <w:p w14:paraId="16E5158D" w14:textId="77777777" w:rsidR="00E91329" w:rsidRDefault="00E91329" w:rsidP="00E91329">
      <w:pPr>
        <w:pStyle w:val="Body"/>
        <w:spacing w:after="0"/>
      </w:pPr>
      <w:proofErr w:type="spellStart"/>
      <w:r>
        <w:t>Bruijnzeel</w:t>
      </w:r>
      <w:proofErr w:type="spellEnd"/>
      <w:r>
        <w:t>, L. A. (2004). Hydrological functions of tropical forests: Not seeing the soil for the trees? Agriculture, Ecosystems &amp; Environment, 104(1), 185–228. https://doi.org/10.1016/j.agee.2004.01.015</w:t>
      </w:r>
    </w:p>
    <w:p w14:paraId="6D787FA9" w14:textId="77777777" w:rsidR="00E91329" w:rsidRDefault="00E91329" w:rsidP="00E91329">
      <w:pPr>
        <w:pStyle w:val="Body"/>
        <w:spacing w:after="0"/>
      </w:pPr>
    </w:p>
    <w:p w14:paraId="42C67480" w14:textId="77777777" w:rsidR="00E91329" w:rsidRDefault="00E91329" w:rsidP="00E91329">
      <w:pPr>
        <w:pStyle w:val="Body"/>
        <w:spacing w:after="0"/>
      </w:pPr>
      <w:r>
        <w:t xml:space="preserve">Cruz, R. V. O., Lasco, R. D., &amp; </w:t>
      </w:r>
      <w:proofErr w:type="spellStart"/>
      <w:r>
        <w:t>Pulhin</w:t>
      </w:r>
      <w:proofErr w:type="spellEnd"/>
      <w:r>
        <w:t>, J. M. (2013). Climate change impacts and adaptation in Philippine watersheds. Journal of Environmental Science and Management, 16(2), 1–12.</w:t>
      </w:r>
    </w:p>
    <w:p w14:paraId="527020F3" w14:textId="77777777" w:rsidR="00E91329" w:rsidRDefault="00E91329" w:rsidP="00E91329">
      <w:pPr>
        <w:pStyle w:val="Body"/>
        <w:spacing w:after="0"/>
      </w:pPr>
    </w:p>
    <w:p w14:paraId="32ACEAF0" w14:textId="77777777" w:rsidR="00E91329" w:rsidRDefault="00E91329" w:rsidP="00E91329">
      <w:pPr>
        <w:pStyle w:val="Body"/>
        <w:spacing w:after="0"/>
      </w:pPr>
      <w:r>
        <w:t>David, C. P. C., Cruz, R. V. O., &amp; Lasco, R. D. (2014). Hydrological impacts of land use change in Philippine watersheds. Environmental Monitoring and Assessment, 186, 557–569. https://doi.org/10.1007/s10661-013-3400-0</w:t>
      </w:r>
    </w:p>
    <w:p w14:paraId="2EBDB8CE" w14:textId="77777777" w:rsidR="00E91329" w:rsidRDefault="00E91329" w:rsidP="00E91329">
      <w:pPr>
        <w:pStyle w:val="Body"/>
        <w:spacing w:after="0"/>
      </w:pPr>
    </w:p>
    <w:p w14:paraId="3F67727B" w14:textId="77777777" w:rsidR="00E91329" w:rsidRDefault="00E91329" w:rsidP="00E91329">
      <w:pPr>
        <w:pStyle w:val="Body"/>
        <w:spacing w:after="0"/>
      </w:pPr>
      <w:r>
        <w:t>Dudgeon, D., Arthington, A. H., Gessner, M. O., Kawabata, Z. I., Knowler, D. J., Lévêque, C., Naiman, R. J., Prieur-Richard, A. H., Soto, D., Stiassny, M. L., &amp; Sullivan, C. A. (2006). Freshwater biodiversity: Importance, threats, status and conservation challenges. Biological Reviews, 81(2), 163–182.</w:t>
      </w:r>
    </w:p>
    <w:p w14:paraId="7E9FA2A2" w14:textId="77777777" w:rsidR="00E91329" w:rsidRDefault="00E91329" w:rsidP="00E91329">
      <w:pPr>
        <w:pStyle w:val="Body"/>
        <w:spacing w:after="0"/>
      </w:pPr>
    </w:p>
    <w:p w14:paraId="4D2F2BC5" w14:textId="77777777" w:rsidR="00E91329" w:rsidRDefault="00E91329" w:rsidP="00E91329">
      <w:pPr>
        <w:pStyle w:val="Body"/>
        <w:spacing w:after="0"/>
      </w:pPr>
      <w:r>
        <w:t>Fahrig, L. (2003). Effects of habitat fragmentation on biodiversity. Annual Review of Ecology, Evolution, and Systematics, 34, 487–515.</w:t>
      </w:r>
    </w:p>
    <w:p w14:paraId="25AEF56A" w14:textId="77777777" w:rsidR="00E91329" w:rsidRDefault="00E91329" w:rsidP="00E91329">
      <w:pPr>
        <w:pStyle w:val="Body"/>
        <w:spacing w:after="0"/>
      </w:pPr>
    </w:p>
    <w:p w14:paraId="4409BCF9" w14:textId="77777777" w:rsidR="00E91329" w:rsidRDefault="00E91329" w:rsidP="00E91329">
      <w:pPr>
        <w:pStyle w:val="Body"/>
        <w:spacing w:after="0"/>
      </w:pPr>
      <w:r>
        <w:t>Foley, J. A., DeFries, R., Asner, G. P., Barford, C., Bonan, G., Carpenter, S. R., Chapin, F. S., Coe, M. T., Daily, G. C., Gibbs, H. K., Helkowski, J. H., Holloway, T., Howard, E. A., Kucharik, C. J., Monfreda, C., Patz, J. A., Prentice, I. C., Ramankutty, N., &amp; Snyder, P. K. (2005). Global consequences of land use. Science, 309(5734), 570–574. https://doi.org/10.1126/science.1111772</w:t>
      </w:r>
    </w:p>
    <w:p w14:paraId="44A371A7" w14:textId="77777777" w:rsidR="00E91329" w:rsidRDefault="00E91329" w:rsidP="00E91329">
      <w:pPr>
        <w:pStyle w:val="Body"/>
        <w:spacing w:after="0"/>
      </w:pPr>
    </w:p>
    <w:p w14:paraId="4D4BDB4D" w14:textId="77777777" w:rsidR="00E91329" w:rsidRDefault="00E91329" w:rsidP="00E91329">
      <w:pPr>
        <w:pStyle w:val="Body"/>
        <w:spacing w:after="0"/>
      </w:pPr>
      <w:r>
        <w:t xml:space="preserve">Geist, H. J., &amp; Lambin, E. F. (2002). Proximate causes and underlying driving forces of tropical deforestation. </w:t>
      </w:r>
      <w:proofErr w:type="spellStart"/>
      <w:r>
        <w:t>BioScience</w:t>
      </w:r>
      <w:proofErr w:type="spellEnd"/>
      <w:r>
        <w:t>, 52(2), 143–150.</w:t>
      </w:r>
    </w:p>
    <w:p w14:paraId="7228E552" w14:textId="77777777" w:rsidR="00E91329" w:rsidRDefault="00E91329" w:rsidP="00E91329">
      <w:pPr>
        <w:pStyle w:val="Body"/>
        <w:spacing w:after="0"/>
      </w:pPr>
    </w:p>
    <w:p w14:paraId="25F27E84" w14:textId="77777777" w:rsidR="00E91329" w:rsidRDefault="00E91329" w:rsidP="00E91329">
      <w:pPr>
        <w:pStyle w:val="Body"/>
        <w:spacing w:after="0"/>
      </w:pPr>
      <w:r>
        <w:t xml:space="preserve">Gregory, S. V., Swanson, F. J., McKee, W. A., &amp; Cummins, K. W. (1991). An ecosystem perspective of riparian zones. </w:t>
      </w:r>
      <w:proofErr w:type="spellStart"/>
      <w:r>
        <w:t>BioScience</w:t>
      </w:r>
      <w:proofErr w:type="spellEnd"/>
      <w:r>
        <w:t>, 41(8), 540–551.</w:t>
      </w:r>
    </w:p>
    <w:p w14:paraId="62EC4E04" w14:textId="77777777" w:rsidR="00E91329" w:rsidRDefault="00E91329" w:rsidP="00E91329">
      <w:pPr>
        <w:pStyle w:val="Body"/>
        <w:spacing w:after="0"/>
      </w:pPr>
    </w:p>
    <w:p w14:paraId="1E79D4E9" w14:textId="77777777" w:rsidR="00E91329" w:rsidRDefault="00E91329" w:rsidP="00E91329">
      <w:pPr>
        <w:pStyle w:val="Body"/>
        <w:spacing w:after="0"/>
      </w:pPr>
      <w:r>
        <w:t>Guiang, E. S., &amp; Castillo, G. T. (2006). Trends in forest ownership, forest resources tenure and institutional arrangements: Are they contributing to better forest management and poverty reduction? FAO Forestry Policy and Institutions Working Paper.</w:t>
      </w:r>
    </w:p>
    <w:p w14:paraId="42E99FDF" w14:textId="77777777" w:rsidR="00E91329" w:rsidRDefault="00E91329" w:rsidP="00E91329">
      <w:pPr>
        <w:pStyle w:val="Body"/>
        <w:spacing w:after="0"/>
      </w:pPr>
    </w:p>
    <w:p w14:paraId="17A714D1" w14:textId="77777777" w:rsidR="00E91329" w:rsidRDefault="00E91329" w:rsidP="00E91329">
      <w:pPr>
        <w:pStyle w:val="Body"/>
        <w:spacing w:after="0"/>
      </w:pPr>
      <w:r>
        <w:lastRenderedPageBreak/>
        <w:t>IPCC. (2021). Climate change 2021: The physical science basis. Cambridge University Press.</w:t>
      </w:r>
    </w:p>
    <w:p w14:paraId="7FD6517D" w14:textId="77777777" w:rsidR="00E91329" w:rsidRDefault="00E91329" w:rsidP="00E91329">
      <w:pPr>
        <w:pStyle w:val="Body"/>
        <w:spacing w:after="0"/>
      </w:pPr>
    </w:p>
    <w:p w14:paraId="5C01381F" w14:textId="77777777" w:rsidR="00E91329" w:rsidRDefault="00E91329" w:rsidP="00E91329">
      <w:pPr>
        <w:pStyle w:val="Body"/>
        <w:spacing w:after="0"/>
      </w:pPr>
      <w:r>
        <w:t>Lambin, E. F., &amp; Geist, H. J. (2006). Land-use and land-cover change: Local processes and global impacts. Springer.</w:t>
      </w:r>
    </w:p>
    <w:p w14:paraId="35D2E616" w14:textId="77777777" w:rsidR="00E91329" w:rsidRDefault="00E91329" w:rsidP="00E91329">
      <w:pPr>
        <w:pStyle w:val="Body"/>
        <w:spacing w:after="0"/>
      </w:pPr>
    </w:p>
    <w:p w14:paraId="76D1B840" w14:textId="77777777" w:rsidR="00E91329" w:rsidRDefault="00E91329" w:rsidP="00E91329">
      <w:pPr>
        <w:pStyle w:val="Body"/>
        <w:spacing w:after="0"/>
      </w:pPr>
      <w:r>
        <w:t xml:space="preserve">Lasco, R. D., </w:t>
      </w:r>
      <w:proofErr w:type="spellStart"/>
      <w:r>
        <w:t>Pulhin</w:t>
      </w:r>
      <w:proofErr w:type="spellEnd"/>
      <w:r>
        <w:t>, J. M., &amp; Cruz, R. V. O. (2001). Environmental impacts of community-based forest management in the Philippines. Journal of Environmental Science and Management, 4(1), 1–12.</w:t>
      </w:r>
    </w:p>
    <w:p w14:paraId="66965C6B" w14:textId="77777777" w:rsidR="00E91329" w:rsidRDefault="00E91329" w:rsidP="00E91329">
      <w:pPr>
        <w:pStyle w:val="Body"/>
        <w:spacing w:after="0"/>
      </w:pPr>
    </w:p>
    <w:p w14:paraId="316467BD" w14:textId="77777777" w:rsidR="00E91329" w:rsidRDefault="00E91329" w:rsidP="00E91329">
      <w:pPr>
        <w:pStyle w:val="Body"/>
        <w:spacing w:after="0"/>
      </w:pPr>
      <w:r>
        <w:t xml:space="preserve">Lasco, R. D., </w:t>
      </w:r>
      <w:proofErr w:type="spellStart"/>
      <w:r>
        <w:t>Pulhin</w:t>
      </w:r>
      <w:proofErr w:type="spellEnd"/>
      <w:r>
        <w:t>, J. M., Cruz, R. V. O., &amp; Garcia, K. (2016). Climate change adaptation for smallholder farmers in Southeast Asia. Climate and Development, 8(1), 52–61.</w:t>
      </w:r>
    </w:p>
    <w:p w14:paraId="73EC8297" w14:textId="77777777" w:rsidR="00E91329" w:rsidRDefault="00E91329" w:rsidP="00E91329">
      <w:pPr>
        <w:pStyle w:val="Body"/>
        <w:spacing w:after="0"/>
      </w:pPr>
    </w:p>
    <w:p w14:paraId="535ADF41" w14:textId="77777777" w:rsidR="00E91329" w:rsidRDefault="00E91329" w:rsidP="00E91329">
      <w:pPr>
        <w:pStyle w:val="Body"/>
        <w:spacing w:after="0"/>
      </w:pPr>
      <w:r>
        <w:t>Li, S., Kang, S., Zhang, L., Li, F., &amp; Wang, B. (2014). Water quality assessment and modeling using remote sensing and GIS technologies. Environmental Monitoring and Assessment, 186, 3431–3444.</w:t>
      </w:r>
    </w:p>
    <w:p w14:paraId="603398F4" w14:textId="77777777" w:rsidR="00E91329" w:rsidRDefault="00E91329" w:rsidP="00E91329">
      <w:pPr>
        <w:pStyle w:val="Body"/>
        <w:spacing w:after="0"/>
      </w:pPr>
    </w:p>
    <w:p w14:paraId="367FA866" w14:textId="77777777" w:rsidR="00E91329" w:rsidRDefault="00E91329" w:rsidP="00E91329">
      <w:pPr>
        <w:pStyle w:val="Body"/>
        <w:spacing w:after="0"/>
      </w:pPr>
      <w:r>
        <w:t>Millennium Ecosystem Assessment. (2005). Ecosystems and human well-being: Synthesis. Island Press.</w:t>
      </w:r>
    </w:p>
    <w:p w14:paraId="5A6C3023" w14:textId="77777777" w:rsidR="00E91329" w:rsidRDefault="00E91329" w:rsidP="00E91329">
      <w:pPr>
        <w:pStyle w:val="Body"/>
        <w:spacing w:after="0"/>
      </w:pPr>
    </w:p>
    <w:p w14:paraId="037F9BD1" w14:textId="77777777" w:rsidR="00E91329" w:rsidRDefault="00E91329" w:rsidP="00E91329">
      <w:pPr>
        <w:pStyle w:val="Body"/>
        <w:spacing w:after="0"/>
      </w:pPr>
      <w:r>
        <w:t>Mitchell, B. (2005). Integrated water resource management, institutional arrangements, and land-use planning. Environment and Planning A, 37(8), 1335–1352.</w:t>
      </w:r>
    </w:p>
    <w:p w14:paraId="51894005" w14:textId="77777777" w:rsidR="00E91329" w:rsidRDefault="00E91329" w:rsidP="00E91329">
      <w:pPr>
        <w:pStyle w:val="Body"/>
        <w:spacing w:after="0"/>
      </w:pPr>
    </w:p>
    <w:p w14:paraId="1969E845" w14:textId="77777777" w:rsidR="00E91329" w:rsidRDefault="00E91329" w:rsidP="00E91329">
      <w:pPr>
        <w:pStyle w:val="Body"/>
        <w:spacing w:after="0"/>
      </w:pPr>
      <w:r>
        <w:t xml:space="preserve">Montanari, A., Young, G., Savenije, H. H. G., Hughes, D., Wagener, T., Ren, L., </w:t>
      </w:r>
      <w:proofErr w:type="spellStart"/>
      <w:r>
        <w:t>Koutsoyiannis</w:t>
      </w:r>
      <w:proofErr w:type="spellEnd"/>
      <w:r>
        <w:t xml:space="preserve">, D., </w:t>
      </w:r>
      <w:proofErr w:type="spellStart"/>
      <w:r>
        <w:t>Cudennec</w:t>
      </w:r>
      <w:proofErr w:type="spellEnd"/>
      <w:r>
        <w:t xml:space="preserve">, C., Toth, E., Grimaldi, S., </w:t>
      </w:r>
      <w:proofErr w:type="spellStart"/>
      <w:r>
        <w:t>Blöschl</w:t>
      </w:r>
      <w:proofErr w:type="spellEnd"/>
      <w:r>
        <w:t xml:space="preserve">, G., Sivapalan, M., Beven, K., Gupta, H., </w:t>
      </w:r>
      <w:proofErr w:type="spellStart"/>
      <w:r>
        <w:t>Hipsey</w:t>
      </w:r>
      <w:proofErr w:type="spellEnd"/>
      <w:r>
        <w:t xml:space="preserve">, M., Schaefli, B., </w:t>
      </w:r>
      <w:proofErr w:type="spellStart"/>
      <w:r>
        <w:t>Arheimer</w:t>
      </w:r>
      <w:proofErr w:type="spellEnd"/>
      <w:r>
        <w:t>, B., Boorman, D., Hubert, P., &amp; Di Baldassarre, G. (2013). “</w:t>
      </w:r>
      <w:proofErr w:type="spellStart"/>
      <w:r>
        <w:t>Panta</w:t>
      </w:r>
      <w:proofErr w:type="spellEnd"/>
      <w:r>
        <w:t xml:space="preserve"> </w:t>
      </w:r>
      <w:proofErr w:type="spellStart"/>
      <w:r>
        <w:t>Rhei</w:t>
      </w:r>
      <w:proofErr w:type="spellEnd"/>
      <w:r>
        <w:t>—Everything flows”: Change in hydrology and society. Hydrological Sciences Journal, 58(6), 1256–1275.</w:t>
      </w:r>
    </w:p>
    <w:p w14:paraId="0F005A7D" w14:textId="77777777" w:rsidR="00E91329" w:rsidRDefault="00E91329" w:rsidP="00E91329">
      <w:pPr>
        <w:pStyle w:val="Body"/>
        <w:spacing w:after="0"/>
      </w:pPr>
    </w:p>
    <w:p w14:paraId="1B9C2276" w14:textId="77777777" w:rsidR="00E91329" w:rsidRDefault="00E91329" w:rsidP="00E91329">
      <w:pPr>
        <w:pStyle w:val="Body"/>
        <w:spacing w:after="0"/>
      </w:pPr>
      <w:r>
        <w:t>Oki, T., &amp; Kanae, S. (2006). Global hydrological cycles and world water resources. Science, 313(5790), 1068–1072.</w:t>
      </w:r>
    </w:p>
    <w:p w14:paraId="4FE2D36C" w14:textId="77777777" w:rsidR="00E91329" w:rsidRDefault="00E91329" w:rsidP="00E91329">
      <w:pPr>
        <w:pStyle w:val="Body"/>
        <w:spacing w:after="0"/>
      </w:pPr>
    </w:p>
    <w:p w14:paraId="4BD5A5CF" w14:textId="77777777" w:rsidR="00E91329" w:rsidRDefault="00E91329" w:rsidP="00E91329">
      <w:pPr>
        <w:pStyle w:val="Body"/>
        <w:spacing w:after="0"/>
      </w:pPr>
      <w:r>
        <w:t>Ostrom, E. (2009). A general framework for analyzing sustainability of social-ecological systems. Science, 325(5939), 419–422.</w:t>
      </w:r>
    </w:p>
    <w:p w14:paraId="5E46CC4A" w14:textId="77777777" w:rsidR="00E91329" w:rsidRDefault="00E91329" w:rsidP="00E91329">
      <w:pPr>
        <w:pStyle w:val="Body"/>
        <w:spacing w:after="0"/>
      </w:pPr>
    </w:p>
    <w:p w14:paraId="5D1827C5" w14:textId="77777777" w:rsidR="00E91329" w:rsidRDefault="00E91329" w:rsidP="00E91329">
      <w:pPr>
        <w:pStyle w:val="Body"/>
        <w:spacing w:after="0"/>
      </w:pPr>
      <w:r>
        <w:t>PAGASA. (2020). Climate of the Philippines. Philippine Atmospheric, Geophysical and Astronomical Services Administration.</w:t>
      </w:r>
    </w:p>
    <w:p w14:paraId="02BA9832" w14:textId="77777777" w:rsidR="00E91329" w:rsidRDefault="00E91329" w:rsidP="00E91329">
      <w:pPr>
        <w:pStyle w:val="Body"/>
        <w:spacing w:after="0"/>
      </w:pPr>
    </w:p>
    <w:p w14:paraId="4B6D71A8" w14:textId="77777777" w:rsidR="00E91329" w:rsidRDefault="00E91329" w:rsidP="00E91329">
      <w:pPr>
        <w:pStyle w:val="Body"/>
        <w:spacing w:after="0"/>
      </w:pPr>
      <w:r>
        <w:t>Pahl-Wostl, C. (2007). The implications of complexity for integrated resources management. Environmental Modelling &amp; Software, 22(5), 561–569.</w:t>
      </w:r>
    </w:p>
    <w:p w14:paraId="40AE1C6A" w14:textId="77777777" w:rsidR="00E91329" w:rsidRDefault="00E91329" w:rsidP="00E91329">
      <w:pPr>
        <w:pStyle w:val="Body"/>
        <w:spacing w:after="0"/>
      </w:pPr>
    </w:p>
    <w:p w14:paraId="7284EBF1" w14:textId="77777777" w:rsidR="00E91329" w:rsidRDefault="00E91329" w:rsidP="00E91329">
      <w:pPr>
        <w:pStyle w:val="Body"/>
        <w:spacing w:after="0"/>
      </w:pPr>
      <w:proofErr w:type="spellStart"/>
      <w:r>
        <w:t>Paningbatan</w:t>
      </w:r>
      <w:proofErr w:type="spellEnd"/>
      <w:r>
        <w:t>, E. P., Garrity, D. P., &amp; Ghuman, B. S. (1995). Soil erosion and nutrient losses in sloping upland agriculture in the Philippines. Soil Technology, 8(2), 127–140.</w:t>
      </w:r>
    </w:p>
    <w:p w14:paraId="705C69CB" w14:textId="77777777" w:rsidR="00E91329" w:rsidRDefault="00E91329" w:rsidP="00E91329">
      <w:pPr>
        <w:pStyle w:val="Body"/>
        <w:spacing w:after="0"/>
      </w:pPr>
    </w:p>
    <w:p w14:paraId="24538AA8" w14:textId="77777777" w:rsidR="00E91329" w:rsidRDefault="00E91329" w:rsidP="00E91329">
      <w:pPr>
        <w:pStyle w:val="Body"/>
        <w:spacing w:after="0"/>
      </w:pPr>
      <w:r>
        <w:t>Paul, M. J., &amp; Meyer, J. L. (2001). Streams in the urban landscape. Annual Review of Ecology and Systematics, 32, 333–365.</w:t>
      </w:r>
    </w:p>
    <w:p w14:paraId="33FB16E3" w14:textId="77777777" w:rsidR="00E91329" w:rsidRDefault="00E91329" w:rsidP="00E91329">
      <w:pPr>
        <w:pStyle w:val="Body"/>
        <w:spacing w:after="0"/>
      </w:pPr>
    </w:p>
    <w:p w14:paraId="42A9E3B9" w14:textId="77777777" w:rsidR="00E91329" w:rsidRDefault="00E91329" w:rsidP="00E91329">
      <w:pPr>
        <w:pStyle w:val="Body"/>
        <w:spacing w:after="0"/>
      </w:pPr>
      <w:r>
        <w:t xml:space="preserve">Poff, N. L., Allan, J. D., Bain, M. B., Karr, J. R., Prestegaard, K. L., Richter, B. D., Sparks, R. E., &amp; Stromberg, J. C. (1997). The natural flow regime. </w:t>
      </w:r>
      <w:proofErr w:type="spellStart"/>
      <w:r>
        <w:t>BioScience</w:t>
      </w:r>
      <w:proofErr w:type="spellEnd"/>
      <w:r>
        <w:t>, 47(11), 769–784.</w:t>
      </w:r>
    </w:p>
    <w:p w14:paraId="0A920135" w14:textId="77777777" w:rsidR="00E91329" w:rsidRDefault="00E91329" w:rsidP="00E91329">
      <w:pPr>
        <w:pStyle w:val="Body"/>
        <w:spacing w:after="0"/>
      </w:pPr>
    </w:p>
    <w:p w14:paraId="1E450F4B" w14:textId="77777777" w:rsidR="00E91329" w:rsidRDefault="00E91329" w:rsidP="00E91329">
      <w:pPr>
        <w:pStyle w:val="Body"/>
        <w:spacing w:after="0"/>
      </w:pPr>
      <w:proofErr w:type="spellStart"/>
      <w:r>
        <w:t>Pulhin</w:t>
      </w:r>
      <w:proofErr w:type="spellEnd"/>
      <w:r>
        <w:t>, J. M., Inoue, M., &amp; Enters, T. (2008). Three decades of community-based forest management in the Philippines. International Forestry Review, 10(1), 90–107.</w:t>
      </w:r>
    </w:p>
    <w:p w14:paraId="5A687D32" w14:textId="77777777" w:rsidR="00E91329" w:rsidRDefault="00E91329" w:rsidP="00E91329">
      <w:pPr>
        <w:pStyle w:val="Body"/>
        <w:spacing w:after="0"/>
      </w:pPr>
    </w:p>
    <w:p w14:paraId="7597D5E8" w14:textId="77777777" w:rsidR="00E91329" w:rsidRDefault="00E91329" w:rsidP="00E91329">
      <w:pPr>
        <w:pStyle w:val="Body"/>
        <w:spacing w:after="0"/>
      </w:pPr>
      <w:r>
        <w:lastRenderedPageBreak/>
        <w:t xml:space="preserve">Sivapalan, M., Savenije, H. H. G., &amp; </w:t>
      </w:r>
      <w:proofErr w:type="spellStart"/>
      <w:r>
        <w:t>Blöschl</w:t>
      </w:r>
      <w:proofErr w:type="spellEnd"/>
      <w:r>
        <w:t>, G. (2012). Socio-hydrology: A new science of people and water. Hydrological Processes, 26(8), 1270–1276.</w:t>
      </w:r>
    </w:p>
    <w:p w14:paraId="5CF610F4" w14:textId="77777777" w:rsidR="00E91329" w:rsidRDefault="00E91329" w:rsidP="00E91329">
      <w:pPr>
        <w:pStyle w:val="Body"/>
        <w:spacing w:after="0"/>
      </w:pPr>
    </w:p>
    <w:p w14:paraId="66F53B3A" w14:textId="77777777" w:rsidR="00E91329" w:rsidRDefault="00E91329" w:rsidP="00E91329">
      <w:pPr>
        <w:pStyle w:val="Body"/>
        <w:spacing w:after="0"/>
      </w:pPr>
      <w:r>
        <w:t>Turner, B. L., Lambin, E. F., &amp; Reenberg, A. (2003). The emergence of land change science. Proceedings of the National Academy of Sciences, 100(14), 8080–8085.</w:t>
      </w:r>
    </w:p>
    <w:p w14:paraId="68EE110F" w14:textId="77777777" w:rsidR="00E91329" w:rsidRDefault="00E91329" w:rsidP="00E91329">
      <w:pPr>
        <w:pStyle w:val="Body"/>
        <w:spacing w:after="0"/>
      </w:pPr>
    </w:p>
    <w:p w14:paraId="1011695C" w14:textId="77777777" w:rsidR="00E91329" w:rsidRDefault="00E91329" w:rsidP="00E91329">
      <w:pPr>
        <w:pStyle w:val="Body"/>
        <w:spacing w:after="0"/>
      </w:pPr>
      <w:r>
        <w:t>Turner, B. L., Lambin, E. F., &amp; Reenberg, A. (2007). The emergence of land change science for global environmental change and sustainability. Proceedings of the National Academy of Sciences, 104(52), 20666–20671.</w:t>
      </w:r>
    </w:p>
    <w:p w14:paraId="07039A09" w14:textId="77777777" w:rsidR="00E91329" w:rsidRDefault="00E91329" w:rsidP="00E91329">
      <w:pPr>
        <w:pStyle w:val="Body"/>
        <w:spacing w:after="0"/>
      </w:pPr>
    </w:p>
    <w:p w14:paraId="28F8229D" w14:textId="3038F3CF" w:rsidR="00B01FCD" w:rsidRPr="00FB3A86" w:rsidRDefault="00E91329" w:rsidP="00E91329">
      <w:pPr>
        <w:pStyle w:val="Body"/>
        <w:spacing w:after="0"/>
        <w:rPr>
          <w:rFonts w:ascii="Arial" w:hAnsi="Arial" w:cs="Arial"/>
          <w:b/>
        </w:rPr>
      </w:pPr>
      <w:r>
        <w:t>Vitousek, P. M., Mooney, H. A., Lubchenco, J., &amp; Melillo, J. M. (1997). Human domination of Earth’s ecosystems. Science, 277(5325), 494–499.</w:t>
      </w:r>
    </w:p>
    <w:sectPr w:rsidR="00B01FCD" w:rsidRPr="00FB3A86" w:rsidSect="007A6AE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5F680" w14:textId="77777777" w:rsidR="004B73C1" w:rsidRDefault="004B73C1" w:rsidP="00C37E61">
      <w:r>
        <w:separator/>
      </w:r>
    </w:p>
  </w:endnote>
  <w:endnote w:type="continuationSeparator" w:id="0">
    <w:p w14:paraId="1F28434A" w14:textId="77777777" w:rsidR="004B73C1" w:rsidRDefault="004B73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C52A" w14:textId="77777777" w:rsidR="007A6AE8" w:rsidRDefault="007A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9950" w14:textId="0A36AF6B" w:rsidR="00C37E61" w:rsidRDefault="00C37E61" w:rsidP="00C37E61">
    <w:pPr>
      <w:pStyle w:val="Footer"/>
    </w:pPr>
  </w:p>
  <w:p w14:paraId="5144438C" w14:textId="77777777" w:rsidR="005D52BD" w:rsidRDefault="005D52B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7B72" w14:textId="77777777" w:rsidR="009E048A" w:rsidRDefault="009E048A">
    <w:pPr>
      <w:pStyle w:val="Footer"/>
      <w:rPr>
        <w:rFonts w:ascii="Arial" w:hAnsi="Arial" w:cs="Arial"/>
        <w:sz w:val="16"/>
      </w:rPr>
    </w:pPr>
  </w:p>
  <w:p w14:paraId="449788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6BBA26" w14:textId="77777777" w:rsidR="009E048A" w:rsidRDefault="009E048A">
    <w:pPr>
      <w:pStyle w:val="Footer"/>
      <w:rPr>
        <w:rFonts w:ascii="Arial" w:hAnsi="Arial" w:cs="Arial"/>
        <w:sz w:val="16"/>
      </w:rPr>
    </w:pPr>
  </w:p>
  <w:p w14:paraId="33D0E81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E4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C8DF" w14:textId="77777777" w:rsidR="004B73C1" w:rsidRDefault="004B73C1" w:rsidP="00C37E61">
      <w:r>
        <w:separator/>
      </w:r>
    </w:p>
  </w:footnote>
  <w:footnote w:type="continuationSeparator" w:id="0">
    <w:p w14:paraId="3BC3814B" w14:textId="77777777" w:rsidR="004B73C1" w:rsidRDefault="004B73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9B4D8" w14:textId="18645E43" w:rsidR="007A6AE8" w:rsidRDefault="007A6AE8">
    <w:pPr>
      <w:pStyle w:val="Header"/>
    </w:pPr>
    <w:r>
      <w:rPr>
        <w:noProof/>
      </w:rPr>
      <w:pict w14:anchorId="53EF2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A638" w14:textId="7DB99667" w:rsidR="007A6AE8" w:rsidRDefault="007A6AE8">
    <w:pPr>
      <w:pStyle w:val="Header"/>
    </w:pPr>
    <w:r>
      <w:rPr>
        <w:noProof/>
      </w:rPr>
      <w:pict w14:anchorId="65C2D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05F0" w14:textId="174B01FD" w:rsidR="00296529" w:rsidRPr="00296529" w:rsidRDefault="007A6AE8" w:rsidP="00296529">
    <w:pPr>
      <w:ind w:left="2160"/>
      <w:jc w:val="center"/>
      <w:rPr>
        <w:rFonts w:ascii="Times New Roman" w:eastAsia="Calibri" w:hAnsi="Times New Roman"/>
        <w:i/>
        <w:sz w:val="18"/>
        <w:szCs w:val="22"/>
      </w:rPr>
    </w:pPr>
    <w:r>
      <w:rPr>
        <w:noProof/>
      </w:rPr>
      <w:pict w14:anchorId="110F6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F9A6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7350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E756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FE59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C40A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C784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5E02" w14:textId="112BEA84" w:rsidR="007A6AE8" w:rsidRDefault="007A6AE8">
    <w:pPr>
      <w:pStyle w:val="Header"/>
    </w:pPr>
    <w:r>
      <w:rPr>
        <w:noProof/>
      </w:rPr>
      <w:pict w14:anchorId="69BCF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FC1F" w14:textId="75A1A0D8" w:rsidR="007A6AE8" w:rsidRDefault="007A6AE8">
    <w:pPr>
      <w:pStyle w:val="Header"/>
    </w:pPr>
    <w:r>
      <w:rPr>
        <w:noProof/>
      </w:rPr>
      <w:pict w14:anchorId="26A07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E6F8" w14:textId="60E34A8A" w:rsidR="007A6AE8" w:rsidRDefault="007A6AE8">
    <w:pPr>
      <w:pStyle w:val="Header"/>
    </w:pPr>
    <w:r>
      <w:rPr>
        <w:noProof/>
      </w:rPr>
      <w:pict w14:anchorId="32CC4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331A"/>
    <w:rsid w:val="001A29D8"/>
    <w:rsid w:val="001A5CAA"/>
    <w:rsid w:val="001B0427"/>
    <w:rsid w:val="001D3A51"/>
    <w:rsid w:val="001E10D2"/>
    <w:rsid w:val="001E25B4"/>
    <w:rsid w:val="001E44FE"/>
    <w:rsid w:val="001F5DEA"/>
    <w:rsid w:val="00200595"/>
    <w:rsid w:val="00204835"/>
    <w:rsid w:val="002235B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D07"/>
    <w:rsid w:val="00315186"/>
    <w:rsid w:val="0033343E"/>
    <w:rsid w:val="003512C2"/>
    <w:rsid w:val="00371FB6"/>
    <w:rsid w:val="003763C1"/>
    <w:rsid w:val="00376BBE"/>
    <w:rsid w:val="0039224F"/>
    <w:rsid w:val="003A43A4"/>
    <w:rsid w:val="003A7E18"/>
    <w:rsid w:val="003C3141"/>
    <w:rsid w:val="003C4C86"/>
    <w:rsid w:val="003C6258"/>
    <w:rsid w:val="003E2904"/>
    <w:rsid w:val="003F7B0A"/>
    <w:rsid w:val="00401927"/>
    <w:rsid w:val="0041027F"/>
    <w:rsid w:val="00412475"/>
    <w:rsid w:val="00423789"/>
    <w:rsid w:val="00440F43"/>
    <w:rsid w:val="00441B6F"/>
    <w:rsid w:val="00446221"/>
    <w:rsid w:val="00450E62"/>
    <w:rsid w:val="004539DB"/>
    <w:rsid w:val="00464E8F"/>
    <w:rsid w:val="00471A80"/>
    <w:rsid w:val="00484C78"/>
    <w:rsid w:val="004B73C1"/>
    <w:rsid w:val="004D305E"/>
    <w:rsid w:val="004D4277"/>
    <w:rsid w:val="004D645A"/>
    <w:rsid w:val="00502516"/>
    <w:rsid w:val="00505F06"/>
    <w:rsid w:val="00506828"/>
    <w:rsid w:val="0053056E"/>
    <w:rsid w:val="00554FDA"/>
    <w:rsid w:val="005A202B"/>
    <w:rsid w:val="005C784C"/>
    <w:rsid w:val="005D17F6"/>
    <w:rsid w:val="005D52BD"/>
    <w:rsid w:val="005E5539"/>
    <w:rsid w:val="00602BF5"/>
    <w:rsid w:val="00616178"/>
    <w:rsid w:val="00617FDD"/>
    <w:rsid w:val="00633614"/>
    <w:rsid w:val="00633F68"/>
    <w:rsid w:val="00636EB2"/>
    <w:rsid w:val="006375B8"/>
    <w:rsid w:val="00657F8A"/>
    <w:rsid w:val="0066510A"/>
    <w:rsid w:val="00673F9F"/>
    <w:rsid w:val="00686953"/>
    <w:rsid w:val="00687DEA"/>
    <w:rsid w:val="00687E67"/>
    <w:rsid w:val="006967F7"/>
    <w:rsid w:val="006A250C"/>
    <w:rsid w:val="006B21D3"/>
    <w:rsid w:val="006B57D0"/>
    <w:rsid w:val="006D30FF"/>
    <w:rsid w:val="006D6940"/>
    <w:rsid w:val="006F11EC"/>
    <w:rsid w:val="0070082C"/>
    <w:rsid w:val="00722D47"/>
    <w:rsid w:val="007369E6"/>
    <w:rsid w:val="00746E59"/>
    <w:rsid w:val="00754C9A"/>
    <w:rsid w:val="0075599A"/>
    <w:rsid w:val="00761D52"/>
    <w:rsid w:val="0077749E"/>
    <w:rsid w:val="00790ADA"/>
    <w:rsid w:val="007A6AE8"/>
    <w:rsid w:val="007B187C"/>
    <w:rsid w:val="007D2288"/>
    <w:rsid w:val="007E088F"/>
    <w:rsid w:val="007E1748"/>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360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1E95"/>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0F7F"/>
    <w:rsid w:val="00E769F6"/>
    <w:rsid w:val="00E8407C"/>
    <w:rsid w:val="00E84F3C"/>
    <w:rsid w:val="00E91329"/>
    <w:rsid w:val="00EA012C"/>
    <w:rsid w:val="00EC6A55"/>
    <w:rsid w:val="00ED0288"/>
    <w:rsid w:val="00ED0768"/>
    <w:rsid w:val="00EE52CB"/>
    <w:rsid w:val="00EF581D"/>
    <w:rsid w:val="00EF7FD8"/>
    <w:rsid w:val="00F06F59"/>
    <w:rsid w:val="00F17988"/>
    <w:rsid w:val="00F469F0"/>
    <w:rsid w:val="00F53273"/>
    <w:rsid w:val="00F538E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9B1EF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31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84C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484C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C314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B3E7-AD41-422F-A816-1C2829D9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13</Pages>
  <Words>5698</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2026-03-02T09:14:00Z</dcterms:modified>
</cp:coreProperties>
</file>