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E23837" w:rsidRPr="00D11B8D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23837" w:rsidRPr="00D11B8D" w:rsidRDefault="00E2383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E23837" w:rsidRPr="00D11B8D">
        <w:trPr>
          <w:trHeight w:val="290"/>
        </w:trPr>
        <w:tc>
          <w:tcPr>
            <w:tcW w:w="1234" w:type="pct"/>
          </w:tcPr>
          <w:p w:rsidR="00E23837" w:rsidRPr="00D11B8D" w:rsidRDefault="009B7B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837" w:rsidRPr="00D11B8D" w:rsidRDefault="009B7B6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D11B8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Immunology</w:t>
              </w:r>
            </w:hyperlink>
            <w:r w:rsidRPr="00D11B8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E23837" w:rsidRPr="00D11B8D">
        <w:trPr>
          <w:trHeight w:val="290"/>
        </w:trPr>
        <w:tc>
          <w:tcPr>
            <w:tcW w:w="1234" w:type="pct"/>
          </w:tcPr>
          <w:p w:rsidR="00E23837" w:rsidRPr="00D11B8D" w:rsidRDefault="009B7B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837" w:rsidRPr="00D11B8D" w:rsidRDefault="009B7B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B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Ms_AJI_153651</w:t>
            </w:r>
          </w:p>
        </w:tc>
      </w:tr>
      <w:tr w:rsidR="00E23837" w:rsidRPr="00D11B8D">
        <w:trPr>
          <w:trHeight w:val="650"/>
        </w:trPr>
        <w:tc>
          <w:tcPr>
            <w:tcW w:w="1234" w:type="pct"/>
          </w:tcPr>
          <w:p w:rsidR="00E23837" w:rsidRPr="00D11B8D" w:rsidRDefault="009B7B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837" w:rsidRPr="00D11B8D" w:rsidRDefault="009B7B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1B8D">
              <w:rPr>
                <w:rFonts w:ascii="Arial" w:hAnsi="Arial" w:cs="Arial"/>
                <w:b/>
                <w:sz w:val="20"/>
                <w:szCs w:val="20"/>
                <w:lang w:val="en-GB"/>
              </w:rPr>
              <w:t>PHYTOCHEMICAL CONSTITUENTS</w:t>
            </w:r>
            <w:r w:rsidRPr="00D11B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IN-VIVO IMMUNOMODULATORY EFFECT OF SCLEROCARYA BIRREA IN BENZENE INDUCED LEUKEMIA MICE MODEL</w:t>
            </w:r>
          </w:p>
        </w:tc>
      </w:tr>
      <w:tr w:rsidR="00E23837" w:rsidRPr="00D11B8D">
        <w:trPr>
          <w:trHeight w:val="332"/>
        </w:trPr>
        <w:tc>
          <w:tcPr>
            <w:tcW w:w="1234" w:type="pct"/>
          </w:tcPr>
          <w:p w:rsidR="00E23837" w:rsidRPr="00D11B8D" w:rsidRDefault="009B7B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837" w:rsidRPr="00D11B8D" w:rsidRDefault="00E238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23837" w:rsidRPr="00D11B8D" w:rsidRDefault="00E23837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E23837" w:rsidRPr="00D11B8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23837" w:rsidRPr="00D11B8D" w:rsidRDefault="009B7B6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1B8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11B8D">
              <w:rPr>
                <w:rFonts w:ascii="Arial" w:hAnsi="Arial" w:cs="Arial"/>
                <w:lang w:val="en-GB"/>
              </w:rPr>
              <w:t xml:space="preserve"> Comments</w:t>
            </w:r>
          </w:p>
          <w:p w:rsidR="00E23837" w:rsidRPr="00D11B8D" w:rsidRDefault="00E238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23837" w:rsidRPr="00D11B8D">
        <w:tc>
          <w:tcPr>
            <w:tcW w:w="1265" w:type="pct"/>
            <w:noWrap/>
          </w:tcPr>
          <w:p w:rsidR="00E23837" w:rsidRPr="00D11B8D" w:rsidRDefault="00E2383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E23837" w:rsidRPr="00D11B8D" w:rsidRDefault="009B7B6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1B8D">
              <w:rPr>
                <w:rFonts w:ascii="Arial" w:hAnsi="Arial" w:cs="Arial"/>
                <w:lang w:val="en-GB"/>
              </w:rPr>
              <w:t>Reviewer’s comment</w:t>
            </w:r>
          </w:p>
          <w:p w:rsidR="00E23837" w:rsidRPr="00D11B8D" w:rsidRDefault="00E238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23837" w:rsidRPr="00D11B8D" w:rsidRDefault="00E238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E23837" w:rsidRPr="00D11B8D" w:rsidRDefault="009B7B60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11B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11B8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23837" w:rsidRPr="00D11B8D" w:rsidRDefault="00E238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23837" w:rsidRPr="00D11B8D">
        <w:trPr>
          <w:trHeight w:val="1264"/>
        </w:trPr>
        <w:tc>
          <w:tcPr>
            <w:tcW w:w="1265" w:type="pct"/>
            <w:noWrap/>
          </w:tcPr>
          <w:p w:rsidR="00E23837" w:rsidRPr="00D11B8D" w:rsidRDefault="009B7B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B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E23837" w:rsidRPr="00D11B8D" w:rsidRDefault="00E2383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23837" w:rsidRPr="00D11B8D" w:rsidRDefault="009B7B60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1B8D">
              <w:rPr>
                <w:rFonts w:ascii="Arial" w:hAnsi="Arial" w:cs="Arial"/>
                <w:sz w:val="20"/>
                <w:szCs w:val="20"/>
              </w:rPr>
              <w:t xml:space="preserve">This manuscript examines the effects of the methanolic extract of </w:t>
            </w:r>
            <w:proofErr w:type="spellStart"/>
            <w:r w:rsidRPr="00D11B8D">
              <w:rPr>
                <w:rFonts w:ascii="Arial" w:hAnsi="Arial" w:cs="Arial"/>
                <w:i/>
                <w:iCs/>
                <w:sz w:val="20"/>
                <w:szCs w:val="20"/>
              </w:rPr>
              <w:t>Sclerocarya</w:t>
            </w:r>
            <w:proofErr w:type="spellEnd"/>
            <w:r w:rsidRPr="00D11B8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11B8D">
              <w:rPr>
                <w:rFonts w:ascii="Arial" w:hAnsi="Arial" w:cs="Arial"/>
                <w:i/>
                <w:iCs/>
                <w:sz w:val="20"/>
                <w:szCs w:val="20"/>
              </w:rPr>
              <w:t>birrea</w:t>
            </w:r>
            <w:proofErr w:type="spellEnd"/>
            <w:r w:rsidRPr="00D11B8D">
              <w:rPr>
                <w:rFonts w:ascii="Arial" w:hAnsi="Arial" w:cs="Arial"/>
                <w:sz w:val="20"/>
                <w:szCs w:val="20"/>
              </w:rPr>
              <w:t xml:space="preserve"> on blood and biochemical parameters in a benzene-induced leukemia mouse model. The study aims to evaluate whether this medicinal plant extract can reduce benzene-related blood toxicity. This topic is relevant to immunology and experimental oncology. The f</w:t>
            </w:r>
            <w:r w:rsidRPr="00D11B8D">
              <w:rPr>
                <w:rFonts w:ascii="Arial" w:hAnsi="Arial" w:cs="Arial"/>
                <w:sz w:val="20"/>
                <w:szCs w:val="20"/>
              </w:rPr>
              <w:t>indings provide preliminary in vivo evidence suggesting that plant-derived compounds may have therapeutic potential in managing leukemia-associated biochemical changes. However, several methodological details need clarification, and statistical analysis re</w:t>
            </w:r>
            <w:r w:rsidRPr="00D11B8D">
              <w:rPr>
                <w:rFonts w:ascii="Arial" w:hAnsi="Arial" w:cs="Arial"/>
                <w:sz w:val="20"/>
                <w:szCs w:val="20"/>
              </w:rPr>
              <w:t>quires correction to improve the scientific strength of the study.</w:t>
            </w:r>
          </w:p>
        </w:tc>
        <w:tc>
          <w:tcPr>
            <w:tcW w:w="1523" w:type="pct"/>
          </w:tcPr>
          <w:p w:rsidR="00E23837" w:rsidRPr="00D11B8D" w:rsidRDefault="00E238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23837" w:rsidRPr="00D11B8D">
        <w:trPr>
          <w:trHeight w:val="835"/>
        </w:trPr>
        <w:tc>
          <w:tcPr>
            <w:tcW w:w="1265" w:type="pct"/>
            <w:noWrap/>
          </w:tcPr>
          <w:p w:rsidR="00E23837" w:rsidRPr="00D11B8D" w:rsidRDefault="009B7B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B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23837" w:rsidRPr="00D11B8D" w:rsidRDefault="009B7B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B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E23837" w:rsidRPr="00D11B8D" w:rsidRDefault="00E2383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E23837" w:rsidRPr="00D11B8D" w:rsidRDefault="009B7B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B8D">
              <w:rPr>
                <w:rFonts w:ascii="Arial" w:hAnsi="Arial" w:cs="Arial"/>
                <w:sz w:val="20"/>
                <w:szCs w:val="20"/>
              </w:rPr>
              <w:t>The term ‘In-vivo’ should be written as ‘in vivo.’ Additionally, ‘Leukemia Mice Model’ is grammatically</w:t>
            </w:r>
            <w:r w:rsidRPr="00D11B8D">
              <w:rPr>
                <w:rFonts w:ascii="Arial" w:hAnsi="Arial" w:cs="Arial"/>
                <w:sz w:val="20"/>
                <w:szCs w:val="20"/>
              </w:rPr>
              <w:t xml:space="preserve"> incorrect and should be revised (example leukemia mouse model or mouse model of leukemia)</w:t>
            </w:r>
          </w:p>
        </w:tc>
        <w:tc>
          <w:tcPr>
            <w:tcW w:w="1523" w:type="pct"/>
          </w:tcPr>
          <w:p w:rsidR="00E23837" w:rsidRPr="00D11B8D" w:rsidRDefault="00E238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23837" w:rsidRPr="00D11B8D">
        <w:trPr>
          <w:trHeight w:val="1262"/>
        </w:trPr>
        <w:tc>
          <w:tcPr>
            <w:tcW w:w="1265" w:type="pct"/>
            <w:noWrap/>
          </w:tcPr>
          <w:p w:rsidR="00E23837" w:rsidRPr="00D11B8D" w:rsidRDefault="009B7B6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11B8D">
              <w:rPr>
                <w:rFonts w:ascii="Arial" w:hAnsi="Arial" w:cs="Arial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:rsidR="00E23837" w:rsidRPr="00D11B8D" w:rsidRDefault="00E2383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E23837" w:rsidRPr="00D11B8D" w:rsidRDefault="009B7B60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D11B8D">
              <w:rPr>
                <w:rFonts w:ascii="Arial" w:hAnsi="Arial" w:cs="Arial"/>
                <w:sz w:val="20"/>
                <w:szCs w:val="20"/>
                <w:lang w:val="en-IN"/>
              </w:rPr>
              <w:t>1. The</w:t>
            </w:r>
            <w:r w:rsidRPr="00D11B8D">
              <w:rPr>
                <w:rFonts w:ascii="Arial" w:hAnsi="Arial" w:cs="Arial"/>
                <w:sz w:val="20"/>
                <w:szCs w:val="20"/>
                <w:lang w:val="en-IN"/>
              </w:rPr>
              <w:t xml:space="preserve"> objective and experimental approach are clearly stated.</w:t>
            </w:r>
          </w:p>
          <w:p w:rsidR="00E23837" w:rsidRPr="00D11B8D" w:rsidRDefault="009B7B60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D11B8D">
              <w:rPr>
                <w:rFonts w:ascii="Arial" w:hAnsi="Arial" w:cs="Arial"/>
                <w:sz w:val="20"/>
                <w:szCs w:val="20"/>
                <w:lang w:val="en-IN"/>
              </w:rPr>
              <w:t>2. The manuscript refers to “leukemic rats,” whereas the experimental model uses mice. This inconsistency should be corrected throughout the manuscript.</w:t>
            </w:r>
          </w:p>
          <w:p w:rsidR="00E23837" w:rsidRPr="00D11B8D" w:rsidRDefault="009B7B60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D11B8D">
              <w:rPr>
                <w:rFonts w:ascii="Arial" w:hAnsi="Arial" w:cs="Arial"/>
                <w:sz w:val="20"/>
                <w:szCs w:val="20"/>
                <w:lang w:val="en-IN"/>
              </w:rPr>
              <w:t>3. The manuscript states that a “major limitat</w:t>
            </w:r>
            <w:r w:rsidRPr="00D11B8D">
              <w:rPr>
                <w:rFonts w:ascii="Arial" w:hAnsi="Arial" w:cs="Arial"/>
                <w:sz w:val="20"/>
                <w:szCs w:val="20"/>
                <w:lang w:val="en-IN"/>
              </w:rPr>
              <w:t>ion was large sample size”; however, the reported sample size (n = 5/ group) is relatively small. This statement should be revised for accuracy.</w:t>
            </w:r>
          </w:p>
          <w:p w:rsidR="00E23837" w:rsidRPr="00D11B8D" w:rsidRDefault="009B7B60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D11B8D">
              <w:rPr>
                <w:rFonts w:ascii="Arial" w:hAnsi="Arial" w:cs="Arial"/>
                <w:sz w:val="20"/>
                <w:szCs w:val="20"/>
                <w:lang w:val="en-IN"/>
              </w:rPr>
              <w:t xml:space="preserve">4. The phrase “compared </w:t>
            </w:r>
            <w:proofErr w:type="spellStart"/>
            <w:r w:rsidRPr="00D11B8D">
              <w:rPr>
                <w:rFonts w:ascii="Arial" w:hAnsi="Arial" w:cs="Arial"/>
                <w:sz w:val="20"/>
                <w:szCs w:val="20"/>
                <w:lang w:val="en-IN"/>
              </w:rPr>
              <w:t>favorably</w:t>
            </w:r>
            <w:proofErr w:type="spellEnd"/>
            <w:r w:rsidRPr="00D11B8D">
              <w:rPr>
                <w:rFonts w:ascii="Arial" w:hAnsi="Arial" w:cs="Arial"/>
                <w:sz w:val="20"/>
                <w:szCs w:val="20"/>
                <w:lang w:val="en-IN"/>
              </w:rPr>
              <w:t>” is imprecise and lacks supporting numerical data and statistical values. Spe</w:t>
            </w:r>
            <w:r w:rsidRPr="00D11B8D">
              <w:rPr>
                <w:rFonts w:ascii="Arial" w:hAnsi="Arial" w:cs="Arial"/>
                <w:sz w:val="20"/>
                <w:szCs w:val="20"/>
                <w:lang w:val="en-IN"/>
              </w:rPr>
              <w:t>cific results with corresponding p-values should be provided.</w:t>
            </w:r>
          </w:p>
          <w:p w:rsidR="00E23837" w:rsidRPr="00D11B8D" w:rsidRDefault="009B7B60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D11B8D">
              <w:rPr>
                <w:rFonts w:ascii="Arial" w:hAnsi="Arial" w:cs="Arial"/>
                <w:sz w:val="20"/>
                <w:szCs w:val="20"/>
                <w:lang w:val="en-IN"/>
              </w:rPr>
              <w:t>5. No clear mention of phytochemical analysis findings.</w:t>
            </w:r>
          </w:p>
          <w:p w:rsidR="00E23837" w:rsidRPr="00D11B8D" w:rsidRDefault="009B7B60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D11B8D">
              <w:rPr>
                <w:rFonts w:ascii="Arial" w:hAnsi="Arial" w:cs="Arial"/>
                <w:sz w:val="20"/>
                <w:szCs w:val="20"/>
                <w:lang w:val="en-IN"/>
              </w:rPr>
              <w:t>6. No reporting of acute toxicity results.</w:t>
            </w:r>
          </w:p>
          <w:p w:rsidR="00E23837" w:rsidRPr="00D11B8D" w:rsidRDefault="009B7B60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D11B8D">
              <w:rPr>
                <w:rFonts w:ascii="Arial" w:hAnsi="Arial" w:cs="Arial"/>
                <w:sz w:val="20"/>
                <w:szCs w:val="20"/>
                <w:lang w:val="en-IN"/>
              </w:rPr>
              <w:t>7. The term “ant-leukemic” should be corrected to “anti-leukemic.”</w:t>
            </w:r>
          </w:p>
          <w:p w:rsidR="00E23837" w:rsidRPr="00D11B8D" w:rsidRDefault="00E23837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E23837" w:rsidRPr="00D11B8D" w:rsidRDefault="00E238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23837" w:rsidRPr="00D11B8D">
        <w:trPr>
          <w:trHeight w:val="704"/>
        </w:trPr>
        <w:tc>
          <w:tcPr>
            <w:tcW w:w="1265" w:type="pct"/>
            <w:noWrap/>
          </w:tcPr>
          <w:p w:rsidR="00E23837" w:rsidRPr="00D11B8D" w:rsidRDefault="009B7B6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11B8D">
              <w:rPr>
                <w:rFonts w:ascii="Arial" w:hAnsi="Arial" w:cs="Arial"/>
                <w:lang w:val="en-GB"/>
              </w:rPr>
              <w:t xml:space="preserve">Is the manuscript </w:t>
            </w:r>
            <w:r w:rsidRPr="00D11B8D">
              <w:rPr>
                <w:rFonts w:ascii="Arial" w:hAnsi="Arial" w:cs="Arial"/>
                <w:lang w:val="en-GB"/>
              </w:rPr>
              <w:t>scientifically, correct? Please write here.</w:t>
            </w:r>
          </w:p>
        </w:tc>
        <w:tc>
          <w:tcPr>
            <w:tcW w:w="2212" w:type="pct"/>
          </w:tcPr>
          <w:p w:rsidR="00E23837" w:rsidRPr="00D11B8D" w:rsidRDefault="009B7B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the introduction section </w:t>
            </w:r>
            <w:proofErr w:type="gramStart"/>
            <w:r w:rsidRPr="00D11B8D">
              <w:rPr>
                <w:rFonts w:ascii="Arial" w:hAnsi="Arial" w:cs="Arial"/>
                <w:bCs/>
                <w:sz w:val="20"/>
                <w:szCs w:val="20"/>
              </w:rPr>
              <w:t>no</w:t>
            </w:r>
            <w:proofErr w:type="gramEnd"/>
            <w:r w:rsidRPr="00D11B8D">
              <w:rPr>
                <w:rFonts w:ascii="Arial" w:hAnsi="Arial" w:cs="Arial"/>
                <w:bCs/>
                <w:sz w:val="20"/>
                <w:szCs w:val="20"/>
              </w:rPr>
              <w:t xml:space="preserve"> clear statement of the research hypothesis or specific objectives.</w:t>
            </w:r>
          </w:p>
          <w:p w:rsidR="00E23837" w:rsidRPr="00D11B8D" w:rsidRDefault="009B7B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</w:rPr>
              <w:t xml:space="preserve">There is inconsistency in the plant collection description (“harvested” and “purchased”). This must be clarified. </w:t>
            </w:r>
            <w:r w:rsidRPr="00D11B8D">
              <w:rPr>
                <w:rFonts w:ascii="Arial" w:hAnsi="Arial" w:cs="Arial"/>
                <w:bCs/>
                <w:sz w:val="20"/>
                <w:szCs w:val="20"/>
              </w:rPr>
              <w:t>Please specify whether the material was field-collected or market-purchased</w:t>
            </w:r>
          </w:p>
          <w:p w:rsidR="00E23837" w:rsidRPr="00D11B8D" w:rsidRDefault="009B7B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</w:rPr>
              <w:t xml:space="preserve"> The solvent ratio is inconsistently reported as 1:5:4 (</w:t>
            </w:r>
            <w:proofErr w:type="spellStart"/>
            <w:proofErr w:type="gramStart"/>
            <w:r w:rsidRPr="00D11B8D">
              <w:rPr>
                <w:rFonts w:ascii="Arial" w:hAnsi="Arial" w:cs="Arial"/>
                <w:bCs/>
                <w:sz w:val="20"/>
                <w:szCs w:val="20"/>
              </w:rPr>
              <w:t>benzene:propanol</w:t>
            </w:r>
            <w:proofErr w:type="spellEnd"/>
            <w:proofErr w:type="gramEnd"/>
            <w:r w:rsidRPr="00D11B8D">
              <w:rPr>
                <w:rFonts w:ascii="Arial" w:hAnsi="Arial" w:cs="Arial"/>
                <w:bCs/>
                <w:sz w:val="20"/>
                <w:szCs w:val="20"/>
              </w:rPr>
              <w:t>: water), whereas the described volumes correspond to 1:4:5. Please clarify and correct for consistency.</w:t>
            </w:r>
          </w:p>
          <w:p w:rsidR="00E23837" w:rsidRPr="00D11B8D" w:rsidRDefault="009B7B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</w:rPr>
              <w:t>The</w:t>
            </w:r>
            <w:r w:rsidRPr="00D11B8D">
              <w:rPr>
                <w:rFonts w:ascii="Arial" w:hAnsi="Arial" w:cs="Arial"/>
                <w:bCs/>
                <w:sz w:val="20"/>
                <w:szCs w:val="20"/>
              </w:rPr>
              <w:t xml:space="preserve"> study relies exclusively on qualitative screening. Without confirmation using analytical techniques such as HPLC the reported presence of cholesterol is not sufficiently supported.</w:t>
            </w:r>
          </w:p>
          <w:p w:rsidR="00E23837" w:rsidRPr="00D11B8D" w:rsidRDefault="009B7B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</w:rPr>
              <w:t xml:space="preserve">There is inconsistency in terminology between Table 2 (‘Reducing sugars’) </w:t>
            </w:r>
            <w:r w:rsidRPr="00D11B8D">
              <w:rPr>
                <w:rFonts w:ascii="Arial" w:hAnsi="Arial" w:cs="Arial"/>
                <w:bCs/>
                <w:sz w:val="20"/>
                <w:szCs w:val="20"/>
              </w:rPr>
              <w:t xml:space="preserve">and the main text (‘Reducing sugar’). Additionally, Table 2 is poorly formatted and appears as continuous text. </w:t>
            </w:r>
          </w:p>
          <w:p w:rsidR="00E23837" w:rsidRPr="00D11B8D" w:rsidRDefault="009B7B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</w:rPr>
              <w:t>The image resolution is insufficient, making important details and labels difficult to read. Higher-resolution images should be provided</w:t>
            </w:r>
          </w:p>
          <w:p w:rsidR="00E23837" w:rsidRPr="00D11B8D" w:rsidRDefault="009B7B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  <w:lang w:val="en-IN"/>
              </w:rPr>
              <w:t>The te</w:t>
            </w:r>
            <w:r w:rsidRPr="00D11B8D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rm ‘cuplike morphology’ is descriptive; however, no quantitative analysis or morphological measurement is provided to support this observation. </w:t>
            </w:r>
          </w:p>
          <w:p w:rsidR="00E23837" w:rsidRPr="00D11B8D" w:rsidRDefault="009B7B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  <w:lang w:val="en-IN"/>
              </w:rPr>
              <w:t>Figure 2 (C, D, G, and H) lacks adequate resolution and clarity, which limits proper evaluation of the results.</w:t>
            </w:r>
            <w:r w:rsidRPr="00D11B8D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</w:t>
            </w:r>
          </w:p>
          <w:p w:rsidR="00E23837" w:rsidRPr="00D11B8D" w:rsidRDefault="009B7B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</w:rPr>
              <w:t>The manuscript reports statistical significance; however, the corresponding p-values are greater than 0.05. Please clarify the statistical threshold used for determining significance.</w:t>
            </w:r>
          </w:p>
          <w:p w:rsidR="00E23837" w:rsidRPr="00D11B8D" w:rsidRDefault="009B7B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</w:rPr>
              <w:t>The manuscript lacks clear table summaries throughout.</w:t>
            </w:r>
          </w:p>
          <w:p w:rsidR="00E23837" w:rsidRPr="00D11B8D" w:rsidRDefault="009B7B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</w:rPr>
              <w:t xml:space="preserve"> Figure 6 includes ‘</w:t>
            </w:r>
            <w:proofErr w:type="spellStart"/>
            <w:r w:rsidRPr="00D11B8D">
              <w:rPr>
                <w:rFonts w:ascii="Arial" w:hAnsi="Arial" w:cs="Arial"/>
                <w:bCs/>
                <w:sz w:val="20"/>
                <w:szCs w:val="20"/>
              </w:rPr>
              <w:t>Sesbania</w:t>
            </w:r>
            <w:proofErr w:type="spellEnd"/>
            <w:r w:rsidRPr="00D11B8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D11B8D">
              <w:rPr>
                <w:rFonts w:ascii="Arial" w:hAnsi="Arial" w:cs="Arial"/>
                <w:bCs/>
                <w:sz w:val="20"/>
                <w:szCs w:val="20"/>
              </w:rPr>
              <w:t>sesban</w:t>
            </w:r>
            <w:proofErr w:type="spellEnd"/>
            <w:r w:rsidRPr="00D11B8D">
              <w:rPr>
                <w:rFonts w:ascii="Arial" w:hAnsi="Arial" w:cs="Arial"/>
                <w:bCs/>
                <w:sz w:val="20"/>
                <w:szCs w:val="20"/>
              </w:rPr>
              <w:t>’; however, the species is not mentioned or described in the related paragraph of the manuscript.</w:t>
            </w:r>
          </w:p>
          <w:p w:rsidR="00E23837" w:rsidRPr="00D11B8D" w:rsidRDefault="00E238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E23837" w:rsidRPr="00D11B8D" w:rsidRDefault="00E238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23837" w:rsidRPr="00D11B8D">
        <w:trPr>
          <w:trHeight w:val="703"/>
        </w:trPr>
        <w:tc>
          <w:tcPr>
            <w:tcW w:w="1265" w:type="pct"/>
            <w:noWrap/>
          </w:tcPr>
          <w:p w:rsidR="00E23837" w:rsidRPr="00D11B8D" w:rsidRDefault="009B7B6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11B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</w:t>
            </w:r>
            <w:r w:rsidRPr="00D11B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eview form.</w:t>
            </w:r>
          </w:p>
        </w:tc>
        <w:tc>
          <w:tcPr>
            <w:tcW w:w="2212" w:type="pct"/>
          </w:tcPr>
          <w:p w:rsidR="00E23837" w:rsidRPr="00D11B8D" w:rsidRDefault="009B7B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  <w:lang w:val="en-IN"/>
              </w:rPr>
              <w:t>1. Several references are incomplete, with missing page numbers and/or volume numbers. Please revise the reference list carefully.</w:t>
            </w:r>
          </w:p>
          <w:p w:rsidR="00E23837" w:rsidRPr="00D11B8D" w:rsidRDefault="009B7B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  <w:lang w:val="en-IN"/>
              </w:rPr>
              <w:t>2.  The inclusion of 95 references seems excessive for a preliminary study and should be reduced to the most rele</w:t>
            </w:r>
            <w:r w:rsidRPr="00D11B8D">
              <w:rPr>
                <w:rFonts w:ascii="Arial" w:hAnsi="Arial" w:cs="Arial"/>
                <w:bCs/>
                <w:sz w:val="20"/>
                <w:szCs w:val="20"/>
                <w:lang w:val="en-IN"/>
              </w:rPr>
              <w:t>vant citations.</w:t>
            </w:r>
          </w:p>
          <w:p w:rsidR="00E23837" w:rsidRPr="00D11B8D" w:rsidRDefault="009B7B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  <w:lang w:val="en-IN"/>
              </w:rPr>
              <w:t>3.  The manuscript shows inconsistent writing style throughout. The authors should standardize the style across all sections.</w:t>
            </w:r>
          </w:p>
          <w:p w:rsidR="00E23837" w:rsidRPr="00D11B8D" w:rsidRDefault="009B7B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4. </w:t>
            </w:r>
            <w:r w:rsidRPr="00D11B8D">
              <w:rPr>
                <w:rFonts w:ascii="Arial" w:hAnsi="Arial" w:cs="Arial"/>
                <w:bCs/>
                <w:sz w:val="20"/>
                <w:szCs w:val="20"/>
              </w:rPr>
              <w:t>Current WHO cancer statistics (2023-2024) instead of 2018-2022 data.</w:t>
            </w:r>
          </w:p>
          <w:p w:rsidR="00E23837" w:rsidRPr="00D11B8D" w:rsidRDefault="009B7B6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</w:rPr>
              <w:t>5. Many of the references are outdated. Th</w:t>
            </w:r>
            <w:r w:rsidRPr="00D11B8D">
              <w:rPr>
                <w:rFonts w:ascii="Arial" w:hAnsi="Arial" w:cs="Arial"/>
                <w:bCs/>
                <w:sz w:val="20"/>
                <w:szCs w:val="20"/>
              </w:rPr>
              <w:t>e authors are encouraged to include more recent and relevant studies</w:t>
            </w:r>
          </w:p>
          <w:p w:rsidR="00E23837" w:rsidRPr="00D11B8D" w:rsidRDefault="00E2383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E23837" w:rsidRPr="00D11B8D" w:rsidRDefault="00E238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23837" w:rsidRPr="00D11B8D">
        <w:trPr>
          <w:trHeight w:val="386"/>
        </w:trPr>
        <w:tc>
          <w:tcPr>
            <w:tcW w:w="1265" w:type="pct"/>
            <w:noWrap/>
          </w:tcPr>
          <w:p w:rsidR="00E23837" w:rsidRPr="00D11B8D" w:rsidRDefault="009B7B6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11B8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E23837" w:rsidRPr="00D11B8D" w:rsidRDefault="00E238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23837" w:rsidRPr="00D11B8D" w:rsidRDefault="009B7B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11B8D">
              <w:rPr>
                <w:rFonts w:ascii="Arial" w:hAnsi="Arial" w:cs="Arial"/>
                <w:bCs/>
                <w:sz w:val="20"/>
                <w:szCs w:val="20"/>
              </w:rPr>
              <w:t xml:space="preserve">The manuscript requires thorough language editing, as it contains multiple grammatical errors, </w:t>
            </w:r>
            <w:r w:rsidRPr="00D11B8D">
              <w:rPr>
                <w:rFonts w:ascii="Arial" w:hAnsi="Arial" w:cs="Arial"/>
                <w:bCs/>
                <w:sz w:val="20"/>
                <w:szCs w:val="20"/>
              </w:rPr>
              <w:t>typographical mistakes, repetitive content, and inconsistent formatting</w:t>
            </w:r>
          </w:p>
        </w:tc>
        <w:tc>
          <w:tcPr>
            <w:tcW w:w="1523" w:type="pct"/>
          </w:tcPr>
          <w:p w:rsidR="00E23837" w:rsidRPr="00D11B8D" w:rsidRDefault="00E238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23837" w:rsidRPr="00D11B8D">
        <w:trPr>
          <w:trHeight w:val="1178"/>
        </w:trPr>
        <w:tc>
          <w:tcPr>
            <w:tcW w:w="1265" w:type="pct"/>
            <w:noWrap/>
          </w:tcPr>
          <w:p w:rsidR="00E23837" w:rsidRPr="00D11B8D" w:rsidRDefault="009B7B6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11B8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11B8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11B8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E23837" w:rsidRPr="00D11B8D" w:rsidRDefault="00E238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E23837" w:rsidRPr="00D11B8D" w:rsidRDefault="009B7B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1B8D">
              <w:rPr>
                <w:rFonts w:ascii="Arial" w:hAnsi="Arial" w:cs="Arial"/>
                <w:sz w:val="20"/>
                <w:szCs w:val="20"/>
              </w:rPr>
              <w:t>With substantial revision, further analysis, and more cautious interpretation, the manuscript may be significantly improved</w:t>
            </w:r>
          </w:p>
        </w:tc>
        <w:tc>
          <w:tcPr>
            <w:tcW w:w="1523" w:type="pct"/>
          </w:tcPr>
          <w:p w:rsidR="00E23837" w:rsidRPr="00D11B8D" w:rsidRDefault="00E238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E23837" w:rsidRPr="00D11B8D" w:rsidRDefault="00E238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3837" w:rsidRPr="00D11B8D" w:rsidRDefault="00E238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3837" w:rsidRPr="00D11B8D" w:rsidRDefault="00E238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3837" w:rsidRPr="00D11B8D" w:rsidRDefault="00E238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3837" w:rsidRPr="00D11B8D" w:rsidRDefault="00E238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3837" w:rsidRPr="00D11B8D" w:rsidRDefault="00E238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23837" w:rsidRPr="00D11B8D" w:rsidRDefault="00E2383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E23837" w:rsidRPr="00D11B8D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837" w:rsidRPr="00D11B8D" w:rsidRDefault="009B7B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GoBack"/>
            <w:bookmarkEnd w:id="2"/>
            <w:r w:rsidRPr="00D11B8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D11B8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23837" w:rsidRPr="00D11B8D" w:rsidRDefault="00E238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23837" w:rsidRPr="00D11B8D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837" w:rsidRPr="00D11B8D" w:rsidRDefault="00E238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3837" w:rsidRPr="00D11B8D" w:rsidRDefault="009B7B6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11B8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E23837" w:rsidRPr="00D11B8D" w:rsidRDefault="009B7B60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11B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11B8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23837" w:rsidRPr="00D11B8D" w:rsidRDefault="00E2383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23837" w:rsidRPr="00D11B8D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837" w:rsidRPr="00D11B8D" w:rsidRDefault="009B7B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11B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23837" w:rsidRPr="00D11B8D" w:rsidRDefault="00E238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837" w:rsidRPr="00D11B8D" w:rsidRDefault="009B7B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11B8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11B8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11B8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E23837" w:rsidRPr="00D11B8D" w:rsidRDefault="009B7B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D11B8D">
              <w:rPr>
                <w:rFonts w:ascii="Arial" w:hAnsi="Arial" w:cs="Arial"/>
                <w:sz w:val="20"/>
                <w:szCs w:val="20"/>
              </w:rPr>
              <w:t xml:space="preserve"> NO </w:t>
            </w:r>
          </w:p>
          <w:p w:rsidR="00E23837" w:rsidRPr="00D11B8D" w:rsidRDefault="00E238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:rsidR="00E23837" w:rsidRPr="00D11B8D" w:rsidRDefault="00E2383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23837" w:rsidRPr="00D11B8D" w:rsidRDefault="00E2383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23837" w:rsidRPr="00D11B8D" w:rsidRDefault="00E2383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23837" w:rsidRPr="00D11B8D" w:rsidRDefault="00E2383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:rsidR="00D11B8D" w:rsidRPr="00D11B8D" w:rsidRDefault="00D11B8D" w:rsidP="00D11B8D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D11B8D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:rsidR="00D11B8D" w:rsidRPr="00D11B8D" w:rsidRDefault="00D11B8D" w:rsidP="00D11B8D">
      <w:pPr>
        <w:rPr>
          <w:rFonts w:ascii="Arial" w:hAnsi="Arial" w:cs="Arial"/>
          <w:sz w:val="20"/>
          <w:szCs w:val="20"/>
        </w:rPr>
      </w:pPr>
      <w:r w:rsidRPr="00D11B8D">
        <w:rPr>
          <w:rFonts w:ascii="Arial" w:hAnsi="Arial" w:cs="Arial"/>
          <w:color w:val="000000" w:themeColor="text1"/>
          <w:sz w:val="20"/>
          <w:szCs w:val="20"/>
        </w:rPr>
        <w:t xml:space="preserve">Sunil </w:t>
      </w:r>
      <w:proofErr w:type="spellStart"/>
      <w:r w:rsidRPr="00D11B8D">
        <w:rPr>
          <w:rFonts w:ascii="Arial" w:hAnsi="Arial" w:cs="Arial"/>
          <w:color w:val="000000" w:themeColor="text1"/>
          <w:sz w:val="20"/>
          <w:szCs w:val="20"/>
        </w:rPr>
        <w:t>Babu</w:t>
      </w:r>
      <w:proofErr w:type="spellEnd"/>
      <w:r w:rsidRPr="00D11B8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D11B8D">
        <w:rPr>
          <w:rFonts w:ascii="Arial" w:hAnsi="Arial" w:cs="Arial"/>
          <w:color w:val="000000" w:themeColor="text1"/>
          <w:sz w:val="20"/>
          <w:szCs w:val="20"/>
        </w:rPr>
        <w:t>Gosipatala</w:t>
      </w:r>
      <w:proofErr w:type="spellEnd"/>
      <w:r w:rsidRPr="00D11B8D">
        <w:rPr>
          <w:rFonts w:ascii="Arial" w:hAnsi="Arial" w:cs="Arial"/>
          <w:color w:val="000000" w:themeColor="text1"/>
          <w:sz w:val="20"/>
          <w:szCs w:val="20"/>
        </w:rPr>
        <w:t xml:space="preserve">, Babasaheb Bhimrao Ambedkar </w:t>
      </w:r>
      <w:proofErr w:type="gramStart"/>
      <w:r w:rsidRPr="00D11B8D">
        <w:rPr>
          <w:rFonts w:ascii="Arial" w:hAnsi="Arial" w:cs="Arial"/>
          <w:color w:val="000000" w:themeColor="text1"/>
          <w:sz w:val="20"/>
          <w:szCs w:val="20"/>
        </w:rPr>
        <w:t>University ,</w:t>
      </w:r>
      <w:proofErr w:type="gramEnd"/>
      <w:r w:rsidRPr="00D11B8D">
        <w:rPr>
          <w:rFonts w:ascii="Arial" w:hAnsi="Arial" w:cs="Arial"/>
          <w:color w:val="000000" w:themeColor="text1"/>
          <w:sz w:val="20"/>
          <w:szCs w:val="20"/>
        </w:rPr>
        <w:t xml:space="preserve"> India</w:t>
      </w:r>
    </w:p>
    <w:p w:rsidR="00E23837" w:rsidRPr="00D11B8D" w:rsidRDefault="00E2383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E23837" w:rsidRPr="00D11B8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B60" w:rsidRDefault="009B7B60">
      <w:r>
        <w:separator/>
      </w:r>
    </w:p>
  </w:endnote>
  <w:endnote w:type="continuationSeparator" w:id="0">
    <w:p w:rsidR="009B7B60" w:rsidRDefault="009B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837" w:rsidRDefault="009B7B60">
    <w:pPr>
      <w:pStyle w:val="Footer"/>
      <w:rPr>
        <w:sz w:val="16"/>
      </w:rPr>
    </w:pPr>
    <w:r>
      <w:rPr>
        <w:sz w:val="16"/>
      </w:rPr>
      <w:t xml:space="preserve">Created </w:t>
    </w:r>
    <w:r>
      <w:rPr>
        <w:sz w:val="16"/>
      </w:rPr>
      <w:t>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B60" w:rsidRDefault="009B7B60">
      <w:r>
        <w:separator/>
      </w:r>
    </w:p>
  </w:footnote>
  <w:footnote w:type="continuationSeparator" w:id="0">
    <w:p w:rsidR="009B7B60" w:rsidRDefault="009B7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837" w:rsidRDefault="00E2383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23837" w:rsidRDefault="009B7B60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32136"/>
    <w:multiLevelType w:val="multilevel"/>
    <w:tmpl w:val="969C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99C55AD"/>
    <w:multiLevelType w:val="hybridMultilevel"/>
    <w:tmpl w:val="3322E5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02691"/>
    <w:multiLevelType w:val="multilevel"/>
    <w:tmpl w:val="8E72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49298F"/>
    <w:multiLevelType w:val="hybridMultilevel"/>
    <w:tmpl w:val="CCE2ACD6"/>
    <w:lvl w:ilvl="0" w:tplc="4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0"/>
  </w:num>
  <w:num w:numId="7">
    <w:abstractNumId w:val="3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37"/>
    <w:rsid w:val="008D1D13"/>
    <w:rsid w:val="009B7B60"/>
    <w:rsid w:val="00D11B8D"/>
    <w:rsid w:val="00E2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0BCB77-6C23-465E-A9CA-7845FCDD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11B8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i.com/index.php/A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IL%20B.%20GOSIPATALA\Downloads\Rev_AJI_153651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9249B-9294-48F5-9087-F5F99B06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Rev_AJI_153651 (1)</Template>
  <TotalTime>6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https://journalaji.com/index.php/AJI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B. GOSIPATALA</dc:creator>
  <cp:keywords/>
  <dc:description/>
  <cp:lastModifiedBy>SDI 1022</cp:lastModifiedBy>
  <cp:revision>9</cp:revision>
  <dcterms:created xsi:type="dcterms:W3CDTF">2026-02-19T06:26:00Z</dcterms:created>
  <dcterms:modified xsi:type="dcterms:W3CDTF">2026-02-24T11:10:00Z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614cfc14-3cc8-4a0c-8731-2a4aeeed510a</vt:lpwstr>
  </property>
</Properties>
</file>