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B1902" w14:textId="5B41C228" w:rsidR="00754C9A" w:rsidRDefault="002E4FAD" w:rsidP="00441B6F">
      <w:pPr>
        <w:pStyle w:val="Title"/>
        <w:spacing w:after="0"/>
        <w:jc w:val="both"/>
        <w:rPr>
          <w:rFonts w:ascii="Arial" w:hAnsi="Arial" w:cs="Arial"/>
        </w:rPr>
      </w:pPr>
      <w:r w:rsidRPr="008462B0">
        <w:rPr>
          <w:rFonts w:ascii="Arial" w:hAnsi="Arial" w:cs="Arial"/>
          <w:sz w:val="18"/>
          <w:szCs w:val="18"/>
        </w:rPr>
        <w:t>Original Research Article</w:t>
      </w:r>
    </w:p>
    <w:p w14:paraId="5039AF09" w14:textId="77777777" w:rsidR="002E4FAD" w:rsidRDefault="002E4FAD" w:rsidP="00441B6F">
      <w:pPr>
        <w:pStyle w:val="Author"/>
        <w:spacing w:line="240" w:lineRule="auto"/>
        <w:rPr>
          <w:rFonts w:ascii="Arial" w:hAnsi="Arial" w:cs="Arial"/>
          <w:bCs/>
          <w:iCs/>
          <w:kern w:val="28"/>
          <w:sz w:val="36"/>
        </w:rPr>
      </w:pPr>
    </w:p>
    <w:p w14:paraId="15FB2E4E" w14:textId="3F703F50" w:rsidR="00163BC4" w:rsidRPr="00163BC4" w:rsidRDefault="003B68C2" w:rsidP="00441B6F">
      <w:pPr>
        <w:pStyle w:val="Author"/>
        <w:spacing w:line="240" w:lineRule="auto"/>
        <w:rPr>
          <w:rFonts w:ascii="Arial" w:hAnsi="Arial" w:cs="Arial"/>
          <w:bCs/>
          <w:iCs/>
          <w:kern w:val="28"/>
          <w:sz w:val="36"/>
        </w:rPr>
      </w:pPr>
      <w:r w:rsidRPr="003B68C2">
        <w:rPr>
          <w:rFonts w:ascii="Arial" w:hAnsi="Arial" w:cs="Arial"/>
          <w:bCs/>
          <w:iCs/>
          <w:kern w:val="28"/>
          <w:sz w:val="36"/>
        </w:rPr>
        <w:t>Community Structure of Mangrove Vegetation in the Baros Conservation Area, Bantul: An Analysis of Species Diversity, Dominance, Evenness, and Richness</w:t>
      </w:r>
    </w:p>
    <w:p w14:paraId="602C323D" w14:textId="77777777" w:rsidR="00A258C3" w:rsidRPr="00790ADA" w:rsidRDefault="00A258C3" w:rsidP="00441B6F">
      <w:pPr>
        <w:pStyle w:val="Author"/>
        <w:spacing w:line="240" w:lineRule="auto"/>
        <w:jc w:val="both"/>
        <w:rPr>
          <w:rFonts w:ascii="Arial" w:hAnsi="Arial" w:cs="Arial"/>
          <w:sz w:val="36"/>
        </w:rPr>
      </w:pPr>
    </w:p>
    <w:p w14:paraId="4F2B2254" w14:textId="77777777" w:rsidR="002C57D2" w:rsidRPr="00FB3A86" w:rsidRDefault="002C57D2" w:rsidP="00441B6F">
      <w:pPr>
        <w:pStyle w:val="Affiliation"/>
        <w:spacing w:after="0" w:line="240" w:lineRule="auto"/>
        <w:jc w:val="both"/>
        <w:rPr>
          <w:rFonts w:ascii="Arial" w:hAnsi="Arial" w:cs="Arial"/>
        </w:rPr>
      </w:pPr>
    </w:p>
    <w:p w14:paraId="44D0D239" w14:textId="22DF4FC4" w:rsidR="00B01FCD" w:rsidRPr="00FB3A86" w:rsidRDefault="005317E2" w:rsidP="00441B6F">
      <w:pPr>
        <w:pStyle w:val="Copyright"/>
        <w:spacing w:after="0" w:line="240" w:lineRule="auto"/>
        <w:jc w:val="both"/>
        <w:rPr>
          <w:rFonts w:ascii="Arial" w:hAnsi="Arial" w:cs="Arial"/>
        </w:rPr>
        <w:sectPr w:rsidR="00B01FCD" w:rsidRPr="00FB3A86" w:rsidSect="006635B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8A57DE" wp14:editId="352D388D">
                <wp:extent cx="5303520" cy="635"/>
                <wp:effectExtent l="11430" t="14605" r="9525" b="13970"/>
                <wp:docPr id="4209718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AF97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A1DA927" w14:textId="5A480F2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3B68C2">
        <w:rPr>
          <w:rFonts w:ascii="Arial" w:hAnsi="Arial" w:cs="Arial"/>
        </w:rPr>
        <w:t xml:space="preserve"> </w:t>
      </w:r>
    </w:p>
    <w:p w14:paraId="7EEF0BD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E0F5F6D" w14:textId="77777777" w:rsidTr="001E44FE">
        <w:tc>
          <w:tcPr>
            <w:tcW w:w="9576" w:type="dxa"/>
            <w:shd w:val="clear" w:color="auto" w:fill="F2F2F2"/>
          </w:tcPr>
          <w:p w14:paraId="1E74F6FB" w14:textId="78671F44" w:rsidR="003B68C2" w:rsidRPr="003B68C2" w:rsidRDefault="003B68C2" w:rsidP="003B68C2">
            <w:pPr>
              <w:pStyle w:val="Body"/>
              <w:spacing w:after="0"/>
              <w:rPr>
                <w:rFonts w:ascii="Arial" w:eastAsia="Calibri" w:hAnsi="Arial" w:cs="Arial"/>
                <w:szCs w:val="22"/>
                <w:lang w:val="en-ID"/>
              </w:rPr>
            </w:pPr>
            <w:r w:rsidRPr="003B68C2">
              <w:rPr>
                <w:rFonts w:ascii="Arial" w:eastAsia="Calibri" w:hAnsi="Arial" w:cs="Arial"/>
                <w:b/>
                <w:bCs/>
                <w:szCs w:val="22"/>
                <w:lang w:val="en-ID"/>
              </w:rPr>
              <w:t>Aims:</w:t>
            </w:r>
            <w:r>
              <w:rPr>
                <w:rFonts w:ascii="Arial" w:eastAsia="Calibri" w:hAnsi="Arial" w:cs="Arial"/>
                <w:b/>
                <w:bCs/>
                <w:szCs w:val="22"/>
                <w:lang w:val="en-ID"/>
              </w:rPr>
              <w:t xml:space="preserve"> </w:t>
            </w:r>
            <w:r w:rsidRPr="003B68C2">
              <w:rPr>
                <w:rFonts w:ascii="Arial" w:eastAsia="Calibri" w:hAnsi="Arial" w:cs="Arial"/>
                <w:szCs w:val="22"/>
                <w:lang w:val="en-ID"/>
              </w:rPr>
              <w:t xml:space="preserve">Mangrove forests are very vital in the maintenance of a coastal ecosystem </w:t>
            </w:r>
            <w:proofErr w:type="gramStart"/>
            <w:r w:rsidRPr="003B68C2">
              <w:rPr>
                <w:rFonts w:ascii="Arial" w:eastAsia="Calibri" w:hAnsi="Arial" w:cs="Arial"/>
                <w:szCs w:val="22"/>
                <w:lang w:val="en-ID"/>
              </w:rPr>
              <w:t>balance,</w:t>
            </w:r>
            <w:proofErr w:type="gramEnd"/>
            <w:r w:rsidRPr="003B68C2">
              <w:rPr>
                <w:rFonts w:ascii="Arial" w:eastAsia="Calibri" w:hAnsi="Arial" w:cs="Arial"/>
                <w:szCs w:val="22"/>
                <w:lang w:val="en-ID"/>
              </w:rPr>
              <w:t xml:space="preserve"> however, their survival is more and more at stake due to abrasion, pollution and inadequate natural regeneration. The Mangrove Baros ecosystem in Bantul Regency, Yogyakarta Special Region is one of the impacted ecosystems that have reduced by a significant margin owing to environmental pressures and human activities. This paper will set out to examine the present state of the mangrove ecosystem by examining vegetation community structure using the Shannon-Wiener diversity index, Simpson dominance index, species richness index, and evenness index.</w:t>
            </w:r>
          </w:p>
          <w:p w14:paraId="0833AA9E" w14:textId="6DBD8F9B" w:rsidR="003B68C2" w:rsidRPr="003B68C2" w:rsidRDefault="003B68C2" w:rsidP="003B68C2">
            <w:pPr>
              <w:pStyle w:val="Body"/>
              <w:spacing w:after="0"/>
              <w:rPr>
                <w:rFonts w:ascii="Arial" w:eastAsia="Calibri" w:hAnsi="Arial" w:cs="Arial"/>
                <w:szCs w:val="22"/>
                <w:lang w:val="en-ID"/>
              </w:rPr>
            </w:pPr>
            <w:r w:rsidRPr="003B68C2">
              <w:rPr>
                <w:rFonts w:ascii="Arial" w:eastAsia="Calibri" w:hAnsi="Arial" w:cs="Arial"/>
                <w:b/>
                <w:bCs/>
                <w:szCs w:val="22"/>
                <w:lang w:val="en-ID"/>
              </w:rPr>
              <w:t>Study design:</w:t>
            </w:r>
            <w:r>
              <w:rPr>
                <w:rFonts w:ascii="Arial" w:eastAsia="Calibri" w:hAnsi="Arial" w:cs="Arial"/>
                <w:b/>
                <w:bCs/>
                <w:szCs w:val="22"/>
                <w:lang w:val="en-ID"/>
              </w:rPr>
              <w:t xml:space="preserve"> </w:t>
            </w:r>
            <w:r w:rsidRPr="003B68C2">
              <w:rPr>
                <w:rFonts w:ascii="Arial" w:eastAsia="Calibri" w:hAnsi="Arial" w:cs="Arial"/>
                <w:szCs w:val="22"/>
                <w:lang w:val="en-ID"/>
              </w:rPr>
              <w:t>The study was carried out using an observational ecological design focusing on vegetation community structure analysis.</w:t>
            </w:r>
          </w:p>
          <w:p w14:paraId="4125220D" w14:textId="5C6BC3EE" w:rsidR="003B68C2" w:rsidRPr="003B68C2" w:rsidRDefault="003B68C2" w:rsidP="003B68C2">
            <w:pPr>
              <w:pStyle w:val="Body"/>
              <w:spacing w:after="0"/>
              <w:rPr>
                <w:rFonts w:ascii="Arial" w:eastAsia="Calibri" w:hAnsi="Arial" w:cs="Arial"/>
                <w:szCs w:val="22"/>
                <w:lang w:val="en-ID"/>
              </w:rPr>
            </w:pPr>
            <w:r w:rsidRPr="003B68C2">
              <w:rPr>
                <w:rFonts w:ascii="Arial" w:eastAsia="Calibri" w:hAnsi="Arial" w:cs="Arial"/>
                <w:b/>
                <w:bCs/>
                <w:szCs w:val="22"/>
                <w:lang w:val="en-ID"/>
              </w:rPr>
              <w:t>Place and Duration of Study:</w:t>
            </w:r>
            <w:r>
              <w:rPr>
                <w:rFonts w:ascii="Arial" w:eastAsia="Calibri" w:hAnsi="Arial" w:cs="Arial"/>
                <w:b/>
                <w:bCs/>
                <w:szCs w:val="22"/>
                <w:lang w:val="en-ID"/>
              </w:rPr>
              <w:t xml:space="preserve"> </w:t>
            </w:r>
            <w:r w:rsidRPr="003B68C2">
              <w:rPr>
                <w:rFonts w:ascii="Arial" w:eastAsia="Calibri" w:hAnsi="Arial" w:cs="Arial"/>
                <w:szCs w:val="22"/>
                <w:lang w:val="en-ID"/>
              </w:rPr>
              <w:t>The study was carried out in June 2025 in the Mangrove Baros ecosystem, Bantul Regency, Yogyakarta Special Region.</w:t>
            </w:r>
          </w:p>
          <w:p w14:paraId="48981E78" w14:textId="08A1C8D9" w:rsidR="003B68C2" w:rsidRPr="003B68C2" w:rsidRDefault="003B68C2" w:rsidP="003B68C2">
            <w:pPr>
              <w:pStyle w:val="Body"/>
              <w:spacing w:after="0"/>
              <w:rPr>
                <w:rFonts w:ascii="Arial" w:eastAsia="Calibri" w:hAnsi="Arial" w:cs="Arial"/>
                <w:szCs w:val="22"/>
                <w:lang w:val="en-ID"/>
              </w:rPr>
            </w:pPr>
            <w:r w:rsidRPr="003B68C2">
              <w:rPr>
                <w:rFonts w:ascii="Arial" w:eastAsia="Calibri" w:hAnsi="Arial" w:cs="Arial"/>
                <w:b/>
                <w:bCs/>
                <w:szCs w:val="22"/>
                <w:lang w:val="en-ID"/>
              </w:rPr>
              <w:t>Methodology:</w:t>
            </w:r>
            <w:r>
              <w:rPr>
                <w:rFonts w:ascii="Arial" w:eastAsia="Calibri" w:hAnsi="Arial" w:cs="Arial"/>
                <w:b/>
                <w:bCs/>
                <w:szCs w:val="22"/>
                <w:lang w:val="en-ID"/>
              </w:rPr>
              <w:t xml:space="preserve"> </w:t>
            </w:r>
            <w:r w:rsidRPr="003B68C2">
              <w:rPr>
                <w:rFonts w:ascii="Arial" w:eastAsia="Calibri" w:hAnsi="Arial" w:cs="Arial"/>
                <w:szCs w:val="22"/>
                <w:lang w:val="en-ID"/>
              </w:rPr>
              <w:t>The study was carried out by the quadrat transect technique in three observation stations comprising of three types of plots, i.e., tree, sapling and seedling. The data on vegetation were discussed in order to obtain the density, dominance, and species distribution, and the data on the environment were taken by measures of the water quality and substrate parameters.</w:t>
            </w:r>
          </w:p>
          <w:p w14:paraId="0ED5C1F4" w14:textId="2D61CD07" w:rsidR="003B68C2" w:rsidRPr="003B68C2" w:rsidRDefault="003B68C2" w:rsidP="003B68C2">
            <w:pPr>
              <w:pStyle w:val="Body"/>
              <w:spacing w:after="0"/>
              <w:rPr>
                <w:rFonts w:ascii="Arial" w:eastAsia="Calibri" w:hAnsi="Arial" w:cs="Arial"/>
                <w:szCs w:val="22"/>
                <w:lang w:val="en-ID"/>
              </w:rPr>
            </w:pPr>
            <w:r w:rsidRPr="003B68C2">
              <w:rPr>
                <w:rFonts w:ascii="Arial" w:eastAsia="Calibri" w:hAnsi="Arial" w:cs="Arial"/>
                <w:b/>
                <w:bCs/>
                <w:szCs w:val="22"/>
                <w:lang w:val="en-ID"/>
              </w:rPr>
              <w:t>Results:</w:t>
            </w:r>
            <w:r>
              <w:rPr>
                <w:rFonts w:ascii="Arial" w:eastAsia="Calibri" w:hAnsi="Arial" w:cs="Arial"/>
                <w:b/>
                <w:bCs/>
                <w:szCs w:val="22"/>
                <w:lang w:val="en-ID"/>
              </w:rPr>
              <w:t xml:space="preserve"> </w:t>
            </w:r>
            <w:r w:rsidRPr="003B68C2">
              <w:rPr>
                <w:rFonts w:ascii="Arial" w:eastAsia="Calibri" w:hAnsi="Arial" w:cs="Arial"/>
                <w:szCs w:val="22"/>
                <w:lang w:val="en-ID"/>
              </w:rPr>
              <w:t xml:space="preserve">The findings demonstrated that the vegetation diversity of mangroves in Baros was normally classified as low or moderate. The greatest diversity was considered in tree strata at Station 2 with H’ = 1.10 whilst seedlings were only observed at Station 2 with low values. The analysis of dominance index showed that there was a strong dominance of a few species and especially </w:t>
            </w:r>
            <w:r w:rsidR="00E7530C" w:rsidRPr="00E7530C">
              <w:rPr>
                <w:rFonts w:ascii="Arial" w:eastAsia="Calibri" w:hAnsi="Arial" w:cs="Arial"/>
                <w:i/>
                <w:iCs/>
                <w:szCs w:val="22"/>
                <w:lang w:val="en-ID"/>
              </w:rPr>
              <w:t xml:space="preserve">Rhizophora </w:t>
            </w:r>
            <w:proofErr w:type="spellStart"/>
            <w:r w:rsidR="00E7530C" w:rsidRPr="00E7530C">
              <w:rPr>
                <w:rFonts w:ascii="Arial" w:eastAsia="Calibri" w:hAnsi="Arial" w:cs="Arial"/>
                <w:i/>
                <w:iCs/>
                <w:szCs w:val="22"/>
                <w:lang w:val="en-ID"/>
              </w:rPr>
              <w:t>apiculata</w:t>
            </w:r>
            <w:proofErr w:type="spellEnd"/>
            <w:r w:rsidRPr="003B68C2">
              <w:rPr>
                <w:rFonts w:ascii="Arial" w:eastAsia="Calibri" w:hAnsi="Arial" w:cs="Arial"/>
                <w:szCs w:val="22"/>
                <w:lang w:val="en-ID"/>
              </w:rPr>
              <w:t xml:space="preserve"> and </w:t>
            </w:r>
            <w:proofErr w:type="spellStart"/>
            <w:r w:rsidR="00E7530C" w:rsidRPr="00E7530C">
              <w:rPr>
                <w:rFonts w:ascii="Arial" w:eastAsia="Calibri" w:hAnsi="Arial" w:cs="Arial"/>
                <w:i/>
                <w:iCs/>
                <w:szCs w:val="22"/>
                <w:lang w:val="en-ID"/>
              </w:rPr>
              <w:t>Avicennia</w:t>
            </w:r>
            <w:proofErr w:type="spellEnd"/>
            <w:r w:rsidR="00E7530C" w:rsidRPr="00E7530C">
              <w:rPr>
                <w:rFonts w:ascii="Arial" w:eastAsia="Calibri" w:hAnsi="Arial" w:cs="Arial"/>
                <w:i/>
                <w:iCs/>
                <w:szCs w:val="22"/>
                <w:lang w:val="en-ID"/>
              </w:rPr>
              <w:t xml:space="preserve"> marina</w:t>
            </w:r>
            <w:r w:rsidRPr="003B68C2">
              <w:rPr>
                <w:rFonts w:ascii="Arial" w:eastAsia="Calibri" w:hAnsi="Arial" w:cs="Arial"/>
                <w:szCs w:val="22"/>
                <w:lang w:val="en-ID"/>
              </w:rPr>
              <w:t xml:space="preserve"> which created an unbalanced community structure. The value of evenness indices was different among the stations with Station 2 being relatively balanced in comparison with others. The species richness index of all strata was also low, primarily because the rehabilitation activities were done on a single species.</w:t>
            </w:r>
          </w:p>
          <w:p w14:paraId="44C7BFA1" w14:textId="30CF5A77" w:rsidR="00505F06" w:rsidRPr="003B68C2" w:rsidRDefault="003B68C2" w:rsidP="00441B6F">
            <w:pPr>
              <w:pStyle w:val="Body"/>
              <w:spacing w:after="0"/>
              <w:rPr>
                <w:rFonts w:ascii="Arial" w:eastAsia="Calibri" w:hAnsi="Arial" w:cs="Arial"/>
                <w:szCs w:val="22"/>
                <w:lang w:val="en-ID"/>
              </w:rPr>
            </w:pPr>
            <w:r w:rsidRPr="003B68C2">
              <w:rPr>
                <w:rFonts w:ascii="Arial" w:eastAsia="Calibri" w:hAnsi="Arial" w:cs="Arial"/>
                <w:b/>
                <w:bCs/>
                <w:szCs w:val="22"/>
                <w:lang w:val="en-ID"/>
              </w:rPr>
              <w:t>Conclusion:</w:t>
            </w:r>
            <w:r>
              <w:rPr>
                <w:rFonts w:ascii="Arial" w:eastAsia="Calibri" w:hAnsi="Arial" w:cs="Arial"/>
                <w:b/>
                <w:bCs/>
                <w:szCs w:val="22"/>
                <w:lang w:val="en-ID"/>
              </w:rPr>
              <w:t xml:space="preserve"> </w:t>
            </w:r>
            <w:r w:rsidRPr="003B68C2">
              <w:rPr>
                <w:rFonts w:ascii="Arial" w:eastAsia="Calibri" w:hAnsi="Arial" w:cs="Arial"/>
                <w:szCs w:val="22"/>
                <w:lang w:val="en-ID"/>
              </w:rPr>
              <w:t>On the whole of these findings, it can be concluded that the Mangrove Baros ecosystem is still under ecological stress with regard to its sustainability. Thus, conservation plans that encompass an increased variety of species, the strategy of abrasion suppression, and management of the ecosystems are the urgent measures to save the ecological processes and secure the sustainability of the Mangrove Baros area in the future.</w:t>
            </w:r>
          </w:p>
        </w:tc>
      </w:tr>
    </w:tbl>
    <w:p w14:paraId="6ECCAD90" w14:textId="77777777" w:rsidR="00636EB2" w:rsidRDefault="00636EB2" w:rsidP="00441B6F">
      <w:pPr>
        <w:pStyle w:val="Body"/>
        <w:spacing w:after="0"/>
        <w:rPr>
          <w:rFonts w:ascii="Arial" w:hAnsi="Arial" w:cs="Arial"/>
          <w:i/>
        </w:rPr>
      </w:pPr>
    </w:p>
    <w:p w14:paraId="3D2B6CC4" w14:textId="34748712" w:rsidR="00A24E7E" w:rsidRDefault="00A24E7E" w:rsidP="00441B6F">
      <w:pPr>
        <w:pStyle w:val="Body"/>
        <w:spacing w:after="0"/>
        <w:rPr>
          <w:rFonts w:ascii="Arial" w:hAnsi="Arial" w:cs="Arial"/>
          <w:i/>
        </w:rPr>
      </w:pPr>
      <w:r>
        <w:rPr>
          <w:rFonts w:ascii="Arial" w:hAnsi="Arial" w:cs="Arial"/>
          <w:i/>
        </w:rPr>
        <w:t>Keywords:</w:t>
      </w:r>
      <w:r w:rsidR="00AE7AA0">
        <w:rPr>
          <w:rFonts w:ascii="Arial" w:hAnsi="Arial" w:cs="Arial"/>
          <w:i/>
        </w:rPr>
        <w:t xml:space="preserve"> d</w:t>
      </w:r>
      <w:r w:rsidR="003B68C2" w:rsidRPr="003B68C2">
        <w:rPr>
          <w:rFonts w:ascii="Arial" w:hAnsi="Arial" w:cs="Arial"/>
          <w:i/>
        </w:rPr>
        <w:t xml:space="preserve">ominance index, evenness index, </w:t>
      </w:r>
      <w:r w:rsidR="00AE7AA0">
        <w:rPr>
          <w:rFonts w:ascii="Arial" w:hAnsi="Arial" w:cs="Arial"/>
          <w:i/>
        </w:rPr>
        <w:t>m</w:t>
      </w:r>
      <w:r w:rsidR="00AE7AA0" w:rsidRPr="003B68C2">
        <w:rPr>
          <w:rFonts w:ascii="Arial" w:hAnsi="Arial" w:cs="Arial"/>
          <w:i/>
        </w:rPr>
        <w:t xml:space="preserve">angrove </w:t>
      </w:r>
      <w:proofErr w:type="spellStart"/>
      <w:r w:rsidR="00AE7AA0">
        <w:rPr>
          <w:rFonts w:ascii="Arial" w:hAnsi="Arial" w:cs="Arial"/>
          <w:i/>
        </w:rPr>
        <w:t>b</w:t>
      </w:r>
      <w:r w:rsidR="00AE7AA0" w:rsidRPr="003B68C2">
        <w:rPr>
          <w:rFonts w:ascii="Arial" w:hAnsi="Arial" w:cs="Arial"/>
          <w:i/>
        </w:rPr>
        <w:t>aros</w:t>
      </w:r>
      <w:proofErr w:type="spellEnd"/>
      <w:r w:rsidR="00AE7AA0">
        <w:rPr>
          <w:rFonts w:ascii="Arial" w:hAnsi="Arial" w:cs="Arial"/>
          <w:i/>
        </w:rPr>
        <w:t>,</w:t>
      </w:r>
      <w:r w:rsidR="00AE7AA0" w:rsidRPr="003B68C2">
        <w:rPr>
          <w:rFonts w:ascii="Arial" w:hAnsi="Arial" w:cs="Arial"/>
          <w:i/>
        </w:rPr>
        <w:t xml:space="preserve"> species diversity</w:t>
      </w:r>
      <w:r w:rsidR="00AE7AA0">
        <w:rPr>
          <w:rFonts w:ascii="Arial" w:hAnsi="Arial" w:cs="Arial"/>
          <w:i/>
        </w:rPr>
        <w:t>,</w:t>
      </w:r>
      <w:r w:rsidR="00AE7AA0" w:rsidRPr="003B68C2">
        <w:rPr>
          <w:rFonts w:ascii="Arial" w:hAnsi="Arial" w:cs="Arial"/>
          <w:i/>
        </w:rPr>
        <w:t xml:space="preserve"> </w:t>
      </w:r>
      <w:r w:rsidR="003B68C2" w:rsidRPr="003B68C2">
        <w:rPr>
          <w:rFonts w:ascii="Arial" w:hAnsi="Arial" w:cs="Arial"/>
          <w:i/>
        </w:rPr>
        <w:t>species richness</w:t>
      </w:r>
    </w:p>
    <w:p w14:paraId="45F873FE" w14:textId="77777777" w:rsidR="00790ADA" w:rsidRDefault="00790ADA" w:rsidP="00441B6F">
      <w:pPr>
        <w:pStyle w:val="Body"/>
        <w:spacing w:after="0"/>
        <w:rPr>
          <w:rFonts w:ascii="Arial" w:hAnsi="Arial" w:cs="Arial"/>
          <w:i/>
        </w:rPr>
      </w:pPr>
    </w:p>
    <w:p w14:paraId="37C3E429" w14:textId="7422094C"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r w:rsidR="003B68C2">
        <w:rPr>
          <w:rFonts w:ascii="Arial" w:hAnsi="Arial" w:cs="Arial"/>
        </w:rPr>
        <w:t xml:space="preserve"> </w:t>
      </w:r>
    </w:p>
    <w:p w14:paraId="7114B775" w14:textId="77777777" w:rsidR="00790ADA" w:rsidRPr="00FB3A86" w:rsidRDefault="00790ADA" w:rsidP="00441B6F">
      <w:pPr>
        <w:pStyle w:val="AbstHead"/>
        <w:spacing w:after="0"/>
        <w:jc w:val="both"/>
        <w:rPr>
          <w:rFonts w:ascii="Arial" w:hAnsi="Arial" w:cs="Arial"/>
        </w:rPr>
      </w:pPr>
    </w:p>
    <w:p w14:paraId="62747EA6" w14:textId="6A272659" w:rsidR="003B68C2" w:rsidRPr="003B68C2" w:rsidRDefault="006F2403" w:rsidP="003B68C2">
      <w:pPr>
        <w:pStyle w:val="Body"/>
        <w:rPr>
          <w:rFonts w:ascii="Arial" w:hAnsi="Arial" w:cs="Arial"/>
        </w:rPr>
      </w:pPr>
      <w:r w:rsidRPr="006F2403">
        <w:rPr>
          <w:rFonts w:ascii="Arial" w:hAnsi="Arial" w:cs="Arial"/>
        </w:rPr>
        <w:t>Mangrove forests are also some of the most significant coastal ecosystems which also offer crucial ecological, social, and economic services. These ecosystems are critical in preventing coastal abrasion, as well as fish and other aquatic life spawning and nursery, in the reduction of carbon and local livelihoods</w:t>
      </w:r>
      <w:r w:rsidR="003B68C2" w:rsidRPr="003B68C2">
        <w:rPr>
          <w:rFonts w:ascii="Arial" w:hAnsi="Arial" w:cs="Arial"/>
        </w:rPr>
        <w:t xml:space="preserve"> </w:t>
      </w:r>
      <w:r w:rsidR="003B68C2" w:rsidRPr="003B68C2">
        <w:rPr>
          <w:rFonts w:ascii="Arial" w:hAnsi="Arial" w:cs="Arial"/>
        </w:rPr>
        <w:fldChar w:fldCharType="begin" w:fldLock="1"/>
      </w:r>
      <w:r w:rsidR="00E7530C">
        <w:rPr>
          <w:rFonts w:ascii="Arial" w:hAnsi="Arial" w:cs="Arial"/>
        </w:rPr>
        <w:instrText>ADDIN CSL_CITATION {"citationItems":[{"id":"ITEM-1","itemData":{"DOI":"10.33387/bioedu.v4i2.162","ISSN":"2301-427X","abstract":"Ekosistem Â hutan Â mangroveÂ  berfungsi Â sebagai Â perlindungan Â pantai Â secaraÂ  alami untuk mengurnagi resiko terhadap bahaya abrasi. Kota Ternate adalah sala satu kota pesisir yang memiliki hutan mangrove dengan luas 14,65 Ha namun luas kawasan mangrove tersebut telah mengalami kerusakan disebabkan oleh tebang habis, konversi menjadi lahan pertanian, perikanan, pemukiman, Â pembuangan sampah padat dan cair, pencemaran tumpahan minyak, dan Â reklamasi Â pantai, Â Pendekatan Â konservasi Â yangÂ  dilakukan Â untuk Â memulihkan Â serta menjaga dan melindungi hutan mangrove di Kota Ternate adalah dengan pendekatan pendidikan konservasi di sekolah formal melalui pengembangan kurikulum.","author":[{"dropping-particle":"","family":"Majid","given":"Ilham","non-dropping-particle":"","parse-names":false,"suffix":""},{"dropping-particle":"","family":"Muhdar","given":"Mimien Henie Irawati","non-dropping-particle":"Al","parse-names":false,"suffix":""},{"dropping-particle":"","family":"Rohman","given":"Fachtur","non-dropping-particle":"","parse-names":false,"suffix":""},{"dropping-particle":"","family":"Syamsuri","given":"Istamar","non-dropping-particle":"","parse-names":false,"suffix":""}],"container-title":"Jurnal Bioedukasi","id":"ITEM-1","issue":"2","issued":{"date-parts":[["2016"]]},"title":"Konservasi Hutan Mangrove Di Pesisir Pantai Kota Ternate Terintegrasi Dengan Kurikulum Sekolah","type":"article-journal","volume":"4"},"uris":["http://www.mendeley.com/documents/?uuid=a03e1697-9536-4bcd-b6c7-069bd71e7f1e","http://www.mendeley.com/documents/?uuid=830dcd11-4788-4633-a6d3-537728c32a75","http://www.mendeley.com/documents/?uuid=916acd5c-7257-4864-a1a2-06f7647bfd3e"]},{"id":"ITEM-2","itemData":{"author":[{"dropping-particle":"","family":"Nurmadi","given":"Ruswan","non-dropping-particle":"","parse-names":false,"suffix":""},{"dropping-particle":"","family":"Elhanafi","given":"Andi Marwan","non-dropping-particle":"","parse-names":false,"suffix":""},{"dropping-particle":"","family":"Lubis","given":"Imran","non-dropping-particle":"","parse-names":false,"suffix":""},{"dropping-particle":"","family":"Tommy","given":"Tommy","non-dropping-particle":"","parse-names":false,"suffix":""},{"dropping-particle":"","family":"Siregar","given":"Rosyidah","non-dropping-particle":"","parse-names":false,"suffix":""}],"container-title":"Prioritas: Jurnal Pengabdian Kepada Masyarakat","id":"ITEM-2","issue":"1","issued":{"date-parts":[["2021"]]},"page":"21-27","title":"Penanaman Bibit Mangrove Dan Penyuluhan Pentingnya Budidaya Mangrove Di Daerah Pesisir (Kel. Nelayan Indah, Kecamatan Medan Labuhan)","type":"article-journal","volume":"3"},"uris":["http://www.mendeley.com/documents/?uuid=4a8c3bfb-4eed-4d08-8835-de3596560693"]}],"mendeley":{"formattedCitation":"(Majid, Al Muhdar, Rohman, &amp; Syamsuri, 2016; Nurmadi, Elhanafi, Lubis, Tommy, &amp; Siregar, 2021)","plainTextFormattedCitation":"(Majid, Al Muhdar, Rohman, &amp; Syamsuri, 2016; Nurmadi, Elhanafi, Lubis, Tommy, &amp; Siregar, 2021)","previouslyFormattedCitation":"(Majid, Al Muhdar, Rohman, &amp; Syamsuri, 2016; Nurmadi, Elhanafi, Lubis, Tommy, &amp; Siregar, 2021)"},"properties":{"noteIndex":0},"schema":"https://github.com/citation-style-language/schema/raw/master/csl-citation.json"}</w:instrText>
      </w:r>
      <w:r w:rsidR="003B68C2" w:rsidRPr="003B68C2">
        <w:rPr>
          <w:rFonts w:ascii="Arial" w:hAnsi="Arial" w:cs="Arial"/>
        </w:rPr>
        <w:fldChar w:fldCharType="separate"/>
      </w:r>
      <w:r w:rsidR="00516C8C" w:rsidRPr="00516C8C">
        <w:rPr>
          <w:rFonts w:ascii="Arial" w:hAnsi="Arial" w:cs="Arial"/>
          <w:noProof/>
        </w:rPr>
        <w:t>(Majid, Al Muhdar, Rohman, &amp; Syamsuri, 2016; Nurmadi, Elhanafi, Lubis, Tommy, &amp; Siregar, 2021)</w:t>
      </w:r>
      <w:r w:rsidR="003B68C2" w:rsidRPr="003B68C2">
        <w:rPr>
          <w:rFonts w:ascii="Arial" w:hAnsi="Arial" w:cs="Arial"/>
        </w:rPr>
        <w:fldChar w:fldCharType="end"/>
      </w:r>
      <w:r w:rsidR="003B68C2" w:rsidRPr="003B68C2">
        <w:rPr>
          <w:rFonts w:ascii="Arial" w:hAnsi="Arial" w:cs="Arial"/>
        </w:rPr>
        <w:t xml:space="preserve"> </w:t>
      </w:r>
      <w:r w:rsidRPr="006F2403">
        <w:rPr>
          <w:rFonts w:ascii="Arial" w:hAnsi="Arial" w:cs="Arial"/>
        </w:rPr>
        <w:t>Mangroves have a high adaptive ability to extreme environmental conditions for example, tidal changes, high salinity, and muddy substrates</w:t>
      </w:r>
      <w:r w:rsidR="003B68C2" w:rsidRPr="003B68C2">
        <w:rPr>
          <w:rFonts w:ascii="Arial" w:hAnsi="Arial" w:cs="Arial"/>
        </w:rPr>
        <w:t xml:space="preserve"> </w:t>
      </w:r>
      <w:r w:rsidR="003B68C2" w:rsidRPr="003B68C2">
        <w:rPr>
          <w:rFonts w:ascii="Arial" w:hAnsi="Arial" w:cs="Arial"/>
        </w:rPr>
        <w:fldChar w:fldCharType="begin" w:fldLock="1"/>
      </w:r>
      <w:r w:rsidR="00E7530C">
        <w:rPr>
          <w:rFonts w:ascii="Arial" w:hAnsi="Arial" w:cs="Arial"/>
        </w:rPr>
        <w:instrText>ADDIN CSL_CITATION {"citationItems":[{"id":"ITEM-1","itemData":{"author":[{"dropping-particle":"","family":"Pratitis","given":"Sugih Ayu","non-dropping-particle":"","parse-names":false,"suffix":""},{"dropping-particle":"","family":"Khalid","given":"Zuhriati","non-dropping-particle":"","parse-names":false,"suffix":""}],"container-title":"Jurnal Perspektif Hukum","id":"ITEM-1","issue":"2","issued":{"date-parts":[["2020"]]},"page":"9-18","title":"Pelestarian Hutan Mangrove Ditinjau Dari Perspektif","type":"article-journal","volume":"1"},"uris":["http://www.mendeley.com/documents/?uuid=8fdba4d6-db4f-46c0-90e0-086269c12ea0"]}],"mendeley":{"formattedCitation":"(Pratitis &amp; Khalid, 2020)","plainTextFormattedCitation":"(Pratitis &amp; Khalid, 2020)","previouslyFormattedCitation":"(Pratitis &amp; Khalid, 2020)"},"properties":{"noteIndex":0},"schema":"https://github.com/citation-style-language/schema/raw/master/csl-citation.json"}</w:instrText>
      </w:r>
      <w:r w:rsidR="003B68C2" w:rsidRPr="003B68C2">
        <w:rPr>
          <w:rFonts w:ascii="Arial" w:hAnsi="Arial" w:cs="Arial"/>
        </w:rPr>
        <w:fldChar w:fldCharType="separate"/>
      </w:r>
      <w:r w:rsidR="00516C8C" w:rsidRPr="00516C8C">
        <w:rPr>
          <w:rFonts w:ascii="Arial" w:hAnsi="Arial" w:cs="Arial"/>
          <w:noProof/>
        </w:rPr>
        <w:t>(Pratitis &amp; Khalid, 2020)</w:t>
      </w:r>
      <w:r w:rsidR="003B68C2" w:rsidRPr="003B68C2">
        <w:rPr>
          <w:rFonts w:ascii="Arial" w:hAnsi="Arial" w:cs="Arial"/>
        </w:rPr>
        <w:fldChar w:fldCharType="end"/>
      </w:r>
      <w:r w:rsidR="003B68C2" w:rsidRPr="003B68C2">
        <w:rPr>
          <w:rFonts w:ascii="Arial" w:hAnsi="Arial" w:cs="Arial"/>
        </w:rPr>
        <w:t xml:space="preserve">. </w:t>
      </w:r>
      <w:r w:rsidRPr="006F2403">
        <w:rPr>
          <w:rFonts w:ascii="Arial" w:hAnsi="Arial" w:cs="Arial"/>
        </w:rPr>
        <w:t>However, due to growing anthropogenic pressures and natural processes, the decrease in the mangrove cover and the general degradation have become common in most coastal areas.</w:t>
      </w:r>
    </w:p>
    <w:p w14:paraId="2A2B85B1" w14:textId="1F595E8E" w:rsidR="003B68C2" w:rsidRPr="003B68C2" w:rsidRDefault="006F2403" w:rsidP="003B68C2">
      <w:pPr>
        <w:pStyle w:val="Body"/>
        <w:rPr>
          <w:rFonts w:ascii="Arial" w:hAnsi="Arial" w:cs="Arial"/>
        </w:rPr>
      </w:pPr>
      <w:r w:rsidRPr="006F2403">
        <w:rPr>
          <w:rFonts w:ascii="Arial" w:hAnsi="Arial" w:cs="Arial"/>
        </w:rPr>
        <w:t xml:space="preserve">One of the conservation areas that are considered significant in the Special Region of Yogyakarta is the Baros Mangrove Ecosystem at </w:t>
      </w:r>
      <w:proofErr w:type="spellStart"/>
      <w:r w:rsidRPr="006F2403">
        <w:rPr>
          <w:rFonts w:ascii="Arial" w:hAnsi="Arial" w:cs="Arial"/>
        </w:rPr>
        <w:t>Baros</w:t>
      </w:r>
      <w:proofErr w:type="spellEnd"/>
      <w:r w:rsidRPr="006F2403">
        <w:rPr>
          <w:rFonts w:ascii="Arial" w:hAnsi="Arial" w:cs="Arial"/>
        </w:rPr>
        <w:t xml:space="preserve"> Hamlet, </w:t>
      </w:r>
      <w:proofErr w:type="spellStart"/>
      <w:r w:rsidRPr="006F2403">
        <w:rPr>
          <w:rFonts w:ascii="Arial" w:hAnsi="Arial" w:cs="Arial"/>
        </w:rPr>
        <w:t>Tirtohargo</w:t>
      </w:r>
      <w:proofErr w:type="spellEnd"/>
      <w:r w:rsidRPr="006F2403">
        <w:rPr>
          <w:rFonts w:ascii="Arial" w:hAnsi="Arial" w:cs="Arial"/>
        </w:rPr>
        <w:t xml:space="preserve"> Village, Bantul Regency. The conservation area as highlighted in the Bantul Regent Decree No. 284 of 2014 is a total of 132 hectares although only about 4 hectares have been planted up to date. Since 2003, conservation has been done to reduce the abrasion along the coastlines and the deterioration of nature </w:t>
      </w:r>
      <w:r w:rsidR="00516C8C">
        <w:rPr>
          <w:rFonts w:ascii="Arial" w:hAnsi="Arial" w:cs="Arial"/>
        </w:rPr>
        <w:fldChar w:fldCharType="begin" w:fldLock="1"/>
      </w:r>
      <w:r w:rsidR="00E7530C">
        <w:rPr>
          <w:rFonts w:ascii="Arial" w:hAnsi="Arial" w:cs="Arial"/>
        </w:rPr>
        <w:instrText>ADDIN CSL_CITATION {"citationItems":[{"id":"ITEM-1","itemData":{"ISBN":"9786025139666","abstract":"Daerah pesisir Kabupaten Bantul mempunyai fungsi yang strategis dalam rangka pengembangan perekonomian regional. Adanya faktor alam dan perilaku SDM berakibat pada penurunan maupun kerusakan kualitas lingkungan pesisir. Penelitian ini mempunyai tujuan mengkaji peran masyarakat dalam mengelola lingkungan pesisir yang berkelanjutan di kabupaten Bantul serta memberikan rekomendasi alat pemecah ombak untuk mengatasi abrasi. Penelitian ini dilaksanakan di daerah pesisir dua lokasi yaitu Baros, desa Tirtohargo, Kecamatan Kretek dan Rejosari, desa Srigading, Kecamatan Sanden. Penelitian ini menggunakan analisa deskriptif kualitatif. Data diperoleh melalui berbagai sumber antara lain: wawancara, observasi dan studi literatur. Hasil dari penelitian menunjukkan masyarakat mempunyai peran penting mengelola dan memperbaiki kualitas yang efektif serta efisien di daerah pesisir Kabupaten Bantul, sebab masyarakat selalu berinteraksi pada lingkungan tersebut. Beberapa kegiatan yang dilaksanakan masyarakat terhadap pengelolaan dan rehabilitasi kualitas daerah pesisir diantaranya penanaman mangrove, pembibitan tanaman mangrove dan pembuatan Alat Pemecah Ombak (APO) atau breakwater. Rekomendasi APO di pesisir Kabupaten Bantul dengan menggunakan bahan baku bambu dan ban bekas. Kata","author":[{"dropping-particle":"","family":"Suraningsih","given":"Kanti","non-dropping-particle":"","parse-names":false,"suffix":""}],"container-title":"Prosiding Seminar Nasional, Semarang 2 Desember 2020 “Pembangunan Hijau dan Perizinan: Diplomasi, kesiapan perangkat dan pola standarisasi”","id":"ITEM-1","issued":{"date-parts":[["2020"]]},"page":"59-68","title":"Peran Masyarakat dalam Konservasi Ekosistem Mangrove Daerah Pesisir Kabupaten Bantul","type":"paper-conference"},"uris":["http://www.mendeley.com/documents/?uuid=fc6af007-92b0-4dd1-902f-15d9e41a5a24"]}],"mendeley":{"formattedCitation":"(Suraningsih, 2020)","plainTextFormattedCitation":"(Suraningsih, 2020)","previouslyFormattedCitation":"(Suraningsih, 2020)"},"properties":{"noteIndex":0},"schema":"https://github.com/citation-style-language/schema/raw/master/csl-citation.json"}</w:instrText>
      </w:r>
      <w:r w:rsidR="00516C8C">
        <w:rPr>
          <w:rFonts w:ascii="Arial" w:hAnsi="Arial" w:cs="Arial"/>
        </w:rPr>
        <w:fldChar w:fldCharType="separate"/>
      </w:r>
      <w:r w:rsidR="00516C8C" w:rsidRPr="00516C8C">
        <w:rPr>
          <w:rFonts w:ascii="Arial" w:hAnsi="Arial" w:cs="Arial"/>
          <w:noProof/>
        </w:rPr>
        <w:t>(Suraningsih, 2020)</w:t>
      </w:r>
      <w:r w:rsidR="00516C8C">
        <w:rPr>
          <w:rFonts w:ascii="Arial" w:hAnsi="Arial" w:cs="Arial"/>
        </w:rPr>
        <w:fldChar w:fldCharType="end"/>
      </w:r>
      <w:r w:rsidR="003B68C2" w:rsidRPr="003B68C2">
        <w:rPr>
          <w:rFonts w:ascii="Arial" w:hAnsi="Arial" w:cs="Arial"/>
        </w:rPr>
        <w:t xml:space="preserve">. </w:t>
      </w:r>
      <w:r w:rsidRPr="006F2403">
        <w:rPr>
          <w:rFonts w:ascii="Arial" w:hAnsi="Arial" w:cs="Arial"/>
        </w:rPr>
        <w:t xml:space="preserve">In spite of these efforts, the coastal erosion process still takes place because of the powerful ocean currents, the alternation of the flow of the </w:t>
      </w:r>
      <w:proofErr w:type="spellStart"/>
      <w:r w:rsidRPr="006F2403">
        <w:rPr>
          <w:rFonts w:ascii="Arial" w:hAnsi="Arial" w:cs="Arial"/>
        </w:rPr>
        <w:t>Opak</w:t>
      </w:r>
      <w:proofErr w:type="spellEnd"/>
      <w:r w:rsidRPr="006F2403">
        <w:rPr>
          <w:rFonts w:ascii="Arial" w:hAnsi="Arial" w:cs="Arial"/>
        </w:rPr>
        <w:t xml:space="preserve"> River and the geographical location of the region, which is directly turned to the Indian Ocean</w:t>
      </w:r>
      <w:r w:rsidR="003B68C2" w:rsidRPr="003B68C2">
        <w:rPr>
          <w:rFonts w:ascii="Arial" w:hAnsi="Arial" w:cs="Arial"/>
        </w:rPr>
        <w:t xml:space="preserve"> </w:t>
      </w:r>
      <w:r w:rsidR="003B68C2" w:rsidRPr="003B68C2">
        <w:rPr>
          <w:rFonts w:ascii="Arial" w:hAnsi="Arial" w:cs="Arial"/>
        </w:rPr>
        <w:fldChar w:fldCharType="begin" w:fldLock="1"/>
      </w:r>
      <w:r w:rsidR="00E7530C">
        <w:rPr>
          <w:rFonts w:ascii="Arial" w:hAnsi="Arial" w:cs="Arial"/>
        </w:rPr>
        <w:instrText>ADDIN CSL_CITATION {"citationItems":[{"id":"ITEM-1","itemData":{"author":[{"dropping-particle":"","family":"Guruh","given":"Bintang Wicaksana Muhammad","non-dropping-particle":"","parse-names":false,"suffix":""}],"container-title":"Buletin Geomaritim Indonesia","id":"ITEM-1","issue":"January","issued":{"date-parts":[["2022"]]},"title":"Analysis of Morphological Changes in the Opak River Estuary Based on Temporal Remote Sensing Data for the Years 2002, 2012, and 2022","type":"article-journal"},"uris":["http://www.mendeley.com/documents/?uuid=b7a37adb-473d-42b5-a5ad-c437f8059050","http://www.mendeley.com/documents/?uuid=96d96bfd-6b06-4f91-8353-26b70f5963dc","http://www.mendeley.com/documents/?uuid=9071db6b-0ad8-4b91-aa83-77650edda9be"]}],"mendeley":{"formattedCitation":"(Guruh, 2022)","plainTextFormattedCitation":"(Guruh, 2022)","previouslyFormattedCitation":"(Guruh, 2022)"},"properties":{"noteIndex":0},"schema":"https://github.com/citation-style-language/schema/raw/master/csl-citation.json"}</w:instrText>
      </w:r>
      <w:r w:rsidR="003B68C2" w:rsidRPr="003B68C2">
        <w:rPr>
          <w:rFonts w:ascii="Arial" w:hAnsi="Arial" w:cs="Arial"/>
        </w:rPr>
        <w:fldChar w:fldCharType="separate"/>
      </w:r>
      <w:r w:rsidR="003B68C2" w:rsidRPr="003B68C2">
        <w:rPr>
          <w:rFonts w:ascii="Arial" w:hAnsi="Arial" w:cs="Arial"/>
          <w:noProof/>
        </w:rPr>
        <w:t>(Guruh, 2022)</w:t>
      </w:r>
      <w:r w:rsidR="003B68C2" w:rsidRPr="003B68C2">
        <w:rPr>
          <w:rFonts w:ascii="Arial" w:hAnsi="Arial" w:cs="Arial"/>
        </w:rPr>
        <w:fldChar w:fldCharType="end"/>
      </w:r>
      <w:r w:rsidR="003B68C2" w:rsidRPr="003B68C2">
        <w:rPr>
          <w:rFonts w:ascii="Arial" w:hAnsi="Arial" w:cs="Arial"/>
        </w:rPr>
        <w:t xml:space="preserve">. </w:t>
      </w:r>
      <w:r w:rsidRPr="006F2403">
        <w:rPr>
          <w:rFonts w:ascii="Arial" w:hAnsi="Arial" w:cs="Arial"/>
        </w:rPr>
        <w:t>The rate of abrasion in this region is between 0.75 and 13.4 cm/week</w:t>
      </w:r>
      <w:r w:rsidR="003B68C2" w:rsidRPr="003B68C2">
        <w:rPr>
          <w:rFonts w:ascii="Arial" w:hAnsi="Arial" w:cs="Arial"/>
        </w:rPr>
        <w:t xml:space="preserve"> (Tim PKM-PM UGM, 2021), </w:t>
      </w:r>
      <w:r w:rsidRPr="006F2403">
        <w:rPr>
          <w:rFonts w:ascii="Arial" w:hAnsi="Arial" w:cs="Arial"/>
        </w:rPr>
        <w:t xml:space="preserve">and in 20182023 the mangrove area has declined to about 0.44 hectares. Moreover, the transport of solid waste pollution by the </w:t>
      </w:r>
      <w:proofErr w:type="spellStart"/>
      <w:r w:rsidRPr="006F2403">
        <w:rPr>
          <w:rFonts w:ascii="Arial" w:hAnsi="Arial" w:cs="Arial"/>
        </w:rPr>
        <w:t>Opak</w:t>
      </w:r>
      <w:proofErr w:type="spellEnd"/>
      <w:r w:rsidRPr="006F2403">
        <w:rPr>
          <w:rFonts w:ascii="Arial" w:hAnsi="Arial" w:cs="Arial"/>
        </w:rPr>
        <w:t xml:space="preserve"> River concentrates around the roots of the mangroves, which consequently suppresses the process of natural regeneration</w:t>
      </w:r>
      <w:r>
        <w:rPr>
          <w:rFonts w:ascii="Arial" w:hAnsi="Arial" w:cs="Arial"/>
        </w:rPr>
        <w:t xml:space="preserve"> </w:t>
      </w:r>
      <w:r>
        <w:rPr>
          <w:rFonts w:ascii="Arial" w:hAnsi="Arial" w:cs="Arial"/>
        </w:rPr>
        <w:fldChar w:fldCharType="begin" w:fldLock="1"/>
      </w:r>
      <w:r w:rsidR="00E7530C">
        <w:rPr>
          <w:rFonts w:ascii="Arial" w:hAnsi="Arial" w:cs="Arial"/>
        </w:rPr>
        <w:instrText>ADDIN CSL_CITATION {"citationItems":[{"id":"ITEM-1","itemData":{"DOI":"10.14710/buloma.v12i2.49631","ISSN":"2089-3507","abstract":"Penelitian ini dilaksanakan di Kabupaten Pangandaran yaitu di Batukaras, pada bulan Maret – April 2022. Penelitian bertujuan untuk mengetahui komposisi sampah laut apa saja yang dapat terperangkap pada akar mangrove Avicennia, komposisi sampah laut apa saja yang masih dapat berpindah setelah masuk ke ekosistem Mangrove dan kemampuan akar mangrove Avicennia dalam memerangkap sampah laut. Metode yang digunakan yaitu metode Transek garis atau Line Transect. Hasil yang diperoleh dari riset ini yaitu sampah laut yang ditemukan terdiri dari 11 jenis sampah dengan 3 kategori, yaitu kategori plastik dan karet, kaca, serta pakaian dan turunannya. Jumlah total sampah yang ditemukan sebanyak 203 potongan sampah dengan berat 1986 g. Kepadatan sampah yang ditemukan yaitu 8,24 potongan/m2, dominan sampah laut yang ditemukan yaitu kategori plastik dan karet. Komposisi sampah laut yang terperangkap dan berpindah secara keseluruhan berjumlah 203 potongan sampah, sebanyak 31,03% merupakan sampah laut yang terperangkap pada akar mangrove Avicennia dan sisanya 68,97% merupakan sampah yang dapat berpindah. Karakteristik sampah yang terperangkap pada akar mangrove Avicennia didominasi oleh kategori plastik dan karet dengan ukuran yang panjang. Hubungan keterperangkapan sampah laut pada akar mangrove Avicennia setelah dilakukan analisis korelasi, hasil yang diperoleh yaitu r = 0,6892, maka hubungan tersebut termasuk kedalam kategori kuat. Jadi semakin padat akar mangrove maka kepadatan sampah yang diperoleh akan meningkat, kemampuan akar dalam memerangkap sampah pun akan semakin baik. This research was conducted in Pangandaran Regency, namely in Batukaras, from March to April 2022. The research aims to determine the composition of marine debris that can be trapped in the roots of the Avicennia mangroves, the composition of marine debris that can still move after entering the mangrove ecosystem, and the ability of Avicennia mangrove roots in trapping marine debris. The method used is the Line Transect method. The results obtained from this research were that the marine debris found consisted of 11 types of waste with 3 categories, namely plastic and rubber, glass, and clothing, and their derivatives. The total amount of waste found was 203 pieces of waste weighing 1986 g. The density of the waste found was 8,24 pieces/m2, and the dominant marine debris found was the category of plastic and rubber. The total composition of trapped and displaced marine debris is 203 pieces of…","author":[{"dropping-particle":"","family":"Yuniarti","given":"MS","non-dropping-particle":"","parse-names":false,"suffix":""},{"dropping-particle":"","family":"Andriani","given":"Yuli","non-dropping-particle":"","parse-names":false,"suffix":""},{"dropping-particle":"","family":"Prasetiawan","given":"Nanda Radhitia","non-dropping-particle":"","parse-names":false,"suffix":""},{"dropping-particle":"","family":"Faizal","given":"Ibnu","non-dropping-particle":"","parse-names":false,"suffix":""},{"dropping-particle":"","family":"Chotimah","given":"Liana Chusnul","non-dropping-particle":"","parse-names":false,"suffix":""}],"container-title":"Buletin Oseanografi Marina","id":"ITEM-1","issue":"2","issued":{"date-parts":[["2023"]]},"page":"243-252","title":"Identifikasi Sampah Laut pada Ekosistem Mangrove di Batukaras Kabupaten Pangandaran, Jawa Barat","type":"article-journal","volume":"12"},"uris":["http://www.mendeley.com/documents/?uuid=8c5914a4-8e80-4443-bc26-066141f3a0c6","http://www.mendeley.com/documents/?uuid=eda46722-3d5e-4998-ae57-9ec80955180c"]}],"mendeley":{"formattedCitation":"(Yuniarti, Andriani, Prasetiawan, Faizal, &amp; Chotimah, 2023)","plainTextFormattedCitation":"(Yuniarti, Andriani, Prasetiawan, Faizal, &amp; Chotimah, 2023)","previouslyFormattedCitation":"(Yuniarti, Andriani, Prasetiawan, Faizal, &amp; Chotimah, 2023)"},"properties":{"noteIndex":0},"schema":"https://github.com/citation-style-language/schema/raw/master/csl-citation.json"}</w:instrText>
      </w:r>
      <w:r>
        <w:rPr>
          <w:rFonts w:ascii="Arial" w:hAnsi="Arial" w:cs="Arial"/>
        </w:rPr>
        <w:fldChar w:fldCharType="separate"/>
      </w:r>
      <w:r w:rsidRPr="006F2403">
        <w:rPr>
          <w:rFonts w:ascii="Arial" w:hAnsi="Arial" w:cs="Arial"/>
          <w:noProof/>
        </w:rPr>
        <w:t>(Yuniarti, Andriani, Prasetiawan, Faizal, &amp; Chotimah, 2023)</w:t>
      </w:r>
      <w:r>
        <w:rPr>
          <w:rFonts w:ascii="Arial" w:hAnsi="Arial" w:cs="Arial"/>
        </w:rPr>
        <w:fldChar w:fldCharType="end"/>
      </w:r>
      <w:r w:rsidR="003B68C2" w:rsidRPr="003B68C2">
        <w:rPr>
          <w:rFonts w:ascii="Arial" w:hAnsi="Arial" w:cs="Arial"/>
        </w:rPr>
        <w:t>.</w:t>
      </w:r>
    </w:p>
    <w:p w14:paraId="62B4938B" w14:textId="4E84C365" w:rsidR="003B68C2" w:rsidRPr="003B68C2" w:rsidRDefault="00E75A2B" w:rsidP="003B68C2">
      <w:pPr>
        <w:pStyle w:val="Body"/>
        <w:rPr>
          <w:rFonts w:ascii="Arial" w:hAnsi="Arial" w:cs="Arial"/>
          <w:lang w:val="fi-FI"/>
        </w:rPr>
      </w:pPr>
      <w:r w:rsidRPr="00E75A2B">
        <w:rPr>
          <w:rFonts w:ascii="Arial" w:hAnsi="Arial" w:cs="Arial"/>
        </w:rPr>
        <w:t>A number of researches have emphasized the importance of mangroves in mitigating effects of coastal abrasion. According to</w:t>
      </w:r>
      <w:r w:rsidR="003B68C2" w:rsidRPr="003B68C2">
        <w:rPr>
          <w:rFonts w:ascii="Arial" w:hAnsi="Arial" w:cs="Arial"/>
          <w:lang w:val="en-ID"/>
        </w:rPr>
        <w:t xml:space="preserve"> </w:t>
      </w:r>
      <w:r w:rsidR="003B68C2" w:rsidRPr="003B68C2">
        <w:rPr>
          <w:rFonts w:ascii="Arial" w:hAnsi="Arial" w:cs="Arial"/>
          <w:lang w:val="en-ID"/>
        </w:rPr>
        <w:fldChar w:fldCharType="begin" w:fldLock="1"/>
      </w:r>
      <w:r w:rsidR="00E7530C">
        <w:rPr>
          <w:rFonts w:ascii="Arial" w:hAnsi="Arial" w:cs="Arial"/>
          <w:lang w:val="en-ID"/>
        </w:rPr>
        <w:instrText>ADDIN CSL_CITATION {"citationItems":[{"id":"ITEM-1","itemData":{"author":[{"dropping-particle":"","family":"Mandagi","given":"Conny M","non-dropping-particle":"","parse-names":false,"suffix":""},{"dropping-particle":"","family":"Lepar","given":"Metha J","non-dropping-particle":"","parse-names":false,"suffix":""},{"dropping-particle":"","family":"Timpal","given":"Tartius","non-dropping-particle":"","parse-names":false,"suffix":""},{"dropping-particle":"","family":"Mait","given":"Nicolaas H","non-dropping-particle":"","parse-names":false,"suffix":""},{"dropping-particle":"","family":"Rompas","given":"Vonny O","non-dropping-particle":"","parse-names":false,"suffix":""},{"dropping-particle":"","family":"Talimpong","given":"Apriando","non-dropping-particle":"","parse-names":false,"suffix":""},{"dropping-particle":"","family":"Gumolili","given":"Youdi","non-dropping-particle":"","parse-names":false,"suffix":""}],"container-title":"Jurnal Ilmiah PLATAX","id":"ITEM-1","issue":"2","issued":{"date-parts":[["2024"]]},"page":"261-272","title":"The role of diversity structure, dominance and diameter of mangrove trees and mitigation of coastal abrasion at Darunu Village, North Minahasa Regency North Sulawesi Province","type":"article-journal","volume":"12"},"uris":["http://www.mendeley.com/documents/?uuid=937163b8-07a5-46d3-a419-eb97ecde139b"]}],"mendeley":{"formattedCitation":"(Mandagi et al., 2024)","manualFormatting":"Mandagi et al. (2024)","plainTextFormattedCitation":"(Mandagi et al., 2024)","previouslyFormattedCitation":"(Mandagi et al., 2024)"},"properties":{"noteIndex":0},"schema":"https://github.com/citation-style-language/schema/raw/master/csl-citation.json"}</w:instrText>
      </w:r>
      <w:r w:rsidR="003B68C2" w:rsidRPr="003B68C2">
        <w:rPr>
          <w:rFonts w:ascii="Arial" w:hAnsi="Arial" w:cs="Arial"/>
          <w:lang w:val="en-ID"/>
        </w:rPr>
        <w:fldChar w:fldCharType="separate"/>
      </w:r>
      <w:r w:rsidR="00053969" w:rsidRPr="00516C8C">
        <w:rPr>
          <w:rFonts w:ascii="Arial" w:hAnsi="Arial" w:cs="Arial"/>
          <w:noProof/>
          <w:lang w:val="en-ID"/>
        </w:rPr>
        <w:t xml:space="preserve">Mandagi et al. </w:t>
      </w:r>
      <w:r>
        <w:rPr>
          <w:rFonts w:ascii="Arial" w:hAnsi="Arial" w:cs="Arial"/>
          <w:noProof/>
          <w:lang w:val="en-ID"/>
        </w:rPr>
        <w:t>(</w:t>
      </w:r>
      <w:r w:rsidR="00053969" w:rsidRPr="00516C8C">
        <w:rPr>
          <w:rFonts w:ascii="Arial" w:hAnsi="Arial" w:cs="Arial"/>
          <w:noProof/>
          <w:lang w:val="en-ID"/>
        </w:rPr>
        <w:t>2024)</w:t>
      </w:r>
      <w:r w:rsidR="003B68C2" w:rsidRPr="003B68C2">
        <w:rPr>
          <w:rFonts w:ascii="Arial" w:hAnsi="Arial" w:cs="Arial"/>
        </w:rPr>
        <w:fldChar w:fldCharType="end"/>
      </w:r>
      <w:r>
        <w:rPr>
          <w:rFonts w:ascii="Arial" w:hAnsi="Arial" w:cs="Arial"/>
        </w:rPr>
        <w:t>,</w:t>
      </w:r>
      <w:r w:rsidR="003B68C2" w:rsidRPr="003B68C2">
        <w:rPr>
          <w:rFonts w:ascii="Arial" w:hAnsi="Arial" w:cs="Arial"/>
          <w:lang w:val="en-ID"/>
        </w:rPr>
        <w:t xml:space="preserve"> </w:t>
      </w:r>
      <w:r w:rsidRPr="00E75A2B">
        <w:rPr>
          <w:rFonts w:ascii="Arial" w:hAnsi="Arial" w:cs="Arial"/>
        </w:rPr>
        <w:t xml:space="preserve">the predominance of Rhizophora spp. is successful in reducing the energy of waves, whereas </w:t>
      </w:r>
      <w:r w:rsidR="003B68C2" w:rsidRPr="003B68C2">
        <w:rPr>
          <w:rFonts w:ascii="Arial" w:hAnsi="Arial" w:cs="Arial"/>
          <w:lang w:val="en-ID"/>
        </w:rPr>
        <w:fldChar w:fldCharType="begin" w:fldLock="1"/>
      </w:r>
      <w:r w:rsidR="00E7530C">
        <w:rPr>
          <w:rFonts w:ascii="Arial" w:hAnsi="Arial" w:cs="Arial"/>
          <w:lang w:val="en-ID"/>
        </w:rPr>
        <w:instrText>ADDIN CSL_CITATION {"citationItems":[{"id":"ITEM-1","itemData":{"author":[{"dropping-particle":"","family":"Irwansah","given":"Irwansah","non-dropping-particle":"","parse-names":false,"suffix":""},{"dropping-particle":"","family":"Usman","given":"Usman","non-dropping-particle":"","parse-names":false,"suffix":""},{"dropping-particle":"","family":"Muttaqin","given":"Zaini Hasanul","non-dropping-particle":"","parse-names":false,"suffix":""},{"dropping-particle":"","family":"Mahariyanti","given":"Ermila","non-dropping-particle":"","parse-names":false,"suffix":""}],"container-title":"Jurnal Ilmiah Global Education","id":"ITEM-1","issue":"4","issued":{"date-parts":[["2024"]]},"page":"2062-2068","title":"Mitigasi Bencana Abrasi Berbasis Keanekaragaman Vegetasi Mangrove di Pesisir Pantai Bagik Batu , Jerowaru","type":"article-journal","volume":"5"},"uris":["http://www.mendeley.com/documents/?uuid=de5a34cd-9d8b-4019-b2fd-bd9df6e0ff6d"]}],"mendeley":{"formattedCitation":"(Irwansah, Usman, Muttaqin, &amp; Mahariyanti, 2024)","manualFormatting":"Irwansah, Usman, Muttaqin, &amp; Mahariyanti (2024)","plainTextFormattedCitation":"(Irwansah, Usman, Muttaqin, &amp; Mahariyanti, 2024)","previouslyFormattedCitation":"(Irwansah, Usman, Muttaqin, &amp; Mahariyanti, 2024)"},"properties":{"noteIndex":0},"schema":"https://github.com/citation-style-language/schema/raw/master/csl-citation.json"}</w:instrText>
      </w:r>
      <w:r w:rsidR="003B68C2" w:rsidRPr="003B68C2">
        <w:rPr>
          <w:rFonts w:ascii="Arial" w:hAnsi="Arial" w:cs="Arial"/>
          <w:lang w:val="en-ID"/>
        </w:rPr>
        <w:fldChar w:fldCharType="separate"/>
      </w:r>
      <w:r w:rsidR="00516C8C" w:rsidRPr="00516C8C">
        <w:rPr>
          <w:rFonts w:ascii="Arial" w:hAnsi="Arial" w:cs="Arial"/>
          <w:noProof/>
          <w:lang w:val="en-ID"/>
        </w:rPr>
        <w:t xml:space="preserve">Irwansah, Usman, Muttaqin, &amp; Mahariyanti </w:t>
      </w:r>
      <w:r>
        <w:rPr>
          <w:rFonts w:ascii="Arial" w:hAnsi="Arial" w:cs="Arial"/>
          <w:noProof/>
          <w:lang w:val="en-ID"/>
        </w:rPr>
        <w:t>(</w:t>
      </w:r>
      <w:r w:rsidR="00516C8C" w:rsidRPr="00516C8C">
        <w:rPr>
          <w:rFonts w:ascii="Arial" w:hAnsi="Arial" w:cs="Arial"/>
          <w:noProof/>
          <w:lang w:val="en-ID"/>
        </w:rPr>
        <w:t>2024)</w:t>
      </w:r>
      <w:r w:rsidR="003B68C2" w:rsidRPr="003B68C2">
        <w:rPr>
          <w:rFonts w:ascii="Arial" w:hAnsi="Arial" w:cs="Arial"/>
        </w:rPr>
        <w:fldChar w:fldCharType="end"/>
      </w:r>
      <w:r w:rsidR="003B68C2" w:rsidRPr="003B68C2">
        <w:rPr>
          <w:rFonts w:ascii="Arial" w:hAnsi="Arial" w:cs="Arial"/>
          <w:lang w:val="en-ID"/>
        </w:rPr>
        <w:t xml:space="preserve"> </w:t>
      </w:r>
      <w:r w:rsidRPr="00E75A2B">
        <w:rPr>
          <w:rFonts w:ascii="Arial" w:hAnsi="Arial" w:cs="Arial"/>
        </w:rPr>
        <w:t>noted that mangrove ecosystems with vegetation density is strongly linked with the capacity to cope with abrasion. Also, as observed by</w:t>
      </w:r>
      <w:r>
        <w:rPr>
          <w:rFonts w:ascii="Arial" w:hAnsi="Arial" w:cs="Arial"/>
        </w:rPr>
        <w:t xml:space="preserve"> </w:t>
      </w:r>
      <w:r w:rsidR="003B68C2" w:rsidRPr="003B68C2">
        <w:rPr>
          <w:rFonts w:ascii="Arial" w:hAnsi="Arial" w:cs="Arial"/>
          <w:lang w:val="fi-FI"/>
        </w:rPr>
        <w:fldChar w:fldCharType="begin" w:fldLock="1"/>
      </w:r>
      <w:r w:rsidR="00E7530C">
        <w:rPr>
          <w:rFonts w:ascii="Arial" w:hAnsi="Arial" w:cs="Arial"/>
          <w:lang w:val="fi-FI"/>
        </w:rPr>
        <w:instrText>ADDIN CSL_CITATION {"citationItems":[{"id":"ITEM-1","itemData":{"author":[{"dropping-particle":"","family":"Handriani","given":"Pratiwi","non-dropping-particle":"","parse-names":false,"suffix":""},{"dropping-particle":"","family":"Kamal","given":"Eni","non-dropping-particle":"","parse-names":false,"suffix":""},{"dropping-particle":"","family":"Yuspardianto","given":"","non-dropping-particle":"","parse-names":false,"suffix":""},{"dropping-particle":"","family":"Septe","given":"Edi","non-dropping-particle":"","parse-names":false,"suffix":""}],"container-title":"JMESc Journal of Marine and Estuarine Science Journal homepage: www.jmesc.bunghatta.ac.id JMESc (Journal of Marine and Estuarine Science) (2025)","id":"ITEM-1","issue":"1","issued":{"date-parts":[["2025"]]},"page":"1-6","title":"Strategi Efektif Untuk Rehabilitasi Dan Konservasi Kawasan Mangrove","type":"article-journal","volume":"1"},"uris":["http://www.mendeley.com/documents/?uuid=383693c8-4d6a-4775-87a4-849a59dbf3d3","http://www.mendeley.com/documents/?uuid=bff738cf-4918-46ea-ab11-b66c34584a8e","http://www.mendeley.com/documents/?uuid=22017b89-23a3-4e61-b2eb-09d8b07306b2"]}],"mendeley":{"formattedCitation":"(Handriani, Kamal, Yuspardianto, &amp; Septe, 2025)","manualFormatting":"Handriani et al., (2025)","plainTextFormattedCitation":"(Handriani, Kamal, Yuspardianto, &amp; Septe, 2025)","previouslyFormattedCitation":"(Handriani, Kamal, Yuspardianto, &amp; Septe, 2025)"},"properties":{"noteIndex":0},"schema":"https://github.com/citation-style-language/schema/raw/master/csl-citation.json"}</w:instrText>
      </w:r>
      <w:r w:rsidR="003B68C2" w:rsidRPr="003B68C2">
        <w:rPr>
          <w:rFonts w:ascii="Arial" w:hAnsi="Arial" w:cs="Arial"/>
          <w:lang w:val="fi-FI"/>
        </w:rPr>
        <w:fldChar w:fldCharType="separate"/>
      </w:r>
      <w:r w:rsidR="003B68C2" w:rsidRPr="003B68C2">
        <w:rPr>
          <w:rFonts w:ascii="Arial" w:hAnsi="Arial" w:cs="Arial"/>
          <w:noProof/>
          <w:lang w:val="fi-FI"/>
        </w:rPr>
        <w:t>Handriani et al., (2025)</w:t>
      </w:r>
      <w:r w:rsidR="003B68C2" w:rsidRPr="003B68C2">
        <w:rPr>
          <w:rFonts w:ascii="Arial" w:hAnsi="Arial" w:cs="Arial"/>
        </w:rPr>
        <w:fldChar w:fldCharType="end"/>
      </w:r>
      <w:r>
        <w:rPr>
          <w:rFonts w:ascii="Arial" w:hAnsi="Arial" w:cs="Arial"/>
        </w:rPr>
        <w:t>,</w:t>
      </w:r>
      <w:r w:rsidR="003B68C2" w:rsidRPr="003B68C2">
        <w:rPr>
          <w:rFonts w:ascii="Arial" w:hAnsi="Arial" w:cs="Arial"/>
          <w:lang w:val="fi-FI"/>
        </w:rPr>
        <w:t xml:space="preserve"> </w:t>
      </w:r>
      <w:r w:rsidRPr="00E75A2B">
        <w:rPr>
          <w:rFonts w:ascii="Arial" w:hAnsi="Arial" w:cs="Arial"/>
        </w:rPr>
        <w:t>a major determinant of the effectiveness of mangrove conservation undertakings is species-site suitability. Nonetheless, all these studies are very general in nature and have not narrowed down to the vegetation community structure of the Baros Mangrove Ecosystem despite the fact that community level of analysis is imperative in determining the balance and resilience of an ecosystem.</w:t>
      </w:r>
    </w:p>
    <w:p w14:paraId="448D16D5" w14:textId="2FC71CC9" w:rsidR="003B68C2" w:rsidRPr="003B68C2" w:rsidRDefault="00E75A2B" w:rsidP="003B68C2">
      <w:pPr>
        <w:pStyle w:val="Body"/>
        <w:rPr>
          <w:rFonts w:ascii="Arial" w:hAnsi="Arial" w:cs="Arial"/>
          <w:lang w:val="fi-FI"/>
        </w:rPr>
      </w:pPr>
      <w:r w:rsidRPr="00E75A2B">
        <w:rPr>
          <w:rFonts w:ascii="Arial" w:hAnsi="Arial" w:cs="Arial"/>
        </w:rPr>
        <w:t>The Shannon</w:t>
      </w:r>
      <w:r w:rsidR="009572AC">
        <w:rPr>
          <w:rFonts w:ascii="Arial" w:hAnsi="Arial" w:cs="Arial"/>
        </w:rPr>
        <w:t xml:space="preserve"> </w:t>
      </w:r>
      <w:r w:rsidRPr="00E75A2B">
        <w:rPr>
          <w:rFonts w:ascii="Arial" w:hAnsi="Arial" w:cs="Arial"/>
        </w:rPr>
        <w:t>Wiener diversity index</w:t>
      </w:r>
      <w:r w:rsidR="003B68C2" w:rsidRPr="003B68C2">
        <w:rPr>
          <w:rFonts w:ascii="Arial" w:hAnsi="Arial" w:cs="Arial"/>
          <w:lang w:val="fi-FI"/>
        </w:rPr>
        <w:t xml:space="preserve"> Shannon-Wiener (H’) </w:t>
      </w:r>
      <w:r w:rsidRPr="00E75A2B">
        <w:rPr>
          <w:rFonts w:ascii="Arial" w:hAnsi="Arial" w:cs="Arial"/>
        </w:rPr>
        <w:t xml:space="preserve">is usually employed in the analysis of vegetation communities to denote the stability of the community and the variety of species. A high value of </w:t>
      </w:r>
      <w:r w:rsidR="003B68C2" w:rsidRPr="003B68C2">
        <w:rPr>
          <w:rFonts w:ascii="Arial" w:hAnsi="Arial" w:cs="Arial"/>
          <w:lang w:val="fi-FI"/>
        </w:rPr>
        <w:t xml:space="preserve">H’ </w:t>
      </w:r>
      <w:r w:rsidRPr="00E75A2B">
        <w:rPr>
          <w:rFonts w:ascii="Arial" w:hAnsi="Arial" w:cs="Arial"/>
        </w:rPr>
        <w:t>represents a more stable and diverse ecosystem and a low value represents the domination of a small number of species and increased susceptibility to perturbations</w:t>
      </w:r>
      <w:r w:rsidR="003B68C2" w:rsidRPr="003B68C2">
        <w:rPr>
          <w:rFonts w:ascii="Arial" w:hAnsi="Arial" w:cs="Arial"/>
          <w:lang w:val="fi-FI"/>
        </w:rPr>
        <w:t xml:space="preserve"> </w:t>
      </w:r>
      <w:r w:rsidR="003B68C2" w:rsidRPr="003B68C2">
        <w:rPr>
          <w:rFonts w:ascii="Arial" w:hAnsi="Arial" w:cs="Arial"/>
          <w:lang w:val="fi-FI"/>
        </w:rPr>
        <w:fldChar w:fldCharType="begin" w:fldLock="1"/>
      </w:r>
      <w:r w:rsidR="00E7530C">
        <w:rPr>
          <w:rFonts w:ascii="Arial" w:hAnsi="Arial" w:cs="Arial"/>
          <w:lang w:val="fi-FI"/>
        </w:rPr>
        <w:instrText>ADDIN CSL_CITATION {"citationItems":[{"id":"ITEM-1","itemData":{"DOI":"10.5860/choice.45-0854","ISSN":"0009-4978","abstract":"The article reviews the book \"Natural Histories: Stories from the Tennessee Valley,\" by Stephen Lyn Bales, with a foreword by Sam Venable.","author":[{"dropping-particle":"","family":"Nuraina","given":"Ismi","non-dropping-particle":"","parse-names":false,"suffix":""},{"dropping-particle":"","family":"Fahrizal","given":"","non-dropping-particle":"","parse-names":false,"suffix":""},{"dropping-particle":"","family":"Prayogo","given":"Hari","non-dropping-particle":"","parse-names":false,"suffix":""}],"container-title":"JURNAL HUTAN LESTARI","id":"ITEM-1","issue":"01","issued":{"date-parts":[["2018"]]},"page":"137-146","title":"Analisa komposisi dan keanekaragaman jenis tegakan penyusun hutan tembawang jelomuk di Desa Meta Bersatu kecamatan Sayan Kabupaten Melawi","type":"article-journal","volume":"6"},"uris":["http://www.mendeley.com/documents/?uuid=01c8aa50-f734-40e8-9ee0-9bf7be2280b9","http://www.mendeley.com/documents/?uuid=9ed150f6-f3f1-468f-83a5-370e81e2ae24","http://www.mendeley.com/documents/?uuid=79186254-7da9-40e8-83ac-335743d45135"]}],"mendeley":{"formattedCitation":"(Nuraina, Fahrizal, &amp; Prayogo, 2018)","plainTextFormattedCitation":"(Nuraina, Fahrizal, &amp; Prayogo, 2018)","previouslyFormattedCitation":"(Nuraina, Fahrizal, &amp; Prayogo, 2018)"},"properties":{"noteIndex":0},"schema":"https://github.com/citation-style-language/schema/raw/master/csl-citation.json"}</w:instrText>
      </w:r>
      <w:r w:rsidR="003B68C2" w:rsidRPr="003B68C2">
        <w:rPr>
          <w:rFonts w:ascii="Arial" w:hAnsi="Arial" w:cs="Arial"/>
          <w:lang w:val="fi-FI"/>
        </w:rPr>
        <w:fldChar w:fldCharType="separate"/>
      </w:r>
      <w:r w:rsidR="00516C8C" w:rsidRPr="00516C8C">
        <w:rPr>
          <w:rFonts w:ascii="Arial" w:hAnsi="Arial" w:cs="Arial"/>
          <w:noProof/>
          <w:lang w:val="fi-FI"/>
        </w:rPr>
        <w:t>(Nuraina, Fahrizal, &amp; Prayogo, 2018)</w:t>
      </w:r>
      <w:r w:rsidR="003B68C2" w:rsidRPr="003B68C2">
        <w:rPr>
          <w:rFonts w:ascii="Arial" w:hAnsi="Arial" w:cs="Arial"/>
        </w:rPr>
        <w:fldChar w:fldCharType="end"/>
      </w:r>
      <w:r w:rsidR="003B68C2" w:rsidRPr="003B68C2">
        <w:rPr>
          <w:rFonts w:ascii="Arial" w:hAnsi="Arial" w:cs="Arial"/>
          <w:lang w:val="fi-FI"/>
        </w:rPr>
        <w:t xml:space="preserve">. </w:t>
      </w:r>
      <w:r w:rsidRPr="00E75A2B">
        <w:rPr>
          <w:rFonts w:ascii="Arial" w:hAnsi="Arial" w:cs="Arial"/>
        </w:rPr>
        <w:t xml:space="preserve">Simultaneously, the dominance index (C) of the Simpson is used to quantify the degree of domination by a single species of a community. The values of C near 1 mean a high level of dominance of one species and ecosystem instability, whereas lower values imply more equal community structures </w:t>
      </w:r>
      <w:r w:rsidR="003B68C2" w:rsidRPr="003B68C2">
        <w:rPr>
          <w:rFonts w:ascii="Arial" w:hAnsi="Arial" w:cs="Arial"/>
          <w:lang w:val="fi-FI"/>
        </w:rPr>
        <w:t xml:space="preserve"> </w:t>
      </w:r>
      <w:r w:rsidR="003B68C2" w:rsidRPr="003B68C2">
        <w:rPr>
          <w:rFonts w:ascii="Arial" w:hAnsi="Arial" w:cs="Arial"/>
          <w:lang w:val="fi-FI"/>
        </w:rPr>
        <w:fldChar w:fldCharType="begin" w:fldLock="1"/>
      </w:r>
      <w:r w:rsidR="00E7530C">
        <w:rPr>
          <w:rFonts w:ascii="Arial" w:hAnsi="Arial" w:cs="Arial"/>
          <w:lang w:val="fi-FI"/>
        </w:rPr>
        <w:instrText>ADDIN CSL_CITATION {"citationItems":[{"id":"ITEM-1","itemData":{"author":[{"dropping-particle":"","family":"Mandagi","given":"Conny M","non-dropping-particle":"","parse-names":false,"suffix":""},{"dropping-particle":"","family":"Lepar","given":"Metha J","non-dropping-particle":"","parse-names":false,"suffix":""},{"dropping-particle":"","family":"Timpal","given":"Tartius","non-dropping-particle":"","parse-names":false,"suffix":""},{"dropping-particle":"","family":"Mait","given":"Nicolaas H","non-dropping-particle":"","parse-names":false,"suffix":""},{"dropping-particle":"","family":"Rompas","given":"Vonny O","non-dropping-particle":"","parse-names":false,"suffix":""},{"dropping-particle":"","family":"Talimpong","given":"Apriando","non-dropping-particle":"","parse-names":false,"suffix":""},{"dropping-particle":"","family":"Gumolili","given":"Youdi","non-dropping-particle":"","parse-names":false,"suffix":""}],"container-title":"Jurnal Ilmiah PLATAX","id":"ITEM-1","issue":"2","issued":{"date-parts":[["2024"]]},"page":"261-272","title":"The role of diversity structure, dominance and diameter of mangrove trees and mitigation of coastal abrasion at Darunu Village, North Minahasa Regency North Sulawesi Province","type":"article-journal","volume":"12"},"uris":["http://www.mendeley.com/documents/?uuid=937163b8-07a5-46d3-a419-eb97ecde139b"]}],"mendeley":{"formattedCitation":"(Mandagi et al., 2024)","plainTextFormattedCitation":"(Mandagi et al., 2024)","previouslyFormattedCitation":"(Mandagi et al., 2024)"},"properties":{"noteIndex":0},"schema":"https://github.com/citation-style-language/schema/raw/master/csl-citation.json"}</w:instrText>
      </w:r>
      <w:r w:rsidR="003B68C2" w:rsidRPr="003B68C2">
        <w:rPr>
          <w:rFonts w:ascii="Arial" w:hAnsi="Arial" w:cs="Arial"/>
          <w:lang w:val="fi-FI"/>
        </w:rPr>
        <w:fldChar w:fldCharType="separate"/>
      </w:r>
      <w:r w:rsidR="00053969" w:rsidRPr="00516C8C">
        <w:rPr>
          <w:rFonts w:ascii="Arial" w:hAnsi="Arial" w:cs="Arial"/>
          <w:noProof/>
          <w:lang w:val="fi-FI"/>
        </w:rPr>
        <w:t>(Mandagi et al., 2024)</w:t>
      </w:r>
      <w:r w:rsidR="003B68C2" w:rsidRPr="003B68C2">
        <w:rPr>
          <w:rFonts w:ascii="Arial" w:hAnsi="Arial" w:cs="Arial"/>
        </w:rPr>
        <w:fldChar w:fldCharType="end"/>
      </w:r>
      <w:r w:rsidR="003B68C2" w:rsidRPr="003B68C2">
        <w:rPr>
          <w:rFonts w:ascii="Arial" w:hAnsi="Arial" w:cs="Arial"/>
          <w:lang w:val="fi-FI"/>
        </w:rPr>
        <w:t>.</w:t>
      </w:r>
    </w:p>
    <w:p w14:paraId="20AFEF35" w14:textId="1AE63F07" w:rsidR="00B01FCD" w:rsidRDefault="00E75A2B" w:rsidP="003B68C2">
      <w:pPr>
        <w:pStyle w:val="Body"/>
        <w:spacing w:after="0"/>
        <w:rPr>
          <w:rFonts w:ascii="Arial" w:hAnsi="Arial" w:cs="Arial"/>
        </w:rPr>
      </w:pPr>
      <w:r w:rsidRPr="00E75A2B">
        <w:rPr>
          <w:rFonts w:ascii="Arial" w:hAnsi="Arial" w:cs="Arial"/>
        </w:rPr>
        <w:t>Due to these preconditions, this research paper is going to evaluate the current state of the Baros Mangrove Ecosystem by assessing the structure of the vegetation communities, that is, the Simpson dominance index, species richness index, evenness index and Shannon-Wiener diversity index. The findings are likely to give a clear picture of the ecological conditions of the Baros Mangrove Ecosystem and can be used as a scientific foundation to the conservation measures and sustainability programs in the future.</w:t>
      </w:r>
    </w:p>
    <w:p w14:paraId="187897A7" w14:textId="77777777" w:rsidR="00790ADA" w:rsidRPr="00FB3A86" w:rsidRDefault="00790ADA" w:rsidP="00441B6F">
      <w:pPr>
        <w:pStyle w:val="Body"/>
        <w:spacing w:after="0"/>
        <w:rPr>
          <w:rFonts w:ascii="Arial" w:hAnsi="Arial" w:cs="Arial"/>
        </w:rPr>
      </w:pPr>
    </w:p>
    <w:p w14:paraId="655E9B83" w14:textId="58AFFF9E"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7980D31E" w14:textId="77777777" w:rsidR="00790ADA" w:rsidRPr="00FB3A86" w:rsidRDefault="00790ADA" w:rsidP="00441B6F">
      <w:pPr>
        <w:pStyle w:val="AbstHead"/>
        <w:spacing w:after="0"/>
        <w:jc w:val="both"/>
        <w:rPr>
          <w:rFonts w:ascii="Arial" w:hAnsi="Arial" w:cs="Arial"/>
        </w:rPr>
      </w:pPr>
    </w:p>
    <w:p w14:paraId="285C1298" w14:textId="1DFD4111" w:rsidR="00830FD1" w:rsidRPr="00830FD1" w:rsidRDefault="00E7530C" w:rsidP="00830FD1">
      <w:pPr>
        <w:pStyle w:val="Body"/>
        <w:numPr>
          <w:ilvl w:val="0"/>
          <w:numId w:val="31"/>
        </w:numPr>
        <w:spacing w:after="0"/>
        <w:ind w:left="426" w:hanging="426"/>
        <w:rPr>
          <w:rFonts w:ascii="Arial" w:hAnsi="Arial" w:cs="Arial"/>
          <w:b/>
          <w:bCs/>
        </w:rPr>
      </w:pPr>
      <w:r>
        <w:rPr>
          <w:rFonts w:ascii="Arial" w:hAnsi="Arial" w:cs="Arial"/>
          <w:b/>
          <w:bCs/>
        </w:rPr>
        <w:t xml:space="preserve">Time and Place of Research </w:t>
      </w:r>
    </w:p>
    <w:p w14:paraId="15CA02DD" w14:textId="77777777" w:rsidR="00830FD1" w:rsidRDefault="00830FD1" w:rsidP="00441B6F">
      <w:pPr>
        <w:pStyle w:val="Body"/>
        <w:spacing w:after="0"/>
        <w:rPr>
          <w:rFonts w:ascii="Arial" w:hAnsi="Arial" w:cs="Arial"/>
        </w:rPr>
      </w:pPr>
    </w:p>
    <w:p w14:paraId="576548C1" w14:textId="445FC261" w:rsidR="00830FD1" w:rsidRPr="00830FD1" w:rsidRDefault="00E75A2B" w:rsidP="00830FD1">
      <w:pPr>
        <w:pStyle w:val="Body"/>
        <w:rPr>
          <w:rFonts w:ascii="Arial" w:hAnsi="Arial" w:cs="Arial"/>
          <w:lang w:val="id-ID"/>
        </w:rPr>
      </w:pPr>
      <w:r w:rsidRPr="00E75A2B">
        <w:rPr>
          <w:rFonts w:ascii="Arial" w:hAnsi="Arial" w:cs="Arial"/>
        </w:rPr>
        <w:t xml:space="preserve">This paper was carried out within a period of about a month, June 2025, and it involved field observations, data collection, data analysis, and report preparation. The study was conducted in Baros mangrove ecosystem, which is given an administrative location of </w:t>
      </w:r>
      <w:proofErr w:type="spellStart"/>
      <w:r w:rsidRPr="00E75A2B">
        <w:rPr>
          <w:rFonts w:ascii="Arial" w:hAnsi="Arial" w:cs="Arial"/>
        </w:rPr>
        <w:t>Baros</w:t>
      </w:r>
      <w:proofErr w:type="spellEnd"/>
      <w:r w:rsidRPr="00E75A2B">
        <w:rPr>
          <w:rFonts w:ascii="Arial" w:hAnsi="Arial" w:cs="Arial"/>
        </w:rPr>
        <w:t xml:space="preserve"> Hamlet, </w:t>
      </w:r>
      <w:proofErr w:type="spellStart"/>
      <w:r w:rsidRPr="00E75A2B">
        <w:rPr>
          <w:rFonts w:ascii="Arial" w:hAnsi="Arial" w:cs="Arial"/>
        </w:rPr>
        <w:t>Tirtohargo</w:t>
      </w:r>
      <w:proofErr w:type="spellEnd"/>
      <w:r w:rsidRPr="00E75A2B">
        <w:rPr>
          <w:rFonts w:ascii="Arial" w:hAnsi="Arial" w:cs="Arial"/>
        </w:rPr>
        <w:t xml:space="preserve"> Village, Kretek Sub-district, Bantul Regency, Special Region of Yogyakarta, Indonesia. The study area lies directly at the estuary of </w:t>
      </w:r>
      <w:proofErr w:type="spellStart"/>
      <w:r w:rsidRPr="00E75A2B">
        <w:rPr>
          <w:rFonts w:ascii="Arial" w:hAnsi="Arial" w:cs="Arial"/>
        </w:rPr>
        <w:t>Opak</w:t>
      </w:r>
      <w:proofErr w:type="spellEnd"/>
      <w:r w:rsidRPr="00E75A2B">
        <w:rPr>
          <w:rFonts w:ascii="Arial" w:hAnsi="Arial" w:cs="Arial"/>
        </w:rPr>
        <w:t xml:space="preserve"> River and borders the Indian Ocean with latitude of</w:t>
      </w:r>
      <w:r w:rsidR="00830FD1" w:rsidRPr="00830FD1">
        <w:rPr>
          <w:rFonts w:ascii="Arial" w:hAnsi="Arial" w:cs="Arial"/>
          <w:lang w:val="id-ID"/>
        </w:rPr>
        <w:t xml:space="preserve"> 8°01′16″ </w:t>
      </w:r>
      <w:r w:rsidRPr="00E75A2B">
        <w:rPr>
          <w:rFonts w:ascii="Arial" w:hAnsi="Arial" w:cs="Arial"/>
        </w:rPr>
        <w:t>S latitude</w:t>
      </w:r>
      <w:r>
        <w:rPr>
          <w:rFonts w:ascii="Arial" w:hAnsi="Arial" w:cs="Arial"/>
        </w:rPr>
        <w:t xml:space="preserve"> and</w:t>
      </w:r>
      <w:r w:rsidR="00830FD1" w:rsidRPr="00830FD1">
        <w:rPr>
          <w:rFonts w:ascii="Arial" w:hAnsi="Arial" w:cs="Arial"/>
          <w:lang w:val="id-ID"/>
        </w:rPr>
        <w:t xml:space="preserve"> 110°17′27″ </w:t>
      </w:r>
      <w:r w:rsidRPr="00E75A2B">
        <w:rPr>
          <w:rFonts w:ascii="Arial" w:hAnsi="Arial" w:cs="Arial"/>
        </w:rPr>
        <w:t>E longitude.</w:t>
      </w:r>
    </w:p>
    <w:p w14:paraId="7E49EA19" w14:textId="2E1A28D7" w:rsidR="00E66E10" w:rsidRDefault="006B7FD1" w:rsidP="00830FD1">
      <w:pPr>
        <w:pStyle w:val="Body"/>
        <w:spacing w:after="0"/>
        <w:rPr>
          <w:rFonts w:ascii="Arial" w:hAnsi="Arial" w:cs="Arial"/>
          <w:lang w:val="fi-FI"/>
        </w:rPr>
      </w:pPr>
      <w:r w:rsidRPr="006B7FD1">
        <w:rPr>
          <w:rFonts w:ascii="Arial" w:hAnsi="Arial" w:cs="Arial"/>
        </w:rPr>
        <w:t xml:space="preserve">This choice was motivated by the ecological situation of the Baros mangrove ecosystem which at the moment is exposed to various environmental stressors such as coastal abrasion, alteration in the hydrodynamic regime of </w:t>
      </w:r>
      <w:proofErr w:type="spellStart"/>
      <w:r w:rsidRPr="006B7FD1">
        <w:rPr>
          <w:rFonts w:ascii="Arial" w:hAnsi="Arial" w:cs="Arial"/>
        </w:rPr>
        <w:t>Opak</w:t>
      </w:r>
      <w:proofErr w:type="spellEnd"/>
      <w:r w:rsidRPr="006B7FD1">
        <w:rPr>
          <w:rFonts w:ascii="Arial" w:hAnsi="Arial" w:cs="Arial"/>
        </w:rPr>
        <w:t xml:space="preserve"> River, and the small size of the planted mangrove stands compared to the overall conservation area. Besides this, solid waste pollution is an influential limiting factor to the growth and natural regeneration of vegetation although conservation efforts have been in place since the year 2003. These aspects make the Baros mangrove ecosystem a resourceful and optimal place to evaluate the sustainability of mangrove ecosystems and to develop more useful and flexible management plans (Fig. 1).</w:t>
      </w:r>
    </w:p>
    <w:p w14:paraId="3198730A" w14:textId="77777777" w:rsidR="00830FD1" w:rsidRDefault="00830FD1" w:rsidP="00830FD1">
      <w:pPr>
        <w:pStyle w:val="Body"/>
        <w:spacing w:after="0"/>
        <w:rPr>
          <w:rFonts w:ascii="Arial" w:hAnsi="Arial" w:cs="Arial"/>
          <w:lang w:val="fi-FI"/>
        </w:rPr>
      </w:pPr>
    </w:p>
    <w:p w14:paraId="4BD63F5A" w14:textId="05352074" w:rsidR="00830FD1" w:rsidRDefault="00830FD1" w:rsidP="00830FD1">
      <w:pPr>
        <w:pStyle w:val="Body"/>
        <w:spacing w:after="0"/>
        <w:jc w:val="center"/>
        <w:rPr>
          <w:rFonts w:ascii="Arial" w:hAnsi="Arial" w:cs="Arial"/>
        </w:rPr>
      </w:pPr>
      <w:r w:rsidRPr="00C11DA0">
        <w:rPr>
          <w:rFonts w:ascii="Constantia" w:hAnsi="Constantia"/>
          <w:noProof/>
          <w:sz w:val="18"/>
          <w:szCs w:val="18"/>
        </w:rPr>
        <w:drawing>
          <wp:inline distT="0" distB="0" distL="0" distR="0" wp14:anchorId="7CD3F140" wp14:editId="5A8D990B">
            <wp:extent cx="4739640" cy="3413760"/>
            <wp:effectExtent l="0" t="0" r="0" b="0"/>
            <wp:docPr id="54650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9640" cy="3413760"/>
                    </a:xfrm>
                    <a:prstGeom prst="rect">
                      <a:avLst/>
                    </a:prstGeom>
                    <a:noFill/>
                    <a:ln>
                      <a:noFill/>
                    </a:ln>
                  </pic:spPr>
                </pic:pic>
              </a:graphicData>
            </a:graphic>
          </wp:inline>
        </w:drawing>
      </w:r>
    </w:p>
    <w:p w14:paraId="6FB6ABA1" w14:textId="36F374B0" w:rsidR="00830FD1" w:rsidRPr="00A36A5F" w:rsidRDefault="00A36A5F" w:rsidP="00830FD1">
      <w:pPr>
        <w:pStyle w:val="Body"/>
        <w:jc w:val="center"/>
        <w:rPr>
          <w:rFonts w:ascii="Arial" w:hAnsi="Arial" w:cs="Arial"/>
          <w:b/>
          <w:bCs/>
          <w:lang w:val="en-ID"/>
        </w:rPr>
      </w:pPr>
      <w:r w:rsidRPr="00A36A5F">
        <w:rPr>
          <w:rFonts w:ascii="Arial" w:hAnsi="Arial" w:cs="Arial"/>
          <w:b/>
          <w:bCs/>
        </w:rPr>
        <w:t>Fig.</w:t>
      </w:r>
      <w:r w:rsidR="00830FD1" w:rsidRPr="00A36A5F">
        <w:rPr>
          <w:rFonts w:ascii="Arial" w:hAnsi="Arial" w:cs="Arial"/>
          <w:b/>
          <w:bCs/>
        </w:rPr>
        <w:t xml:space="preserve"> 1. </w:t>
      </w:r>
      <w:r w:rsidR="006B7FD1" w:rsidRPr="006B7FD1">
        <w:rPr>
          <w:rFonts w:ascii="Arial" w:hAnsi="Arial" w:cs="Arial"/>
          <w:b/>
          <w:bCs/>
        </w:rPr>
        <w:t>Map of the Study Area</w:t>
      </w:r>
    </w:p>
    <w:p w14:paraId="74A6B658" w14:textId="77777777" w:rsidR="00790ADA" w:rsidRDefault="00790ADA" w:rsidP="00441B6F">
      <w:pPr>
        <w:pStyle w:val="Body"/>
        <w:spacing w:after="0"/>
        <w:rPr>
          <w:rFonts w:ascii="Arial" w:hAnsi="Arial" w:cs="Arial"/>
        </w:rPr>
      </w:pPr>
    </w:p>
    <w:p w14:paraId="569B00DF" w14:textId="14AB7339" w:rsidR="00830FD1" w:rsidRDefault="006B7FD1" w:rsidP="00830FD1">
      <w:pPr>
        <w:pStyle w:val="Body"/>
        <w:numPr>
          <w:ilvl w:val="0"/>
          <w:numId w:val="31"/>
        </w:numPr>
        <w:spacing w:after="0"/>
        <w:ind w:left="426" w:hanging="426"/>
        <w:rPr>
          <w:rFonts w:ascii="Arial" w:hAnsi="Arial" w:cs="Arial"/>
        </w:rPr>
      </w:pPr>
      <w:r w:rsidRPr="006B7FD1">
        <w:rPr>
          <w:rFonts w:ascii="Arial" w:hAnsi="Arial" w:cs="Arial"/>
          <w:b/>
          <w:bCs/>
        </w:rPr>
        <w:t>Materials and Equipment</w:t>
      </w:r>
    </w:p>
    <w:p w14:paraId="4FF3DF51" w14:textId="77777777" w:rsidR="00830FD1" w:rsidRDefault="00830FD1" w:rsidP="00441B6F">
      <w:pPr>
        <w:pStyle w:val="Body"/>
        <w:spacing w:after="0"/>
        <w:rPr>
          <w:rFonts w:ascii="Arial" w:hAnsi="Arial" w:cs="Arial"/>
        </w:rPr>
      </w:pPr>
    </w:p>
    <w:p w14:paraId="2C0FBEE2" w14:textId="443112A8" w:rsidR="00830FD1" w:rsidRPr="00830FD1" w:rsidRDefault="006B7FD1" w:rsidP="00830FD1">
      <w:pPr>
        <w:pStyle w:val="Body"/>
        <w:rPr>
          <w:rFonts w:ascii="Arial" w:hAnsi="Arial" w:cs="Arial"/>
          <w:lang w:val="en-ID"/>
        </w:rPr>
      </w:pPr>
      <w:r w:rsidRPr="006B7FD1">
        <w:rPr>
          <w:rFonts w:ascii="Arial" w:hAnsi="Arial" w:cs="Arial"/>
        </w:rPr>
        <w:t xml:space="preserve">In this research, equipment was in form of field equipment and analytical equipment. The field equipment was in the form of tally sheets used to record data, measuring tapes and roll meters used to measure transect and stem diameters, raffia strings and stakes/bamboo poles used to demarcate plots, mobile phones used to document data, and stationeries. </w:t>
      </w:r>
      <w:r w:rsidR="00830FD1" w:rsidRPr="00830FD1">
        <w:rPr>
          <w:rFonts w:ascii="Arial" w:hAnsi="Arial" w:cs="Arial"/>
          <w:lang w:val="fi-FI"/>
        </w:rPr>
        <w:t xml:space="preserve"> </w:t>
      </w:r>
    </w:p>
    <w:p w14:paraId="5AB64E03" w14:textId="567C2F5F" w:rsidR="00830FD1" w:rsidRDefault="006B7FD1" w:rsidP="00830FD1">
      <w:pPr>
        <w:pStyle w:val="Body"/>
        <w:spacing w:after="0"/>
        <w:rPr>
          <w:rFonts w:ascii="Arial" w:hAnsi="Arial" w:cs="Arial"/>
        </w:rPr>
      </w:pPr>
      <w:r w:rsidRPr="006B7FD1">
        <w:rPr>
          <w:rFonts w:ascii="Arial" w:hAnsi="Arial" w:cs="Arial"/>
        </w:rPr>
        <w:lastRenderedPageBreak/>
        <w:t xml:space="preserve">The research tools included the Baros mangrove ecosystem in the </w:t>
      </w:r>
      <w:proofErr w:type="spellStart"/>
      <w:r w:rsidRPr="006B7FD1">
        <w:rPr>
          <w:rFonts w:ascii="Arial" w:hAnsi="Arial" w:cs="Arial"/>
        </w:rPr>
        <w:t>Baros</w:t>
      </w:r>
      <w:proofErr w:type="spellEnd"/>
      <w:r w:rsidRPr="006B7FD1">
        <w:rPr>
          <w:rFonts w:ascii="Arial" w:hAnsi="Arial" w:cs="Arial"/>
        </w:rPr>
        <w:t xml:space="preserve"> Hamlet, </w:t>
      </w:r>
      <w:proofErr w:type="spellStart"/>
      <w:r w:rsidRPr="006B7FD1">
        <w:rPr>
          <w:rFonts w:ascii="Arial" w:hAnsi="Arial" w:cs="Arial"/>
        </w:rPr>
        <w:t>Tirtohargo</w:t>
      </w:r>
      <w:proofErr w:type="spellEnd"/>
      <w:r w:rsidRPr="006B7FD1">
        <w:rPr>
          <w:rFonts w:ascii="Arial" w:hAnsi="Arial" w:cs="Arial"/>
        </w:rPr>
        <w:t xml:space="preserve"> Village, Kretek Sub-district, Bantul Regency which was the key study object. To obtain supporting data, Baros mangrove management documents and available research concerning the management of mangrove ecosystem were consulted.</w:t>
      </w:r>
    </w:p>
    <w:p w14:paraId="21D2D1CF" w14:textId="77777777" w:rsidR="00830FD1" w:rsidRDefault="00830FD1" w:rsidP="00441B6F">
      <w:pPr>
        <w:pStyle w:val="Body"/>
        <w:spacing w:after="0"/>
        <w:rPr>
          <w:rFonts w:ascii="Arial" w:hAnsi="Arial" w:cs="Arial"/>
        </w:rPr>
      </w:pPr>
    </w:p>
    <w:p w14:paraId="50A6662C" w14:textId="6A85AB35" w:rsidR="00830FD1" w:rsidRDefault="006B7FD1" w:rsidP="00830FD1">
      <w:pPr>
        <w:pStyle w:val="Body"/>
        <w:numPr>
          <w:ilvl w:val="0"/>
          <w:numId w:val="31"/>
        </w:numPr>
        <w:spacing w:after="0"/>
        <w:ind w:left="426" w:hanging="426"/>
        <w:rPr>
          <w:rFonts w:ascii="Arial" w:hAnsi="Arial" w:cs="Arial"/>
        </w:rPr>
      </w:pPr>
      <w:r w:rsidRPr="006B7FD1">
        <w:rPr>
          <w:rFonts w:ascii="Arial" w:hAnsi="Arial" w:cs="Arial"/>
          <w:b/>
          <w:bCs/>
        </w:rPr>
        <w:t>Research Methods</w:t>
      </w:r>
    </w:p>
    <w:p w14:paraId="54091946" w14:textId="69C44DE9" w:rsidR="00830FD1" w:rsidRPr="00830FD1" w:rsidRDefault="006B7FD1" w:rsidP="00830FD1">
      <w:pPr>
        <w:pStyle w:val="Body"/>
        <w:rPr>
          <w:rFonts w:ascii="Arial" w:hAnsi="Arial" w:cs="Arial"/>
          <w:lang w:val="fi-FI"/>
        </w:rPr>
      </w:pPr>
      <w:r w:rsidRPr="006B7FD1">
        <w:rPr>
          <w:rFonts w:ascii="Arial" w:hAnsi="Arial" w:cs="Arial"/>
        </w:rPr>
        <w:t>The research used mixed methods approach, which is the combination of quantitative and qualitative approaches. The choice of this approach is determined by the desire to gain a deeper picture because it will enable combining numerical field data with the profound information obtained as a result of interviews and observations</w:t>
      </w:r>
      <w:r w:rsidR="00830FD1" w:rsidRPr="00830FD1">
        <w:rPr>
          <w:rFonts w:ascii="Arial" w:hAnsi="Arial" w:cs="Arial"/>
          <w:lang w:val="fi-FI"/>
        </w:rPr>
        <w:t xml:space="preserve"> </w:t>
      </w:r>
      <w:r w:rsidR="00830FD1" w:rsidRPr="00830FD1">
        <w:rPr>
          <w:rFonts w:ascii="Arial" w:hAnsi="Arial" w:cs="Arial"/>
          <w:lang w:val="fi-FI"/>
        </w:rPr>
        <w:fldChar w:fldCharType="begin" w:fldLock="1"/>
      </w:r>
      <w:r w:rsidR="00E7530C">
        <w:rPr>
          <w:rFonts w:ascii="Arial" w:hAnsi="Arial" w:cs="Arial"/>
          <w:lang w:val="fi-FI"/>
        </w:rPr>
        <w:instrText>ADDIN CSL_CITATION {"citationItems":[{"id":"ITEM-1","itemData":{"abstract":"Tulisan ini bertujuan untuk menempatkan posisi pendekatan penelitian kombinasi (mixed research) sebagai salah satu pelengkap dari dua pendekatan lama dalam praktek penelitian, yaitu pendekatan kuantitatif dan pendekatan kualitatif. Selain itu, akan dibahas pula aspek pragmatisme yang menjadi dasar filosofis pendekatan penelitian kombinasi, serta menjelaskan kerangka kerja untuk merancang penelitian dengan pendekatan kombinasi. Dalam mendiskusikan pendekatan kombinasi ini, pada tahap awal tidak terlepas dari munculnya perdebatan mengenai kelebihan maupun kelemahan antara pendekatan kuantitatif dan kualitatif. Untuk itu model ketiga ini merupakan bentuk pragmatisme. Hal lain yang terpenting adalah penjelasan tentang prinsip-prinsip dasar pendekatan kombinasi serta bagaimana menerapkannya, berupa perangkat desain untuk dua tipe pendekatan kombinasi (desain model kombinasi dan rancangan metode). Dari aspek proses, terdapat delapan langkah, dengan titik tolak pada aspek pluralisme metodologis atau ekletisisme yang seringkali menghasilkan sejumlah keunggulan dalam penelitian dibanding dengan penelitian tunggal). Pendekatan penelitian kombinasi ini sangat bermanfaat bagi peneliti dari aspek detail data serta dapat membantu mengembangkan konsep yang muncul dari lapangan.","author":[{"dropping-particle":"","family":"Parjaman","given":"Tatang","non-dropping-particle":"","parse-names":false,"suffix":""},{"dropping-particle":"","family":"Akhmad","given":"Dede","non-dropping-particle":"","parse-names":false,"suffix":""}],"container-title":"Jurnal Moderat","id":"ITEM-1","issue":"4","issued":{"date-parts":[["2019"]]},"page":"530-548","title":"Ebagai “Jalan Tengah” Atas Dikotomi Kuantitatif-Kualitatif","type":"article-journal","volume":"5"},"uris":["http://www.mendeley.com/documents/?uuid=ef0761a9-a61f-4f04-a0f9-4f86f85d00cb","http://www.mendeley.com/documents/?uuid=07b2d356-989a-4b63-b844-3f4d5f6f5b5b","http://www.mendeley.com/documents/?uuid=71a9c18b-719d-42da-9d55-f02140f07a3f"]},{"id":"ITEM-2","itemData":{"ISSN":"2580-6416","author":[{"dropping-particle":"","family":"Nasution","given":"Faisal Hakim","non-dropping-particle":"","parse-names":false,"suffix":""},{"dropping-particle":"","family":"Risnita","given":"Risnita","non-dropping-particle":"","parse-names":false,"suffix":""},{"dropping-particle":"","family":"Jailani","given":"M. Syahran","non-dropping-particle":"","parse-names":false,"suffix":""},{"dropping-particle":"","family":"Junaidi","given":"Roni","non-dropping-particle":"","parse-names":false,"suffix":""}],"container-title":"Journal Genta Mulia","id":"ITEM-2","issue":"2","issued":{"date-parts":[["2024"]]},"page":"251-256","title":"Kombinasi (Mixed-Methods) Dalam Praktis Penelitian Ilmiah","type":"article-journal","volume":"15"},"uris":["http://www.mendeley.com/documents/?uuid=d6d16a2d-a0fe-49fa-b6c3-3c9b97b6ec93"]}],"mendeley":{"formattedCitation":"(Nasution, Risnita, Jailani, &amp; Junaidi, 2024; Parjaman &amp; Akhmad, 2019)","plainTextFormattedCitation":"(Nasution, Risnita, Jailani, &amp; Junaidi, 2024; Parjaman &amp; Akhmad, 2019)","previouslyFormattedCitation":"(Nasution, Risnita, Jailani, &amp; Junaidi, 2024; Parjaman &amp; Akhmad, 2019)"},"properties":{"noteIndex":0},"schema":"https://github.com/citation-style-language/schema/raw/master/csl-citation.json"}</w:instrText>
      </w:r>
      <w:r w:rsidR="00830FD1" w:rsidRPr="00830FD1">
        <w:rPr>
          <w:rFonts w:ascii="Arial" w:hAnsi="Arial" w:cs="Arial"/>
          <w:lang w:val="fi-FI"/>
        </w:rPr>
        <w:fldChar w:fldCharType="separate"/>
      </w:r>
      <w:r w:rsidR="00516C8C" w:rsidRPr="00516C8C">
        <w:rPr>
          <w:rFonts w:ascii="Arial" w:hAnsi="Arial" w:cs="Arial"/>
          <w:noProof/>
          <w:lang w:val="fi-FI"/>
        </w:rPr>
        <w:t>(Nasution, Risnita, Jailani, &amp; Junaidi, 2024; Parjaman &amp; Akhmad, 2019)</w:t>
      </w:r>
      <w:r w:rsidR="00830FD1" w:rsidRPr="00830FD1">
        <w:rPr>
          <w:rFonts w:ascii="Arial" w:hAnsi="Arial" w:cs="Arial"/>
        </w:rPr>
        <w:fldChar w:fldCharType="end"/>
      </w:r>
      <w:r w:rsidR="00830FD1" w:rsidRPr="00830FD1">
        <w:rPr>
          <w:rFonts w:ascii="Arial" w:hAnsi="Arial" w:cs="Arial"/>
          <w:lang w:val="fi-FI"/>
        </w:rPr>
        <w:t>.</w:t>
      </w:r>
    </w:p>
    <w:p w14:paraId="7C1B7A47" w14:textId="704041DD" w:rsidR="00830FD1" w:rsidRPr="00830FD1" w:rsidRDefault="006B7FD1" w:rsidP="00830FD1">
      <w:pPr>
        <w:pStyle w:val="Body"/>
        <w:rPr>
          <w:rFonts w:ascii="Arial" w:hAnsi="Arial" w:cs="Arial"/>
          <w:lang w:val="en-ID"/>
        </w:rPr>
      </w:pPr>
      <w:r w:rsidRPr="006B7FD1">
        <w:rPr>
          <w:rFonts w:ascii="Arial" w:hAnsi="Arial" w:cs="Arial"/>
        </w:rPr>
        <w:t>he information was both primary and secondary based. Primary data were gathered by use of field observations, measurements of biophysical parameters, interviews and distribution of questionnaires to the local communities and stakeholders. The secondary data were collected through official documents, reports of pertinent institutions, literature on science, and past research results.</w:t>
      </w:r>
    </w:p>
    <w:p w14:paraId="452EEC8E" w14:textId="78E0E49D" w:rsidR="00830FD1" w:rsidRPr="00830FD1" w:rsidRDefault="006B7FD1" w:rsidP="00830FD1">
      <w:pPr>
        <w:pStyle w:val="Body"/>
        <w:rPr>
          <w:rFonts w:ascii="Arial" w:hAnsi="Arial" w:cs="Arial"/>
          <w:lang w:val="en-ID"/>
        </w:rPr>
      </w:pPr>
      <w:r w:rsidRPr="006B7FD1">
        <w:rPr>
          <w:rFonts w:ascii="Arial" w:hAnsi="Arial" w:cs="Arial"/>
        </w:rPr>
        <w:t>The quadrat transect technique was utilized to collect vegetation data; it implicated the establishment of observation lines within the study area and classified them as trees, saplings, and seedlings 10 m × 10 m, 5 m × 5 m, and 2 m × 2 m, respectively</w:t>
      </w:r>
      <w:r w:rsidR="00830FD1" w:rsidRPr="00830FD1">
        <w:rPr>
          <w:rFonts w:ascii="Arial" w:hAnsi="Arial" w:cs="Arial"/>
          <w:lang w:val="en-ID"/>
        </w:rPr>
        <w:t xml:space="preserve"> </w:t>
      </w:r>
      <w:r w:rsidR="00830FD1" w:rsidRPr="00830FD1">
        <w:rPr>
          <w:rFonts w:ascii="Arial" w:hAnsi="Arial" w:cs="Arial"/>
          <w:lang w:val="en-ID"/>
        </w:rPr>
        <w:fldChar w:fldCharType="begin" w:fldLock="1"/>
      </w:r>
      <w:r w:rsidR="00E7530C">
        <w:rPr>
          <w:rFonts w:ascii="Arial" w:hAnsi="Arial" w:cs="Arial"/>
          <w:lang w:val="en-ID"/>
        </w:rPr>
        <w:instrText>ADDIN CSL_CITATION {"citationItems":[{"id":"ITEM-1","itemData":{"abstract":"The sea almond tree (T. cattapa) is planted as a shade plant, but it can also flower throughout the year. Under the stands of sea almond trees, various types of diversity can benefit the ecosystem. Vegetation analysis is a way to study the arrangement and composition of vegetation in a structured manner. The line transect method is needed to analyze a community's vegetation. A transect is a sampling line drawn across a formation. This study aimed to determine the diversity, density, frequency, and importance value index of weed species under the sea almond stands. Based on the results of research related to the analysis of weed vegetation under T. cattapa stands, it was found 7 families and 18 species of weeds with a total of 296 individuals. The weed that had the highest importance value index was A. compressus at 48.32% and the weed that had the lowest importance value index was A. vaginalis at 2.06%. Based on the density, frequency, and importance value index categories, in general, the vegetation under T. cattapa stands is still in the low category.","author":[{"dropping-particle":"","family":"Setyawati","given":"Annisa Indah","non-dropping-particle":"","parse-names":false,"suffix":""},{"dropping-particle":"","family":"Damsir","given":"Damsir","non-dropping-particle":"","parse-names":false,"suffix":""},{"dropping-particle":"","family":"Febriati","given":"Nurul Lia","non-dropping-particle":"","parse-names":false,"suffix":""},{"dropping-particle":"","family":"Lamdo","given":"Herfandi","non-dropping-particle":"","parse-names":false,"suffix":""}],"container-title":"Bioedutech: Jurnal Biologi dan Pendidikan Biologi","id":"ITEM-1","issue":"1","issued":{"date-parts":[["2023"]]},"page":"192-199","title":"Analisis Vegetasi Gulma Menggunakan Metode Transek Garis di Bawah Tegakan Terminalia Catttapa","type":"article-journal","volume":"2"},"uris":["http://www.mendeley.com/documents/?uuid=fe6784ca-7869-47a1-9b00-a71c9fd09b27"]}],"mendeley":{"formattedCitation":"(Setyawati, Damsir, Febriati, &amp; Lamdo, 2023)","plainTextFormattedCitation":"(Setyawati, Damsir, Febriati, &amp; Lamdo, 2023)","previouslyFormattedCitation":"(Setyawati, Damsir, Lia Febriati, &amp; Lamdo, 2023)"},"properties":{"noteIndex":0},"schema":"https://github.com/citation-style-language/schema/raw/master/csl-citation.json"}</w:instrText>
      </w:r>
      <w:r w:rsidR="00830FD1" w:rsidRPr="00830FD1">
        <w:rPr>
          <w:rFonts w:ascii="Arial" w:hAnsi="Arial" w:cs="Arial"/>
          <w:lang w:val="en-ID"/>
        </w:rPr>
        <w:fldChar w:fldCharType="separate"/>
      </w:r>
      <w:r w:rsidR="00E7530C" w:rsidRPr="00E7530C">
        <w:rPr>
          <w:rFonts w:ascii="Arial" w:hAnsi="Arial" w:cs="Arial"/>
          <w:noProof/>
          <w:lang w:val="en-ID"/>
        </w:rPr>
        <w:t>(Setyawati, Damsir, Febriati, &amp; Lamdo, 2023)</w:t>
      </w:r>
      <w:r w:rsidR="00830FD1" w:rsidRPr="00830FD1">
        <w:rPr>
          <w:rFonts w:ascii="Arial" w:hAnsi="Arial" w:cs="Arial"/>
        </w:rPr>
        <w:fldChar w:fldCharType="end"/>
      </w:r>
      <w:r w:rsidR="00830FD1" w:rsidRPr="00830FD1">
        <w:rPr>
          <w:rFonts w:ascii="Arial" w:hAnsi="Arial" w:cs="Arial"/>
          <w:lang w:val="en-ID"/>
        </w:rPr>
        <w:t xml:space="preserve">. </w:t>
      </w:r>
      <w:r w:rsidRPr="006B7FD1">
        <w:rPr>
          <w:rFonts w:ascii="Arial" w:hAnsi="Arial" w:cs="Arial"/>
        </w:rPr>
        <w:t>In every plot, the mangrove species were also identified, the number of individuals counted, and the diameter at the breast height (DBH) and tree height was measured.</w:t>
      </w:r>
    </w:p>
    <w:p w14:paraId="3435D9AE" w14:textId="763B64F4" w:rsidR="00830FD1" w:rsidRPr="00830FD1" w:rsidRDefault="006B7FD1" w:rsidP="00830FD1">
      <w:pPr>
        <w:pStyle w:val="Body"/>
        <w:rPr>
          <w:rFonts w:ascii="Arial" w:hAnsi="Arial" w:cs="Arial"/>
          <w:lang w:val="fi-FI"/>
        </w:rPr>
      </w:pPr>
      <w:r w:rsidRPr="006B7FD1">
        <w:rPr>
          <w:rFonts w:ascii="Arial" w:hAnsi="Arial" w:cs="Arial"/>
        </w:rPr>
        <w:t>The analysis of the vegetation involved the calculation of some ecological indices as follows:</w:t>
      </w:r>
    </w:p>
    <w:p w14:paraId="10ECB6BD" w14:textId="6E8CF101" w:rsidR="00830FD1" w:rsidRPr="006B7FD1" w:rsidRDefault="00917272" w:rsidP="006B7FD1">
      <w:pPr>
        <w:pStyle w:val="Body"/>
        <w:numPr>
          <w:ilvl w:val="2"/>
          <w:numId w:val="35"/>
        </w:numPr>
        <w:spacing w:after="0"/>
        <w:ind w:left="567" w:hanging="567"/>
        <w:rPr>
          <w:rFonts w:ascii="Arial" w:hAnsi="Arial" w:cs="Arial"/>
          <w:b/>
          <w:bCs/>
          <w:lang w:val="fi-FI"/>
        </w:rPr>
      </w:pPr>
      <w:r w:rsidRPr="00917272">
        <w:rPr>
          <w:rFonts w:ascii="Arial" w:hAnsi="Arial" w:cs="Arial"/>
          <w:b/>
          <w:bCs/>
        </w:rPr>
        <w:t>Shannon–Wiener Diversity Index (H′)</w:t>
      </w:r>
    </w:p>
    <w:p w14:paraId="642B31EC" w14:textId="45B7D351" w:rsidR="00830FD1" w:rsidRPr="00830FD1" w:rsidRDefault="00830FD1" w:rsidP="00830FD1">
      <w:pPr>
        <w:pStyle w:val="Body"/>
        <w:spacing w:after="0"/>
        <w:rPr>
          <w:rFonts w:ascii="Arial" w:hAnsi="Arial" w:cs="Arial"/>
          <w:lang w:val="id-ID"/>
        </w:rPr>
      </w:pPr>
      <m:oMathPara>
        <m:oMath>
          <m:r>
            <w:rPr>
              <w:rFonts w:ascii="Cambria Math" w:hAnsi="Cambria Math" w:cs="Arial"/>
              <w:lang w:val="id-ID"/>
            </w:rPr>
            <m:t>H'= -</m:t>
          </m:r>
          <m:nary>
            <m:naryPr>
              <m:chr m:val="∑"/>
              <m:limLoc m:val="undOvr"/>
              <m:ctrlPr>
                <w:rPr>
                  <w:rFonts w:ascii="Cambria Math" w:hAnsi="Cambria Math" w:cs="Arial"/>
                  <w:i/>
                  <w:lang w:val="id-ID"/>
                </w:rPr>
              </m:ctrlPr>
            </m:naryPr>
            <m:sub>
              <m:r>
                <w:rPr>
                  <w:rFonts w:ascii="Cambria Math" w:hAnsi="Cambria Math" w:cs="Arial"/>
                  <w:lang w:val="id-ID"/>
                </w:rPr>
                <m:t>i=1</m:t>
              </m:r>
            </m:sub>
            <m:sup>
              <m:r>
                <w:rPr>
                  <w:rFonts w:ascii="Cambria Math" w:hAnsi="Cambria Math" w:cs="Arial"/>
                  <w:lang w:val="id-ID"/>
                </w:rPr>
                <m:t>s</m:t>
              </m:r>
            </m:sup>
            <m:e>
              <m:sSub>
                <m:sSubPr>
                  <m:ctrlPr>
                    <w:rPr>
                      <w:rFonts w:ascii="Cambria Math" w:hAnsi="Cambria Math" w:cs="Arial"/>
                      <w:i/>
                      <w:lang w:val="id-ID"/>
                    </w:rPr>
                  </m:ctrlPr>
                </m:sSubPr>
                <m:e>
                  <m:r>
                    <w:rPr>
                      <w:rFonts w:ascii="Cambria Math" w:hAnsi="Cambria Math" w:cs="Arial"/>
                      <w:lang w:val="id-ID"/>
                    </w:rPr>
                    <m:t>(P</m:t>
                  </m:r>
                </m:e>
                <m:sub>
                  <m:r>
                    <w:rPr>
                      <w:rFonts w:ascii="Cambria Math" w:hAnsi="Cambria Math" w:cs="Arial"/>
                      <w:lang w:val="id-ID"/>
                    </w:rPr>
                    <m:t>i</m:t>
                  </m:r>
                </m:sub>
              </m:sSub>
              <m:r>
                <w:rPr>
                  <w:rFonts w:ascii="Cambria Math" w:hAnsi="Cambria Math" w:cs="Arial"/>
                  <w:lang w:val="id-ID"/>
                </w:rPr>
                <m:t>)(ln</m:t>
              </m:r>
              <m:sSub>
                <m:sSubPr>
                  <m:ctrlPr>
                    <w:rPr>
                      <w:rFonts w:ascii="Cambria Math" w:hAnsi="Cambria Math" w:cs="Arial"/>
                      <w:i/>
                      <w:lang w:val="id-ID"/>
                    </w:rPr>
                  </m:ctrlPr>
                </m:sSubPr>
                <m:e>
                  <m:r>
                    <w:rPr>
                      <w:rFonts w:ascii="Cambria Math" w:hAnsi="Cambria Math" w:cs="Arial"/>
                      <w:lang w:val="id-ID"/>
                    </w:rPr>
                    <m:t>P</m:t>
                  </m:r>
                </m:e>
                <m:sub>
                  <m:r>
                    <w:rPr>
                      <w:rFonts w:ascii="Cambria Math" w:hAnsi="Cambria Math" w:cs="Arial"/>
                      <w:lang w:val="id-ID"/>
                    </w:rPr>
                    <m:t>i</m:t>
                  </m:r>
                </m:sub>
              </m:sSub>
              <m:r>
                <w:rPr>
                  <w:rFonts w:ascii="Cambria Math" w:hAnsi="Cambria Math" w:cs="Arial"/>
                  <w:lang w:val="id-ID"/>
                </w:rPr>
                <m:t>)</m:t>
              </m:r>
            </m:e>
          </m:nary>
        </m:oMath>
      </m:oMathPara>
    </w:p>
    <w:p w14:paraId="68270C97" w14:textId="717BBBE1" w:rsidR="00830FD1" w:rsidRPr="00830FD1" w:rsidRDefault="00917272" w:rsidP="00917272">
      <w:pPr>
        <w:pStyle w:val="Body"/>
        <w:spacing w:after="0"/>
        <w:rPr>
          <w:rFonts w:ascii="Arial" w:hAnsi="Arial" w:cs="Arial"/>
          <w:lang w:val="id-ID"/>
        </w:rPr>
      </w:pPr>
      <w:r w:rsidRPr="00917272">
        <w:rPr>
          <w:rFonts w:ascii="Arial" w:hAnsi="Arial" w:cs="Arial"/>
        </w:rPr>
        <w:t>Where:</w:t>
      </w:r>
      <w:r w:rsidR="00830FD1" w:rsidRPr="00830FD1">
        <w:rPr>
          <w:rFonts w:ascii="Arial" w:hAnsi="Arial" w:cs="Arial"/>
          <w:lang w:val="id-ID"/>
        </w:rPr>
        <w:t xml:space="preserve"> </w:t>
      </w:r>
    </w:p>
    <w:p w14:paraId="3D1ADF3D" w14:textId="0C7BE8A6" w:rsidR="00830FD1" w:rsidRPr="00830FD1" w:rsidRDefault="00917272" w:rsidP="00830FD1">
      <w:pPr>
        <w:pStyle w:val="Body"/>
        <w:rPr>
          <w:rFonts w:ascii="Arial" w:hAnsi="Arial" w:cs="Arial"/>
          <w:lang w:val="id-ID"/>
        </w:rPr>
      </w:pPr>
      <w:r w:rsidRPr="00917272">
        <w:rPr>
          <w:rFonts w:ascii="Arial" w:hAnsi="Arial" w:cs="Arial"/>
        </w:rPr>
        <w:t xml:space="preserve">H′ is the diversity index, </w:t>
      </w:r>
      <w:r w:rsidRPr="00917272">
        <w:rPr>
          <w:rFonts w:ascii="Arial" w:hAnsi="Arial" w:cs="Arial"/>
          <w:i/>
          <w:iCs/>
        </w:rPr>
        <w:t>s</w:t>
      </w:r>
      <w:r w:rsidRPr="00917272">
        <w:rPr>
          <w:rFonts w:ascii="Arial" w:hAnsi="Arial" w:cs="Arial"/>
        </w:rPr>
        <w:t xml:space="preserve"> is the total number of species, </w:t>
      </w:r>
      <w:r w:rsidRPr="00917272">
        <w:rPr>
          <w:rFonts w:ascii="Arial" w:hAnsi="Arial" w:cs="Arial"/>
          <w:i/>
          <w:iCs/>
        </w:rPr>
        <w:t>Pᵢ</w:t>
      </w:r>
      <w:r w:rsidRPr="00917272">
        <w:rPr>
          <w:rFonts w:ascii="Arial" w:hAnsi="Arial" w:cs="Arial"/>
        </w:rPr>
        <w:t xml:space="preserve"> is the proportion of individuals of the </w:t>
      </w:r>
      <w:proofErr w:type="spellStart"/>
      <w:r w:rsidRPr="00917272">
        <w:rPr>
          <w:rFonts w:ascii="Arial" w:hAnsi="Arial" w:cs="Arial"/>
          <w:i/>
          <w:iCs/>
        </w:rPr>
        <w:t>i</w:t>
      </w:r>
      <w:r w:rsidRPr="00917272">
        <w:rPr>
          <w:rFonts w:ascii="Arial" w:hAnsi="Arial" w:cs="Arial"/>
        </w:rPr>
        <w:t>th</w:t>
      </w:r>
      <w:proofErr w:type="spellEnd"/>
      <w:r w:rsidRPr="00917272">
        <w:rPr>
          <w:rFonts w:ascii="Arial" w:hAnsi="Arial" w:cs="Arial"/>
        </w:rPr>
        <w:t xml:space="preserve"> species relative to the total number of individuals (</w:t>
      </w:r>
      <w:r w:rsidRPr="00917272">
        <w:rPr>
          <w:rFonts w:ascii="Arial" w:hAnsi="Arial" w:cs="Arial"/>
          <w:i/>
          <w:iCs/>
        </w:rPr>
        <w:t>Pᵢ = nᵢ/N</w:t>
      </w:r>
      <w:r w:rsidRPr="00917272">
        <w:rPr>
          <w:rFonts w:ascii="Arial" w:hAnsi="Arial" w:cs="Arial"/>
        </w:rPr>
        <w:t xml:space="preserve">), </w:t>
      </w:r>
      <w:r w:rsidRPr="00917272">
        <w:rPr>
          <w:rFonts w:ascii="Arial" w:hAnsi="Arial" w:cs="Arial"/>
          <w:i/>
          <w:iCs/>
        </w:rPr>
        <w:t>nᵢ</w:t>
      </w:r>
      <w:r w:rsidRPr="00917272">
        <w:rPr>
          <w:rFonts w:ascii="Arial" w:hAnsi="Arial" w:cs="Arial"/>
        </w:rPr>
        <w:t xml:space="preserve"> is the number of individuals of species </w:t>
      </w:r>
      <w:proofErr w:type="spellStart"/>
      <w:r w:rsidRPr="00917272">
        <w:rPr>
          <w:rFonts w:ascii="Arial" w:hAnsi="Arial" w:cs="Arial"/>
          <w:i/>
          <w:iCs/>
        </w:rPr>
        <w:t>i</w:t>
      </w:r>
      <w:proofErr w:type="spellEnd"/>
      <w:r w:rsidRPr="00917272">
        <w:rPr>
          <w:rFonts w:ascii="Arial" w:hAnsi="Arial" w:cs="Arial"/>
        </w:rPr>
        <w:t xml:space="preserve">, </w:t>
      </w:r>
      <w:r w:rsidRPr="00917272">
        <w:rPr>
          <w:rFonts w:ascii="Arial" w:hAnsi="Arial" w:cs="Arial"/>
          <w:i/>
          <w:iCs/>
        </w:rPr>
        <w:t>N</w:t>
      </w:r>
      <w:r w:rsidRPr="00917272">
        <w:rPr>
          <w:rFonts w:ascii="Arial" w:hAnsi="Arial" w:cs="Arial"/>
        </w:rPr>
        <w:t xml:space="preserve"> is the total number of individuals of all species, and </w:t>
      </w:r>
      <w:r w:rsidRPr="00917272">
        <w:rPr>
          <w:rFonts w:ascii="Arial" w:hAnsi="Arial" w:cs="Arial"/>
          <w:i/>
          <w:iCs/>
        </w:rPr>
        <w:t>ln</w:t>
      </w:r>
      <w:r w:rsidRPr="00917272">
        <w:rPr>
          <w:rFonts w:ascii="Arial" w:hAnsi="Arial" w:cs="Arial"/>
        </w:rPr>
        <w:t xml:space="preserve"> denotes the natural logarithm.</w:t>
      </w:r>
      <w:r w:rsidR="00830FD1" w:rsidRPr="00830FD1">
        <w:rPr>
          <w:rFonts w:ascii="Arial" w:hAnsi="Arial" w:cs="Arial"/>
          <w:lang w:val="id-ID"/>
        </w:rPr>
        <w:t xml:space="preserve"> </w:t>
      </w:r>
    </w:p>
    <w:p w14:paraId="4AF2ED98" w14:textId="261E6348" w:rsidR="00830FD1" w:rsidRPr="00830FD1" w:rsidRDefault="00917272" w:rsidP="00917272">
      <w:pPr>
        <w:pStyle w:val="Body"/>
        <w:spacing w:after="0"/>
        <w:rPr>
          <w:rFonts w:ascii="Arial" w:hAnsi="Arial" w:cs="Arial"/>
          <w:lang w:val="fi-FI"/>
        </w:rPr>
      </w:pPr>
      <w:r w:rsidRPr="00917272">
        <w:rPr>
          <w:rFonts w:ascii="Arial" w:hAnsi="Arial" w:cs="Arial"/>
        </w:rPr>
        <w:t xml:space="preserve">Based on the Shannon–Wiener index, species diversity is classified as follows </w:t>
      </w:r>
      <w:r w:rsidR="00830FD1" w:rsidRPr="00830FD1">
        <w:rPr>
          <w:rFonts w:ascii="Arial" w:hAnsi="Arial" w:cs="Arial"/>
          <w:lang w:val="fi-FI"/>
        </w:rPr>
        <w:fldChar w:fldCharType="begin" w:fldLock="1"/>
      </w:r>
      <w:r w:rsidR="00E7530C">
        <w:rPr>
          <w:rFonts w:ascii="Arial" w:hAnsi="Arial" w:cs="Arial"/>
          <w:lang w:val="fi-FI"/>
        </w:rPr>
        <w:instrText>ADDIN CSL_CITATION {"citationItems":[{"id":"ITEM-1","itemData":{"DOI":"10.5860/choice.45-0854","ISSN":"0009-4978","abstract":"The article reviews the book \"Natural Histories: Stories from the Tennessee Valley,\" by Stephen Lyn Bales, with a foreword by Sam Venable.","author":[{"dropping-particle":"","family":"Nuraina","given":"Ismi","non-dropping-particle":"","parse-names":false,"suffix":""},{"dropping-particle":"","family":"Fahrizal","given":"","non-dropping-particle":"","parse-names":false,"suffix":""},{"dropping-particle":"","family":"Prayogo","given":"Hari","non-dropping-particle":"","parse-names":false,"suffix":""}],"container-title":"JURNAL HUTAN LESTARI","id":"ITEM-1","issue":"01","issued":{"date-parts":[["2018"]]},"page":"137-146","title":"Analisa komposisi dan keanekaragaman jenis tegakan penyusun hutan tembawang jelomuk di Desa Meta Bersatu kecamatan Sayan Kabupaten Melawi","type":"article-journal","volume":"6"},"uris":["http://www.mendeley.com/documents/?uuid=79186254-7da9-40e8-83ac-335743d45135","http://www.mendeley.com/documents/?uuid=9ed150f6-f3f1-468f-83a5-370e81e2ae24","http://www.mendeley.com/documents/?uuid=01c8aa50-f734-40e8-9ee0-9bf7be2280b9"]}],"mendeley":{"formattedCitation":"(Nuraina et al., 2018)","plainTextFormattedCitation":"(Nuraina et al., 2018)","previouslyFormattedCitation":"(Nuraina et al., 2018)"},"properties":{"noteIndex":0},"schema":"https://github.com/citation-style-language/schema/raw/master/csl-citation.json"}</w:instrText>
      </w:r>
      <w:r w:rsidR="00830FD1" w:rsidRPr="00830FD1">
        <w:rPr>
          <w:rFonts w:ascii="Arial" w:hAnsi="Arial" w:cs="Arial"/>
          <w:lang w:val="fi-FI"/>
        </w:rPr>
        <w:fldChar w:fldCharType="separate"/>
      </w:r>
      <w:r w:rsidR="00516C8C" w:rsidRPr="00516C8C">
        <w:rPr>
          <w:rFonts w:ascii="Arial" w:hAnsi="Arial" w:cs="Arial"/>
          <w:noProof/>
          <w:lang w:val="fi-FI"/>
        </w:rPr>
        <w:t>(Nuraina et al., 2018)</w:t>
      </w:r>
      <w:r w:rsidR="00830FD1" w:rsidRPr="00830FD1">
        <w:rPr>
          <w:rFonts w:ascii="Arial" w:hAnsi="Arial" w:cs="Arial"/>
        </w:rPr>
        <w:fldChar w:fldCharType="end"/>
      </w:r>
      <w:r w:rsidR="00830FD1" w:rsidRPr="00830FD1">
        <w:rPr>
          <w:rFonts w:ascii="Arial" w:hAnsi="Arial" w:cs="Arial"/>
          <w:lang w:val="fi-FI"/>
        </w:rPr>
        <w:t xml:space="preserve">: </w:t>
      </w:r>
    </w:p>
    <w:p w14:paraId="6491B02A" w14:textId="7EA9FF5C" w:rsidR="00830FD1" w:rsidRPr="00830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H’ &lt; 1: </w:t>
      </w:r>
      <w:r w:rsidR="00917272" w:rsidRPr="00917272">
        <w:rPr>
          <w:rFonts w:ascii="Arial" w:hAnsi="Arial" w:cs="Arial"/>
        </w:rPr>
        <w:t>low species diversity</w:t>
      </w:r>
    </w:p>
    <w:p w14:paraId="44203431" w14:textId="58713C35" w:rsidR="00830FD1" w:rsidRPr="00830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1 ≤ H’ ≤ 3: </w:t>
      </w:r>
      <w:r w:rsidR="00917272" w:rsidRPr="00917272">
        <w:rPr>
          <w:rFonts w:ascii="Arial" w:hAnsi="Arial" w:cs="Arial"/>
        </w:rPr>
        <w:t>moderate species diversity</w:t>
      </w:r>
      <w:r w:rsidRPr="00830FD1">
        <w:rPr>
          <w:rFonts w:ascii="Arial" w:hAnsi="Arial" w:cs="Arial"/>
          <w:lang w:val="fi-FI"/>
        </w:rPr>
        <w:t xml:space="preserve"> </w:t>
      </w:r>
    </w:p>
    <w:p w14:paraId="227F1C16" w14:textId="48022E4F" w:rsidR="00830FD1" w:rsidRPr="006B7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id-ID"/>
        </w:rPr>
        <w:t xml:space="preserve">H’ &gt; 3: </w:t>
      </w:r>
      <w:r w:rsidR="00917272" w:rsidRPr="00917272">
        <w:rPr>
          <w:rFonts w:ascii="Arial" w:hAnsi="Arial" w:cs="Arial"/>
        </w:rPr>
        <w:t>high species diversity</w:t>
      </w:r>
    </w:p>
    <w:p w14:paraId="5AE0796A" w14:textId="77777777" w:rsidR="006B7FD1" w:rsidRPr="00830FD1" w:rsidRDefault="006B7FD1" w:rsidP="006B7FD1">
      <w:pPr>
        <w:pStyle w:val="Body"/>
        <w:spacing w:after="0"/>
        <w:rPr>
          <w:rFonts w:ascii="Arial" w:hAnsi="Arial" w:cs="Arial"/>
          <w:lang w:val="fi-FI"/>
        </w:rPr>
      </w:pPr>
    </w:p>
    <w:p w14:paraId="01653B22" w14:textId="55DB3F37" w:rsidR="00830FD1" w:rsidRPr="006B7FD1" w:rsidRDefault="00917272" w:rsidP="006B7FD1">
      <w:pPr>
        <w:pStyle w:val="Body"/>
        <w:numPr>
          <w:ilvl w:val="2"/>
          <w:numId w:val="35"/>
        </w:numPr>
        <w:spacing w:after="0"/>
        <w:ind w:left="567" w:hanging="567"/>
        <w:rPr>
          <w:rFonts w:ascii="Arial" w:hAnsi="Arial" w:cs="Arial"/>
          <w:b/>
          <w:bCs/>
          <w:lang w:val="fi-FI"/>
        </w:rPr>
      </w:pPr>
      <w:r w:rsidRPr="00917272">
        <w:rPr>
          <w:rFonts w:ascii="Arial" w:hAnsi="Arial" w:cs="Arial"/>
          <w:b/>
          <w:bCs/>
        </w:rPr>
        <w:t>Evenness Index (E)</w:t>
      </w:r>
    </w:p>
    <w:p w14:paraId="239A313D" w14:textId="44EC25FC" w:rsidR="00830FD1" w:rsidRPr="00830FD1" w:rsidRDefault="00830FD1" w:rsidP="00830FD1">
      <w:pPr>
        <w:pStyle w:val="Body"/>
        <w:spacing w:after="0"/>
        <w:rPr>
          <w:rFonts w:ascii="Arial" w:hAnsi="Arial" w:cs="Arial"/>
          <w:lang w:val="fi-FI"/>
        </w:rPr>
      </w:pPr>
      <m:oMathPara>
        <m:oMath>
          <m:r>
            <w:rPr>
              <w:rFonts w:ascii="Cambria Math" w:hAnsi="Cambria Math" w:cs="Arial"/>
              <w:lang w:val="id-ID"/>
            </w:rPr>
            <m:t xml:space="preserve">E= </m:t>
          </m:r>
          <m:f>
            <m:fPr>
              <m:ctrlPr>
                <w:rPr>
                  <w:rFonts w:ascii="Cambria Math" w:hAnsi="Cambria Math" w:cs="Arial"/>
                  <w:i/>
                  <w:lang w:val="id-ID"/>
                </w:rPr>
              </m:ctrlPr>
            </m:fPr>
            <m:num>
              <m:r>
                <w:rPr>
                  <w:rFonts w:ascii="Cambria Math" w:hAnsi="Cambria Math" w:cs="Arial"/>
                  <w:lang w:val="id-ID"/>
                </w:rPr>
                <m:t>H'</m:t>
              </m:r>
            </m:num>
            <m:den>
              <m:r>
                <m:rPr>
                  <m:sty m:val="p"/>
                </m:rPr>
                <w:rPr>
                  <w:rFonts w:ascii="Cambria Math" w:hAnsi="Cambria Math" w:cs="Arial"/>
                  <w:lang w:val="id-ID"/>
                </w:rPr>
                <m:t>ln⁡</m:t>
              </m:r>
              <m:r>
                <w:rPr>
                  <w:rFonts w:ascii="Cambria Math" w:hAnsi="Cambria Math" w:cs="Arial"/>
                  <w:lang w:val="id-ID"/>
                </w:rPr>
                <m:t>(S)</m:t>
              </m:r>
            </m:den>
          </m:f>
        </m:oMath>
      </m:oMathPara>
    </w:p>
    <w:p w14:paraId="6D5FB93D" w14:textId="7AB50F04" w:rsidR="00830FD1" w:rsidRPr="00830FD1" w:rsidRDefault="00917272" w:rsidP="00917272">
      <w:pPr>
        <w:pStyle w:val="Body"/>
        <w:spacing w:after="0"/>
        <w:rPr>
          <w:rFonts w:ascii="Arial" w:hAnsi="Arial" w:cs="Arial"/>
          <w:lang w:val="fi-FI"/>
        </w:rPr>
      </w:pPr>
      <w:r w:rsidRPr="00917272">
        <w:rPr>
          <w:rFonts w:ascii="Arial" w:hAnsi="Arial" w:cs="Arial"/>
        </w:rPr>
        <w:t>Where:</w:t>
      </w:r>
      <w:r w:rsidR="00830FD1" w:rsidRPr="00830FD1">
        <w:rPr>
          <w:rFonts w:ascii="Arial" w:hAnsi="Arial" w:cs="Arial"/>
          <w:lang w:val="fi-FI"/>
        </w:rPr>
        <w:t xml:space="preserve"> </w:t>
      </w:r>
    </w:p>
    <w:p w14:paraId="0C525AD4" w14:textId="4957792A" w:rsidR="00830FD1" w:rsidRPr="00830FD1" w:rsidRDefault="00917272" w:rsidP="00830FD1">
      <w:pPr>
        <w:pStyle w:val="Body"/>
        <w:rPr>
          <w:rFonts w:ascii="Arial" w:hAnsi="Arial" w:cs="Arial"/>
          <w:lang w:val="fi-FI"/>
        </w:rPr>
      </w:pPr>
      <w:r w:rsidRPr="00917272">
        <w:rPr>
          <w:rFonts w:ascii="Arial" w:hAnsi="Arial" w:cs="Arial"/>
          <w:i/>
          <w:iCs/>
        </w:rPr>
        <w:t>E</w:t>
      </w:r>
      <w:r w:rsidRPr="00917272">
        <w:rPr>
          <w:rFonts w:ascii="Arial" w:hAnsi="Arial" w:cs="Arial"/>
        </w:rPr>
        <w:t xml:space="preserve"> is the evenness index, </w:t>
      </w:r>
      <w:r w:rsidRPr="00917272">
        <w:rPr>
          <w:rFonts w:ascii="Arial" w:hAnsi="Arial" w:cs="Arial"/>
          <w:i/>
          <w:iCs/>
        </w:rPr>
        <w:t>H′</w:t>
      </w:r>
      <w:r w:rsidRPr="00917272">
        <w:rPr>
          <w:rFonts w:ascii="Arial" w:hAnsi="Arial" w:cs="Arial"/>
        </w:rPr>
        <w:t xml:space="preserve"> is the Shannon–Wiener diversity index, and </w:t>
      </w:r>
      <w:r w:rsidRPr="00917272">
        <w:rPr>
          <w:rFonts w:ascii="Arial" w:hAnsi="Arial" w:cs="Arial"/>
          <w:i/>
          <w:iCs/>
        </w:rPr>
        <w:t>S</w:t>
      </w:r>
      <w:r w:rsidRPr="00917272">
        <w:rPr>
          <w:rFonts w:ascii="Arial" w:hAnsi="Arial" w:cs="Arial"/>
        </w:rPr>
        <w:t xml:space="preserve"> is the number of species.</w:t>
      </w:r>
      <w:r w:rsidR="00830FD1" w:rsidRPr="00830FD1">
        <w:rPr>
          <w:rFonts w:ascii="Arial" w:hAnsi="Arial" w:cs="Arial"/>
          <w:lang w:val="fi-FI"/>
        </w:rPr>
        <w:t xml:space="preserve"> </w:t>
      </w:r>
    </w:p>
    <w:p w14:paraId="4E73240C" w14:textId="6CC70D6E" w:rsidR="00830FD1" w:rsidRPr="00830FD1" w:rsidRDefault="00917272" w:rsidP="00600B49">
      <w:pPr>
        <w:pStyle w:val="Body"/>
        <w:spacing w:after="0"/>
        <w:rPr>
          <w:rFonts w:ascii="Arial" w:hAnsi="Arial" w:cs="Arial"/>
          <w:lang w:val="fi-FI"/>
        </w:rPr>
      </w:pPr>
      <w:r w:rsidRPr="00917272">
        <w:rPr>
          <w:rFonts w:ascii="Arial" w:hAnsi="Arial" w:cs="Arial"/>
        </w:rPr>
        <w:t>The evenness index is classified as follows</w:t>
      </w:r>
    </w:p>
    <w:p w14:paraId="323AC092" w14:textId="1F06A25E" w:rsidR="00830FD1" w:rsidRPr="00830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0 &lt; E ≤ 0,3: </w:t>
      </w:r>
      <w:r w:rsidR="00917272" w:rsidRPr="00917272">
        <w:rPr>
          <w:rFonts w:ascii="Arial" w:hAnsi="Arial" w:cs="Arial"/>
          <w:lang w:val="fi-FI"/>
        </w:rPr>
        <w:t>low species evenness</w:t>
      </w:r>
    </w:p>
    <w:p w14:paraId="12FA5D36" w14:textId="743F7B69" w:rsidR="00830FD1" w:rsidRPr="00830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0,3 &lt; E ≤ 0,6: </w:t>
      </w:r>
      <w:r w:rsidR="00600B49" w:rsidRPr="00600B49">
        <w:rPr>
          <w:rFonts w:ascii="Arial" w:hAnsi="Arial" w:cs="Arial"/>
        </w:rPr>
        <w:t>moderate species evenness</w:t>
      </w:r>
      <w:r w:rsidRPr="00830FD1">
        <w:rPr>
          <w:rFonts w:ascii="Arial" w:hAnsi="Arial" w:cs="Arial"/>
          <w:lang w:val="fi-FI"/>
        </w:rPr>
        <w:t xml:space="preserve"> </w:t>
      </w:r>
    </w:p>
    <w:p w14:paraId="29D68EA0" w14:textId="4C5ACFBC" w:rsidR="00830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fi-FI"/>
        </w:rPr>
        <w:lastRenderedPageBreak/>
        <w:t xml:space="preserve">0,6 &lt; E ≤ 1: </w:t>
      </w:r>
      <w:r w:rsidR="00600B49" w:rsidRPr="00600B49">
        <w:rPr>
          <w:rFonts w:ascii="Arial" w:hAnsi="Arial" w:cs="Arial"/>
        </w:rPr>
        <w:t>high species evenness</w:t>
      </w:r>
      <w:r w:rsidRPr="00830FD1">
        <w:rPr>
          <w:rFonts w:ascii="Arial" w:hAnsi="Arial" w:cs="Arial"/>
          <w:lang w:val="fi-FI"/>
        </w:rPr>
        <w:t xml:space="preserve"> (Mandagi et al., 2024)</w:t>
      </w:r>
    </w:p>
    <w:p w14:paraId="61E0276C" w14:textId="77777777" w:rsidR="00BE4334" w:rsidRPr="00830FD1" w:rsidRDefault="00BE4334" w:rsidP="00BE4334">
      <w:pPr>
        <w:pStyle w:val="Body"/>
        <w:spacing w:after="0"/>
        <w:rPr>
          <w:rFonts w:ascii="Arial" w:hAnsi="Arial" w:cs="Arial"/>
          <w:lang w:val="fi-FI"/>
        </w:rPr>
      </w:pPr>
    </w:p>
    <w:p w14:paraId="272A57D5" w14:textId="1F901CA5" w:rsidR="00830FD1" w:rsidRPr="00BE4334" w:rsidRDefault="00600B49" w:rsidP="00BE4334">
      <w:pPr>
        <w:pStyle w:val="Body"/>
        <w:numPr>
          <w:ilvl w:val="2"/>
          <w:numId w:val="35"/>
        </w:numPr>
        <w:spacing w:after="0"/>
        <w:ind w:left="567" w:hanging="567"/>
        <w:rPr>
          <w:rFonts w:ascii="Arial" w:hAnsi="Arial" w:cs="Arial"/>
          <w:b/>
          <w:bCs/>
          <w:lang w:val="fi-FI"/>
        </w:rPr>
      </w:pPr>
      <w:proofErr w:type="spellStart"/>
      <w:r w:rsidRPr="00600B49">
        <w:rPr>
          <w:rFonts w:ascii="Arial" w:hAnsi="Arial" w:cs="Arial"/>
          <w:b/>
          <w:bCs/>
        </w:rPr>
        <w:t>Margalef</w:t>
      </w:r>
      <w:proofErr w:type="spellEnd"/>
      <w:r w:rsidRPr="00600B49">
        <w:rPr>
          <w:rFonts w:ascii="Arial" w:hAnsi="Arial" w:cs="Arial"/>
          <w:b/>
          <w:bCs/>
        </w:rPr>
        <w:t xml:space="preserve"> Species Richness Index (R)</w:t>
      </w:r>
    </w:p>
    <w:p w14:paraId="1E7859B4" w14:textId="17DA1FD8" w:rsidR="00830FD1" w:rsidRPr="00830FD1" w:rsidRDefault="00830FD1" w:rsidP="00830FD1">
      <w:pPr>
        <w:pStyle w:val="Body"/>
        <w:spacing w:after="0"/>
        <w:rPr>
          <w:rFonts w:ascii="Arial" w:hAnsi="Arial" w:cs="Arial"/>
          <w:lang w:val="fi-FI"/>
        </w:rPr>
      </w:pPr>
      <m:oMathPara>
        <m:oMath>
          <m:r>
            <w:rPr>
              <w:rFonts w:ascii="Cambria Math" w:hAnsi="Cambria Math" w:cs="Arial"/>
              <w:lang w:val="id-ID"/>
            </w:rPr>
            <m:t>R</m:t>
          </m:r>
          <m:r>
            <w:rPr>
              <w:rFonts w:ascii="Cambria Math" w:hAnsi="Cambria Math" w:cs="Arial"/>
              <w:lang w:val="fi-FI"/>
            </w:rPr>
            <m:t xml:space="preserve"> = </m:t>
          </m:r>
          <m:f>
            <m:fPr>
              <m:ctrlPr>
                <w:rPr>
                  <w:rFonts w:ascii="Cambria Math" w:hAnsi="Cambria Math" w:cs="Arial"/>
                  <w:i/>
                  <w:lang w:val="id-ID"/>
                </w:rPr>
              </m:ctrlPr>
            </m:fPr>
            <m:num>
              <m:r>
                <w:rPr>
                  <w:rFonts w:ascii="Cambria Math" w:hAnsi="Cambria Math" w:cs="Arial"/>
                  <w:lang w:val="id-ID"/>
                </w:rPr>
                <m:t>S</m:t>
              </m:r>
              <m:r>
                <w:rPr>
                  <w:rFonts w:ascii="Cambria Math" w:hAnsi="Cambria Math" w:cs="Arial"/>
                  <w:lang w:val="fi-FI"/>
                </w:rPr>
                <m:t xml:space="preserve"> - 1</m:t>
              </m:r>
            </m:num>
            <m:den>
              <m:r>
                <w:rPr>
                  <w:rFonts w:ascii="Cambria Math" w:hAnsi="Cambria Math" w:cs="Arial"/>
                  <w:lang w:val="id-ID"/>
                </w:rPr>
                <m:t>ln</m:t>
              </m:r>
              <m:r>
                <w:rPr>
                  <w:rFonts w:ascii="Cambria Math" w:hAnsi="Cambria Math" w:cs="Arial"/>
                  <w:lang w:val="fi-FI"/>
                </w:rPr>
                <m:t xml:space="preserve"> </m:t>
              </m:r>
              <m:r>
                <w:rPr>
                  <w:rFonts w:ascii="Cambria Math" w:hAnsi="Cambria Math" w:cs="Arial"/>
                  <w:lang w:val="id-ID"/>
                </w:rPr>
                <m:t>N</m:t>
              </m:r>
              <m:r>
                <w:rPr>
                  <w:rFonts w:ascii="Cambria Math" w:hAnsi="Cambria Math" w:cs="Arial"/>
                  <w:lang w:val="fi-FI"/>
                </w:rPr>
                <m:t xml:space="preserve"> </m:t>
              </m:r>
            </m:den>
          </m:f>
        </m:oMath>
      </m:oMathPara>
    </w:p>
    <w:p w14:paraId="0A160145" w14:textId="1197A13F" w:rsidR="00830FD1" w:rsidRPr="00830FD1" w:rsidRDefault="00600B49" w:rsidP="00600B49">
      <w:pPr>
        <w:pStyle w:val="Body"/>
        <w:spacing w:after="0"/>
        <w:rPr>
          <w:rFonts w:ascii="Arial" w:hAnsi="Arial" w:cs="Arial"/>
          <w:lang w:val="en-ID"/>
        </w:rPr>
      </w:pPr>
      <w:r w:rsidRPr="00600B49">
        <w:rPr>
          <w:rFonts w:ascii="Arial" w:hAnsi="Arial" w:cs="Arial"/>
        </w:rPr>
        <w:t>Where:</w:t>
      </w:r>
      <w:r w:rsidR="00830FD1" w:rsidRPr="00830FD1">
        <w:rPr>
          <w:rFonts w:ascii="Arial" w:hAnsi="Arial" w:cs="Arial"/>
          <w:lang w:val="en-ID"/>
        </w:rPr>
        <w:t xml:space="preserve"> </w:t>
      </w:r>
    </w:p>
    <w:p w14:paraId="093B745C" w14:textId="3F693D15" w:rsidR="00830FD1" w:rsidRPr="00830FD1" w:rsidRDefault="00600B49" w:rsidP="00830FD1">
      <w:pPr>
        <w:pStyle w:val="Body"/>
        <w:rPr>
          <w:rFonts w:ascii="Arial" w:hAnsi="Arial" w:cs="Arial"/>
          <w:lang w:val="en-ID"/>
        </w:rPr>
      </w:pPr>
      <w:r w:rsidRPr="00600B49">
        <w:rPr>
          <w:rFonts w:ascii="Arial" w:hAnsi="Arial" w:cs="Arial"/>
          <w:i/>
          <w:iCs/>
        </w:rPr>
        <w:t>N</w:t>
      </w:r>
      <w:r w:rsidRPr="00600B49">
        <w:rPr>
          <w:rFonts w:ascii="Arial" w:hAnsi="Arial" w:cs="Arial"/>
        </w:rPr>
        <w:t xml:space="preserve"> is the total number of observed individuals, </w:t>
      </w:r>
      <w:r w:rsidRPr="00600B49">
        <w:rPr>
          <w:rFonts w:ascii="Arial" w:hAnsi="Arial" w:cs="Arial"/>
          <w:i/>
          <w:iCs/>
        </w:rPr>
        <w:t>S</w:t>
      </w:r>
      <w:r w:rsidRPr="00600B49">
        <w:rPr>
          <w:rFonts w:ascii="Arial" w:hAnsi="Arial" w:cs="Arial"/>
        </w:rPr>
        <w:t xml:space="preserve"> is the number of species, and </w:t>
      </w:r>
      <w:r w:rsidRPr="00600B49">
        <w:rPr>
          <w:rFonts w:ascii="Arial" w:hAnsi="Arial" w:cs="Arial"/>
          <w:i/>
          <w:iCs/>
        </w:rPr>
        <w:t>ln</w:t>
      </w:r>
      <w:r w:rsidRPr="00600B49">
        <w:rPr>
          <w:rFonts w:ascii="Arial" w:hAnsi="Arial" w:cs="Arial"/>
        </w:rPr>
        <w:t xml:space="preserve"> denotes the natural logarithm.</w:t>
      </w:r>
      <w:r w:rsidR="00830FD1" w:rsidRPr="00830FD1">
        <w:rPr>
          <w:rFonts w:ascii="Arial" w:hAnsi="Arial" w:cs="Arial"/>
          <w:lang w:val="en-ID"/>
        </w:rPr>
        <w:t xml:space="preserve"> </w:t>
      </w:r>
    </w:p>
    <w:p w14:paraId="48EB9B0E" w14:textId="6F14AC70" w:rsidR="00830FD1" w:rsidRPr="00830FD1" w:rsidRDefault="00600B49" w:rsidP="00600B49">
      <w:pPr>
        <w:pStyle w:val="Body"/>
        <w:spacing w:after="0"/>
        <w:rPr>
          <w:rFonts w:ascii="Arial" w:hAnsi="Arial" w:cs="Arial"/>
          <w:lang w:val="en-ID"/>
        </w:rPr>
      </w:pPr>
      <w:r w:rsidRPr="00600B49">
        <w:rPr>
          <w:rFonts w:ascii="Arial" w:hAnsi="Arial" w:cs="Arial"/>
        </w:rPr>
        <w:t xml:space="preserve">The </w:t>
      </w:r>
      <w:proofErr w:type="spellStart"/>
      <w:r w:rsidRPr="00600B49">
        <w:rPr>
          <w:rFonts w:ascii="Arial" w:hAnsi="Arial" w:cs="Arial"/>
        </w:rPr>
        <w:t>Margalef</w:t>
      </w:r>
      <w:proofErr w:type="spellEnd"/>
      <w:r w:rsidRPr="00600B49">
        <w:rPr>
          <w:rFonts w:ascii="Arial" w:hAnsi="Arial" w:cs="Arial"/>
        </w:rPr>
        <w:t xml:space="preserve"> species richness index is categorized as follows</w:t>
      </w:r>
      <w:r>
        <w:rPr>
          <w:rFonts w:ascii="Arial" w:hAnsi="Arial" w:cs="Arial"/>
        </w:rPr>
        <w:t>:</w:t>
      </w:r>
      <w:r w:rsidR="00830FD1" w:rsidRPr="00830FD1">
        <w:rPr>
          <w:rFonts w:ascii="Arial" w:hAnsi="Arial" w:cs="Arial"/>
          <w:lang w:val="en-ID"/>
        </w:rPr>
        <w:t xml:space="preserve"> </w:t>
      </w:r>
    </w:p>
    <w:p w14:paraId="11A83351" w14:textId="5DD6D0EB" w:rsidR="00830FD1" w:rsidRPr="00830FD1" w:rsidRDefault="00830FD1" w:rsidP="00600B49">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R ≤ 3,5: </w:t>
      </w:r>
      <w:r w:rsidR="00600B49" w:rsidRPr="00600B49">
        <w:rPr>
          <w:rFonts w:ascii="Arial" w:hAnsi="Arial" w:cs="Arial"/>
        </w:rPr>
        <w:t>low species richness</w:t>
      </w:r>
      <w:r w:rsidRPr="00830FD1">
        <w:rPr>
          <w:rFonts w:ascii="Arial" w:hAnsi="Arial" w:cs="Arial"/>
          <w:lang w:val="fi-FI"/>
        </w:rPr>
        <w:t xml:space="preserve"> </w:t>
      </w:r>
    </w:p>
    <w:p w14:paraId="7CC56BFC" w14:textId="4F1349F3" w:rsidR="00830FD1" w:rsidRPr="00830FD1" w:rsidRDefault="00830FD1" w:rsidP="00600B49">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3,5 &lt; R &lt; 5: </w:t>
      </w:r>
      <w:r w:rsidR="00600B49" w:rsidRPr="00600B49">
        <w:rPr>
          <w:rFonts w:ascii="Arial" w:hAnsi="Arial" w:cs="Arial"/>
        </w:rPr>
        <w:t>moderate species richness</w:t>
      </w:r>
      <w:r w:rsidRPr="00830FD1">
        <w:rPr>
          <w:rFonts w:ascii="Arial" w:hAnsi="Arial" w:cs="Arial"/>
          <w:lang w:val="fi-FI"/>
        </w:rPr>
        <w:t xml:space="preserve"> </w:t>
      </w:r>
    </w:p>
    <w:p w14:paraId="3CCCA047" w14:textId="1B07CCAD" w:rsidR="00830FD1" w:rsidRPr="00BE4334" w:rsidRDefault="00830FD1" w:rsidP="00600B49">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R ≥ 5: </w:t>
      </w:r>
      <w:r w:rsidR="00600B49" w:rsidRPr="00600B49">
        <w:rPr>
          <w:rFonts w:ascii="Arial" w:hAnsi="Arial" w:cs="Arial"/>
        </w:rPr>
        <w:t>high species richness</w:t>
      </w:r>
      <w:r w:rsidRPr="00830FD1">
        <w:rPr>
          <w:rFonts w:ascii="Arial" w:hAnsi="Arial" w:cs="Arial"/>
          <w:lang w:val="fi-FI"/>
        </w:rPr>
        <w:t xml:space="preserve"> </w:t>
      </w:r>
      <w:r w:rsidRPr="00830FD1">
        <w:rPr>
          <w:rFonts w:ascii="Arial" w:hAnsi="Arial" w:cs="Arial"/>
          <w:lang w:val="fi-FI"/>
        </w:rPr>
        <w:fldChar w:fldCharType="begin" w:fldLock="1"/>
      </w:r>
      <w:r w:rsidR="00E7530C">
        <w:rPr>
          <w:rFonts w:ascii="Arial" w:hAnsi="Arial" w:cs="Arial"/>
          <w:lang w:val="fi-FI"/>
        </w:rPr>
        <w:instrText>ADDIN CSL_CITATION {"citationItems":[{"id":"ITEM-1","itemData":{"DOI":"10.17969/jimfp.v7i2.20136","ISSN":"2615-2878","abstract":"Abstrak. Taman Hutan Raya Lae Kombih berada di Kecamatan Penanggalan, Kota Subulussalam. Pemantauan hutan melalui kegiatan analisis vegetasi dapat memberikan informasi tentang kondisi atau keadaan suatu kawasan hutan. Data tentang kondisi dan karakteristik hutan yang ada di Taman Hutan Raya Lae Kombih saat ini masih sangat sedikit dijumpai. Oleh karena itu, penelitian tentang keanekaragaman, kemerataan dan kekayaan vegetasi hutan pada Taman Hutan Raya Lae Kombih Kecamatan Penanggalan, Kota Subulussalam dianggap perlu dilakukan. Metode yang digunakan pada penelitian ini purposive samplingdengan intensitas sampling 0,05% dan jumlah plot 19 plot. Hasil Penelitian menunjukan indeks keanekaragaman jenis yaitu 2,45 tergolong rendah, indeks kemerataan jenis 0,43 tergolong rendah, dan indeks kekayaan jenis 3,31 tergolong sedang.Diversity, Evenness, and Richness of Forest Vegetation in Lae Kombih Forest Park, Penanggalan District, Subulussalam City Abstract. Lae Kombih forest park is in Penanggalan sub-district, Kota Subulussalam Forest monitoring activities through vegetation analysis activities can only the information of a forest area. There are very few data on the condition and characteristics of the forests in the Lae Kombih Forest Park. Therefore, study on the diversity, evenness and richness of forest vegetation in the Lae Kombih Forest Park, Penanggalan District, Subulussalam City is considered necessary. The method used in this research is purposive sampling with a sampling intensity of 0,05% and the number of plots is 19 plots. The results showed that the diversity index was 2.45 which was low, the evenness index was 0.43 which was low and the richness index was 3.31, which was moderate.","author":[{"dropping-particle":"","family":"Anjani","given":"Wilda","non-dropping-particle":"","parse-names":false,"suffix":""},{"dropping-particle":"","family":"Umam","given":"Arif Habibal","non-dropping-particle":"","parse-names":false,"suffix":""},{"dropping-particle":"","family":"Anhar","given":"Ashabul","non-dropping-particle":"","parse-names":false,"suffix":""}],"container-title":"Jurnal Ilmiah Mahasiswa Pertanian","id":"ITEM-1","issue":"2","issued":{"date-parts":[["2022"]]},"page":"770-778","title":"Keanekaragaman, Kemerataan, dan Kekayaan Vegetasi Hutan Raya Lae Kombih Kecamatan Penanggalan, Kota Subulussalam","type":"article-journal","volume":"7"},"uris":["http://www.mendeley.com/documents/?uuid=be891db9-29d7-49d5-8738-89730c2722f1"]}],"mendeley":{"formattedCitation":"(Anjani, Umam, &amp; Anhar, 2022)","plainTextFormattedCitation":"(Anjani, Umam, &amp; Anhar, 2022)","previouslyFormattedCitation":"(Anjani, Umam, &amp; Anhar, 2022)"},"properties":{"noteIndex":0},"schema":"https://github.com/citation-style-language/schema/raw/master/csl-citation.json"}</w:instrText>
      </w:r>
      <w:r w:rsidRPr="00830FD1">
        <w:rPr>
          <w:rFonts w:ascii="Arial" w:hAnsi="Arial" w:cs="Arial"/>
          <w:lang w:val="fi-FI"/>
        </w:rPr>
        <w:fldChar w:fldCharType="separate"/>
      </w:r>
      <w:r w:rsidR="00516C8C" w:rsidRPr="00516C8C">
        <w:rPr>
          <w:rFonts w:ascii="Arial" w:hAnsi="Arial" w:cs="Arial"/>
          <w:noProof/>
          <w:lang w:val="fi-FI"/>
        </w:rPr>
        <w:t>(Anjani, Umam, &amp; Anhar, 2022)</w:t>
      </w:r>
      <w:r w:rsidRPr="00830FD1">
        <w:rPr>
          <w:rFonts w:ascii="Arial" w:hAnsi="Arial" w:cs="Arial"/>
        </w:rPr>
        <w:fldChar w:fldCharType="end"/>
      </w:r>
    </w:p>
    <w:p w14:paraId="19068F7C" w14:textId="77777777" w:rsidR="00BE4334" w:rsidRPr="00830FD1" w:rsidRDefault="00BE4334" w:rsidP="00BE4334">
      <w:pPr>
        <w:pStyle w:val="Body"/>
        <w:spacing w:after="0"/>
        <w:rPr>
          <w:rFonts w:ascii="Arial" w:hAnsi="Arial" w:cs="Arial"/>
          <w:lang w:val="fi-FI"/>
        </w:rPr>
      </w:pPr>
    </w:p>
    <w:p w14:paraId="112D95D8" w14:textId="136BDD24" w:rsidR="00830FD1" w:rsidRPr="00BE4334" w:rsidRDefault="00600B49" w:rsidP="00BE4334">
      <w:pPr>
        <w:pStyle w:val="Body"/>
        <w:numPr>
          <w:ilvl w:val="2"/>
          <w:numId w:val="35"/>
        </w:numPr>
        <w:spacing w:after="0"/>
        <w:ind w:left="567" w:hanging="567"/>
        <w:rPr>
          <w:rFonts w:ascii="Arial" w:hAnsi="Arial" w:cs="Arial"/>
          <w:b/>
          <w:bCs/>
          <w:lang w:val="fi-FI"/>
        </w:rPr>
      </w:pPr>
      <w:r w:rsidRPr="00600B49">
        <w:rPr>
          <w:rFonts w:ascii="Arial" w:hAnsi="Arial" w:cs="Arial"/>
          <w:b/>
          <w:bCs/>
        </w:rPr>
        <w:t>Basal Area (BA)</w:t>
      </w:r>
    </w:p>
    <w:p w14:paraId="1CDA2EFA" w14:textId="1BABA8CD" w:rsidR="00830FD1" w:rsidRPr="00830FD1" w:rsidRDefault="00830FD1" w:rsidP="00830FD1">
      <w:pPr>
        <w:pStyle w:val="Body"/>
        <w:spacing w:after="0"/>
        <w:rPr>
          <w:rFonts w:ascii="Arial" w:hAnsi="Arial" w:cs="Arial"/>
          <w:lang w:val="id-ID"/>
        </w:rPr>
      </w:pPr>
      <m:oMathPara>
        <m:oMath>
          <m:r>
            <w:rPr>
              <w:rFonts w:ascii="Cambria Math" w:hAnsi="Cambria Math" w:cs="Arial"/>
              <w:lang w:val="id-ID"/>
            </w:rPr>
            <m:t xml:space="preserve">C= </m:t>
          </m:r>
          <m:nary>
            <m:naryPr>
              <m:chr m:val="∑"/>
              <m:limLoc m:val="undOvr"/>
              <m:subHide m:val="1"/>
              <m:supHide m:val="1"/>
              <m:ctrlPr>
                <w:rPr>
                  <w:rFonts w:ascii="Cambria Math" w:hAnsi="Cambria Math" w:cs="Arial"/>
                  <w:i/>
                  <w:lang w:val="id-ID"/>
                </w:rPr>
              </m:ctrlPr>
            </m:naryPr>
            <m:sub/>
            <m:sup/>
            <m:e>
              <m:f>
                <m:fPr>
                  <m:ctrlPr>
                    <w:rPr>
                      <w:rFonts w:ascii="Cambria Math" w:hAnsi="Cambria Math" w:cs="Arial"/>
                      <w:i/>
                      <w:lang w:val="id-ID"/>
                    </w:rPr>
                  </m:ctrlPr>
                </m:fPr>
                <m:num>
                  <m:r>
                    <w:rPr>
                      <w:rFonts w:ascii="Cambria Math" w:hAnsi="Cambria Math" w:cs="Arial"/>
                      <w:lang w:val="id-ID"/>
                    </w:rPr>
                    <m:t>BA</m:t>
                  </m:r>
                </m:num>
                <m:den>
                  <m:r>
                    <w:rPr>
                      <w:rFonts w:ascii="Cambria Math" w:hAnsi="Cambria Math" w:cs="Arial"/>
                      <w:lang w:val="id-ID"/>
                    </w:rPr>
                    <m:t>A</m:t>
                  </m:r>
                </m:den>
              </m:f>
            </m:e>
          </m:nary>
        </m:oMath>
      </m:oMathPara>
    </w:p>
    <w:p w14:paraId="7948E670" w14:textId="5BFECC43" w:rsidR="00830FD1" w:rsidRPr="00830FD1" w:rsidRDefault="00830FD1" w:rsidP="00830FD1">
      <w:pPr>
        <w:pStyle w:val="Body"/>
        <w:spacing w:after="0"/>
        <w:rPr>
          <w:rFonts w:ascii="Arial" w:hAnsi="Arial" w:cs="Arial"/>
          <w:lang w:val="fi-FI"/>
        </w:rPr>
      </w:pPr>
      <m:oMathPara>
        <m:oMath>
          <m:r>
            <w:rPr>
              <w:rFonts w:ascii="Cambria Math" w:hAnsi="Cambria Math" w:cs="Arial"/>
              <w:lang w:val="id-ID"/>
            </w:rPr>
            <m:t xml:space="preserve">BA = </m:t>
          </m:r>
          <m:sSup>
            <m:sSupPr>
              <m:ctrlPr>
                <w:rPr>
                  <w:rFonts w:ascii="Cambria Math" w:hAnsi="Cambria Math" w:cs="Arial"/>
                  <w:i/>
                  <w:lang w:val="id-ID"/>
                </w:rPr>
              </m:ctrlPr>
            </m:sSupPr>
            <m:e>
              <m:f>
                <m:fPr>
                  <m:ctrlPr>
                    <w:rPr>
                      <w:rFonts w:ascii="Cambria Math" w:hAnsi="Cambria Math" w:cs="Arial"/>
                      <w:i/>
                      <w:lang w:val="id-ID"/>
                    </w:rPr>
                  </m:ctrlPr>
                </m:fPr>
                <m:num>
                  <m:r>
                    <w:rPr>
                      <w:rFonts w:ascii="Cambria Math" w:hAnsi="Cambria Math" w:cs="Arial"/>
                      <w:lang w:val="id-ID"/>
                    </w:rPr>
                    <m:t>πDBH</m:t>
                  </m:r>
                </m:num>
                <m:den>
                  <m:r>
                    <w:rPr>
                      <w:rFonts w:ascii="Cambria Math" w:hAnsi="Cambria Math" w:cs="Arial"/>
                      <w:lang w:val="id-ID"/>
                    </w:rPr>
                    <m:t>4</m:t>
                  </m:r>
                </m:den>
              </m:f>
            </m:e>
            <m:sup>
              <m:r>
                <w:rPr>
                  <w:rFonts w:ascii="Cambria Math" w:hAnsi="Cambria Math" w:cs="Arial"/>
                  <w:lang w:val="id-ID"/>
                </w:rPr>
                <m:t>2</m:t>
              </m:r>
            </m:sup>
          </m:sSup>
        </m:oMath>
      </m:oMathPara>
    </w:p>
    <w:p w14:paraId="7CBD4AAC" w14:textId="77777777" w:rsidR="00830FD1" w:rsidRPr="00830FD1" w:rsidRDefault="00830FD1" w:rsidP="00600B49">
      <w:pPr>
        <w:pStyle w:val="Body"/>
        <w:spacing w:after="0"/>
        <w:rPr>
          <w:rFonts w:ascii="Arial" w:hAnsi="Arial" w:cs="Arial"/>
          <w:lang w:val="en-ID"/>
        </w:rPr>
      </w:pPr>
      <w:proofErr w:type="spellStart"/>
      <w:r w:rsidRPr="00600B49">
        <w:rPr>
          <w:rFonts w:ascii="Arial" w:hAnsi="Arial" w:cs="Arial"/>
        </w:rPr>
        <w:t>Keterangan</w:t>
      </w:r>
      <w:proofErr w:type="spellEnd"/>
      <w:r w:rsidRPr="00830FD1">
        <w:rPr>
          <w:rFonts w:ascii="Arial" w:hAnsi="Arial" w:cs="Arial"/>
          <w:lang w:val="en-ID"/>
        </w:rPr>
        <w:t xml:space="preserve">: </w:t>
      </w:r>
    </w:p>
    <w:p w14:paraId="04E6AF96" w14:textId="32B9E141" w:rsidR="00830FD1" w:rsidRPr="00830FD1" w:rsidRDefault="00830FD1" w:rsidP="00600B49">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π = </w:t>
      </w:r>
      <w:r w:rsidR="00600B49" w:rsidRPr="00600B49">
        <w:rPr>
          <w:rFonts w:ascii="Arial" w:hAnsi="Arial" w:cs="Arial"/>
        </w:rPr>
        <w:t>3.1416</w:t>
      </w:r>
      <w:r w:rsidRPr="00830FD1">
        <w:rPr>
          <w:rFonts w:ascii="Arial" w:hAnsi="Arial" w:cs="Arial"/>
          <w:lang w:val="fi-FI"/>
        </w:rPr>
        <w:t xml:space="preserve"> </w:t>
      </w:r>
    </w:p>
    <w:p w14:paraId="1111F908" w14:textId="0245AED1" w:rsidR="00830FD1" w:rsidRPr="00600B49" w:rsidRDefault="00830FD1" w:rsidP="00600B49">
      <w:pPr>
        <w:pStyle w:val="Body"/>
        <w:numPr>
          <w:ilvl w:val="0"/>
          <w:numId w:val="33"/>
        </w:numPr>
        <w:spacing w:after="0"/>
        <w:ind w:left="284" w:hanging="284"/>
        <w:rPr>
          <w:rFonts w:ascii="Arial" w:hAnsi="Arial" w:cs="Arial"/>
          <w:lang w:val="fi-FI"/>
        </w:rPr>
      </w:pPr>
      <w:r w:rsidRPr="00600B49">
        <w:rPr>
          <w:rFonts w:ascii="Arial" w:hAnsi="Arial" w:cs="Arial"/>
          <w:lang w:val="fi-FI"/>
        </w:rPr>
        <w:t xml:space="preserve">DBH = </w:t>
      </w:r>
      <w:r w:rsidR="00600B49" w:rsidRPr="00600B49">
        <w:rPr>
          <w:rFonts w:ascii="Arial" w:hAnsi="Arial" w:cs="Arial"/>
        </w:rPr>
        <w:t xml:space="preserve">diameter at breast height of species </w:t>
      </w:r>
      <w:proofErr w:type="spellStart"/>
      <w:r w:rsidR="00600B49" w:rsidRPr="00600B49">
        <w:rPr>
          <w:rFonts w:ascii="Arial" w:hAnsi="Arial" w:cs="Arial"/>
          <w:i/>
          <w:iCs/>
        </w:rPr>
        <w:t>i</w:t>
      </w:r>
      <w:proofErr w:type="spellEnd"/>
      <w:r w:rsidRPr="00600B49">
        <w:rPr>
          <w:rFonts w:ascii="Arial" w:hAnsi="Arial" w:cs="Arial"/>
          <w:lang w:val="fi-FI"/>
        </w:rPr>
        <w:t xml:space="preserve"> </w:t>
      </w:r>
    </w:p>
    <w:p w14:paraId="666D63B2" w14:textId="6955F3E4" w:rsidR="00830FD1" w:rsidRPr="00600B49" w:rsidRDefault="00830FD1" w:rsidP="00600B49">
      <w:pPr>
        <w:pStyle w:val="Body"/>
        <w:numPr>
          <w:ilvl w:val="0"/>
          <w:numId w:val="33"/>
        </w:numPr>
        <w:spacing w:after="0"/>
        <w:ind w:left="284" w:hanging="284"/>
        <w:rPr>
          <w:rFonts w:ascii="Arial" w:hAnsi="Arial" w:cs="Arial"/>
          <w:lang w:val="fi-FI"/>
        </w:rPr>
      </w:pPr>
      <w:r w:rsidRPr="00600B49">
        <w:rPr>
          <w:rFonts w:ascii="Arial" w:hAnsi="Arial" w:cs="Arial"/>
          <w:lang w:val="fi-FI"/>
        </w:rPr>
        <w:t xml:space="preserve">A = </w:t>
      </w:r>
      <w:r w:rsidR="00600B49" w:rsidRPr="00600B49">
        <w:rPr>
          <w:rFonts w:ascii="Arial" w:hAnsi="Arial" w:cs="Arial"/>
        </w:rPr>
        <w:t>total sampled area.</w:t>
      </w:r>
    </w:p>
    <w:p w14:paraId="37ADA6E0" w14:textId="77777777" w:rsidR="00600B49" w:rsidRDefault="00600B49" w:rsidP="00600B49">
      <w:pPr>
        <w:pStyle w:val="Body"/>
        <w:spacing w:after="0"/>
        <w:rPr>
          <w:rFonts w:ascii="Arial" w:hAnsi="Arial" w:cs="Arial"/>
          <w:lang w:val="fi-FI"/>
        </w:rPr>
      </w:pPr>
    </w:p>
    <w:p w14:paraId="45E3E142" w14:textId="7E7AF099" w:rsidR="00830FD1" w:rsidRPr="00830FD1" w:rsidRDefault="00600B49" w:rsidP="00600B49">
      <w:pPr>
        <w:pStyle w:val="Body"/>
        <w:spacing w:after="0"/>
        <w:rPr>
          <w:rFonts w:ascii="Arial" w:hAnsi="Arial" w:cs="Arial"/>
          <w:lang w:val="en-ID"/>
        </w:rPr>
      </w:pPr>
      <w:r w:rsidRPr="00600B49">
        <w:rPr>
          <w:rFonts w:ascii="Arial" w:hAnsi="Arial" w:cs="Arial"/>
        </w:rPr>
        <w:t xml:space="preserve">DBH was calculated as </w:t>
      </w:r>
      <w:r w:rsidRPr="00600B49">
        <w:rPr>
          <w:rFonts w:ascii="Arial" w:hAnsi="Arial" w:cs="Arial"/>
          <w:i/>
          <w:iCs/>
        </w:rPr>
        <w:t>DBH = CBH / π</w:t>
      </w:r>
      <w:r w:rsidRPr="00600B49">
        <w:rPr>
          <w:rFonts w:ascii="Arial" w:hAnsi="Arial" w:cs="Arial"/>
        </w:rPr>
        <w:t xml:space="preserve"> (in cm), where </w:t>
      </w:r>
      <w:r w:rsidRPr="00600B49">
        <w:rPr>
          <w:rFonts w:ascii="Arial" w:hAnsi="Arial" w:cs="Arial"/>
          <w:i/>
          <w:iCs/>
        </w:rPr>
        <w:t>CBH</w:t>
      </w:r>
      <w:r w:rsidRPr="00600B49">
        <w:rPr>
          <w:rFonts w:ascii="Arial" w:hAnsi="Arial" w:cs="Arial"/>
        </w:rPr>
        <w:t xml:space="preserve"> is the circumference of the tree measured at breast height</w:t>
      </w:r>
      <w:r w:rsidR="00830FD1" w:rsidRPr="00830FD1">
        <w:rPr>
          <w:rFonts w:ascii="Arial" w:hAnsi="Arial" w:cs="Arial"/>
          <w:lang w:val="en-ID"/>
        </w:rPr>
        <w:t xml:space="preserve"> </w:t>
      </w:r>
      <w:r w:rsidR="00830FD1" w:rsidRPr="00830FD1">
        <w:rPr>
          <w:rFonts w:ascii="Arial" w:hAnsi="Arial" w:cs="Arial"/>
          <w:lang w:val="fi-FI"/>
        </w:rPr>
        <w:fldChar w:fldCharType="begin" w:fldLock="1"/>
      </w:r>
      <w:r w:rsidR="00516C8C">
        <w:rPr>
          <w:rFonts w:ascii="Arial" w:hAnsi="Arial" w:cs="Arial"/>
          <w:lang w:val="en-ID"/>
        </w:rPr>
        <w:instrText>ADDIN CSL_CITATION {"citationItems":[{"id":"ITEM-1","itemData":{"author":[{"dropping-particle":"","family":"Mandagi","given":"Conny M","non-dropping-particle":"","parse-names":false,"suffix":""},{"dropping-particle":"","family":"Lepar","given":"Metha J","non-dropping-particle":"","parse-names":false,"suffix":""},{"dropping-particle":"","family":"Timpal","given":"Tartius","non-dropping-particle":"","parse-names":false,"suffix":""},{"dropping-particle":"","family":"Mait","given":"Nicolaas H","non-dropping-particle":"","parse-names":false,"suffix":""},{"dropping-particle":"","family":"Rompas","given":"Vonny O","non-dropping-particle":"","parse-names":false,"suffix":""},{"dropping-particle":"","family":"Talimpong","given":"Apriando","non-dropping-particle":"","parse-names":false,"suffix":""},{"dropping-particle":"","family":"Gumolili","given":"Youdi","non-dropping-particle":"","parse-names":false,"suffix":""}],"container-title":"Jurnal Ilmiah PLATAX","id":"ITEM-1","issue":"2","issued":{"date-parts":[["2024"]]},"page":"261-272","title":"The role of diversity structure, dominance and diameter of mangrove trees and mitigation of coastal abrasion at Darunu Village, North Minahasa Regency North Sulawesi Province","type":"article-journal","volume":"12"},"uris":["http://www.mendeley.com/documents/?uuid=cc43cba8-3593-4344-81f4-d98c680dafa6","http://www.mendeley.com/documents/?uuid=937163b8-07a5-46d3-a419-eb97ecde139b","http://www.mendeley.com/documents/?uuid=31ce2146-dfc4-42c7-91ab-2f7e0eb672e0"]}],"mendeley":{"formattedCitation":"(Mandagi et al., 2024)","plainTextFormattedCitation":"(Mandagi et al., 2024)","previouslyFormattedCitation":"(Mandagi et al., 2024)"},"properties":{"noteIndex":0},"schema":"https://github.com/citation-style-language/schema/raw/master/csl-citation.json"}</w:instrText>
      </w:r>
      <w:r w:rsidR="00830FD1" w:rsidRPr="00830FD1">
        <w:rPr>
          <w:rFonts w:ascii="Arial" w:hAnsi="Arial" w:cs="Arial"/>
          <w:lang w:val="fi-FI"/>
        </w:rPr>
        <w:fldChar w:fldCharType="separate"/>
      </w:r>
      <w:r w:rsidR="00053969" w:rsidRPr="00516C8C">
        <w:rPr>
          <w:rFonts w:ascii="Arial" w:hAnsi="Arial" w:cs="Arial"/>
          <w:noProof/>
          <w:lang w:val="en-ID"/>
        </w:rPr>
        <w:t>(Mandagi et al., 2024)</w:t>
      </w:r>
      <w:r w:rsidR="00830FD1" w:rsidRPr="00830FD1">
        <w:rPr>
          <w:rFonts w:ascii="Arial" w:hAnsi="Arial" w:cs="Arial"/>
          <w:lang w:val="en-ID"/>
        </w:rPr>
        <w:fldChar w:fldCharType="end"/>
      </w:r>
    </w:p>
    <w:p w14:paraId="6F4ED9A0" w14:textId="77777777" w:rsidR="00830FD1" w:rsidRDefault="00830FD1" w:rsidP="00830FD1">
      <w:pPr>
        <w:pStyle w:val="Body"/>
        <w:spacing w:after="0"/>
        <w:rPr>
          <w:rFonts w:ascii="Arial" w:hAnsi="Arial" w:cs="Arial"/>
        </w:rPr>
      </w:pPr>
    </w:p>
    <w:p w14:paraId="2B4DF3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88D29CC" w14:textId="77777777" w:rsidR="00790ADA" w:rsidRPr="00FB3A86" w:rsidRDefault="00790ADA" w:rsidP="00441B6F">
      <w:pPr>
        <w:pStyle w:val="Head1"/>
        <w:spacing w:after="0"/>
        <w:jc w:val="both"/>
        <w:rPr>
          <w:rFonts w:ascii="Arial" w:hAnsi="Arial" w:cs="Arial"/>
        </w:rPr>
      </w:pPr>
    </w:p>
    <w:p w14:paraId="468FB33F" w14:textId="0805CDD1" w:rsidR="00830FD1" w:rsidRDefault="003216D5" w:rsidP="00830FD1">
      <w:pPr>
        <w:pStyle w:val="Body"/>
        <w:numPr>
          <w:ilvl w:val="0"/>
          <w:numId w:val="34"/>
        </w:numPr>
        <w:spacing w:after="0"/>
        <w:ind w:left="426" w:hanging="426"/>
        <w:rPr>
          <w:rFonts w:ascii="Arial" w:hAnsi="Arial" w:cs="Arial"/>
        </w:rPr>
      </w:pPr>
      <w:r w:rsidRPr="003216D5">
        <w:rPr>
          <w:rFonts w:ascii="Arial" w:hAnsi="Arial" w:cs="Arial"/>
          <w:b/>
          <w:bCs/>
        </w:rPr>
        <w:t>Index of Mangrove Species Diversity</w:t>
      </w:r>
    </w:p>
    <w:p w14:paraId="41F46FE7" w14:textId="00279372" w:rsidR="00830FD1" w:rsidRDefault="003216D5" w:rsidP="00441B6F">
      <w:pPr>
        <w:pStyle w:val="Body"/>
        <w:spacing w:after="0"/>
        <w:rPr>
          <w:rFonts w:ascii="Arial" w:hAnsi="Arial" w:cs="Arial"/>
          <w:lang w:val="fi-FI"/>
        </w:rPr>
      </w:pPr>
      <w:r w:rsidRPr="003216D5">
        <w:rPr>
          <w:rFonts w:ascii="Arial" w:hAnsi="Arial" w:cs="Arial"/>
        </w:rPr>
        <w:t>Biodiversity is defined as any living organism on this planet (plants, animals, and microorganisms), which has a genetic variation and belongs to diverse ecosystems</w:t>
      </w:r>
      <w:r w:rsidR="00A36A5F" w:rsidRPr="00A36A5F">
        <w:rPr>
          <w:rFonts w:ascii="Arial" w:hAnsi="Arial" w:cs="Arial"/>
        </w:rPr>
        <w:t xml:space="preserve"> </w:t>
      </w:r>
      <w:r w:rsidR="00A36A5F" w:rsidRPr="00A36A5F">
        <w:rPr>
          <w:rFonts w:ascii="Arial" w:hAnsi="Arial" w:cs="Arial"/>
        </w:rPr>
        <w:fldChar w:fldCharType="begin" w:fldLock="1"/>
      </w:r>
      <w:r w:rsidR="00E7530C">
        <w:rPr>
          <w:rFonts w:ascii="Arial" w:hAnsi="Arial" w:cs="Arial"/>
        </w:rPr>
        <w:instrText>ADDIN CSL_CITATION {"citationItems":[{"id":"ITEM-1","itemData":{"DOI":"10.21107/jk.v14i3.9293","ISSN":"1907-9931","abstract":"Mangroves in Baluran National Park are one of the natural mangroves on Java Island. Habitat conditions strongly influence mangrove preservation, so any changes can affect species composition. Along with global climate change, it can directly or indirectly impact on mangroves and their habitat. The purpose of this study was to determine the diversity of species and distribution patterns of mangroves. The research was conducted in mangroves located in SPTNW 1 Bekol Baluran National Park with an area of ± 288.7 ha with a sampling intensity of 0.5% to obtain 145 measuring plots. Data collections of mangrove vegetation use a combination of pathway and sampling plot methods which are placed systematically. Diversity analysis uses the Simpson index and distribution patterns with the dispersion index/variance-mean ratio. The measurements obtained 22 types of mangroves with 13 species at the seedling level, 19 species at the weaning level, and 21 species at the tree level. The highest density was at the seedling level (8,347.32 individuals/ha). The diversity of mangrove species at the seedling level is moderate, while weaning and trees are in the high category. The majority of mangrove species found have a clustered distribution pattern, with the dominant species being Ceriops tagal and Rhizophora apiculata.","author":[{"dropping-particle":"","family":"Rofi'i","given":"Ikhwanudin","non-dropping-particle":"","parse-names":false,"suffix":""},{"dropping-particle":"","family":"Poedjirahajoe","given":"Erny","non-dropping-particle":"","parse-names":false,"suffix":""},{"dropping-particle":"","family":"Marsono","given":"Djoko","non-dropping-particle":"","parse-names":false,"suffix":""}],"container-title":"Jurnal Kelautan: Indonesian Journal of Marine Science and Technology","id":"ITEM-1","issue":"3","issued":{"date-parts":[["2022"]]},"page":"210-222","title":"Keanekaragaman Dan Pola Sebaran Jenis Mangrove Di Sptn Wilayah I Bekol, Taman Nasional Baluran","type":"article-journal","volume":"14"},"uris":["http://www.mendeley.com/documents/?uuid=81a94539-30b3-4766-ad0c-6a68382aa9ea"]}],"mendeley":{"formattedCitation":"(Rofi’i, Poedjirahajoe, &amp; Marsono, 2022)","plainTextFormattedCitation":"(Rofi’i, Poedjirahajoe, &amp; Marsono, 2022)","previouslyFormattedCitation":"(Rofi’i, Poedjirahajoe, &amp; Marsono, 2022)"},"properties":{"noteIndex":0},"schema":"https://github.com/citation-style-language/schema/raw/master/csl-citation.json"}</w:instrText>
      </w:r>
      <w:r w:rsidR="00A36A5F" w:rsidRPr="00A36A5F">
        <w:rPr>
          <w:rFonts w:ascii="Arial" w:hAnsi="Arial" w:cs="Arial"/>
        </w:rPr>
        <w:fldChar w:fldCharType="separate"/>
      </w:r>
      <w:r w:rsidR="00516C8C" w:rsidRPr="00516C8C">
        <w:rPr>
          <w:rFonts w:ascii="Arial" w:hAnsi="Arial" w:cs="Arial"/>
          <w:noProof/>
        </w:rPr>
        <w:t>(Rofi’i, Poedjirahajoe, &amp; Marsono, 2022)</w:t>
      </w:r>
      <w:r w:rsidR="00A36A5F" w:rsidRPr="00A36A5F">
        <w:rPr>
          <w:rFonts w:ascii="Arial" w:hAnsi="Arial" w:cs="Arial"/>
        </w:rPr>
        <w:fldChar w:fldCharType="end"/>
      </w:r>
      <w:r w:rsidR="00A36A5F" w:rsidRPr="00A36A5F">
        <w:rPr>
          <w:rFonts w:ascii="Arial" w:hAnsi="Arial" w:cs="Arial"/>
        </w:rPr>
        <w:t xml:space="preserve">. </w:t>
      </w:r>
      <w:r w:rsidRPr="003216D5">
        <w:rPr>
          <w:rFonts w:ascii="Arial" w:hAnsi="Arial" w:cs="Arial"/>
        </w:rPr>
        <w:t xml:space="preserve">This study used the Shannon-Wiener diversity index </w:t>
      </w:r>
      <w:r w:rsidR="00A36A5F" w:rsidRPr="00A36A5F">
        <w:rPr>
          <w:rFonts w:ascii="Arial" w:hAnsi="Arial" w:cs="Arial"/>
          <w:lang w:val="fi-FI"/>
        </w:rPr>
        <w:t xml:space="preserve">(H’) </w:t>
      </w:r>
      <w:r w:rsidR="00765153" w:rsidRPr="00765153">
        <w:rPr>
          <w:rFonts w:ascii="Arial" w:hAnsi="Arial" w:cs="Arial"/>
        </w:rPr>
        <w:t>to determine the diversity of the mangrove species. Such index represents the abundance of species as well as community stability even when there is external disturbance.</w:t>
      </w:r>
    </w:p>
    <w:p w14:paraId="4D100ECA" w14:textId="77777777" w:rsidR="00A36A5F" w:rsidRDefault="00A36A5F" w:rsidP="00441B6F">
      <w:pPr>
        <w:pStyle w:val="Body"/>
        <w:spacing w:after="0"/>
        <w:rPr>
          <w:rFonts w:ascii="Arial" w:hAnsi="Arial" w:cs="Arial"/>
          <w:lang w:val="fi-FI"/>
        </w:rPr>
      </w:pPr>
    </w:p>
    <w:p w14:paraId="1673CA2E" w14:textId="00BDB367" w:rsidR="00A36A5F" w:rsidRDefault="00063CCA" w:rsidP="00441B6F">
      <w:pPr>
        <w:pStyle w:val="Body"/>
        <w:spacing w:after="0"/>
        <w:rPr>
          <w:rFonts w:ascii="Arial" w:hAnsi="Arial" w:cs="Arial"/>
        </w:rPr>
      </w:pPr>
      <w:r w:rsidRPr="00063CCA">
        <w:rPr>
          <w:rFonts w:ascii="Arial" w:hAnsi="Arial" w:cs="Arial"/>
        </w:rPr>
        <w:t>The findings show that the diversity of mangrove vegetation in the Baros region was different between low and moderate levels among strata. In general, the mangrove community on Baros can be described as the one with low diversity since few species were identified (Fig. 2).</w:t>
      </w:r>
    </w:p>
    <w:p w14:paraId="0DC50AF1" w14:textId="77777777" w:rsidR="00A36A5F" w:rsidRDefault="00A36A5F" w:rsidP="00441B6F">
      <w:pPr>
        <w:pStyle w:val="Body"/>
        <w:spacing w:after="0"/>
        <w:rPr>
          <w:rFonts w:ascii="Arial" w:hAnsi="Arial" w:cs="Arial"/>
        </w:rPr>
      </w:pPr>
    </w:p>
    <w:p w14:paraId="0C543991" w14:textId="0A03B18E" w:rsidR="00A36A5F" w:rsidRDefault="00DA639F" w:rsidP="00A36A5F">
      <w:pPr>
        <w:pStyle w:val="Body"/>
        <w:spacing w:after="0"/>
        <w:jc w:val="center"/>
        <w:rPr>
          <w:rFonts w:ascii="Arial" w:hAnsi="Arial" w:cs="Arial"/>
        </w:rPr>
      </w:pPr>
      <w:r>
        <w:rPr>
          <w:noProof/>
        </w:rPr>
        <w:lastRenderedPageBreak/>
        <w:drawing>
          <wp:inline distT="0" distB="0" distL="0" distR="0" wp14:anchorId="4ABF589F" wp14:editId="156EBE01">
            <wp:extent cx="5040000" cy="2880000"/>
            <wp:effectExtent l="0" t="0" r="0" b="0"/>
            <wp:docPr id="1607229690" name="Chart 1">
              <a:extLst xmlns:a="http://schemas.openxmlformats.org/drawingml/2006/main">
                <a:ext uri="{FF2B5EF4-FFF2-40B4-BE49-F238E27FC236}">
                  <a16:creationId xmlns:a16="http://schemas.microsoft.com/office/drawing/2014/main" id="{3A4B69C0-2284-1191-383C-B28C1DDE9C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D83171" w14:textId="14087DC2" w:rsidR="00A36A5F" w:rsidRPr="00A36A5F" w:rsidRDefault="00A36A5F" w:rsidP="00A36A5F">
      <w:pPr>
        <w:pStyle w:val="Body"/>
        <w:spacing w:after="0"/>
        <w:jc w:val="center"/>
        <w:rPr>
          <w:rFonts w:ascii="Arial" w:hAnsi="Arial" w:cs="Arial"/>
          <w:b/>
          <w:bCs/>
        </w:rPr>
      </w:pPr>
      <w:r w:rsidRPr="00A36A5F">
        <w:rPr>
          <w:rFonts w:ascii="Arial" w:hAnsi="Arial" w:cs="Arial"/>
          <w:b/>
          <w:bCs/>
          <w:lang w:val="id-ID"/>
        </w:rPr>
        <w:t xml:space="preserve">Fig. 2. </w:t>
      </w:r>
      <w:r w:rsidR="00063CCA" w:rsidRPr="00063CCA">
        <w:rPr>
          <w:rFonts w:ascii="Arial" w:hAnsi="Arial" w:cs="Arial"/>
          <w:b/>
          <w:bCs/>
        </w:rPr>
        <w:t>Mangrove Diversity Index at Baros</w:t>
      </w:r>
    </w:p>
    <w:p w14:paraId="2EFAC208" w14:textId="77777777" w:rsidR="00830FD1" w:rsidRDefault="00830FD1" w:rsidP="00441B6F">
      <w:pPr>
        <w:pStyle w:val="Body"/>
        <w:spacing w:after="0"/>
        <w:rPr>
          <w:rFonts w:ascii="Arial" w:hAnsi="Arial" w:cs="Arial"/>
        </w:rPr>
      </w:pPr>
    </w:p>
    <w:p w14:paraId="0CDA3A28" w14:textId="144E6DB9" w:rsidR="00A36A5F" w:rsidRPr="00A36A5F" w:rsidRDefault="00E7530C" w:rsidP="00A36A5F">
      <w:pPr>
        <w:pStyle w:val="Body"/>
        <w:rPr>
          <w:rFonts w:ascii="Arial" w:hAnsi="Arial" w:cs="Arial"/>
          <w:lang w:val="id-ID"/>
        </w:rPr>
      </w:pPr>
      <w:r>
        <w:rPr>
          <w:rFonts w:ascii="Arial" w:hAnsi="Arial" w:cs="Arial"/>
        </w:rPr>
        <w:fldChar w:fldCharType="begin" w:fldLock="1"/>
      </w:r>
      <w:r>
        <w:rPr>
          <w:rFonts w:ascii="Arial" w:hAnsi="Arial" w:cs="Arial"/>
        </w:rPr>
        <w:instrText>ADDIN CSL_CITATION {"citationItems":[{"id":"ITEM-1","itemData":{"DOI":"10.17969/jimfp.v7i2.20136","ISSN":"2615-2878","abstract":"Abstrak. Taman Hutan Raya Lae Kombih berada di Kecamatan Penanggalan, Kota Subulussalam. Pemantauan hutan melalui kegiatan analisis vegetasi dapat memberikan informasi tentang kondisi atau keadaan suatu kawasan hutan. Data tentang kondisi dan karakteristik hutan yang ada di Taman Hutan Raya Lae Kombih saat ini masih sangat sedikit dijumpai. Oleh karena itu, penelitian tentang keanekaragaman, kemerataan dan kekayaan vegetasi hutan pada Taman Hutan Raya Lae Kombih Kecamatan Penanggalan, Kota Subulussalam dianggap perlu dilakukan. Metode yang digunakan pada penelitian ini purposive samplingdengan intensitas sampling 0,05% dan jumlah plot 19 plot. Hasil Penelitian menunjukan indeks keanekaragaman jenis yaitu 2,45 tergolong rendah, indeks kemerataan jenis 0,43 tergolong rendah, dan indeks kekayaan jenis 3,31 tergolong sedang.Diversity, Evenness, and Richness of Forest Vegetation in Lae Kombih Forest Park, Penanggalan District, Subulussalam City Abstract. Lae Kombih forest park is in Penanggalan sub-district, Kota Subulussalam Forest monitoring activities through vegetation analysis activities can only the information of a forest area. There are very few data on the condition and characteristics of the forests in the Lae Kombih Forest Park. Therefore, study on the diversity, evenness and richness of forest vegetation in the Lae Kombih Forest Park, Penanggalan District, Subulussalam City is considered necessary. The method used in this research is purposive sampling with a sampling intensity of 0,05% and the number of plots is 19 plots. The results showed that the diversity index was 2.45 which was low, the evenness index was 0.43 which was low and the richness index was 3.31, which was moderate.","author":[{"dropping-particle":"","family":"Anjani","given":"Wilda","non-dropping-particle":"","parse-names":false,"suffix":""},{"dropping-particle":"","family":"Umam","given":"Arif Habibal","non-dropping-particle":"","parse-names":false,"suffix":""},{"dropping-particle":"","family":"Anhar","given":"Ashabul","non-dropping-particle":"","parse-names":false,"suffix":""}],"container-title":"Jurnal Ilmiah Mahasiswa Pertanian","id":"ITEM-1","issue":"2","issued":{"date-parts":[["2022"]]},"page":"770-778","title":"Keanekaragaman, Kemerataan, dan Kekayaan Vegetasi Hutan Raya Lae Kombih Kecamatan Penanggalan, Kota Subulussalam","type":"article-journal","volume":"7"},"uris":["http://www.mendeley.com/documents/?uuid=be891db9-29d7-49d5-8738-89730c2722f1"]}],"mendeley":{"formattedCitation":"(Anjani et al., 2022)","manualFormatting":"Anjani et al. (2022)","plainTextFormattedCitation":"(Anjani et al., 2022)"},"properties":{"noteIndex":0},"schema":"https://github.com/citation-style-language/schema/raw/master/csl-citation.json"}</w:instrText>
      </w:r>
      <w:r>
        <w:rPr>
          <w:rFonts w:ascii="Arial" w:hAnsi="Arial" w:cs="Arial"/>
        </w:rPr>
        <w:fldChar w:fldCharType="separate"/>
      </w:r>
      <w:r w:rsidRPr="00E7530C">
        <w:rPr>
          <w:rFonts w:ascii="Arial" w:hAnsi="Arial" w:cs="Arial"/>
          <w:noProof/>
        </w:rPr>
        <w:t xml:space="preserve">Anjani et al. </w:t>
      </w:r>
      <w:r>
        <w:rPr>
          <w:rFonts w:ascii="Arial" w:hAnsi="Arial" w:cs="Arial"/>
          <w:noProof/>
        </w:rPr>
        <w:t>(</w:t>
      </w:r>
      <w:r w:rsidRPr="00E7530C">
        <w:rPr>
          <w:rFonts w:ascii="Arial" w:hAnsi="Arial" w:cs="Arial"/>
          <w:noProof/>
        </w:rPr>
        <w:t>2022)</w:t>
      </w:r>
      <w:r>
        <w:rPr>
          <w:rFonts w:ascii="Arial" w:hAnsi="Arial" w:cs="Arial"/>
        </w:rPr>
        <w:fldChar w:fldCharType="end"/>
      </w:r>
      <w:r w:rsidR="00063CCA" w:rsidRPr="00063CCA">
        <w:rPr>
          <w:rFonts w:ascii="Arial" w:hAnsi="Arial" w:cs="Arial"/>
        </w:rPr>
        <w:t xml:space="preserve"> state that the values of Shannon</w:t>
      </w:r>
      <w:r>
        <w:rPr>
          <w:rFonts w:ascii="Arial" w:hAnsi="Arial" w:cs="Arial"/>
        </w:rPr>
        <w:t xml:space="preserve"> </w:t>
      </w:r>
      <w:r w:rsidR="00063CCA" w:rsidRPr="00063CCA">
        <w:rPr>
          <w:rFonts w:ascii="Arial" w:hAnsi="Arial" w:cs="Arial"/>
        </w:rPr>
        <w:t>Wiener index</w:t>
      </w:r>
      <w:r w:rsidR="00A36A5F" w:rsidRPr="00A36A5F">
        <w:rPr>
          <w:rFonts w:ascii="Arial" w:hAnsi="Arial" w:cs="Arial"/>
          <w:lang w:val="id-ID"/>
        </w:rPr>
        <w:t xml:space="preserve"> (H’) </w:t>
      </w:r>
      <w:r w:rsidR="00063CCA" w:rsidRPr="00063CCA">
        <w:rPr>
          <w:rFonts w:ascii="Arial" w:hAnsi="Arial" w:cs="Arial"/>
        </w:rPr>
        <w:t>have three categories, including low</w:t>
      </w:r>
      <w:r w:rsidR="00A36A5F" w:rsidRPr="00A36A5F">
        <w:rPr>
          <w:rFonts w:ascii="Arial" w:hAnsi="Arial" w:cs="Arial"/>
          <w:lang w:val="id-ID"/>
        </w:rPr>
        <w:t xml:space="preserve"> (H’ &lt; 1), </w:t>
      </w:r>
      <w:r w:rsidR="00063CCA" w:rsidRPr="00063CCA">
        <w:rPr>
          <w:rFonts w:ascii="Arial" w:hAnsi="Arial" w:cs="Arial"/>
        </w:rPr>
        <w:t xml:space="preserve">moderate </w:t>
      </w:r>
      <w:r w:rsidR="00A36A5F" w:rsidRPr="00A36A5F">
        <w:rPr>
          <w:rFonts w:ascii="Arial" w:hAnsi="Arial" w:cs="Arial"/>
          <w:lang w:val="id-ID"/>
        </w:rPr>
        <w:t xml:space="preserve">(1 ≤ H’ ≤ 3), </w:t>
      </w:r>
      <w:r w:rsidR="00063CCA" w:rsidRPr="00063CCA">
        <w:rPr>
          <w:rFonts w:ascii="Arial" w:hAnsi="Arial" w:cs="Arial"/>
        </w:rPr>
        <w:t>and high</w:t>
      </w:r>
      <w:r w:rsidR="00A36A5F" w:rsidRPr="00A36A5F">
        <w:rPr>
          <w:rFonts w:ascii="Arial" w:hAnsi="Arial" w:cs="Arial"/>
          <w:lang w:val="id-ID"/>
        </w:rPr>
        <w:t xml:space="preserve"> (H’ &gt; 3). </w:t>
      </w:r>
      <w:r w:rsidR="00063CCA" w:rsidRPr="00063CCA">
        <w:rPr>
          <w:rFonts w:ascii="Arial" w:hAnsi="Arial" w:cs="Arial"/>
        </w:rPr>
        <w:t>The results indicated that in the tree stratum, the most diversity was found in Station 2</w:t>
      </w:r>
      <w:r w:rsidR="00063CCA">
        <w:rPr>
          <w:rFonts w:ascii="Arial" w:hAnsi="Arial" w:cs="Arial"/>
        </w:rPr>
        <w:t xml:space="preserve"> </w:t>
      </w:r>
      <w:r w:rsidR="00063CCA">
        <w:rPr>
          <w:rFonts w:ascii="Arial" w:hAnsi="Arial" w:cs="Arial"/>
          <w:lang w:val="id-ID"/>
        </w:rPr>
        <w:t>(</w:t>
      </w:r>
      <w:r w:rsidR="00A36A5F" w:rsidRPr="00A36A5F">
        <w:rPr>
          <w:rFonts w:ascii="Arial" w:hAnsi="Arial" w:cs="Arial"/>
          <w:lang w:val="id-ID"/>
        </w:rPr>
        <w:t xml:space="preserve">H’ = </w:t>
      </w:r>
      <w:r w:rsidR="00063CCA" w:rsidRPr="00063CCA">
        <w:rPr>
          <w:rFonts w:ascii="Arial" w:hAnsi="Arial" w:cs="Arial"/>
        </w:rPr>
        <w:t>1.10; moderate category)</w:t>
      </w:r>
      <w:r w:rsidR="00A36A5F" w:rsidRPr="00A36A5F">
        <w:rPr>
          <w:rFonts w:ascii="Arial" w:hAnsi="Arial" w:cs="Arial"/>
          <w:lang w:val="id-ID"/>
        </w:rPr>
        <w:t xml:space="preserve">. </w:t>
      </w:r>
      <w:r w:rsidR="00063CCA" w:rsidRPr="00063CCA">
        <w:rPr>
          <w:rFonts w:ascii="Arial" w:hAnsi="Arial" w:cs="Arial"/>
        </w:rPr>
        <w:t>Conversely, Station 1 had H value of</w:t>
      </w:r>
      <w:r w:rsidR="00A36A5F" w:rsidRPr="00A36A5F">
        <w:rPr>
          <w:rFonts w:ascii="Arial" w:hAnsi="Arial" w:cs="Arial"/>
          <w:lang w:val="id-ID"/>
        </w:rPr>
        <w:t xml:space="preserve"> 0</w:t>
      </w:r>
      <w:r w:rsidR="00063CCA">
        <w:rPr>
          <w:rFonts w:ascii="Arial" w:hAnsi="Arial" w:cs="Arial"/>
          <w:lang w:val="id-ID"/>
        </w:rPr>
        <w:t>.</w:t>
      </w:r>
      <w:r w:rsidR="00A36A5F" w:rsidRPr="00A36A5F">
        <w:rPr>
          <w:rFonts w:ascii="Arial" w:hAnsi="Arial" w:cs="Arial"/>
          <w:lang w:val="id-ID"/>
        </w:rPr>
        <w:t xml:space="preserve">77 </w:t>
      </w:r>
      <w:r w:rsidR="00063CCA" w:rsidRPr="00063CCA">
        <w:rPr>
          <w:rFonts w:ascii="Arial" w:hAnsi="Arial" w:cs="Arial"/>
        </w:rPr>
        <w:t>and Station 3 at</w:t>
      </w:r>
      <w:r w:rsidR="00A36A5F" w:rsidRPr="00A36A5F">
        <w:rPr>
          <w:rFonts w:ascii="Arial" w:hAnsi="Arial" w:cs="Arial"/>
          <w:lang w:val="id-ID"/>
        </w:rPr>
        <w:t xml:space="preserve"> 0</w:t>
      </w:r>
      <w:r w:rsidR="00063CCA">
        <w:rPr>
          <w:rFonts w:ascii="Arial" w:hAnsi="Arial" w:cs="Arial"/>
          <w:lang w:val="id-ID"/>
        </w:rPr>
        <w:t>.</w:t>
      </w:r>
      <w:r w:rsidR="00A36A5F" w:rsidRPr="00A36A5F">
        <w:rPr>
          <w:rFonts w:ascii="Arial" w:hAnsi="Arial" w:cs="Arial"/>
          <w:lang w:val="id-ID"/>
        </w:rPr>
        <w:t xml:space="preserve">31 </w:t>
      </w:r>
      <w:r w:rsidR="00063CCA" w:rsidRPr="00063CCA">
        <w:rPr>
          <w:rFonts w:ascii="Arial" w:hAnsi="Arial" w:cs="Arial"/>
        </w:rPr>
        <w:t xml:space="preserve">only which were low diversity. The diversity at Station 2 was relatively higher due to the fact that there were more species in Station 2, that is, </w:t>
      </w:r>
      <w:proofErr w:type="spellStart"/>
      <w:r w:rsidRPr="00E7530C">
        <w:rPr>
          <w:rFonts w:ascii="Arial" w:hAnsi="Arial" w:cs="Arial"/>
          <w:i/>
          <w:iCs/>
        </w:rPr>
        <w:t>Sonneratia</w:t>
      </w:r>
      <w:proofErr w:type="spellEnd"/>
      <w:r w:rsidRPr="00E7530C">
        <w:rPr>
          <w:rFonts w:ascii="Arial" w:hAnsi="Arial" w:cs="Arial"/>
          <w:i/>
          <w:iCs/>
        </w:rPr>
        <w:t xml:space="preserve"> alba</w:t>
      </w:r>
      <w:r w:rsidR="00063CCA" w:rsidRPr="00063CCA">
        <w:rPr>
          <w:rFonts w:ascii="Arial" w:hAnsi="Arial" w:cs="Arial"/>
        </w:rPr>
        <w:t xml:space="preserve">, </w:t>
      </w:r>
      <w:r w:rsidRPr="00E7530C">
        <w:rPr>
          <w:rFonts w:ascii="Arial" w:hAnsi="Arial" w:cs="Arial"/>
          <w:i/>
          <w:iCs/>
        </w:rPr>
        <w:t xml:space="preserve">Hibiscus </w:t>
      </w:r>
      <w:proofErr w:type="spellStart"/>
      <w:r w:rsidRPr="00E7530C">
        <w:rPr>
          <w:rFonts w:ascii="Arial" w:hAnsi="Arial" w:cs="Arial"/>
          <w:i/>
          <w:iCs/>
        </w:rPr>
        <w:t>tiliaceus</w:t>
      </w:r>
      <w:proofErr w:type="spellEnd"/>
      <w:r w:rsidR="00063CCA" w:rsidRPr="00063CCA">
        <w:rPr>
          <w:rFonts w:ascii="Arial" w:hAnsi="Arial" w:cs="Arial"/>
        </w:rPr>
        <w:t xml:space="preserve">, </w:t>
      </w:r>
      <w:proofErr w:type="spellStart"/>
      <w:r w:rsidRPr="00E7530C">
        <w:rPr>
          <w:rFonts w:ascii="Arial" w:hAnsi="Arial" w:cs="Arial"/>
          <w:i/>
          <w:iCs/>
        </w:rPr>
        <w:t>Avicennia</w:t>
      </w:r>
      <w:proofErr w:type="spellEnd"/>
      <w:r w:rsidRPr="00E7530C">
        <w:rPr>
          <w:rFonts w:ascii="Arial" w:hAnsi="Arial" w:cs="Arial"/>
          <w:i/>
          <w:iCs/>
        </w:rPr>
        <w:t xml:space="preserve"> marina</w:t>
      </w:r>
      <w:r w:rsidR="00063CCA" w:rsidRPr="00063CCA">
        <w:rPr>
          <w:rFonts w:ascii="Arial" w:hAnsi="Arial" w:cs="Arial"/>
        </w:rPr>
        <w:t xml:space="preserve">, </w:t>
      </w:r>
      <w:r w:rsidRPr="00E7530C">
        <w:rPr>
          <w:rFonts w:ascii="Arial" w:hAnsi="Arial" w:cs="Arial"/>
          <w:i/>
          <w:iCs/>
        </w:rPr>
        <w:t xml:space="preserve">Terminalia </w:t>
      </w:r>
      <w:proofErr w:type="spellStart"/>
      <w:r w:rsidRPr="00E7530C">
        <w:rPr>
          <w:rFonts w:ascii="Arial" w:hAnsi="Arial" w:cs="Arial"/>
          <w:i/>
          <w:iCs/>
        </w:rPr>
        <w:t>catappa</w:t>
      </w:r>
      <w:proofErr w:type="spellEnd"/>
      <w:r w:rsidR="00063CCA" w:rsidRPr="00063CCA">
        <w:rPr>
          <w:rFonts w:ascii="Arial" w:hAnsi="Arial" w:cs="Arial"/>
        </w:rPr>
        <w:t xml:space="preserve">, and </w:t>
      </w:r>
      <w:r w:rsidRPr="00E7530C">
        <w:rPr>
          <w:rFonts w:ascii="Arial" w:hAnsi="Arial" w:cs="Arial"/>
          <w:i/>
          <w:iCs/>
        </w:rPr>
        <w:t xml:space="preserve">Rhizophora </w:t>
      </w:r>
      <w:proofErr w:type="spellStart"/>
      <w:r w:rsidRPr="00E7530C">
        <w:rPr>
          <w:rFonts w:ascii="Arial" w:hAnsi="Arial" w:cs="Arial"/>
          <w:i/>
          <w:iCs/>
        </w:rPr>
        <w:t>apiculata</w:t>
      </w:r>
      <w:proofErr w:type="spellEnd"/>
      <w:r w:rsidR="00063CCA" w:rsidRPr="00063CCA">
        <w:rPr>
          <w:rFonts w:ascii="Arial" w:hAnsi="Arial" w:cs="Arial"/>
        </w:rPr>
        <w:t>. On the other hand, Station 3 had few species that were three only and hence the index of diversity was lower.</w:t>
      </w:r>
    </w:p>
    <w:p w14:paraId="2AF5CFEC" w14:textId="4A325879" w:rsidR="00A36A5F" w:rsidRPr="00A36A5F" w:rsidRDefault="00063CCA" w:rsidP="00A36A5F">
      <w:pPr>
        <w:pStyle w:val="Body"/>
        <w:rPr>
          <w:rFonts w:ascii="Arial" w:hAnsi="Arial" w:cs="Arial"/>
          <w:lang w:val="id-ID"/>
        </w:rPr>
      </w:pPr>
      <w:r w:rsidRPr="00063CCA">
        <w:rPr>
          <w:rFonts w:ascii="Arial" w:hAnsi="Arial" w:cs="Arial"/>
        </w:rPr>
        <w:t>he largest index of diversity was measured at Station 3</w:t>
      </w:r>
      <w:r w:rsidR="00A36A5F" w:rsidRPr="00A36A5F">
        <w:rPr>
          <w:rFonts w:ascii="Arial" w:hAnsi="Arial" w:cs="Arial"/>
          <w:lang w:val="id-ID"/>
        </w:rPr>
        <w:t xml:space="preserve"> (H’ = 0,47), </w:t>
      </w:r>
      <w:r w:rsidRPr="00063CCA">
        <w:rPr>
          <w:rFonts w:ascii="Arial" w:hAnsi="Arial" w:cs="Arial"/>
        </w:rPr>
        <w:t>Station 1</w:t>
      </w:r>
      <w:r w:rsidR="00A36A5F" w:rsidRPr="00A36A5F">
        <w:rPr>
          <w:rFonts w:ascii="Arial" w:hAnsi="Arial" w:cs="Arial"/>
          <w:lang w:val="id-ID"/>
        </w:rPr>
        <w:t xml:space="preserve"> (</w:t>
      </w:r>
      <w:r w:rsidRPr="00A36A5F">
        <w:rPr>
          <w:rFonts w:ascii="Arial" w:hAnsi="Arial" w:cs="Arial"/>
          <w:lang w:val="id-ID"/>
        </w:rPr>
        <w:t xml:space="preserve">(H’ = </w:t>
      </w:r>
      <w:r w:rsidR="00A36A5F" w:rsidRPr="00A36A5F">
        <w:rPr>
          <w:rFonts w:ascii="Arial" w:hAnsi="Arial" w:cs="Arial"/>
          <w:lang w:val="id-ID"/>
        </w:rPr>
        <w:t>0</w:t>
      </w:r>
      <w:r>
        <w:rPr>
          <w:rFonts w:ascii="Arial" w:hAnsi="Arial" w:cs="Arial"/>
          <w:lang w:val="id-ID"/>
        </w:rPr>
        <w:t>.</w:t>
      </w:r>
      <w:r w:rsidR="00A36A5F" w:rsidRPr="00A36A5F">
        <w:rPr>
          <w:rFonts w:ascii="Arial" w:hAnsi="Arial" w:cs="Arial"/>
          <w:lang w:val="id-ID"/>
        </w:rPr>
        <w:t xml:space="preserve">38) </w:t>
      </w:r>
      <w:r w:rsidRPr="00063CCA">
        <w:rPr>
          <w:rFonts w:ascii="Arial" w:hAnsi="Arial" w:cs="Arial"/>
        </w:rPr>
        <w:t>and Station 2</w:t>
      </w:r>
      <w:r w:rsidR="00A36A5F" w:rsidRPr="00A36A5F">
        <w:rPr>
          <w:rFonts w:ascii="Arial" w:hAnsi="Arial" w:cs="Arial"/>
          <w:lang w:val="id-ID"/>
        </w:rPr>
        <w:t xml:space="preserve"> (</w:t>
      </w:r>
      <w:r w:rsidRPr="00A36A5F">
        <w:rPr>
          <w:rFonts w:ascii="Arial" w:hAnsi="Arial" w:cs="Arial"/>
          <w:lang w:val="id-ID"/>
        </w:rPr>
        <w:t xml:space="preserve">(H’ = </w:t>
      </w:r>
      <w:r w:rsidR="00A36A5F" w:rsidRPr="00A36A5F">
        <w:rPr>
          <w:rFonts w:ascii="Arial" w:hAnsi="Arial" w:cs="Arial"/>
          <w:lang w:val="id-ID"/>
        </w:rPr>
        <w:t>0</w:t>
      </w:r>
      <w:r>
        <w:rPr>
          <w:rFonts w:ascii="Arial" w:hAnsi="Arial" w:cs="Arial"/>
          <w:lang w:val="id-ID"/>
        </w:rPr>
        <w:t>.</w:t>
      </w:r>
      <w:r w:rsidR="00A36A5F" w:rsidRPr="00A36A5F">
        <w:rPr>
          <w:rFonts w:ascii="Arial" w:hAnsi="Arial" w:cs="Arial"/>
          <w:lang w:val="id-ID"/>
        </w:rPr>
        <w:t xml:space="preserve">20). </w:t>
      </w:r>
      <w:r w:rsidRPr="00063CCA">
        <w:rPr>
          <w:rFonts w:ascii="Arial" w:hAnsi="Arial" w:cs="Arial"/>
        </w:rPr>
        <w:t>But all the values were in the category of low diversity. This is also probably connected with the accumulation of the waste in the mangrove area that prevents the regeneration process and with the wind exposures that only worsen the situation since saplings have relatively weak root systems</w:t>
      </w:r>
      <w:r w:rsidR="00A36A5F" w:rsidRPr="00A36A5F">
        <w:rPr>
          <w:rFonts w:ascii="Arial" w:hAnsi="Arial" w:cs="Arial"/>
          <w:lang w:val="id-ID"/>
        </w:rPr>
        <w:t xml:space="preserve"> </w:t>
      </w:r>
      <w:r w:rsidR="00A36A5F" w:rsidRPr="00A36A5F">
        <w:rPr>
          <w:rFonts w:ascii="Arial" w:hAnsi="Arial" w:cs="Arial"/>
          <w:lang w:val="id-ID"/>
        </w:rPr>
        <w:fldChar w:fldCharType="begin" w:fldLock="1"/>
      </w:r>
      <w:r w:rsidR="00E7530C">
        <w:rPr>
          <w:rFonts w:ascii="Arial" w:hAnsi="Arial" w:cs="Arial"/>
          <w:lang w:val="id-ID"/>
        </w:rPr>
        <w:instrText>ADDIN CSL_CITATION {"citationItems":[{"id":"ITEM-1","itemData":{"DOI":"10.32502/jgsa.v4i2.8227","ISSN":"2775-3522","abstract":"Utilization of natural biological resources and their ecosystems responsibly and sustainably can be achieved through environmental management efforts, such as conservation. One company undertaking such efforts is PT Pertamina Hulu Energi Ogan Komering (PHE OK), which manages a conservation area. This research involves observations in the conservation area to obtain current data (conditions and potential) and trends at the location, in order to formulate strategies for its protection and management. The study was conducted in the PHE OK conservation area in Peninjauan Village, Peninjauan District, Ogan Komering Ulu Regency, South Sumatra Province. Data and analysis were performed using vegetation analysis methods, resulting in several parameters, including Density (K), Relative Density (KR), Frequency (F), Relative Frequency (FR), Dominance (D), Relative Dominance (DR), Importance Value Index (INP), Dominance Index (ID), Margalef Species Richness Index (R), Shannon Diversity Index (H'), and Pielou Evenness Index (E). The analysis results show a positive trend, with an increase in biodiversity values from low in 2022 to moderate currently. Additionally, the R value for seedling level is moderate, while it is low for saplings, poles, and trees. The E value for seedlings, saplings, poles, and trees all fall into the high species richness category. There has been an increase in each biodiversity indicator value compared to 2022, indicating that the protection efforts thus far have produced positive outcomes. However, more extensive enrichment is needed to achieve a significant increase in biodiversity","author":[{"dropping-particle":"","family":"Harbi","given":"Jun","non-dropping-particle":"","parse-names":false,"suffix":""},{"dropping-particle":"","family":"Heripan","given":"Heripan","non-dropping-particle":"","parse-names":false,"suffix":""},{"dropping-particle":"","family":"Milantara","given":"Noril","non-dropping-particle":"","parse-names":false,"suffix":""},{"dropping-particle":"","family":"Yuwono","given":"Henri","non-dropping-particle":"","parse-names":false,"suffix":""},{"dropping-particle":"","family":"Suharyadi","given":"Suharyadi","non-dropping-particle":"","parse-names":false,"suffix":""},{"dropping-particle":"","family":"Romantik","given":"Romi","non-dropping-particle":"","parse-names":false,"suffix":""},{"dropping-particle":"","family":"Alhusna","given":"Indra Sundara","non-dropping-particle":"","parse-names":false,"suffix":""},{"dropping-particle":"","family":"Al-Ansori","given":"Muhammad Abdul Latif","non-dropping-particle":"","parse-names":false,"suffix":""}],"container-title":"Journal of Global Sustainable Agriculture","id":"ITEM-1","issue":"2","issued":{"date-parts":[["2024"]]},"page":"108","title":"Analyzing the conditions, potentials, and trends of vegetation biodiversity in conservation zones located within the business license area of PT PHE Ogan Komering","type":"article-journal","volume":"4"},"uris":["http://www.mendeley.com/documents/?uuid=8098857c-6f59-4e9e-a456-8e765a89ea6e","http://www.mendeley.com/documents/?uuid=fa877235-74cc-46c8-9b53-16aa3cc03530","http://www.mendeley.com/documents/?uuid=f8526a88-3727-4f03-970c-76b77833c80c"]}],"mendeley":{"formattedCitation":"(Harbi et al., 2024)","plainTextFormattedCitation":"(Harbi et al., 2024)","previouslyFormattedCitation":"(Harbi et al., 2024)"},"properties":{"noteIndex":0},"schema":"https://github.com/citation-style-language/schema/raw/master/csl-citation.json"}</w:instrText>
      </w:r>
      <w:r w:rsidR="00A36A5F" w:rsidRPr="00A36A5F">
        <w:rPr>
          <w:rFonts w:ascii="Arial" w:hAnsi="Arial" w:cs="Arial"/>
          <w:lang w:val="id-ID"/>
        </w:rPr>
        <w:fldChar w:fldCharType="separate"/>
      </w:r>
      <w:r w:rsidR="00053969" w:rsidRPr="00516C8C">
        <w:rPr>
          <w:rFonts w:ascii="Arial" w:hAnsi="Arial" w:cs="Arial"/>
          <w:noProof/>
          <w:lang w:val="id-ID"/>
        </w:rPr>
        <w:t>(Harbi et al., 2024)</w:t>
      </w:r>
      <w:r w:rsidR="00A36A5F" w:rsidRPr="00A36A5F">
        <w:rPr>
          <w:rFonts w:ascii="Arial" w:hAnsi="Arial" w:cs="Arial"/>
        </w:rPr>
        <w:fldChar w:fldCharType="end"/>
      </w:r>
      <w:r w:rsidR="00A36A5F" w:rsidRPr="00A36A5F">
        <w:rPr>
          <w:rFonts w:ascii="Arial" w:hAnsi="Arial" w:cs="Arial"/>
          <w:lang w:val="id-ID"/>
        </w:rPr>
        <w:t>.</w:t>
      </w:r>
    </w:p>
    <w:p w14:paraId="796654F8" w14:textId="286AFFC5" w:rsidR="00A36A5F" w:rsidRPr="00A36A5F" w:rsidRDefault="00EE3F26" w:rsidP="00A36A5F">
      <w:pPr>
        <w:pStyle w:val="Body"/>
        <w:rPr>
          <w:rFonts w:ascii="Arial" w:hAnsi="Arial" w:cs="Arial"/>
          <w:lang w:val="id-ID"/>
        </w:rPr>
      </w:pPr>
      <w:r w:rsidRPr="00EE3F26">
        <w:rPr>
          <w:rFonts w:ascii="Arial" w:hAnsi="Arial" w:cs="Arial"/>
          <w:lang w:val="id-ID"/>
        </w:rPr>
        <w:t>At the seedling stratum, diversity was recorded only at Station 2 (H’ = 0.67),</w:t>
      </w:r>
      <w:r w:rsidR="00A36A5F" w:rsidRPr="00A36A5F">
        <w:rPr>
          <w:rFonts w:ascii="Arial" w:hAnsi="Arial" w:cs="Arial"/>
          <w:lang w:val="id-ID"/>
        </w:rPr>
        <w:t xml:space="preserve"> </w:t>
      </w:r>
      <w:r w:rsidRPr="00EE3F26">
        <w:rPr>
          <w:rFonts w:ascii="Arial" w:hAnsi="Arial" w:cs="Arial"/>
        </w:rPr>
        <w:t>where two seedling species were found (</w:t>
      </w:r>
      <w:r w:rsidR="00E7530C" w:rsidRPr="00E7530C">
        <w:rPr>
          <w:rFonts w:ascii="Arial" w:hAnsi="Arial" w:cs="Arial"/>
          <w:i/>
          <w:iCs/>
        </w:rPr>
        <w:t xml:space="preserve">Rhizophora </w:t>
      </w:r>
      <w:proofErr w:type="spellStart"/>
      <w:r w:rsidR="00E7530C" w:rsidRPr="00E7530C">
        <w:rPr>
          <w:rFonts w:ascii="Arial" w:hAnsi="Arial" w:cs="Arial"/>
          <w:i/>
          <w:iCs/>
        </w:rPr>
        <w:t>apiculata</w:t>
      </w:r>
      <w:proofErr w:type="spellEnd"/>
      <w:r w:rsidRPr="00EE3F26">
        <w:rPr>
          <w:rFonts w:ascii="Arial" w:hAnsi="Arial" w:cs="Arial"/>
        </w:rPr>
        <w:t xml:space="preserve"> and </w:t>
      </w:r>
      <w:r w:rsidR="00E7530C" w:rsidRPr="00E7530C">
        <w:rPr>
          <w:rFonts w:ascii="Arial" w:hAnsi="Arial" w:cs="Arial"/>
          <w:i/>
          <w:iCs/>
        </w:rPr>
        <w:t xml:space="preserve">Hibiscus </w:t>
      </w:r>
      <w:proofErr w:type="spellStart"/>
      <w:r w:rsidR="00E7530C" w:rsidRPr="00E7530C">
        <w:rPr>
          <w:rFonts w:ascii="Arial" w:hAnsi="Arial" w:cs="Arial"/>
          <w:i/>
          <w:iCs/>
        </w:rPr>
        <w:t>tiliaceus</w:t>
      </w:r>
      <w:proofErr w:type="spellEnd"/>
      <w:r w:rsidRPr="00EE3F26">
        <w:rPr>
          <w:rFonts w:ascii="Arial" w:hAnsi="Arial" w:cs="Arial"/>
        </w:rPr>
        <w:t>). Only no seedlings were at Station 1, and only one seedling species (</w:t>
      </w:r>
      <w:r w:rsidR="00E7530C" w:rsidRPr="00E7530C">
        <w:rPr>
          <w:rFonts w:ascii="Arial" w:hAnsi="Arial" w:cs="Arial"/>
          <w:i/>
          <w:iCs/>
        </w:rPr>
        <w:t xml:space="preserve">Rhizophora </w:t>
      </w:r>
      <w:proofErr w:type="spellStart"/>
      <w:r w:rsidR="00E7530C" w:rsidRPr="00E7530C">
        <w:rPr>
          <w:rFonts w:ascii="Arial" w:hAnsi="Arial" w:cs="Arial"/>
          <w:i/>
          <w:iCs/>
        </w:rPr>
        <w:t>apiculata</w:t>
      </w:r>
      <w:proofErr w:type="spellEnd"/>
      <w:r w:rsidRPr="00EE3F26">
        <w:rPr>
          <w:rFonts w:ascii="Arial" w:hAnsi="Arial" w:cs="Arial"/>
        </w:rPr>
        <w:t>) was observed at Station 3. Such results reveal low-diversity in the initial stages of mangroves development, which can be explained by the monoculture of plants and the existence of sources that destroy seedlings in the area</w:t>
      </w:r>
      <w:r w:rsidR="00A36A5F" w:rsidRPr="00A36A5F">
        <w:rPr>
          <w:rFonts w:ascii="Arial" w:hAnsi="Arial" w:cs="Arial"/>
          <w:lang w:val="id-ID"/>
        </w:rPr>
        <w:t xml:space="preserve"> </w:t>
      </w:r>
      <w:r w:rsidR="00A36A5F" w:rsidRPr="00A36A5F">
        <w:rPr>
          <w:rFonts w:ascii="Arial" w:hAnsi="Arial" w:cs="Arial"/>
          <w:lang w:val="id-ID"/>
        </w:rPr>
        <w:fldChar w:fldCharType="begin" w:fldLock="1"/>
      </w:r>
      <w:r w:rsidR="00E7530C">
        <w:rPr>
          <w:rFonts w:ascii="Arial" w:hAnsi="Arial" w:cs="Arial"/>
          <w:lang w:val="id-ID"/>
        </w:rPr>
        <w:instrText>ADDIN CSL_CITATION {"citationItems":[{"id":"ITEM-1","itemData":{"DOI":"10.1111/rec.13963","ISSN":"1526100X","abstract":"Mangrove forests, benefitting millions of people, experience significant degradation. Global recognition of the urgency of halting and reversing this trend have initiated numerous restoration activities. Restoration success is typically evaluated by estimating mangrove survival and area restored, while diversity and structure of vegetation, as proxies for functional forests, are rarely considered. Here we assess mangrove species richness along sea-landward transects and evaluate restoration outcomes by comparing number of mangrove species, relative species abundance, biomass, diameter, and canopy cover in “Monoculture Reforestation”, “Mixed Species Regeneration” and adjacent “Reference” forest stands, 14 (Tiwoho site) and 16 years (Likupang site) after restoration activities took place. In the “Monoculture Reforestation” plots, mangrove diversity and structure still closely reflected the original restoration actions, with only one and two “new” species having established among the originally densely planted “foundation” species. In contrast, the “Mixed Species Regeneration” plots were more similar to the “Reference” plots in terms of tree diameter and canopy coverage, but species number, abundance and biomass were still lower. The trajectory of the “Mixed Species Regeneration” plots suggests their similarity with the “Reference” stands will increase over time, whereas such “smooth” transition is unlikely to happen in the planted “Monoculture Reforestation” stands, in the foreseeable future. Implementing frequent small-scale disturbances in restored forest management would increase stand structure and diversity, accelerating the establishment of a more natural, and likely more functional and resilient forest.","author":[{"dropping-particle":"","family":"Djamaluddin","given":"Rignolda","non-dropping-particle":"","parse-names":false,"suffix":""},{"dropping-particle":"","family":"Fusi","given":"Marco","non-dropping-particle":"","parse-names":false,"suffix":""},{"dropping-particle":"","family":"Djabar","given":"Brama","non-dropping-particle":"","parse-names":false,"suffix":""},{"dropping-particle":"","family":"Evans","given":"Darren","non-dropping-particle":"","parse-names":false,"suffix":""},{"dropping-particle":"","family":"Holmes","given":"Rachael","non-dropping-particle":"","parse-names":false,"suffix":""},{"dropping-particle":"","family":"Huxham","given":"Mark","non-dropping-particle":"","parse-names":false,"suffix":""},{"dropping-particle":"","family":"O'Connell","given":"Darren P.","non-dropping-particle":"","parse-names":false,"suffix":""},{"dropping-particle":"","family":"Salzmann","given":"Ulrich","non-dropping-particle":"","parse-names":false,"suffix":""},{"dropping-particle":"","family":"Singleton","given":"Ian","non-dropping-particle":"","parse-names":false,"suffix":""},{"dropping-particle":"","family":"Tjoa","given":"Aiyen","non-dropping-particle":"","parse-names":false,"suffix":""},{"dropping-particle":"","family":"Trianto","given":"Agus","non-dropping-particle":"","parse-names":false,"suffix":""},{"dropping-particle":"","family":"Diele","given":"Karen","non-dropping-particle":"","parse-names":false,"suffix":""}],"container-title":"Restoration Ecology","id":"ITEM-1","issue":"7","issued":{"date-parts":[["2023"]]},"page":"14-16","title":"Point of (no) return? Vegetation structure and diversity of restored mangroves in Sulawesi, Indonesia, 14–16 years on","type":"article-journal","volume":"31"},"uris":["http://www.mendeley.com/documents/?uuid=d30d8435-d8ae-4c92-bd44-3c94329a6f53","http://www.mendeley.com/documents/?uuid=bd722b39-80ab-4b2f-93db-d5491d46e3ce","http://www.mendeley.com/documents/?uuid=b179d29f-92b8-4cac-b880-b48d0710bc0c"]},{"id":"ITEM-2","itemData":{"author":[{"dropping-particle":"","family":"Wulandari","given":"Cahyo","non-dropping-particle":"","parse-names":false,"suffix":""},{"dropping-particle":"","family":"Marwadani","given":"Laila Mei","non-dropping-particle":"","parse-names":false,"suffix":""},{"dropping-particle":"","family":"Salsabila","given":"Gesti Nola","non-dropping-particle":"","parse-names":false,"suffix":""},{"dropping-particle":"","family":"Santoso","given":"Azzam Rafif","non-dropping-particle":"","parse-names":false,"suffix":""},{"dropping-particle":"","family":"Azis","given":"Nur","non-dropping-particle":"","parse-names":false,"suffix":""}],"container-title":"Jurnal Parikesit","id":"ITEM-2","issue":"2","issued":{"date-parts":[["2024"]]},"page":"381-393","title":"Mangrove untuk Ekosistem Sehat dan Ekonomi Tangguh : Solusi Berkelanjutan di Tengah Perubahan Iklim (KKN-PPM UGM 2024 JT-013 Wedung , Demak)","type":"article-journal","volume":"2"},"uris":["http://www.mendeley.com/documents/?uuid=c37b8e8c-a846-4aa5-ab08-903219d73685"]}],"mendeley":{"formattedCitation":"(Djamaluddin et al., 2023; Wulandari, Marwadani, Salsabila, Santoso, &amp; Azis, 2024)","plainTextFormattedCitation":"(Djamaluddin et al., 2023; Wulandari, Marwadani, Salsabila, Santoso, &amp; Azis, 2024)","previouslyFormattedCitation":"(Djamaluddin et al., 2023; Wulandari, Marwadani, Salsabila, Santoso, &amp; Azis, 2024)"},"properties":{"noteIndex":0},"schema":"https://github.com/citation-style-language/schema/raw/master/csl-citation.json"}</w:instrText>
      </w:r>
      <w:r w:rsidR="00A36A5F" w:rsidRPr="00A36A5F">
        <w:rPr>
          <w:rFonts w:ascii="Arial" w:hAnsi="Arial" w:cs="Arial"/>
          <w:lang w:val="id-ID"/>
        </w:rPr>
        <w:fldChar w:fldCharType="separate"/>
      </w:r>
      <w:r w:rsidR="00516C8C" w:rsidRPr="00516C8C">
        <w:rPr>
          <w:rFonts w:ascii="Arial" w:hAnsi="Arial" w:cs="Arial"/>
          <w:noProof/>
          <w:lang w:val="id-ID"/>
        </w:rPr>
        <w:t>(Djamaluddin et al., 2023; Wulandari, Marwadani, Salsabila, Santoso, &amp; Azis, 2024)</w:t>
      </w:r>
      <w:r w:rsidR="00A36A5F" w:rsidRPr="00A36A5F">
        <w:rPr>
          <w:rFonts w:ascii="Arial" w:hAnsi="Arial" w:cs="Arial"/>
        </w:rPr>
        <w:fldChar w:fldCharType="end"/>
      </w:r>
      <w:r w:rsidR="00A36A5F" w:rsidRPr="00A36A5F">
        <w:rPr>
          <w:rFonts w:ascii="Arial" w:hAnsi="Arial" w:cs="Arial"/>
          <w:lang w:val="id-ID"/>
        </w:rPr>
        <w:t>.</w:t>
      </w:r>
    </w:p>
    <w:p w14:paraId="65D6993D" w14:textId="1805FAB4" w:rsidR="00A36A5F" w:rsidRPr="00A36A5F" w:rsidRDefault="00EE3F26" w:rsidP="00A36A5F">
      <w:pPr>
        <w:pStyle w:val="Body"/>
        <w:rPr>
          <w:rFonts w:ascii="Arial" w:hAnsi="Arial" w:cs="Arial"/>
          <w:lang w:val="id-ID"/>
        </w:rPr>
      </w:pPr>
      <w:r w:rsidRPr="00EE3F26">
        <w:rPr>
          <w:rFonts w:ascii="Arial" w:hAnsi="Arial" w:cs="Arial"/>
        </w:rPr>
        <w:t xml:space="preserve">All in all, the lack of diversity in this region implies the existence of environmental forces like coastal abrasion, excessive tidal oscillation and waste contamination that were caused by </w:t>
      </w:r>
      <w:proofErr w:type="spellStart"/>
      <w:r w:rsidRPr="00EE3F26">
        <w:rPr>
          <w:rFonts w:ascii="Arial" w:hAnsi="Arial" w:cs="Arial"/>
        </w:rPr>
        <w:t>Opak</w:t>
      </w:r>
      <w:proofErr w:type="spellEnd"/>
      <w:r w:rsidRPr="00EE3F26">
        <w:rPr>
          <w:rFonts w:ascii="Arial" w:hAnsi="Arial" w:cs="Arial"/>
        </w:rPr>
        <w:t xml:space="preserve"> River. These forces inhibit the survival of some species leading to the communities being dominated by species that are more adaptive. This observation is similar to </w:t>
      </w:r>
      <w:r w:rsidR="00A36A5F" w:rsidRPr="00A36A5F">
        <w:rPr>
          <w:rFonts w:ascii="Arial" w:hAnsi="Arial" w:cs="Arial"/>
          <w:lang w:val="id-ID"/>
        </w:rPr>
        <w:fldChar w:fldCharType="begin" w:fldLock="1"/>
      </w:r>
      <w:r w:rsidR="00E7530C">
        <w:rPr>
          <w:rFonts w:ascii="Arial" w:hAnsi="Arial" w:cs="Arial"/>
          <w:lang w:val="id-ID"/>
        </w:rPr>
        <w:instrText>ADDIN CSL_CITATION {"citationItems":[{"id":"ITEM-1","itemData":{"DOI":"10.1051/bioconf/202413402008","ISSN":"21174458","abstract":"Coastal bird diversity in Indonesia is greatly affected by changes in the maritime environment caused by human activities and climate change. To survive, coastal birds rely heavily on mangrove ecosystems, beaches and estuaries. However, coastal development, land conversion and pollution are damaging these habitats. The purpose of this article is to analyze the impact of changes in the Maritime environment on coastal bird populations and diversity. To achieve this goal, the study used a comprehensive literature approach collected from various related studies, which addressed the effects of changes in the maritime environment on various coastal bird species in Indonesia, such as the Elang laut perut putih, Elang jawa, and Kutul kecil. The results show that such changes are causing bird populations to decline and possibly the extinction of some species, which will ultimately threaten the balance of coastal ecosystems. Based on this article, to protect coastal biodiversity from increasing threats, better conservation and environmental management efforts are needed. Coastal biodiversity conservation strategies should prioritize efforts such as coastal habitat restoration.","author":[{"dropping-particle":"","family":"Nainggolan","given":"Ramean Chrisnawaty","non-dropping-particle":"","parse-names":false,"suffix":""},{"dropping-particle":"","family":"Aliandi","given":"Sahnan","non-dropping-particle":"","parse-names":false,"suffix":""},{"dropping-particle":"","family":"Edelwis","given":"Tri Widya","non-dropping-particle":"","parse-names":false,"suffix":""},{"dropping-particle":"","family":"Pardi","given":"H.","non-dropping-particle":"","parse-names":false,"suffix":""},{"dropping-particle":"","family":"Wenny","given":"Jacob","non-dropping-particle":"","parse-names":false,"suffix":""}],"container-title":"BIO Web of Conferences","id":"ITEM-1","issued":{"date-parts":[["2024"]]},"title":"Maritime Environmental Change and its impact on Coastal Bird Diversity","type":"article-journal","volume":"134"},"uris":["http://www.mendeley.com/documents/?uuid=93ca7771-c28c-4223-9563-c28b02b48ea7","http://www.mendeley.com/documents/?uuid=d38baa13-521a-43ce-86b1-2e35a17c51ca","http://www.mendeley.com/documents/?uuid=0b9b46a0-6c58-41e1-88ff-b75918df27b6"]}],"mendeley":{"formattedCitation":"(Nainggolan, Aliandi, Edelwis, Pardi, &amp; Wenny, 2024)","manualFormatting":"Nainggolan et al., (2024)","plainTextFormattedCitation":"(Nainggolan, Aliandi, Edelwis, Pardi, &amp; Wenny, 2024)","previouslyFormattedCitation":"(Nainggolan, Aliandi, Edelwis, Pardi, &amp; Wenny, 2024)"},"properties":{"noteIndex":0},"schema":"https://github.com/citation-style-language/schema/raw/master/csl-citation.json"}</w:instrText>
      </w:r>
      <w:r w:rsidR="00A36A5F" w:rsidRPr="00A36A5F">
        <w:rPr>
          <w:rFonts w:ascii="Arial" w:hAnsi="Arial" w:cs="Arial"/>
          <w:lang w:val="id-ID"/>
        </w:rPr>
        <w:fldChar w:fldCharType="separate"/>
      </w:r>
      <w:r w:rsidR="00A36A5F" w:rsidRPr="00A36A5F">
        <w:rPr>
          <w:rFonts w:ascii="Arial" w:hAnsi="Arial" w:cs="Arial"/>
          <w:noProof/>
          <w:lang w:val="id-ID"/>
        </w:rPr>
        <w:t>Nainggolan et al., (2024)</w:t>
      </w:r>
      <w:r w:rsidR="00A36A5F" w:rsidRPr="00A36A5F">
        <w:rPr>
          <w:rFonts w:ascii="Arial" w:hAnsi="Arial" w:cs="Arial"/>
        </w:rPr>
        <w:fldChar w:fldCharType="end"/>
      </w:r>
      <w:r w:rsidR="00A36A5F" w:rsidRPr="00A36A5F">
        <w:rPr>
          <w:rFonts w:ascii="Arial" w:hAnsi="Arial" w:cs="Arial"/>
          <w:lang w:val="id-ID"/>
        </w:rPr>
        <w:t xml:space="preserve"> </w:t>
      </w:r>
      <w:r w:rsidRPr="00EE3F26">
        <w:rPr>
          <w:rFonts w:ascii="Arial" w:hAnsi="Arial" w:cs="Arial"/>
        </w:rPr>
        <w:t xml:space="preserve">who found out that the only species that survive or even flourishes under environmental stress are those with high adaptive capacity. However, a general decrease in biodiversity is a severe issue, as it may affect the stability and resilience of the ecosystem. These </w:t>
      </w:r>
      <w:r w:rsidRPr="00EE3F26">
        <w:rPr>
          <w:rFonts w:ascii="Arial" w:hAnsi="Arial" w:cs="Arial"/>
        </w:rPr>
        <w:lastRenderedPageBreak/>
        <w:t>circumstances underscore the need to take conservation efforts in order to protect and repair ecological balance.</w:t>
      </w:r>
    </w:p>
    <w:p w14:paraId="5F68A225" w14:textId="39FAF31C" w:rsidR="00830FD1" w:rsidRDefault="00EE3F26" w:rsidP="00A36A5F">
      <w:pPr>
        <w:pStyle w:val="Body"/>
        <w:spacing w:after="0"/>
        <w:rPr>
          <w:rFonts w:ascii="Arial" w:hAnsi="Arial" w:cs="Arial"/>
          <w:lang w:val="id-ID"/>
        </w:rPr>
      </w:pPr>
      <w:r w:rsidRPr="00EE3F26">
        <w:rPr>
          <w:rFonts w:ascii="Arial" w:hAnsi="Arial" w:cs="Arial"/>
        </w:rPr>
        <w:t>Differences in species composition were apparent as compared to the earlier studies. The study by</w:t>
      </w:r>
      <w:r w:rsidR="00A36A5F" w:rsidRPr="00A36A5F">
        <w:rPr>
          <w:rFonts w:ascii="Arial" w:hAnsi="Arial" w:cs="Arial"/>
          <w:lang w:val="id-ID"/>
        </w:rPr>
        <w:t xml:space="preserve"> </w:t>
      </w:r>
      <w:r w:rsidR="00A36A5F" w:rsidRPr="00A36A5F">
        <w:rPr>
          <w:rFonts w:ascii="Arial" w:hAnsi="Arial" w:cs="Arial"/>
          <w:lang w:val="id-ID"/>
        </w:rPr>
        <w:fldChar w:fldCharType="begin" w:fldLock="1"/>
      </w:r>
      <w:r w:rsidR="00E7530C">
        <w:rPr>
          <w:rFonts w:ascii="Arial" w:hAnsi="Arial" w:cs="Arial"/>
          <w:lang w:val="id-ID"/>
        </w:rPr>
        <w:instrText>ADDIN CSL_CITATION {"citationItems":[{"id":"ITEM-1","itemData":{"DOI":"10.21831/jsd.v10i2.43912","ISSN":"2085-9872","abstract":"Hutan mangrove Pantai Baros merupakan salah satu cagar alam di Indonesia. Ekosistem mangrove merupakan suatu tipe ekosistem hutan yang tumbuh di daerah pasang surut, terutama di pantai yang terlindung, laguna, dan muara sungai yang tergenang pada saat pasang dan bebas dari genangan pada saat surut yang komunitas tumbuhannya mampu bertoleransi terhadap garam. Penelitian ini bertujuan untuk mengetahui zonasi dan formasi vegetasi hutan mangrove di Pantai Baros, Bantul, Yogyakarta. Metode yang digunakan adalah metode purposive sampling dengan pengambilan sampel pada 2 transek. Data jenis mangrove dan jumlah mangrove di analisis secara deskriptif dalam bentuk tabel dan gambar. Hasil penelitian menunjukkan formasi mangrove di ekosistem mangrove Pantai Baros paling depan ditumbuhi banyak mangrove yaitu Avicennia lanata dan beberapa Avicennia marina, sedangkan daerah yang semakin ke dalam ditumbuhi Rhizophora apiculata. Persentase jenis mangrove terbanyak yang tumbuh pada kawasan mangrove Pantai Baros, Bantul, Yogyakarta adalah Avicennia lanata.","author":[{"dropping-particle":"","family":"Rahmadhani","given":"Tasya","non-dropping-particle":"","parse-names":false,"suffix":""},{"dropping-particle":"","family":"Rahmawati","given":"Yunita Fera","non-dropping-particle":"","parse-names":false,"suffix":""},{"dropping-particle":"","family":"Qalbi","given":"Raihanatu","non-dropping-particle":"","parse-names":false,"suffix":""},{"dropping-particle":"","family":"H. P.","given":"Nada Fithriyyah","non-dropping-particle":"","parse-names":false,"suffix":""},{"dropping-particle":"","family":"Husna","given":"Selma Nafilatul","non-dropping-particle":"","parse-names":false,"suffix":""}],"container-title":"Jurnal Sains Dasar","id":"ITEM-1","issue":"2","issued":{"date-parts":[["2021"]]},"page":"69-73","title":"Zonasi dan Formasi Vegetasi Hutan Mangrove: Studi Kasus di Pantai Baros, Yogyakarta","type":"article-journal","volume":"10"},"uris":["http://www.mendeley.com/documents/?uuid=2241358d-1624-473d-bcaf-eddcd6af73a7"]}],"mendeley":{"formattedCitation":"(Rahmadhani, Rahmawati, Qalbi, H. P., &amp; Husna, 2021)","manualFormatting":"Rahmadhani et al., (2021)","plainTextFormattedCitation":"(Rahmadhani, Rahmawati, Qalbi, H. P., &amp; Husna, 2021)","previouslyFormattedCitation":"(Rahmadhani, Rahmawati, Qalbi, H. P., &amp; Husna, 2021)"},"properties":{"noteIndex":0},"schema":"https://github.com/citation-style-language/schema/raw/master/csl-citation.json"}</w:instrText>
      </w:r>
      <w:r w:rsidR="00A36A5F" w:rsidRPr="00A36A5F">
        <w:rPr>
          <w:rFonts w:ascii="Arial" w:hAnsi="Arial" w:cs="Arial"/>
          <w:lang w:val="id-ID"/>
        </w:rPr>
        <w:fldChar w:fldCharType="separate"/>
      </w:r>
      <w:r w:rsidR="00A36A5F" w:rsidRPr="00A36A5F">
        <w:rPr>
          <w:rFonts w:ascii="Arial" w:hAnsi="Arial" w:cs="Arial"/>
          <w:noProof/>
          <w:lang w:val="id-ID"/>
        </w:rPr>
        <w:t>Rahmadhani et al., (2021)</w:t>
      </w:r>
      <w:r w:rsidR="00A36A5F" w:rsidRPr="00A36A5F">
        <w:rPr>
          <w:rFonts w:ascii="Arial" w:hAnsi="Arial" w:cs="Arial"/>
        </w:rPr>
        <w:fldChar w:fldCharType="end"/>
      </w:r>
      <w:r w:rsidR="00A36A5F" w:rsidRPr="00A36A5F">
        <w:rPr>
          <w:rFonts w:ascii="Arial" w:hAnsi="Arial" w:cs="Arial"/>
          <w:lang w:val="id-ID"/>
        </w:rPr>
        <w:t xml:space="preserve"> </w:t>
      </w:r>
      <w:r w:rsidRPr="00EE3F26">
        <w:rPr>
          <w:rFonts w:ascii="Arial" w:hAnsi="Arial" w:cs="Arial"/>
        </w:rPr>
        <w:t xml:space="preserve">also evidenced the presence of </w:t>
      </w:r>
      <w:proofErr w:type="spellStart"/>
      <w:r w:rsidRPr="00EE3F26">
        <w:rPr>
          <w:rFonts w:ascii="Arial" w:hAnsi="Arial" w:cs="Arial"/>
        </w:rPr>
        <w:t>Avicennia</w:t>
      </w:r>
      <w:proofErr w:type="spellEnd"/>
      <w:r w:rsidRPr="00EE3F26">
        <w:rPr>
          <w:rFonts w:ascii="Arial" w:hAnsi="Arial" w:cs="Arial"/>
        </w:rPr>
        <w:t xml:space="preserve"> </w:t>
      </w:r>
      <w:proofErr w:type="spellStart"/>
      <w:r w:rsidRPr="00EE3F26">
        <w:rPr>
          <w:rFonts w:ascii="Arial" w:hAnsi="Arial" w:cs="Arial"/>
        </w:rPr>
        <w:t>lanata</w:t>
      </w:r>
      <w:proofErr w:type="spellEnd"/>
      <w:r w:rsidRPr="00EE3F26">
        <w:rPr>
          <w:rFonts w:ascii="Arial" w:hAnsi="Arial" w:cs="Arial"/>
        </w:rPr>
        <w:t xml:space="preserve"> in the area but the species was no longer present in the study by</w:t>
      </w:r>
      <w:r w:rsidR="00A36A5F" w:rsidRPr="00A36A5F">
        <w:rPr>
          <w:rFonts w:ascii="Arial" w:hAnsi="Arial" w:cs="Arial"/>
          <w:lang w:val="id-ID"/>
        </w:rPr>
        <w:t xml:space="preserve"> </w:t>
      </w:r>
      <w:r w:rsidR="00A36A5F" w:rsidRPr="00A36A5F">
        <w:rPr>
          <w:rFonts w:ascii="Arial" w:hAnsi="Arial" w:cs="Arial"/>
          <w:lang w:val="id-ID"/>
        </w:rPr>
        <w:fldChar w:fldCharType="begin" w:fldLock="1"/>
      </w:r>
      <w:r w:rsidR="00E7530C">
        <w:rPr>
          <w:rFonts w:ascii="Arial" w:hAnsi="Arial" w:cs="Arial"/>
          <w:lang w:val="id-ID"/>
        </w:rPr>
        <w:instrText>ADDIN CSL_CITATION {"citationItems":[{"id":"ITEM-1","itemData":{"author":[{"dropping-particle":"","family":"Velati","given":"Zigtharinta Agiska","non-dropping-particle":"","parse-names":false,"suffix":""},{"dropping-particle":"","family":"Suryono","given":"Suryono","non-dropping-particle":"","parse-names":false,"suffix":""},{"dropping-particle":"","family":"Pratikto","given":"Ibnu","non-dropping-particle":"","parse-names":false,"suffix":""}],"container-title":"Journal of Marine Research","id":"ITEM-1","issue":"4","issued":{"date-parts":[["2024"]]},"page":"739-745","title":"Jenis Substrat dan Tingkat Kerapatan Mangrove di Kawasan Konservasi Mangrove Baros Yogyakarta","type":"article-journal","volume":"13"},"uris":["http://www.mendeley.com/documents/?uuid=5f0c1eff-5f78-4468-a75d-38819aae9a82"]}],"mendeley":{"formattedCitation":"(Velati, Suryono, &amp; Pratikto, 2024)","manualFormatting":"Velati et al., (2024)","plainTextFormattedCitation":"(Velati, Suryono, &amp; Pratikto, 2024)","previouslyFormattedCitation":"(Velati, Suryono, &amp; Pratikto, 2024)"},"properties":{"noteIndex":0},"schema":"https://github.com/citation-style-language/schema/raw/master/csl-citation.json"}</w:instrText>
      </w:r>
      <w:r w:rsidR="00A36A5F" w:rsidRPr="00A36A5F">
        <w:rPr>
          <w:rFonts w:ascii="Arial" w:hAnsi="Arial" w:cs="Arial"/>
          <w:lang w:val="id-ID"/>
        </w:rPr>
        <w:fldChar w:fldCharType="separate"/>
      </w:r>
      <w:r w:rsidR="00A36A5F" w:rsidRPr="00A36A5F">
        <w:rPr>
          <w:rFonts w:ascii="Arial" w:hAnsi="Arial" w:cs="Arial"/>
          <w:noProof/>
          <w:lang w:val="id-ID"/>
        </w:rPr>
        <w:t>Velati et al., (2024)</w:t>
      </w:r>
      <w:r w:rsidR="00A36A5F" w:rsidRPr="00A36A5F">
        <w:rPr>
          <w:rFonts w:ascii="Arial" w:hAnsi="Arial" w:cs="Arial"/>
        </w:rPr>
        <w:fldChar w:fldCharType="end"/>
      </w:r>
      <w:r>
        <w:rPr>
          <w:rFonts w:ascii="Arial" w:hAnsi="Arial" w:cs="Arial"/>
        </w:rPr>
        <w:t>.</w:t>
      </w:r>
      <w:r w:rsidR="00A36A5F" w:rsidRPr="00A36A5F">
        <w:rPr>
          <w:rFonts w:ascii="Arial" w:hAnsi="Arial" w:cs="Arial"/>
          <w:lang w:val="id-ID"/>
        </w:rPr>
        <w:t xml:space="preserve"> </w:t>
      </w:r>
      <w:r w:rsidRPr="00EE3F26">
        <w:rPr>
          <w:rFonts w:ascii="Arial" w:hAnsi="Arial" w:cs="Arial"/>
        </w:rPr>
        <w:t xml:space="preserve">This implies that A. </w:t>
      </w:r>
      <w:proofErr w:type="spellStart"/>
      <w:r w:rsidRPr="00EE3F26">
        <w:rPr>
          <w:rFonts w:ascii="Arial" w:hAnsi="Arial" w:cs="Arial"/>
        </w:rPr>
        <w:t>lanata</w:t>
      </w:r>
      <w:proofErr w:type="spellEnd"/>
      <w:r w:rsidRPr="00EE3F26">
        <w:rPr>
          <w:rFonts w:ascii="Arial" w:hAnsi="Arial" w:cs="Arial"/>
        </w:rPr>
        <w:t xml:space="preserve"> could have gone through a significant reduction or extinction in the area as a result of continuous environmental stress.</w:t>
      </w:r>
    </w:p>
    <w:p w14:paraId="1B89D632" w14:textId="77777777" w:rsidR="00A36A5F" w:rsidRDefault="00A36A5F" w:rsidP="00A36A5F">
      <w:pPr>
        <w:pStyle w:val="Body"/>
        <w:spacing w:after="0"/>
        <w:rPr>
          <w:rFonts w:ascii="Arial" w:hAnsi="Arial" w:cs="Arial"/>
          <w:lang w:val="id-ID"/>
        </w:rPr>
      </w:pPr>
    </w:p>
    <w:p w14:paraId="10B09350" w14:textId="78475EF9" w:rsidR="00A36A5F" w:rsidRDefault="00EE3F26" w:rsidP="00A36A5F">
      <w:pPr>
        <w:pStyle w:val="Body"/>
        <w:numPr>
          <w:ilvl w:val="0"/>
          <w:numId w:val="34"/>
        </w:numPr>
        <w:spacing w:after="0"/>
        <w:ind w:left="426" w:hanging="426"/>
        <w:rPr>
          <w:rFonts w:ascii="Arial" w:hAnsi="Arial" w:cs="Arial"/>
          <w:lang w:val="id-ID"/>
        </w:rPr>
      </w:pPr>
      <w:r w:rsidRPr="00EE3F26">
        <w:rPr>
          <w:rFonts w:ascii="Arial" w:hAnsi="Arial" w:cs="Arial"/>
          <w:b/>
          <w:bCs/>
        </w:rPr>
        <w:t>Simpson’s Dominance Index (C)</w:t>
      </w:r>
    </w:p>
    <w:p w14:paraId="3585AB5B" w14:textId="112B0D5C" w:rsidR="00A36A5F" w:rsidRDefault="00EE3F26" w:rsidP="00A36A5F">
      <w:pPr>
        <w:pStyle w:val="Body"/>
        <w:spacing w:after="0"/>
        <w:rPr>
          <w:rFonts w:ascii="Arial" w:hAnsi="Arial" w:cs="Arial"/>
          <w:lang w:val="id-ID"/>
        </w:rPr>
      </w:pPr>
      <w:r w:rsidRPr="00EE3F26">
        <w:rPr>
          <w:rFonts w:ascii="Arial" w:hAnsi="Arial" w:cs="Arial"/>
        </w:rPr>
        <w:t>Figure 3 shows the dominance index, which is utilized to determine the level of domination of a certain species in a mangrove vegetation community</w:t>
      </w:r>
      <w:r w:rsidR="00A36A5F" w:rsidRPr="00A36A5F">
        <w:rPr>
          <w:rFonts w:ascii="Arial" w:hAnsi="Arial" w:cs="Arial"/>
          <w:lang w:val="id-ID"/>
        </w:rPr>
        <w:t xml:space="preserve"> (Wahyuningsih et al., 2019). </w:t>
      </w:r>
      <w:r w:rsidRPr="00EE3F26">
        <w:rPr>
          <w:rFonts w:ascii="Arial" w:hAnsi="Arial" w:cs="Arial"/>
        </w:rPr>
        <w:t>The index scores are between 0 and 1 with higher scores suggesting that a particular species dominates and low scores indicating a more balanced distribution of the individuals among the species</w:t>
      </w:r>
      <w:r w:rsidR="00A36A5F" w:rsidRPr="00A36A5F">
        <w:rPr>
          <w:rFonts w:ascii="Arial" w:hAnsi="Arial" w:cs="Arial"/>
          <w:lang w:val="id-ID"/>
        </w:rPr>
        <w:t xml:space="preserve"> (Mandagi et al., 2024).</w:t>
      </w:r>
    </w:p>
    <w:p w14:paraId="651FA426" w14:textId="77777777" w:rsidR="00A36A5F" w:rsidRDefault="00A36A5F" w:rsidP="00A36A5F">
      <w:pPr>
        <w:pStyle w:val="Body"/>
        <w:spacing w:after="0"/>
        <w:rPr>
          <w:rFonts w:ascii="Arial" w:hAnsi="Arial" w:cs="Arial"/>
          <w:lang w:val="id-ID"/>
        </w:rPr>
      </w:pPr>
    </w:p>
    <w:p w14:paraId="4B8C1EB5" w14:textId="7B26FB6F" w:rsidR="00A36A5F" w:rsidRDefault="00DA639F" w:rsidP="00A36A5F">
      <w:pPr>
        <w:pStyle w:val="Body"/>
        <w:spacing w:after="0"/>
        <w:jc w:val="center"/>
        <w:rPr>
          <w:rFonts w:ascii="Arial" w:hAnsi="Arial" w:cs="Arial"/>
        </w:rPr>
      </w:pPr>
      <w:r>
        <w:rPr>
          <w:noProof/>
        </w:rPr>
        <w:drawing>
          <wp:inline distT="0" distB="0" distL="0" distR="0" wp14:anchorId="2188C4A5" wp14:editId="6F1904EB">
            <wp:extent cx="5040000" cy="2880000"/>
            <wp:effectExtent l="0" t="0" r="0" b="0"/>
            <wp:docPr id="1780473629" name="Chart 1">
              <a:extLst xmlns:a="http://schemas.openxmlformats.org/drawingml/2006/main">
                <a:ext uri="{FF2B5EF4-FFF2-40B4-BE49-F238E27FC236}">
                  <a16:creationId xmlns:a16="http://schemas.microsoft.com/office/drawing/2014/main" id="{8C3BD2C6-28D4-F7D6-9C65-08B6147AF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56A8A9" w14:textId="305D9575" w:rsidR="00A36A5F" w:rsidRPr="00A36A5F" w:rsidRDefault="00A36A5F" w:rsidP="00A36A5F">
      <w:pPr>
        <w:pStyle w:val="Body"/>
        <w:spacing w:after="0"/>
        <w:jc w:val="center"/>
        <w:rPr>
          <w:rFonts w:ascii="Arial" w:hAnsi="Arial" w:cs="Arial"/>
          <w:b/>
          <w:bCs/>
        </w:rPr>
      </w:pPr>
      <w:r w:rsidRPr="00A36A5F">
        <w:rPr>
          <w:rFonts w:ascii="Arial" w:hAnsi="Arial" w:cs="Arial"/>
          <w:b/>
          <w:bCs/>
        </w:rPr>
        <w:t xml:space="preserve">Fig. 3. </w:t>
      </w:r>
      <w:r w:rsidR="006D539E" w:rsidRPr="006D539E">
        <w:rPr>
          <w:rFonts w:ascii="Arial" w:hAnsi="Arial" w:cs="Arial"/>
          <w:b/>
          <w:bCs/>
        </w:rPr>
        <w:t>The Dominance Index of Mangroves of Baros by Simpson</w:t>
      </w:r>
    </w:p>
    <w:p w14:paraId="487CB306" w14:textId="77777777" w:rsidR="00830FD1" w:rsidRDefault="00830FD1" w:rsidP="00441B6F">
      <w:pPr>
        <w:pStyle w:val="Body"/>
        <w:spacing w:after="0"/>
        <w:rPr>
          <w:rFonts w:ascii="Arial" w:hAnsi="Arial" w:cs="Arial"/>
        </w:rPr>
      </w:pPr>
    </w:p>
    <w:p w14:paraId="3163C242" w14:textId="54EB2A23" w:rsidR="007576AC" w:rsidRPr="007576AC" w:rsidRDefault="006D539E" w:rsidP="007576AC">
      <w:pPr>
        <w:pStyle w:val="Body"/>
        <w:rPr>
          <w:rFonts w:ascii="Arial" w:hAnsi="Arial" w:cs="Arial"/>
          <w:lang w:val="id-ID"/>
        </w:rPr>
      </w:pPr>
      <w:r w:rsidRPr="006D539E">
        <w:rPr>
          <w:rFonts w:ascii="Arial" w:hAnsi="Arial" w:cs="Arial"/>
        </w:rPr>
        <w:t>According to the calculations, the maximum dominance at the tree stratum was based at Station 3</w:t>
      </w:r>
      <w:r w:rsidR="007576AC" w:rsidRPr="007576AC">
        <w:rPr>
          <w:rFonts w:ascii="Arial" w:hAnsi="Arial" w:cs="Arial"/>
          <w:lang w:val="id-ID"/>
        </w:rPr>
        <w:t xml:space="preserve"> </w:t>
      </w:r>
      <w:r w:rsidRPr="006D539E">
        <w:rPr>
          <w:rFonts w:ascii="Arial" w:hAnsi="Arial" w:cs="Arial"/>
        </w:rPr>
        <w:t>(0.86; high category).</w:t>
      </w:r>
      <w:r w:rsidR="007576AC" w:rsidRPr="007576AC">
        <w:rPr>
          <w:rFonts w:ascii="Arial" w:hAnsi="Arial" w:cs="Arial"/>
          <w:lang w:val="id-ID"/>
        </w:rPr>
        <w:t xml:space="preserve"> </w:t>
      </w:r>
      <w:r w:rsidRPr="006D539E">
        <w:rPr>
          <w:rFonts w:ascii="Arial" w:hAnsi="Arial" w:cs="Arial"/>
        </w:rPr>
        <w:t xml:space="preserve">Such value means that the community is highly dominated by one species </w:t>
      </w:r>
      <w:r w:rsidR="00E7530C" w:rsidRPr="00E7530C">
        <w:rPr>
          <w:rFonts w:ascii="Arial" w:hAnsi="Arial" w:cs="Arial"/>
          <w:i/>
          <w:iCs/>
        </w:rPr>
        <w:t>Avicennia marina</w:t>
      </w:r>
      <w:r w:rsidRPr="006D539E">
        <w:rPr>
          <w:rFonts w:ascii="Arial" w:hAnsi="Arial" w:cs="Arial"/>
        </w:rPr>
        <w:t>. These conditions are usually indicative of the instability of the environment, and the ecological pressure is high</w:t>
      </w:r>
      <w:r w:rsidR="007576AC" w:rsidRPr="007576AC">
        <w:rPr>
          <w:rFonts w:ascii="Arial" w:hAnsi="Arial" w:cs="Arial"/>
          <w:lang w:val="id-ID"/>
        </w:rPr>
        <w:t xml:space="preserve"> </w:t>
      </w:r>
      <w:r w:rsidR="007576AC" w:rsidRPr="007576AC">
        <w:rPr>
          <w:rFonts w:ascii="Arial" w:hAnsi="Arial" w:cs="Arial"/>
          <w:lang w:val="id-ID"/>
        </w:rPr>
        <w:fldChar w:fldCharType="begin" w:fldLock="1"/>
      </w:r>
      <w:r w:rsidR="00E7530C">
        <w:rPr>
          <w:rFonts w:ascii="Arial" w:hAnsi="Arial" w:cs="Arial"/>
          <w:lang w:val="id-ID"/>
        </w:rPr>
        <w:instrText>ADDIN CSL_CITATION {"citationItems":[{"id":"ITEM-1","itemData":{"DOI":"10.29303/jbt.v24i3.7571","ISSN":"1411-9587","abstract":"Mangrove ecosystems play an important role in supporting environmental stability, providing ecological services, and influencing the long-term survival of many living organisms. This research aims to analyse the biodiversity indices of mangrove community in Gili Sulat, East Lombok. The method for determining stations is based on purposive sampling. Each station has three plots. The method for determining plots is based on mangrove density (sparse, moderate, dense). Data were collected using plots of 10x10 m2 for trees, 5x5 m2 for saplings, and 2x2 m2 for seedlings. Diversity, richness, evenness, and dominance values were calculated using the Shannon-Weaver diversity index (H’), Margalef-Richness index (R), Pielou-Evenness index (E), and Simpson-Dominance index (D) to calculate. The results showed twelve mangrove species in tree, sapling, and seedling categories. The diversity index in three stations ranges from low to moderate, the richness index shows species richness of mangrove is low, the evenness index shows that mangrove species evenness ranges from low and high, the dominance index shows that mangrove species dominance range from low and high. Thus, these results present that biodiversity indices of mangrove community in Gili Sulat are: (1) the diversity index (1,73) presents that species diversity and ecolocigal pressure are moderate, (2) the richness index (1,78) presents that species richness is low, (3) the evenness index (0,70) presents that species evenness is moderate and ecosystem condition is less stable, (4) the dominance index (0,26) presents that species dominance is low and almost no species dominate.","author":[{"dropping-particle":"","family":"Diniyatushoaliha","given":"Ainun","non-dropping-particle":"","parse-names":false,"suffix":""},{"dropping-particle":"","family":"Idrus","given":"Agil","non-dropping-particle":"Al","parse-names":false,"suffix":""},{"dropping-particle":"","family":"Bahri","given":"Syamsul","non-dropping-particle":"","parse-names":false,"suffix":""}],"container-title":"Jurnal Biologi Tropis","id":"ITEM-1","issue":"3","issued":{"date-parts":[["2024"]]},"page":"791-799","title":"Biodiversity Indices of Mangrove Community in Gili Sulat, East Lombok","type":"article-journal","volume":"24"},"uris":["http://www.mendeley.com/documents/?uuid=75be8c1e-d87c-47ed-aa31-e2ae537f5cee","http://www.mendeley.com/documents/?uuid=ee8183fe-1236-428e-8296-c5a14b337cd8","http://www.mendeley.com/documents/?uuid=8b7fd52c-f598-4aba-9c2f-f29bebdff867"]}],"mendeley":{"formattedCitation":"(Diniyatushoaliha, Al Idrus, &amp; Bahri, 2024)","plainTextFormattedCitation":"(Diniyatushoaliha, Al Idrus, &amp; Bahri, 2024)","previouslyFormattedCitation":"(Diniyatushoaliha, Al Idrus, &amp; Bahri, 2024)"},"properties":{"noteIndex":0},"schema":"https://github.com/citation-style-language/schema/raw/master/csl-citation.json"}</w:instrText>
      </w:r>
      <w:r w:rsidR="007576AC" w:rsidRPr="007576AC">
        <w:rPr>
          <w:rFonts w:ascii="Arial" w:hAnsi="Arial" w:cs="Arial"/>
          <w:lang w:val="id-ID"/>
        </w:rPr>
        <w:fldChar w:fldCharType="separate"/>
      </w:r>
      <w:r w:rsidR="00516C8C" w:rsidRPr="00516C8C">
        <w:rPr>
          <w:rFonts w:ascii="Arial" w:hAnsi="Arial" w:cs="Arial"/>
          <w:noProof/>
          <w:lang w:val="id-ID"/>
        </w:rPr>
        <w:t>(Diniyatushoaliha, Al Idrus, &amp; Bahri, 2024)</w:t>
      </w:r>
      <w:r w:rsidR="007576AC" w:rsidRPr="007576AC">
        <w:rPr>
          <w:rFonts w:ascii="Arial" w:hAnsi="Arial" w:cs="Arial"/>
        </w:rPr>
        <w:fldChar w:fldCharType="end"/>
      </w:r>
      <w:r w:rsidR="007576AC" w:rsidRPr="007576AC">
        <w:rPr>
          <w:rFonts w:ascii="Arial" w:hAnsi="Arial" w:cs="Arial"/>
          <w:lang w:val="id-ID"/>
        </w:rPr>
        <w:t xml:space="preserve">. </w:t>
      </w:r>
      <w:r w:rsidRPr="006D539E">
        <w:rPr>
          <w:rFonts w:ascii="Arial" w:hAnsi="Arial" w:cs="Arial"/>
        </w:rPr>
        <w:t>Conversely, Station 1 (0.58) and Station 2 (0.43) were categorized as moderate dominant implying a more equal vegetation structure.</w:t>
      </w:r>
    </w:p>
    <w:p w14:paraId="5B203A83" w14:textId="75A40703" w:rsidR="007576AC" w:rsidRPr="007576AC" w:rsidRDefault="00034771" w:rsidP="007576AC">
      <w:pPr>
        <w:pStyle w:val="Body"/>
        <w:rPr>
          <w:rFonts w:ascii="Arial" w:hAnsi="Arial" w:cs="Arial"/>
          <w:lang w:val="id-ID"/>
        </w:rPr>
      </w:pPr>
      <w:r w:rsidRPr="00034771">
        <w:rPr>
          <w:rFonts w:ascii="Arial" w:hAnsi="Arial" w:cs="Arial"/>
        </w:rPr>
        <w:t xml:space="preserve">There was high value of dominance at all the stations at the sapling stratum where Station 1 (0.83), Station 2 (0.91) and Station 3 (0.71) were the stations. This tendency shows that sapling communities were greatly </w:t>
      </w:r>
      <w:proofErr w:type="spellStart"/>
      <w:r w:rsidRPr="00034771">
        <w:rPr>
          <w:rFonts w:ascii="Arial" w:hAnsi="Arial" w:cs="Arial"/>
        </w:rPr>
        <w:t>dependant</w:t>
      </w:r>
      <w:proofErr w:type="spellEnd"/>
      <w:r w:rsidRPr="00034771">
        <w:rPr>
          <w:rFonts w:ascii="Arial" w:hAnsi="Arial" w:cs="Arial"/>
        </w:rPr>
        <w:t xml:space="preserve"> on the presence of </w:t>
      </w:r>
      <w:r w:rsidR="00E7530C" w:rsidRPr="00E7530C">
        <w:rPr>
          <w:rFonts w:ascii="Arial" w:hAnsi="Arial" w:cs="Arial"/>
          <w:i/>
          <w:iCs/>
        </w:rPr>
        <w:t xml:space="preserve">Rhizophora </w:t>
      </w:r>
      <w:proofErr w:type="spellStart"/>
      <w:r w:rsidR="00E7530C" w:rsidRPr="00E7530C">
        <w:rPr>
          <w:rFonts w:ascii="Arial" w:hAnsi="Arial" w:cs="Arial"/>
          <w:i/>
          <w:iCs/>
        </w:rPr>
        <w:t>apiculata</w:t>
      </w:r>
      <w:proofErr w:type="spellEnd"/>
      <w:r w:rsidRPr="00034771">
        <w:rPr>
          <w:rFonts w:ascii="Arial" w:hAnsi="Arial" w:cs="Arial"/>
        </w:rPr>
        <w:t xml:space="preserve"> that demonstrated the highest value of cover, frequency, and density. Dominance level is rather high at this stratum, which implies ecological pressure, which can lead to the destabilization of regeneration processes</w:t>
      </w:r>
      <w:r w:rsidR="00053969">
        <w:rPr>
          <w:rFonts w:ascii="Arial" w:hAnsi="Arial" w:cs="Arial"/>
          <w:lang w:val="id-ID"/>
        </w:rPr>
        <w:t xml:space="preserve"> </w:t>
      </w:r>
      <w:r w:rsidR="00053969">
        <w:rPr>
          <w:rFonts w:ascii="Arial" w:hAnsi="Arial" w:cs="Arial"/>
          <w:lang w:val="id-ID"/>
        </w:rPr>
        <w:fldChar w:fldCharType="begin" w:fldLock="1"/>
      </w:r>
      <w:r w:rsidR="00E7530C">
        <w:rPr>
          <w:rFonts w:ascii="Arial" w:hAnsi="Arial" w:cs="Arial"/>
          <w:lang w:val="id-ID"/>
        </w:rPr>
        <w:instrText>ADDIN CSL_CITATION {"citationItems":[{"id":"ITEM-1","itemData":{"DOI":"10.35308/jlik.v5i1.7361","author":[{"dropping-particle":"","family":"Agustini","given":"Nella Tri","non-dropping-particle":"","parse-names":false,"suffix":""},{"dropping-particle":"","family":"Sugara","given":"Ayub","non-dropping-particle":"","parse-names":false,"suffix":""},{"dropping-particle":"","family":"Bahri","given":"Samsul","non-dropping-particle":"","parse-names":false,"suffix":""}],"container-title":"Jurnal Laot Ilmu Kelautan","id":"ITEM-1","issue":"1","issued":{"date-parts":[["2023"]]},"page":"81-90","title":"Analysis of Mangrove Community Structure in the Jenggalu Estuary, Bengkulu","type":"article-journal","volume":"5"},"uris":["http://www.mendeley.com/documents/?uuid=21bb072e-d468-4017-af7d-bdbc956295bd","http://www.mendeley.com/documents/?uuid=59a201f5-c1f3-4692-99ac-4d6534616f76"]}],"mendeley":{"formattedCitation":"(Agustini, Sugara, &amp; Bahri, 2023)","plainTextFormattedCitation":"(Agustini, Sugara, &amp; Bahri, 2023)","previouslyFormattedCitation":"(Agustini, Sugara, &amp; Bahri, 2023)"},"properties":{"noteIndex":0},"schema":"https://github.com/citation-style-language/schema/raw/master/csl-citation.json"}</w:instrText>
      </w:r>
      <w:r w:rsidR="00053969">
        <w:rPr>
          <w:rFonts w:ascii="Arial" w:hAnsi="Arial" w:cs="Arial"/>
          <w:lang w:val="id-ID"/>
        </w:rPr>
        <w:fldChar w:fldCharType="separate"/>
      </w:r>
      <w:r w:rsidR="00516C8C" w:rsidRPr="00516C8C">
        <w:rPr>
          <w:rFonts w:ascii="Arial" w:hAnsi="Arial" w:cs="Arial"/>
          <w:noProof/>
          <w:lang w:val="id-ID"/>
        </w:rPr>
        <w:t>(Agustini, Sugara, &amp; Bahri, 2023)</w:t>
      </w:r>
      <w:r w:rsidR="00053969">
        <w:rPr>
          <w:rFonts w:ascii="Arial" w:hAnsi="Arial" w:cs="Arial"/>
          <w:lang w:val="id-ID"/>
        </w:rPr>
        <w:fldChar w:fldCharType="end"/>
      </w:r>
      <w:r w:rsidR="00053969">
        <w:rPr>
          <w:rFonts w:ascii="Arial" w:hAnsi="Arial" w:cs="Arial"/>
        </w:rPr>
        <w:t>.</w:t>
      </w:r>
    </w:p>
    <w:p w14:paraId="7E7199F0" w14:textId="3667118C" w:rsidR="007576AC" w:rsidRPr="007576AC" w:rsidRDefault="00B715CA" w:rsidP="007576AC">
      <w:pPr>
        <w:pStyle w:val="Body"/>
        <w:rPr>
          <w:rFonts w:ascii="Arial" w:hAnsi="Arial" w:cs="Arial"/>
          <w:lang w:val="id-ID"/>
        </w:rPr>
      </w:pPr>
      <w:r w:rsidRPr="00B715CA">
        <w:rPr>
          <w:rFonts w:ascii="Arial" w:hAnsi="Arial" w:cs="Arial"/>
        </w:rPr>
        <w:lastRenderedPageBreak/>
        <w:t>In the stratum seedling, Station 3 had the highest dominance value (1.00) meaning that it had only one dominant seedling species and therefore very low diversity. On the opposite, Station 2 had value of dominance of 0.52 (moderate category), indicating a more balanced community, as compared to Station 1 where the value is zero, since there is no seedling present.</w:t>
      </w:r>
    </w:p>
    <w:p w14:paraId="705A9A43" w14:textId="48164F58" w:rsidR="007576AC" w:rsidRDefault="00B715CA" w:rsidP="007576AC">
      <w:pPr>
        <w:pStyle w:val="Body"/>
        <w:spacing w:after="0"/>
        <w:rPr>
          <w:rFonts w:ascii="Arial" w:hAnsi="Arial" w:cs="Arial"/>
          <w:lang w:val="id-ID"/>
        </w:rPr>
      </w:pPr>
      <w:r w:rsidRPr="00B715CA">
        <w:rPr>
          <w:rFonts w:ascii="Arial" w:hAnsi="Arial" w:cs="Arial"/>
        </w:rPr>
        <w:t>In general, vegetation domination of Stations 2 and 3, specifically in the sapling and seedling levels, shows that tendencies are towards monoculture. Communities based on the high dependence on one species are more susceptible to any environmental disturbances (disease outbreaks, salinity variations, or coastal abrasion)</w:t>
      </w:r>
      <w:r w:rsidR="007576AC" w:rsidRPr="007576AC">
        <w:rPr>
          <w:rFonts w:ascii="Arial" w:hAnsi="Arial" w:cs="Arial"/>
          <w:lang w:val="id-ID"/>
        </w:rPr>
        <w:t xml:space="preserve"> </w:t>
      </w:r>
      <w:r w:rsidR="007576AC" w:rsidRPr="007576AC">
        <w:rPr>
          <w:rFonts w:ascii="Arial" w:hAnsi="Arial" w:cs="Arial"/>
          <w:lang w:val="id-ID"/>
        </w:rPr>
        <w:fldChar w:fldCharType="begin" w:fldLock="1"/>
      </w:r>
      <w:r w:rsidR="00E7530C">
        <w:rPr>
          <w:rFonts w:ascii="Arial" w:hAnsi="Arial" w:cs="Arial"/>
          <w:lang w:val="id-ID"/>
        </w:rPr>
        <w:instrText>ADDIN CSL_CITATION {"citationItems":[{"id":"ITEM-1","itemData":{"author":[{"dropping-particle":"","family":"Irwansah","given":"Irwansah","non-dropping-particle":"","parse-names":false,"suffix":""},{"dropping-particle":"","family":"Usman","given":"Usman","non-dropping-particle":"","parse-names":false,"suffix":""},{"dropping-particle":"","family":"Muttaqin","given":"Zaini Hasanul","non-dropping-particle":"","parse-names":false,"suffix":""},{"dropping-particle":"","family":"Mahariyanti","given":"Ermila","non-dropping-particle":"","parse-names":false,"suffix":""}],"container-title":"Jurnal Ilmiah Global Education","id":"ITEM-1","issue":"4","issued":{"date-parts":[["2024"]]},"page":"2062-2068","title":"Mitigasi Bencana Abrasi Berbasis Keanekaragaman Vegetasi Mangrove di Pesisir Pantai Bagik Batu , Jerowaru","type":"article-journal","volume":"5"},"uris":["http://www.mendeley.com/documents/?uuid=de5a34cd-9d8b-4019-b2fd-bd9df6e0ff6d"]}],"mendeley":{"formattedCitation":"(Irwansah et al., 2024)","plainTextFormattedCitation":"(Irwansah et al., 2024)","previouslyFormattedCitation":"(Irwansah et al., 2024)"},"properties":{"noteIndex":0},"schema":"https://github.com/citation-style-language/schema/raw/master/csl-citation.json"}</w:instrText>
      </w:r>
      <w:r w:rsidR="007576AC" w:rsidRPr="007576AC">
        <w:rPr>
          <w:rFonts w:ascii="Arial" w:hAnsi="Arial" w:cs="Arial"/>
          <w:lang w:val="id-ID"/>
        </w:rPr>
        <w:fldChar w:fldCharType="separate"/>
      </w:r>
      <w:r w:rsidR="00053969" w:rsidRPr="00516C8C">
        <w:rPr>
          <w:rFonts w:ascii="Arial" w:hAnsi="Arial" w:cs="Arial"/>
          <w:noProof/>
          <w:lang w:val="id-ID"/>
        </w:rPr>
        <w:t>(Irwansah et al., 2024)</w:t>
      </w:r>
      <w:r w:rsidR="007576AC" w:rsidRPr="007576AC">
        <w:rPr>
          <w:rFonts w:ascii="Arial" w:hAnsi="Arial" w:cs="Arial"/>
        </w:rPr>
        <w:fldChar w:fldCharType="end"/>
      </w:r>
      <w:r w:rsidR="007576AC" w:rsidRPr="007576AC">
        <w:rPr>
          <w:rFonts w:ascii="Arial" w:hAnsi="Arial" w:cs="Arial"/>
          <w:lang w:val="id-ID"/>
        </w:rPr>
        <w:t xml:space="preserve">. </w:t>
      </w:r>
      <w:r w:rsidRPr="00B715CA">
        <w:rPr>
          <w:rFonts w:ascii="Arial" w:hAnsi="Arial" w:cs="Arial"/>
        </w:rPr>
        <w:t>On the other hand, Station 1 was more even and lower in dominance and implied a relatively more stable state of ecological stability. Such results can be compared to</w:t>
      </w:r>
      <w:r w:rsidR="007576AC" w:rsidRPr="007576AC">
        <w:rPr>
          <w:rFonts w:ascii="Arial" w:hAnsi="Arial" w:cs="Arial"/>
          <w:lang w:val="id-ID"/>
        </w:rPr>
        <w:t xml:space="preserve"> </w:t>
      </w:r>
      <w:r w:rsidR="007576AC" w:rsidRPr="007576AC">
        <w:rPr>
          <w:rFonts w:ascii="Arial" w:hAnsi="Arial" w:cs="Arial"/>
          <w:lang w:val="id-ID"/>
        </w:rPr>
        <w:fldChar w:fldCharType="begin" w:fldLock="1"/>
      </w:r>
      <w:r w:rsidR="00E7530C">
        <w:rPr>
          <w:rFonts w:ascii="Arial" w:hAnsi="Arial" w:cs="Arial"/>
          <w:lang w:val="id-ID"/>
        </w:rPr>
        <w:instrText>ADDIN CSL_CITATION {"citationItems":[{"id":"ITEM-1","itemData":{"author":[{"dropping-particle":"","family":"Mandagi","given":"Conny M","non-dropping-particle":"","parse-names":false,"suffix":""},{"dropping-particle":"","family":"Lepar","given":"Metha J","non-dropping-particle":"","parse-names":false,"suffix":""},{"dropping-particle":"","family":"Timpal","given":"Tartius","non-dropping-particle":"","parse-names":false,"suffix":""},{"dropping-particle":"","family":"Mait","given":"Nicolaas H","non-dropping-particle":"","parse-names":false,"suffix":""},{"dropping-particle":"","family":"Rompas","given":"Vonny O","non-dropping-particle":"","parse-names":false,"suffix":""},{"dropping-particle":"","family":"Talimpong","given":"Apriando","non-dropping-particle":"","parse-names":false,"suffix":""},{"dropping-particle":"","family":"Gumolili","given":"Youdi","non-dropping-particle":"","parse-names":false,"suffix":""}],"container-title":"Jurnal Ilmiah PLATAX","id":"ITEM-1","issue":"2","issued":{"date-parts":[["2024"]]},"page":"261-272","title":"The role of diversity structure, dominance and diameter of mangrove trees and mitigation of coastal abrasion at Darunu Village, North Minahasa Regency North Sulawesi Province","type":"article-journal","volume":"12"},"uris":["http://www.mendeley.com/documents/?uuid=937163b8-07a5-46d3-a419-eb97ecde139b"]}],"mendeley":{"formattedCitation":"(Mandagi et al., 2024)","manualFormatting":"Mandagi et al., (2024)","plainTextFormattedCitation":"(Mandagi et al., 2024)","previouslyFormattedCitation":"(Mandagi et al., 2024)"},"properties":{"noteIndex":0},"schema":"https://github.com/citation-style-language/schema/raw/master/csl-citation.json"}</w:instrText>
      </w:r>
      <w:r w:rsidR="007576AC" w:rsidRPr="007576AC">
        <w:rPr>
          <w:rFonts w:ascii="Arial" w:hAnsi="Arial" w:cs="Arial"/>
          <w:lang w:val="id-ID"/>
        </w:rPr>
        <w:fldChar w:fldCharType="separate"/>
      </w:r>
      <w:r w:rsidR="007576AC" w:rsidRPr="007576AC">
        <w:rPr>
          <w:rFonts w:ascii="Arial" w:hAnsi="Arial" w:cs="Arial"/>
          <w:noProof/>
          <w:lang w:val="id-ID"/>
        </w:rPr>
        <w:t>Mandagi et al., (2024)</w:t>
      </w:r>
      <w:r w:rsidR="007576AC" w:rsidRPr="007576AC">
        <w:rPr>
          <w:rFonts w:ascii="Arial" w:hAnsi="Arial" w:cs="Arial"/>
        </w:rPr>
        <w:fldChar w:fldCharType="end"/>
      </w:r>
      <w:r>
        <w:rPr>
          <w:rFonts w:ascii="Arial" w:hAnsi="Arial" w:cs="Arial"/>
        </w:rPr>
        <w:t>,</w:t>
      </w:r>
      <w:r w:rsidR="007576AC" w:rsidRPr="007576AC">
        <w:rPr>
          <w:rFonts w:ascii="Arial" w:hAnsi="Arial" w:cs="Arial"/>
          <w:lang w:val="id-ID"/>
        </w:rPr>
        <w:t xml:space="preserve"> </w:t>
      </w:r>
      <w:r w:rsidRPr="00B715CA">
        <w:rPr>
          <w:rFonts w:ascii="Arial" w:hAnsi="Arial" w:cs="Arial"/>
        </w:rPr>
        <w:t>who pointed out that a high level of dominance is strongly connected with low diversity levels and low ecosystem resistance to external perturbations.</w:t>
      </w:r>
    </w:p>
    <w:p w14:paraId="69230A52" w14:textId="77777777" w:rsidR="007576AC" w:rsidRDefault="007576AC" w:rsidP="007576AC">
      <w:pPr>
        <w:pStyle w:val="Body"/>
        <w:spacing w:after="0"/>
        <w:rPr>
          <w:rFonts w:ascii="Arial" w:hAnsi="Arial" w:cs="Arial"/>
          <w:lang w:val="id-ID"/>
        </w:rPr>
      </w:pPr>
    </w:p>
    <w:p w14:paraId="3ED8C060" w14:textId="32EDA9C1" w:rsidR="007576AC" w:rsidRDefault="00B90A03" w:rsidP="007576AC">
      <w:pPr>
        <w:pStyle w:val="Body"/>
        <w:numPr>
          <w:ilvl w:val="0"/>
          <w:numId w:val="34"/>
        </w:numPr>
        <w:spacing w:after="0"/>
        <w:ind w:left="426" w:hanging="426"/>
        <w:rPr>
          <w:rFonts w:ascii="Arial" w:hAnsi="Arial" w:cs="Arial"/>
        </w:rPr>
      </w:pPr>
      <w:r w:rsidRPr="00B90A03">
        <w:rPr>
          <w:rFonts w:ascii="Arial" w:hAnsi="Arial" w:cs="Arial"/>
          <w:b/>
          <w:bCs/>
        </w:rPr>
        <w:t>Evenness Index of Mangrove Species (E)</w:t>
      </w:r>
    </w:p>
    <w:p w14:paraId="6F6CD5EB" w14:textId="5C5E4F18" w:rsidR="00830FD1" w:rsidRDefault="00B90A03" w:rsidP="00441B6F">
      <w:pPr>
        <w:pStyle w:val="Body"/>
        <w:spacing w:after="0"/>
        <w:rPr>
          <w:rFonts w:ascii="Arial" w:hAnsi="Arial" w:cs="Arial"/>
        </w:rPr>
      </w:pPr>
      <w:r w:rsidRPr="00B90A03">
        <w:rPr>
          <w:rFonts w:ascii="Arial" w:hAnsi="Arial" w:cs="Arial"/>
        </w:rPr>
        <w:t>Figure 4 is the evenness index that is used to determine the evenness of individuals when they are distributed across species in a community</w:t>
      </w:r>
      <w:r w:rsidR="007576AC" w:rsidRPr="007576AC">
        <w:rPr>
          <w:rFonts w:ascii="Arial" w:hAnsi="Arial" w:cs="Arial"/>
        </w:rPr>
        <w:t xml:space="preserve"> (Anjani et al., 2022). </w:t>
      </w:r>
      <w:r w:rsidRPr="00B90A03">
        <w:rPr>
          <w:rFonts w:ascii="Arial" w:hAnsi="Arial" w:cs="Arial"/>
        </w:rPr>
        <w:t>This index has a range of 0-1 with a higher number towards 1 that implies a more balanced distribution, and a smaller number towards 0 towards imbalance attributed to the overrepresentation of one species over another</w:t>
      </w:r>
      <w:r w:rsidR="007576AC" w:rsidRPr="007576AC">
        <w:rPr>
          <w:rFonts w:ascii="Arial" w:hAnsi="Arial" w:cs="Arial"/>
        </w:rPr>
        <w:t xml:space="preserve"> (Wojcik et al., 2025).</w:t>
      </w:r>
    </w:p>
    <w:p w14:paraId="517533BB" w14:textId="77777777" w:rsidR="00830FD1" w:rsidRDefault="00830FD1" w:rsidP="00441B6F">
      <w:pPr>
        <w:pStyle w:val="Body"/>
        <w:spacing w:after="0"/>
        <w:rPr>
          <w:rFonts w:ascii="Arial" w:hAnsi="Arial" w:cs="Arial"/>
        </w:rPr>
      </w:pPr>
    </w:p>
    <w:p w14:paraId="308B51CA" w14:textId="61C3F7B0" w:rsidR="007576AC" w:rsidRDefault="00DA639F" w:rsidP="007576AC">
      <w:pPr>
        <w:pStyle w:val="Body"/>
        <w:spacing w:after="0"/>
        <w:jc w:val="center"/>
        <w:rPr>
          <w:rFonts w:ascii="Arial" w:hAnsi="Arial" w:cs="Arial"/>
        </w:rPr>
      </w:pPr>
      <w:r>
        <w:rPr>
          <w:noProof/>
        </w:rPr>
        <w:drawing>
          <wp:inline distT="0" distB="0" distL="0" distR="0" wp14:anchorId="36021718" wp14:editId="4271B2DE">
            <wp:extent cx="5040000" cy="2880000"/>
            <wp:effectExtent l="0" t="0" r="0" b="0"/>
            <wp:docPr id="1870025269" name="Chart 1">
              <a:extLst xmlns:a="http://schemas.openxmlformats.org/drawingml/2006/main">
                <a:ext uri="{FF2B5EF4-FFF2-40B4-BE49-F238E27FC236}">
                  <a16:creationId xmlns:a16="http://schemas.microsoft.com/office/drawing/2014/main" id="{240CAD33-0F6F-C4D1-84B1-5F7A746C17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541545" w14:textId="20DDA618" w:rsidR="007576AC" w:rsidRPr="007576AC" w:rsidRDefault="007576AC" w:rsidP="007576AC">
      <w:pPr>
        <w:pStyle w:val="Body"/>
        <w:spacing w:after="0"/>
        <w:jc w:val="center"/>
        <w:rPr>
          <w:rFonts w:ascii="Arial" w:hAnsi="Arial" w:cs="Arial"/>
          <w:b/>
          <w:bCs/>
        </w:rPr>
      </w:pPr>
      <w:r w:rsidRPr="007576AC">
        <w:rPr>
          <w:rFonts w:ascii="Arial" w:hAnsi="Arial" w:cs="Arial"/>
          <w:b/>
          <w:bCs/>
        </w:rPr>
        <w:t xml:space="preserve">Fig. 4. </w:t>
      </w:r>
      <w:r w:rsidR="00B90A03" w:rsidRPr="00B90A03">
        <w:rPr>
          <w:rFonts w:ascii="Arial" w:hAnsi="Arial" w:cs="Arial"/>
          <w:b/>
          <w:bCs/>
        </w:rPr>
        <w:t>Mangrove Species Evenness Index Baros</w:t>
      </w:r>
    </w:p>
    <w:p w14:paraId="15448615" w14:textId="77777777" w:rsidR="007576AC" w:rsidRDefault="007576AC" w:rsidP="00441B6F">
      <w:pPr>
        <w:pStyle w:val="Body"/>
        <w:spacing w:after="0"/>
        <w:rPr>
          <w:rFonts w:ascii="Arial" w:hAnsi="Arial" w:cs="Arial"/>
        </w:rPr>
      </w:pPr>
    </w:p>
    <w:p w14:paraId="6D8DEE9D" w14:textId="15D98431" w:rsidR="007576AC" w:rsidRPr="007576AC" w:rsidRDefault="000A4B44" w:rsidP="007576AC">
      <w:pPr>
        <w:pStyle w:val="Body"/>
        <w:rPr>
          <w:rFonts w:ascii="Arial" w:hAnsi="Arial" w:cs="Arial"/>
          <w:lang w:val="id-ID"/>
        </w:rPr>
      </w:pPr>
      <w:r w:rsidRPr="000A4B44">
        <w:rPr>
          <w:rFonts w:ascii="Arial" w:hAnsi="Arial" w:cs="Arial"/>
        </w:rPr>
        <w:t>The result showed that Station 2 recorded the maximum value of evenness (0.68; high category), then Station 1 (0.55; moderate category), and Station 3 had the lowest value (0.28). This shows that the distribution of tree species was more balanced at Station 2 than at other stations.</w:t>
      </w:r>
      <w:r w:rsidR="007576AC" w:rsidRPr="007576AC">
        <w:rPr>
          <w:rFonts w:ascii="Arial" w:hAnsi="Arial" w:cs="Arial"/>
          <w:lang w:val="id-ID"/>
        </w:rPr>
        <w:t xml:space="preserve"> Sirait et al. (2018) </w:t>
      </w:r>
      <w:r w:rsidRPr="000A4B44">
        <w:rPr>
          <w:rFonts w:ascii="Arial" w:hAnsi="Arial" w:cs="Arial"/>
        </w:rPr>
        <w:t>suggest that even communities are generally more stable since no species outperforms the rest.</w:t>
      </w:r>
    </w:p>
    <w:p w14:paraId="7907E9C1" w14:textId="7CFB7901" w:rsidR="007576AC" w:rsidRPr="007576AC" w:rsidRDefault="00130F4D" w:rsidP="007576AC">
      <w:pPr>
        <w:pStyle w:val="Body"/>
        <w:rPr>
          <w:rFonts w:ascii="Arial" w:hAnsi="Arial" w:cs="Arial"/>
          <w:lang w:val="id-ID"/>
        </w:rPr>
      </w:pPr>
      <w:r w:rsidRPr="00130F4D">
        <w:rPr>
          <w:rFonts w:ascii="Arial" w:hAnsi="Arial" w:cs="Arial"/>
        </w:rPr>
        <w:t xml:space="preserve">The greatest evenness was measured at the sapling stratum with Station 3 recording the highest value of 0.68 (high category), Station 1 with 0.54 (moderate category) and Station 2 with 0.29 (low category). These disparities indicate that the evenness of sapling regeneration was higher at Station 3 whereas at Station 2 people were clumped in one dominant species. </w:t>
      </w:r>
      <w:r w:rsidRPr="00130F4D">
        <w:rPr>
          <w:rFonts w:ascii="Arial" w:hAnsi="Arial" w:cs="Arial"/>
        </w:rPr>
        <w:lastRenderedPageBreak/>
        <w:t>These conditions might be affected by environmental disruptions, such as waste build up or pressure of abrasion, which suppress the growth of some species</w:t>
      </w:r>
      <w:r>
        <w:rPr>
          <w:rFonts w:ascii="Arial" w:hAnsi="Arial" w:cs="Arial"/>
        </w:rPr>
        <w:t xml:space="preserve"> </w:t>
      </w:r>
      <w:r w:rsidR="007576AC" w:rsidRPr="007576AC">
        <w:rPr>
          <w:rFonts w:ascii="Arial" w:hAnsi="Arial" w:cs="Arial"/>
          <w:lang w:val="id-ID"/>
        </w:rPr>
        <w:fldChar w:fldCharType="begin" w:fldLock="1"/>
      </w:r>
      <w:r w:rsidR="00E7530C">
        <w:rPr>
          <w:rFonts w:ascii="Arial" w:hAnsi="Arial" w:cs="Arial"/>
          <w:lang w:val="id-ID"/>
        </w:rPr>
        <w:instrText>ADDIN CSL_CITATION {"citationItems":[{"id":"ITEM-1","itemData":{"DOI":"10.30649/jrkt.v4i2.57","ISSN":"2656-3150","abstract":"Kawasan mangrove Wonorejo merupakan kawasan hutan mangrove yang telah berinovasi menjadi Kawasan ekowisata, sehingga mengakibatkan banyaknya sampah yang ditemukan di kawasan hutan mangrove yang berasal dari pengunjung. Sampah anorganik ialah sampah yang dihasilkan dari bahan non hayati baik berupa produk sintetik maupun hasil proses teknologi pengelolaan bahan tambang atau sumber daya alam dan tidak dapat diuraikan oleh alam contohnya plastik. Vegetasi mangrove tingkat Semai yaitu permudaan mulai dari kecambah sampai tinggi 1,5 m. Tujuan penelitian adalah Mengidentifikasi kepadatan sampah anorganik pada vegetasi mangrove tingkat semai, menganalisis kerapatan vegetasi tingkat semai, menganalisis dampak sampah anorganik terhadap pertumbuhan vegetasi tingkat semai. Metode yang digunakan untuk mengukur kerapatan mangrove dan kepadatan sampah menggunakan Line Plot Transek. Sampah yang paling banyak ditemukan adalah botol plastik sebanyak 46, dan sampah anorganik lainnya yang ditemukan adalah sterofoam , dan kerapatan semai sebesar 2200 semai/ha. Hubungan kepadatan sampah dengan kerapatan semai menunjukkan (R²) sebesar 0,8399 yang menunjukkan bahwa korelasi negative semakin banyak sampah maka semakin sedikit semai. Dampak yang ditimbulkan oleh sampah anorganik dapat mengancam tumbuhan mangrove terutaman pada tingkat semai beserta kehidupan biota yang terdapat di ekosistem tersebut.","author":[{"dropping-particle":"","family":"Fatmalah","given":"Sherlin Fatwa","non-dropping-particle":"","parse-names":false,"suffix":""},{"dropping-particle":"","family":"Sa'adah","given":"Nor","non-dropping-particle":"","parse-names":false,"suffix":""},{"dropping-particle":"","family":"Wijaya","given":"Nirmalasari Idha","non-dropping-particle":"","parse-names":false,"suffix":""}],"container-title":"Jurnal Riset Kelautan Tropis (Journal Of Tropical Marine Research) (J-Tropimar)","id":"ITEM-1","issue":"2","issued":{"date-parts":[["2023"]]},"page":"82-96","title":"Dampak Sampah Anorganik terhadap Vegetasi Mangrove Tingkat Semai di Ekosistem Mangrove Wonorejo Surabaya","type":"article-journal","volume":"4"},"uris":["http://www.mendeley.com/documents/?uuid=05bb51d9-0b88-4b9a-ab3e-a3f5d894291a"]}],"mendeley":{"formattedCitation":"(Fatmalah, Sa’adah, &amp; Wijaya, 2023)","plainTextFormattedCitation":"(Fatmalah, Sa’adah, &amp; Wijaya, 2023)","previouslyFormattedCitation":"(Fatmalah, Nor Sa’adah, &amp; Wijaya, 2023)"},"properties":{"noteIndex":0},"schema":"https://github.com/citation-style-language/schema/raw/master/csl-citation.json"}</w:instrText>
      </w:r>
      <w:r w:rsidR="007576AC" w:rsidRPr="007576AC">
        <w:rPr>
          <w:rFonts w:ascii="Arial" w:hAnsi="Arial" w:cs="Arial"/>
          <w:lang w:val="id-ID"/>
        </w:rPr>
        <w:fldChar w:fldCharType="separate"/>
      </w:r>
      <w:r w:rsidR="00E7530C" w:rsidRPr="00E7530C">
        <w:rPr>
          <w:rFonts w:ascii="Arial" w:hAnsi="Arial" w:cs="Arial"/>
          <w:noProof/>
          <w:lang w:val="id-ID"/>
        </w:rPr>
        <w:t>(Fatmalah, Sa’adah, &amp; Wijaya, 2023)</w:t>
      </w:r>
      <w:r w:rsidR="007576AC" w:rsidRPr="007576AC">
        <w:rPr>
          <w:rFonts w:ascii="Arial" w:hAnsi="Arial" w:cs="Arial"/>
        </w:rPr>
        <w:fldChar w:fldCharType="end"/>
      </w:r>
      <w:r w:rsidR="007576AC" w:rsidRPr="007576AC">
        <w:rPr>
          <w:rFonts w:ascii="Arial" w:hAnsi="Arial" w:cs="Arial"/>
          <w:lang w:val="id-ID"/>
        </w:rPr>
        <w:t>.</w:t>
      </w:r>
    </w:p>
    <w:p w14:paraId="3F9F8088" w14:textId="3B8A67DD" w:rsidR="007576AC" w:rsidRPr="007576AC" w:rsidRDefault="00BC1554" w:rsidP="007576AC">
      <w:pPr>
        <w:pStyle w:val="Body"/>
        <w:rPr>
          <w:rFonts w:ascii="Arial" w:hAnsi="Arial" w:cs="Arial"/>
          <w:lang w:val="id-ID"/>
        </w:rPr>
      </w:pPr>
      <w:r w:rsidRPr="00BC1554">
        <w:rPr>
          <w:rFonts w:ascii="Arial" w:hAnsi="Arial" w:cs="Arial"/>
        </w:rPr>
        <w:t xml:space="preserve">At the seedling stratum, evenness was only observed in Station 2 with the value of 0.97 (high category). This is an indication of more than a single seedling species having a more or less uniform distribution i.e. </w:t>
      </w:r>
      <w:r w:rsidR="00E7530C" w:rsidRPr="00E7530C">
        <w:rPr>
          <w:rFonts w:ascii="Arial" w:hAnsi="Arial" w:cs="Arial"/>
          <w:i/>
          <w:iCs/>
        </w:rPr>
        <w:t xml:space="preserve">Rhizophora </w:t>
      </w:r>
      <w:proofErr w:type="spellStart"/>
      <w:r w:rsidR="00E7530C" w:rsidRPr="00E7530C">
        <w:rPr>
          <w:rFonts w:ascii="Arial" w:hAnsi="Arial" w:cs="Arial"/>
          <w:i/>
          <w:iCs/>
        </w:rPr>
        <w:t>apiculata</w:t>
      </w:r>
      <w:proofErr w:type="spellEnd"/>
      <w:r w:rsidRPr="00BC1554">
        <w:rPr>
          <w:rFonts w:ascii="Arial" w:hAnsi="Arial" w:cs="Arial"/>
        </w:rPr>
        <w:t xml:space="preserve"> and </w:t>
      </w:r>
      <w:r w:rsidR="00E7530C" w:rsidRPr="00E7530C">
        <w:rPr>
          <w:rFonts w:ascii="Arial" w:hAnsi="Arial" w:cs="Arial"/>
          <w:i/>
          <w:iCs/>
        </w:rPr>
        <w:t xml:space="preserve">Hibiscus </w:t>
      </w:r>
      <w:proofErr w:type="spellStart"/>
      <w:r w:rsidR="00E7530C" w:rsidRPr="00E7530C">
        <w:rPr>
          <w:rFonts w:ascii="Arial" w:hAnsi="Arial" w:cs="Arial"/>
          <w:i/>
          <w:iCs/>
        </w:rPr>
        <w:t>tiliaceus</w:t>
      </w:r>
      <w:proofErr w:type="spellEnd"/>
      <w:r w:rsidRPr="00BC1554">
        <w:rPr>
          <w:rFonts w:ascii="Arial" w:hAnsi="Arial" w:cs="Arial"/>
        </w:rPr>
        <w:t>. Conversely, both Station 1 and Station 3 had no seedlings and only one seedling species respectively, which leads to an evenness of 0.</w:t>
      </w:r>
      <w:r w:rsidR="007576AC" w:rsidRPr="007576AC">
        <w:rPr>
          <w:rFonts w:ascii="Arial" w:hAnsi="Arial" w:cs="Arial"/>
          <w:lang w:val="id-ID"/>
        </w:rPr>
        <w:t xml:space="preserve"> Mandagi et al. (2024) </w:t>
      </w:r>
      <w:r w:rsidRPr="00BC1554">
        <w:rPr>
          <w:rFonts w:ascii="Arial" w:hAnsi="Arial" w:cs="Arial"/>
        </w:rPr>
        <w:t>claim that the situations of low evenness might undermine vegetation regeneration since it depends on one plant species.</w:t>
      </w:r>
    </w:p>
    <w:p w14:paraId="2712D61C" w14:textId="405551FC" w:rsidR="007576AC" w:rsidRDefault="00BC1554" w:rsidP="007576AC">
      <w:pPr>
        <w:pStyle w:val="Body"/>
        <w:spacing w:after="0"/>
        <w:rPr>
          <w:rFonts w:ascii="Arial" w:hAnsi="Arial" w:cs="Arial"/>
          <w:lang w:val="id-ID"/>
        </w:rPr>
      </w:pPr>
      <w:r w:rsidRPr="00BC1554">
        <w:rPr>
          <w:rFonts w:ascii="Arial" w:hAnsi="Arial" w:cs="Arial"/>
        </w:rPr>
        <w:t xml:space="preserve">All in all, these findings show that Station 2 had a more balanced community structure at both tree and seedling levels, in comparison to other stations. On the other hand, Station 3 was biased towards low evenness in the tree and seedling strata, which represented a dominance of certain species. This is similar to the dominance values of Simpson reported earlier where </w:t>
      </w:r>
      <w:r w:rsidR="00E7530C" w:rsidRPr="00E7530C">
        <w:rPr>
          <w:rFonts w:ascii="Arial" w:hAnsi="Arial" w:cs="Arial"/>
          <w:i/>
          <w:iCs/>
        </w:rPr>
        <w:t>Avicennia marina</w:t>
      </w:r>
      <w:r w:rsidRPr="00BC1554">
        <w:rPr>
          <w:rFonts w:ascii="Arial" w:hAnsi="Arial" w:cs="Arial"/>
        </w:rPr>
        <w:t xml:space="preserve"> had a strong dominance at Station 3. Therefore, the evenness index supports the idea that community structure imbalances in Baros are tightly interconnected with environmental forces and existing species scarcity caused by planting activities.</w:t>
      </w:r>
    </w:p>
    <w:p w14:paraId="3D410703" w14:textId="77777777" w:rsidR="007576AC" w:rsidRDefault="007576AC" w:rsidP="007576AC">
      <w:pPr>
        <w:pStyle w:val="Body"/>
        <w:spacing w:after="0"/>
        <w:rPr>
          <w:rFonts w:ascii="Arial" w:hAnsi="Arial" w:cs="Arial"/>
          <w:lang w:val="id-ID"/>
        </w:rPr>
      </w:pPr>
    </w:p>
    <w:p w14:paraId="3DD6D564" w14:textId="79C2E7DA" w:rsidR="007576AC" w:rsidRDefault="00C970FA" w:rsidP="007576AC">
      <w:pPr>
        <w:pStyle w:val="Body"/>
        <w:numPr>
          <w:ilvl w:val="0"/>
          <w:numId w:val="34"/>
        </w:numPr>
        <w:spacing w:after="0"/>
        <w:ind w:left="426" w:hanging="426"/>
        <w:rPr>
          <w:rFonts w:ascii="Arial" w:hAnsi="Arial" w:cs="Arial"/>
        </w:rPr>
      </w:pPr>
      <w:r w:rsidRPr="00C970FA">
        <w:rPr>
          <w:rFonts w:ascii="Arial" w:hAnsi="Arial" w:cs="Arial"/>
          <w:b/>
          <w:bCs/>
        </w:rPr>
        <w:t>Mangrove Species Richness Index (R)</w:t>
      </w:r>
    </w:p>
    <w:p w14:paraId="7D756E6F" w14:textId="19C08DCE" w:rsidR="007576AC" w:rsidRDefault="00C970FA" w:rsidP="00441B6F">
      <w:pPr>
        <w:pStyle w:val="Body"/>
        <w:spacing w:after="0"/>
        <w:rPr>
          <w:rFonts w:ascii="Arial" w:hAnsi="Arial" w:cs="Arial"/>
        </w:rPr>
      </w:pPr>
      <w:r w:rsidRPr="00C970FA">
        <w:rPr>
          <w:rFonts w:ascii="Arial" w:hAnsi="Arial" w:cs="Arial"/>
        </w:rPr>
        <w:t xml:space="preserve">Figure 5 shows the index of species richness, which characterizes the state of vegetation diversity in a community depending on the number of species in it </w:t>
      </w:r>
      <w:r w:rsidR="00827366" w:rsidRPr="00827366">
        <w:rPr>
          <w:rFonts w:ascii="Arial" w:hAnsi="Arial" w:cs="Arial"/>
        </w:rPr>
        <w:t xml:space="preserve">(Anjani et al., 2022). </w:t>
      </w:r>
      <w:r w:rsidRPr="00C970FA">
        <w:rPr>
          <w:rFonts w:ascii="Arial" w:hAnsi="Arial" w:cs="Arial"/>
        </w:rPr>
        <w:t>Greater number of species translates to greater richness values and smaller number of species to smaller richness values.</w:t>
      </w:r>
    </w:p>
    <w:p w14:paraId="2199FF40" w14:textId="77777777" w:rsidR="00827366" w:rsidRDefault="00827366" w:rsidP="00441B6F">
      <w:pPr>
        <w:pStyle w:val="Body"/>
        <w:spacing w:after="0"/>
        <w:rPr>
          <w:rFonts w:ascii="Arial" w:hAnsi="Arial" w:cs="Arial"/>
        </w:rPr>
      </w:pPr>
    </w:p>
    <w:p w14:paraId="3182C27F" w14:textId="484811E9" w:rsidR="00827366" w:rsidRDefault="00DA639F" w:rsidP="00827366">
      <w:pPr>
        <w:pStyle w:val="Body"/>
        <w:spacing w:after="0"/>
        <w:jc w:val="center"/>
        <w:rPr>
          <w:rFonts w:ascii="Arial" w:hAnsi="Arial" w:cs="Arial"/>
        </w:rPr>
      </w:pPr>
      <w:r>
        <w:rPr>
          <w:noProof/>
        </w:rPr>
        <w:drawing>
          <wp:inline distT="0" distB="0" distL="0" distR="0" wp14:anchorId="0FE4008C" wp14:editId="72B74393">
            <wp:extent cx="5040000" cy="2880000"/>
            <wp:effectExtent l="0" t="0" r="0" b="0"/>
            <wp:docPr id="1585203909" name="Chart 1">
              <a:extLst xmlns:a="http://schemas.openxmlformats.org/drawingml/2006/main">
                <a:ext uri="{FF2B5EF4-FFF2-40B4-BE49-F238E27FC236}">
                  <a16:creationId xmlns:a16="http://schemas.microsoft.com/office/drawing/2014/main" id="{ADA9F59D-6503-CBAB-F0C4-CCF9D534E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50D9E1" w14:textId="018C69D9" w:rsidR="00827366" w:rsidRPr="00827366" w:rsidRDefault="00827366" w:rsidP="00827366">
      <w:pPr>
        <w:pStyle w:val="Body"/>
        <w:spacing w:after="0"/>
        <w:jc w:val="center"/>
        <w:rPr>
          <w:rFonts w:ascii="Arial" w:hAnsi="Arial" w:cs="Arial"/>
          <w:b/>
          <w:bCs/>
        </w:rPr>
      </w:pPr>
      <w:r w:rsidRPr="00827366">
        <w:rPr>
          <w:rFonts w:ascii="Arial" w:hAnsi="Arial" w:cs="Arial"/>
          <w:b/>
          <w:bCs/>
        </w:rPr>
        <w:t>Fig. 5</w:t>
      </w:r>
      <w:r w:rsidR="00E7530C">
        <w:rPr>
          <w:rFonts w:ascii="Arial" w:hAnsi="Arial" w:cs="Arial"/>
          <w:b/>
          <w:bCs/>
        </w:rPr>
        <w:t xml:space="preserve"> </w:t>
      </w:r>
      <w:r w:rsidR="00C970FA" w:rsidRPr="00C970FA">
        <w:rPr>
          <w:rFonts w:ascii="Arial" w:hAnsi="Arial" w:cs="Arial"/>
          <w:b/>
          <w:bCs/>
        </w:rPr>
        <w:t>Mangrove Species Richness Index in Baros</w:t>
      </w:r>
    </w:p>
    <w:p w14:paraId="7DEBCD67" w14:textId="77777777" w:rsidR="007576AC" w:rsidRDefault="007576AC" w:rsidP="00441B6F">
      <w:pPr>
        <w:pStyle w:val="Body"/>
        <w:spacing w:after="0"/>
        <w:rPr>
          <w:rFonts w:ascii="Arial" w:hAnsi="Arial" w:cs="Arial"/>
        </w:rPr>
      </w:pPr>
    </w:p>
    <w:p w14:paraId="18543CAC" w14:textId="5777DC96" w:rsidR="006A4A04" w:rsidRPr="006A4A04" w:rsidRDefault="00C970FA" w:rsidP="006A4A04">
      <w:pPr>
        <w:pStyle w:val="Body"/>
        <w:rPr>
          <w:rFonts w:ascii="Arial" w:hAnsi="Arial" w:cs="Arial"/>
          <w:lang w:val="id-ID"/>
        </w:rPr>
      </w:pPr>
      <w:r w:rsidRPr="00C970FA">
        <w:rPr>
          <w:rFonts w:ascii="Arial" w:hAnsi="Arial" w:cs="Arial"/>
        </w:rPr>
        <w:t xml:space="preserve">The findings revealed that the maximum value of the richness was observed at Station 2 (1.10) in the tree stratum where five vegetation species were </w:t>
      </w:r>
      <w:proofErr w:type="spellStart"/>
      <w:r w:rsidRPr="00C970FA">
        <w:rPr>
          <w:rFonts w:ascii="Arial" w:hAnsi="Arial" w:cs="Arial"/>
        </w:rPr>
        <w:t>recognised</w:t>
      </w:r>
      <w:proofErr w:type="spellEnd"/>
      <w:r w:rsidRPr="00C970FA">
        <w:rPr>
          <w:rFonts w:ascii="Arial" w:hAnsi="Arial" w:cs="Arial"/>
        </w:rPr>
        <w:t xml:space="preserve">, </w:t>
      </w:r>
      <w:proofErr w:type="spellStart"/>
      <w:r w:rsidR="00E7530C" w:rsidRPr="00E7530C">
        <w:rPr>
          <w:rFonts w:ascii="Arial" w:hAnsi="Arial" w:cs="Arial"/>
          <w:i/>
          <w:iCs/>
        </w:rPr>
        <w:t>Sonneratia</w:t>
      </w:r>
      <w:proofErr w:type="spellEnd"/>
      <w:r w:rsidR="00E7530C" w:rsidRPr="00E7530C">
        <w:rPr>
          <w:rFonts w:ascii="Arial" w:hAnsi="Arial" w:cs="Arial"/>
          <w:i/>
          <w:iCs/>
        </w:rPr>
        <w:t xml:space="preserve"> alba</w:t>
      </w:r>
      <w:r w:rsidRPr="00C970FA">
        <w:rPr>
          <w:rFonts w:ascii="Arial" w:hAnsi="Arial" w:cs="Arial"/>
        </w:rPr>
        <w:t xml:space="preserve">, </w:t>
      </w:r>
      <w:r w:rsidR="00E7530C" w:rsidRPr="00E7530C">
        <w:rPr>
          <w:rFonts w:ascii="Arial" w:hAnsi="Arial" w:cs="Arial"/>
          <w:i/>
          <w:iCs/>
        </w:rPr>
        <w:t>Hibiscus tiliaceus</w:t>
      </w:r>
      <w:r w:rsidRPr="00C970FA">
        <w:rPr>
          <w:rFonts w:ascii="Arial" w:hAnsi="Arial" w:cs="Arial"/>
        </w:rPr>
        <w:t xml:space="preserve">, </w:t>
      </w:r>
      <w:proofErr w:type="spellStart"/>
      <w:r w:rsidR="00E7530C" w:rsidRPr="00E7530C">
        <w:rPr>
          <w:rFonts w:ascii="Arial" w:hAnsi="Arial" w:cs="Arial"/>
          <w:i/>
          <w:iCs/>
        </w:rPr>
        <w:t>Avicennia</w:t>
      </w:r>
      <w:proofErr w:type="spellEnd"/>
      <w:r w:rsidR="00E7530C" w:rsidRPr="00E7530C">
        <w:rPr>
          <w:rFonts w:ascii="Arial" w:hAnsi="Arial" w:cs="Arial"/>
          <w:i/>
          <w:iCs/>
        </w:rPr>
        <w:t xml:space="preserve"> marina</w:t>
      </w:r>
      <w:r w:rsidRPr="00C970FA">
        <w:rPr>
          <w:rFonts w:ascii="Arial" w:hAnsi="Arial" w:cs="Arial"/>
        </w:rPr>
        <w:t xml:space="preserve">, </w:t>
      </w:r>
      <w:r w:rsidR="00E7530C" w:rsidRPr="00E7530C">
        <w:rPr>
          <w:rFonts w:ascii="Arial" w:hAnsi="Arial" w:cs="Arial"/>
          <w:i/>
          <w:iCs/>
        </w:rPr>
        <w:t xml:space="preserve">Terminalia </w:t>
      </w:r>
      <w:proofErr w:type="spellStart"/>
      <w:r w:rsidR="00E7530C" w:rsidRPr="00E7530C">
        <w:rPr>
          <w:rFonts w:ascii="Arial" w:hAnsi="Arial" w:cs="Arial"/>
          <w:i/>
          <w:iCs/>
        </w:rPr>
        <w:t>catappa</w:t>
      </w:r>
      <w:proofErr w:type="spellEnd"/>
      <w:r w:rsidRPr="00C970FA">
        <w:rPr>
          <w:rFonts w:ascii="Arial" w:hAnsi="Arial" w:cs="Arial"/>
        </w:rPr>
        <w:t xml:space="preserve">, and </w:t>
      </w:r>
      <w:r w:rsidR="00E7530C" w:rsidRPr="00E7530C">
        <w:rPr>
          <w:rFonts w:ascii="Arial" w:hAnsi="Arial" w:cs="Arial"/>
          <w:i/>
          <w:iCs/>
        </w:rPr>
        <w:t xml:space="preserve">Rhizophora </w:t>
      </w:r>
      <w:proofErr w:type="spellStart"/>
      <w:r w:rsidR="00E7530C" w:rsidRPr="00E7530C">
        <w:rPr>
          <w:rFonts w:ascii="Arial" w:hAnsi="Arial" w:cs="Arial"/>
          <w:i/>
          <w:iCs/>
        </w:rPr>
        <w:t>apiculata</w:t>
      </w:r>
      <w:proofErr w:type="spellEnd"/>
      <w:r w:rsidRPr="00C970FA">
        <w:rPr>
          <w:rFonts w:ascii="Arial" w:hAnsi="Arial" w:cs="Arial"/>
        </w:rPr>
        <w:t>. Conversely, the minimum value of richness was found at Station 3 (0.50) and only three species were identified. This means that Station 2 had greater species composition compared to other stations.</w:t>
      </w:r>
    </w:p>
    <w:p w14:paraId="72A86188" w14:textId="1C75F978" w:rsidR="006A4A04" w:rsidRPr="006A4A04" w:rsidRDefault="00C970FA" w:rsidP="006A4A04">
      <w:pPr>
        <w:pStyle w:val="Body"/>
        <w:rPr>
          <w:rFonts w:ascii="Arial" w:hAnsi="Arial" w:cs="Arial"/>
          <w:lang w:val="id-ID"/>
        </w:rPr>
      </w:pPr>
      <w:r w:rsidRPr="00C970FA">
        <w:rPr>
          <w:rFonts w:ascii="Arial" w:hAnsi="Arial" w:cs="Arial"/>
        </w:rPr>
        <w:lastRenderedPageBreak/>
        <w:t>The values of richness at sapling stratum were fairly comparable at the three stations with a range of 0.30 to 0.36. This trend indicates the little variation of species in the sapling stage of growth.</w:t>
      </w:r>
      <w:r w:rsidR="006A4A04" w:rsidRPr="006A4A04">
        <w:rPr>
          <w:rFonts w:ascii="Arial" w:hAnsi="Arial" w:cs="Arial"/>
          <w:lang w:val="id-ID"/>
        </w:rPr>
        <w:t xml:space="preserve"> </w:t>
      </w:r>
      <w:r w:rsidR="006A4A04" w:rsidRPr="006A4A04">
        <w:rPr>
          <w:rFonts w:ascii="Arial" w:hAnsi="Arial" w:cs="Arial"/>
          <w:lang w:val="id-ID"/>
        </w:rPr>
        <w:fldChar w:fldCharType="begin" w:fldLock="1"/>
      </w:r>
      <w:r w:rsidR="00E7530C">
        <w:rPr>
          <w:rFonts w:ascii="Arial" w:hAnsi="Arial" w:cs="Arial"/>
          <w:lang w:val="id-ID"/>
        </w:rPr>
        <w:instrText>ADDIN CSL_CITATION {"citationItems":[{"id":"ITEM-1","itemData":{"DOI":"10.3390/plants13223125","ISSN":"22237747","abstract":"Beach litter, an anthropogenic and hazardous component, can interact with psammophilous plant species and communities. These are particularly prominent in the Mediterranean Basin, renowned for its highly specialized and unique flora but recognized as one of the areas that is globally most severely affected by marine litter. To provide a comprehensive picture and outline possible future directions, data on beach litter in the Mediterranean coastal ecosystems were collected through a bibliographic research. Overall, 103 studies investigated the presence of beach litter on the Mediterranean coasts, of which only 18 considered its relationship with psammophilous plant species and communities. Our research highlights that this topic is rather underexplored in the Mediterranean Basin and the need to develop a standardized protocol for the assessment of beach litter that can be applied consistently across different beaches and countries. Information collected through a standardized protocol might improve the management and conservation strategies for these fragile ecosystems.","author":[{"dropping-particle":"","family":"Calderisi","given":"Giulia","non-dropping-particle":"","parse-names":false,"suffix":""},{"dropping-particle":"","family":"Cogoni","given":"Donatella","non-dropping-particle":"","parse-names":false,"suffix":""},{"dropping-particle":"","family":"Fenu","given":"Giuseppe","non-dropping-particle":"","parse-names":false,"suffix":""}],"container-title":"Plants","id":"ITEM-1","issue":"22","issued":{"date-parts":[["2024"]]},"title":"Unravelling the Nexus of Beach Litter and Plant Species and Communities Along the Mediterranean Coasts: A Critical Literature Review","type":"article-journal","volume":"13"},"uris":["http://www.mendeley.com/documents/?uuid=2d886320-b1cd-49f3-89a1-c56cae84a53e","http://www.mendeley.com/documents/?uuid=a01a0957-5cb0-44ec-8ad3-67c24f616fee","http://www.mendeley.com/documents/?uuid=d3df9ff2-bf73-47e9-a50b-be49bd06fa18"]}],"mendeley":{"formattedCitation":"(Calderisi, Cogoni, &amp; Fenu, 2024)","manualFormatting":"Calderisi et al., (2024)","plainTextFormattedCitation":"(Calderisi, Cogoni, &amp; Fenu, 2024)","previouslyFormattedCitation":"(Calderisi, Cogoni, &amp; Fenu, 2024)"},"properties":{"noteIndex":0},"schema":"https://github.com/citation-style-language/schema/raw/master/csl-citation.json"}</w:instrText>
      </w:r>
      <w:r w:rsidR="006A4A04" w:rsidRPr="006A4A04">
        <w:rPr>
          <w:rFonts w:ascii="Arial" w:hAnsi="Arial" w:cs="Arial"/>
          <w:lang w:val="id-ID"/>
        </w:rPr>
        <w:fldChar w:fldCharType="separate"/>
      </w:r>
      <w:r w:rsidR="006A4A04" w:rsidRPr="006A4A04">
        <w:rPr>
          <w:rFonts w:ascii="Arial" w:hAnsi="Arial" w:cs="Arial"/>
          <w:noProof/>
          <w:lang w:val="id-ID"/>
        </w:rPr>
        <w:t>Calderisi et al., (2024)</w:t>
      </w:r>
      <w:r w:rsidR="006A4A04" w:rsidRPr="006A4A04">
        <w:rPr>
          <w:rFonts w:ascii="Arial" w:hAnsi="Arial" w:cs="Arial"/>
        </w:rPr>
        <w:fldChar w:fldCharType="end"/>
      </w:r>
      <w:r w:rsidR="006A4A04" w:rsidRPr="006A4A04">
        <w:rPr>
          <w:rFonts w:ascii="Arial" w:hAnsi="Arial" w:cs="Arial"/>
          <w:lang w:val="id-ID"/>
        </w:rPr>
        <w:t xml:space="preserve"> </w:t>
      </w:r>
      <w:r w:rsidRPr="00C970FA">
        <w:rPr>
          <w:rFonts w:ascii="Arial" w:hAnsi="Arial" w:cs="Arial"/>
        </w:rPr>
        <w:t>point out that harsh abrasion and waste deposits are some of the environmental pressure factors that might impede the regeneration process, thus reducing the species capable of persisting.</w:t>
      </w:r>
    </w:p>
    <w:p w14:paraId="40B29073" w14:textId="3A210F6B" w:rsidR="006A4A04" w:rsidRPr="006A4A04" w:rsidRDefault="00C970FA" w:rsidP="006A4A04">
      <w:pPr>
        <w:pStyle w:val="Body"/>
        <w:rPr>
          <w:rFonts w:ascii="Arial" w:hAnsi="Arial" w:cs="Arial"/>
          <w:lang w:val="id-ID"/>
        </w:rPr>
      </w:pPr>
      <w:r w:rsidRPr="00C970FA">
        <w:rPr>
          <w:rFonts w:ascii="Arial" w:hAnsi="Arial" w:cs="Arial"/>
        </w:rPr>
        <w:t>Only at Station 2, the richness of the species was captured at the stratum of the seedlings where it was 0.31. At Station 1, there were no seedlings, and Station 3 had only one seedling species, which gave the richness a value of 0. Such results indicate poor natural recovery in the majority of the Baros region.</w:t>
      </w:r>
    </w:p>
    <w:p w14:paraId="1D5C50F0" w14:textId="1924B4C6" w:rsidR="006A4A04" w:rsidRPr="006A4A04" w:rsidRDefault="00C970FA" w:rsidP="006A4A04">
      <w:pPr>
        <w:pStyle w:val="Body"/>
        <w:rPr>
          <w:rFonts w:ascii="Arial" w:hAnsi="Arial" w:cs="Arial"/>
          <w:lang w:val="id-ID"/>
        </w:rPr>
      </w:pPr>
      <w:r w:rsidRPr="00C970FA">
        <w:rPr>
          <w:rFonts w:ascii="Arial" w:hAnsi="Arial" w:cs="Arial"/>
        </w:rPr>
        <w:t>On the whole, the species richness of all the stations was low, as they fell below the criterion of 3.5, which defines the highly rich communities</w:t>
      </w:r>
      <w:r w:rsidR="006A4A04" w:rsidRPr="006A4A04">
        <w:rPr>
          <w:rFonts w:ascii="Arial" w:hAnsi="Arial" w:cs="Arial"/>
          <w:lang w:val="id-ID"/>
        </w:rPr>
        <w:t xml:space="preserve"> </w:t>
      </w:r>
      <w:r w:rsidR="006A4A04" w:rsidRPr="006A4A04">
        <w:rPr>
          <w:rFonts w:ascii="Arial" w:hAnsi="Arial" w:cs="Arial"/>
          <w:lang w:val="id-ID"/>
        </w:rPr>
        <w:fldChar w:fldCharType="begin" w:fldLock="1"/>
      </w:r>
      <w:r w:rsidR="00E7530C">
        <w:rPr>
          <w:rFonts w:ascii="Arial" w:hAnsi="Arial" w:cs="Arial"/>
          <w:lang w:val="id-ID"/>
        </w:rPr>
        <w:instrText>ADDIN CSL_CITATION {"citationItems":[{"id":"ITEM-1","itemData":{"DOI":"10.29244/jpsl.14.1.109-118","ISSN":"24605824","abstract":"Mount Halimun Salak National Park’s (MHSNP) traditional zone is a zone that is highly utilized by the local community to fulfill their daily needs by utilizing non-timber forest resources and implementing an agroforestry system with the main commodities being poh-pohan (Pilea melastomoides) and Pinus merkusii. Forest monitoring in the MHSNP traditional zone is very important as part of sustainable forest management. This study aimed to assess the vegetation density based on NDVI values, evaluate the extent of diversity among plant species, stand structure in the traditional zone of MHSNP, and the correlation between NDVI values and the total species and tree density. Furthermore, the data collection of plant species diversity in the area was based on the NDVI value of vegetation density. The NDVI values were obtained for three classes with different land conditions. The class 1 value range of 0.147 to 0.273 indicates a low vegetation density. Class 2, ranging from 0.273 to 0.319, had a medium vegetation density. Meanwhile, class 3 had a high vegetation concentration, with a value ranging from 0.319 to 0.433. The diversity of plant species included 60 different species from three classes. The density of seedlings is lower than that of saplings, and at the poles, trees are decreasing, indicating a balanced stand structure. The NDVI values showed a positive correlation with total species and tree density. The NDVI values from remote sensing can describe the total species and tree density in the traditional zone of the MHSNP.","author":[{"dropping-particle":"","family":"Khairunnisa","given":"Salma","non-dropping-particle":"","parse-names":false,"suffix":""},{"dropping-particle":"","family":"Pamoengkas","given":"Prijanto","non-dropping-particle":"","parse-names":false,"suffix":""},{"dropping-particle":"","family":"Hartoyo","given":"Adisti Permatasari Putri","non-dropping-particle":"","parse-names":false,"suffix":""}],"container-title":"Jurnal Pengelolaan Sumberdaya Alam dan Lingkungan","id":"ITEM-1","issue":"1","issued":{"date-parts":[["2024"]]},"page":"109-118","title":"Analysis of NDVI and Plant Vegetation Diversity in the Traditional Zone, Mount Halimun Salak National Park, Bogor","type":"article-journal","volume":"14"},"uris":["http://www.mendeley.com/documents/?uuid=f8245b17-f379-4e8f-8da6-f19eac06a0bf","http://www.mendeley.com/documents/?uuid=a478f91e-2143-41f8-8c32-0c806144ee3f","http://www.mendeley.com/documents/?uuid=63c84ab7-8123-4b4a-82c9-2a9261f20601"]},{"id":"ITEM-2","itemData":{"author":[{"dropping-particle":"","family":"Vieira","given":"Gabriel Soares","non-dropping-particle":"","parse-names":false,"suffix":""},{"dropping-particle":"","family":"Rodrigues","given":"Sabrina Dias","non-dropping-particle":"","parse-names":false,"suffix":""},{"dropping-particle":"","family":"Dias","given":"Felipe Teixeira","non-dropping-particle":"","parse-names":false,"suffix":""}],"container-title":"Research Square","id":"ITEM-2","issued":{"date-parts":[["2024"]]},"page":"1-15","title":"Environment and Wellbeing : Assessment of Quality of Life Through Vegetation Index in Guanambi ' s Alvorada Neighborhood , Bahia – Brazil","type":"article-journal"},"uris":["http://www.mendeley.com/documents/?uuid=16244e0a-e611-4fb5-8598-50793e17cc0b","http://www.mendeley.com/documents/?uuid=3321e7f8-9328-420a-8b91-de0ca2564d8f","http://www.mendeley.com/documents/?uuid=0acacf78-eaf2-4030-a6cc-f81b6bd88468"]}],"mendeley":{"formattedCitation":"(Khairunnisa, Pamoengkas, &amp; Hartoyo, 2024; Vieira, Rodrigues, &amp; Dias, 2024)","plainTextFormattedCitation":"(Khairunnisa, Pamoengkas, &amp; Hartoyo, 2024; Vieira, Rodrigues, &amp; Dias, 2024)","previouslyFormattedCitation":"(Khairunnisa, Pamoengkas, &amp; Hartoyo, 2024; Vieira, Rodrigues, &amp; Dias, 2024)"},"properties":{"noteIndex":0},"schema":"https://github.com/citation-style-language/schema/raw/master/csl-citation.json"}</w:instrText>
      </w:r>
      <w:r w:rsidR="006A4A04" w:rsidRPr="006A4A04">
        <w:rPr>
          <w:rFonts w:ascii="Arial" w:hAnsi="Arial" w:cs="Arial"/>
          <w:lang w:val="id-ID"/>
        </w:rPr>
        <w:fldChar w:fldCharType="separate"/>
      </w:r>
      <w:r w:rsidR="00516C8C" w:rsidRPr="00516C8C">
        <w:rPr>
          <w:rFonts w:ascii="Arial" w:hAnsi="Arial" w:cs="Arial"/>
          <w:noProof/>
          <w:lang w:val="id-ID"/>
        </w:rPr>
        <w:t>(Khairunnisa, Pamoengkas, &amp; Hartoyo, 2024; Vieira, Rodrigues, &amp; Dias, 2024)</w:t>
      </w:r>
      <w:r w:rsidR="006A4A04" w:rsidRPr="006A4A04">
        <w:rPr>
          <w:rFonts w:ascii="Arial" w:hAnsi="Arial" w:cs="Arial"/>
        </w:rPr>
        <w:fldChar w:fldCharType="end"/>
      </w:r>
      <w:r w:rsidR="006A4A04" w:rsidRPr="006A4A04">
        <w:rPr>
          <w:rFonts w:ascii="Arial" w:hAnsi="Arial" w:cs="Arial"/>
          <w:lang w:val="id-ID"/>
        </w:rPr>
        <w:t xml:space="preserve">. </w:t>
      </w:r>
      <w:r w:rsidRPr="00C970FA">
        <w:rPr>
          <w:rFonts w:ascii="Arial" w:hAnsi="Arial" w:cs="Arial"/>
        </w:rPr>
        <w:t xml:space="preserve">The condition is believed to be exacerbated by the mangrove rehabilitation procedures that mostly target one thing, which is the dominant species, </w:t>
      </w:r>
      <w:r w:rsidR="00E7530C" w:rsidRPr="00E7530C">
        <w:rPr>
          <w:rFonts w:ascii="Arial" w:hAnsi="Arial" w:cs="Arial"/>
          <w:i/>
          <w:iCs/>
        </w:rPr>
        <w:t xml:space="preserve">Rhizophora </w:t>
      </w:r>
      <w:proofErr w:type="spellStart"/>
      <w:r w:rsidR="00E7530C" w:rsidRPr="00E7530C">
        <w:rPr>
          <w:rFonts w:ascii="Arial" w:hAnsi="Arial" w:cs="Arial"/>
          <w:i/>
          <w:iCs/>
        </w:rPr>
        <w:t>apiculata</w:t>
      </w:r>
      <w:proofErr w:type="spellEnd"/>
      <w:r w:rsidRPr="00C970FA">
        <w:rPr>
          <w:rFonts w:ascii="Arial" w:hAnsi="Arial" w:cs="Arial"/>
        </w:rPr>
        <w:t>. Moreover, mortality in several species due to high rates of coastal abrasion in the Baros area could have resulted in the further decrease of the overall richness of the species.</w:t>
      </w:r>
    </w:p>
    <w:p w14:paraId="28DA97EB" w14:textId="1245D6A1" w:rsidR="007576AC" w:rsidRDefault="00C970FA" w:rsidP="006A4A04">
      <w:pPr>
        <w:pStyle w:val="Body"/>
        <w:spacing w:after="0"/>
        <w:rPr>
          <w:rFonts w:ascii="Arial" w:hAnsi="Arial" w:cs="Arial"/>
          <w:lang w:val="id-ID"/>
        </w:rPr>
      </w:pPr>
      <w:r w:rsidRPr="00C970FA">
        <w:rPr>
          <w:rFonts w:ascii="Arial" w:hAnsi="Arial" w:cs="Arial"/>
        </w:rPr>
        <w:t>Comparing it to the research by</w:t>
      </w:r>
      <w:r w:rsidR="006A4A04" w:rsidRPr="006A4A04">
        <w:rPr>
          <w:rFonts w:ascii="Arial" w:hAnsi="Arial" w:cs="Arial"/>
          <w:lang w:val="id-ID"/>
        </w:rPr>
        <w:t xml:space="preserve"> </w:t>
      </w:r>
      <w:r w:rsidR="006A4A04" w:rsidRPr="006A4A04">
        <w:rPr>
          <w:rFonts w:ascii="Arial" w:hAnsi="Arial" w:cs="Arial"/>
          <w:lang w:val="id-ID"/>
        </w:rPr>
        <w:fldChar w:fldCharType="begin" w:fldLock="1"/>
      </w:r>
      <w:r w:rsidR="00E7530C">
        <w:rPr>
          <w:rFonts w:ascii="Arial" w:hAnsi="Arial" w:cs="Arial"/>
          <w:lang w:val="id-ID"/>
        </w:rPr>
        <w:instrText>ADDIN CSL_CITATION {"citationItems":[{"id":"ITEM-1","itemData":{"DOI":"10.21831/jsd.v10i2.43912","ISSN":"2085-9872","abstract":"Hutan mangrove Pantai Baros merupakan salah satu cagar alam di Indonesia. Ekosistem mangrove merupakan suatu tipe ekosistem hutan yang tumbuh di daerah pasang surut, terutama di pantai yang terlindung, laguna, dan muara sungai yang tergenang pada saat pasang dan bebas dari genangan pada saat surut yang komunitas tumbuhannya mampu bertoleransi terhadap garam. Penelitian ini bertujuan untuk mengetahui zonasi dan formasi vegetasi hutan mangrove di Pantai Baros, Bantul, Yogyakarta. Metode yang digunakan adalah metode purposive sampling dengan pengambilan sampel pada 2 transek. Data jenis mangrove dan jumlah mangrove di analisis secara deskriptif dalam bentuk tabel dan gambar. Hasil penelitian menunjukkan formasi mangrove di ekosistem mangrove Pantai Baros paling depan ditumbuhi banyak mangrove yaitu Avicennia lanata dan beberapa Avicennia marina, sedangkan daerah yang semakin ke dalam ditumbuhi Rhizophora apiculata. Persentase jenis mangrove terbanyak yang tumbuh pada kawasan mangrove Pantai Baros, Bantul, Yogyakarta adalah Avicennia lanata.","author":[{"dropping-particle":"","family":"Rahmadhani","given":"Tasya","non-dropping-particle":"","parse-names":false,"suffix":""},{"dropping-particle":"","family":"Rahmawati","given":"Yunita Fera","non-dropping-particle":"","parse-names":false,"suffix":""},{"dropping-particle":"","family":"Qalbi","given":"Raihanatu","non-dropping-particle":"","parse-names":false,"suffix":""},{"dropping-particle":"","family":"H. P.","given":"Nada Fithriyyah","non-dropping-particle":"","parse-names":false,"suffix":""},{"dropping-particle":"","family":"Husna","given":"Selma Nafilatul","non-dropping-particle":"","parse-names":false,"suffix":""}],"container-title":"Jurnal Sains Dasar","id":"ITEM-1","issue":"2","issued":{"date-parts":[["2021"]]},"page":"69-73","title":"Zonasi dan Formasi Vegetasi Hutan Mangrove: Studi Kasus di Pantai Baros, Yogyakarta","type":"article-journal","volume":"10"},"uris":["http://www.mendeley.com/documents/?uuid=2241358d-1624-473d-bcaf-eddcd6af73a7"]}],"mendeley":{"formattedCitation":"(Rahmadhani et al., 2021)","manualFormatting":"Rahmadhani et al., (2021)","plainTextFormattedCitation":"(Rahmadhani et al., 2021)","previouslyFormattedCitation":"(Rahmadhani et al., 2021)"},"properties":{"noteIndex":0},"schema":"https://github.com/citation-style-language/schema/raw/master/csl-citation.json"}</w:instrText>
      </w:r>
      <w:r w:rsidR="006A4A04" w:rsidRPr="006A4A04">
        <w:rPr>
          <w:rFonts w:ascii="Arial" w:hAnsi="Arial" w:cs="Arial"/>
          <w:lang w:val="id-ID"/>
        </w:rPr>
        <w:fldChar w:fldCharType="separate"/>
      </w:r>
      <w:r w:rsidR="006A4A04" w:rsidRPr="006A4A04">
        <w:rPr>
          <w:rFonts w:ascii="Arial" w:hAnsi="Arial" w:cs="Arial"/>
          <w:noProof/>
          <w:lang w:val="id-ID"/>
        </w:rPr>
        <w:t>Rahmadhani et al., (2021)</w:t>
      </w:r>
      <w:r w:rsidR="006A4A04" w:rsidRPr="006A4A04">
        <w:rPr>
          <w:rFonts w:ascii="Arial" w:hAnsi="Arial" w:cs="Arial"/>
        </w:rPr>
        <w:fldChar w:fldCharType="end"/>
      </w:r>
      <w:r w:rsidR="006A4A04" w:rsidRPr="006A4A04">
        <w:rPr>
          <w:rFonts w:ascii="Arial" w:hAnsi="Arial" w:cs="Arial"/>
          <w:lang w:val="id-ID"/>
        </w:rPr>
        <w:t xml:space="preserve">, </w:t>
      </w:r>
      <w:r w:rsidRPr="00C970FA">
        <w:rPr>
          <w:rFonts w:ascii="Arial" w:hAnsi="Arial" w:cs="Arial"/>
        </w:rPr>
        <w:t xml:space="preserve">the differences in the vegetation composition could be observed. The same study indicated that </w:t>
      </w:r>
      <w:proofErr w:type="spellStart"/>
      <w:r w:rsidRPr="00296EDD">
        <w:rPr>
          <w:rFonts w:ascii="Arial" w:hAnsi="Arial" w:cs="Arial"/>
          <w:i/>
          <w:iCs/>
        </w:rPr>
        <w:t>Avicennia</w:t>
      </w:r>
      <w:proofErr w:type="spellEnd"/>
      <w:r w:rsidRPr="00296EDD">
        <w:rPr>
          <w:rFonts w:ascii="Arial" w:hAnsi="Arial" w:cs="Arial"/>
          <w:i/>
          <w:iCs/>
        </w:rPr>
        <w:t xml:space="preserve"> </w:t>
      </w:r>
      <w:proofErr w:type="spellStart"/>
      <w:r w:rsidRPr="00296EDD">
        <w:rPr>
          <w:rFonts w:ascii="Arial" w:hAnsi="Arial" w:cs="Arial"/>
          <w:i/>
          <w:iCs/>
        </w:rPr>
        <w:t>lanata</w:t>
      </w:r>
      <w:proofErr w:type="spellEnd"/>
      <w:r w:rsidRPr="00C970FA">
        <w:rPr>
          <w:rFonts w:ascii="Arial" w:hAnsi="Arial" w:cs="Arial"/>
        </w:rPr>
        <w:t xml:space="preserve"> was present in Station 3 but this was not observed in the current study. This difference indicates a variation in the vegetation composition over the last few years and may possibly be as a result of persistent environmental influences as well as due to the prevalence of species that have been introduced due to the rehabilitation programs.</w:t>
      </w:r>
    </w:p>
    <w:p w14:paraId="47DF2910" w14:textId="77777777" w:rsidR="00790ADA" w:rsidRPr="00FB3A86" w:rsidRDefault="00790ADA" w:rsidP="00441B6F">
      <w:pPr>
        <w:pStyle w:val="Body"/>
        <w:spacing w:after="0"/>
        <w:rPr>
          <w:rFonts w:ascii="Arial" w:hAnsi="Arial" w:cs="Arial"/>
        </w:rPr>
      </w:pPr>
    </w:p>
    <w:p w14:paraId="573738F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90E94A" w14:textId="77777777" w:rsidR="00790ADA" w:rsidRPr="00FB3A86" w:rsidRDefault="00790ADA" w:rsidP="00441B6F">
      <w:pPr>
        <w:pStyle w:val="ConcHead"/>
        <w:spacing w:after="0"/>
        <w:jc w:val="both"/>
        <w:rPr>
          <w:rFonts w:ascii="Arial" w:hAnsi="Arial" w:cs="Arial"/>
        </w:rPr>
      </w:pPr>
    </w:p>
    <w:p w14:paraId="08366199" w14:textId="39BE9E79" w:rsidR="006A4A04" w:rsidRPr="006A4A04" w:rsidRDefault="00296EDD" w:rsidP="006A4A04">
      <w:pPr>
        <w:pStyle w:val="Body"/>
        <w:rPr>
          <w:rFonts w:ascii="Arial" w:hAnsi="Arial" w:cs="Arial"/>
          <w:lang w:val="id-ID"/>
        </w:rPr>
      </w:pPr>
      <w:r>
        <w:rPr>
          <w:rFonts w:ascii="Arial" w:hAnsi="Arial" w:cs="Arial"/>
        </w:rPr>
        <w:t>T</w:t>
      </w:r>
      <w:r w:rsidR="00491BEC" w:rsidRPr="00491BEC">
        <w:rPr>
          <w:rFonts w:ascii="Arial" w:hAnsi="Arial" w:cs="Arial"/>
        </w:rPr>
        <w:t>he findings suggest a low to moderate level of community structure in the Baros mangrove ecosystem</w:t>
      </w:r>
      <w:r>
        <w:rPr>
          <w:rFonts w:ascii="Arial" w:hAnsi="Arial" w:cs="Arial"/>
        </w:rPr>
        <w:t>,</w:t>
      </w:r>
      <w:r w:rsidR="00491BEC" w:rsidRPr="00491BEC">
        <w:rPr>
          <w:rFonts w:ascii="Arial" w:hAnsi="Arial" w:cs="Arial"/>
        </w:rPr>
        <w:t xml:space="preserve"> as indicated by the </w:t>
      </w:r>
      <w:r>
        <w:rPr>
          <w:rFonts w:ascii="Arial" w:hAnsi="Arial" w:cs="Arial"/>
        </w:rPr>
        <w:t xml:space="preserve">analyzed </w:t>
      </w:r>
      <w:r w:rsidR="00491BEC" w:rsidRPr="00491BEC">
        <w:rPr>
          <w:rFonts w:ascii="Arial" w:hAnsi="Arial" w:cs="Arial"/>
        </w:rPr>
        <w:t>ecological</w:t>
      </w:r>
      <w:r>
        <w:rPr>
          <w:rFonts w:ascii="Arial" w:hAnsi="Arial" w:cs="Arial"/>
        </w:rPr>
        <w:t xml:space="preserve"> indices</w:t>
      </w:r>
      <w:r w:rsidR="00491BEC" w:rsidRPr="00491BEC">
        <w:rPr>
          <w:rFonts w:ascii="Arial" w:hAnsi="Arial" w:cs="Arial"/>
        </w:rPr>
        <w:t xml:space="preserve">. Shannon-Wiener diversity index (H’) was also low, and this implies that there were not many vegetation species. The Simpson dominance index (C) showed that there was strong dominance of some few species especially </w:t>
      </w:r>
      <w:r w:rsidR="00E7530C" w:rsidRPr="00E7530C">
        <w:rPr>
          <w:rFonts w:ascii="Arial" w:hAnsi="Arial" w:cs="Arial"/>
          <w:i/>
          <w:iCs/>
        </w:rPr>
        <w:t xml:space="preserve">Rhizophora </w:t>
      </w:r>
      <w:proofErr w:type="spellStart"/>
      <w:r w:rsidR="00E7530C" w:rsidRPr="00E7530C">
        <w:rPr>
          <w:rFonts w:ascii="Arial" w:hAnsi="Arial" w:cs="Arial"/>
          <w:i/>
          <w:iCs/>
        </w:rPr>
        <w:t>apiculata</w:t>
      </w:r>
      <w:proofErr w:type="spellEnd"/>
      <w:r w:rsidR="00491BEC" w:rsidRPr="00491BEC">
        <w:rPr>
          <w:rFonts w:ascii="Arial" w:hAnsi="Arial" w:cs="Arial"/>
        </w:rPr>
        <w:t xml:space="preserve"> and </w:t>
      </w:r>
      <w:proofErr w:type="spellStart"/>
      <w:r w:rsidR="00E7530C" w:rsidRPr="00E7530C">
        <w:rPr>
          <w:rFonts w:ascii="Arial" w:hAnsi="Arial" w:cs="Arial"/>
          <w:i/>
          <w:iCs/>
        </w:rPr>
        <w:t>Avicennia</w:t>
      </w:r>
      <w:proofErr w:type="spellEnd"/>
      <w:r w:rsidR="00E7530C" w:rsidRPr="00E7530C">
        <w:rPr>
          <w:rFonts w:ascii="Arial" w:hAnsi="Arial" w:cs="Arial"/>
          <w:i/>
          <w:iCs/>
        </w:rPr>
        <w:t xml:space="preserve"> marina</w:t>
      </w:r>
      <w:r w:rsidR="00491BEC" w:rsidRPr="00491BEC">
        <w:rPr>
          <w:rFonts w:ascii="Arial" w:hAnsi="Arial" w:cs="Arial"/>
        </w:rPr>
        <w:t xml:space="preserve"> leading to unbalanced community structure. In the meantime, the evenness index (E) was not similar across all sampling stations, with Station 2 having a more evenly spread population than the rest. The species richness index (R) was also low mainly due to the fact that the main activity of rehabilitation involved the planting of one dominant species of mangrove.</w:t>
      </w:r>
    </w:p>
    <w:p w14:paraId="5E52B75D" w14:textId="645A9518" w:rsidR="00B01FCD" w:rsidRDefault="00491BEC" w:rsidP="006A4A04">
      <w:pPr>
        <w:pStyle w:val="Body"/>
        <w:spacing w:after="0"/>
        <w:rPr>
          <w:rFonts w:ascii="Arial" w:hAnsi="Arial" w:cs="Arial"/>
        </w:rPr>
      </w:pPr>
      <w:r w:rsidRPr="00491BEC">
        <w:rPr>
          <w:rFonts w:ascii="Arial" w:hAnsi="Arial" w:cs="Arial"/>
        </w:rPr>
        <w:t>All of this is an indication that the Baros mangrove ecosystem continues to face environmental stressors such as coastal erosion, solid waste, and low rates of natural regeneration, all of which lead to low biodiversity and community instability. These results highlight the necessity to use more diversified conservation practices, such as multi-species planting methods, efficient erosion control interventions, and ecosystem-oriented environmental management in order to make the mangrove area sustainable in the long run.</w:t>
      </w:r>
    </w:p>
    <w:p w14:paraId="265151D0" w14:textId="77777777" w:rsidR="00790ADA" w:rsidRPr="00FB3A86" w:rsidRDefault="00790ADA" w:rsidP="00441B6F">
      <w:pPr>
        <w:pStyle w:val="Body"/>
        <w:spacing w:after="0"/>
        <w:rPr>
          <w:rFonts w:ascii="Arial" w:hAnsi="Arial" w:cs="Arial"/>
        </w:rPr>
      </w:pPr>
    </w:p>
    <w:p w14:paraId="1076E57D" w14:textId="37097E27" w:rsidR="0041027F" w:rsidRDefault="0041027F" w:rsidP="00441B6F">
      <w:pPr>
        <w:pStyle w:val="ReferHead"/>
        <w:spacing w:after="0"/>
        <w:jc w:val="both"/>
        <w:rPr>
          <w:rFonts w:ascii="Arial" w:hAnsi="Arial" w:cs="Arial"/>
          <w:b w:val="0"/>
          <w:caps w:val="0"/>
          <w:sz w:val="20"/>
        </w:rPr>
      </w:pPr>
    </w:p>
    <w:p w14:paraId="02395F82" w14:textId="77777777" w:rsidR="00C64B3A" w:rsidRDefault="00C64B3A" w:rsidP="00441B6F">
      <w:pPr>
        <w:pStyle w:val="ReferHead"/>
        <w:spacing w:after="0"/>
        <w:jc w:val="both"/>
        <w:rPr>
          <w:rFonts w:ascii="Arial" w:hAnsi="Arial" w:cs="Arial"/>
          <w:b w:val="0"/>
          <w:caps w:val="0"/>
          <w:sz w:val="20"/>
        </w:rPr>
      </w:pPr>
    </w:p>
    <w:p w14:paraId="107197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BDA4B2" w14:textId="6DA8CF0C" w:rsidR="00516C8C" w:rsidRPr="00FB3A86" w:rsidRDefault="00516C8C" w:rsidP="00441B6F">
      <w:pPr>
        <w:pStyle w:val="ReferHead"/>
        <w:spacing w:after="0"/>
        <w:jc w:val="both"/>
        <w:rPr>
          <w:rFonts w:ascii="Arial" w:hAnsi="Arial" w:cs="Arial"/>
        </w:rPr>
      </w:pPr>
    </w:p>
    <w:p w14:paraId="7C92A90E" w14:textId="5CDD9909" w:rsidR="00E7530C" w:rsidRPr="00505C9C" w:rsidRDefault="00516C8C" w:rsidP="00E7530C">
      <w:pPr>
        <w:widowControl w:val="0"/>
        <w:autoSpaceDE w:val="0"/>
        <w:autoSpaceDN w:val="0"/>
        <w:adjustRightInd w:val="0"/>
        <w:ind w:left="480" w:hanging="480"/>
        <w:rPr>
          <w:rFonts w:cs="Helvetica"/>
          <w:noProof/>
          <w:szCs w:val="24"/>
        </w:rPr>
      </w:pPr>
      <w:r w:rsidRPr="00505C9C">
        <w:fldChar w:fldCharType="begin" w:fldLock="1"/>
      </w:r>
      <w:r w:rsidRPr="00505C9C">
        <w:instrText xml:space="preserve">ADDIN Mendeley Bibliography CSL_BIBLIOGRAPHY </w:instrText>
      </w:r>
      <w:r w:rsidRPr="00505C9C">
        <w:fldChar w:fldCharType="separate"/>
      </w:r>
      <w:r w:rsidR="00E7530C" w:rsidRPr="00505C9C">
        <w:rPr>
          <w:rFonts w:cs="Helvetica"/>
          <w:noProof/>
          <w:szCs w:val="24"/>
        </w:rPr>
        <w:t xml:space="preserve">Agustini, N. T., Sugara, A., &amp; Bahri, S. (2023). Analysis of Mangrove Community Structure in the Jenggalu Estuary, Bengkulu. </w:t>
      </w:r>
      <w:r w:rsidR="00E7530C" w:rsidRPr="00505C9C">
        <w:rPr>
          <w:rFonts w:cs="Helvetica"/>
          <w:i/>
          <w:iCs/>
          <w:noProof/>
          <w:szCs w:val="24"/>
        </w:rPr>
        <w:t>Jurnal Laot Ilmu Kelautan</w:t>
      </w:r>
      <w:r w:rsidR="00E7530C" w:rsidRPr="00505C9C">
        <w:rPr>
          <w:rFonts w:cs="Helvetica"/>
          <w:noProof/>
          <w:szCs w:val="24"/>
        </w:rPr>
        <w:t xml:space="preserve">, </w:t>
      </w:r>
      <w:r w:rsidR="00E7530C" w:rsidRPr="00505C9C">
        <w:rPr>
          <w:rFonts w:cs="Helvetica"/>
          <w:i/>
          <w:iCs/>
          <w:noProof/>
          <w:szCs w:val="24"/>
        </w:rPr>
        <w:t>5</w:t>
      </w:r>
      <w:r w:rsidR="00E7530C" w:rsidRPr="00505C9C">
        <w:rPr>
          <w:rFonts w:cs="Helvetica"/>
          <w:noProof/>
          <w:szCs w:val="24"/>
        </w:rPr>
        <w:t>(1), 81–90. https://doi.org/10.35308/jlik.v5i1.7361</w:t>
      </w:r>
    </w:p>
    <w:p w14:paraId="5E5DC921"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 xml:space="preserve">Anjani, W., Umam, A. H., &amp; Anhar, A. (2022). Diversity, Evenness, and Richness of </w:t>
      </w:r>
      <w:r w:rsidRPr="00505C9C">
        <w:rPr>
          <w:rFonts w:cs="Helvetica"/>
          <w:noProof/>
        </w:rPr>
        <w:lastRenderedPageBreak/>
        <w:t>Vegetation in Lae Kombih Grand Forest Park, Penanggalan District, Subulussalam City. Jurnal Ilmiah Mahasiswa Pertanian, 7(2), 770–778. https://doi.org/10.17969/jimfp.v7i2.20136</w:t>
      </w:r>
    </w:p>
    <w:p w14:paraId="4EF9E2F6"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Calderisi, G., Cogoni, D., &amp; Fenu, G. (2024). Unravelling the Nexus of Beach Litter and Plant Species and Communities Along the Mediterranean Coasts: A Critical Literature Review. Plants, 13(22). https://doi.org/10.3390/plants13223125</w:t>
      </w:r>
    </w:p>
    <w:p w14:paraId="6384C764"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Diniyatushoaliha, A., Al Idrus, A., &amp; Bahri, S. (2024). Biodiversity Indices of Mangrove Community in Gili Sulat, East Lombok. Jurnal Biologi Tropis, 24(3), 791–799. https://doi.org/10.29303/jbt.v24i3.7571</w:t>
      </w:r>
    </w:p>
    <w:p w14:paraId="77E220DD"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Djamaluddin, R., Fusi, M., Djabar, B., Evans, D., Holmes, R., Huxham, M., … Diele, K. (2023). Point of (no) return? Vegetation structure and diversity of restored mangroves in Sulawesi, Indonesia, 14–16 years on. Restoration Ecology, 31(7), 14–16. https://doi.org/10.1111/rec.13963</w:t>
      </w:r>
    </w:p>
    <w:p w14:paraId="3913C0D0"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Fatmalah, S. F., Sa’adah, N., &amp; Wijaya, N. I. (2023). The Impact of Inorganic Waste on Mangrove Seedling Vegetation in the Wonorejo Mangrove Ecosystem, Surabaya. Jurnal Riset Kelautan Tropis (Journal Of Tropical Marine Research) (J-Tropimar), 4(2), 82–96. https://doi.org/10.30649/jrkt.v4i2.57</w:t>
      </w:r>
    </w:p>
    <w:p w14:paraId="45D8AF39"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Guruh, B. W. M. (2022). Analysis of Morphological Changes in the Opak River Estuary Based on Temporal Remote Sensing Data for the Years 2002, 2012, and 2022. Indonesian Geomaritime Bulletin, (January).</w:t>
      </w:r>
    </w:p>
    <w:p w14:paraId="24C6F85F"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Handriani, P., Kamal, E., Yuspardianto, &amp; Septe, E. (2025). Effective Strategies for the Rehabilitation and Conservation of Mangrove Areas. JMESc Journal of Marine and Estuarine Science Journal Homepage: Www.Jmesc.Bunghatta.Ac.Id JMESc (Journal of Marine and Estuarine Science) (2025), 1(1), 1–6.</w:t>
      </w:r>
    </w:p>
    <w:p w14:paraId="0033261D"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Harbi, J., Heripan, H., Milantara, N., Yuwono, H., Suharyadi, S., Romantik, R., … Al-Ansori, M. A. L. (2024). Analyzing the conditions, potentials, and trends of vegetation biodiversity in conservation zones located within the business license area of ​​PT PHE Ogan Komering. Journal of Global Sustainable Agriculture, 4(2), 108. https://doi.org/10.32502/jgsa.v4i2.8227</w:t>
      </w:r>
    </w:p>
    <w:p w14:paraId="4549D298"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Irwansah, I., Usman, U., Muttaqin, Z. H., &amp; Mahariyanti, E. (2024). Abrasion Disaster Mitigation Based on Mangrove Vegetation Diversity on the Bagik Batu Coast, Jerowaru. Global Education Scientific Journal, 5(4), 2062–2068.</w:t>
      </w:r>
    </w:p>
    <w:p w14:paraId="3C20E391"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Khairunnisa, S., Pamoengkas, P., &amp; Hartoyo, A. P. P. (2024). Analysis of NDVI and Plant Vegetation Diversity in the Traditional Zone, Mount Halimun Salak National Park, Bogor. Journal of Natural Resources and Environmental Management, 14(1), 109–118. https://doi.org/10.29244/jpsl.14.1.109-118</w:t>
      </w:r>
    </w:p>
    <w:p w14:paraId="54C70B70"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Majid, I., Al Muhdar, M. H. I., Rohman, F., &amp; Syamsuri, I. (2016). Mangrove Forest Conservation on the Coastal Area of ​​Ternate City Integrated with School Curriculum. Jurnal Bioedukasi, 4(2). https://doi.org/10.33387/bioedu.v4i2.162</w:t>
      </w:r>
    </w:p>
    <w:p w14:paraId="730EB8C0"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Mandagi, C. M., Lepar, M. J., Timpal, T., Mait, N. H., Rompas, V. O., Talimpong, A., &amp; Gumolili, Y. (2024). The role of diversity structure, dominance and diameter of mangrove trees and mitigation of coastal abrasion at Darunu Village, North Minahasa Regency North Sulawesi Province. Jurnal Ilmiah PLATAX, 12(2), 261–272.</w:t>
      </w:r>
    </w:p>
    <w:p w14:paraId="16D2A1A0"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Nainggolan, R. C., Aliandi, S., Edelwis, T. W., Pardi, H., &amp; Wenny, J. (2024). Maritime Environmental Change and its impact on Coastal Bird Diversity. BIO Web of Conferences, 134. https://doi.org/10.1051/bioconf/202413402008</w:t>
      </w:r>
    </w:p>
    <w:p w14:paraId="298F44FA"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Nasution, F. H., Risnita, R., Jailani, M. S., &amp; Junaidi, R. (2024). Combination (Mixed-Methods) in Scientific Research Practice. Journal Genta Mulia, 15(2), 251–256. Retrieved from https://ejournal.stkipbbm.ac.id/index.php/gm</w:t>
      </w:r>
    </w:p>
    <w:p w14:paraId="7855FA17"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Nuraina, I., Fahrizal, &amp; Prayogo, H. (2018). Analysis of the composition and diversity of tree species constituting the Jelomuk Tembawang forest in Meta Bersatu Village, Sayan District, Melawi Regency. SUSTAINABLE FOREST JOURNAL, 6(01), 137–146. https://doi.org/10.5860/choice.45-0854</w:t>
      </w:r>
    </w:p>
    <w:p w14:paraId="15684B4E"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lastRenderedPageBreak/>
        <w:t>Nurmadi, R., Elhanafi, A. M., Lubis, I., Tommy, T., &amp; Siregar, R. (2021). Planting Mangrove Seedlings and Extension on the Importance of Mangrove Cultivation in Coastal Areas (Nelayan Indah Village, Medan Labuhan District). Prioritas: Journal of Community Service, 3(1), 21–27.</w:t>
      </w:r>
    </w:p>
    <w:p w14:paraId="5D1DA80E"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Parjaman, T., &amp; Akhmad, D. (2019). As a “Middle Ground” on the Quantitative-Qualitative Dichotomy. Moderat Journal, 5(4), 530–548.</w:t>
      </w:r>
    </w:p>
    <w:p w14:paraId="55C50E2E"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Pratitis, S. A., &amp; Khalid, Z. (2020). Mangrove Forest Conservation from a Perspective. Journal of Legal Perspectives, 1(2), 9–18.</w:t>
      </w:r>
    </w:p>
    <w:p w14:paraId="03BDE689"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Rahmadhani, T., Rahmawati, Y. F., Qalbi, R., H. P., N. F., &amp; Husna, S. N. (2021). Zonation and Vegetation Formation of Mangrove Forests: A Case Study at Baros Beach, Yogyakarta. Basic Science Journal, 10(2), 69–73. https://doi.org/10.21831/jsd.v10i2.43912</w:t>
      </w:r>
    </w:p>
    <w:p w14:paraId="2741D7DC"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Rofi’i, I., Poedjirahajoe, E., &amp; Marsono, D. (2022). Diversity and Distribution Patterns of Mangrove Species in SPTN Region I Bekol, Baluran National Park. Marine Journal: Indonesian Journal of Marine Science and Technology, 14(3), 210–222. https://doi.org/10.21107/jk.v14i3.9293</w:t>
      </w:r>
    </w:p>
    <w:p w14:paraId="729CA741" w14:textId="7E0BA477" w:rsidR="00505C9C" w:rsidRDefault="00505C9C" w:rsidP="00505C9C">
      <w:pPr>
        <w:widowControl w:val="0"/>
        <w:autoSpaceDE w:val="0"/>
        <w:autoSpaceDN w:val="0"/>
        <w:adjustRightInd w:val="0"/>
        <w:ind w:left="480" w:hanging="480"/>
        <w:rPr>
          <w:rFonts w:cs="Helvetica"/>
          <w:noProof/>
        </w:rPr>
      </w:pPr>
      <w:r w:rsidRPr="00505C9C">
        <w:rPr>
          <w:rFonts w:cs="Helvetica"/>
          <w:noProof/>
        </w:rPr>
        <w:t>Setyawati, A. I., Damsir, D., Febriati, N. L., &amp; Lamdo, H. (2023). Analysis of Weed Vegetation Using the Line Transect Method Under Terminalia Catttapa Stands. Bioedutech: Journal of Biology and Biology Education, 2(1), 192–199. Retrieved from http://jurnal.anfa.co.id</w:t>
      </w:r>
    </w:p>
    <w:p w14:paraId="3BAAFE1A" w14:textId="63DEBA44"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Suraningsih, K. (2020). The Role of the Community in the Conservation of Mangrove Ecosystems in the Coastal Area of ​​Bantul Regency. Proceedings of the National Seminar, Semarang, December 2, 2020 “Green Development and Licensing: Diplomacy, Device Readiness and Standardization Patterns,” 59–68.</w:t>
      </w:r>
    </w:p>
    <w:p w14:paraId="29E2EE0F"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Velati, Z. A., Suryono, S., &amp; Pratikto, I. (2024). Substrate Types and Mangrove Density Levels in the Baros Yogyakarta Mangrove Conservation Area. Journal of Marine Research, 13(4), 739–745.</w:t>
      </w:r>
    </w:p>
    <w:p w14:paraId="01D37B49"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Vieira, G. S., Rodrigues, S. D., &amp; Dias, F. T. (2024). Environment and Wellbeing: Assessment of Quality of Life Through Vegetation Index in Guanambi’s Alvorada Neighborhood, Bahia – Brazil. Research Square, 1–15.</w:t>
      </w:r>
    </w:p>
    <w:p w14:paraId="292D5E16" w14:textId="77777777" w:rsidR="00505C9C" w:rsidRPr="00505C9C" w:rsidRDefault="00505C9C" w:rsidP="00505C9C">
      <w:pPr>
        <w:widowControl w:val="0"/>
        <w:autoSpaceDE w:val="0"/>
        <w:autoSpaceDN w:val="0"/>
        <w:adjustRightInd w:val="0"/>
        <w:ind w:left="480" w:hanging="480"/>
        <w:rPr>
          <w:rFonts w:cs="Helvetica"/>
          <w:noProof/>
        </w:rPr>
      </w:pPr>
      <w:r w:rsidRPr="00505C9C">
        <w:rPr>
          <w:rFonts w:cs="Helvetica"/>
          <w:noProof/>
        </w:rPr>
        <w:t>Wulandari, C., Marwadani, L. M., Salsabila, G. N., Santoso, A. R., &amp; Azis, N. (2024). Mangroves for Healthy Ecosystems and Resilient Economies: Sustainable Solutions Amidst Climate Change (KKN-PPM UGM 2024 JT-013 Wedung, Demak). Jurnal Parikesit, 2(2), 381–393.</w:t>
      </w:r>
    </w:p>
    <w:p w14:paraId="24FA1CE7" w14:textId="4C7F3F2C" w:rsidR="00E7530C" w:rsidRPr="00505C9C" w:rsidRDefault="00505C9C" w:rsidP="00505C9C">
      <w:pPr>
        <w:widowControl w:val="0"/>
        <w:autoSpaceDE w:val="0"/>
        <w:autoSpaceDN w:val="0"/>
        <w:adjustRightInd w:val="0"/>
        <w:ind w:left="480" w:hanging="480"/>
        <w:rPr>
          <w:rFonts w:cs="Helvetica"/>
          <w:noProof/>
        </w:rPr>
      </w:pPr>
      <w:r w:rsidRPr="00505C9C">
        <w:rPr>
          <w:rFonts w:cs="Helvetica"/>
          <w:noProof/>
        </w:rPr>
        <w:t>Yuniarti, M., Andriani, Y., Prasetiawan, N. R., Faizal, I., &amp; Chotimah, L. C. (2023). Identification of Marine Debris in Mangrove Ecosystems in Batukaras, Pangandaran Regency, West Java. Buletin Oseanografi Marina, 12(2), 243–252. https://doi.org/10.14710/buloma.v12i2.49631</w:t>
      </w:r>
    </w:p>
    <w:p w14:paraId="00C93499" w14:textId="585E3ACE" w:rsidR="000D689F" w:rsidRDefault="00516C8C" w:rsidP="005D18AF">
      <w:pPr>
        <w:pStyle w:val="Body"/>
        <w:spacing w:after="0"/>
      </w:pPr>
      <w:r w:rsidRPr="00505C9C">
        <w:fldChar w:fldCharType="end"/>
      </w:r>
    </w:p>
    <w:p w14:paraId="11FF85B3"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30B8E6AA" w14:textId="77777777" w:rsidR="00516C8C" w:rsidRDefault="00516C8C" w:rsidP="00516C8C">
      <w:pPr>
        <w:pStyle w:val="Body"/>
        <w:spacing w:after="0"/>
        <w:rPr>
          <w:rFonts w:ascii="Arial" w:hAnsi="Arial" w:cs="Arial"/>
          <w:lang w:val="en-ID"/>
        </w:rPr>
      </w:pPr>
      <w:r w:rsidRPr="00516C8C">
        <w:rPr>
          <w:rFonts w:ascii="Arial" w:hAnsi="Arial" w:cs="Arial"/>
          <w:b/>
          <w:bCs/>
          <w:lang w:val="en-ID"/>
        </w:rPr>
        <w:t>Species Diversity</w:t>
      </w:r>
    </w:p>
    <w:p w14:paraId="03574B68" w14:textId="67C94DC1" w:rsidR="00516C8C" w:rsidRPr="00516C8C" w:rsidRDefault="00516C8C" w:rsidP="00516C8C">
      <w:pPr>
        <w:pStyle w:val="Body"/>
        <w:spacing w:after="0"/>
        <w:rPr>
          <w:rFonts w:ascii="Arial" w:hAnsi="Arial" w:cs="Arial"/>
          <w:lang w:val="en-ID"/>
        </w:rPr>
      </w:pPr>
      <w:r w:rsidRPr="00516C8C">
        <w:rPr>
          <w:rFonts w:ascii="Arial" w:hAnsi="Arial" w:cs="Arial"/>
          <w:lang w:val="en-ID"/>
        </w:rPr>
        <w:t>A measure describing the variety of species within a community, considering both species richness and the relative abundance of each species.</w:t>
      </w:r>
    </w:p>
    <w:p w14:paraId="53156BB0" w14:textId="77777777" w:rsidR="00516C8C" w:rsidRDefault="00516C8C" w:rsidP="00516C8C">
      <w:pPr>
        <w:pStyle w:val="Body"/>
        <w:spacing w:after="0"/>
        <w:rPr>
          <w:rFonts w:ascii="Arial" w:hAnsi="Arial" w:cs="Arial"/>
          <w:lang w:val="en-ID"/>
        </w:rPr>
      </w:pPr>
      <w:r w:rsidRPr="00516C8C">
        <w:rPr>
          <w:rFonts w:ascii="Arial" w:hAnsi="Arial" w:cs="Arial"/>
          <w:b/>
          <w:bCs/>
          <w:lang w:val="en-ID"/>
        </w:rPr>
        <w:t>Dominance Index</w:t>
      </w:r>
    </w:p>
    <w:p w14:paraId="46F48A94" w14:textId="31318058" w:rsidR="00516C8C" w:rsidRPr="00516C8C" w:rsidRDefault="00516C8C" w:rsidP="00516C8C">
      <w:pPr>
        <w:pStyle w:val="Body"/>
        <w:spacing w:after="0"/>
        <w:rPr>
          <w:rFonts w:ascii="Arial" w:hAnsi="Arial" w:cs="Arial"/>
          <w:lang w:val="en-ID"/>
        </w:rPr>
      </w:pPr>
      <w:r w:rsidRPr="00516C8C">
        <w:rPr>
          <w:rFonts w:ascii="Arial" w:hAnsi="Arial" w:cs="Arial"/>
          <w:lang w:val="en-ID"/>
        </w:rPr>
        <w:t>A metric indicating the extent to which one or a few species dominate a community, commonly calculated using the Simpson index.</w:t>
      </w:r>
    </w:p>
    <w:p w14:paraId="0D230209" w14:textId="77777777" w:rsidR="00516C8C" w:rsidRDefault="00516C8C" w:rsidP="00516C8C">
      <w:pPr>
        <w:pStyle w:val="Body"/>
        <w:spacing w:after="0"/>
        <w:rPr>
          <w:rFonts w:ascii="Arial" w:hAnsi="Arial" w:cs="Arial"/>
          <w:lang w:val="en-ID"/>
        </w:rPr>
      </w:pPr>
      <w:r w:rsidRPr="00516C8C">
        <w:rPr>
          <w:rFonts w:ascii="Arial" w:hAnsi="Arial" w:cs="Arial"/>
          <w:b/>
          <w:bCs/>
          <w:lang w:val="en-ID"/>
        </w:rPr>
        <w:t>Evenness Index</w:t>
      </w:r>
    </w:p>
    <w:p w14:paraId="2E7539A4" w14:textId="2797FF1F" w:rsidR="00516C8C" w:rsidRPr="00516C8C" w:rsidRDefault="00516C8C" w:rsidP="00516C8C">
      <w:pPr>
        <w:pStyle w:val="Body"/>
        <w:spacing w:after="0"/>
        <w:rPr>
          <w:rFonts w:ascii="Arial" w:hAnsi="Arial" w:cs="Arial"/>
          <w:lang w:val="en-ID"/>
        </w:rPr>
      </w:pPr>
      <w:r w:rsidRPr="00516C8C">
        <w:rPr>
          <w:rFonts w:ascii="Arial" w:hAnsi="Arial" w:cs="Arial"/>
          <w:lang w:val="en-ID"/>
        </w:rPr>
        <w:t>A measure of how evenly individuals are distributed among species within a community.</w:t>
      </w:r>
    </w:p>
    <w:p w14:paraId="2313E10E" w14:textId="77777777" w:rsidR="00516C8C" w:rsidRDefault="00516C8C" w:rsidP="00516C8C">
      <w:pPr>
        <w:pStyle w:val="Body"/>
        <w:spacing w:after="0"/>
        <w:rPr>
          <w:rFonts w:ascii="Arial" w:hAnsi="Arial" w:cs="Arial"/>
          <w:lang w:val="en-ID"/>
        </w:rPr>
      </w:pPr>
      <w:r w:rsidRPr="00516C8C">
        <w:rPr>
          <w:rFonts w:ascii="Arial" w:hAnsi="Arial" w:cs="Arial"/>
          <w:b/>
          <w:bCs/>
          <w:lang w:val="en-ID"/>
        </w:rPr>
        <w:t>Species Richness</w:t>
      </w:r>
    </w:p>
    <w:p w14:paraId="6231154E" w14:textId="1C632875" w:rsidR="00516C8C" w:rsidRPr="00516C8C" w:rsidRDefault="00516C8C" w:rsidP="00516C8C">
      <w:pPr>
        <w:pStyle w:val="Body"/>
        <w:spacing w:after="0"/>
        <w:rPr>
          <w:rFonts w:ascii="Arial" w:hAnsi="Arial" w:cs="Arial"/>
          <w:lang w:val="en-ID"/>
        </w:rPr>
      </w:pPr>
      <w:r w:rsidRPr="00516C8C">
        <w:rPr>
          <w:rFonts w:ascii="Arial" w:hAnsi="Arial" w:cs="Arial"/>
          <w:lang w:val="en-ID"/>
        </w:rPr>
        <w:t>The total number of different species present in a community or a defined area.</w:t>
      </w:r>
    </w:p>
    <w:p w14:paraId="3F034BE2" w14:textId="77777777" w:rsidR="00516C8C" w:rsidRDefault="00516C8C" w:rsidP="00516C8C">
      <w:pPr>
        <w:pStyle w:val="Body"/>
        <w:spacing w:after="0"/>
        <w:rPr>
          <w:rFonts w:ascii="Arial" w:hAnsi="Arial" w:cs="Arial"/>
          <w:lang w:val="en-ID"/>
        </w:rPr>
      </w:pPr>
      <w:r w:rsidRPr="00516C8C">
        <w:rPr>
          <w:rFonts w:ascii="Arial" w:hAnsi="Arial" w:cs="Arial"/>
          <w:b/>
          <w:bCs/>
          <w:lang w:val="en-ID"/>
        </w:rPr>
        <w:t>H′ (Shannon–Wiener Diversity Index)</w:t>
      </w:r>
    </w:p>
    <w:p w14:paraId="100B2B2E" w14:textId="4DAB4859" w:rsidR="00516C8C" w:rsidRPr="00516C8C" w:rsidRDefault="00516C8C" w:rsidP="00516C8C">
      <w:pPr>
        <w:pStyle w:val="Body"/>
        <w:spacing w:after="0"/>
        <w:rPr>
          <w:rFonts w:ascii="Arial" w:hAnsi="Arial" w:cs="Arial"/>
          <w:lang w:val="en-ID"/>
        </w:rPr>
      </w:pPr>
      <w:r w:rsidRPr="00516C8C">
        <w:rPr>
          <w:rFonts w:ascii="Arial" w:hAnsi="Arial" w:cs="Arial"/>
          <w:lang w:val="en-ID"/>
        </w:rPr>
        <w:t>An index used to quantify species diversity based on the relative abundance of each species.</w:t>
      </w:r>
    </w:p>
    <w:p w14:paraId="581C7654" w14:textId="77777777" w:rsidR="00516C8C" w:rsidRDefault="00516C8C" w:rsidP="00516C8C">
      <w:pPr>
        <w:pStyle w:val="Body"/>
        <w:spacing w:after="0"/>
        <w:rPr>
          <w:rFonts w:ascii="Arial" w:hAnsi="Arial" w:cs="Arial"/>
          <w:lang w:val="en-ID"/>
        </w:rPr>
      </w:pPr>
      <w:r w:rsidRPr="00516C8C">
        <w:rPr>
          <w:rFonts w:ascii="Arial" w:hAnsi="Arial" w:cs="Arial"/>
          <w:b/>
          <w:bCs/>
          <w:lang w:val="en-ID"/>
        </w:rPr>
        <w:t>D (Simpson Dominance Index)</w:t>
      </w:r>
    </w:p>
    <w:p w14:paraId="17842F06" w14:textId="3A152440" w:rsidR="00516C8C" w:rsidRPr="00516C8C" w:rsidRDefault="00516C8C" w:rsidP="00516C8C">
      <w:pPr>
        <w:pStyle w:val="Body"/>
        <w:spacing w:after="0"/>
        <w:rPr>
          <w:rFonts w:ascii="Arial" w:hAnsi="Arial" w:cs="Arial"/>
          <w:lang w:val="en-ID"/>
        </w:rPr>
      </w:pPr>
      <w:r w:rsidRPr="00516C8C">
        <w:rPr>
          <w:rFonts w:ascii="Arial" w:hAnsi="Arial" w:cs="Arial"/>
          <w:lang w:val="en-ID"/>
        </w:rPr>
        <w:lastRenderedPageBreak/>
        <w:t>An index used to assess species dominance within a community.</w:t>
      </w:r>
    </w:p>
    <w:p w14:paraId="619D5F6D" w14:textId="77777777" w:rsidR="00516C8C" w:rsidRDefault="00516C8C" w:rsidP="00516C8C">
      <w:pPr>
        <w:pStyle w:val="Body"/>
        <w:spacing w:after="0"/>
        <w:rPr>
          <w:rFonts w:ascii="Arial" w:hAnsi="Arial" w:cs="Arial"/>
          <w:lang w:val="en-ID"/>
        </w:rPr>
      </w:pPr>
      <w:r w:rsidRPr="00516C8C">
        <w:rPr>
          <w:rFonts w:ascii="Arial" w:hAnsi="Arial" w:cs="Arial"/>
          <w:b/>
          <w:bCs/>
          <w:lang w:val="en-ID"/>
        </w:rPr>
        <w:t>E (</w:t>
      </w:r>
      <w:proofErr w:type="spellStart"/>
      <w:r w:rsidRPr="00516C8C">
        <w:rPr>
          <w:rFonts w:ascii="Arial" w:hAnsi="Arial" w:cs="Arial"/>
          <w:b/>
          <w:bCs/>
          <w:lang w:val="en-ID"/>
        </w:rPr>
        <w:t>Pielou’s</w:t>
      </w:r>
      <w:proofErr w:type="spellEnd"/>
      <w:r w:rsidRPr="00516C8C">
        <w:rPr>
          <w:rFonts w:ascii="Arial" w:hAnsi="Arial" w:cs="Arial"/>
          <w:b/>
          <w:bCs/>
          <w:lang w:val="en-ID"/>
        </w:rPr>
        <w:t xml:space="preserve"> Evenness Index)</w:t>
      </w:r>
    </w:p>
    <w:p w14:paraId="450CAC35" w14:textId="457982D8" w:rsidR="00516C8C" w:rsidRPr="00516C8C" w:rsidRDefault="00516C8C" w:rsidP="00516C8C">
      <w:pPr>
        <w:pStyle w:val="Body"/>
        <w:spacing w:after="0"/>
        <w:rPr>
          <w:rFonts w:ascii="Arial" w:hAnsi="Arial" w:cs="Arial"/>
          <w:lang w:val="en-ID"/>
        </w:rPr>
      </w:pPr>
      <w:r w:rsidRPr="00516C8C">
        <w:rPr>
          <w:rFonts w:ascii="Arial" w:hAnsi="Arial" w:cs="Arial"/>
          <w:lang w:val="en-ID"/>
        </w:rPr>
        <w:t>An index used to evaluate the evenness of individual distribution among species.</w:t>
      </w:r>
    </w:p>
    <w:p w14:paraId="2FB74A49" w14:textId="77777777" w:rsidR="00516C8C" w:rsidRDefault="00516C8C" w:rsidP="00516C8C">
      <w:pPr>
        <w:pStyle w:val="Body"/>
        <w:spacing w:after="0"/>
        <w:rPr>
          <w:rFonts w:ascii="Arial" w:hAnsi="Arial" w:cs="Arial"/>
          <w:lang w:val="en-ID"/>
        </w:rPr>
      </w:pPr>
      <w:r w:rsidRPr="00516C8C">
        <w:rPr>
          <w:rFonts w:ascii="Arial" w:hAnsi="Arial" w:cs="Arial"/>
          <w:b/>
          <w:bCs/>
          <w:lang w:val="en-ID"/>
        </w:rPr>
        <w:t>S (Species Richness)</w:t>
      </w:r>
    </w:p>
    <w:p w14:paraId="12373B7B" w14:textId="5A59524D" w:rsidR="00516C8C" w:rsidRPr="00516C8C" w:rsidRDefault="00516C8C" w:rsidP="00516C8C">
      <w:pPr>
        <w:pStyle w:val="Body"/>
        <w:spacing w:after="0"/>
        <w:rPr>
          <w:rFonts w:ascii="Arial" w:hAnsi="Arial" w:cs="Arial"/>
          <w:lang w:val="en-ID"/>
        </w:rPr>
      </w:pPr>
      <w:r w:rsidRPr="00516C8C">
        <w:rPr>
          <w:rFonts w:ascii="Arial" w:hAnsi="Arial" w:cs="Arial"/>
          <w:lang w:val="en-ID"/>
        </w:rPr>
        <w:t>The total number of species recorded in a community.</w:t>
      </w:r>
    </w:p>
    <w:p w14:paraId="17C7059C" w14:textId="77777777" w:rsidR="00516C8C" w:rsidRDefault="00516C8C" w:rsidP="00441B6F">
      <w:pPr>
        <w:pStyle w:val="Body"/>
        <w:spacing w:after="0"/>
        <w:rPr>
          <w:rFonts w:ascii="Arial" w:hAnsi="Arial" w:cs="Arial"/>
        </w:rPr>
      </w:pPr>
    </w:p>
    <w:p w14:paraId="608FA16F" w14:textId="785FFF6E" w:rsidR="00516C8C" w:rsidRDefault="00B01FCD" w:rsidP="00441B6F">
      <w:pPr>
        <w:pStyle w:val="Appendix"/>
        <w:spacing w:after="0"/>
        <w:jc w:val="both"/>
        <w:rPr>
          <w:rFonts w:ascii="Arial" w:hAnsi="Arial" w:cs="Arial"/>
        </w:rPr>
      </w:pPr>
      <w:r w:rsidRPr="00FB3A86">
        <w:rPr>
          <w:rFonts w:ascii="Arial" w:hAnsi="Arial" w:cs="Arial"/>
        </w:rPr>
        <w:t>APPENDIX</w:t>
      </w:r>
    </w:p>
    <w:p w14:paraId="48F71E14" w14:textId="77777777" w:rsidR="00516C8C" w:rsidRDefault="00516C8C" w:rsidP="00441B6F">
      <w:pPr>
        <w:pStyle w:val="Appendix"/>
        <w:spacing w:after="0"/>
        <w:jc w:val="both"/>
        <w:rPr>
          <w:rFonts w:ascii="Arial" w:hAnsi="Arial" w:cs="Arial"/>
          <w:b w:val="0"/>
          <w:caps w:val="0"/>
        </w:rPr>
      </w:pPr>
      <w:r w:rsidRPr="00516C8C">
        <w:rPr>
          <w:rFonts w:ascii="Arial" w:hAnsi="Arial" w:cs="Arial"/>
          <w:b w:val="0"/>
          <w:caps w:val="0"/>
        </w:rPr>
        <w:t>Not Applicable.</w:t>
      </w:r>
    </w:p>
    <w:p w14:paraId="7439F37A" w14:textId="010ABD5A" w:rsidR="00516C8C" w:rsidRPr="00516C8C" w:rsidRDefault="00516C8C" w:rsidP="00441B6F">
      <w:pPr>
        <w:pStyle w:val="Appendix"/>
        <w:spacing w:after="0"/>
        <w:jc w:val="both"/>
        <w:rPr>
          <w:rFonts w:ascii="Arial" w:hAnsi="Arial" w:cs="Arial"/>
        </w:rPr>
        <w:sectPr w:rsidR="00516C8C" w:rsidRPr="00516C8C" w:rsidSect="006635B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E3E83FB" w14:textId="1F650202"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6635B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ABB17" w14:textId="77777777" w:rsidR="00F32000" w:rsidRDefault="00F32000" w:rsidP="00C37E61">
      <w:r>
        <w:separator/>
      </w:r>
    </w:p>
  </w:endnote>
  <w:endnote w:type="continuationSeparator" w:id="0">
    <w:p w14:paraId="67DF63C0" w14:textId="77777777" w:rsidR="00F32000" w:rsidRDefault="00F320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3A96C" w14:textId="77777777" w:rsidR="00CB6DDE" w:rsidRDefault="00CB6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6B86" w14:textId="3D20F439" w:rsidR="00C37E61" w:rsidRPr="00067307" w:rsidRDefault="002E7202" w:rsidP="00067307">
    <w:pPr>
      <w:pStyle w:val="Footer"/>
    </w:pPr>
    <w:r w:rsidRPr="0006730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7941A" w14:textId="77777777" w:rsidR="009E048A" w:rsidRDefault="009E048A">
    <w:pPr>
      <w:pStyle w:val="Footer"/>
      <w:rPr>
        <w:rFonts w:ascii="Arial" w:hAnsi="Arial" w:cs="Arial"/>
        <w:sz w:val="16"/>
      </w:rPr>
    </w:pPr>
  </w:p>
  <w:p w14:paraId="4EC978B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290B6E" w14:textId="77777777" w:rsidR="009E048A" w:rsidRDefault="009E048A">
    <w:pPr>
      <w:pStyle w:val="Footer"/>
      <w:rPr>
        <w:rFonts w:ascii="Arial" w:hAnsi="Arial" w:cs="Arial"/>
        <w:sz w:val="16"/>
      </w:rPr>
    </w:pPr>
  </w:p>
  <w:p w14:paraId="1BA8339C" w14:textId="79E33157"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3D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A7247" w14:textId="77777777" w:rsidR="00F32000" w:rsidRDefault="00F32000" w:rsidP="00C37E61">
      <w:r>
        <w:separator/>
      </w:r>
    </w:p>
  </w:footnote>
  <w:footnote w:type="continuationSeparator" w:id="0">
    <w:p w14:paraId="137D3D94" w14:textId="77777777" w:rsidR="00F32000" w:rsidRDefault="00F320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083C8" w14:textId="01CA1F8C" w:rsidR="00CB6DDE" w:rsidRDefault="00CB6DDE">
    <w:pPr>
      <w:pStyle w:val="Header"/>
    </w:pPr>
    <w:r>
      <w:rPr>
        <w:noProof/>
      </w:rPr>
      <w:pict w14:anchorId="4D639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E4E3" w14:textId="50E04196" w:rsidR="00CB6DDE" w:rsidRDefault="00CB6DDE">
    <w:pPr>
      <w:pStyle w:val="Header"/>
    </w:pPr>
    <w:r>
      <w:rPr>
        <w:noProof/>
      </w:rPr>
      <w:pict w14:anchorId="79551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DBC3" w14:textId="794B379C" w:rsidR="00296529" w:rsidRPr="00296529" w:rsidRDefault="00CB6DDE" w:rsidP="00296529">
    <w:pPr>
      <w:ind w:left="2160"/>
      <w:jc w:val="center"/>
      <w:rPr>
        <w:rFonts w:ascii="Times New Roman" w:eastAsia="Calibri" w:hAnsi="Times New Roman"/>
        <w:i/>
        <w:sz w:val="18"/>
        <w:szCs w:val="22"/>
      </w:rPr>
    </w:pPr>
    <w:r>
      <w:rPr>
        <w:noProof/>
      </w:rPr>
      <w:pict w14:anchorId="60DF8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2F396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E4F5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98BCA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8AF5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0BCD2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C9BD0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A6667" w14:textId="0009A9CA" w:rsidR="00CB6DDE" w:rsidRDefault="00CB6DDE">
    <w:pPr>
      <w:pStyle w:val="Header"/>
    </w:pPr>
    <w:r>
      <w:rPr>
        <w:noProof/>
      </w:rPr>
      <w:pict w14:anchorId="709AD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50EFA" w14:textId="702C21CE" w:rsidR="00CB6DDE" w:rsidRDefault="00CB6DDE">
    <w:pPr>
      <w:pStyle w:val="Header"/>
    </w:pPr>
    <w:r>
      <w:rPr>
        <w:noProof/>
      </w:rPr>
      <w:pict w14:anchorId="18723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4180" w14:textId="13158974" w:rsidR="00CB6DDE" w:rsidRDefault="00CB6DDE">
    <w:pPr>
      <w:pStyle w:val="Header"/>
    </w:pPr>
    <w:r>
      <w:rPr>
        <w:noProof/>
      </w:rPr>
      <w:pict w14:anchorId="6EBAE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0973E9"/>
    <w:multiLevelType w:val="multilevel"/>
    <w:tmpl w:val="216E02B0"/>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47541"/>
    <w:multiLevelType w:val="hybridMultilevel"/>
    <w:tmpl w:val="F9EEB76E"/>
    <w:lvl w:ilvl="0" w:tplc="64BAC522">
      <w:start w:val="1"/>
      <w:numFmt w:val="decimal"/>
      <w:lvlText w:val="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70642D6"/>
    <w:multiLevelType w:val="hybridMultilevel"/>
    <w:tmpl w:val="8280C7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5950D3"/>
    <w:multiLevelType w:val="hybridMultilevel"/>
    <w:tmpl w:val="BF36FC66"/>
    <w:lvl w:ilvl="0" w:tplc="0FEAE84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05A7085"/>
    <w:multiLevelType w:val="hybridMultilevel"/>
    <w:tmpl w:val="44D06B68"/>
    <w:lvl w:ilvl="0" w:tplc="0F266900">
      <w:start w:val="1"/>
      <w:numFmt w:val="decimal"/>
      <w:lvlText w:val="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2"/>
  </w:num>
  <w:num w:numId="12">
    <w:abstractNumId w:val="3"/>
  </w:num>
  <w:num w:numId="13">
    <w:abstractNumId w:val="20"/>
  </w:num>
  <w:num w:numId="14">
    <w:abstractNumId w:val="8"/>
  </w:num>
  <w:num w:numId="15">
    <w:abstractNumId w:val="26"/>
  </w:num>
  <w:num w:numId="16">
    <w:abstractNumId w:val="5"/>
  </w:num>
  <w:num w:numId="17">
    <w:abstractNumId w:val="27"/>
  </w:num>
  <w:num w:numId="18">
    <w:abstractNumId w:val="14"/>
  </w:num>
  <w:num w:numId="19">
    <w:abstractNumId w:val="33"/>
  </w:num>
  <w:num w:numId="20">
    <w:abstractNumId w:val="11"/>
  </w:num>
  <w:num w:numId="21">
    <w:abstractNumId w:val="9"/>
  </w:num>
  <w:num w:numId="22">
    <w:abstractNumId w:val="13"/>
  </w:num>
  <w:num w:numId="23">
    <w:abstractNumId w:val="24"/>
  </w:num>
  <w:num w:numId="24">
    <w:abstractNumId w:val="31"/>
  </w:num>
  <w:num w:numId="25">
    <w:abstractNumId w:val="4"/>
  </w:num>
  <w:num w:numId="26">
    <w:abstractNumId w:val="17"/>
  </w:num>
  <w:num w:numId="27">
    <w:abstractNumId w:val="25"/>
  </w:num>
  <w:num w:numId="28">
    <w:abstractNumId w:val="32"/>
  </w:num>
  <w:num w:numId="29">
    <w:abstractNumId w:val="29"/>
  </w:num>
  <w:num w:numId="30">
    <w:abstractNumId w:val="10"/>
  </w:num>
  <w:num w:numId="31">
    <w:abstractNumId w:val="18"/>
  </w:num>
  <w:num w:numId="32">
    <w:abstractNumId w:val="21"/>
  </w:num>
  <w:num w:numId="33">
    <w:abstractNumId w:val="19"/>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4771"/>
    <w:rsid w:val="0004579C"/>
    <w:rsid w:val="00053969"/>
    <w:rsid w:val="00063CCA"/>
    <w:rsid w:val="00067307"/>
    <w:rsid w:val="000A47FA"/>
    <w:rsid w:val="000A4B44"/>
    <w:rsid w:val="000A65D3"/>
    <w:rsid w:val="000B1E33"/>
    <w:rsid w:val="000D689F"/>
    <w:rsid w:val="000E7B7B"/>
    <w:rsid w:val="000E7D62"/>
    <w:rsid w:val="00103357"/>
    <w:rsid w:val="00123C9F"/>
    <w:rsid w:val="00126190"/>
    <w:rsid w:val="00130F17"/>
    <w:rsid w:val="00130F4D"/>
    <w:rsid w:val="001320BF"/>
    <w:rsid w:val="00163BC4"/>
    <w:rsid w:val="00184E7D"/>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794"/>
    <w:rsid w:val="002556F6"/>
    <w:rsid w:val="00283105"/>
    <w:rsid w:val="00284C4C"/>
    <w:rsid w:val="00287E68"/>
    <w:rsid w:val="00296529"/>
    <w:rsid w:val="00296EDD"/>
    <w:rsid w:val="002B27FB"/>
    <w:rsid w:val="002B685A"/>
    <w:rsid w:val="002C57D2"/>
    <w:rsid w:val="002E0D56"/>
    <w:rsid w:val="002E2CB8"/>
    <w:rsid w:val="002E4FAD"/>
    <w:rsid w:val="002E7202"/>
    <w:rsid w:val="00315186"/>
    <w:rsid w:val="003216D5"/>
    <w:rsid w:val="0033343E"/>
    <w:rsid w:val="003512C2"/>
    <w:rsid w:val="00371FB6"/>
    <w:rsid w:val="003763C1"/>
    <w:rsid w:val="00376BBE"/>
    <w:rsid w:val="0039224F"/>
    <w:rsid w:val="003941A1"/>
    <w:rsid w:val="003A43A4"/>
    <w:rsid w:val="003A7E18"/>
    <w:rsid w:val="003B68C2"/>
    <w:rsid w:val="003B7DC4"/>
    <w:rsid w:val="003C3E70"/>
    <w:rsid w:val="003C4C86"/>
    <w:rsid w:val="003C6258"/>
    <w:rsid w:val="003E2904"/>
    <w:rsid w:val="00401927"/>
    <w:rsid w:val="0041027F"/>
    <w:rsid w:val="00412475"/>
    <w:rsid w:val="00423789"/>
    <w:rsid w:val="00440F43"/>
    <w:rsid w:val="00441B6F"/>
    <w:rsid w:val="00446221"/>
    <w:rsid w:val="00450E62"/>
    <w:rsid w:val="004539DB"/>
    <w:rsid w:val="00471A80"/>
    <w:rsid w:val="00491BEC"/>
    <w:rsid w:val="004D305E"/>
    <w:rsid w:val="004D4277"/>
    <w:rsid w:val="004D5A4C"/>
    <w:rsid w:val="004F5F30"/>
    <w:rsid w:val="00502516"/>
    <w:rsid w:val="00505C9C"/>
    <w:rsid w:val="00505F06"/>
    <w:rsid w:val="00506828"/>
    <w:rsid w:val="00516C8C"/>
    <w:rsid w:val="0053056E"/>
    <w:rsid w:val="005317E2"/>
    <w:rsid w:val="00554FDA"/>
    <w:rsid w:val="005912EC"/>
    <w:rsid w:val="005C784C"/>
    <w:rsid w:val="005D17F6"/>
    <w:rsid w:val="005D18AF"/>
    <w:rsid w:val="005E5539"/>
    <w:rsid w:val="00600B49"/>
    <w:rsid w:val="00602BF5"/>
    <w:rsid w:val="00617FDD"/>
    <w:rsid w:val="00633614"/>
    <w:rsid w:val="00633F68"/>
    <w:rsid w:val="00636EB2"/>
    <w:rsid w:val="006375B8"/>
    <w:rsid w:val="006635BE"/>
    <w:rsid w:val="0066510A"/>
    <w:rsid w:val="00673F9F"/>
    <w:rsid w:val="006857B0"/>
    <w:rsid w:val="00686953"/>
    <w:rsid w:val="00687DEA"/>
    <w:rsid w:val="00687E67"/>
    <w:rsid w:val="006967F7"/>
    <w:rsid w:val="006A250C"/>
    <w:rsid w:val="006A4A04"/>
    <w:rsid w:val="006B21D3"/>
    <w:rsid w:val="006B57D0"/>
    <w:rsid w:val="006B7FD1"/>
    <w:rsid w:val="006D30FF"/>
    <w:rsid w:val="006D539E"/>
    <w:rsid w:val="006D6940"/>
    <w:rsid w:val="006F11EC"/>
    <w:rsid w:val="006F2403"/>
    <w:rsid w:val="0070082C"/>
    <w:rsid w:val="00703C33"/>
    <w:rsid w:val="007369E6"/>
    <w:rsid w:val="00746E59"/>
    <w:rsid w:val="00754C9A"/>
    <w:rsid w:val="0075599A"/>
    <w:rsid w:val="007576AC"/>
    <w:rsid w:val="00761D52"/>
    <w:rsid w:val="00765153"/>
    <w:rsid w:val="0077749E"/>
    <w:rsid w:val="00790ADA"/>
    <w:rsid w:val="007D2288"/>
    <w:rsid w:val="007E088F"/>
    <w:rsid w:val="007F7B32"/>
    <w:rsid w:val="00804BC2"/>
    <w:rsid w:val="0081431A"/>
    <w:rsid w:val="00823B68"/>
    <w:rsid w:val="00827366"/>
    <w:rsid w:val="00830FD1"/>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7272"/>
    <w:rsid w:val="00927834"/>
    <w:rsid w:val="009500A6"/>
    <w:rsid w:val="009572AC"/>
    <w:rsid w:val="00957C18"/>
    <w:rsid w:val="009659BA"/>
    <w:rsid w:val="00983040"/>
    <w:rsid w:val="009B011E"/>
    <w:rsid w:val="009B3FB9"/>
    <w:rsid w:val="009C2465"/>
    <w:rsid w:val="009C6A50"/>
    <w:rsid w:val="009D35A0"/>
    <w:rsid w:val="009D7EB7"/>
    <w:rsid w:val="009E048A"/>
    <w:rsid w:val="009E08E9"/>
    <w:rsid w:val="009E3DB9"/>
    <w:rsid w:val="009E673D"/>
    <w:rsid w:val="009E6E35"/>
    <w:rsid w:val="009F0EDA"/>
    <w:rsid w:val="00A03B96"/>
    <w:rsid w:val="00A05B19"/>
    <w:rsid w:val="00A1134E"/>
    <w:rsid w:val="00A12F8B"/>
    <w:rsid w:val="00A24E7E"/>
    <w:rsid w:val="00A258C3"/>
    <w:rsid w:val="00A347C0"/>
    <w:rsid w:val="00A36A5F"/>
    <w:rsid w:val="00A51431"/>
    <w:rsid w:val="00A539AD"/>
    <w:rsid w:val="00A94063"/>
    <w:rsid w:val="00AA6219"/>
    <w:rsid w:val="00AA74E0"/>
    <w:rsid w:val="00AB703F"/>
    <w:rsid w:val="00AC3B31"/>
    <w:rsid w:val="00AC6BB8"/>
    <w:rsid w:val="00AE008F"/>
    <w:rsid w:val="00AE7AA0"/>
    <w:rsid w:val="00B01FCD"/>
    <w:rsid w:val="00B1776C"/>
    <w:rsid w:val="00B52583"/>
    <w:rsid w:val="00B52896"/>
    <w:rsid w:val="00B715CA"/>
    <w:rsid w:val="00B756B5"/>
    <w:rsid w:val="00B90A03"/>
    <w:rsid w:val="00B95236"/>
    <w:rsid w:val="00B96BD9"/>
    <w:rsid w:val="00BA1B01"/>
    <w:rsid w:val="00BA2641"/>
    <w:rsid w:val="00BB37AA"/>
    <w:rsid w:val="00BC1554"/>
    <w:rsid w:val="00BC53A0"/>
    <w:rsid w:val="00BE360F"/>
    <w:rsid w:val="00BE4334"/>
    <w:rsid w:val="00BE62AD"/>
    <w:rsid w:val="00BF121F"/>
    <w:rsid w:val="00BF1F80"/>
    <w:rsid w:val="00C166EF"/>
    <w:rsid w:val="00C17EB0"/>
    <w:rsid w:val="00C27F5F"/>
    <w:rsid w:val="00C30A0F"/>
    <w:rsid w:val="00C37E61"/>
    <w:rsid w:val="00C5406C"/>
    <w:rsid w:val="00C64B3A"/>
    <w:rsid w:val="00C70F1B"/>
    <w:rsid w:val="00C71A47"/>
    <w:rsid w:val="00C7464C"/>
    <w:rsid w:val="00C83DF5"/>
    <w:rsid w:val="00C84B91"/>
    <w:rsid w:val="00C85588"/>
    <w:rsid w:val="00C970FA"/>
    <w:rsid w:val="00CB6DDE"/>
    <w:rsid w:val="00CD6755"/>
    <w:rsid w:val="00CD6856"/>
    <w:rsid w:val="00CE0089"/>
    <w:rsid w:val="00CE793C"/>
    <w:rsid w:val="00CF193C"/>
    <w:rsid w:val="00D173F1"/>
    <w:rsid w:val="00D74CB0"/>
    <w:rsid w:val="00D8295D"/>
    <w:rsid w:val="00DA639F"/>
    <w:rsid w:val="00DC2A65"/>
    <w:rsid w:val="00DE15F0"/>
    <w:rsid w:val="00DE5663"/>
    <w:rsid w:val="00DE78AA"/>
    <w:rsid w:val="00E053D0"/>
    <w:rsid w:val="00E15994"/>
    <w:rsid w:val="00E3114E"/>
    <w:rsid w:val="00E31A70"/>
    <w:rsid w:val="00E35B02"/>
    <w:rsid w:val="00E66496"/>
    <w:rsid w:val="00E66B35"/>
    <w:rsid w:val="00E66E10"/>
    <w:rsid w:val="00E7530C"/>
    <w:rsid w:val="00E75A2B"/>
    <w:rsid w:val="00E769F6"/>
    <w:rsid w:val="00E8407C"/>
    <w:rsid w:val="00E84F3C"/>
    <w:rsid w:val="00EA012C"/>
    <w:rsid w:val="00EC6A55"/>
    <w:rsid w:val="00ED0288"/>
    <w:rsid w:val="00EE3F26"/>
    <w:rsid w:val="00EE52CB"/>
    <w:rsid w:val="00EF581D"/>
    <w:rsid w:val="00EF7FD8"/>
    <w:rsid w:val="00F06F59"/>
    <w:rsid w:val="00F17988"/>
    <w:rsid w:val="00F32000"/>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C25BD8"/>
  <w15:docId w15:val="{A69DB297-6252-42BF-96A4-41C1B63C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3B68C2"/>
    <w:rPr>
      <w:rFonts w:ascii="Helvetica" w:hAnsi="Helvetica"/>
      <w:b/>
      <w:bCs/>
      <w:lang w:val="en-US" w:eastAsia="en-US"/>
    </w:rPr>
  </w:style>
  <w:style w:type="character" w:customStyle="1" w:styleId="CommentSubjectChar">
    <w:name w:val="Comment Subject Char"/>
    <w:basedOn w:val="CommentTextChar"/>
    <w:link w:val="CommentSubject"/>
    <w:semiHidden/>
    <w:rsid w:val="003B68C2"/>
    <w:rPr>
      <w:rFonts w:ascii="Helvetica" w:hAnsi="Helvetica"/>
      <w:b/>
      <w:bCs/>
      <w:lang w:val="nb-NO" w:eastAsia="nb-NO"/>
    </w:rPr>
  </w:style>
  <w:style w:type="paragraph" w:styleId="HTMLPreformatted">
    <w:name w:val="HTML Preformatted"/>
    <w:basedOn w:val="Normal"/>
    <w:link w:val="HTMLPreformattedChar"/>
    <w:uiPriority w:val="99"/>
    <w:semiHidden/>
    <w:unhideWhenUsed/>
    <w:rsid w:val="00C8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C83DF5"/>
    <w:rPr>
      <w:rFonts w:ascii="Courier New" w:hAnsi="Courier New" w:cs="Courier New"/>
      <w:lang w:val="en-ID" w:eastAsia="en-ID"/>
    </w:rPr>
  </w:style>
  <w:style w:type="character" w:customStyle="1" w:styleId="y2iqfc">
    <w:name w:val="y2iqfc"/>
    <w:basedOn w:val="DefaultParagraphFont"/>
    <w:rsid w:val="00C83DF5"/>
  </w:style>
  <w:style w:type="paragraph" w:styleId="ListParagraph">
    <w:name w:val="List Paragraph"/>
    <w:basedOn w:val="Normal"/>
    <w:uiPriority w:val="34"/>
    <w:qFormat/>
    <w:rsid w:val="00505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9767233">
      <w:bodyDiv w:val="1"/>
      <w:marLeft w:val="0"/>
      <w:marRight w:val="0"/>
      <w:marTop w:val="0"/>
      <w:marBottom w:val="0"/>
      <w:divBdr>
        <w:top w:val="none" w:sz="0" w:space="0" w:color="auto"/>
        <w:left w:val="none" w:sz="0" w:space="0" w:color="auto"/>
        <w:bottom w:val="none" w:sz="0" w:space="0" w:color="auto"/>
        <w:right w:val="none" w:sz="0" w:space="0" w:color="auto"/>
      </w:divBdr>
    </w:div>
    <w:div w:id="9793120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ILA\S2\A%20DALAM%20NAMA%20TUHAN%20YESUS%20TESIS\A%20DRAFT%20TESIS\22-7-25%20REKAP%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ILA\S2\A%20DALAM%20NAMA%20TUHAN%20YESUS%20TESIS\A%20DRAFT%20TESIS\22-7-25%20REKAP%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ILA\S2\A%20DALAM%20NAMA%20TUHAN%20YESUS%20TESIS\A%20DRAFT%20TESIS\22-7-25%20REKAP%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ILA\S2\A%20DALAM%20NAMA%20TUHAN%20YESUS%20TESIS\A%20DRAFT%20TESIS\22-7-25%20REKAP%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D"/>
              <a:t>Mangrove Diversity Index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Kehati!$B$21</c:f>
              <c:strCache>
                <c:ptCount val="1"/>
                <c:pt idx="0">
                  <c:v>Tree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Kehati!$A$22:$A$24</c:f>
              <c:strCache>
                <c:ptCount val="3"/>
                <c:pt idx="0">
                  <c:v>Station 1</c:v>
                </c:pt>
                <c:pt idx="1">
                  <c:v>Station 2</c:v>
                </c:pt>
                <c:pt idx="2">
                  <c:v>Station 3</c:v>
                </c:pt>
              </c:strCache>
            </c:strRef>
          </c:cat>
          <c:val>
            <c:numRef>
              <c:f>Kehati!$B$22:$B$24</c:f>
              <c:numCache>
                <c:formatCode>0.00</c:formatCode>
                <c:ptCount val="3"/>
                <c:pt idx="0" formatCode="General">
                  <c:v>0.77</c:v>
                </c:pt>
                <c:pt idx="1">
                  <c:v>1.1000000000000001</c:v>
                </c:pt>
                <c:pt idx="2" formatCode="General">
                  <c:v>0.31</c:v>
                </c:pt>
              </c:numCache>
            </c:numRef>
          </c:val>
          <c:extLst>
            <c:ext xmlns:c16="http://schemas.microsoft.com/office/drawing/2014/chart" uri="{C3380CC4-5D6E-409C-BE32-E72D297353CC}">
              <c16:uniqueId val="{00000000-303A-4055-9341-7B3C5E005D4D}"/>
            </c:ext>
          </c:extLst>
        </c:ser>
        <c:ser>
          <c:idx val="1"/>
          <c:order val="1"/>
          <c:tx>
            <c:strRef>
              <c:f>Kehati!$C$21</c:f>
              <c:strCache>
                <c:ptCount val="1"/>
                <c:pt idx="0">
                  <c:v>Sapling</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Kehati!$A$22:$A$24</c:f>
              <c:strCache>
                <c:ptCount val="3"/>
                <c:pt idx="0">
                  <c:v>Station 1</c:v>
                </c:pt>
                <c:pt idx="1">
                  <c:v>Station 2</c:v>
                </c:pt>
                <c:pt idx="2">
                  <c:v>Station 3</c:v>
                </c:pt>
              </c:strCache>
            </c:strRef>
          </c:cat>
          <c:val>
            <c:numRef>
              <c:f>Kehati!$C$22:$C$24</c:f>
              <c:numCache>
                <c:formatCode>0.00</c:formatCode>
                <c:ptCount val="3"/>
                <c:pt idx="0" formatCode="General">
                  <c:v>0.38</c:v>
                </c:pt>
                <c:pt idx="1">
                  <c:v>0.2</c:v>
                </c:pt>
                <c:pt idx="2" formatCode="General">
                  <c:v>0.47</c:v>
                </c:pt>
              </c:numCache>
            </c:numRef>
          </c:val>
          <c:extLst>
            <c:ext xmlns:c16="http://schemas.microsoft.com/office/drawing/2014/chart" uri="{C3380CC4-5D6E-409C-BE32-E72D297353CC}">
              <c16:uniqueId val="{00000001-303A-4055-9341-7B3C5E005D4D}"/>
            </c:ext>
          </c:extLst>
        </c:ser>
        <c:ser>
          <c:idx val="2"/>
          <c:order val="2"/>
          <c:tx>
            <c:strRef>
              <c:f>Kehati!$D$21</c:f>
              <c:strCache>
                <c:ptCount val="1"/>
                <c:pt idx="0">
                  <c:v>Seedling</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Kehati!$A$22:$A$24</c:f>
              <c:strCache>
                <c:ptCount val="3"/>
                <c:pt idx="0">
                  <c:v>Station 1</c:v>
                </c:pt>
                <c:pt idx="1">
                  <c:v>Station 2</c:v>
                </c:pt>
                <c:pt idx="2">
                  <c:v>Station 3</c:v>
                </c:pt>
              </c:strCache>
            </c:strRef>
          </c:cat>
          <c:val>
            <c:numRef>
              <c:f>Kehati!$D$22:$D$24</c:f>
              <c:numCache>
                <c:formatCode>General</c:formatCode>
                <c:ptCount val="3"/>
                <c:pt idx="0">
                  <c:v>0</c:v>
                </c:pt>
                <c:pt idx="1">
                  <c:v>0.67</c:v>
                </c:pt>
                <c:pt idx="2">
                  <c:v>0</c:v>
                </c:pt>
              </c:numCache>
            </c:numRef>
          </c:val>
          <c:extLst>
            <c:ext xmlns:c16="http://schemas.microsoft.com/office/drawing/2014/chart" uri="{C3380CC4-5D6E-409C-BE32-E72D297353CC}">
              <c16:uniqueId val="{00000002-303A-4055-9341-7B3C5E005D4D}"/>
            </c:ext>
          </c:extLst>
        </c:ser>
        <c:dLbls>
          <c:showLegendKey val="0"/>
          <c:showVal val="0"/>
          <c:showCatName val="0"/>
          <c:showSerName val="0"/>
          <c:showPercent val="0"/>
          <c:showBubbleSize val="0"/>
        </c:dLbls>
        <c:gapWidth val="219"/>
        <c:overlap val="-27"/>
        <c:axId val="1243251823"/>
        <c:axId val="1243257103"/>
      </c:barChart>
      <c:catAx>
        <c:axId val="124325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43257103"/>
        <c:crosses val="autoZero"/>
        <c:auto val="1"/>
        <c:lblAlgn val="ctr"/>
        <c:lblOffset val="100"/>
        <c:noMultiLvlLbl val="0"/>
      </c:catAx>
      <c:valAx>
        <c:axId val="1243257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43251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D"/>
              <a:t>Simpson's Dominance Index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Kehati!$I$25</c:f>
              <c:strCache>
                <c:ptCount val="1"/>
                <c:pt idx="0">
                  <c:v>Station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Kehati!$J$23:$L$24</c:f>
              <c:strCache>
                <c:ptCount val="3"/>
                <c:pt idx="0">
                  <c:v>Tree</c:v>
                </c:pt>
                <c:pt idx="1">
                  <c:v>Sapling</c:v>
                </c:pt>
                <c:pt idx="2">
                  <c:v>Seedling</c:v>
                </c:pt>
              </c:strCache>
            </c:strRef>
          </c:cat>
          <c:val>
            <c:numRef>
              <c:f>Kehati!$J$25:$L$25</c:f>
              <c:numCache>
                <c:formatCode>General</c:formatCode>
                <c:ptCount val="3"/>
                <c:pt idx="0">
                  <c:v>0.57999999999999996</c:v>
                </c:pt>
                <c:pt idx="1">
                  <c:v>0.83</c:v>
                </c:pt>
                <c:pt idx="2">
                  <c:v>0</c:v>
                </c:pt>
              </c:numCache>
            </c:numRef>
          </c:val>
          <c:extLst>
            <c:ext xmlns:c16="http://schemas.microsoft.com/office/drawing/2014/chart" uri="{C3380CC4-5D6E-409C-BE32-E72D297353CC}">
              <c16:uniqueId val="{00000000-D804-4C19-8295-20A5F9274763}"/>
            </c:ext>
          </c:extLst>
        </c:ser>
        <c:ser>
          <c:idx val="1"/>
          <c:order val="1"/>
          <c:tx>
            <c:strRef>
              <c:f>Kehati!$I$26</c:f>
              <c:strCache>
                <c:ptCount val="1"/>
                <c:pt idx="0">
                  <c:v>Station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Kehati!$J$23:$L$24</c:f>
              <c:strCache>
                <c:ptCount val="3"/>
                <c:pt idx="0">
                  <c:v>Tree</c:v>
                </c:pt>
                <c:pt idx="1">
                  <c:v>Sapling</c:v>
                </c:pt>
                <c:pt idx="2">
                  <c:v>Seedling</c:v>
                </c:pt>
              </c:strCache>
            </c:strRef>
          </c:cat>
          <c:val>
            <c:numRef>
              <c:f>Kehati!$J$26:$L$26</c:f>
              <c:numCache>
                <c:formatCode>General</c:formatCode>
                <c:ptCount val="3"/>
                <c:pt idx="0">
                  <c:v>0.43</c:v>
                </c:pt>
                <c:pt idx="1">
                  <c:v>0.91</c:v>
                </c:pt>
                <c:pt idx="2">
                  <c:v>0.52</c:v>
                </c:pt>
              </c:numCache>
            </c:numRef>
          </c:val>
          <c:extLst>
            <c:ext xmlns:c16="http://schemas.microsoft.com/office/drawing/2014/chart" uri="{C3380CC4-5D6E-409C-BE32-E72D297353CC}">
              <c16:uniqueId val="{00000001-D804-4C19-8295-20A5F9274763}"/>
            </c:ext>
          </c:extLst>
        </c:ser>
        <c:ser>
          <c:idx val="2"/>
          <c:order val="2"/>
          <c:tx>
            <c:strRef>
              <c:f>Kehati!$I$27</c:f>
              <c:strCache>
                <c:ptCount val="1"/>
                <c:pt idx="0">
                  <c:v>Station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Kehati!$J$23:$L$24</c:f>
              <c:strCache>
                <c:ptCount val="3"/>
                <c:pt idx="0">
                  <c:v>Tree</c:v>
                </c:pt>
                <c:pt idx="1">
                  <c:v>Sapling</c:v>
                </c:pt>
                <c:pt idx="2">
                  <c:v>Seedling</c:v>
                </c:pt>
              </c:strCache>
            </c:strRef>
          </c:cat>
          <c:val>
            <c:numRef>
              <c:f>Kehati!$J$27:$L$27</c:f>
              <c:numCache>
                <c:formatCode>General</c:formatCode>
                <c:ptCount val="3"/>
                <c:pt idx="0">
                  <c:v>0.86</c:v>
                </c:pt>
                <c:pt idx="1">
                  <c:v>0.71</c:v>
                </c:pt>
                <c:pt idx="2">
                  <c:v>1</c:v>
                </c:pt>
              </c:numCache>
            </c:numRef>
          </c:val>
          <c:extLst>
            <c:ext xmlns:c16="http://schemas.microsoft.com/office/drawing/2014/chart" uri="{C3380CC4-5D6E-409C-BE32-E72D297353CC}">
              <c16:uniqueId val="{00000002-D804-4C19-8295-20A5F9274763}"/>
            </c:ext>
          </c:extLst>
        </c:ser>
        <c:dLbls>
          <c:showLegendKey val="0"/>
          <c:showVal val="0"/>
          <c:showCatName val="0"/>
          <c:showSerName val="0"/>
          <c:showPercent val="0"/>
          <c:showBubbleSize val="0"/>
        </c:dLbls>
        <c:gapWidth val="219"/>
        <c:overlap val="-27"/>
        <c:axId val="1243255663"/>
        <c:axId val="1243247983"/>
      </c:barChart>
      <c:catAx>
        <c:axId val="1243255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43247983"/>
        <c:crosses val="autoZero"/>
        <c:auto val="1"/>
        <c:lblAlgn val="ctr"/>
        <c:lblOffset val="100"/>
        <c:noMultiLvlLbl val="0"/>
      </c:catAx>
      <c:valAx>
        <c:axId val="1243247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43255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D"/>
              <a:t>Mangrove Species Evenness Index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Kehati!$AC$3</c:f>
              <c:strCache>
                <c:ptCount val="1"/>
                <c:pt idx="0">
                  <c:v>Station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Kehati!$AD$1:$AF$2</c:f>
              <c:strCache>
                <c:ptCount val="3"/>
                <c:pt idx="0">
                  <c:v>Tree</c:v>
                </c:pt>
                <c:pt idx="1">
                  <c:v>Sapling</c:v>
                </c:pt>
                <c:pt idx="2">
                  <c:v>Seedling</c:v>
                </c:pt>
              </c:strCache>
            </c:strRef>
          </c:cat>
          <c:val>
            <c:numRef>
              <c:f>Kehati!$AD$3:$AF$3</c:f>
              <c:numCache>
                <c:formatCode>General</c:formatCode>
                <c:ptCount val="3"/>
                <c:pt idx="0">
                  <c:v>0.55000000000000004</c:v>
                </c:pt>
                <c:pt idx="1">
                  <c:v>0.54</c:v>
                </c:pt>
                <c:pt idx="2">
                  <c:v>0</c:v>
                </c:pt>
              </c:numCache>
            </c:numRef>
          </c:val>
          <c:extLst>
            <c:ext xmlns:c16="http://schemas.microsoft.com/office/drawing/2014/chart" uri="{C3380CC4-5D6E-409C-BE32-E72D297353CC}">
              <c16:uniqueId val="{00000000-AA25-41DD-B481-ED4261B7B7DD}"/>
            </c:ext>
          </c:extLst>
        </c:ser>
        <c:ser>
          <c:idx val="1"/>
          <c:order val="1"/>
          <c:tx>
            <c:strRef>
              <c:f>Kehati!$AC$4</c:f>
              <c:strCache>
                <c:ptCount val="1"/>
                <c:pt idx="0">
                  <c:v>Station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Kehati!$AD$1:$AF$2</c:f>
              <c:strCache>
                <c:ptCount val="3"/>
                <c:pt idx="0">
                  <c:v>Tree</c:v>
                </c:pt>
                <c:pt idx="1">
                  <c:v>Sapling</c:v>
                </c:pt>
                <c:pt idx="2">
                  <c:v>Seedling</c:v>
                </c:pt>
              </c:strCache>
            </c:strRef>
          </c:cat>
          <c:val>
            <c:numRef>
              <c:f>Kehati!$AD$4:$AF$4</c:f>
              <c:numCache>
                <c:formatCode>General</c:formatCode>
                <c:ptCount val="3"/>
                <c:pt idx="0">
                  <c:v>0.68</c:v>
                </c:pt>
                <c:pt idx="1">
                  <c:v>0.28999999999999998</c:v>
                </c:pt>
                <c:pt idx="2">
                  <c:v>0.97</c:v>
                </c:pt>
              </c:numCache>
            </c:numRef>
          </c:val>
          <c:extLst>
            <c:ext xmlns:c16="http://schemas.microsoft.com/office/drawing/2014/chart" uri="{C3380CC4-5D6E-409C-BE32-E72D297353CC}">
              <c16:uniqueId val="{00000001-AA25-41DD-B481-ED4261B7B7DD}"/>
            </c:ext>
          </c:extLst>
        </c:ser>
        <c:ser>
          <c:idx val="2"/>
          <c:order val="2"/>
          <c:tx>
            <c:strRef>
              <c:f>Kehati!$AC$5</c:f>
              <c:strCache>
                <c:ptCount val="1"/>
                <c:pt idx="0">
                  <c:v>Station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Kehati!$AD$1:$AF$2</c:f>
              <c:strCache>
                <c:ptCount val="3"/>
                <c:pt idx="0">
                  <c:v>Tree</c:v>
                </c:pt>
                <c:pt idx="1">
                  <c:v>Sapling</c:v>
                </c:pt>
                <c:pt idx="2">
                  <c:v>Seedling</c:v>
                </c:pt>
              </c:strCache>
            </c:strRef>
          </c:cat>
          <c:val>
            <c:numRef>
              <c:f>Kehati!$AD$5:$AF$5</c:f>
              <c:numCache>
                <c:formatCode>General</c:formatCode>
                <c:ptCount val="3"/>
                <c:pt idx="0">
                  <c:v>0.28000000000000003</c:v>
                </c:pt>
                <c:pt idx="1">
                  <c:v>0.68</c:v>
                </c:pt>
                <c:pt idx="2">
                  <c:v>0</c:v>
                </c:pt>
              </c:numCache>
            </c:numRef>
          </c:val>
          <c:extLst>
            <c:ext xmlns:c16="http://schemas.microsoft.com/office/drawing/2014/chart" uri="{C3380CC4-5D6E-409C-BE32-E72D297353CC}">
              <c16:uniqueId val="{00000002-AA25-41DD-B481-ED4261B7B7DD}"/>
            </c:ext>
          </c:extLst>
        </c:ser>
        <c:dLbls>
          <c:showLegendKey val="0"/>
          <c:showVal val="0"/>
          <c:showCatName val="0"/>
          <c:showSerName val="0"/>
          <c:showPercent val="0"/>
          <c:showBubbleSize val="0"/>
        </c:dLbls>
        <c:gapWidth val="219"/>
        <c:overlap val="-27"/>
        <c:axId val="987921887"/>
        <c:axId val="1049585247"/>
      </c:barChart>
      <c:catAx>
        <c:axId val="987921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9585247"/>
        <c:crosses val="autoZero"/>
        <c:auto val="1"/>
        <c:lblAlgn val="ctr"/>
        <c:lblOffset val="100"/>
        <c:noMultiLvlLbl val="0"/>
      </c:catAx>
      <c:valAx>
        <c:axId val="1049585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87921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D"/>
              <a:t>Mangrove Species Richness Index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Kehati!$P$8</c:f>
              <c:strCache>
                <c:ptCount val="1"/>
                <c:pt idx="0">
                  <c:v>Station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Kehati!$Q$7:$S$7</c:f>
              <c:strCache>
                <c:ptCount val="3"/>
                <c:pt idx="0">
                  <c:v>Tree</c:v>
                </c:pt>
                <c:pt idx="1">
                  <c:v>Sapling</c:v>
                </c:pt>
                <c:pt idx="2">
                  <c:v>Seedling</c:v>
                </c:pt>
              </c:strCache>
            </c:strRef>
          </c:cat>
          <c:val>
            <c:numRef>
              <c:f>Kehati!$Q$8:$S$8</c:f>
              <c:numCache>
                <c:formatCode>General</c:formatCode>
                <c:ptCount val="3"/>
                <c:pt idx="0">
                  <c:v>0.73</c:v>
                </c:pt>
                <c:pt idx="1">
                  <c:v>0.36</c:v>
                </c:pt>
                <c:pt idx="2">
                  <c:v>0</c:v>
                </c:pt>
              </c:numCache>
            </c:numRef>
          </c:val>
          <c:extLst>
            <c:ext xmlns:c16="http://schemas.microsoft.com/office/drawing/2014/chart" uri="{C3380CC4-5D6E-409C-BE32-E72D297353CC}">
              <c16:uniqueId val="{00000000-63AB-4153-A1CF-63702DAFA151}"/>
            </c:ext>
          </c:extLst>
        </c:ser>
        <c:ser>
          <c:idx val="1"/>
          <c:order val="1"/>
          <c:tx>
            <c:strRef>
              <c:f>Kehati!$P$9</c:f>
              <c:strCache>
                <c:ptCount val="1"/>
                <c:pt idx="0">
                  <c:v>Station 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Kehati!$Q$7:$S$7</c:f>
              <c:strCache>
                <c:ptCount val="3"/>
                <c:pt idx="0">
                  <c:v>Tree</c:v>
                </c:pt>
                <c:pt idx="1">
                  <c:v>Sapling</c:v>
                </c:pt>
                <c:pt idx="2">
                  <c:v>Seedling</c:v>
                </c:pt>
              </c:strCache>
            </c:strRef>
          </c:cat>
          <c:val>
            <c:numRef>
              <c:f>Kehati!$Q$9:$S$9</c:f>
              <c:numCache>
                <c:formatCode>General</c:formatCode>
                <c:ptCount val="3"/>
                <c:pt idx="0" formatCode="0.00">
                  <c:v>1.1000000000000001</c:v>
                </c:pt>
                <c:pt idx="1">
                  <c:v>0.33</c:v>
                </c:pt>
                <c:pt idx="2">
                  <c:v>0.31</c:v>
                </c:pt>
              </c:numCache>
            </c:numRef>
          </c:val>
          <c:extLst>
            <c:ext xmlns:c16="http://schemas.microsoft.com/office/drawing/2014/chart" uri="{C3380CC4-5D6E-409C-BE32-E72D297353CC}">
              <c16:uniqueId val="{00000001-63AB-4153-A1CF-63702DAFA151}"/>
            </c:ext>
          </c:extLst>
        </c:ser>
        <c:ser>
          <c:idx val="2"/>
          <c:order val="2"/>
          <c:tx>
            <c:strRef>
              <c:f>Kehati!$P$10</c:f>
              <c:strCache>
                <c:ptCount val="1"/>
                <c:pt idx="0">
                  <c:v>Station 3</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Kehati!$Q$7:$S$7</c:f>
              <c:strCache>
                <c:ptCount val="3"/>
                <c:pt idx="0">
                  <c:v>Tree</c:v>
                </c:pt>
                <c:pt idx="1">
                  <c:v>Sapling</c:v>
                </c:pt>
                <c:pt idx="2">
                  <c:v>Seedling</c:v>
                </c:pt>
              </c:strCache>
            </c:strRef>
          </c:cat>
          <c:val>
            <c:numRef>
              <c:f>Kehati!$Q$10:$S$10</c:f>
              <c:numCache>
                <c:formatCode>0.00</c:formatCode>
                <c:ptCount val="3"/>
                <c:pt idx="0">
                  <c:v>0.5</c:v>
                </c:pt>
                <c:pt idx="1">
                  <c:v>0.3</c:v>
                </c:pt>
                <c:pt idx="2" formatCode="General">
                  <c:v>0</c:v>
                </c:pt>
              </c:numCache>
            </c:numRef>
          </c:val>
          <c:extLst>
            <c:ext xmlns:c16="http://schemas.microsoft.com/office/drawing/2014/chart" uri="{C3380CC4-5D6E-409C-BE32-E72D297353CC}">
              <c16:uniqueId val="{00000002-63AB-4153-A1CF-63702DAFA151}"/>
            </c:ext>
          </c:extLst>
        </c:ser>
        <c:dLbls>
          <c:showLegendKey val="0"/>
          <c:showVal val="0"/>
          <c:showCatName val="0"/>
          <c:showSerName val="0"/>
          <c:showPercent val="0"/>
          <c:showBubbleSize val="0"/>
        </c:dLbls>
        <c:gapWidth val="219"/>
        <c:overlap val="-27"/>
        <c:axId val="825377535"/>
        <c:axId val="825381375"/>
      </c:barChart>
      <c:catAx>
        <c:axId val="825377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25381375"/>
        <c:crosses val="autoZero"/>
        <c:auto val="1"/>
        <c:lblAlgn val="ctr"/>
        <c:lblOffset val="100"/>
        <c:noMultiLvlLbl val="0"/>
      </c:catAx>
      <c:valAx>
        <c:axId val="825381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25377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EF6F-FD23-4535-AD1E-E8009555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13</Pages>
  <Words>15457</Words>
  <Characters>88105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103356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27</cp:revision>
  <cp:lastPrinted>1999-07-06T11:00:00Z</cp:lastPrinted>
  <dcterms:created xsi:type="dcterms:W3CDTF">2026-02-03T03:05:00Z</dcterms:created>
  <dcterms:modified xsi:type="dcterms:W3CDTF">2026-02-05T07:22:00Z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APA Style 6th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9db0bbec-3440-3c20-87d6-7938fc047643</vt:lpwstr>
  </property>
  <property fmtid="{D5CDD505-2E9C-101B-9397-08002B2CF9AE}" pid="24" name="Mendeley Citation Style_1">
    <vt:lpwstr>http://www.zotero.org/styles/apa-6th-edition</vt:lpwstr>
  </property>
</Properties>
</file>