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3DD94" w14:textId="77777777" w:rsidR="00754C9A" w:rsidRDefault="00754C9A" w:rsidP="00441B6F">
      <w:pPr>
        <w:pStyle w:val="Title"/>
        <w:spacing w:after="0"/>
        <w:jc w:val="both"/>
        <w:rPr>
          <w:rFonts w:ascii="Arial" w:hAnsi="Arial" w:cs="Arial"/>
        </w:rPr>
      </w:pPr>
    </w:p>
    <w:p w14:paraId="603832A2" w14:textId="5C2B02E4" w:rsidR="00163BC4" w:rsidRPr="00163BC4" w:rsidRDefault="006F0463" w:rsidP="00441B6F">
      <w:pPr>
        <w:pStyle w:val="Author"/>
        <w:spacing w:line="240" w:lineRule="auto"/>
        <w:rPr>
          <w:rFonts w:ascii="Arial" w:hAnsi="Arial" w:cs="Arial"/>
          <w:bCs/>
          <w:iCs/>
          <w:kern w:val="28"/>
          <w:sz w:val="36"/>
        </w:rPr>
      </w:pPr>
      <w:r w:rsidRPr="006F0463">
        <w:rPr>
          <w:rFonts w:ascii="Arial" w:hAnsi="Arial" w:cs="Arial"/>
          <w:bCs/>
          <w:iCs/>
          <w:kern w:val="28"/>
          <w:sz w:val="36"/>
        </w:rPr>
        <w:t>Human Resource Capabilities and Business Performance of Microfinance Institutions (MFIs)</w:t>
      </w:r>
    </w:p>
    <w:p w14:paraId="66FB4FB5" w14:textId="77777777" w:rsidR="00A258C3" w:rsidRPr="00790ADA" w:rsidRDefault="00A258C3" w:rsidP="00441B6F">
      <w:pPr>
        <w:pStyle w:val="Author"/>
        <w:spacing w:line="240" w:lineRule="auto"/>
        <w:jc w:val="both"/>
        <w:rPr>
          <w:rFonts w:ascii="Arial" w:hAnsi="Arial" w:cs="Arial"/>
          <w:sz w:val="36"/>
        </w:rPr>
      </w:pPr>
    </w:p>
    <w:p w14:paraId="064FFED1" w14:textId="5577167D" w:rsidR="00044009" w:rsidRPr="00FB3A86" w:rsidRDefault="00044009" w:rsidP="00441B6F">
      <w:pPr>
        <w:pStyle w:val="Affiliation"/>
        <w:spacing w:after="0" w:line="240" w:lineRule="auto"/>
        <w:jc w:val="both"/>
        <w:rPr>
          <w:rFonts w:ascii="Arial" w:hAnsi="Arial" w:cs="Arial"/>
        </w:rPr>
      </w:pPr>
    </w:p>
    <w:p w14:paraId="7FF33A44" w14:textId="77777777" w:rsidR="00B01FCD" w:rsidRPr="00FB3A86" w:rsidRDefault="00FC64E3" w:rsidP="00441B6F">
      <w:pPr>
        <w:pStyle w:val="Copyright"/>
        <w:spacing w:after="0" w:line="240" w:lineRule="auto"/>
        <w:jc w:val="both"/>
        <w:rPr>
          <w:rFonts w:ascii="Arial" w:hAnsi="Arial" w:cs="Arial"/>
        </w:rPr>
        <w:sectPr w:rsidR="00B01FCD" w:rsidRPr="00FB3A86" w:rsidSect="00AA22D6">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rPr>
      </w:r>
      <w:r>
        <w:rPr>
          <w:rFonts w:ascii="Arial" w:hAnsi="Arial" w:cs="Arial"/>
        </w:rPr>
        <w:pict w14:anchorId="79AECDE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10F48D3" w14:textId="3BD076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269A5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655F621" w14:textId="77777777" w:rsidTr="001E44FE">
        <w:tc>
          <w:tcPr>
            <w:tcW w:w="9576" w:type="dxa"/>
            <w:shd w:val="clear" w:color="auto" w:fill="F2F2F2"/>
          </w:tcPr>
          <w:p w14:paraId="51D8FF8B" w14:textId="756262D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F0463" w:rsidRPr="006F0463">
              <w:rPr>
                <w:rFonts w:ascii="Arial" w:eastAsia="Calibri" w:hAnsi="Arial" w:cs="Arial"/>
                <w:szCs w:val="22"/>
              </w:rPr>
              <w:t>Th</w:t>
            </w:r>
            <w:r w:rsidR="00E30990">
              <w:rPr>
                <w:rFonts w:ascii="Arial" w:eastAsia="Calibri" w:hAnsi="Arial" w:cs="Arial"/>
                <w:szCs w:val="22"/>
              </w:rPr>
              <w:t>is</w:t>
            </w:r>
            <w:r w:rsidR="006F0463" w:rsidRPr="006F0463">
              <w:rPr>
                <w:rFonts w:ascii="Arial" w:eastAsia="Calibri" w:hAnsi="Arial" w:cs="Arial"/>
                <w:szCs w:val="22"/>
              </w:rPr>
              <w:t xml:space="preserve"> study investigates the financial sustainability challenges and high employee turnover negatively impacting the performance of microfinance institutions (MFIs). It focuses on the relationship between human resource capabilities and business performance in these institutions.</w:t>
            </w:r>
          </w:p>
          <w:p w14:paraId="0CD04619" w14:textId="6ADF715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D348E">
              <w:rPr>
                <w:rFonts w:ascii="Arial" w:eastAsia="Calibri" w:hAnsi="Arial" w:cs="Arial"/>
                <w:szCs w:val="22"/>
              </w:rPr>
              <w:t xml:space="preserve">This study employs a descriptive- correlational research design. Descriptive research design was utilized to determine </w:t>
            </w:r>
            <w:r w:rsidR="008D348E" w:rsidRPr="008D348E">
              <w:rPr>
                <w:rFonts w:ascii="Arial" w:eastAsia="Calibri" w:hAnsi="Arial" w:cs="Arial"/>
                <w:szCs w:val="22"/>
              </w:rPr>
              <w:t>the human resource capabilities in terms of skilled human resources, innovative resources, training and development, and business performance of microfinance institutions in terms of financial, and learning and growth perspectives</w:t>
            </w:r>
            <w:r w:rsidR="008D348E">
              <w:rPr>
                <w:rFonts w:ascii="Arial" w:eastAsia="Calibri" w:hAnsi="Arial" w:cs="Arial"/>
                <w:szCs w:val="22"/>
              </w:rPr>
              <w:t xml:space="preserve">. And correlational research design was used to </w:t>
            </w:r>
            <w:r w:rsidR="008D348E" w:rsidRPr="008D348E">
              <w:rPr>
                <w:rFonts w:ascii="Arial" w:eastAsia="Calibri" w:hAnsi="Arial" w:cs="Arial"/>
                <w:szCs w:val="22"/>
              </w:rPr>
              <w:t>determine the relationship between the level of human resource capabilities and the business performance of microfinance institutions. Also, it measured if human resource capabilities and business profiles can predict business performance.</w:t>
            </w:r>
          </w:p>
          <w:p w14:paraId="2D1DF550" w14:textId="7F105BB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37C18">
              <w:rPr>
                <w:rFonts w:ascii="Arial" w:eastAsia="Calibri" w:hAnsi="Arial" w:cs="Arial"/>
                <w:szCs w:val="22"/>
              </w:rPr>
              <w:t xml:space="preserve">The study was conducted in Bacolod City, Philippines from </w:t>
            </w:r>
            <w:r w:rsidR="00E30990">
              <w:rPr>
                <w:rFonts w:ascii="Arial" w:eastAsia="Calibri" w:hAnsi="Arial" w:cs="Arial"/>
                <w:szCs w:val="22"/>
              </w:rPr>
              <w:t>January 2025 – March 2025</w:t>
            </w:r>
            <w:r w:rsidR="00137C18">
              <w:rPr>
                <w:rFonts w:ascii="Arial" w:eastAsia="Calibri" w:hAnsi="Arial" w:cs="Arial"/>
                <w:szCs w:val="22"/>
              </w:rPr>
              <w:t>.</w:t>
            </w:r>
          </w:p>
          <w:p w14:paraId="698D698D" w14:textId="446965AD" w:rsidR="008D348E" w:rsidRDefault="00BA1B01" w:rsidP="00441B6F">
            <w:pPr>
              <w:pStyle w:val="Body"/>
              <w:spacing w:after="0"/>
              <w:rPr>
                <w:rFonts w:ascii="Arial" w:eastAsia="Calibri" w:hAnsi="Arial" w:cs="Arial"/>
                <w:szCs w:val="22"/>
                <w:lang w:val="en-PH"/>
              </w:rPr>
            </w:pPr>
            <w:r w:rsidRPr="00BA1B01">
              <w:rPr>
                <w:rFonts w:ascii="Arial" w:eastAsia="Calibri" w:hAnsi="Arial" w:cs="Arial"/>
                <w:b/>
                <w:bCs/>
                <w:szCs w:val="22"/>
              </w:rPr>
              <w:t>Methodology:</w:t>
            </w:r>
            <w:r w:rsidRPr="00BA1B01">
              <w:rPr>
                <w:rFonts w:ascii="Arial" w:eastAsia="Calibri" w:hAnsi="Arial" w:cs="Arial"/>
                <w:szCs w:val="22"/>
              </w:rPr>
              <w:t xml:space="preserve"> </w:t>
            </w:r>
            <w:r w:rsidR="008D348E">
              <w:rPr>
                <w:rFonts w:ascii="Arial" w:eastAsia="Calibri" w:hAnsi="Arial" w:cs="Arial"/>
                <w:szCs w:val="22"/>
              </w:rPr>
              <w:t>T</w:t>
            </w:r>
            <w:r w:rsidR="008D348E" w:rsidRPr="008D348E">
              <w:rPr>
                <w:rFonts w:ascii="Arial" w:eastAsia="Calibri" w:hAnsi="Arial" w:cs="Arial"/>
                <w:szCs w:val="22"/>
                <w:lang w:val="en-PH"/>
              </w:rPr>
              <w:t>he study utilized both adapted and researcher-made questionnaires to gather data from 73 MFI managers selected through systematic random sampling. Statistical analyses included frequency, mean, standard deviation, ANOVA, T-test, Mann-Whitney U test, Kruskal-</w:t>
            </w:r>
            <w:r w:rsidR="008D348E">
              <w:rPr>
                <w:rFonts w:ascii="Arial" w:eastAsia="Calibri" w:hAnsi="Arial" w:cs="Arial"/>
                <w:szCs w:val="22"/>
                <w:lang w:val="en-PH"/>
              </w:rPr>
              <w:t xml:space="preserve"> </w:t>
            </w:r>
            <w:r w:rsidR="008D348E" w:rsidRPr="008D348E">
              <w:rPr>
                <w:rFonts w:ascii="Arial" w:eastAsia="Calibri" w:hAnsi="Arial" w:cs="Arial"/>
                <w:szCs w:val="22"/>
                <w:lang w:val="en-PH"/>
              </w:rPr>
              <w:t>Wallis test, Pearson Correlation, Simple Linear regression and Multiple linear regression.</w:t>
            </w:r>
          </w:p>
          <w:p w14:paraId="683EFC85" w14:textId="01C46CED" w:rsidR="008D348E"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D348E" w:rsidRPr="008D348E">
              <w:rPr>
                <w:rFonts w:ascii="Arial" w:eastAsia="Calibri" w:hAnsi="Arial" w:cs="Arial"/>
                <w:szCs w:val="22"/>
              </w:rPr>
              <w:t>Findings revealed a high to very high level of human resource capabilities across all indicators. However, MFIs demonstrated gaps in aligning employees’ job responsibilities and providing adequate training. While MFIs showed high financial performance in revenue generation, costs were elevated, primarily due to high expenditures on skilled staff. In the learning and growth perspective, information sharing among employees scored highly. No significant differences in human resource capabilities or business performance were found when MFIs were grouped by profile variables. The study observed a positive relationship between human resource capabilities and business performance, with human resource capabilities identified as a significant predictor of business performance, unlike business profile variables</w:t>
            </w:r>
            <w:r w:rsidR="008D348E">
              <w:rPr>
                <w:rFonts w:ascii="Arial" w:eastAsia="Calibri" w:hAnsi="Arial" w:cs="Arial"/>
                <w:szCs w:val="22"/>
              </w:rPr>
              <w:t>.</w:t>
            </w:r>
          </w:p>
          <w:p w14:paraId="6880F578" w14:textId="51D3F39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A25AC" w:rsidRPr="004A25AC">
              <w:rPr>
                <w:rFonts w:ascii="Arial" w:eastAsia="Calibri" w:hAnsi="Arial" w:cs="Arial"/>
                <w:szCs w:val="22"/>
              </w:rPr>
              <w:t>In conclusion, although MFIs demonstrate strong human resource capabilities, inconsistent application and deficiencies in specific areas, such as job-role alignment and training, hinder optimal business performance. These findings underscore the importance of strengthening human resource capabilities to enhance overall organizational outcomes.</w:t>
            </w:r>
          </w:p>
        </w:tc>
      </w:tr>
    </w:tbl>
    <w:p w14:paraId="460AFCCA" w14:textId="52822DE4" w:rsidR="00505F06" w:rsidRDefault="00505F06" w:rsidP="00441B6F">
      <w:pPr>
        <w:pStyle w:val="Body"/>
        <w:spacing w:after="0"/>
        <w:rPr>
          <w:rFonts w:ascii="Arial" w:hAnsi="Arial" w:cs="Arial"/>
          <w:i/>
        </w:rPr>
      </w:pPr>
    </w:p>
    <w:p w14:paraId="540CC9BD" w14:textId="54A649BE" w:rsidR="0073202F" w:rsidRPr="0073202F" w:rsidRDefault="0073202F" w:rsidP="0073202F">
      <w:pPr>
        <w:pStyle w:val="Body"/>
        <w:spacing w:after="0"/>
        <w:jc w:val="left"/>
        <w:rPr>
          <w:rFonts w:ascii="Arial" w:hAnsi="Arial" w:cs="Arial"/>
          <w:i/>
        </w:rPr>
        <w:sectPr w:rsidR="0073202F" w:rsidRPr="0073202F" w:rsidSect="00AA22D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Pr>
          <w:rFonts w:ascii="Arial" w:hAnsi="Arial" w:cs="Arial"/>
          <w:i/>
        </w:rPr>
        <w:t xml:space="preserve">Keywords: </w:t>
      </w:r>
      <w:r w:rsidR="004A25AC">
        <w:rPr>
          <w:rFonts w:ascii="Arial" w:hAnsi="Arial" w:cs="Arial"/>
          <w:i/>
        </w:rPr>
        <w:t>H</w:t>
      </w:r>
      <w:r w:rsidR="004A25AC" w:rsidRPr="004A25AC">
        <w:rPr>
          <w:rFonts w:ascii="Arial" w:hAnsi="Arial" w:cs="Arial"/>
          <w:i/>
        </w:rPr>
        <w:t xml:space="preserve">uman </w:t>
      </w:r>
      <w:r w:rsidR="004A25AC">
        <w:rPr>
          <w:rFonts w:ascii="Arial" w:hAnsi="Arial" w:cs="Arial"/>
          <w:i/>
        </w:rPr>
        <w:t>R</w:t>
      </w:r>
      <w:r w:rsidR="004A25AC" w:rsidRPr="004A25AC">
        <w:rPr>
          <w:rFonts w:ascii="Arial" w:hAnsi="Arial" w:cs="Arial"/>
          <w:i/>
        </w:rPr>
        <w:t xml:space="preserve">esource </w:t>
      </w:r>
      <w:r w:rsidR="004A25AC">
        <w:rPr>
          <w:rFonts w:ascii="Arial" w:hAnsi="Arial" w:cs="Arial"/>
          <w:i/>
        </w:rPr>
        <w:t>C</w:t>
      </w:r>
      <w:r w:rsidR="004A25AC" w:rsidRPr="004A25AC">
        <w:rPr>
          <w:rFonts w:ascii="Arial" w:hAnsi="Arial" w:cs="Arial"/>
          <w:i/>
        </w:rPr>
        <w:t xml:space="preserve">apabilities, </w:t>
      </w:r>
      <w:r w:rsidR="004A25AC">
        <w:rPr>
          <w:rFonts w:ascii="Arial" w:hAnsi="Arial" w:cs="Arial"/>
          <w:i/>
        </w:rPr>
        <w:t>B</w:t>
      </w:r>
      <w:r w:rsidR="004A25AC" w:rsidRPr="004A25AC">
        <w:rPr>
          <w:rFonts w:ascii="Arial" w:hAnsi="Arial" w:cs="Arial"/>
          <w:i/>
        </w:rPr>
        <w:t xml:space="preserve">usiness </w:t>
      </w:r>
      <w:r w:rsidR="004A25AC">
        <w:rPr>
          <w:rFonts w:ascii="Arial" w:hAnsi="Arial" w:cs="Arial"/>
          <w:i/>
        </w:rPr>
        <w:t>P</w:t>
      </w:r>
      <w:r w:rsidR="004A25AC" w:rsidRPr="004A25AC">
        <w:rPr>
          <w:rFonts w:ascii="Arial" w:hAnsi="Arial" w:cs="Arial"/>
          <w:i/>
        </w:rPr>
        <w:t xml:space="preserve">erformance, </w:t>
      </w:r>
      <w:r w:rsidR="004A25AC">
        <w:rPr>
          <w:rFonts w:ascii="Arial" w:hAnsi="Arial" w:cs="Arial"/>
          <w:i/>
        </w:rPr>
        <w:t>M</w:t>
      </w:r>
      <w:r w:rsidR="004A25AC" w:rsidRPr="004A25AC">
        <w:rPr>
          <w:rFonts w:ascii="Arial" w:hAnsi="Arial" w:cs="Arial"/>
          <w:i/>
        </w:rPr>
        <w:t xml:space="preserve">icrofinance </w:t>
      </w:r>
      <w:r w:rsidR="004A25AC">
        <w:rPr>
          <w:rFonts w:ascii="Arial" w:hAnsi="Arial" w:cs="Arial"/>
          <w:i/>
        </w:rPr>
        <w:t>I</w:t>
      </w:r>
      <w:r w:rsidR="004A25AC" w:rsidRPr="004A25AC">
        <w:rPr>
          <w:rFonts w:ascii="Arial" w:hAnsi="Arial" w:cs="Arial"/>
          <w:i/>
        </w:rPr>
        <w:t xml:space="preserve">nstitutions </w:t>
      </w:r>
      <w:r w:rsidR="004A25AC">
        <w:rPr>
          <w:rFonts w:ascii="Arial" w:hAnsi="Arial" w:cs="Arial"/>
          <w:i/>
        </w:rPr>
        <w:t>D</w:t>
      </w:r>
      <w:r w:rsidR="004A25AC" w:rsidRPr="004A25AC">
        <w:rPr>
          <w:rFonts w:ascii="Arial" w:hAnsi="Arial" w:cs="Arial"/>
          <w:i/>
        </w:rPr>
        <w:t>escriptive-</w:t>
      </w:r>
      <w:r w:rsidR="004A25AC">
        <w:rPr>
          <w:rFonts w:ascii="Arial" w:hAnsi="Arial" w:cs="Arial"/>
          <w:i/>
        </w:rPr>
        <w:t>C</w:t>
      </w:r>
      <w:r w:rsidR="004A25AC" w:rsidRPr="004A25AC">
        <w:rPr>
          <w:rFonts w:ascii="Arial" w:hAnsi="Arial" w:cs="Arial"/>
          <w:i/>
        </w:rPr>
        <w:t>orrelational, Bacolod City</w:t>
      </w:r>
    </w:p>
    <w:p w14:paraId="2E90ADD9" w14:textId="224B8411" w:rsidR="007F7B32" w:rsidRDefault="00B01FCD" w:rsidP="00AA3B03">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302C916D" w14:textId="77777777" w:rsidR="00AA3B03" w:rsidRDefault="00AA3B03" w:rsidP="00AA3B03">
      <w:pPr>
        <w:pStyle w:val="AbstHead"/>
        <w:spacing w:after="0"/>
        <w:ind w:left="720"/>
        <w:jc w:val="both"/>
        <w:rPr>
          <w:rFonts w:ascii="Arial" w:hAnsi="Arial" w:cs="Arial"/>
        </w:rPr>
      </w:pPr>
    </w:p>
    <w:p w14:paraId="545131F4" w14:textId="77777777" w:rsidR="004A25AC" w:rsidRPr="004A25AC" w:rsidRDefault="004A25AC" w:rsidP="004A25AC">
      <w:pPr>
        <w:pStyle w:val="Body"/>
        <w:rPr>
          <w:rFonts w:ascii="Arial" w:hAnsi="Arial" w:cs="Arial"/>
        </w:rPr>
      </w:pPr>
      <w:r w:rsidRPr="004A25AC">
        <w:rPr>
          <w:rFonts w:ascii="Arial" w:hAnsi="Arial" w:cs="Arial"/>
        </w:rPr>
        <w:t xml:space="preserve">The study explores the human resource capabilities and business performance of Microfinance Institutions (MFIs), focusing on their role in financial inclusion and </w:t>
      </w:r>
      <w:r w:rsidRPr="004A25AC">
        <w:rPr>
          <w:rFonts w:ascii="Arial" w:hAnsi="Arial" w:cs="Arial"/>
        </w:rPr>
        <w:t xml:space="preserve">poverty alleviation, especially in Bacolod City. MFIs are vital in providing banking services to underserved populations, particularly in Asia, where many depend on them for economic stability. Studies (Thai, 2021; Junejo et al., 2023) highlight </w:t>
      </w:r>
      <w:r w:rsidRPr="004A25AC">
        <w:rPr>
          <w:rFonts w:ascii="Arial" w:hAnsi="Arial" w:cs="Arial"/>
        </w:rPr>
        <w:lastRenderedPageBreak/>
        <w:t>the importance of human resources in improving MFI performance. However, MFIs face challenges such as economic uncertainty, employee turnover, and sustainability issues (Saritha &amp; Sunitha, 2023).</w:t>
      </w:r>
    </w:p>
    <w:p w14:paraId="49F63442" w14:textId="77777777" w:rsidR="004A25AC" w:rsidRPr="004A25AC" w:rsidRDefault="004A25AC" w:rsidP="004A25AC">
      <w:pPr>
        <w:pStyle w:val="Body"/>
        <w:rPr>
          <w:rFonts w:ascii="Arial" w:hAnsi="Arial" w:cs="Arial"/>
        </w:rPr>
      </w:pPr>
      <w:r w:rsidRPr="004A25AC">
        <w:rPr>
          <w:rFonts w:ascii="Arial" w:hAnsi="Arial" w:cs="Arial"/>
        </w:rPr>
        <w:t>Human resource capabilities defined by knowledge, skills, attitudes, and values (</w:t>
      </w:r>
      <w:proofErr w:type="spellStart"/>
      <w:r w:rsidRPr="004A25AC">
        <w:rPr>
          <w:rFonts w:ascii="Arial" w:hAnsi="Arial" w:cs="Arial"/>
        </w:rPr>
        <w:t>Sudarmanto</w:t>
      </w:r>
      <w:proofErr w:type="spellEnd"/>
      <w:r w:rsidRPr="004A25AC">
        <w:rPr>
          <w:rFonts w:ascii="Arial" w:hAnsi="Arial" w:cs="Arial"/>
        </w:rPr>
        <w:t xml:space="preserve">, 2009, as cited in </w:t>
      </w:r>
      <w:proofErr w:type="spellStart"/>
      <w:r w:rsidRPr="004A25AC">
        <w:rPr>
          <w:rFonts w:ascii="Arial" w:hAnsi="Arial" w:cs="Arial"/>
        </w:rPr>
        <w:t>Acih</w:t>
      </w:r>
      <w:proofErr w:type="spellEnd"/>
      <w:r w:rsidRPr="004A25AC">
        <w:rPr>
          <w:rFonts w:ascii="Arial" w:hAnsi="Arial" w:cs="Arial"/>
        </w:rPr>
        <w:t xml:space="preserve"> et al., 2023) are critical for MFI growth (</w:t>
      </w:r>
      <w:proofErr w:type="spellStart"/>
      <w:r w:rsidRPr="004A25AC">
        <w:rPr>
          <w:rFonts w:ascii="Arial" w:hAnsi="Arial" w:cs="Arial"/>
        </w:rPr>
        <w:t>Kirika</w:t>
      </w:r>
      <w:proofErr w:type="spellEnd"/>
      <w:r w:rsidRPr="004A25AC">
        <w:rPr>
          <w:rFonts w:ascii="Arial" w:hAnsi="Arial" w:cs="Arial"/>
        </w:rPr>
        <w:t xml:space="preserve"> &amp; </w:t>
      </w:r>
      <w:proofErr w:type="spellStart"/>
      <w:r w:rsidRPr="004A25AC">
        <w:rPr>
          <w:rFonts w:ascii="Arial" w:hAnsi="Arial" w:cs="Arial"/>
        </w:rPr>
        <w:t>Odollo</w:t>
      </w:r>
      <w:proofErr w:type="spellEnd"/>
      <w:r w:rsidRPr="004A25AC">
        <w:rPr>
          <w:rFonts w:ascii="Arial" w:hAnsi="Arial" w:cs="Arial"/>
        </w:rPr>
        <w:t>, 2023). Effective human resource management enables MFIs to compete with banks and cooperatives (Joseph &amp; Kibera, 2019).</w:t>
      </w:r>
    </w:p>
    <w:p w14:paraId="053FA0EC" w14:textId="77777777" w:rsidR="004A25AC" w:rsidRPr="004A25AC" w:rsidRDefault="004A25AC" w:rsidP="004A25AC">
      <w:pPr>
        <w:pStyle w:val="Body"/>
        <w:rPr>
          <w:rFonts w:ascii="Arial" w:hAnsi="Arial" w:cs="Arial"/>
        </w:rPr>
      </w:pPr>
      <w:r w:rsidRPr="004A25AC">
        <w:rPr>
          <w:rFonts w:ascii="Arial" w:hAnsi="Arial" w:cs="Arial"/>
        </w:rPr>
        <w:t>Performance measurement is essential for management, forecasting, decision- making, and tracking progress (</w:t>
      </w:r>
      <w:proofErr w:type="spellStart"/>
      <w:r w:rsidRPr="004A25AC">
        <w:rPr>
          <w:rFonts w:ascii="Arial" w:hAnsi="Arial" w:cs="Arial"/>
        </w:rPr>
        <w:t>Taouab</w:t>
      </w:r>
      <w:proofErr w:type="spellEnd"/>
      <w:r w:rsidRPr="004A25AC">
        <w:rPr>
          <w:rFonts w:ascii="Arial" w:hAnsi="Arial" w:cs="Arial"/>
        </w:rPr>
        <w:t xml:space="preserve"> &amp; </w:t>
      </w:r>
      <w:proofErr w:type="spellStart"/>
      <w:r w:rsidRPr="004A25AC">
        <w:rPr>
          <w:rFonts w:ascii="Arial" w:hAnsi="Arial" w:cs="Arial"/>
        </w:rPr>
        <w:t>Issor</w:t>
      </w:r>
      <w:proofErr w:type="spellEnd"/>
      <w:r w:rsidRPr="004A25AC">
        <w:rPr>
          <w:rFonts w:ascii="Arial" w:hAnsi="Arial" w:cs="Arial"/>
        </w:rPr>
        <w:t>, 2019). Despite the recognized importance of intangible assets like HR capabilities, empirical evidence linking HR capabilities to business performance in MFIs remains limited (</w:t>
      </w:r>
      <w:proofErr w:type="spellStart"/>
      <w:r w:rsidRPr="004A25AC">
        <w:rPr>
          <w:rFonts w:ascii="Arial" w:hAnsi="Arial" w:cs="Arial"/>
        </w:rPr>
        <w:t>Barpanda</w:t>
      </w:r>
      <w:proofErr w:type="spellEnd"/>
      <w:r w:rsidRPr="004A25AC">
        <w:rPr>
          <w:rFonts w:ascii="Arial" w:hAnsi="Arial" w:cs="Arial"/>
        </w:rPr>
        <w:t xml:space="preserve"> &amp; </w:t>
      </w:r>
      <w:proofErr w:type="spellStart"/>
      <w:r w:rsidRPr="004A25AC">
        <w:rPr>
          <w:rFonts w:ascii="Arial" w:hAnsi="Arial" w:cs="Arial"/>
        </w:rPr>
        <w:t>Bontis</w:t>
      </w:r>
      <w:proofErr w:type="spellEnd"/>
      <w:r w:rsidRPr="004A25AC">
        <w:rPr>
          <w:rFonts w:ascii="Arial" w:hAnsi="Arial" w:cs="Arial"/>
        </w:rPr>
        <w:t>, 2021). There is also an underexplored connection between organizational learning and performance (</w:t>
      </w:r>
      <w:proofErr w:type="spellStart"/>
      <w:r w:rsidRPr="004A25AC">
        <w:rPr>
          <w:rFonts w:ascii="Arial" w:hAnsi="Arial" w:cs="Arial"/>
        </w:rPr>
        <w:t>Herlinawati</w:t>
      </w:r>
      <w:proofErr w:type="spellEnd"/>
      <w:r w:rsidRPr="004A25AC">
        <w:rPr>
          <w:rFonts w:ascii="Arial" w:hAnsi="Arial" w:cs="Arial"/>
        </w:rPr>
        <w:t xml:space="preserve"> et al., 2023).</w:t>
      </w:r>
    </w:p>
    <w:p w14:paraId="76C17A7F" w14:textId="750D2226" w:rsidR="00790ADA" w:rsidRDefault="004A25AC" w:rsidP="004A25AC">
      <w:pPr>
        <w:pStyle w:val="Body"/>
        <w:spacing w:after="0"/>
        <w:rPr>
          <w:rFonts w:ascii="Arial" w:hAnsi="Arial" w:cs="Arial"/>
        </w:rPr>
      </w:pPr>
      <w:r w:rsidRPr="004A25AC">
        <w:rPr>
          <w:rFonts w:ascii="Arial" w:hAnsi="Arial" w:cs="Arial"/>
        </w:rPr>
        <w:t>To address this knowledge gap, the study aims to analyze the relationship between human resource capabilities and business performance in MFIs within Bacolod City. The findings are expected to guide policy and management decisions, helping MFIs improve their effectiveness, financial inclusivity, and poverty alleviation efforts, while suggesting areas for future research.</w:t>
      </w:r>
    </w:p>
    <w:p w14:paraId="7DB71401" w14:textId="77777777" w:rsidR="00AA3B03" w:rsidRPr="00FB3A86" w:rsidRDefault="00AA3B03" w:rsidP="00441B6F">
      <w:pPr>
        <w:pStyle w:val="Body"/>
        <w:spacing w:after="0"/>
        <w:rPr>
          <w:rFonts w:ascii="Arial" w:hAnsi="Arial" w:cs="Arial"/>
        </w:rPr>
      </w:pPr>
    </w:p>
    <w:p w14:paraId="77855637" w14:textId="2E08F7C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40A9435" w14:textId="77777777" w:rsidR="00AA3B03" w:rsidRDefault="00AA3B03" w:rsidP="00AA3B03">
      <w:pPr>
        <w:pStyle w:val="Body"/>
        <w:spacing w:after="0"/>
        <w:rPr>
          <w:rFonts w:ascii="Arial" w:hAnsi="Arial" w:cs="Arial"/>
          <w:b/>
          <w:sz w:val="22"/>
        </w:rPr>
      </w:pPr>
    </w:p>
    <w:p w14:paraId="5559C3BA" w14:textId="77777777" w:rsidR="004A25AC" w:rsidRPr="004A25AC" w:rsidRDefault="004A25AC" w:rsidP="004A25AC">
      <w:pPr>
        <w:pStyle w:val="Head1"/>
        <w:jc w:val="both"/>
        <w:rPr>
          <w:rFonts w:ascii="Arial" w:hAnsi="Arial" w:cs="Arial"/>
          <w:b w:val="0"/>
          <w:caps w:val="0"/>
          <w:sz w:val="20"/>
        </w:rPr>
      </w:pPr>
      <w:r w:rsidRPr="004A25AC">
        <w:rPr>
          <w:rFonts w:ascii="Arial" w:hAnsi="Arial" w:cs="Arial"/>
          <w:b w:val="0"/>
          <w:caps w:val="0"/>
          <w:sz w:val="20"/>
        </w:rPr>
        <w:t xml:space="preserve">This study utilized a descriptive-correlational quantitative research design to examine the relationship between human resource capabilities and business performance of microfinance institutions in Bacolod City. The descriptive aspect sought to assess the current levels of HR capabilities and business performance, while the correlational component explored the strength and direction of the relationship between the two variables. </w:t>
      </w:r>
      <w:r w:rsidRPr="004A25AC">
        <w:rPr>
          <w:rFonts w:ascii="Arial" w:hAnsi="Arial" w:cs="Arial"/>
          <w:b w:val="0"/>
          <w:caps w:val="0"/>
          <w:sz w:val="20"/>
        </w:rPr>
        <w:t>The study was conducted among 73 managers from 90 registered microfinance institutions, identified through systematic random sampling to ensure unbiased representation of the target population. The participants were considered the most appropriate respondents due to their direct involvement in organizational management and performance monitoring.</w:t>
      </w:r>
    </w:p>
    <w:p w14:paraId="6FB69BB9" w14:textId="77777777" w:rsidR="004A25AC" w:rsidRPr="004A25AC" w:rsidRDefault="004A25AC" w:rsidP="004A25AC">
      <w:pPr>
        <w:pStyle w:val="Head1"/>
        <w:jc w:val="both"/>
        <w:rPr>
          <w:rFonts w:ascii="Arial" w:hAnsi="Arial" w:cs="Arial"/>
          <w:b w:val="0"/>
          <w:caps w:val="0"/>
          <w:sz w:val="20"/>
        </w:rPr>
      </w:pPr>
      <w:r w:rsidRPr="004A25AC">
        <w:rPr>
          <w:rFonts w:ascii="Arial" w:hAnsi="Arial" w:cs="Arial"/>
          <w:b w:val="0"/>
          <w:caps w:val="0"/>
          <w:sz w:val="20"/>
        </w:rPr>
        <w:t>A structured, researcher-made questionnaire was employed as the primary data collection tool. It consisted of three parts: (1) business profile of the respondents, (2) human resource capabilities, which included dimensions such as skilled human resources, innovative resources, and training and development, and (3) business performance, which focused on two key perspectives: financial, and learning and growth. The questionnaire was developed based on a comprehensive review of related literature and was subjected to both content validation and reliability testing. A panel of experts reviewed the instrument for content validity, ensuring that each item accurately reflected the intended constructs. Reliability testing using Cronbach’s Alpha was conducted to confirm internal consistency, with results indicating that the questionnaire was statistically reliable.</w:t>
      </w:r>
    </w:p>
    <w:p w14:paraId="4B80EA4A" w14:textId="77777777" w:rsidR="004A25AC" w:rsidRPr="004A25AC" w:rsidRDefault="004A25AC" w:rsidP="004A25AC">
      <w:pPr>
        <w:pStyle w:val="Head1"/>
        <w:jc w:val="both"/>
        <w:rPr>
          <w:rFonts w:ascii="Arial" w:hAnsi="Arial" w:cs="Arial"/>
          <w:b w:val="0"/>
          <w:caps w:val="0"/>
          <w:sz w:val="20"/>
        </w:rPr>
      </w:pPr>
      <w:r w:rsidRPr="004A25AC">
        <w:rPr>
          <w:rFonts w:ascii="Arial" w:hAnsi="Arial" w:cs="Arial"/>
          <w:b w:val="0"/>
          <w:caps w:val="0"/>
          <w:sz w:val="20"/>
        </w:rPr>
        <w:t xml:space="preserve">Data collection was carried out through the drop-and-collect method, which allowed for efficient distribution and retrieval of questionnaires while minimizing response delays. Respondents were provided ample time to complete the survey to ensure thoughtful and accurate responses. For data analysis, both descriptive and inferential statistical methods were utilized. Descriptive statistics, such as mean and standard deviation, were used to describe the levels of human resource capabilities and business performance. Meanwhile, inferential statistics were employed to test hypotheses and determine significant relationships and </w:t>
      </w:r>
      <w:r w:rsidRPr="004A25AC">
        <w:rPr>
          <w:rFonts w:ascii="Arial" w:hAnsi="Arial" w:cs="Arial"/>
          <w:b w:val="0"/>
          <w:caps w:val="0"/>
          <w:sz w:val="20"/>
        </w:rPr>
        <w:lastRenderedPageBreak/>
        <w:t>differences among variables. These included the Kruskal-Wallis test and Mann– Whitney U test for non-parametric data, as well as the independent samples t- test and one-way ANOVA for parametric data. Pearson’s correlation coefficient was applied to measure the strength and significance of the relationship between human resource capabilities and business performance.</w:t>
      </w:r>
    </w:p>
    <w:p w14:paraId="3C9C3776" w14:textId="462FC228" w:rsidR="00DC1E4B" w:rsidRPr="004A25AC" w:rsidRDefault="004A25AC" w:rsidP="004A25AC">
      <w:pPr>
        <w:pStyle w:val="Head1"/>
        <w:jc w:val="both"/>
        <w:rPr>
          <w:rFonts w:ascii="Arial" w:hAnsi="Arial" w:cs="Arial"/>
          <w:b w:val="0"/>
          <w:caps w:val="0"/>
          <w:sz w:val="20"/>
        </w:rPr>
      </w:pPr>
      <w:r w:rsidRPr="004A25AC">
        <w:rPr>
          <w:rFonts w:ascii="Arial" w:hAnsi="Arial" w:cs="Arial"/>
          <w:b w:val="0"/>
          <w:caps w:val="0"/>
          <w:sz w:val="20"/>
        </w:rPr>
        <w:t>To ensure meaningful interpretation, the study adopted standard interpretative scales for analyzing the responses in each variable category. The overall methodological approach was designed to provide a rigorous and systematic investigation of how various dimensions of human resource capabilities influence the performance outcomes of microfinance institutions,</w:t>
      </w:r>
      <w:r>
        <w:rPr>
          <w:rFonts w:ascii="Arial" w:hAnsi="Arial" w:cs="Arial"/>
          <w:b w:val="0"/>
          <w:caps w:val="0"/>
          <w:sz w:val="20"/>
        </w:rPr>
        <w:t xml:space="preserve"> </w:t>
      </w:r>
      <w:r w:rsidRPr="004A25AC">
        <w:rPr>
          <w:rFonts w:ascii="Arial" w:hAnsi="Arial" w:cs="Arial"/>
          <w:b w:val="0"/>
          <w:caps w:val="0"/>
          <w:sz w:val="20"/>
        </w:rPr>
        <w:t>contributing valuable insights for organizational development and strategic human resource management.</w:t>
      </w:r>
    </w:p>
    <w:p w14:paraId="797F8600" w14:textId="58093CF7" w:rsidR="00DC1E4B" w:rsidRPr="00DC1E4B" w:rsidRDefault="00000F8F" w:rsidP="00DC1E4B">
      <w:pPr>
        <w:pStyle w:val="Head1"/>
        <w:numPr>
          <w:ilvl w:val="0"/>
          <w:numId w:val="32"/>
        </w:numPr>
        <w:spacing w:after="0"/>
        <w:jc w:val="both"/>
        <w:rPr>
          <w:rFonts w:ascii="Arial" w:hAnsi="Arial" w:cs="Arial"/>
        </w:rPr>
      </w:pPr>
      <w:r>
        <w:rPr>
          <w:rFonts w:ascii="Arial" w:hAnsi="Arial" w:cs="Arial"/>
        </w:rPr>
        <w:t>results and discussion</w:t>
      </w:r>
    </w:p>
    <w:p w14:paraId="58D5548F" w14:textId="77777777" w:rsidR="00790ADA" w:rsidRPr="00FB3A86" w:rsidRDefault="00790ADA" w:rsidP="00441B6F">
      <w:pPr>
        <w:pStyle w:val="Head1"/>
        <w:spacing w:after="0"/>
        <w:jc w:val="both"/>
        <w:rPr>
          <w:rFonts w:ascii="Arial" w:hAnsi="Arial" w:cs="Arial"/>
        </w:rPr>
      </w:pPr>
    </w:p>
    <w:p w14:paraId="53673569" w14:textId="346AE1E3" w:rsidR="00DC1E4B" w:rsidRDefault="004A25AC" w:rsidP="004A25AC">
      <w:pPr>
        <w:pStyle w:val="Body"/>
        <w:numPr>
          <w:ilvl w:val="1"/>
          <w:numId w:val="32"/>
        </w:numPr>
        <w:spacing w:after="0"/>
        <w:rPr>
          <w:rFonts w:ascii="Arial" w:hAnsi="Arial" w:cs="Arial"/>
          <w:b/>
          <w:bCs/>
          <w:sz w:val="22"/>
          <w:szCs w:val="22"/>
        </w:rPr>
      </w:pPr>
      <w:r w:rsidRPr="004A25AC">
        <w:rPr>
          <w:rFonts w:ascii="Arial" w:hAnsi="Arial" w:cs="Arial"/>
          <w:b/>
          <w:bCs/>
          <w:sz w:val="22"/>
          <w:szCs w:val="22"/>
        </w:rPr>
        <w:t>Level of Human Resource Capabilities of the Microfinance Institution in terms of Skilled Human Resources</w:t>
      </w:r>
    </w:p>
    <w:p w14:paraId="3B3E5189" w14:textId="77777777" w:rsidR="004A25AC" w:rsidRDefault="004A25AC" w:rsidP="00DC1E4B">
      <w:pPr>
        <w:pStyle w:val="Body"/>
        <w:spacing w:after="0"/>
        <w:ind w:left="360"/>
        <w:rPr>
          <w:rFonts w:ascii="Arial" w:hAnsi="Arial" w:cs="Arial"/>
          <w:b/>
          <w:bCs/>
          <w:sz w:val="22"/>
          <w:szCs w:val="22"/>
        </w:rPr>
      </w:pPr>
    </w:p>
    <w:p w14:paraId="5D99DD9B" w14:textId="0DE58901" w:rsidR="004A25AC" w:rsidRPr="004A25AC" w:rsidRDefault="004A25AC" w:rsidP="004A25AC">
      <w:pPr>
        <w:pStyle w:val="Body"/>
        <w:rPr>
          <w:rFonts w:ascii="Arial" w:hAnsi="Arial" w:cs="Arial"/>
        </w:rPr>
      </w:pPr>
      <w:r>
        <w:rPr>
          <w:rFonts w:ascii="Arial" w:hAnsi="Arial" w:cs="Arial"/>
        </w:rPr>
        <w:t>Result</w:t>
      </w:r>
      <w:r w:rsidRPr="004A25AC">
        <w:rPr>
          <w:rFonts w:ascii="Arial" w:hAnsi="Arial" w:cs="Arial"/>
        </w:rPr>
        <w:t xml:space="preserve"> reveal</w:t>
      </w:r>
      <w:r w:rsidR="00872ED6">
        <w:rPr>
          <w:rFonts w:ascii="Arial" w:hAnsi="Arial" w:cs="Arial"/>
        </w:rPr>
        <w:t>s</w:t>
      </w:r>
      <w:r w:rsidRPr="004A25AC">
        <w:rPr>
          <w:rFonts w:ascii="Arial" w:hAnsi="Arial" w:cs="Arial"/>
        </w:rPr>
        <w:t xml:space="preserve"> that the overall human resource capabilities of the microfinance institutions in terms of skilled human resources were high (M = 3.45, SD = 0.40), which means that microfinance institutions demonstrated considerable human resource capabilities, effectively integrating them into their business operations. All items obtained high and very high results. Among the results, the highest mean score was found in the item, have an effective leadership capable of managing staff and coordinating its key activities (M = 3.56, SD = 0.60), while the lowest mean score result was identified in the item, Matches employees’ educational backgrounds with their job responsibilities (M = 3.45, SD = 0.56).</w:t>
      </w:r>
    </w:p>
    <w:p w14:paraId="72D76A8F" w14:textId="77777777" w:rsidR="004A25AC" w:rsidRPr="004A25AC" w:rsidRDefault="004A25AC" w:rsidP="004A25AC">
      <w:pPr>
        <w:pStyle w:val="Body"/>
        <w:rPr>
          <w:rFonts w:ascii="Arial" w:hAnsi="Arial" w:cs="Arial"/>
        </w:rPr>
      </w:pPr>
      <w:r w:rsidRPr="004A25AC">
        <w:rPr>
          <w:rFonts w:ascii="Arial" w:hAnsi="Arial" w:cs="Arial"/>
        </w:rPr>
        <w:t xml:space="preserve">Microfinance institutions have strong human resource capabilities, attracting </w:t>
      </w:r>
      <w:r w:rsidRPr="004A25AC">
        <w:rPr>
          <w:rFonts w:ascii="Arial" w:hAnsi="Arial" w:cs="Arial"/>
        </w:rPr>
        <w:t>and incorporating skilled staff into their operations. This reflects strong leadership and managerial capacity. However, there are gaps in aligning educational qualifications with job responsibilities. Despite this, most assessments of skilled human resources are consistent, suggesting a more uniform perception of performance. Overall, these institutions excel in leveraging skilled human resources.</w:t>
      </w:r>
    </w:p>
    <w:p w14:paraId="64C16BEC" w14:textId="4D1FD554" w:rsidR="00DC1E4B" w:rsidRDefault="004A25AC" w:rsidP="004A25AC">
      <w:pPr>
        <w:pStyle w:val="Body"/>
        <w:spacing w:after="0"/>
        <w:rPr>
          <w:rFonts w:ascii="Arial" w:hAnsi="Arial" w:cs="Arial"/>
        </w:rPr>
      </w:pPr>
      <w:r w:rsidRPr="004A25AC">
        <w:rPr>
          <w:rFonts w:ascii="Arial" w:hAnsi="Arial" w:cs="Arial"/>
        </w:rPr>
        <w:t>The findings highlight that Microfinance institutions excel in leadership and human resource capabilities, crucial for organizational success, competitiveness, and adaptability (Bilan et al., 2020). Skilled human resources drive productivity and resilience (Mia et al., 2022). However, there is a gap in aligning employee qualifications with job roles, as noted by White and Rittie (2022), highlighting an area for improvement to maximize HR potential.</w:t>
      </w:r>
    </w:p>
    <w:p w14:paraId="21C1F96E" w14:textId="77777777" w:rsidR="004A25AC" w:rsidRDefault="004A25AC" w:rsidP="004A25AC">
      <w:pPr>
        <w:pStyle w:val="Body"/>
        <w:spacing w:after="0"/>
        <w:rPr>
          <w:rFonts w:ascii="Arial" w:hAnsi="Arial" w:cs="Arial"/>
        </w:rPr>
      </w:pPr>
    </w:p>
    <w:p w14:paraId="6CC45800" w14:textId="6A11B74C" w:rsidR="00DC1E4B" w:rsidRDefault="004A25AC" w:rsidP="004A25AC">
      <w:pPr>
        <w:pStyle w:val="Body"/>
        <w:numPr>
          <w:ilvl w:val="1"/>
          <w:numId w:val="32"/>
        </w:numPr>
        <w:spacing w:after="0"/>
        <w:rPr>
          <w:rFonts w:ascii="Arial" w:hAnsi="Arial" w:cs="Arial"/>
          <w:b/>
          <w:bCs/>
          <w:sz w:val="22"/>
          <w:szCs w:val="22"/>
        </w:rPr>
      </w:pPr>
      <w:r w:rsidRPr="004A25AC">
        <w:rPr>
          <w:rFonts w:ascii="Arial" w:hAnsi="Arial" w:cs="Arial"/>
          <w:b/>
          <w:bCs/>
          <w:sz w:val="22"/>
          <w:szCs w:val="22"/>
        </w:rPr>
        <w:t>Level of Human Resource Capabilities of the Microfinance Institution in terms of Innovative Resources</w:t>
      </w:r>
    </w:p>
    <w:p w14:paraId="64E7BAF3" w14:textId="77777777" w:rsidR="004A25AC" w:rsidRDefault="004A25AC" w:rsidP="004A25AC">
      <w:pPr>
        <w:pStyle w:val="Body"/>
        <w:spacing w:after="0"/>
        <w:ind w:left="360"/>
        <w:rPr>
          <w:rFonts w:ascii="Arial" w:hAnsi="Arial" w:cs="Arial"/>
        </w:rPr>
      </w:pPr>
    </w:p>
    <w:p w14:paraId="3D189290" w14:textId="7A2ECAB9" w:rsidR="004A25AC" w:rsidRPr="004A25AC" w:rsidRDefault="004A25AC" w:rsidP="004A25AC">
      <w:pPr>
        <w:pStyle w:val="Body"/>
        <w:rPr>
          <w:rFonts w:ascii="Arial" w:hAnsi="Arial" w:cs="Arial"/>
        </w:rPr>
      </w:pPr>
      <w:r>
        <w:rPr>
          <w:rFonts w:ascii="Arial" w:hAnsi="Arial" w:cs="Arial"/>
        </w:rPr>
        <w:t>Result</w:t>
      </w:r>
      <w:r w:rsidRPr="004A25AC">
        <w:rPr>
          <w:rFonts w:ascii="Arial" w:hAnsi="Arial" w:cs="Arial"/>
        </w:rPr>
        <w:t xml:space="preserve"> shows that the human resource capabilities of microfinance institutions in terms of innovative resources were high (M = 3.46, SD = 0.45), indicating effective integration of these capabilities into operations. The data showed moderate consistency. The highest mean score was for Encourages and values employees’ innovative ideas (M = 3.56, SD = 0.45), while the lowest mean score was for Human resources tasks were distributed based on employee abilities (M = 3.40, SD = 0.59).</w:t>
      </w:r>
    </w:p>
    <w:p w14:paraId="72BB8184" w14:textId="77777777" w:rsidR="004A25AC" w:rsidRPr="004A25AC" w:rsidRDefault="004A25AC" w:rsidP="004A25AC">
      <w:pPr>
        <w:pStyle w:val="Body"/>
        <w:rPr>
          <w:rFonts w:ascii="Arial" w:hAnsi="Arial" w:cs="Arial"/>
        </w:rPr>
      </w:pPr>
      <w:r w:rsidRPr="004A25AC">
        <w:rPr>
          <w:rFonts w:ascii="Arial" w:hAnsi="Arial" w:cs="Arial"/>
        </w:rPr>
        <w:t xml:space="preserve">The results indicate strong human resource capabilities in fostering innovation, particularly by encouraging and valuing employee ideas. This reflects a culture that supports creativity and dynamic problem-solving. However, a lower rating in task alignment suggests that innovative contributions are not always closely matched with specific job </w:t>
      </w:r>
      <w:r w:rsidRPr="004A25AC">
        <w:rPr>
          <w:rFonts w:ascii="Arial" w:hAnsi="Arial" w:cs="Arial"/>
        </w:rPr>
        <w:lastRenderedPageBreak/>
        <w:t>roles. Additionally, while overall evaluations of innovative resources were consistent, some variation across items highlights differing levels of emphasis or performance in specific areas.</w:t>
      </w:r>
    </w:p>
    <w:p w14:paraId="7FACBC74" w14:textId="1E6491AD" w:rsidR="00790ADA" w:rsidRPr="00DC1E4B" w:rsidRDefault="004A25AC" w:rsidP="004A25AC">
      <w:pPr>
        <w:pStyle w:val="Body"/>
        <w:spacing w:after="0"/>
        <w:rPr>
          <w:rFonts w:ascii="Arial" w:hAnsi="Arial" w:cs="Arial"/>
        </w:rPr>
      </w:pPr>
      <w:r w:rsidRPr="004A25AC">
        <w:rPr>
          <w:rFonts w:ascii="Arial" w:hAnsi="Arial" w:cs="Arial"/>
        </w:rPr>
        <w:t xml:space="preserve">This finding underscores the need for improved task alignment to fully utilize innovative capabilities, aligning with resource-based theory (Wernerfelt, 1984 as cited in </w:t>
      </w:r>
      <w:proofErr w:type="spellStart"/>
      <w:r w:rsidRPr="004A25AC">
        <w:rPr>
          <w:rFonts w:ascii="Arial" w:hAnsi="Arial" w:cs="Arial"/>
        </w:rPr>
        <w:t>Hareebin</w:t>
      </w:r>
      <w:proofErr w:type="spellEnd"/>
      <w:r w:rsidRPr="004A25AC">
        <w:rPr>
          <w:rFonts w:ascii="Arial" w:hAnsi="Arial" w:cs="Arial"/>
        </w:rPr>
        <w:t>, 2020). Effective knowledge and resource management are key to fostering innovation and maintaining competitiveness (</w:t>
      </w:r>
      <w:proofErr w:type="spellStart"/>
      <w:r w:rsidRPr="004A25AC">
        <w:rPr>
          <w:rFonts w:ascii="Arial" w:hAnsi="Arial" w:cs="Arial"/>
        </w:rPr>
        <w:t>Suherlan</w:t>
      </w:r>
      <w:proofErr w:type="spellEnd"/>
      <w:r w:rsidRPr="004A25AC">
        <w:rPr>
          <w:rFonts w:ascii="Arial" w:hAnsi="Arial" w:cs="Arial"/>
        </w:rPr>
        <w:t xml:space="preserve"> &amp; </w:t>
      </w:r>
      <w:proofErr w:type="spellStart"/>
      <w:r w:rsidRPr="004A25AC">
        <w:rPr>
          <w:rFonts w:ascii="Arial" w:hAnsi="Arial" w:cs="Arial"/>
        </w:rPr>
        <w:t>Okombo</w:t>
      </w:r>
      <w:proofErr w:type="spellEnd"/>
      <w:r w:rsidRPr="004A25AC">
        <w:rPr>
          <w:rFonts w:ascii="Arial" w:hAnsi="Arial" w:cs="Arial"/>
        </w:rPr>
        <w:t xml:space="preserve">, 2023). Consistent with </w:t>
      </w:r>
      <w:proofErr w:type="spellStart"/>
      <w:r w:rsidRPr="004A25AC">
        <w:rPr>
          <w:rFonts w:ascii="Arial" w:hAnsi="Arial" w:cs="Arial"/>
        </w:rPr>
        <w:t>Klimovskikh</w:t>
      </w:r>
      <w:proofErr w:type="spellEnd"/>
      <w:r w:rsidRPr="004A25AC">
        <w:rPr>
          <w:rFonts w:ascii="Arial" w:hAnsi="Arial" w:cs="Arial"/>
        </w:rPr>
        <w:t xml:space="preserve"> et al. (2023), the results highlight that a proactive, innovation-driven mindset and structured innovation management help organizations adapt to market shifts. Additionally, leveraging internal and external knowledge boosts innovation, but requires supportive conditions and strong management systems (Duong et al., 2022).</w:t>
      </w:r>
    </w:p>
    <w:p w14:paraId="542B6F5C" w14:textId="77777777" w:rsidR="00DC1E4B" w:rsidRDefault="00DC1E4B" w:rsidP="00DC1E4B">
      <w:pPr>
        <w:pStyle w:val="Body"/>
        <w:spacing w:after="0"/>
        <w:rPr>
          <w:rFonts w:ascii="Times New Roman" w:hAnsi="Times New Roman"/>
          <w:sz w:val="24"/>
          <w:szCs w:val="24"/>
        </w:rPr>
      </w:pPr>
    </w:p>
    <w:p w14:paraId="7600E6FF" w14:textId="2376AA6D" w:rsidR="00DC1E4B" w:rsidRDefault="00872ED6" w:rsidP="00872ED6">
      <w:pPr>
        <w:pStyle w:val="Body"/>
        <w:numPr>
          <w:ilvl w:val="1"/>
          <w:numId w:val="32"/>
        </w:numPr>
        <w:spacing w:after="0"/>
        <w:rPr>
          <w:rFonts w:ascii="Arial" w:hAnsi="Arial" w:cs="Arial"/>
          <w:b/>
          <w:bCs/>
          <w:sz w:val="22"/>
          <w:szCs w:val="22"/>
        </w:rPr>
      </w:pPr>
      <w:r w:rsidRPr="00872ED6">
        <w:rPr>
          <w:rFonts w:ascii="Arial" w:hAnsi="Arial" w:cs="Arial"/>
          <w:b/>
          <w:bCs/>
          <w:sz w:val="22"/>
          <w:szCs w:val="22"/>
        </w:rPr>
        <w:t>Level of Human Resource Capabilities of the Microfinance Institution in terms of Training and Development</w:t>
      </w:r>
    </w:p>
    <w:p w14:paraId="21608A02" w14:textId="77777777" w:rsidR="00872ED6" w:rsidRDefault="00872ED6" w:rsidP="00872ED6">
      <w:pPr>
        <w:pStyle w:val="Body"/>
        <w:spacing w:after="0"/>
        <w:ind w:left="360"/>
        <w:rPr>
          <w:rFonts w:ascii="Times New Roman" w:hAnsi="Times New Roman"/>
          <w:sz w:val="24"/>
          <w:szCs w:val="24"/>
        </w:rPr>
      </w:pPr>
    </w:p>
    <w:p w14:paraId="4A28C31B" w14:textId="5ADF8F63" w:rsidR="00872ED6" w:rsidRPr="00872ED6" w:rsidRDefault="00872ED6" w:rsidP="00872ED6">
      <w:pPr>
        <w:jc w:val="both"/>
        <w:rPr>
          <w:rFonts w:ascii="Arial" w:hAnsi="Arial" w:cs="Arial"/>
        </w:rPr>
      </w:pPr>
      <w:r>
        <w:rPr>
          <w:rFonts w:ascii="Arial" w:hAnsi="Arial" w:cs="Arial"/>
        </w:rPr>
        <w:t>Result</w:t>
      </w:r>
      <w:r w:rsidRPr="00872ED6">
        <w:rPr>
          <w:rFonts w:ascii="Arial" w:hAnsi="Arial" w:cs="Arial"/>
        </w:rPr>
        <w:t xml:space="preserve"> shows that microfinance institutions demonstrated high human resource capabilities in training and development (M = 3.20, SD = 0.58), indicating effective integration into business operations, with moderate variation in responses. The highest-rated item was Employees' competence was assessed and certified (M = 3.30, SD = 0.66), while the lowest was Employees had opportunities for training or internships and were evaluated through report submissions (M = 3.14, SD = 0.79).</w:t>
      </w:r>
    </w:p>
    <w:p w14:paraId="18D1C2DF" w14:textId="77777777" w:rsidR="00872ED6" w:rsidRPr="00872ED6" w:rsidRDefault="00872ED6" w:rsidP="00872ED6">
      <w:pPr>
        <w:jc w:val="both"/>
        <w:rPr>
          <w:rFonts w:ascii="Arial" w:hAnsi="Arial" w:cs="Arial"/>
        </w:rPr>
      </w:pPr>
      <w:r w:rsidRPr="00872ED6">
        <w:rPr>
          <w:rFonts w:ascii="Arial" w:hAnsi="Arial" w:cs="Arial"/>
        </w:rPr>
        <w:t xml:space="preserve">The findings indicate that microfinance institutions have strong human resource capabilities in training and development, particularly in assessing and certifying employee competence, demonstrating a solid commitment to workforce development. However, variability in training options and evaluation methods suggests inconsistent implementation across institutions. While there is general </w:t>
      </w:r>
      <w:r w:rsidRPr="00872ED6">
        <w:rPr>
          <w:rFonts w:ascii="Arial" w:hAnsi="Arial" w:cs="Arial"/>
        </w:rPr>
        <w:t>agreement on the value of these programs, differing individual perceptions led to a range of responses, reflecting variation in how training and development are experienced or evaluated.</w:t>
      </w:r>
    </w:p>
    <w:p w14:paraId="5E53A8F1" w14:textId="422D933E" w:rsidR="00DC1E4B" w:rsidRDefault="00872ED6" w:rsidP="00872ED6">
      <w:pPr>
        <w:jc w:val="both"/>
        <w:rPr>
          <w:rFonts w:ascii="Arial" w:hAnsi="Arial" w:cs="Arial"/>
        </w:rPr>
      </w:pPr>
      <w:r w:rsidRPr="00872ED6">
        <w:rPr>
          <w:rFonts w:ascii="Arial" w:hAnsi="Arial" w:cs="Arial"/>
        </w:rPr>
        <w:t xml:space="preserve">The findings highlight that microfinance institutions prioritize certifying employee competence, reflecting a commitment to maintaining skill standards an approach supported by </w:t>
      </w:r>
      <w:proofErr w:type="spellStart"/>
      <w:r w:rsidRPr="00872ED6">
        <w:rPr>
          <w:rFonts w:ascii="Arial" w:hAnsi="Arial" w:cs="Arial"/>
        </w:rPr>
        <w:t>Sugiarti</w:t>
      </w:r>
      <w:proofErr w:type="spellEnd"/>
      <w:r w:rsidRPr="00872ED6">
        <w:rPr>
          <w:rFonts w:ascii="Arial" w:hAnsi="Arial" w:cs="Arial"/>
        </w:rPr>
        <w:t xml:space="preserve"> (2021), who emphasize training as key to meeting evolving job demands. However, the limited variety in training opportunities and reliance on report-based evaluations suggest room for improvement. Broader, more inclusive training programs could help uncover hidden talent and enhance employee contributions (Anwar &amp; Shukur, 2015, as cited in Ismael et al., 2021). Effective training should not only address immediate skill needs but also support long-term growth, adaptability, and innovation, ultimately boosting performance (Kumar et al., 2022). A comprehensive approach to training aligns with holistic HR development, preparing employees to uphold ethical standards and engage in community-focused practices for sustainable success (Vázquez-Parra et al., 2021).</w:t>
      </w:r>
    </w:p>
    <w:p w14:paraId="5C5A9FEE" w14:textId="77777777" w:rsidR="00872ED6" w:rsidRDefault="00872ED6" w:rsidP="00872ED6">
      <w:pPr>
        <w:jc w:val="both"/>
        <w:rPr>
          <w:rFonts w:ascii="Arial" w:hAnsi="Arial" w:cs="Arial"/>
        </w:rPr>
      </w:pPr>
    </w:p>
    <w:p w14:paraId="5E827AD2" w14:textId="314A07B4" w:rsidR="00872ED6" w:rsidRPr="00872ED6" w:rsidRDefault="00872ED6" w:rsidP="00872ED6">
      <w:pPr>
        <w:jc w:val="both"/>
        <w:rPr>
          <w:rFonts w:ascii="Arial" w:hAnsi="Arial" w:cs="Arial"/>
          <w:b/>
          <w:bCs/>
          <w:sz w:val="22"/>
          <w:szCs w:val="22"/>
        </w:rPr>
      </w:pPr>
      <w:r w:rsidRPr="00872ED6">
        <w:rPr>
          <w:rFonts w:ascii="Arial" w:hAnsi="Arial" w:cs="Arial"/>
          <w:b/>
          <w:bCs/>
          <w:sz w:val="22"/>
          <w:szCs w:val="22"/>
        </w:rPr>
        <w:t>3.4 Summary of Level of Human Resource Capabilities</w:t>
      </w:r>
    </w:p>
    <w:p w14:paraId="7326B4C4" w14:textId="77777777" w:rsidR="00872ED6" w:rsidRDefault="00872ED6" w:rsidP="00872ED6">
      <w:pPr>
        <w:jc w:val="both"/>
        <w:rPr>
          <w:rFonts w:ascii="Arial" w:hAnsi="Arial" w:cs="Arial"/>
        </w:rPr>
      </w:pPr>
    </w:p>
    <w:p w14:paraId="1C683C1C" w14:textId="255D4D28" w:rsidR="00872ED6" w:rsidRPr="00872ED6" w:rsidRDefault="00872ED6" w:rsidP="00872ED6">
      <w:pPr>
        <w:jc w:val="both"/>
        <w:rPr>
          <w:rFonts w:ascii="Arial" w:hAnsi="Arial" w:cs="Arial"/>
        </w:rPr>
      </w:pPr>
      <w:r>
        <w:rPr>
          <w:rFonts w:ascii="Arial" w:hAnsi="Arial" w:cs="Arial"/>
        </w:rPr>
        <w:t xml:space="preserve">Result reveals that </w:t>
      </w:r>
      <w:r w:rsidRPr="00872ED6">
        <w:rPr>
          <w:rFonts w:ascii="Arial" w:hAnsi="Arial" w:cs="Arial"/>
        </w:rPr>
        <w:t>microfinance institutions demonstrated a high overall level of human resource capabilities (M = 3.37, SD = 0.39), effectively integrating them into their operations. Specifically, capabilities were high in skilled human resources (M = 3.45, SD = 0.60), innovative resources (M = 3.46, SD = 0.59), and training and development (M = 3.20, SD = 0.73). The relatively low standard deviations suggest consistency in responses across these dimensions.</w:t>
      </w:r>
    </w:p>
    <w:p w14:paraId="65D6C5CD" w14:textId="77777777" w:rsidR="00872ED6" w:rsidRPr="00872ED6" w:rsidRDefault="00872ED6" w:rsidP="00872ED6">
      <w:pPr>
        <w:jc w:val="both"/>
        <w:rPr>
          <w:rFonts w:ascii="Arial" w:hAnsi="Arial" w:cs="Arial"/>
        </w:rPr>
      </w:pPr>
      <w:r w:rsidRPr="00872ED6">
        <w:rPr>
          <w:rFonts w:ascii="Arial" w:hAnsi="Arial" w:cs="Arial"/>
        </w:rPr>
        <w:t xml:space="preserve">The results suggest that microfinance institutions maintain a high level of human resource capabilities across skilled human resources, innovative resources, and training and development. The low standard deviation indicates minimal variability, reflecting consistent </w:t>
      </w:r>
      <w:r w:rsidRPr="00872ED6">
        <w:rPr>
          <w:rFonts w:ascii="Arial" w:hAnsi="Arial" w:cs="Arial"/>
        </w:rPr>
        <w:lastRenderedPageBreak/>
        <w:t>performance among institutions. These findings highlight a strong commitment to leveraging HR capabilities, which supports improved organizational performance and long-term sustainability.</w:t>
      </w:r>
    </w:p>
    <w:p w14:paraId="6C7DAFFE" w14:textId="7B6F3C2F" w:rsidR="00872ED6" w:rsidRDefault="00872ED6" w:rsidP="00872ED6">
      <w:pPr>
        <w:jc w:val="both"/>
        <w:rPr>
          <w:rFonts w:ascii="Arial" w:hAnsi="Arial" w:cs="Arial"/>
        </w:rPr>
      </w:pPr>
      <w:r w:rsidRPr="00872ED6">
        <w:rPr>
          <w:rFonts w:ascii="Arial" w:hAnsi="Arial" w:cs="Arial"/>
        </w:rPr>
        <w:t>Human resource capabilities—such as skilled personnel, innovation, and continuous development—are essential for achieving a competitive advantage (</w:t>
      </w:r>
      <w:proofErr w:type="spellStart"/>
      <w:r w:rsidRPr="00872ED6">
        <w:rPr>
          <w:rFonts w:ascii="Arial" w:hAnsi="Arial" w:cs="Arial"/>
        </w:rPr>
        <w:t>Kirika</w:t>
      </w:r>
      <w:proofErr w:type="spellEnd"/>
      <w:r w:rsidRPr="00872ED6">
        <w:rPr>
          <w:rFonts w:ascii="Arial" w:hAnsi="Arial" w:cs="Arial"/>
        </w:rPr>
        <w:t xml:space="preserve"> &amp; </w:t>
      </w:r>
      <w:proofErr w:type="spellStart"/>
      <w:r w:rsidRPr="00872ED6">
        <w:rPr>
          <w:rFonts w:ascii="Arial" w:hAnsi="Arial" w:cs="Arial"/>
        </w:rPr>
        <w:t>Odollo</w:t>
      </w:r>
      <w:proofErr w:type="spellEnd"/>
      <w:r w:rsidRPr="00872ED6">
        <w:rPr>
          <w:rFonts w:ascii="Arial" w:hAnsi="Arial" w:cs="Arial"/>
        </w:rPr>
        <w:t>, 2023). Research highlights their critical role in enhancing organizational performance and adaptability, particularly in dynamic environments, by aligning HR strategies with broader business goals (</w:t>
      </w:r>
      <w:proofErr w:type="spellStart"/>
      <w:r w:rsidRPr="00872ED6">
        <w:rPr>
          <w:rFonts w:ascii="Arial" w:hAnsi="Arial" w:cs="Arial"/>
        </w:rPr>
        <w:t>Acih</w:t>
      </w:r>
      <w:proofErr w:type="spellEnd"/>
      <w:r w:rsidRPr="00872ED6">
        <w:rPr>
          <w:rFonts w:ascii="Arial" w:hAnsi="Arial" w:cs="Arial"/>
        </w:rPr>
        <w:t xml:space="preserve"> et al., 2022). These capabilities not only support immediate outcomes but also contribute to long-term sustainability.</w:t>
      </w:r>
    </w:p>
    <w:p w14:paraId="2B4A771F" w14:textId="77777777" w:rsidR="00872ED6" w:rsidRDefault="00872ED6" w:rsidP="00872ED6">
      <w:pPr>
        <w:jc w:val="both"/>
        <w:rPr>
          <w:rFonts w:ascii="Arial" w:hAnsi="Arial" w:cs="Arial"/>
        </w:rPr>
      </w:pPr>
    </w:p>
    <w:p w14:paraId="365A7878" w14:textId="1A9E469A" w:rsidR="00872ED6" w:rsidRPr="00872ED6" w:rsidRDefault="00872ED6" w:rsidP="00872ED6">
      <w:pPr>
        <w:jc w:val="both"/>
        <w:rPr>
          <w:rFonts w:ascii="Arial" w:hAnsi="Arial" w:cs="Arial"/>
          <w:b/>
          <w:bCs/>
          <w:sz w:val="22"/>
          <w:szCs w:val="22"/>
        </w:rPr>
      </w:pPr>
      <w:r w:rsidRPr="00872ED6">
        <w:rPr>
          <w:rFonts w:ascii="Arial" w:hAnsi="Arial" w:cs="Arial"/>
          <w:b/>
          <w:bCs/>
          <w:sz w:val="22"/>
          <w:szCs w:val="22"/>
        </w:rPr>
        <w:t>3.5 Level of Human Resource Capabilities of Microfinance Institution when grouped according to Size of Business</w:t>
      </w:r>
    </w:p>
    <w:p w14:paraId="7D25628A" w14:textId="77777777" w:rsidR="00872ED6" w:rsidRDefault="00872ED6" w:rsidP="00872ED6">
      <w:pPr>
        <w:jc w:val="both"/>
        <w:rPr>
          <w:rFonts w:ascii="Arial" w:hAnsi="Arial" w:cs="Arial"/>
        </w:rPr>
      </w:pPr>
    </w:p>
    <w:p w14:paraId="48521D02" w14:textId="174C9EB7" w:rsidR="00872ED6" w:rsidRPr="00872ED6" w:rsidRDefault="00872ED6" w:rsidP="00872ED6">
      <w:pPr>
        <w:jc w:val="both"/>
        <w:rPr>
          <w:rFonts w:ascii="Arial" w:hAnsi="Arial" w:cs="Arial"/>
        </w:rPr>
      </w:pPr>
      <w:r>
        <w:rPr>
          <w:rFonts w:ascii="Arial" w:hAnsi="Arial" w:cs="Arial"/>
        </w:rPr>
        <w:t xml:space="preserve">Result </w:t>
      </w:r>
      <w:r w:rsidRPr="00872ED6">
        <w:rPr>
          <w:rFonts w:ascii="Arial" w:hAnsi="Arial" w:cs="Arial"/>
        </w:rPr>
        <w:t>shows that large MFIs (Php 350,000,001 and above) had the highest overall human resource capabilities (M = 3.56), including skilled human resources (M = 3.56) and innovative resources (M = 3.53). Medium-sized MFIs (Php 100,000,001–350,000,000) rated highest in training and development (M = 3.58). In contrast, micro-MFIs (Php 3,000,000 and below) had the lowest scores across all areas, with the lowest in training and development (M = 2.98).</w:t>
      </w:r>
    </w:p>
    <w:p w14:paraId="112FA2AE" w14:textId="77777777" w:rsidR="00872ED6" w:rsidRPr="00872ED6" w:rsidRDefault="00872ED6" w:rsidP="00872ED6">
      <w:pPr>
        <w:jc w:val="both"/>
        <w:rPr>
          <w:rFonts w:ascii="Arial" w:hAnsi="Arial" w:cs="Arial"/>
        </w:rPr>
      </w:pPr>
      <w:r w:rsidRPr="00872ED6">
        <w:rPr>
          <w:rFonts w:ascii="Arial" w:hAnsi="Arial" w:cs="Arial"/>
        </w:rPr>
        <w:t>The results show that micro, small, and medium MFIs generally share similar levels of human resource capabilities across key areas, reflecting common HR practices regardless of business size. In contrast, large MFIs demonstrate stronger capabilities, particularly in skilled and innovative human resources, likely due to greater resources. While differences across sizes are minimal, micro-MFIs show more variability in training and development. Overall, the consistency across most categories highlights sector-wide strengths, with large MFIs playing a dominant role in shaping industry trends.</w:t>
      </w:r>
    </w:p>
    <w:p w14:paraId="162CEBFC" w14:textId="6B80B597" w:rsidR="00872ED6" w:rsidRDefault="00872ED6" w:rsidP="00872ED6">
      <w:pPr>
        <w:jc w:val="both"/>
        <w:rPr>
          <w:rFonts w:ascii="Arial" w:hAnsi="Arial" w:cs="Arial"/>
        </w:rPr>
      </w:pPr>
      <w:r w:rsidRPr="00872ED6">
        <w:rPr>
          <w:rFonts w:ascii="Arial" w:hAnsi="Arial" w:cs="Arial"/>
        </w:rPr>
        <w:t xml:space="preserve">The findings support the conclusion that capitalization levels in MFIs directly affect </w:t>
      </w:r>
      <w:r w:rsidRPr="00872ED6">
        <w:rPr>
          <w:rFonts w:ascii="Arial" w:hAnsi="Arial" w:cs="Arial"/>
        </w:rPr>
        <w:t>their capacity to develop human resources, with larger institutions using greater resources to prioritize training, recruitment, and innovation (Dhiman et al., 2024). Similar patterns in SMEs show that limited capital hinders smaller organizations from investing effectively in workforce development (</w:t>
      </w:r>
      <w:proofErr w:type="spellStart"/>
      <w:r w:rsidRPr="00872ED6">
        <w:rPr>
          <w:rFonts w:ascii="Arial" w:hAnsi="Arial" w:cs="Arial"/>
        </w:rPr>
        <w:t>Hernita</w:t>
      </w:r>
      <w:proofErr w:type="spellEnd"/>
      <w:r w:rsidRPr="00872ED6">
        <w:rPr>
          <w:rFonts w:ascii="Arial" w:hAnsi="Arial" w:cs="Arial"/>
        </w:rPr>
        <w:t xml:space="preserve"> et al., 2021). Institutional size also shapes HR strategies, as larger MFIs can better fund technological upgrades and skill-building initiatives, driving growth and efficiency (Frankiewicz, 2021). While smaller MFIs maintain high HR capabilities, capital constraints may limit further development. Thus, capital size emerges as a key factor in advancing HR capabilities and sustaining competitiveness.</w:t>
      </w:r>
    </w:p>
    <w:p w14:paraId="556B7980" w14:textId="77777777" w:rsidR="00872ED6" w:rsidRDefault="00872ED6" w:rsidP="00872ED6">
      <w:pPr>
        <w:jc w:val="both"/>
        <w:rPr>
          <w:rFonts w:ascii="Arial" w:hAnsi="Arial" w:cs="Arial"/>
        </w:rPr>
      </w:pPr>
    </w:p>
    <w:p w14:paraId="43D99647" w14:textId="67DC0101" w:rsidR="00872ED6" w:rsidRPr="00872ED6" w:rsidRDefault="00872ED6" w:rsidP="00872ED6">
      <w:pPr>
        <w:jc w:val="both"/>
        <w:rPr>
          <w:rFonts w:ascii="Arial" w:hAnsi="Arial" w:cs="Arial"/>
          <w:b/>
          <w:bCs/>
          <w:sz w:val="22"/>
          <w:szCs w:val="22"/>
        </w:rPr>
      </w:pPr>
      <w:r w:rsidRPr="00872ED6">
        <w:rPr>
          <w:rFonts w:ascii="Arial" w:hAnsi="Arial" w:cs="Arial"/>
          <w:b/>
          <w:bCs/>
          <w:sz w:val="22"/>
          <w:szCs w:val="22"/>
        </w:rPr>
        <w:t>3.6 Level of Human Resource Capabilities of Microfinance Institution when grouped according to Length of Business Operation</w:t>
      </w:r>
    </w:p>
    <w:p w14:paraId="785BF4C8" w14:textId="77777777" w:rsidR="00872ED6" w:rsidRDefault="00872ED6" w:rsidP="00872ED6">
      <w:pPr>
        <w:jc w:val="both"/>
        <w:rPr>
          <w:rFonts w:ascii="Arial" w:hAnsi="Arial" w:cs="Arial"/>
        </w:rPr>
      </w:pPr>
    </w:p>
    <w:p w14:paraId="1702BB73" w14:textId="59AEDE7F" w:rsidR="00872ED6" w:rsidRPr="00872ED6" w:rsidRDefault="00872ED6" w:rsidP="00872ED6">
      <w:pPr>
        <w:jc w:val="both"/>
        <w:rPr>
          <w:rFonts w:ascii="Arial" w:hAnsi="Arial" w:cs="Arial"/>
        </w:rPr>
      </w:pPr>
      <w:r>
        <w:rPr>
          <w:rFonts w:ascii="Arial" w:hAnsi="Arial" w:cs="Arial"/>
        </w:rPr>
        <w:t>Findings reveal</w:t>
      </w:r>
      <w:r w:rsidRPr="00872ED6">
        <w:rPr>
          <w:rFonts w:ascii="Arial" w:hAnsi="Arial" w:cs="Arial"/>
        </w:rPr>
        <w:t xml:space="preserve"> that MFIs demonstrated high levels of human resource capabilities across all categories when grouped by length of business operation. Institutions operating for 3–15 years and 16–60 years both exhibited strong HR capabilities, particularly in innovative and skilled human resources. MFIs with 16– 60 years of operation scored highest in innovative resources, while those with 3– 15 years scored highest in skilled human resources. Training and development received the lowest scores in both groups but still rated as high. Overall, the findings suggest consistent HR capability levels regardless of business longevity.</w:t>
      </w:r>
    </w:p>
    <w:p w14:paraId="5EDDEFEF" w14:textId="77777777" w:rsidR="00872ED6" w:rsidRPr="00872ED6" w:rsidRDefault="00872ED6" w:rsidP="00872ED6">
      <w:pPr>
        <w:jc w:val="both"/>
        <w:rPr>
          <w:rFonts w:ascii="Arial" w:hAnsi="Arial" w:cs="Arial"/>
        </w:rPr>
      </w:pPr>
      <w:r w:rsidRPr="00872ED6">
        <w:rPr>
          <w:rFonts w:ascii="Arial" w:hAnsi="Arial" w:cs="Arial"/>
        </w:rPr>
        <w:t xml:space="preserve">The analysis shows that MFIs, regardless of whether they have operated for 3–15 years or 16–60 years, demonstrate similarly high levels of human resource capabilities, with each group excelling in specific areas. Older institutions (16–60 years) show stronger innovative resources, likely due to accumulated experience and a culture of innovation. Meanwhile, MFIs operating for 3–15 years exhibit notable strengths in skilled and innovative human resources, reflecting proactive workforce strategies. Both </w:t>
      </w:r>
      <w:r w:rsidRPr="00872ED6">
        <w:rPr>
          <w:rFonts w:ascii="Arial" w:hAnsi="Arial" w:cs="Arial"/>
        </w:rPr>
        <w:lastRenderedPageBreak/>
        <w:t>groups show relatively lower performance in training and development, though commitment in this area is evident. The findings may be slightly influenced by the higher representation of MFIs in the 3–15-year category.</w:t>
      </w:r>
    </w:p>
    <w:p w14:paraId="2CF13AB0" w14:textId="464A51C7" w:rsidR="00872ED6" w:rsidRDefault="00872ED6" w:rsidP="00872ED6">
      <w:pPr>
        <w:jc w:val="both"/>
        <w:rPr>
          <w:rFonts w:ascii="Arial" w:hAnsi="Arial" w:cs="Arial"/>
        </w:rPr>
      </w:pPr>
      <w:r w:rsidRPr="00872ED6">
        <w:rPr>
          <w:rFonts w:ascii="Arial" w:hAnsi="Arial" w:cs="Arial"/>
        </w:rPr>
        <w:t xml:space="preserve">Padilla and </w:t>
      </w:r>
      <w:proofErr w:type="spellStart"/>
      <w:r w:rsidRPr="00872ED6">
        <w:rPr>
          <w:rFonts w:ascii="Arial" w:hAnsi="Arial" w:cs="Arial"/>
        </w:rPr>
        <w:t>Abacan</w:t>
      </w:r>
      <w:proofErr w:type="spellEnd"/>
      <w:r w:rsidRPr="00872ED6">
        <w:rPr>
          <w:rFonts w:ascii="Arial" w:hAnsi="Arial" w:cs="Arial"/>
        </w:rPr>
        <w:t xml:space="preserve"> (2023) emphasized that the length of business operation influences resource capabilities, calling for further exploration of how HR capabilities evolve over time. </w:t>
      </w:r>
      <w:proofErr w:type="spellStart"/>
      <w:r w:rsidRPr="00872ED6">
        <w:rPr>
          <w:rFonts w:ascii="Arial" w:hAnsi="Arial" w:cs="Arial"/>
        </w:rPr>
        <w:t>Barpanda</w:t>
      </w:r>
      <w:proofErr w:type="spellEnd"/>
      <w:r w:rsidRPr="00872ED6">
        <w:rPr>
          <w:rFonts w:ascii="Arial" w:hAnsi="Arial" w:cs="Arial"/>
        </w:rPr>
        <w:t xml:space="preserve"> (2021) supported this, noting that longer-operating MFIs often develop stronger HR capabilities, particularly in staff development. Similarly, Bandara (2024) found that mature MFIs adopt more advanced HR strategies. However, this contrasts with current findings showing consistent HR capabilities across MFIs regardless of tenure. Nonetheless, the evidence highlights the importance of continuous investment in training,</w:t>
      </w:r>
      <w:r>
        <w:rPr>
          <w:rFonts w:ascii="Arial" w:hAnsi="Arial" w:cs="Arial"/>
        </w:rPr>
        <w:t xml:space="preserve"> </w:t>
      </w:r>
      <w:r w:rsidRPr="00872ED6">
        <w:rPr>
          <w:rFonts w:ascii="Arial" w:hAnsi="Arial" w:cs="Arial"/>
        </w:rPr>
        <w:t>leadership, and strategic HR management for sustained effectiveness and competitiveness.</w:t>
      </w:r>
    </w:p>
    <w:p w14:paraId="2CC682DD" w14:textId="77777777" w:rsidR="00872ED6" w:rsidRDefault="00872ED6" w:rsidP="00872ED6">
      <w:pPr>
        <w:jc w:val="both"/>
        <w:rPr>
          <w:rFonts w:ascii="Arial" w:hAnsi="Arial" w:cs="Arial"/>
        </w:rPr>
      </w:pPr>
    </w:p>
    <w:p w14:paraId="56DCC4AA" w14:textId="22BC66A3" w:rsidR="00872ED6" w:rsidRPr="00872ED6" w:rsidRDefault="00872ED6" w:rsidP="00872ED6">
      <w:pPr>
        <w:jc w:val="both"/>
        <w:rPr>
          <w:rFonts w:ascii="Arial" w:hAnsi="Arial" w:cs="Arial"/>
          <w:b/>
          <w:bCs/>
          <w:sz w:val="22"/>
          <w:szCs w:val="22"/>
        </w:rPr>
      </w:pPr>
      <w:r w:rsidRPr="00872ED6">
        <w:rPr>
          <w:rFonts w:ascii="Arial" w:hAnsi="Arial" w:cs="Arial"/>
          <w:b/>
          <w:bCs/>
          <w:sz w:val="22"/>
          <w:szCs w:val="22"/>
        </w:rPr>
        <w:t>3.7 Level of Business Performance of Microfinance Institution in terms of Financial Perspective as to Revenue</w:t>
      </w:r>
    </w:p>
    <w:p w14:paraId="713D815C" w14:textId="77777777" w:rsidR="00872ED6" w:rsidRDefault="00872ED6" w:rsidP="00872ED6">
      <w:pPr>
        <w:jc w:val="both"/>
        <w:rPr>
          <w:rFonts w:ascii="Arial" w:hAnsi="Arial" w:cs="Arial"/>
        </w:rPr>
      </w:pPr>
    </w:p>
    <w:p w14:paraId="08745CCE" w14:textId="7B63C5D3" w:rsidR="00872ED6" w:rsidRPr="00872ED6" w:rsidRDefault="00872ED6" w:rsidP="00872ED6">
      <w:pPr>
        <w:jc w:val="both"/>
        <w:rPr>
          <w:rFonts w:ascii="Arial" w:hAnsi="Arial" w:cs="Arial"/>
        </w:rPr>
      </w:pPr>
      <w:r>
        <w:rPr>
          <w:rFonts w:ascii="Arial" w:hAnsi="Arial" w:cs="Arial"/>
        </w:rPr>
        <w:t xml:space="preserve">Result </w:t>
      </w:r>
      <w:r w:rsidRPr="00872ED6">
        <w:rPr>
          <w:rFonts w:ascii="Arial" w:hAnsi="Arial" w:cs="Arial"/>
        </w:rPr>
        <w:t>shows that the overall financial performance of microfinance institutions, measured by revenue, was high (M = 3.19), indicating significant growth and satisfactory results. The highest revenue source was attracting new clients through various offers (M = 3.30), while the lowest was the increase in revenue compared to the last period (M = 3.07). Overall, the findings suggest strong financial performance across the institutions.</w:t>
      </w:r>
    </w:p>
    <w:p w14:paraId="7318ED3A" w14:textId="77777777" w:rsidR="00872ED6" w:rsidRPr="00872ED6" w:rsidRDefault="00872ED6" w:rsidP="00872ED6">
      <w:pPr>
        <w:jc w:val="both"/>
        <w:rPr>
          <w:rFonts w:ascii="Arial" w:hAnsi="Arial" w:cs="Arial"/>
        </w:rPr>
      </w:pPr>
      <w:r w:rsidRPr="00872ED6">
        <w:rPr>
          <w:rFonts w:ascii="Arial" w:hAnsi="Arial" w:cs="Arial"/>
        </w:rPr>
        <w:t xml:space="preserve">The financial performance of microfinance institutions (MFIs) shows substantial revenue growth driven by effective client acquisition through diverse financial products. While overall business performance is strong, the pace of revenue increase compared to previous periods is slowing. This suggests potential challenges in sustaining long-term growth due to factors like market saturation or competition. Consequently, MFIs may </w:t>
      </w:r>
      <w:r w:rsidRPr="00872ED6">
        <w:rPr>
          <w:rFonts w:ascii="Arial" w:hAnsi="Arial" w:cs="Arial"/>
        </w:rPr>
        <w:t>need strategic adjustments to maintain financial stability and ensure continued success.</w:t>
      </w:r>
    </w:p>
    <w:p w14:paraId="71957273" w14:textId="360ACEC6" w:rsidR="00872ED6" w:rsidRDefault="00872ED6" w:rsidP="00872ED6">
      <w:pPr>
        <w:jc w:val="both"/>
        <w:rPr>
          <w:rFonts w:ascii="Arial" w:hAnsi="Arial" w:cs="Arial"/>
        </w:rPr>
      </w:pPr>
      <w:r w:rsidRPr="00872ED6">
        <w:rPr>
          <w:rFonts w:ascii="Arial" w:hAnsi="Arial" w:cs="Arial"/>
        </w:rPr>
        <w:t xml:space="preserve">The financial perspective is a vital measure of organizational performance, focusing on profitability and resource efficiency (Gupta et al., 2019). Consistent with </w:t>
      </w:r>
      <w:proofErr w:type="spellStart"/>
      <w:r w:rsidRPr="00872ED6">
        <w:rPr>
          <w:rFonts w:ascii="Arial" w:hAnsi="Arial" w:cs="Arial"/>
        </w:rPr>
        <w:t>Egbunike</w:t>
      </w:r>
      <w:proofErr w:type="spellEnd"/>
      <w:r w:rsidRPr="00872ED6">
        <w:rPr>
          <w:rFonts w:ascii="Arial" w:hAnsi="Arial" w:cs="Arial"/>
        </w:rPr>
        <w:t xml:space="preserve"> and </w:t>
      </w:r>
      <w:proofErr w:type="spellStart"/>
      <w:r w:rsidRPr="00872ED6">
        <w:rPr>
          <w:rFonts w:ascii="Arial" w:hAnsi="Arial" w:cs="Arial"/>
        </w:rPr>
        <w:t>Okerekeoti</w:t>
      </w:r>
      <w:proofErr w:type="spellEnd"/>
      <w:r w:rsidRPr="00872ED6">
        <w:rPr>
          <w:rFonts w:ascii="Arial" w:hAnsi="Arial" w:cs="Arial"/>
        </w:rPr>
        <w:t xml:space="preserve"> (2018), effective resource allocation is crucial for achieving financial goals. However, nearly half of MFIs worldwide face challenges in generating sufficient revenue for sustainability and growth (</w:t>
      </w:r>
      <w:proofErr w:type="spellStart"/>
      <w:r w:rsidRPr="00872ED6">
        <w:rPr>
          <w:rFonts w:ascii="Arial" w:hAnsi="Arial" w:cs="Arial"/>
        </w:rPr>
        <w:t>Guichandut</w:t>
      </w:r>
      <w:proofErr w:type="spellEnd"/>
      <w:r w:rsidRPr="00872ED6">
        <w:rPr>
          <w:rFonts w:ascii="Arial" w:hAnsi="Arial" w:cs="Arial"/>
        </w:rPr>
        <w:t>, 2018, as cited in Ahamad et al., 2024). Ahamad et al. (2024) also highlight a decline in outreach to new clients, potentially limiting revenue expansion. To address these issues, studies recommend revenue diversification, while cautioning against overemphasis on borrower growth due to increased credit risk (</w:t>
      </w:r>
      <w:proofErr w:type="spellStart"/>
      <w:r w:rsidRPr="00872ED6">
        <w:rPr>
          <w:rFonts w:ascii="Arial" w:hAnsi="Arial" w:cs="Arial"/>
        </w:rPr>
        <w:t>Maeenuddin</w:t>
      </w:r>
      <w:proofErr w:type="spellEnd"/>
      <w:r w:rsidRPr="00872ED6">
        <w:rPr>
          <w:rFonts w:ascii="Arial" w:hAnsi="Arial" w:cs="Arial"/>
        </w:rPr>
        <w:t xml:space="preserve"> et al., 2024). Thus, financial performance</w:t>
      </w:r>
      <w:r>
        <w:rPr>
          <w:rFonts w:ascii="Arial" w:hAnsi="Arial" w:cs="Arial"/>
        </w:rPr>
        <w:t xml:space="preserve"> </w:t>
      </w:r>
      <w:r w:rsidRPr="00872ED6">
        <w:rPr>
          <w:rFonts w:ascii="Arial" w:hAnsi="Arial" w:cs="Arial"/>
        </w:rPr>
        <w:t>measurement helps MFIs adapt, optimize resources, and pursue long-term sustainability.</w:t>
      </w:r>
    </w:p>
    <w:p w14:paraId="087FCFAD" w14:textId="77777777" w:rsidR="00872ED6" w:rsidRDefault="00872ED6" w:rsidP="00872ED6">
      <w:pPr>
        <w:jc w:val="both"/>
        <w:rPr>
          <w:rFonts w:ascii="Arial" w:hAnsi="Arial" w:cs="Arial"/>
        </w:rPr>
      </w:pPr>
    </w:p>
    <w:p w14:paraId="714743BA" w14:textId="4DE69B93" w:rsidR="00872ED6" w:rsidRPr="00872ED6" w:rsidRDefault="00872ED6" w:rsidP="00872ED6">
      <w:pPr>
        <w:jc w:val="both"/>
        <w:rPr>
          <w:rFonts w:ascii="Arial" w:hAnsi="Arial" w:cs="Arial"/>
          <w:b/>
          <w:bCs/>
          <w:sz w:val="22"/>
          <w:szCs w:val="22"/>
        </w:rPr>
      </w:pPr>
      <w:r w:rsidRPr="00872ED6">
        <w:rPr>
          <w:rFonts w:ascii="Arial" w:hAnsi="Arial" w:cs="Arial"/>
          <w:b/>
          <w:bCs/>
          <w:sz w:val="22"/>
          <w:szCs w:val="22"/>
        </w:rPr>
        <w:t>3.8 Level of Business Performance of Microfinance Institution in terms of Financial Perspective as to Cost</w:t>
      </w:r>
    </w:p>
    <w:p w14:paraId="78C9FC68" w14:textId="77777777" w:rsidR="00872ED6" w:rsidRDefault="00872ED6" w:rsidP="00872ED6">
      <w:pPr>
        <w:jc w:val="both"/>
        <w:rPr>
          <w:rFonts w:ascii="Arial" w:hAnsi="Arial" w:cs="Arial"/>
        </w:rPr>
      </w:pPr>
    </w:p>
    <w:p w14:paraId="30616D3D" w14:textId="0AE38981" w:rsidR="00872ED6" w:rsidRPr="00872ED6" w:rsidRDefault="00872ED6" w:rsidP="00872ED6">
      <w:pPr>
        <w:jc w:val="both"/>
        <w:rPr>
          <w:rFonts w:ascii="Arial" w:hAnsi="Arial" w:cs="Arial"/>
        </w:rPr>
      </w:pPr>
      <w:r>
        <w:rPr>
          <w:rFonts w:ascii="Arial" w:hAnsi="Arial" w:cs="Arial"/>
        </w:rPr>
        <w:t xml:space="preserve">Finding </w:t>
      </w:r>
      <w:r w:rsidRPr="00872ED6">
        <w:rPr>
          <w:rFonts w:ascii="Arial" w:hAnsi="Arial" w:cs="Arial"/>
        </w:rPr>
        <w:t>shows that microfinance institutions experienced low business performance in terms of financial costs (M = 2.14), indicating significant cost increases and inconsistent results. All cost-related items scored low, with the highest being distribution channel costs (M = 2.27) and the lowest costs incurred in employing skilled staff (M = 2.07). Overall, the findings suggest challenges in managing costs effectively across various areas.</w:t>
      </w:r>
    </w:p>
    <w:p w14:paraId="24A87C67" w14:textId="77777777" w:rsidR="00872ED6" w:rsidRPr="00872ED6" w:rsidRDefault="00872ED6" w:rsidP="00872ED6">
      <w:pPr>
        <w:jc w:val="both"/>
        <w:rPr>
          <w:rFonts w:ascii="Arial" w:hAnsi="Arial" w:cs="Arial"/>
        </w:rPr>
      </w:pPr>
      <w:r w:rsidRPr="00872ED6">
        <w:rPr>
          <w:rFonts w:ascii="Arial" w:hAnsi="Arial" w:cs="Arial"/>
        </w:rPr>
        <w:t>Microfinance institutions have faced significant cost increases, especially in distribution channels, leading to inconsistent and weaker financial performance. Rising expenses have reduced their efficiency and profitability, indicating challenges in effective cost management that may threaten their long- term sustainability.</w:t>
      </w:r>
    </w:p>
    <w:p w14:paraId="6EB93A94" w14:textId="77777777" w:rsidR="00872ED6" w:rsidRPr="00872ED6" w:rsidRDefault="00872ED6" w:rsidP="00872ED6">
      <w:pPr>
        <w:jc w:val="both"/>
        <w:rPr>
          <w:rFonts w:ascii="Arial" w:hAnsi="Arial" w:cs="Arial"/>
        </w:rPr>
      </w:pPr>
      <w:r w:rsidRPr="00872ED6">
        <w:rPr>
          <w:rFonts w:ascii="Arial" w:hAnsi="Arial" w:cs="Arial"/>
        </w:rPr>
        <w:t xml:space="preserve">The study by Abdelrahman (2020) supports these findings, highlighting that </w:t>
      </w:r>
      <w:r w:rsidRPr="00872ED6">
        <w:rPr>
          <w:rFonts w:ascii="Arial" w:hAnsi="Arial" w:cs="Arial"/>
        </w:rPr>
        <w:lastRenderedPageBreak/>
        <w:t>both direct and indirect costs negatively affect enterprise growth, particularly in small facilities. These costs encompass funding, administrative expenses, interest rates, and control costs related to small business performance.</w:t>
      </w:r>
    </w:p>
    <w:p w14:paraId="11B3AD73" w14:textId="4751E0EF" w:rsidR="00872ED6" w:rsidRPr="00872ED6" w:rsidRDefault="00872ED6" w:rsidP="00872ED6">
      <w:pPr>
        <w:jc w:val="both"/>
        <w:rPr>
          <w:rFonts w:ascii="Arial" w:hAnsi="Arial" w:cs="Arial"/>
        </w:rPr>
      </w:pPr>
      <w:r w:rsidRPr="00872ED6">
        <w:rPr>
          <w:rFonts w:ascii="Arial" w:hAnsi="Arial" w:cs="Arial"/>
        </w:rPr>
        <w:t>Additionally, Khan and Gulati (2019) note that because microfinance institutions</w:t>
      </w:r>
      <w:r>
        <w:rPr>
          <w:rFonts w:ascii="Arial" w:hAnsi="Arial" w:cs="Arial"/>
        </w:rPr>
        <w:t xml:space="preserve"> </w:t>
      </w:r>
      <w:r w:rsidRPr="00872ED6">
        <w:rPr>
          <w:rFonts w:ascii="Arial" w:hAnsi="Arial" w:cs="Arial"/>
        </w:rPr>
        <w:t>(MFIs) serve poor, often remote populations, they face high operating costs to meet these small financial needs, which adds to their overall expenses.</w:t>
      </w:r>
    </w:p>
    <w:p w14:paraId="39BA33F1" w14:textId="77777777" w:rsidR="00872ED6" w:rsidRDefault="00872ED6" w:rsidP="00872ED6">
      <w:pPr>
        <w:jc w:val="both"/>
        <w:rPr>
          <w:rFonts w:ascii="Arial" w:hAnsi="Arial" w:cs="Arial"/>
        </w:rPr>
      </w:pPr>
    </w:p>
    <w:p w14:paraId="54C6A041" w14:textId="59BD3F74" w:rsidR="00872ED6" w:rsidRPr="009F79BD" w:rsidRDefault="009F79BD" w:rsidP="00872ED6">
      <w:pPr>
        <w:jc w:val="both"/>
        <w:rPr>
          <w:rFonts w:ascii="Arial" w:hAnsi="Arial" w:cs="Arial"/>
          <w:b/>
          <w:bCs/>
          <w:sz w:val="22"/>
          <w:szCs w:val="22"/>
        </w:rPr>
      </w:pPr>
      <w:r w:rsidRPr="009F79BD">
        <w:rPr>
          <w:rFonts w:ascii="Arial" w:hAnsi="Arial" w:cs="Arial"/>
          <w:b/>
          <w:bCs/>
          <w:sz w:val="22"/>
          <w:szCs w:val="22"/>
        </w:rPr>
        <w:t>3.9 Level of Business Performance of Microfinance Institution in terms of Learning and Growth Perspective</w:t>
      </w:r>
    </w:p>
    <w:p w14:paraId="691547AA" w14:textId="77777777" w:rsidR="009F79BD" w:rsidRDefault="009F79BD" w:rsidP="00872ED6">
      <w:pPr>
        <w:jc w:val="both"/>
        <w:rPr>
          <w:rFonts w:ascii="Arial" w:hAnsi="Arial" w:cs="Arial"/>
        </w:rPr>
      </w:pPr>
    </w:p>
    <w:p w14:paraId="54BBF516" w14:textId="695B60D4" w:rsidR="009F79BD" w:rsidRPr="009F79BD" w:rsidRDefault="009F79BD" w:rsidP="009F79BD">
      <w:pPr>
        <w:jc w:val="both"/>
        <w:rPr>
          <w:rFonts w:ascii="Arial" w:hAnsi="Arial" w:cs="Arial"/>
        </w:rPr>
      </w:pPr>
      <w:r>
        <w:rPr>
          <w:rFonts w:ascii="Arial" w:hAnsi="Arial" w:cs="Arial"/>
        </w:rPr>
        <w:t>Results</w:t>
      </w:r>
      <w:r w:rsidRPr="009F79BD">
        <w:rPr>
          <w:rFonts w:ascii="Arial" w:hAnsi="Arial" w:cs="Arial"/>
        </w:rPr>
        <w:t xml:space="preserve"> shows that microfinance institutions have high business performance in terms of learning and growth (M=3.21), demonstrating a strong culture of employee development and innovation. The highest scores were for organizational alignment empowering employees (M=3.30) and availability of information to improve work processes (M=3.30), while group learning forums scored slightly lower (M=3.08).</w:t>
      </w:r>
    </w:p>
    <w:p w14:paraId="49B63E35" w14:textId="77777777" w:rsidR="009F79BD" w:rsidRPr="009F79BD" w:rsidRDefault="009F79BD" w:rsidP="009F79BD">
      <w:pPr>
        <w:jc w:val="both"/>
        <w:rPr>
          <w:rFonts w:ascii="Arial" w:hAnsi="Arial" w:cs="Arial"/>
        </w:rPr>
      </w:pPr>
      <w:r w:rsidRPr="009F79BD">
        <w:rPr>
          <w:rFonts w:ascii="Arial" w:hAnsi="Arial" w:cs="Arial"/>
        </w:rPr>
        <w:t>The findings indicate that microfinance institutions foster a robust learning environment that supports continuous employee growth and aligns organizational goals, enabling employees to effectively apply their skills. This focus on learning and development contributes to overall organizational success and positions these institutions to adapt and thrive in a changing business landscape.</w:t>
      </w:r>
    </w:p>
    <w:p w14:paraId="2522A778" w14:textId="6F7D62B3" w:rsidR="009F79BD" w:rsidRDefault="009F79BD" w:rsidP="009F79BD">
      <w:pPr>
        <w:jc w:val="both"/>
        <w:rPr>
          <w:rFonts w:ascii="Arial" w:hAnsi="Arial" w:cs="Arial"/>
        </w:rPr>
      </w:pPr>
      <w:r w:rsidRPr="009F79BD">
        <w:rPr>
          <w:rFonts w:ascii="Arial" w:hAnsi="Arial" w:cs="Arial"/>
        </w:rPr>
        <w:t xml:space="preserve">These results align with Ismael et al. (2019), who emphasize the importance of organizational learning strategies and development programs for firm performance. Similarly, </w:t>
      </w:r>
      <w:proofErr w:type="spellStart"/>
      <w:r w:rsidRPr="009F79BD">
        <w:rPr>
          <w:rFonts w:ascii="Arial" w:hAnsi="Arial" w:cs="Arial"/>
        </w:rPr>
        <w:t>Gichobi</w:t>
      </w:r>
      <w:proofErr w:type="spellEnd"/>
      <w:r w:rsidRPr="009F79BD">
        <w:rPr>
          <w:rFonts w:ascii="Arial" w:hAnsi="Arial" w:cs="Arial"/>
        </w:rPr>
        <w:t xml:space="preserve"> and Njuguna (2022) highlight that with proper resources, employees can learn both independently and collectively, enhancing institutional performance. Timms et al. (2019) also note that investment in employee development is a global trend linked to improved business outcomes.</w:t>
      </w:r>
    </w:p>
    <w:p w14:paraId="3947251D" w14:textId="77777777" w:rsidR="009F79BD" w:rsidRDefault="009F79BD" w:rsidP="00872ED6">
      <w:pPr>
        <w:jc w:val="both"/>
        <w:rPr>
          <w:rFonts w:ascii="Arial" w:hAnsi="Arial" w:cs="Arial"/>
        </w:rPr>
      </w:pPr>
    </w:p>
    <w:p w14:paraId="50AE3B90" w14:textId="0F4003BB"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3.10 Summary of Level of Business Performance</w:t>
      </w:r>
    </w:p>
    <w:p w14:paraId="1759F1E6" w14:textId="77777777" w:rsidR="009F79BD" w:rsidRDefault="009F79BD" w:rsidP="00872ED6">
      <w:pPr>
        <w:jc w:val="both"/>
        <w:rPr>
          <w:rFonts w:ascii="Arial" w:hAnsi="Arial" w:cs="Arial"/>
        </w:rPr>
      </w:pPr>
    </w:p>
    <w:p w14:paraId="1D0BA0F8" w14:textId="380B82FE" w:rsidR="009F79BD" w:rsidRPr="009F79BD" w:rsidRDefault="009F79BD" w:rsidP="009F79BD">
      <w:pPr>
        <w:jc w:val="both"/>
        <w:rPr>
          <w:rFonts w:ascii="Arial" w:hAnsi="Arial" w:cs="Arial"/>
        </w:rPr>
      </w:pPr>
      <w:r>
        <w:rPr>
          <w:rFonts w:ascii="Arial" w:hAnsi="Arial" w:cs="Arial"/>
        </w:rPr>
        <w:t>In summary,</w:t>
      </w:r>
      <w:r w:rsidRPr="009F79BD">
        <w:rPr>
          <w:rFonts w:ascii="Arial" w:hAnsi="Arial" w:cs="Arial"/>
        </w:rPr>
        <w:t xml:space="preserve"> the overall business performance of microfinance institutions, showing high performance (M=3.09). It highlights significant revenue growth and strong learning and growth outcomes, with ongoing employee development and innovation. Among the performance categories, the learning and growth perspective scored highest (M=3.20), while the financial perspective related to cost management scored the lowest (M=2.14).</w:t>
      </w:r>
    </w:p>
    <w:p w14:paraId="622B0E94" w14:textId="77777777" w:rsidR="009F79BD" w:rsidRPr="009F79BD" w:rsidRDefault="009F79BD" w:rsidP="009F79BD">
      <w:pPr>
        <w:jc w:val="both"/>
        <w:rPr>
          <w:rFonts w:ascii="Arial" w:hAnsi="Arial" w:cs="Arial"/>
        </w:rPr>
      </w:pPr>
      <w:r w:rsidRPr="009F79BD">
        <w:rPr>
          <w:rFonts w:ascii="Arial" w:hAnsi="Arial" w:cs="Arial"/>
        </w:rPr>
        <w:t>The results indicate that microfinance institutions perform well in revenue generation and employee development but face challenges in managing rising costs, which leads to inconsistent financial outcomes. This suggests a commitment to strengthening internal capabilities through learning and growth, but a notable weakness in cost control that could affect long-term sustainability and efficiency.</w:t>
      </w:r>
    </w:p>
    <w:p w14:paraId="680B03E8" w14:textId="28DB1E5B" w:rsidR="009F79BD" w:rsidRDefault="009F79BD" w:rsidP="009F79BD">
      <w:pPr>
        <w:jc w:val="both"/>
        <w:rPr>
          <w:rFonts w:ascii="Arial" w:hAnsi="Arial" w:cs="Arial"/>
        </w:rPr>
      </w:pPr>
      <w:r w:rsidRPr="009F79BD">
        <w:rPr>
          <w:rFonts w:ascii="Arial" w:hAnsi="Arial" w:cs="Arial"/>
        </w:rPr>
        <w:t xml:space="preserve">These findings are supported by </w:t>
      </w:r>
      <w:proofErr w:type="spellStart"/>
      <w:r w:rsidRPr="009F79BD">
        <w:rPr>
          <w:rFonts w:ascii="Arial" w:hAnsi="Arial" w:cs="Arial"/>
        </w:rPr>
        <w:t>Artha</w:t>
      </w:r>
      <w:proofErr w:type="spellEnd"/>
      <w:r w:rsidRPr="009F79BD">
        <w:rPr>
          <w:rFonts w:ascii="Arial" w:hAnsi="Arial" w:cs="Arial"/>
        </w:rPr>
        <w:t xml:space="preserve"> and </w:t>
      </w:r>
      <w:proofErr w:type="spellStart"/>
      <w:r w:rsidRPr="009F79BD">
        <w:rPr>
          <w:rFonts w:ascii="Arial" w:hAnsi="Arial" w:cs="Arial"/>
        </w:rPr>
        <w:t>Satriadhi</w:t>
      </w:r>
      <w:proofErr w:type="spellEnd"/>
      <w:r w:rsidRPr="009F79BD">
        <w:rPr>
          <w:rFonts w:ascii="Arial" w:hAnsi="Arial" w:cs="Arial"/>
        </w:rPr>
        <w:t xml:space="preserve"> (2023), who emphasize the importance of managing both financial and non-financial performance for business success. Sari et al. (2023) highlight that integrated strategies improve employee performance, contributing to overall success.</w:t>
      </w:r>
    </w:p>
    <w:p w14:paraId="250E3D8D" w14:textId="77777777" w:rsidR="009F79BD" w:rsidRDefault="009F79BD" w:rsidP="00872ED6">
      <w:pPr>
        <w:jc w:val="both"/>
        <w:rPr>
          <w:rFonts w:ascii="Arial" w:hAnsi="Arial" w:cs="Arial"/>
        </w:rPr>
      </w:pPr>
    </w:p>
    <w:p w14:paraId="7165C4B6" w14:textId="77777777" w:rsidR="009F79BD" w:rsidRDefault="009F79BD" w:rsidP="00872ED6">
      <w:pPr>
        <w:jc w:val="both"/>
        <w:rPr>
          <w:rFonts w:ascii="Arial" w:hAnsi="Arial" w:cs="Arial"/>
        </w:rPr>
      </w:pPr>
    </w:p>
    <w:p w14:paraId="47C37F89" w14:textId="0CDAF82E"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3.11 Level of Business Performance of Microfinance Institution when grouped according to Size of Business Performance</w:t>
      </w:r>
    </w:p>
    <w:p w14:paraId="48967F79" w14:textId="77777777" w:rsidR="009F79BD" w:rsidRDefault="009F79BD" w:rsidP="00872ED6">
      <w:pPr>
        <w:jc w:val="both"/>
        <w:rPr>
          <w:rFonts w:ascii="Arial" w:hAnsi="Arial" w:cs="Arial"/>
        </w:rPr>
      </w:pPr>
    </w:p>
    <w:p w14:paraId="296383F0" w14:textId="183396AC" w:rsidR="009F79BD" w:rsidRP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shows that microfinance institutions of all sizes—micro, small, medium, and large—demonstrate high overall business performance, with revenue growth leading to satisfactory outcomes, rising costs causing inconsistent performance, and strong learning and development cultures. For micro and small institutions, the highest scores were in financial revenue, while medium and large institutions scored highest in learning and growth. Across all </w:t>
      </w:r>
      <w:r w:rsidRPr="009F79BD">
        <w:rPr>
          <w:rFonts w:ascii="Arial" w:hAnsi="Arial" w:cs="Arial"/>
        </w:rPr>
        <w:lastRenderedPageBreak/>
        <w:t>sizes, cost management had the lowest scores.</w:t>
      </w:r>
    </w:p>
    <w:p w14:paraId="69C947F4" w14:textId="77777777" w:rsidR="009F79BD" w:rsidRPr="009F79BD" w:rsidRDefault="009F79BD" w:rsidP="009F79BD">
      <w:pPr>
        <w:jc w:val="both"/>
        <w:rPr>
          <w:rFonts w:ascii="Arial" w:hAnsi="Arial" w:cs="Arial"/>
        </w:rPr>
      </w:pPr>
      <w:r w:rsidRPr="009F79BD">
        <w:rPr>
          <w:rFonts w:ascii="Arial" w:hAnsi="Arial" w:cs="Arial"/>
        </w:rPr>
        <w:t>The results indicate consistent revenue performance across all business sizes, but persistent challenges with cost control. Medium-sized institutions particularly emphasize learning and growth, reflecting a focus on employee development. Most respondents were from large MFIs, highlighting their significant role in the sector.</w:t>
      </w:r>
    </w:p>
    <w:p w14:paraId="22605D81" w14:textId="69DA5D90" w:rsidR="009F79BD" w:rsidRDefault="009F79BD" w:rsidP="009F79BD">
      <w:pPr>
        <w:jc w:val="both"/>
        <w:rPr>
          <w:rFonts w:ascii="Arial" w:hAnsi="Arial" w:cs="Arial"/>
        </w:rPr>
      </w:pPr>
      <w:r w:rsidRPr="009F79BD">
        <w:rPr>
          <w:rFonts w:ascii="Arial" w:hAnsi="Arial" w:cs="Arial"/>
        </w:rPr>
        <w:t>These findings align with Li (2024), who notes that capital structure strongly affects financial success, with initial investment supporting business longevity and growth (O’Neill &amp; Duker, 1986, cited in Bokhari, 2022). Additionally, Thangarajan et al. (2024) emphasize that MFI size influences internal and external dynamics impacting performance, while Bibi et al. (2022) find smaller MFIs with flexible capital structures tend to have higher revenue growth potential.</w:t>
      </w:r>
    </w:p>
    <w:p w14:paraId="5A0A79BB" w14:textId="77777777" w:rsidR="009F79BD" w:rsidRDefault="009F79BD" w:rsidP="00872ED6">
      <w:pPr>
        <w:jc w:val="both"/>
        <w:rPr>
          <w:rFonts w:ascii="Arial" w:hAnsi="Arial" w:cs="Arial"/>
        </w:rPr>
      </w:pPr>
    </w:p>
    <w:p w14:paraId="6BCC5D17" w14:textId="0F722BE5"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3.12 Level of Business Performance of Microfinance Institution when grouped according to Length of Business Operations</w:t>
      </w:r>
    </w:p>
    <w:p w14:paraId="3103DF6A" w14:textId="77777777" w:rsidR="009F79BD" w:rsidRDefault="009F79BD" w:rsidP="00872ED6">
      <w:pPr>
        <w:jc w:val="both"/>
        <w:rPr>
          <w:rFonts w:ascii="Arial" w:hAnsi="Arial" w:cs="Arial"/>
        </w:rPr>
      </w:pPr>
    </w:p>
    <w:p w14:paraId="18F1AEBD" w14:textId="387D4F24" w:rsidR="009F79BD" w:rsidRP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shows that microfinance institutions (MFIs) with 3–15 years and 16–60 years of operation both exhibit high overall business performance, with significant revenue growth, increased costs causing inconsistent results, and strong learning and development cultures. Institutions operating 16–60 years scored highest in learning and growth, while those with 3–15 years scored highest in financial revenue. Cost management remained the lowest scoring area for both groups.</w:t>
      </w:r>
    </w:p>
    <w:p w14:paraId="0AC9479A" w14:textId="77777777" w:rsidR="009F79BD" w:rsidRPr="009F79BD" w:rsidRDefault="009F79BD" w:rsidP="009F79BD">
      <w:pPr>
        <w:jc w:val="both"/>
        <w:rPr>
          <w:rFonts w:ascii="Arial" w:hAnsi="Arial" w:cs="Arial"/>
        </w:rPr>
      </w:pPr>
      <w:r w:rsidRPr="009F79BD">
        <w:rPr>
          <w:rFonts w:ascii="Arial" w:hAnsi="Arial" w:cs="Arial"/>
        </w:rPr>
        <w:t>The results suggest similar overall performance levels across both age groups, with longer-operating MFIs showing a slight advantage in learning and growth due to stronger organizational culture and employee development. Newer MFIs perform better in revenue generation. However, rising costs affect consistency in performance across both groups, with most respondents representing the younger group.</w:t>
      </w:r>
    </w:p>
    <w:p w14:paraId="6AF2289B" w14:textId="66CCA899" w:rsidR="009F79BD" w:rsidRDefault="009F79BD" w:rsidP="009F79BD">
      <w:pPr>
        <w:jc w:val="both"/>
        <w:rPr>
          <w:rFonts w:ascii="Arial" w:hAnsi="Arial" w:cs="Arial"/>
        </w:rPr>
      </w:pPr>
      <w:r w:rsidRPr="009F79BD">
        <w:rPr>
          <w:rFonts w:ascii="Arial" w:hAnsi="Arial" w:cs="Arial"/>
        </w:rPr>
        <w:t xml:space="preserve">These findings align with research by </w:t>
      </w:r>
      <w:proofErr w:type="spellStart"/>
      <w:r w:rsidRPr="009F79BD">
        <w:rPr>
          <w:rFonts w:ascii="Arial" w:hAnsi="Arial" w:cs="Arial"/>
        </w:rPr>
        <w:t>Handrimurtjahyo</w:t>
      </w:r>
      <w:proofErr w:type="spellEnd"/>
      <w:r w:rsidRPr="009F79BD">
        <w:rPr>
          <w:rFonts w:ascii="Arial" w:hAnsi="Arial" w:cs="Arial"/>
        </w:rPr>
        <w:t xml:space="preserve"> et al. (2014, as cited in </w:t>
      </w:r>
      <w:proofErr w:type="spellStart"/>
      <w:r w:rsidRPr="009F79BD">
        <w:rPr>
          <w:rFonts w:ascii="Arial" w:hAnsi="Arial" w:cs="Arial"/>
        </w:rPr>
        <w:t>Puspaningrum</w:t>
      </w:r>
      <w:proofErr w:type="spellEnd"/>
      <w:r w:rsidRPr="009F79BD">
        <w:rPr>
          <w:rFonts w:ascii="Arial" w:hAnsi="Arial" w:cs="Arial"/>
        </w:rPr>
        <w:t xml:space="preserve">, 2019), </w:t>
      </w:r>
      <w:proofErr w:type="spellStart"/>
      <w:r w:rsidRPr="009F79BD">
        <w:rPr>
          <w:rFonts w:ascii="Arial" w:hAnsi="Arial" w:cs="Arial"/>
        </w:rPr>
        <w:t>Colipano</w:t>
      </w:r>
      <w:proofErr w:type="spellEnd"/>
      <w:r w:rsidRPr="009F79BD">
        <w:rPr>
          <w:rFonts w:ascii="Arial" w:hAnsi="Arial" w:cs="Arial"/>
        </w:rPr>
        <w:t xml:space="preserve"> (2022), and others, which emphasize that older businesses tend to perform better due to accumulated experience that improves operational efficiency and growth. Business age is a critical factor in success, with newer businesses facing greater risks and challenges.</w:t>
      </w:r>
    </w:p>
    <w:p w14:paraId="129A7282" w14:textId="77777777" w:rsidR="009F79BD" w:rsidRDefault="009F79BD" w:rsidP="00872ED6">
      <w:pPr>
        <w:jc w:val="both"/>
        <w:rPr>
          <w:rFonts w:ascii="Arial" w:hAnsi="Arial" w:cs="Arial"/>
        </w:rPr>
      </w:pPr>
    </w:p>
    <w:p w14:paraId="798EB9A5" w14:textId="45F7E2CE"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3.13 Significant Difference in the Level of Human Resource Capabilities of the Microfinance Institutions when grouped according to Size of Business</w:t>
      </w:r>
    </w:p>
    <w:p w14:paraId="1C5722C5" w14:textId="77777777" w:rsidR="009F79BD" w:rsidRDefault="009F79BD" w:rsidP="00872ED6">
      <w:pPr>
        <w:jc w:val="both"/>
        <w:rPr>
          <w:rFonts w:ascii="Arial" w:hAnsi="Arial" w:cs="Arial"/>
        </w:rPr>
      </w:pPr>
    </w:p>
    <w:p w14:paraId="0F4FAD54" w14:textId="60ECF9FC" w:rsidR="009F79BD" w:rsidRP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reveals that the level of human resource capabilities in microfinance institutions does not significantly differ based on business size [Kruskal-Wallis H = 2.984; df=3; p=0.394], meaning the null hypothesis is not rejected. This indicates that regardless of the institution's capitalization size, human resource capabilities remain consistent across all business sizes.</w:t>
      </w:r>
    </w:p>
    <w:p w14:paraId="7EB91ECB" w14:textId="77777777" w:rsidR="009F79BD" w:rsidRPr="009F79BD" w:rsidRDefault="009F79BD" w:rsidP="009F79BD">
      <w:pPr>
        <w:jc w:val="both"/>
        <w:rPr>
          <w:rFonts w:ascii="Arial" w:hAnsi="Arial" w:cs="Arial"/>
        </w:rPr>
      </w:pPr>
      <w:r w:rsidRPr="009F79BD">
        <w:rPr>
          <w:rFonts w:ascii="Arial" w:hAnsi="Arial" w:cs="Arial"/>
        </w:rPr>
        <w:t>The findings suggest that microfinance institutions place similar importance on human resource capabilities regardless of their business size, implying that factors other than capitalization may influence HR capabilities.</w:t>
      </w:r>
    </w:p>
    <w:p w14:paraId="29631E96" w14:textId="1EDF4331" w:rsidR="009F79BD" w:rsidRDefault="009F79BD" w:rsidP="009F79BD">
      <w:pPr>
        <w:jc w:val="both"/>
        <w:rPr>
          <w:rFonts w:ascii="Arial" w:hAnsi="Arial" w:cs="Arial"/>
        </w:rPr>
      </w:pPr>
      <w:r w:rsidRPr="009F79BD">
        <w:rPr>
          <w:rFonts w:ascii="Arial" w:hAnsi="Arial" w:cs="Arial"/>
        </w:rPr>
        <w:t xml:space="preserve">These results contrast with </w:t>
      </w:r>
      <w:proofErr w:type="spellStart"/>
      <w:r w:rsidRPr="009F79BD">
        <w:rPr>
          <w:rFonts w:ascii="Arial" w:hAnsi="Arial" w:cs="Arial"/>
        </w:rPr>
        <w:t>Hernita</w:t>
      </w:r>
      <w:proofErr w:type="spellEnd"/>
      <w:r w:rsidRPr="009F79BD">
        <w:rPr>
          <w:rFonts w:ascii="Arial" w:hAnsi="Arial" w:cs="Arial"/>
        </w:rPr>
        <w:t xml:space="preserve"> et al. (2021), who found a link between limited capitalization and lower human resource capabilities, arguing that larger capital size supports greater investment in HR development, which in turn drives long-term growth and competitiveness.</w:t>
      </w:r>
    </w:p>
    <w:p w14:paraId="677C9362" w14:textId="77777777" w:rsidR="009F79BD" w:rsidRDefault="009F79BD" w:rsidP="00872ED6">
      <w:pPr>
        <w:jc w:val="both"/>
        <w:rPr>
          <w:rFonts w:ascii="Arial" w:hAnsi="Arial" w:cs="Arial"/>
        </w:rPr>
      </w:pPr>
    </w:p>
    <w:p w14:paraId="389E16A1" w14:textId="16E5A496"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3.14 Significant Difference in the Level of Human Resource Capabilities of the Microfinance Institutions when grouped according to Length of Business Operation</w:t>
      </w:r>
    </w:p>
    <w:p w14:paraId="3D998FF4" w14:textId="77777777" w:rsidR="009F79BD" w:rsidRDefault="009F79BD" w:rsidP="00872ED6">
      <w:pPr>
        <w:jc w:val="both"/>
        <w:rPr>
          <w:rFonts w:ascii="Arial" w:hAnsi="Arial" w:cs="Arial"/>
        </w:rPr>
      </w:pPr>
    </w:p>
    <w:p w14:paraId="4B7C3420" w14:textId="5BA96030" w:rsidR="009F79BD" w:rsidRP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shows that there is no significant difference in the level of human resource capabilities of microfinance institutions when grouped by length of business </w:t>
      </w:r>
      <w:r w:rsidRPr="009F79BD">
        <w:rPr>
          <w:rFonts w:ascii="Arial" w:hAnsi="Arial" w:cs="Arial"/>
        </w:rPr>
        <w:lastRenderedPageBreak/>
        <w:t>operation [Mann Whitney U=634.500; p=0.736], so the null hypothesis is not rejected. This indicates that the duration of operation does not affect the</w:t>
      </w:r>
      <w:r>
        <w:rPr>
          <w:rFonts w:ascii="Arial" w:hAnsi="Arial" w:cs="Arial"/>
        </w:rPr>
        <w:t xml:space="preserve"> </w:t>
      </w:r>
      <w:r w:rsidRPr="009F79BD">
        <w:rPr>
          <w:rFonts w:ascii="Arial" w:hAnsi="Arial" w:cs="Arial"/>
        </w:rPr>
        <w:t>HR capabilities of these institutions, which maintain similar levels regardless of how long they have been in business.</w:t>
      </w:r>
    </w:p>
    <w:p w14:paraId="76E891B4" w14:textId="77777777" w:rsidR="009F79BD" w:rsidRPr="009F79BD" w:rsidRDefault="009F79BD" w:rsidP="009F79BD">
      <w:pPr>
        <w:jc w:val="both"/>
        <w:rPr>
          <w:rFonts w:ascii="Arial" w:hAnsi="Arial" w:cs="Arial"/>
        </w:rPr>
      </w:pPr>
      <w:r w:rsidRPr="009F79BD">
        <w:rPr>
          <w:rFonts w:ascii="Arial" w:hAnsi="Arial" w:cs="Arial"/>
        </w:rPr>
        <w:t>The results suggest that microfinance institutions in Bacolod City consistently apply the same level of human resource capabilities in their daily operations, implying other factors may influence HR capabilities beyond business age.</w:t>
      </w:r>
    </w:p>
    <w:p w14:paraId="255D64D3" w14:textId="532A9DAD" w:rsidR="009F79BD" w:rsidRDefault="009F79BD" w:rsidP="009F79BD">
      <w:pPr>
        <w:jc w:val="both"/>
        <w:rPr>
          <w:rFonts w:ascii="Arial" w:hAnsi="Arial" w:cs="Arial"/>
        </w:rPr>
      </w:pPr>
      <w:r w:rsidRPr="009F79BD">
        <w:rPr>
          <w:rFonts w:ascii="Arial" w:hAnsi="Arial" w:cs="Arial"/>
        </w:rPr>
        <w:t xml:space="preserve">These findings contradict Padilla and </w:t>
      </w:r>
      <w:proofErr w:type="spellStart"/>
      <w:r w:rsidRPr="009F79BD">
        <w:rPr>
          <w:rFonts w:ascii="Arial" w:hAnsi="Arial" w:cs="Arial"/>
        </w:rPr>
        <w:t>Abacan</w:t>
      </w:r>
      <w:proofErr w:type="spellEnd"/>
      <w:r w:rsidRPr="009F79BD">
        <w:rPr>
          <w:rFonts w:ascii="Arial" w:hAnsi="Arial" w:cs="Arial"/>
        </w:rPr>
        <w:t xml:space="preserve"> (2023), who found significant variations in HR capabilities based on years of operation, recommending a focus on how operation length impacts HR development. They also contrast with Gitonga (2019), who argues that workforce plans must adapt to changing conditions, but this study suggests that institutional experience over time does not necessarily translate into differences in HR capability perspectives.</w:t>
      </w:r>
    </w:p>
    <w:p w14:paraId="37219BFB" w14:textId="77777777" w:rsidR="009F79BD" w:rsidRDefault="009F79BD" w:rsidP="00872ED6">
      <w:pPr>
        <w:jc w:val="both"/>
        <w:rPr>
          <w:rFonts w:ascii="Arial" w:hAnsi="Arial" w:cs="Arial"/>
        </w:rPr>
      </w:pPr>
    </w:p>
    <w:p w14:paraId="371E9056" w14:textId="77C19890"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3.15 Significant Difference in the Level of Business Performance of the Microfinance Institutions when grouped according to Size of Business</w:t>
      </w:r>
    </w:p>
    <w:p w14:paraId="6ECA6AF9" w14:textId="77777777" w:rsidR="009F79BD" w:rsidRDefault="009F79BD" w:rsidP="00872ED6">
      <w:pPr>
        <w:jc w:val="both"/>
        <w:rPr>
          <w:rFonts w:ascii="Arial" w:hAnsi="Arial" w:cs="Arial"/>
        </w:rPr>
      </w:pPr>
    </w:p>
    <w:p w14:paraId="1F6ABCE5" w14:textId="429F46A8" w:rsidR="009F79BD" w:rsidRP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indicates that there is no significant difference in the level of business performance of microfinance institutions when grouped by business size [ANOVA=2.006; df=3; p=0.121], so the null hypothesis is not rejected.</w:t>
      </w:r>
    </w:p>
    <w:p w14:paraId="5CDD566F" w14:textId="77777777" w:rsidR="009F79BD" w:rsidRPr="009F79BD" w:rsidRDefault="009F79BD" w:rsidP="009F79BD">
      <w:pPr>
        <w:jc w:val="both"/>
        <w:rPr>
          <w:rFonts w:ascii="Arial" w:hAnsi="Arial" w:cs="Arial"/>
        </w:rPr>
      </w:pPr>
      <w:r w:rsidRPr="009F79BD">
        <w:rPr>
          <w:rFonts w:ascii="Arial" w:hAnsi="Arial" w:cs="Arial"/>
        </w:rPr>
        <w:t>This suggests that capitalization size does not significantly impact the financial performance of these institutions, and both large and small MFIs tend to have similar performance levels. A more holistic approach considering various operational and strategic factors may better explain performance differences.</w:t>
      </w:r>
    </w:p>
    <w:p w14:paraId="3249D7D6" w14:textId="77777777" w:rsidR="009F79BD" w:rsidRPr="009F79BD" w:rsidRDefault="009F79BD" w:rsidP="009F79BD">
      <w:pPr>
        <w:jc w:val="both"/>
        <w:rPr>
          <w:rFonts w:ascii="Arial" w:hAnsi="Arial" w:cs="Arial"/>
        </w:rPr>
      </w:pPr>
      <w:r w:rsidRPr="009F79BD">
        <w:rPr>
          <w:rFonts w:ascii="Arial" w:hAnsi="Arial" w:cs="Arial"/>
        </w:rPr>
        <w:t xml:space="preserve">These results contrast with studies by Thangarajan et al. (2024) which link MFI size to internal and external factors affecting business performance. They also contradict </w:t>
      </w:r>
      <w:proofErr w:type="spellStart"/>
      <w:r w:rsidRPr="009F79BD">
        <w:rPr>
          <w:rFonts w:ascii="Arial" w:hAnsi="Arial" w:cs="Arial"/>
        </w:rPr>
        <w:t>Hastuti</w:t>
      </w:r>
      <w:proofErr w:type="spellEnd"/>
      <w:r w:rsidRPr="009F79BD">
        <w:rPr>
          <w:rFonts w:ascii="Arial" w:hAnsi="Arial" w:cs="Arial"/>
        </w:rPr>
        <w:t xml:space="preserve"> et al., 2019), who argued that larger companies benefit from </w:t>
      </w:r>
      <w:r w:rsidRPr="009F79BD">
        <w:rPr>
          <w:rFonts w:ascii="Arial" w:hAnsi="Arial" w:cs="Arial"/>
        </w:rPr>
        <w:t>economies of scale, enabling them to produce more output at lower costs.</w:t>
      </w:r>
    </w:p>
    <w:p w14:paraId="1F45E95E" w14:textId="55E9FBB7" w:rsidR="009F79BD" w:rsidRDefault="009F79BD" w:rsidP="009F79BD">
      <w:pPr>
        <w:jc w:val="both"/>
        <w:rPr>
          <w:rFonts w:ascii="Arial" w:hAnsi="Arial" w:cs="Arial"/>
        </w:rPr>
      </w:pPr>
      <w:r w:rsidRPr="009F79BD">
        <w:rPr>
          <w:rFonts w:ascii="Arial" w:hAnsi="Arial" w:cs="Arial"/>
        </w:rPr>
        <w:t xml:space="preserve">Furthermore, the findings differ from Devadoss (2014, cited in </w:t>
      </w:r>
      <w:proofErr w:type="spellStart"/>
      <w:r w:rsidRPr="009F79BD">
        <w:rPr>
          <w:rFonts w:ascii="Arial" w:hAnsi="Arial" w:cs="Arial"/>
        </w:rPr>
        <w:t>Papna</w:t>
      </w:r>
      <w:proofErr w:type="spellEnd"/>
      <w:r w:rsidRPr="009F79BD">
        <w:rPr>
          <w:rFonts w:ascii="Arial" w:hAnsi="Arial" w:cs="Arial"/>
        </w:rPr>
        <w:t xml:space="preserve"> and </w:t>
      </w:r>
      <w:proofErr w:type="spellStart"/>
      <w:r w:rsidRPr="009F79BD">
        <w:rPr>
          <w:rFonts w:ascii="Arial" w:hAnsi="Arial" w:cs="Arial"/>
        </w:rPr>
        <w:t>Montaño</w:t>
      </w:r>
      <w:proofErr w:type="spellEnd"/>
      <w:r w:rsidRPr="009F79BD">
        <w:rPr>
          <w:rFonts w:ascii="Arial" w:hAnsi="Arial" w:cs="Arial"/>
        </w:rPr>
        <w:t>, 2023), who suggested that business performance in the Asia-Pacific region varies positively with firm size and type, influencing profit extraction from modest revenue growth.</w:t>
      </w:r>
    </w:p>
    <w:p w14:paraId="56B29713" w14:textId="77777777" w:rsidR="009F79BD" w:rsidRDefault="009F79BD" w:rsidP="00872ED6">
      <w:pPr>
        <w:jc w:val="both"/>
        <w:rPr>
          <w:rFonts w:ascii="Arial" w:hAnsi="Arial" w:cs="Arial"/>
        </w:rPr>
      </w:pPr>
    </w:p>
    <w:p w14:paraId="44A10D92" w14:textId="1201D774"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3.16 Significant Difference in the Level of Business Performance of the Microfinance Institutions when grouped according to Length of Business Operation</w:t>
      </w:r>
    </w:p>
    <w:p w14:paraId="71D96632" w14:textId="77777777" w:rsidR="009F79BD" w:rsidRDefault="009F79BD" w:rsidP="00872ED6">
      <w:pPr>
        <w:jc w:val="both"/>
        <w:rPr>
          <w:rFonts w:ascii="Arial" w:hAnsi="Arial" w:cs="Arial"/>
        </w:rPr>
      </w:pPr>
    </w:p>
    <w:p w14:paraId="2FC4CED7" w14:textId="30E75C41" w:rsidR="009F79BD" w:rsidRP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shows that there is no significant difference in business performance of microfinance institutions based on their length of operation [t = - 0.974; p = 0.353]. This means that whether an institution is newly established or has been operating for many years, its level of business performance remains similar. Consequently, business longevity does not appear to affect performance outcomes in this context.</w:t>
      </w:r>
    </w:p>
    <w:p w14:paraId="2C3FE2ED" w14:textId="77777777" w:rsidR="009F79BD" w:rsidRPr="009F79BD" w:rsidRDefault="009F79BD" w:rsidP="009F79BD">
      <w:pPr>
        <w:jc w:val="both"/>
        <w:rPr>
          <w:rFonts w:ascii="Arial" w:hAnsi="Arial" w:cs="Arial"/>
        </w:rPr>
      </w:pPr>
      <w:r w:rsidRPr="009F79BD">
        <w:rPr>
          <w:rFonts w:ascii="Arial" w:hAnsi="Arial" w:cs="Arial"/>
        </w:rPr>
        <w:t>This finding suggests that new and long-established MFIs alike can achieve comparable business performance, indicating that other factors beyond the length of operation might play a more crucial role in determining success.</w:t>
      </w:r>
    </w:p>
    <w:p w14:paraId="29F16941" w14:textId="77777777" w:rsidR="009F79BD" w:rsidRPr="009F79BD" w:rsidRDefault="009F79BD" w:rsidP="009F79BD">
      <w:pPr>
        <w:jc w:val="both"/>
        <w:rPr>
          <w:rFonts w:ascii="Arial" w:hAnsi="Arial" w:cs="Arial"/>
        </w:rPr>
      </w:pPr>
      <w:r w:rsidRPr="009F79BD">
        <w:rPr>
          <w:rFonts w:ascii="Arial" w:hAnsi="Arial" w:cs="Arial"/>
        </w:rPr>
        <w:t>Understanding this can help in designing strategies that support the sustainability and growth of all MFIs regardless of their age.</w:t>
      </w:r>
    </w:p>
    <w:p w14:paraId="6368E4AB" w14:textId="2D5F9D35" w:rsidR="009F79BD" w:rsidRDefault="009F79BD" w:rsidP="009F79BD">
      <w:pPr>
        <w:jc w:val="both"/>
        <w:rPr>
          <w:rFonts w:ascii="Arial" w:hAnsi="Arial" w:cs="Arial"/>
        </w:rPr>
      </w:pPr>
      <w:r w:rsidRPr="009F79BD">
        <w:rPr>
          <w:rFonts w:ascii="Arial" w:hAnsi="Arial" w:cs="Arial"/>
        </w:rPr>
        <w:t>However, these results contradict earlier research, such as Shkodra (2019), and Colipano (2022), which found that longer operational history typically correlates with better performance due to accumulated experience and stronger survival strategies. These studies emphasize the importance of business age as a factor in achieving higher operational self-sufficiency and improved financial outcomes.</w:t>
      </w:r>
    </w:p>
    <w:p w14:paraId="5144942E" w14:textId="77777777" w:rsidR="009F79BD" w:rsidRDefault="009F79BD" w:rsidP="00872ED6">
      <w:pPr>
        <w:jc w:val="both"/>
        <w:rPr>
          <w:rFonts w:ascii="Arial" w:hAnsi="Arial" w:cs="Arial"/>
        </w:rPr>
      </w:pPr>
    </w:p>
    <w:p w14:paraId="631DFEEC" w14:textId="7C64490B"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 xml:space="preserve">3.17 Significant Relationship between the Level of Human Resource Capabilities and </w:t>
      </w:r>
      <w:r w:rsidRPr="009F79BD">
        <w:rPr>
          <w:rFonts w:ascii="Arial" w:hAnsi="Arial" w:cs="Arial"/>
          <w:b/>
          <w:bCs/>
          <w:sz w:val="22"/>
          <w:szCs w:val="22"/>
        </w:rPr>
        <w:lastRenderedPageBreak/>
        <w:t>Business Performance of Microfinance Institutions</w:t>
      </w:r>
    </w:p>
    <w:p w14:paraId="4128D98B" w14:textId="77777777" w:rsidR="009F79BD" w:rsidRDefault="009F79BD" w:rsidP="00872ED6">
      <w:pPr>
        <w:jc w:val="both"/>
        <w:rPr>
          <w:rFonts w:ascii="Arial" w:hAnsi="Arial" w:cs="Arial"/>
        </w:rPr>
      </w:pPr>
    </w:p>
    <w:p w14:paraId="0D9D3364" w14:textId="0B8039BE" w:rsidR="009F79BD" w:rsidRP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reveals a significant positive relationship between the level of human resource capabilities and the business performance of microfinance institutions [r = 0.498; p = 0.001]. This moderate correlation indicates that as human resource capabilities improve, business performance tends to increase as</w:t>
      </w:r>
      <w:r>
        <w:rPr>
          <w:rFonts w:ascii="Arial" w:hAnsi="Arial" w:cs="Arial"/>
        </w:rPr>
        <w:t xml:space="preserve"> </w:t>
      </w:r>
      <w:r w:rsidRPr="009F79BD">
        <w:rPr>
          <w:rFonts w:ascii="Arial" w:hAnsi="Arial" w:cs="Arial"/>
        </w:rPr>
        <w:t>well, and vice versa. Thus, the null hypothesis stating no significant relationship is rejected.</w:t>
      </w:r>
    </w:p>
    <w:p w14:paraId="62C92F16" w14:textId="77777777" w:rsidR="009F79BD" w:rsidRPr="009F79BD" w:rsidRDefault="009F79BD" w:rsidP="009F79BD">
      <w:pPr>
        <w:jc w:val="both"/>
        <w:rPr>
          <w:rFonts w:ascii="Arial" w:hAnsi="Arial" w:cs="Arial"/>
        </w:rPr>
      </w:pPr>
      <w:r w:rsidRPr="009F79BD">
        <w:rPr>
          <w:rFonts w:ascii="Arial" w:hAnsi="Arial" w:cs="Arial"/>
        </w:rPr>
        <w:t>The moderate positive correlation suggests that strong human resource capabilities—such as training, skills, and employee development—play a crucial role in enhancing the overall performance of microfinance institutions. Simply put, good human resource management is linked with better business outcomes.</w:t>
      </w:r>
    </w:p>
    <w:p w14:paraId="5230F4B4" w14:textId="5B203BD4" w:rsidR="009F79BD" w:rsidRDefault="009F79BD" w:rsidP="009F79BD">
      <w:pPr>
        <w:jc w:val="both"/>
        <w:rPr>
          <w:rFonts w:ascii="Arial" w:hAnsi="Arial" w:cs="Arial"/>
        </w:rPr>
      </w:pPr>
      <w:r w:rsidRPr="009F79BD">
        <w:rPr>
          <w:rFonts w:ascii="Arial" w:hAnsi="Arial" w:cs="Arial"/>
        </w:rPr>
        <w:t xml:space="preserve">These findings align with previous studies, including </w:t>
      </w:r>
      <w:proofErr w:type="spellStart"/>
      <w:r w:rsidRPr="009F79BD">
        <w:rPr>
          <w:rFonts w:ascii="Arial" w:hAnsi="Arial" w:cs="Arial"/>
        </w:rPr>
        <w:t>Novadhiyavasthi</w:t>
      </w:r>
      <w:proofErr w:type="spellEnd"/>
      <w:r w:rsidRPr="009F79BD">
        <w:rPr>
          <w:rFonts w:ascii="Arial" w:hAnsi="Arial" w:cs="Arial"/>
        </w:rPr>
        <w:t xml:space="preserve"> and </w:t>
      </w:r>
      <w:proofErr w:type="spellStart"/>
      <w:r w:rsidRPr="009F79BD">
        <w:rPr>
          <w:rFonts w:ascii="Arial" w:hAnsi="Arial" w:cs="Arial"/>
        </w:rPr>
        <w:t>Hidayati</w:t>
      </w:r>
      <w:proofErr w:type="spellEnd"/>
      <w:r w:rsidRPr="009F79BD">
        <w:rPr>
          <w:rFonts w:ascii="Arial" w:hAnsi="Arial" w:cs="Arial"/>
        </w:rPr>
        <w:t xml:space="preserve"> (2023), who emphasize the importance of HR capabilities and innovation in driving organizational effectiveness. Similarly, </w:t>
      </w:r>
      <w:proofErr w:type="spellStart"/>
      <w:r w:rsidRPr="009F79BD">
        <w:rPr>
          <w:rFonts w:ascii="Arial" w:hAnsi="Arial" w:cs="Arial"/>
        </w:rPr>
        <w:t>Thatrak</w:t>
      </w:r>
      <w:proofErr w:type="spellEnd"/>
      <w:r w:rsidRPr="009F79BD">
        <w:rPr>
          <w:rFonts w:ascii="Arial" w:hAnsi="Arial" w:cs="Arial"/>
        </w:rPr>
        <w:t xml:space="preserve"> (2021), and </w:t>
      </w:r>
      <w:proofErr w:type="spellStart"/>
      <w:r w:rsidRPr="009F79BD">
        <w:rPr>
          <w:rFonts w:ascii="Arial" w:hAnsi="Arial" w:cs="Arial"/>
        </w:rPr>
        <w:t>Gitonga</w:t>
      </w:r>
      <w:proofErr w:type="spellEnd"/>
      <w:r w:rsidRPr="009F79BD">
        <w:rPr>
          <w:rFonts w:ascii="Arial" w:hAnsi="Arial" w:cs="Arial"/>
        </w:rPr>
        <w:t xml:space="preserve"> (2019) highlight how well-trained, knowledgeable employees contribute to competitive advantage and improved business performance. Additionally, Wadji et al. (2020) affirm that continuous HR development and adoption of technology are key motivational factors enhancing organizational success.</w:t>
      </w:r>
    </w:p>
    <w:p w14:paraId="7C6160D2" w14:textId="77777777" w:rsidR="009F79BD" w:rsidRDefault="009F79BD" w:rsidP="009F79BD">
      <w:pPr>
        <w:jc w:val="both"/>
        <w:rPr>
          <w:rFonts w:ascii="Arial" w:hAnsi="Arial" w:cs="Arial"/>
        </w:rPr>
      </w:pPr>
    </w:p>
    <w:p w14:paraId="3DED2E18" w14:textId="2B35D597" w:rsidR="009F79BD" w:rsidRPr="007A4385" w:rsidRDefault="007A4385" w:rsidP="009F79BD">
      <w:pPr>
        <w:jc w:val="both"/>
        <w:rPr>
          <w:rFonts w:ascii="Arial" w:hAnsi="Arial" w:cs="Arial"/>
          <w:b/>
          <w:bCs/>
          <w:sz w:val="22"/>
          <w:szCs w:val="22"/>
        </w:rPr>
      </w:pPr>
      <w:r w:rsidRPr="007A4385">
        <w:rPr>
          <w:rFonts w:ascii="Arial" w:hAnsi="Arial" w:cs="Arial"/>
          <w:b/>
          <w:bCs/>
          <w:sz w:val="22"/>
          <w:szCs w:val="22"/>
        </w:rPr>
        <w:t>3.18 Human Resource Capabilities as Predictor of Business Performance of Microfinance Institutions</w:t>
      </w:r>
    </w:p>
    <w:p w14:paraId="41B5E045" w14:textId="77777777" w:rsidR="007A4385" w:rsidRDefault="007A4385" w:rsidP="009F79BD">
      <w:pPr>
        <w:jc w:val="both"/>
        <w:rPr>
          <w:rFonts w:ascii="Arial" w:hAnsi="Arial" w:cs="Arial"/>
        </w:rPr>
      </w:pPr>
    </w:p>
    <w:p w14:paraId="67AB22CA" w14:textId="0151E32E" w:rsidR="007A4385" w:rsidRPr="007A4385" w:rsidRDefault="007A4385" w:rsidP="007A4385">
      <w:pPr>
        <w:jc w:val="both"/>
        <w:rPr>
          <w:rFonts w:ascii="Arial" w:hAnsi="Arial" w:cs="Arial"/>
        </w:rPr>
      </w:pPr>
      <w:r>
        <w:rPr>
          <w:rFonts w:ascii="Arial" w:hAnsi="Arial" w:cs="Arial"/>
        </w:rPr>
        <w:t>Result</w:t>
      </w:r>
      <w:r w:rsidRPr="007A4385">
        <w:rPr>
          <w:rFonts w:ascii="Arial" w:hAnsi="Arial" w:cs="Arial"/>
        </w:rPr>
        <w:t xml:space="preserve"> demonstrates that human resource capabilities significantly predict the business performance of microfinance institutions [p = 0.001]. The null hypothesis stating that business profiles do not predict business performance is rejected. Linear regression results indicate that 24.8% of the variation in business performance can be explained by human resource capabilities, with the predictive formula: Estimated Score = </w:t>
      </w:r>
      <w:r w:rsidRPr="007A4385">
        <w:rPr>
          <w:rFonts w:ascii="Arial" w:hAnsi="Arial" w:cs="Arial"/>
        </w:rPr>
        <w:t>0.348 × human resource capabilities + 1.676.</w:t>
      </w:r>
    </w:p>
    <w:p w14:paraId="2B629AF1" w14:textId="77777777" w:rsidR="007A4385" w:rsidRPr="007A4385" w:rsidRDefault="007A4385" w:rsidP="007A4385">
      <w:pPr>
        <w:jc w:val="both"/>
        <w:rPr>
          <w:rFonts w:ascii="Arial" w:hAnsi="Arial" w:cs="Arial"/>
        </w:rPr>
      </w:pPr>
      <w:r w:rsidRPr="007A4385">
        <w:rPr>
          <w:rFonts w:ascii="Arial" w:hAnsi="Arial" w:cs="Arial"/>
        </w:rPr>
        <w:t>The study highlights that key HR factors—such as skilled personnel, innovation, and continuous training—have a significant influence on both the financial and non-financial performance of microfinance institutions. This shows that human resource capabilities can be reliably used to forecast the success and effectiveness of these institutions over time.</w:t>
      </w:r>
    </w:p>
    <w:p w14:paraId="092A2E69" w14:textId="00DED730" w:rsidR="007A4385" w:rsidRDefault="007A4385" w:rsidP="007A4385">
      <w:pPr>
        <w:jc w:val="both"/>
        <w:rPr>
          <w:rFonts w:ascii="Arial" w:hAnsi="Arial" w:cs="Arial"/>
        </w:rPr>
      </w:pPr>
      <w:r w:rsidRPr="007A4385">
        <w:rPr>
          <w:rFonts w:ascii="Arial" w:hAnsi="Arial" w:cs="Arial"/>
        </w:rPr>
        <w:t xml:space="preserve">These findings align with prior research by </w:t>
      </w:r>
      <w:proofErr w:type="spellStart"/>
      <w:r w:rsidRPr="007A4385">
        <w:rPr>
          <w:rFonts w:ascii="Arial" w:hAnsi="Arial" w:cs="Arial"/>
        </w:rPr>
        <w:t>Kirika</w:t>
      </w:r>
      <w:proofErr w:type="spellEnd"/>
      <w:r w:rsidRPr="007A4385">
        <w:rPr>
          <w:rFonts w:ascii="Arial" w:hAnsi="Arial" w:cs="Arial"/>
        </w:rPr>
        <w:t xml:space="preserve"> and </w:t>
      </w:r>
      <w:proofErr w:type="spellStart"/>
      <w:r w:rsidRPr="007A4385">
        <w:rPr>
          <w:rFonts w:ascii="Arial" w:hAnsi="Arial" w:cs="Arial"/>
        </w:rPr>
        <w:t>Odollo</w:t>
      </w:r>
      <w:proofErr w:type="spellEnd"/>
      <w:r w:rsidRPr="007A4385">
        <w:rPr>
          <w:rFonts w:ascii="Arial" w:hAnsi="Arial" w:cs="Arial"/>
        </w:rPr>
        <w:t xml:space="preserve"> (2023), and </w:t>
      </w:r>
      <w:proofErr w:type="spellStart"/>
      <w:r w:rsidRPr="007A4385">
        <w:rPr>
          <w:rFonts w:ascii="Arial" w:hAnsi="Arial" w:cs="Arial"/>
        </w:rPr>
        <w:t>Wadji</w:t>
      </w:r>
      <w:proofErr w:type="spellEnd"/>
      <w:r w:rsidRPr="007A4385">
        <w:rPr>
          <w:rFonts w:ascii="Arial" w:hAnsi="Arial" w:cs="Arial"/>
        </w:rPr>
        <w:t xml:space="preserve"> et al. (2020), all of whom support the role of HR capabilities as strong predictors of organizational performance. However, Bakator et al. (2019) present a contrasting view, suggesting that other factors may also play critical roles in influencing performance.</w:t>
      </w:r>
    </w:p>
    <w:p w14:paraId="1A76C296" w14:textId="77777777" w:rsidR="009F79BD" w:rsidRDefault="009F79BD" w:rsidP="00872ED6">
      <w:pPr>
        <w:jc w:val="both"/>
        <w:rPr>
          <w:rFonts w:ascii="Arial" w:hAnsi="Arial" w:cs="Arial"/>
        </w:rPr>
      </w:pPr>
    </w:p>
    <w:p w14:paraId="3FED2DBE" w14:textId="6A9AA2D7" w:rsidR="007A4385" w:rsidRPr="007A4385" w:rsidRDefault="007A4385" w:rsidP="00872ED6">
      <w:pPr>
        <w:jc w:val="both"/>
        <w:rPr>
          <w:rFonts w:ascii="Arial" w:hAnsi="Arial" w:cs="Arial"/>
          <w:b/>
          <w:bCs/>
          <w:sz w:val="22"/>
          <w:szCs w:val="22"/>
        </w:rPr>
      </w:pPr>
      <w:r w:rsidRPr="007A4385">
        <w:rPr>
          <w:rFonts w:ascii="Arial" w:hAnsi="Arial" w:cs="Arial"/>
          <w:b/>
          <w:bCs/>
          <w:sz w:val="22"/>
          <w:szCs w:val="22"/>
        </w:rPr>
        <w:t>3.19 Business Profiles as a Predictor of Business Performance of Microfinance Institutions</w:t>
      </w:r>
    </w:p>
    <w:p w14:paraId="43E7B9A8" w14:textId="77777777" w:rsidR="007A4385" w:rsidRDefault="007A4385" w:rsidP="00872ED6">
      <w:pPr>
        <w:jc w:val="both"/>
        <w:rPr>
          <w:rFonts w:ascii="Arial" w:hAnsi="Arial" w:cs="Arial"/>
        </w:rPr>
      </w:pPr>
    </w:p>
    <w:p w14:paraId="438C2F54" w14:textId="4E24888D" w:rsidR="007A4385" w:rsidRPr="007A4385" w:rsidRDefault="007A4385" w:rsidP="007A4385">
      <w:pPr>
        <w:jc w:val="both"/>
        <w:rPr>
          <w:rFonts w:ascii="Arial" w:hAnsi="Arial" w:cs="Arial"/>
        </w:rPr>
      </w:pPr>
      <w:r>
        <w:rPr>
          <w:rFonts w:ascii="Arial" w:hAnsi="Arial" w:cs="Arial"/>
        </w:rPr>
        <w:t>Result</w:t>
      </w:r>
      <w:r w:rsidRPr="007A4385">
        <w:rPr>
          <w:rFonts w:ascii="Arial" w:hAnsi="Arial" w:cs="Arial"/>
        </w:rPr>
        <w:t xml:space="preserve"> shows that business profile variables, specifically size [p = 0.441] and length of operation [p = 0.320], do not significantly predict the business performance of microfinance institutions. As a result, the null hypothesis that these variables do not influence business performance is not rejected. This suggests that neither the capitalization size nor the years of operation have a meaningful impact on the financial or non-financial performance of these institutions.</w:t>
      </w:r>
    </w:p>
    <w:p w14:paraId="74009050" w14:textId="77777777" w:rsidR="007A4385" w:rsidRPr="007A4385" w:rsidRDefault="007A4385" w:rsidP="007A4385">
      <w:pPr>
        <w:jc w:val="both"/>
        <w:rPr>
          <w:rFonts w:ascii="Arial" w:hAnsi="Arial" w:cs="Arial"/>
        </w:rPr>
      </w:pPr>
      <w:r w:rsidRPr="007A4385">
        <w:rPr>
          <w:rFonts w:ascii="Arial" w:hAnsi="Arial" w:cs="Arial"/>
        </w:rPr>
        <w:t>The findings indicate that factors other than business size and length of operation are likely more critical in determining the success of microfinance institutions. This means that how big or how long an MFI has been in business does not necessarily correlate with better performance or profitability, challenging some common assumptions about business growth drivers.</w:t>
      </w:r>
    </w:p>
    <w:p w14:paraId="39C20CB2" w14:textId="54AD555B" w:rsidR="007A4385" w:rsidRDefault="007A4385" w:rsidP="007A4385">
      <w:pPr>
        <w:jc w:val="both"/>
        <w:rPr>
          <w:rFonts w:ascii="Arial" w:hAnsi="Arial" w:cs="Arial"/>
        </w:rPr>
      </w:pPr>
      <w:r w:rsidRPr="007A4385">
        <w:rPr>
          <w:rFonts w:ascii="Arial" w:hAnsi="Arial" w:cs="Arial"/>
        </w:rPr>
        <w:t xml:space="preserve">These results contrast with earlier studies by </w:t>
      </w:r>
      <w:proofErr w:type="spellStart"/>
      <w:r w:rsidRPr="007A4385">
        <w:rPr>
          <w:rFonts w:ascii="Arial" w:hAnsi="Arial" w:cs="Arial"/>
        </w:rPr>
        <w:t>Gamad</w:t>
      </w:r>
      <w:proofErr w:type="spellEnd"/>
      <w:r w:rsidRPr="007A4385">
        <w:rPr>
          <w:rFonts w:ascii="Arial" w:hAnsi="Arial" w:cs="Arial"/>
        </w:rPr>
        <w:t xml:space="preserve"> (2019), </w:t>
      </w:r>
      <w:proofErr w:type="spellStart"/>
      <w:r w:rsidRPr="007A4385">
        <w:rPr>
          <w:rFonts w:ascii="Arial" w:hAnsi="Arial" w:cs="Arial"/>
        </w:rPr>
        <w:t>Papna</w:t>
      </w:r>
      <w:proofErr w:type="spellEnd"/>
      <w:r w:rsidRPr="007A4385">
        <w:rPr>
          <w:rFonts w:ascii="Arial" w:hAnsi="Arial" w:cs="Arial"/>
        </w:rPr>
        <w:t xml:space="preserve"> and </w:t>
      </w:r>
      <w:proofErr w:type="spellStart"/>
      <w:r w:rsidRPr="007A4385">
        <w:rPr>
          <w:rFonts w:ascii="Arial" w:hAnsi="Arial" w:cs="Arial"/>
        </w:rPr>
        <w:t>Montaño</w:t>
      </w:r>
      <w:proofErr w:type="spellEnd"/>
      <w:r w:rsidRPr="007A4385">
        <w:rPr>
          <w:rFonts w:ascii="Arial" w:hAnsi="Arial" w:cs="Arial"/>
        </w:rPr>
        <w:t xml:space="preserve"> (2023), which found that business size and age significantly affect performance and growth. Similarly, Colipano (2022) reported that older, more mature MFIs </w:t>
      </w:r>
      <w:r w:rsidRPr="007A4385">
        <w:rPr>
          <w:rFonts w:ascii="Arial" w:hAnsi="Arial" w:cs="Arial"/>
        </w:rPr>
        <w:lastRenderedPageBreak/>
        <w:t>tend to have better profitability, suggesting business age is an important success factor.</w:t>
      </w:r>
    </w:p>
    <w:p w14:paraId="6CC4E75D" w14:textId="77777777" w:rsidR="007A4385" w:rsidRPr="00DC1E4B" w:rsidRDefault="007A4385" w:rsidP="00872ED6">
      <w:pPr>
        <w:jc w:val="both"/>
        <w:rPr>
          <w:rFonts w:ascii="Arial" w:hAnsi="Arial" w:cs="Arial"/>
        </w:rPr>
      </w:pPr>
    </w:p>
    <w:p w14:paraId="20C6A64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FE4C5AE" w14:textId="77777777" w:rsidR="00790ADA" w:rsidRPr="00FB3A86" w:rsidRDefault="00790ADA" w:rsidP="00441B6F">
      <w:pPr>
        <w:pStyle w:val="ConcHead"/>
        <w:spacing w:after="0"/>
        <w:jc w:val="both"/>
        <w:rPr>
          <w:rFonts w:ascii="Arial" w:hAnsi="Arial" w:cs="Arial"/>
        </w:rPr>
      </w:pPr>
    </w:p>
    <w:p w14:paraId="7EA66DE8" w14:textId="77777777" w:rsidR="007A4385" w:rsidRPr="007A4385" w:rsidRDefault="007A4385" w:rsidP="007A4385">
      <w:pPr>
        <w:pStyle w:val="Body"/>
        <w:rPr>
          <w:rFonts w:ascii="Arial" w:hAnsi="Arial" w:cs="Arial"/>
        </w:rPr>
      </w:pPr>
      <w:r w:rsidRPr="007A4385">
        <w:rPr>
          <w:rFonts w:ascii="Arial" w:hAnsi="Arial" w:cs="Arial"/>
        </w:rPr>
        <w:t>The study revealed that microfinance institutions (MFIs) in Bacolod City demonstrate high levels of human resource capabilities, particularly in skilled personnel, innovation, and training and development. These levels remain consistent regardless of business size or years of operation. In terms of business performance, MFIs performed high in revenue and learning and growth, but low in cost management.</w:t>
      </w:r>
    </w:p>
    <w:p w14:paraId="51D35D55" w14:textId="77777777" w:rsidR="007A4385" w:rsidRPr="007A4385" w:rsidRDefault="007A4385" w:rsidP="007A4385">
      <w:pPr>
        <w:pStyle w:val="Body"/>
        <w:rPr>
          <w:rFonts w:ascii="Arial" w:hAnsi="Arial" w:cs="Arial"/>
        </w:rPr>
      </w:pPr>
      <w:r w:rsidRPr="007A4385">
        <w:rPr>
          <w:rFonts w:ascii="Arial" w:hAnsi="Arial" w:cs="Arial"/>
        </w:rPr>
        <w:t>There were no significant differences in human resource capabilities or business performance when grouped by business size or operational years. However, a moderate, positive correlation exists between human resource capabilities and business performance, with HR capabilities identified as a significant predictor of performance while business profile variables are not.</w:t>
      </w:r>
    </w:p>
    <w:p w14:paraId="0EDFF777" w14:textId="34B0700E" w:rsidR="00790ADA" w:rsidRPr="00FB3A86" w:rsidRDefault="007A4385" w:rsidP="007A4385">
      <w:pPr>
        <w:pStyle w:val="Body"/>
        <w:spacing w:after="0"/>
        <w:rPr>
          <w:rFonts w:ascii="Arial" w:hAnsi="Arial" w:cs="Arial"/>
        </w:rPr>
      </w:pPr>
      <w:r w:rsidRPr="007A4385">
        <w:rPr>
          <w:rFonts w:ascii="Arial" w:hAnsi="Arial" w:cs="Arial"/>
        </w:rPr>
        <w:t>The study concludes that effective HR practices such as leadership, innovation, and employee development are key drivers of business success. To further improve performance, MFIs should enhance training programs, align employee roles with qualifications, and improve cost efficiency to support long-term sustainability.</w:t>
      </w:r>
    </w:p>
    <w:p w14:paraId="412540A2" w14:textId="68F06515" w:rsidR="00B01FCD" w:rsidRDefault="0015250A" w:rsidP="0015250A">
      <w:pPr>
        <w:pStyle w:val="AcknHead"/>
        <w:numPr>
          <w:ilvl w:val="0"/>
          <w:numId w:val="33"/>
        </w:numPr>
        <w:spacing w:after="0"/>
        <w:jc w:val="both"/>
        <w:rPr>
          <w:rFonts w:ascii="Arial" w:hAnsi="Arial" w:cs="Arial"/>
        </w:rPr>
      </w:pPr>
      <w:r>
        <w:rPr>
          <w:rFonts w:ascii="Arial" w:hAnsi="Arial" w:cs="Arial"/>
        </w:rPr>
        <w:t>RECOMMENDATION</w:t>
      </w:r>
    </w:p>
    <w:p w14:paraId="4D2D6DBA" w14:textId="77777777" w:rsidR="00790ADA" w:rsidRPr="00FB3A86" w:rsidRDefault="00790ADA" w:rsidP="00441B6F">
      <w:pPr>
        <w:pStyle w:val="AcknHead"/>
        <w:spacing w:after="0"/>
        <w:jc w:val="both"/>
        <w:rPr>
          <w:rFonts w:ascii="Arial" w:hAnsi="Arial" w:cs="Arial"/>
        </w:rPr>
      </w:pPr>
    </w:p>
    <w:p w14:paraId="7BAA6C69" w14:textId="4D0E5309" w:rsidR="0015250A" w:rsidRDefault="007A4385" w:rsidP="0015250A">
      <w:pPr>
        <w:jc w:val="both"/>
        <w:rPr>
          <w:rFonts w:ascii="Arial" w:hAnsi="Arial" w:cs="Arial"/>
        </w:rPr>
      </w:pPr>
      <w:r w:rsidRPr="007A4385">
        <w:rPr>
          <w:rFonts w:ascii="Arial" w:hAnsi="Arial" w:cs="Arial"/>
        </w:rPr>
        <w:t>Based on these findings, the study recommends several strategic actions:</w:t>
      </w:r>
    </w:p>
    <w:p w14:paraId="5A5A69A1" w14:textId="77777777" w:rsidR="007A4385" w:rsidRDefault="007A4385" w:rsidP="0015250A">
      <w:pPr>
        <w:jc w:val="both"/>
        <w:rPr>
          <w:rFonts w:ascii="Arial" w:hAnsi="Arial" w:cs="Arial"/>
        </w:rPr>
      </w:pPr>
    </w:p>
    <w:p w14:paraId="327090EE" w14:textId="4B9A9A64" w:rsidR="0015250A" w:rsidRDefault="007A4385" w:rsidP="0015250A">
      <w:pPr>
        <w:jc w:val="both"/>
        <w:rPr>
          <w:rFonts w:ascii="Arial" w:hAnsi="Arial" w:cs="Arial"/>
        </w:rPr>
      </w:pPr>
      <w:r>
        <w:rPr>
          <w:rFonts w:ascii="Arial" w:hAnsi="Arial" w:cs="Arial"/>
        </w:rPr>
        <w:t xml:space="preserve">For </w:t>
      </w:r>
      <w:r w:rsidRPr="007A4385">
        <w:rPr>
          <w:rFonts w:ascii="Arial" w:hAnsi="Arial" w:cs="Arial"/>
        </w:rPr>
        <w:t>Microfinance Institution Owners</w:t>
      </w:r>
      <w:r>
        <w:rPr>
          <w:rFonts w:ascii="Arial" w:hAnsi="Arial" w:cs="Arial"/>
        </w:rPr>
        <w:t>, to e</w:t>
      </w:r>
      <w:r w:rsidRPr="007A4385">
        <w:rPr>
          <w:rFonts w:ascii="Arial" w:hAnsi="Arial" w:cs="Arial"/>
        </w:rPr>
        <w:t>ngage in training and seminars on HR capabilities to develop effective policies and strategies that enhance employee engagement, innovation, and cost management. They are urged to prioritize the continuous development of their HR capabilities to sustain business performance amid evolving market conditions.</w:t>
      </w:r>
    </w:p>
    <w:p w14:paraId="342B3270" w14:textId="77777777" w:rsidR="00DE0CBA" w:rsidRPr="002B7B5F" w:rsidRDefault="00DE0CBA" w:rsidP="0015250A">
      <w:pPr>
        <w:jc w:val="both"/>
        <w:rPr>
          <w:rFonts w:ascii="Arial" w:hAnsi="Arial" w:cs="Arial"/>
        </w:rPr>
      </w:pPr>
    </w:p>
    <w:p w14:paraId="6CE3A7EB" w14:textId="61B5E973" w:rsidR="0015250A" w:rsidRDefault="007A4385" w:rsidP="0015250A">
      <w:pPr>
        <w:jc w:val="both"/>
        <w:rPr>
          <w:rFonts w:ascii="Arial" w:hAnsi="Arial" w:cs="Arial"/>
        </w:rPr>
      </w:pPr>
      <w:r>
        <w:rPr>
          <w:rFonts w:ascii="Arial" w:hAnsi="Arial" w:cs="Arial"/>
        </w:rPr>
        <w:t>For Human Resource Managers, to a</w:t>
      </w:r>
      <w:r w:rsidRPr="007A4385">
        <w:rPr>
          <w:rFonts w:ascii="Arial" w:hAnsi="Arial" w:cs="Arial"/>
        </w:rPr>
        <w:t>lign employee roles with their educational backgrounds and strengths to improve task efficiency. Promote innovation by allowing employees to express creativity in their work. Develop structured training programs and provide learning opportunities to enhance employee skills and satisfaction.</w:t>
      </w:r>
    </w:p>
    <w:p w14:paraId="045DC622" w14:textId="77777777" w:rsidR="007A4385" w:rsidRPr="002B7B5F" w:rsidRDefault="007A4385" w:rsidP="0015250A">
      <w:pPr>
        <w:jc w:val="both"/>
        <w:rPr>
          <w:rFonts w:ascii="Arial" w:hAnsi="Arial" w:cs="Arial"/>
        </w:rPr>
      </w:pPr>
    </w:p>
    <w:p w14:paraId="05913F74" w14:textId="26A80D17" w:rsidR="0015250A" w:rsidRDefault="007A4385" w:rsidP="0015250A">
      <w:pPr>
        <w:jc w:val="both"/>
        <w:rPr>
          <w:rFonts w:ascii="Arial" w:hAnsi="Arial" w:cs="Arial"/>
        </w:rPr>
      </w:pPr>
      <w:r>
        <w:rPr>
          <w:rFonts w:ascii="Arial" w:hAnsi="Arial" w:cs="Arial"/>
        </w:rPr>
        <w:t>For Finance Managers, to g</w:t>
      </w:r>
      <w:r w:rsidRPr="007A4385">
        <w:rPr>
          <w:rFonts w:ascii="Arial" w:hAnsi="Arial" w:cs="Arial"/>
        </w:rPr>
        <w:t>o beyond financial metrics and consider non- financial aspects such as employee development and organizational learning when assessing performance. Address cost management issues and coordinate with other departments to create a supportive, collaborative work environment.</w:t>
      </w:r>
    </w:p>
    <w:p w14:paraId="041D6DA8" w14:textId="77777777" w:rsidR="0015250A" w:rsidRPr="002B7B5F" w:rsidRDefault="0015250A" w:rsidP="0015250A">
      <w:pPr>
        <w:jc w:val="both"/>
        <w:rPr>
          <w:rFonts w:ascii="Arial" w:hAnsi="Arial" w:cs="Arial"/>
        </w:rPr>
      </w:pPr>
    </w:p>
    <w:p w14:paraId="79E7AEF1" w14:textId="4FD15F29" w:rsidR="0015250A" w:rsidRPr="002B7B5F" w:rsidRDefault="007A4385" w:rsidP="007A4385">
      <w:pPr>
        <w:jc w:val="both"/>
        <w:rPr>
          <w:rFonts w:ascii="Arial" w:hAnsi="Arial" w:cs="Arial"/>
        </w:rPr>
      </w:pPr>
      <w:r>
        <w:rPr>
          <w:rFonts w:ascii="Arial" w:hAnsi="Arial" w:cs="Arial"/>
        </w:rPr>
        <w:t>Lastly, for Future Researchers, to e</w:t>
      </w:r>
      <w:r w:rsidRPr="007A4385">
        <w:rPr>
          <w:rFonts w:ascii="Arial" w:hAnsi="Arial" w:cs="Arial"/>
        </w:rPr>
        <w:t>xpand the scope by exploring other indicators of HR capabilities and additional dimensions of business performance, such as internal processes and customer perspectives. Research can also</w:t>
      </w:r>
      <w:r>
        <w:rPr>
          <w:rFonts w:ascii="Arial" w:hAnsi="Arial" w:cs="Arial"/>
        </w:rPr>
        <w:t xml:space="preserve"> </w:t>
      </w:r>
      <w:r w:rsidRPr="007A4385">
        <w:rPr>
          <w:rFonts w:ascii="Arial" w:hAnsi="Arial" w:cs="Arial"/>
        </w:rPr>
        <w:t>be extended to other industries to compare findings and develop broader insights.</w:t>
      </w:r>
    </w:p>
    <w:p w14:paraId="6A0DE115" w14:textId="77777777" w:rsidR="00EC66FE" w:rsidRPr="00315186" w:rsidRDefault="00EC66FE" w:rsidP="00441B6F"/>
    <w:p w14:paraId="0235AE56" w14:textId="40BA123B" w:rsidR="00315186" w:rsidRDefault="0015250A" w:rsidP="00441B6F">
      <w:pPr>
        <w:rPr>
          <w:rFonts w:ascii="Arial" w:hAnsi="Arial" w:cs="Arial"/>
          <w:b/>
          <w:bCs/>
          <w:sz w:val="22"/>
          <w:szCs w:val="22"/>
        </w:rPr>
      </w:pPr>
      <w:r w:rsidRPr="0015250A">
        <w:rPr>
          <w:rFonts w:ascii="Arial" w:hAnsi="Arial" w:cs="Arial"/>
          <w:b/>
          <w:bCs/>
          <w:sz w:val="22"/>
          <w:szCs w:val="22"/>
        </w:rPr>
        <w:t>DECLARATION OF GENERATIVE AI AND AI-ASSISTED TECHNOLOGIES IN THE WRITING PROCESS</w:t>
      </w:r>
    </w:p>
    <w:p w14:paraId="7702942D" w14:textId="77777777" w:rsidR="0015250A" w:rsidRPr="0015250A" w:rsidRDefault="0015250A" w:rsidP="0015250A">
      <w:pPr>
        <w:jc w:val="both"/>
        <w:rPr>
          <w:rFonts w:ascii="Arial" w:hAnsi="Arial" w:cs="Arial"/>
          <w:b/>
          <w:bCs/>
        </w:rPr>
      </w:pPr>
    </w:p>
    <w:p w14:paraId="0B06A4A9" w14:textId="71B76226" w:rsidR="003C222D" w:rsidRDefault="00B44164" w:rsidP="004C6799">
      <w:pPr>
        <w:jc w:val="both"/>
        <w:rPr>
          <w:rFonts w:ascii="Arial" w:hAnsi="Arial" w:cs="Arial"/>
        </w:rPr>
      </w:pPr>
      <w:r w:rsidRPr="00B44164">
        <w:rPr>
          <w:rFonts w:ascii="Arial" w:hAnsi="Arial" w:cs="Arial"/>
        </w:rPr>
        <w:t xml:space="preserve">The author employed </w:t>
      </w:r>
      <w:proofErr w:type="spellStart"/>
      <w:r w:rsidRPr="00B44164">
        <w:rPr>
          <w:rFonts w:ascii="Arial" w:hAnsi="Arial" w:cs="Arial"/>
        </w:rPr>
        <w:t>QuillBot</w:t>
      </w:r>
      <w:proofErr w:type="spellEnd"/>
      <w:r w:rsidRPr="00B44164">
        <w:rPr>
          <w:rFonts w:ascii="Arial" w:hAnsi="Arial" w:cs="Arial"/>
        </w:rPr>
        <w:t xml:space="preserve"> and Perplexity, two AI tools, to help with reference validation, grammatical correction, and locating reliable and authentic sources while preparing this work. The author carefully examined and revised the AI-generated content to make sure it was accurate, comprehensive, and compliant with academic standards. The final content of this publication is entirely the author's responsibility. AI technologies were only used to improve readability and increase research efficiency; the author was responsible for all significant critical analysis and intellectual contributions.</w:t>
      </w:r>
    </w:p>
    <w:p w14:paraId="6B87BFF1" w14:textId="77777777" w:rsidR="00B44164" w:rsidRPr="004C6799" w:rsidRDefault="00B44164" w:rsidP="004C6799">
      <w:pPr>
        <w:jc w:val="both"/>
        <w:rPr>
          <w:rFonts w:ascii="Arial" w:hAnsi="Arial" w:cs="Arial"/>
        </w:rPr>
      </w:pPr>
    </w:p>
    <w:p w14:paraId="7D81538D" w14:textId="77777777" w:rsidR="00B44164" w:rsidRDefault="00B44164" w:rsidP="004C6799">
      <w:pPr>
        <w:pStyle w:val="ReferHead"/>
        <w:spacing w:after="0"/>
        <w:jc w:val="both"/>
        <w:rPr>
          <w:b w:val="0"/>
          <w:caps w:val="0"/>
          <w:sz w:val="20"/>
        </w:rPr>
      </w:pPr>
      <w:bookmarkStart w:id="0" w:name="_GoBack"/>
      <w:bookmarkEnd w:id="0"/>
    </w:p>
    <w:p w14:paraId="54104ECA" w14:textId="026B131F" w:rsidR="003C222D" w:rsidRDefault="003C222D" w:rsidP="003C222D">
      <w:pPr>
        <w:pStyle w:val="ReferHead"/>
        <w:spacing w:after="0"/>
        <w:jc w:val="both"/>
        <w:rPr>
          <w:rFonts w:ascii="Arial" w:hAnsi="Arial" w:cs="Arial"/>
        </w:rPr>
      </w:pPr>
      <w:r>
        <w:rPr>
          <w:rFonts w:ascii="Arial" w:hAnsi="Arial" w:cs="Arial"/>
        </w:rPr>
        <w:t>COMPETING INTEREST</w:t>
      </w:r>
    </w:p>
    <w:p w14:paraId="134F7D3A" w14:textId="77777777" w:rsidR="003C222D" w:rsidRDefault="003C222D" w:rsidP="003C222D">
      <w:pPr>
        <w:pStyle w:val="ReferHead"/>
        <w:spacing w:after="0"/>
        <w:jc w:val="both"/>
        <w:rPr>
          <w:rFonts w:ascii="Arial" w:hAnsi="Arial" w:cs="Arial"/>
        </w:rPr>
      </w:pPr>
    </w:p>
    <w:p w14:paraId="3EDAEA53" w14:textId="02B84EC8" w:rsidR="003C222D" w:rsidRDefault="003C222D" w:rsidP="004C6799">
      <w:pPr>
        <w:pStyle w:val="ReferHead"/>
        <w:spacing w:after="0"/>
        <w:jc w:val="both"/>
        <w:rPr>
          <w:b w:val="0"/>
          <w:caps w:val="0"/>
          <w:sz w:val="20"/>
        </w:rPr>
      </w:pPr>
      <w:r>
        <w:rPr>
          <w:b w:val="0"/>
          <w:caps w:val="0"/>
          <w:sz w:val="20"/>
        </w:rPr>
        <w:t>Author has declared that no competing interests exist.</w:t>
      </w:r>
    </w:p>
    <w:p w14:paraId="3A9B027A" w14:textId="77777777" w:rsidR="003C222D" w:rsidRDefault="003C222D" w:rsidP="004C6799">
      <w:pPr>
        <w:pStyle w:val="ReferHead"/>
        <w:spacing w:after="0"/>
        <w:jc w:val="both"/>
        <w:rPr>
          <w:b w:val="0"/>
          <w:caps w:val="0"/>
          <w:sz w:val="20"/>
        </w:rPr>
      </w:pPr>
    </w:p>
    <w:p w14:paraId="30BBFB00" w14:textId="4D02BB48" w:rsidR="004C6799" w:rsidRDefault="004C6799" w:rsidP="004C6799">
      <w:pPr>
        <w:pStyle w:val="ReferHead"/>
        <w:spacing w:after="0"/>
        <w:jc w:val="both"/>
        <w:rPr>
          <w:rFonts w:ascii="Arial" w:hAnsi="Arial" w:cs="Arial"/>
        </w:rPr>
      </w:pPr>
      <w:r w:rsidRPr="00FB3A86">
        <w:rPr>
          <w:rFonts w:ascii="Arial" w:hAnsi="Arial" w:cs="Arial"/>
        </w:rPr>
        <w:t>References</w:t>
      </w:r>
    </w:p>
    <w:p w14:paraId="2150F749" w14:textId="77777777" w:rsidR="008B459E" w:rsidRPr="002C57D2" w:rsidRDefault="008B459E" w:rsidP="00441B6F">
      <w:pPr>
        <w:pStyle w:val="Body"/>
        <w:spacing w:after="0"/>
        <w:rPr>
          <w:rFonts w:ascii="Arial" w:hAnsi="Arial" w:cs="Arial"/>
        </w:rPr>
      </w:pPr>
    </w:p>
    <w:p w14:paraId="76EEA9FD" w14:textId="46425C2D" w:rsidR="003C222D" w:rsidRDefault="008556D5" w:rsidP="008556D5">
      <w:pPr>
        <w:shd w:val="clear" w:color="auto" w:fill="FFFFFF"/>
        <w:jc w:val="both"/>
        <w:rPr>
          <w:rFonts w:ascii="Arial" w:hAnsi="Arial" w:cs="Arial"/>
          <w:color w:val="1B1C1D"/>
        </w:rPr>
      </w:pPr>
      <w:r w:rsidRPr="008556D5">
        <w:rPr>
          <w:rFonts w:ascii="Arial" w:hAnsi="Arial" w:cs="Arial"/>
          <w:color w:val="1B1C1D"/>
        </w:rPr>
        <w:t xml:space="preserve">Abdelrahman, R. M. (2020). Metacognitive awareness and academic motivation and their impact on academic achievement of Ajman University students. </w:t>
      </w:r>
      <w:proofErr w:type="spellStart"/>
      <w:r w:rsidRPr="008556D5">
        <w:rPr>
          <w:rFonts w:ascii="Arial" w:hAnsi="Arial" w:cs="Arial"/>
          <w:color w:val="1B1C1D"/>
        </w:rPr>
        <w:t>Heliyon</w:t>
      </w:r>
      <w:proofErr w:type="spellEnd"/>
      <w:r w:rsidRPr="008556D5">
        <w:rPr>
          <w:rFonts w:ascii="Arial" w:hAnsi="Arial" w:cs="Arial"/>
          <w:color w:val="1B1C1D"/>
        </w:rPr>
        <w:t>, 6(9), e04192. https://doi.org/10.1016/j.heliyon.2020.e04192</w:t>
      </w:r>
      <w:r w:rsidR="003C222D" w:rsidRPr="003C222D">
        <w:rPr>
          <w:rFonts w:ascii="Arial" w:hAnsi="Arial" w:cs="Arial"/>
          <w:color w:val="1B1C1D"/>
        </w:rPr>
        <w:t>37</w:t>
      </w:r>
    </w:p>
    <w:p w14:paraId="6F1FAE33" w14:textId="77777777" w:rsidR="003C222D" w:rsidRDefault="003C222D" w:rsidP="003C222D">
      <w:pPr>
        <w:shd w:val="clear" w:color="auto" w:fill="FFFFFF"/>
        <w:jc w:val="both"/>
        <w:rPr>
          <w:rFonts w:ascii="Arial" w:hAnsi="Arial" w:cs="Arial"/>
          <w:color w:val="1B1C1D"/>
        </w:rPr>
      </w:pPr>
    </w:p>
    <w:p w14:paraId="76BE5F43" w14:textId="77777777" w:rsidR="008556D5" w:rsidRP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Acih</w:t>
      </w:r>
      <w:proofErr w:type="spellEnd"/>
      <w:r w:rsidRPr="008556D5">
        <w:rPr>
          <w:rFonts w:ascii="Arial" w:hAnsi="Arial" w:cs="Arial"/>
          <w:color w:val="1B1C1D"/>
        </w:rPr>
        <w:t xml:space="preserve">, A., Nu’man, A. H., &amp; </w:t>
      </w:r>
      <w:proofErr w:type="spellStart"/>
      <w:r w:rsidRPr="008556D5">
        <w:rPr>
          <w:rFonts w:ascii="Arial" w:hAnsi="Arial" w:cs="Arial"/>
          <w:color w:val="1B1C1D"/>
        </w:rPr>
        <w:t>Kusnadi</w:t>
      </w:r>
      <w:proofErr w:type="spellEnd"/>
      <w:r w:rsidRPr="008556D5">
        <w:rPr>
          <w:rFonts w:ascii="Arial" w:hAnsi="Arial" w:cs="Arial"/>
          <w:color w:val="1B1C1D"/>
        </w:rPr>
        <w:t>, H. D. (2023). The effect of leadership human resources capabilities and job satisfaction on employee performance.</w:t>
      </w:r>
    </w:p>
    <w:p w14:paraId="00598109" w14:textId="4A0C958A"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Asian Journal of Engineering, Social and Health, 2(2), 107–117. </w:t>
      </w:r>
      <w:hyperlink r:id="rId18" w:history="1">
        <w:r w:rsidRPr="00436DCE">
          <w:rPr>
            <w:rStyle w:val="Hyperlink"/>
            <w:rFonts w:ascii="Arial" w:hAnsi="Arial" w:cs="Arial"/>
          </w:rPr>
          <w:t>https://doi.org/10.46799/ajesh.v2i2.35</w:t>
        </w:r>
      </w:hyperlink>
    </w:p>
    <w:p w14:paraId="41A4D453" w14:textId="77777777" w:rsidR="008556D5" w:rsidRPr="008556D5" w:rsidRDefault="008556D5" w:rsidP="008556D5">
      <w:pPr>
        <w:shd w:val="clear" w:color="auto" w:fill="FFFFFF"/>
        <w:jc w:val="both"/>
        <w:rPr>
          <w:rFonts w:ascii="Arial" w:hAnsi="Arial" w:cs="Arial"/>
          <w:color w:val="1B1C1D"/>
        </w:rPr>
      </w:pPr>
    </w:p>
    <w:p w14:paraId="04B7D4C5" w14:textId="77777777" w:rsidR="008556D5" w:rsidRPr="008556D5" w:rsidRDefault="008556D5" w:rsidP="008556D5">
      <w:pPr>
        <w:shd w:val="clear" w:color="auto" w:fill="FFFFFF"/>
        <w:jc w:val="both"/>
        <w:rPr>
          <w:rFonts w:ascii="Arial" w:hAnsi="Arial" w:cs="Arial"/>
          <w:color w:val="1B1C1D"/>
        </w:rPr>
      </w:pPr>
      <w:r w:rsidRPr="008556D5">
        <w:rPr>
          <w:rFonts w:ascii="Arial" w:hAnsi="Arial" w:cs="Arial"/>
          <w:color w:val="1B1C1D"/>
        </w:rPr>
        <w:t>Akbar, T., &amp; Siti-Nabiha, A. K. (2021). Objectives and measures of performance of Islamic microfinance banks in Indonesia: The stakeholders’ perspectives. ISRA International Journal of Islamic Finance, 14(2), 124–</w:t>
      </w:r>
    </w:p>
    <w:p w14:paraId="1B6A3A46" w14:textId="527DAC8C"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140. </w:t>
      </w:r>
      <w:hyperlink r:id="rId19" w:history="1">
        <w:r w:rsidRPr="00436DCE">
          <w:rPr>
            <w:rStyle w:val="Hyperlink"/>
            <w:rFonts w:ascii="Arial" w:hAnsi="Arial" w:cs="Arial"/>
          </w:rPr>
          <w:t>https://doi.org/10.1108/ijif-11-2020-0231</w:t>
        </w:r>
      </w:hyperlink>
    </w:p>
    <w:p w14:paraId="13608C9C" w14:textId="77777777" w:rsidR="008556D5" w:rsidRPr="008556D5" w:rsidRDefault="008556D5" w:rsidP="008556D5">
      <w:pPr>
        <w:shd w:val="clear" w:color="auto" w:fill="FFFFFF"/>
        <w:jc w:val="both"/>
        <w:rPr>
          <w:rFonts w:ascii="Arial" w:hAnsi="Arial" w:cs="Arial"/>
          <w:color w:val="1B1C1D"/>
        </w:rPr>
      </w:pPr>
    </w:p>
    <w:p w14:paraId="554A53D3" w14:textId="7AC974C0"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Akter, S., Uddin, M. H., &amp; Tajuddin, A. H. (2021). Knowledge mapping of microfinance performance research: A bibliometric analysis. International Journal of Social Economics, 48(3), 399–418. </w:t>
      </w:r>
      <w:hyperlink r:id="rId20" w:history="1">
        <w:r w:rsidRPr="00436DCE">
          <w:rPr>
            <w:rStyle w:val="Hyperlink"/>
            <w:rFonts w:ascii="Arial" w:hAnsi="Arial" w:cs="Arial"/>
          </w:rPr>
          <w:t>https://doi.org/10.1108/ijse- 08-2020-0545</w:t>
        </w:r>
      </w:hyperlink>
    </w:p>
    <w:p w14:paraId="29311271" w14:textId="77777777" w:rsidR="008556D5" w:rsidRPr="008556D5" w:rsidRDefault="008556D5" w:rsidP="008556D5">
      <w:pPr>
        <w:shd w:val="clear" w:color="auto" w:fill="FFFFFF"/>
        <w:jc w:val="both"/>
        <w:rPr>
          <w:rFonts w:ascii="Arial" w:hAnsi="Arial" w:cs="Arial"/>
          <w:color w:val="1B1C1D"/>
        </w:rPr>
      </w:pPr>
    </w:p>
    <w:p w14:paraId="1F7EA8BF" w14:textId="509FC1F2"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Assensoh-Kodua, A. (2019). The resource-based view: A tool of key competency for competitive advantage. Problems and Perspectives in Management, 17(3), 143–152. </w:t>
      </w:r>
      <w:hyperlink r:id="rId21" w:history="1">
        <w:r w:rsidRPr="00436DCE">
          <w:rPr>
            <w:rStyle w:val="Hyperlink"/>
            <w:rFonts w:ascii="Arial" w:hAnsi="Arial" w:cs="Arial"/>
          </w:rPr>
          <w:t>https://doi.org/10.21511/ppm.17(3).2019.12</w:t>
        </w:r>
      </w:hyperlink>
    </w:p>
    <w:p w14:paraId="645A5242" w14:textId="77777777" w:rsidR="008556D5" w:rsidRPr="008556D5" w:rsidRDefault="008556D5" w:rsidP="008556D5">
      <w:pPr>
        <w:shd w:val="clear" w:color="auto" w:fill="FFFFFF"/>
        <w:jc w:val="both"/>
        <w:rPr>
          <w:rFonts w:ascii="Arial" w:hAnsi="Arial" w:cs="Arial"/>
          <w:color w:val="1B1C1D"/>
        </w:rPr>
      </w:pPr>
    </w:p>
    <w:p w14:paraId="591C7683" w14:textId="3FBD23A2"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Bakator, M., Petrović, N., Borić, S., &amp; </w:t>
      </w:r>
      <w:proofErr w:type="spellStart"/>
      <w:r w:rsidRPr="008556D5">
        <w:rPr>
          <w:rFonts w:ascii="Arial" w:hAnsi="Arial" w:cs="Arial"/>
          <w:color w:val="1B1C1D"/>
        </w:rPr>
        <w:t>Đalić</w:t>
      </w:r>
      <w:proofErr w:type="spellEnd"/>
      <w:r w:rsidRPr="008556D5">
        <w:rPr>
          <w:rFonts w:ascii="Arial" w:hAnsi="Arial" w:cs="Arial"/>
          <w:color w:val="1B1C1D"/>
        </w:rPr>
        <w:t xml:space="preserve">, N. (2019). Impact of human resource management on business performance: A review of literature. Journal of Engineering Management and </w:t>
      </w:r>
      <w:r w:rsidRPr="008556D5">
        <w:rPr>
          <w:rFonts w:ascii="Arial" w:hAnsi="Arial" w:cs="Arial"/>
          <w:color w:val="1B1C1D"/>
        </w:rPr>
        <w:t xml:space="preserve">Competitiveness, 9(1), 3–13. </w:t>
      </w:r>
      <w:hyperlink r:id="rId22" w:history="1">
        <w:r w:rsidRPr="00436DCE">
          <w:rPr>
            <w:rStyle w:val="Hyperlink"/>
            <w:rFonts w:ascii="Arial" w:hAnsi="Arial" w:cs="Arial"/>
          </w:rPr>
          <w:t>https://doi.org/10.5937/jemc1901003b</w:t>
        </w:r>
      </w:hyperlink>
    </w:p>
    <w:p w14:paraId="01AEAB0E" w14:textId="77777777" w:rsidR="008556D5" w:rsidRPr="008556D5" w:rsidRDefault="008556D5" w:rsidP="008556D5">
      <w:pPr>
        <w:shd w:val="clear" w:color="auto" w:fill="FFFFFF"/>
        <w:jc w:val="both"/>
        <w:rPr>
          <w:rFonts w:ascii="Arial" w:hAnsi="Arial" w:cs="Arial"/>
          <w:color w:val="1B1C1D"/>
        </w:rPr>
      </w:pPr>
    </w:p>
    <w:p w14:paraId="33FB523D" w14:textId="4E98E965"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Bandara, S. H. (2024). Unveiling the prospects, impacts, and constraints of women’s microfinancing initiatives in South Asia: A systematic review. Social Sciences, 13(8), 428. </w:t>
      </w:r>
      <w:hyperlink r:id="rId23" w:history="1">
        <w:r w:rsidRPr="00436DCE">
          <w:rPr>
            <w:rStyle w:val="Hyperlink"/>
            <w:rFonts w:ascii="Arial" w:hAnsi="Arial" w:cs="Arial"/>
          </w:rPr>
          <w:t>https://doi.org/10.3390/socsci13080428</w:t>
        </w:r>
      </w:hyperlink>
    </w:p>
    <w:p w14:paraId="0B18C417" w14:textId="77777777" w:rsidR="008556D5" w:rsidRPr="008556D5" w:rsidRDefault="008556D5" w:rsidP="008556D5">
      <w:pPr>
        <w:shd w:val="clear" w:color="auto" w:fill="FFFFFF"/>
        <w:jc w:val="both"/>
        <w:rPr>
          <w:rFonts w:ascii="Arial" w:hAnsi="Arial" w:cs="Arial"/>
          <w:color w:val="1B1C1D"/>
        </w:rPr>
      </w:pPr>
    </w:p>
    <w:p w14:paraId="4B8EAF0C" w14:textId="77777777" w:rsidR="008556D5" w:rsidRPr="008556D5" w:rsidRDefault="008556D5" w:rsidP="008556D5">
      <w:pPr>
        <w:shd w:val="clear" w:color="auto" w:fill="FFFFFF"/>
        <w:jc w:val="both"/>
        <w:rPr>
          <w:rFonts w:ascii="Arial" w:hAnsi="Arial" w:cs="Arial"/>
          <w:color w:val="1B1C1D"/>
        </w:rPr>
      </w:pPr>
      <w:r w:rsidRPr="008556D5">
        <w:rPr>
          <w:rFonts w:ascii="Arial" w:hAnsi="Arial" w:cs="Arial"/>
          <w:color w:val="1B1C1D"/>
        </w:rPr>
        <w:t>Barney, J. B. (1991). Firm resources and sustained competitive advantage.</w:t>
      </w:r>
    </w:p>
    <w:p w14:paraId="3BDE44BD" w14:textId="77777777" w:rsidR="008556D5" w:rsidRDefault="008556D5" w:rsidP="008556D5">
      <w:pPr>
        <w:shd w:val="clear" w:color="auto" w:fill="FFFFFF"/>
        <w:jc w:val="both"/>
        <w:rPr>
          <w:rFonts w:ascii="Arial" w:hAnsi="Arial" w:cs="Arial"/>
          <w:color w:val="1B1C1D"/>
        </w:rPr>
      </w:pPr>
      <w:r w:rsidRPr="008556D5">
        <w:rPr>
          <w:rFonts w:ascii="Arial" w:hAnsi="Arial" w:cs="Arial"/>
          <w:color w:val="1B1C1D"/>
        </w:rPr>
        <w:t>Journal of Management, 17(1), 99–120.</w:t>
      </w:r>
    </w:p>
    <w:p w14:paraId="6E48FB2C" w14:textId="77777777" w:rsidR="004E64C5" w:rsidRPr="008556D5" w:rsidRDefault="004E64C5" w:rsidP="008556D5">
      <w:pPr>
        <w:shd w:val="clear" w:color="auto" w:fill="FFFFFF"/>
        <w:jc w:val="both"/>
        <w:rPr>
          <w:rFonts w:ascii="Arial" w:hAnsi="Arial" w:cs="Arial"/>
          <w:color w:val="1B1C1D"/>
        </w:rPr>
      </w:pPr>
    </w:p>
    <w:p w14:paraId="58FFD748" w14:textId="77777777" w:rsidR="008556D5" w:rsidRP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Barpanda</w:t>
      </w:r>
      <w:proofErr w:type="spellEnd"/>
      <w:r w:rsidRPr="008556D5">
        <w:rPr>
          <w:rFonts w:ascii="Arial" w:hAnsi="Arial" w:cs="Arial"/>
          <w:color w:val="1B1C1D"/>
        </w:rPr>
        <w:t xml:space="preserve">, S., &amp; </w:t>
      </w:r>
      <w:proofErr w:type="spellStart"/>
      <w:r w:rsidRPr="008556D5">
        <w:rPr>
          <w:rFonts w:ascii="Arial" w:hAnsi="Arial" w:cs="Arial"/>
          <w:color w:val="1B1C1D"/>
        </w:rPr>
        <w:t>Bontis</w:t>
      </w:r>
      <w:proofErr w:type="spellEnd"/>
      <w:r w:rsidRPr="008556D5">
        <w:rPr>
          <w:rFonts w:ascii="Arial" w:hAnsi="Arial" w:cs="Arial"/>
          <w:color w:val="1B1C1D"/>
        </w:rPr>
        <w:t>, N. (2021). Human resource practices and performance in microfinance organizations: Do intellectual capital components matter?</w:t>
      </w:r>
    </w:p>
    <w:p w14:paraId="69F2D014" w14:textId="3EA2E656"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Knowledge and Process Management, 28(3), 209–222. </w:t>
      </w:r>
      <w:hyperlink r:id="rId24" w:history="1">
        <w:r w:rsidRPr="00436DCE">
          <w:rPr>
            <w:rStyle w:val="Hyperlink"/>
            <w:rFonts w:ascii="Arial" w:hAnsi="Arial" w:cs="Arial"/>
          </w:rPr>
          <w:t>https://doi.org/10.1002/kpm.1661</w:t>
        </w:r>
      </w:hyperlink>
    </w:p>
    <w:p w14:paraId="4A80EF8A" w14:textId="77777777" w:rsidR="008556D5" w:rsidRPr="008556D5" w:rsidRDefault="008556D5" w:rsidP="008556D5">
      <w:pPr>
        <w:shd w:val="clear" w:color="auto" w:fill="FFFFFF"/>
        <w:jc w:val="both"/>
        <w:rPr>
          <w:rFonts w:ascii="Arial" w:hAnsi="Arial" w:cs="Arial"/>
          <w:color w:val="1B1C1D"/>
        </w:rPr>
      </w:pPr>
    </w:p>
    <w:p w14:paraId="232570D3" w14:textId="0657185E"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Bilan, Y., Mishchuk, H., </w:t>
      </w:r>
      <w:proofErr w:type="spellStart"/>
      <w:r w:rsidRPr="008556D5">
        <w:rPr>
          <w:rFonts w:ascii="Arial" w:hAnsi="Arial" w:cs="Arial"/>
          <w:color w:val="1B1C1D"/>
        </w:rPr>
        <w:t>Roshchyk</w:t>
      </w:r>
      <w:proofErr w:type="spellEnd"/>
      <w:r w:rsidRPr="008556D5">
        <w:rPr>
          <w:rFonts w:ascii="Arial" w:hAnsi="Arial" w:cs="Arial"/>
          <w:color w:val="1B1C1D"/>
        </w:rPr>
        <w:t xml:space="preserve">, I., &amp; Joshi, O. (2020). Hiring and retaining skilled employees in SMEs: Problems in human resource practices and links with organizational success. </w:t>
      </w:r>
      <w:proofErr w:type="spellStart"/>
      <w:r w:rsidRPr="008556D5">
        <w:rPr>
          <w:rFonts w:ascii="Arial" w:hAnsi="Arial" w:cs="Arial"/>
          <w:color w:val="1B1C1D"/>
        </w:rPr>
        <w:t>Verslas</w:t>
      </w:r>
      <w:proofErr w:type="spellEnd"/>
      <w:r w:rsidRPr="008556D5">
        <w:rPr>
          <w:rFonts w:ascii="Arial" w:hAnsi="Arial" w:cs="Arial"/>
          <w:color w:val="1B1C1D"/>
        </w:rPr>
        <w:t xml:space="preserve"> </w:t>
      </w:r>
      <w:proofErr w:type="spellStart"/>
      <w:r w:rsidRPr="008556D5">
        <w:rPr>
          <w:rFonts w:ascii="Arial" w:hAnsi="Arial" w:cs="Arial"/>
          <w:color w:val="1B1C1D"/>
        </w:rPr>
        <w:t>Teorija</w:t>
      </w:r>
      <w:proofErr w:type="spellEnd"/>
      <w:r w:rsidRPr="008556D5">
        <w:rPr>
          <w:rFonts w:ascii="Arial" w:hAnsi="Arial" w:cs="Arial"/>
          <w:color w:val="1B1C1D"/>
        </w:rPr>
        <w:t xml:space="preserve"> </w:t>
      </w:r>
      <w:proofErr w:type="spellStart"/>
      <w:r w:rsidRPr="008556D5">
        <w:rPr>
          <w:rFonts w:ascii="Arial" w:hAnsi="Arial" w:cs="Arial"/>
          <w:color w:val="1B1C1D"/>
        </w:rPr>
        <w:t>Ir</w:t>
      </w:r>
      <w:proofErr w:type="spellEnd"/>
      <w:r w:rsidRPr="008556D5">
        <w:rPr>
          <w:rFonts w:ascii="Arial" w:hAnsi="Arial" w:cs="Arial"/>
          <w:color w:val="1B1C1D"/>
        </w:rPr>
        <w:t xml:space="preserve"> </w:t>
      </w:r>
      <w:proofErr w:type="spellStart"/>
      <w:r w:rsidRPr="008556D5">
        <w:rPr>
          <w:rFonts w:ascii="Arial" w:hAnsi="Arial" w:cs="Arial"/>
          <w:color w:val="1B1C1D"/>
        </w:rPr>
        <w:t>Praktika</w:t>
      </w:r>
      <w:proofErr w:type="spellEnd"/>
      <w:r w:rsidRPr="008556D5">
        <w:rPr>
          <w:rFonts w:ascii="Arial" w:hAnsi="Arial" w:cs="Arial"/>
          <w:color w:val="1B1C1D"/>
        </w:rPr>
        <w:t xml:space="preserve">, 21(2), 780– 791. </w:t>
      </w:r>
      <w:hyperlink r:id="rId25" w:history="1">
        <w:r w:rsidRPr="00436DCE">
          <w:rPr>
            <w:rStyle w:val="Hyperlink"/>
            <w:rFonts w:ascii="Arial" w:hAnsi="Arial" w:cs="Arial"/>
          </w:rPr>
          <w:t>https://doi.org/10.3846/btp.2020.12750</w:t>
        </w:r>
      </w:hyperlink>
    </w:p>
    <w:p w14:paraId="619DF570" w14:textId="77777777" w:rsidR="008556D5" w:rsidRPr="008556D5" w:rsidRDefault="008556D5" w:rsidP="008556D5">
      <w:pPr>
        <w:shd w:val="clear" w:color="auto" w:fill="FFFFFF"/>
        <w:jc w:val="both"/>
        <w:rPr>
          <w:rFonts w:ascii="Arial" w:hAnsi="Arial" w:cs="Arial"/>
          <w:color w:val="1B1C1D"/>
        </w:rPr>
      </w:pPr>
    </w:p>
    <w:p w14:paraId="6E661528" w14:textId="4D044E42"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Breznik, L. (2014). Deploying human resource capabilities for sustainable performance: A dynamic capabilities framework. Human Capital without Borders: Knowledge and Learning for Quality of Life. </w:t>
      </w:r>
      <w:hyperlink r:id="rId26" w:history="1">
        <w:r w:rsidR="004E64C5" w:rsidRPr="00436DCE">
          <w:rPr>
            <w:rStyle w:val="Hyperlink"/>
            <w:rFonts w:ascii="Arial" w:hAnsi="Arial" w:cs="Arial"/>
          </w:rPr>
          <w:t>https://doi.org/10.1002/jid.1080</w:t>
        </w:r>
      </w:hyperlink>
    </w:p>
    <w:p w14:paraId="430566CC" w14:textId="77777777" w:rsidR="004E64C5" w:rsidRPr="008556D5" w:rsidRDefault="004E64C5" w:rsidP="008556D5">
      <w:pPr>
        <w:shd w:val="clear" w:color="auto" w:fill="FFFFFF"/>
        <w:jc w:val="both"/>
        <w:rPr>
          <w:rFonts w:ascii="Arial" w:hAnsi="Arial" w:cs="Arial"/>
          <w:color w:val="1B1C1D"/>
        </w:rPr>
      </w:pPr>
    </w:p>
    <w:p w14:paraId="5D469CCF" w14:textId="77777777" w:rsidR="008556D5" w:rsidRPr="008556D5" w:rsidRDefault="008556D5" w:rsidP="008556D5">
      <w:pPr>
        <w:shd w:val="clear" w:color="auto" w:fill="FFFFFF"/>
        <w:jc w:val="both"/>
        <w:rPr>
          <w:rFonts w:ascii="Arial" w:hAnsi="Arial" w:cs="Arial"/>
          <w:color w:val="1B1C1D"/>
        </w:rPr>
      </w:pPr>
      <w:r w:rsidRPr="008556D5">
        <w:rPr>
          <w:rFonts w:ascii="Arial" w:hAnsi="Arial" w:cs="Arial"/>
          <w:color w:val="1B1C1D"/>
        </w:rPr>
        <w:t>Colipano, T. (2022). Business performance of micro-enterprises in Northern Mindanao, Philippines: A multinomial logistic regression analysis.</w:t>
      </w:r>
    </w:p>
    <w:p w14:paraId="78FAA602" w14:textId="318B0940"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International Journal of Applied Science and Research, 5(4), 105–118. </w:t>
      </w:r>
      <w:hyperlink r:id="rId27" w:history="1">
        <w:r w:rsidR="004E64C5" w:rsidRPr="00436DCE">
          <w:rPr>
            <w:rStyle w:val="Hyperlink"/>
            <w:rFonts w:ascii="Arial" w:hAnsi="Arial" w:cs="Arial"/>
          </w:rPr>
          <w:t>https://doi.org/10.56293/ijasr.2022.5413</w:t>
        </w:r>
      </w:hyperlink>
    </w:p>
    <w:p w14:paraId="7AF179DE" w14:textId="77777777" w:rsidR="004E64C5" w:rsidRPr="008556D5" w:rsidRDefault="004E64C5" w:rsidP="008556D5">
      <w:pPr>
        <w:shd w:val="clear" w:color="auto" w:fill="FFFFFF"/>
        <w:jc w:val="both"/>
        <w:rPr>
          <w:rFonts w:ascii="Arial" w:hAnsi="Arial" w:cs="Arial"/>
          <w:color w:val="1B1C1D"/>
        </w:rPr>
      </w:pPr>
    </w:p>
    <w:p w14:paraId="24464B89" w14:textId="1E0EC65D" w:rsidR="008556D5" w:rsidRDefault="008556D5" w:rsidP="008556D5">
      <w:pPr>
        <w:shd w:val="clear" w:color="auto" w:fill="FFFFFF"/>
        <w:jc w:val="both"/>
        <w:rPr>
          <w:rFonts w:ascii="Arial" w:hAnsi="Arial" w:cs="Arial"/>
          <w:color w:val="1B1C1D"/>
        </w:rPr>
      </w:pPr>
      <w:r w:rsidRPr="008556D5">
        <w:rPr>
          <w:rFonts w:ascii="Arial" w:hAnsi="Arial" w:cs="Arial"/>
          <w:color w:val="1B1C1D"/>
        </w:rPr>
        <w:t>Dhiman, S., Suri, G., &amp; Kaur, R. B. (2024). Effect of capital structure on financial and social performance of Indian MFIs: A bibliometric analysis and</w:t>
      </w:r>
      <w:r w:rsidR="004E64C5">
        <w:rPr>
          <w:rFonts w:ascii="Arial" w:hAnsi="Arial" w:cs="Arial"/>
          <w:color w:val="1B1C1D"/>
        </w:rPr>
        <w:t xml:space="preserve"> </w:t>
      </w:r>
      <w:r w:rsidRPr="008556D5">
        <w:rPr>
          <w:rFonts w:ascii="Arial" w:hAnsi="Arial" w:cs="Arial"/>
          <w:color w:val="1B1C1D"/>
        </w:rPr>
        <w:t xml:space="preserve">systematic literature review. Researcher Review International Journal of Multidisciplinary, 9(3), 14–28. </w:t>
      </w:r>
      <w:hyperlink r:id="rId28" w:history="1">
        <w:r w:rsidR="004E64C5" w:rsidRPr="00436DCE">
          <w:rPr>
            <w:rStyle w:val="Hyperlink"/>
            <w:rFonts w:ascii="Arial" w:hAnsi="Arial" w:cs="Arial"/>
          </w:rPr>
          <w:t>https://doi.org/10.31305/rrijm.2024.v09.n03.002</w:t>
        </w:r>
      </w:hyperlink>
    </w:p>
    <w:p w14:paraId="72B90952" w14:textId="77777777" w:rsidR="004E64C5" w:rsidRPr="008556D5" w:rsidRDefault="004E64C5" w:rsidP="008556D5">
      <w:pPr>
        <w:shd w:val="clear" w:color="auto" w:fill="FFFFFF"/>
        <w:jc w:val="both"/>
        <w:rPr>
          <w:rFonts w:ascii="Arial" w:hAnsi="Arial" w:cs="Arial"/>
          <w:color w:val="1B1C1D"/>
        </w:rPr>
      </w:pPr>
    </w:p>
    <w:p w14:paraId="37CC887C" w14:textId="62431F90"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Duong, P.-A. N., </w:t>
      </w:r>
      <w:proofErr w:type="spellStart"/>
      <w:r w:rsidRPr="008556D5">
        <w:rPr>
          <w:rFonts w:ascii="Arial" w:hAnsi="Arial" w:cs="Arial"/>
          <w:color w:val="1B1C1D"/>
        </w:rPr>
        <w:t>Voordeckers</w:t>
      </w:r>
      <w:proofErr w:type="spellEnd"/>
      <w:r w:rsidRPr="008556D5">
        <w:rPr>
          <w:rFonts w:ascii="Arial" w:hAnsi="Arial" w:cs="Arial"/>
          <w:color w:val="1B1C1D"/>
        </w:rPr>
        <w:t xml:space="preserve">, W., Huybrechts, J., &amp; Lambrechts, F. (2022). On external knowledge sources and innovation performance: Family versus non-family firms. </w:t>
      </w:r>
      <w:proofErr w:type="spellStart"/>
      <w:r w:rsidRPr="008556D5">
        <w:rPr>
          <w:rFonts w:ascii="Arial" w:hAnsi="Arial" w:cs="Arial"/>
          <w:color w:val="1B1C1D"/>
        </w:rPr>
        <w:t>Technovation</w:t>
      </w:r>
      <w:proofErr w:type="spellEnd"/>
      <w:r w:rsidRPr="008556D5">
        <w:rPr>
          <w:rFonts w:ascii="Arial" w:hAnsi="Arial" w:cs="Arial"/>
          <w:color w:val="1B1C1D"/>
        </w:rPr>
        <w:t xml:space="preserve">, 114, 102448. </w:t>
      </w:r>
      <w:hyperlink r:id="rId29" w:history="1">
        <w:r w:rsidR="004E64C5" w:rsidRPr="00436DCE">
          <w:rPr>
            <w:rStyle w:val="Hyperlink"/>
            <w:rFonts w:ascii="Arial" w:hAnsi="Arial" w:cs="Arial"/>
          </w:rPr>
          <w:t>https://doi.org/10.1016/j.technovation.2021.102448</w:t>
        </w:r>
      </w:hyperlink>
    </w:p>
    <w:p w14:paraId="60DC7FC1" w14:textId="77777777" w:rsidR="004E64C5" w:rsidRPr="008556D5" w:rsidRDefault="004E64C5" w:rsidP="008556D5">
      <w:pPr>
        <w:shd w:val="clear" w:color="auto" w:fill="FFFFFF"/>
        <w:jc w:val="both"/>
        <w:rPr>
          <w:rFonts w:ascii="Arial" w:hAnsi="Arial" w:cs="Arial"/>
          <w:color w:val="1B1C1D"/>
        </w:rPr>
      </w:pPr>
    </w:p>
    <w:p w14:paraId="3C9CBBFD" w14:textId="77777777" w:rsidR="008556D5" w:rsidRDefault="008556D5" w:rsidP="008556D5">
      <w:pPr>
        <w:shd w:val="clear" w:color="auto" w:fill="FFFFFF"/>
        <w:jc w:val="both"/>
        <w:rPr>
          <w:rFonts w:ascii="Arial" w:hAnsi="Arial" w:cs="Arial"/>
          <w:color w:val="1B1C1D"/>
        </w:rPr>
      </w:pPr>
      <w:r w:rsidRPr="008556D5">
        <w:rPr>
          <w:rFonts w:ascii="Arial" w:hAnsi="Arial" w:cs="Arial"/>
          <w:color w:val="1B1C1D"/>
        </w:rPr>
        <w:t>Frankiewicz, C. (2021). Human-resource-development-practices-microfinance- sector. European Microfinance Platform. https://www.e- mfp.eu/resources/human-resource-development-practices-microfinance- sector</w:t>
      </w:r>
    </w:p>
    <w:p w14:paraId="43E6D73C" w14:textId="77777777" w:rsidR="004E64C5" w:rsidRPr="008556D5" w:rsidRDefault="004E64C5" w:rsidP="008556D5">
      <w:pPr>
        <w:shd w:val="clear" w:color="auto" w:fill="FFFFFF"/>
        <w:jc w:val="both"/>
        <w:rPr>
          <w:rFonts w:ascii="Arial" w:hAnsi="Arial" w:cs="Arial"/>
          <w:color w:val="1B1C1D"/>
        </w:rPr>
      </w:pPr>
    </w:p>
    <w:p w14:paraId="63E4A290" w14:textId="4B94EE93"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Gichobi</w:t>
      </w:r>
      <w:proofErr w:type="spellEnd"/>
      <w:r w:rsidRPr="008556D5">
        <w:rPr>
          <w:rFonts w:ascii="Arial" w:hAnsi="Arial" w:cs="Arial"/>
          <w:color w:val="1B1C1D"/>
        </w:rPr>
        <w:t xml:space="preserve">, E., &amp; Njuguna, N. (2022). Competitiveness of microfinance institutions in Kenya. International Journal of Management and Commerce Innovations, 10(1), 113–123. </w:t>
      </w:r>
      <w:hyperlink r:id="rId30" w:history="1">
        <w:r w:rsidR="004E64C5" w:rsidRPr="00436DCE">
          <w:rPr>
            <w:rStyle w:val="Hyperlink"/>
            <w:rFonts w:ascii="Arial" w:hAnsi="Arial" w:cs="Arial"/>
          </w:rPr>
          <w:t>https://doi.org/10.5281/zenodo.6542070</w:t>
        </w:r>
      </w:hyperlink>
    </w:p>
    <w:p w14:paraId="603B532B" w14:textId="77777777" w:rsidR="004E64C5" w:rsidRPr="008556D5" w:rsidRDefault="004E64C5" w:rsidP="008556D5">
      <w:pPr>
        <w:shd w:val="clear" w:color="auto" w:fill="FFFFFF"/>
        <w:jc w:val="both"/>
        <w:rPr>
          <w:rFonts w:ascii="Arial" w:hAnsi="Arial" w:cs="Arial"/>
          <w:color w:val="1B1C1D"/>
        </w:rPr>
      </w:pPr>
    </w:p>
    <w:p w14:paraId="553D5D5B" w14:textId="5BFED19C"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Hareebin</w:t>
      </w:r>
      <w:proofErr w:type="spellEnd"/>
      <w:r w:rsidRPr="008556D5">
        <w:rPr>
          <w:rFonts w:ascii="Arial" w:hAnsi="Arial" w:cs="Arial"/>
          <w:color w:val="1B1C1D"/>
        </w:rPr>
        <w:t xml:space="preserve">, Y. (2020). Factors affecting human capital and innovative entrepreneurial capabilities of tour operators: Evidence from Andaman coast, Thailand. Journal of Asian Finance, Economics and Business, 7(10), 359–368. </w:t>
      </w:r>
      <w:hyperlink r:id="rId31" w:history="1">
        <w:r w:rsidR="004E64C5" w:rsidRPr="00436DCE">
          <w:rPr>
            <w:rStyle w:val="Hyperlink"/>
            <w:rFonts w:ascii="Arial" w:hAnsi="Arial" w:cs="Arial"/>
          </w:rPr>
          <w:t>https://doi.org/10.13106/jafeb.2020.vol7.no10.359</w:t>
        </w:r>
      </w:hyperlink>
    </w:p>
    <w:p w14:paraId="1F833CC8" w14:textId="77777777" w:rsidR="004E64C5" w:rsidRPr="008556D5" w:rsidRDefault="004E64C5" w:rsidP="008556D5">
      <w:pPr>
        <w:shd w:val="clear" w:color="auto" w:fill="FFFFFF"/>
        <w:jc w:val="both"/>
        <w:rPr>
          <w:rFonts w:ascii="Arial" w:hAnsi="Arial" w:cs="Arial"/>
          <w:color w:val="1B1C1D"/>
        </w:rPr>
      </w:pPr>
    </w:p>
    <w:p w14:paraId="2E334D3E" w14:textId="3C53A8AE"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Hastuti</w:t>
      </w:r>
      <w:proofErr w:type="spellEnd"/>
      <w:r w:rsidRPr="008556D5">
        <w:rPr>
          <w:rFonts w:ascii="Arial" w:hAnsi="Arial" w:cs="Arial"/>
          <w:color w:val="1B1C1D"/>
        </w:rPr>
        <w:t xml:space="preserve">, T. D., </w:t>
      </w:r>
      <w:proofErr w:type="spellStart"/>
      <w:r w:rsidRPr="008556D5">
        <w:rPr>
          <w:rFonts w:ascii="Arial" w:hAnsi="Arial" w:cs="Arial"/>
          <w:color w:val="1B1C1D"/>
        </w:rPr>
        <w:t>Sandjaya</w:t>
      </w:r>
      <w:proofErr w:type="spellEnd"/>
      <w:r w:rsidRPr="008556D5">
        <w:rPr>
          <w:rFonts w:ascii="Arial" w:hAnsi="Arial" w:cs="Arial"/>
          <w:color w:val="1B1C1D"/>
        </w:rPr>
        <w:t xml:space="preserve">, R., &amp; </w:t>
      </w:r>
      <w:proofErr w:type="spellStart"/>
      <w:r w:rsidRPr="008556D5">
        <w:rPr>
          <w:rFonts w:ascii="Arial" w:hAnsi="Arial" w:cs="Arial"/>
          <w:color w:val="1B1C1D"/>
        </w:rPr>
        <w:t>Koeswoyo</w:t>
      </w:r>
      <w:proofErr w:type="spellEnd"/>
      <w:r w:rsidRPr="008556D5">
        <w:rPr>
          <w:rFonts w:ascii="Arial" w:hAnsi="Arial" w:cs="Arial"/>
          <w:color w:val="1B1C1D"/>
        </w:rPr>
        <w:t xml:space="preserve">, R. (2019, August 29). The effect of business age, financial management, potential investment and information technology on the financial performance of SMEs. </w:t>
      </w:r>
      <w:proofErr w:type="spellStart"/>
      <w:r w:rsidRPr="008556D5">
        <w:rPr>
          <w:rFonts w:ascii="Arial" w:hAnsi="Arial" w:cs="Arial"/>
          <w:color w:val="1B1C1D"/>
        </w:rPr>
        <w:t>Unika</w:t>
      </w:r>
      <w:proofErr w:type="spellEnd"/>
      <w:r w:rsidRPr="008556D5">
        <w:rPr>
          <w:rFonts w:ascii="Arial" w:hAnsi="Arial" w:cs="Arial"/>
          <w:color w:val="1B1C1D"/>
        </w:rPr>
        <w:t xml:space="preserve"> </w:t>
      </w:r>
      <w:proofErr w:type="spellStart"/>
      <w:r w:rsidRPr="008556D5">
        <w:rPr>
          <w:rFonts w:ascii="Arial" w:hAnsi="Arial" w:cs="Arial"/>
          <w:color w:val="1B1C1D"/>
        </w:rPr>
        <w:t>Soegijapranata</w:t>
      </w:r>
      <w:proofErr w:type="spellEnd"/>
      <w:r w:rsidRPr="008556D5">
        <w:rPr>
          <w:rFonts w:ascii="Arial" w:hAnsi="Arial" w:cs="Arial"/>
          <w:color w:val="1B1C1D"/>
        </w:rPr>
        <w:t xml:space="preserve"> Repository. </w:t>
      </w:r>
      <w:hyperlink r:id="rId32" w:history="1">
        <w:r w:rsidR="004E64C5" w:rsidRPr="00436DCE">
          <w:rPr>
            <w:rStyle w:val="Hyperlink"/>
            <w:rFonts w:ascii="Arial" w:hAnsi="Arial" w:cs="Arial"/>
          </w:rPr>
          <w:t>https://repository.unika.ac.id/id/eprint/32217</w:t>
        </w:r>
      </w:hyperlink>
    </w:p>
    <w:p w14:paraId="4B424BD3" w14:textId="77777777" w:rsidR="004E64C5" w:rsidRPr="008556D5" w:rsidRDefault="004E64C5" w:rsidP="008556D5">
      <w:pPr>
        <w:shd w:val="clear" w:color="auto" w:fill="FFFFFF"/>
        <w:jc w:val="both"/>
        <w:rPr>
          <w:rFonts w:ascii="Arial" w:hAnsi="Arial" w:cs="Arial"/>
          <w:color w:val="1B1C1D"/>
        </w:rPr>
      </w:pPr>
    </w:p>
    <w:p w14:paraId="01270D8F" w14:textId="77777777" w:rsidR="008556D5" w:rsidRP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Herlinawati</w:t>
      </w:r>
      <w:proofErr w:type="spellEnd"/>
      <w:r w:rsidRPr="008556D5">
        <w:rPr>
          <w:rFonts w:ascii="Arial" w:hAnsi="Arial" w:cs="Arial"/>
          <w:color w:val="1B1C1D"/>
        </w:rPr>
        <w:t xml:space="preserve">, E., </w:t>
      </w:r>
      <w:proofErr w:type="spellStart"/>
      <w:r w:rsidRPr="008556D5">
        <w:rPr>
          <w:rFonts w:ascii="Arial" w:hAnsi="Arial" w:cs="Arial"/>
          <w:color w:val="1B1C1D"/>
        </w:rPr>
        <w:t>Sumawidjaja</w:t>
      </w:r>
      <w:proofErr w:type="spellEnd"/>
      <w:r w:rsidRPr="008556D5">
        <w:rPr>
          <w:rFonts w:ascii="Arial" w:hAnsi="Arial" w:cs="Arial"/>
          <w:color w:val="1B1C1D"/>
        </w:rPr>
        <w:t xml:space="preserve">, R. N., </w:t>
      </w:r>
      <w:proofErr w:type="spellStart"/>
      <w:r w:rsidRPr="008556D5">
        <w:rPr>
          <w:rFonts w:ascii="Arial" w:hAnsi="Arial" w:cs="Arial"/>
          <w:color w:val="1B1C1D"/>
        </w:rPr>
        <w:t>Sudaryo</w:t>
      </w:r>
      <w:proofErr w:type="spellEnd"/>
      <w:r w:rsidRPr="008556D5">
        <w:rPr>
          <w:rFonts w:ascii="Arial" w:hAnsi="Arial" w:cs="Arial"/>
          <w:color w:val="1B1C1D"/>
        </w:rPr>
        <w:t>, Y., Chandra Jaya, R., &amp; Dayona Ismail, G. (2023). The model for improving business performance using micro financial institutions and entrepreneurship competencies.</w:t>
      </w:r>
    </w:p>
    <w:p w14:paraId="523FC5BE" w14:textId="2B1A7843"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Sosiohumaniora</w:t>
      </w:r>
      <w:proofErr w:type="spellEnd"/>
      <w:r w:rsidRPr="008556D5">
        <w:rPr>
          <w:rFonts w:ascii="Arial" w:hAnsi="Arial" w:cs="Arial"/>
          <w:color w:val="1B1C1D"/>
        </w:rPr>
        <w:t xml:space="preserve">, 25(1), 116. </w:t>
      </w:r>
      <w:hyperlink r:id="rId33" w:history="1">
        <w:r w:rsidR="004E64C5" w:rsidRPr="00436DCE">
          <w:rPr>
            <w:rStyle w:val="Hyperlink"/>
            <w:rFonts w:ascii="Arial" w:hAnsi="Arial" w:cs="Arial"/>
          </w:rPr>
          <w:t>https://doi.org/10.24198/sosiohumaniora.v25i1.44707</w:t>
        </w:r>
      </w:hyperlink>
    </w:p>
    <w:p w14:paraId="0513B4E3" w14:textId="77777777" w:rsidR="004E64C5" w:rsidRPr="008556D5" w:rsidRDefault="004E64C5" w:rsidP="008556D5">
      <w:pPr>
        <w:shd w:val="clear" w:color="auto" w:fill="FFFFFF"/>
        <w:jc w:val="both"/>
        <w:rPr>
          <w:rFonts w:ascii="Arial" w:hAnsi="Arial" w:cs="Arial"/>
          <w:color w:val="1B1C1D"/>
        </w:rPr>
      </w:pPr>
    </w:p>
    <w:p w14:paraId="7391FCF6" w14:textId="1F95C842"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Iqbal, N., Tufail, M. S., Mohsin, M., &amp; Sandhu, M. A. (2021). Assessing social and financial efficiency: The evidence from microfinance institutions in Pakistan. Pakistan Journal of Social Sciences, 39(1), 149–161. </w:t>
      </w:r>
      <w:hyperlink r:id="rId34" w:history="1">
        <w:r w:rsidR="004E64C5" w:rsidRPr="00436DCE">
          <w:rPr>
            <w:rStyle w:val="Hyperlink"/>
            <w:rFonts w:ascii="Arial" w:hAnsi="Arial" w:cs="Arial"/>
          </w:rPr>
          <w:t>https://pjss.bzu.edu.pk/index.php/pjss/article/view/646</w:t>
        </w:r>
      </w:hyperlink>
    </w:p>
    <w:p w14:paraId="5180C5E5" w14:textId="77777777" w:rsidR="004E64C5" w:rsidRPr="008556D5" w:rsidRDefault="004E64C5" w:rsidP="008556D5">
      <w:pPr>
        <w:shd w:val="clear" w:color="auto" w:fill="FFFFFF"/>
        <w:jc w:val="both"/>
        <w:rPr>
          <w:rFonts w:ascii="Arial" w:hAnsi="Arial" w:cs="Arial"/>
          <w:color w:val="1B1C1D"/>
        </w:rPr>
      </w:pPr>
    </w:p>
    <w:p w14:paraId="42A26719" w14:textId="7C04C809" w:rsidR="008556D5" w:rsidRDefault="008556D5" w:rsidP="008556D5">
      <w:pPr>
        <w:shd w:val="clear" w:color="auto" w:fill="FFFFFF"/>
        <w:jc w:val="both"/>
        <w:rPr>
          <w:rFonts w:ascii="Arial" w:hAnsi="Arial" w:cs="Arial"/>
          <w:color w:val="1B1C1D"/>
        </w:rPr>
      </w:pPr>
      <w:r w:rsidRPr="008556D5">
        <w:rPr>
          <w:rFonts w:ascii="Arial" w:hAnsi="Arial" w:cs="Arial"/>
          <w:color w:val="1B1C1D"/>
        </w:rPr>
        <w:t>Ismail, N., Narsa, &amp; Basuki. (2019). The effect of market orientation, innovation, organizational learning and entrepreneurship on firm performance. Journal of Entrepreneurship Education, 22(3),113.</w:t>
      </w:r>
      <w:r w:rsidR="004E64C5">
        <w:rPr>
          <w:rFonts w:ascii="Arial" w:hAnsi="Arial" w:cs="Arial"/>
          <w:color w:val="1B1C1D"/>
        </w:rPr>
        <w:t xml:space="preserve"> </w:t>
      </w:r>
      <w:hyperlink r:id="rId35" w:history="1">
        <w:r w:rsidR="004E64C5" w:rsidRPr="00436DCE">
          <w:rPr>
            <w:rStyle w:val="Hyperlink"/>
            <w:rFonts w:ascii="Arial" w:hAnsi="Arial" w:cs="Arial"/>
          </w:rPr>
          <w:t>http://repository.unair.ac.id/id/eprint/119488ISSNpISSN</w:t>
        </w:r>
      </w:hyperlink>
    </w:p>
    <w:p w14:paraId="64E4F6F4" w14:textId="77777777" w:rsidR="004E64C5" w:rsidRPr="008556D5" w:rsidRDefault="004E64C5" w:rsidP="008556D5">
      <w:pPr>
        <w:shd w:val="clear" w:color="auto" w:fill="FFFFFF"/>
        <w:jc w:val="both"/>
        <w:rPr>
          <w:rFonts w:ascii="Arial" w:hAnsi="Arial" w:cs="Arial"/>
          <w:color w:val="1B1C1D"/>
        </w:rPr>
      </w:pPr>
    </w:p>
    <w:p w14:paraId="6B59FC20" w14:textId="609A5A33"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Joseph, O. O., &amp; Kibera, F. (2019). Organizational culture and performance: Evidence from microfinance institutions in Kenya. SAGE Open, 9(1). </w:t>
      </w:r>
      <w:hyperlink r:id="rId36" w:history="1">
        <w:r w:rsidR="004E64C5" w:rsidRPr="00436DCE">
          <w:rPr>
            <w:rStyle w:val="Hyperlink"/>
            <w:rFonts w:ascii="Arial" w:hAnsi="Arial" w:cs="Arial"/>
          </w:rPr>
          <w:t>https://doi.org/10.1177/2158244019835934</w:t>
        </w:r>
      </w:hyperlink>
    </w:p>
    <w:p w14:paraId="77CD697B" w14:textId="77777777" w:rsidR="004E64C5" w:rsidRPr="008556D5" w:rsidRDefault="004E64C5" w:rsidP="008556D5">
      <w:pPr>
        <w:shd w:val="clear" w:color="auto" w:fill="FFFFFF"/>
        <w:jc w:val="both"/>
        <w:rPr>
          <w:rFonts w:ascii="Arial" w:hAnsi="Arial" w:cs="Arial"/>
          <w:color w:val="1B1C1D"/>
        </w:rPr>
      </w:pPr>
    </w:p>
    <w:p w14:paraId="762A53DA" w14:textId="44018006"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Junejo, D., Chandio, J. A., &amp; Khoso, I. (2023). Measuring the impact of human resource practices on organization performance: Scale validation based on pilot study. Journal of Entrepreneurship, Management, and Innovation, 5(5), 860–877. </w:t>
      </w:r>
      <w:hyperlink r:id="rId37" w:history="1">
        <w:r w:rsidR="004E64C5" w:rsidRPr="00436DCE">
          <w:rPr>
            <w:rStyle w:val="Hyperlink"/>
            <w:rFonts w:ascii="Arial" w:hAnsi="Arial" w:cs="Arial"/>
          </w:rPr>
          <w:t>https://doi.org/10.52633/jemi.v5i5.330</w:t>
        </w:r>
      </w:hyperlink>
    </w:p>
    <w:p w14:paraId="28F4A720" w14:textId="77777777" w:rsidR="004E64C5" w:rsidRPr="008556D5" w:rsidRDefault="004E64C5" w:rsidP="008556D5">
      <w:pPr>
        <w:shd w:val="clear" w:color="auto" w:fill="FFFFFF"/>
        <w:jc w:val="both"/>
        <w:rPr>
          <w:rFonts w:ascii="Arial" w:hAnsi="Arial" w:cs="Arial"/>
          <w:color w:val="1B1C1D"/>
        </w:rPr>
      </w:pPr>
    </w:p>
    <w:p w14:paraId="50DFD8B1" w14:textId="72BF9773"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Khan, A., &amp; Gulati, R. (2019). Assessment of efficiency and ranking of microfinance institutions in India: A two-stage bootstrap DEA analysis. International Journal of Business Forecasting and Marketing Intelligence, 5(1), 23. </w:t>
      </w:r>
      <w:hyperlink r:id="rId38" w:history="1">
        <w:r w:rsidR="004E64C5" w:rsidRPr="00436DCE">
          <w:rPr>
            <w:rStyle w:val="Hyperlink"/>
            <w:rFonts w:ascii="Arial" w:hAnsi="Arial" w:cs="Arial"/>
          </w:rPr>
          <w:t>https://doi.org/10.1504/ijbfmi.2019.099008</w:t>
        </w:r>
      </w:hyperlink>
    </w:p>
    <w:p w14:paraId="3688D9F0" w14:textId="733AA70D" w:rsidR="008556D5" w:rsidRPr="008556D5" w:rsidRDefault="008556D5" w:rsidP="008556D5">
      <w:pPr>
        <w:shd w:val="clear" w:color="auto" w:fill="FFFFFF"/>
        <w:jc w:val="both"/>
        <w:rPr>
          <w:rFonts w:ascii="Arial" w:hAnsi="Arial" w:cs="Arial"/>
          <w:color w:val="1B1C1D"/>
        </w:rPr>
      </w:pPr>
    </w:p>
    <w:p w14:paraId="3B1DABA6" w14:textId="77777777"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Kirika, I. W., &amp; </w:t>
      </w:r>
      <w:proofErr w:type="spellStart"/>
      <w:r w:rsidRPr="008556D5">
        <w:rPr>
          <w:rFonts w:ascii="Arial" w:hAnsi="Arial" w:cs="Arial"/>
          <w:color w:val="1B1C1D"/>
        </w:rPr>
        <w:t>Odollo</w:t>
      </w:r>
      <w:proofErr w:type="spellEnd"/>
      <w:r w:rsidRPr="008556D5">
        <w:rPr>
          <w:rFonts w:ascii="Arial" w:hAnsi="Arial" w:cs="Arial"/>
          <w:color w:val="1B1C1D"/>
        </w:rPr>
        <w:t>, L. O. (2023). Strategic management capabilities on growth of microfinance institutions in Nairobi City County, Kenya. International Journal of Social Science Management and Entrepreneurship, 7, 438– 449.</w:t>
      </w:r>
    </w:p>
    <w:p w14:paraId="64633B59" w14:textId="77777777" w:rsidR="004E64C5" w:rsidRPr="008556D5" w:rsidRDefault="004E64C5" w:rsidP="008556D5">
      <w:pPr>
        <w:shd w:val="clear" w:color="auto" w:fill="FFFFFF"/>
        <w:jc w:val="both"/>
        <w:rPr>
          <w:rFonts w:ascii="Arial" w:hAnsi="Arial" w:cs="Arial"/>
          <w:color w:val="1B1C1D"/>
        </w:rPr>
      </w:pPr>
    </w:p>
    <w:p w14:paraId="7C4EC283" w14:textId="40325E6D" w:rsidR="008556D5" w:rsidRDefault="008556D5" w:rsidP="008556D5">
      <w:pPr>
        <w:shd w:val="clear" w:color="auto" w:fill="FFFFFF"/>
        <w:jc w:val="both"/>
        <w:rPr>
          <w:rFonts w:ascii="Arial" w:hAnsi="Arial" w:cs="Arial"/>
          <w:color w:val="1B1C1D"/>
        </w:rPr>
      </w:pPr>
      <w:r w:rsidRPr="008556D5">
        <w:rPr>
          <w:rFonts w:ascii="Arial" w:hAnsi="Arial" w:cs="Arial"/>
          <w:color w:val="1B1C1D"/>
        </w:rPr>
        <w:lastRenderedPageBreak/>
        <w:t xml:space="preserve">Kumar, V. R., Selvaraj, M., Venkateswaran, P. S., Sabarirajan, A., Shatila, K., &amp; Agarwal, V. (2022). The impact of training and development programs on employees’ performance: The case of Lebanese SMEs. International Journal of Intellectual Property Management, 12(3), 368. </w:t>
      </w:r>
      <w:hyperlink r:id="rId39" w:history="1">
        <w:r w:rsidR="004E64C5" w:rsidRPr="00436DCE">
          <w:rPr>
            <w:rStyle w:val="Hyperlink"/>
            <w:rFonts w:ascii="Arial" w:hAnsi="Arial" w:cs="Arial"/>
          </w:rPr>
          <w:t>https://doi.org/10.1504/ijipm.2022.124646</w:t>
        </w:r>
      </w:hyperlink>
    </w:p>
    <w:p w14:paraId="6CDA11BD" w14:textId="77777777" w:rsidR="004E64C5" w:rsidRPr="008556D5" w:rsidRDefault="004E64C5" w:rsidP="008556D5">
      <w:pPr>
        <w:shd w:val="clear" w:color="auto" w:fill="FFFFFF"/>
        <w:jc w:val="both"/>
        <w:rPr>
          <w:rFonts w:ascii="Arial" w:hAnsi="Arial" w:cs="Arial"/>
          <w:color w:val="1B1C1D"/>
        </w:rPr>
      </w:pPr>
    </w:p>
    <w:p w14:paraId="7489192B" w14:textId="5F55410B"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Li, X. (2024). The impact of capital structure on the firm performance. Advances in Economics, Management and Political Sciences, 83(1), 303–309. </w:t>
      </w:r>
      <w:hyperlink r:id="rId40" w:history="1">
        <w:r w:rsidR="004E64C5" w:rsidRPr="00436DCE">
          <w:rPr>
            <w:rStyle w:val="Hyperlink"/>
            <w:rFonts w:ascii="Arial" w:hAnsi="Arial" w:cs="Arial"/>
          </w:rPr>
          <w:t>https://doi.org/10.54254/2754-1169/83/20240765</w:t>
        </w:r>
      </w:hyperlink>
    </w:p>
    <w:p w14:paraId="4EF3D6D5" w14:textId="77777777" w:rsidR="004E64C5" w:rsidRPr="008556D5" w:rsidRDefault="004E64C5" w:rsidP="008556D5">
      <w:pPr>
        <w:shd w:val="clear" w:color="auto" w:fill="FFFFFF"/>
        <w:jc w:val="both"/>
        <w:rPr>
          <w:rFonts w:ascii="Arial" w:hAnsi="Arial" w:cs="Arial"/>
          <w:color w:val="1B1C1D"/>
        </w:rPr>
      </w:pPr>
    </w:p>
    <w:p w14:paraId="4A9770F2" w14:textId="6520569F"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Mia, M. A., Pellegrina, L. D., Zhang, C., &amp; Sangwan, S. (2022). Efficiency wage and productivity in the Indian microfinance industry: A panel evidence. IIM Kozhikode Society &amp; Management Review, 11(2), 235–252. </w:t>
      </w:r>
      <w:hyperlink r:id="rId41" w:history="1">
        <w:r w:rsidR="004E64C5" w:rsidRPr="00436DCE">
          <w:rPr>
            <w:rStyle w:val="Hyperlink"/>
            <w:rFonts w:ascii="Arial" w:hAnsi="Arial" w:cs="Arial"/>
          </w:rPr>
          <w:t>https://doi.org/10.1177/22779752211061203</w:t>
        </w:r>
      </w:hyperlink>
    </w:p>
    <w:p w14:paraId="4E9FD847" w14:textId="77777777" w:rsidR="004E64C5" w:rsidRPr="008556D5" w:rsidRDefault="004E64C5" w:rsidP="008556D5">
      <w:pPr>
        <w:shd w:val="clear" w:color="auto" w:fill="FFFFFF"/>
        <w:jc w:val="both"/>
        <w:rPr>
          <w:rFonts w:ascii="Arial" w:hAnsi="Arial" w:cs="Arial"/>
          <w:color w:val="1B1C1D"/>
        </w:rPr>
      </w:pPr>
    </w:p>
    <w:p w14:paraId="2ED4C42A" w14:textId="3C0945EB"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Padilla, A. M., &amp; </w:t>
      </w:r>
      <w:proofErr w:type="spellStart"/>
      <w:r w:rsidRPr="008556D5">
        <w:rPr>
          <w:rFonts w:ascii="Arial" w:hAnsi="Arial" w:cs="Arial"/>
          <w:color w:val="1B1C1D"/>
        </w:rPr>
        <w:t>Abacan</w:t>
      </w:r>
      <w:proofErr w:type="spellEnd"/>
      <w:r w:rsidRPr="008556D5">
        <w:rPr>
          <w:rFonts w:ascii="Arial" w:hAnsi="Arial" w:cs="Arial"/>
          <w:color w:val="1B1C1D"/>
        </w:rPr>
        <w:t xml:space="preserve">, L. A. (2023). Effects of organizational resource capabilities to competitive advantage potential of manufacturing companies in Batangas Province. International Journal of Multidisciplinary Research and Publications, 6(2), 62–72. </w:t>
      </w:r>
      <w:hyperlink r:id="rId42" w:history="1">
        <w:r w:rsidR="004E64C5" w:rsidRPr="00436DCE">
          <w:rPr>
            <w:rStyle w:val="Hyperlink"/>
            <w:rFonts w:ascii="Arial" w:hAnsi="Arial" w:cs="Arial"/>
          </w:rPr>
          <w:t>https://paper.researchbib.com/view/paper/386184</w:t>
        </w:r>
      </w:hyperlink>
    </w:p>
    <w:p w14:paraId="1457DE13" w14:textId="77777777" w:rsidR="004E64C5" w:rsidRPr="008556D5" w:rsidRDefault="004E64C5" w:rsidP="008556D5">
      <w:pPr>
        <w:shd w:val="clear" w:color="auto" w:fill="FFFFFF"/>
        <w:jc w:val="both"/>
        <w:rPr>
          <w:rFonts w:ascii="Arial" w:hAnsi="Arial" w:cs="Arial"/>
          <w:color w:val="1B1C1D"/>
        </w:rPr>
      </w:pPr>
    </w:p>
    <w:p w14:paraId="33764757" w14:textId="43C5BAAA"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Papna</w:t>
      </w:r>
      <w:proofErr w:type="spellEnd"/>
      <w:r w:rsidRPr="008556D5">
        <w:rPr>
          <w:rFonts w:ascii="Arial" w:hAnsi="Arial" w:cs="Arial"/>
          <w:color w:val="1B1C1D"/>
        </w:rPr>
        <w:t xml:space="preserve">, C. F., &amp; Montaño, V. S. E. (2023). Business profiles as determinants of business outlook of micro small and medium enterprises. International Journal of Novel Research in Marketing Management and Economics, 10(2), 62–78. </w:t>
      </w:r>
      <w:hyperlink r:id="rId43" w:history="1">
        <w:r w:rsidR="004E64C5" w:rsidRPr="00436DCE">
          <w:rPr>
            <w:rStyle w:val="Hyperlink"/>
            <w:rFonts w:ascii="Arial" w:hAnsi="Arial" w:cs="Arial"/>
          </w:rPr>
          <w:t>https://doi.org/10.5281/zenodo.8138902</w:t>
        </w:r>
      </w:hyperlink>
    </w:p>
    <w:p w14:paraId="728FA7D1" w14:textId="77777777" w:rsidR="004E64C5" w:rsidRPr="008556D5" w:rsidRDefault="004E64C5" w:rsidP="008556D5">
      <w:pPr>
        <w:shd w:val="clear" w:color="auto" w:fill="FFFFFF"/>
        <w:jc w:val="both"/>
        <w:rPr>
          <w:rFonts w:ascii="Arial" w:hAnsi="Arial" w:cs="Arial"/>
          <w:color w:val="1B1C1D"/>
        </w:rPr>
      </w:pPr>
    </w:p>
    <w:p w14:paraId="5B9BA467" w14:textId="2EF0E507"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Pham, L. T., &amp; Hoang, H. V. (2019). The relationship between organizational learning capabilities and business performance. Journal of Economics and Development, 21(2), 259–269. </w:t>
      </w:r>
      <w:hyperlink r:id="rId44" w:history="1">
        <w:r w:rsidR="004E64C5" w:rsidRPr="00436DCE">
          <w:rPr>
            <w:rStyle w:val="Hyperlink"/>
            <w:rFonts w:ascii="Arial" w:hAnsi="Arial" w:cs="Arial"/>
          </w:rPr>
          <w:t>https://doi.org/10.1108/jed-10-2019-0041</w:t>
        </w:r>
      </w:hyperlink>
    </w:p>
    <w:p w14:paraId="4AE9B197" w14:textId="77777777" w:rsidR="004E64C5" w:rsidRPr="008556D5" w:rsidRDefault="004E64C5" w:rsidP="008556D5">
      <w:pPr>
        <w:shd w:val="clear" w:color="auto" w:fill="FFFFFF"/>
        <w:jc w:val="both"/>
        <w:rPr>
          <w:rFonts w:ascii="Arial" w:hAnsi="Arial" w:cs="Arial"/>
          <w:color w:val="1B1C1D"/>
        </w:rPr>
      </w:pPr>
    </w:p>
    <w:p w14:paraId="7CFEEE6A" w14:textId="77777777" w:rsidR="008556D5" w:rsidRP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Sari, N. M., </w:t>
      </w:r>
      <w:proofErr w:type="spellStart"/>
      <w:r w:rsidRPr="008556D5">
        <w:rPr>
          <w:rFonts w:ascii="Arial" w:hAnsi="Arial" w:cs="Arial"/>
          <w:color w:val="1B1C1D"/>
        </w:rPr>
        <w:t>Yanuartati</w:t>
      </w:r>
      <w:proofErr w:type="spellEnd"/>
      <w:r w:rsidRPr="008556D5">
        <w:rPr>
          <w:rFonts w:ascii="Arial" w:hAnsi="Arial" w:cs="Arial"/>
          <w:color w:val="1B1C1D"/>
        </w:rPr>
        <w:t xml:space="preserve">, B. Y., Ayu, C., </w:t>
      </w:r>
      <w:proofErr w:type="spellStart"/>
      <w:r w:rsidRPr="008556D5">
        <w:rPr>
          <w:rFonts w:ascii="Arial" w:hAnsi="Arial" w:cs="Arial"/>
          <w:color w:val="1B1C1D"/>
        </w:rPr>
        <w:t>Widiyanti</w:t>
      </w:r>
      <w:proofErr w:type="spellEnd"/>
      <w:r w:rsidRPr="008556D5">
        <w:rPr>
          <w:rFonts w:ascii="Arial" w:hAnsi="Arial" w:cs="Arial"/>
          <w:color w:val="1B1C1D"/>
        </w:rPr>
        <w:t xml:space="preserve">, N. M., &amp; </w:t>
      </w:r>
      <w:proofErr w:type="spellStart"/>
      <w:r w:rsidRPr="008556D5">
        <w:rPr>
          <w:rFonts w:ascii="Arial" w:hAnsi="Arial" w:cs="Arial"/>
          <w:color w:val="1B1C1D"/>
        </w:rPr>
        <w:t>Mulyani</w:t>
      </w:r>
      <w:proofErr w:type="spellEnd"/>
      <w:r w:rsidRPr="008556D5">
        <w:rPr>
          <w:rFonts w:ascii="Arial" w:hAnsi="Arial" w:cs="Arial"/>
          <w:color w:val="1B1C1D"/>
        </w:rPr>
        <w:t>, L. F. (2023).</w:t>
      </w:r>
    </w:p>
    <w:p w14:paraId="5B0D4108" w14:textId="0427ECAF"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Do entrepreneurial characteristics have an impact on business performance? A case in micro, small and medium enterprises of Palm Sugar in West Nusa Tenggara. IOP Conference Series: Earth and Environmental Science, 1253(1), 012095. </w:t>
      </w:r>
      <w:hyperlink r:id="rId45" w:history="1">
        <w:r w:rsidR="004E64C5" w:rsidRPr="00436DCE">
          <w:rPr>
            <w:rStyle w:val="Hyperlink"/>
            <w:rFonts w:ascii="Arial" w:hAnsi="Arial" w:cs="Arial"/>
          </w:rPr>
          <w:t>https://doi.org/10.1088/1755- 1315/1253/1/012095</w:t>
        </w:r>
      </w:hyperlink>
    </w:p>
    <w:p w14:paraId="495B1616" w14:textId="77777777" w:rsidR="004E64C5" w:rsidRPr="008556D5" w:rsidRDefault="004E64C5" w:rsidP="008556D5">
      <w:pPr>
        <w:shd w:val="clear" w:color="auto" w:fill="FFFFFF"/>
        <w:jc w:val="both"/>
        <w:rPr>
          <w:rFonts w:ascii="Arial" w:hAnsi="Arial" w:cs="Arial"/>
          <w:color w:val="1B1C1D"/>
        </w:rPr>
      </w:pPr>
    </w:p>
    <w:p w14:paraId="2684B8BC" w14:textId="77777777" w:rsidR="008556D5" w:rsidRDefault="008556D5" w:rsidP="008556D5">
      <w:pPr>
        <w:shd w:val="clear" w:color="auto" w:fill="FFFFFF"/>
        <w:jc w:val="both"/>
        <w:rPr>
          <w:rFonts w:ascii="Arial" w:hAnsi="Arial" w:cs="Arial"/>
          <w:color w:val="1B1C1D"/>
        </w:rPr>
      </w:pPr>
      <w:r w:rsidRPr="008556D5">
        <w:rPr>
          <w:rFonts w:ascii="Arial" w:hAnsi="Arial" w:cs="Arial"/>
          <w:color w:val="1B1C1D"/>
        </w:rPr>
        <w:t>Saritha, K., &amp; Sunitha, T. (2023). I want to quit! Exploring determinants of turnover intention among employees of microfinance institutions. Contemporary Management Research, 18(2), 165–197.</w:t>
      </w:r>
    </w:p>
    <w:p w14:paraId="1F96C165" w14:textId="77777777" w:rsidR="004E64C5" w:rsidRPr="008556D5" w:rsidRDefault="004E64C5" w:rsidP="008556D5">
      <w:pPr>
        <w:shd w:val="clear" w:color="auto" w:fill="FFFFFF"/>
        <w:jc w:val="both"/>
        <w:rPr>
          <w:rFonts w:ascii="Arial" w:hAnsi="Arial" w:cs="Arial"/>
          <w:color w:val="1B1C1D"/>
        </w:rPr>
      </w:pPr>
    </w:p>
    <w:p w14:paraId="4CAFBC31" w14:textId="77777777" w:rsidR="008556D5" w:rsidRPr="008556D5" w:rsidRDefault="008556D5" w:rsidP="008556D5">
      <w:pPr>
        <w:shd w:val="clear" w:color="auto" w:fill="FFFFFF"/>
        <w:jc w:val="both"/>
        <w:rPr>
          <w:rFonts w:ascii="Arial" w:hAnsi="Arial" w:cs="Arial"/>
          <w:color w:val="1B1C1D"/>
        </w:rPr>
      </w:pPr>
      <w:r w:rsidRPr="008556D5">
        <w:rPr>
          <w:rFonts w:ascii="Arial" w:hAnsi="Arial" w:cs="Arial"/>
          <w:color w:val="1B1C1D"/>
        </w:rPr>
        <w:t>Shkodra, J. (2019). Financial performance of microfinance institutions in Kosovo.</w:t>
      </w:r>
    </w:p>
    <w:p w14:paraId="0CD390FA" w14:textId="4D85A754"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Journal of International Studies, 12(3), 31–37. </w:t>
      </w:r>
      <w:hyperlink r:id="rId46" w:history="1">
        <w:r w:rsidR="004E64C5" w:rsidRPr="00436DCE">
          <w:rPr>
            <w:rStyle w:val="Hyperlink"/>
            <w:rFonts w:ascii="Arial" w:hAnsi="Arial" w:cs="Arial"/>
          </w:rPr>
          <w:t>https://doi.org/10.14254/2071-8330.2019/12-3/3</w:t>
        </w:r>
      </w:hyperlink>
    </w:p>
    <w:p w14:paraId="11DC6596" w14:textId="77777777" w:rsidR="004E64C5" w:rsidRPr="008556D5" w:rsidRDefault="004E64C5" w:rsidP="008556D5">
      <w:pPr>
        <w:shd w:val="clear" w:color="auto" w:fill="FFFFFF"/>
        <w:jc w:val="both"/>
        <w:rPr>
          <w:rFonts w:ascii="Arial" w:hAnsi="Arial" w:cs="Arial"/>
          <w:color w:val="1B1C1D"/>
        </w:rPr>
      </w:pPr>
    </w:p>
    <w:p w14:paraId="2B6D6CE3" w14:textId="3817B88B"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Teece, D., &amp; Pisano, G. (1994). The dynamic capabilities of firms: An introduction. Industrial and Corporate Change, 3(3), 537–556. </w:t>
      </w:r>
      <w:hyperlink r:id="rId47" w:history="1">
        <w:r w:rsidR="004E64C5" w:rsidRPr="00436DCE">
          <w:rPr>
            <w:rStyle w:val="Hyperlink"/>
            <w:rFonts w:ascii="Arial" w:hAnsi="Arial" w:cs="Arial"/>
          </w:rPr>
          <w:t>https://doi.org/10.1093/icc/3.3.537-a</w:t>
        </w:r>
      </w:hyperlink>
    </w:p>
    <w:p w14:paraId="418631FA" w14:textId="77777777" w:rsidR="004E64C5" w:rsidRPr="008556D5" w:rsidRDefault="004E64C5" w:rsidP="008556D5">
      <w:pPr>
        <w:shd w:val="clear" w:color="auto" w:fill="FFFFFF"/>
        <w:jc w:val="both"/>
        <w:rPr>
          <w:rFonts w:ascii="Arial" w:hAnsi="Arial" w:cs="Arial"/>
          <w:color w:val="1B1C1D"/>
        </w:rPr>
      </w:pPr>
    </w:p>
    <w:p w14:paraId="1FF6FE6F" w14:textId="5DF30579"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Thai, L. (2021). Microfinance and social development. Asian Development Bank. </w:t>
      </w:r>
      <w:hyperlink r:id="rId48" w:history="1">
        <w:r w:rsidR="004E64C5" w:rsidRPr="00436DCE">
          <w:rPr>
            <w:rStyle w:val="Hyperlink"/>
            <w:rFonts w:ascii="Arial" w:hAnsi="Arial" w:cs="Arial"/>
          </w:rPr>
          <w:t>https://www.adb.org/sites/default/files/institutional- document/691951/ado2021bnmicrofinance-social-development.pdf</w:t>
        </w:r>
      </w:hyperlink>
    </w:p>
    <w:p w14:paraId="618BA41E" w14:textId="09D14CFF" w:rsidR="008556D5" w:rsidRPr="008556D5" w:rsidRDefault="008556D5" w:rsidP="008556D5">
      <w:pPr>
        <w:shd w:val="clear" w:color="auto" w:fill="FFFFFF"/>
        <w:jc w:val="both"/>
        <w:rPr>
          <w:rFonts w:ascii="Arial" w:hAnsi="Arial" w:cs="Arial"/>
          <w:color w:val="1B1C1D"/>
        </w:rPr>
      </w:pPr>
    </w:p>
    <w:p w14:paraId="4523EACA" w14:textId="3A2E47A9"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Thatrak</w:t>
      </w:r>
      <w:proofErr w:type="spellEnd"/>
      <w:r w:rsidRPr="008556D5">
        <w:rPr>
          <w:rFonts w:ascii="Arial" w:hAnsi="Arial" w:cs="Arial"/>
          <w:color w:val="1B1C1D"/>
        </w:rPr>
        <w:t xml:space="preserve">, D. (2021). Human capital orientation, employee creativity development, organizational innovation capabilities, and outstanding performance of SMEs businesses in Thailand. International Journal of Economics and Business Administration, 9(2), 126–142. </w:t>
      </w:r>
      <w:hyperlink r:id="rId49" w:history="1">
        <w:r w:rsidR="004E64C5" w:rsidRPr="00436DCE">
          <w:rPr>
            <w:rStyle w:val="Hyperlink"/>
            <w:rFonts w:ascii="Arial" w:hAnsi="Arial" w:cs="Arial"/>
          </w:rPr>
          <w:t>https://doi.org/10.35808/ijeba/693</w:t>
        </w:r>
      </w:hyperlink>
    </w:p>
    <w:p w14:paraId="40586374" w14:textId="77777777" w:rsidR="004E64C5" w:rsidRPr="008556D5" w:rsidRDefault="004E64C5" w:rsidP="008556D5">
      <w:pPr>
        <w:shd w:val="clear" w:color="auto" w:fill="FFFFFF"/>
        <w:jc w:val="both"/>
        <w:rPr>
          <w:rFonts w:ascii="Arial" w:hAnsi="Arial" w:cs="Arial"/>
          <w:color w:val="1B1C1D"/>
        </w:rPr>
      </w:pPr>
    </w:p>
    <w:p w14:paraId="0DF323B3" w14:textId="0E046B1B"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Thangarajan, R., Jaganathan, P., </w:t>
      </w:r>
      <w:proofErr w:type="spellStart"/>
      <w:r w:rsidRPr="008556D5">
        <w:rPr>
          <w:rFonts w:ascii="Arial" w:hAnsi="Arial" w:cs="Arial"/>
          <w:color w:val="1B1C1D"/>
        </w:rPr>
        <w:t>Thirumoorthy</w:t>
      </w:r>
      <w:proofErr w:type="spellEnd"/>
      <w:r w:rsidRPr="008556D5">
        <w:rPr>
          <w:rFonts w:ascii="Arial" w:hAnsi="Arial" w:cs="Arial"/>
          <w:color w:val="1B1C1D"/>
        </w:rPr>
        <w:t xml:space="preserve">, K., Kesavan, H., &amp; Pradeep, P. (2024). An empirical study on financial performance of microfinance institutions. Multidisciplinary Science Journal, 6. </w:t>
      </w:r>
      <w:hyperlink r:id="rId50" w:history="1">
        <w:r w:rsidR="004E64C5" w:rsidRPr="00436DCE">
          <w:rPr>
            <w:rStyle w:val="Hyperlink"/>
            <w:rFonts w:ascii="Arial" w:hAnsi="Arial" w:cs="Arial"/>
          </w:rPr>
          <w:t>https://doi.org/10.31893/multiscience.2024ss0428</w:t>
        </w:r>
      </w:hyperlink>
    </w:p>
    <w:p w14:paraId="7AD26A1B" w14:textId="77777777" w:rsidR="004E64C5" w:rsidRPr="008556D5" w:rsidRDefault="004E64C5" w:rsidP="008556D5">
      <w:pPr>
        <w:shd w:val="clear" w:color="auto" w:fill="FFFFFF"/>
        <w:jc w:val="both"/>
        <w:rPr>
          <w:rFonts w:ascii="Arial" w:hAnsi="Arial" w:cs="Arial"/>
          <w:color w:val="1B1C1D"/>
        </w:rPr>
      </w:pPr>
    </w:p>
    <w:p w14:paraId="43AD351C" w14:textId="77777777"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Wadji, M. F., </w:t>
      </w:r>
      <w:proofErr w:type="spellStart"/>
      <w:r w:rsidRPr="008556D5">
        <w:rPr>
          <w:rFonts w:ascii="Arial" w:hAnsi="Arial" w:cs="Arial"/>
          <w:color w:val="1B1C1D"/>
        </w:rPr>
        <w:t>Widiyanti</w:t>
      </w:r>
      <w:proofErr w:type="spellEnd"/>
      <w:r w:rsidRPr="008556D5">
        <w:rPr>
          <w:rFonts w:ascii="Arial" w:hAnsi="Arial" w:cs="Arial"/>
          <w:color w:val="1B1C1D"/>
        </w:rPr>
        <w:t xml:space="preserve">, M., </w:t>
      </w:r>
      <w:proofErr w:type="spellStart"/>
      <w:r w:rsidRPr="008556D5">
        <w:rPr>
          <w:rFonts w:ascii="Arial" w:hAnsi="Arial" w:cs="Arial"/>
          <w:color w:val="1B1C1D"/>
        </w:rPr>
        <w:t>Desmintari</w:t>
      </w:r>
      <w:proofErr w:type="spellEnd"/>
      <w:r w:rsidRPr="008556D5">
        <w:rPr>
          <w:rFonts w:ascii="Arial" w:hAnsi="Arial" w:cs="Arial"/>
          <w:color w:val="1B1C1D"/>
        </w:rPr>
        <w:t>, D., &amp; Wahyuni, P. (2020). Effect of human resource capabilities and technology on organizational performance: Moderating role of organizational culture. Talent Development &amp; Excellence, 12(1), 2166–2181</w:t>
      </w:r>
    </w:p>
    <w:p w14:paraId="28B5B3E2" w14:textId="77777777" w:rsidR="004E64C5" w:rsidRPr="008556D5" w:rsidRDefault="004E64C5" w:rsidP="008556D5">
      <w:pPr>
        <w:shd w:val="clear" w:color="auto" w:fill="FFFFFF"/>
        <w:jc w:val="both"/>
        <w:rPr>
          <w:rFonts w:ascii="Arial" w:hAnsi="Arial" w:cs="Arial"/>
          <w:color w:val="1B1C1D"/>
        </w:rPr>
      </w:pPr>
    </w:p>
    <w:p w14:paraId="40F2E154" w14:textId="7345851C" w:rsidR="008556D5" w:rsidRPr="004E64C5" w:rsidRDefault="008556D5" w:rsidP="004E64C5">
      <w:pPr>
        <w:shd w:val="clear" w:color="auto" w:fill="FFFFFF"/>
        <w:jc w:val="both"/>
        <w:rPr>
          <w:rFonts w:ascii="Arial" w:hAnsi="Arial" w:cs="Arial"/>
          <w:color w:val="1B1C1D"/>
        </w:rPr>
        <w:sectPr w:rsidR="008556D5" w:rsidRPr="004E64C5" w:rsidSect="00AA22D6">
          <w:type w:val="continuous"/>
          <w:pgSz w:w="12240" w:h="15840"/>
          <w:pgMar w:top="1440" w:right="2016" w:bottom="2016" w:left="2016" w:header="720" w:footer="1123" w:gutter="0"/>
          <w:cols w:num="2" w:space="720"/>
          <w:docGrid w:linePitch="272"/>
        </w:sectPr>
      </w:pPr>
      <w:r w:rsidRPr="008556D5">
        <w:rPr>
          <w:rFonts w:ascii="Arial" w:hAnsi="Arial" w:cs="Arial"/>
          <w:color w:val="1B1C1D"/>
        </w:rPr>
        <w:t xml:space="preserve">White, I., &amp; Rittie, T. (2022). Upskilling and reskilling: The impact of the COVID- 19 pandemic on employers and their training choices. NCVER. </w:t>
      </w:r>
      <w:hyperlink r:id="rId51" w:history="1">
        <w:r w:rsidR="004E64C5" w:rsidRPr="00436DCE">
          <w:rPr>
            <w:rStyle w:val="Hyperlink"/>
            <w:rFonts w:ascii="Arial" w:hAnsi="Arial" w:cs="Arial"/>
          </w:rPr>
          <w:t>https://www.ncver.edu.au/data/assets/pdf_file/0041/9670568/</w:t>
        </w:r>
      </w:hyperlink>
    </w:p>
    <w:p w14:paraId="09A44BE1" w14:textId="77777777" w:rsidR="003C222D" w:rsidRDefault="003C222D" w:rsidP="00441B6F">
      <w:pPr>
        <w:pStyle w:val="Appendix"/>
        <w:spacing w:after="0"/>
        <w:jc w:val="both"/>
        <w:rPr>
          <w:rFonts w:ascii="Arial" w:hAnsi="Arial" w:cs="Arial"/>
          <w:b w:val="0"/>
        </w:rPr>
        <w:sectPr w:rsidR="003C222D" w:rsidSect="00AA22D6">
          <w:type w:val="continuous"/>
          <w:pgSz w:w="12240" w:h="15840"/>
          <w:pgMar w:top="720" w:right="720" w:bottom="720" w:left="720" w:header="720" w:footer="720" w:gutter="0"/>
          <w:cols w:space="720"/>
          <w:docGrid w:linePitch="360"/>
        </w:sectPr>
      </w:pPr>
    </w:p>
    <w:p w14:paraId="40BB17B3" w14:textId="77777777" w:rsidR="00B01FCD" w:rsidRPr="00FB3A86" w:rsidRDefault="00B01FCD" w:rsidP="00441B6F">
      <w:pPr>
        <w:pStyle w:val="Appendix"/>
        <w:spacing w:after="0"/>
        <w:jc w:val="both"/>
        <w:rPr>
          <w:rFonts w:ascii="Arial" w:hAnsi="Arial" w:cs="Arial"/>
          <w:b w:val="0"/>
        </w:rPr>
      </w:pPr>
    </w:p>
    <w:sectPr w:rsidR="00B01FCD" w:rsidRPr="00FB3A86" w:rsidSect="00AA22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5C384" w14:textId="77777777" w:rsidR="00FC64E3" w:rsidRDefault="00FC64E3" w:rsidP="00C37E61">
      <w:r>
        <w:separator/>
      </w:r>
    </w:p>
  </w:endnote>
  <w:endnote w:type="continuationSeparator" w:id="0">
    <w:p w14:paraId="5E9B2CC1" w14:textId="77777777" w:rsidR="00FC64E3" w:rsidRDefault="00FC64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D561" w14:textId="77777777" w:rsidR="00AA22D6" w:rsidRDefault="00AA2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686E" w14:textId="77777777" w:rsidR="00AA22D6" w:rsidRDefault="00AA2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D45A" w14:textId="77777777" w:rsidR="009E048A" w:rsidRDefault="009E048A">
    <w:pPr>
      <w:pStyle w:val="Footer"/>
      <w:rPr>
        <w:rFonts w:ascii="Arial" w:hAnsi="Arial" w:cs="Arial"/>
        <w:sz w:val="16"/>
      </w:rPr>
    </w:pPr>
  </w:p>
  <w:p w14:paraId="0A634AC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E39669A" w14:textId="77777777" w:rsidR="009E048A" w:rsidRDefault="009E048A">
    <w:pPr>
      <w:pStyle w:val="Footer"/>
      <w:rPr>
        <w:rFonts w:ascii="Arial" w:hAnsi="Arial" w:cs="Arial"/>
        <w:sz w:val="16"/>
      </w:rPr>
    </w:pPr>
  </w:p>
  <w:p w14:paraId="1B21EA6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AC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B559F" w14:textId="77777777" w:rsidR="00FC64E3" w:rsidRDefault="00FC64E3" w:rsidP="00C37E61">
      <w:r>
        <w:separator/>
      </w:r>
    </w:p>
  </w:footnote>
  <w:footnote w:type="continuationSeparator" w:id="0">
    <w:p w14:paraId="6160C521" w14:textId="77777777" w:rsidR="00FC64E3" w:rsidRDefault="00FC64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4DB5D" w14:textId="3BB77221" w:rsidR="00AA22D6" w:rsidRDefault="00AA22D6">
    <w:pPr>
      <w:pStyle w:val="Header"/>
    </w:pPr>
    <w:r>
      <w:rPr>
        <w:noProof/>
      </w:rPr>
      <w:pict w14:anchorId="43916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EC18" w14:textId="10E355D9" w:rsidR="00AA22D6" w:rsidRDefault="00AA22D6">
    <w:pPr>
      <w:pStyle w:val="Header"/>
    </w:pPr>
    <w:r>
      <w:rPr>
        <w:noProof/>
      </w:rPr>
      <w:pict w14:anchorId="41D12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6083" w14:textId="5BFD619B" w:rsidR="00296529" w:rsidRPr="00296529" w:rsidRDefault="00AA22D6" w:rsidP="00296529">
    <w:pPr>
      <w:ind w:left="2160"/>
      <w:jc w:val="center"/>
      <w:rPr>
        <w:rFonts w:ascii="Times New Roman" w:eastAsia="Calibri" w:hAnsi="Times New Roman"/>
        <w:i/>
        <w:sz w:val="18"/>
        <w:szCs w:val="22"/>
      </w:rPr>
    </w:pPr>
    <w:r>
      <w:rPr>
        <w:noProof/>
      </w:rPr>
      <w:pict w14:anchorId="4DBCB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4554B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CEA8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1A52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CBC28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F17E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86DC4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BD70" w14:textId="50B50892" w:rsidR="00AA22D6" w:rsidRDefault="00AA22D6">
    <w:pPr>
      <w:pStyle w:val="Header"/>
    </w:pPr>
    <w:r>
      <w:rPr>
        <w:noProof/>
      </w:rPr>
      <w:pict w14:anchorId="3C34C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0C56" w14:textId="2C0D3B0D" w:rsidR="00AA22D6" w:rsidRDefault="00AA22D6">
    <w:pPr>
      <w:pStyle w:val="Header"/>
    </w:pPr>
    <w:r>
      <w:rPr>
        <w:noProof/>
      </w:rPr>
      <w:pict w14:anchorId="1311C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FEB9" w14:textId="36BF91D9" w:rsidR="00AA22D6" w:rsidRDefault="00AA22D6">
    <w:pPr>
      <w:pStyle w:val="Header"/>
    </w:pPr>
    <w:r>
      <w:rPr>
        <w:noProof/>
      </w:rPr>
      <w:pict w14:anchorId="7B02D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B63C7A"/>
    <w:multiLevelType w:val="hybridMultilevel"/>
    <w:tmpl w:val="5ABC49FE"/>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A62B02"/>
    <w:multiLevelType w:val="hybridMultilevel"/>
    <w:tmpl w:val="E0C6CF2E"/>
    <w:lvl w:ilvl="0" w:tplc="3409000F">
      <w:start w:val="5"/>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680800"/>
    <w:multiLevelType w:val="multilevel"/>
    <w:tmpl w:val="71321A8C"/>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4"/>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3"/>
  </w:num>
  <w:num w:numId="32">
    <w:abstractNumId w:val="2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BC4"/>
    <w:rsid w:val="00030174"/>
    <w:rsid w:val="00044009"/>
    <w:rsid w:val="0004579C"/>
    <w:rsid w:val="000A2089"/>
    <w:rsid w:val="000A47FA"/>
    <w:rsid w:val="000A65D3"/>
    <w:rsid w:val="000B1E33"/>
    <w:rsid w:val="000D689F"/>
    <w:rsid w:val="000E15AA"/>
    <w:rsid w:val="000E7B7B"/>
    <w:rsid w:val="000E7D62"/>
    <w:rsid w:val="00103357"/>
    <w:rsid w:val="00123C9F"/>
    <w:rsid w:val="00126190"/>
    <w:rsid w:val="00130F17"/>
    <w:rsid w:val="001320BF"/>
    <w:rsid w:val="00137C18"/>
    <w:rsid w:val="0015250A"/>
    <w:rsid w:val="00163BC4"/>
    <w:rsid w:val="00191062"/>
    <w:rsid w:val="00192B72"/>
    <w:rsid w:val="001A29D8"/>
    <w:rsid w:val="001A5CAA"/>
    <w:rsid w:val="001B0427"/>
    <w:rsid w:val="001D1FB0"/>
    <w:rsid w:val="001D3A51"/>
    <w:rsid w:val="001E10D2"/>
    <w:rsid w:val="001E25B4"/>
    <w:rsid w:val="001E44FE"/>
    <w:rsid w:val="001F3FB7"/>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55D7"/>
    <w:rsid w:val="003B6633"/>
    <w:rsid w:val="003C222D"/>
    <w:rsid w:val="003C4C86"/>
    <w:rsid w:val="003C6258"/>
    <w:rsid w:val="003E2904"/>
    <w:rsid w:val="00401927"/>
    <w:rsid w:val="0041027F"/>
    <w:rsid w:val="00412475"/>
    <w:rsid w:val="00423789"/>
    <w:rsid w:val="00436F38"/>
    <w:rsid w:val="00440F43"/>
    <w:rsid w:val="00441B6F"/>
    <w:rsid w:val="00446221"/>
    <w:rsid w:val="00450E62"/>
    <w:rsid w:val="004539DB"/>
    <w:rsid w:val="00471A80"/>
    <w:rsid w:val="00474147"/>
    <w:rsid w:val="004A25AC"/>
    <w:rsid w:val="004C6799"/>
    <w:rsid w:val="004D305E"/>
    <w:rsid w:val="004D4277"/>
    <w:rsid w:val="004E64C5"/>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34F6"/>
    <w:rsid w:val="006D6940"/>
    <w:rsid w:val="006F0463"/>
    <w:rsid w:val="006F11EC"/>
    <w:rsid w:val="0070082C"/>
    <w:rsid w:val="00727B14"/>
    <w:rsid w:val="0073202F"/>
    <w:rsid w:val="007369E6"/>
    <w:rsid w:val="00746E59"/>
    <w:rsid w:val="00754C9A"/>
    <w:rsid w:val="0075599A"/>
    <w:rsid w:val="00761D52"/>
    <w:rsid w:val="0077749E"/>
    <w:rsid w:val="00777E4B"/>
    <w:rsid w:val="00790ADA"/>
    <w:rsid w:val="007A4385"/>
    <w:rsid w:val="007D2288"/>
    <w:rsid w:val="007E088F"/>
    <w:rsid w:val="007F7B32"/>
    <w:rsid w:val="00804BC2"/>
    <w:rsid w:val="0081431A"/>
    <w:rsid w:val="0083216F"/>
    <w:rsid w:val="008556D5"/>
    <w:rsid w:val="00860000"/>
    <w:rsid w:val="00863BD3"/>
    <w:rsid w:val="008641ED"/>
    <w:rsid w:val="00866D66"/>
    <w:rsid w:val="008671C6"/>
    <w:rsid w:val="00872ED6"/>
    <w:rsid w:val="00875803"/>
    <w:rsid w:val="008B459E"/>
    <w:rsid w:val="008D1F11"/>
    <w:rsid w:val="008D348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79BD"/>
    <w:rsid w:val="00A03B96"/>
    <w:rsid w:val="00A05B19"/>
    <w:rsid w:val="00A1134E"/>
    <w:rsid w:val="00A16330"/>
    <w:rsid w:val="00A24E7E"/>
    <w:rsid w:val="00A258C3"/>
    <w:rsid w:val="00A347C0"/>
    <w:rsid w:val="00A51431"/>
    <w:rsid w:val="00A539AD"/>
    <w:rsid w:val="00A94063"/>
    <w:rsid w:val="00AA22D6"/>
    <w:rsid w:val="00AA3B03"/>
    <w:rsid w:val="00AA6219"/>
    <w:rsid w:val="00AA74E0"/>
    <w:rsid w:val="00AB703F"/>
    <w:rsid w:val="00AC6BB8"/>
    <w:rsid w:val="00AD3AC5"/>
    <w:rsid w:val="00AE008F"/>
    <w:rsid w:val="00B01FCD"/>
    <w:rsid w:val="00B1776C"/>
    <w:rsid w:val="00B44164"/>
    <w:rsid w:val="00B52583"/>
    <w:rsid w:val="00B52896"/>
    <w:rsid w:val="00B84C76"/>
    <w:rsid w:val="00B95236"/>
    <w:rsid w:val="00B96BD9"/>
    <w:rsid w:val="00BA1B01"/>
    <w:rsid w:val="00BA2641"/>
    <w:rsid w:val="00BB37AA"/>
    <w:rsid w:val="00BC53A0"/>
    <w:rsid w:val="00BE62AD"/>
    <w:rsid w:val="00BF121F"/>
    <w:rsid w:val="00BF1F80"/>
    <w:rsid w:val="00C166EF"/>
    <w:rsid w:val="00C17EB0"/>
    <w:rsid w:val="00C27F5F"/>
    <w:rsid w:val="00C30A0F"/>
    <w:rsid w:val="00C342DD"/>
    <w:rsid w:val="00C37E61"/>
    <w:rsid w:val="00C700C1"/>
    <w:rsid w:val="00C70F1B"/>
    <w:rsid w:val="00C71A47"/>
    <w:rsid w:val="00C7464C"/>
    <w:rsid w:val="00C85588"/>
    <w:rsid w:val="00C94DA5"/>
    <w:rsid w:val="00CD6755"/>
    <w:rsid w:val="00CD6856"/>
    <w:rsid w:val="00CE0089"/>
    <w:rsid w:val="00CE793C"/>
    <w:rsid w:val="00CF193C"/>
    <w:rsid w:val="00D173F1"/>
    <w:rsid w:val="00D73B72"/>
    <w:rsid w:val="00D74CB0"/>
    <w:rsid w:val="00D8295D"/>
    <w:rsid w:val="00DC1E4B"/>
    <w:rsid w:val="00DC2A65"/>
    <w:rsid w:val="00DE0CBA"/>
    <w:rsid w:val="00DE15F0"/>
    <w:rsid w:val="00DE5663"/>
    <w:rsid w:val="00DE78AA"/>
    <w:rsid w:val="00E053D0"/>
    <w:rsid w:val="00E15994"/>
    <w:rsid w:val="00E30990"/>
    <w:rsid w:val="00E3114E"/>
    <w:rsid w:val="00E31A70"/>
    <w:rsid w:val="00E35B02"/>
    <w:rsid w:val="00E66496"/>
    <w:rsid w:val="00E66B35"/>
    <w:rsid w:val="00E66E10"/>
    <w:rsid w:val="00E769F6"/>
    <w:rsid w:val="00E8407C"/>
    <w:rsid w:val="00E84F3C"/>
    <w:rsid w:val="00EA012C"/>
    <w:rsid w:val="00EC66FE"/>
    <w:rsid w:val="00EC6A55"/>
    <w:rsid w:val="00ED0288"/>
    <w:rsid w:val="00EE52CB"/>
    <w:rsid w:val="00EF581D"/>
    <w:rsid w:val="00EF7FD8"/>
    <w:rsid w:val="00F06F59"/>
    <w:rsid w:val="00F17988"/>
    <w:rsid w:val="00F469F0"/>
    <w:rsid w:val="00F53273"/>
    <w:rsid w:val="00F755E4"/>
    <w:rsid w:val="00F77D02"/>
    <w:rsid w:val="00FB3A86"/>
    <w:rsid w:val="00FC64E3"/>
    <w:rsid w:val="00FD36C8"/>
    <w:rsid w:val="00FE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2A31B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440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727B14"/>
    <w:rPr>
      <w:rFonts w:ascii="Arial" w:hAnsi="Arial"/>
      <w:b/>
      <w:kern w:val="28"/>
      <w:sz w:val="28"/>
    </w:rPr>
  </w:style>
  <w:style w:type="character" w:customStyle="1" w:styleId="Heading3Char">
    <w:name w:val="Heading 3 Char"/>
    <w:basedOn w:val="DefaultParagraphFont"/>
    <w:link w:val="Heading3"/>
    <w:semiHidden/>
    <w:rsid w:val="000440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7012241">
      <w:bodyDiv w:val="1"/>
      <w:marLeft w:val="0"/>
      <w:marRight w:val="0"/>
      <w:marTop w:val="0"/>
      <w:marBottom w:val="0"/>
      <w:divBdr>
        <w:top w:val="none" w:sz="0" w:space="0" w:color="auto"/>
        <w:left w:val="none" w:sz="0" w:space="0" w:color="auto"/>
        <w:bottom w:val="none" w:sz="0" w:space="0" w:color="auto"/>
        <w:right w:val="none" w:sz="0" w:space="0" w:color="auto"/>
      </w:divBdr>
      <w:divsChild>
        <w:div w:id="1613366151">
          <w:marLeft w:val="0"/>
          <w:marRight w:val="0"/>
          <w:marTop w:val="0"/>
          <w:marBottom w:val="0"/>
          <w:divBdr>
            <w:top w:val="single" w:sz="2" w:space="0" w:color="E5E7EB"/>
            <w:left w:val="single" w:sz="2" w:space="0" w:color="E5E7EB"/>
            <w:bottom w:val="single" w:sz="2" w:space="0" w:color="E5E7EB"/>
            <w:right w:val="single" w:sz="2" w:space="0" w:color="E5E7EB"/>
          </w:divBdr>
          <w:divsChild>
            <w:div w:id="568266425">
              <w:marLeft w:val="0"/>
              <w:marRight w:val="0"/>
              <w:marTop w:val="0"/>
              <w:marBottom w:val="0"/>
              <w:divBdr>
                <w:top w:val="none" w:sz="0" w:space="0" w:color="auto"/>
                <w:left w:val="none" w:sz="0" w:space="0" w:color="auto"/>
                <w:bottom w:val="none" w:sz="0" w:space="0" w:color="auto"/>
                <w:right w:val="none" w:sz="0" w:space="0" w:color="auto"/>
              </w:divBdr>
              <w:divsChild>
                <w:div w:id="982343821">
                  <w:marLeft w:val="0"/>
                  <w:marRight w:val="0"/>
                  <w:marTop w:val="0"/>
                  <w:marBottom w:val="0"/>
                  <w:divBdr>
                    <w:top w:val="none" w:sz="0" w:space="0" w:color="auto"/>
                    <w:left w:val="none" w:sz="0" w:space="0" w:color="auto"/>
                    <w:bottom w:val="none" w:sz="0" w:space="0" w:color="auto"/>
                    <w:right w:val="none" w:sz="0" w:space="0" w:color="auto"/>
                  </w:divBdr>
                  <w:divsChild>
                    <w:div w:id="1914703194">
                      <w:marLeft w:val="0"/>
                      <w:marRight w:val="0"/>
                      <w:marTop w:val="0"/>
                      <w:marBottom w:val="0"/>
                      <w:divBdr>
                        <w:top w:val="single" w:sz="2" w:space="0" w:color="E5E7EB"/>
                        <w:left w:val="single" w:sz="2" w:space="0" w:color="E5E7EB"/>
                        <w:bottom w:val="single" w:sz="2" w:space="0" w:color="E5E7EB"/>
                        <w:right w:val="single" w:sz="2" w:space="0" w:color="E5E7EB"/>
                      </w:divBdr>
                      <w:divsChild>
                        <w:div w:id="588006855">
                          <w:marLeft w:val="0"/>
                          <w:marRight w:val="0"/>
                          <w:marTop w:val="0"/>
                          <w:marBottom w:val="0"/>
                          <w:divBdr>
                            <w:top w:val="single" w:sz="2" w:space="0" w:color="E5E7EB"/>
                            <w:left w:val="single" w:sz="2" w:space="0" w:color="E5E7EB"/>
                            <w:bottom w:val="single" w:sz="2" w:space="0" w:color="E5E7EB"/>
                            <w:right w:val="single" w:sz="2" w:space="0" w:color="E5E7EB"/>
                          </w:divBdr>
                          <w:divsChild>
                            <w:div w:id="565604811">
                              <w:marLeft w:val="0"/>
                              <w:marRight w:val="0"/>
                              <w:marTop w:val="0"/>
                              <w:marBottom w:val="0"/>
                              <w:divBdr>
                                <w:top w:val="single" w:sz="2" w:space="0" w:color="E5E7EB"/>
                                <w:left w:val="single" w:sz="2" w:space="0" w:color="E5E7EB"/>
                                <w:bottom w:val="single" w:sz="2" w:space="0" w:color="E5E7EB"/>
                                <w:right w:val="single" w:sz="2" w:space="0" w:color="E5E7EB"/>
                              </w:divBdr>
                              <w:divsChild>
                                <w:div w:id="1178811494">
                                  <w:marLeft w:val="0"/>
                                  <w:marRight w:val="0"/>
                                  <w:marTop w:val="0"/>
                                  <w:marBottom w:val="0"/>
                                  <w:divBdr>
                                    <w:top w:val="none" w:sz="0" w:space="0" w:color="auto"/>
                                    <w:left w:val="none" w:sz="0" w:space="0" w:color="auto"/>
                                    <w:bottom w:val="none" w:sz="0" w:space="0" w:color="auto"/>
                                    <w:right w:val="none" w:sz="0" w:space="0" w:color="auto"/>
                                  </w:divBdr>
                                  <w:divsChild>
                                    <w:div w:id="470756397">
                                      <w:marLeft w:val="0"/>
                                      <w:marRight w:val="0"/>
                                      <w:marTop w:val="0"/>
                                      <w:marBottom w:val="0"/>
                                      <w:divBdr>
                                        <w:top w:val="single" w:sz="2" w:space="0" w:color="E5E7EB"/>
                                        <w:left w:val="single" w:sz="2" w:space="12" w:color="E5E7EB"/>
                                        <w:bottom w:val="single" w:sz="2" w:space="0" w:color="E5E7EB"/>
                                        <w:right w:val="single" w:sz="2" w:space="12" w:color="E5E7EB"/>
                                      </w:divBdr>
                                      <w:divsChild>
                                        <w:div w:id="526913641">
                                          <w:marLeft w:val="0"/>
                                          <w:marRight w:val="0"/>
                                          <w:marTop w:val="0"/>
                                          <w:marBottom w:val="0"/>
                                          <w:divBdr>
                                            <w:top w:val="single" w:sz="2" w:space="0" w:color="E5E7EB"/>
                                            <w:left w:val="single" w:sz="2" w:space="0" w:color="E5E7EB"/>
                                            <w:bottom w:val="single" w:sz="2" w:space="0" w:color="E5E7EB"/>
                                            <w:right w:val="single" w:sz="2" w:space="0" w:color="E5E7EB"/>
                                          </w:divBdr>
                                          <w:divsChild>
                                            <w:div w:id="1551117045">
                                              <w:marLeft w:val="0"/>
                                              <w:marRight w:val="0"/>
                                              <w:marTop w:val="0"/>
                                              <w:marBottom w:val="0"/>
                                              <w:divBdr>
                                                <w:top w:val="single" w:sz="2" w:space="0" w:color="E5E7EB"/>
                                                <w:left w:val="single" w:sz="2" w:space="0" w:color="E5E7EB"/>
                                                <w:bottom w:val="single" w:sz="2" w:space="0" w:color="E5E7EB"/>
                                                <w:right w:val="single" w:sz="2" w:space="0" w:color="E5E7EB"/>
                                              </w:divBdr>
                                              <w:divsChild>
                                                <w:div w:id="508176025">
                                                  <w:marLeft w:val="0"/>
                                                  <w:marRight w:val="0"/>
                                                  <w:marTop w:val="0"/>
                                                  <w:marBottom w:val="0"/>
                                                  <w:divBdr>
                                                    <w:top w:val="single" w:sz="2" w:space="0" w:color="E5E7EB"/>
                                                    <w:left w:val="single" w:sz="2" w:space="0" w:color="E5E7EB"/>
                                                    <w:bottom w:val="single" w:sz="2" w:space="0" w:color="E5E7EB"/>
                                                    <w:right w:val="single" w:sz="2" w:space="0" w:color="E5E7EB"/>
                                                  </w:divBdr>
                                                  <w:divsChild>
                                                    <w:div w:id="1052537895">
                                                      <w:marLeft w:val="0"/>
                                                      <w:marRight w:val="0"/>
                                                      <w:marTop w:val="0"/>
                                                      <w:marBottom w:val="0"/>
                                                      <w:divBdr>
                                                        <w:top w:val="single" w:sz="2" w:space="0" w:color="E5E7EB"/>
                                                        <w:left w:val="single" w:sz="2" w:space="0" w:color="E5E7EB"/>
                                                        <w:bottom w:val="single" w:sz="2" w:space="0" w:color="E5E7EB"/>
                                                        <w:right w:val="single" w:sz="2" w:space="0" w:color="E5E7EB"/>
                                                      </w:divBdr>
                                                      <w:divsChild>
                                                        <w:div w:id="341206393">
                                                          <w:marLeft w:val="0"/>
                                                          <w:marRight w:val="0"/>
                                                          <w:marTop w:val="0"/>
                                                          <w:marBottom w:val="0"/>
                                                          <w:divBdr>
                                                            <w:top w:val="none" w:sz="0" w:space="0" w:color="auto"/>
                                                            <w:left w:val="none" w:sz="0" w:space="0" w:color="auto"/>
                                                            <w:bottom w:val="none" w:sz="0" w:space="0" w:color="auto"/>
                                                            <w:right w:val="none" w:sz="0" w:space="0" w:color="auto"/>
                                                          </w:divBdr>
                                                          <w:divsChild>
                                                            <w:div w:id="1639408414">
                                                              <w:marLeft w:val="0"/>
                                                              <w:marRight w:val="0"/>
                                                              <w:marTop w:val="0"/>
                                                              <w:marBottom w:val="0"/>
                                                              <w:divBdr>
                                                                <w:top w:val="single" w:sz="2" w:space="0" w:color="E5E7EB"/>
                                                                <w:left w:val="single" w:sz="2" w:space="0" w:color="E5E7EB"/>
                                                                <w:bottom w:val="single" w:sz="2" w:space="0" w:color="E5E7EB"/>
                                                                <w:right w:val="single" w:sz="2" w:space="0" w:color="E5E7EB"/>
                                                              </w:divBdr>
                                                              <w:divsChild>
                                                                <w:div w:id="1318253">
                                                                  <w:marLeft w:val="0"/>
                                                                  <w:marRight w:val="0"/>
                                                                  <w:marTop w:val="0"/>
                                                                  <w:marBottom w:val="0"/>
                                                                  <w:divBdr>
                                                                    <w:top w:val="single" w:sz="2" w:space="0" w:color="E5E7EB"/>
                                                                    <w:left w:val="single" w:sz="2" w:space="0" w:color="E5E7EB"/>
                                                                    <w:bottom w:val="single" w:sz="2" w:space="0" w:color="E5E7EB"/>
                                                                    <w:right w:val="single" w:sz="2" w:space="0" w:color="E5E7EB"/>
                                                                  </w:divBdr>
                                                                  <w:divsChild>
                                                                    <w:div w:id="1358893411">
                                                                      <w:marLeft w:val="0"/>
                                                                      <w:marRight w:val="0"/>
                                                                      <w:marTop w:val="0"/>
                                                                      <w:marBottom w:val="0"/>
                                                                      <w:divBdr>
                                                                        <w:top w:val="single" w:sz="2" w:space="0" w:color="E5E7EB"/>
                                                                        <w:left w:val="single" w:sz="2" w:space="0" w:color="E5E7EB"/>
                                                                        <w:bottom w:val="single" w:sz="2" w:space="0" w:color="E5E7EB"/>
                                                                        <w:right w:val="single" w:sz="2" w:space="0" w:color="E5E7EB"/>
                                                                      </w:divBdr>
                                                                      <w:divsChild>
                                                                        <w:div w:id="971717618">
                                                                          <w:marLeft w:val="0"/>
                                                                          <w:marRight w:val="0"/>
                                                                          <w:marTop w:val="0"/>
                                                                          <w:marBottom w:val="0"/>
                                                                          <w:divBdr>
                                                                            <w:top w:val="single" w:sz="2" w:space="0" w:color="E5E7EB"/>
                                                                            <w:left w:val="single" w:sz="2" w:space="0" w:color="E5E7EB"/>
                                                                            <w:bottom w:val="single" w:sz="2" w:space="0" w:color="E5E7EB"/>
                                                                            <w:right w:val="single" w:sz="2" w:space="0" w:color="E5E7EB"/>
                                                                          </w:divBdr>
                                                                          <w:divsChild>
                                                                            <w:div w:id="196284625">
                                                                              <w:marLeft w:val="0"/>
                                                                              <w:marRight w:val="0"/>
                                                                              <w:marTop w:val="0"/>
                                                                              <w:marBottom w:val="0"/>
                                                                              <w:divBdr>
                                                                                <w:top w:val="single" w:sz="2" w:space="0" w:color="E5E7EB"/>
                                                                                <w:left w:val="single" w:sz="2" w:space="0" w:color="E5E7EB"/>
                                                                                <w:bottom w:val="single" w:sz="2" w:space="0" w:color="E5E7EB"/>
                                                                                <w:right w:val="single" w:sz="2" w:space="0" w:color="E5E7EB"/>
                                                                              </w:divBdr>
                                                                              <w:divsChild>
                                                                                <w:div w:id="1773012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52950235">
                                                          <w:marLeft w:val="0"/>
                                                          <w:marRight w:val="0"/>
                                                          <w:marTop w:val="0"/>
                                                          <w:marBottom w:val="0"/>
                                                          <w:divBdr>
                                                            <w:top w:val="single" w:sz="2" w:space="0" w:color="E5E7EB"/>
                                                            <w:left w:val="single" w:sz="2" w:space="0" w:color="E5E7EB"/>
                                                            <w:bottom w:val="single" w:sz="2" w:space="0" w:color="E5E7EB"/>
                                                            <w:right w:val="single" w:sz="2" w:space="0" w:color="E5E7EB"/>
                                                          </w:divBdr>
                                                          <w:divsChild>
                                                            <w:div w:id="1434130562">
                                                              <w:marLeft w:val="0"/>
                                                              <w:marRight w:val="0"/>
                                                              <w:marTop w:val="0"/>
                                                              <w:marBottom w:val="0"/>
                                                              <w:divBdr>
                                                                <w:top w:val="none" w:sz="0" w:space="0" w:color="auto"/>
                                                                <w:left w:val="none" w:sz="0" w:space="0" w:color="auto"/>
                                                                <w:bottom w:val="none" w:sz="0" w:space="0" w:color="auto"/>
                                                                <w:right w:val="none" w:sz="0" w:space="0" w:color="auto"/>
                                                              </w:divBdr>
                                                              <w:divsChild>
                                                                <w:div w:id="19359713">
                                                                  <w:marLeft w:val="0"/>
                                                                  <w:marRight w:val="0"/>
                                                                  <w:marTop w:val="0"/>
                                                                  <w:marBottom w:val="0"/>
                                                                  <w:divBdr>
                                                                    <w:top w:val="none" w:sz="0" w:space="0" w:color="auto"/>
                                                                    <w:left w:val="none" w:sz="0" w:space="0" w:color="auto"/>
                                                                    <w:bottom w:val="none" w:sz="0" w:space="0" w:color="auto"/>
                                                                    <w:right w:val="none" w:sz="0" w:space="0" w:color="auto"/>
                                                                  </w:divBdr>
                                                                  <w:divsChild>
                                                                    <w:div w:id="1386955295">
                                                                      <w:marLeft w:val="0"/>
                                                                      <w:marRight w:val="0"/>
                                                                      <w:marTop w:val="0"/>
                                                                      <w:marBottom w:val="0"/>
                                                                      <w:divBdr>
                                                                        <w:top w:val="none" w:sz="0" w:space="0" w:color="auto"/>
                                                                        <w:left w:val="none" w:sz="0" w:space="0" w:color="auto"/>
                                                                        <w:bottom w:val="none" w:sz="0" w:space="0" w:color="auto"/>
                                                                        <w:right w:val="none" w:sz="0" w:space="0" w:color="auto"/>
                                                                      </w:divBdr>
                                                                      <w:divsChild>
                                                                        <w:div w:id="1807429584">
                                                                          <w:marLeft w:val="0"/>
                                                                          <w:marRight w:val="0"/>
                                                                          <w:marTop w:val="0"/>
                                                                          <w:marBottom w:val="120"/>
                                                                          <w:divBdr>
                                                                            <w:top w:val="single" w:sz="2" w:space="0" w:color="E5E7EB"/>
                                                                            <w:left w:val="single" w:sz="2" w:space="0" w:color="E5E7EB"/>
                                                                            <w:bottom w:val="single" w:sz="2" w:space="0" w:color="E5E7EB"/>
                                                                            <w:right w:val="single" w:sz="2" w:space="0" w:color="E5E7EB"/>
                                                                          </w:divBdr>
                                                                          <w:divsChild>
                                                                            <w:div w:id="777410866">
                                                                              <w:marLeft w:val="0"/>
                                                                              <w:marRight w:val="0"/>
                                                                              <w:marTop w:val="0"/>
                                                                              <w:marBottom w:val="0"/>
                                                                              <w:divBdr>
                                                                                <w:top w:val="single" w:sz="2" w:space="0" w:color="E5E7EB"/>
                                                                                <w:left w:val="single" w:sz="2" w:space="0" w:color="E5E7EB"/>
                                                                                <w:bottom w:val="single" w:sz="2" w:space="0" w:color="E5E7EB"/>
                                                                                <w:right w:val="single" w:sz="2" w:space="0" w:color="E5E7EB"/>
                                                                              </w:divBdr>
                                                                              <w:divsChild>
                                                                                <w:div w:id="503741707">
                                                                                  <w:marLeft w:val="0"/>
                                                                                  <w:marRight w:val="0"/>
                                                                                  <w:marTop w:val="0"/>
                                                                                  <w:marBottom w:val="0"/>
                                                                                  <w:divBdr>
                                                                                    <w:top w:val="single" w:sz="2" w:space="0" w:color="E5E7EB"/>
                                                                                    <w:left w:val="single" w:sz="2" w:space="0" w:color="E5E7EB"/>
                                                                                    <w:bottom w:val="single" w:sz="2" w:space="0" w:color="E5E7EB"/>
                                                                                    <w:right w:val="single" w:sz="2" w:space="0" w:color="E5E7EB"/>
                                                                                  </w:divBdr>
                                                                                  <w:divsChild>
                                                                                    <w:div w:id="198531229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9272836">
                                                                      <w:marLeft w:val="0"/>
                                                                      <w:marRight w:val="0"/>
                                                                      <w:marTop w:val="0"/>
                                                                      <w:marBottom w:val="0"/>
                                                                      <w:divBdr>
                                                                        <w:top w:val="single" w:sz="6" w:space="0" w:color="auto"/>
                                                                        <w:left w:val="single" w:sz="2" w:space="0" w:color="auto"/>
                                                                        <w:bottom w:val="single" w:sz="2" w:space="0" w:color="auto"/>
                                                                        <w:right w:val="single" w:sz="2" w:space="0" w:color="auto"/>
                                                                      </w:divBdr>
                                                                      <w:divsChild>
                                                                        <w:div w:id="1971403331">
                                                                          <w:marLeft w:val="0"/>
                                                                          <w:marRight w:val="0"/>
                                                                          <w:marTop w:val="0"/>
                                                                          <w:marBottom w:val="0"/>
                                                                          <w:divBdr>
                                                                            <w:top w:val="single" w:sz="2" w:space="6" w:color="E5E7EB"/>
                                                                            <w:left w:val="single" w:sz="2" w:space="0" w:color="E5E7EB"/>
                                                                            <w:bottom w:val="single" w:sz="2" w:space="6" w:color="E5E7EB"/>
                                                                            <w:right w:val="single" w:sz="2" w:space="0" w:color="E5E7EB"/>
                                                                          </w:divBdr>
                                                                          <w:divsChild>
                                                                            <w:div w:id="939948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6153129">
                                                                          <w:marLeft w:val="0"/>
                                                                          <w:marRight w:val="0"/>
                                                                          <w:marTop w:val="0"/>
                                                                          <w:marBottom w:val="0"/>
                                                                          <w:divBdr>
                                                                            <w:top w:val="single" w:sz="4" w:space="6" w:color="auto"/>
                                                                            <w:left w:val="single" w:sz="2" w:space="0" w:color="auto"/>
                                                                            <w:bottom w:val="single" w:sz="2" w:space="6" w:color="auto"/>
                                                                            <w:right w:val="single" w:sz="2" w:space="0" w:color="auto"/>
                                                                          </w:divBdr>
                                                                          <w:divsChild>
                                                                            <w:div w:id="581107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5830301">
                                                                          <w:marLeft w:val="0"/>
                                                                          <w:marRight w:val="0"/>
                                                                          <w:marTop w:val="0"/>
                                                                          <w:marBottom w:val="0"/>
                                                                          <w:divBdr>
                                                                            <w:top w:val="single" w:sz="4" w:space="6" w:color="auto"/>
                                                                            <w:left w:val="single" w:sz="2" w:space="0" w:color="auto"/>
                                                                            <w:bottom w:val="single" w:sz="2" w:space="6" w:color="auto"/>
                                                                            <w:right w:val="single" w:sz="2" w:space="0" w:color="auto"/>
                                                                          </w:divBdr>
                                                                          <w:divsChild>
                                                                            <w:div w:id="166097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2714433">
                                                                          <w:marLeft w:val="0"/>
                                                                          <w:marRight w:val="0"/>
                                                                          <w:marTop w:val="0"/>
                                                                          <w:marBottom w:val="0"/>
                                                                          <w:divBdr>
                                                                            <w:top w:val="single" w:sz="4" w:space="6" w:color="auto"/>
                                                                            <w:left w:val="single" w:sz="2" w:space="0" w:color="auto"/>
                                                                            <w:bottom w:val="single" w:sz="2" w:space="6" w:color="auto"/>
                                                                            <w:right w:val="single" w:sz="2" w:space="0" w:color="auto"/>
                                                                          </w:divBdr>
                                                                          <w:divsChild>
                                                                            <w:div w:id="1412237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1419348">
                                                                          <w:marLeft w:val="0"/>
                                                                          <w:marRight w:val="0"/>
                                                                          <w:marTop w:val="0"/>
                                                                          <w:marBottom w:val="0"/>
                                                                          <w:divBdr>
                                                                            <w:top w:val="single" w:sz="4" w:space="6" w:color="auto"/>
                                                                            <w:left w:val="single" w:sz="2" w:space="0" w:color="auto"/>
                                                                            <w:bottom w:val="single" w:sz="2" w:space="6" w:color="auto"/>
                                                                            <w:right w:val="single" w:sz="2" w:space="0" w:color="auto"/>
                                                                          </w:divBdr>
                                                                          <w:divsChild>
                                                                            <w:div w:id="1793556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7218653">
      <w:bodyDiv w:val="1"/>
      <w:marLeft w:val="0"/>
      <w:marRight w:val="0"/>
      <w:marTop w:val="0"/>
      <w:marBottom w:val="0"/>
      <w:divBdr>
        <w:top w:val="none" w:sz="0" w:space="0" w:color="auto"/>
        <w:left w:val="none" w:sz="0" w:space="0" w:color="auto"/>
        <w:bottom w:val="none" w:sz="0" w:space="0" w:color="auto"/>
        <w:right w:val="none" w:sz="0" w:space="0" w:color="auto"/>
      </w:divBdr>
      <w:divsChild>
        <w:div w:id="1077019024">
          <w:marLeft w:val="0"/>
          <w:marRight w:val="0"/>
          <w:marTop w:val="0"/>
          <w:marBottom w:val="0"/>
          <w:divBdr>
            <w:top w:val="single" w:sz="2" w:space="0" w:color="E5E7EB"/>
            <w:left w:val="single" w:sz="2" w:space="0" w:color="E5E7EB"/>
            <w:bottom w:val="single" w:sz="2" w:space="0" w:color="E5E7EB"/>
            <w:right w:val="single" w:sz="2" w:space="0" w:color="E5E7EB"/>
          </w:divBdr>
          <w:divsChild>
            <w:div w:id="1532496344">
              <w:marLeft w:val="0"/>
              <w:marRight w:val="0"/>
              <w:marTop w:val="0"/>
              <w:marBottom w:val="0"/>
              <w:divBdr>
                <w:top w:val="none" w:sz="0" w:space="0" w:color="auto"/>
                <w:left w:val="none" w:sz="0" w:space="0" w:color="auto"/>
                <w:bottom w:val="none" w:sz="0" w:space="0" w:color="auto"/>
                <w:right w:val="none" w:sz="0" w:space="0" w:color="auto"/>
              </w:divBdr>
              <w:divsChild>
                <w:div w:id="1298683509">
                  <w:marLeft w:val="0"/>
                  <w:marRight w:val="0"/>
                  <w:marTop w:val="0"/>
                  <w:marBottom w:val="0"/>
                  <w:divBdr>
                    <w:top w:val="none" w:sz="0" w:space="0" w:color="auto"/>
                    <w:left w:val="none" w:sz="0" w:space="0" w:color="auto"/>
                    <w:bottom w:val="none" w:sz="0" w:space="0" w:color="auto"/>
                    <w:right w:val="none" w:sz="0" w:space="0" w:color="auto"/>
                  </w:divBdr>
                  <w:divsChild>
                    <w:div w:id="2012365574">
                      <w:marLeft w:val="0"/>
                      <w:marRight w:val="0"/>
                      <w:marTop w:val="0"/>
                      <w:marBottom w:val="0"/>
                      <w:divBdr>
                        <w:top w:val="single" w:sz="2" w:space="0" w:color="E5E7EB"/>
                        <w:left w:val="single" w:sz="2" w:space="0" w:color="E5E7EB"/>
                        <w:bottom w:val="single" w:sz="2" w:space="0" w:color="E5E7EB"/>
                        <w:right w:val="single" w:sz="2" w:space="0" w:color="E5E7EB"/>
                      </w:divBdr>
                      <w:divsChild>
                        <w:div w:id="802121355">
                          <w:marLeft w:val="0"/>
                          <w:marRight w:val="0"/>
                          <w:marTop w:val="0"/>
                          <w:marBottom w:val="0"/>
                          <w:divBdr>
                            <w:top w:val="single" w:sz="2" w:space="0" w:color="E5E7EB"/>
                            <w:left w:val="single" w:sz="2" w:space="0" w:color="E5E7EB"/>
                            <w:bottom w:val="single" w:sz="2" w:space="0" w:color="E5E7EB"/>
                            <w:right w:val="single" w:sz="2" w:space="0" w:color="E5E7EB"/>
                          </w:divBdr>
                          <w:divsChild>
                            <w:div w:id="1617372834">
                              <w:marLeft w:val="0"/>
                              <w:marRight w:val="0"/>
                              <w:marTop w:val="0"/>
                              <w:marBottom w:val="0"/>
                              <w:divBdr>
                                <w:top w:val="single" w:sz="2" w:space="0" w:color="E5E7EB"/>
                                <w:left w:val="single" w:sz="2" w:space="0" w:color="E5E7EB"/>
                                <w:bottom w:val="single" w:sz="2" w:space="0" w:color="E5E7EB"/>
                                <w:right w:val="single" w:sz="2" w:space="0" w:color="E5E7EB"/>
                              </w:divBdr>
                              <w:divsChild>
                                <w:div w:id="264730011">
                                  <w:marLeft w:val="0"/>
                                  <w:marRight w:val="0"/>
                                  <w:marTop w:val="0"/>
                                  <w:marBottom w:val="0"/>
                                  <w:divBdr>
                                    <w:top w:val="none" w:sz="0" w:space="0" w:color="auto"/>
                                    <w:left w:val="none" w:sz="0" w:space="0" w:color="auto"/>
                                    <w:bottom w:val="none" w:sz="0" w:space="0" w:color="auto"/>
                                    <w:right w:val="none" w:sz="0" w:space="0" w:color="auto"/>
                                  </w:divBdr>
                                  <w:divsChild>
                                    <w:div w:id="1064908594">
                                      <w:marLeft w:val="0"/>
                                      <w:marRight w:val="0"/>
                                      <w:marTop w:val="0"/>
                                      <w:marBottom w:val="0"/>
                                      <w:divBdr>
                                        <w:top w:val="single" w:sz="2" w:space="0" w:color="E5E7EB"/>
                                        <w:left w:val="single" w:sz="2" w:space="12" w:color="E5E7EB"/>
                                        <w:bottom w:val="single" w:sz="2" w:space="0" w:color="E5E7EB"/>
                                        <w:right w:val="single" w:sz="2" w:space="12" w:color="E5E7EB"/>
                                      </w:divBdr>
                                      <w:divsChild>
                                        <w:div w:id="664939064">
                                          <w:marLeft w:val="0"/>
                                          <w:marRight w:val="0"/>
                                          <w:marTop w:val="0"/>
                                          <w:marBottom w:val="0"/>
                                          <w:divBdr>
                                            <w:top w:val="single" w:sz="2" w:space="0" w:color="E5E7EB"/>
                                            <w:left w:val="single" w:sz="2" w:space="0" w:color="E5E7EB"/>
                                            <w:bottom w:val="single" w:sz="2" w:space="0" w:color="E5E7EB"/>
                                            <w:right w:val="single" w:sz="2" w:space="0" w:color="E5E7EB"/>
                                          </w:divBdr>
                                          <w:divsChild>
                                            <w:div w:id="798457279">
                                              <w:marLeft w:val="0"/>
                                              <w:marRight w:val="0"/>
                                              <w:marTop w:val="0"/>
                                              <w:marBottom w:val="0"/>
                                              <w:divBdr>
                                                <w:top w:val="single" w:sz="2" w:space="0" w:color="E5E7EB"/>
                                                <w:left w:val="single" w:sz="2" w:space="0" w:color="E5E7EB"/>
                                                <w:bottom w:val="single" w:sz="2" w:space="0" w:color="E5E7EB"/>
                                                <w:right w:val="single" w:sz="2" w:space="0" w:color="E5E7EB"/>
                                              </w:divBdr>
                                              <w:divsChild>
                                                <w:div w:id="1764455730">
                                                  <w:marLeft w:val="0"/>
                                                  <w:marRight w:val="0"/>
                                                  <w:marTop w:val="0"/>
                                                  <w:marBottom w:val="0"/>
                                                  <w:divBdr>
                                                    <w:top w:val="single" w:sz="2" w:space="0" w:color="E5E7EB"/>
                                                    <w:left w:val="single" w:sz="2" w:space="0" w:color="E5E7EB"/>
                                                    <w:bottom w:val="single" w:sz="2" w:space="0" w:color="E5E7EB"/>
                                                    <w:right w:val="single" w:sz="2" w:space="0" w:color="E5E7EB"/>
                                                  </w:divBdr>
                                                  <w:divsChild>
                                                    <w:div w:id="1893883840">
                                                      <w:marLeft w:val="0"/>
                                                      <w:marRight w:val="0"/>
                                                      <w:marTop w:val="0"/>
                                                      <w:marBottom w:val="0"/>
                                                      <w:divBdr>
                                                        <w:top w:val="single" w:sz="2" w:space="0" w:color="E5E7EB"/>
                                                        <w:left w:val="single" w:sz="2" w:space="0" w:color="E5E7EB"/>
                                                        <w:bottom w:val="single" w:sz="2" w:space="0" w:color="E5E7EB"/>
                                                        <w:right w:val="single" w:sz="2" w:space="0" w:color="E5E7EB"/>
                                                      </w:divBdr>
                                                      <w:divsChild>
                                                        <w:div w:id="228880920">
                                                          <w:marLeft w:val="0"/>
                                                          <w:marRight w:val="0"/>
                                                          <w:marTop w:val="0"/>
                                                          <w:marBottom w:val="0"/>
                                                          <w:divBdr>
                                                            <w:top w:val="none" w:sz="0" w:space="0" w:color="auto"/>
                                                            <w:left w:val="none" w:sz="0" w:space="0" w:color="auto"/>
                                                            <w:bottom w:val="none" w:sz="0" w:space="0" w:color="auto"/>
                                                            <w:right w:val="none" w:sz="0" w:space="0" w:color="auto"/>
                                                          </w:divBdr>
                                                          <w:divsChild>
                                                            <w:div w:id="1905753357">
                                                              <w:marLeft w:val="0"/>
                                                              <w:marRight w:val="0"/>
                                                              <w:marTop w:val="0"/>
                                                              <w:marBottom w:val="0"/>
                                                              <w:divBdr>
                                                                <w:top w:val="single" w:sz="2" w:space="0" w:color="E5E7EB"/>
                                                                <w:left w:val="single" w:sz="2" w:space="0" w:color="E5E7EB"/>
                                                                <w:bottom w:val="single" w:sz="2" w:space="0" w:color="E5E7EB"/>
                                                                <w:right w:val="single" w:sz="2" w:space="0" w:color="E5E7EB"/>
                                                              </w:divBdr>
                                                              <w:divsChild>
                                                                <w:div w:id="217012733">
                                                                  <w:marLeft w:val="0"/>
                                                                  <w:marRight w:val="0"/>
                                                                  <w:marTop w:val="0"/>
                                                                  <w:marBottom w:val="0"/>
                                                                  <w:divBdr>
                                                                    <w:top w:val="single" w:sz="2" w:space="0" w:color="E5E7EB"/>
                                                                    <w:left w:val="single" w:sz="2" w:space="0" w:color="E5E7EB"/>
                                                                    <w:bottom w:val="single" w:sz="2" w:space="0" w:color="E5E7EB"/>
                                                                    <w:right w:val="single" w:sz="2" w:space="0" w:color="E5E7EB"/>
                                                                  </w:divBdr>
                                                                  <w:divsChild>
                                                                    <w:div w:id="191694789">
                                                                      <w:marLeft w:val="0"/>
                                                                      <w:marRight w:val="0"/>
                                                                      <w:marTop w:val="0"/>
                                                                      <w:marBottom w:val="0"/>
                                                                      <w:divBdr>
                                                                        <w:top w:val="single" w:sz="2" w:space="0" w:color="E5E7EB"/>
                                                                        <w:left w:val="single" w:sz="2" w:space="0" w:color="E5E7EB"/>
                                                                        <w:bottom w:val="single" w:sz="2" w:space="0" w:color="E5E7EB"/>
                                                                        <w:right w:val="single" w:sz="2" w:space="0" w:color="E5E7EB"/>
                                                                      </w:divBdr>
                                                                      <w:divsChild>
                                                                        <w:div w:id="1770198568">
                                                                          <w:marLeft w:val="0"/>
                                                                          <w:marRight w:val="0"/>
                                                                          <w:marTop w:val="0"/>
                                                                          <w:marBottom w:val="0"/>
                                                                          <w:divBdr>
                                                                            <w:top w:val="single" w:sz="2" w:space="0" w:color="E5E7EB"/>
                                                                            <w:left w:val="single" w:sz="2" w:space="0" w:color="E5E7EB"/>
                                                                            <w:bottom w:val="single" w:sz="2" w:space="0" w:color="E5E7EB"/>
                                                                            <w:right w:val="single" w:sz="2" w:space="0" w:color="E5E7EB"/>
                                                                          </w:divBdr>
                                                                          <w:divsChild>
                                                                            <w:div w:id="1261529638">
                                                                              <w:marLeft w:val="0"/>
                                                                              <w:marRight w:val="0"/>
                                                                              <w:marTop w:val="0"/>
                                                                              <w:marBottom w:val="0"/>
                                                                              <w:divBdr>
                                                                                <w:top w:val="single" w:sz="2" w:space="0" w:color="E5E7EB"/>
                                                                                <w:left w:val="single" w:sz="2" w:space="0" w:color="E5E7EB"/>
                                                                                <w:bottom w:val="single" w:sz="2" w:space="0" w:color="E5E7EB"/>
                                                                                <w:right w:val="single" w:sz="2" w:space="0" w:color="E5E7EB"/>
                                                                              </w:divBdr>
                                                                              <w:divsChild>
                                                                                <w:div w:id="1741515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32277977">
                                                          <w:marLeft w:val="0"/>
                                                          <w:marRight w:val="0"/>
                                                          <w:marTop w:val="0"/>
                                                          <w:marBottom w:val="0"/>
                                                          <w:divBdr>
                                                            <w:top w:val="single" w:sz="2" w:space="0" w:color="E5E7EB"/>
                                                            <w:left w:val="single" w:sz="2" w:space="0" w:color="E5E7EB"/>
                                                            <w:bottom w:val="single" w:sz="2" w:space="0" w:color="E5E7EB"/>
                                                            <w:right w:val="single" w:sz="2" w:space="0" w:color="E5E7EB"/>
                                                          </w:divBdr>
                                                          <w:divsChild>
                                                            <w:div w:id="81490535">
                                                              <w:marLeft w:val="0"/>
                                                              <w:marRight w:val="0"/>
                                                              <w:marTop w:val="0"/>
                                                              <w:marBottom w:val="0"/>
                                                              <w:divBdr>
                                                                <w:top w:val="none" w:sz="0" w:space="0" w:color="auto"/>
                                                                <w:left w:val="none" w:sz="0" w:space="0" w:color="auto"/>
                                                                <w:bottom w:val="none" w:sz="0" w:space="0" w:color="auto"/>
                                                                <w:right w:val="none" w:sz="0" w:space="0" w:color="auto"/>
                                                              </w:divBdr>
                                                              <w:divsChild>
                                                                <w:div w:id="510265962">
                                                                  <w:marLeft w:val="0"/>
                                                                  <w:marRight w:val="0"/>
                                                                  <w:marTop w:val="0"/>
                                                                  <w:marBottom w:val="0"/>
                                                                  <w:divBdr>
                                                                    <w:top w:val="none" w:sz="0" w:space="0" w:color="auto"/>
                                                                    <w:left w:val="none" w:sz="0" w:space="0" w:color="auto"/>
                                                                    <w:bottom w:val="none" w:sz="0" w:space="0" w:color="auto"/>
                                                                    <w:right w:val="none" w:sz="0" w:space="0" w:color="auto"/>
                                                                  </w:divBdr>
                                                                  <w:divsChild>
                                                                    <w:div w:id="654334660">
                                                                      <w:marLeft w:val="0"/>
                                                                      <w:marRight w:val="0"/>
                                                                      <w:marTop w:val="0"/>
                                                                      <w:marBottom w:val="0"/>
                                                                      <w:divBdr>
                                                                        <w:top w:val="none" w:sz="0" w:space="0" w:color="auto"/>
                                                                        <w:left w:val="none" w:sz="0" w:space="0" w:color="auto"/>
                                                                        <w:bottom w:val="none" w:sz="0" w:space="0" w:color="auto"/>
                                                                        <w:right w:val="none" w:sz="0" w:space="0" w:color="auto"/>
                                                                      </w:divBdr>
                                                                      <w:divsChild>
                                                                        <w:div w:id="322242328">
                                                                          <w:marLeft w:val="0"/>
                                                                          <w:marRight w:val="0"/>
                                                                          <w:marTop w:val="0"/>
                                                                          <w:marBottom w:val="120"/>
                                                                          <w:divBdr>
                                                                            <w:top w:val="single" w:sz="2" w:space="0" w:color="E5E7EB"/>
                                                                            <w:left w:val="single" w:sz="2" w:space="0" w:color="E5E7EB"/>
                                                                            <w:bottom w:val="single" w:sz="2" w:space="0" w:color="E5E7EB"/>
                                                                            <w:right w:val="single" w:sz="2" w:space="0" w:color="E5E7EB"/>
                                                                          </w:divBdr>
                                                                          <w:divsChild>
                                                                            <w:div w:id="1118452764">
                                                                              <w:marLeft w:val="0"/>
                                                                              <w:marRight w:val="0"/>
                                                                              <w:marTop w:val="0"/>
                                                                              <w:marBottom w:val="0"/>
                                                                              <w:divBdr>
                                                                                <w:top w:val="single" w:sz="2" w:space="0" w:color="E5E7EB"/>
                                                                                <w:left w:val="single" w:sz="2" w:space="0" w:color="E5E7EB"/>
                                                                                <w:bottom w:val="single" w:sz="2" w:space="0" w:color="E5E7EB"/>
                                                                                <w:right w:val="single" w:sz="2" w:space="0" w:color="E5E7EB"/>
                                                                              </w:divBdr>
                                                                              <w:divsChild>
                                                                                <w:div w:id="1550069718">
                                                                                  <w:marLeft w:val="0"/>
                                                                                  <w:marRight w:val="0"/>
                                                                                  <w:marTop w:val="0"/>
                                                                                  <w:marBottom w:val="0"/>
                                                                                  <w:divBdr>
                                                                                    <w:top w:val="single" w:sz="2" w:space="0" w:color="E5E7EB"/>
                                                                                    <w:left w:val="single" w:sz="2" w:space="0" w:color="E5E7EB"/>
                                                                                    <w:bottom w:val="single" w:sz="2" w:space="0" w:color="E5E7EB"/>
                                                                                    <w:right w:val="single" w:sz="2" w:space="0" w:color="E5E7EB"/>
                                                                                  </w:divBdr>
                                                                                  <w:divsChild>
                                                                                    <w:div w:id="927881838">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5007196">
                                                                      <w:marLeft w:val="0"/>
                                                                      <w:marRight w:val="0"/>
                                                                      <w:marTop w:val="0"/>
                                                                      <w:marBottom w:val="0"/>
                                                                      <w:divBdr>
                                                                        <w:top w:val="single" w:sz="6" w:space="0" w:color="auto"/>
                                                                        <w:left w:val="single" w:sz="2" w:space="0" w:color="auto"/>
                                                                        <w:bottom w:val="single" w:sz="2" w:space="0" w:color="auto"/>
                                                                        <w:right w:val="single" w:sz="2" w:space="0" w:color="auto"/>
                                                                      </w:divBdr>
                                                                      <w:divsChild>
                                                                        <w:div w:id="642931576">
                                                                          <w:marLeft w:val="0"/>
                                                                          <w:marRight w:val="0"/>
                                                                          <w:marTop w:val="0"/>
                                                                          <w:marBottom w:val="0"/>
                                                                          <w:divBdr>
                                                                            <w:top w:val="single" w:sz="2" w:space="6" w:color="E5E7EB"/>
                                                                            <w:left w:val="single" w:sz="2" w:space="0" w:color="E5E7EB"/>
                                                                            <w:bottom w:val="single" w:sz="2" w:space="6" w:color="E5E7EB"/>
                                                                            <w:right w:val="single" w:sz="2" w:space="0" w:color="E5E7EB"/>
                                                                          </w:divBdr>
                                                                          <w:divsChild>
                                                                            <w:div w:id="573468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3663343">
                                                                          <w:marLeft w:val="0"/>
                                                                          <w:marRight w:val="0"/>
                                                                          <w:marTop w:val="0"/>
                                                                          <w:marBottom w:val="0"/>
                                                                          <w:divBdr>
                                                                            <w:top w:val="single" w:sz="4" w:space="6" w:color="auto"/>
                                                                            <w:left w:val="single" w:sz="2" w:space="0" w:color="auto"/>
                                                                            <w:bottom w:val="single" w:sz="2" w:space="6" w:color="auto"/>
                                                                            <w:right w:val="single" w:sz="2" w:space="0" w:color="auto"/>
                                                                          </w:divBdr>
                                                                          <w:divsChild>
                                                                            <w:div w:id="9989948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5282407">
                                                                          <w:marLeft w:val="0"/>
                                                                          <w:marRight w:val="0"/>
                                                                          <w:marTop w:val="0"/>
                                                                          <w:marBottom w:val="0"/>
                                                                          <w:divBdr>
                                                                            <w:top w:val="single" w:sz="4" w:space="6" w:color="auto"/>
                                                                            <w:left w:val="single" w:sz="2" w:space="0" w:color="auto"/>
                                                                            <w:bottom w:val="single" w:sz="2" w:space="6" w:color="auto"/>
                                                                            <w:right w:val="single" w:sz="2" w:space="0" w:color="auto"/>
                                                                          </w:divBdr>
                                                                          <w:divsChild>
                                                                            <w:div w:id="1578828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1923423">
                                                                          <w:marLeft w:val="0"/>
                                                                          <w:marRight w:val="0"/>
                                                                          <w:marTop w:val="0"/>
                                                                          <w:marBottom w:val="0"/>
                                                                          <w:divBdr>
                                                                            <w:top w:val="single" w:sz="4" w:space="6" w:color="auto"/>
                                                                            <w:left w:val="single" w:sz="2" w:space="0" w:color="auto"/>
                                                                            <w:bottom w:val="single" w:sz="2" w:space="6" w:color="auto"/>
                                                                            <w:right w:val="single" w:sz="2" w:space="0" w:color="auto"/>
                                                                          </w:divBdr>
                                                                          <w:divsChild>
                                                                            <w:div w:id="100607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6370079">
                                                                          <w:marLeft w:val="0"/>
                                                                          <w:marRight w:val="0"/>
                                                                          <w:marTop w:val="0"/>
                                                                          <w:marBottom w:val="0"/>
                                                                          <w:divBdr>
                                                                            <w:top w:val="single" w:sz="4" w:space="6" w:color="auto"/>
                                                                            <w:left w:val="single" w:sz="2" w:space="0" w:color="auto"/>
                                                                            <w:bottom w:val="single" w:sz="2" w:space="6" w:color="auto"/>
                                                                            <w:right w:val="single" w:sz="2" w:space="0" w:color="auto"/>
                                                                          </w:divBdr>
                                                                          <w:divsChild>
                                                                            <w:div w:id="50733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6799/ajesh.v2i2.35" TargetMode="External"/><Relationship Id="rId26" Type="http://schemas.openxmlformats.org/officeDocument/2006/relationships/hyperlink" Target="https://doi.org/10.1002/jid.1080" TargetMode="External"/><Relationship Id="rId39" Type="http://schemas.openxmlformats.org/officeDocument/2006/relationships/hyperlink" Target="https://doi.org/10.1504/ijipm.2022.124646" TargetMode="External"/><Relationship Id="rId21" Type="http://schemas.openxmlformats.org/officeDocument/2006/relationships/hyperlink" Target="https://doi.org/10.21511/ppm.17(3).2019.12" TargetMode="External"/><Relationship Id="rId34" Type="http://schemas.openxmlformats.org/officeDocument/2006/relationships/hyperlink" Target="https://pjss.bzu.edu.pk/index.php/pjss/article/view/646" TargetMode="External"/><Relationship Id="rId42" Type="http://schemas.openxmlformats.org/officeDocument/2006/relationships/hyperlink" Target="https://paper.researchbib.com/view/paper/386184" TargetMode="External"/><Relationship Id="rId47" Type="http://schemas.openxmlformats.org/officeDocument/2006/relationships/hyperlink" Target="https://doi.org/10.1093/icc/3.3.537-a" TargetMode="External"/><Relationship Id="rId50" Type="http://schemas.openxmlformats.org/officeDocument/2006/relationships/hyperlink" Target="https://doi.org/10.31893/multiscience.2024ss042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16/j.technovation.2021.102448" TargetMode="External"/><Relationship Id="rId11" Type="http://schemas.openxmlformats.org/officeDocument/2006/relationships/footer" Target="footer2.xml"/><Relationship Id="rId24" Type="http://schemas.openxmlformats.org/officeDocument/2006/relationships/hyperlink" Target="https://doi.org/10.1002/kpm.1661" TargetMode="External"/><Relationship Id="rId32" Type="http://schemas.openxmlformats.org/officeDocument/2006/relationships/hyperlink" Target="https://repository.unika.ac.id/id/eprint/32217" TargetMode="External"/><Relationship Id="rId37" Type="http://schemas.openxmlformats.org/officeDocument/2006/relationships/hyperlink" Target="https://doi.org/10.52633/jemi.v5i5.330" TargetMode="External"/><Relationship Id="rId40" Type="http://schemas.openxmlformats.org/officeDocument/2006/relationships/hyperlink" Target="https://doi.org/10.54254/2754-1169/83/20240765" TargetMode="External"/><Relationship Id="rId45" Type="http://schemas.openxmlformats.org/officeDocument/2006/relationships/hyperlink" Target="https://doi.org/10.1088/1755-%201315/1253/1/012095"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108/ijif-11-2020-0231" TargetMode="External"/><Relationship Id="rId31" Type="http://schemas.openxmlformats.org/officeDocument/2006/relationships/hyperlink" Target="https://doi.org/10.13106/jafeb.2020.vol7.no10.359" TargetMode="External"/><Relationship Id="rId44" Type="http://schemas.openxmlformats.org/officeDocument/2006/relationships/hyperlink" Target="https://doi.org/10.1108/jed-10-2019-004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5937/jemc1901003b" TargetMode="External"/><Relationship Id="rId27" Type="http://schemas.openxmlformats.org/officeDocument/2006/relationships/hyperlink" Target="https://doi.org/10.56293/ijasr.2022.5413" TargetMode="External"/><Relationship Id="rId30" Type="http://schemas.openxmlformats.org/officeDocument/2006/relationships/hyperlink" Target="https://doi.org/10.5281/zenodo.6542070" TargetMode="External"/><Relationship Id="rId35" Type="http://schemas.openxmlformats.org/officeDocument/2006/relationships/hyperlink" Target="http://repository.unair.ac.id/id/eprint/119488ISSNpISSN" TargetMode="External"/><Relationship Id="rId43" Type="http://schemas.openxmlformats.org/officeDocument/2006/relationships/hyperlink" Target="https://doi.org/10.5281/zenodo.8138902" TargetMode="External"/><Relationship Id="rId48" Type="http://schemas.openxmlformats.org/officeDocument/2006/relationships/hyperlink" Target="https://www.adb.org/sites/default/files/institutional-%20document/691951/ado2021bnmicrofinance-social-development.pdf" TargetMode="External"/><Relationship Id="rId8" Type="http://schemas.openxmlformats.org/officeDocument/2006/relationships/header" Target="header1.xml"/><Relationship Id="rId51" Type="http://schemas.openxmlformats.org/officeDocument/2006/relationships/hyperlink" Target="https://www.ncver.edu.au/data/assets/pdf_file/0041/967056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846/btp.2020.12750" TargetMode="External"/><Relationship Id="rId33" Type="http://schemas.openxmlformats.org/officeDocument/2006/relationships/hyperlink" Target="https://doi.org/10.24198/sosiohumaniora.v25i1.44707" TargetMode="External"/><Relationship Id="rId38" Type="http://schemas.openxmlformats.org/officeDocument/2006/relationships/hyperlink" Target="https://doi.org/10.1504/ijbfmi.2019.099008" TargetMode="External"/><Relationship Id="rId46" Type="http://schemas.openxmlformats.org/officeDocument/2006/relationships/hyperlink" Target="https://doi.org/10.14254/2071-8330.2019/12-3/3" TargetMode="External"/><Relationship Id="rId20" Type="http://schemas.openxmlformats.org/officeDocument/2006/relationships/hyperlink" Target="https://doi.org/10.1108/ijse-%2008-2020-0545" TargetMode="External"/><Relationship Id="rId41" Type="http://schemas.openxmlformats.org/officeDocument/2006/relationships/hyperlink" Target="https://doi.org/10.1177/227797522110612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3390/socsci13080428" TargetMode="External"/><Relationship Id="rId28" Type="http://schemas.openxmlformats.org/officeDocument/2006/relationships/hyperlink" Target="https://doi.org/10.31305/rrijm.2024.v09.n03.002" TargetMode="External"/><Relationship Id="rId36" Type="http://schemas.openxmlformats.org/officeDocument/2006/relationships/hyperlink" Target="https://doi.org/10.1177/2158244019835934" TargetMode="External"/><Relationship Id="rId49" Type="http://schemas.openxmlformats.org/officeDocument/2006/relationships/hyperlink" Target="https://doi.org/10.35808/ijeba/6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E2A3CD38-D7D1-4A64-9588-34AACED4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186</TotalTime>
  <Pages>15</Pages>
  <Words>7687</Words>
  <Characters>43816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51401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2026-02-07T07:55:00Z</dcterms:modified>
</cp:coreProperties>
</file>