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C8E1" w14:textId="77777777" w:rsidR="00337DDA" w:rsidRDefault="00337DDA" w:rsidP="00904C54">
      <w:pPr>
        <w:pStyle w:val="Author"/>
        <w:spacing w:line="240" w:lineRule="auto"/>
        <w:ind w:right="-972"/>
        <w:rPr>
          <w:rFonts w:ascii="Arial" w:hAnsi="Arial" w:cs="Arial"/>
          <w:bCs/>
          <w:iCs/>
          <w:kern w:val="28"/>
          <w:sz w:val="36"/>
        </w:rPr>
      </w:pPr>
      <w:bookmarkStart w:id="0" w:name="_Hlk219898188"/>
    </w:p>
    <w:bookmarkEnd w:id="0"/>
    <w:p w14:paraId="36269C22" w14:textId="246DCF55" w:rsidR="00DA3494" w:rsidRPr="00790ADA" w:rsidRDefault="00B36606" w:rsidP="00904C54">
      <w:pPr>
        <w:pStyle w:val="Author"/>
        <w:spacing w:line="240" w:lineRule="auto"/>
        <w:ind w:right="-972"/>
        <w:rPr>
          <w:rFonts w:ascii="Arial" w:hAnsi="Arial" w:cs="Arial"/>
          <w:sz w:val="36"/>
        </w:rPr>
      </w:pPr>
      <w:r w:rsidRPr="00B36606">
        <w:rPr>
          <w:rFonts w:ascii="Arial" w:hAnsi="Arial" w:cs="Arial"/>
          <w:bCs/>
          <w:iCs/>
          <w:kern w:val="28"/>
          <w:sz w:val="36"/>
        </w:rPr>
        <w:t>Effect of unilateral intravitreal bevacizumab on contralateral eye and associated factors in patients with diabetic macular edema at Kilimanjaro Christian Medical Centre</w:t>
      </w:r>
    </w:p>
    <w:p w14:paraId="2C32DCA8" w14:textId="0D9B768A" w:rsidR="00790ADA" w:rsidRPr="00EF5222" w:rsidRDefault="00904C54" w:rsidP="00EF5222">
      <w:pPr>
        <w:pStyle w:val="Author"/>
        <w:spacing w:line="240" w:lineRule="auto"/>
        <w:ind w:right="-972"/>
        <w:rPr>
          <w:rFonts w:ascii="Arial" w:hAnsi="Arial" w:cs="Arial"/>
          <w:b w:val="0"/>
          <w:i/>
          <w:sz w:val="20"/>
        </w:rPr>
      </w:pPr>
      <w:r w:rsidRPr="00904C54">
        <w:rPr>
          <w:rFonts w:ascii="Arial" w:hAnsi="Arial" w:cs="Arial"/>
          <w:b w:val="0"/>
          <w:i/>
          <w:sz w:val="20"/>
        </w:rPr>
        <w:t>.</w:t>
      </w:r>
      <w:r w:rsidR="00337DDA">
        <w:rPr>
          <w:rFonts w:ascii="Arial" w:hAnsi="Arial" w:cs="Arial"/>
          <w:b w:val="0"/>
          <w:i/>
          <w:sz w:val="20"/>
        </w:rPr>
        <w:t xml:space="preserve"> </w:t>
      </w:r>
    </w:p>
    <w:p w14:paraId="3647DF9D" w14:textId="77777777" w:rsidR="002C57D2" w:rsidRPr="00FB3A86" w:rsidRDefault="002C57D2" w:rsidP="00904C54">
      <w:pPr>
        <w:pStyle w:val="Affiliation"/>
        <w:spacing w:after="0" w:line="240" w:lineRule="auto"/>
        <w:ind w:right="-432"/>
        <w:jc w:val="both"/>
        <w:rPr>
          <w:rFonts w:ascii="Arial" w:hAnsi="Arial" w:cs="Arial"/>
        </w:rPr>
      </w:pPr>
    </w:p>
    <w:p w14:paraId="7E5A67EB" w14:textId="77777777" w:rsidR="00B01FCD" w:rsidRPr="00FB3A86" w:rsidRDefault="00B50B7E" w:rsidP="00A519AC">
      <w:pPr>
        <w:pStyle w:val="Copyright"/>
        <w:spacing w:after="0" w:line="240" w:lineRule="auto"/>
        <w:ind w:right="360"/>
        <w:jc w:val="both"/>
        <w:rPr>
          <w:rFonts w:ascii="Arial" w:hAnsi="Arial" w:cs="Arial"/>
        </w:rPr>
        <w:sectPr w:rsidR="00B01FCD" w:rsidRPr="00FB3A86" w:rsidSect="00BB14E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BDD3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519310" w14:textId="77777777" w:rsidR="005E672D" w:rsidRDefault="005E672D" w:rsidP="00A519AC">
      <w:pPr>
        <w:pStyle w:val="AbstHead"/>
        <w:spacing w:after="0"/>
        <w:ind w:right="360"/>
        <w:jc w:val="both"/>
        <w:rPr>
          <w:rFonts w:ascii="Arial" w:hAnsi="Arial" w:cs="Arial"/>
        </w:rPr>
      </w:pPr>
    </w:p>
    <w:p w14:paraId="6D83ADD8" w14:textId="77777777" w:rsidR="00790ADA" w:rsidRDefault="00B01FCD" w:rsidP="00A519AC">
      <w:pPr>
        <w:pStyle w:val="AbstHead"/>
        <w:spacing w:after="0"/>
        <w:ind w:right="360"/>
        <w:jc w:val="both"/>
        <w:rPr>
          <w:rFonts w:ascii="Arial" w:hAnsi="Arial" w:cs="Arial"/>
        </w:rPr>
      </w:pPr>
      <w:r w:rsidRPr="00FB3A86">
        <w:rPr>
          <w:rFonts w:ascii="Arial" w:hAnsi="Arial" w:cs="Arial"/>
        </w:rPr>
        <w:t>ABSTRACT</w:t>
      </w:r>
      <w:r w:rsidR="0066510A">
        <w:rPr>
          <w:rFonts w:ascii="Arial" w:hAnsi="Arial" w:cs="Arial"/>
        </w:rPr>
        <w:t xml:space="preserve"> </w:t>
      </w:r>
    </w:p>
    <w:p w14:paraId="6FB119FF" w14:textId="77777777" w:rsidR="00EF5222" w:rsidRPr="00FB3A86" w:rsidRDefault="00EF5222" w:rsidP="00A519AC">
      <w:pPr>
        <w:pStyle w:val="AbstHead"/>
        <w:spacing w:after="0"/>
        <w:ind w:right="36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6C7F0A" w14:textId="77777777" w:rsidTr="001E44FE">
        <w:tc>
          <w:tcPr>
            <w:tcW w:w="9576" w:type="dxa"/>
            <w:shd w:val="clear" w:color="auto" w:fill="F2F2F2"/>
          </w:tcPr>
          <w:p w14:paraId="783F4671" w14:textId="0F22E9B0" w:rsidR="00D0663D" w:rsidRDefault="00D0663D" w:rsidP="00A519AC">
            <w:pPr>
              <w:spacing w:line="276" w:lineRule="auto"/>
              <w:ind w:right="360"/>
              <w:jc w:val="both"/>
              <w:rPr>
                <w:rFonts w:ascii="Arial" w:eastAsia="Calibri" w:hAnsi="Arial" w:cs="Arial"/>
              </w:rPr>
            </w:pPr>
            <w:r w:rsidRPr="00D0663D">
              <w:rPr>
                <w:rFonts w:ascii="Arial" w:eastAsia="Calibri" w:hAnsi="Arial" w:cs="Arial"/>
                <w:b/>
              </w:rPr>
              <w:t xml:space="preserve">Background: </w:t>
            </w:r>
            <w:r w:rsidR="002A477B" w:rsidRPr="002A477B">
              <w:rPr>
                <w:rFonts w:ascii="Arial" w:eastAsia="Calibri" w:hAnsi="Arial" w:cs="Arial"/>
              </w:rPr>
              <w:t>Diabetic macular edema being a foremost cause of visual loss in the diabetic population, is typically managed with intra-vitreal anti-VEGF therapy</w:t>
            </w:r>
            <w:r w:rsidRPr="00D0663D">
              <w:rPr>
                <w:rFonts w:ascii="Arial" w:eastAsia="Calibri" w:hAnsi="Arial" w:cs="Arial"/>
              </w:rPr>
              <w:t>. The unilateral intra-vitreal bevacizumab (IVB) injections are standard, but the possible bilateral effect on the un-injected eye remains unclear, specifically in the African population.</w:t>
            </w:r>
          </w:p>
          <w:p w14:paraId="2E7E522A" w14:textId="77777777" w:rsidR="00D0663D" w:rsidRPr="00D0663D" w:rsidRDefault="00D0663D" w:rsidP="00A519AC">
            <w:pPr>
              <w:spacing w:line="276" w:lineRule="auto"/>
              <w:ind w:right="360"/>
              <w:jc w:val="both"/>
              <w:rPr>
                <w:rFonts w:ascii="Arial" w:eastAsia="Calibri" w:hAnsi="Arial" w:cs="Arial"/>
              </w:rPr>
            </w:pPr>
          </w:p>
          <w:p w14:paraId="3F22EB80" w14:textId="77777777" w:rsidR="004B053B" w:rsidRPr="00D0663D" w:rsidRDefault="00BA1B01" w:rsidP="00A519AC">
            <w:pPr>
              <w:spacing w:line="276" w:lineRule="auto"/>
              <w:ind w:right="360"/>
              <w:jc w:val="both"/>
              <w:rPr>
                <w:rFonts w:ascii="Arial" w:hAnsi="Arial" w:cs="Arial"/>
              </w:rPr>
            </w:pPr>
            <w:r w:rsidRPr="00D0663D">
              <w:rPr>
                <w:rFonts w:ascii="Arial" w:eastAsia="Calibri" w:hAnsi="Arial" w:cs="Arial"/>
                <w:b/>
              </w:rPr>
              <w:t xml:space="preserve">Aims: </w:t>
            </w:r>
            <w:r w:rsidR="004B053B" w:rsidRPr="00D0663D">
              <w:rPr>
                <w:rFonts w:ascii="Arial" w:hAnsi="Arial" w:cs="Arial"/>
              </w:rPr>
              <w:t>This study intended to evaluate the anatomical and visual outcomes in the un-injected eye after a single dose intra</w:t>
            </w:r>
            <w:r w:rsidR="00333022" w:rsidRPr="00D0663D">
              <w:rPr>
                <w:rFonts w:ascii="Arial" w:hAnsi="Arial" w:cs="Arial"/>
              </w:rPr>
              <w:t>-</w:t>
            </w:r>
            <w:r w:rsidR="004B053B" w:rsidRPr="00D0663D">
              <w:rPr>
                <w:rFonts w:ascii="Arial" w:hAnsi="Arial" w:cs="Arial"/>
              </w:rPr>
              <w:t>vitreal bevacizumab injection and to identify systemic and ocular factors associated with these outcomes in patients with Diabetic Macular edema (DME).</w:t>
            </w:r>
          </w:p>
          <w:p w14:paraId="39B169F6" w14:textId="77777777" w:rsidR="00BA1B01" w:rsidRPr="00D0663D" w:rsidRDefault="00BA1B01" w:rsidP="00A519AC">
            <w:pPr>
              <w:pStyle w:val="Body"/>
              <w:spacing w:after="0"/>
              <w:ind w:right="360"/>
              <w:rPr>
                <w:rFonts w:ascii="Arial" w:eastAsia="Calibri" w:hAnsi="Arial" w:cs="Arial"/>
              </w:rPr>
            </w:pPr>
          </w:p>
          <w:p w14:paraId="663AE1C0" w14:textId="77777777" w:rsidR="00BA1B01" w:rsidRPr="00D0663D" w:rsidRDefault="00BA1B01" w:rsidP="00A519AC">
            <w:pPr>
              <w:pStyle w:val="Body"/>
              <w:spacing w:after="0"/>
              <w:ind w:right="360"/>
              <w:rPr>
                <w:rFonts w:ascii="Arial" w:eastAsia="Calibri" w:hAnsi="Arial" w:cs="Arial"/>
              </w:rPr>
            </w:pPr>
            <w:r w:rsidRPr="00D0663D">
              <w:rPr>
                <w:rFonts w:ascii="Arial" w:eastAsia="Calibri" w:hAnsi="Arial" w:cs="Arial"/>
                <w:b/>
              </w:rPr>
              <w:t>Study design:</w:t>
            </w:r>
            <w:r w:rsidRPr="00D0663D">
              <w:rPr>
                <w:rFonts w:ascii="Arial" w:eastAsia="Calibri" w:hAnsi="Arial" w:cs="Arial"/>
              </w:rPr>
              <w:t xml:space="preserve">  </w:t>
            </w:r>
            <w:r w:rsidR="004B053B" w:rsidRPr="00D0663D">
              <w:rPr>
                <w:rFonts w:ascii="Arial" w:hAnsi="Arial" w:cs="Arial"/>
              </w:rPr>
              <w:t>A hospital-based prospective cohort study</w:t>
            </w:r>
          </w:p>
          <w:p w14:paraId="7BF3655A" w14:textId="77777777" w:rsidR="00BA1B01" w:rsidRPr="00D0663D" w:rsidRDefault="00BA1B01" w:rsidP="00A519AC">
            <w:pPr>
              <w:pStyle w:val="Body"/>
              <w:spacing w:after="0"/>
              <w:ind w:right="360"/>
              <w:rPr>
                <w:rFonts w:ascii="Arial" w:eastAsia="Calibri" w:hAnsi="Arial" w:cs="Arial"/>
              </w:rPr>
            </w:pPr>
            <w:r w:rsidRPr="00D0663D">
              <w:rPr>
                <w:rFonts w:ascii="Arial" w:eastAsia="Calibri" w:hAnsi="Arial" w:cs="Arial"/>
                <w:b/>
              </w:rPr>
              <w:t>Place and Duration of Study:</w:t>
            </w:r>
            <w:r w:rsidR="000536C4" w:rsidRPr="00D0663D">
              <w:rPr>
                <w:rFonts w:ascii="Arial" w:eastAsia="Calibri" w:hAnsi="Arial" w:cs="Arial"/>
              </w:rPr>
              <w:t xml:space="preserve"> Department of Ophthalmology,</w:t>
            </w:r>
            <w:r w:rsidR="004B053B" w:rsidRPr="00D0663D">
              <w:rPr>
                <w:rFonts w:ascii="Arial" w:eastAsia="Calibri" w:hAnsi="Arial" w:cs="Arial"/>
              </w:rPr>
              <w:t xml:space="preserve"> </w:t>
            </w:r>
            <w:r w:rsidR="000536C4" w:rsidRPr="00D0663D">
              <w:rPr>
                <w:rFonts w:ascii="Arial" w:eastAsia="Calibri" w:hAnsi="Arial" w:cs="Arial"/>
              </w:rPr>
              <w:t>Kilimanjaro Christian Medical Centre (KCMC), between Jun 2024 and July 2025</w:t>
            </w:r>
          </w:p>
          <w:p w14:paraId="43842F65" w14:textId="77777777" w:rsidR="00EB6162" w:rsidRPr="00D0663D" w:rsidRDefault="00BA1B01" w:rsidP="00A519AC">
            <w:pPr>
              <w:pStyle w:val="Body"/>
              <w:ind w:right="360"/>
              <w:rPr>
                <w:rFonts w:ascii="Arial" w:hAnsi="Arial" w:cs="Arial"/>
              </w:rPr>
            </w:pPr>
            <w:r w:rsidRPr="00D0663D">
              <w:rPr>
                <w:rFonts w:ascii="Arial" w:eastAsia="Calibri" w:hAnsi="Arial" w:cs="Arial"/>
                <w:b/>
                <w:bCs/>
              </w:rPr>
              <w:t>Methodology:</w:t>
            </w:r>
            <w:r w:rsidRPr="00D0663D">
              <w:rPr>
                <w:rFonts w:ascii="Arial" w:eastAsia="Calibri" w:hAnsi="Arial" w:cs="Arial"/>
              </w:rPr>
              <w:t xml:space="preserve"> </w:t>
            </w:r>
            <w:r w:rsidR="00333022" w:rsidRPr="00D0663D">
              <w:rPr>
                <w:rFonts w:ascii="Arial" w:eastAsia="Calibri" w:hAnsi="Arial" w:cs="Arial"/>
              </w:rPr>
              <w:t>W</w:t>
            </w:r>
            <w:r w:rsidR="000536C4" w:rsidRPr="00D0663D">
              <w:rPr>
                <w:rFonts w:ascii="Arial" w:eastAsia="Calibri" w:hAnsi="Arial" w:cs="Arial"/>
              </w:rPr>
              <w:t xml:space="preserve">e included 105 patients </w:t>
            </w:r>
            <w:r w:rsidR="00EB6162" w:rsidRPr="00D0663D">
              <w:rPr>
                <w:rFonts w:ascii="Arial" w:eastAsia="Calibri" w:hAnsi="Arial" w:cs="Arial"/>
              </w:rPr>
              <w:t>(53</w:t>
            </w:r>
            <w:r w:rsidR="000536C4" w:rsidRPr="00D0663D">
              <w:rPr>
                <w:rFonts w:ascii="Arial" w:eastAsia="Calibri" w:hAnsi="Arial" w:cs="Arial"/>
              </w:rPr>
              <w:t xml:space="preserve"> male, 52 female, mean age </w:t>
            </w:r>
            <w:r w:rsidR="000536C4" w:rsidRPr="00D0663D">
              <w:rPr>
                <w:rFonts w:ascii="Arial" w:hAnsi="Arial" w:cs="Arial"/>
              </w:rPr>
              <w:t>64.1(±9.06) years) with diabetic macular edema</w:t>
            </w:r>
            <w:r w:rsidR="00EB6162" w:rsidRPr="00D0663D">
              <w:rPr>
                <w:rFonts w:ascii="Arial" w:hAnsi="Arial" w:cs="Arial"/>
              </w:rPr>
              <w:t xml:space="preserve"> (DME). Each patient received a single intra-vitreal bevacizumab injection in the eye with worse baseline Central Subfield Macular Thickness (CSMT). The un-injected eye was assessed for changes in CSMT and Best Corrected Visual Acuity (BCVA) after 4 weeks post injection. Paired t-tests and Wilcoxon signed-rank tests were applied for within-eye assessments. Pearson and Spearman correlations evaluated inter-eye associations. Generalized linear models (GLM) with a gamma distribution and log link were used to identify factors associated with anatomical and visual outcomes.</w:t>
            </w:r>
          </w:p>
          <w:p w14:paraId="411B1FB7" w14:textId="77777777" w:rsidR="00FC1FB4" w:rsidRPr="00D0663D" w:rsidRDefault="00BA1B01" w:rsidP="00A519AC">
            <w:pPr>
              <w:pStyle w:val="Body"/>
              <w:ind w:right="360"/>
              <w:rPr>
                <w:rFonts w:ascii="Arial" w:eastAsia="Calibri" w:hAnsi="Arial" w:cs="Arial"/>
              </w:rPr>
            </w:pPr>
            <w:r w:rsidRPr="00D0663D">
              <w:rPr>
                <w:rFonts w:ascii="Arial" w:eastAsia="Calibri" w:hAnsi="Arial" w:cs="Arial"/>
                <w:b/>
                <w:bCs/>
              </w:rPr>
              <w:t>Results</w:t>
            </w:r>
            <w:r w:rsidR="00333022" w:rsidRPr="00D0663D">
              <w:rPr>
                <w:rFonts w:ascii="Arial" w:eastAsia="Calibri" w:hAnsi="Arial" w:cs="Arial"/>
                <w:b/>
                <w:bCs/>
              </w:rPr>
              <w:t xml:space="preserve">: </w:t>
            </w:r>
            <w:r w:rsidR="00333022" w:rsidRPr="00D0663D">
              <w:rPr>
                <w:rFonts w:ascii="Arial" w:eastAsia="Calibri" w:hAnsi="Arial" w:cs="Arial"/>
                <w:bCs/>
              </w:rPr>
              <w:t>T</w:t>
            </w:r>
            <w:r w:rsidR="00FC1FB4" w:rsidRPr="00D0663D">
              <w:rPr>
                <w:rFonts w:ascii="Arial" w:eastAsia="Calibri" w:hAnsi="Arial" w:cs="Arial"/>
              </w:rPr>
              <w:t>he mean CSMT of un-injected eye changed from (300.9 ± 31.5 </w:t>
            </w:r>
            <w:proofErr w:type="spellStart"/>
            <w:r w:rsidR="00FC1FB4" w:rsidRPr="00D0663D">
              <w:rPr>
                <w:rFonts w:ascii="Arial" w:eastAsia="Calibri" w:hAnsi="Arial" w:cs="Arial"/>
              </w:rPr>
              <w:t>μm</w:t>
            </w:r>
            <w:proofErr w:type="spellEnd"/>
            <w:r w:rsidR="00FC1FB4" w:rsidRPr="00D0663D">
              <w:rPr>
                <w:rFonts w:ascii="Arial" w:eastAsia="Calibri" w:hAnsi="Arial" w:cs="Arial"/>
              </w:rPr>
              <w:t>) to 304.7 ± 36.9 </w:t>
            </w:r>
            <w:proofErr w:type="spellStart"/>
            <w:r w:rsidR="00FC1FB4" w:rsidRPr="00D0663D">
              <w:rPr>
                <w:rFonts w:ascii="Arial" w:eastAsia="Calibri" w:hAnsi="Arial" w:cs="Arial"/>
              </w:rPr>
              <w:t>μm</w:t>
            </w:r>
            <w:proofErr w:type="spellEnd"/>
            <w:r w:rsidR="00FC1FB4" w:rsidRPr="00D0663D">
              <w:rPr>
                <w:rFonts w:ascii="Arial" w:eastAsia="Calibri" w:hAnsi="Arial" w:cs="Arial"/>
              </w:rPr>
              <w:t>), p = 0.1472, and median BCVA remained unchanged (LogMAR 0.3 at baseline and follow-up), p = 0.1154). Nevertheless, significant associations were observed between increased CSMT and systemic hypertension (ARR = 1.07; p = 0.021), elevated serum creatinine (ARR = 1.002; p = 0.038), and history of prior bevacizumab use (ARR = 1.09; p = 0.001). The history of PRP was associated with decrease in mean CSMT (ARR = 0.94; p = 0.021).</w:t>
            </w:r>
          </w:p>
          <w:p w14:paraId="489C8A25" w14:textId="77777777" w:rsidR="00505F06" w:rsidRPr="00FC1FB4" w:rsidRDefault="00BA1B01" w:rsidP="00A519AC">
            <w:pPr>
              <w:pStyle w:val="Body"/>
              <w:ind w:right="360"/>
              <w:rPr>
                <w:rFonts w:ascii="Arial" w:eastAsia="Calibri" w:hAnsi="Arial" w:cs="Arial"/>
              </w:rPr>
            </w:pPr>
            <w:r w:rsidRPr="00D0663D">
              <w:rPr>
                <w:rFonts w:ascii="Arial" w:eastAsia="Calibri" w:hAnsi="Arial" w:cs="Arial"/>
                <w:b/>
                <w:bCs/>
              </w:rPr>
              <w:t>Conclusion:</w:t>
            </w:r>
            <w:r w:rsidR="00FC1FB4" w:rsidRPr="00D0663D">
              <w:rPr>
                <w:rFonts w:ascii="Arial" w:eastAsia="Calibri" w:hAnsi="Arial" w:cs="Arial"/>
              </w:rPr>
              <w:t xml:space="preserve"> A single unilateral IVB injection did not produce significant anatomical or visual improvements in the contralateral eye after 4 weeks. Though, systemic comorbidities such as hypertension and </w:t>
            </w:r>
            <w:r w:rsidR="00333022" w:rsidRPr="00D0663D">
              <w:rPr>
                <w:rFonts w:ascii="Arial" w:eastAsia="Calibri" w:hAnsi="Arial" w:cs="Arial"/>
              </w:rPr>
              <w:t xml:space="preserve">good </w:t>
            </w:r>
            <w:r w:rsidR="00FC1FB4" w:rsidRPr="00D0663D">
              <w:rPr>
                <w:rFonts w:ascii="Arial" w:eastAsia="Calibri" w:hAnsi="Arial" w:cs="Arial"/>
              </w:rPr>
              <w:t>renal function significantly influenced anatomical outcome, highlighting the need for integrated systemic and ocular management in DME treatment.</w:t>
            </w:r>
          </w:p>
        </w:tc>
      </w:tr>
    </w:tbl>
    <w:p w14:paraId="3552750E" w14:textId="77777777" w:rsidR="00636EB2" w:rsidRDefault="00636EB2" w:rsidP="00A519AC">
      <w:pPr>
        <w:pStyle w:val="Body"/>
        <w:spacing w:after="0"/>
        <w:ind w:right="360"/>
        <w:rPr>
          <w:rFonts w:ascii="Arial" w:hAnsi="Arial" w:cs="Arial"/>
          <w:i/>
        </w:rPr>
      </w:pPr>
    </w:p>
    <w:p w14:paraId="37616C6F" w14:textId="77777777" w:rsidR="00333022" w:rsidRPr="00333022" w:rsidRDefault="00A24E7E" w:rsidP="00A519AC">
      <w:pPr>
        <w:pStyle w:val="Body"/>
        <w:ind w:right="360"/>
        <w:rPr>
          <w:rFonts w:ascii="Arial" w:hAnsi="Arial" w:cs="Arial"/>
          <w:i/>
        </w:rPr>
        <w:sectPr w:rsidR="00333022" w:rsidRPr="00333022" w:rsidSect="00BB14ED">
          <w:type w:val="continuous"/>
          <w:pgSz w:w="12240" w:h="15840"/>
          <w:pgMar w:top="1440" w:right="1440" w:bottom="1440" w:left="1440" w:header="720" w:footer="720" w:gutter="0"/>
          <w:cols w:space="720"/>
          <w:docGrid w:linePitch="360"/>
        </w:sectPr>
      </w:pPr>
      <w:r>
        <w:rPr>
          <w:rFonts w:ascii="Arial" w:hAnsi="Arial" w:cs="Arial"/>
          <w:i/>
        </w:rPr>
        <w:t xml:space="preserve">Keywords: </w:t>
      </w:r>
      <w:r w:rsidR="00333022" w:rsidRPr="00333022">
        <w:rPr>
          <w:rFonts w:ascii="Arial" w:hAnsi="Arial" w:cs="Arial"/>
          <w:i/>
        </w:rPr>
        <w:t>Bilateral Diabetic Macular Edema, Intra-vitreal injection of Bevacizumab, Central</w:t>
      </w:r>
      <w:r w:rsidR="00333022">
        <w:rPr>
          <w:rFonts w:ascii="Arial" w:hAnsi="Arial" w:cs="Arial"/>
          <w:i/>
        </w:rPr>
        <w:t xml:space="preserve"> Subfield Macular-Thickness.</w:t>
      </w:r>
    </w:p>
    <w:p w14:paraId="2F89A9B4" w14:textId="77777777" w:rsidR="00A24E7E" w:rsidRDefault="00A24E7E" w:rsidP="00A519AC">
      <w:pPr>
        <w:pStyle w:val="Body"/>
        <w:spacing w:after="0"/>
        <w:ind w:right="360"/>
        <w:rPr>
          <w:rFonts w:ascii="Arial" w:hAnsi="Arial" w:cs="Arial"/>
          <w:i/>
        </w:rPr>
      </w:pPr>
    </w:p>
    <w:p w14:paraId="4F402DE4" w14:textId="77777777" w:rsidR="00790ADA" w:rsidRDefault="00790ADA" w:rsidP="00A519AC">
      <w:pPr>
        <w:pStyle w:val="Body"/>
        <w:spacing w:after="0"/>
        <w:ind w:right="360"/>
        <w:rPr>
          <w:rFonts w:ascii="Arial" w:hAnsi="Arial" w:cs="Arial"/>
          <w:i/>
        </w:rPr>
      </w:pPr>
    </w:p>
    <w:p w14:paraId="6C2D52F3" w14:textId="77777777" w:rsidR="00505F06" w:rsidRPr="00A24E7E" w:rsidRDefault="00505F06" w:rsidP="00A519AC">
      <w:pPr>
        <w:pStyle w:val="Body"/>
        <w:spacing w:after="0"/>
        <w:ind w:right="360"/>
        <w:rPr>
          <w:rFonts w:ascii="Arial" w:hAnsi="Arial" w:cs="Arial"/>
          <w:i/>
        </w:rPr>
      </w:pPr>
    </w:p>
    <w:p w14:paraId="21D42D4A" w14:textId="77777777" w:rsidR="007F7B32" w:rsidRDefault="00902823" w:rsidP="00577D89">
      <w:pPr>
        <w:pStyle w:val="AbstHead"/>
        <w:spacing w:after="0"/>
        <w:ind w:right="720"/>
        <w:jc w:val="both"/>
        <w:rPr>
          <w:rFonts w:ascii="Arial" w:hAnsi="Arial" w:cs="Arial"/>
        </w:rPr>
      </w:pPr>
      <w:r>
        <w:rPr>
          <w:rFonts w:ascii="Arial" w:hAnsi="Arial" w:cs="Arial"/>
        </w:rPr>
        <w:t xml:space="preserve">1. </w:t>
      </w:r>
      <w:r w:rsidR="00B01FCD" w:rsidRPr="00FB3A86">
        <w:rPr>
          <w:rFonts w:ascii="Arial" w:hAnsi="Arial" w:cs="Arial"/>
        </w:rPr>
        <w:t>INTRODUCTION</w:t>
      </w:r>
      <w:r w:rsidR="008F4E22">
        <w:rPr>
          <w:rFonts w:ascii="Arial" w:hAnsi="Arial" w:cs="Arial"/>
        </w:rPr>
        <w:t xml:space="preserve"> </w:t>
      </w:r>
    </w:p>
    <w:p w14:paraId="63DA30D8"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DME is a retinal condition characterized by fluid accumulation in the macula due to the breakdown of the blood-retinal barrier. The breakdown of RBB is triggered by hyperglycemia, oxidative stress, inflammation and VEGF overexpression, hence macular thickening. DME is a progressive complication of diabetic retinopathy, especially in NPDR stages. </w:t>
      </w:r>
      <w:r w:rsidRPr="00EF5222">
        <w:rPr>
          <w:rFonts w:ascii="Arial" w:eastAsia="Calibri" w:hAnsi="Arial" w:cs="Arial"/>
        </w:rPr>
        <w:fldChar w:fldCharType="begin" w:fldLock="1"/>
      </w:r>
      <w:r>
        <w:rPr>
          <w:rFonts w:ascii="Arial" w:eastAsia="Calibri" w:hAnsi="Arial" w:cs="Arial"/>
        </w:rPr>
        <w:instrText>ADDIN CSL_CITATION {"citationItems":[{"id":"ITEM-1","itemData":{"DOI":"10.26355/eurrev_202010_23379","ISSN":"22840729","abstract":"– OBJECTIVE: Diabetic retinopathy and diabetes represent serious health conditions, being considered among the main causes of blindness. In recent years, anti-VEGF therapies have been of great help in the treatment of retinal pathology and, until now, they represent the primary choice therapy for diabetic retinopathy. Nevertheless, many patients do not experience significant benefits of vision after an anti-VEGF monotherapy. For this reason, several researchers recently focused their attention on the mechanisms that play a central role in the development and progression of diabetic retinopathy. RESULTS: Available scientific evidence confirms that diabetic retinopathy requires other molecules capable of modifying the mechanisms that, together with angiogenesis, contribute to the development of the condition, such as vascular and neuroinflammation. CONCLUSIONS: This review summarizes the current knowledge of the pathological changes that occur in diabetic retinopathy and that might contribute to identify possible new strategies for the treatment of this condition.","author":[{"dropping-particle":"","family":"Taurone","given":"S.","non-dropping-particle":"","parse-names":false,"suffix":""},{"dropping-particle":"","family":"Ralli","given":"M.","non-dropping-particle":"","parse-names":false,"suffix":""},{"dropping-particle":"","family":"Nebbioso","given":"M.","non-dropping-particle":"","parse-names":false,"suffix":""},{"dropping-particle":"","family":"Greco","given":"A.","non-dropping-particle":"","parse-names":false,"suffix":""},{"dropping-particle":"","family":"Artico","given":"M.","non-dropping-particle":"","parse-names":false,"suffix":""},{"dropping-particle":"","family":"Attanasio","given":"G.","non-dropping-particle":"","parse-names":false,"suffix":""},{"dropping-particle":"","family":"Gharbiya","given":"M.","non-dropping-particle":"","parse-names":false,"suffix":""},{"dropping-particle":"","family":"Plateroti","given":"A. M.","non-dropping-particle":"","parse-names":false,"suffix":""},{"dropping-particle":"","family":"Zamai","given":"L.","non-dropping-particle":"","parse-names":false,"suffix":""},{"dropping-particle":"","family":"Micera","given":"A.","non-dropping-particle":"","parse-names":false,"suffix":""}],"container-title":"European Review for Medical and Pharmacological Sciences","id":"ITEM-1","issue":"20","issued":{"date-parts":[["2020"]]},"title":"The role of inflammation in diabetic retinopathy: a review","type":"article-journal","volume":"24"},"uris":["http://www.mendeley.com/documents/?uuid=779230d2-eab6-382a-abe7-3eae3667760f"]},{"id":"ITEM-2","itemData":{"DOI":"10.3389/fimmu.2020.583687","ISSN":"16643224","abstract":"Inflammation is central to pathogenic processes in diabetes mellitus and the metabolic syndrome and particularly implicates innate immunity in the development of complications. Inflammation is a primary event in Type 1 diabetes where infectious (viral) and/or autoimmune processes initiate disease; in contrast, chronic inflammation is typical in Type 2 diabetes and is considered a sequel to increasing insulin resistance and disturbed glucose metabolism. Diabetic retinopathy (DR) is perceived as a vascular and neurodegenerative disease which occurs after some years of poorly controlled diabetes. However, many of the clinical features of DR are late events and reflect the nature of the retinal architecture and its cellular composition. Retinal microvascular disease is, in fact, an early event pathogenetically, induced by low grade, persistent leukocyte activation which causes repeated episodes of capillary occlusion and, progressive, attritional retinal ischemia. The later, overt clinical signs of DR are a consequence of the retinal ischemia. Metabolic dysregulation involving both lipid and glucose metabolism may lead to leukocyte activation. On a molecular level, we have shown that macrophage-restricted protein tyrosine phosphatase 1B (PTP1B) is a key regulator of inflammation in the metabolic syndrome involving insulin resistance and it is possible that PTP1B dysregulation may underlie retinal microvascular disease. We have also shown that adherent CCR5+CD11b+ monocyte macrophages appear to be selectively involved in retinal microvascular occlusion. In this review, we discuss the relationship between early leukocyte activation and the later features of DR, common pathogenetic processes between diabetic microvascular disease and other vascular retinopathies, the mechanisms whereby leukocyte activation is induced in hyperglycemia and dyslipidemia, the signaling mechanisms involved in diabetic microvascular disease, and possible interventions which may prevent these retinopathies. We also address a possible role for adaptive immunity in DR. Although significant improvements in treatment of DR have been made with intravitreal anti-VEGF therapy, a sizeable proportion of patients, particularly with sight-threatening macular edema, fail to respond. Alternative therapies targeting inflammatory processes may offer an advantage.","author":[{"dropping-particle":"V.","family":"Forrester","given":"John","non-dropping-particle":"","parse-names":false,"suffix":""},{"dropping-particle":"","family":"Kuffova","given":"Lucia","non-dropping-particle":"","parse-names":false,"suffix":""},{"dropping-particle":"","family":"Delibegovic","given":"Mirela","non-dropping-particle":"","parse-names":false,"suffix":""}],"container-title":"Frontiers in Immunology","id":"ITEM-2","issued":{"date-parts":[["2020"]]},"title":"The Role of Inflammation in Diabetic Retinopathy","type":"article","volume":"11"},"uris":["http://www.mendeley.com/documents/?uuid=4e9a5588-af60-3a78-827b-35e698ce2276"]}],"mendeley":{"formattedCitation":"(Forrester, Kuffova and Delibegovic, 2020; Taurone &lt;i&gt;et al.&lt;/i&gt;, 2020)","plainTextFormattedCitation":"(Forrester, Kuffova and Delibegovic, 2020; Taurone et al., 2020)","previouslyFormattedCitation":"(Forrester, Kuffova and Delibegovic, 2020; Taurone &lt;i&gt;et al.&lt;/i&gt;, 2020)"},"properties":{"noteIndex":0},"schema":"https://github.com/citation-style-language/schema/raw/master/csl-citation.json"}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(Forrester, Kuffova and Delibegovic, 2020; Taurone </w:t>
      </w:r>
      <w:r w:rsidRPr="00EF5222">
        <w:rPr>
          <w:rFonts w:ascii="Arial" w:eastAsia="Calibri" w:hAnsi="Arial" w:cs="Arial"/>
          <w:i/>
          <w:noProof/>
        </w:rPr>
        <w:t>et al.</w:t>
      </w:r>
      <w:r w:rsidRPr="00EF5222">
        <w:rPr>
          <w:rFonts w:ascii="Arial" w:eastAsia="Calibri" w:hAnsi="Arial" w:cs="Arial"/>
          <w:noProof/>
        </w:rPr>
        <w:t>, 2020)</w:t>
      </w:r>
      <w:r w:rsidRPr="00EF5222">
        <w:rPr>
          <w:rFonts w:ascii="Arial" w:eastAsia="Calibri" w:hAnsi="Arial" w:cs="Arial"/>
        </w:rPr>
        <w:fldChar w:fldCharType="end"/>
      </w:r>
    </w:p>
    <w:p w14:paraId="4490BAD1"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Several systemic factors have been implicated in the increased severity of DME and the reduced response to anti-VEGF therapy. Poor glycemic control (HbA1c &gt; 6%) increases VEGF expression. Hypertension raises capillary pressure, thereby exacerbating leakage. Dyslipidemia (low HDL, high TGs) damages the capillary vascular endothelium. Renal dysfunction raises systemic VEGF levels, which is linked to a poor response to anti-VEGF treatment </w:t>
      </w:r>
      <w:r w:rsidRPr="00EF5222">
        <w:rPr>
          <w:rFonts w:ascii="Arial" w:eastAsia="Calibri" w:hAnsi="Arial" w:cs="Arial"/>
        </w:rPr>
        <w:fldChar w:fldCharType="begin" w:fldLock="1"/>
      </w:r>
      <w:r>
        <w:rPr>
          <w:rFonts w:ascii="Arial" w:eastAsia="Calibri" w:hAnsi="Arial" w:cs="Arial"/>
        </w:rPr>
        <w:instrText>ADDIN CSL_CITATION {"citationItems":[{"id":"ITEM-1","itemData":{"DOI":"10.3390/life11020083","ISSN":"20751729","abstract":"Diabetic macular edema (DME) is a common cause of visual impairment in patients with diabetes. Although intravitreal anti-vascular endothelial growth factor (VEGF) injections were efficacious in clinical trials, several patients exhibited a poor response. This study aimed to compare clinical features between patients who were susceptible to intravitreal anti-VEGF injections for DME and those who were not. A single-center, retrospective study of 102 such patients was conducted (123 eyes; mean ± standard deviation age, 63.4 ± 10.8 years; 57.8% males). Systemic and ocular data, assessed at baseline and after a month, were compared between good (&gt;20% decrease in central macular thickness (CMT)) and poor (≤20% decrease in CMT) responders using the Mann–Whitney U test/Fisher’s exact test. Eighty-one eyes (65.9%) were good responders. The glycosylated hemoglobin level was higher (p = 0.011) in poor (7.5% ± 0.94%) than in good (7.04% ± 1.19%) responders. The foveal avascular zone was larger (p = 0.0003) in poor (0.67 ± 0.33 µm2 ) than in good (0.47 ± 0.23 µm2 ) responders. The number of microaneurysms in the pericapillary network was higher (p = 0.0007) in poor (2.7 ± 2.2) than in good (1.4 ± 2.0) responders. Baseline glycemic control and macular ischemia may be associated with the short-term response to intravitreal anti-VEGF injections.","author":[{"dropping-particle":"","family":"Usui-Ouchi","given":"Ayumi","non-dropping-particle":"","parse-names":false,"suffix":""},{"dropping-particle":"","family":"Tamaki","given":"Asaka","non-dropping-particle":"","parse-names":false,"suffix":""},{"dropping-particle":"","family":"Sakanishi","given":"Yoshihito","non-dropping-particle":"","parse-names":false,"suffix":""},{"dropping-particle":"","family":"Tamaki","given":"Kazunori","non-dropping-particle":"","parse-names":false,"suffix":""},{"dropping-particle":"","family":"Mashimo","given":"Keitaro","non-dropping-particle":"","parse-names":false,"suffix":""},{"dropping-particle":"","family":"Sakuma","given":"Toshiro","non-dropping-particle":"","parse-names":false,"suffix":""},{"dropping-particle":"","family":"Ebihara","given":"Nobuyuki","non-dropping-particle":"","parse-names":false,"suffix":""}],"container-title":"Life","id":"ITEM-1","issue":"2","issued":{"date-parts":[["2021"]]},"page":"1-9","title":"Factors affecting a short-term response to anti-vegf therapy in diabetic macular edema","type":"article-journal","volume":"11"},"uris":["http://www.mendeley.com/documents/?uuid=f481e7c4-b148-4b9c-be6f-1822a2245dfd"]},{"id":"ITEM-2","itemData":{"DOI":"10.26355/eurrev_202010_23379","ISSN":"22840729","abstract":"– OBJECTIVE: Diabetic retinopathy and diabetes represent serious health conditions, being considered among the main causes of blindness. In recent years, anti-VEGF therapies have been of great help in the treatment of retinal pathology and, until now, they represent the primary choice therapy for diabetic retinopathy. Nevertheless, many patients do not experience significant benefits of vision after an anti-VEGF monotherapy. For this reason, several researchers recently focused their attention on the mechanisms that play a central role in the development and progression of diabetic retinopathy. RESULTS: Available scientific evidence confirms that diabetic retinopathy requires other molecules capable of modifying the mechanisms that, together with angiogenesis, contribute to the development of the condition, such as vascular and neuroinflammation. CONCLUSIONS: This review summarizes the current knowledge of the pathological changes that occur in diabetic retinopathy and that might contribute to identify possible new strategies for the treatment of this condition.","author":[{"dropping-particle":"","family":"Taurone","given":"S.","non-dropping-particle":"","parse-names":false,"suffix":""},{"dropping-particle":"","family":"Ralli","given":"M.","non-dropping-particle":"","parse-names":false,"suffix":""},{"dropping-particle":"","family":"Nebbioso","given":"M.","non-dropping-particle":"","parse-names":false,"suffix":""},{"dropping-particle":"","family":"Greco","given":"A.","non-dropping-particle":"","parse-names":false,"suffix":""},{"dropping-particle":"","family":"Artico","given":"M.","non-dropping-particle":"","parse-names":false,"suffix":""},{"dropping-particle":"","family":"Attanasio","given":"G.","non-dropping-particle":"","parse-names":false,"suffix":""},{"dropping-particle":"","family":"Gharbiya","given":"M.","non-dropping-particle":"","parse-names":false,"suffix":""},{"dropping-particle":"","family":"Plateroti","given":"A. M.","non-dropping-particle":"","parse-names":false,"suffix":""},{"dropping-particle":"","family":"Zamai","given":"L.","non-dropping-particle":"","parse-names":false,"suffix":""},{"dropping-particle":"","family":"Micera","given":"A.","non-dropping-particle":"","parse-names":false,"suffix":""}],"container-title":"European Review for Medical and Pharmacological Sciences","id":"ITEM-2","issue":"20","issued":{"date-parts":[["2020"]]},"title":"The role of inflammation in diabetic retinopathy: a review","type":"article-journal","volume":"24"},"uris":["http://www.mendeley.com/documents/?uuid=779230d2-eab6-382a-abe7-3eae3667760f"]}],"mendeley":{"formattedCitation":"(Taurone &lt;i&gt;et al.&lt;/i&gt;, 2020; Usui-Ouchi &lt;i&gt;et al.&lt;/i&gt;, 2021)","plainTextFormattedCitation":"(Taurone et al., 2020; Usui-Ouchi et al., 2021)","previouslyFormattedCitation":"(Taurone &lt;i&gt;et al.&lt;/i&gt;, 2020; Usui-Ouchi &lt;i&gt;et al.&lt;/i&gt;, 2021)"},"properties":{"noteIndex":0},"schema":"https://github.com/citation-style-language/schema/raw/master/csl-citation.json"}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(Taurone </w:t>
      </w:r>
      <w:r w:rsidRPr="00EF5222">
        <w:rPr>
          <w:rFonts w:ascii="Arial" w:eastAsia="Calibri" w:hAnsi="Arial" w:cs="Arial"/>
          <w:i/>
          <w:noProof/>
        </w:rPr>
        <w:t>et al.</w:t>
      </w:r>
      <w:r w:rsidRPr="00EF5222">
        <w:rPr>
          <w:rFonts w:ascii="Arial" w:eastAsia="Calibri" w:hAnsi="Arial" w:cs="Arial"/>
          <w:noProof/>
        </w:rPr>
        <w:t xml:space="preserve">, 2020; Usui-Ouchi </w:t>
      </w:r>
      <w:r w:rsidRPr="00EF5222">
        <w:rPr>
          <w:rFonts w:ascii="Arial" w:eastAsia="Calibri" w:hAnsi="Arial" w:cs="Arial"/>
          <w:i/>
          <w:noProof/>
        </w:rPr>
        <w:t>et al.</w:t>
      </w:r>
      <w:r w:rsidRPr="00EF5222">
        <w:rPr>
          <w:rFonts w:ascii="Arial" w:eastAsia="Calibri" w:hAnsi="Arial" w:cs="Arial"/>
          <w:noProof/>
        </w:rPr>
        <w:t>, 2021)</w:t>
      </w:r>
      <w:r w:rsidRPr="00EF5222">
        <w:rPr>
          <w:rFonts w:ascii="Arial" w:eastAsia="Calibri" w:hAnsi="Arial" w:cs="Arial"/>
        </w:rPr>
        <w:fldChar w:fldCharType="end"/>
      </w:r>
      <w:r w:rsidRPr="00EF5222">
        <w:rPr>
          <w:rFonts w:ascii="Arial" w:eastAsia="Calibri" w:hAnsi="Arial" w:cs="Arial"/>
        </w:rPr>
        <w:t>.</w:t>
      </w:r>
    </w:p>
    <w:p w14:paraId="7F5BB06D"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Macular oedema is assessed clinically through dilated fundus examination and confirmed by OCT (gold standard for DME diagnosis and monitoring). DME is a common problem among the DM population. Global prevalence: approximately 6.8%, Northern Tanzania: approximately 16.1% </w:t>
      </w:r>
      <w:r w:rsidRPr="00EF5222">
        <w:rPr>
          <w:rFonts w:ascii="Arial" w:eastAsia="Calibri" w:hAnsi="Arial" w:cs="Arial"/>
        </w:rPr>
        <w:fldChar w:fldCharType="begin" w:fldLock="1"/>
      </w:r>
      <w:r>
        <w:rPr>
          <w:rFonts w:ascii="Arial" w:eastAsia="Calibri" w:hAnsi="Arial" w:cs="Arial"/>
        </w:rPr>
        <w:instrText>ADDIN CSL_CITATION {"citationItems":[{"id":"ITEM-1","itemData":{"DOI":"10.1111/tmi.12652","ISSN":"13653156","abstract":"Objective: The number of adults with diabetes in sub-Saharan Africa (SSA) is expected to almost double by 2035. This study investigated the prevalence of diabetic retinopathy (DR) and its risk factors at entry into a community-based screening programme. Methods: All persons with diabetes screened for retinopathy at entry into a screening programme in Kilimanjaro Region, Tanzania between November 2010 and December 2014 were included. Fundus photographs were taken with a Topcon retinal camera following pupil dilation. Data were collected on BP, random blood sugar, duration of diabetes, BMI and visual acuity on entry. Results: A total of 3187 persons were screened for DR. The prevalence of any DR was 27.9% (95%CI 26.4-29.5%) with background diabetic retinopathy (BDR), pre-proliferative diabetic retinopathy (PPDR) and proliferative diabetic retinopathy (PDR) having a prevalence of 19.1% (95% CI 17.7-20.4%), 6.0% (95%CI 5.2-6.8%) and 2.9% (95%CI 2.3-3.5%), respectively. Maculopathy was present in 16.1% (95%CI 14.8-17.4%) of participants. Multivariable logistic regression analysis for the presence of any DR found independent associations with duration of diabetes (P &lt; 0.0001), systolic BP (P &lt; 0.0001), random blood sugar (P &lt; 0.0001) and attending a government hospital diabetic clinic (P = 0.0339). Conclusions: This study is the first to present data from a DR screening programme in SSA. The results will provide policymakers with data to aid planning of DR screening and treatment services in the African region. The study highlights the importance of managing comorbidities within DR screening programmes.","author":[{"dropping-particle":"","family":"Cleland","given":"Charles R.","non-dropping-particle":"","parse-names":false,"suffix":""},{"dropping-particle":"","family":"Burton","given":"Matthew J.","non-dropping-particle":"","parse-names":false,"suffix":""},{"dropping-particle":"","family":"Hall","given":"Claudette","non-dropping-particle":"","parse-names":false,"suffix":""},{"dropping-particle":"","family":"Hall","given":"Anthony","non-dropping-particle":"","parse-names":false,"suffix":""},{"dropping-particle":"","family":"Courtright","given":"Paul","non-dropping-particle":"","parse-names":false,"suffix":""},{"dropping-particle":"","family":"Makupa","given":"William U.","non-dropping-particle":"","parse-names":false,"suffix":""},{"dropping-particle":"","family":"Philippin","given":"Heiko","non-dropping-particle":"","parse-names":false,"suffix":""}],"container-title":"Tropical Medicine and International Health","id":"ITEM-1","issue":"3","issued":{"date-parts":[["2016"]]},"title":"Diabetic retinopathy in Tanzania: Prevalence and risk factors at entry into a regional screening programme","type":"article-journal","volume":"21"},"uris":["http://www.mendeley.com/documents/?uuid=65dcf147-64d4-3d1b-80dc-045584a8e64d"]}],"mendeley":{"formattedCitation":"(Cleland &lt;i&gt;et al.&lt;/i&gt;, 2016)","plainTextFormattedCitation":"(Cleland et al., 2016)","previouslyFormattedCitation":"(Cleland &lt;i&gt;et al.&lt;/i&gt;, 2016)"},"properties":{"noteIndex":0},"schema":"https://github.com/citation-style-language/schema/raw/master/csl-citation.json"}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(Cleland </w:t>
      </w:r>
      <w:r w:rsidRPr="00EF5222">
        <w:rPr>
          <w:rFonts w:ascii="Arial" w:eastAsia="Calibri" w:hAnsi="Arial" w:cs="Arial"/>
          <w:i/>
          <w:noProof/>
        </w:rPr>
        <w:t>et al.</w:t>
      </w:r>
      <w:r w:rsidRPr="00EF5222">
        <w:rPr>
          <w:rFonts w:ascii="Arial" w:eastAsia="Calibri" w:hAnsi="Arial" w:cs="Arial"/>
          <w:noProof/>
        </w:rPr>
        <w:t>, 2016)</w:t>
      </w:r>
      <w:r w:rsidRPr="00EF5222">
        <w:rPr>
          <w:rFonts w:ascii="Arial" w:eastAsia="Calibri" w:hAnsi="Arial" w:cs="Arial"/>
        </w:rPr>
        <w:fldChar w:fldCharType="end"/>
      </w:r>
      <w:r w:rsidRPr="00EF5222">
        <w:rPr>
          <w:rFonts w:ascii="Arial" w:eastAsia="Calibri" w:hAnsi="Arial" w:cs="Arial"/>
        </w:rPr>
        <w:t xml:space="preserve">, with KCMC treating over 800 DME. Patients annually. </w:t>
      </w:r>
    </w:p>
    <w:p w14:paraId="7B8C30E4"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Current treatment of DME is intra-vitreal Bevacizumab injection, while Laser photocoagulation treatment is still viable for specific cases of DME. Bevacizumab is a full-length anti-VEGF monoclonal antibody (~149 </w:t>
      </w:r>
      <w:proofErr w:type="spellStart"/>
      <w:r w:rsidRPr="00EF5222">
        <w:rPr>
          <w:rFonts w:ascii="Arial" w:eastAsia="Calibri" w:hAnsi="Arial" w:cs="Arial"/>
        </w:rPr>
        <w:t>kDa</w:t>
      </w:r>
      <w:proofErr w:type="spellEnd"/>
      <w:r w:rsidRPr="00EF5222">
        <w:rPr>
          <w:rFonts w:ascii="Arial" w:eastAsia="Calibri" w:hAnsi="Arial" w:cs="Arial"/>
        </w:rPr>
        <w:t xml:space="preserve">). Blocks VEGF-A reduce vascular permeability and inflammation </w:t>
      </w:r>
      <w:r w:rsidRPr="00EF5222">
        <w:rPr>
          <w:rFonts w:ascii="Arial" w:eastAsia="Calibri" w:hAnsi="Arial" w:cs="Arial"/>
        </w:rPr>
        <w:fldChar w:fldCharType="begin" w:fldLock="1"/>
      </w:r>
      <w:r>
        <w:rPr>
          <w:rFonts w:ascii="Arial" w:eastAsia="Calibri" w:hAnsi="Arial" w:cs="Arial"/>
        </w:rPr>
        <w:instrText>ADDIN CSL_CITATION {"citationItems":[{"id":"ITEM-1","itemData":{"DOI":"10.1038/s41433-018-0021-7","ISSN":"14765454","abstract":"Clinical efficacy of intravitreal anti-VEGF drugs has been widely demonstrated in several angiogenesis-driven eye diseases including diabetic macular edema and the neovascular form of age-related macular degeneration. Pegaptanib, ranibizumab, and aflibercept have been approved for use in the eye, whereas bevacizumab is widely used by ophthalmologists to treat patients \"off-label\". These drugs are active in the nanomolar to picomolar range; however, caution is required when establishing the rank order of affinity and potency due to in vitro inter-experimental variation. Despite the small doses used for eye diseases and the intravitreal route of administration may limit systemic side effects, these drugs can penetrate into blood circulation and alter systemic VEGF with unknown clinical consequences, particularly in vulnerable groups of patients. Clinical pharmacokinetics of ocular anti-VEGF agents should therefore be taken into account when choosing the right drug for the individual patient. The gaps in current understanding that leave open important questions are as follows: (i) uncertainty about which drug should be given first, (ii) how long these drugs can be used safely, and (iii) the choice of the best pharmacological strategy after first-line treatment failure. The current review article, based on the information published in peer-reviewed published papers relevant to anti-VEGF treatments and available on the PubMed database, describes in detail the clinical pharmacology of this class of drugs to provide a sound pharmacological basis for their proper use in ophthalmology clinical practice.","author":[{"dropping-particle":"","family":"Fogli","given":"Stefano","non-dropping-particle":"","parse-names":false,"suffix":""},{"dropping-particle":"","family":"Re","given":"Marzia","non-dropping-particle":"Del","parse-names":false,"suffix":""},{"dropping-particle":"","family":"Rofi","given":"Eleonora","non-dropping-particle":"","parse-names":false,"suffix":""},{"dropping-particle":"","family":"Posarelli","given":"Chiara","non-dropping-particle":"","parse-names":false,"suffix":""},{"dropping-particle":"","family":"Figus","given":"Michele","non-dropping-particle":"","parse-names":false,"suffix":""},{"dropping-particle":"","family":"Danesi","given":"Romano","non-dropping-particle":"","parse-names":false,"suffix":""}],"container-title":"Eye (Basingstoke)","id":"ITEM-1","issue":"6","issued":{"date-parts":[["2018"]]},"title":"Clinical pharmacology of intravitreal anti-VEGF drugs","type":"article","volume":"32"},"uris":["http://www.mendeley.com/documents/?uuid=465c5657-bc3d-3ad8-94e8-0675eb056f3f"]},{"id":"ITEM-2","itemData":{"DOI":"10.3389/fimmu.2020.583687","ISSN":"16643224","abstract":"Inflammation is central to pathogenic processes in diabetes mellitus and the metabolic syndrome and particularly implicates innate immunity in the development of complications. Inflammation is a primary event in Type 1 diabetes where infectious (viral) and/or autoimmune processes initiate disease; in contrast, chronic inflammation is typical in Type 2 diabetes and is considered a sequel to increasing insulin resistance and disturbed glucose metabolism. Diabetic retinopathy (DR) is perceived as a vascular and neurodegenerative disease which occurs after some years of poorly controlled diabetes. However, many of the clinical features of DR are late events and reflect the nature of the retinal architecture and its cellular composition. Retinal microvascular disease is, in fact, an early event pathogenetically, induced by low grade, persistent leukocyte activation which causes repeated episodes of capillary occlusion and, progressive, attritional retinal ischemia. The later, overt clinical signs of DR are a consequence of the retinal ischemia. Metabolic dysregulation involving both lipid and glucose metabolism may lead to leukocyte activation. On a molecular level, we have shown that macrophage-restricted protein tyrosine phosphatase 1B (PTP1B) is a key regulator of inflammation in the metabolic syndrome involving insulin resistance and it is possible that PTP1B dysregulation may underlie retinal microvascular disease. We have also shown that adherent CCR5+CD11b+ monocyte macrophages appear to be selectively involved in retinal microvascular occlusion. In this review, we discuss the relationship between early leukocyte activation and the later features of DR, common pathogenetic processes between diabetic microvascular disease and other vascular retinopathies, the mechanisms whereby leukocyte activation is induced in hyperglycemia and dyslipidemia, the signaling mechanisms involved in diabetic microvascular disease, and possible interventions which may prevent these retinopathies. We also address a possible role for adaptive immunity in DR. Although significant improvements in treatment of DR have been made with intravitreal anti-VEGF therapy, a sizeable proportion of patients, particularly with sight-threatening macular edema, fail to respond. Alternative therapies targeting inflammatory processes may offer an advantage.","author":[{"dropping-particle":"V.","family":"Forrester","given":"John","non-dropping-particle":"","parse-names":false,"suffix":""},{"dropping-particle":"","family":"Kuffova","given":"Lucia","non-dropping-particle":"","parse-names":false,"suffix":""},{"dropping-particle":"","family":"Delibegovic","given":"Mirela","non-dropping-particle":"","parse-names":false,"suffix":""}],"container-title":"Frontiers in Immunology","id":"ITEM-2","issued":{"date-parts":[["2020"]]},"title":"The Role of Inflammation in Diabetic Retinopathy","type":"article","volume":"11"},"uris":["http://www.mendeley.com/documents/?uuid=4e9a5588-af60-3a78-827b-35e698ce2276"]},{"id":"ITEM-3","itemData":{"DOI":"10.4103/0301-4738.178154","ISSN":"19983689","abstract":"The blood-retinal barrier (BRB) alteration is the hallmark feature of diabetic retinopathy. Vascular endothelial growth factor (VEGF) is a potent vasopermeability factor that has been implicated in the pathogenesis of BRB alteration. Inflammation also plays a crucial role in this process with involvement of several chemokines and cytokines. Multiple anti-VEGF drugs are widely used as in the treatment of diabetic macular edema (DME) as well as proliferative diabetic retinopathy. Several clinical trials have proved the beneficial effects of these drugs in improvement of vision and prevention of vision loss. However, the response to anti-VEGF drugs in DME is not complete in a significant number of patients. The effect seems transient in this latter group, and many patients do not show complete resolution of fluid. Potential novel therapies targeting molecules beyond VEGF are being developed and examined in clinical trials.","author":[{"dropping-particle":"","family":"Das","given":"Arup","non-dropping-particle":"","parse-names":false,"suffix":""},{"dropping-particle":"","family":"McGuire","given":"Paul","non-dropping-particle":"","parse-names":false,"suffix":""},{"dropping-particle":"","family":"Monickaraj","given":"Finny","non-dropping-particle":"","parse-names":false,"suffix":""}],"container-title":"Indian Journal of Ophthalmology","id":"ITEM-3","issue":"1","issued":{"date-parts":[["2016"]]},"title":"Novel pharmacotherapies in diabetic retinopathy: Current status and what's in the horizon?","type":"article","volume":"64"},"uris":["http://www.mendeley.com/documents/?uuid=60083802-b5e4-3d70-a729-fbbb2209f067"]}],"mendeley":{"formattedCitation":"(Das, McGuire and Monickaraj, 2016; Fogli &lt;i&gt;et al.&lt;/i&gt;, 2018; Forrester, Kuffova and Delibegovic, 2020)","plainTextFormattedCitation":"(Das, McGuire and Monickaraj, 2016; Fogli et al., 2018; Forrester, Kuffova and Delibegovic, 2020)","previouslyFormattedCitation":"(Das, McGuire and Monickaraj, 2016; Fogli &lt;i&gt;et al.&lt;/i&gt;, 2018; Forrester, Kuffova and Delibegovic, 2020)"},"properties":{"noteIndex":0},"schema":"https://github.com/citation-style-language/schema/raw/master/csl-citation.json"}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(Das, McGuire and Monickaraj, 2016; Fogli </w:t>
      </w:r>
      <w:r w:rsidRPr="00EF5222">
        <w:rPr>
          <w:rFonts w:ascii="Arial" w:eastAsia="Calibri" w:hAnsi="Arial" w:cs="Arial"/>
          <w:i/>
          <w:noProof/>
        </w:rPr>
        <w:t>et al.</w:t>
      </w:r>
      <w:r w:rsidRPr="00EF5222">
        <w:rPr>
          <w:rFonts w:ascii="Arial" w:eastAsia="Calibri" w:hAnsi="Arial" w:cs="Arial"/>
          <w:noProof/>
        </w:rPr>
        <w:t>, 2018; Forrester, Kuffova and Delibegovic, 2020)</w:t>
      </w:r>
      <w:r w:rsidRPr="00EF5222">
        <w:rPr>
          <w:rFonts w:ascii="Arial" w:eastAsia="Calibri" w:hAnsi="Arial" w:cs="Arial"/>
        </w:rPr>
        <w:fldChar w:fldCharType="end"/>
      </w:r>
      <w:r w:rsidRPr="00EF5222">
        <w:rPr>
          <w:rFonts w:ascii="Arial" w:eastAsia="Calibri" w:hAnsi="Arial" w:cs="Arial"/>
        </w:rPr>
        <w:t>. Through intra-vitreal Avastin, the systemic absorption was documented (Avery et al., 2014).</w:t>
      </w:r>
    </w:p>
    <w:p w14:paraId="4C3C9F3A" w14:textId="77777777" w:rsidR="00505F06" w:rsidRPr="00EF5222" w:rsidRDefault="00060827" w:rsidP="00EF5222">
      <w:pPr>
        <w:pStyle w:val="Body"/>
        <w:spacing w:after="0"/>
        <w:ind w:right="720"/>
        <w:rPr>
          <w:rFonts w:ascii="Arial" w:hAnsi="Arial" w:cs="Arial"/>
        </w:rPr>
      </w:pPr>
      <w:r w:rsidRPr="00EF5222">
        <w:rPr>
          <w:rFonts w:ascii="Arial" w:hAnsi="Arial" w:cs="Arial"/>
        </w:rPr>
        <w:t xml:space="preserve">Given evidence of systemic absorption, the hypothesis is raised: Can unilateral IVB have a bilateral therapeutic effect? The evidence is mixed: some studies report contralateral CMT reduction, while others do not. Prior research lacks evaluation of systemic factors such as HbA1c, HDL, and creatinine. There is no data from African populations with high comorbidity burdens, except for one study conducted in Egypt involving only female patients. The impact of PRP and previous IVB on contralateral response remains unexplored. This study assessed contralateral anatomical and visual outcomes and related factors following-unilateral IVB  </w:t>
      </w:r>
    </w:p>
    <w:p w14:paraId="4CB54C69" w14:textId="77777777" w:rsidR="00060827" w:rsidRDefault="00060827" w:rsidP="00EF5222">
      <w:pPr>
        <w:pStyle w:val="AbstHead"/>
        <w:spacing w:after="0"/>
        <w:ind w:right="720"/>
        <w:jc w:val="both"/>
        <w:rPr>
          <w:rFonts w:ascii="Arial" w:hAnsi="Arial" w:cs="Arial"/>
        </w:rPr>
      </w:pPr>
    </w:p>
    <w:p w14:paraId="624137E7" w14:textId="77777777" w:rsidR="007F7B32" w:rsidRDefault="00902823" w:rsidP="00EF5222">
      <w:pPr>
        <w:pStyle w:val="AbstHead"/>
        <w:spacing w:after="0"/>
        <w:ind w:right="72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B0A7800" w14:textId="77777777" w:rsidR="009D0604" w:rsidRDefault="00060827" w:rsidP="00EF5222">
      <w:pPr>
        <w:pStyle w:val="Body"/>
        <w:ind w:right="720"/>
        <w:rPr>
          <w:rFonts w:ascii="Arial" w:hAnsi="Arial" w:cs="Arial"/>
        </w:rPr>
      </w:pPr>
      <w:r w:rsidRPr="00060827">
        <w:rPr>
          <w:rFonts w:ascii="Arial" w:hAnsi="Arial" w:cs="Arial"/>
        </w:rPr>
        <w:t xml:space="preserve">A hospital-based prospective cohort study was conducted from </w:t>
      </w:r>
      <w:r w:rsidR="008F4E22">
        <w:rPr>
          <w:rFonts w:ascii="Arial" w:hAnsi="Arial" w:cs="Arial"/>
        </w:rPr>
        <w:t xml:space="preserve">June </w:t>
      </w:r>
      <w:r w:rsidRPr="00060827">
        <w:rPr>
          <w:rFonts w:ascii="Arial" w:hAnsi="Arial" w:cs="Arial"/>
        </w:rPr>
        <w:t xml:space="preserve">2024 to </w:t>
      </w:r>
      <w:r w:rsidR="008F4E22">
        <w:rPr>
          <w:rFonts w:ascii="Arial" w:hAnsi="Arial" w:cs="Arial"/>
        </w:rPr>
        <w:t xml:space="preserve">July </w:t>
      </w:r>
      <w:r w:rsidRPr="00060827">
        <w:rPr>
          <w:rFonts w:ascii="Arial" w:hAnsi="Arial" w:cs="Arial"/>
        </w:rPr>
        <w:t>2025 at the Department of Ophthalmology, Kilimanjaro Christian Medical Centre (KCMC). Moshi Tanzania. KCMC is a specialized zonal referral hospital providing comprehensive eye care services to northern Tanzania and neighboring regions, managing over 37,000 patients annually, including approximately 1,900 with diabetic retinopathy and 200 with bilateral diabetic macular edema (DME) requiring anti-VEGF treatment.</w:t>
      </w:r>
    </w:p>
    <w:p w14:paraId="5BAA8518" w14:textId="044E27DE" w:rsidR="009D0604" w:rsidRDefault="00060827" w:rsidP="00577D89">
      <w:pPr>
        <w:pStyle w:val="Body"/>
        <w:ind w:right="720"/>
        <w:rPr>
          <w:rFonts w:ascii="Arial" w:hAnsi="Arial" w:cs="Arial"/>
        </w:rPr>
      </w:pPr>
      <w:r w:rsidRPr="00060827">
        <w:rPr>
          <w:rFonts w:ascii="Arial" w:hAnsi="Arial" w:cs="Arial"/>
        </w:rPr>
        <w:t xml:space="preserve">The study enrolled diabetic patients aged ≥18 years with bilateral DME, who were either treatment-naïve or had last received intra-vitreal bevacizumab or pan-retinal photocoagulation (PRP) </w:t>
      </w:r>
      <w:r w:rsidR="00A81D20">
        <w:rPr>
          <w:rFonts w:ascii="Arial" w:hAnsi="Arial" w:cs="Arial"/>
        </w:rPr>
        <w:t xml:space="preserve">for retinal neovascularization </w:t>
      </w:r>
      <w:r w:rsidRPr="00060827">
        <w:rPr>
          <w:rFonts w:ascii="Arial" w:hAnsi="Arial" w:cs="Arial"/>
        </w:rPr>
        <w:t>at least three months prior. Patients with proliferative diabetic retinopathy, glaucoma, history of intraocular surgery, ocular inflammation, myocardial infarction, or stroke were excluded.</w:t>
      </w:r>
    </w:p>
    <w:p w14:paraId="37C0D58B" w14:textId="77777777" w:rsidR="009D0604" w:rsidRDefault="00060827" w:rsidP="00577D89">
      <w:pPr>
        <w:pStyle w:val="Body"/>
        <w:ind w:right="720"/>
        <w:rPr>
          <w:rFonts w:ascii="Arial" w:hAnsi="Arial" w:cs="Arial"/>
        </w:rPr>
      </w:pPr>
      <w:r w:rsidRPr="00060827">
        <w:rPr>
          <w:rFonts w:ascii="Arial" w:hAnsi="Arial" w:cs="Arial"/>
        </w:rPr>
        <w:t>The sample size was calculated using a continuous variable formula, resulting in a minimum of 90 patients based on expected changes in central subfield macular thickn</w:t>
      </w:r>
      <w:r w:rsidR="008F4E22">
        <w:rPr>
          <w:rFonts w:ascii="Arial" w:hAnsi="Arial" w:cs="Arial"/>
        </w:rPr>
        <w:t xml:space="preserve">ess (CSMT) from previous </w:t>
      </w:r>
      <w:r w:rsidR="008F4E22">
        <w:rPr>
          <w:rFonts w:ascii="Arial" w:hAnsi="Arial" w:cs="Arial"/>
        </w:rPr>
        <w:lastRenderedPageBreak/>
        <w:t>recent study</w:t>
      </w:r>
      <w:r w:rsidRPr="00060827">
        <w:rPr>
          <w:rFonts w:ascii="Arial" w:hAnsi="Arial" w:cs="Arial"/>
        </w:rPr>
        <w:t>. Consecutive sampling was employed to recruit eligible patients attending the KCMC Eye Department.</w:t>
      </w:r>
    </w:p>
    <w:p w14:paraId="7BCCF794" w14:textId="72B14E75" w:rsidR="00060827" w:rsidRPr="00060827" w:rsidRDefault="00060827" w:rsidP="00577D89">
      <w:pPr>
        <w:pStyle w:val="Body"/>
        <w:ind w:right="720"/>
        <w:rPr>
          <w:rFonts w:ascii="Arial" w:hAnsi="Arial" w:cs="Arial"/>
        </w:rPr>
      </w:pPr>
      <w:r w:rsidRPr="00060827">
        <w:rPr>
          <w:rFonts w:ascii="Arial" w:hAnsi="Arial" w:cs="Arial"/>
        </w:rPr>
        <w:t xml:space="preserve">Data were collected using a standardized form covering demographic, clinical, and laboratory information. Comprehensive eye examinations were performed, including visual acuity, slit-lamp bio-microscopy, fundoscopy, and </w:t>
      </w:r>
      <w:r w:rsidR="006C2ABE" w:rsidRPr="006C2ABE">
        <w:rPr>
          <w:rFonts w:ascii="Arial" w:hAnsi="Arial" w:cs="Arial"/>
        </w:rPr>
        <w:t xml:space="preserve">Time Domain, Carl Zeiss, </w:t>
      </w:r>
      <w:r w:rsidR="006C2ABE">
        <w:rPr>
          <w:rFonts w:ascii="Arial" w:hAnsi="Arial" w:cs="Arial"/>
        </w:rPr>
        <w:t xml:space="preserve">PRIMUS 200, REF 000000-2162-427, </w:t>
      </w:r>
      <w:r w:rsidRPr="00060827">
        <w:rPr>
          <w:rFonts w:ascii="Arial" w:hAnsi="Arial" w:cs="Arial"/>
        </w:rPr>
        <w:t xml:space="preserve">optical coherence tomography (OCT) </w:t>
      </w:r>
      <w:r w:rsidR="006C2ABE">
        <w:rPr>
          <w:rFonts w:ascii="Arial" w:hAnsi="Arial" w:cs="Arial"/>
        </w:rPr>
        <w:t xml:space="preserve">was used </w:t>
      </w:r>
      <w:r w:rsidRPr="00060827">
        <w:rPr>
          <w:rFonts w:ascii="Arial" w:hAnsi="Arial" w:cs="Arial"/>
        </w:rPr>
        <w:t>to confirm bilateral DME. Laboratory tests included HbA1c, serum creatinine, HDL, and triglycerides. The eye with worse CSMT was selected for a single intra-vitreal injection of 1.25 mg/0.05 mL bevacizumab, administered by one ophthalmologist following strict aseptic protocols. Patients were followed up after four weeks for repeat OCT and visual acuity assessment.</w:t>
      </w:r>
    </w:p>
    <w:p w14:paraId="0142F0EA" w14:textId="77777777" w:rsidR="00060827" w:rsidRDefault="00060827" w:rsidP="00577D89">
      <w:pPr>
        <w:pStyle w:val="Body"/>
        <w:spacing w:after="0"/>
        <w:ind w:right="720"/>
        <w:rPr>
          <w:rFonts w:ascii="Arial" w:hAnsi="Arial" w:cs="Arial"/>
        </w:rPr>
      </w:pPr>
      <w:r w:rsidRPr="00060827">
        <w:rPr>
          <w:rFonts w:ascii="Arial" w:hAnsi="Arial" w:cs="Arial"/>
        </w:rPr>
        <w:t xml:space="preserve">Data were coded, cleaned, and entered into Microsoft Excel before analysis in STATA version 17. Descriptive statistics summarized patient characteristics. Paired t-tests and Wilcoxon signed-rank tests assessed changes in anatomical and visual outcomes, respectively. Correlations between injected and un-injected eyes were </w:t>
      </w:r>
      <w:r w:rsidR="009D0604" w:rsidRPr="00060827">
        <w:rPr>
          <w:rFonts w:ascii="Arial" w:hAnsi="Arial" w:cs="Arial"/>
        </w:rPr>
        <w:t>c</w:t>
      </w:r>
      <w:r w:rsidR="009D0604">
        <w:rPr>
          <w:rFonts w:ascii="Arial" w:hAnsi="Arial" w:cs="Arial"/>
        </w:rPr>
        <w:t>alculated by</w:t>
      </w:r>
      <w:r w:rsidRPr="00060827">
        <w:rPr>
          <w:rFonts w:ascii="Arial" w:hAnsi="Arial" w:cs="Arial"/>
        </w:rPr>
        <w:t xml:space="preserve"> using Pearson and Spearman coefficients. Factors associated with </w:t>
      </w:r>
      <w:r w:rsidR="009D0604">
        <w:rPr>
          <w:rFonts w:ascii="Arial" w:hAnsi="Arial" w:cs="Arial"/>
        </w:rPr>
        <w:t xml:space="preserve">un-injected eye </w:t>
      </w:r>
      <w:r w:rsidRPr="00060827">
        <w:rPr>
          <w:rFonts w:ascii="Arial" w:hAnsi="Arial" w:cs="Arial"/>
        </w:rPr>
        <w:t>anatomical and visual outcomes were evaluated using Generalized Linear Models with gamma distribution, reporting crude and adjusted relative ratios. A p-value &lt;0.05 was considered statistically significant.</w:t>
      </w:r>
    </w:p>
    <w:p w14:paraId="0020F623" w14:textId="77777777" w:rsidR="00790ADA" w:rsidRPr="00FB3A86" w:rsidRDefault="00790ADA" w:rsidP="00577D89">
      <w:pPr>
        <w:pStyle w:val="Body"/>
        <w:spacing w:after="0"/>
        <w:ind w:right="720"/>
        <w:rPr>
          <w:rFonts w:ascii="Arial" w:hAnsi="Arial" w:cs="Arial"/>
        </w:rPr>
      </w:pPr>
    </w:p>
    <w:p w14:paraId="0B8F47E1" w14:textId="77777777" w:rsidR="006B1EF1" w:rsidRDefault="00000F8F" w:rsidP="00577D89">
      <w:pPr>
        <w:pStyle w:val="Head1"/>
        <w:spacing w:after="0"/>
        <w:ind w:right="7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2C53355" w14:textId="77777777" w:rsidR="00364E9A" w:rsidRDefault="00364E9A" w:rsidP="00577D89">
      <w:pPr>
        <w:pStyle w:val="Head1"/>
        <w:spacing w:after="0"/>
        <w:ind w:right="720"/>
        <w:jc w:val="both"/>
        <w:rPr>
          <w:rFonts w:ascii="Arial" w:hAnsi="Arial" w:cs="Arial"/>
        </w:rPr>
      </w:pPr>
    </w:p>
    <w:p w14:paraId="324EEE84" w14:textId="77777777" w:rsidR="006B1EF1" w:rsidRPr="00364E9A" w:rsidRDefault="009D0604" w:rsidP="00577D89">
      <w:pPr>
        <w:pStyle w:val="Body"/>
        <w:ind w:right="720"/>
        <w:rPr>
          <w:rFonts w:ascii="Arial" w:hAnsi="Arial" w:cs="Arial"/>
          <w:b/>
        </w:rPr>
      </w:pPr>
      <w:r>
        <w:rPr>
          <w:rFonts w:ascii="Arial" w:hAnsi="Arial" w:cs="Arial"/>
          <w:b/>
        </w:rPr>
        <w:t xml:space="preserve">3.1 </w:t>
      </w:r>
      <w:r w:rsidR="006B1EF1" w:rsidRPr="00364E9A">
        <w:rPr>
          <w:rFonts w:ascii="Arial" w:hAnsi="Arial" w:cs="Arial"/>
          <w:b/>
        </w:rPr>
        <w:t>Background characteristics of the study participants</w:t>
      </w:r>
    </w:p>
    <w:p w14:paraId="1920FEFE" w14:textId="77777777" w:rsidR="006B1EF1" w:rsidRDefault="006B1EF1" w:rsidP="00577D89">
      <w:pPr>
        <w:pStyle w:val="Body"/>
        <w:ind w:right="720"/>
        <w:rPr>
          <w:rFonts w:ascii="Arial" w:hAnsi="Arial" w:cs="Arial"/>
        </w:rPr>
      </w:pPr>
      <w:r w:rsidRPr="006B1EF1">
        <w:rPr>
          <w:rFonts w:ascii="Arial" w:hAnsi="Arial" w:cs="Arial"/>
        </w:rPr>
        <w:t>The study involved a total of 105 research subjects, and all subjects were type 2 DM patients. The mean age was 64.1 years (SD± 9.06), whereby the majority (54.3%) were under 65 years of age. The sex distribution was nearly equal, with 50.5% female participants. The mean duration of DM among participants was 12.5 years (SD ± 6.34), and 62.9% had lived with DM for more than 10 years. Concerning ocular history, 22.9% of participants had a history of pan-retinal photocoagulation (PRP), while 23.8% had previously had intra-vitreal bevacizumab injections. A high proportion (74.3% had comorbid hypertension, indicating a population with multiple systemic vascular risk factors, and 74.3% total sample were hypertensive, in Table 1, below</w:t>
      </w:r>
    </w:p>
    <w:p w14:paraId="21E3233A" w14:textId="77777777" w:rsidR="006B1EF1" w:rsidRDefault="006B1EF1" w:rsidP="00577D89">
      <w:pPr>
        <w:pStyle w:val="Body"/>
        <w:spacing w:after="0"/>
        <w:ind w:right="720"/>
        <w:rPr>
          <w:rFonts w:ascii="Arial" w:hAnsi="Arial" w:cs="Arial"/>
        </w:rPr>
      </w:pPr>
      <w:r w:rsidRPr="006B1EF1">
        <w:rPr>
          <w:rFonts w:ascii="Arial" w:hAnsi="Arial" w:cs="Arial"/>
          <w:b/>
        </w:rPr>
        <w:t>Table 1:</w:t>
      </w:r>
      <w:r w:rsidRPr="00364E9A">
        <w:rPr>
          <w:rFonts w:ascii="Arial" w:hAnsi="Arial" w:cs="Arial"/>
          <w:b/>
        </w:rPr>
        <w:t xml:space="preserve"> </w:t>
      </w:r>
      <w:r w:rsidRPr="00364E9A">
        <w:rPr>
          <w:rFonts w:ascii="Arial" w:hAnsi="Arial" w:cs="Arial"/>
        </w:rPr>
        <w:t>Participants’ background characteristics (N=105)</w:t>
      </w:r>
    </w:p>
    <w:p w14:paraId="21CB3074" w14:textId="77777777" w:rsidR="00364E9A" w:rsidRPr="006B1EF1" w:rsidRDefault="00364E9A" w:rsidP="00577D89">
      <w:pPr>
        <w:pStyle w:val="Body"/>
        <w:spacing w:after="0"/>
        <w:ind w:right="720"/>
        <w:rPr>
          <w:rFonts w:ascii="Arial" w:hAnsi="Arial" w:cs="Arial"/>
        </w:rPr>
      </w:pPr>
    </w:p>
    <w:tbl>
      <w:tblPr>
        <w:tblW w:w="7685" w:type="dxa"/>
        <w:tblInd w:w="612" w:type="dxa"/>
        <w:tblLook w:val="04A0" w:firstRow="1" w:lastRow="0" w:firstColumn="1" w:lastColumn="0" w:noHBand="0" w:noVBand="1"/>
      </w:tblPr>
      <w:tblGrid>
        <w:gridCol w:w="4878"/>
        <w:gridCol w:w="1958"/>
        <w:gridCol w:w="1326"/>
      </w:tblGrid>
      <w:tr w:rsidR="006B1EF1" w:rsidRPr="006B1EF1" w14:paraId="0005D7F3" w14:textId="77777777" w:rsidTr="00947DB4">
        <w:trPr>
          <w:trHeight w:val="235"/>
        </w:trPr>
        <w:tc>
          <w:tcPr>
            <w:tcW w:w="4878" w:type="dxa"/>
            <w:tcBorders>
              <w:top w:val="single" w:sz="12" w:space="0" w:color="auto"/>
              <w:bottom w:val="single" w:sz="12" w:space="0" w:color="auto"/>
            </w:tcBorders>
            <w:noWrap/>
            <w:vAlign w:val="bottom"/>
            <w:hideMark/>
          </w:tcPr>
          <w:p w14:paraId="0B0E9774" w14:textId="77777777" w:rsidR="006B1EF1" w:rsidRPr="006B1EF1" w:rsidRDefault="006B1EF1" w:rsidP="00577D89">
            <w:pPr>
              <w:pStyle w:val="Body"/>
              <w:ind w:right="720"/>
              <w:rPr>
                <w:rFonts w:ascii="Arial" w:hAnsi="Arial" w:cs="Arial"/>
                <w:b/>
                <w:bCs/>
              </w:rPr>
            </w:pPr>
            <w:r w:rsidRPr="006B1EF1">
              <w:rPr>
                <w:rFonts w:ascii="Arial" w:hAnsi="Arial" w:cs="Arial"/>
                <w:b/>
                <w:bCs/>
              </w:rPr>
              <w:t> Characteristics</w:t>
            </w:r>
          </w:p>
        </w:tc>
        <w:tc>
          <w:tcPr>
            <w:tcW w:w="1689" w:type="dxa"/>
            <w:tcBorders>
              <w:top w:val="single" w:sz="12" w:space="0" w:color="auto"/>
              <w:bottom w:val="single" w:sz="12" w:space="0" w:color="auto"/>
            </w:tcBorders>
            <w:noWrap/>
            <w:vAlign w:val="bottom"/>
            <w:hideMark/>
          </w:tcPr>
          <w:p w14:paraId="49D4F14A" w14:textId="77777777" w:rsidR="006B1EF1" w:rsidRPr="006B1EF1" w:rsidRDefault="006B1EF1" w:rsidP="00577D89">
            <w:pPr>
              <w:pStyle w:val="Body"/>
              <w:ind w:right="720"/>
              <w:rPr>
                <w:rFonts w:ascii="Arial" w:hAnsi="Arial" w:cs="Arial"/>
                <w:b/>
                <w:bCs/>
              </w:rPr>
            </w:pPr>
            <w:r w:rsidRPr="006B1EF1">
              <w:rPr>
                <w:rFonts w:ascii="Arial" w:hAnsi="Arial" w:cs="Arial"/>
                <w:b/>
                <w:bCs/>
              </w:rPr>
              <w:t>n</w:t>
            </w:r>
          </w:p>
        </w:tc>
        <w:tc>
          <w:tcPr>
            <w:tcW w:w="1118" w:type="dxa"/>
            <w:tcBorders>
              <w:top w:val="single" w:sz="12" w:space="0" w:color="auto"/>
              <w:bottom w:val="single" w:sz="12" w:space="0" w:color="auto"/>
            </w:tcBorders>
            <w:noWrap/>
            <w:vAlign w:val="bottom"/>
            <w:hideMark/>
          </w:tcPr>
          <w:p w14:paraId="09398DE9" w14:textId="77777777" w:rsidR="006B1EF1" w:rsidRPr="006B1EF1" w:rsidRDefault="006B1EF1" w:rsidP="00577D89">
            <w:pPr>
              <w:pStyle w:val="Body"/>
              <w:ind w:right="720"/>
              <w:rPr>
                <w:rFonts w:ascii="Arial" w:hAnsi="Arial" w:cs="Arial"/>
                <w:b/>
                <w:bCs/>
              </w:rPr>
            </w:pPr>
            <w:r w:rsidRPr="006B1EF1">
              <w:rPr>
                <w:rFonts w:ascii="Arial" w:hAnsi="Arial" w:cs="Arial"/>
                <w:b/>
                <w:bCs/>
              </w:rPr>
              <w:t>%</w:t>
            </w:r>
          </w:p>
        </w:tc>
      </w:tr>
      <w:tr w:rsidR="006B1EF1" w:rsidRPr="006B1EF1" w14:paraId="25065104" w14:textId="77777777" w:rsidTr="00947DB4">
        <w:trPr>
          <w:trHeight w:val="251"/>
        </w:trPr>
        <w:tc>
          <w:tcPr>
            <w:tcW w:w="4878" w:type="dxa"/>
            <w:tcBorders>
              <w:top w:val="single" w:sz="12" w:space="0" w:color="auto"/>
            </w:tcBorders>
            <w:noWrap/>
            <w:vAlign w:val="bottom"/>
            <w:hideMark/>
          </w:tcPr>
          <w:p w14:paraId="7B3A3082" w14:textId="77777777" w:rsidR="006B1EF1" w:rsidRPr="006B1EF1" w:rsidRDefault="006B1EF1" w:rsidP="00577D89">
            <w:pPr>
              <w:pStyle w:val="Body"/>
              <w:ind w:right="720"/>
              <w:rPr>
                <w:rFonts w:ascii="Arial" w:hAnsi="Arial" w:cs="Arial"/>
                <w:b/>
                <w:bCs/>
              </w:rPr>
            </w:pPr>
            <w:r w:rsidRPr="006B1EF1">
              <w:rPr>
                <w:rFonts w:ascii="Arial" w:hAnsi="Arial" w:cs="Arial"/>
                <w:b/>
                <w:bCs/>
              </w:rPr>
              <w:t>Sex of the participant</w:t>
            </w:r>
          </w:p>
        </w:tc>
        <w:tc>
          <w:tcPr>
            <w:tcW w:w="1689" w:type="dxa"/>
            <w:tcBorders>
              <w:top w:val="single" w:sz="12" w:space="0" w:color="auto"/>
            </w:tcBorders>
            <w:noWrap/>
            <w:vAlign w:val="bottom"/>
            <w:hideMark/>
          </w:tcPr>
          <w:p w14:paraId="0263E404" w14:textId="77777777" w:rsidR="006B1EF1" w:rsidRPr="006B1EF1" w:rsidRDefault="006B1EF1" w:rsidP="00577D89">
            <w:pPr>
              <w:pStyle w:val="Body"/>
              <w:ind w:right="720"/>
              <w:rPr>
                <w:rFonts w:ascii="Arial" w:hAnsi="Arial" w:cs="Arial"/>
              </w:rPr>
            </w:pPr>
          </w:p>
        </w:tc>
        <w:tc>
          <w:tcPr>
            <w:tcW w:w="1118" w:type="dxa"/>
            <w:tcBorders>
              <w:top w:val="single" w:sz="12" w:space="0" w:color="auto"/>
            </w:tcBorders>
            <w:noWrap/>
            <w:vAlign w:val="bottom"/>
            <w:hideMark/>
          </w:tcPr>
          <w:p w14:paraId="4D2F275F" w14:textId="77777777" w:rsidR="006B1EF1" w:rsidRPr="006B1EF1" w:rsidRDefault="006B1EF1" w:rsidP="00577D89">
            <w:pPr>
              <w:pStyle w:val="Body"/>
              <w:ind w:right="720"/>
              <w:rPr>
                <w:rFonts w:ascii="Arial" w:hAnsi="Arial" w:cs="Arial"/>
              </w:rPr>
            </w:pPr>
          </w:p>
        </w:tc>
      </w:tr>
      <w:tr w:rsidR="006B1EF1" w:rsidRPr="006B1EF1" w14:paraId="04D1C16B" w14:textId="77777777" w:rsidTr="00947DB4">
        <w:trPr>
          <w:trHeight w:val="235"/>
        </w:trPr>
        <w:tc>
          <w:tcPr>
            <w:tcW w:w="4878" w:type="dxa"/>
            <w:noWrap/>
            <w:vAlign w:val="bottom"/>
            <w:hideMark/>
          </w:tcPr>
          <w:p w14:paraId="7E5EC756" w14:textId="77777777" w:rsidR="006B1EF1" w:rsidRPr="006B1EF1" w:rsidRDefault="006B1EF1" w:rsidP="00577D89">
            <w:pPr>
              <w:pStyle w:val="Body"/>
              <w:ind w:right="720"/>
              <w:rPr>
                <w:rFonts w:ascii="Arial" w:hAnsi="Arial" w:cs="Arial"/>
              </w:rPr>
            </w:pPr>
            <w:r w:rsidRPr="006B1EF1">
              <w:rPr>
                <w:rFonts w:ascii="Arial" w:hAnsi="Arial" w:cs="Arial"/>
              </w:rPr>
              <w:t>Male</w:t>
            </w:r>
          </w:p>
        </w:tc>
        <w:tc>
          <w:tcPr>
            <w:tcW w:w="1689" w:type="dxa"/>
            <w:noWrap/>
            <w:vAlign w:val="bottom"/>
            <w:hideMark/>
          </w:tcPr>
          <w:p w14:paraId="151239FD" w14:textId="77777777" w:rsidR="006B1EF1" w:rsidRPr="006B1EF1" w:rsidRDefault="006B1EF1" w:rsidP="00577D89">
            <w:pPr>
              <w:pStyle w:val="Body"/>
              <w:ind w:right="720"/>
              <w:rPr>
                <w:rFonts w:ascii="Arial" w:hAnsi="Arial" w:cs="Arial"/>
              </w:rPr>
            </w:pPr>
            <w:r w:rsidRPr="006B1EF1">
              <w:rPr>
                <w:rFonts w:ascii="Arial" w:hAnsi="Arial" w:cs="Arial"/>
              </w:rPr>
              <w:t>53</w:t>
            </w:r>
          </w:p>
        </w:tc>
        <w:tc>
          <w:tcPr>
            <w:tcW w:w="1118" w:type="dxa"/>
            <w:noWrap/>
            <w:vAlign w:val="bottom"/>
            <w:hideMark/>
          </w:tcPr>
          <w:p w14:paraId="7747493E" w14:textId="77777777" w:rsidR="006B1EF1" w:rsidRPr="006B1EF1" w:rsidRDefault="006B1EF1" w:rsidP="00577D89">
            <w:pPr>
              <w:pStyle w:val="Body"/>
              <w:ind w:right="720"/>
              <w:rPr>
                <w:rFonts w:ascii="Arial" w:hAnsi="Arial" w:cs="Arial"/>
              </w:rPr>
            </w:pPr>
            <w:r w:rsidRPr="006B1EF1">
              <w:rPr>
                <w:rFonts w:ascii="Arial" w:hAnsi="Arial" w:cs="Arial"/>
              </w:rPr>
              <w:t>50.5</w:t>
            </w:r>
          </w:p>
        </w:tc>
      </w:tr>
      <w:tr w:rsidR="006B1EF1" w:rsidRPr="006B1EF1" w14:paraId="4C77CBD0" w14:textId="77777777" w:rsidTr="00947DB4">
        <w:trPr>
          <w:trHeight w:val="300"/>
        </w:trPr>
        <w:tc>
          <w:tcPr>
            <w:tcW w:w="4878" w:type="dxa"/>
            <w:noWrap/>
            <w:vAlign w:val="bottom"/>
            <w:hideMark/>
          </w:tcPr>
          <w:p w14:paraId="7DF5DCF1" w14:textId="77777777" w:rsidR="006B1EF1" w:rsidRPr="006B1EF1" w:rsidRDefault="006B1EF1" w:rsidP="00577D89">
            <w:pPr>
              <w:pStyle w:val="Body"/>
              <w:ind w:right="720"/>
              <w:rPr>
                <w:rFonts w:ascii="Arial" w:hAnsi="Arial" w:cs="Arial"/>
              </w:rPr>
            </w:pPr>
            <w:r w:rsidRPr="006B1EF1">
              <w:rPr>
                <w:rFonts w:ascii="Arial" w:hAnsi="Arial" w:cs="Arial"/>
              </w:rPr>
              <w:t>Female</w:t>
            </w:r>
          </w:p>
        </w:tc>
        <w:tc>
          <w:tcPr>
            <w:tcW w:w="1689" w:type="dxa"/>
            <w:noWrap/>
            <w:vAlign w:val="bottom"/>
            <w:hideMark/>
          </w:tcPr>
          <w:p w14:paraId="5C29F6CB" w14:textId="77777777" w:rsidR="006B1EF1" w:rsidRPr="006B1EF1" w:rsidRDefault="006B1EF1" w:rsidP="00577D89">
            <w:pPr>
              <w:pStyle w:val="Body"/>
              <w:ind w:right="720"/>
              <w:rPr>
                <w:rFonts w:ascii="Arial" w:hAnsi="Arial" w:cs="Arial"/>
              </w:rPr>
            </w:pPr>
            <w:r w:rsidRPr="006B1EF1">
              <w:rPr>
                <w:rFonts w:ascii="Arial" w:hAnsi="Arial" w:cs="Arial"/>
              </w:rPr>
              <w:t>52</w:t>
            </w:r>
          </w:p>
        </w:tc>
        <w:tc>
          <w:tcPr>
            <w:tcW w:w="1118" w:type="dxa"/>
            <w:noWrap/>
            <w:vAlign w:val="bottom"/>
            <w:hideMark/>
          </w:tcPr>
          <w:p w14:paraId="50EDC3A7" w14:textId="77777777" w:rsidR="006B1EF1" w:rsidRPr="006B1EF1" w:rsidRDefault="006B1EF1" w:rsidP="00577D89">
            <w:pPr>
              <w:pStyle w:val="Body"/>
              <w:ind w:right="720"/>
              <w:rPr>
                <w:rFonts w:ascii="Arial" w:hAnsi="Arial" w:cs="Arial"/>
              </w:rPr>
            </w:pPr>
            <w:r w:rsidRPr="006B1EF1">
              <w:rPr>
                <w:rFonts w:ascii="Arial" w:hAnsi="Arial" w:cs="Arial"/>
              </w:rPr>
              <w:t>49.5</w:t>
            </w:r>
          </w:p>
        </w:tc>
      </w:tr>
      <w:tr w:rsidR="006B1EF1" w:rsidRPr="006B1EF1" w14:paraId="1E6A6AE8" w14:textId="77777777" w:rsidTr="00947DB4">
        <w:trPr>
          <w:trHeight w:val="235"/>
        </w:trPr>
        <w:tc>
          <w:tcPr>
            <w:tcW w:w="4878" w:type="dxa"/>
            <w:noWrap/>
            <w:vAlign w:val="bottom"/>
            <w:hideMark/>
          </w:tcPr>
          <w:p w14:paraId="2AD2C4DA" w14:textId="77777777" w:rsidR="006B1EF1" w:rsidRPr="006B1EF1" w:rsidRDefault="006B1EF1" w:rsidP="00577D89">
            <w:pPr>
              <w:pStyle w:val="Body"/>
              <w:ind w:right="720"/>
              <w:rPr>
                <w:rFonts w:ascii="Arial" w:hAnsi="Arial" w:cs="Arial"/>
                <w:b/>
                <w:bCs/>
              </w:rPr>
            </w:pPr>
            <w:r w:rsidRPr="006B1EF1">
              <w:rPr>
                <w:rFonts w:ascii="Arial" w:hAnsi="Arial" w:cs="Arial"/>
                <w:b/>
                <w:bCs/>
              </w:rPr>
              <w:t>Age of the participant (In years)</w:t>
            </w:r>
          </w:p>
        </w:tc>
        <w:tc>
          <w:tcPr>
            <w:tcW w:w="1689" w:type="dxa"/>
            <w:noWrap/>
            <w:vAlign w:val="bottom"/>
            <w:hideMark/>
          </w:tcPr>
          <w:p w14:paraId="72D6B450"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118" w:type="dxa"/>
            <w:noWrap/>
            <w:vAlign w:val="bottom"/>
            <w:hideMark/>
          </w:tcPr>
          <w:p w14:paraId="31D04817" w14:textId="77777777" w:rsidR="006B1EF1" w:rsidRPr="006B1EF1" w:rsidRDefault="006B1EF1" w:rsidP="00577D89">
            <w:pPr>
              <w:pStyle w:val="Body"/>
              <w:ind w:right="720"/>
              <w:rPr>
                <w:rFonts w:ascii="Arial" w:hAnsi="Arial" w:cs="Arial"/>
              </w:rPr>
            </w:pPr>
            <w:r w:rsidRPr="006B1EF1">
              <w:rPr>
                <w:rFonts w:ascii="Arial" w:hAnsi="Arial" w:cs="Arial"/>
              </w:rPr>
              <w:t>%</w:t>
            </w:r>
          </w:p>
        </w:tc>
      </w:tr>
      <w:tr w:rsidR="006B1EF1" w:rsidRPr="006B1EF1" w14:paraId="6357D7A2" w14:textId="77777777" w:rsidTr="00947DB4">
        <w:trPr>
          <w:trHeight w:val="235"/>
        </w:trPr>
        <w:tc>
          <w:tcPr>
            <w:tcW w:w="4878" w:type="dxa"/>
            <w:noWrap/>
            <w:vAlign w:val="bottom"/>
            <w:hideMark/>
          </w:tcPr>
          <w:p w14:paraId="739403DF" w14:textId="77777777" w:rsidR="006B1EF1" w:rsidRPr="006B1EF1" w:rsidRDefault="006B1EF1" w:rsidP="00577D89">
            <w:pPr>
              <w:pStyle w:val="Body"/>
              <w:ind w:right="720"/>
              <w:rPr>
                <w:rFonts w:ascii="Arial" w:hAnsi="Arial" w:cs="Arial"/>
              </w:rPr>
            </w:pPr>
            <w:r w:rsidRPr="006B1EF1">
              <w:rPr>
                <w:rFonts w:ascii="Arial" w:hAnsi="Arial" w:cs="Arial"/>
              </w:rPr>
              <w:t>&lt;65</w:t>
            </w:r>
          </w:p>
        </w:tc>
        <w:tc>
          <w:tcPr>
            <w:tcW w:w="1689" w:type="dxa"/>
            <w:noWrap/>
            <w:vAlign w:val="bottom"/>
            <w:hideMark/>
          </w:tcPr>
          <w:p w14:paraId="106567B1" w14:textId="77777777" w:rsidR="006B1EF1" w:rsidRPr="006B1EF1" w:rsidRDefault="006B1EF1" w:rsidP="00577D89">
            <w:pPr>
              <w:pStyle w:val="Body"/>
              <w:ind w:right="720"/>
              <w:rPr>
                <w:rFonts w:ascii="Arial" w:hAnsi="Arial" w:cs="Arial"/>
              </w:rPr>
            </w:pPr>
            <w:r w:rsidRPr="006B1EF1">
              <w:rPr>
                <w:rFonts w:ascii="Arial" w:hAnsi="Arial" w:cs="Arial"/>
              </w:rPr>
              <w:t>57</w:t>
            </w:r>
          </w:p>
        </w:tc>
        <w:tc>
          <w:tcPr>
            <w:tcW w:w="1118" w:type="dxa"/>
            <w:noWrap/>
            <w:vAlign w:val="bottom"/>
            <w:hideMark/>
          </w:tcPr>
          <w:p w14:paraId="1D47B783" w14:textId="77777777" w:rsidR="006B1EF1" w:rsidRPr="006B1EF1" w:rsidRDefault="006B1EF1" w:rsidP="00577D89">
            <w:pPr>
              <w:pStyle w:val="Body"/>
              <w:ind w:right="720"/>
              <w:rPr>
                <w:rFonts w:ascii="Arial" w:hAnsi="Arial" w:cs="Arial"/>
              </w:rPr>
            </w:pPr>
            <w:r w:rsidRPr="006B1EF1">
              <w:rPr>
                <w:rFonts w:ascii="Arial" w:hAnsi="Arial" w:cs="Arial"/>
              </w:rPr>
              <w:t>54.3</w:t>
            </w:r>
          </w:p>
        </w:tc>
      </w:tr>
      <w:tr w:rsidR="006B1EF1" w:rsidRPr="006B1EF1" w14:paraId="4FD0FBD8" w14:textId="77777777" w:rsidTr="00947DB4">
        <w:trPr>
          <w:trHeight w:val="235"/>
        </w:trPr>
        <w:tc>
          <w:tcPr>
            <w:tcW w:w="4878" w:type="dxa"/>
            <w:noWrap/>
            <w:vAlign w:val="bottom"/>
            <w:hideMark/>
          </w:tcPr>
          <w:p w14:paraId="3BF840C9" w14:textId="77777777" w:rsidR="006B1EF1" w:rsidRPr="006B1EF1" w:rsidRDefault="006B1EF1" w:rsidP="00577D89">
            <w:pPr>
              <w:pStyle w:val="Body"/>
              <w:ind w:right="720"/>
              <w:rPr>
                <w:rFonts w:ascii="Arial" w:hAnsi="Arial" w:cs="Arial"/>
              </w:rPr>
            </w:pPr>
            <w:r w:rsidRPr="006B1EF1">
              <w:rPr>
                <w:rFonts w:ascii="Arial" w:hAnsi="Arial" w:cs="Arial"/>
              </w:rPr>
              <w:t>≥65</w:t>
            </w:r>
          </w:p>
        </w:tc>
        <w:tc>
          <w:tcPr>
            <w:tcW w:w="1689" w:type="dxa"/>
            <w:noWrap/>
            <w:vAlign w:val="bottom"/>
            <w:hideMark/>
          </w:tcPr>
          <w:p w14:paraId="3DDA3E2E" w14:textId="77777777" w:rsidR="006B1EF1" w:rsidRPr="006B1EF1" w:rsidRDefault="006B1EF1" w:rsidP="00577D89">
            <w:pPr>
              <w:pStyle w:val="Body"/>
              <w:ind w:right="720"/>
              <w:rPr>
                <w:rFonts w:ascii="Arial" w:hAnsi="Arial" w:cs="Arial"/>
              </w:rPr>
            </w:pPr>
            <w:r w:rsidRPr="006B1EF1">
              <w:rPr>
                <w:rFonts w:ascii="Arial" w:hAnsi="Arial" w:cs="Arial"/>
              </w:rPr>
              <w:t>48</w:t>
            </w:r>
          </w:p>
        </w:tc>
        <w:tc>
          <w:tcPr>
            <w:tcW w:w="1118" w:type="dxa"/>
            <w:noWrap/>
            <w:vAlign w:val="bottom"/>
            <w:hideMark/>
          </w:tcPr>
          <w:p w14:paraId="78903869" w14:textId="77777777" w:rsidR="006B1EF1" w:rsidRPr="006B1EF1" w:rsidRDefault="006B1EF1" w:rsidP="00577D89">
            <w:pPr>
              <w:pStyle w:val="Body"/>
              <w:ind w:right="720"/>
              <w:rPr>
                <w:rFonts w:ascii="Arial" w:hAnsi="Arial" w:cs="Arial"/>
              </w:rPr>
            </w:pPr>
            <w:r w:rsidRPr="006B1EF1">
              <w:rPr>
                <w:rFonts w:ascii="Arial" w:hAnsi="Arial" w:cs="Arial"/>
              </w:rPr>
              <w:t>45.7</w:t>
            </w:r>
          </w:p>
        </w:tc>
      </w:tr>
      <w:tr w:rsidR="006B1EF1" w:rsidRPr="006B1EF1" w14:paraId="0162A0C7" w14:textId="77777777" w:rsidTr="00947DB4">
        <w:trPr>
          <w:trHeight w:val="235"/>
        </w:trPr>
        <w:tc>
          <w:tcPr>
            <w:tcW w:w="4878" w:type="dxa"/>
            <w:noWrap/>
            <w:vAlign w:val="bottom"/>
            <w:hideMark/>
          </w:tcPr>
          <w:p w14:paraId="1F5A764C" w14:textId="77777777" w:rsidR="006B1EF1" w:rsidRPr="006B1EF1" w:rsidRDefault="006B1EF1" w:rsidP="00577D89">
            <w:pPr>
              <w:pStyle w:val="Body"/>
              <w:ind w:right="720"/>
              <w:rPr>
                <w:rFonts w:ascii="Arial" w:hAnsi="Arial" w:cs="Arial"/>
              </w:rPr>
            </w:pPr>
            <w:r w:rsidRPr="006B1EF1">
              <w:rPr>
                <w:rFonts w:ascii="Arial" w:hAnsi="Arial" w:cs="Arial"/>
              </w:rPr>
              <w:t>Mean(SD)</w:t>
            </w:r>
          </w:p>
        </w:tc>
        <w:tc>
          <w:tcPr>
            <w:tcW w:w="1689" w:type="dxa"/>
            <w:noWrap/>
            <w:vAlign w:val="bottom"/>
            <w:hideMark/>
          </w:tcPr>
          <w:p w14:paraId="6C78F981" w14:textId="77777777" w:rsidR="006B1EF1" w:rsidRPr="006B1EF1" w:rsidRDefault="006B1EF1" w:rsidP="00577D89">
            <w:pPr>
              <w:pStyle w:val="Body"/>
              <w:ind w:right="720"/>
              <w:rPr>
                <w:rFonts w:ascii="Arial" w:hAnsi="Arial" w:cs="Arial"/>
              </w:rPr>
            </w:pPr>
            <w:r w:rsidRPr="006B1EF1">
              <w:rPr>
                <w:rFonts w:ascii="Arial" w:hAnsi="Arial" w:cs="Arial"/>
              </w:rPr>
              <w:t>64.1(±9.06)</w:t>
            </w:r>
          </w:p>
        </w:tc>
        <w:tc>
          <w:tcPr>
            <w:tcW w:w="1118" w:type="dxa"/>
            <w:noWrap/>
            <w:vAlign w:val="bottom"/>
            <w:hideMark/>
          </w:tcPr>
          <w:p w14:paraId="7808B708" w14:textId="77777777" w:rsidR="006B1EF1" w:rsidRPr="006B1EF1" w:rsidRDefault="006B1EF1" w:rsidP="00577D89">
            <w:pPr>
              <w:pStyle w:val="Body"/>
              <w:ind w:right="720"/>
              <w:rPr>
                <w:rFonts w:ascii="Arial" w:hAnsi="Arial" w:cs="Arial"/>
              </w:rPr>
            </w:pPr>
          </w:p>
        </w:tc>
      </w:tr>
      <w:tr w:rsidR="006B1EF1" w:rsidRPr="006B1EF1" w14:paraId="50A0144B" w14:textId="77777777" w:rsidTr="00947DB4">
        <w:trPr>
          <w:trHeight w:val="235"/>
        </w:trPr>
        <w:tc>
          <w:tcPr>
            <w:tcW w:w="4878" w:type="dxa"/>
            <w:noWrap/>
            <w:vAlign w:val="bottom"/>
            <w:hideMark/>
          </w:tcPr>
          <w:p w14:paraId="3FBE90F0" w14:textId="77777777" w:rsidR="006B1EF1" w:rsidRPr="006B1EF1" w:rsidRDefault="006B1EF1" w:rsidP="00577D89">
            <w:pPr>
              <w:pStyle w:val="Body"/>
              <w:ind w:right="720"/>
              <w:rPr>
                <w:rFonts w:ascii="Arial" w:hAnsi="Arial" w:cs="Arial"/>
                <w:b/>
                <w:bCs/>
              </w:rPr>
            </w:pPr>
            <w:r w:rsidRPr="006B1EF1">
              <w:rPr>
                <w:rFonts w:ascii="Arial" w:hAnsi="Arial" w:cs="Arial"/>
                <w:b/>
                <w:bCs/>
              </w:rPr>
              <w:t>Duration of Diabetes mellitus (In years)</w:t>
            </w:r>
          </w:p>
        </w:tc>
        <w:tc>
          <w:tcPr>
            <w:tcW w:w="1689" w:type="dxa"/>
            <w:noWrap/>
            <w:vAlign w:val="bottom"/>
            <w:hideMark/>
          </w:tcPr>
          <w:p w14:paraId="0CCB2C32" w14:textId="77777777" w:rsidR="006B1EF1" w:rsidRPr="006B1EF1" w:rsidRDefault="006B1EF1" w:rsidP="00577D89">
            <w:pPr>
              <w:pStyle w:val="Body"/>
              <w:ind w:right="720"/>
              <w:rPr>
                <w:rFonts w:ascii="Arial" w:hAnsi="Arial" w:cs="Arial"/>
              </w:rPr>
            </w:pPr>
          </w:p>
        </w:tc>
        <w:tc>
          <w:tcPr>
            <w:tcW w:w="1118" w:type="dxa"/>
            <w:noWrap/>
            <w:vAlign w:val="bottom"/>
            <w:hideMark/>
          </w:tcPr>
          <w:p w14:paraId="696B3368" w14:textId="77777777" w:rsidR="006B1EF1" w:rsidRPr="006B1EF1" w:rsidRDefault="006B1EF1" w:rsidP="00577D89">
            <w:pPr>
              <w:pStyle w:val="Body"/>
              <w:ind w:right="720"/>
              <w:rPr>
                <w:rFonts w:ascii="Arial" w:hAnsi="Arial" w:cs="Arial"/>
              </w:rPr>
            </w:pPr>
          </w:p>
        </w:tc>
      </w:tr>
      <w:tr w:rsidR="006B1EF1" w:rsidRPr="006B1EF1" w14:paraId="1B53C5A2" w14:textId="77777777" w:rsidTr="00947DB4">
        <w:trPr>
          <w:trHeight w:val="235"/>
        </w:trPr>
        <w:tc>
          <w:tcPr>
            <w:tcW w:w="4878" w:type="dxa"/>
            <w:noWrap/>
            <w:vAlign w:val="bottom"/>
            <w:hideMark/>
          </w:tcPr>
          <w:p w14:paraId="28375039" w14:textId="77777777" w:rsidR="006B1EF1" w:rsidRPr="006B1EF1" w:rsidRDefault="006B1EF1" w:rsidP="00577D89">
            <w:pPr>
              <w:pStyle w:val="Body"/>
              <w:ind w:right="720"/>
              <w:rPr>
                <w:rFonts w:ascii="Arial" w:hAnsi="Arial" w:cs="Arial"/>
              </w:rPr>
            </w:pPr>
            <w:r w:rsidRPr="006B1EF1">
              <w:rPr>
                <w:rFonts w:ascii="Arial" w:hAnsi="Arial" w:cs="Arial"/>
              </w:rPr>
              <w:t>≤10</w:t>
            </w:r>
          </w:p>
        </w:tc>
        <w:tc>
          <w:tcPr>
            <w:tcW w:w="1689" w:type="dxa"/>
            <w:noWrap/>
            <w:vAlign w:val="bottom"/>
            <w:hideMark/>
          </w:tcPr>
          <w:p w14:paraId="6D0D5F6A" w14:textId="77777777" w:rsidR="006B1EF1" w:rsidRPr="006B1EF1" w:rsidRDefault="006B1EF1" w:rsidP="00577D89">
            <w:pPr>
              <w:pStyle w:val="Body"/>
              <w:ind w:right="720"/>
              <w:rPr>
                <w:rFonts w:ascii="Arial" w:hAnsi="Arial" w:cs="Arial"/>
              </w:rPr>
            </w:pPr>
            <w:r w:rsidRPr="006B1EF1">
              <w:rPr>
                <w:rFonts w:ascii="Arial" w:hAnsi="Arial" w:cs="Arial"/>
              </w:rPr>
              <w:t>39</w:t>
            </w:r>
          </w:p>
        </w:tc>
        <w:tc>
          <w:tcPr>
            <w:tcW w:w="1118" w:type="dxa"/>
            <w:noWrap/>
            <w:vAlign w:val="bottom"/>
            <w:hideMark/>
          </w:tcPr>
          <w:p w14:paraId="35125501" w14:textId="77777777" w:rsidR="006B1EF1" w:rsidRPr="006B1EF1" w:rsidRDefault="006B1EF1" w:rsidP="00577D89">
            <w:pPr>
              <w:pStyle w:val="Body"/>
              <w:ind w:right="720"/>
              <w:rPr>
                <w:rFonts w:ascii="Arial" w:hAnsi="Arial" w:cs="Arial"/>
              </w:rPr>
            </w:pPr>
            <w:r w:rsidRPr="006B1EF1">
              <w:rPr>
                <w:rFonts w:ascii="Arial" w:hAnsi="Arial" w:cs="Arial"/>
              </w:rPr>
              <w:t>37.1</w:t>
            </w:r>
          </w:p>
        </w:tc>
      </w:tr>
      <w:tr w:rsidR="006B1EF1" w:rsidRPr="006B1EF1" w14:paraId="48B85E3B" w14:textId="77777777" w:rsidTr="00947DB4">
        <w:trPr>
          <w:trHeight w:val="235"/>
        </w:trPr>
        <w:tc>
          <w:tcPr>
            <w:tcW w:w="4878" w:type="dxa"/>
            <w:noWrap/>
            <w:vAlign w:val="bottom"/>
            <w:hideMark/>
          </w:tcPr>
          <w:p w14:paraId="77D18927" w14:textId="77777777" w:rsidR="006B1EF1" w:rsidRPr="006B1EF1" w:rsidRDefault="006B1EF1" w:rsidP="00577D89">
            <w:pPr>
              <w:pStyle w:val="Body"/>
              <w:ind w:right="720"/>
              <w:rPr>
                <w:rFonts w:ascii="Arial" w:hAnsi="Arial" w:cs="Arial"/>
              </w:rPr>
            </w:pPr>
            <w:r w:rsidRPr="006B1EF1">
              <w:rPr>
                <w:rFonts w:ascii="Arial" w:hAnsi="Arial" w:cs="Arial"/>
              </w:rPr>
              <w:lastRenderedPageBreak/>
              <w:t>&gt;10</w:t>
            </w:r>
          </w:p>
        </w:tc>
        <w:tc>
          <w:tcPr>
            <w:tcW w:w="1689" w:type="dxa"/>
            <w:noWrap/>
            <w:vAlign w:val="bottom"/>
            <w:hideMark/>
          </w:tcPr>
          <w:p w14:paraId="3C878AF0" w14:textId="77777777" w:rsidR="006B1EF1" w:rsidRPr="006B1EF1" w:rsidRDefault="006B1EF1" w:rsidP="00577D89">
            <w:pPr>
              <w:pStyle w:val="Body"/>
              <w:ind w:right="720"/>
              <w:rPr>
                <w:rFonts w:ascii="Arial" w:hAnsi="Arial" w:cs="Arial"/>
              </w:rPr>
            </w:pPr>
            <w:r w:rsidRPr="006B1EF1">
              <w:rPr>
                <w:rFonts w:ascii="Arial" w:hAnsi="Arial" w:cs="Arial"/>
              </w:rPr>
              <w:t>66</w:t>
            </w:r>
          </w:p>
        </w:tc>
        <w:tc>
          <w:tcPr>
            <w:tcW w:w="1118" w:type="dxa"/>
            <w:noWrap/>
            <w:vAlign w:val="bottom"/>
            <w:hideMark/>
          </w:tcPr>
          <w:p w14:paraId="36E9F713" w14:textId="77777777" w:rsidR="006B1EF1" w:rsidRPr="006B1EF1" w:rsidRDefault="006B1EF1" w:rsidP="00577D89">
            <w:pPr>
              <w:pStyle w:val="Body"/>
              <w:ind w:right="720"/>
              <w:rPr>
                <w:rFonts w:ascii="Arial" w:hAnsi="Arial" w:cs="Arial"/>
              </w:rPr>
            </w:pPr>
            <w:r w:rsidRPr="006B1EF1">
              <w:rPr>
                <w:rFonts w:ascii="Arial" w:hAnsi="Arial" w:cs="Arial"/>
              </w:rPr>
              <w:t>62.9</w:t>
            </w:r>
          </w:p>
        </w:tc>
      </w:tr>
      <w:tr w:rsidR="006B1EF1" w:rsidRPr="006B1EF1" w14:paraId="3DBF336F" w14:textId="77777777" w:rsidTr="00947DB4">
        <w:trPr>
          <w:trHeight w:val="235"/>
        </w:trPr>
        <w:tc>
          <w:tcPr>
            <w:tcW w:w="4878" w:type="dxa"/>
            <w:noWrap/>
            <w:vAlign w:val="bottom"/>
            <w:hideMark/>
          </w:tcPr>
          <w:p w14:paraId="6403DE77" w14:textId="77777777" w:rsidR="006B1EF1" w:rsidRPr="006B1EF1" w:rsidRDefault="006B1EF1" w:rsidP="00577D89">
            <w:pPr>
              <w:pStyle w:val="Body"/>
              <w:ind w:right="720"/>
              <w:rPr>
                <w:rFonts w:ascii="Arial" w:hAnsi="Arial" w:cs="Arial"/>
              </w:rPr>
            </w:pPr>
            <w:r w:rsidRPr="006B1EF1">
              <w:rPr>
                <w:rFonts w:ascii="Arial" w:hAnsi="Arial" w:cs="Arial"/>
              </w:rPr>
              <w:t>Mean(SD)</w:t>
            </w:r>
          </w:p>
        </w:tc>
        <w:tc>
          <w:tcPr>
            <w:tcW w:w="1689" w:type="dxa"/>
            <w:noWrap/>
            <w:vAlign w:val="bottom"/>
            <w:hideMark/>
          </w:tcPr>
          <w:p w14:paraId="037A5DB1" w14:textId="77777777" w:rsidR="006B1EF1" w:rsidRPr="006B1EF1" w:rsidRDefault="006B1EF1" w:rsidP="00577D89">
            <w:pPr>
              <w:pStyle w:val="Body"/>
              <w:ind w:right="720"/>
              <w:rPr>
                <w:rFonts w:ascii="Arial" w:hAnsi="Arial" w:cs="Arial"/>
              </w:rPr>
            </w:pPr>
            <w:r w:rsidRPr="006B1EF1">
              <w:rPr>
                <w:rFonts w:ascii="Arial" w:hAnsi="Arial" w:cs="Arial"/>
              </w:rPr>
              <w:t>12.5(±6.34)</w:t>
            </w:r>
          </w:p>
        </w:tc>
        <w:tc>
          <w:tcPr>
            <w:tcW w:w="1118" w:type="dxa"/>
            <w:noWrap/>
            <w:vAlign w:val="bottom"/>
            <w:hideMark/>
          </w:tcPr>
          <w:p w14:paraId="0868F658" w14:textId="77777777" w:rsidR="006B1EF1" w:rsidRPr="006B1EF1" w:rsidRDefault="006B1EF1" w:rsidP="00577D89">
            <w:pPr>
              <w:pStyle w:val="Body"/>
              <w:ind w:right="720"/>
              <w:rPr>
                <w:rFonts w:ascii="Arial" w:hAnsi="Arial" w:cs="Arial"/>
              </w:rPr>
            </w:pPr>
            <w:r w:rsidRPr="006B1EF1">
              <w:rPr>
                <w:rFonts w:ascii="Arial" w:hAnsi="Arial" w:cs="Arial"/>
              </w:rPr>
              <w:t>100</w:t>
            </w:r>
          </w:p>
        </w:tc>
      </w:tr>
      <w:tr w:rsidR="006B1EF1" w:rsidRPr="006B1EF1" w14:paraId="3C960882" w14:textId="77777777" w:rsidTr="00947DB4">
        <w:trPr>
          <w:trHeight w:val="235"/>
        </w:trPr>
        <w:tc>
          <w:tcPr>
            <w:tcW w:w="4878" w:type="dxa"/>
            <w:noWrap/>
            <w:vAlign w:val="bottom"/>
            <w:hideMark/>
          </w:tcPr>
          <w:p w14:paraId="6B24FC44" w14:textId="77777777" w:rsidR="006B1EF1" w:rsidRPr="006B1EF1" w:rsidRDefault="006B1EF1" w:rsidP="00577D89">
            <w:pPr>
              <w:pStyle w:val="Body"/>
              <w:ind w:right="720"/>
              <w:rPr>
                <w:rFonts w:ascii="Arial" w:hAnsi="Arial" w:cs="Arial"/>
                <w:b/>
                <w:bCs/>
              </w:rPr>
            </w:pPr>
            <w:r w:rsidRPr="006B1EF1">
              <w:rPr>
                <w:rFonts w:ascii="Arial" w:hAnsi="Arial" w:cs="Arial"/>
                <w:b/>
                <w:bCs/>
              </w:rPr>
              <w:t>History of PRP</w:t>
            </w:r>
          </w:p>
        </w:tc>
        <w:tc>
          <w:tcPr>
            <w:tcW w:w="1689" w:type="dxa"/>
            <w:noWrap/>
            <w:vAlign w:val="bottom"/>
            <w:hideMark/>
          </w:tcPr>
          <w:p w14:paraId="04EEBFD5" w14:textId="77777777" w:rsidR="006B1EF1" w:rsidRPr="006B1EF1" w:rsidRDefault="006B1EF1" w:rsidP="00577D89">
            <w:pPr>
              <w:pStyle w:val="Body"/>
              <w:ind w:right="720"/>
              <w:rPr>
                <w:rFonts w:ascii="Arial" w:hAnsi="Arial" w:cs="Arial"/>
              </w:rPr>
            </w:pPr>
          </w:p>
        </w:tc>
        <w:tc>
          <w:tcPr>
            <w:tcW w:w="1118" w:type="dxa"/>
            <w:noWrap/>
            <w:vAlign w:val="bottom"/>
            <w:hideMark/>
          </w:tcPr>
          <w:p w14:paraId="5641FD0F" w14:textId="77777777" w:rsidR="006B1EF1" w:rsidRPr="006B1EF1" w:rsidRDefault="006B1EF1" w:rsidP="00577D89">
            <w:pPr>
              <w:pStyle w:val="Body"/>
              <w:ind w:right="720"/>
              <w:rPr>
                <w:rFonts w:ascii="Arial" w:hAnsi="Arial" w:cs="Arial"/>
              </w:rPr>
            </w:pPr>
          </w:p>
        </w:tc>
      </w:tr>
      <w:tr w:rsidR="006B1EF1" w:rsidRPr="006B1EF1" w14:paraId="761DC6BC" w14:textId="77777777" w:rsidTr="00947DB4">
        <w:trPr>
          <w:trHeight w:val="235"/>
        </w:trPr>
        <w:tc>
          <w:tcPr>
            <w:tcW w:w="4878" w:type="dxa"/>
            <w:noWrap/>
            <w:vAlign w:val="bottom"/>
            <w:hideMark/>
          </w:tcPr>
          <w:p w14:paraId="62D137D2"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0F574FE7" w14:textId="77777777" w:rsidR="006B1EF1" w:rsidRPr="006B1EF1" w:rsidRDefault="006B1EF1" w:rsidP="00577D89">
            <w:pPr>
              <w:pStyle w:val="Body"/>
              <w:ind w:right="720"/>
              <w:rPr>
                <w:rFonts w:ascii="Arial" w:hAnsi="Arial" w:cs="Arial"/>
              </w:rPr>
            </w:pPr>
            <w:r w:rsidRPr="006B1EF1">
              <w:rPr>
                <w:rFonts w:ascii="Arial" w:hAnsi="Arial" w:cs="Arial"/>
              </w:rPr>
              <w:t>24</w:t>
            </w:r>
          </w:p>
        </w:tc>
        <w:tc>
          <w:tcPr>
            <w:tcW w:w="1118" w:type="dxa"/>
            <w:noWrap/>
            <w:vAlign w:val="bottom"/>
            <w:hideMark/>
          </w:tcPr>
          <w:p w14:paraId="23A117E1" w14:textId="77777777" w:rsidR="006B1EF1" w:rsidRPr="006B1EF1" w:rsidRDefault="006B1EF1" w:rsidP="00577D89">
            <w:pPr>
              <w:pStyle w:val="Body"/>
              <w:ind w:right="720"/>
              <w:rPr>
                <w:rFonts w:ascii="Arial" w:hAnsi="Arial" w:cs="Arial"/>
              </w:rPr>
            </w:pPr>
            <w:r w:rsidRPr="006B1EF1">
              <w:rPr>
                <w:rFonts w:ascii="Arial" w:hAnsi="Arial" w:cs="Arial"/>
              </w:rPr>
              <w:t>22.9</w:t>
            </w:r>
          </w:p>
        </w:tc>
      </w:tr>
      <w:tr w:rsidR="006B1EF1" w:rsidRPr="006B1EF1" w14:paraId="30726FF2" w14:textId="77777777" w:rsidTr="00947DB4">
        <w:trPr>
          <w:trHeight w:val="235"/>
        </w:trPr>
        <w:tc>
          <w:tcPr>
            <w:tcW w:w="4878" w:type="dxa"/>
            <w:noWrap/>
            <w:vAlign w:val="bottom"/>
            <w:hideMark/>
          </w:tcPr>
          <w:p w14:paraId="6F5E1CBF"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noWrap/>
            <w:vAlign w:val="bottom"/>
            <w:hideMark/>
          </w:tcPr>
          <w:p w14:paraId="0881AE5F" w14:textId="77777777" w:rsidR="006B1EF1" w:rsidRPr="006B1EF1" w:rsidRDefault="006B1EF1" w:rsidP="00577D89">
            <w:pPr>
              <w:pStyle w:val="Body"/>
              <w:ind w:right="720"/>
              <w:rPr>
                <w:rFonts w:ascii="Arial" w:hAnsi="Arial" w:cs="Arial"/>
              </w:rPr>
            </w:pPr>
            <w:r w:rsidRPr="006B1EF1">
              <w:rPr>
                <w:rFonts w:ascii="Arial" w:hAnsi="Arial" w:cs="Arial"/>
              </w:rPr>
              <w:t>81</w:t>
            </w:r>
          </w:p>
        </w:tc>
        <w:tc>
          <w:tcPr>
            <w:tcW w:w="1118" w:type="dxa"/>
            <w:noWrap/>
            <w:vAlign w:val="bottom"/>
            <w:hideMark/>
          </w:tcPr>
          <w:p w14:paraId="720B2409" w14:textId="77777777" w:rsidR="006B1EF1" w:rsidRPr="006B1EF1" w:rsidRDefault="006B1EF1" w:rsidP="00577D89">
            <w:pPr>
              <w:pStyle w:val="Body"/>
              <w:ind w:right="720"/>
              <w:rPr>
                <w:rFonts w:ascii="Arial" w:hAnsi="Arial" w:cs="Arial"/>
              </w:rPr>
            </w:pPr>
            <w:r w:rsidRPr="006B1EF1">
              <w:rPr>
                <w:rFonts w:ascii="Arial" w:hAnsi="Arial" w:cs="Arial"/>
              </w:rPr>
              <w:t>77.1</w:t>
            </w:r>
          </w:p>
        </w:tc>
      </w:tr>
      <w:tr w:rsidR="006B1EF1" w:rsidRPr="006B1EF1" w14:paraId="562720A9" w14:textId="77777777" w:rsidTr="00947DB4">
        <w:trPr>
          <w:trHeight w:val="235"/>
        </w:trPr>
        <w:tc>
          <w:tcPr>
            <w:tcW w:w="4878" w:type="dxa"/>
            <w:noWrap/>
            <w:vAlign w:val="bottom"/>
            <w:hideMark/>
          </w:tcPr>
          <w:p w14:paraId="313D685D" w14:textId="77777777" w:rsidR="006B1EF1" w:rsidRPr="006B1EF1" w:rsidRDefault="006B1EF1" w:rsidP="00577D89">
            <w:pPr>
              <w:pStyle w:val="Body"/>
              <w:ind w:right="720"/>
              <w:rPr>
                <w:rFonts w:ascii="Arial" w:hAnsi="Arial" w:cs="Arial"/>
                <w:b/>
                <w:bCs/>
              </w:rPr>
            </w:pPr>
            <w:r w:rsidRPr="006B1EF1">
              <w:rPr>
                <w:rFonts w:ascii="Arial" w:hAnsi="Arial" w:cs="Arial"/>
                <w:b/>
                <w:bCs/>
              </w:rPr>
              <w:t>History of Intra-vitreal Bevacizumab injection</w:t>
            </w:r>
          </w:p>
        </w:tc>
        <w:tc>
          <w:tcPr>
            <w:tcW w:w="1689" w:type="dxa"/>
            <w:noWrap/>
            <w:vAlign w:val="bottom"/>
            <w:hideMark/>
          </w:tcPr>
          <w:p w14:paraId="1BD97C46" w14:textId="77777777" w:rsidR="006B1EF1" w:rsidRPr="006B1EF1" w:rsidRDefault="006B1EF1" w:rsidP="00577D89">
            <w:pPr>
              <w:pStyle w:val="Body"/>
              <w:ind w:right="720"/>
              <w:rPr>
                <w:rFonts w:ascii="Arial" w:hAnsi="Arial" w:cs="Arial"/>
              </w:rPr>
            </w:pPr>
          </w:p>
        </w:tc>
        <w:tc>
          <w:tcPr>
            <w:tcW w:w="1118" w:type="dxa"/>
            <w:noWrap/>
            <w:vAlign w:val="bottom"/>
            <w:hideMark/>
          </w:tcPr>
          <w:p w14:paraId="01813DA9" w14:textId="77777777" w:rsidR="006B1EF1" w:rsidRPr="006B1EF1" w:rsidRDefault="006B1EF1" w:rsidP="00577D89">
            <w:pPr>
              <w:pStyle w:val="Body"/>
              <w:ind w:right="720"/>
              <w:rPr>
                <w:rFonts w:ascii="Arial" w:hAnsi="Arial" w:cs="Arial"/>
              </w:rPr>
            </w:pPr>
          </w:p>
        </w:tc>
      </w:tr>
      <w:tr w:rsidR="006B1EF1" w:rsidRPr="006B1EF1" w14:paraId="347F9E1F" w14:textId="77777777" w:rsidTr="00947DB4">
        <w:trPr>
          <w:trHeight w:val="235"/>
        </w:trPr>
        <w:tc>
          <w:tcPr>
            <w:tcW w:w="4878" w:type="dxa"/>
            <w:noWrap/>
            <w:vAlign w:val="bottom"/>
            <w:hideMark/>
          </w:tcPr>
          <w:p w14:paraId="361CC9F0"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097BD9A0" w14:textId="77777777" w:rsidR="006B1EF1" w:rsidRPr="006B1EF1" w:rsidRDefault="006B1EF1" w:rsidP="00577D89">
            <w:pPr>
              <w:pStyle w:val="Body"/>
              <w:ind w:right="720"/>
              <w:rPr>
                <w:rFonts w:ascii="Arial" w:hAnsi="Arial" w:cs="Arial"/>
              </w:rPr>
            </w:pPr>
            <w:r w:rsidRPr="006B1EF1">
              <w:rPr>
                <w:rFonts w:ascii="Arial" w:hAnsi="Arial" w:cs="Arial"/>
              </w:rPr>
              <w:t>25</w:t>
            </w:r>
          </w:p>
        </w:tc>
        <w:tc>
          <w:tcPr>
            <w:tcW w:w="1118" w:type="dxa"/>
            <w:noWrap/>
            <w:vAlign w:val="bottom"/>
            <w:hideMark/>
          </w:tcPr>
          <w:p w14:paraId="6F589601" w14:textId="77777777" w:rsidR="006B1EF1" w:rsidRPr="006B1EF1" w:rsidRDefault="006B1EF1" w:rsidP="00577D89">
            <w:pPr>
              <w:pStyle w:val="Body"/>
              <w:ind w:right="720"/>
              <w:rPr>
                <w:rFonts w:ascii="Arial" w:hAnsi="Arial" w:cs="Arial"/>
              </w:rPr>
            </w:pPr>
            <w:r w:rsidRPr="006B1EF1">
              <w:rPr>
                <w:rFonts w:ascii="Arial" w:hAnsi="Arial" w:cs="Arial"/>
              </w:rPr>
              <w:t>23.8</w:t>
            </w:r>
          </w:p>
        </w:tc>
      </w:tr>
      <w:tr w:rsidR="006B1EF1" w:rsidRPr="006B1EF1" w14:paraId="13A3F68D" w14:textId="77777777" w:rsidTr="00947DB4">
        <w:trPr>
          <w:trHeight w:val="235"/>
        </w:trPr>
        <w:tc>
          <w:tcPr>
            <w:tcW w:w="4878" w:type="dxa"/>
            <w:noWrap/>
            <w:vAlign w:val="bottom"/>
            <w:hideMark/>
          </w:tcPr>
          <w:p w14:paraId="1EE1EB8C"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noWrap/>
            <w:vAlign w:val="bottom"/>
            <w:hideMark/>
          </w:tcPr>
          <w:p w14:paraId="5C161CFE" w14:textId="77777777" w:rsidR="006B1EF1" w:rsidRPr="006B1EF1" w:rsidRDefault="006B1EF1" w:rsidP="00577D89">
            <w:pPr>
              <w:pStyle w:val="Body"/>
              <w:ind w:right="720"/>
              <w:rPr>
                <w:rFonts w:ascii="Arial" w:hAnsi="Arial" w:cs="Arial"/>
              </w:rPr>
            </w:pPr>
            <w:r w:rsidRPr="006B1EF1">
              <w:rPr>
                <w:rFonts w:ascii="Arial" w:hAnsi="Arial" w:cs="Arial"/>
              </w:rPr>
              <w:t>80</w:t>
            </w:r>
          </w:p>
        </w:tc>
        <w:tc>
          <w:tcPr>
            <w:tcW w:w="1118" w:type="dxa"/>
            <w:noWrap/>
            <w:vAlign w:val="bottom"/>
            <w:hideMark/>
          </w:tcPr>
          <w:p w14:paraId="576332E2" w14:textId="77777777" w:rsidR="006B1EF1" w:rsidRPr="006B1EF1" w:rsidRDefault="006B1EF1" w:rsidP="00577D89">
            <w:pPr>
              <w:pStyle w:val="Body"/>
              <w:ind w:right="720"/>
              <w:rPr>
                <w:rFonts w:ascii="Arial" w:hAnsi="Arial" w:cs="Arial"/>
              </w:rPr>
            </w:pPr>
            <w:r w:rsidRPr="006B1EF1">
              <w:rPr>
                <w:rFonts w:ascii="Arial" w:hAnsi="Arial" w:cs="Arial"/>
              </w:rPr>
              <w:t>76.2</w:t>
            </w:r>
          </w:p>
        </w:tc>
      </w:tr>
      <w:tr w:rsidR="006B1EF1" w:rsidRPr="006B1EF1" w14:paraId="066F1601" w14:textId="77777777" w:rsidTr="00947DB4">
        <w:trPr>
          <w:trHeight w:val="235"/>
        </w:trPr>
        <w:tc>
          <w:tcPr>
            <w:tcW w:w="4878" w:type="dxa"/>
            <w:noWrap/>
            <w:vAlign w:val="bottom"/>
            <w:hideMark/>
          </w:tcPr>
          <w:p w14:paraId="143628A9" w14:textId="77777777" w:rsidR="006B1EF1" w:rsidRPr="006B1EF1" w:rsidRDefault="006B1EF1" w:rsidP="00577D89">
            <w:pPr>
              <w:pStyle w:val="Body"/>
              <w:ind w:right="720"/>
              <w:rPr>
                <w:rFonts w:ascii="Arial" w:hAnsi="Arial" w:cs="Arial"/>
                <w:b/>
                <w:bCs/>
              </w:rPr>
            </w:pPr>
            <w:r w:rsidRPr="006B1EF1">
              <w:rPr>
                <w:rFonts w:ascii="Arial" w:hAnsi="Arial" w:cs="Arial"/>
                <w:b/>
                <w:bCs/>
              </w:rPr>
              <w:t>Hypertension</w:t>
            </w:r>
          </w:p>
        </w:tc>
        <w:tc>
          <w:tcPr>
            <w:tcW w:w="1689" w:type="dxa"/>
            <w:noWrap/>
            <w:vAlign w:val="bottom"/>
            <w:hideMark/>
          </w:tcPr>
          <w:p w14:paraId="7CC2A007" w14:textId="77777777" w:rsidR="006B1EF1" w:rsidRPr="006B1EF1" w:rsidRDefault="006B1EF1" w:rsidP="00577D89">
            <w:pPr>
              <w:pStyle w:val="Body"/>
              <w:ind w:right="720"/>
              <w:rPr>
                <w:rFonts w:ascii="Arial" w:hAnsi="Arial" w:cs="Arial"/>
              </w:rPr>
            </w:pPr>
          </w:p>
        </w:tc>
        <w:tc>
          <w:tcPr>
            <w:tcW w:w="1118" w:type="dxa"/>
            <w:noWrap/>
            <w:vAlign w:val="bottom"/>
            <w:hideMark/>
          </w:tcPr>
          <w:p w14:paraId="51821511" w14:textId="77777777" w:rsidR="006B1EF1" w:rsidRPr="006B1EF1" w:rsidRDefault="006B1EF1" w:rsidP="00577D89">
            <w:pPr>
              <w:pStyle w:val="Body"/>
              <w:ind w:right="720"/>
              <w:rPr>
                <w:rFonts w:ascii="Arial" w:hAnsi="Arial" w:cs="Arial"/>
              </w:rPr>
            </w:pPr>
          </w:p>
        </w:tc>
      </w:tr>
      <w:tr w:rsidR="006B1EF1" w:rsidRPr="006B1EF1" w14:paraId="7CF6C6A1" w14:textId="77777777" w:rsidTr="00947DB4">
        <w:trPr>
          <w:trHeight w:val="235"/>
        </w:trPr>
        <w:tc>
          <w:tcPr>
            <w:tcW w:w="4878" w:type="dxa"/>
            <w:noWrap/>
            <w:vAlign w:val="bottom"/>
            <w:hideMark/>
          </w:tcPr>
          <w:p w14:paraId="6EABDC42"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522DBD25" w14:textId="77777777" w:rsidR="006B1EF1" w:rsidRPr="006B1EF1" w:rsidRDefault="006B1EF1" w:rsidP="00577D89">
            <w:pPr>
              <w:pStyle w:val="Body"/>
              <w:ind w:right="720"/>
              <w:rPr>
                <w:rFonts w:ascii="Arial" w:hAnsi="Arial" w:cs="Arial"/>
              </w:rPr>
            </w:pPr>
            <w:r w:rsidRPr="006B1EF1">
              <w:rPr>
                <w:rFonts w:ascii="Arial" w:hAnsi="Arial" w:cs="Arial"/>
              </w:rPr>
              <w:t>78</w:t>
            </w:r>
          </w:p>
        </w:tc>
        <w:tc>
          <w:tcPr>
            <w:tcW w:w="1118" w:type="dxa"/>
            <w:noWrap/>
            <w:vAlign w:val="bottom"/>
            <w:hideMark/>
          </w:tcPr>
          <w:p w14:paraId="3FBE274F" w14:textId="77777777" w:rsidR="006B1EF1" w:rsidRPr="006B1EF1" w:rsidRDefault="006B1EF1" w:rsidP="00577D89">
            <w:pPr>
              <w:pStyle w:val="Body"/>
              <w:ind w:right="720"/>
              <w:rPr>
                <w:rFonts w:ascii="Arial" w:hAnsi="Arial" w:cs="Arial"/>
              </w:rPr>
            </w:pPr>
            <w:r w:rsidRPr="006B1EF1">
              <w:rPr>
                <w:rFonts w:ascii="Arial" w:hAnsi="Arial" w:cs="Arial"/>
              </w:rPr>
              <w:t>74.3</w:t>
            </w:r>
          </w:p>
        </w:tc>
      </w:tr>
      <w:tr w:rsidR="006B1EF1" w:rsidRPr="006B1EF1" w14:paraId="536DC24E" w14:textId="77777777" w:rsidTr="00947DB4">
        <w:trPr>
          <w:trHeight w:val="59"/>
        </w:trPr>
        <w:tc>
          <w:tcPr>
            <w:tcW w:w="4878" w:type="dxa"/>
            <w:tcBorders>
              <w:bottom w:val="single" w:sz="12" w:space="0" w:color="auto"/>
            </w:tcBorders>
            <w:noWrap/>
            <w:vAlign w:val="bottom"/>
            <w:hideMark/>
          </w:tcPr>
          <w:p w14:paraId="222F12E4"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tcBorders>
              <w:bottom w:val="single" w:sz="12" w:space="0" w:color="auto"/>
            </w:tcBorders>
            <w:noWrap/>
            <w:vAlign w:val="bottom"/>
            <w:hideMark/>
          </w:tcPr>
          <w:p w14:paraId="02F466CF" w14:textId="77777777" w:rsidR="006B1EF1" w:rsidRPr="006B1EF1" w:rsidRDefault="006B1EF1" w:rsidP="00577D89">
            <w:pPr>
              <w:pStyle w:val="Body"/>
              <w:ind w:right="720"/>
              <w:rPr>
                <w:rFonts w:ascii="Arial" w:hAnsi="Arial" w:cs="Arial"/>
              </w:rPr>
            </w:pPr>
            <w:r w:rsidRPr="006B1EF1">
              <w:rPr>
                <w:rFonts w:ascii="Arial" w:hAnsi="Arial" w:cs="Arial"/>
              </w:rPr>
              <w:t>27</w:t>
            </w:r>
          </w:p>
        </w:tc>
        <w:tc>
          <w:tcPr>
            <w:tcW w:w="1118" w:type="dxa"/>
            <w:tcBorders>
              <w:bottom w:val="single" w:sz="12" w:space="0" w:color="auto"/>
            </w:tcBorders>
            <w:noWrap/>
            <w:vAlign w:val="bottom"/>
            <w:hideMark/>
          </w:tcPr>
          <w:p w14:paraId="7518CC97" w14:textId="77777777" w:rsidR="006B1EF1" w:rsidRPr="006B1EF1" w:rsidRDefault="006B1EF1" w:rsidP="00577D89">
            <w:pPr>
              <w:pStyle w:val="Body"/>
              <w:ind w:right="720"/>
              <w:rPr>
                <w:rFonts w:ascii="Arial" w:hAnsi="Arial" w:cs="Arial"/>
              </w:rPr>
            </w:pPr>
            <w:r w:rsidRPr="006B1EF1">
              <w:rPr>
                <w:rFonts w:ascii="Arial" w:hAnsi="Arial" w:cs="Arial"/>
              </w:rPr>
              <w:t>25.7</w:t>
            </w:r>
          </w:p>
        </w:tc>
      </w:tr>
    </w:tbl>
    <w:p w14:paraId="34C40812" w14:textId="77777777" w:rsidR="006B1EF1" w:rsidRDefault="006B1EF1" w:rsidP="00577D89">
      <w:pPr>
        <w:pStyle w:val="Body"/>
        <w:spacing w:after="0"/>
        <w:ind w:right="720"/>
        <w:rPr>
          <w:rFonts w:ascii="Arial" w:hAnsi="Arial" w:cs="Arial"/>
        </w:rPr>
      </w:pPr>
    </w:p>
    <w:p w14:paraId="5F767D4B" w14:textId="77777777" w:rsidR="00364E9A" w:rsidRPr="00364E9A" w:rsidRDefault="009D0604" w:rsidP="00577D89">
      <w:pPr>
        <w:pStyle w:val="Body"/>
        <w:spacing w:after="0"/>
        <w:ind w:right="720"/>
        <w:rPr>
          <w:rFonts w:ascii="Arial" w:hAnsi="Arial" w:cs="Arial"/>
          <w:b/>
        </w:rPr>
      </w:pPr>
      <w:r>
        <w:rPr>
          <w:rFonts w:ascii="Arial" w:hAnsi="Arial" w:cs="Arial"/>
          <w:b/>
        </w:rPr>
        <w:t xml:space="preserve">3.2 </w:t>
      </w:r>
      <w:r w:rsidR="00364E9A" w:rsidRPr="00364E9A">
        <w:rPr>
          <w:rFonts w:ascii="Arial" w:hAnsi="Arial" w:cs="Arial"/>
          <w:b/>
        </w:rPr>
        <w:t>Participants Laboratory results</w:t>
      </w:r>
    </w:p>
    <w:p w14:paraId="5FB18F85" w14:textId="77777777" w:rsidR="00364E9A" w:rsidRDefault="00364E9A" w:rsidP="00577D89">
      <w:pPr>
        <w:pStyle w:val="Body"/>
        <w:spacing w:after="0"/>
        <w:ind w:right="720"/>
        <w:rPr>
          <w:rFonts w:ascii="Arial" w:hAnsi="Arial" w:cs="Arial"/>
        </w:rPr>
      </w:pPr>
    </w:p>
    <w:p w14:paraId="39DBC306"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3ED591A0" w14:textId="77777777" w:rsidR="00364E9A" w:rsidRPr="00364E9A" w:rsidRDefault="00364E9A" w:rsidP="00577D89">
      <w:pPr>
        <w:pStyle w:val="Body"/>
        <w:spacing w:after="0"/>
        <w:ind w:right="720"/>
        <w:rPr>
          <w:rFonts w:ascii="Arial" w:hAnsi="Arial" w:cs="Arial"/>
        </w:rPr>
      </w:pPr>
      <w:r w:rsidRPr="00364E9A">
        <w:rPr>
          <w:rFonts w:ascii="Arial" w:hAnsi="Arial" w:cs="Arial"/>
        </w:rPr>
        <w:t>In the laboratory results, the study subjects had mean HbA1c level was 7.1% (SD ± 1.92). Notably, 58.1% of subjects had an HbA1c level above 6% showing sub-optimal long-term blood sugar control in the majority. For lipid profile, 50.5% had HDL levels below 1.56 mmol/L, with a mean HDL of 1.7mmol/L (SD ± 0.97). Elevated Triglyceride levels (&gt;2.26 mmol/L) were shown in 30.5% of subjects, while the mean triglyceride level was 1.9 mmol/L (SD± 0.09), within the normal range. The mean serum creatinine level was 78.0 µmol/L (SD ± 11.24), which is within the normal range for most laboratory results</w:t>
      </w:r>
    </w:p>
    <w:p w14:paraId="224075CD" w14:textId="77777777" w:rsidR="00364E9A" w:rsidRPr="00364E9A" w:rsidRDefault="00364E9A" w:rsidP="00577D89">
      <w:pPr>
        <w:pStyle w:val="Body"/>
        <w:spacing w:after="0"/>
        <w:ind w:right="720"/>
        <w:rPr>
          <w:rFonts w:ascii="Arial" w:hAnsi="Arial" w:cs="Arial"/>
        </w:rPr>
      </w:pPr>
    </w:p>
    <w:p w14:paraId="1DF408AD" w14:textId="77777777" w:rsidR="00364E9A" w:rsidRPr="00364E9A" w:rsidRDefault="00364E9A" w:rsidP="00577D89">
      <w:pPr>
        <w:pStyle w:val="Body"/>
        <w:spacing w:after="0"/>
        <w:ind w:right="720"/>
        <w:rPr>
          <w:rFonts w:ascii="Arial" w:hAnsi="Arial" w:cs="Arial"/>
        </w:rPr>
      </w:pPr>
    </w:p>
    <w:p w14:paraId="35FD8819" w14:textId="77777777" w:rsidR="00364E9A" w:rsidRPr="00364E9A" w:rsidRDefault="00364E9A" w:rsidP="00577D89">
      <w:pPr>
        <w:pStyle w:val="Body"/>
        <w:spacing w:after="0"/>
        <w:ind w:right="720"/>
        <w:rPr>
          <w:rFonts w:ascii="Arial" w:hAnsi="Arial" w:cs="Arial"/>
        </w:rPr>
      </w:pPr>
    </w:p>
    <w:p w14:paraId="5A5B0A36"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71A39F5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2:</w:t>
      </w:r>
      <w:r w:rsidRPr="00364E9A">
        <w:rPr>
          <w:rFonts w:ascii="Arial" w:hAnsi="Arial" w:cs="Arial"/>
        </w:rPr>
        <w:t xml:space="preserve"> Participants’ laboratory results (N=105)</w:t>
      </w:r>
    </w:p>
    <w:tbl>
      <w:tblPr>
        <w:tblW w:w="8222" w:type="dxa"/>
        <w:tblInd w:w="612" w:type="dxa"/>
        <w:tblLook w:val="04A0" w:firstRow="1" w:lastRow="0" w:firstColumn="1" w:lastColumn="0" w:noHBand="0" w:noVBand="1"/>
      </w:tblPr>
      <w:tblGrid>
        <w:gridCol w:w="4833"/>
        <w:gridCol w:w="2069"/>
        <w:gridCol w:w="1326"/>
      </w:tblGrid>
      <w:tr w:rsidR="00364E9A" w:rsidRPr="00364E9A" w14:paraId="647FF1C7" w14:textId="77777777" w:rsidTr="00947DB4">
        <w:trPr>
          <w:trHeight w:val="303"/>
        </w:trPr>
        <w:tc>
          <w:tcPr>
            <w:tcW w:w="4833" w:type="dxa"/>
            <w:tcBorders>
              <w:top w:val="single" w:sz="12" w:space="0" w:color="auto"/>
              <w:bottom w:val="single" w:sz="12" w:space="0" w:color="auto"/>
            </w:tcBorders>
            <w:noWrap/>
            <w:vAlign w:val="bottom"/>
          </w:tcPr>
          <w:p w14:paraId="2D25CC9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 Characteristics</w:t>
            </w:r>
          </w:p>
        </w:tc>
        <w:tc>
          <w:tcPr>
            <w:tcW w:w="2065" w:type="dxa"/>
            <w:tcBorders>
              <w:top w:val="single" w:sz="12" w:space="0" w:color="auto"/>
              <w:bottom w:val="single" w:sz="12" w:space="0" w:color="auto"/>
            </w:tcBorders>
            <w:noWrap/>
            <w:vAlign w:val="bottom"/>
          </w:tcPr>
          <w:p w14:paraId="1E27796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n</w:t>
            </w:r>
          </w:p>
        </w:tc>
        <w:tc>
          <w:tcPr>
            <w:tcW w:w="1324" w:type="dxa"/>
            <w:tcBorders>
              <w:top w:val="single" w:sz="12" w:space="0" w:color="auto"/>
              <w:bottom w:val="single" w:sz="12" w:space="0" w:color="auto"/>
            </w:tcBorders>
            <w:noWrap/>
            <w:vAlign w:val="bottom"/>
          </w:tcPr>
          <w:p w14:paraId="6B6A34F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w:t>
            </w:r>
          </w:p>
        </w:tc>
      </w:tr>
      <w:tr w:rsidR="00364E9A" w:rsidRPr="00364E9A" w14:paraId="7916034A" w14:textId="77777777" w:rsidTr="00947DB4">
        <w:trPr>
          <w:trHeight w:val="303"/>
        </w:trPr>
        <w:tc>
          <w:tcPr>
            <w:tcW w:w="4833" w:type="dxa"/>
            <w:tcBorders>
              <w:top w:val="single" w:sz="12" w:space="0" w:color="auto"/>
            </w:tcBorders>
            <w:noWrap/>
            <w:vAlign w:val="bottom"/>
            <w:hideMark/>
          </w:tcPr>
          <w:p w14:paraId="1B6B42BA"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Hemoglobin A1C Level (%)</w:t>
            </w:r>
          </w:p>
        </w:tc>
        <w:tc>
          <w:tcPr>
            <w:tcW w:w="2065" w:type="dxa"/>
            <w:tcBorders>
              <w:top w:val="single" w:sz="12" w:space="0" w:color="auto"/>
            </w:tcBorders>
            <w:noWrap/>
            <w:vAlign w:val="bottom"/>
            <w:hideMark/>
          </w:tcPr>
          <w:p w14:paraId="7CEB8E77" w14:textId="77777777" w:rsidR="00364E9A" w:rsidRPr="00364E9A" w:rsidRDefault="00364E9A" w:rsidP="00577D89">
            <w:pPr>
              <w:pStyle w:val="Body"/>
              <w:spacing w:after="0"/>
              <w:ind w:right="720"/>
              <w:rPr>
                <w:rFonts w:ascii="Arial" w:hAnsi="Arial" w:cs="Arial"/>
              </w:rPr>
            </w:pPr>
          </w:p>
        </w:tc>
        <w:tc>
          <w:tcPr>
            <w:tcW w:w="1324" w:type="dxa"/>
            <w:tcBorders>
              <w:top w:val="single" w:sz="12" w:space="0" w:color="auto"/>
            </w:tcBorders>
            <w:noWrap/>
            <w:vAlign w:val="bottom"/>
            <w:hideMark/>
          </w:tcPr>
          <w:p w14:paraId="73C57492" w14:textId="77777777" w:rsidR="00364E9A" w:rsidRPr="00364E9A" w:rsidRDefault="00364E9A" w:rsidP="00577D89">
            <w:pPr>
              <w:pStyle w:val="Body"/>
              <w:spacing w:after="0"/>
              <w:ind w:right="720"/>
              <w:rPr>
                <w:rFonts w:ascii="Arial" w:hAnsi="Arial" w:cs="Arial"/>
              </w:rPr>
            </w:pPr>
          </w:p>
        </w:tc>
      </w:tr>
      <w:tr w:rsidR="00364E9A" w:rsidRPr="00364E9A" w14:paraId="336762D1" w14:textId="77777777" w:rsidTr="00947DB4">
        <w:trPr>
          <w:trHeight w:val="303"/>
        </w:trPr>
        <w:tc>
          <w:tcPr>
            <w:tcW w:w="4833" w:type="dxa"/>
            <w:noWrap/>
            <w:vAlign w:val="bottom"/>
            <w:hideMark/>
          </w:tcPr>
          <w:p w14:paraId="5C8930A2" w14:textId="77777777" w:rsidR="00364E9A" w:rsidRPr="00364E9A" w:rsidRDefault="00364E9A" w:rsidP="00577D89">
            <w:pPr>
              <w:pStyle w:val="Body"/>
              <w:spacing w:after="0"/>
              <w:ind w:right="720"/>
              <w:rPr>
                <w:rFonts w:ascii="Arial" w:hAnsi="Arial" w:cs="Arial"/>
              </w:rPr>
            </w:pPr>
            <w:r w:rsidRPr="00364E9A">
              <w:rPr>
                <w:rFonts w:ascii="Arial" w:hAnsi="Arial" w:cs="Arial"/>
              </w:rPr>
              <w:t>≤6</w:t>
            </w:r>
          </w:p>
        </w:tc>
        <w:tc>
          <w:tcPr>
            <w:tcW w:w="2065" w:type="dxa"/>
            <w:noWrap/>
            <w:vAlign w:val="bottom"/>
            <w:hideMark/>
          </w:tcPr>
          <w:p w14:paraId="161B8F58" w14:textId="77777777" w:rsidR="00364E9A" w:rsidRPr="00364E9A" w:rsidRDefault="00364E9A" w:rsidP="00577D89">
            <w:pPr>
              <w:pStyle w:val="Body"/>
              <w:spacing w:after="0"/>
              <w:ind w:right="720"/>
              <w:rPr>
                <w:rFonts w:ascii="Arial" w:hAnsi="Arial" w:cs="Arial"/>
              </w:rPr>
            </w:pPr>
            <w:r w:rsidRPr="00364E9A">
              <w:rPr>
                <w:rFonts w:ascii="Arial" w:hAnsi="Arial" w:cs="Arial"/>
              </w:rPr>
              <w:t>44</w:t>
            </w:r>
          </w:p>
        </w:tc>
        <w:tc>
          <w:tcPr>
            <w:tcW w:w="1324" w:type="dxa"/>
            <w:noWrap/>
            <w:vAlign w:val="bottom"/>
            <w:hideMark/>
          </w:tcPr>
          <w:p w14:paraId="3A56EA4D" w14:textId="77777777" w:rsidR="00364E9A" w:rsidRPr="00364E9A" w:rsidRDefault="00364E9A" w:rsidP="00577D89">
            <w:pPr>
              <w:pStyle w:val="Body"/>
              <w:spacing w:after="0"/>
              <w:ind w:right="720"/>
              <w:rPr>
                <w:rFonts w:ascii="Arial" w:hAnsi="Arial" w:cs="Arial"/>
              </w:rPr>
            </w:pPr>
            <w:r w:rsidRPr="00364E9A">
              <w:rPr>
                <w:rFonts w:ascii="Arial" w:hAnsi="Arial" w:cs="Arial"/>
              </w:rPr>
              <w:t>41.9</w:t>
            </w:r>
          </w:p>
        </w:tc>
      </w:tr>
      <w:tr w:rsidR="00364E9A" w:rsidRPr="00364E9A" w14:paraId="4A9376C0" w14:textId="77777777" w:rsidTr="00947DB4">
        <w:trPr>
          <w:trHeight w:val="303"/>
        </w:trPr>
        <w:tc>
          <w:tcPr>
            <w:tcW w:w="4833" w:type="dxa"/>
            <w:noWrap/>
            <w:vAlign w:val="bottom"/>
            <w:hideMark/>
          </w:tcPr>
          <w:p w14:paraId="2046B369" w14:textId="77777777" w:rsidR="00364E9A" w:rsidRPr="00364E9A" w:rsidRDefault="00364E9A" w:rsidP="00577D89">
            <w:pPr>
              <w:pStyle w:val="Body"/>
              <w:spacing w:after="0"/>
              <w:ind w:right="720"/>
              <w:rPr>
                <w:rFonts w:ascii="Arial" w:hAnsi="Arial" w:cs="Arial"/>
              </w:rPr>
            </w:pPr>
            <w:r w:rsidRPr="00364E9A">
              <w:rPr>
                <w:rFonts w:ascii="Arial" w:hAnsi="Arial" w:cs="Arial"/>
              </w:rPr>
              <w:t>&gt;6</w:t>
            </w:r>
          </w:p>
        </w:tc>
        <w:tc>
          <w:tcPr>
            <w:tcW w:w="2065" w:type="dxa"/>
            <w:noWrap/>
            <w:vAlign w:val="bottom"/>
            <w:hideMark/>
          </w:tcPr>
          <w:p w14:paraId="535D818F" w14:textId="77777777" w:rsidR="00364E9A" w:rsidRPr="00364E9A" w:rsidRDefault="00364E9A" w:rsidP="00577D89">
            <w:pPr>
              <w:pStyle w:val="Body"/>
              <w:spacing w:after="0"/>
              <w:ind w:right="720"/>
              <w:rPr>
                <w:rFonts w:ascii="Arial" w:hAnsi="Arial" w:cs="Arial"/>
              </w:rPr>
            </w:pPr>
            <w:r w:rsidRPr="00364E9A">
              <w:rPr>
                <w:rFonts w:ascii="Arial" w:hAnsi="Arial" w:cs="Arial"/>
              </w:rPr>
              <w:t>61</w:t>
            </w:r>
          </w:p>
        </w:tc>
        <w:tc>
          <w:tcPr>
            <w:tcW w:w="1324" w:type="dxa"/>
            <w:noWrap/>
            <w:vAlign w:val="bottom"/>
            <w:hideMark/>
          </w:tcPr>
          <w:p w14:paraId="4540308D" w14:textId="77777777" w:rsidR="00364E9A" w:rsidRPr="00364E9A" w:rsidRDefault="00364E9A" w:rsidP="00577D89">
            <w:pPr>
              <w:pStyle w:val="Body"/>
              <w:spacing w:after="0"/>
              <w:ind w:right="720"/>
              <w:rPr>
                <w:rFonts w:ascii="Arial" w:hAnsi="Arial" w:cs="Arial"/>
              </w:rPr>
            </w:pPr>
            <w:r w:rsidRPr="00364E9A">
              <w:rPr>
                <w:rFonts w:ascii="Arial" w:hAnsi="Arial" w:cs="Arial"/>
              </w:rPr>
              <w:t>58.1</w:t>
            </w:r>
          </w:p>
        </w:tc>
      </w:tr>
      <w:tr w:rsidR="00364E9A" w:rsidRPr="00364E9A" w14:paraId="46C56453" w14:textId="77777777" w:rsidTr="00947DB4">
        <w:trPr>
          <w:trHeight w:val="303"/>
        </w:trPr>
        <w:tc>
          <w:tcPr>
            <w:tcW w:w="4833" w:type="dxa"/>
            <w:noWrap/>
            <w:vAlign w:val="bottom"/>
            <w:hideMark/>
          </w:tcPr>
          <w:p w14:paraId="163F8250"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Mean(SD)</w:t>
            </w:r>
          </w:p>
        </w:tc>
        <w:tc>
          <w:tcPr>
            <w:tcW w:w="2065" w:type="dxa"/>
            <w:noWrap/>
            <w:vAlign w:val="bottom"/>
            <w:hideMark/>
          </w:tcPr>
          <w:p w14:paraId="1D76F362"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7.1(±1.92)</w:t>
            </w:r>
          </w:p>
        </w:tc>
        <w:tc>
          <w:tcPr>
            <w:tcW w:w="1324" w:type="dxa"/>
            <w:noWrap/>
            <w:vAlign w:val="bottom"/>
            <w:hideMark/>
          </w:tcPr>
          <w:p w14:paraId="7763B28B" w14:textId="77777777" w:rsidR="00364E9A" w:rsidRPr="00364E9A" w:rsidRDefault="00364E9A" w:rsidP="00577D89">
            <w:pPr>
              <w:pStyle w:val="Body"/>
              <w:spacing w:after="0"/>
              <w:ind w:right="720"/>
              <w:rPr>
                <w:rFonts w:ascii="Arial" w:hAnsi="Arial" w:cs="Arial"/>
              </w:rPr>
            </w:pPr>
          </w:p>
        </w:tc>
      </w:tr>
      <w:tr w:rsidR="00364E9A" w:rsidRPr="00364E9A" w14:paraId="3B8EF227" w14:textId="77777777" w:rsidTr="00947DB4">
        <w:trPr>
          <w:trHeight w:val="303"/>
        </w:trPr>
        <w:tc>
          <w:tcPr>
            <w:tcW w:w="4833" w:type="dxa"/>
            <w:noWrap/>
            <w:vAlign w:val="bottom"/>
            <w:hideMark/>
          </w:tcPr>
          <w:p w14:paraId="1DA6984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HDL blood Levels (mmol/L)</w:t>
            </w:r>
          </w:p>
        </w:tc>
        <w:tc>
          <w:tcPr>
            <w:tcW w:w="2065" w:type="dxa"/>
            <w:noWrap/>
            <w:vAlign w:val="bottom"/>
            <w:hideMark/>
          </w:tcPr>
          <w:p w14:paraId="1B2D74C7"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39E5AF9D" w14:textId="77777777" w:rsidR="00364E9A" w:rsidRPr="00364E9A" w:rsidRDefault="00364E9A" w:rsidP="00577D89">
            <w:pPr>
              <w:pStyle w:val="Body"/>
              <w:spacing w:after="0"/>
              <w:ind w:right="720"/>
              <w:rPr>
                <w:rFonts w:ascii="Arial" w:hAnsi="Arial" w:cs="Arial"/>
              </w:rPr>
            </w:pPr>
          </w:p>
        </w:tc>
      </w:tr>
      <w:tr w:rsidR="00364E9A" w:rsidRPr="00364E9A" w14:paraId="17BAEED4" w14:textId="77777777" w:rsidTr="00947DB4">
        <w:trPr>
          <w:trHeight w:val="303"/>
        </w:trPr>
        <w:tc>
          <w:tcPr>
            <w:tcW w:w="4833" w:type="dxa"/>
            <w:noWrap/>
            <w:vAlign w:val="bottom"/>
            <w:hideMark/>
          </w:tcPr>
          <w:p w14:paraId="75EC8D05" w14:textId="77777777" w:rsidR="00364E9A" w:rsidRPr="00364E9A" w:rsidRDefault="00364E9A" w:rsidP="00577D89">
            <w:pPr>
              <w:pStyle w:val="Body"/>
              <w:spacing w:after="0"/>
              <w:ind w:right="720"/>
              <w:rPr>
                <w:rFonts w:ascii="Arial" w:hAnsi="Arial" w:cs="Arial"/>
              </w:rPr>
            </w:pPr>
            <w:r w:rsidRPr="00364E9A">
              <w:rPr>
                <w:rFonts w:ascii="Arial" w:hAnsi="Arial" w:cs="Arial"/>
              </w:rPr>
              <w:t>&lt;1.56</w:t>
            </w:r>
          </w:p>
        </w:tc>
        <w:tc>
          <w:tcPr>
            <w:tcW w:w="2065" w:type="dxa"/>
            <w:noWrap/>
            <w:vAlign w:val="bottom"/>
            <w:hideMark/>
          </w:tcPr>
          <w:p w14:paraId="0EEAE444" w14:textId="77777777" w:rsidR="00364E9A" w:rsidRPr="00364E9A" w:rsidRDefault="00364E9A" w:rsidP="00577D89">
            <w:pPr>
              <w:pStyle w:val="Body"/>
              <w:spacing w:after="0"/>
              <w:ind w:right="720"/>
              <w:rPr>
                <w:rFonts w:ascii="Arial" w:hAnsi="Arial" w:cs="Arial"/>
              </w:rPr>
            </w:pPr>
            <w:r w:rsidRPr="00364E9A">
              <w:rPr>
                <w:rFonts w:ascii="Arial" w:hAnsi="Arial" w:cs="Arial"/>
              </w:rPr>
              <w:t>53</w:t>
            </w:r>
          </w:p>
        </w:tc>
        <w:tc>
          <w:tcPr>
            <w:tcW w:w="1324" w:type="dxa"/>
            <w:noWrap/>
            <w:vAlign w:val="bottom"/>
            <w:hideMark/>
          </w:tcPr>
          <w:p w14:paraId="6443CA76" w14:textId="77777777" w:rsidR="00364E9A" w:rsidRPr="00364E9A" w:rsidRDefault="00364E9A" w:rsidP="00577D89">
            <w:pPr>
              <w:pStyle w:val="Body"/>
              <w:spacing w:after="0"/>
              <w:ind w:right="720"/>
              <w:rPr>
                <w:rFonts w:ascii="Arial" w:hAnsi="Arial" w:cs="Arial"/>
              </w:rPr>
            </w:pPr>
            <w:r w:rsidRPr="00364E9A">
              <w:rPr>
                <w:rFonts w:ascii="Arial" w:hAnsi="Arial" w:cs="Arial"/>
              </w:rPr>
              <w:t>50.5</w:t>
            </w:r>
          </w:p>
        </w:tc>
      </w:tr>
      <w:tr w:rsidR="00364E9A" w:rsidRPr="00364E9A" w14:paraId="4A0B04C3" w14:textId="77777777" w:rsidTr="00947DB4">
        <w:trPr>
          <w:trHeight w:val="303"/>
        </w:trPr>
        <w:tc>
          <w:tcPr>
            <w:tcW w:w="4833" w:type="dxa"/>
            <w:noWrap/>
            <w:vAlign w:val="bottom"/>
            <w:hideMark/>
          </w:tcPr>
          <w:p w14:paraId="79690C4F" w14:textId="77777777" w:rsidR="00364E9A" w:rsidRPr="00364E9A" w:rsidRDefault="00364E9A" w:rsidP="00577D89">
            <w:pPr>
              <w:pStyle w:val="Body"/>
              <w:spacing w:after="0"/>
              <w:ind w:right="720"/>
              <w:rPr>
                <w:rFonts w:ascii="Arial" w:hAnsi="Arial" w:cs="Arial"/>
              </w:rPr>
            </w:pPr>
            <w:r w:rsidRPr="00364E9A">
              <w:rPr>
                <w:rFonts w:ascii="Arial" w:hAnsi="Arial" w:cs="Arial"/>
              </w:rPr>
              <w:t>≥1.56</w:t>
            </w:r>
          </w:p>
        </w:tc>
        <w:tc>
          <w:tcPr>
            <w:tcW w:w="2065" w:type="dxa"/>
            <w:noWrap/>
            <w:vAlign w:val="bottom"/>
            <w:hideMark/>
          </w:tcPr>
          <w:p w14:paraId="4E0A35F9" w14:textId="77777777" w:rsidR="00364E9A" w:rsidRPr="00364E9A" w:rsidRDefault="00364E9A" w:rsidP="00577D89">
            <w:pPr>
              <w:pStyle w:val="Body"/>
              <w:spacing w:after="0"/>
              <w:ind w:right="720"/>
              <w:rPr>
                <w:rFonts w:ascii="Arial" w:hAnsi="Arial" w:cs="Arial"/>
              </w:rPr>
            </w:pPr>
            <w:r w:rsidRPr="00364E9A">
              <w:rPr>
                <w:rFonts w:ascii="Arial" w:hAnsi="Arial" w:cs="Arial"/>
              </w:rPr>
              <w:t>52</w:t>
            </w:r>
          </w:p>
        </w:tc>
        <w:tc>
          <w:tcPr>
            <w:tcW w:w="1324" w:type="dxa"/>
            <w:noWrap/>
            <w:vAlign w:val="bottom"/>
            <w:hideMark/>
          </w:tcPr>
          <w:p w14:paraId="78C57449" w14:textId="77777777" w:rsidR="00364E9A" w:rsidRPr="00364E9A" w:rsidRDefault="00364E9A" w:rsidP="00577D89">
            <w:pPr>
              <w:pStyle w:val="Body"/>
              <w:spacing w:after="0"/>
              <w:ind w:right="720"/>
              <w:rPr>
                <w:rFonts w:ascii="Arial" w:hAnsi="Arial" w:cs="Arial"/>
              </w:rPr>
            </w:pPr>
            <w:r w:rsidRPr="00364E9A">
              <w:rPr>
                <w:rFonts w:ascii="Arial" w:hAnsi="Arial" w:cs="Arial"/>
              </w:rPr>
              <w:t>49.5</w:t>
            </w:r>
          </w:p>
        </w:tc>
      </w:tr>
      <w:tr w:rsidR="00364E9A" w:rsidRPr="00364E9A" w14:paraId="571C179E" w14:textId="77777777" w:rsidTr="00947DB4">
        <w:trPr>
          <w:trHeight w:val="303"/>
        </w:trPr>
        <w:tc>
          <w:tcPr>
            <w:tcW w:w="4833" w:type="dxa"/>
            <w:noWrap/>
            <w:vAlign w:val="bottom"/>
            <w:hideMark/>
          </w:tcPr>
          <w:p w14:paraId="23C28A94"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Mean(SD)</w:t>
            </w:r>
          </w:p>
        </w:tc>
        <w:tc>
          <w:tcPr>
            <w:tcW w:w="2065" w:type="dxa"/>
            <w:noWrap/>
            <w:vAlign w:val="bottom"/>
            <w:hideMark/>
          </w:tcPr>
          <w:p w14:paraId="794B0C28"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1.7(±0.97)</w:t>
            </w:r>
          </w:p>
        </w:tc>
        <w:tc>
          <w:tcPr>
            <w:tcW w:w="1324" w:type="dxa"/>
            <w:noWrap/>
            <w:vAlign w:val="bottom"/>
            <w:hideMark/>
          </w:tcPr>
          <w:p w14:paraId="4F1E43CE" w14:textId="77777777" w:rsidR="00364E9A" w:rsidRPr="00364E9A" w:rsidRDefault="00364E9A" w:rsidP="00577D89">
            <w:pPr>
              <w:pStyle w:val="Body"/>
              <w:spacing w:after="0"/>
              <w:ind w:right="720"/>
              <w:rPr>
                <w:rFonts w:ascii="Arial" w:hAnsi="Arial" w:cs="Arial"/>
              </w:rPr>
            </w:pPr>
          </w:p>
        </w:tc>
      </w:tr>
      <w:tr w:rsidR="00364E9A" w:rsidRPr="00364E9A" w14:paraId="4B47C2EC" w14:textId="77777777" w:rsidTr="00947DB4">
        <w:trPr>
          <w:trHeight w:val="303"/>
        </w:trPr>
        <w:tc>
          <w:tcPr>
            <w:tcW w:w="4833" w:type="dxa"/>
            <w:noWrap/>
            <w:vAlign w:val="bottom"/>
            <w:hideMark/>
          </w:tcPr>
          <w:p w14:paraId="6BC2E3CF"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Triglyceride blood levels (mmol/L)</w:t>
            </w:r>
          </w:p>
        </w:tc>
        <w:tc>
          <w:tcPr>
            <w:tcW w:w="2065" w:type="dxa"/>
            <w:noWrap/>
            <w:vAlign w:val="bottom"/>
            <w:hideMark/>
          </w:tcPr>
          <w:p w14:paraId="2EAA6D1E"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5B28E78C" w14:textId="77777777" w:rsidR="00364E9A" w:rsidRPr="00364E9A" w:rsidRDefault="00364E9A" w:rsidP="00577D89">
            <w:pPr>
              <w:pStyle w:val="Body"/>
              <w:spacing w:after="0"/>
              <w:ind w:right="720"/>
              <w:rPr>
                <w:rFonts w:ascii="Arial" w:hAnsi="Arial" w:cs="Arial"/>
              </w:rPr>
            </w:pPr>
          </w:p>
        </w:tc>
      </w:tr>
      <w:tr w:rsidR="00364E9A" w:rsidRPr="00364E9A" w14:paraId="28ED01C7" w14:textId="77777777" w:rsidTr="00947DB4">
        <w:trPr>
          <w:trHeight w:val="303"/>
        </w:trPr>
        <w:tc>
          <w:tcPr>
            <w:tcW w:w="4833" w:type="dxa"/>
            <w:noWrap/>
            <w:vAlign w:val="bottom"/>
            <w:hideMark/>
          </w:tcPr>
          <w:p w14:paraId="1B0DA224" w14:textId="77777777" w:rsidR="00364E9A" w:rsidRPr="00364E9A" w:rsidRDefault="00364E9A" w:rsidP="00577D89">
            <w:pPr>
              <w:pStyle w:val="Body"/>
              <w:spacing w:after="0"/>
              <w:ind w:right="720"/>
              <w:rPr>
                <w:rFonts w:ascii="Arial" w:hAnsi="Arial" w:cs="Arial"/>
              </w:rPr>
            </w:pPr>
            <w:r w:rsidRPr="00364E9A">
              <w:rPr>
                <w:rFonts w:ascii="Arial" w:hAnsi="Arial" w:cs="Arial"/>
              </w:rPr>
              <w:t>≤2.26</w:t>
            </w:r>
          </w:p>
        </w:tc>
        <w:tc>
          <w:tcPr>
            <w:tcW w:w="2065" w:type="dxa"/>
            <w:noWrap/>
            <w:vAlign w:val="bottom"/>
            <w:hideMark/>
          </w:tcPr>
          <w:p w14:paraId="751200B6" w14:textId="77777777" w:rsidR="00364E9A" w:rsidRPr="00364E9A" w:rsidRDefault="00364E9A" w:rsidP="00577D89">
            <w:pPr>
              <w:pStyle w:val="Body"/>
              <w:spacing w:after="0"/>
              <w:ind w:right="720"/>
              <w:rPr>
                <w:rFonts w:ascii="Arial" w:hAnsi="Arial" w:cs="Arial"/>
              </w:rPr>
            </w:pPr>
            <w:r w:rsidRPr="00364E9A">
              <w:rPr>
                <w:rFonts w:ascii="Arial" w:hAnsi="Arial" w:cs="Arial"/>
              </w:rPr>
              <w:t>73</w:t>
            </w:r>
          </w:p>
        </w:tc>
        <w:tc>
          <w:tcPr>
            <w:tcW w:w="1324" w:type="dxa"/>
            <w:noWrap/>
            <w:vAlign w:val="bottom"/>
            <w:hideMark/>
          </w:tcPr>
          <w:p w14:paraId="4EB24AD1" w14:textId="77777777" w:rsidR="00364E9A" w:rsidRPr="00364E9A" w:rsidRDefault="00364E9A" w:rsidP="00577D89">
            <w:pPr>
              <w:pStyle w:val="Body"/>
              <w:spacing w:after="0"/>
              <w:ind w:right="720"/>
              <w:rPr>
                <w:rFonts w:ascii="Arial" w:hAnsi="Arial" w:cs="Arial"/>
              </w:rPr>
            </w:pPr>
            <w:r w:rsidRPr="00364E9A">
              <w:rPr>
                <w:rFonts w:ascii="Arial" w:hAnsi="Arial" w:cs="Arial"/>
              </w:rPr>
              <w:t>69.5</w:t>
            </w:r>
          </w:p>
        </w:tc>
      </w:tr>
      <w:tr w:rsidR="00364E9A" w:rsidRPr="00364E9A" w14:paraId="405FCCAD" w14:textId="77777777" w:rsidTr="00947DB4">
        <w:trPr>
          <w:trHeight w:val="303"/>
        </w:trPr>
        <w:tc>
          <w:tcPr>
            <w:tcW w:w="4833" w:type="dxa"/>
            <w:noWrap/>
            <w:vAlign w:val="bottom"/>
            <w:hideMark/>
          </w:tcPr>
          <w:p w14:paraId="2769FE92" w14:textId="77777777" w:rsidR="00364E9A" w:rsidRPr="00364E9A" w:rsidRDefault="00364E9A" w:rsidP="00577D89">
            <w:pPr>
              <w:pStyle w:val="Body"/>
              <w:spacing w:after="0"/>
              <w:ind w:right="720"/>
              <w:rPr>
                <w:rFonts w:ascii="Arial" w:hAnsi="Arial" w:cs="Arial"/>
              </w:rPr>
            </w:pPr>
            <w:r w:rsidRPr="00364E9A">
              <w:rPr>
                <w:rFonts w:ascii="Arial" w:hAnsi="Arial" w:cs="Arial"/>
              </w:rPr>
              <w:t>&gt;2.26</w:t>
            </w:r>
          </w:p>
        </w:tc>
        <w:tc>
          <w:tcPr>
            <w:tcW w:w="2065" w:type="dxa"/>
            <w:noWrap/>
            <w:vAlign w:val="bottom"/>
            <w:hideMark/>
          </w:tcPr>
          <w:p w14:paraId="2857E143" w14:textId="77777777" w:rsidR="00364E9A" w:rsidRPr="00364E9A" w:rsidRDefault="00364E9A" w:rsidP="00577D89">
            <w:pPr>
              <w:pStyle w:val="Body"/>
              <w:spacing w:after="0"/>
              <w:ind w:right="720"/>
              <w:rPr>
                <w:rFonts w:ascii="Arial" w:hAnsi="Arial" w:cs="Arial"/>
              </w:rPr>
            </w:pPr>
            <w:r w:rsidRPr="00364E9A">
              <w:rPr>
                <w:rFonts w:ascii="Arial" w:hAnsi="Arial" w:cs="Arial"/>
              </w:rPr>
              <w:t>32</w:t>
            </w:r>
          </w:p>
        </w:tc>
        <w:tc>
          <w:tcPr>
            <w:tcW w:w="1324" w:type="dxa"/>
            <w:noWrap/>
            <w:vAlign w:val="bottom"/>
            <w:hideMark/>
          </w:tcPr>
          <w:p w14:paraId="4E697FFC" w14:textId="77777777" w:rsidR="00364E9A" w:rsidRPr="00364E9A" w:rsidRDefault="00364E9A" w:rsidP="00577D89">
            <w:pPr>
              <w:pStyle w:val="Body"/>
              <w:spacing w:after="0"/>
              <w:ind w:right="720"/>
              <w:rPr>
                <w:rFonts w:ascii="Arial" w:hAnsi="Arial" w:cs="Arial"/>
              </w:rPr>
            </w:pPr>
            <w:r w:rsidRPr="00364E9A">
              <w:rPr>
                <w:rFonts w:ascii="Arial" w:hAnsi="Arial" w:cs="Arial"/>
              </w:rPr>
              <w:t>30.5</w:t>
            </w:r>
          </w:p>
        </w:tc>
      </w:tr>
      <w:tr w:rsidR="00364E9A" w:rsidRPr="00364E9A" w14:paraId="79D22D09" w14:textId="77777777" w:rsidTr="00947DB4">
        <w:trPr>
          <w:trHeight w:val="303"/>
        </w:trPr>
        <w:tc>
          <w:tcPr>
            <w:tcW w:w="4833" w:type="dxa"/>
            <w:noWrap/>
            <w:vAlign w:val="bottom"/>
            <w:hideMark/>
          </w:tcPr>
          <w:p w14:paraId="363BD26E"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Mean(SD)</w:t>
            </w:r>
          </w:p>
        </w:tc>
        <w:tc>
          <w:tcPr>
            <w:tcW w:w="2065" w:type="dxa"/>
            <w:noWrap/>
            <w:vAlign w:val="bottom"/>
            <w:hideMark/>
          </w:tcPr>
          <w:p w14:paraId="300487AD"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1.9(±0.09)</w:t>
            </w:r>
          </w:p>
        </w:tc>
        <w:tc>
          <w:tcPr>
            <w:tcW w:w="1324" w:type="dxa"/>
            <w:noWrap/>
            <w:vAlign w:val="bottom"/>
            <w:hideMark/>
          </w:tcPr>
          <w:p w14:paraId="38D5B6CA" w14:textId="77777777" w:rsidR="00364E9A" w:rsidRPr="00364E9A" w:rsidRDefault="00364E9A" w:rsidP="00577D89">
            <w:pPr>
              <w:pStyle w:val="Body"/>
              <w:spacing w:after="0"/>
              <w:ind w:right="720"/>
              <w:rPr>
                <w:rFonts w:ascii="Arial" w:hAnsi="Arial" w:cs="Arial"/>
              </w:rPr>
            </w:pPr>
          </w:p>
        </w:tc>
      </w:tr>
      <w:tr w:rsidR="00364E9A" w:rsidRPr="00364E9A" w14:paraId="0C115577" w14:textId="77777777" w:rsidTr="00947DB4">
        <w:trPr>
          <w:trHeight w:val="303"/>
        </w:trPr>
        <w:tc>
          <w:tcPr>
            <w:tcW w:w="4833" w:type="dxa"/>
            <w:noWrap/>
            <w:vAlign w:val="bottom"/>
            <w:hideMark/>
          </w:tcPr>
          <w:p w14:paraId="0F16A15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Serum Creatinine blood levels (µmol/L)</w:t>
            </w:r>
          </w:p>
        </w:tc>
        <w:tc>
          <w:tcPr>
            <w:tcW w:w="2065" w:type="dxa"/>
            <w:noWrap/>
            <w:vAlign w:val="bottom"/>
            <w:hideMark/>
          </w:tcPr>
          <w:p w14:paraId="72375B64"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50BA09A8" w14:textId="77777777" w:rsidR="00364E9A" w:rsidRPr="00364E9A" w:rsidRDefault="00364E9A" w:rsidP="00577D89">
            <w:pPr>
              <w:pStyle w:val="Body"/>
              <w:spacing w:after="0"/>
              <w:ind w:right="720"/>
              <w:rPr>
                <w:rFonts w:ascii="Arial" w:hAnsi="Arial" w:cs="Arial"/>
              </w:rPr>
            </w:pPr>
          </w:p>
        </w:tc>
      </w:tr>
      <w:tr w:rsidR="00364E9A" w:rsidRPr="00364E9A" w14:paraId="13C5A7FE" w14:textId="77777777" w:rsidTr="00947DB4">
        <w:trPr>
          <w:trHeight w:val="303"/>
        </w:trPr>
        <w:tc>
          <w:tcPr>
            <w:tcW w:w="4833" w:type="dxa"/>
            <w:tcBorders>
              <w:bottom w:val="single" w:sz="12" w:space="0" w:color="auto"/>
            </w:tcBorders>
            <w:noWrap/>
            <w:vAlign w:val="bottom"/>
            <w:hideMark/>
          </w:tcPr>
          <w:p w14:paraId="10086B22"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lastRenderedPageBreak/>
              <w:t>Mean(SD)</w:t>
            </w:r>
          </w:p>
        </w:tc>
        <w:tc>
          <w:tcPr>
            <w:tcW w:w="2065" w:type="dxa"/>
            <w:tcBorders>
              <w:bottom w:val="single" w:sz="12" w:space="0" w:color="auto"/>
            </w:tcBorders>
            <w:noWrap/>
            <w:vAlign w:val="bottom"/>
            <w:hideMark/>
          </w:tcPr>
          <w:p w14:paraId="2E02B3F8"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78.0(±11.24)</w:t>
            </w:r>
          </w:p>
        </w:tc>
        <w:tc>
          <w:tcPr>
            <w:tcW w:w="1324" w:type="dxa"/>
            <w:tcBorders>
              <w:bottom w:val="single" w:sz="12" w:space="0" w:color="auto"/>
            </w:tcBorders>
            <w:noWrap/>
            <w:vAlign w:val="bottom"/>
            <w:hideMark/>
          </w:tcPr>
          <w:p w14:paraId="38BF08E9" w14:textId="77777777" w:rsidR="00364E9A" w:rsidRPr="00364E9A" w:rsidRDefault="00364E9A" w:rsidP="00577D89">
            <w:pPr>
              <w:pStyle w:val="Body"/>
              <w:spacing w:after="0"/>
              <w:ind w:right="720"/>
              <w:rPr>
                <w:rFonts w:ascii="Arial" w:hAnsi="Arial" w:cs="Arial"/>
              </w:rPr>
            </w:pPr>
          </w:p>
        </w:tc>
      </w:tr>
    </w:tbl>
    <w:p w14:paraId="20CA6A7B" w14:textId="77777777" w:rsidR="00364E9A" w:rsidRDefault="00364E9A" w:rsidP="00577D89">
      <w:pPr>
        <w:pStyle w:val="Body"/>
        <w:spacing w:after="0"/>
        <w:ind w:right="720"/>
        <w:rPr>
          <w:rFonts w:ascii="Arial" w:hAnsi="Arial" w:cs="Arial"/>
        </w:rPr>
      </w:pPr>
    </w:p>
    <w:p w14:paraId="1063B4CC" w14:textId="77777777" w:rsidR="00364E9A" w:rsidRPr="00364E9A" w:rsidRDefault="00364E9A" w:rsidP="00577D89">
      <w:pPr>
        <w:pStyle w:val="Body"/>
        <w:spacing w:after="0"/>
        <w:ind w:right="720"/>
        <w:rPr>
          <w:rFonts w:ascii="Arial" w:hAnsi="Arial" w:cs="Arial"/>
          <w:b/>
        </w:rPr>
      </w:pPr>
      <w:r w:rsidRPr="00364E9A">
        <w:rPr>
          <w:rFonts w:ascii="Arial" w:hAnsi="Arial" w:cs="Arial"/>
          <w:b/>
        </w:rPr>
        <w:t>Distribution of CSMT and BCVA of injected eyes 4 weeks after injection</w:t>
      </w:r>
    </w:p>
    <w:p w14:paraId="5C1BADDB" w14:textId="77777777" w:rsidR="00364E9A" w:rsidRDefault="00364E9A" w:rsidP="00577D89">
      <w:pPr>
        <w:pStyle w:val="Body"/>
        <w:spacing w:after="0"/>
        <w:ind w:right="720"/>
        <w:rPr>
          <w:rFonts w:ascii="Arial" w:hAnsi="Arial" w:cs="Arial"/>
          <w:b/>
        </w:rPr>
      </w:pPr>
    </w:p>
    <w:p w14:paraId="2CE989CB" w14:textId="77777777" w:rsidR="00364E9A" w:rsidRPr="00364E9A" w:rsidRDefault="00364E9A" w:rsidP="00577D89">
      <w:pPr>
        <w:pStyle w:val="Body"/>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1658056B" w14:textId="77777777" w:rsidR="00364E9A" w:rsidRPr="00364E9A" w:rsidRDefault="00364E9A" w:rsidP="00577D89">
      <w:pPr>
        <w:pStyle w:val="Body"/>
        <w:tabs>
          <w:tab w:val="left" w:pos="9000"/>
        </w:tabs>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b/>
        </w:rPr>
        <w:t xml:space="preserve">Table 3, </w:t>
      </w:r>
      <w:r w:rsidRPr="00364E9A">
        <w:rPr>
          <w:rFonts w:ascii="Arial" w:hAnsi="Arial" w:cs="Arial"/>
        </w:rPr>
        <w:t>below showing distribution of CSMT and BCVA of injected eyes 4weeks after injection, among the 105 injected eyes assed at four weeks after intra-vitreal bevacizumab injection, 83 eyes (79.05%) showed a decrease in CSMT, 22 eyes (20.95%) showed an increase in the CSMT, among all no eyes (0%) had unchanged CSMT. Among 105 44 eyes (41.9%) experienced a decrease in the LogMAR VA, 11 eyes (10.5%) showed an increase in LogMAR VA (indicating worsened VA), whereas 50 eyes (47.6%) had no change in the LogMAR VA. These findings indicate that while the majority of eyes showed anatomical improvement in CSMT following treatment, fewer eyes showed corresponding imp</w:t>
      </w:r>
      <w:r w:rsidR="00577D89">
        <w:rPr>
          <w:rFonts w:ascii="Arial" w:hAnsi="Arial" w:cs="Arial"/>
        </w:rPr>
        <w:t>rovement in visual-</w:t>
      </w:r>
      <w:r w:rsidRPr="00364E9A">
        <w:rPr>
          <w:rFonts w:ascii="Arial" w:hAnsi="Arial" w:cs="Arial"/>
        </w:rPr>
        <w:t>acuity</w:t>
      </w:r>
      <w:r w:rsidRPr="00364E9A">
        <w:rPr>
          <w:rFonts w:ascii="Arial" w:hAnsi="Arial" w:cs="Arial"/>
          <w:b/>
        </w:rPr>
        <w:t>.</w:t>
      </w:r>
    </w:p>
    <w:p w14:paraId="49D49716" w14:textId="77777777" w:rsidR="00364E9A" w:rsidRPr="00364E9A" w:rsidRDefault="00364E9A" w:rsidP="00577D89">
      <w:pPr>
        <w:pStyle w:val="Body"/>
        <w:tabs>
          <w:tab w:val="left" w:pos="9000"/>
        </w:tabs>
        <w:spacing w:after="0"/>
        <w:ind w:right="720"/>
        <w:rPr>
          <w:rFonts w:ascii="Arial" w:hAnsi="Arial" w:cs="Arial"/>
          <w:b/>
        </w:rPr>
      </w:pPr>
    </w:p>
    <w:p w14:paraId="7BB51030" w14:textId="77777777" w:rsidR="00364E9A" w:rsidRPr="00364E9A" w:rsidRDefault="00364E9A" w:rsidP="00577D89">
      <w:pPr>
        <w:pStyle w:val="Body"/>
        <w:spacing w:after="0"/>
        <w:ind w:right="720"/>
        <w:rPr>
          <w:rFonts w:ascii="Arial" w:hAnsi="Arial" w:cs="Arial"/>
          <w:b/>
        </w:rPr>
      </w:pPr>
    </w:p>
    <w:p w14:paraId="6C3B0289" w14:textId="77777777" w:rsidR="00364E9A" w:rsidRPr="00364E9A" w:rsidRDefault="00364E9A" w:rsidP="00577D89">
      <w:pPr>
        <w:pStyle w:val="Body"/>
        <w:spacing w:after="0"/>
        <w:ind w:right="720"/>
        <w:rPr>
          <w:rFonts w:ascii="Arial" w:hAnsi="Arial" w:cs="Arial"/>
          <w:b/>
        </w:rPr>
      </w:pPr>
    </w:p>
    <w:p w14:paraId="2EDD40C6"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3:</w:t>
      </w:r>
      <w:r w:rsidRPr="00364E9A">
        <w:rPr>
          <w:rFonts w:ascii="Arial" w:hAnsi="Arial" w:cs="Arial"/>
        </w:rPr>
        <w:t xml:space="preserve"> Distribution of CSMT and BCVA of injected eyes 4 weeks after injection (N=105)</w:t>
      </w:r>
    </w:p>
    <w:tbl>
      <w:tblPr>
        <w:tblW w:w="8696" w:type="dxa"/>
        <w:tblLook w:val="04A0" w:firstRow="1" w:lastRow="0" w:firstColumn="1" w:lastColumn="0" w:noHBand="0" w:noVBand="1"/>
      </w:tblPr>
      <w:tblGrid>
        <w:gridCol w:w="3918"/>
        <w:gridCol w:w="2599"/>
        <w:gridCol w:w="2179"/>
      </w:tblGrid>
      <w:tr w:rsidR="00364E9A" w:rsidRPr="00364E9A" w14:paraId="1566F407" w14:textId="77777777" w:rsidTr="00947DB4">
        <w:trPr>
          <w:trHeight w:val="253"/>
        </w:trPr>
        <w:tc>
          <w:tcPr>
            <w:tcW w:w="3918" w:type="dxa"/>
            <w:tcBorders>
              <w:top w:val="nil"/>
              <w:left w:val="nil"/>
              <w:bottom w:val="single" w:sz="12" w:space="0" w:color="auto"/>
              <w:right w:val="nil"/>
            </w:tcBorders>
            <w:noWrap/>
            <w:vAlign w:val="bottom"/>
            <w:hideMark/>
          </w:tcPr>
          <w:p w14:paraId="790AC145"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Characteristics</w:t>
            </w:r>
          </w:p>
        </w:tc>
        <w:tc>
          <w:tcPr>
            <w:tcW w:w="2599" w:type="dxa"/>
            <w:tcBorders>
              <w:top w:val="nil"/>
              <w:left w:val="nil"/>
              <w:bottom w:val="single" w:sz="12" w:space="0" w:color="auto"/>
              <w:right w:val="nil"/>
            </w:tcBorders>
            <w:noWrap/>
            <w:vAlign w:val="bottom"/>
            <w:hideMark/>
          </w:tcPr>
          <w:p w14:paraId="2CA57000"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n</w:t>
            </w:r>
          </w:p>
        </w:tc>
        <w:tc>
          <w:tcPr>
            <w:tcW w:w="2179" w:type="dxa"/>
            <w:tcBorders>
              <w:top w:val="nil"/>
              <w:left w:val="nil"/>
              <w:bottom w:val="single" w:sz="12" w:space="0" w:color="auto"/>
              <w:right w:val="nil"/>
            </w:tcBorders>
            <w:noWrap/>
            <w:vAlign w:val="bottom"/>
            <w:hideMark/>
          </w:tcPr>
          <w:p w14:paraId="61C67442"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w:t>
            </w:r>
          </w:p>
        </w:tc>
      </w:tr>
      <w:tr w:rsidR="00364E9A" w:rsidRPr="00364E9A" w14:paraId="037A2FFF" w14:textId="77777777" w:rsidTr="00947DB4">
        <w:trPr>
          <w:trHeight w:val="265"/>
        </w:trPr>
        <w:tc>
          <w:tcPr>
            <w:tcW w:w="3918" w:type="dxa"/>
            <w:tcBorders>
              <w:top w:val="nil"/>
              <w:left w:val="nil"/>
              <w:bottom w:val="nil"/>
              <w:right w:val="nil"/>
            </w:tcBorders>
            <w:noWrap/>
            <w:vAlign w:val="bottom"/>
            <w:hideMark/>
          </w:tcPr>
          <w:p w14:paraId="29AC612C"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CSMT Changes</w:t>
            </w:r>
          </w:p>
        </w:tc>
        <w:tc>
          <w:tcPr>
            <w:tcW w:w="2599" w:type="dxa"/>
            <w:tcBorders>
              <w:top w:val="nil"/>
              <w:left w:val="nil"/>
              <w:bottom w:val="single" w:sz="12" w:space="0" w:color="auto"/>
              <w:right w:val="nil"/>
            </w:tcBorders>
            <w:noWrap/>
            <w:vAlign w:val="bottom"/>
            <w:hideMark/>
          </w:tcPr>
          <w:p w14:paraId="5518AA6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179" w:type="dxa"/>
            <w:tcBorders>
              <w:top w:val="nil"/>
              <w:left w:val="nil"/>
              <w:bottom w:val="single" w:sz="12" w:space="0" w:color="auto"/>
              <w:right w:val="nil"/>
            </w:tcBorders>
            <w:noWrap/>
            <w:vAlign w:val="bottom"/>
            <w:hideMark/>
          </w:tcPr>
          <w:p w14:paraId="2E4E0DF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r>
      <w:tr w:rsidR="00364E9A" w:rsidRPr="00364E9A" w14:paraId="231E4D3E" w14:textId="77777777" w:rsidTr="00947DB4">
        <w:trPr>
          <w:trHeight w:val="253"/>
        </w:trPr>
        <w:tc>
          <w:tcPr>
            <w:tcW w:w="3918" w:type="dxa"/>
            <w:tcBorders>
              <w:top w:val="nil"/>
              <w:left w:val="nil"/>
              <w:bottom w:val="nil"/>
              <w:right w:val="nil"/>
            </w:tcBorders>
            <w:noWrap/>
            <w:vAlign w:val="bottom"/>
            <w:hideMark/>
          </w:tcPr>
          <w:p w14:paraId="019001C3"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Decreased </w:t>
            </w:r>
          </w:p>
        </w:tc>
        <w:tc>
          <w:tcPr>
            <w:tcW w:w="2599" w:type="dxa"/>
            <w:tcBorders>
              <w:top w:val="nil"/>
              <w:left w:val="nil"/>
              <w:bottom w:val="nil"/>
              <w:right w:val="nil"/>
            </w:tcBorders>
            <w:noWrap/>
            <w:vAlign w:val="bottom"/>
            <w:hideMark/>
          </w:tcPr>
          <w:p w14:paraId="0CA04B31"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83</w:t>
            </w:r>
          </w:p>
        </w:tc>
        <w:tc>
          <w:tcPr>
            <w:tcW w:w="2179" w:type="dxa"/>
            <w:tcBorders>
              <w:top w:val="nil"/>
              <w:left w:val="nil"/>
              <w:bottom w:val="nil"/>
              <w:right w:val="nil"/>
            </w:tcBorders>
            <w:noWrap/>
            <w:vAlign w:val="bottom"/>
            <w:hideMark/>
          </w:tcPr>
          <w:p w14:paraId="7C7156DD"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79.05</w:t>
            </w:r>
          </w:p>
        </w:tc>
      </w:tr>
      <w:tr w:rsidR="00364E9A" w:rsidRPr="00364E9A" w14:paraId="063F1043" w14:textId="77777777" w:rsidTr="00947DB4">
        <w:trPr>
          <w:trHeight w:val="241"/>
        </w:trPr>
        <w:tc>
          <w:tcPr>
            <w:tcW w:w="3918" w:type="dxa"/>
            <w:tcBorders>
              <w:top w:val="nil"/>
              <w:left w:val="nil"/>
              <w:bottom w:val="nil"/>
              <w:right w:val="nil"/>
            </w:tcBorders>
            <w:noWrap/>
            <w:vAlign w:val="bottom"/>
            <w:hideMark/>
          </w:tcPr>
          <w:p w14:paraId="5C860370"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Increased</w:t>
            </w:r>
          </w:p>
        </w:tc>
        <w:tc>
          <w:tcPr>
            <w:tcW w:w="2599" w:type="dxa"/>
            <w:tcBorders>
              <w:top w:val="nil"/>
              <w:left w:val="nil"/>
              <w:bottom w:val="nil"/>
              <w:right w:val="nil"/>
            </w:tcBorders>
            <w:noWrap/>
            <w:vAlign w:val="bottom"/>
            <w:hideMark/>
          </w:tcPr>
          <w:p w14:paraId="1C3EB73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22</w:t>
            </w:r>
          </w:p>
        </w:tc>
        <w:tc>
          <w:tcPr>
            <w:tcW w:w="2179" w:type="dxa"/>
            <w:tcBorders>
              <w:top w:val="nil"/>
              <w:left w:val="nil"/>
              <w:bottom w:val="nil"/>
              <w:right w:val="nil"/>
            </w:tcBorders>
            <w:noWrap/>
            <w:vAlign w:val="bottom"/>
            <w:hideMark/>
          </w:tcPr>
          <w:p w14:paraId="2D0725BA"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20.95</w:t>
            </w:r>
          </w:p>
        </w:tc>
      </w:tr>
      <w:tr w:rsidR="00364E9A" w:rsidRPr="00364E9A" w14:paraId="745091A3" w14:textId="77777777" w:rsidTr="00947DB4">
        <w:trPr>
          <w:trHeight w:val="241"/>
        </w:trPr>
        <w:tc>
          <w:tcPr>
            <w:tcW w:w="3918" w:type="dxa"/>
            <w:tcBorders>
              <w:top w:val="nil"/>
              <w:left w:val="nil"/>
              <w:bottom w:val="nil"/>
              <w:right w:val="nil"/>
            </w:tcBorders>
            <w:noWrap/>
            <w:vAlign w:val="bottom"/>
            <w:hideMark/>
          </w:tcPr>
          <w:p w14:paraId="3C5F9CF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Unchanged</w:t>
            </w:r>
          </w:p>
        </w:tc>
        <w:tc>
          <w:tcPr>
            <w:tcW w:w="2599" w:type="dxa"/>
            <w:tcBorders>
              <w:top w:val="nil"/>
              <w:left w:val="nil"/>
              <w:bottom w:val="nil"/>
              <w:right w:val="nil"/>
            </w:tcBorders>
            <w:noWrap/>
            <w:vAlign w:val="bottom"/>
            <w:hideMark/>
          </w:tcPr>
          <w:p w14:paraId="3B150279"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0</w:t>
            </w:r>
          </w:p>
        </w:tc>
        <w:tc>
          <w:tcPr>
            <w:tcW w:w="2179" w:type="dxa"/>
            <w:tcBorders>
              <w:top w:val="nil"/>
              <w:left w:val="nil"/>
              <w:bottom w:val="nil"/>
              <w:right w:val="nil"/>
            </w:tcBorders>
            <w:noWrap/>
            <w:vAlign w:val="bottom"/>
            <w:hideMark/>
          </w:tcPr>
          <w:p w14:paraId="300CC0E3" w14:textId="77777777" w:rsidR="00364E9A" w:rsidRPr="00364E9A" w:rsidRDefault="00364E9A" w:rsidP="00577D89">
            <w:pPr>
              <w:pStyle w:val="Body"/>
              <w:spacing w:after="0"/>
              <w:ind w:right="720"/>
              <w:rPr>
                <w:rFonts w:ascii="Arial" w:hAnsi="Arial" w:cs="Arial"/>
                <w:bCs/>
              </w:rPr>
            </w:pPr>
          </w:p>
        </w:tc>
      </w:tr>
      <w:tr w:rsidR="00364E9A" w:rsidRPr="00364E9A" w14:paraId="54AF2AE8" w14:textId="77777777" w:rsidTr="00947DB4">
        <w:trPr>
          <w:trHeight w:val="241"/>
        </w:trPr>
        <w:tc>
          <w:tcPr>
            <w:tcW w:w="3918" w:type="dxa"/>
            <w:tcBorders>
              <w:top w:val="nil"/>
              <w:left w:val="nil"/>
              <w:bottom w:val="nil"/>
              <w:right w:val="nil"/>
            </w:tcBorders>
            <w:noWrap/>
            <w:vAlign w:val="bottom"/>
            <w:hideMark/>
          </w:tcPr>
          <w:p w14:paraId="51F01DDD" w14:textId="77777777" w:rsidR="00364E9A" w:rsidRPr="00364E9A" w:rsidRDefault="00364E9A" w:rsidP="00577D89">
            <w:pPr>
              <w:pStyle w:val="Body"/>
              <w:spacing w:after="0"/>
              <w:ind w:right="720"/>
              <w:rPr>
                <w:rFonts w:ascii="Arial" w:hAnsi="Arial" w:cs="Arial"/>
              </w:rPr>
            </w:pPr>
          </w:p>
        </w:tc>
        <w:tc>
          <w:tcPr>
            <w:tcW w:w="2599" w:type="dxa"/>
            <w:tcBorders>
              <w:top w:val="nil"/>
              <w:left w:val="nil"/>
              <w:bottom w:val="nil"/>
              <w:right w:val="nil"/>
            </w:tcBorders>
            <w:noWrap/>
            <w:vAlign w:val="bottom"/>
            <w:hideMark/>
          </w:tcPr>
          <w:p w14:paraId="03B686AC"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w:t>
            </w:r>
            <w:r w:rsidRPr="00364E9A">
              <w:rPr>
                <w:rFonts w:ascii="Arial" w:hAnsi="Arial" w:cs="Arial"/>
                <w:b/>
                <w:bCs/>
              </w:rPr>
              <w:t>05</w:t>
            </w:r>
          </w:p>
        </w:tc>
        <w:tc>
          <w:tcPr>
            <w:tcW w:w="2179" w:type="dxa"/>
            <w:tcBorders>
              <w:top w:val="nil"/>
              <w:left w:val="nil"/>
              <w:bottom w:val="nil"/>
              <w:right w:val="nil"/>
            </w:tcBorders>
            <w:noWrap/>
            <w:vAlign w:val="bottom"/>
            <w:hideMark/>
          </w:tcPr>
          <w:p w14:paraId="0C5930B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100</w:t>
            </w:r>
          </w:p>
        </w:tc>
      </w:tr>
      <w:tr w:rsidR="00364E9A" w:rsidRPr="00364E9A" w14:paraId="7B2F2FCC" w14:textId="77777777" w:rsidTr="00947DB4">
        <w:trPr>
          <w:trHeight w:val="253"/>
        </w:trPr>
        <w:tc>
          <w:tcPr>
            <w:tcW w:w="3918" w:type="dxa"/>
            <w:tcBorders>
              <w:top w:val="nil"/>
              <w:left w:val="nil"/>
              <w:bottom w:val="nil"/>
              <w:right w:val="nil"/>
            </w:tcBorders>
            <w:noWrap/>
            <w:vAlign w:val="bottom"/>
            <w:hideMark/>
          </w:tcPr>
          <w:p w14:paraId="5F0DF03A"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LogMAR VA Changes</w:t>
            </w:r>
          </w:p>
        </w:tc>
        <w:tc>
          <w:tcPr>
            <w:tcW w:w="2599" w:type="dxa"/>
            <w:tcBorders>
              <w:top w:val="nil"/>
              <w:left w:val="nil"/>
              <w:bottom w:val="single" w:sz="12" w:space="0" w:color="auto"/>
              <w:right w:val="nil"/>
            </w:tcBorders>
            <w:noWrap/>
            <w:vAlign w:val="bottom"/>
            <w:hideMark/>
          </w:tcPr>
          <w:p w14:paraId="34C5DB21"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179" w:type="dxa"/>
            <w:tcBorders>
              <w:top w:val="nil"/>
              <w:left w:val="nil"/>
              <w:bottom w:val="single" w:sz="12" w:space="0" w:color="auto"/>
              <w:right w:val="nil"/>
            </w:tcBorders>
            <w:noWrap/>
            <w:vAlign w:val="bottom"/>
            <w:hideMark/>
          </w:tcPr>
          <w:p w14:paraId="257456B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r>
      <w:tr w:rsidR="00364E9A" w:rsidRPr="00364E9A" w14:paraId="5B742F32" w14:textId="77777777" w:rsidTr="00947DB4">
        <w:trPr>
          <w:trHeight w:val="253"/>
        </w:trPr>
        <w:tc>
          <w:tcPr>
            <w:tcW w:w="3918" w:type="dxa"/>
            <w:tcBorders>
              <w:top w:val="nil"/>
              <w:left w:val="nil"/>
              <w:bottom w:val="nil"/>
              <w:right w:val="nil"/>
            </w:tcBorders>
            <w:vAlign w:val="center"/>
            <w:hideMark/>
          </w:tcPr>
          <w:p w14:paraId="5C49A15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Decreased </w:t>
            </w:r>
          </w:p>
        </w:tc>
        <w:tc>
          <w:tcPr>
            <w:tcW w:w="2599" w:type="dxa"/>
            <w:tcBorders>
              <w:top w:val="nil"/>
              <w:left w:val="nil"/>
              <w:bottom w:val="nil"/>
              <w:right w:val="nil"/>
            </w:tcBorders>
            <w:noWrap/>
            <w:vAlign w:val="bottom"/>
            <w:hideMark/>
          </w:tcPr>
          <w:p w14:paraId="0FBF66BE"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44</w:t>
            </w:r>
          </w:p>
        </w:tc>
        <w:tc>
          <w:tcPr>
            <w:tcW w:w="2179" w:type="dxa"/>
            <w:tcBorders>
              <w:top w:val="nil"/>
              <w:left w:val="nil"/>
              <w:bottom w:val="nil"/>
              <w:right w:val="nil"/>
            </w:tcBorders>
            <w:noWrap/>
            <w:vAlign w:val="bottom"/>
            <w:hideMark/>
          </w:tcPr>
          <w:p w14:paraId="3CD53C39"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41.9</w:t>
            </w:r>
          </w:p>
        </w:tc>
      </w:tr>
      <w:tr w:rsidR="00364E9A" w:rsidRPr="00364E9A" w14:paraId="09E9205B" w14:textId="77777777" w:rsidTr="00947DB4">
        <w:trPr>
          <w:trHeight w:val="241"/>
        </w:trPr>
        <w:tc>
          <w:tcPr>
            <w:tcW w:w="3918" w:type="dxa"/>
            <w:tcBorders>
              <w:top w:val="nil"/>
              <w:left w:val="nil"/>
              <w:bottom w:val="nil"/>
              <w:right w:val="nil"/>
            </w:tcBorders>
            <w:vAlign w:val="center"/>
            <w:hideMark/>
          </w:tcPr>
          <w:p w14:paraId="13437EDD"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Increased</w:t>
            </w:r>
          </w:p>
        </w:tc>
        <w:tc>
          <w:tcPr>
            <w:tcW w:w="2599" w:type="dxa"/>
            <w:tcBorders>
              <w:top w:val="nil"/>
              <w:left w:val="nil"/>
              <w:bottom w:val="nil"/>
              <w:right w:val="nil"/>
            </w:tcBorders>
            <w:noWrap/>
            <w:vAlign w:val="bottom"/>
            <w:hideMark/>
          </w:tcPr>
          <w:p w14:paraId="1F6694C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11</w:t>
            </w:r>
          </w:p>
        </w:tc>
        <w:tc>
          <w:tcPr>
            <w:tcW w:w="2179" w:type="dxa"/>
            <w:tcBorders>
              <w:top w:val="nil"/>
              <w:left w:val="nil"/>
              <w:bottom w:val="nil"/>
              <w:right w:val="nil"/>
            </w:tcBorders>
            <w:noWrap/>
            <w:vAlign w:val="bottom"/>
            <w:hideMark/>
          </w:tcPr>
          <w:p w14:paraId="3D65EAAF"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10.5</w:t>
            </w:r>
          </w:p>
        </w:tc>
      </w:tr>
      <w:tr w:rsidR="00364E9A" w:rsidRPr="00364E9A" w14:paraId="1937441D" w14:textId="77777777" w:rsidTr="00947DB4">
        <w:trPr>
          <w:trHeight w:val="253"/>
        </w:trPr>
        <w:tc>
          <w:tcPr>
            <w:tcW w:w="3918" w:type="dxa"/>
            <w:tcBorders>
              <w:top w:val="nil"/>
              <w:left w:val="nil"/>
              <w:bottom w:val="single" w:sz="12" w:space="0" w:color="auto"/>
              <w:right w:val="nil"/>
            </w:tcBorders>
            <w:vAlign w:val="center"/>
            <w:hideMark/>
          </w:tcPr>
          <w:p w14:paraId="4F8B024C"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Unchanged </w:t>
            </w:r>
          </w:p>
        </w:tc>
        <w:tc>
          <w:tcPr>
            <w:tcW w:w="2599" w:type="dxa"/>
            <w:tcBorders>
              <w:top w:val="nil"/>
              <w:left w:val="nil"/>
              <w:bottom w:val="single" w:sz="12" w:space="0" w:color="auto"/>
              <w:right w:val="nil"/>
            </w:tcBorders>
            <w:noWrap/>
            <w:vAlign w:val="bottom"/>
            <w:hideMark/>
          </w:tcPr>
          <w:p w14:paraId="22E4032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50</w:t>
            </w:r>
          </w:p>
        </w:tc>
        <w:tc>
          <w:tcPr>
            <w:tcW w:w="2179" w:type="dxa"/>
            <w:tcBorders>
              <w:top w:val="nil"/>
              <w:left w:val="nil"/>
              <w:bottom w:val="single" w:sz="12" w:space="0" w:color="auto"/>
              <w:right w:val="nil"/>
            </w:tcBorders>
            <w:noWrap/>
            <w:vAlign w:val="bottom"/>
            <w:hideMark/>
          </w:tcPr>
          <w:p w14:paraId="2059344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47.6</w:t>
            </w:r>
          </w:p>
        </w:tc>
      </w:tr>
      <w:tr w:rsidR="00364E9A" w:rsidRPr="00364E9A" w14:paraId="008A9A72" w14:textId="77777777" w:rsidTr="00947DB4">
        <w:trPr>
          <w:trHeight w:val="265"/>
        </w:trPr>
        <w:tc>
          <w:tcPr>
            <w:tcW w:w="3918" w:type="dxa"/>
            <w:tcBorders>
              <w:top w:val="nil"/>
              <w:left w:val="nil"/>
              <w:bottom w:val="nil"/>
              <w:right w:val="nil"/>
            </w:tcBorders>
            <w:noWrap/>
            <w:vAlign w:val="bottom"/>
            <w:hideMark/>
          </w:tcPr>
          <w:p w14:paraId="783CC87A"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599" w:type="dxa"/>
            <w:tcBorders>
              <w:top w:val="nil"/>
              <w:left w:val="nil"/>
              <w:bottom w:val="single" w:sz="12" w:space="0" w:color="auto"/>
              <w:right w:val="nil"/>
            </w:tcBorders>
            <w:noWrap/>
            <w:vAlign w:val="bottom"/>
            <w:hideMark/>
          </w:tcPr>
          <w:p w14:paraId="4EE3D62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105 </w:t>
            </w:r>
          </w:p>
        </w:tc>
        <w:tc>
          <w:tcPr>
            <w:tcW w:w="2179" w:type="dxa"/>
            <w:tcBorders>
              <w:top w:val="nil"/>
              <w:left w:val="nil"/>
              <w:bottom w:val="single" w:sz="12" w:space="0" w:color="auto"/>
              <w:right w:val="nil"/>
            </w:tcBorders>
            <w:noWrap/>
            <w:vAlign w:val="bottom"/>
            <w:hideMark/>
          </w:tcPr>
          <w:p w14:paraId="159B43F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100</w:t>
            </w:r>
          </w:p>
        </w:tc>
      </w:tr>
    </w:tbl>
    <w:p w14:paraId="6053C0BC" w14:textId="77777777" w:rsidR="00364E9A" w:rsidRPr="00364E9A" w:rsidRDefault="00364E9A" w:rsidP="00577D89">
      <w:pPr>
        <w:pStyle w:val="Body"/>
        <w:spacing w:after="0"/>
        <w:ind w:right="720"/>
        <w:rPr>
          <w:rFonts w:ascii="Arial" w:hAnsi="Arial" w:cs="Arial"/>
        </w:rPr>
      </w:pPr>
    </w:p>
    <w:p w14:paraId="0815C46B" w14:textId="77777777" w:rsidR="00364E9A" w:rsidRPr="00364E9A" w:rsidRDefault="009D0604" w:rsidP="00577D89">
      <w:pPr>
        <w:pStyle w:val="Body"/>
        <w:spacing w:after="0"/>
        <w:ind w:right="720"/>
        <w:rPr>
          <w:rFonts w:ascii="Arial" w:hAnsi="Arial" w:cs="Arial"/>
          <w:b/>
        </w:rPr>
      </w:pPr>
      <w:r>
        <w:rPr>
          <w:rFonts w:ascii="Arial" w:hAnsi="Arial" w:cs="Arial"/>
          <w:b/>
        </w:rPr>
        <w:t xml:space="preserve">3.3 </w:t>
      </w:r>
      <w:r w:rsidR="00364E9A" w:rsidRPr="00364E9A">
        <w:rPr>
          <w:rFonts w:ascii="Arial" w:hAnsi="Arial" w:cs="Arial"/>
          <w:b/>
        </w:rPr>
        <w:t>Distribution of CSMT and BCVA of un-injected eyes 4 weeks after injection</w:t>
      </w:r>
    </w:p>
    <w:p w14:paraId="461CECD3" w14:textId="77777777" w:rsidR="00364E9A" w:rsidRDefault="00364E9A" w:rsidP="00577D89">
      <w:pPr>
        <w:pStyle w:val="Body"/>
        <w:spacing w:after="0"/>
        <w:ind w:right="720"/>
        <w:rPr>
          <w:rFonts w:ascii="Arial" w:hAnsi="Arial" w:cs="Arial"/>
        </w:rPr>
      </w:pPr>
    </w:p>
    <w:p w14:paraId="5EB63E15" w14:textId="77777777" w:rsidR="009D0604" w:rsidRPr="00364E9A" w:rsidRDefault="009D0604" w:rsidP="00577D89">
      <w:pPr>
        <w:pStyle w:val="Body"/>
        <w:spacing w:after="0"/>
        <w:ind w:right="720"/>
        <w:rPr>
          <w:rFonts w:ascii="Arial" w:hAnsi="Arial" w:cs="Arial"/>
        </w:rPr>
        <w:sectPr w:rsidR="009D0604" w:rsidRPr="00364E9A" w:rsidSect="00BB14ED">
          <w:type w:val="continuous"/>
          <w:pgSz w:w="12240" w:h="15840"/>
          <w:pgMar w:top="1440" w:right="1440" w:bottom="1440" w:left="1440" w:header="720" w:footer="720" w:gutter="0"/>
          <w:cols w:space="720"/>
          <w:docGrid w:linePitch="360"/>
        </w:sectPr>
      </w:pPr>
    </w:p>
    <w:p w14:paraId="107886E5" w14:textId="77777777" w:rsidR="00364E9A" w:rsidRPr="00364E9A" w:rsidRDefault="00364E9A" w:rsidP="00577D89">
      <w:pPr>
        <w:pStyle w:val="Body"/>
        <w:spacing w:after="0"/>
        <w:ind w:right="720"/>
        <w:rPr>
          <w:rFonts w:ascii="Arial" w:hAnsi="Arial" w:cs="Arial"/>
        </w:rPr>
      </w:pPr>
      <w:r w:rsidRPr="00364E9A">
        <w:rPr>
          <w:rFonts w:ascii="Arial" w:hAnsi="Arial" w:cs="Arial"/>
        </w:rPr>
        <w:t>Among the 105 un-injected eyes evaluated, 43 eyes (40.95%) showed a decrease in CSMT; on the other hand, the 60 eyes (57.14%) showed an increase in CSMT, whereby 2 eyes (1.91%) had no change in CSMT. On the other hand, among 105 un-injected eyes, 22 eyes (20.95%) had a decrease in LogMAR VA, 33 eyes (31.43%) showed an increase in LogMAR VA, whereas 50 eyes (47.62%) showed no change in LogMAR VA after the four weeks following contralateral injection, as illustrated in table 4, below.</w:t>
      </w:r>
    </w:p>
    <w:p w14:paraId="7ADBBBCE"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rPr>
        <w:t>While a subset of un-injected eyes (around 41%) showed a reduction in CSMT, suggesting a possible indirect therapeutic benefit, whereas the large proportion (57%) experienced anatomical worsening, in functional aspect, most eyes either remain stable (47.6%) or worsening (31.4%) in visual acuity, with only the minority  (20.9%) improved. These findings imply that there is a contralateral effect of intra-vit</w:t>
      </w:r>
      <w:r w:rsidR="002C53D7">
        <w:rPr>
          <w:rFonts w:ascii="Arial" w:hAnsi="Arial" w:cs="Arial"/>
        </w:rPr>
        <w:t>real bevacizumab.</w:t>
      </w:r>
    </w:p>
    <w:p w14:paraId="5AC0CC04" w14:textId="77777777" w:rsidR="00364E9A" w:rsidRPr="00364E9A" w:rsidRDefault="00364E9A" w:rsidP="00577D89">
      <w:pPr>
        <w:pStyle w:val="Body"/>
        <w:spacing w:after="0"/>
        <w:ind w:right="720"/>
        <w:rPr>
          <w:rFonts w:ascii="Arial" w:hAnsi="Arial" w:cs="Arial"/>
          <w:b/>
        </w:rPr>
      </w:pPr>
    </w:p>
    <w:p w14:paraId="315F8ACC"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4:</w:t>
      </w:r>
      <w:r w:rsidRPr="00364E9A">
        <w:rPr>
          <w:rFonts w:ascii="Arial" w:hAnsi="Arial" w:cs="Arial"/>
        </w:rPr>
        <w:t xml:space="preserve"> Distribution of CSMT and BCVA of un-injected eyes 4 weeks after injection</w:t>
      </w:r>
    </w:p>
    <w:tbl>
      <w:tblPr>
        <w:tblW w:w="8722" w:type="dxa"/>
        <w:tblLook w:val="04A0" w:firstRow="1" w:lastRow="0" w:firstColumn="1" w:lastColumn="0" w:noHBand="0" w:noVBand="1"/>
      </w:tblPr>
      <w:tblGrid>
        <w:gridCol w:w="3025"/>
        <w:gridCol w:w="3005"/>
        <w:gridCol w:w="2692"/>
      </w:tblGrid>
      <w:tr w:rsidR="00364E9A" w:rsidRPr="00364E9A" w14:paraId="6B2CFDC9" w14:textId="77777777" w:rsidTr="00947DB4">
        <w:trPr>
          <w:trHeight w:val="208"/>
        </w:trPr>
        <w:tc>
          <w:tcPr>
            <w:tcW w:w="3025" w:type="dxa"/>
            <w:tcBorders>
              <w:top w:val="nil"/>
              <w:left w:val="nil"/>
              <w:bottom w:val="single" w:sz="12" w:space="0" w:color="auto"/>
              <w:right w:val="nil"/>
            </w:tcBorders>
            <w:noWrap/>
            <w:vAlign w:val="bottom"/>
            <w:hideMark/>
          </w:tcPr>
          <w:p w14:paraId="395C89AE" w14:textId="77777777" w:rsidR="00364E9A" w:rsidRPr="00364E9A" w:rsidRDefault="00364E9A" w:rsidP="00577D89">
            <w:pPr>
              <w:pStyle w:val="Body"/>
              <w:spacing w:after="0"/>
              <w:ind w:right="720"/>
              <w:rPr>
                <w:rFonts w:ascii="Arial" w:hAnsi="Arial" w:cs="Arial"/>
                <w:b/>
              </w:rPr>
            </w:pPr>
            <w:r w:rsidRPr="00364E9A">
              <w:rPr>
                <w:rFonts w:ascii="Arial" w:hAnsi="Arial" w:cs="Arial"/>
                <w:b/>
              </w:rPr>
              <w:t>Characteristics</w:t>
            </w:r>
          </w:p>
        </w:tc>
        <w:tc>
          <w:tcPr>
            <w:tcW w:w="3005" w:type="dxa"/>
            <w:tcBorders>
              <w:top w:val="nil"/>
              <w:left w:val="nil"/>
              <w:bottom w:val="single" w:sz="12" w:space="0" w:color="auto"/>
              <w:right w:val="nil"/>
            </w:tcBorders>
            <w:noWrap/>
            <w:vAlign w:val="bottom"/>
            <w:hideMark/>
          </w:tcPr>
          <w:p w14:paraId="2E1A9C52" w14:textId="77777777" w:rsidR="00364E9A" w:rsidRPr="00364E9A" w:rsidRDefault="00364E9A" w:rsidP="00577D89">
            <w:pPr>
              <w:pStyle w:val="Body"/>
              <w:spacing w:after="0"/>
              <w:ind w:right="720"/>
              <w:rPr>
                <w:rFonts w:ascii="Arial" w:hAnsi="Arial" w:cs="Arial"/>
                <w:b/>
              </w:rPr>
            </w:pPr>
            <w:r w:rsidRPr="00364E9A">
              <w:rPr>
                <w:rFonts w:ascii="Arial" w:hAnsi="Arial" w:cs="Arial"/>
                <w:b/>
              </w:rPr>
              <w:t>n</w:t>
            </w:r>
          </w:p>
        </w:tc>
        <w:tc>
          <w:tcPr>
            <w:tcW w:w="2692" w:type="dxa"/>
            <w:tcBorders>
              <w:top w:val="nil"/>
              <w:left w:val="nil"/>
              <w:bottom w:val="single" w:sz="12" w:space="0" w:color="auto"/>
              <w:right w:val="nil"/>
            </w:tcBorders>
            <w:noWrap/>
            <w:vAlign w:val="bottom"/>
            <w:hideMark/>
          </w:tcPr>
          <w:p w14:paraId="4DEBD3E6" w14:textId="77777777" w:rsidR="00364E9A" w:rsidRPr="00364E9A" w:rsidRDefault="00364E9A" w:rsidP="00577D89">
            <w:pPr>
              <w:pStyle w:val="Body"/>
              <w:spacing w:after="0"/>
              <w:ind w:right="720"/>
              <w:rPr>
                <w:rFonts w:ascii="Arial" w:hAnsi="Arial" w:cs="Arial"/>
                <w:b/>
              </w:rPr>
            </w:pPr>
            <w:r w:rsidRPr="00364E9A">
              <w:rPr>
                <w:rFonts w:ascii="Arial" w:hAnsi="Arial" w:cs="Arial"/>
                <w:b/>
              </w:rPr>
              <w:t>%</w:t>
            </w:r>
          </w:p>
        </w:tc>
      </w:tr>
      <w:tr w:rsidR="00364E9A" w:rsidRPr="00364E9A" w14:paraId="28E522A8" w14:textId="77777777" w:rsidTr="00947DB4">
        <w:trPr>
          <w:trHeight w:val="218"/>
        </w:trPr>
        <w:tc>
          <w:tcPr>
            <w:tcW w:w="3025" w:type="dxa"/>
            <w:tcBorders>
              <w:top w:val="nil"/>
              <w:left w:val="nil"/>
              <w:bottom w:val="nil"/>
              <w:right w:val="nil"/>
            </w:tcBorders>
            <w:noWrap/>
            <w:vAlign w:val="bottom"/>
            <w:hideMark/>
          </w:tcPr>
          <w:p w14:paraId="3811030D" w14:textId="77777777" w:rsidR="00364E9A" w:rsidRPr="00364E9A" w:rsidRDefault="00364E9A" w:rsidP="00577D89">
            <w:pPr>
              <w:pStyle w:val="Body"/>
              <w:spacing w:after="0"/>
              <w:ind w:right="720"/>
              <w:rPr>
                <w:rFonts w:ascii="Arial" w:hAnsi="Arial" w:cs="Arial"/>
                <w:b/>
              </w:rPr>
            </w:pPr>
            <w:r w:rsidRPr="00364E9A">
              <w:rPr>
                <w:rFonts w:ascii="Arial" w:hAnsi="Arial" w:cs="Arial"/>
                <w:b/>
              </w:rPr>
              <w:t>CSMT Changes</w:t>
            </w:r>
          </w:p>
        </w:tc>
        <w:tc>
          <w:tcPr>
            <w:tcW w:w="3005" w:type="dxa"/>
            <w:tcBorders>
              <w:top w:val="nil"/>
              <w:left w:val="nil"/>
              <w:bottom w:val="single" w:sz="12" w:space="0" w:color="auto"/>
              <w:right w:val="nil"/>
            </w:tcBorders>
            <w:noWrap/>
            <w:vAlign w:val="bottom"/>
            <w:hideMark/>
          </w:tcPr>
          <w:p w14:paraId="7FAEED73"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692" w:type="dxa"/>
            <w:tcBorders>
              <w:top w:val="nil"/>
              <w:left w:val="nil"/>
              <w:bottom w:val="single" w:sz="12" w:space="0" w:color="auto"/>
              <w:right w:val="nil"/>
            </w:tcBorders>
            <w:noWrap/>
            <w:vAlign w:val="bottom"/>
            <w:hideMark/>
          </w:tcPr>
          <w:p w14:paraId="74D84BE9"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r>
      <w:tr w:rsidR="00364E9A" w:rsidRPr="00364E9A" w14:paraId="3DE31461" w14:textId="77777777" w:rsidTr="00947DB4">
        <w:trPr>
          <w:trHeight w:val="208"/>
        </w:trPr>
        <w:tc>
          <w:tcPr>
            <w:tcW w:w="3025" w:type="dxa"/>
            <w:tcBorders>
              <w:top w:val="nil"/>
              <w:left w:val="nil"/>
              <w:bottom w:val="nil"/>
              <w:right w:val="nil"/>
            </w:tcBorders>
            <w:noWrap/>
            <w:vAlign w:val="bottom"/>
            <w:hideMark/>
          </w:tcPr>
          <w:p w14:paraId="796F47FE" w14:textId="77777777" w:rsidR="00364E9A" w:rsidRPr="00364E9A" w:rsidRDefault="00364E9A" w:rsidP="00577D89">
            <w:pPr>
              <w:pStyle w:val="Body"/>
              <w:spacing w:after="0"/>
              <w:ind w:right="720"/>
              <w:rPr>
                <w:rFonts w:ascii="Arial" w:hAnsi="Arial" w:cs="Arial"/>
              </w:rPr>
            </w:pPr>
            <w:r w:rsidRPr="00364E9A">
              <w:rPr>
                <w:rFonts w:ascii="Arial" w:hAnsi="Arial" w:cs="Arial"/>
              </w:rPr>
              <w:t>Decreased</w:t>
            </w:r>
          </w:p>
        </w:tc>
        <w:tc>
          <w:tcPr>
            <w:tcW w:w="3005" w:type="dxa"/>
            <w:tcBorders>
              <w:top w:val="nil"/>
              <w:left w:val="nil"/>
              <w:bottom w:val="nil"/>
              <w:right w:val="nil"/>
            </w:tcBorders>
            <w:noWrap/>
            <w:vAlign w:val="bottom"/>
            <w:hideMark/>
          </w:tcPr>
          <w:p w14:paraId="3D29C79F" w14:textId="77777777" w:rsidR="00364E9A" w:rsidRPr="00364E9A" w:rsidRDefault="00364E9A" w:rsidP="00577D89">
            <w:pPr>
              <w:pStyle w:val="Body"/>
              <w:spacing w:after="0"/>
              <w:ind w:right="720"/>
              <w:rPr>
                <w:rFonts w:ascii="Arial" w:hAnsi="Arial" w:cs="Arial"/>
              </w:rPr>
            </w:pPr>
            <w:r w:rsidRPr="00364E9A">
              <w:rPr>
                <w:rFonts w:ascii="Arial" w:hAnsi="Arial" w:cs="Arial"/>
              </w:rPr>
              <w:t>43</w:t>
            </w:r>
          </w:p>
        </w:tc>
        <w:tc>
          <w:tcPr>
            <w:tcW w:w="2692" w:type="dxa"/>
            <w:tcBorders>
              <w:top w:val="nil"/>
              <w:left w:val="nil"/>
              <w:bottom w:val="nil"/>
              <w:right w:val="nil"/>
            </w:tcBorders>
            <w:noWrap/>
            <w:vAlign w:val="bottom"/>
            <w:hideMark/>
          </w:tcPr>
          <w:p w14:paraId="06DBEB6B" w14:textId="77777777" w:rsidR="00364E9A" w:rsidRPr="00364E9A" w:rsidRDefault="00364E9A" w:rsidP="00577D89">
            <w:pPr>
              <w:pStyle w:val="Body"/>
              <w:spacing w:after="0"/>
              <w:ind w:right="720"/>
              <w:rPr>
                <w:rFonts w:ascii="Arial" w:hAnsi="Arial" w:cs="Arial"/>
              </w:rPr>
            </w:pPr>
            <w:r w:rsidRPr="00364E9A">
              <w:rPr>
                <w:rFonts w:ascii="Arial" w:hAnsi="Arial" w:cs="Arial"/>
              </w:rPr>
              <w:t>40.95</w:t>
            </w:r>
          </w:p>
        </w:tc>
      </w:tr>
      <w:tr w:rsidR="00364E9A" w:rsidRPr="00364E9A" w14:paraId="0DF0340B" w14:textId="77777777" w:rsidTr="00947DB4">
        <w:trPr>
          <w:trHeight w:val="198"/>
        </w:trPr>
        <w:tc>
          <w:tcPr>
            <w:tcW w:w="3025" w:type="dxa"/>
            <w:tcBorders>
              <w:top w:val="nil"/>
              <w:left w:val="nil"/>
              <w:bottom w:val="nil"/>
              <w:right w:val="nil"/>
            </w:tcBorders>
            <w:noWrap/>
            <w:vAlign w:val="bottom"/>
            <w:hideMark/>
          </w:tcPr>
          <w:p w14:paraId="4B91A308" w14:textId="77777777" w:rsidR="00364E9A" w:rsidRPr="00364E9A" w:rsidRDefault="00364E9A" w:rsidP="00577D89">
            <w:pPr>
              <w:pStyle w:val="Body"/>
              <w:spacing w:after="0"/>
              <w:ind w:right="720"/>
              <w:rPr>
                <w:rFonts w:ascii="Arial" w:hAnsi="Arial" w:cs="Arial"/>
              </w:rPr>
            </w:pPr>
            <w:r w:rsidRPr="00364E9A">
              <w:rPr>
                <w:rFonts w:ascii="Arial" w:hAnsi="Arial" w:cs="Arial"/>
              </w:rPr>
              <w:t>Increased</w:t>
            </w:r>
          </w:p>
        </w:tc>
        <w:tc>
          <w:tcPr>
            <w:tcW w:w="3005" w:type="dxa"/>
            <w:tcBorders>
              <w:top w:val="nil"/>
              <w:left w:val="nil"/>
              <w:bottom w:val="nil"/>
              <w:right w:val="nil"/>
            </w:tcBorders>
            <w:noWrap/>
            <w:vAlign w:val="bottom"/>
            <w:hideMark/>
          </w:tcPr>
          <w:p w14:paraId="2D2842EC" w14:textId="77777777" w:rsidR="00364E9A" w:rsidRPr="00364E9A" w:rsidRDefault="00364E9A" w:rsidP="00577D89">
            <w:pPr>
              <w:pStyle w:val="Body"/>
              <w:spacing w:after="0"/>
              <w:ind w:right="720"/>
              <w:rPr>
                <w:rFonts w:ascii="Arial" w:hAnsi="Arial" w:cs="Arial"/>
              </w:rPr>
            </w:pPr>
            <w:r w:rsidRPr="00364E9A">
              <w:rPr>
                <w:rFonts w:ascii="Arial" w:hAnsi="Arial" w:cs="Arial"/>
              </w:rPr>
              <w:t>60</w:t>
            </w:r>
          </w:p>
        </w:tc>
        <w:tc>
          <w:tcPr>
            <w:tcW w:w="2692" w:type="dxa"/>
            <w:tcBorders>
              <w:top w:val="nil"/>
              <w:left w:val="nil"/>
              <w:bottom w:val="nil"/>
              <w:right w:val="nil"/>
            </w:tcBorders>
            <w:noWrap/>
            <w:vAlign w:val="bottom"/>
            <w:hideMark/>
          </w:tcPr>
          <w:p w14:paraId="7C9C297A" w14:textId="77777777" w:rsidR="00364E9A" w:rsidRPr="00364E9A" w:rsidRDefault="00364E9A" w:rsidP="00577D89">
            <w:pPr>
              <w:pStyle w:val="Body"/>
              <w:spacing w:after="0"/>
              <w:ind w:right="720"/>
              <w:rPr>
                <w:rFonts w:ascii="Arial" w:hAnsi="Arial" w:cs="Arial"/>
              </w:rPr>
            </w:pPr>
            <w:r w:rsidRPr="00364E9A">
              <w:rPr>
                <w:rFonts w:ascii="Arial" w:hAnsi="Arial" w:cs="Arial"/>
              </w:rPr>
              <w:t>57.14</w:t>
            </w:r>
          </w:p>
        </w:tc>
      </w:tr>
      <w:tr w:rsidR="00364E9A" w:rsidRPr="00364E9A" w14:paraId="6EBC349A" w14:textId="77777777" w:rsidTr="00947DB4">
        <w:trPr>
          <w:trHeight w:val="198"/>
        </w:trPr>
        <w:tc>
          <w:tcPr>
            <w:tcW w:w="3025" w:type="dxa"/>
            <w:tcBorders>
              <w:top w:val="nil"/>
              <w:left w:val="nil"/>
              <w:bottom w:val="nil"/>
              <w:right w:val="nil"/>
            </w:tcBorders>
            <w:noWrap/>
            <w:vAlign w:val="bottom"/>
            <w:hideMark/>
          </w:tcPr>
          <w:p w14:paraId="53095440" w14:textId="77777777" w:rsidR="00364E9A" w:rsidRPr="00364E9A" w:rsidRDefault="00364E9A" w:rsidP="00577D89">
            <w:pPr>
              <w:pStyle w:val="Body"/>
              <w:spacing w:after="0"/>
              <w:ind w:right="720"/>
              <w:rPr>
                <w:rFonts w:ascii="Arial" w:hAnsi="Arial" w:cs="Arial"/>
              </w:rPr>
            </w:pPr>
            <w:r w:rsidRPr="00364E9A">
              <w:rPr>
                <w:rFonts w:ascii="Arial" w:hAnsi="Arial" w:cs="Arial"/>
              </w:rPr>
              <w:t>unchanged</w:t>
            </w:r>
          </w:p>
        </w:tc>
        <w:tc>
          <w:tcPr>
            <w:tcW w:w="3005" w:type="dxa"/>
            <w:tcBorders>
              <w:top w:val="nil"/>
              <w:left w:val="nil"/>
              <w:bottom w:val="nil"/>
              <w:right w:val="nil"/>
            </w:tcBorders>
            <w:noWrap/>
            <w:vAlign w:val="bottom"/>
            <w:hideMark/>
          </w:tcPr>
          <w:p w14:paraId="27F1F551" w14:textId="77777777" w:rsidR="00364E9A" w:rsidRPr="00364E9A" w:rsidRDefault="00364E9A" w:rsidP="00577D89">
            <w:pPr>
              <w:pStyle w:val="Body"/>
              <w:spacing w:after="0"/>
              <w:ind w:right="720"/>
              <w:rPr>
                <w:rFonts w:ascii="Arial" w:hAnsi="Arial" w:cs="Arial"/>
              </w:rPr>
            </w:pPr>
            <w:r w:rsidRPr="00364E9A">
              <w:rPr>
                <w:rFonts w:ascii="Arial" w:hAnsi="Arial" w:cs="Arial"/>
              </w:rPr>
              <w:t>02</w:t>
            </w:r>
          </w:p>
        </w:tc>
        <w:tc>
          <w:tcPr>
            <w:tcW w:w="2692" w:type="dxa"/>
            <w:tcBorders>
              <w:top w:val="nil"/>
              <w:left w:val="nil"/>
              <w:bottom w:val="nil"/>
              <w:right w:val="nil"/>
            </w:tcBorders>
            <w:noWrap/>
            <w:vAlign w:val="bottom"/>
            <w:hideMark/>
          </w:tcPr>
          <w:p w14:paraId="085CE4A5" w14:textId="77777777" w:rsidR="00364E9A" w:rsidRPr="00364E9A" w:rsidRDefault="00364E9A" w:rsidP="00577D89">
            <w:pPr>
              <w:pStyle w:val="Body"/>
              <w:spacing w:after="0"/>
              <w:ind w:right="720"/>
              <w:rPr>
                <w:rFonts w:ascii="Arial" w:hAnsi="Arial" w:cs="Arial"/>
              </w:rPr>
            </w:pPr>
            <w:r w:rsidRPr="00364E9A">
              <w:rPr>
                <w:rFonts w:ascii="Arial" w:hAnsi="Arial" w:cs="Arial"/>
              </w:rPr>
              <w:t>1.91</w:t>
            </w:r>
          </w:p>
        </w:tc>
      </w:tr>
      <w:tr w:rsidR="00364E9A" w:rsidRPr="00364E9A" w14:paraId="320E51D9" w14:textId="77777777" w:rsidTr="00947DB4">
        <w:trPr>
          <w:trHeight w:val="198"/>
        </w:trPr>
        <w:tc>
          <w:tcPr>
            <w:tcW w:w="3025" w:type="dxa"/>
            <w:tcBorders>
              <w:top w:val="nil"/>
              <w:left w:val="nil"/>
              <w:bottom w:val="nil"/>
              <w:right w:val="nil"/>
            </w:tcBorders>
            <w:noWrap/>
            <w:vAlign w:val="bottom"/>
            <w:hideMark/>
          </w:tcPr>
          <w:p w14:paraId="453AEDA8" w14:textId="77777777" w:rsidR="00364E9A" w:rsidRPr="00364E9A" w:rsidRDefault="00364E9A" w:rsidP="00577D89">
            <w:pPr>
              <w:pStyle w:val="Body"/>
              <w:spacing w:after="0"/>
              <w:ind w:right="720"/>
              <w:rPr>
                <w:rFonts w:ascii="Arial" w:hAnsi="Arial" w:cs="Arial"/>
              </w:rPr>
            </w:pPr>
          </w:p>
        </w:tc>
        <w:tc>
          <w:tcPr>
            <w:tcW w:w="3005" w:type="dxa"/>
            <w:tcBorders>
              <w:top w:val="nil"/>
              <w:left w:val="nil"/>
              <w:bottom w:val="nil"/>
              <w:right w:val="nil"/>
            </w:tcBorders>
            <w:noWrap/>
            <w:vAlign w:val="bottom"/>
            <w:hideMark/>
          </w:tcPr>
          <w:p w14:paraId="00BC2DA9" w14:textId="77777777" w:rsidR="00364E9A" w:rsidRPr="00364E9A" w:rsidRDefault="00364E9A" w:rsidP="00577D89">
            <w:pPr>
              <w:pStyle w:val="Body"/>
              <w:spacing w:after="0"/>
              <w:ind w:right="720"/>
              <w:rPr>
                <w:rFonts w:ascii="Arial" w:hAnsi="Arial" w:cs="Arial"/>
                <w:b/>
              </w:rPr>
            </w:pPr>
            <w:r w:rsidRPr="00364E9A">
              <w:rPr>
                <w:rFonts w:ascii="Arial" w:hAnsi="Arial" w:cs="Arial"/>
                <w:b/>
              </w:rPr>
              <w:t>105</w:t>
            </w:r>
          </w:p>
        </w:tc>
        <w:tc>
          <w:tcPr>
            <w:tcW w:w="2692" w:type="dxa"/>
            <w:tcBorders>
              <w:top w:val="nil"/>
              <w:left w:val="nil"/>
              <w:bottom w:val="nil"/>
              <w:right w:val="nil"/>
            </w:tcBorders>
            <w:noWrap/>
            <w:vAlign w:val="bottom"/>
            <w:hideMark/>
          </w:tcPr>
          <w:p w14:paraId="4E3067E3" w14:textId="77777777" w:rsidR="00364E9A" w:rsidRPr="00364E9A" w:rsidRDefault="00364E9A" w:rsidP="00577D89">
            <w:pPr>
              <w:pStyle w:val="Body"/>
              <w:spacing w:after="0"/>
              <w:ind w:right="720"/>
              <w:rPr>
                <w:rFonts w:ascii="Arial" w:hAnsi="Arial" w:cs="Arial"/>
                <w:b/>
              </w:rPr>
            </w:pPr>
            <w:r w:rsidRPr="00364E9A">
              <w:rPr>
                <w:rFonts w:ascii="Arial" w:hAnsi="Arial" w:cs="Arial"/>
                <w:b/>
              </w:rPr>
              <w:t>100</w:t>
            </w:r>
          </w:p>
        </w:tc>
      </w:tr>
      <w:tr w:rsidR="00364E9A" w:rsidRPr="00364E9A" w14:paraId="4A786077" w14:textId="77777777" w:rsidTr="00947DB4">
        <w:trPr>
          <w:trHeight w:val="208"/>
        </w:trPr>
        <w:tc>
          <w:tcPr>
            <w:tcW w:w="3025" w:type="dxa"/>
            <w:tcBorders>
              <w:top w:val="nil"/>
              <w:left w:val="nil"/>
              <w:bottom w:val="nil"/>
              <w:right w:val="nil"/>
            </w:tcBorders>
            <w:noWrap/>
            <w:vAlign w:val="bottom"/>
            <w:hideMark/>
          </w:tcPr>
          <w:p w14:paraId="6A66C3BA" w14:textId="77777777" w:rsidR="00364E9A" w:rsidRPr="00364E9A" w:rsidRDefault="00364E9A" w:rsidP="00577D89">
            <w:pPr>
              <w:pStyle w:val="Body"/>
              <w:spacing w:after="0"/>
              <w:ind w:right="720"/>
              <w:rPr>
                <w:rFonts w:ascii="Arial" w:hAnsi="Arial" w:cs="Arial"/>
                <w:b/>
              </w:rPr>
            </w:pPr>
            <w:r w:rsidRPr="00364E9A">
              <w:rPr>
                <w:rFonts w:ascii="Arial" w:hAnsi="Arial" w:cs="Arial"/>
                <w:b/>
              </w:rPr>
              <w:t>LogMAR VA</w:t>
            </w:r>
          </w:p>
        </w:tc>
        <w:tc>
          <w:tcPr>
            <w:tcW w:w="3005" w:type="dxa"/>
            <w:tcBorders>
              <w:top w:val="nil"/>
              <w:left w:val="nil"/>
              <w:bottom w:val="single" w:sz="12" w:space="0" w:color="auto"/>
              <w:right w:val="nil"/>
            </w:tcBorders>
            <w:noWrap/>
            <w:vAlign w:val="bottom"/>
            <w:hideMark/>
          </w:tcPr>
          <w:p w14:paraId="036FA4DE"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692" w:type="dxa"/>
            <w:tcBorders>
              <w:top w:val="nil"/>
              <w:left w:val="nil"/>
              <w:bottom w:val="single" w:sz="12" w:space="0" w:color="auto"/>
              <w:right w:val="nil"/>
            </w:tcBorders>
            <w:noWrap/>
            <w:vAlign w:val="bottom"/>
            <w:hideMark/>
          </w:tcPr>
          <w:p w14:paraId="6D149A82"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r>
      <w:tr w:rsidR="00364E9A" w:rsidRPr="00364E9A" w14:paraId="2153FD26" w14:textId="77777777" w:rsidTr="00947DB4">
        <w:trPr>
          <w:trHeight w:val="208"/>
        </w:trPr>
        <w:tc>
          <w:tcPr>
            <w:tcW w:w="3025" w:type="dxa"/>
            <w:tcBorders>
              <w:top w:val="nil"/>
              <w:left w:val="nil"/>
              <w:bottom w:val="nil"/>
              <w:right w:val="nil"/>
            </w:tcBorders>
            <w:noWrap/>
            <w:vAlign w:val="bottom"/>
            <w:hideMark/>
          </w:tcPr>
          <w:p w14:paraId="07199D29" w14:textId="77777777" w:rsidR="00364E9A" w:rsidRPr="00364E9A" w:rsidRDefault="00364E9A" w:rsidP="00577D89">
            <w:pPr>
              <w:pStyle w:val="Body"/>
              <w:spacing w:after="0"/>
              <w:ind w:right="720"/>
              <w:rPr>
                <w:rFonts w:ascii="Arial" w:hAnsi="Arial" w:cs="Arial"/>
              </w:rPr>
            </w:pPr>
            <w:r w:rsidRPr="00364E9A">
              <w:rPr>
                <w:rFonts w:ascii="Arial" w:hAnsi="Arial" w:cs="Arial"/>
              </w:rPr>
              <w:t>Decreased</w:t>
            </w:r>
          </w:p>
        </w:tc>
        <w:tc>
          <w:tcPr>
            <w:tcW w:w="3005" w:type="dxa"/>
            <w:tcBorders>
              <w:top w:val="nil"/>
              <w:left w:val="nil"/>
              <w:bottom w:val="nil"/>
              <w:right w:val="nil"/>
            </w:tcBorders>
            <w:noWrap/>
            <w:vAlign w:val="bottom"/>
            <w:hideMark/>
          </w:tcPr>
          <w:p w14:paraId="7CAEDEE5" w14:textId="77777777" w:rsidR="00364E9A" w:rsidRPr="00364E9A" w:rsidRDefault="00364E9A" w:rsidP="00577D89">
            <w:pPr>
              <w:pStyle w:val="Body"/>
              <w:spacing w:after="0"/>
              <w:ind w:right="720"/>
              <w:rPr>
                <w:rFonts w:ascii="Arial" w:hAnsi="Arial" w:cs="Arial"/>
              </w:rPr>
            </w:pPr>
            <w:r w:rsidRPr="00364E9A">
              <w:rPr>
                <w:rFonts w:ascii="Arial" w:hAnsi="Arial" w:cs="Arial"/>
              </w:rPr>
              <w:t>22</w:t>
            </w:r>
          </w:p>
        </w:tc>
        <w:tc>
          <w:tcPr>
            <w:tcW w:w="2692" w:type="dxa"/>
            <w:tcBorders>
              <w:top w:val="nil"/>
              <w:left w:val="nil"/>
              <w:bottom w:val="nil"/>
              <w:right w:val="nil"/>
            </w:tcBorders>
            <w:noWrap/>
            <w:vAlign w:val="bottom"/>
            <w:hideMark/>
          </w:tcPr>
          <w:p w14:paraId="5BA9EF73" w14:textId="77777777" w:rsidR="00364E9A" w:rsidRPr="00364E9A" w:rsidRDefault="00364E9A" w:rsidP="00577D89">
            <w:pPr>
              <w:pStyle w:val="Body"/>
              <w:spacing w:after="0"/>
              <w:ind w:right="720"/>
              <w:rPr>
                <w:rFonts w:ascii="Arial" w:hAnsi="Arial" w:cs="Arial"/>
              </w:rPr>
            </w:pPr>
            <w:r w:rsidRPr="00364E9A">
              <w:rPr>
                <w:rFonts w:ascii="Arial" w:hAnsi="Arial" w:cs="Arial"/>
              </w:rPr>
              <w:t>20.95</w:t>
            </w:r>
          </w:p>
        </w:tc>
      </w:tr>
      <w:tr w:rsidR="00364E9A" w:rsidRPr="00364E9A" w14:paraId="63534CCB" w14:textId="77777777" w:rsidTr="00947DB4">
        <w:trPr>
          <w:trHeight w:val="198"/>
        </w:trPr>
        <w:tc>
          <w:tcPr>
            <w:tcW w:w="3025" w:type="dxa"/>
            <w:tcBorders>
              <w:top w:val="nil"/>
              <w:left w:val="nil"/>
              <w:bottom w:val="nil"/>
              <w:right w:val="nil"/>
            </w:tcBorders>
            <w:noWrap/>
            <w:vAlign w:val="bottom"/>
            <w:hideMark/>
          </w:tcPr>
          <w:p w14:paraId="2E2363A3" w14:textId="77777777" w:rsidR="00364E9A" w:rsidRPr="00364E9A" w:rsidRDefault="00364E9A" w:rsidP="00577D89">
            <w:pPr>
              <w:pStyle w:val="Body"/>
              <w:spacing w:after="0"/>
              <w:ind w:right="720"/>
              <w:rPr>
                <w:rFonts w:ascii="Arial" w:hAnsi="Arial" w:cs="Arial"/>
              </w:rPr>
            </w:pPr>
            <w:r w:rsidRPr="00364E9A">
              <w:rPr>
                <w:rFonts w:ascii="Arial" w:hAnsi="Arial" w:cs="Arial"/>
              </w:rPr>
              <w:t>Increased</w:t>
            </w:r>
          </w:p>
        </w:tc>
        <w:tc>
          <w:tcPr>
            <w:tcW w:w="3005" w:type="dxa"/>
            <w:tcBorders>
              <w:top w:val="nil"/>
              <w:left w:val="nil"/>
              <w:bottom w:val="nil"/>
              <w:right w:val="nil"/>
            </w:tcBorders>
            <w:noWrap/>
            <w:vAlign w:val="bottom"/>
            <w:hideMark/>
          </w:tcPr>
          <w:p w14:paraId="1EB22CF9" w14:textId="77777777" w:rsidR="00364E9A" w:rsidRPr="00364E9A" w:rsidRDefault="00364E9A" w:rsidP="00577D89">
            <w:pPr>
              <w:pStyle w:val="Body"/>
              <w:spacing w:after="0"/>
              <w:ind w:right="720"/>
              <w:rPr>
                <w:rFonts w:ascii="Arial" w:hAnsi="Arial" w:cs="Arial"/>
              </w:rPr>
            </w:pPr>
            <w:r w:rsidRPr="00364E9A">
              <w:rPr>
                <w:rFonts w:ascii="Arial" w:hAnsi="Arial" w:cs="Arial"/>
              </w:rPr>
              <w:t>33</w:t>
            </w:r>
          </w:p>
        </w:tc>
        <w:tc>
          <w:tcPr>
            <w:tcW w:w="2692" w:type="dxa"/>
            <w:tcBorders>
              <w:top w:val="nil"/>
              <w:left w:val="nil"/>
              <w:bottom w:val="nil"/>
              <w:right w:val="nil"/>
            </w:tcBorders>
            <w:noWrap/>
            <w:vAlign w:val="bottom"/>
            <w:hideMark/>
          </w:tcPr>
          <w:p w14:paraId="34740E3F" w14:textId="77777777" w:rsidR="00364E9A" w:rsidRPr="00364E9A" w:rsidRDefault="00364E9A" w:rsidP="00577D89">
            <w:pPr>
              <w:pStyle w:val="Body"/>
              <w:spacing w:after="0"/>
              <w:ind w:right="720"/>
              <w:rPr>
                <w:rFonts w:ascii="Arial" w:hAnsi="Arial" w:cs="Arial"/>
              </w:rPr>
            </w:pPr>
            <w:r w:rsidRPr="00364E9A">
              <w:rPr>
                <w:rFonts w:ascii="Arial" w:hAnsi="Arial" w:cs="Arial"/>
              </w:rPr>
              <w:t>31.43</w:t>
            </w:r>
          </w:p>
        </w:tc>
      </w:tr>
      <w:tr w:rsidR="00364E9A" w:rsidRPr="00364E9A" w14:paraId="44715466" w14:textId="77777777" w:rsidTr="00947DB4">
        <w:trPr>
          <w:trHeight w:val="208"/>
        </w:trPr>
        <w:tc>
          <w:tcPr>
            <w:tcW w:w="3025" w:type="dxa"/>
            <w:tcBorders>
              <w:top w:val="nil"/>
              <w:left w:val="nil"/>
              <w:bottom w:val="single" w:sz="12" w:space="0" w:color="auto"/>
              <w:right w:val="nil"/>
            </w:tcBorders>
            <w:noWrap/>
            <w:vAlign w:val="bottom"/>
            <w:hideMark/>
          </w:tcPr>
          <w:p w14:paraId="0DB5F3A5"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Unchanged </w:t>
            </w:r>
          </w:p>
        </w:tc>
        <w:tc>
          <w:tcPr>
            <w:tcW w:w="3005" w:type="dxa"/>
            <w:tcBorders>
              <w:top w:val="nil"/>
              <w:left w:val="nil"/>
              <w:bottom w:val="single" w:sz="12" w:space="0" w:color="auto"/>
              <w:right w:val="nil"/>
            </w:tcBorders>
            <w:noWrap/>
            <w:vAlign w:val="bottom"/>
            <w:hideMark/>
          </w:tcPr>
          <w:p w14:paraId="1850CA00" w14:textId="77777777" w:rsidR="00364E9A" w:rsidRPr="00364E9A" w:rsidRDefault="00364E9A" w:rsidP="00577D89">
            <w:pPr>
              <w:pStyle w:val="Body"/>
              <w:spacing w:after="0"/>
              <w:ind w:right="720"/>
              <w:rPr>
                <w:rFonts w:ascii="Arial" w:hAnsi="Arial" w:cs="Arial"/>
              </w:rPr>
            </w:pPr>
            <w:r w:rsidRPr="00364E9A">
              <w:rPr>
                <w:rFonts w:ascii="Arial" w:hAnsi="Arial" w:cs="Arial"/>
              </w:rPr>
              <w:t>50</w:t>
            </w:r>
          </w:p>
        </w:tc>
        <w:tc>
          <w:tcPr>
            <w:tcW w:w="2692" w:type="dxa"/>
            <w:tcBorders>
              <w:top w:val="nil"/>
              <w:left w:val="nil"/>
              <w:bottom w:val="single" w:sz="12" w:space="0" w:color="auto"/>
              <w:right w:val="nil"/>
            </w:tcBorders>
            <w:noWrap/>
            <w:vAlign w:val="bottom"/>
            <w:hideMark/>
          </w:tcPr>
          <w:p w14:paraId="6E62194B" w14:textId="77777777" w:rsidR="00364E9A" w:rsidRPr="00364E9A" w:rsidRDefault="00364E9A" w:rsidP="00577D89">
            <w:pPr>
              <w:pStyle w:val="Body"/>
              <w:spacing w:after="0"/>
              <w:ind w:right="720"/>
              <w:rPr>
                <w:rFonts w:ascii="Arial" w:hAnsi="Arial" w:cs="Arial"/>
              </w:rPr>
            </w:pPr>
            <w:r w:rsidRPr="00364E9A">
              <w:rPr>
                <w:rFonts w:ascii="Arial" w:hAnsi="Arial" w:cs="Arial"/>
              </w:rPr>
              <w:t>47.62</w:t>
            </w:r>
          </w:p>
        </w:tc>
      </w:tr>
      <w:tr w:rsidR="00364E9A" w:rsidRPr="00364E9A" w14:paraId="18871362" w14:textId="77777777" w:rsidTr="00947DB4">
        <w:trPr>
          <w:trHeight w:val="278"/>
        </w:trPr>
        <w:tc>
          <w:tcPr>
            <w:tcW w:w="3025" w:type="dxa"/>
            <w:tcBorders>
              <w:top w:val="nil"/>
              <w:left w:val="nil"/>
              <w:bottom w:val="nil"/>
              <w:right w:val="nil"/>
            </w:tcBorders>
            <w:noWrap/>
            <w:vAlign w:val="bottom"/>
            <w:hideMark/>
          </w:tcPr>
          <w:p w14:paraId="4ABF9429" w14:textId="77777777" w:rsidR="00364E9A" w:rsidRPr="00364E9A" w:rsidRDefault="00364E9A" w:rsidP="00577D89">
            <w:pPr>
              <w:pStyle w:val="Body"/>
              <w:spacing w:after="0"/>
              <w:ind w:right="720"/>
              <w:rPr>
                <w:rFonts w:ascii="Arial" w:hAnsi="Arial" w:cs="Arial"/>
              </w:rPr>
            </w:pPr>
          </w:p>
        </w:tc>
        <w:tc>
          <w:tcPr>
            <w:tcW w:w="3005" w:type="dxa"/>
            <w:tcBorders>
              <w:top w:val="nil"/>
              <w:left w:val="nil"/>
              <w:bottom w:val="nil"/>
              <w:right w:val="nil"/>
            </w:tcBorders>
            <w:noWrap/>
            <w:vAlign w:val="bottom"/>
            <w:hideMark/>
          </w:tcPr>
          <w:p w14:paraId="32A3D132" w14:textId="77777777" w:rsidR="00364E9A" w:rsidRPr="00364E9A" w:rsidRDefault="00364E9A" w:rsidP="00577D89">
            <w:pPr>
              <w:pStyle w:val="Body"/>
              <w:spacing w:after="0"/>
              <w:ind w:right="720"/>
              <w:rPr>
                <w:rFonts w:ascii="Arial" w:hAnsi="Arial" w:cs="Arial"/>
              </w:rPr>
            </w:pPr>
          </w:p>
        </w:tc>
        <w:tc>
          <w:tcPr>
            <w:tcW w:w="2692" w:type="dxa"/>
            <w:tcBorders>
              <w:top w:val="nil"/>
              <w:left w:val="nil"/>
              <w:bottom w:val="single" w:sz="12" w:space="0" w:color="auto"/>
              <w:right w:val="nil"/>
            </w:tcBorders>
            <w:noWrap/>
            <w:vAlign w:val="bottom"/>
            <w:hideMark/>
          </w:tcPr>
          <w:p w14:paraId="519D3F02" w14:textId="77777777" w:rsidR="00364E9A" w:rsidRPr="00364E9A" w:rsidRDefault="00364E9A" w:rsidP="00577D89">
            <w:pPr>
              <w:pStyle w:val="Body"/>
              <w:spacing w:after="0"/>
              <w:ind w:right="720"/>
              <w:rPr>
                <w:rFonts w:ascii="Arial" w:hAnsi="Arial" w:cs="Arial"/>
                <w:b/>
              </w:rPr>
            </w:pPr>
            <w:r w:rsidRPr="00364E9A">
              <w:rPr>
                <w:rFonts w:ascii="Arial" w:hAnsi="Arial" w:cs="Arial"/>
                <w:b/>
              </w:rPr>
              <w:t>100</w:t>
            </w:r>
          </w:p>
        </w:tc>
      </w:tr>
    </w:tbl>
    <w:p w14:paraId="10FF6069" w14:textId="77777777" w:rsidR="00364E9A" w:rsidRPr="00364E9A" w:rsidRDefault="00364E9A" w:rsidP="00577D89">
      <w:pPr>
        <w:pStyle w:val="Body"/>
        <w:spacing w:after="0"/>
        <w:ind w:right="720"/>
        <w:rPr>
          <w:rFonts w:ascii="Arial" w:hAnsi="Arial" w:cs="Arial"/>
        </w:rPr>
      </w:pPr>
    </w:p>
    <w:p w14:paraId="30224C66" w14:textId="77777777" w:rsidR="00364E9A" w:rsidRPr="00364E9A" w:rsidRDefault="009D0604" w:rsidP="00577D89">
      <w:pPr>
        <w:pStyle w:val="Body"/>
        <w:tabs>
          <w:tab w:val="left" w:pos="9000"/>
        </w:tabs>
        <w:spacing w:after="0"/>
        <w:ind w:right="720"/>
        <w:rPr>
          <w:rFonts w:ascii="Arial" w:hAnsi="Arial" w:cs="Arial"/>
          <w:b/>
        </w:rPr>
      </w:pPr>
      <w:r>
        <w:rPr>
          <w:rFonts w:ascii="Arial" w:hAnsi="Arial" w:cs="Arial"/>
          <w:b/>
        </w:rPr>
        <w:t xml:space="preserve">3.4 </w:t>
      </w:r>
      <w:r w:rsidR="00364E9A" w:rsidRPr="00364E9A">
        <w:rPr>
          <w:rFonts w:ascii="Arial" w:hAnsi="Arial" w:cs="Arial"/>
          <w:b/>
        </w:rPr>
        <w:t>Comparison of Central Subfield Macular Thickness (CSMT) between Injected and Un-injected eye</w:t>
      </w:r>
    </w:p>
    <w:p w14:paraId="2ED9BDFF" w14:textId="77777777" w:rsidR="00364E9A" w:rsidRDefault="00364E9A" w:rsidP="00577D89">
      <w:pPr>
        <w:pStyle w:val="Body"/>
        <w:tabs>
          <w:tab w:val="left" w:pos="9000"/>
        </w:tabs>
        <w:spacing w:after="0"/>
        <w:ind w:right="720"/>
        <w:rPr>
          <w:rFonts w:ascii="Arial" w:hAnsi="Arial" w:cs="Arial"/>
          <w:bCs/>
        </w:rPr>
      </w:pPr>
    </w:p>
    <w:p w14:paraId="725AAA6A" w14:textId="77777777" w:rsidR="00364E9A" w:rsidRPr="00364E9A" w:rsidRDefault="00364E9A" w:rsidP="00577D89">
      <w:pPr>
        <w:pStyle w:val="Body"/>
        <w:tabs>
          <w:tab w:val="left" w:pos="9000"/>
        </w:tabs>
        <w:spacing w:after="0"/>
        <w:ind w:right="720"/>
        <w:rPr>
          <w:rFonts w:ascii="Arial" w:hAnsi="Arial" w:cs="Arial"/>
          <w:bCs/>
        </w:rPr>
        <w:sectPr w:rsidR="00364E9A" w:rsidRPr="00364E9A" w:rsidSect="00BB14ED">
          <w:type w:val="continuous"/>
          <w:pgSz w:w="12240" w:h="15840"/>
          <w:pgMar w:top="1440" w:right="1440" w:bottom="1440" w:left="1440" w:header="720" w:footer="720" w:gutter="0"/>
          <w:cols w:space="720"/>
          <w:docGrid w:linePitch="360"/>
        </w:sectPr>
      </w:pPr>
    </w:p>
    <w:p w14:paraId="1B4888FD" w14:textId="77777777" w:rsidR="00364E9A" w:rsidRPr="00364E9A" w:rsidRDefault="00364E9A" w:rsidP="00577D89">
      <w:pPr>
        <w:pStyle w:val="Body"/>
        <w:tabs>
          <w:tab w:val="left" w:pos="9000"/>
        </w:tabs>
        <w:spacing w:after="0"/>
        <w:ind w:right="720"/>
        <w:rPr>
          <w:rFonts w:ascii="Arial" w:hAnsi="Arial" w:cs="Arial"/>
        </w:rPr>
      </w:pPr>
      <w:r w:rsidRPr="00364E9A">
        <w:rPr>
          <w:rFonts w:ascii="Arial" w:hAnsi="Arial" w:cs="Arial"/>
          <w:bCs/>
        </w:rPr>
        <w:t xml:space="preserve">These findings showed the impression that there was a decrease in CSMT in the treated eye from a baseline mean of 392.8 ± 105.47 µm to 365.9 ± 233.8 µm after 4weeks, however, this change was not statistically significant (p = 0.2528), as presented in </w:t>
      </w:r>
      <w:r w:rsidRPr="00364E9A">
        <w:rPr>
          <w:rFonts w:ascii="Arial" w:hAnsi="Arial" w:cs="Arial"/>
          <w:b/>
          <w:bCs/>
        </w:rPr>
        <w:t>Table 5</w:t>
      </w:r>
      <w:r w:rsidRPr="00364E9A">
        <w:rPr>
          <w:rFonts w:ascii="Arial" w:hAnsi="Arial" w:cs="Arial"/>
          <w:bCs/>
        </w:rPr>
        <w:t>. In the untreated eye, the mean CSMT at baseline was 300.9 ± 31.54 µm and faintly increased to 304.7 ± 36.92 µm at follow-up time, with no statistically significant difference observed (p = 0.1472).</w:t>
      </w:r>
    </w:p>
    <w:p w14:paraId="48BC1BB7" w14:textId="77777777" w:rsidR="00364E9A" w:rsidRDefault="00364E9A" w:rsidP="00577D89">
      <w:pPr>
        <w:pStyle w:val="Body"/>
        <w:spacing w:after="0"/>
        <w:ind w:right="720"/>
        <w:rPr>
          <w:rFonts w:ascii="Arial" w:hAnsi="Arial" w:cs="Arial"/>
          <w:b/>
          <w:bCs/>
        </w:rPr>
      </w:pPr>
    </w:p>
    <w:p w14:paraId="73801218" w14:textId="77777777" w:rsidR="002C53D7" w:rsidRPr="00364E9A" w:rsidRDefault="002C53D7" w:rsidP="00577D89">
      <w:pPr>
        <w:pStyle w:val="Body"/>
        <w:spacing w:after="0"/>
        <w:ind w:right="720"/>
        <w:rPr>
          <w:rFonts w:ascii="Arial" w:hAnsi="Arial" w:cs="Arial"/>
          <w:b/>
          <w:bCs/>
        </w:rPr>
        <w:sectPr w:rsidR="002C53D7" w:rsidRPr="00364E9A" w:rsidSect="00BB14ED">
          <w:type w:val="continuous"/>
          <w:pgSz w:w="12240" w:h="15840"/>
          <w:pgMar w:top="1440" w:right="1440" w:bottom="1440" w:left="1440" w:header="720" w:footer="720" w:gutter="0"/>
          <w:cols w:space="720"/>
          <w:docGrid w:linePitch="360"/>
        </w:sectPr>
      </w:pPr>
    </w:p>
    <w:p w14:paraId="1343220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5:</w:t>
      </w:r>
      <w:r w:rsidRPr="00364E9A">
        <w:rPr>
          <w:rFonts w:ascii="Arial" w:hAnsi="Arial" w:cs="Arial"/>
        </w:rPr>
        <w:t xml:space="preserve"> </w:t>
      </w:r>
      <w:r w:rsidRPr="00364E9A">
        <w:rPr>
          <w:rFonts w:ascii="Arial" w:hAnsi="Arial" w:cs="Arial"/>
          <w:b/>
        </w:rPr>
        <w:t>CSMT comparison between Injected and Un-injected eye</w:t>
      </w:r>
    </w:p>
    <w:tbl>
      <w:tblPr>
        <w:tblW w:w="9198" w:type="dxa"/>
        <w:tblLook w:val="04A0" w:firstRow="1" w:lastRow="0" w:firstColumn="1" w:lastColumn="0" w:noHBand="0" w:noVBand="1"/>
      </w:tblPr>
      <w:tblGrid>
        <w:gridCol w:w="1331"/>
        <w:gridCol w:w="1717"/>
        <w:gridCol w:w="1267"/>
        <w:gridCol w:w="1179"/>
        <w:gridCol w:w="1636"/>
        <w:gridCol w:w="1267"/>
        <w:gridCol w:w="1179"/>
      </w:tblGrid>
      <w:tr w:rsidR="00364E9A" w:rsidRPr="00364E9A" w14:paraId="48FBF1AB" w14:textId="77777777" w:rsidTr="00947DB4">
        <w:trPr>
          <w:trHeight w:val="221"/>
        </w:trPr>
        <w:tc>
          <w:tcPr>
            <w:tcW w:w="1278" w:type="dxa"/>
            <w:tcBorders>
              <w:top w:val="single" w:sz="12" w:space="0" w:color="auto"/>
            </w:tcBorders>
            <w:noWrap/>
            <w:vAlign w:val="bottom"/>
            <w:hideMark/>
          </w:tcPr>
          <w:p w14:paraId="117D0B09" w14:textId="77777777" w:rsidR="00364E9A" w:rsidRPr="00364E9A" w:rsidRDefault="00364E9A" w:rsidP="00577D89">
            <w:pPr>
              <w:pStyle w:val="Body"/>
              <w:spacing w:after="0"/>
              <w:ind w:right="720"/>
              <w:rPr>
                <w:rFonts w:ascii="Arial" w:hAnsi="Arial" w:cs="Arial"/>
              </w:rPr>
            </w:pPr>
            <w:r w:rsidRPr="00364E9A">
              <w:rPr>
                <w:rFonts w:ascii="Arial" w:hAnsi="Arial" w:cs="Arial"/>
              </w:rPr>
              <w:t> Variable</w:t>
            </w:r>
          </w:p>
        </w:tc>
        <w:tc>
          <w:tcPr>
            <w:tcW w:w="7920" w:type="dxa"/>
            <w:gridSpan w:val="6"/>
            <w:tcBorders>
              <w:top w:val="single" w:sz="12" w:space="0" w:color="auto"/>
            </w:tcBorders>
            <w:noWrap/>
            <w:vAlign w:val="bottom"/>
            <w:hideMark/>
          </w:tcPr>
          <w:p w14:paraId="051D1D5B" w14:textId="77777777" w:rsidR="00364E9A" w:rsidRPr="00364E9A" w:rsidRDefault="00364E9A" w:rsidP="00577D89">
            <w:pPr>
              <w:pStyle w:val="Body"/>
              <w:spacing w:after="0"/>
              <w:ind w:right="720"/>
              <w:rPr>
                <w:rFonts w:ascii="Arial" w:hAnsi="Arial" w:cs="Arial"/>
              </w:rPr>
            </w:pPr>
            <w:r w:rsidRPr="00364E9A">
              <w:rPr>
                <w:rFonts w:ascii="Arial" w:hAnsi="Arial" w:cs="Arial"/>
              </w:rPr>
              <w:t>CSMT (nm)</w:t>
            </w:r>
          </w:p>
        </w:tc>
      </w:tr>
      <w:tr w:rsidR="00947DB4" w:rsidRPr="00364E9A" w14:paraId="5E9183D7" w14:textId="77777777" w:rsidTr="00947DB4">
        <w:trPr>
          <w:trHeight w:val="221"/>
        </w:trPr>
        <w:tc>
          <w:tcPr>
            <w:tcW w:w="1278" w:type="dxa"/>
            <w:noWrap/>
            <w:vAlign w:val="bottom"/>
            <w:hideMark/>
          </w:tcPr>
          <w:p w14:paraId="0472FD26"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3999" w:type="dxa"/>
            <w:gridSpan w:val="3"/>
            <w:tcBorders>
              <w:top w:val="single" w:sz="12" w:space="0" w:color="auto"/>
            </w:tcBorders>
            <w:noWrap/>
            <w:vAlign w:val="bottom"/>
            <w:hideMark/>
          </w:tcPr>
          <w:p w14:paraId="4A664DFB" w14:textId="77777777" w:rsidR="00364E9A" w:rsidRPr="00364E9A" w:rsidRDefault="00364E9A" w:rsidP="00577D89">
            <w:pPr>
              <w:pStyle w:val="Body"/>
              <w:spacing w:after="0"/>
              <w:ind w:right="720"/>
              <w:rPr>
                <w:rFonts w:ascii="Arial" w:hAnsi="Arial" w:cs="Arial"/>
              </w:rPr>
            </w:pPr>
            <w:r w:rsidRPr="00364E9A">
              <w:rPr>
                <w:rFonts w:ascii="Arial" w:hAnsi="Arial" w:cs="Arial"/>
              </w:rPr>
              <w:t>Injected eye</w:t>
            </w:r>
          </w:p>
        </w:tc>
        <w:tc>
          <w:tcPr>
            <w:tcW w:w="3921" w:type="dxa"/>
            <w:gridSpan w:val="3"/>
            <w:tcBorders>
              <w:top w:val="single" w:sz="12" w:space="0" w:color="auto"/>
              <w:bottom w:val="single" w:sz="12" w:space="0" w:color="auto"/>
            </w:tcBorders>
            <w:noWrap/>
            <w:vAlign w:val="bottom"/>
            <w:hideMark/>
          </w:tcPr>
          <w:p w14:paraId="51CA7258" w14:textId="77777777" w:rsidR="00364E9A" w:rsidRPr="00364E9A" w:rsidRDefault="00364E9A" w:rsidP="00577D89">
            <w:pPr>
              <w:pStyle w:val="Body"/>
              <w:spacing w:after="0"/>
              <w:ind w:right="720"/>
              <w:rPr>
                <w:rFonts w:ascii="Arial" w:hAnsi="Arial" w:cs="Arial"/>
              </w:rPr>
            </w:pPr>
            <w:proofErr w:type="spellStart"/>
            <w:r w:rsidRPr="00364E9A">
              <w:rPr>
                <w:rFonts w:ascii="Arial" w:hAnsi="Arial" w:cs="Arial"/>
              </w:rPr>
              <w:t>Uninjected</w:t>
            </w:r>
            <w:proofErr w:type="spellEnd"/>
            <w:r w:rsidRPr="00364E9A">
              <w:rPr>
                <w:rFonts w:ascii="Arial" w:hAnsi="Arial" w:cs="Arial"/>
              </w:rPr>
              <w:t xml:space="preserve"> eye</w:t>
            </w:r>
          </w:p>
        </w:tc>
      </w:tr>
      <w:tr w:rsidR="00577D89" w:rsidRPr="00364E9A" w14:paraId="52DA5A58" w14:textId="77777777" w:rsidTr="00947DB4">
        <w:trPr>
          <w:trHeight w:val="221"/>
        </w:trPr>
        <w:tc>
          <w:tcPr>
            <w:tcW w:w="1278" w:type="dxa"/>
            <w:noWrap/>
            <w:vAlign w:val="bottom"/>
            <w:hideMark/>
          </w:tcPr>
          <w:p w14:paraId="0F7BC233"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1649" w:type="dxa"/>
            <w:tcBorders>
              <w:top w:val="single" w:sz="12" w:space="0" w:color="auto"/>
            </w:tcBorders>
            <w:noWrap/>
            <w:vAlign w:val="bottom"/>
            <w:hideMark/>
          </w:tcPr>
          <w:p w14:paraId="19D5D201" w14:textId="77777777" w:rsidR="00364E9A" w:rsidRPr="00364E9A" w:rsidRDefault="00364E9A" w:rsidP="00577D89">
            <w:pPr>
              <w:pStyle w:val="Body"/>
              <w:spacing w:after="0"/>
              <w:ind w:right="720"/>
              <w:rPr>
                <w:rFonts w:ascii="Arial" w:hAnsi="Arial" w:cs="Arial"/>
              </w:rPr>
            </w:pPr>
            <w:r w:rsidRPr="00364E9A">
              <w:rPr>
                <w:rFonts w:ascii="Arial" w:hAnsi="Arial" w:cs="Arial"/>
              </w:rPr>
              <w:t>Mean(SD)</w:t>
            </w:r>
          </w:p>
        </w:tc>
        <w:tc>
          <w:tcPr>
            <w:tcW w:w="1217" w:type="dxa"/>
            <w:tcBorders>
              <w:top w:val="single" w:sz="12" w:space="0" w:color="auto"/>
            </w:tcBorders>
            <w:noWrap/>
            <w:vAlign w:val="bottom"/>
            <w:hideMark/>
          </w:tcPr>
          <w:p w14:paraId="3AE64209" w14:textId="77777777" w:rsidR="00364E9A" w:rsidRPr="00364E9A" w:rsidRDefault="00364E9A" w:rsidP="00577D89">
            <w:pPr>
              <w:pStyle w:val="Body"/>
              <w:spacing w:after="0"/>
              <w:ind w:right="720"/>
              <w:rPr>
                <w:rFonts w:ascii="Arial" w:hAnsi="Arial" w:cs="Arial"/>
              </w:rPr>
            </w:pPr>
            <w:r w:rsidRPr="00364E9A">
              <w:rPr>
                <w:rFonts w:ascii="Arial" w:hAnsi="Arial" w:cs="Arial"/>
              </w:rPr>
              <w:t>95%(CI)</w:t>
            </w:r>
          </w:p>
        </w:tc>
        <w:tc>
          <w:tcPr>
            <w:tcW w:w="1132" w:type="dxa"/>
            <w:tcBorders>
              <w:top w:val="single" w:sz="12" w:space="0" w:color="auto"/>
            </w:tcBorders>
            <w:noWrap/>
            <w:vAlign w:val="bottom"/>
            <w:hideMark/>
          </w:tcPr>
          <w:p w14:paraId="2E802CA9"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c>
          <w:tcPr>
            <w:tcW w:w="1571" w:type="dxa"/>
            <w:tcBorders>
              <w:top w:val="single" w:sz="12" w:space="0" w:color="auto"/>
            </w:tcBorders>
            <w:noWrap/>
            <w:vAlign w:val="bottom"/>
            <w:hideMark/>
          </w:tcPr>
          <w:p w14:paraId="063E1DA0" w14:textId="77777777" w:rsidR="00364E9A" w:rsidRPr="00364E9A" w:rsidRDefault="00364E9A" w:rsidP="00577D89">
            <w:pPr>
              <w:pStyle w:val="Body"/>
              <w:spacing w:after="0"/>
              <w:ind w:right="720"/>
              <w:rPr>
                <w:rFonts w:ascii="Arial" w:hAnsi="Arial" w:cs="Arial"/>
              </w:rPr>
            </w:pPr>
            <w:r w:rsidRPr="00364E9A">
              <w:rPr>
                <w:rFonts w:ascii="Arial" w:hAnsi="Arial" w:cs="Arial"/>
              </w:rPr>
              <w:t>Mean(SD)</w:t>
            </w:r>
          </w:p>
        </w:tc>
        <w:tc>
          <w:tcPr>
            <w:tcW w:w="1217" w:type="dxa"/>
            <w:tcBorders>
              <w:top w:val="single" w:sz="12" w:space="0" w:color="auto"/>
            </w:tcBorders>
            <w:noWrap/>
            <w:vAlign w:val="bottom"/>
            <w:hideMark/>
          </w:tcPr>
          <w:p w14:paraId="18032884" w14:textId="77777777" w:rsidR="00364E9A" w:rsidRPr="00364E9A" w:rsidRDefault="00364E9A" w:rsidP="00577D89">
            <w:pPr>
              <w:pStyle w:val="Body"/>
              <w:spacing w:after="0"/>
              <w:ind w:right="720"/>
              <w:rPr>
                <w:rFonts w:ascii="Arial" w:hAnsi="Arial" w:cs="Arial"/>
              </w:rPr>
            </w:pPr>
            <w:r w:rsidRPr="00364E9A">
              <w:rPr>
                <w:rFonts w:ascii="Arial" w:hAnsi="Arial" w:cs="Arial"/>
              </w:rPr>
              <w:t>95%(CI)</w:t>
            </w:r>
          </w:p>
        </w:tc>
        <w:tc>
          <w:tcPr>
            <w:tcW w:w="1132" w:type="dxa"/>
            <w:tcBorders>
              <w:top w:val="single" w:sz="12" w:space="0" w:color="auto"/>
            </w:tcBorders>
            <w:noWrap/>
            <w:vAlign w:val="bottom"/>
            <w:hideMark/>
          </w:tcPr>
          <w:p w14:paraId="4C361BEE"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r>
      <w:tr w:rsidR="00577D89" w:rsidRPr="00364E9A" w14:paraId="2B6606B2" w14:textId="77777777" w:rsidTr="00947DB4">
        <w:trPr>
          <w:trHeight w:val="221"/>
        </w:trPr>
        <w:tc>
          <w:tcPr>
            <w:tcW w:w="1278" w:type="dxa"/>
            <w:noWrap/>
            <w:vAlign w:val="bottom"/>
            <w:hideMark/>
          </w:tcPr>
          <w:p w14:paraId="1DC8B67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Baseline CSMT</w:t>
            </w:r>
          </w:p>
        </w:tc>
        <w:tc>
          <w:tcPr>
            <w:tcW w:w="1649" w:type="dxa"/>
            <w:noWrap/>
            <w:vAlign w:val="bottom"/>
            <w:hideMark/>
          </w:tcPr>
          <w:p w14:paraId="380DAF0E" w14:textId="77777777" w:rsidR="00364E9A" w:rsidRPr="00364E9A" w:rsidRDefault="00364E9A" w:rsidP="00577D89">
            <w:pPr>
              <w:pStyle w:val="Body"/>
              <w:spacing w:after="0"/>
              <w:ind w:right="720"/>
              <w:rPr>
                <w:rFonts w:ascii="Arial" w:hAnsi="Arial" w:cs="Arial"/>
              </w:rPr>
            </w:pPr>
            <w:r w:rsidRPr="00364E9A">
              <w:rPr>
                <w:rFonts w:ascii="Arial" w:hAnsi="Arial" w:cs="Arial"/>
              </w:rPr>
              <w:t>392.8(±105.47)</w:t>
            </w:r>
          </w:p>
        </w:tc>
        <w:tc>
          <w:tcPr>
            <w:tcW w:w="1217" w:type="dxa"/>
            <w:noWrap/>
            <w:vAlign w:val="bottom"/>
            <w:hideMark/>
          </w:tcPr>
          <w:p w14:paraId="0001772B" w14:textId="77777777" w:rsidR="00364E9A" w:rsidRPr="00364E9A" w:rsidRDefault="00364E9A" w:rsidP="00577D89">
            <w:pPr>
              <w:pStyle w:val="Body"/>
              <w:spacing w:after="0"/>
              <w:ind w:right="720"/>
              <w:rPr>
                <w:rFonts w:ascii="Arial" w:hAnsi="Arial" w:cs="Arial"/>
              </w:rPr>
            </w:pPr>
            <w:r w:rsidRPr="00364E9A">
              <w:rPr>
                <w:rFonts w:ascii="Arial" w:hAnsi="Arial" w:cs="Arial"/>
              </w:rPr>
              <w:t>372.4-413.2</w:t>
            </w:r>
          </w:p>
        </w:tc>
        <w:tc>
          <w:tcPr>
            <w:tcW w:w="1132" w:type="dxa"/>
            <w:noWrap/>
            <w:vAlign w:val="bottom"/>
            <w:hideMark/>
          </w:tcPr>
          <w:p w14:paraId="5345603F" w14:textId="77777777" w:rsidR="00364E9A" w:rsidRPr="00364E9A" w:rsidRDefault="00364E9A" w:rsidP="00577D89">
            <w:pPr>
              <w:pStyle w:val="Body"/>
              <w:spacing w:after="0"/>
              <w:ind w:right="720"/>
              <w:rPr>
                <w:rFonts w:ascii="Arial" w:hAnsi="Arial" w:cs="Arial"/>
              </w:rPr>
            </w:pPr>
          </w:p>
        </w:tc>
        <w:tc>
          <w:tcPr>
            <w:tcW w:w="1571" w:type="dxa"/>
            <w:noWrap/>
            <w:vAlign w:val="bottom"/>
            <w:hideMark/>
          </w:tcPr>
          <w:p w14:paraId="278A3080" w14:textId="77777777" w:rsidR="00364E9A" w:rsidRPr="00364E9A" w:rsidRDefault="00364E9A" w:rsidP="00577D89">
            <w:pPr>
              <w:pStyle w:val="Body"/>
              <w:spacing w:after="0"/>
              <w:ind w:right="720"/>
              <w:rPr>
                <w:rFonts w:ascii="Arial" w:hAnsi="Arial" w:cs="Arial"/>
              </w:rPr>
            </w:pPr>
            <w:r w:rsidRPr="00364E9A">
              <w:rPr>
                <w:rFonts w:ascii="Arial" w:hAnsi="Arial" w:cs="Arial"/>
              </w:rPr>
              <w:t>300.9(±31.54)</w:t>
            </w:r>
          </w:p>
        </w:tc>
        <w:tc>
          <w:tcPr>
            <w:tcW w:w="1217" w:type="dxa"/>
            <w:noWrap/>
            <w:vAlign w:val="bottom"/>
            <w:hideMark/>
          </w:tcPr>
          <w:p w14:paraId="7B735724" w14:textId="77777777" w:rsidR="00364E9A" w:rsidRPr="00364E9A" w:rsidRDefault="00364E9A" w:rsidP="00577D89">
            <w:pPr>
              <w:pStyle w:val="Body"/>
              <w:spacing w:after="0"/>
              <w:ind w:right="720"/>
              <w:rPr>
                <w:rFonts w:ascii="Arial" w:hAnsi="Arial" w:cs="Arial"/>
              </w:rPr>
            </w:pPr>
            <w:r w:rsidRPr="00364E9A">
              <w:rPr>
                <w:rFonts w:ascii="Arial" w:hAnsi="Arial" w:cs="Arial"/>
              </w:rPr>
              <w:t>294.7-306.9</w:t>
            </w:r>
          </w:p>
        </w:tc>
        <w:tc>
          <w:tcPr>
            <w:tcW w:w="1132" w:type="dxa"/>
            <w:noWrap/>
            <w:vAlign w:val="bottom"/>
            <w:hideMark/>
          </w:tcPr>
          <w:p w14:paraId="12E30C92" w14:textId="77777777" w:rsidR="00364E9A" w:rsidRPr="00364E9A" w:rsidRDefault="00364E9A" w:rsidP="00577D89">
            <w:pPr>
              <w:pStyle w:val="Body"/>
              <w:spacing w:after="0"/>
              <w:ind w:right="720"/>
              <w:rPr>
                <w:rFonts w:ascii="Arial" w:hAnsi="Arial" w:cs="Arial"/>
              </w:rPr>
            </w:pPr>
          </w:p>
        </w:tc>
      </w:tr>
      <w:tr w:rsidR="00577D89" w:rsidRPr="00364E9A" w14:paraId="5DF0EF61" w14:textId="77777777" w:rsidTr="00947DB4">
        <w:trPr>
          <w:trHeight w:val="221"/>
        </w:trPr>
        <w:tc>
          <w:tcPr>
            <w:tcW w:w="1278" w:type="dxa"/>
            <w:tcBorders>
              <w:bottom w:val="single" w:sz="12" w:space="0" w:color="auto"/>
            </w:tcBorders>
            <w:noWrap/>
            <w:vAlign w:val="bottom"/>
            <w:hideMark/>
          </w:tcPr>
          <w:p w14:paraId="041BA35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CSMT After week</w:t>
            </w:r>
          </w:p>
        </w:tc>
        <w:tc>
          <w:tcPr>
            <w:tcW w:w="1649" w:type="dxa"/>
            <w:tcBorders>
              <w:bottom w:val="single" w:sz="12" w:space="0" w:color="auto"/>
            </w:tcBorders>
            <w:noWrap/>
            <w:vAlign w:val="bottom"/>
            <w:hideMark/>
          </w:tcPr>
          <w:p w14:paraId="33564827" w14:textId="77777777" w:rsidR="00364E9A" w:rsidRPr="00364E9A" w:rsidRDefault="00364E9A" w:rsidP="00577D89">
            <w:pPr>
              <w:pStyle w:val="Body"/>
              <w:spacing w:after="0"/>
              <w:ind w:right="720"/>
              <w:rPr>
                <w:rFonts w:ascii="Arial" w:hAnsi="Arial" w:cs="Arial"/>
              </w:rPr>
            </w:pPr>
            <w:r w:rsidRPr="00364E9A">
              <w:rPr>
                <w:rFonts w:ascii="Arial" w:hAnsi="Arial" w:cs="Arial"/>
              </w:rPr>
              <w:t>365.9(233.8)</w:t>
            </w:r>
          </w:p>
        </w:tc>
        <w:tc>
          <w:tcPr>
            <w:tcW w:w="1217" w:type="dxa"/>
            <w:tcBorders>
              <w:bottom w:val="single" w:sz="12" w:space="0" w:color="auto"/>
            </w:tcBorders>
            <w:noWrap/>
            <w:vAlign w:val="bottom"/>
            <w:hideMark/>
          </w:tcPr>
          <w:p w14:paraId="101ACA33" w14:textId="77777777" w:rsidR="00364E9A" w:rsidRPr="00364E9A" w:rsidRDefault="00364E9A" w:rsidP="00577D89">
            <w:pPr>
              <w:pStyle w:val="Body"/>
              <w:spacing w:after="0"/>
              <w:ind w:right="720"/>
              <w:rPr>
                <w:rFonts w:ascii="Arial" w:hAnsi="Arial" w:cs="Arial"/>
              </w:rPr>
            </w:pPr>
            <w:r w:rsidRPr="00364E9A">
              <w:rPr>
                <w:rFonts w:ascii="Arial" w:hAnsi="Arial" w:cs="Arial"/>
              </w:rPr>
              <w:t>320.7-411.2</w:t>
            </w:r>
          </w:p>
        </w:tc>
        <w:tc>
          <w:tcPr>
            <w:tcW w:w="1132" w:type="dxa"/>
            <w:tcBorders>
              <w:bottom w:val="single" w:sz="12" w:space="0" w:color="auto"/>
            </w:tcBorders>
            <w:noWrap/>
            <w:vAlign w:val="bottom"/>
            <w:hideMark/>
          </w:tcPr>
          <w:p w14:paraId="6ECBCBAF" w14:textId="77777777" w:rsidR="00364E9A" w:rsidRPr="00364E9A" w:rsidRDefault="00364E9A" w:rsidP="00577D89">
            <w:pPr>
              <w:pStyle w:val="Body"/>
              <w:spacing w:after="0"/>
              <w:ind w:right="720"/>
              <w:rPr>
                <w:rFonts w:ascii="Arial" w:hAnsi="Arial" w:cs="Arial"/>
              </w:rPr>
            </w:pPr>
            <w:r w:rsidRPr="00364E9A">
              <w:rPr>
                <w:rFonts w:ascii="Arial" w:hAnsi="Arial" w:cs="Arial"/>
              </w:rPr>
              <w:t>0.2528</w:t>
            </w:r>
          </w:p>
        </w:tc>
        <w:tc>
          <w:tcPr>
            <w:tcW w:w="1571" w:type="dxa"/>
            <w:tcBorders>
              <w:bottom w:val="single" w:sz="12" w:space="0" w:color="auto"/>
            </w:tcBorders>
            <w:noWrap/>
            <w:vAlign w:val="bottom"/>
            <w:hideMark/>
          </w:tcPr>
          <w:p w14:paraId="1B51EB84" w14:textId="77777777" w:rsidR="00364E9A" w:rsidRPr="00364E9A" w:rsidRDefault="00364E9A" w:rsidP="00577D89">
            <w:pPr>
              <w:pStyle w:val="Body"/>
              <w:spacing w:after="0"/>
              <w:ind w:right="720"/>
              <w:rPr>
                <w:rFonts w:ascii="Arial" w:hAnsi="Arial" w:cs="Arial"/>
              </w:rPr>
            </w:pPr>
            <w:r w:rsidRPr="00364E9A">
              <w:rPr>
                <w:rFonts w:ascii="Arial" w:hAnsi="Arial" w:cs="Arial"/>
              </w:rPr>
              <w:t>304.7(36.92)</w:t>
            </w:r>
          </w:p>
        </w:tc>
        <w:tc>
          <w:tcPr>
            <w:tcW w:w="1217" w:type="dxa"/>
            <w:tcBorders>
              <w:bottom w:val="single" w:sz="12" w:space="0" w:color="auto"/>
            </w:tcBorders>
            <w:noWrap/>
            <w:vAlign w:val="bottom"/>
            <w:hideMark/>
          </w:tcPr>
          <w:p w14:paraId="30C4F302" w14:textId="77777777" w:rsidR="00364E9A" w:rsidRPr="00364E9A" w:rsidRDefault="00364E9A" w:rsidP="00577D89">
            <w:pPr>
              <w:pStyle w:val="Body"/>
              <w:spacing w:after="0"/>
              <w:ind w:right="720"/>
              <w:rPr>
                <w:rFonts w:ascii="Arial" w:hAnsi="Arial" w:cs="Arial"/>
              </w:rPr>
            </w:pPr>
            <w:r w:rsidRPr="00364E9A">
              <w:rPr>
                <w:rFonts w:ascii="Arial" w:hAnsi="Arial" w:cs="Arial"/>
              </w:rPr>
              <w:t>297.6-311.9</w:t>
            </w:r>
          </w:p>
        </w:tc>
        <w:tc>
          <w:tcPr>
            <w:tcW w:w="1132" w:type="dxa"/>
            <w:tcBorders>
              <w:bottom w:val="single" w:sz="12" w:space="0" w:color="auto"/>
            </w:tcBorders>
            <w:noWrap/>
            <w:vAlign w:val="bottom"/>
            <w:hideMark/>
          </w:tcPr>
          <w:p w14:paraId="0EAB5538" w14:textId="77777777" w:rsidR="00364E9A" w:rsidRPr="00364E9A" w:rsidRDefault="00364E9A" w:rsidP="00577D89">
            <w:pPr>
              <w:pStyle w:val="Body"/>
              <w:spacing w:after="0"/>
              <w:ind w:right="720"/>
              <w:rPr>
                <w:rFonts w:ascii="Arial" w:hAnsi="Arial" w:cs="Arial"/>
              </w:rPr>
            </w:pPr>
            <w:r w:rsidRPr="00364E9A">
              <w:rPr>
                <w:rFonts w:ascii="Arial" w:hAnsi="Arial" w:cs="Arial"/>
              </w:rPr>
              <w:t>0.1472</w:t>
            </w:r>
          </w:p>
        </w:tc>
      </w:tr>
    </w:tbl>
    <w:p w14:paraId="7F1C3241" w14:textId="77777777" w:rsidR="00364E9A" w:rsidRPr="00364E9A" w:rsidRDefault="00364E9A" w:rsidP="00577D89">
      <w:pPr>
        <w:pStyle w:val="Body"/>
        <w:spacing w:after="0"/>
        <w:ind w:right="720"/>
        <w:rPr>
          <w:rFonts w:ascii="Arial" w:hAnsi="Arial" w:cs="Arial"/>
        </w:rPr>
      </w:pPr>
    </w:p>
    <w:p w14:paraId="77C0D588" w14:textId="77777777" w:rsidR="00364E9A" w:rsidRPr="00364E9A" w:rsidRDefault="00364E9A" w:rsidP="00577D89">
      <w:pPr>
        <w:pStyle w:val="Body"/>
        <w:spacing w:after="0"/>
        <w:ind w:right="720"/>
        <w:rPr>
          <w:rFonts w:ascii="Arial" w:hAnsi="Arial" w:cs="Arial"/>
          <w:b/>
        </w:rPr>
      </w:pPr>
    </w:p>
    <w:p w14:paraId="3BCCAE3B" w14:textId="77777777" w:rsidR="00364E9A" w:rsidRPr="00364E9A" w:rsidRDefault="009D0604" w:rsidP="00577D89">
      <w:pPr>
        <w:pStyle w:val="Body"/>
        <w:spacing w:after="0"/>
        <w:ind w:right="720"/>
        <w:rPr>
          <w:rFonts w:ascii="Arial" w:hAnsi="Arial" w:cs="Arial"/>
          <w:b/>
        </w:rPr>
      </w:pPr>
      <w:r>
        <w:rPr>
          <w:rFonts w:ascii="Arial" w:hAnsi="Arial" w:cs="Arial"/>
          <w:b/>
        </w:rPr>
        <w:t xml:space="preserve">3.5 </w:t>
      </w:r>
      <w:r w:rsidR="00364E9A" w:rsidRPr="00364E9A">
        <w:rPr>
          <w:rFonts w:ascii="Arial" w:hAnsi="Arial" w:cs="Arial"/>
          <w:b/>
        </w:rPr>
        <w:t>Comparison of Best Corrected Visual Acuity between treated and un-injected eye</w:t>
      </w:r>
    </w:p>
    <w:p w14:paraId="3644CF99" w14:textId="77777777" w:rsidR="00364E9A" w:rsidRDefault="00364E9A" w:rsidP="00577D89">
      <w:pPr>
        <w:pStyle w:val="Body"/>
        <w:spacing w:after="0"/>
        <w:ind w:right="720"/>
        <w:rPr>
          <w:rFonts w:ascii="Arial" w:hAnsi="Arial" w:cs="Arial"/>
        </w:rPr>
      </w:pPr>
    </w:p>
    <w:p w14:paraId="08DCE2F9" w14:textId="77777777" w:rsidR="009D0604" w:rsidRPr="00364E9A" w:rsidRDefault="009D0604" w:rsidP="00577D89">
      <w:pPr>
        <w:pStyle w:val="Body"/>
        <w:spacing w:after="0"/>
        <w:ind w:right="720"/>
        <w:rPr>
          <w:rFonts w:ascii="Arial" w:hAnsi="Arial" w:cs="Arial"/>
        </w:rPr>
        <w:sectPr w:rsidR="009D0604" w:rsidRPr="00364E9A" w:rsidSect="00BB14ED">
          <w:type w:val="continuous"/>
          <w:pgSz w:w="12240" w:h="15840"/>
          <w:pgMar w:top="1440" w:right="1440" w:bottom="1440" w:left="1440" w:header="720" w:footer="720" w:gutter="0"/>
          <w:cols w:space="720"/>
          <w:docGrid w:linePitch="360"/>
        </w:sectPr>
      </w:pPr>
    </w:p>
    <w:p w14:paraId="1CFC1B63"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As shown in </w:t>
      </w:r>
      <w:r w:rsidRPr="00364E9A">
        <w:rPr>
          <w:rFonts w:ascii="Arial" w:hAnsi="Arial" w:cs="Arial"/>
          <w:b/>
        </w:rPr>
        <w:t>Table 6</w:t>
      </w:r>
      <w:r w:rsidRPr="00364E9A">
        <w:rPr>
          <w:rFonts w:ascii="Arial" w:hAnsi="Arial" w:cs="Arial"/>
        </w:rPr>
        <w:t>, the injected eye revealed a statistically significant improvement in best corrected visual acuity (BCVA), with the median LogMAR VA improved from 0.6 (IQR: 0.3–0.8) at baseline to 0.5 (IQR: 0.3–0.8) after four weeks (p &lt; 0.001). In comparison to un-injected eye showed no change in Median BCVA, maintaining a median of 0.3 (IQR: 0.2–0.6) at both baseline and 4week follow-up time (p = 0.1154).</w:t>
      </w:r>
    </w:p>
    <w:p w14:paraId="0EB36FE5" w14:textId="77777777" w:rsidR="00364E9A" w:rsidRDefault="00364E9A" w:rsidP="00577D89">
      <w:pPr>
        <w:pStyle w:val="Body"/>
        <w:spacing w:after="0"/>
        <w:ind w:right="720"/>
        <w:rPr>
          <w:rFonts w:ascii="Arial" w:hAnsi="Arial" w:cs="Arial"/>
          <w:b/>
          <w:bCs/>
        </w:rPr>
      </w:pPr>
    </w:p>
    <w:p w14:paraId="14D8703F" w14:textId="77777777" w:rsidR="00351A17" w:rsidRPr="00364E9A" w:rsidRDefault="00351A17" w:rsidP="00577D89">
      <w:pPr>
        <w:pStyle w:val="Body"/>
        <w:spacing w:after="0"/>
        <w:ind w:right="720"/>
        <w:rPr>
          <w:rFonts w:ascii="Arial" w:hAnsi="Arial" w:cs="Arial"/>
          <w:b/>
          <w:bCs/>
        </w:rPr>
        <w:sectPr w:rsidR="00351A17" w:rsidRPr="00364E9A" w:rsidSect="00BB14ED">
          <w:type w:val="continuous"/>
          <w:pgSz w:w="12240" w:h="15840"/>
          <w:pgMar w:top="1440" w:right="1440" w:bottom="1440" w:left="1440" w:header="720" w:footer="720" w:gutter="0"/>
          <w:cols w:space="720"/>
          <w:docGrid w:linePitch="360"/>
        </w:sectPr>
      </w:pPr>
    </w:p>
    <w:p w14:paraId="4E56E260" w14:textId="77777777" w:rsidR="00364E9A" w:rsidRPr="00364E9A" w:rsidRDefault="00364E9A" w:rsidP="00577D89">
      <w:pPr>
        <w:pStyle w:val="Body"/>
        <w:spacing w:after="0"/>
        <w:ind w:right="720"/>
        <w:rPr>
          <w:rFonts w:ascii="Arial" w:hAnsi="Arial" w:cs="Arial"/>
          <w:b/>
        </w:rPr>
      </w:pPr>
      <w:r w:rsidRPr="00364E9A">
        <w:rPr>
          <w:rFonts w:ascii="Arial" w:hAnsi="Arial" w:cs="Arial"/>
          <w:b/>
          <w:bCs/>
        </w:rPr>
        <w:t>Table 6:</w:t>
      </w:r>
      <w:r w:rsidRPr="00364E9A">
        <w:rPr>
          <w:rFonts w:ascii="Arial" w:hAnsi="Arial" w:cs="Arial"/>
        </w:rPr>
        <w:t xml:space="preserve"> VA </w:t>
      </w:r>
      <w:r w:rsidRPr="00364E9A">
        <w:rPr>
          <w:rFonts w:ascii="Arial" w:hAnsi="Arial" w:cs="Arial"/>
          <w:b/>
        </w:rPr>
        <w:t>comparison between Injected and Un-injected eye</w:t>
      </w:r>
    </w:p>
    <w:tbl>
      <w:tblPr>
        <w:tblW w:w="9018" w:type="dxa"/>
        <w:tblInd w:w="720" w:type="dxa"/>
        <w:tblLook w:val="04A0" w:firstRow="1" w:lastRow="0" w:firstColumn="1" w:lastColumn="0" w:noHBand="0" w:noVBand="1"/>
      </w:tblPr>
      <w:tblGrid>
        <w:gridCol w:w="1759"/>
        <w:gridCol w:w="2081"/>
        <w:gridCol w:w="1554"/>
        <w:gridCol w:w="2081"/>
        <w:gridCol w:w="1548"/>
      </w:tblGrid>
      <w:tr w:rsidR="00364E9A" w:rsidRPr="00364E9A" w14:paraId="012D9F57" w14:textId="77777777" w:rsidTr="00351A17">
        <w:trPr>
          <w:trHeight w:val="209"/>
        </w:trPr>
        <w:tc>
          <w:tcPr>
            <w:tcW w:w="1757" w:type="dxa"/>
            <w:tcBorders>
              <w:top w:val="single" w:sz="12" w:space="0" w:color="auto"/>
            </w:tcBorders>
            <w:noWrap/>
            <w:vAlign w:val="bottom"/>
            <w:hideMark/>
          </w:tcPr>
          <w:p w14:paraId="76374D45" w14:textId="77777777" w:rsidR="00364E9A" w:rsidRPr="00364E9A" w:rsidRDefault="00364E9A" w:rsidP="00577D89">
            <w:pPr>
              <w:pStyle w:val="Body"/>
              <w:spacing w:after="0"/>
              <w:ind w:right="720"/>
              <w:rPr>
                <w:rFonts w:ascii="Arial" w:hAnsi="Arial" w:cs="Arial"/>
              </w:rPr>
            </w:pPr>
            <w:r w:rsidRPr="00364E9A">
              <w:rPr>
                <w:rFonts w:ascii="Arial" w:hAnsi="Arial" w:cs="Arial"/>
              </w:rPr>
              <w:t> Variable</w:t>
            </w:r>
          </w:p>
        </w:tc>
        <w:tc>
          <w:tcPr>
            <w:tcW w:w="7261" w:type="dxa"/>
            <w:gridSpan w:val="4"/>
            <w:tcBorders>
              <w:top w:val="single" w:sz="12" w:space="0" w:color="auto"/>
            </w:tcBorders>
            <w:noWrap/>
            <w:vAlign w:val="bottom"/>
            <w:hideMark/>
          </w:tcPr>
          <w:p w14:paraId="429C4C73"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VA (LogMAR) </w:t>
            </w:r>
          </w:p>
        </w:tc>
      </w:tr>
      <w:tr w:rsidR="00364E9A" w:rsidRPr="00364E9A" w14:paraId="7C4368F1" w14:textId="77777777" w:rsidTr="00351A17">
        <w:trPr>
          <w:trHeight w:val="209"/>
        </w:trPr>
        <w:tc>
          <w:tcPr>
            <w:tcW w:w="1757" w:type="dxa"/>
            <w:noWrap/>
            <w:vAlign w:val="bottom"/>
            <w:hideMark/>
          </w:tcPr>
          <w:p w14:paraId="4E466BA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3633" w:type="dxa"/>
            <w:gridSpan w:val="2"/>
            <w:tcBorders>
              <w:top w:val="single" w:sz="12" w:space="0" w:color="auto"/>
            </w:tcBorders>
            <w:noWrap/>
            <w:vAlign w:val="bottom"/>
            <w:hideMark/>
          </w:tcPr>
          <w:p w14:paraId="7E9BBA9B" w14:textId="77777777" w:rsidR="00364E9A" w:rsidRPr="00364E9A" w:rsidRDefault="00364E9A" w:rsidP="00577D89">
            <w:pPr>
              <w:pStyle w:val="Body"/>
              <w:spacing w:after="0"/>
              <w:ind w:right="720"/>
              <w:rPr>
                <w:rFonts w:ascii="Arial" w:hAnsi="Arial" w:cs="Arial"/>
              </w:rPr>
            </w:pPr>
            <w:r w:rsidRPr="00364E9A">
              <w:rPr>
                <w:rFonts w:ascii="Arial" w:hAnsi="Arial" w:cs="Arial"/>
              </w:rPr>
              <w:t>Injected eye</w:t>
            </w:r>
          </w:p>
        </w:tc>
        <w:tc>
          <w:tcPr>
            <w:tcW w:w="3627" w:type="dxa"/>
            <w:gridSpan w:val="2"/>
            <w:tcBorders>
              <w:top w:val="single" w:sz="12" w:space="0" w:color="auto"/>
              <w:bottom w:val="single" w:sz="12" w:space="0" w:color="auto"/>
            </w:tcBorders>
            <w:noWrap/>
            <w:vAlign w:val="bottom"/>
            <w:hideMark/>
          </w:tcPr>
          <w:p w14:paraId="3752BDAD" w14:textId="77777777" w:rsidR="00364E9A" w:rsidRPr="00364E9A" w:rsidRDefault="00364E9A" w:rsidP="00577D89">
            <w:pPr>
              <w:pStyle w:val="Body"/>
              <w:spacing w:after="0"/>
              <w:ind w:right="720"/>
              <w:rPr>
                <w:rFonts w:ascii="Arial" w:hAnsi="Arial" w:cs="Arial"/>
              </w:rPr>
            </w:pPr>
            <w:r w:rsidRPr="00364E9A">
              <w:rPr>
                <w:rFonts w:ascii="Arial" w:hAnsi="Arial" w:cs="Arial"/>
              </w:rPr>
              <w:t>Un-injected eye</w:t>
            </w:r>
          </w:p>
        </w:tc>
      </w:tr>
      <w:tr w:rsidR="00947DB4" w:rsidRPr="00364E9A" w14:paraId="1A4C6289" w14:textId="77777777" w:rsidTr="00351A17">
        <w:trPr>
          <w:trHeight w:val="209"/>
        </w:trPr>
        <w:tc>
          <w:tcPr>
            <w:tcW w:w="1757" w:type="dxa"/>
            <w:tcBorders>
              <w:bottom w:val="single" w:sz="12" w:space="0" w:color="auto"/>
            </w:tcBorders>
            <w:noWrap/>
            <w:vAlign w:val="bottom"/>
            <w:hideMark/>
          </w:tcPr>
          <w:p w14:paraId="411DD04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079" w:type="dxa"/>
            <w:tcBorders>
              <w:top w:val="single" w:sz="12" w:space="0" w:color="auto"/>
              <w:bottom w:val="single" w:sz="12" w:space="0" w:color="auto"/>
            </w:tcBorders>
            <w:noWrap/>
            <w:vAlign w:val="bottom"/>
            <w:hideMark/>
          </w:tcPr>
          <w:p w14:paraId="2FCAF3E7" w14:textId="77777777" w:rsidR="00364E9A" w:rsidRPr="00364E9A" w:rsidRDefault="00364E9A" w:rsidP="00577D89">
            <w:pPr>
              <w:pStyle w:val="Body"/>
              <w:spacing w:after="0"/>
              <w:ind w:right="720"/>
              <w:rPr>
                <w:rFonts w:ascii="Arial" w:hAnsi="Arial" w:cs="Arial"/>
              </w:rPr>
            </w:pPr>
            <w:r w:rsidRPr="00364E9A">
              <w:rPr>
                <w:rFonts w:ascii="Arial" w:hAnsi="Arial" w:cs="Arial"/>
              </w:rPr>
              <w:t>Median(IQR)</w:t>
            </w:r>
          </w:p>
        </w:tc>
        <w:tc>
          <w:tcPr>
            <w:tcW w:w="1554" w:type="dxa"/>
            <w:tcBorders>
              <w:top w:val="single" w:sz="12" w:space="0" w:color="auto"/>
              <w:bottom w:val="single" w:sz="12" w:space="0" w:color="auto"/>
            </w:tcBorders>
            <w:noWrap/>
            <w:vAlign w:val="bottom"/>
            <w:hideMark/>
          </w:tcPr>
          <w:p w14:paraId="17FBB7CB"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c>
          <w:tcPr>
            <w:tcW w:w="2079" w:type="dxa"/>
            <w:tcBorders>
              <w:top w:val="single" w:sz="12" w:space="0" w:color="auto"/>
              <w:bottom w:val="single" w:sz="12" w:space="0" w:color="auto"/>
            </w:tcBorders>
            <w:noWrap/>
            <w:vAlign w:val="bottom"/>
            <w:hideMark/>
          </w:tcPr>
          <w:p w14:paraId="2EC6962D" w14:textId="77777777" w:rsidR="00364E9A" w:rsidRPr="00364E9A" w:rsidRDefault="00364E9A" w:rsidP="00577D89">
            <w:pPr>
              <w:pStyle w:val="Body"/>
              <w:spacing w:after="0"/>
              <w:ind w:right="720"/>
              <w:rPr>
                <w:rFonts w:ascii="Arial" w:hAnsi="Arial" w:cs="Arial"/>
              </w:rPr>
            </w:pPr>
            <w:r w:rsidRPr="00364E9A">
              <w:rPr>
                <w:rFonts w:ascii="Arial" w:hAnsi="Arial" w:cs="Arial"/>
              </w:rPr>
              <w:t>Median(IQR)</w:t>
            </w:r>
          </w:p>
        </w:tc>
        <w:tc>
          <w:tcPr>
            <w:tcW w:w="1548" w:type="dxa"/>
            <w:tcBorders>
              <w:top w:val="single" w:sz="12" w:space="0" w:color="auto"/>
              <w:bottom w:val="single" w:sz="12" w:space="0" w:color="auto"/>
            </w:tcBorders>
            <w:noWrap/>
            <w:vAlign w:val="bottom"/>
            <w:hideMark/>
          </w:tcPr>
          <w:p w14:paraId="137C155E"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r>
      <w:tr w:rsidR="00947DB4" w:rsidRPr="00364E9A" w14:paraId="4F96B164" w14:textId="77777777" w:rsidTr="00351A17">
        <w:trPr>
          <w:trHeight w:val="209"/>
        </w:trPr>
        <w:tc>
          <w:tcPr>
            <w:tcW w:w="1757" w:type="dxa"/>
            <w:tcBorders>
              <w:top w:val="single" w:sz="12" w:space="0" w:color="auto"/>
            </w:tcBorders>
            <w:noWrap/>
            <w:vAlign w:val="bottom"/>
            <w:hideMark/>
          </w:tcPr>
          <w:p w14:paraId="7F6CDBC3"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Baseline VA</w:t>
            </w:r>
          </w:p>
        </w:tc>
        <w:tc>
          <w:tcPr>
            <w:tcW w:w="2079" w:type="dxa"/>
            <w:tcBorders>
              <w:top w:val="single" w:sz="12" w:space="0" w:color="auto"/>
            </w:tcBorders>
            <w:noWrap/>
            <w:vAlign w:val="bottom"/>
            <w:hideMark/>
          </w:tcPr>
          <w:p w14:paraId="0E37B850" w14:textId="77777777" w:rsidR="00364E9A" w:rsidRPr="00364E9A" w:rsidRDefault="00364E9A" w:rsidP="00577D89">
            <w:pPr>
              <w:pStyle w:val="Body"/>
              <w:spacing w:after="0"/>
              <w:ind w:right="720"/>
              <w:rPr>
                <w:rFonts w:ascii="Arial" w:hAnsi="Arial" w:cs="Arial"/>
              </w:rPr>
            </w:pPr>
            <w:r w:rsidRPr="00364E9A">
              <w:rPr>
                <w:rFonts w:ascii="Arial" w:hAnsi="Arial" w:cs="Arial"/>
              </w:rPr>
              <w:t>0.6(0.3-0.8)</w:t>
            </w:r>
          </w:p>
        </w:tc>
        <w:tc>
          <w:tcPr>
            <w:tcW w:w="1554" w:type="dxa"/>
            <w:tcBorders>
              <w:top w:val="single" w:sz="12" w:space="0" w:color="auto"/>
            </w:tcBorders>
            <w:noWrap/>
            <w:vAlign w:val="bottom"/>
            <w:hideMark/>
          </w:tcPr>
          <w:p w14:paraId="0AA67AE8" w14:textId="77777777" w:rsidR="00364E9A" w:rsidRPr="00364E9A" w:rsidRDefault="00364E9A" w:rsidP="00577D89">
            <w:pPr>
              <w:pStyle w:val="Body"/>
              <w:spacing w:after="0"/>
              <w:ind w:right="720"/>
              <w:rPr>
                <w:rFonts w:ascii="Arial" w:hAnsi="Arial" w:cs="Arial"/>
              </w:rPr>
            </w:pPr>
          </w:p>
        </w:tc>
        <w:tc>
          <w:tcPr>
            <w:tcW w:w="2079" w:type="dxa"/>
            <w:tcBorders>
              <w:top w:val="single" w:sz="12" w:space="0" w:color="auto"/>
            </w:tcBorders>
            <w:noWrap/>
            <w:vAlign w:val="bottom"/>
            <w:hideMark/>
          </w:tcPr>
          <w:p w14:paraId="2FC5BF58" w14:textId="77777777" w:rsidR="00364E9A" w:rsidRPr="00364E9A" w:rsidRDefault="00364E9A" w:rsidP="00577D89">
            <w:pPr>
              <w:pStyle w:val="Body"/>
              <w:spacing w:after="0"/>
              <w:ind w:right="720"/>
              <w:rPr>
                <w:rFonts w:ascii="Arial" w:hAnsi="Arial" w:cs="Arial"/>
              </w:rPr>
            </w:pPr>
            <w:r w:rsidRPr="00364E9A">
              <w:rPr>
                <w:rFonts w:ascii="Arial" w:hAnsi="Arial" w:cs="Arial"/>
              </w:rPr>
              <w:t>0.3(0.2-0.6)</w:t>
            </w:r>
          </w:p>
        </w:tc>
        <w:tc>
          <w:tcPr>
            <w:tcW w:w="1548" w:type="dxa"/>
            <w:tcBorders>
              <w:top w:val="single" w:sz="12" w:space="0" w:color="auto"/>
            </w:tcBorders>
            <w:noWrap/>
            <w:vAlign w:val="bottom"/>
            <w:hideMark/>
          </w:tcPr>
          <w:p w14:paraId="504A5B20" w14:textId="77777777" w:rsidR="00364E9A" w:rsidRPr="00364E9A" w:rsidRDefault="00364E9A" w:rsidP="00577D89">
            <w:pPr>
              <w:pStyle w:val="Body"/>
              <w:spacing w:after="0"/>
              <w:ind w:right="720"/>
              <w:rPr>
                <w:rFonts w:ascii="Arial" w:hAnsi="Arial" w:cs="Arial"/>
              </w:rPr>
            </w:pPr>
          </w:p>
        </w:tc>
      </w:tr>
      <w:tr w:rsidR="00947DB4" w:rsidRPr="00364E9A" w14:paraId="43B15146" w14:textId="77777777" w:rsidTr="00351A17">
        <w:trPr>
          <w:trHeight w:val="209"/>
        </w:trPr>
        <w:tc>
          <w:tcPr>
            <w:tcW w:w="1757" w:type="dxa"/>
            <w:tcBorders>
              <w:bottom w:val="single" w:sz="18" w:space="0" w:color="auto"/>
            </w:tcBorders>
            <w:noWrap/>
            <w:vAlign w:val="bottom"/>
            <w:hideMark/>
          </w:tcPr>
          <w:p w14:paraId="6320303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 After week</w:t>
            </w:r>
          </w:p>
        </w:tc>
        <w:tc>
          <w:tcPr>
            <w:tcW w:w="2079" w:type="dxa"/>
            <w:tcBorders>
              <w:bottom w:val="single" w:sz="18" w:space="0" w:color="auto"/>
            </w:tcBorders>
            <w:noWrap/>
            <w:vAlign w:val="bottom"/>
            <w:hideMark/>
          </w:tcPr>
          <w:p w14:paraId="64E623CA" w14:textId="77777777" w:rsidR="00364E9A" w:rsidRPr="00364E9A" w:rsidRDefault="00364E9A" w:rsidP="00577D89">
            <w:pPr>
              <w:pStyle w:val="Body"/>
              <w:spacing w:after="0"/>
              <w:ind w:right="720"/>
              <w:rPr>
                <w:rFonts w:ascii="Arial" w:hAnsi="Arial" w:cs="Arial"/>
              </w:rPr>
            </w:pPr>
            <w:r w:rsidRPr="00364E9A">
              <w:rPr>
                <w:rFonts w:ascii="Arial" w:hAnsi="Arial" w:cs="Arial"/>
              </w:rPr>
              <w:t>0.5(0.3-0.8)</w:t>
            </w:r>
          </w:p>
        </w:tc>
        <w:tc>
          <w:tcPr>
            <w:tcW w:w="1554" w:type="dxa"/>
            <w:tcBorders>
              <w:bottom w:val="single" w:sz="18" w:space="0" w:color="auto"/>
            </w:tcBorders>
            <w:noWrap/>
            <w:vAlign w:val="bottom"/>
            <w:hideMark/>
          </w:tcPr>
          <w:p w14:paraId="6BF7E19C" w14:textId="77777777" w:rsidR="00364E9A" w:rsidRPr="00364E9A" w:rsidRDefault="00364E9A" w:rsidP="00577D89">
            <w:pPr>
              <w:pStyle w:val="Body"/>
              <w:spacing w:after="0"/>
              <w:ind w:right="720"/>
              <w:rPr>
                <w:rFonts w:ascii="Arial" w:hAnsi="Arial" w:cs="Arial"/>
              </w:rPr>
            </w:pPr>
            <w:r w:rsidRPr="00364E9A">
              <w:rPr>
                <w:rFonts w:ascii="Arial" w:hAnsi="Arial" w:cs="Arial"/>
              </w:rPr>
              <w:t>&lt;0.001</w:t>
            </w:r>
          </w:p>
        </w:tc>
        <w:tc>
          <w:tcPr>
            <w:tcW w:w="2079" w:type="dxa"/>
            <w:tcBorders>
              <w:bottom w:val="single" w:sz="18" w:space="0" w:color="auto"/>
            </w:tcBorders>
            <w:noWrap/>
            <w:vAlign w:val="bottom"/>
            <w:hideMark/>
          </w:tcPr>
          <w:p w14:paraId="1F9706B9" w14:textId="77777777" w:rsidR="00364E9A" w:rsidRPr="00364E9A" w:rsidRDefault="00364E9A" w:rsidP="00577D89">
            <w:pPr>
              <w:pStyle w:val="Body"/>
              <w:spacing w:after="0"/>
              <w:ind w:right="720"/>
              <w:rPr>
                <w:rFonts w:ascii="Arial" w:hAnsi="Arial" w:cs="Arial"/>
              </w:rPr>
            </w:pPr>
            <w:r w:rsidRPr="00364E9A">
              <w:rPr>
                <w:rFonts w:ascii="Arial" w:hAnsi="Arial" w:cs="Arial"/>
              </w:rPr>
              <w:t>0.3(0.2-0.6)</w:t>
            </w:r>
          </w:p>
        </w:tc>
        <w:tc>
          <w:tcPr>
            <w:tcW w:w="1548" w:type="dxa"/>
            <w:tcBorders>
              <w:bottom w:val="single" w:sz="18" w:space="0" w:color="auto"/>
            </w:tcBorders>
            <w:noWrap/>
            <w:vAlign w:val="bottom"/>
            <w:hideMark/>
          </w:tcPr>
          <w:p w14:paraId="7FE9B428" w14:textId="77777777" w:rsidR="00364E9A" w:rsidRPr="00364E9A" w:rsidRDefault="00364E9A" w:rsidP="00577D89">
            <w:pPr>
              <w:pStyle w:val="Body"/>
              <w:spacing w:after="0"/>
              <w:ind w:right="720"/>
              <w:rPr>
                <w:rFonts w:ascii="Arial" w:hAnsi="Arial" w:cs="Arial"/>
              </w:rPr>
            </w:pPr>
            <w:r w:rsidRPr="00364E9A">
              <w:rPr>
                <w:rFonts w:ascii="Arial" w:hAnsi="Arial" w:cs="Arial"/>
              </w:rPr>
              <w:t>0.1154</w:t>
            </w:r>
          </w:p>
        </w:tc>
      </w:tr>
    </w:tbl>
    <w:p w14:paraId="0487D641" w14:textId="77777777" w:rsidR="00364E9A" w:rsidRPr="00364E9A" w:rsidRDefault="00364E9A" w:rsidP="00577D89">
      <w:pPr>
        <w:pStyle w:val="Body"/>
        <w:spacing w:after="0"/>
        <w:ind w:right="720"/>
        <w:rPr>
          <w:rFonts w:ascii="Arial" w:hAnsi="Arial" w:cs="Arial"/>
        </w:rPr>
      </w:pPr>
    </w:p>
    <w:p w14:paraId="6A333DB3" w14:textId="77777777" w:rsidR="00364E9A" w:rsidRPr="00364E9A" w:rsidRDefault="00364E9A" w:rsidP="00577D89">
      <w:pPr>
        <w:pStyle w:val="Body"/>
        <w:spacing w:after="0"/>
        <w:ind w:right="720"/>
        <w:rPr>
          <w:rFonts w:ascii="Arial" w:hAnsi="Arial" w:cs="Arial"/>
          <w:b/>
        </w:rPr>
      </w:pPr>
      <w:r w:rsidRPr="00364E9A">
        <w:rPr>
          <w:rFonts w:ascii="Arial" w:hAnsi="Arial" w:cs="Arial"/>
          <w:b/>
        </w:rPr>
        <w:t>Correlation of Central Subfield Macular Thickness (CSMT) between Un-injected and injected eyes</w:t>
      </w:r>
    </w:p>
    <w:p w14:paraId="4AD2DDCF"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1694299D" w14:textId="77777777" w:rsidR="00364E9A" w:rsidRPr="00364E9A" w:rsidRDefault="00364E9A" w:rsidP="00577D89">
      <w:pPr>
        <w:pStyle w:val="Body"/>
        <w:spacing w:after="0"/>
        <w:ind w:right="720"/>
        <w:rPr>
          <w:rFonts w:ascii="Arial" w:hAnsi="Arial" w:cs="Arial"/>
        </w:rPr>
      </w:pPr>
      <w:r w:rsidRPr="00364E9A">
        <w:rPr>
          <w:rFonts w:ascii="Arial" w:hAnsi="Arial" w:cs="Arial"/>
        </w:rPr>
        <w:lastRenderedPageBreak/>
        <w:t xml:space="preserve">The scatter plot </w:t>
      </w:r>
      <w:r w:rsidRPr="00364E9A">
        <w:rPr>
          <w:rFonts w:ascii="Arial" w:hAnsi="Arial" w:cs="Arial"/>
          <w:b/>
        </w:rPr>
        <w:t xml:space="preserve">Figure 1, </w:t>
      </w:r>
      <w:r w:rsidRPr="00364E9A">
        <w:rPr>
          <w:rFonts w:ascii="Arial" w:hAnsi="Arial" w:cs="Arial"/>
        </w:rPr>
        <w:t xml:space="preserve">showing the relationship between the CSMT at 4 weeks in the injected eye versus un-injected eye among the study participants (N=105). The Pearson correlation coefficient (r) is 0.1739, with a p-value of 0.0760. This showing a weak positive correlation between the CSMT measurements of the injected and un-injected eyes at 4 follow-up; and the association is not statistically significant.  The data points are scattered around the fitted regression line, signifying considerable variability and a limited predictive relationship between the two eyes’ CSMT values at this time point. </w:t>
      </w:r>
    </w:p>
    <w:p w14:paraId="4D0D3697" w14:textId="77777777" w:rsidR="00364E9A" w:rsidRPr="00364E9A" w:rsidRDefault="00364E9A" w:rsidP="00577D89">
      <w:pPr>
        <w:pStyle w:val="Body"/>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0EF40E6F" w14:textId="77777777" w:rsidR="00364E9A" w:rsidRPr="00364E9A" w:rsidRDefault="00364E9A" w:rsidP="00577D89">
      <w:pPr>
        <w:pStyle w:val="Body"/>
        <w:spacing w:after="0"/>
        <w:ind w:right="720"/>
        <w:rPr>
          <w:rFonts w:ascii="Arial" w:hAnsi="Arial" w:cs="Arial"/>
          <w:b/>
        </w:rPr>
      </w:pPr>
      <w:r w:rsidRPr="00364E9A">
        <w:rPr>
          <w:rFonts w:ascii="Arial" w:hAnsi="Arial" w:cs="Arial"/>
          <w:noProof/>
        </w:rPr>
        <w:drawing>
          <wp:inline distT="0" distB="0" distL="0" distR="0" wp14:anchorId="777470DC" wp14:editId="491AAA12">
            <wp:extent cx="4678404" cy="2210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085" name="Picture 123078085"/>
                    <pic:cNvPicPr/>
                  </pic:nvPicPr>
                  <pic:blipFill>
                    <a:blip r:embed="rId12">
                      <a:extLst>
                        <a:ext uri="{28A0092B-C50C-407E-A947-70E740481C1C}">
                          <a14:useLocalDpi xmlns:a14="http://schemas.microsoft.com/office/drawing/2010/main" val="0"/>
                        </a:ext>
                      </a:extLst>
                    </a:blip>
                    <a:stretch>
                      <a:fillRect/>
                    </a:stretch>
                  </pic:blipFill>
                  <pic:spPr>
                    <a:xfrm>
                      <a:off x="0" y="0"/>
                      <a:ext cx="4716954" cy="2229067"/>
                    </a:xfrm>
                    <a:prstGeom prst="rect">
                      <a:avLst/>
                    </a:prstGeom>
                  </pic:spPr>
                </pic:pic>
              </a:graphicData>
            </a:graphic>
          </wp:inline>
        </w:drawing>
      </w:r>
    </w:p>
    <w:p w14:paraId="43DA680E" w14:textId="77777777" w:rsidR="00364E9A" w:rsidRDefault="00364E9A" w:rsidP="00577D89">
      <w:pPr>
        <w:pStyle w:val="Body"/>
        <w:spacing w:after="0"/>
        <w:ind w:right="720"/>
        <w:rPr>
          <w:rFonts w:ascii="Arial" w:hAnsi="Arial" w:cs="Arial"/>
        </w:rPr>
      </w:pPr>
      <w:r w:rsidRPr="00364E9A">
        <w:rPr>
          <w:rFonts w:ascii="Arial" w:hAnsi="Arial" w:cs="Arial"/>
          <w:b/>
        </w:rPr>
        <w:t>Figure 1:</w:t>
      </w:r>
      <w:r w:rsidRPr="00364E9A">
        <w:rPr>
          <w:rFonts w:ascii="Arial" w:hAnsi="Arial" w:cs="Arial"/>
        </w:rPr>
        <w:t xml:space="preserve"> Correlation between 4 weeks CSMT of un-injected VS injected eye of the study participants (N=105)</w:t>
      </w:r>
    </w:p>
    <w:p w14:paraId="2CD6AF9D" w14:textId="77777777" w:rsidR="00364E9A" w:rsidRPr="00364E9A" w:rsidRDefault="00364E9A" w:rsidP="00577D89">
      <w:pPr>
        <w:pStyle w:val="Body"/>
        <w:spacing w:after="0"/>
        <w:ind w:right="720"/>
        <w:rPr>
          <w:rFonts w:ascii="Arial" w:hAnsi="Arial" w:cs="Arial"/>
          <w:b/>
        </w:rPr>
      </w:pPr>
    </w:p>
    <w:p w14:paraId="431BDB4C" w14:textId="77777777" w:rsidR="002C53D7" w:rsidRDefault="002C53D7" w:rsidP="00577D89">
      <w:pPr>
        <w:pStyle w:val="Body"/>
        <w:spacing w:after="0"/>
        <w:ind w:right="720"/>
        <w:rPr>
          <w:rFonts w:ascii="Arial" w:hAnsi="Arial" w:cs="Arial"/>
          <w:b/>
        </w:rPr>
      </w:pPr>
    </w:p>
    <w:p w14:paraId="1EB8D478" w14:textId="77777777" w:rsidR="002C53D7" w:rsidRDefault="002C53D7" w:rsidP="00577D89">
      <w:pPr>
        <w:pStyle w:val="Body"/>
        <w:spacing w:after="0"/>
        <w:ind w:right="720"/>
        <w:rPr>
          <w:rFonts w:ascii="Arial" w:hAnsi="Arial" w:cs="Arial"/>
          <w:b/>
        </w:rPr>
      </w:pPr>
    </w:p>
    <w:p w14:paraId="33BBBB9D" w14:textId="77777777" w:rsidR="002C53D7" w:rsidRDefault="002C53D7" w:rsidP="00577D89">
      <w:pPr>
        <w:pStyle w:val="Body"/>
        <w:spacing w:after="0"/>
        <w:ind w:right="720"/>
        <w:rPr>
          <w:rFonts w:ascii="Arial" w:hAnsi="Arial" w:cs="Arial"/>
          <w:b/>
        </w:rPr>
      </w:pPr>
    </w:p>
    <w:p w14:paraId="44193C78" w14:textId="77777777" w:rsidR="00364E9A" w:rsidRPr="00364E9A" w:rsidRDefault="009D0604" w:rsidP="00577D89">
      <w:pPr>
        <w:pStyle w:val="Body"/>
        <w:tabs>
          <w:tab w:val="left" w:pos="9000"/>
        </w:tabs>
        <w:spacing w:after="0"/>
        <w:ind w:right="720"/>
        <w:rPr>
          <w:rFonts w:ascii="Arial" w:hAnsi="Arial" w:cs="Arial"/>
        </w:rPr>
      </w:pPr>
      <w:r>
        <w:rPr>
          <w:rFonts w:ascii="Arial" w:hAnsi="Arial" w:cs="Arial"/>
          <w:b/>
        </w:rPr>
        <w:t xml:space="preserve">3.6 </w:t>
      </w:r>
      <w:r w:rsidR="00364E9A" w:rsidRPr="00364E9A">
        <w:rPr>
          <w:rFonts w:ascii="Arial" w:hAnsi="Arial" w:cs="Arial"/>
          <w:b/>
        </w:rPr>
        <w:t>Correlation of Best corrected Visual Acuity (BCVA) between Un-injected and injected eyes</w:t>
      </w:r>
    </w:p>
    <w:p w14:paraId="1731978C" w14:textId="77777777" w:rsidR="00364E9A" w:rsidRDefault="00364E9A" w:rsidP="00577D89">
      <w:pPr>
        <w:pStyle w:val="Body"/>
        <w:tabs>
          <w:tab w:val="left" w:pos="9000"/>
        </w:tabs>
        <w:spacing w:after="0"/>
        <w:ind w:right="720"/>
        <w:rPr>
          <w:rFonts w:ascii="Arial" w:hAnsi="Arial" w:cs="Arial"/>
          <w:b/>
        </w:rPr>
      </w:pPr>
    </w:p>
    <w:p w14:paraId="648F8211" w14:textId="77777777" w:rsidR="002C53D7" w:rsidRPr="00364E9A" w:rsidRDefault="002C53D7" w:rsidP="00577D89">
      <w:pPr>
        <w:pStyle w:val="Body"/>
        <w:tabs>
          <w:tab w:val="left" w:pos="9000"/>
        </w:tabs>
        <w:spacing w:after="0"/>
        <w:ind w:right="720"/>
        <w:rPr>
          <w:rFonts w:ascii="Arial" w:hAnsi="Arial" w:cs="Arial"/>
          <w:b/>
        </w:rPr>
        <w:sectPr w:rsidR="002C53D7" w:rsidRPr="00364E9A" w:rsidSect="00BB14ED">
          <w:type w:val="continuous"/>
          <w:pgSz w:w="12240" w:h="15840"/>
          <w:pgMar w:top="1440" w:right="1440" w:bottom="1440" w:left="1440" w:header="720" w:footer="720" w:gutter="0"/>
          <w:cols w:space="720"/>
          <w:docGrid w:linePitch="360"/>
        </w:sectPr>
      </w:pPr>
    </w:p>
    <w:p w14:paraId="707DA675" w14:textId="77777777" w:rsidR="00364E9A" w:rsidRPr="00364E9A" w:rsidRDefault="00364E9A" w:rsidP="00577D89">
      <w:pPr>
        <w:pStyle w:val="Body"/>
        <w:tabs>
          <w:tab w:val="left" w:pos="9000"/>
        </w:tabs>
        <w:spacing w:after="0"/>
        <w:ind w:right="720"/>
        <w:rPr>
          <w:rFonts w:ascii="Arial" w:hAnsi="Arial" w:cs="Arial"/>
        </w:rPr>
      </w:pPr>
      <w:r w:rsidRPr="00364E9A">
        <w:rPr>
          <w:rFonts w:ascii="Arial" w:hAnsi="Arial" w:cs="Arial"/>
          <w:b/>
        </w:rPr>
        <w:t>Figure 2:</w:t>
      </w:r>
      <w:r w:rsidRPr="00364E9A">
        <w:rPr>
          <w:rFonts w:ascii="Arial" w:hAnsi="Arial" w:cs="Arial"/>
        </w:rPr>
        <w:t xml:space="preserve"> below shows Correlation between 4 weeks VA of un-injected versus injected eye of the study subjects (N=105), with a Spearman's rho of 0.4060 and a statistically significant p-value of less than 0.001, the scatter plot indicating a moderately positive correlation between the study participants' (N = 105) 4-week visual acuity (VA) in their injected and un-injected eyes. This suggests that participants tended to exhibit better VA in the un-injected eye as well as better VA outcomes in the injected eye. Despite the weak correlation, the upward trend points to the possibility of bilateral or systemic factors, such as shared disease mechanisms or systemic VEGF suppression that could help both eyes' vision improve after receiving a single intra-vitreal Bevacizumab injection.</w:t>
      </w:r>
    </w:p>
    <w:p w14:paraId="1F67C001" w14:textId="77777777" w:rsidR="00364E9A" w:rsidRPr="00364E9A" w:rsidRDefault="00364E9A" w:rsidP="00577D89">
      <w:pPr>
        <w:pStyle w:val="Body"/>
        <w:tabs>
          <w:tab w:val="left" w:pos="9000"/>
        </w:tabs>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6A3DB69C" w14:textId="77777777" w:rsidR="00364E9A" w:rsidRPr="00364E9A" w:rsidRDefault="00364E9A" w:rsidP="00577D89">
      <w:pPr>
        <w:pStyle w:val="Body"/>
        <w:spacing w:after="0"/>
        <w:ind w:right="720"/>
        <w:rPr>
          <w:rFonts w:ascii="Arial" w:hAnsi="Arial" w:cs="Arial"/>
          <w:b/>
        </w:rPr>
      </w:pPr>
      <w:r w:rsidRPr="00364E9A">
        <w:rPr>
          <w:rFonts w:ascii="Arial" w:hAnsi="Arial" w:cs="Arial"/>
          <w:noProof/>
        </w:rPr>
        <w:drawing>
          <wp:inline distT="0" distB="0" distL="0" distR="0" wp14:anchorId="1EFB6203" wp14:editId="2CEBCF07">
            <wp:extent cx="5048250" cy="2126563"/>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37636" name="Picture 869037636"/>
                    <pic:cNvPicPr/>
                  </pic:nvPicPr>
                  <pic:blipFill>
                    <a:blip r:embed="rId13">
                      <a:extLst>
                        <a:ext uri="{28A0092B-C50C-407E-A947-70E740481C1C}">
                          <a14:useLocalDpi xmlns:a14="http://schemas.microsoft.com/office/drawing/2010/main" val="0"/>
                        </a:ext>
                      </a:extLst>
                    </a:blip>
                    <a:stretch>
                      <a:fillRect/>
                    </a:stretch>
                  </pic:blipFill>
                  <pic:spPr>
                    <a:xfrm>
                      <a:off x="0" y="0"/>
                      <a:ext cx="5089368" cy="2143884"/>
                    </a:xfrm>
                    <a:prstGeom prst="rect">
                      <a:avLst/>
                    </a:prstGeom>
                  </pic:spPr>
                </pic:pic>
              </a:graphicData>
            </a:graphic>
          </wp:inline>
        </w:drawing>
      </w:r>
    </w:p>
    <w:p w14:paraId="5C936D1D" w14:textId="61135294" w:rsidR="00364E9A" w:rsidRPr="00364E9A" w:rsidRDefault="00364E9A" w:rsidP="008B4500">
      <w:pPr>
        <w:pStyle w:val="Body"/>
        <w:spacing w:after="0"/>
        <w:ind w:right="720" w:firstLine="720"/>
        <w:rPr>
          <w:rFonts w:ascii="Arial" w:hAnsi="Arial" w:cs="Arial"/>
        </w:rPr>
      </w:pPr>
      <w:proofErr w:type="spellStart"/>
      <w:r w:rsidRPr="00364E9A">
        <w:rPr>
          <w:rFonts w:ascii="Arial" w:hAnsi="Arial" w:cs="Arial"/>
          <w:b/>
        </w:rPr>
        <w:lastRenderedPageBreak/>
        <w:t>ure</w:t>
      </w:r>
      <w:proofErr w:type="spellEnd"/>
      <w:r w:rsidRPr="00364E9A">
        <w:rPr>
          <w:rFonts w:ascii="Arial" w:hAnsi="Arial" w:cs="Arial"/>
          <w:b/>
        </w:rPr>
        <w:t xml:space="preserve"> 2:</w:t>
      </w:r>
      <w:r w:rsidRPr="00364E9A">
        <w:rPr>
          <w:rFonts w:ascii="Arial" w:hAnsi="Arial" w:cs="Arial"/>
        </w:rPr>
        <w:t xml:space="preserve"> Correlation between 4 weeks VA of un-injected VS injected eye of the study participants (N=105)</w:t>
      </w:r>
    </w:p>
    <w:p w14:paraId="1ECDE7B3" w14:textId="77777777" w:rsidR="00364E9A" w:rsidRPr="00364E9A" w:rsidRDefault="00364E9A" w:rsidP="00577D89">
      <w:pPr>
        <w:pStyle w:val="Body"/>
        <w:spacing w:after="0"/>
        <w:ind w:right="720"/>
        <w:rPr>
          <w:rFonts w:ascii="Arial" w:hAnsi="Arial" w:cs="Arial"/>
          <w:b/>
        </w:rPr>
      </w:pPr>
    </w:p>
    <w:p w14:paraId="5C3E82A9" w14:textId="77777777" w:rsidR="009D0604" w:rsidRDefault="009D0604" w:rsidP="00577D89">
      <w:pPr>
        <w:pStyle w:val="Body"/>
        <w:spacing w:after="0"/>
        <w:ind w:right="720"/>
        <w:rPr>
          <w:rFonts w:ascii="Arial" w:hAnsi="Arial" w:cs="Arial"/>
          <w:b/>
        </w:rPr>
      </w:pPr>
    </w:p>
    <w:p w14:paraId="652775EB" w14:textId="77777777" w:rsidR="009D0604" w:rsidRDefault="009D0604" w:rsidP="00577D89">
      <w:pPr>
        <w:pStyle w:val="Body"/>
        <w:spacing w:after="0"/>
        <w:ind w:right="720"/>
        <w:rPr>
          <w:rFonts w:ascii="Arial" w:hAnsi="Arial" w:cs="Arial"/>
          <w:b/>
        </w:rPr>
      </w:pPr>
    </w:p>
    <w:p w14:paraId="35E3A11F" w14:textId="77777777" w:rsidR="00364E9A" w:rsidRPr="00364E9A" w:rsidRDefault="009D0604" w:rsidP="00577D89">
      <w:pPr>
        <w:pStyle w:val="Body"/>
        <w:spacing w:after="0"/>
        <w:ind w:right="720"/>
        <w:rPr>
          <w:rFonts w:ascii="Arial" w:hAnsi="Arial" w:cs="Arial"/>
          <w:b/>
        </w:rPr>
      </w:pPr>
      <w:r>
        <w:rPr>
          <w:rFonts w:ascii="Arial" w:hAnsi="Arial" w:cs="Arial"/>
          <w:b/>
        </w:rPr>
        <w:t xml:space="preserve">3.7 </w:t>
      </w:r>
      <w:r w:rsidR="00364E9A" w:rsidRPr="00364E9A">
        <w:rPr>
          <w:rFonts w:ascii="Arial" w:hAnsi="Arial" w:cs="Arial"/>
          <w:b/>
        </w:rPr>
        <w:t xml:space="preserve">Factors associated with CSMT change </w:t>
      </w:r>
    </w:p>
    <w:p w14:paraId="78A8F98D" w14:textId="77777777" w:rsidR="00364E9A" w:rsidRDefault="00364E9A" w:rsidP="00577D89">
      <w:pPr>
        <w:pStyle w:val="Body"/>
        <w:spacing w:after="0"/>
        <w:ind w:right="720"/>
        <w:rPr>
          <w:rFonts w:ascii="Arial" w:hAnsi="Arial" w:cs="Arial"/>
          <w:b/>
        </w:rPr>
      </w:pPr>
    </w:p>
    <w:p w14:paraId="057A8785" w14:textId="77777777" w:rsidR="002C53D7" w:rsidRPr="00364E9A" w:rsidRDefault="002C53D7" w:rsidP="00577D89">
      <w:pPr>
        <w:pStyle w:val="Body"/>
        <w:spacing w:after="0"/>
        <w:ind w:right="720"/>
        <w:rPr>
          <w:rFonts w:ascii="Arial" w:hAnsi="Arial" w:cs="Arial"/>
          <w:b/>
        </w:rPr>
        <w:sectPr w:rsidR="002C53D7" w:rsidRPr="00364E9A" w:rsidSect="00BB14ED">
          <w:type w:val="continuous"/>
          <w:pgSz w:w="12240" w:h="15840"/>
          <w:pgMar w:top="1440" w:right="1440" w:bottom="1440" w:left="1440" w:header="720" w:footer="720" w:gutter="0"/>
          <w:cols w:space="720"/>
          <w:docGrid w:linePitch="360"/>
        </w:sectPr>
      </w:pPr>
    </w:p>
    <w:p w14:paraId="48AD9F01"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7</w:t>
      </w:r>
      <w:r w:rsidRPr="00364E9A">
        <w:rPr>
          <w:rFonts w:ascii="Arial" w:hAnsi="Arial" w:cs="Arial"/>
        </w:rPr>
        <w:t>: Shows crude and adjusted analysis of factors associated with CSMT change. In crude analysis, Duration of the Diabetes mellitus, History of PRP, hypertension, HBA1c, HDL and Serum Creatinine blood levels showed significant association with CSMT change of an un-injected eye after injecting the contralateral eye.</w:t>
      </w:r>
    </w:p>
    <w:p w14:paraId="47B9D137" w14:textId="77777777" w:rsidR="00364E9A" w:rsidRPr="00364E9A" w:rsidRDefault="00364E9A" w:rsidP="00577D89">
      <w:pPr>
        <w:pStyle w:val="Body"/>
        <w:spacing w:after="0"/>
        <w:ind w:right="720"/>
        <w:rPr>
          <w:rFonts w:ascii="Arial" w:hAnsi="Arial" w:cs="Arial"/>
          <w:i/>
        </w:rPr>
      </w:pPr>
      <w:r w:rsidRPr="00364E9A">
        <w:rPr>
          <w:rFonts w:ascii="Arial" w:hAnsi="Arial" w:cs="Arial"/>
          <w:i/>
        </w:rPr>
        <w:t xml:space="preserve">Crude Analyses: - </w:t>
      </w:r>
      <w:r w:rsidRPr="00364E9A">
        <w:rPr>
          <w:rFonts w:ascii="Arial" w:hAnsi="Arial" w:cs="Arial"/>
        </w:rPr>
        <w:t>A significant 0.5% increase in central subfield macular thickness (CSMT) was observed for each one-year increase in the duration of diabetes mellitus (CRR=1.005; 95%CI: 1.001-1.009; P-value =0.003). Participants with a history of pan-retinal photocoagulation (PRP) were observed to have a 7% significant decrease in CSMT compared to those without History of PRP (CRR=</w:t>
      </w:r>
      <w:r w:rsidR="00351A17">
        <w:rPr>
          <w:rFonts w:ascii="Arial" w:hAnsi="Arial" w:cs="Arial"/>
        </w:rPr>
        <w:t>0.93; 95%CI: 0.87-0.98; P-value</w:t>
      </w:r>
      <w:r w:rsidRPr="00364E9A">
        <w:rPr>
          <w:rFonts w:ascii="Arial" w:hAnsi="Arial" w:cs="Arial"/>
        </w:rPr>
        <w:t xml:space="preserve">=0.013). Related to individuals without Hypertension, those with Hypertension showed a 10% significant increase in the CSMT (CRR=1.10; 95%CI: 1.04-1.15; P-value &lt;0.001). Moreover, for each 1% increase in HbA1c, there was a 17% significant increase in CSMT (CRR=1.17; 95%CI: 1.03-1.33; P-value =0.013). Higher HDL levels were associated with a 4% significant decrease in CSMT (CRR=0.96; 95%CI: 0.60-0.87; P-value =0.001), whereas each unit increase in serum creatinine was associated with a 0.3% significant increase in CSMT (CRR=1.003; 95%CI: 1.001-1.005; P-value =0.001). </w:t>
      </w:r>
    </w:p>
    <w:p w14:paraId="3E9BFB61" w14:textId="77777777" w:rsidR="00364E9A" w:rsidRDefault="00364E9A" w:rsidP="00577D89">
      <w:pPr>
        <w:pStyle w:val="Body"/>
        <w:spacing w:after="0"/>
        <w:ind w:right="720"/>
        <w:rPr>
          <w:rFonts w:ascii="Arial" w:hAnsi="Arial" w:cs="Arial"/>
        </w:rPr>
      </w:pPr>
      <w:r w:rsidRPr="00364E9A">
        <w:rPr>
          <w:rFonts w:ascii="Arial" w:hAnsi="Arial" w:cs="Arial"/>
          <w:i/>
        </w:rPr>
        <w:t xml:space="preserve">Adjusted Analysis: - </w:t>
      </w:r>
      <w:r w:rsidRPr="00364E9A">
        <w:rPr>
          <w:rFonts w:ascii="Arial" w:hAnsi="Arial" w:cs="Arial"/>
        </w:rPr>
        <w:t>In the adjusted analysis, numerous factors were significantly associated with changes in central subfield macular thickness (CSMT) in the un-injected eye after intra-vitreal injection in the contralateral eye.</w:t>
      </w:r>
      <w:r w:rsidRPr="00364E9A">
        <w:rPr>
          <w:rFonts w:ascii="Arial" w:hAnsi="Arial" w:cs="Arial"/>
          <w:i/>
        </w:rPr>
        <w:t xml:space="preserve"> </w:t>
      </w:r>
      <w:r w:rsidRPr="00364E9A">
        <w:rPr>
          <w:rFonts w:ascii="Arial" w:hAnsi="Arial" w:cs="Arial"/>
        </w:rPr>
        <w:t>Participants with history of pan-retinal photocoagulation (PRP) had a 6% significant decrease in CSMT compared to those without a PRP history (ARR=</w:t>
      </w:r>
      <w:r w:rsidR="00351A17">
        <w:rPr>
          <w:rFonts w:ascii="Arial" w:hAnsi="Arial" w:cs="Arial"/>
        </w:rPr>
        <w:t>0.94; 95%CI: 0.89-0.98; P-value</w:t>
      </w:r>
      <w:r w:rsidRPr="00364E9A">
        <w:rPr>
          <w:rFonts w:ascii="Arial" w:hAnsi="Arial" w:cs="Arial"/>
        </w:rPr>
        <w:t>=0.021). Similarly, participants' history of intra-vitreal bevacizumab injection showed a 9% significant increase in CSMT compared to those without such history (ARR=1.09; 95%CI: 1.01-13;</w:t>
      </w:r>
      <w:r w:rsidR="00351A17">
        <w:rPr>
          <w:rFonts w:ascii="Arial" w:hAnsi="Arial" w:cs="Arial"/>
        </w:rPr>
        <w:t xml:space="preserve"> P-value</w:t>
      </w:r>
      <w:r w:rsidRPr="00364E9A">
        <w:rPr>
          <w:rFonts w:ascii="Arial" w:hAnsi="Arial" w:cs="Arial"/>
        </w:rPr>
        <w:t>=0.001). Compared to individuals without Hypertension, those with Hypertension had a 7% significant increase in CSMT (ARR=1.</w:t>
      </w:r>
      <w:r w:rsidR="00351A17">
        <w:rPr>
          <w:rFonts w:ascii="Arial" w:hAnsi="Arial" w:cs="Arial"/>
        </w:rPr>
        <w:t>07; 95%CI: 1.01-1.13; P-value=</w:t>
      </w:r>
      <w:r w:rsidRPr="00364E9A">
        <w:rPr>
          <w:rFonts w:ascii="Arial" w:hAnsi="Arial" w:cs="Arial"/>
        </w:rPr>
        <w:t>0.021). In addition, each unit increase in serum creatinine level was associated with a 0.2% significant increase in CSMT (ARR=1.00</w:t>
      </w:r>
      <w:r w:rsidR="00351A17">
        <w:rPr>
          <w:rFonts w:ascii="Arial" w:hAnsi="Arial" w:cs="Arial"/>
        </w:rPr>
        <w:t>2; 95%CI: 1.0001-1.004; P-value</w:t>
      </w:r>
      <w:r w:rsidRPr="00364E9A">
        <w:rPr>
          <w:rFonts w:ascii="Arial" w:hAnsi="Arial" w:cs="Arial"/>
        </w:rPr>
        <w:t>=0.038).</w:t>
      </w:r>
    </w:p>
    <w:p w14:paraId="01078E43" w14:textId="77777777" w:rsidR="002C53D7" w:rsidRPr="002C53D7" w:rsidRDefault="002C53D7" w:rsidP="00577D89">
      <w:pPr>
        <w:pStyle w:val="Body"/>
        <w:spacing w:after="0"/>
        <w:ind w:right="720"/>
        <w:rPr>
          <w:rFonts w:ascii="Arial" w:hAnsi="Arial" w:cs="Arial"/>
        </w:rPr>
        <w:sectPr w:rsidR="002C53D7" w:rsidRPr="002C53D7" w:rsidSect="00BB14ED">
          <w:type w:val="continuous"/>
          <w:pgSz w:w="12240" w:h="15840"/>
          <w:pgMar w:top="1440" w:right="1440" w:bottom="1440" w:left="1440" w:header="720" w:footer="720" w:gutter="0"/>
          <w:cols w:space="720"/>
          <w:docGrid w:linePitch="360"/>
        </w:sectPr>
      </w:pPr>
    </w:p>
    <w:p w14:paraId="19E94189" w14:textId="77777777" w:rsidR="00364E9A" w:rsidRPr="00364E9A" w:rsidRDefault="00364E9A" w:rsidP="00577D89">
      <w:pPr>
        <w:pStyle w:val="Body"/>
        <w:spacing w:after="0"/>
        <w:ind w:right="720"/>
        <w:rPr>
          <w:rFonts w:ascii="Arial" w:hAnsi="Arial" w:cs="Arial"/>
          <w:b/>
          <w:bCs/>
        </w:rPr>
      </w:pPr>
    </w:p>
    <w:p w14:paraId="2483EA28" w14:textId="77777777" w:rsidR="002C53D7" w:rsidRDefault="002C53D7" w:rsidP="00577D89">
      <w:pPr>
        <w:pStyle w:val="Body"/>
        <w:spacing w:after="0"/>
        <w:ind w:right="720"/>
        <w:rPr>
          <w:rFonts w:ascii="Arial" w:hAnsi="Arial" w:cs="Arial"/>
          <w:b/>
          <w:bCs/>
        </w:rPr>
      </w:pPr>
    </w:p>
    <w:p w14:paraId="73BAC72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7</w:t>
      </w:r>
      <w:r w:rsidRPr="00364E9A">
        <w:rPr>
          <w:rFonts w:ascii="Arial" w:hAnsi="Arial" w:cs="Arial"/>
        </w:rPr>
        <w:t xml:space="preserve">: Factors associated with CSMT change </w:t>
      </w:r>
    </w:p>
    <w:tbl>
      <w:tblPr>
        <w:tblW w:w="9576" w:type="dxa"/>
        <w:tblLook w:val="04A0" w:firstRow="1" w:lastRow="0" w:firstColumn="1" w:lastColumn="0" w:noHBand="0" w:noVBand="1"/>
      </w:tblPr>
      <w:tblGrid>
        <w:gridCol w:w="2110"/>
        <w:gridCol w:w="1974"/>
        <w:gridCol w:w="1705"/>
        <w:gridCol w:w="2079"/>
        <w:gridCol w:w="1708"/>
      </w:tblGrid>
      <w:tr w:rsidR="00364E9A" w:rsidRPr="00364E9A" w14:paraId="40183A0E" w14:textId="77777777" w:rsidTr="00EC195E">
        <w:trPr>
          <w:trHeight w:val="279"/>
        </w:trPr>
        <w:tc>
          <w:tcPr>
            <w:tcW w:w="2109" w:type="dxa"/>
            <w:tcBorders>
              <w:top w:val="single" w:sz="12" w:space="0" w:color="auto"/>
            </w:tcBorders>
            <w:noWrap/>
            <w:vAlign w:val="center"/>
            <w:hideMark/>
          </w:tcPr>
          <w:p w14:paraId="5F76F15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Variables</w:t>
            </w:r>
          </w:p>
        </w:tc>
        <w:tc>
          <w:tcPr>
            <w:tcW w:w="3759" w:type="dxa"/>
            <w:gridSpan w:val="2"/>
            <w:tcBorders>
              <w:top w:val="single" w:sz="12" w:space="0" w:color="auto"/>
            </w:tcBorders>
            <w:noWrap/>
            <w:vAlign w:val="center"/>
            <w:hideMark/>
          </w:tcPr>
          <w:p w14:paraId="71160B8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Crude analysis</w:t>
            </w:r>
          </w:p>
        </w:tc>
        <w:tc>
          <w:tcPr>
            <w:tcW w:w="3708" w:type="dxa"/>
            <w:gridSpan w:val="2"/>
            <w:tcBorders>
              <w:top w:val="single" w:sz="12" w:space="0" w:color="auto"/>
              <w:bottom w:val="single" w:sz="12" w:space="0" w:color="auto"/>
            </w:tcBorders>
            <w:noWrap/>
            <w:vAlign w:val="center"/>
            <w:hideMark/>
          </w:tcPr>
          <w:p w14:paraId="75C5CB6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Adjusted analysis</w:t>
            </w:r>
          </w:p>
        </w:tc>
      </w:tr>
      <w:tr w:rsidR="00947DB4" w:rsidRPr="00364E9A" w14:paraId="5731B0F0" w14:textId="77777777" w:rsidTr="00EC195E">
        <w:trPr>
          <w:trHeight w:val="279"/>
        </w:trPr>
        <w:tc>
          <w:tcPr>
            <w:tcW w:w="2109" w:type="dxa"/>
            <w:tcBorders>
              <w:bottom w:val="single" w:sz="12" w:space="0" w:color="auto"/>
            </w:tcBorders>
            <w:noWrap/>
            <w:vAlign w:val="bottom"/>
            <w:hideMark/>
          </w:tcPr>
          <w:p w14:paraId="7C7801A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1972" w:type="dxa"/>
            <w:tcBorders>
              <w:top w:val="single" w:sz="12" w:space="0" w:color="auto"/>
              <w:bottom w:val="single" w:sz="12" w:space="0" w:color="auto"/>
            </w:tcBorders>
            <w:noWrap/>
            <w:vAlign w:val="center"/>
            <w:hideMark/>
          </w:tcPr>
          <w:p w14:paraId="22E34F7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RR(95%CI)</w:t>
            </w:r>
          </w:p>
        </w:tc>
        <w:tc>
          <w:tcPr>
            <w:tcW w:w="1787" w:type="dxa"/>
            <w:tcBorders>
              <w:top w:val="single" w:sz="12" w:space="0" w:color="auto"/>
              <w:bottom w:val="single" w:sz="12" w:space="0" w:color="auto"/>
            </w:tcBorders>
            <w:noWrap/>
            <w:vAlign w:val="center"/>
            <w:hideMark/>
          </w:tcPr>
          <w:p w14:paraId="056C30E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c>
          <w:tcPr>
            <w:tcW w:w="1917" w:type="dxa"/>
            <w:tcBorders>
              <w:top w:val="single" w:sz="12" w:space="0" w:color="auto"/>
              <w:bottom w:val="single" w:sz="12" w:space="0" w:color="auto"/>
            </w:tcBorders>
            <w:noWrap/>
            <w:vAlign w:val="center"/>
            <w:hideMark/>
          </w:tcPr>
          <w:p w14:paraId="229D730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RR(95%CI)</w:t>
            </w:r>
          </w:p>
        </w:tc>
        <w:tc>
          <w:tcPr>
            <w:tcW w:w="1791" w:type="dxa"/>
            <w:tcBorders>
              <w:top w:val="single" w:sz="12" w:space="0" w:color="auto"/>
              <w:bottom w:val="single" w:sz="12" w:space="0" w:color="auto"/>
            </w:tcBorders>
            <w:noWrap/>
            <w:vAlign w:val="center"/>
            <w:hideMark/>
          </w:tcPr>
          <w:p w14:paraId="0D537EB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r>
      <w:tr w:rsidR="00947DB4" w:rsidRPr="00364E9A" w14:paraId="114EEF99" w14:textId="77777777" w:rsidTr="00EC195E">
        <w:trPr>
          <w:trHeight w:val="266"/>
        </w:trPr>
        <w:tc>
          <w:tcPr>
            <w:tcW w:w="2109" w:type="dxa"/>
            <w:noWrap/>
            <w:vAlign w:val="bottom"/>
            <w:hideMark/>
          </w:tcPr>
          <w:p w14:paraId="285DBB5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Age of the participant (In years)</w:t>
            </w:r>
          </w:p>
        </w:tc>
        <w:tc>
          <w:tcPr>
            <w:tcW w:w="1972" w:type="dxa"/>
            <w:noWrap/>
            <w:vAlign w:val="bottom"/>
            <w:hideMark/>
          </w:tcPr>
          <w:p w14:paraId="2EE8850C" w14:textId="77777777" w:rsidR="00364E9A" w:rsidRPr="00364E9A" w:rsidRDefault="00364E9A" w:rsidP="00577D89">
            <w:pPr>
              <w:pStyle w:val="Body"/>
              <w:spacing w:after="0"/>
              <w:ind w:right="720"/>
              <w:rPr>
                <w:rFonts w:ascii="Arial" w:hAnsi="Arial" w:cs="Arial"/>
              </w:rPr>
            </w:pPr>
            <w:r w:rsidRPr="00364E9A">
              <w:rPr>
                <w:rFonts w:ascii="Arial" w:hAnsi="Arial" w:cs="Arial"/>
              </w:rPr>
              <w:t>1.003(0.99-1.005)</w:t>
            </w:r>
          </w:p>
        </w:tc>
        <w:tc>
          <w:tcPr>
            <w:tcW w:w="1787" w:type="dxa"/>
            <w:noWrap/>
            <w:vAlign w:val="bottom"/>
            <w:hideMark/>
          </w:tcPr>
          <w:p w14:paraId="2944D6AE" w14:textId="77777777" w:rsidR="00364E9A" w:rsidRPr="00364E9A" w:rsidRDefault="00364E9A" w:rsidP="00577D89">
            <w:pPr>
              <w:pStyle w:val="Body"/>
              <w:spacing w:after="0"/>
              <w:ind w:right="720"/>
              <w:rPr>
                <w:rFonts w:ascii="Arial" w:hAnsi="Arial" w:cs="Arial"/>
              </w:rPr>
            </w:pPr>
            <w:r w:rsidRPr="00364E9A">
              <w:rPr>
                <w:rFonts w:ascii="Arial" w:hAnsi="Arial" w:cs="Arial"/>
              </w:rPr>
              <w:t>0.091</w:t>
            </w:r>
          </w:p>
        </w:tc>
        <w:tc>
          <w:tcPr>
            <w:tcW w:w="1917" w:type="dxa"/>
            <w:noWrap/>
            <w:vAlign w:val="bottom"/>
          </w:tcPr>
          <w:p w14:paraId="50ECA953" w14:textId="77777777" w:rsidR="00364E9A" w:rsidRPr="00364E9A" w:rsidRDefault="00364E9A" w:rsidP="00577D89">
            <w:pPr>
              <w:pStyle w:val="Body"/>
              <w:spacing w:after="0"/>
              <w:ind w:right="720"/>
              <w:rPr>
                <w:rFonts w:ascii="Arial" w:hAnsi="Arial" w:cs="Arial"/>
              </w:rPr>
            </w:pPr>
            <w:r w:rsidRPr="00364E9A">
              <w:rPr>
                <w:rFonts w:ascii="Arial" w:hAnsi="Arial" w:cs="Arial"/>
              </w:rPr>
              <w:t>1.0004(0.99-1.004)</w:t>
            </w:r>
          </w:p>
        </w:tc>
        <w:tc>
          <w:tcPr>
            <w:tcW w:w="1791" w:type="dxa"/>
            <w:noWrap/>
            <w:vAlign w:val="bottom"/>
          </w:tcPr>
          <w:p w14:paraId="2228C65F" w14:textId="77777777" w:rsidR="00364E9A" w:rsidRPr="00364E9A" w:rsidRDefault="00364E9A" w:rsidP="00577D89">
            <w:pPr>
              <w:pStyle w:val="Body"/>
              <w:spacing w:after="0"/>
              <w:ind w:right="720"/>
              <w:rPr>
                <w:rFonts w:ascii="Arial" w:hAnsi="Arial" w:cs="Arial"/>
              </w:rPr>
            </w:pPr>
            <w:r w:rsidRPr="00364E9A">
              <w:rPr>
                <w:rFonts w:ascii="Arial" w:hAnsi="Arial" w:cs="Arial"/>
              </w:rPr>
              <w:t>0.787</w:t>
            </w:r>
          </w:p>
        </w:tc>
      </w:tr>
      <w:tr w:rsidR="00947DB4" w:rsidRPr="00364E9A" w14:paraId="4BA81424" w14:textId="77777777" w:rsidTr="00EC195E">
        <w:trPr>
          <w:trHeight w:val="266"/>
        </w:trPr>
        <w:tc>
          <w:tcPr>
            <w:tcW w:w="2109" w:type="dxa"/>
            <w:noWrap/>
            <w:vAlign w:val="bottom"/>
            <w:hideMark/>
          </w:tcPr>
          <w:p w14:paraId="1C4A8631" w14:textId="77777777" w:rsidR="00364E9A" w:rsidRPr="00364E9A" w:rsidRDefault="00364E9A" w:rsidP="00577D89">
            <w:pPr>
              <w:pStyle w:val="Body"/>
              <w:spacing w:after="0"/>
              <w:ind w:right="720"/>
              <w:rPr>
                <w:rFonts w:ascii="Arial" w:hAnsi="Arial" w:cs="Arial"/>
              </w:rPr>
            </w:pPr>
            <w:r w:rsidRPr="00364E9A">
              <w:rPr>
                <w:rFonts w:ascii="Arial" w:hAnsi="Arial" w:cs="Arial"/>
                <w:b/>
                <w:bCs/>
              </w:rPr>
              <w:t>Duration of the Diabetes mellitus (In years)</w:t>
            </w:r>
          </w:p>
        </w:tc>
        <w:tc>
          <w:tcPr>
            <w:tcW w:w="1972" w:type="dxa"/>
            <w:noWrap/>
            <w:vAlign w:val="bottom"/>
            <w:hideMark/>
          </w:tcPr>
          <w:p w14:paraId="720AD5D2" w14:textId="77777777" w:rsidR="00364E9A" w:rsidRPr="00364E9A" w:rsidRDefault="00364E9A" w:rsidP="00577D89">
            <w:pPr>
              <w:pStyle w:val="Body"/>
              <w:spacing w:after="0"/>
              <w:ind w:right="720"/>
              <w:rPr>
                <w:rFonts w:ascii="Arial" w:hAnsi="Arial" w:cs="Arial"/>
              </w:rPr>
            </w:pPr>
            <w:r w:rsidRPr="00364E9A">
              <w:rPr>
                <w:rFonts w:ascii="Arial" w:hAnsi="Arial" w:cs="Arial"/>
              </w:rPr>
              <w:t>1.005(1.001-1.009)</w:t>
            </w:r>
          </w:p>
        </w:tc>
        <w:tc>
          <w:tcPr>
            <w:tcW w:w="1787" w:type="dxa"/>
            <w:noWrap/>
            <w:vAlign w:val="bottom"/>
            <w:hideMark/>
          </w:tcPr>
          <w:p w14:paraId="24B9D932" w14:textId="06B5EF65"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0.003</w:t>
            </w:r>
            <w:r w:rsidR="00EC195E">
              <w:rPr>
                <w:rFonts w:ascii="Arial" w:hAnsi="Arial" w:cs="Arial"/>
                <w:vertAlign w:val="superscript"/>
              </w:rPr>
              <w:t>*</w:t>
            </w:r>
          </w:p>
        </w:tc>
        <w:tc>
          <w:tcPr>
            <w:tcW w:w="1917" w:type="dxa"/>
            <w:noWrap/>
            <w:vAlign w:val="bottom"/>
          </w:tcPr>
          <w:p w14:paraId="08CE090B" w14:textId="77777777" w:rsidR="00364E9A" w:rsidRPr="00364E9A" w:rsidRDefault="00364E9A" w:rsidP="00577D89">
            <w:pPr>
              <w:pStyle w:val="Body"/>
              <w:spacing w:after="0"/>
              <w:ind w:right="720"/>
              <w:rPr>
                <w:rFonts w:ascii="Arial" w:hAnsi="Arial" w:cs="Arial"/>
              </w:rPr>
            </w:pPr>
            <w:r w:rsidRPr="00364E9A">
              <w:rPr>
                <w:rFonts w:ascii="Arial" w:hAnsi="Arial" w:cs="Arial"/>
              </w:rPr>
              <w:t>0.999(0.994-1.004)</w:t>
            </w:r>
          </w:p>
        </w:tc>
        <w:tc>
          <w:tcPr>
            <w:tcW w:w="1791" w:type="dxa"/>
            <w:noWrap/>
            <w:vAlign w:val="bottom"/>
          </w:tcPr>
          <w:p w14:paraId="633D8F1C" w14:textId="77777777" w:rsidR="00364E9A" w:rsidRPr="00364E9A" w:rsidRDefault="00364E9A" w:rsidP="00577D89">
            <w:pPr>
              <w:pStyle w:val="Body"/>
              <w:spacing w:after="0"/>
              <w:ind w:right="720"/>
              <w:rPr>
                <w:rFonts w:ascii="Arial" w:hAnsi="Arial" w:cs="Arial"/>
              </w:rPr>
            </w:pPr>
            <w:r w:rsidRPr="00364E9A">
              <w:rPr>
                <w:rFonts w:ascii="Arial" w:hAnsi="Arial" w:cs="Arial"/>
              </w:rPr>
              <w:t>0.888</w:t>
            </w:r>
          </w:p>
        </w:tc>
      </w:tr>
      <w:tr w:rsidR="00947DB4" w:rsidRPr="00364E9A" w14:paraId="03D80B19" w14:textId="77777777" w:rsidTr="00EC195E">
        <w:trPr>
          <w:trHeight w:val="266"/>
        </w:trPr>
        <w:tc>
          <w:tcPr>
            <w:tcW w:w="2109" w:type="dxa"/>
            <w:noWrap/>
            <w:vAlign w:val="bottom"/>
            <w:hideMark/>
          </w:tcPr>
          <w:p w14:paraId="0A19834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History of PRP</w:t>
            </w:r>
          </w:p>
        </w:tc>
        <w:tc>
          <w:tcPr>
            <w:tcW w:w="1972" w:type="dxa"/>
            <w:noWrap/>
            <w:vAlign w:val="bottom"/>
            <w:hideMark/>
          </w:tcPr>
          <w:p w14:paraId="0FCEA266" w14:textId="77777777" w:rsidR="00364E9A" w:rsidRPr="00364E9A" w:rsidRDefault="00364E9A" w:rsidP="00577D89">
            <w:pPr>
              <w:pStyle w:val="Body"/>
              <w:spacing w:after="0"/>
              <w:ind w:right="720"/>
              <w:rPr>
                <w:rFonts w:ascii="Arial" w:hAnsi="Arial" w:cs="Arial"/>
              </w:rPr>
            </w:pPr>
          </w:p>
        </w:tc>
        <w:tc>
          <w:tcPr>
            <w:tcW w:w="1787" w:type="dxa"/>
            <w:noWrap/>
            <w:vAlign w:val="bottom"/>
            <w:hideMark/>
          </w:tcPr>
          <w:p w14:paraId="0538E7D8"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7322F333" w14:textId="77777777" w:rsidR="00364E9A" w:rsidRPr="00364E9A" w:rsidRDefault="00364E9A" w:rsidP="00577D89">
            <w:pPr>
              <w:pStyle w:val="Body"/>
              <w:spacing w:after="0"/>
              <w:ind w:right="720"/>
              <w:rPr>
                <w:rFonts w:ascii="Arial" w:hAnsi="Arial" w:cs="Arial"/>
              </w:rPr>
            </w:pPr>
          </w:p>
        </w:tc>
        <w:tc>
          <w:tcPr>
            <w:tcW w:w="1791" w:type="dxa"/>
            <w:noWrap/>
            <w:vAlign w:val="bottom"/>
          </w:tcPr>
          <w:p w14:paraId="1ED8F267" w14:textId="77777777" w:rsidR="00364E9A" w:rsidRPr="00364E9A" w:rsidRDefault="00364E9A" w:rsidP="00577D89">
            <w:pPr>
              <w:pStyle w:val="Body"/>
              <w:spacing w:after="0"/>
              <w:ind w:right="720"/>
              <w:rPr>
                <w:rFonts w:ascii="Arial" w:hAnsi="Arial" w:cs="Arial"/>
              </w:rPr>
            </w:pPr>
          </w:p>
        </w:tc>
      </w:tr>
      <w:tr w:rsidR="00947DB4" w:rsidRPr="00364E9A" w14:paraId="3B6D56E7" w14:textId="77777777" w:rsidTr="00EC195E">
        <w:trPr>
          <w:trHeight w:val="266"/>
        </w:trPr>
        <w:tc>
          <w:tcPr>
            <w:tcW w:w="2109" w:type="dxa"/>
            <w:noWrap/>
            <w:vAlign w:val="bottom"/>
            <w:hideMark/>
          </w:tcPr>
          <w:p w14:paraId="122E81F8"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972" w:type="dxa"/>
            <w:noWrap/>
            <w:vAlign w:val="bottom"/>
            <w:hideMark/>
          </w:tcPr>
          <w:p w14:paraId="1D3CD04D" w14:textId="77777777" w:rsidR="00364E9A" w:rsidRPr="00364E9A" w:rsidRDefault="00364E9A" w:rsidP="00577D89">
            <w:pPr>
              <w:pStyle w:val="Body"/>
              <w:spacing w:after="0"/>
              <w:ind w:right="720"/>
              <w:rPr>
                <w:rFonts w:ascii="Arial" w:hAnsi="Arial" w:cs="Arial"/>
              </w:rPr>
            </w:pPr>
            <w:r w:rsidRPr="00364E9A">
              <w:rPr>
                <w:rFonts w:ascii="Arial" w:hAnsi="Arial" w:cs="Arial"/>
              </w:rPr>
              <w:t>0.93(0.87-0.98)</w:t>
            </w:r>
          </w:p>
        </w:tc>
        <w:tc>
          <w:tcPr>
            <w:tcW w:w="1787" w:type="dxa"/>
            <w:noWrap/>
            <w:vAlign w:val="bottom"/>
          </w:tcPr>
          <w:p w14:paraId="410FDF35" w14:textId="0CAD9B4F"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0.013</w:t>
            </w:r>
            <w:r w:rsidR="00EC195E">
              <w:rPr>
                <w:rFonts w:ascii="Arial" w:hAnsi="Arial" w:cs="Arial"/>
                <w:vertAlign w:val="superscript"/>
              </w:rPr>
              <w:t>*</w:t>
            </w:r>
          </w:p>
        </w:tc>
        <w:tc>
          <w:tcPr>
            <w:tcW w:w="1917" w:type="dxa"/>
            <w:noWrap/>
            <w:vAlign w:val="bottom"/>
          </w:tcPr>
          <w:p w14:paraId="18F2C7CD" w14:textId="77777777" w:rsidR="00364E9A" w:rsidRPr="00364E9A" w:rsidRDefault="00364E9A" w:rsidP="00577D89">
            <w:pPr>
              <w:pStyle w:val="Body"/>
              <w:spacing w:after="0"/>
              <w:ind w:right="720"/>
              <w:rPr>
                <w:rFonts w:ascii="Arial" w:hAnsi="Arial" w:cs="Arial"/>
              </w:rPr>
            </w:pPr>
            <w:r w:rsidRPr="00364E9A">
              <w:rPr>
                <w:rFonts w:ascii="Arial" w:hAnsi="Arial" w:cs="Arial"/>
              </w:rPr>
              <w:t>0.94(0.89-0.98)</w:t>
            </w:r>
          </w:p>
        </w:tc>
        <w:tc>
          <w:tcPr>
            <w:tcW w:w="1791" w:type="dxa"/>
            <w:noWrap/>
            <w:vAlign w:val="bottom"/>
          </w:tcPr>
          <w:p w14:paraId="34E7CB41" w14:textId="77777777" w:rsidR="00364E9A" w:rsidRPr="00364E9A" w:rsidRDefault="00364E9A" w:rsidP="00577D89">
            <w:pPr>
              <w:pStyle w:val="Body"/>
              <w:spacing w:after="0"/>
              <w:ind w:right="720"/>
              <w:rPr>
                <w:rFonts w:ascii="Arial" w:hAnsi="Arial" w:cs="Arial"/>
              </w:rPr>
            </w:pPr>
            <w:r w:rsidRPr="00364E9A">
              <w:rPr>
                <w:rFonts w:ascii="Arial" w:hAnsi="Arial" w:cs="Arial"/>
              </w:rPr>
              <w:t>0.021</w:t>
            </w:r>
          </w:p>
        </w:tc>
      </w:tr>
      <w:tr w:rsidR="00947DB4" w:rsidRPr="00364E9A" w14:paraId="0FCB8AB5" w14:textId="77777777" w:rsidTr="00EC195E">
        <w:trPr>
          <w:trHeight w:val="266"/>
        </w:trPr>
        <w:tc>
          <w:tcPr>
            <w:tcW w:w="2109" w:type="dxa"/>
            <w:noWrap/>
            <w:vAlign w:val="bottom"/>
            <w:hideMark/>
          </w:tcPr>
          <w:p w14:paraId="6CABB109"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972" w:type="dxa"/>
            <w:noWrap/>
            <w:vAlign w:val="bottom"/>
            <w:hideMark/>
          </w:tcPr>
          <w:p w14:paraId="11B38D4D"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787" w:type="dxa"/>
            <w:noWrap/>
            <w:vAlign w:val="bottom"/>
            <w:hideMark/>
          </w:tcPr>
          <w:p w14:paraId="30406D29"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32A87B7D"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791" w:type="dxa"/>
            <w:noWrap/>
            <w:vAlign w:val="bottom"/>
          </w:tcPr>
          <w:p w14:paraId="049629BB" w14:textId="77777777" w:rsidR="00364E9A" w:rsidRPr="00364E9A" w:rsidRDefault="00364E9A" w:rsidP="00577D89">
            <w:pPr>
              <w:pStyle w:val="Body"/>
              <w:spacing w:after="0"/>
              <w:ind w:right="720"/>
              <w:rPr>
                <w:rFonts w:ascii="Arial" w:hAnsi="Arial" w:cs="Arial"/>
              </w:rPr>
            </w:pPr>
          </w:p>
        </w:tc>
      </w:tr>
      <w:tr w:rsidR="00947DB4" w:rsidRPr="00364E9A" w14:paraId="2DA667F4" w14:textId="77777777" w:rsidTr="00EC195E">
        <w:trPr>
          <w:trHeight w:val="266"/>
        </w:trPr>
        <w:tc>
          <w:tcPr>
            <w:tcW w:w="2109" w:type="dxa"/>
            <w:noWrap/>
            <w:vAlign w:val="bottom"/>
            <w:hideMark/>
          </w:tcPr>
          <w:p w14:paraId="0E94F5D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History of Intra-vitreal Bevacizumab injection</w:t>
            </w:r>
          </w:p>
        </w:tc>
        <w:tc>
          <w:tcPr>
            <w:tcW w:w="1972" w:type="dxa"/>
            <w:noWrap/>
            <w:vAlign w:val="bottom"/>
            <w:hideMark/>
          </w:tcPr>
          <w:p w14:paraId="03A7A913" w14:textId="77777777" w:rsidR="00364E9A" w:rsidRPr="00364E9A" w:rsidRDefault="00364E9A" w:rsidP="00577D89">
            <w:pPr>
              <w:pStyle w:val="Body"/>
              <w:spacing w:after="0"/>
              <w:ind w:right="720"/>
              <w:rPr>
                <w:rFonts w:ascii="Arial" w:hAnsi="Arial" w:cs="Arial"/>
              </w:rPr>
            </w:pPr>
          </w:p>
        </w:tc>
        <w:tc>
          <w:tcPr>
            <w:tcW w:w="1787" w:type="dxa"/>
            <w:noWrap/>
            <w:vAlign w:val="bottom"/>
            <w:hideMark/>
          </w:tcPr>
          <w:p w14:paraId="520DF653"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7CAF9F5F" w14:textId="77777777" w:rsidR="00364E9A" w:rsidRPr="00364E9A" w:rsidRDefault="00364E9A" w:rsidP="00577D89">
            <w:pPr>
              <w:pStyle w:val="Body"/>
              <w:spacing w:after="0"/>
              <w:ind w:right="720"/>
              <w:rPr>
                <w:rFonts w:ascii="Arial" w:hAnsi="Arial" w:cs="Arial"/>
              </w:rPr>
            </w:pPr>
          </w:p>
        </w:tc>
        <w:tc>
          <w:tcPr>
            <w:tcW w:w="1791" w:type="dxa"/>
            <w:noWrap/>
            <w:vAlign w:val="bottom"/>
          </w:tcPr>
          <w:p w14:paraId="7881FBD1" w14:textId="77777777" w:rsidR="00364E9A" w:rsidRPr="00364E9A" w:rsidRDefault="00364E9A" w:rsidP="00577D89">
            <w:pPr>
              <w:pStyle w:val="Body"/>
              <w:spacing w:after="0"/>
              <w:ind w:right="720"/>
              <w:rPr>
                <w:rFonts w:ascii="Arial" w:hAnsi="Arial" w:cs="Arial"/>
              </w:rPr>
            </w:pPr>
          </w:p>
        </w:tc>
      </w:tr>
      <w:tr w:rsidR="00947DB4" w:rsidRPr="00364E9A" w14:paraId="094F837B" w14:textId="77777777" w:rsidTr="00EC195E">
        <w:trPr>
          <w:trHeight w:val="266"/>
        </w:trPr>
        <w:tc>
          <w:tcPr>
            <w:tcW w:w="2109" w:type="dxa"/>
            <w:noWrap/>
            <w:vAlign w:val="bottom"/>
            <w:hideMark/>
          </w:tcPr>
          <w:p w14:paraId="63EECC30"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972" w:type="dxa"/>
            <w:noWrap/>
            <w:vAlign w:val="bottom"/>
            <w:hideMark/>
          </w:tcPr>
          <w:p w14:paraId="5B1C3164" w14:textId="77777777" w:rsidR="00364E9A" w:rsidRPr="00364E9A" w:rsidRDefault="00364E9A" w:rsidP="00577D89">
            <w:pPr>
              <w:pStyle w:val="Body"/>
              <w:spacing w:after="0"/>
              <w:ind w:right="720"/>
              <w:rPr>
                <w:rFonts w:ascii="Arial" w:hAnsi="Arial" w:cs="Arial"/>
              </w:rPr>
            </w:pPr>
            <w:r w:rsidRPr="00364E9A">
              <w:rPr>
                <w:rFonts w:ascii="Arial" w:hAnsi="Arial" w:cs="Arial"/>
              </w:rPr>
              <w:t>1.28(0.84-</w:t>
            </w:r>
            <w:r w:rsidRPr="00364E9A">
              <w:rPr>
                <w:rFonts w:ascii="Arial" w:hAnsi="Arial" w:cs="Arial"/>
              </w:rPr>
              <w:lastRenderedPageBreak/>
              <w:t>1.96)</w:t>
            </w:r>
          </w:p>
        </w:tc>
        <w:tc>
          <w:tcPr>
            <w:tcW w:w="1787" w:type="dxa"/>
            <w:noWrap/>
            <w:vAlign w:val="bottom"/>
            <w:hideMark/>
          </w:tcPr>
          <w:p w14:paraId="639FAF01" w14:textId="77777777" w:rsidR="00364E9A" w:rsidRPr="00364E9A" w:rsidRDefault="00364E9A" w:rsidP="00577D89">
            <w:pPr>
              <w:pStyle w:val="Body"/>
              <w:spacing w:after="0"/>
              <w:ind w:right="720"/>
              <w:rPr>
                <w:rFonts w:ascii="Arial" w:hAnsi="Arial" w:cs="Arial"/>
              </w:rPr>
            </w:pPr>
            <w:r w:rsidRPr="00364E9A">
              <w:rPr>
                <w:rFonts w:ascii="Arial" w:hAnsi="Arial" w:cs="Arial"/>
              </w:rPr>
              <w:lastRenderedPageBreak/>
              <w:t>0.253</w:t>
            </w:r>
          </w:p>
        </w:tc>
        <w:tc>
          <w:tcPr>
            <w:tcW w:w="1917" w:type="dxa"/>
            <w:noWrap/>
            <w:vAlign w:val="bottom"/>
          </w:tcPr>
          <w:p w14:paraId="0009A5DD" w14:textId="77777777" w:rsidR="00364E9A" w:rsidRPr="00364E9A" w:rsidRDefault="00364E9A" w:rsidP="00577D89">
            <w:pPr>
              <w:pStyle w:val="Body"/>
              <w:spacing w:after="0"/>
              <w:ind w:right="720"/>
              <w:rPr>
                <w:rFonts w:ascii="Arial" w:hAnsi="Arial" w:cs="Arial"/>
              </w:rPr>
            </w:pPr>
            <w:r w:rsidRPr="00364E9A">
              <w:rPr>
                <w:rFonts w:ascii="Arial" w:hAnsi="Arial" w:cs="Arial"/>
              </w:rPr>
              <w:t>1.09(1.01-</w:t>
            </w:r>
            <w:r w:rsidRPr="00364E9A">
              <w:rPr>
                <w:rFonts w:ascii="Arial" w:hAnsi="Arial" w:cs="Arial"/>
              </w:rPr>
              <w:lastRenderedPageBreak/>
              <w:t>13)</w:t>
            </w:r>
          </w:p>
        </w:tc>
        <w:tc>
          <w:tcPr>
            <w:tcW w:w="1791" w:type="dxa"/>
            <w:noWrap/>
            <w:vAlign w:val="bottom"/>
          </w:tcPr>
          <w:p w14:paraId="0D2CC35D" w14:textId="77777777" w:rsidR="00364E9A" w:rsidRPr="00364E9A" w:rsidRDefault="00364E9A" w:rsidP="00577D89">
            <w:pPr>
              <w:pStyle w:val="Body"/>
              <w:spacing w:after="0"/>
              <w:ind w:right="720"/>
              <w:rPr>
                <w:rFonts w:ascii="Arial" w:hAnsi="Arial" w:cs="Arial"/>
              </w:rPr>
            </w:pPr>
            <w:r w:rsidRPr="00364E9A">
              <w:rPr>
                <w:rFonts w:ascii="Arial" w:hAnsi="Arial" w:cs="Arial"/>
              </w:rPr>
              <w:lastRenderedPageBreak/>
              <w:t>0.001</w:t>
            </w:r>
          </w:p>
        </w:tc>
      </w:tr>
      <w:tr w:rsidR="00947DB4" w:rsidRPr="00364E9A" w14:paraId="5DADC96F" w14:textId="77777777" w:rsidTr="00EC195E">
        <w:trPr>
          <w:trHeight w:val="266"/>
        </w:trPr>
        <w:tc>
          <w:tcPr>
            <w:tcW w:w="2109" w:type="dxa"/>
            <w:noWrap/>
            <w:vAlign w:val="bottom"/>
            <w:hideMark/>
          </w:tcPr>
          <w:p w14:paraId="4A73CBC3"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972" w:type="dxa"/>
            <w:noWrap/>
            <w:vAlign w:val="bottom"/>
          </w:tcPr>
          <w:p w14:paraId="575CC376"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787" w:type="dxa"/>
            <w:noWrap/>
            <w:vAlign w:val="bottom"/>
          </w:tcPr>
          <w:p w14:paraId="1CC36268"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0EA2EFC6"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791" w:type="dxa"/>
            <w:noWrap/>
            <w:vAlign w:val="bottom"/>
          </w:tcPr>
          <w:p w14:paraId="1BD5370E" w14:textId="77777777" w:rsidR="00364E9A" w:rsidRPr="00364E9A" w:rsidRDefault="00364E9A" w:rsidP="00577D89">
            <w:pPr>
              <w:pStyle w:val="Body"/>
              <w:spacing w:after="0"/>
              <w:ind w:right="720"/>
              <w:rPr>
                <w:rFonts w:ascii="Arial" w:hAnsi="Arial" w:cs="Arial"/>
              </w:rPr>
            </w:pPr>
          </w:p>
        </w:tc>
      </w:tr>
      <w:tr w:rsidR="00947DB4" w:rsidRPr="00364E9A" w14:paraId="7D65A950" w14:textId="77777777" w:rsidTr="00EC195E">
        <w:trPr>
          <w:trHeight w:val="266"/>
        </w:trPr>
        <w:tc>
          <w:tcPr>
            <w:tcW w:w="2109" w:type="dxa"/>
            <w:noWrap/>
            <w:vAlign w:val="bottom"/>
            <w:hideMark/>
          </w:tcPr>
          <w:p w14:paraId="6F158DC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Hypertension</w:t>
            </w:r>
          </w:p>
        </w:tc>
        <w:tc>
          <w:tcPr>
            <w:tcW w:w="1972" w:type="dxa"/>
            <w:noWrap/>
            <w:vAlign w:val="bottom"/>
            <w:hideMark/>
          </w:tcPr>
          <w:p w14:paraId="28EBE434" w14:textId="77777777" w:rsidR="00364E9A" w:rsidRPr="00364E9A" w:rsidRDefault="00364E9A" w:rsidP="00577D89">
            <w:pPr>
              <w:pStyle w:val="Body"/>
              <w:spacing w:after="0"/>
              <w:ind w:right="720"/>
              <w:rPr>
                <w:rFonts w:ascii="Arial" w:hAnsi="Arial" w:cs="Arial"/>
              </w:rPr>
            </w:pPr>
          </w:p>
        </w:tc>
        <w:tc>
          <w:tcPr>
            <w:tcW w:w="1787" w:type="dxa"/>
            <w:noWrap/>
            <w:vAlign w:val="bottom"/>
            <w:hideMark/>
          </w:tcPr>
          <w:p w14:paraId="7C9E76A1"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6639F339" w14:textId="77777777" w:rsidR="00364E9A" w:rsidRPr="00364E9A" w:rsidRDefault="00364E9A" w:rsidP="00577D89">
            <w:pPr>
              <w:pStyle w:val="Body"/>
              <w:spacing w:after="0"/>
              <w:ind w:right="720"/>
              <w:rPr>
                <w:rFonts w:ascii="Arial" w:hAnsi="Arial" w:cs="Arial"/>
              </w:rPr>
            </w:pPr>
          </w:p>
        </w:tc>
        <w:tc>
          <w:tcPr>
            <w:tcW w:w="1791" w:type="dxa"/>
            <w:noWrap/>
            <w:vAlign w:val="bottom"/>
          </w:tcPr>
          <w:p w14:paraId="5834D1E8" w14:textId="77777777" w:rsidR="00364E9A" w:rsidRPr="00364E9A" w:rsidRDefault="00364E9A" w:rsidP="00577D89">
            <w:pPr>
              <w:pStyle w:val="Body"/>
              <w:spacing w:after="0"/>
              <w:ind w:right="720"/>
              <w:rPr>
                <w:rFonts w:ascii="Arial" w:hAnsi="Arial" w:cs="Arial"/>
              </w:rPr>
            </w:pPr>
          </w:p>
        </w:tc>
      </w:tr>
      <w:tr w:rsidR="00947DB4" w:rsidRPr="00364E9A" w14:paraId="2F3003C3" w14:textId="77777777" w:rsidTr="00EC195E">
        <w:trPr>
          <w:trHeight w:val="266"/>
        </w:trPr>
        <w:tc>
          <w:tcPr>
            <w:tcW w:w="2109" w:type="dxa"/>
            <w:noWrap/>
            <w:vAlign w:val="bottom"/>
            <w:hideMark/>
          </w:tcPr>
          <w:p w14:paraId="401D61D1"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972" w:type="dxa"/>
            <w:noWrap/>
            <w:vAlign w:val="bottom"/>
            <w:hideMark/>
          </w:tcPr>
          <w:p w14:paraId="423E5D3A" w14:textId="77777777" w:rsidR="00364E9A" w:rsidRPr="00364E9A" w:rsidRDefault="00364E9A" w:rsidP="00577D89">
            <w:pPr>
              <w:pStyle w:val="Body"/>
              <w:spacing w:after="0"/>
              <w:ind w:right="720"/>
              <w:rPr>
                <w:rFonts w:ascii="Arial" w:hAnsi="Arial" w:cs="Arial"/>
              </w:rPr>
            </w:pPr>
            <w:r w:rsidRPr="00364E9A">
              <w:rPr>
                <w:rFonts w:ascii="Arial" w:hAnsi="Arial" w:cs="Arial"/>
              </w:rPr>
              <w:t>1.10(1.04-1.15)</w:t>
            </w:r>
          </w:p>
        </w:tc>
        <w:tc>
          <w:tcPr>
            <w:tcW w:w="1787" w:type="dxa"/>
            <w:noWrap/>
            <w:vAlign w:val="bottom"/>
            <w:hideMark/>
          </w:tcPr>
          <w:p w14:paraId="6D8B4CCA" w14:textId="02223065"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&lt;0.001</w:t>
            </w:r>
            <w:r w:rsidR="00EC195E">
              <w:rPr>
                <w:rFonts w:ascii="Arial" w:hAnsi="Arial" w:cs="Arial"/>
                <w:vertAlign w:val="superscript"/>
              </w:rPr>
              <w:t>*</w:t>
            </w:r>
          </w:p>
        </w:tc>
        <w:tc>
          <w:tcPr>
            <w:tcW w:w="1917" w:type="dxa"/>
            <w:noWrap/>
            <w:vAlign w:val="bottom"/>
          </w:tcPr>
          <w:p w14:paraId="140DCF9B" w14:textId="77777777" w:rsidR="00364E9A" w:rsidRPr="00364E9A" w:rsidRDefault="00364E9A" w:rsidP="00577D89">
            <w:pPr>
              <w:pStyle w:val="Body"/>
              <w:spacing w:after="0"/>
              <w:ind w:right="720"/>
              <w:rPr>
                <w:rFonts w:ascii="Arial" w:hAnsi="Arial" w:cs="Arial"/>
              </w:rPr>
            </w:pPr>
            <w:r w:rsidRPr="00364E9A">
              <w:rPr>
                <w:rFonts w:ascii="Arial" w:hAnsi="Arial" w:cs="Arial"/>
              </w:rPr>
              <w:t>1.07(1.01-1.13)</w:t>
            </w:r>
          </w:p>
        </w:tc>
        <w:tc>
          <w:tcPr>
            <w:tcW w:w="1791" w:type="dxa"/>
            <w:noWrap/>
            <w:vAlign w:val="bottom"/>
          </w:tcPr>
          <w:p w14:paraId="70E22846" w14:textId="77777777" w:rsidR="00364E9A" w:rsidRPr="00364E9A" w:rsidRDefault="00364E9A" w:rsidP="00577D89">
            <w:pPr>
              <w:pStyle w:val="Body"/>
              <w:spacing w:after="0"/>
              <w:ind w:right="720"/>
              <w:rPr>
                <w:rFonts w:ascii="Arial" w:hAnsi="Arial" w:cs="Arial"/>
              </w:rPr>
            </w:pPr>
            <w:r w:rsidRPr="00364E9A">
              <w:rPr>
                <w:rFonts w:ascii="Arial" w:hAnsi="Arial" w:cs="Arial"/>
              </w:rPr>
              <w:t>0.021</w:t>
            </w:r>
          </w:p>
        </w:tc>
      </w:tr>
      <w:tr w:rsidR="00947DB4" w:rsidRPr="00364E9A" w14:paraId="4B4D60E8" w14:textId="77777777" w:rsidTr="00EC195E">
        <w:trPr>
          <w:trHeight w:val="266"/>
        </w:trPr>
        <w:tc>
          <w:tcPr>
            <w:tcW w:w="2109" w:type="dxa"/>
            <w:noWrap/>
            <w:vAlign w:val="bottom"/>
            <w:hideMark/>
          </w:tcPr>
          <w:p w14:paraId="600D0CE8"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972" w:type="dxa"/>
            <w:noWrap/>
            <w:vAlign w:val="bottom"/>
            <w:hideMark/>
          </w:tcPr>
          <w:p w14:paraId="6FB4FB8B"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787" w:type="dxa"/>
            <w:noWrap/>
            <w:vAlign w:val="bottom"/>
            <w:hideMark/>
          </w:tcPr>
          <w:p w14:paraId="0D22E67B" w14:textId="77777777" w:rsidR="00364E9A" w:rsidRPr="00364E9A" w:rsidRDefault="00364E9A" w:rsidP="00577D89">
            <w:pPr>
              <w:pStyle w:val="Body"/>
              <w:spacing w:after="0"/>
              <w:ind w:right="720"/>
              <w:rPr>
                <w:rFonts w:ascii="Arial" w:hAnsi="Arial" w:cs="Arial"/>
              </w:rPr>
            </w:pPr>
          </w:p>
        </w:tc>
        <w:tc>
          <w:tcPr>
            <w:tcW w:w="1917" w:type="dxa"/>
            <w:noWrap/>
            <w:vAlign w:val="bottom"/>
          </w:tcPr>
          <w:p w14:paraId="0EF0AE37"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Ref </w:t>
            </w:r>
          </w:p>
        </w:tc>
        <w:tc>
          <w:tcPr>
            <w:tcW w:w="1791" w:type="dxa"/>
            <w:noWrap/>
            <w:vAlign w:val="bottom"/>
          </w:tcPr>
          <w:p w14:paraId="425829EE" w14:textId="77777777" w:rsidR="00364E9A" w:rsidRPr="00364E9A" w:rsidRDefault="00364E9A" w:rsidP="00577D89">
            <w:pPr>
              <w:pStyle w:val="Body"/>
              <w:spacing w:after="0"/>
              <w:ind w:right="720"/>
              <w:rPr>
                <w:rFonts w:ascii="Arial" w:hAnsi="Arial" w:cs="Arial"/>
              </w:rPr>
            </w:pPr>
          </w:p>
        </w:tc>
      </w:tr>
      <w:tr w:rsidR="00947DB4" w:rsidRPr="00364E9A" w14:paraId="15708990" w14:textId="77777777" w:rsidTr="00EC195E">
        <w:trPr>
          <w:trHeight w:val="266"/>
        </w:trPr>
        <w:tc>
          <w:tcPr>
            <w:tcW w:w="2109" w:type="dxa"/>
            <w:noWrap/>
            <w:vAlign w:val="bottom"/>
            <w:hideMark/>
          </w:tcPr>
          <w:p w14:paraId="728B8F2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Hemoglobin A1C Level (%)</w:t>
            </w:r>
          </w:p>
        </w:tc>
        <w:tc>
          <w:tcPr>
            <w:tcW w:w="1972" w:type="dxa"/>
            <w:noWrap/>
            <w:vAlign w:val="bottom"/>
            <w:hideMark/>
          </w:tcPr>
          <w:p w14:paraId="6EFEBF93" w14:textId="77777777" w:rsidR="00364E9A" w:rsidRPr="00364E9A" w:rsidRDefault="00364E9A" w:rsidP="00577D89">
            <w:pPr>
              <w:pStyle w:val="Body"/>
              <w:spacing w:after="0"/>
              <w:ind w:right="720"/>
              <w:rPr>
                <w:rFonts w:ascii="Arial" w:hAnsi="Arial" w:cs="Arial"/>
              </w:rPr>
            </w:pPr>
            <w:r w:rsidRPr="00364E9A">
              <w:rPr>
                <w:rFonts w:ascii="Arial" w:hAnsi="Arial" w:cs="Arial"/>
              </w:rPr>
              <w:t>1.01(1.0003-1.03)</w:t>
            </w:r>
          </w:p>
        </w:tc>
        <w:tc>
          <w:tcPr>
            <w:tcW w:w="1787" w:type="dxa"/>
            <w:noWrap/>
            <w:vAlign w:val="bottom"/>
            <w:hideMark/>
          </w:tcPr>
          <w:p w14:paraId="3E085B78" w14:textId="102F114F"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0.044</w:t>
            </w:r>
            <w:r w:rsidR="00EC195E">
              <w:rPr>
                <w:rFonts w:ascii="Arial" w:hAnsi="Arial" w:cs="Arial"/>
                <w:vertAlign w:val="superscript"/>
              </w:rPr>
              <w:t>*</w:t>
            </w:r>
          </w:p>
        </w:tc>
        <w:tc>
          <w:tcPr>
            <w:tcW w:w="1917" w:type="dxa"/>
            <w:noWrap/>
            <w:vAlign w:val="bottom"/>
          </w:tcPr>
          <w:p w14:paraId="61A9E82D" w14:textId="77777777" w:rsidR="00364E9A" w:rsidRPr="00364E9A" w:rsidRDefault="00364E9A" w:rsidP="00577D89">
            <w:pPr>
              <w:pStyle w:val="Body"/>
              <w:spacing w:after="0"/>
              <w:ind w:right="720"/>
              <w:rPr>
                <w:rFonts w:ascii="Arial" w:hAnsi="Arial" w:cs="Arial"/>
              </w:rPr>
            </w:pPr>
            <w:r w:rsidRPr="00364E9A">
              <w:rPr>
                <w:rFonts w:ascii="Arial" w:hAnsi="Arial" w:cs="Arial"/>
              </w:rPr>
              <w:t>1.01(0.99-1.02)</w:t>
            </w:r>
          </w:p>
        </w:tc>
        <w:tc>
          <w:tcPr>
            <w:tcW w:w="1791" w:type="dxa"/>
            <w:noWrap/>
            <w:vAlign w:val="bottom"/>
          </w:tcPr>
          <w:p w14:paraId="4E3D0187" w14:textId="77777777" w:rsidR="00364E9A" w:rsidRPr="00364E9A" w:rsidRDefault="00364E9A" w:rsidP="00577D89">
            <w:pPr>
              <w:pStyle w:val="Body"/>
              <w:spacing w:after="0"/>
              <w:ind w:right="720"/>
              <w:rPr>
                <w:rFonts w:ascii="Arial" w:hAnsi="Arial" w:cs="Arial"/>
              </w:rPr>
            </w:pPr>
            <w:r w:rsidRPr="00364E9A">
              <w:rPr>
                <w:rFonts w:ascii="Arial" w:hAnsi="Arial" w:cs="Arial"/>
              </w:rPr>
              <w:t>0.243</w:t>
            </w:r>
          </w:p>
        </w:tc>
      </w:tr>
      <w:tr w:rsidR="00947DB4" w:rsidRPr="00364E9A" w14:paraId="505CF820" w14:textId="77777777" w:rsidTr="00EC195E">
        <w:trPr>
          <w:trHeight w:val="266"/>
        </w:trPr>
        <w:tc>
          <w:tcPr>
            <w:tcW w:w="2109" w:type="dxa"/>
            <w:noWrap/>
            <w:vAlign w:val="bottom"/>
            <w:hideMark/>
          </w:tcPr>
          <w:p w14:paraId="195A13E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HDL blood Levels</w:t>
            </w:r>
          </w:p>
        </w:tc>
        <w:tc>
          <w:tcPr>
            <w:tcW w:w="1972" w:type="dxa"/>
            <w:noWrap/>
            <w:vAlign w:val="bottom"/>
            <w:hideMark/>
          </w:tcPr>
          <w:p w14:paraId="2FBA86C5" w14:textId="77777777" w:rsidR="00364E9A" w:rsidRPr="00364E9A" w:rsidRDefault="00364E9A" w:rsidP="00577D89">
            <w:pPr>
              <w:pStyle w:val="Body"/>
              <w:spacing w:after="0"/>
              <w:ind w:right="720"/>
              <w:rPr>
                <w:rFonts w:ascii="Arial" w:hAnsi="Arial" w:cs="Arial"/>
              </w:rPr>
            </w:pPr>
            <w:r w:rsidRPr="00364E9A">
              <w:rPr>
                <w:rFonts w:ascii="Arial" w:hAnsi="Arial" w:cs="Arial"/>
              </w:rPr>
              <w:t>0.96(0.94-0.98)</w:t>
            </w:r>
          </w:p>
        </w:tc>
        <w:tc>
          <w:tcPr>
            <w:tcW w:w="1787" w:type="dxa"/>
            <w:noWrap/>
            <w:vAlign w:val="bottom"/>
            <w:hideMark/>
          </w:tcPr>
          <w:p w14:paraId="21D10517" w14:textId="78B7C987"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0.001</w:t>
            </w:r>
            <w:r w:rsidR="00EC195E">
              <w:rPr>
                <w:rFonts w:ascii="Arial" w:hAnsi="Arial" w:cs="Arial"/>
                <w:vertAlign w:val="superscript"/>
              </w:rPr>
              <w:t>*</w:t>
            </w:r>
          </w:p>
        </w:tc>
        <w:tc>
          <w:tcPr>
            <w:tcW w:w="1917" w:type="dxa"/>
            <w:noWrap/>
            <w:vAlign w:val="bottom"/>
          </w:tcPr>
          <w:p w14:paraId="6ABD0ECE" w14:textId="77777777" w:rsidR="00364E9A" w:rsidRPr="00364E9A" w:rsidRDefault="00364E9A" w:rsidP="00577D89">
            <w:pPr>
              <w:pStyle w:val="Body"/>
              <w:spacing w:after="0"/>
              <w:ind w:right="720"/>
              <w:rPr>
                <w:rFonts w:ascii="Arial" w:hAnsi="Arial" w:cs="Arial"/>
              </w:rPr>
            </w:pPr>
            <w:r w:rsidRPr="00364E9A">
              <w:rPr>
                <w:rFonts w:ascii="Arial" w:hAnsi="Arial" w:cs="Arial"/>
              </w:rPr>
              <w:t>0.98(0.96-1.01)</w:t>
            </w:r>
          </w:p>
        </w:tc>
        <w:tc>
          <w:tcPr>
            <w:tcW w:w="1791" w:type="dxa"/>
            <w:noWrap/>
            <w:vAlign w:val="bottom"/>
          </w:tcPr>
          <w:p w14:paraId="71EDF1AA" w14:textId="77777777" w:rsidR="00364E9A" w:rsidRPr="00364E9A" w:rsidRDefault="00364E9A" w:rsidP="00577D89">
            <w:pPr>
              <w:pStyle w:val="Body"/>
              <w:spacing w:after="0"/>
              <w:ind w:right="720"/>
              <w:rPr>
                <w:rFonts w:ascii="Arial" w:hAnsi="Arial" w:cs="Arial"/>
              </w:rPr>
            </w:pPr>
            <w:r w:rsidRPr="00364E9A">
              <w:rPr>
                <w:rFonts w:ascii="Arial" w:hAnsi="Arial" w:cs="Arial"/>
              </w:rPr>
              <w:t>0.203</w:t>
            </w:r>
          </w:p>
        </w:tc>
      </w:tr>
      <w:tr w:rsidR="00947DB4" w:rsidRPr="00364E9A" w14:paraId="56B83AAB" w14:textId="77777777" w:rsidTr="00EC195E">
        <w:trPr>
          <w:trHeight w:val="266"/>
        </w:trPr>
        <w:tc>
          <w:tcPr>
            <w:tcW w:w="2109" w:type="dxa"/>
            <w:noWrap/>
            <w:vAlign w:val="bottom"/>
            <w:hideMark/>
          </w:tcPr>
          <w:p w14:paraId="19A7B6B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Triglyceride blood levels</w:t>
            </w:r>
          </w:p>
        </w:tc>
        <w:tc>
          <w:tcPr>
            <w:tcW w:w="1972" w:type="dxa"/>
            <w:noWrap/>
            <w:vAlign w:val="bottom"/>
            <w:hideMark/>
          </w:tcPr>
          <w:p w14:paraId="52199B8A" w14:textId="77777777" w:rsidR="00364E9A" w:rsidRPr="00364E9A" w:rsidRDefault="00364E9A" w:rsidP="00577D89">
            <w:pPr>
              <w:pStyle w:val="Body"/>
              <w:spacing w:after="0"/>
              <w:ind w:right="720"/>
              <w:rPr>
                <w:rFonts w:ascii="Arial" w:hAnsi="Arial" w:cs="Arial"/>
              </w:rPr>
            </w:pPr>
            <w:r w:rsidRPr="00364E9A">
              <w:rPr>
                <w:rFonts w:ascii="Arial" w:hAnsi="Arial" w:cs="Arial"/>
              </w:rPr>
              <w:t>1.04(0.99-1.09)</w:t>
            </w:r>
          </w:p>
        </w:tc>
        <w:tc>
          <w:tcPr>
            <w:tcW w:w="1787" w:type="dxa"/>
            <w:noWrap/>
            <w:vAlign w:val="bottom"/>
            <w:hideMark/>
          </w:tcPr>
          <w:p w14:paraId="3B70F026" w14:textId="77777777" w:rsidR="00364E9A" w:rsidRPr="00364E9A" w:rsidRDefault="00364E9A" w:rsidP="00577D89">
            <w:pPr>
              <w:pStyle w:val="Body"/>
              <w:spacing w:after="0"/>
              <w:ind w:right="720"/>
              <w:rPr>
                <w:rFonts w:ascii="Arial" w:hAnsi="Arial" w:cs="Arial"/>
              </w:rPr>
            </w:pPr>
            <w:r w:rsidRPr="00364E9A">
              <w:rPr>
                <w:rFonts w:ascii="Arial" w:hAnsi="Arial" w:cs="Arial"/>
              </w:rPr>
              <w:t>0.143</w:t>
            </w:r>
          </w:p>
        </w:tc>
        <w:tc>
          <w:tcPr>
            <w:tcW w:w="1917" w:type="dxa"/>
            <w:noWrap/>
            <w:vAlign w:val="bottom"/>
          </w:tcPr>
          <w:p w14:paraId="76B9B4AC" w14:textId="77777777" w:rsidR="00364E9A" w:rsidRPr="00364E9A" w:rsidRDefault="00364E9A" w:rsidP="00577D89">
            <w:pPr>
              <w:pStyle w:val="Body"/>
              <w:spacing w:after="0"/>
              <w:ind w:right="720"/>
              <w:rPr>
                <w:rFonts w:ascii="Arial" w:hAnsi="Arial" w:cs="Arial"/>
              </w:rPr>
            </w:pPr>
            <w:r w:rsidRPr="00364E9A">
              <w:rPr>
                <w:rFonts w:ascii="Arial" w:hAnsi="Arial" w:cs="Arial"/>
              </w:rPr>
              <w:t>1.001(0.98-1.02)</w:t>
            </w:r>
          </w:p>
        </w:tc>
        <w:tc>
          <w:tcPr>
            <w:tcW w:w="1791" w:type="dxa"/>
            <w:noWrap/>
            <w:vAlign w:val="bottom"/>
          </w:tcPr>
          <w:p w14:paraId="4D5526A4" w14:textId="77777777" w:rsidR="00364E9A" w:rsidRPr="00364E9A" w:rsidRDefault="00364E9A" w:rsidP="00577D89">
            <w:pPr>
              <w:pStyle w:val="Body"/>
              <w:spacing w:after="0"/>
              <w:ind w:right="720"/>
              <w:rPr>
                <w:rFonts w:ascii="Arial" w:hAnsi="Arial" w:cs="Arial"/>
              </w:rPr>
            </w:pPr>
            <w:r w:rsidRPr="00364E9A">
              <w:rPr>
                <w:rFonts w:ascii="Arial" w:hAnsi="Arial" w:cs="Arial"/>
              </w:rPr>
              <w:t>0.924</w:t>
            </w:r>
          </w:p>
        </w:tc>
      </w:tr>
      <w:tr w:rsidR="00947DB4" w:rsidRPr="00364E9A" w14:paraId="2B2B946E" w14:textId="77777777" w:rsidTr="00EC195E">
        <w:trPr>
          <w:trHeight w:val="266"/>
        </w:trPr>
        <w:tc>
          <w:tcPr>
            <w:tcW w:w="2109" w:type="dxa"/>
            <w:tcBorders>
              <w:bottom w:val="single" w:sz="12" w:space="0" w:color="auto"/>
            </w:tcBorders>
            <w:noWrap/>
            <w:vAlign w:val="bottom"/>
            <w:hideMark/>
          </w:tcPr>
          <w:p w14:paraId="74AF8AD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Serum Creatinine blood levels</w:t>
            </w:r>
          </w:p>
        </w:tc>
        <w:tc>
          <w:tcPr>
            <w:tcW w:w="1972" w:type="dxa"/>
            <w:tcBorders>
              <w:bottom w:val="single" w:sz="12" w:space="0" w:color="auto"/>
            </w:tcBorders>
            <w:noWrap/>
            <w:vAlign w:val="bottom"/>
            <w:hideMark/>
          </w:tcPr>
          <w:p w14:paraId="0D6E0FFB" w14:textId="77777777" w:rsidR="00364E9A" w:rsidRPr="00364E9A" w:rsidRDefault="00364E9A" w:rsidP="00577D89">
            <w:pPr>
              <w:pStyle w:val="Body"/>
              <w:spacing w:after="0"/>
              <w:ind w:right="720"/>
              <w:rPr>
                <w:rFonts w:ascii="Arial" w:hAnsi="Arial" w:cs="Arial"/>
              </w:rPr>
            </w:pPr>
            <w:r w:rsidRPr="00364E9A">
              <w:rPr>
                <w:rFonts w:ascii="Arial" w:hAnsi="Arial" w:cs="Arial"/>
              </w:rPr>
              <w:t>1.003(1.001-1.005)</w:t>
            </w:r>
          </w:p>
        </w:tc>
        <w:tc>
          <w:tcPr>
            <w:tcW w:w="1787" w:type="dxa"/>
            <w:tcBorders>
              <w:bottom w:val="single" w:sz="12" w:space="0" w:color="auto"/>
            </w:tcBorders>
            <w:noWrap/>
            <w:vAlign w:val="bottom"/>
            <w:hideMark/>
          </w:tcPr>
          <w:p w14:paraId="5267DABD" w14:textId="3DBB4B56"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0.001</w:t>
            </w:r>
            <w:r w:rsidR="00EC195E">
              <w:rPr>
                <w:rFonts w:ascii="Arial" w:hAnsi="Arial" w:cs="Arial"/>
                <w:vertAlign w:val="superscript"/>
              </w:rPr>
              <w:t>*</w:t>
            </w:r>
          </w:p>
        </w:tc>
        <w:tc>
          <w:tcPr>
            <w:tcW w:w="1917" w:type="dxa"/>
            <w:tcBorders>
              <w:bottom w:val="single" w:sz="12" w:space="0" w:color="auto"/>
            </w:tcBorders>
            <w:noWrap/>
            <w:vAlign w:val="bottom"/>
            <w:hideMark/>
          </w:tcPr>
          <w:p w14:paraId="753F543B" w14:textId="77777777" w:rsidR="00364E9A" w:rsidRPr="00364E9A" w:rsidRDefault="00364E9A" w:rsidP="00577D89">
            <w:pPr>
              <w:pStyle w:val="Body"/>
              <w:spacing w:after="0"/>
              <w:ind w:right="720"/>
              <w:rPr>
                <w:rFonts w:ascii="Arial" w:hAnsi="Arial" w:cs="Arial"/>
              </w:rPr>
            </w:pPr>
            <w:r w:rsidRPr="00364E9A">
              <w:rPr>
                <w:rFonts w:ascii="Arial" w:hAnsi="Arial" w:cs="Arial"/>
              </w:rPr>
              <w:t>1.002(1.0001-1.004)</w:t>
            </w:r>
          </w:p>
        </w:tc>
        <w:tc>
          <w:tcPr>
            <w:tcW w:w="1791" w:type="dxa"/>
            <w:tcBorders>
              <w:bottom w:val="single" w:sz="12" w:space="0" w:color="auto"/>
            </w:tcBorders>
            <w:noWrap/>
            <w:vAlign w:val="bottom"/>
            <w:hideMark/>
          </w:tcPr>
          <w:p w14:paraId="198F57E4" w14:textId="77777777" w:rsidR="00364E9A" w:rsidRPr="00364E9A" w:rsidRDefault="00364E9A" w:rsidP="00577D89">
            <w:pPr>
              <w:pStyle w:val="Body"/>
              <w:spacing w:after="0"/>
              <w:ind w:right="720"/>
              <w:rPr>
                <w:rFonts w:ascii="Arial" w:hAnsi="Arial" w:cs="Arial"/>
              </w:rPr>
            </w:pPr>
            <w:r w:rsidRPr="00364E9A">
              <w:rPr>
                <w:rFonts w:ascii="Arial" w:hAnsi="Arial" w:cs="Arial"/>
              </w:rPr>
              <w:t>0.038</w:t>
            </w:r>
          </w:p>
        </w:tc>
      </w:tr>
    </w:tbl>
    <w:p w14:paraId="41EA0831" w14:textId="157C7A81" w:rsidR="002C53D7" w:rsidRDefault="00EC195E" w:rsidP="00577D89">
      <w:pPr>
        <w:pStyle w:val="Body"/>
        <w:spacing w:after="0"/>
        <w:ind w:right="720"/>
        <w:rPr>
          <w:rFonts w:ascii="Arial" w:hAnsi="Arial" w:cs="Arial"/>
          <w:b/>
        </w:rPr>
      </w:pPr>
      <w:r>
        <w:rPr>
          <w:rFonts w:ascii="Arial" w:hAnsi="Arial" w:cs="Arial"/>
          <w:b/>
        </w:rPr>
        <w:t xml:space="preserve">* </w:t>
      </w:r>
      <w:r w:rsidRPr="00EC195E">
        <w:rPr>
          <w:rFonts w:ascii="Arial" w:hAnsi="Arial" w:cs="Arial"/>
        </w:rPr>
        <w:t>Significant P-Value</w:t>
      </w:r>
      <w:r>
        <w:rPr>
          <w:rFonts w:ascii="Arial" w:hAnsi="Arial" w:cs="Arial"/>
        </w:rPr>
        <w:t>s</w:t>
      </w:r>
    </w:p>
    <w:p w14:paraId="1D4FB26B" w14:textId="77777777" w:rsidR="00EC195E" w:rsidRDefault="00EC195E" w:rsidP="00577D89">
      <w:pPr>
        <w:pStyle w:val="Body"/>
        <w:spacing w:after="0"/>
        <w:ind w:right="720"/>
        <w:rPr>
          <w:rFonts w:ascii="Arial" w:hAnsi="Arial" w:cs="Arial"/>
          <w:b/>
        </w:rPr>
      </w:pPr>
    </w:p>
    <w:p w14:paraId="4A491D89" w14:textId="77777777" w:rsidR="00364E9A" w:rsidRPr="00364E9A" w:rsidRDefault="009D0604" w:rsidP="00577D89">
      <w:pPr>
        <w:pStyle w:val="Body"/>
        <w:spacing w:after="0"/>
        <w:ind w:right="720"/>
        <w:rPr>
          <w:rFonts w:ascii="Arial" w:hAnsi="Arial" w:cs="Arial"/>
          <w:b/>
        </w:rPr>
      </w:pPr>
      <w:r>
        <w:rPr>
          <w:rFonts w:ascii="Arial" w:hAnsi="Arial" w:cs="Arial"/>
          <w:b/>
        </w:rPr>
        <w:t xml:space="preserve">3.8 </w:t>
      </w:r>
      <w:r w:rsidR="00364E9A" w:rsidRPr="00364E9A">
        <w:rPr>
          <w:rFonts w:ascii="Arial" w:hAnsi="Arial" w:cs="Arial"/>
          <w:b/>
        </w:rPr>
        <w:t xml:space="preserve">Factors associated with Visual acuity (VA) change </w:t>
      </w:r>
    </w:p>
    <w:p w14:paraId="71FEF386" w14:textId="77777777" w:rsidR="00364E9A" w:rsidRDefault="00364E9A" w:rsidP="00577D89">
      <w:pPr>
        <w:pStyle w:val="Body"/>
        <w:spacing w:after="0"/>
        <w:ind w:right="720"/>
        <w:rPr>
          <w:rFonts w:ascii="Arial" w:hAnsi="Arial" w:cs="Arial"/>
          <w:b/>
          <w:bCs/>
        </w:rPr>
      </w:pPr>
    </w:p>
    <w:p w14:paraId="5CD144F4" w14:textId="77777777" w:rsidR="002C53D7" w:rsidRPr="00364E9A" w:rsidRDefault="002C53D7" w:rsidP="00577D89">
      <w:pPr>
        <w:pStyle w:val="Body"/>
        <w:spacing w:after="0"/>
        <w:ind w:right="720"/>
        <w:rPr>
          <w:rFonts w:ascii="Arial" w:hAnsi="Arial" w:cs="Arial"/>
          <w:b/>
          <w:bCs/>
        </w:rPr>
        <w:sectPr w:rsidR="002C53D7" w:rsidRPr="00364E9A" w:rsidSect="00BB14ED">
          <w:type w:val="continuous"/>
          <w:pgSz w:w="12240" w:h="15840"/>
          <w:pgMar w:top="1440" w:right="1440" w:bottom="1440" w:left="1440" w:header="720" w:footer="720" w:gutter="0"/>
          <w:cols w:space="720"/>
          <w:docGrid w:linePitch="360"/>
        </w:sectPr>
      </w:pPr>
    </w:p>
    <w:p w14:paraId="63DBD98E" w14:textId="53E79F7E" w:rsidR="00B9628D" w:rsidRDefault="00B9628D" w:rsidP="00577D89">
      <w:pPr>
        <w:pStyle w:val="Body"/>
        <w:spacing w:after="0"/>
        <w:ind w:right="720"/>
        <w:rPr>
          <w:rFonts w:ascii="Arial" w:hAnsi="Arial" w:cs="Arial"/>
        </w:rPr>
      </w:pPr>
    </w:p>
    <w:p w14:paraId="634F266C" w14:textId="3EBC9639"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rPr>
        <w:t xml:space="preserve">Shows crude and adjusted analyses of factors associated with VA change. In crude analysis, Hypertension, HBA1c and HDL levels were significantly associated with changes in the </w:t>
      </w:r>
      <w:proofErr w:type="spellStart"/>
      <w:r w:rsidRPr="00364E9A">
        <w:rPr>
          <w:rFonts w:ascii="Arial" w:hAnsi="Arial" w:cs="Arial"/>
        </w:rPr>
        <w:t>logMAR</w:t>
      </w:r>
      <w:proofErr w:type="spellEnd"/>
      <w:r w:rsidRPr="00364E9A">
        <w:rPr>
          <w:rFonts w:ascii="Arial" w:hAnsi="Arial" w:cs="Arial"/>
        </w:rPr>
        <w:t xml:space="preserve"> VA of an un-injected eye following Intra-vitreal bevacizumab injection in the contralateral eye. Individuals with Hypertension had a 64% significant increase in the LogMAR VA compared to those without Hypertension (CRR=</w:t>
      </w:r>
      <w:r w:rsidR="00351A17">
        <w:rPr>
          <w:rFonts w:ascii="Arial" w:hAnsi="Arial" w:cs="Arial"/>
        </w:rPr>
        <w:t>1.64; 95%CI: 1.08-2.50; P-value</w:t>
      </w:r>
      <w:r w:rsidRPr="00364E9A">
        <w:rPr>
          <w:rFonts w:ascii="Arial" w:hAnsi="Arial" w:cs="Arial"/>
        </w:rPr>
        <w:t>=0.019). Additionally, for every 1% increase in the HbA1c, there was a 17% significant increase in the LogMAR VA (CRR=</w:t>
      </w:r>
      <w:r w:rsidR="00351A17">
        <w:rPr>
          <w:rFonts w:ascii="Arial" w:hAnsi="Arial" w:cs="Arial"/>
        </w:rPr>
        <w:t>1.17; 95%CI: 1.03-1.33; P-value</w:t>
      </w:r>
      <w:r w:rsidRPr="00364E9A">
        <w:rPr>
          <w:rFonts w:ascii="Arial" w:hAnsi="Arial" w:cs="Arial"/>
        </w:rPr>
        <w:t>=0.013). The VA change was differently observed in the HDL, whereby the high HDL levels were associated with 27% significant decrease in LogMAR VA (CRR=</w:t>
      </w:r>
      <w:r w:rsidR="00351A17">
        <w:rPr>
          <w:rFonts w:ascii="Arial" w:hAnsi="Arial" w:cs="Arial"/>
        </w:rPr>
        <w:t>0.73; 95%CI: 0.60-0.87; P-value</w:t>
      </w:r>
      <w:r w:rsidRPr="00364E9A">
        <w:rPr>
          <w:rFonts w:ascii="Arial" w:hAnsi="Arial" w:cs="Arial"/>
        </w:rPr>
        <w:t>=0.001). In the adjusted analysis, however, none of these variables maintained a statistically signifi</w:t>
      </w:r>
      <w:r w:rsidR="009D0604">
        <w:rPr>
          <w:rFonts w:ascii="Arial" w:hAnsi="Arial" w:cs="Arial"/>
        </w:rPr>
        <w:t>cant association with L</w:t>
      </w:r>
      <w:r w:rsidR="00577D89">
        <w:rPr>
          <w:rFonts w:ascii="Arial" w:hAnsi="Arial" w:cs="Arial"/>
        </w:rPr>
        <w:t>ogMAR VA-score-</w:t>
      </w:r>
      <w:r w:rsidR="00351A17">
        <w:rPr>
          <w:rFonts w:ascii="Arial" w:hAnsi="Arial" w:cs="Arial"/>
        </w:rPr>
        <w:t>changes</w:t>
      </w:r>
    </w:p>
    <w:p w14:paraId="6E81D8A5" w14:textId="77DE9A1C" w:rsidR="00351A17" w:rsidRPr="00364E9A" w:rsidRDefault="00051947" w:rsidP="00577D89">
      <w:pPr>
        <w:pStyle w:val="Body"/>
        <w:spacing w:after="0"/>
        <w:ind w:right="720"/>
        <w:rPr>
          <w:rFonts w:ascii="Arial" w:hAnsi="Arial" w:cs="Arial"/>
        </w:rPr>
      </w:pPr>
      <w:r w:rsidRPr="00364E9A">
        <w:rPr>
          <w:rFonts w:ascii="Arial" w:hAnsi="Arial" w:cs="Arial"/>
          <w:b/>
          <w:bCs/>
        </w:rPr>
        <w:t>Table 8:</w:t>
      </w:r>
      <w:r w:rsidRPr="00364E9A">
        <w:rPr>
          <w:rFonts w:ascii="Arial" w:hAnsi="Arial" w:cs="Arial"/>
        </w:rPr>
        <w:t xml:space="preserve"> </w:t>
      </w:r>
      <w:r>
        <w:rPr>
          <w:rFonts w:ascii="Arial" w:hAnsi="Arial" w:cs="Arial"/>
          <w:b/>
          <w:bCs/>
        </w:rPr>
        <w:t>F</w:t>
      </w:r>
      <w:r w:rsidRPr="00B9628D">
        <w:rPr>
          <w:rFonts w:ascii="Arial" w:hAnsi="Arial" w:cs="Arial"/>
          <w:b/>
          <w:bCs/>
        </w:rPr>
        <w:t>actors associated with VA change</w:t>
      </w:r>
    </w:p>
    <w:tbl>
      <w:tblPr>
        <w:tblW w:w="8586" w:type="dxa"/>
        <w:jc w:val="center"/>
        <w:tblLook w:val="04A0" w:firstRow="1" w:lastRow="0" w:firstColumn="1" w:lastColumn="0" w:noHBand="0" w:noVBand="1"/>
      </w:tblPr>
      <w:tblGrid>
        <w:gridCol w:w="2215"/>
        <w:gridCol w:w="1959"/>
        <w:gridCol w:w="1515"/>
        <w:gridCol w:w="1959"/>
        <w:gridCol w:w="1448"/>
      </w:tblGrid>
      <w:tr w:rsidR="00364E9A" w:rsidRPr="00364E9A" w14:paraId="43359ED9" w14:textId="77777777" w:rsidTr="00CD63BE">
        <w:trPr>
          <w:trHeight w:val="232"/>
          <w:jc w:val="center"/>
        </w:trPr>
        <w:tc>
          <w:tcPr>
            <w:tcW w:w="2140" w:type="dxa"/>
            <w:tcBorders>
              <w:top w:val="single" w:sz="12" w:space="0" w:color="auto"/>
            </w:tcBorders>
            <w:noWrap/>
            <w:vAlign w:val="center"/>
            <w:hideMark/>
          </w:tcPr>
          <w:p w14:paraId="066122D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Variables</w:t>
            </w:r>
          </w:p>
        </w:tc>
        <w:tc>
          <w:tcPr>
            <w:tcW w:w="3223" w:type="dxa"/>
            <w:gridSpan w:val="2"/>
            <w:tcBorders>
              <w:top w:val="single" w:sz="12" w:space="0" w:color="auto"/>
              <w:bottom w:val="single" w:sz="12" w:space="0" w:color="auto"/>
            </w:tcBorders>
            <w:noWrap/>
            <w:vAlign w:val="center"/>
            <w:hideMark/>
          </w:tcPr>
          <w:p w14:paraId="57832192"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Crude analysis</w:t>
            </w:r>
          </w:p>
        </w:tc>
        <w:tc>
          <w:tcPr>
            <w:tcW w:w="3223" w:type="dxa"/>
            <w:gridSpan w:val="2"/>
            <w:tcBorders>
              <w:top w:val="single" w:sz="12" w:space="0" w:color="auto"/>
              <w:bottom w:val="single" w:sz="12" w:space="0" w:color="auto"/>
            </w:tcBorders>
            <w:noWrap/>
            <w:vAlign w:val="center"/>
            <w:hideMark/>
          </w:tcPr>
          <w:p w14:paraId="5CABBB19"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Adjusted analysis</w:t>
            </w:r>
          </w:p>
        </w:tc>
      </w:tr>
      <w:tr w:rsidR="00577D89" w:rsidRPr="00364E9A" w14:paraId="78798326" w14:textId="77777777" w:rsidTr="00CD63BE">
        <w:trPr>
          <w:trHeight w:val="232"/>
          <w:jc w:val="center"/>
        </w:trPr>
        <w:tc>
          <w:tcPr>
            <w:tcW w:w="2140" w:type="dxa"/>
            <w:tcBorders>
              <w:bottom w:val="single" w:sz="12" w:space="0" w:color="auto"/>
            </w:tcBorders>
            <w:noWrap/>
            <w:vAlign w:val="bottom"/>
            <w:hideMark/>
          </w:tcPr>
          <w:p w14:paraId="7B1BD2D4"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1850" w:type="dxa"/>
            <w:tcBorders>
              <w:top w:val="single" w:sz="12" w:space="0" w:color="auto"/>
              <w:bottom w:val="single" w:sz="12" w:space="0" w:color="auto"/>
            </w:tcBorders>
            <w:noWrap/>
            <w:vAlign w:val="center"/>
            <w:hideMark/>
          </w:tcPr>
          <w:p w14:paraId="757413B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RR(95%CI)</w:t>
            </w:r>
          </w:p>
        </w:tc>
        <w:tc>
          <w:tcPr>
            <w:tcW w:w="1373" w:type="dxa"/>
            <w:tcBorders>
              <w:top w:val="single" w:sz="12" w:space="0" w:color="auto"/>
              <w:bottom w:val="single" w:sz="12" w:space="0" w:color="auto"/>
            </w:tcBorders>
            <w:noWrap/>
            <w:vAlign w:val="center"/>
            <w:hideMark/>
          </w:tcPr>
          <w:p w14:paraId="0125215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c>
          <w:tcPr>
            <w:tcW w:w="1850" w:type="dxa"/>
            <w:tcBorders>
              <w:top w:val="single" w:sz="12" w:space="0" w:color="auto"/>
              <w:bottom w:val="single" w:sz="12" w:space="0" w:color="auto"/>
            </w:tcBorders>
            <w:noWrap/>
            <w:vAlign w:val="center"/>
            <w:hideMark/>
          </w:tcPr>
          <w:p w14:paraId="087C893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RR(95%CI)</w:t>
            </w:r>
          </w:p>
        </w:tc>
        <w:tc>
          <w:tcPr>
            <w:tcW w:w="1373" w:type="dxa"/>
            <w:tcBorders>
              <w:top w:val="single" w:sz="12" w:space="0" w:color="auto"/>
              <w:bottom w:val="single" w:sz="12" w:space="0" w:color="auto"/>
            </w:tcBorders>
            <w:noWrap/>
            <w:vAlign w:val="center"/>
            <w:hideMark/>
          </w:tcPr>
          <w:p w14:paraId="2CA95DA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r>
      <w:tr w:rsidR="00577D89" w:rsidRPr="00364E9A" w14:paraId="0175C2CA" w14:textId="77777777" w:rsidTr="00CD63BE">
        <w:trPr>
          <w:trHeight w:val="221"/>
          <w:jc w:val="center"/>
        </w:trPr>
        <w:tc>
          <w:tcPr>
            <w:tcW w:w="2140" w:type="dxa"/>
            <w:noWrap/>
            <w:vAlign w:val="bottom"/>
            <w:hideMark/>
          </w:tcPr>
          <w:p w14:paraId="68A93DF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Age of the participant (In years)</w:t>
            </w:r>
          </w:p>
        </w:tc>
        <w:tc>
          <w:tcPr>
            <w:tcW w:w="1850" w:type="dxa"/>
            <w:noWrap/>
            <w:vAlign w:val="bottom"/>
            <w:hideMark/>
          </w:tcPr>
          <w:p w14:paraId="3FBAA683" w14:textId="77777777" w:rsidR="00364E9A" w:rsidRPr="00364E9A" w:rsidRDefault="00364E9A" w:rsidP="00577D89">
            <w:pPr>
              <w:pStyle w:val="Body"/>
              <w:spacing w:after="0"/>
              <w:ind w:right="720"/>
              <w:rPr>
                <w:rFonts w:ascii="Arial" w:hAnsi="Arial" w:cs="Arial"/>
              </w:rPr>
            </w:pPr>
            <w:r w:rsidRPr="00364E9A">
              <w:rPr>
                <w:rFonts w:ascii="Arial" w:hAnsi="Arial" w:cs="Arial"/>
              </w:rPr>
              <w:t>1.01(0.99-1.03)</w:t>
            </w:r>
          </w:p>
        </w:tc>
        <w:tc>
          <w:tcPr>
            <w:tcW w:w="1373" w:type="dxa"/>
            <w:noWrap/>
            <w:vAlign w:val="bottom"/>
            <w:hideMark/>
          </w:tcPr>
          <w:p w14:paraId="7692C681" w14:textId="77777777" w:rsidR="00364E9A" w:rsidRPr="00364E9A" w:rsidRDefault="00364E9A" w:rsidP="00577D89">
            <w:pPr>
              <w:pStyle w:val="Body"/>
              <w:spacing w:after="0"/>
              <w:ind w:right="720"/>
              <w:rPr>
                <w:rFonts w:ascii="Arial" w:hAnsi="Arial" w:cs="Arial"/>
              </w:rPr>
            </w:pPr>
            <w:r w:rsidRPr="00364E9A">
              <w:rPr>
                <w:rFonts w:ascii="Arial" w:hAnsi="Arial" w:cs="Arial"/>
              </w:rPr>
              <w:t>0.259</w:t>
            </w:r>
          </w:p>
        </w:tc>
        <w:tc>
          <w:tcPr>
            <w:tcW w:w="1850" w:type="dxa"/>
            <w:noWrap/>
            <w:vAlign w:val="bottom"/>
            <w:hideMark/>
          </w:tcPr>
          <w:p w14:paraId="77D637AC" w14:textId="77777777" w:rsidR="00364E9A" w:rsidRPr="00364E9A" w:rsidRDefault="00364E9A" w:rsidP="00577D89">
            <w:pPr>
              <w:pStyle w:val="Body"/>
              <w:spacing w:after="0"/>
              <w:ind w:right="720"/>
              <w:rPr>
                <w:rFonts w:ascii="Arial" w:hAnsi="Arial" w:cs="Arial"/>
              </w:rPr>
            </w:pPr>
            <w:r w:rsidRPr="00364E9A">
              <w:rPr>
                <w:rFonts w:ascii="Arial" w:hAnsi="Arial" w:cs="Arial"/>
              </w:rPr>
              <w:t>1.002(0.99-1.02)</w:t>
            </w:r>
          </w:p>
        </w:tc>
        <w:tc>
          <w:tcPr>
            <w:tcW w:w="1373" w:type="dxa"/>
            <w:noWrap/>
            <w:vAlign w:val="bottom"/>
            <w:hideMark/>
          </w:tcPr>
          <w:p w14:paraId="7022C894" w14:textId="77777777" w:rsidR="00364E9A" w:rsidRPr="00364E9A" w:rsidRDefault="00364E9A" w:rsidP="00577D89">
            <w:pPr>
              <w:pStyle w:val="Body"/>
              <w:spacing w:after="0"/>
              <w:ind w:right="720"/>
              <w:rPr>
                <w:rFonts w:ascii="Arial" w:hAnsi="Arial" w:cs="Arial"/>
              </w:rPr>
            </w:pPr>
            <w:r w:rsidRPr="00364E9A">
              <w:rPr>
                <w:rFonts w:ascii="Arial" w:hAnsi="Arial" w:cs="Arial"/>
              </w:rPr>
              <w:t>0.784</w:t>
            </w:r>
          </w:p>
        </w:tc>
      </w:tr>
      <w:tr w:rsidR="00577D89" w:rsidRPr="00364E9A" w14:paraId="45EE9FF4" w14:textId="77777777" w:rsidTr="00CD63BE">
        <w:trPr>
          <w:trHeight w:val="221"/>
          <w:jc w:val="center"/>
        </w:trPr>
        <w:tc>
          <w:tcPr>
            <w:tcW w:w="2140" w:type="dxa"/>
            <w:noWrap/>
            <w:vAlign w:val="bottom"/>
            <w:hideMark/>
          </w:tcPr>
          <w:p w14:paraId="1DBE7DF3"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Duration of Diabetes mellitus (In years)</w:t>
            </w:r>
          </w:p>
        </w:tc>
        <w:tc>
          <w:tcPr>
            <w:tcW w:w="1850" w:type="dxa"/>
            <w:noWrap/>
            <w:vAlign w:val="bottom"/>
            <w:hideMark/>
          </w:tcPr>
          <w:p w14:paraId="2FF2A075" w14:textId="77777777" w:rsidR="00364E9A" w:rsidRPr="00364E9A" w:rsidRDefault="00364E9A" w:rsidP="00577D89">
            <w:pPr>
              <w:pStyle w:val="Body"/>
              <w:spacing w:after="0"/>
              <w:ind w:right="720"/>
              <w:rPr>
                <w:rFonts w:ascii="Arial" w:hAnsi="Arial" w:cs="Arial"/>
              </w:rPr>
            </w:pPr>
            <w:r w:rsidRPr="00364E9A">
              <w:rPr>
                <w:rFonts w:ascii="Arial" w:hAnsi="Arial" w:cs="Arial"/>
              </w:rPr>
              <w:t>1.04(0.99-1.08)</w:t>
            </w:r>
          </w:p>
        </w:tc>
        <w:tc>
          <w:tcPr>
            <w:tcW w:w="1373" w:type="dxa"/>
            <w:noWrap/>
            <w:vAlign w:val="bottom"/>
            <w:hideMark/>
          </w:tcPr>
          <w:p w14:paraId="0A026AEE" w14:textId="77777777" w:rsidR="00364E9A" w:rsidRPr="00364E9A" w:rsidRDefault="00364E9A" w:rsidP="00577D89">
            <w:pPr>
              <w:pStyle w:val="Body"/>
              <w:spacing w:after="0"/>
              <w:ind w:right="720"/>
              <w:rPr>
                <w:rFonts w:ascii="Arial" w:hAnsi="Arial" w:cs="Arial"/>
              </w:rPr>
            </w:pPr>
            <w:r w:rsidRPr="00364E9A">
              <w:rPr>
                <w:rFonts w:ascii="Arial" w:hAnsi="Arial" w:cs="Arial"/>
              </w:rPr>
              <w:t>0.056</w:t>
            </w:r>
          </w:p>
        </w:tc>
        <w:tc>
          <w:tcPr>
            <w:tcW w:w="1850" w:type="dxa"/>
            <w:noWrap/>
            <w:vAlign w:val="bottom"/>
          </w:tcPr>
          <w:p w14:paraId="19CCF40F" w14:textId="77777777" w:rsidR="00364E9A" w:rsidRPr="00364E9A" w:rsidRDefault="00364E9A" w:rsidP="00577D89">
            <w:pPr>
              <w:pStyle w:val="Body"/>
              <w:spacing w:after="0"/>
              <w:ind w:right="720"/>
              <w:rPr>
                <w:rFonts w:ascii="Arial" w:hAnsi="Arial" w:cs="Arial"/>
              </w:rPr>
            </w:pPr>
          </w:p>
        </w:tc>
        <w:tc>
          <w:tcPr>
            <w:tcW w:w="1373" w:type="dxa"/>
            <w:noWrap/>
            <w:vAlign w:val="bottom"/>
          </w:tcPr>
          <w:p w14:paraId="66BB9922" w14:textId="77777777" w:rsidR="00364E9A" w:rsidRPr="00364E9A" w:rsidRDefault="00364E9A" w:rsidP="00577D89">
            <w:pPr>
              <w:pStyle w:val="Body"/>
              <w:spacing w:after="0"/>
              <w:ind w:right="720"/>
              <w:rPr>
                <w:rFonts w:ascii="Arial" w:hAnsi="Arial" w:cs="Arial"/>
              </w:rPr>
            </w:pPr>
          </w:p>
        </w:tc>
      </w:tr>
      <w:tr w:rsidR="00577D89" w:rsidRPr="00364E9A" w14:paraId="5BCE4DD4" w14:textId="77777777" w:rsidTr="00CD63BE">
        <w:trPr>
          <w:trHeight w:val="221"/>
          <w:jc w:val="center"/>
        </w:trPr>
        <w:tc>
          <w:tcPr>
            <w:tcW w:w="2140" w:type="dxa"/>
            <w:noWrap/>
            <w:vAlign w:val="bottom"/>
            <w:hideMark/>
          </w:tcPr>
          <w:p w14:paraId="6E7B39B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History of PRP</w:t>
            </w:r>
          </w:p>
        </w:tc>
        <w:tc>
          <w:tcPr>
            <w:tcW w:w="1850" w:type="dxa"/>
            <w:noWrap/>
            <w:vAlign w:val="bottom"/>
            <w:hideMark/>
          </w:tcPr>
          <w:p w14:paraId="08612447"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11B97DB4"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141827ED"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7DC07826" w14:textId="77777777" w:rsidR="00364E9A" w:rsidRPr="00364E9A" w:rsidRDefault="00364E9A" w:rsidP="00577D89">
            <w:pPr>
              <w:pStyle w:val="Body"/>
              <w:spacing w:after="0"/>
              <w:ind w:right="720"/>
              <w:rPr>
                <w:rFonts w:ascii="Arial" w:hAnsi="Arial" w:cs="Arial"/>
              </w:rPr>
            </w:pPr>
          </w:p>
        </w:tc>
      </w:tr>
      <w:tr w:rsidR="00577D89" w:rsidRPr="00364E9A" w14:paraId="4E591A05" w14:textId="77777777" w:rsidTr="00CD63BE">
        <w:trPr>
          <w:trHeight w:val="221"/>
          <w:jc w:val="center"/>
        </w:trPr>
        <w:tc>
          <w:tcPr>
            <w:tcW w:w="2140" w:type="dxa"/>
            <w:noWrap/>
            <w:vAlign w:val="bottom"/>
            <w:hideMark/>
          </w:tcPr>
          <w:p w14:paraId="148C99F5"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70FAFA9B" w14:textId="77777777" w:rsidR="00364E9A" w:rsidRPr="00364E9A" w:rsidRDefault="00364E9A" w:rsidP="00577D89">
            <w:pPr>
              <w:pStyle w:val="Body"/>
              <w:spacing w:after="0"/>
              <w:ind w:right="720"/>
              <w:rPr>
                <w:rFonts w:ascii="Arial" w:hAnsi="Arial" w:cs="Arial"/>
              </w:rPr>
            </w:pPr>
            <w:r w:rsidRPr="00364E9A">
              <w:rPr>
                <w:rFonts w:ascii="Arial" w:hAnsi="Arial" w:cs="Arial"/>
              </w:rPr>
              <w:t>0.76(0.48-1.97)</w:t>
            </w:r>
          </w:p>
        </w:tc>
        <w:tc>
          <w:tcPr>
            <w:tcW w:w="1373" w:type="dxa"/>
            <w:noWrap/>
            <w:vAlign w:val="bottom"/>
          </w:tcPr>
          <w:p w14:paraId="676D0BC2" w14:textId="77777777" w:rsidR="00364E9A" w:rsidRPr="00364E9A" w:rsidRDefault="00364E9A" w:rsidP="00577D89">
            <w:pPr>
              <w:pStyle w:val="Body"/>
              <w:spacing w:after="0"/>
              <w:ind w:right="720"/>
              <w:rPr>
                <w:rFonts w:ascii="Arial" w:hAnsi="Arial" w:cs="Arial"/>
              </w:rPr>
            </w:pPr>
            <w:r w:rsidRPr="00364E9A">
              <w:rPr>
                <w:rFonts w:ascii="Arial" w:hAnsi="Arial" w:cs="Arial"/>
              </w:rPr>
              <w:t>0.233</w:t>
            </w:r>
          </w:p>
        </w:tc>
        <w:tc>
          <w:tcPr>
            <w:tcW w:w="1850" w:type="dxa"/>
            <w:noWrap/>
            <w:vAlign w:val="bottom"/>
          </w:tcPr>
          <w:p w14:paraId="5D6910A1"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2AFD3B2" w14:textId="77777777" w:rsidR="00364E9A" w:rsidRPr="00364E9A" w:rsidRDefault="00364E9A" w:rsidP="00577D89">
            <w:pPr>
              <w:pStyle w:val="Body"/>
              <w:spacing w:after="0"/>
              <w:ind w:right="720"/>
              <w:rPr>
                <w:rFonts w:ascii="Arial" w:hAnsi="Arial" w:cs="Arial"/>
              </w:rPr>
            </w:pPr>
          </w:p>
        </w:tc>
      </w:tr>
      <w:tr w:rsidR="00577D89" w:rsidRPr="00364E9A" w14:paraId="367321AF" w14:textId="77777777" w:rsidTr="00CD63BE">
        <w:trPr>
          <w:trHeight w:val="221"/>
          <w:jc w:val="center"/>
        </w:trPr>
        <w:tc>
          <w:tcPr>
            <w:tcW w:w="2140" w:type="dxa"/>
            <w:noWrap/>
            <w:vAlign w:val="bottom"/>
            <w:hideMark/>
          </w:tcPr>
          <w:p w14:paraId="4B482129"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292CF897"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Ref </w:t>
            </w:r>
          </w:p>
        </w:tc>
        <w:tc>
          <w:tcPr>
            <w:tcW w:w="1373" w:type="dxa"/>
            <w:noWrap/>
            <w:vAlign w:val="bottom"/>
            <w:hideMark/>
          </w:tcPr>
          <w:p w14:paraId="3D497267"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45B6A013"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0A27DDC2" w14:textId="77777777" w:rsidR="00364E9A" w:rsidRPr="00364E9A" w:rsidRDefault="00364E9A" w:rsidP="00577D89">
            <w:pPr>
              <w:pStyle w:val="Body"/>
              <w:spacing w:after="0"/>
              <w:ind w:right="720"/>
              <w:rPr>
                <w:rFonts w:ascii="Arial" w:hAnsi="Arial" w:cs="Arial"/>
              </w:rPr>
            </w:pPr>
          </w:p>
        </w:tc>
      </w:tr>
      <w:tr w:rsidR="00577D89" w:rsidRPr="00364E9A" w14:paraId="6389B4E4" w14:textId="77777777" w:rsidTr="00CD63BE">
        <w:trPr>
          <w:trHeight w:val="221"/>
          <w:jc w:val="center"/>
        </w:trPr>
        <w:tc>
          <w:tcPr>
            <w:tcW w:w="2140" w:type="dxa"/>
            <w:noWrap/>
            <w:vAlign w:val="bottom"/>
            <w:hideMark/>
          </w:tcPr>
          <w:p w14:paraId="79E017FA"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History of Intra-vitreal Bevacizumab injection</w:t>
            </w:r>
          </w:p>
        </w:tc>
        <w:tc>
          <w:tcPr>
            <w:tcW w:w="1850" w:type="dxa"/>
            <w:noWrap/>
            <w:vAlign w:val="bottom"/>
            <w:hideMark/>
          </w:tcPr>
          <w:p w14:paraId="2504D71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45BD7922"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10DCE206"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04D7BD66" w14:textId="77777777" w:rsidR="00364E9A" w:rsidRPr="00364E9A" w:rsidRDefault="00364E9A" w:rsidP="00577D89">
            <w:pPr>
              <w:pStyle w:val="Body"/>
              <w:spacing w:after="0"/>
              <w:ind w:right="720"/>
              <w:rPr>
                <w:rFonts w:ascii="Arial" w:hAnsi="Arial" w:cs="Arial"/>
              </w:rPr>
            </w:pPr>
          </w:p>
        </w:tc>
      </w:tr>
      <w:tr w:rsidR="00577D89" w:rsidRPr="00364E9A" w14:paraId="2A089231" w14:textId="77777777" w:rsidTr="00CD63BE">
        <w:trPr>
          <w:trHeight w:val="221"/>
          <w:jc w:val="center"/>
        </w:trPr>
        <w:tc>
          <w:tcPr>
            <w:tcW w:w="2140" w:type="dxa"/>
            <w:noWrap/>
            <w:vAlign w:val="bottom"/>
            <w:hideMark/>
          </w:tcPr>
          <w:p w14:paraId="34ED6991"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12F7B83E" w14:textId="77777777" w:rsidR="00364E9A" w:rsidRPr="00364E9A" w:rsidRDefault="00364E9A" w:rsidP="00577D89">
            <w:pPr>
              <w:pStyle w:val="Body"/>
              <w:spacing w:after="0"/>
              <w:ind w:right="720"/>
              <w:rPr>
                <w:rFonts w:ascii="Arial" w:hAnsi="Arial" w:cs="Arial"/>
              </w:rPr>
            </w:pPr>
            <w:r w:rsidRPr="00364E9A">
              <w:rPr>
                <w:rFonts w:ascii="Arial" w:hAnsi="Arial" w:cs="Arial"/>
              </w:rPr>
              <w:t>0.78(0.51-1.19)</w:t>
            </w:r>
          </w:p>
        </w:tc>
        <w:tc>
          <w:tcPr>
            <w:tcW w:w="1373" w:type="dxa"/>
            <w:noWrap/>
            <w:vAlign w:val="bottom"/>
            <w:hideMark/>
          </w:tcPr>
          <w:p w14:paraId="4463F0D3" w14:textId="77777777" w:rsidR="00364E9A" w:rsidRPr="00364E9A" w:rsidRDefault="00364E9A" w:rsidP="00577D89">
            <w:pPr>
              <w:pStyle w:val="Body"/>
              <w:spacing w:after="0"/>
              <w:ind w:right="720"/>
              <w:rPr>
                <w:rFonts w:ascii="Arial" w:hAnsi="Arial" w:cs="Arial"/>
              </w:rPr>
            </w:pPr>
            <w:r w:rsidRPr="00364E9A">
              <w:rPr>
                <w:rFonts w:ascii="Arial" w:hAnsi="Arial" w:cs="Arial"/>
              </w:rPr>
              <w:t>0.253</w:t>
            </w:r>
          </w:p>
        </w:tc>
        <w:tc>
          <w:tcPr>
            <w:tcW w:w="1850" w:type="dxa"/>
            <w:noWrap/>
            <w:vAlign w:val="bottom"/>
            <w:hideMark/>
          </w:tcPr>
          <w:p w14:paraId="491AA15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1DADA7BC" w14:textId="77777777" w:rsidR="00364E9A" w:rsidRPr="00364E9A" w:rsidRDefault="00364E9A" w:rsidP="00577D89">
            <w:pPr>
              <w:pStyle w:val="Body"/>
              <w:spacing w:after="0"/>
              <w:ind w:right="720"/>
              <w:rPr>
                <w:rFonts w:ascii="Arial" w:hAnsi="Arial" w:cs="Arial"/>
              </w:rPr>
            </w:pPr>
          </w:p>
        </w:tc>
      </w:tr>
      <w:tr w:rsidR="00577D89" w:rsidRPr="00364E9A" w14:paraId="314DC4E0" w14:textId="77777777" w:rsidTr="00CD63BE">
        <w:trPr>
          <w:trHeight w:val="221"/>
          <w:jc w:val="center"/>
        </w:trPr>
        <w:tc>
          <w:tcPr>
            <w:tcW w:w="2140" w:type="dxa"/>
            <w:noWrap/>
            <w:vAlign w:val="bottom"/>
            <w:hideMark/>
          </w:tcPr>
          <w:p w14:paraId="25DD32CD"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31F2A383"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373" w:type="dxa"/>
            <w:noWrap/>
            <w:vAlign w:val="bottom"/>
            <w:hideMark/>
          </w:tcPr>
          <w:p w14:paraId="4477A58B"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3D168DE1"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54DB60D" w14:textId="77777777" w:rsidR="00364E9A" w:rsidRPr="00364E9A" w:rsidRDefault="00364E9A" w:rsidP="00577D89">
            <w:pPr>
              <w:pStyle w:val="Body"/>
              <w:spacing w:after="0"/>
              <w:ind w:right="720"/>
              <w:rPr>
                <w:rFonts w:ascii="Arial" w:hAnsi="Arial" w:cs="Arial"/>
              </w:rPr>
            </w:pPr>
          </w:p>
        </w:tc>
      </w:tr>
      <w:tr w:rsidR="00577D89" w:rsidRPr="00364E9A" w14:paraId="120E629F" w14:textId="77777777" w:rsidTr="00CD63BE">
        <w:trPr>
          <w:trHeight w:val="266"/>
          <w:jc w:val="center"/>
        </w:trPr>
        <w:tc>
          <w:tcPr>
            <w:tcW w:w="2140" w:type="dxa"/>
            <w:noWrap/>
            <w:vAlign w:val="bottom"/>
            <w:hideMark/>
          </w:tcPr>
          <w:p w14:paraId="0F86890A"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lastRenderedPageBreak/>
              <w:t>Hypertension</w:t>
            </w:r>
          </w:p>
        </w:tc>
        <w:tc>
          <w:tcPr>
            <w:tcW w:w="1850" w:type="dxa"/>
            <w:noWrap/>
            <w:vAlign w:val="bottom"/>
            <w:hideMark/>
          </w:tcPr>
          <w:p w14:paraId="3743F8E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45B1BA6C"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4E4993A8"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77B26660" w14:textId="77777777" w:rsidR="00364E9A" w:rsidRPr="00364E9A" w:rsidRDefault="00364E9A" w:rsidP="00577D89">
            <w:pPr>
              <w:pStyle w:val="Body"/>
              <w:spacing w:after="0"/>
              <w:ind w:right="720"/>
              <w:rPr>
                <w:rFonts w:ascii="Arial" w:hAnsi="Arial" w:cs="Arial"/>
              </w:rPr>
            </w:pPr>
          </w:p>
        </w:tc>
      </w:tr>
      <w:tr w:rsidR="00577D89" w:rsidRPr="00364E9A" w14:paraId="20A7FB34" w14:textId="77777777" w:rsidTr="00CD63BE">
        <w:trPr>
          <w:trHeight w:val="221"/>
          <w:jc w:val="center"/>
        </w:trPr>
        <w:tc>
          <w:tcPr>
            <w:tcW w:w="2140" w:type="dxa"/>
            <w:noWrap/>
            <w:vAlign w:val="bottom"/>
            <w:hideMark/>
          </w:tcPr>
          <w:p w14:paraId="4CEA170C"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4B83046C" w14:textId="77777777" w:rsidR="00364E9A" w:rsidRPr="00364E9A" w:rsidRDefault="00364E9A" w:rsidP="00577D89">
            <w:pPr>
              <w:pStyle w:val="Body"/>
              <w:spacing w:after="0"/>
              <w:ind w:right="720"/>
              <w:rPr>
                <w:rFonts w:ascii="Arial" w:hAnsi="Arial" w:cs="Arial"/>
              </w:rPr>
            </w:pPr>
            <w:r w:rsidRPr="00364E9A">
              <w:rPr>
                <w:rFonts w:ascii="Arial" w:hAnsi="Arial" w:cs="Arial"/>
              </w:rPr>
              <w:t>1.64(1.08-2.50)</w:t>
            </w:r>
          </w:p>
        </w:tc>
        <w:tc>
          <w:tcPr>
            <w:tcW w:w="1373" w:type="dxa"/>
            <w:noWrap/>
            <w:vAlign w:val="bottom"/>
            <w:hideMark/>
          </w:tcPr>
          <w:p w14:paraId="7C4D6DA3" w14:textId="63747337"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0.019</w:t>
            </w:r>
            <w:r w:rsidR="00EC195E">
              <w:rPr>
                <w:rFonts w:ascii="Arial" w:hAnsi="Arial" w:cs="Arial"/>
                <w:vertAlign w:val="superscript"/>
              </w:rPr>
              <w:t>*</w:t>
            </w:r>
          </w:p>
        </w:tc>
        <w:tc>
          <w:tcPr>
            <w:tcW w:w="1850" w:type="dxa"/>
            <w:noWrap/>
            <w:vAlign w:val="bottom"/>
            <w:hideMark/>
          </w:tcPr>
          <w:p w14:paraId="4173EE37" w14:textId="77777777" w:rsidR="00364E9A" w:rsidRPr="00364E9A" w:rsidRDefault="00364E9A" w:rsidP="00577D89">
            <w:pPr>
              <w:pStyle w:val="Body"/>
              <w:spacing w:after="0"/>
              <w:ind w:right="720"/>
              <w:rPr>
                <w:rFonts w:ascii="Arial" w:hAnsi="Arial" w:cs="Arial"/>
              </w:rPr>
            </w:pPr>
            <w:r w:rsidRPr="00364E9A">
              <w:rPr>
                <w:rFonts w:ascii="Arial" w:hAnsi="Arial" w:cs="Arial"/>
              </w:rPr>
              <w:t>1.20(0.87-1.64)</w:t>
            </w:r>
          </w:p>
        </w:tc>
        <w:tc>
          <w:tcPr>
            <w:tcW w:w="1373" w:type="dxa"/>
            <w:noWrap/>
            <w:vAlign w:val="bottom"/>
            <w:hideMark/>
          </w:tcPr>
          <w:p w14:paraId="17869251" w14:textId="77777777" w:rsidR="00364E9A" w:rsidRPr="00364E9A" w:rsidRDefault="00364E9A" w:rsidP="00577D89">
            <w:pPr>
              <w:pStyle w:val="Body"/>
              <w:spacing w:after="0"/>
              <w:ind w:right="720"/>
              <w:rPr>
                <w:rFonts w:ascii="Arial" w:hAnsi="Arial" w:cs="Arial"/>
              </w:rPr>
            </w:pPr>
            <w:r w:rsidRPr="00364E9A">
              <w:rPr>
                <w:rFonts w:ascii="Arial" w:hAnsi="Arial" w:cs="Arial"/>
              </w:rPr>
              <w:t>0.291</w:t>
            </w:r>
          </w:p>
        </w:tc>
      </w:tr>
      <w:tr w:rsidR="00577D89" w:rsidRPr="00364E9A" w14:paraId="5EB08EE8" w14:textId="77777777" w:rsidTr="00CD63BE">
        <w:trPr>
          <w:trHeight w:val="221"/>
          <w:jc w:val="center"/>
        </w:trPr>
        <w:tc>
          <w:tcPr>
            <w:tcW w:w="2140" w:type="dxa"/>
            <w:noWrap/>
            <w:vAlign w:val="bottom"/>
            <w:hideMark/>
          </w:tcPr>
          <w:p w14:paraId="675CC232"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6C92DCDE"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373" w:type="dxa"/>
            <w:noWrap/>
            <w:vAlign w:val="bottom"/>
            <w:hideMark/>
          </w:tcPr>
          <w:p w14:paraId="59300F48"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23C726E2"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A2B6AE5" w14:textId="77777777" w:rsidR="00364E9A" w:rsidRPr="00364E9A" w:rsidRDefault="00364E9A" w:rsidP="00577D89">
            <w:pPr>
              <w:pStyle w:val="Body"/>
              <w:spacing w:after="0"/>
              <w:ind w:right="720"/>
              <w:rPr>
                <w:rFonts w:ascii="Arial" w:hAnsi="Arial" w:cs="Arial"/>
              </w:rPr>
            </w:pPr>
          </w:p>
        </w:tc>
      </w:tr>
      <w:tr w:rsidR="00577D89" w:rsidRPr="00364E9A" w14:paraId="763CAFEF" w14:textId="77777777" w:rsidTr="00CD63BE">
        <w:trPr>
          <w:trHeight w:val="179"/>
          <w:jc w:val="center"/>
        </w:trPr>
        <w:tc>
          <w:tcPr>
            <w:tcW w:w="2140" w:type="dxa"/>
            <w:noWrap/>
            <w:vAlign w:val="bottom"/>
            <w:hideMark/>
          </w:tcPr>
          <w:p w14:paraId="3667519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HBA1c Level (%)</w:t>
            </w:r>
          </w:p>
        </w:tc>
        <w:tc>
          <w:tcPr>
            <w:tcW w:w="1850" w:type="dxa"/>
            <w:noWrap/>
            <w:vAlign w:val="bottom"/>
            <w:hideMark/>
          </w:tcPr>
          <w:p w14:paraId="34B1081C" w14:textId="77777777" w:rsidR="00364E9A" w:rsidRPr="00364E9A" w:rsidRDefault="00364E9A" w:rsidP="00577D89">
            <w:pPr>
              <w:pStyle w:val="Body"/>
              <w:spacing w:after="0"/>
              <w:ind w:right="720"/>
              <w:rPr>
                <w:rFonts w:ascii="Arial" w:hAnsi="Arial" w:cs="Arial"/>
              </w:rPr>
            </w:pPr>
            <w:r w:rsidRPr="00364E9A">
              <w:rPr>
                <w:rFonts w:ascii="Arial" w:hAnsi="Arial" w:cs="Arial"/>
              </w:rPr>
              <w:t>1.17(1.03-1.33)</w:t>
            </w:r>
          </w:p>
        </w:tc>
        <w:tc>
          <w:tcPr>
            <w:tcW w:w="1373" w:type="dxa"/>
            <w:noWrap/>
            <w:vAlign w:val="bottom"/>
            <w:hideMark/>
          </w:tcPr>
          <w:p w14:paraId="0690EB40" w14:textId="0574E258" w:rsidR="00364E9A" w:rsidRPr="00EC195E" w:rsidRDefault="00364E9A" w:rsidP="00577D89">
            <w:pPr>
              <w:pStyle w:val="Body"/>
              <w:spacing w:after="0"/>
              <w:ind w:right="720"/>
              <w:rPr>
                <w:rFonts w:ascii="Arial" w:hAnsi="Arial" w:cs="Arial"/>
                <w:vertAlign w:val="superscript"/>
              </w:rPr>
            </w:pPr>
            <w:r w:rsidRPr="00364E9A">
              <w:rPr>
                <w:rFonts w:ascii="Arial" w:hAnsi="Arial" w:cs="Arial"/>
              </w:rPr>
              <w:t>0.013</w:t>
            </w:r>
            <w:r w:rsidR="00EC195E">
              <w:rPr>
                <w:rFonts w:ascii="Arial" w:hAnsi="Arial" w:cs="Arial"/>
                <w:vertAlign w:val="superscript"/>
              </w:rPr>
              <w:t>*</w:t>
            </w:r>
          </w:p>
        </w:tc>
        <w:tc>
          <w:tcPr>
            <w:tcW w:w="1850" w:type="dxa"/>
            <w:noWrap/>
            <w:vAlign w:val="bottom"/>
            <w:hideMark/>
          </w:tcPr>
          <w:p w14:paraId="009D97E6" w14:textId="77777777" w:rsidR="00364E9A" w:rsidRPr="00364E9A" w:rsidRDefault="00364E9A" w:rsidP="00577D89">
            <w:pPr>
              <w:pStyle w:val="Body"/>
              <w:spacing w:after="0"/>
              <w:ind w:right="720"/>
              <w:rPr>
                <w:rFonts w:ascii="Arial" w:hAnsi="Arial" w:cs="Arial"/>
              </w:rPr>
            </w:pPr>
            <w:r w:rsidRPr="00364E9A">
              <w:rPr>
                <w:rFonts w:ascii="Arial" w:hAnsi="Arial" w:cs="Arial"/>
              </w:rPr>
              <w:t>1.11(0.99-1.25)</w:t>
            </w:r>
          </w:p>
        </w:tc>
        <w:tc>
          <w:tcPr>
            <w:tcW w:w="1373" w:type="dxa"/>
            <w:noWrap/>
            <w:vAlign w:val="bottom"/>
            <w:hideMark/>
          </w:tcPr>
          <w:p w14:paraId="38D8F506" w14:textId="77777777" w:rsidR="00364E9A" w:rsidRPr="00364E9A" w:rsidRDefault="00364E9A" w:rsidP="00577D89">
            <w:pPr>
              <w:pStyle w:val="Body"/>
              <w:spacing w:after="0"/>
              <w:ind w:right="720"/>
              <w:rPr>
                <w:rFonts w:ascii="Arial" w:hAnsi="Arial" w:cs="Arial"/>
              </w:rPr>
            </w:pPr>
            <w:r w:rsidRPr="00364E9A">
              <w:rPr>
                <w:rFonts w:ascii="Arial" w:hAnsi="Arial" w:cs="Arial"/>
              </w:rPr>
              <w:t>0.076</w:t>
            </w:r>
          </w:p>
        </w:tc>
      </w:tr>
      <w:tr w:rsidR="00577D89" w:rsidRPr="00364E9A" w14:paraId="61FF765A" w14:textId="77777777" w:rsidTr="00CD63BE">
        <w:trPr>
          <w:trHeight w:val="221"/>
          <w:jc w:val="center"/>
        </w:trPr>
        <w:tc>
          <w:tcPr>
            <w:tcW w:w="2140" w:type="dxa"/>
            <w:noWrap/>
            <w:vAlign w:val="bottom"/>
            <w:hideMark/>
          </w:tcPr>
          <w:p w14:paraId="1136577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HDL Levels</w:t>
            </w:r>
          </w:p>
        </w:tc>
        <w:tc>
          <w:tcPr>
            <w:tcW w:w="1850" w:type="dxa"/>
            <w:noWrap/>
            <w:vAlign w:val="bottom"/>
            <w:hideMark/>
          </w:tcPr>
          <w:p w14:paraId="6CC54804" w14:textId="77777777" w:rsidR="00364E9A" w:rsidRPr="00364E9A" w:rsidRDefault="00364E9A" w:rsidP="00577D89">
            <w:pPr>
              <w:pStyle w:val="Body"/>
              <w:spacing w:after="0"/>
              <w:ind w:right="720"/>
              <w:rPr>
                <w:rFonts w:ascii="Arial" w:hAnsi="Arial" w:cs="Arial"/>
              </w:rPr>
            </w:pPr>
            <w:r w:rsidRPr="00364E9A">
              <w:rPr>
                <w:rFonts w:ascii="Arial" w:hAnsi="Arial" w:cs="Arial"/>
              </w:rPr>
              <w:t>0.73(0.60-0.87)</w:t>
            </w:r>
          </w:p>
        </w:tc>
        <w:tc>
          <w:tcPr>
            <w:tcW w:w="1373" w:type="dxa"/>
            <w:noWrap/>
            <w:vAlign w:val="bottom"/>
            <w:hideMark/>
          </w:tcPr>
          <w:p w14:paraId="6768A39B" w14:textId="701C09E1" w:rsidR="00364E9A" w:rsidRPr="00364E9A" w:rsidRDefault="00364E9A" w:rsidP="00577D89">
            <w:pPr>
              <w:pStyle w:val="Body"/>
              <w:spacing w:after="0"/>
              <w:ind w:right="720"/>
              <w:rPr>
                <w:rFonts w:ascii="Arial" w:hAnsi="Arial" w:cs="Arial"/>
              </w:rPr>
            </w:pPr>
            <w:r w:rsidRPr="00364E9A">
              <w:rPr>
                <w:rFonts w:ascii="Arial" w:hAnsi="Arial" w:cs="Arial"/>
              </w:rPr>
              <w:t>0.001</w:t>
            </w:r>
            <w:r w:rsidR="00EC195E">
              <w:rPr>
                <w:rFonts w:ascii="Arial" w:hAnsi="Arial" w:cs="Arial"/>
              </w:rPr>
              <w:t>*</w:t>
            </w:r>
          </w:p>
        </w:tc>
        <w:tc>
          <w:tcPr>
            <w:tcW w:w="1850" w:type="dxa"/>
            <w:noWrap/>
            <w:vAlign w:val="bottom"/>
            <w:hideMark/>
          </w:tcPr>
          <w:p w14:paraId="34596FB7" w14:textId="77777777" w:rsidR="00364E9A" w:rsidRPr="00364E9A" w:rsidRDefault="00364E9A" w:rsidP="00577D89">
            <w:pPr>
              <w:pStyle w:val="Body"/>
              <w:spacing w:after="0"/>
              <w:ind w:right="720"/>
              <w:rPr>
                <w:rFonts w:ascii="Arial" w:hAnsi="Arial" w:cs="Arial"/>
              </w:rPr>
            </w:pPr>
            <w:r w:rsidRPr="00364E9A">
              <w:rPr>
                <w:rFonts w:ascii="Arial" w:hAnsi="Arial" w:cs="Arial"/>
              </w:rPr>
              <w:t>0.85(0.72-1.002)</w:t>
            </w:r>
          </w:p>
        </w:tc>
        <w:tc>
          <w:tcPr>
            <w:tcW w:w="1373" w:type="dxa"/>
            <w:noWrap/>
            <w:vAlign w:val="bottom"/>
            <w:hideMark/>
          </w:tcPr>
          <w:p w14:paraId="661F835D" w14:textId="77777777" w:rsidR="00364E9A" w:rsidRPr="00364E9A" w:rsidRDefault="00364E9A" w:rsidP="00577D89">
            <w:pPr>
              <w:pStyle w:val="Body"/>
              <w:spacing w:after="0"/>
              <w:ind w:right="720"/>
              <w:rPr>
                <w:rFonts w:ascii="Arial" w:hAnsi="Arial" w:cs="Arial"/>
              </w:rPr>
            </w:pPr>
            <w:r w:rsidRPr="00364E9A">
              <w:rPr>
                <w:rFonts w:ascii="Arial" w:hAnsi="Arial" w:cs="Arial"/>
              </w:rPr>
              <w:t>0.053</w:t>
            </w:r>
          </w:p>
        </w:tc>
      </w:tr>
      <w:tr w:rsidR="00577D89" w:rsidRPr="00364E9A" w14:paraId="3973F872" w14:textId="77777777" w:rsidTr="00CD63BE">
        <w:trPr>
          <w:trHeight w:val="221"/>
          <w:jc w:val="center"/>
        </w:trPr>
        <w:tc>
          <w:tcPr>
            <w:tcW w:w="2140" w:type="dxa"/>
            <w:noWrap/>
            <w:vAlign w:val="bottom"/>
            <w:hideMark/>
          </w:tcPr>
          <w:p w14:paraId="206C464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Triglyceride levels</w:t>
            </w:r>
          </w:p>
        </w:tc>
        <w:tc>
          <w:tcPr>
            <w:tcW w:w="1850" w:type="dxa"/>
            <w:noWrap/>
            <w:vAlign w:val="bottom"/>
            <w:hideMark/>
          </w:tcPr>
          <w:p w14:paraId="74D17ECA" w14:textId="77777777" w:rsidR="00364E9A" w:rsidRPr="00364E9A" w:rsidRDefault="00364E9A" w:rsidP="00577D89">
            <w:pPr>
              <w:pStyle w:val="Body"/>
              <w:spacing w:after="0"/>
              <w:ind w:right="720"/>
              <w:rPr>
                <w:rFonts w:ascii="Arial" w:hAnsi="Arial" w:cs="Arial"/>
              </w:rPr>
            </w:pPr>
            <w:r w:rsidRPr="00364E9A">
              <w:rPr>
                <w:rFonts w:ascii="Arial" w:hAnsi="Arial" w:cs="Arial"/>
              </w:rPr>
              <w:t>1.22(0.97-1.52)</w:t>
            </w:r>
          </w:p>
        </w:tc>
        <w:tc>
          <w:tcPr>
            <w:tcW w:w="1373" w:type="dxa"/>
            <w:noWrap/>
            <w:vAlign w:val="bottom"/>
            <w:hideMark/>
          </w:tcPr>
          <w:p w14:paraId="23F9F988" w14:textId="77777777" w:rsidR="00364E9A" w:rsidRPr="00364E9A" w:rsidRDefault="00364E9A" w:rsidP="00577D89">
            <w:pPr>
              <w:pStyle w:val="Body"/>
              <w:spacing w:after="0"/>
              <w:ind w:right="720"/>
              <w:rPr>
                <w:rFonts w:ascii="Arial" w:hAnsi="Arial" w:cs="Arial"/>
              </w:rPr>
            </w:pPr>
            <w:r w:rsidRPr="00364E9A">
              <w:rPr>
                <w:rFonts w:ascii="Arial" w:hAnsi="Arial" w:cs="Arial"/>
              </w:rPr>
              <w:t>0.083</w:t>
            </w:r>
          </w:p>
        </w:tc>
        <w:tc>
          <w:tcPr>
            <w:tcW w:w="1850" w:type="dxa"/>
            <w:noWrap/>
            <w:vAlign w:val="bottom"/>
          </w:tcPr>
          <w:p w14:paraId="47E68A7B" w14:textId="77777777" w:rsidR="00364E9A" w:rsidRPr="00364E9A" w:rsidRDefault="00364E9A" w:rsidP="00577D89">
            <w:pPr>
              <w:pStyle w:val="Body"/>
              <w:spacing w:after="0"/>
              <w:ind w:right="720"/>
              <w:rPr>
                <w:rFonts w:ascii="Arial" w:hAnsi="Arial" w:cs="Arial"/>
              </w:rPr>
            </w:pPr>
          </w:p>
        </w:tc>
        <w:tc>
          <w:tcPr>
            <w:tcW w:w="1373" w:type="dxa"/>
            <w:noWrap/>
            <w:vAlign w:val="bottom"/>
          </w:tcPr>
          <w:p w14:paraId="725B73BC" w14:textId="77777777" w:rsidR="00364E9A" w:rsidRPr="00364E9A" w:rsidRDefault="00364E9A" w:rsidP="00577D89">
            <w:pPr>
              <w:pStyle w:val="Body"/>
              <w:spacing w:after="0"/>
              <w:ind w:right="720"/>
              <w:rPr>
                <w:rFonts w:ascii="Arial" w:hAnsi="Arial" w:cs="Arial"/>
              </w:rPr>
            </w:pPr>
          </w:p>
        </w:tc>
      </w:tr>
      <w:tr w:rsidR="00577D89" w:rsidRPr="00364E9A" w14:paraId="033D9CDA" w14:textId="77777777" w:rsidTr="00CD63BE">
        <w:trPr>
          <w:trHeight w:val="221"/>
          <w:jc w:val="center"/>
        </w:trPr>
        <w:tc>
          <w:tcPr>
            <w:tcW w:w="2140" w:type="dxa"/>
            <w:tcBorders>
              <w:bottom w:val="single" w:sz="12" w:space="0" w:color="auto"/>
            </w:tcBorders>
            <w:noWrap/>
            <w:vAlign w:val="bottom"/>
            <w:hideMark/>
          </w:tcPr>
          <w:p w14:paraId="310EFEB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Serum Creatinine levels</w:t>
            </w:r>
          </w:p>
        </w:tc>
        <w:tc>
          <w:tcPr>
            <w:tcW w:w="1850" w:type="dxa"/>
            <w:tcBorders>
              <w:bottom w:val="single" w:sz="12" w:space="0" w:color="auto"/>
            </w:tcBorders>
            <w:noWrap/>
            <w:vAlign w:val="bottom"/>
            <w:hideMark/>
          </w:tcPr>
          <w:p w14:paraId="274E6908" w14:textId="77777777" w:rsidR="00364E9A" w:rsidRPr="00364E9A" w:rsidRDefault="00364E9A" w:rsidP="00577D89">
            <w:pPr>
              <w:pStyle w:val="Body"/>
              <w:spacing w:after="0"/>
              <w:ind w:right="720"/>
              <w:rPr>
                <w:rFonts w:ascii="Arial" w:hAnsi="Arial" w:cs="Arial"/>
              </w:rPr>
            </w:pPr>
            <w:r w:rsidRPr="00364E9A">
              <w:rPr>
                <w:rFonts w:ascii="Arial" w:hAnsi="Arial" w:cs="Arial"/>
              </w:rPr>
              <w:t>1.82(0.97-3.43)</w:t>
            </w:r>
          </w:p>
        </w:tc>
        <w:tc>
          <w:tcPr>
            <w:tcW w:w="1373" w:type="dxa"/>
            <w:tcBorders>
              <w:bottom w:val="single" w:sz="12" w:space="0" w:color="auto"/>
            </w:tcBorders>
            <w:noWrap/>
            <w:vAlign w:val="bottom"/>
            <w:hideMark/>
          </w:tcPr>
          <w:p w14:paraId="06201461" w14:textId="77777777" w:rsidR="00364E9A" w:rsidRPr="00364E9A" w:rsidRDefault="00364E9A" w:rsidP="00577D89">
            <w:pPr>
              <w:pStyle w:val="Body"/>
              <w:spacing w:after="0"/>
              <w:ind w:right="720"/>
              <w:rPr>
                <w:rFonts w:ascii="Arial" w:hAnsi="Arial" w:cs="Arial"/>
              </w:rPr>
            </w:pPr>
            <w:r w:rsidRPr="00364E9A">
              <w:rPr>
                <w:rFonts w:ascii="Arial" w:hAnsi="Arial" w:cs="Arial"/>
              </w:rPr>
              <w:t>0.064</w:t>
            </w:r>
          </w:p>
        </w:tc>
        <w:tc>
          <w:tcPr>
            <w:tcW w:w="1850" w:type="dxa"/>
            <w:tcBorders>
              <w:bottom w:val="single" w:sz="12" w:space="0" w:color="auto"/>
            </w:tcBorders>
            <w:noWrap/>
            <w:vAlign w:val="bottom"/>
            <w:hideMark/>
          </w:tcPr>
          <w:p w14:paraId="17BA70C2" w14:textId="77777777" w:rsidR="00364E9A" w:rsidRPr="00364E9A" w:rsidRDefault="00364E9A" w:rsidP="00577D89">
            <w:pPr>
              <w:pStyle w:val="Body"/>
              <w:spacing w:after="0"/>
              <w:ind w:right="720"/>
              <w:rPr>
                <w:rFonts w:ascii="Arial" w:hAnsi="Arial" w:cs="Arial"/>
              </w:rPr>
            </w:pPr>
          </w:p>
        </w:tc>
        <w:tc>
          <w:tcPr>
            <w:tcW w:w="1373" w:type="dxa"/>
            <w:tcBorders>
              <w:bottom w:val="single" w:sz="12" w:space="0" w:color="auto"/>
            </w:tcBorders>
            <w:noWrap/>
            <w:vAlign w:val="bottom"/>
            <w:hideMark/>
          </w:tcPr>
          <w:p w14:paraId="668479B2" w14:textId="77777777" w:rsidR="00364E9A" w:rsidRPr="00364E9A" w:rsidRDefault="00364E9A" w:rsidP="00577D89">
            <w:pPr>
              <w:pStyle w:val="Body"/>
              <w:spacing w:after="0"/>
              <w:ind w:right="720"/>
              <w:rPr>
                <w:rFonts w:ascii="Arial" w:hAnsi="Arial" w:cs="Arial"/>
              </w:rPr>
            </w:pPr>
          </w:p>
        </w:tc>
      </w:tr>
    </w:tbl>
    <w:p w14:paraId="6DB6FBFC" w14:textId="46EFAAB9" w:rsidR="002C53D7" w:rsidRPr="00EC195E" w:rsidRDefault="00EC195E" w:rsidP="00577D89">
      <w:pPr>
        <w:ind w:right="720"/>
        <w:jc w:val="both"/>
        <w:rPr>
          <w:rFonts w:ascii="Arial" w:hAnsi="Arial" w:cs="Arial"/>
        </w:rPr>
      </w:pPr>
      <w:r w:rsidRPr="00EC195E">
        <w:rPr>
          <w:rFonts w:ascii="Arial" w:hAnsi="Arial" w:cs="Arial"/>
        </w:rPr>
        <w:t>* Significant P-Values</w:t>
      </w:r>
    </w:p>
    <w:p w14:paraId="73755F62" w14:textId="77777777" w:rsidR="00EC195E" w:rsidRDefault="00EC195E" w:rsidP="00577D89">
      <w:pPr>
        <w:pStyle w:val="Body"/>
        <w:spacing w:after="0"/>
        <w:ind w:right="720"/>
        <w:rPr>
          <w:rFonts w:ascii="Arial" w:hAnsi="Arial" w:cs="Arial"/>
          <w:b/>
          <w:sz w:val="22"/>
          <w:szCs w:val="22"/>
        </w:rPr>
      </w:pPr>
    </w:p>
    <w:p w14:paraId="1FEDD382" w14:textId="77777777" w:rsidR="00E053D0" w:rsidRPr="00A519AC" w:rsidRDefault="00A519AC" w:rsidP="00577D89">
      <w:pPr>
        <w:pStyle w:val="Body"/>
        <w:spacing w:after="0"/>
        <w:ind w:right="720"/>
        <w:rPr>
          <w:rFonts w:ascii="Arial" w:hAnsi="Arial" w:cs="Arial"/>
          <w:b/>
          <w:sz w:val="22"/>
          <w:szCs w:val="22"/>
        </w:rPr>
      </w:pPr>
      <w:r w:rsidRPr="00A519AC">
        <w:rPr>
          <w:rFonts w:ascii="Arial" w:hAnsi="Arial" w:cs="Arial"/>
          <w:b/>
          <w:sz w:val="22"/>
          <w:szCs w:val="22"/>
        </w:rPr>
        <w:t>4. DISCUSSION</w:t>
      </w:r>
    </w:p>
    <w:p w14:paraId="01D7EE6F" w14:textId="77777777" w:rsidR="00790ADA" w:rsidRPr="00FB3A86" w:rsidRDefault="00790ADA" w:rsidP="00577D89">
      <w:pPr>
        <w:pStyle w:val="Body"/>
        <w:spacing w:after="0"/>
        <w:ind w:right="720"/>
        <w:rPr>
          <w:rFonts w:ascii="Arial" w:hAnsi="Arial" w:cs="Arial"/>
        </w:rPr>
      </w:pPr>
    </w:p>
    <w:p w14:paraId="53E2C162" w14:textId="77777777" w:rsidR="00A519AC" w:rsidRPr="00A519AC" w:rsidRDefault="00A519AC" w:rsidP="00EF5222">
      <w:pPr>
        <w:pStyle w:val="Body"/>
        <w:ind w:right="720"/>
        <w:rPr>
          <w:rFonts w:ascii="Arial" w:hAnsi="Arial" w:cs="Arial"/>
        </w:rPr>
      </w:pPr>
      <w:r w:rsidRPr="00A519AC">
        <w:rPr>
          <w:rFonts w:ascii="Arial" w:hAnsi="Arial" w:cs="Arial"/>
        </w:rPr>
        <w:t>This study total of 105 participants were included and the study merely dived into determine the single dose effect of unilateral intra-vitreal bevacizumab in the un-injected after 4week follow-up, focused on the anatomical and functional outcome and also related the outcomes and possible local and systemic factors that were thought to be linked with the bevacizumab treatment</w:t>
      </w:r>
    </w:p>
    <w:p w14:paraId="3D21BB20" w14:textId="77777777" w:rsidR="00A519AC" w:rsidRPr="00A519AC" w:rsidRDefault="00A519AC" w:rsidP="00EF5222">
      <w:pPr>
        <w:pStyle w:val="Body"/>
        <w:ind w:right="720"/>
        <w:rPr>
          <w:rFonts w:ascii="Arial" w:hAnsi="Arial" w:cs="Arial"/>
        </w:rPr>
      </w:pPr>
      <w:r w:rsidRPr="00A519AC">
        <w:rPr>
          <w:rFonts w:ascii="Arial" w:hAnsi="Arial" w:cs="Arial"/>
        </w:rPr>
        <w:t>The study found the slight numerical increase in mean CMT (from 300.9 </w:t>
      </w:r>
      <w:proofErr w:type="spellStart"/>
      <w:r w:rsidRPr="00A519AC">
        <w:rPr>
          <w:rFonts w:ascii="Arial" w:hAnsi="Arial" w:cs="Arial"/>
        </w:rPr>
        <w:t>μm</w:t>
      </w:r>
      <w:proofErr w:type="spellEnd"/>
      <w:r w:rsidRPr="00A519AC">
        <w:rPr>
          <w:rFonts w:ascii="Arial" w:hAnsi="Arial" w:cs="Arial"/>
        </w:rPr>
        <w:t xml:space="preserve"> at baseline to 304.7 </w:t>
      </w:r>
      <w:proofErr w:type="spellStart"/>
      <w:r w:rsidRPr="00A519AC">
        <w:rPr>
          <w:rFonts w:ascii="Arial" w:hAnsi="Arial" w:cs="Arial"/>
        </w:rPr>
        <w:t>μm</w:t>
      </w:r>
      <w:proofErr w:type="spellEnd"/>
      <w:r w:rsidRPr="00A519AC">
        <w:rPr>
          <w:rFonts w:ascii="Arial" w:hAnsi="Arial" w:cs="Arial"/>
        </w:rPr>
        <w:t xml:space="preserve"> after four weeks), this change was not statistically significant (p = 0.1472). This result wa</w:t>
      </w:r>
      <w:r w:rsidR="00351A17">
        <w:rPr>
          <w:rFonts w:ascii="Arial" w:hAnsi="Arial" w:cs="Arial"/>
        </w:rPr>
        <w:t xml:space="preserve">s aligned with the findings of </w:t>
      </w:r>
      <w:r w:rsidR="00EF5222">
        <w:rPr>
          <w:rFonts w:ascii="Arial" w:hAnsi="Arial" w:cs="Arial"/>
        </w:rPr>
        <w:fldChar w:fldCharType="begin" w:fldLock="1"/>
      </w:r>
      <w:r w:rsidR="00EF5222">
        <w:rPr>
          <w:rFonts w:ascii="Arial" w:hAnsi="Arial" w:cs="Arial"/>
        </w:rPr>
        <w:instrText>ADDIN CSL_CITATION {"citationItems":[{"id":"ITEM-1","itemData":{"DOI":"10.1136/bmjophth-2017-000102","ISSN":"23973269","abstract":"Purpose Antivascular endothelial growth factor (anti-VEGFs)-bevacizumab is routinely utilised for the treatment of diabetic macular oedema (DME). We plan to evaluate the impact of bevacizumab on the central subfield macular thickness (CSMT) of the treated and untreated eye. Methods A sequential group of patients with bilateral DME who were treated with unilateral bevacizumab injection were assessed preinjection and postinjection by Spectral Domain-Optical Coherence Tomography (SD-OCT) by CSMT. Results Thirty-one patients, 20 male and 11 female, were evaluated. Seven patients had type 1 diabetes mellitus and 24 had type 2 diabetes mellitus. In regard to the duration of disease, 23 patients had diabetes for more than 10 years, seven patients had the condition for 5-10 years and one patient for more than 5 years. Mean age of the patients was 60.48 years (SD±7.13) with the range of 46-72 years. Mean follow-up was 28 days (range 26-35 days). The eyes which received intravitreal injection had median CSMT of 473.2 μm(range 321-566 μm). The CSMT of the contralateral eye had median of 347.6 μm (range 357-437 μm). A median reduction of-132 μm (range 93-156 μm) could be observed in the treated eye and-18 μm (range 15-22) in the untreated eye after treatment. Our study also found that eyes with greater CSMT, when injected with bevacizumab, produced higher responses in the contralateral eye (R 2 0.538, P&lt;0.05). Conclusions Patients with bilateral DME treated with bevacizumab in one eye produced a bilateral response. Eyes with greater CSMT due to DME elicited higher levels of response in the untreated eye.","author":[{"dropping-particle":"","family":"Khatri","given":"Anadi","non-dropping-particle":"","parse-names":false,"suffix":""},{"dropping-particle":"","family":"Karki","given":"Pratap","non-dropping-particle":"","parse-names":false,"suffix":""},{"dropping-particle":"","family":"Joshi","given":"Sagun Narayan","non-dropping-particle":"","parse-names":false,"suffix":""},{"dropping-particle":"","family":"Kharel Sitaula","given":"Ranju","non-dropping-particle":"","parse-names":false,"suffix":""}],"container-title":"BMJ Open Ophthalmology","id":"ITEM-1","issue":"1","issued":{"date-parts":[["2017"]]},"title":"Evaluation of effect of bevacizumab on central subfield macular thickness in the injected and contralateral (untreated) eye of patients with bilateral diabetic macular oedema","type":"article-journal","volume":"2"},"uris":["http://www.mendeley.com/documents/?uuid=190b33e1-ffd2-31b0-9540-a10e6f4373e0"]}],"mendeley":{"formattedCitation":"(Khatri &lt;i&gt;et al.&lt;/i&gt;, 2017)","plainTextFormattedCitation":"(Khatri et al., 2017)","previouslyFormattedCitation":"(Khatri &lt;i&gt;et al.&lt;/i&gt;, 2017)"},"properties":{"noteIndex":0},"schema":"https://github.com/citation-style-language/schema/raw/master/csl-citation.json"}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(Khatri </w:t>
      </w:r>
      <w:r w:rsidR="00EF5222" w:rsidRPr="00EF5222">
        <w:rPr>
          <w:rFonts w:ascii="Arial" w:hAnsi="Arial" w:cs="Arial"/>
          <w:i/>
          <w:noProof/>
        </w:rPr>
        <w:t>et al.</w:t>
      </w:r>
      <w:r w:rsidR="00EF5222" w:rsidRPr="00EF5222">
        <w:rPr>
          <w:rFonts w:ascii="Arial" w:hAnsi="Arial" w:cs="Arial"/>
          <w:noProof/>
        </w:rPr>
        <w:t>, 2017)</w:t>
      </w:r>
      <w:r w:rsidR="00EF5222">
        <w:rPr>
          <w:rFonts w:ascii="Arial" w:hAnsi="Arial" w:cs="Arial"/>
        </w:rPr>
        <w:fldChar w:fldCharType="end"/>
      </w:r>
      <w:r w:rsidRPr="00A519AC">
        <w:rPr>
          <w:rFonts w:ascii="Arial" w:hAnsi="Arial" w:cs="Arial"/>
        </w:rPr>
        <w:t xml:space="preserve"> who conducted a study in Nepal involving 25 patients with bilateral DME. Their results showed no statistically significant change in central macular thickness in the contralateral eye after unilateral IVB (p &gt; 0.36), which they attributed to modest baseline edema and insufficient systemic diffusion of the drug.</w:t>
      </w:r>
    </w:p>
    <w:p w14:paraId="52148208" w14:textId="77777777" w:rsidR="00A519AC" w:rsidRPr="00A519AC" w:rsidRDefault="00A519AC" w:rsidP="00EF5222">
      <w:pPr>
        <w:pStyle w:val="Body"/>
        <w:ind w:right="720"/>
        <w:rPr>
          <w:rFonts w:ascii="Arial" w:hAnsi="Arial" w:cs="Arial"/>
        </w:rPr>
      </w:pPr>
      <w:r w:rsidRPr="00A519AC">
        <w:rPr>
          <w:rFonts w:ascii="Arial" w:hAnsi="Arial" w:cs="Arial"/>
        </w:rPr>
        <w:t xml:space="preserve">In contrast to the study conducted by, </w:t>
      </w:r>
      <w:r w:rsidR="00EF5222">
        <w:rPr>
          <w:rFonts w:ascii="Arial" w:hAnsi="Arial" w:cs="Arial"/>
        </w:rPr>
        <w:fldChar w:fldCharType="begin" w:fldLock="1"/>
      </w:r>
      <w:r w:rsidR="00EF5222">
        <w:rPr>
          <w:rFonts w:ascii="Arial" w:hAnsi="Arial" w:cs="Arial"/>
        </w:rPr>
        <w:instrText>ADDIN CSL_CITATION {"citationItems":[{"id":"ITEM-1","itemData":{"DOI":"10.51253/PAFMJ.V6I6.5853","ISSN":"24118842","abstract":"Objective: To investigate the effect of unilateral intravitreal Bevacizumab on contralateral eye in bilateral diabetic macular edema. Study Design: Quasi-experimental study. Place and Duration of Study: Retina Department of Al-Shifa Trust Eye Hospital, Rawalpindi, from Sep to Dec 2020. Methodology: Thirty-two patients were enrolled with consecutive sampling. All the patients had clinically diagnosed diabetic macular edema having &gt;275µm macular thickness on OCT. They were injected with 1.25mg/0.05mL of Bevacizumab in one eye. Baseline macular thickness was compared with 4 weeks follow up macular thickness, using Optical Coherence Tomography. Results: The central macular thickness in the untreated eye at baseline was 396.97 ± 29.79 µm and 388.34 ± 30.06 µm at 4 weeks (p-value=0.001). The difference in central macular thickness in treated and untreated eyes were 28.44 ± 4.11 µm and 19.81 ± 5.31 µm respectively (p-value = 0.001). There were statistically significant differences between these measurements. Conclusion: Injecting Bevacizumab in one eye for diabetic macular edema has statistically significant effect on the contralateral non-injected eye macular thickness.","author":[{"dropping-particle":"","family":"Bashir","given":"Aziz Jan","non-dropping-particle":"","parse-names":false,"suffix":""},{"dropping-particle":"","family":"Hannan","given":"Abdul","non-dropping-particle":"","parse-names":false,"suffix":""},{"dropping-particle":"","family":"Chaudhary","given":"Salman Sohail","non-dropping-particle":"","parse-names":false,"suffix":""},{"dropping-particle":"","family":"Zafar","given":"Sarah","non-dropping-particle":"","parse-names":false,"suffix":""},{"dropping-particle":"","family":"Syed","given":"Abdullah Naeem","non-dropping-particle":"","parse-names":false,"suffix":""},{"dropping-particle":"","family":"Massana","given":"Syed Hassan","non-dropping-particle":"","parse-names":false,"suffix":""}],"container-title":"Pakistan Armed Forces Medical Journal","id":"ITEM-1","issue":"6","issued":{"date-parts":[["2021"]]},"title":"EFFECTS OF UNILATERAL INTRAVITREAL BEVACIZUMAB ON THE CONTRALATERAL EYE HAVING DIABETIC MACULAR EDEMA","type":"article-journal","volume":"71"},"uris":["http://www.mendeley.com/documents/?uuid=313e0745-760d-33c1-bb0b-2b2640c7dccd"]}],"mendeley":{"formattedCitation":"(Bashir &lt;i&gt;et al.&lt;/i&gt;, 2021)","plainTextFormattedCitation":"(Bashir et al., 2021)","previouslyFormattedCitation":"(Bashir &lt;i&gt;et al.&lt;/i&gt;, 2021)"},"properties":{"noteIndex":0},"schema":"https://github.com/citation-style-language/schema/raw/master/csl-citation.json"}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(Bashir </w:t>
      </w:r>
      <w:r w:rsidR="00EF5222" w:rsidRPr="00EF5222">
        <w:rPr>
          <w:rFonts w:ascii="Arial" w:hAnsi="Arial" w:cs="Arial"/>
          <w:i/>
          <w:noProof/>
        </w:rPr>
        <w:t>et al.</w:t>
      </w:r>
      <w:r w:rsidR="00EF5222" w:rsidRPr="00EF5222">
        <w:rPr>
          <w:rFonts w:ascii="Arial" w:hAnsi="Arial" w:cs="Arial"/>
          <w:noProof/>
        </w:rPr>
        <w:t>, 2021)</w:t>
      </w:r>
      <w:r w:rsidR="00EF5222">
        <w:rPr>
          <w:rFonts w:ascii="Arial" w:hAnsi="Arial" w:cs="Arial"/>
        </w:rPr>
        <w:fldChar w:fldCharType="end"/>
      </w:r>
      <w:r w:rsidRPr="00A519AC">
        <w:rPr>
          <w:rFonts w:ascii="Arial" w:hAnsi="Arial" w:cs="Arial"/>
        </w:rPr>
        <w:t xml:space="preserve"> in Pakistan which found the statistically significant decrease in CMT in the untreated eye (p = 0.001). This difference could be attributed by several factors, Bashir’s study included patients with higher baseline CSMT, which may had provided a larger range of CSMT reduction, also they did not report patients’ systemic or demographic characteristics, and furthermore they didn’t evaluate the systemic comorbidities such as hypertension, HbA1c, or renal function. The absence of these background variables makes it difficult to assess whether the CSMT reduction was purely a treatment effect or influenced by underlying systemic health differences, </w:t>
      </w:r>
    </w:p>
    <w:p w14:paraId="77CD4AB7" w14:textId="77777777" w:rsidR="00A519AC" w:rsidRPr="00A519AC" w:rsidRDefault="00A519AC" w:rsidP="00EF5222">
      <w:pPr>
        <w:pStyle w:val="Body"/>
        <w:ind w:right="720"/>
        <w:rPr>
          <w:rFonts w:ascii="Arial" w:hAnsi="Arial" w:cs="Arial"/>
        </w:rPr>
      </w:pPr>
      <w:r w:rsidRPr="00A519AC">
        <w:rPr>
          <w:rFonts w:ascii="Arial" w:hAnsi="Arial" w:cs="Arial"/>
        </w:rPr>
        <w:t xml:space="preserve">Also </w:t>
      </w:r>
      <w:r w:rsidR="00EF5222">
        <w:rPr>
          <w:rFonts w:ascii="Arial" w:hAnsi="Arial" w:cs="Arial"/>
        </w:rPr>
        <w:fldChar w:fldCharType="begin" w:fldLock="1"/>
      </w:r>
      <w:r w:rsidR="00EF5222">
        <w:rPr>
          <w:rFonts w:ascii="Arial" w:hAnsi="Arial" w:cs="Arial"/>
        </w:rPr>
        <w:instrText>ADDIN CSL_CITATION {"citationItems":[{"id":"ITEM-1","itemData":{"DOI":"10.21608/ejhm.2019.64850","author":[{"dropping-particle":"","family":"Abd El-Moniem","given":"Samah R.","non-dropping-particle":"","parse-names":false,"suffix":""},{"dropping-particle":"","family":"Abou El-Enin","given":"Ahmed I.","non-dropping-particle":"","parse-names":false,"suffix":""},{"dropping-particle":"","family":"Rashwan","given":"Afaf H.","non-dropping-particle":"","parse-names":false,"suffix":""}],"container-title":"The Egyptian Journal of Hospital Medicine","id":"ITEM-1","issue":"6","issued":{"date-parts":[["2019"]]},"page":"5883-5892","title":"Effect of Monocular Intravitreal Anti-Vascular Endothelial Growth Factor Injection on the Fellow Eye","type":"article-journal","volume":"77"},"uris":["http://www.mendeley.com/documents/?uuid=906dc776-12ea-4efb-965e-d4a5fd70b746"]}],"mendeley":{"formattedCitation":"(Abd El-Moniem, Abou El-Enin and Rashwan, 2019)","plainTextFormattedCitation":"(Abd El-Moniem, Abou El-Enin and Rashwan, 2019)","previouslyFormattedCitation":"(Abd El-Moniem, Abou El-Enin and Rashwan,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(Abd El-Moniem, Abou El-Enin and Rashwan, 2019)</w:t>
      </w:r>
      <w:r w:rsidR="00EF5222">
        <w:rPr>
          <w:rFonts w:ascii="Arial" w:hAnsi="Arial" w:cs="Arial"/>
        </w:rPr>
        <w:fldChar w:fldCharType="end"/>
      </w:r>
      <w:r w:rsidRPr="00A519AC">
        <w:rPr>
          <w:rFonts w:ascii="Arial" w:hAnsi="Arial" w:cs="Arial"/>
        </w:rPr>
        <w:t>, in an Egyptian, found a significant reduction in CMT in the contralateral ey</w:t>
      </w:r>
      <w:r w:rsidR="00351A17">
        <w:rPr>
          <w:rFonts w:ascii="Arial" w:hAnsi="Arial" w:cs="Arial"/>
        </w:rPr>
        <w:t>e following unilateral IVB (p=</w:t>
      </w:r>
      <w:r w:rsidRPr="00A519AC">
        <w:rPr>
          <w:rFonts w:ascii="Arial" w:hAnsi="Arial" w:cs="Arial"/>
        </w:rPr>
        <w:t>0.0001), possibly due to uniform systemic control and the studded only female population. Similarly,</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{"citationItems":[{"id":"ITEM-1","itemData":{"DOI":"10.1038/eye.2014.94","ISSN":"14765454","abstract":"AimsAnti-vascular endothelial growth factor compounds are routinely used for the treatment of diabetic macular edema (DME). We aim to evaluate for the existence and magnitude of treatment effect on fellow un-injected eyes.MethodsA consecutive group of patients with bilateral DME who received unilateral bevacizumab injections was retrospectively evaluated. Data collected included demographics, ophthalmic and systemic findings, and optical coherence tomography (OCT) measurements of macular thickness.ResultsThirty-five patients were evaluated. Mean follow-up was 245 days (range: 30-800), and the mean number of bevacizumab injections was 3.6 (range: 1-11). At end of follow-up, the mean (SD) OCT central subfield thickness reduced by 72±112 micron in the injected eye (from 469±139 to 397±120 micron; P=0.001), while in the non-injected eye it reduced by 49±75 micron (from 380±130 to 331±106 micron; P&lt;0.001). Sixteen injected eyes (45.7%) showed central subfield thickness reduction of ≥50 micron while 10 (28.6%) non-injected eyes showed such thickness reduction. Improved VA following treatment was detected in 14 (40%) injected eyes and in 15 (43%) non-injected eyes.ConclusionsUnilateral bevacizumab injections in patients with bilateral DME are often associated with bilateral response.Summary StatementAnti-vascular endothelial growth factor compounds are routinely used for the treatment of diabetic macular edema (DME). In this retrospective study, we show that unilateral bevacizumab injections often result in reduction of the macular thickness in the fellow un-injected eye. © 2014 Macmillan Publishers Limited.","author":[{"dropping-particle":"","family":"Hanhart","given":"J.","non-dropping-particle":"","parse-names":false,"suffix":""},{"dropping-particle":"","family":"Tiosano","given":"L.","non-dropping-particle":"","parse-names":false,"suffix":""},{"dropping-particle":"","family":"Averbukh","given":"E.","non-dropping-particle":"","parse-names":false,"suffix":""},{"dropping-particle":"","family":"Banin","given":"E.","non-dropping-particle":"","parse-names":false,"suffix":""},{"dropping-particle":"","family":"Hemo","given":"I.","non-dropping-particle":"","parse-names":false,"suffix":""},{"dropping-particle":"","family":"Chowers","given":"I.","non-dropping-particle":"","parse-names":false,"suffix":""}],"container-title":"Eye (Basingstoke)","id":"ITEM-1","issue":"6","issued":{"date-parts":[["2014"]]},"title":"Fellow eye effect of unilateral intravitreal bevacizumab injection in eyes with diabetic macular edema","type":"article-journal","volume":"28"},"uris":["http://www.mendeley.com/documents/?uuid=1e73003f-09f3-3afb-abc1-fe38f56c03d8"]}],"mendeley":{"formattedCitation":"(Hanhart &lt;i&gt;et al.&lt;/i&gt;, 2014)","plainTextFormattedCitation":"(Hanhart et al., 2014)","previouslyFormattedCitation":"(Hanhart &lt;i&gt;et al.&lt;/i&gt;, 2014)"},"properties":{"noteIndex":0},"schema":"https://github.com/citation-style-language/schema/raw/master/csl-citation.json"}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(Hanhart </w:t>
      </w:r>
      <w:r w:rsidR="00EF5222" w:rsidRPr="00EF5222">
        <w:rPr>
          <w:rFonts w:ascii="Arial" w:hAnsi="Arial" w:cs="Arial"/>
          <w:i/>
          <w:noProof/>
        </w:rPr>
        <w:t>et al.</w:t>
      </w:r>
      <w:r w:rsidR="00EF5222" w:rsidRPr="00EF5222">
        <w:rPr>
          <w:rFonts w:ascii="Arial" w:hAnsi="Arial" w:cs="Arial"/>
          <w:noProof/>
        </w:rPr>
        <w:t>, 2014)</w:t>
      </w:r>
      <w:r w:rsidR="00EF5222">
        <w:rPr>
          <w:rFonts w:ascii="Arial" w:hAnsi="Arial" w:cs="Arial"/>
        </w:rPr>
        <w:fldChar w:fldCharType="end"/>
      </w:r>
      <w:r w:rsidR="00EF5222">
        <w:rPr>
          <w:rFonts w:ascii="Arial" w:hAnsi="Arial" w:cs="Arial"/>
        </w:rPr>
        <w:t>,</w:t>
      </w:r>
      <w:r w:rsidRPr="00A519AC">
        <w:rPr>
          <w:rFonts w:ascii="Arial" w:hAnsi="Arial" w:cs="Arial"/>
        </w:rPr>
        <w:t xml:space="preserve"> reported a statistically significant reduction in the fellow eye among patients </w:t>
      </w:r>
      <w:r w:rsidR="00351A17">
        <w:rPr>
          <w:rFonts w:ascii="Arial" w:hAnsi="Arial" w:cs="Arial"/>
        </w:rPr>
        <w:t>with severe baseline edema (p=</w:t>
      </w:r>
      <w:r w:rsidRPr="00A519AC">
        <w:rPr>
          <w:rFonts w:ascii="Arial" w:hAnsi="Arial" w:cs="Arial"/>
        </w:rPr>
        <w:t>0.0005), also in the retrospective study by</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{"citationItems":[{"id":"ITEM-1","itemData":{"DOI":"10.1089/jop.2013.0049","ISSN":"10807683","abstract":"Purpose: To find out whether intravitreally administered bevacizumab and ranibizumab affect the contralateral, untreated, eyes of patients with bilateral diabetic macular edema (DME). Methods: A retrospective review of patients with bilateral DME, who were treated with intravitreal bevacizumab or ranibizumab, was performed. All enrolled patients received intravitreal 1.25 mg bevacizumab or 0.5 mg ranibizumab in the eye with more severe macular edema. As outcome measures, best-corrected visual acuity (BCVA) was assessed with the Early Treatment Diabetic Retinopathy Study chart and central foveal thickness (CFT) measurement was obtained using optical coherence tomography-3 before and at 2 and 4 weeks after injections. Results: The study included 55 eyes of 55 patients who received bevacizumab (group 1) and 32 eyes of 32 patients who received ranibizumab (group 2). The mean age of the 55 patients [35 female (63.6%), 20 male (36.4%)] in group 1 was 54.31±12.67 years, and the mean age of the 32 patients [20 female (62.5%), 12 male (37.5%)] in group 2 was 56.01±13.29 years. The median BCVA in the uninjected eye showed no statistically significant change at any visit after either bevacizumab or ranibizumab injection (P=0.302, P=0.582, respectively). In group 1, the median CFT in the uninjected eye was 417 μm at baseline; this was reduced to 401 μm at 2 weeks and 372 μm at 4 weeks. The change in CFT was found to be statistically significant (P=0.009). No statistically significant change was found in the median CFT of uninjected eyes of patients treated with ranibizumab (399, 403, and 407 μm before and at 2 and 4 weeks after treatment, respectively). Conclusions: Compared with ranibizumab, intravitreal administration of bevacizumab resulted in a greater decrease in macular thickness in the untreated eye, in patients with bilateral DME. © Mary Ann Liebert, Inc. 2013.","author":[{"dropping-particle":"","family":"Bakbak","given":"Berker","non-dropping-particle":"","parse-names":false,"suffix":""},{"dropping-particle":"","family":"Ozturk","given":"Banu Turgut","non-dropping-particle":"","parse-names":false,"suffix":""},{"dropping-particle":"","family":"Gonul","given":"Saban","non-dropping-particle":"","parse-names":false,"suffix":""},{"dropping-particle":"","family":"Yilmaz","given":"Mevlut","non-dropping-particle":"","parse-names":false,"suffix":""},{"dropping-particle":"","family":"Gedik","given":"Sansal","non-dropping-particle":"","parse-names":false,"suffix":""}],"container-title":"Journal of Ocular Pharmacology and Therapeutics","id":"ITEM-1","issue":"8","issued":{"date-parts":[["2013"]]},"title":"Comparison of the effect of unilateral intravitreal bevacizumab and ranibizumab injection on diabetic macular edema of the fellow eye","type":"article-journal","volume":"29"},"uris":["http://www.mendeley.com/documents/?uuid=11626c68-ce36-3795-bc6f-1fe604e106c7"]}],"mendeley":{"formattedCitation":"(Bakbak &lt;i&gt;et al.&lt;/i&gt;, 2013)","plainTextFormattedCitation":"(Bakbak et al., 2013)","previouslyFormattedCitation":"(Bakbak &lt;i&gt;et al.&lt;/i&gt;, 2013)"},"properties":{"noteIndex":0},"schema":"https://github.com/citation-style-language/schema/raw/master/csl-citation.json"}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(Bakbak </w:t>
      </w:r>
      <w:r w:rsidR="00EF5222" w:rsidRPr="00EF5222">
        <w:rPr>
          <w:rFonts w:ascii="Arial" w:hAnsi="Arial" w:cs="Arial"/>
          <w:i/>
          <w:noProof/>
        </w:rPr>
        <w:t>et al.</w:t>
      </w:r>
      <w:r w:rsidR="00EF5222" w:rsidRPr="00EF5222">
        <w:rPr>
          <w:rFonts w:ascii="Arial" w:hAnsi="Arial" w:cs="Arial"/>
          <w:noProof/>
        </w:rPr>
        <w:t>, 2013)</w:t>
      </w:r>
      <w:r w:rsidR="00EF5222">
        <w:rPr>
          <w:rFonts w:ascii="Arial" w:hAnsi="Arial" w:cs="Arial"/>
        </w:rPr>
        <w:fldChar w:fldCharType="end"/>
      </w:r>
      <w:r w:rsidR="00EF5222">
        <w:rPr>
          <w:rFonts w:ascii="Arial" w:hAnsi="Arial" w:cs="Arial"/>
        </w:rPr>
        <w:t xml:space="preserve">, </w:t>
      </w:r>
      <w:r w:rsidRPr="00A519AC">
        <w:rPr>
          <w:rFonts w:ascii="Arial" w:hAnsi="Arial" w:cs="Arial"/>
        </w:rPr>
        <w:t xml:space="preserve"> included 39 patients with bilateral DME and reported a significant reduction in CSMT of the un-injected eye, </w:t>
      </w:r>
      <w:r w:rsidR="00351A17">
        <w:rPr>
          <w:rFonts w:ascii="Arial" w:hAnsi="Arial" w:cs="Arial"/>
        </w:rPr>
        <w:t xml:space="preserve"> after four week follow-up (p=</w:t>
      </w:r>
      <w:r w:rsidRPr="00A519AC">
        <w:rPr>
          <w:rFonts w:ascii="Arial" w:hAnsi="Arial" w:cs="Arial"/>
        </w:rPr>
        <w:t xml:space="preserve">0.036), this findings may be contributed by several factors, they used a retrospective design, conducted over one year, and may be subjected to selection bias, particularly due to small sample size also the study sample population consisted exclusively the individuals with controlled hypertension. </w:t>
      </w:r>
      <w:r w:rsidRPr="00A519AC">
        <w:rPr>
          <w:rFonts w:ascii="Arial" w:hAnsi="Arial" w:cs="Arial"/>
        </w:rPr>
        <w:lastRenderedPageBreak/>
        <w:t>Furthermore, the noticeably higher baseline CSMT in their cohort brought about more room for measurable anatomical outcome.</w:t>
      </w:r>
    </w:p>
    <w:p w14:paraId="19B83835" w14:textId="77777777" w:rsidR="00A519AC" w:rsidRPr="00A519AC" w:rsidRDefault="00A519AC" w:rsidP="00EF5222">
      <w:pPr>
        <w:pStyle w:val="Body"/>
        <w:ind w:right="720"/>
        <w:rPr>
          <w:rFonts w:ascii="Arial" w:hAnsi="Arial" w:cs="Arial"/>
        </w:rPr>
      </w:pPr>
      <w:r w:rsidRPr="00A519AC">
        <w:rPr>
          <w:rFonts w:ascii="Arial" w:hAnsi="Arial" w:cs="Arial"/>
        </w:rPr>
        <w:t>This study was conducted among home-grown Black Tanzanian patients, a population that may parade unique genetic and vascular traits which may influence treatment response. Previous studies proposed that individuals of African descent have discrete choroidal thickness, lower retinal capillary density, and elevated VEGF and inflammatory markers</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{"citationItems":[{"id":"ITEM-1","itemData":{"DOI":"10.1016/j.ajo.2020.09.042","ISSN":"18791891","abstract":"Purpose: To determine the impact of race and ethnicity on efficacy of intravitreal bevacizumab for diabetic macular edema in anti–vascular endothelial growth factor (VEGF) treatment–naive patients. Design: Retrospective cohort study. Methods: SETTING: Urban-based academic institution with affiliated private offices. STUDY POPULATION: Intravitreal anti-VEGF naïve patients seen between 2010 and 2019 of White (W) race, Black (B) race, or Hispanic (H) ethnicity aged 18 years and older with diabetic macular edema who received intravitreal injections of bevacizumab. Exclusion criteria were prior intravitreal anti-VEGF treatment, invasive ophthalmologic interventions, and laser treatments within 3 months prior to first injection through the duration of the study. EXPOSURES: Intravitreal bevacizumab. MAIN OUTCOMES MEASURES: Percentage of patients with visual acuity (VA) improvement and mean percentage reduction in central macular thickness (CMT). Results: Percentage with VA improvement was 27% vs 39% vs 50% after 1 injection (n = 314), and 34% vs 55% vs 59% after 3 injections (n = 150) for B, H, and W cohorts, respectively. Black patients experienced lower odds of VA improvement compared with White and Hispanic patients after 1 injection (odds of 0.480, CI 0.284-0.814, P = .006) and 3 injections (odds of 0.342, CI 0.149-0.782, P = .008) while controlling for age, sex, baseline glycated hemoglobin (HbA1c), baseline CMT, baseline VA, laser history, injection time course, and follow-up delay. Conclusions: Black patients had a significantly lower likelihood of visual acuity improvement following intravitreal bevacizumab treatment compared with White and Hispanic patients. Further research is warranted to understand the effect of race and ethnicity on anti-VEGF efficacy to ensure optimal treatment for each individual.","author":[{"dropping-particle":"","family":"Osathanugrah","given":"Pawarissara","non-dropping-particle":"","parse-names":false,"suffix":""},{"dropping-particle":"","family":"Sanjiv","given":"Nayan","non-dropping-particle":"","parse-names":false,"suffix":""},{"dropping-particle":"","family":"Siegel","given":"Nicole H.","non-dropping-particle":"","parse-names":false,"suffix":""},{"dropping-particle":"","family":"Ness","given":"Steven","non-dropping-particle":"","parse-names":false,"suffix":""},{"dropping-particle":"","family":"Chen","given":"Xuejing","non-dropping-particle":"","parse-names":false,"suffix":""},{"dropping-particle":"","family":"Subramanian","given":"Manju L.","non-dropping-particle":"","parse-names":false,"suffix":""}],"container-title":"American Journal of Ophthalmology","id":"ITEM-1","issued":{"date-parts":[["2021"]]},"title":"The Impact of Race on Short-term Treatment Response to Bevacizumab in Diabetic Macular Edema","type":"article-journal","volume":"222"},"uris":["http://www.mendeley.com/documents/?uuid=611ce9fe-c8da-3a2e-bf99-22041a5801e4"]}],"mendeley":{"formattedCitation":"(Osathanugrah &lt;i&gt;et al.&lt;/i&gt;, 2021)","plainTextFormattedCitation":"(Osathanugrah et al., 2021)","previouslyFormattedCitation":"(Osathanugrah &lt;i&gt;et al.&lt;/i&gt;, 2021)"},"properties":{"noteIndex":0},"schema":"https://github.com/citation-style-language/schema/raw/master/csl-citation.json"}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(Osathanugrah </w:t>
      </w:r>
      <w:r w:rsidR="00EF5222" w:rsidRPr="00EF5222">
        <w:rPr>
          <w:rFonts w:ascii="Arial" w:hAnsi="Arial" w:cs="Arial"/>
          <w:i/>
          <w:noProof/>
        </w:rPr>
        <w:t>et al.</w:t>
      </w:r>
      <w:r w:rsidR="00EF5222" w:rsidRPr="00EF5222">
        <w:rPr>
          <w:rFonts w:ascii="Arial" w:hAnsi="Arial" w:cs="Arial"/>
          <w:noProof/>
        </w:rPr>
        <w:t>, 2021)</w:t>
      </w:r>
      <w:r w:rsidR="00EF5222">
        <w:rPr>
          <w:rFonts w:ascii="Arial" w:hAnsi="Arial" w:cs="Arial"/>
        </w:rPr>
        <w:fldChar w:fldCharType="end"/>
      </w:r>
      <w:r w:rsidRPr="00A519AC">
        <w:rPr>
          <w:rFonts w:ascii="Arial" w:hAnsi="Arial" w:cs="Arial"/>
        </w:rPr>
        <w:t xml:space="preserve">. These variations can reduce systemic drug diffusion and tissue penetration of bevacizumab, possibly contributing to the lack of significant anatomical change witnessed in the contralateral eye,   Additional factor could be the imaging modality used, in this study the Time Domain OCT was used, which is less sensitive than the Spectral Domain OCT employed in several comparative studies, potentially leading to under-detection of subtle changes. </w:t>
      </w:r>
    </w:p>
    <w:p w14:paraId="4B51081E" w14:textId="77777777" w:rsidR="00A519AC" w:rsidRPr="00A519AC" w:rsidRDefault="00A519AC" w:rsidP="00EF5222">
      <w:pPr>
        <w:pStyle w:val="Body"/>
        <w:ind w:right="720"/>
        <w:rPr>
          <w:rFonts w:ascii="Arial" w:hAnsi="Arial" w:cs="Arial"/>
        </w:rPr>
      </w:pPr>
      <w:r w:rsidRPr="00A519AC">
        <w:rPr>
          <w:rFonts w:ascii="Arial" w:hAnsi="Arial" w:cs="Arial"/>
        </w:rPr>
        <w:t xml:space="preserve">Also in this study found that the median </w:t>
      </w:r>
      <w:r w:rsidR="00351A17" w:rsidRPr="00A519AC">
        <w:rPr>
          <w:rFonts w:ascii="Arial" w:hAnsi="Arial" w:cs="Arial"/>
        </w:rPr>
        <w:t>LogMAR</w:t>
      </w:r>
      <w:r w:rsidRPr="00A519AC">
        <w:rPr>
          <w:rFonts w:ascii="Arial" w:hAnsi="Arial" w:cs="Arial"/>
        </w:rPr>
        <w:t xml:space="preserve"> VA in the contralateral eye remained unchanged at 0.3(6/12), both at baseline and at four weeks post-injection. This results was not</w:t>
      </w:r>
      <w:r w:rsidR="00351A17">
        <w:rPr>
          <w:rFonts w:ascii="Arial" w:hAnsi="Arial" w:cs="Arial"/>
        </w:rPr>
        <w:t xml:space="preserve"> statistically significant (p=</w:t>
      </w:r>
      <w:r w:rsidRPr="00A519AC">
        <w:rPr>
          <w:rFonts w:ascii="Arial" w:hAnsi="Arial" w:cs="Arial"/>
        </w:rPr>
        <w:t xml:space="preserve">0.1154). In this study’s findings observed to be aligned with those of </w:t>
      </w:r>
      <w:r w:rsidR="00EF5222">
        <w:rPr>
          <w:rFonts w:ascii="Arial" w:hAnsi="Arial" w:cs="Arial"/>
        </w:rPr>
        <w:fldChar w:fldCharType="begin" w:fldLock="1"/>
      </w:r>
      <w:r w:rsidR="00EF5222">
        <w:rPr>
          <w:rFonts w:ascii="Arial" w:hAnsi="Arial" w:cs="Arial"/>
        </w:rPr>
        <w:instrText>ADDIN CSL_CITATION {"citationItems":[{"id":"ITEM-1","itemData":{"DOI":"10.1177/2474126418819059","ISSN":"2474-1264","author":[{"dropping-particle":"","family":"Malbin","given":"Brett","non-dropping-particle":"","parse-names":false,"suffix":""},{"dropping-particle":"","family":"Patel","given":"Harshad P.","non-dropping-particle":"","parse-names":false,"suffix":""},{"dropping-particle":"","family":"He","given":"Yuguang","non-dropping-particle":"","parse-names":false,"suffix":""},{"dropping-particle":"","family":"Le","given":"Kim","non-dropping-particle":"","parse-names":false,"suffix":""},{"dropping-particle":"","family":"Lin","given":"Xihui","non-dropping-particle":"","parse-names":false,"suffix":""}],"container-title":"Journal of VitreoRetinal Diseases","id":"ITEM-1","issue":"2","issued":{"date-parts":[["2019","3"]]},"page":"86-89","publisher":"SAGE Publications","title":"Comparative Eye Effect of Unilateral Intravitreal Bevacizumab, Ranibizumab, and Aflibercept for Diabetic Macular Edema","type":"article-journal","volume":"3"},"uris":["http://www.mendeley.com/documents/?uuid=7df5bc88-61b9-373b-bcc1-484d69bf3ee9"]}],"mendeley":{"formattedCitation":"(Malbin &lt;i&gt;et al.&lt;/i&gt;, 2019)","plainTextFormattedCitation":"(Malbin et al., 2019)","previouslyFormattedCitation":"(Malbin &lt;i&gt;et al.&lt;/i&gt;,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(Malbin </w:t>
      </w:r>
      <w:r w:rsidR="00EF5222" w:rsidRPr="00EF5222">
        <w:rPr>
          <w:rFonts w:ascii="Arial" w:hAnsi="Arial" w:cs="Arial"/>
          <w:i/>
          <w:noProof/>
        </w:rPr>
        <w:t>et al.</w:t>
      </w:r>
      <w:r w:rsidR="00EF5222" w:rsidRPr="00EF5222">
        <w:rPr>
          <w:rFonts w:ascii="Arial" w:hAnsi="Arial" w:cs="Arial"/>
          <w:noProof/>
        </w:rPr>
        <w:t>, 2019)</w:t>
      </w:r>
      <w:r w:rsidR="00EF5222">
        <w:rPr>
          <w:rFonts w:ascii="Arial" w:hAnsi="Arial" w:cs="Arial"/>
        </w:rPr>
        <w:fldChar w:fldCharType="end"/>
      </w:r>
      <w:r w:rsidRPr="00A519AC">
        <w:rPr>
          <w:rFonts w:ascii="Arial" w:hAnsi="Arial" w:cs="Arial"/>
        </w:rPr>
        <w:t>, who witnessed no statistically significant change in the contralateral eye’s VA after unilateral IVB injection.</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{"citationItems":[{"id":"ITEM-1","itemData":{"DOI":"10.1038/eye.2014.94","ISSN":"14765454","abstract":"AimsAnti-vascular endothelial growth factor compounds are routinely used for the treatment of diabetic macular edema (DME). We aim to evaluate for the existence and magnitude of treatment effect on fellow un-injected eyes.MethodsA consecutive group of patients with bilateral DME who received unilateral bevacizumab injections was retrospectively evaluated. Data collected included demographics, ophthalmic and systemic findings, and optical coherence tomography (OCT) measurements of macular thickness.ResultsThirty-five patients were evaluated. Mean follow-up was 245 days (range: 30-800), and the mean number of bevacizumab injections was 3.6 (range: 1-11). At end of follow-up, the mean (SD) OCT central subfield thickness reduced by 72±112 micron in the injected eye (from 469±139 to 397±120 micron; P=0.001), while in the non-injected eye it reduced by 49±75 micron (from 380±130 to 331±106 micron; P&lt;0.001). Sixteen injected eyes (45.7%) showed central subfield thickness reduction of ≥50 micron while 10 (28.6%) non-injected eyes showed such thickness reduction. Improved VA following treatment was detected in 14 (40%) injected eyes and in 15 (43%) non-injected eyes.ConclusionsUnilateral bevacizumab injections in patients with bilateral DME are often associated with bilateral response.Summary StatementAnti-vascular endothelial growth factor compounds are routinely used for the treatment of diabetic macular edema (DME). In this retrospective study, we show that unilateral bevacizumab injections often result in reduction of the macular thickness in the fellow un-injected eye. © 2014 Macmillan Publishers Limited.","author":[{"dropping-particle":"","family":"Hanhart","given":"J.","non-dropping-particle":"","parse-names":false,"suffix":""},{"dropping-particle":"","family":"Tiosano","given":"L.","non-dropping-particle":"","parse-names":false,"suffix":""},{"dropping-particle":"","family":"Averbukh","given":"E.","non-dropping-particle":"","parse-names":false,"suffix":""},{"dropping-particle":"","family":"Banin","given":"E.","non-dropping-particle":"","parse-names":false,"suffix":""},{"dropping-particle":"","family":"Hemo","given":"I.","non-dropping-particle":"","parse-names":false,"suffix":""},{"dropping-particle":"","family":"Chowers","given":"I.","non-dropping-particle":"","parse-names":false,"suffix":""}],"container-title":"Eye (Basingstoke)","id":"ITEM-1","issue":"6","issued":{"date-parts":[["2014"]]},"title":"Fellow eye effect of unilateral intravitreal bevacizumab injection in eyes with diabetic macular edema","type":"article-journal","volume":"28"},"uris":["http://www.mendeley.com/documents/?uuid=1e73003f-09f3-3afb-abc1-fe38f56c03d8"]}],"mendeley":{"formattedCitation":"(Hanhart &lt;i&gt;et al.&lt;/i&gt;, 2014)","plainTextFormattedCitation":"(Hanhart et al., 2014)","previouslyFormattedCitation":"(Hanhart &lt;i&gt;et al.&lt;/i&gt;, 2014)"},"properties":{"noteIndex":0},"schema":"https://github.com/citation-style-language/schema/raw/master/csl-citation.json"}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(Hanhart </w:t>
      </w:r>
      <w:r w:rsidR="00EF5222" w:rsidRPr="00EF5222">
        <w:rPr>
          <w:rFonts w:ascii="Arial" w:hAnsi="Arial" w:cs="Arial"/>
          <w:i/>
          <w:noProof/>
        </w:rPr>
        <w:t>et al.</w:t>
      </w:r>
      <w:r w:rsidR="00EF5222" w:rsidRPr="00EF5222">
        <w:rPr>
          <w:rFonts w:ascii="Arial" w:hAnsi="Arial" w:cs="Arial"/>
          <w:noProof/>
        </w:rPr>
        <w:t>, 2014)</w:t>
      </w:r>
      <w:r w:rsidR="00EF5222">
        <w:rPr>
          <w:rFonts w:ascii="Arial" w:hAnsi="Arial" w:cs="Arial"/>
        </w:rPr>
        <w:fldChar w:fldCharType="end"/>
      </w:r>
      <w:r w:rsidRPr="00A519AC">
        <w:rPr>
          <w:rFonts w:ascii="Arial" w:hAnsi="Arial" w:cs="Arial"/>
        </w:rPr>
        <w:t xml:space="preserve"> Also showed no significant short-term visual improvement in the fellow eye. These studies support the conclusion that systemic spillover of bevacizumab after a single injection may not be sufficient to affect functional outcomes in the un-injected eye. </w:t>
      </w:r>
    </w:p>
    <w:p w14:paraId="7EB14FF2" w14:textId="77777777" w:rsidR="00A519AC" w:rsidRPr="00A519AC" w:rsidRDefault="00A519AC" w:rsidP="00EF5222">
      <w:pPr>
        <w:pStyle w:val="Body"/>
        <w:ind w:right="720"/>
        <w:rPr>
          <w:rFonts w:ascii="Arial" w:hAnsi="Arial" w:cs="Arial"/>
        </w:rPr>
      </w:pPr>
      <w:r w:rsidRPr="00A519AC">
        <w:rPr>
          <w:rFonts w:ascii="Arial" w:hAnsi="Arial" w:cs="Arial"/>
        </w:rPr>
        <w:t xml:space="preserve">In contrast, few studies have reported meaningful improvement in fellow eye VA. However, most of these either lacked statistical rigor or had very small sample sizes, For example, </w:t>
      </w:r>
      <w:r w:rsidR="00EF5222">
        <w:rPr>
          <w:rFonts w:ascii="Arial" w:hAnsi="Arial" w:cs="Arial"/>
        </w:rPr>
        <w:fldChar w:fldCharType="begin" w:fldLock="1"/>
      </w:r>
      <w:r w:rsidR="00EF5222">
        <w:rPr>
          <w:rFonts w:ascii="Arial" w:hAnsi="Arial" w:cs="Arial"/>
        </w:rPr>
        <w:instrText>ADDIN CSL_CITATION {"citationItems":[{"id":"ITEM-1","itemData":{"DOI":"10.4103/0974-620X.176100","ISSN":"09747842","abstract":"Purpose: To compare the effects of bevacizumab and ranibizumab on the visual function and macular thickness in the contralateral (untreated) eye of patients with bilateral diabetic macular edema (DME). Materials and Methods: Thirty-nine patients with bilateral DME, who had been treated with both bevacizumab and ranibizumab in the same eye, were considered retrospectively for this study. Recorded outcome measurements included the best-corrected visual acuity (BCVA) assessment with the Early Treatment Diabetic Retinopathy Study (ETDRS) chart and the central subfield macular thickness (CSMT) measurement of the contralateral, uninjected eye before and at 4 weeks after the injections. Results: The median BCVA of the uninjected eye was 50 ETDRS letters and the median CSMT was 459 μm preceding the bevacizumab injection whereas at the control appointment, 4 weeks after the injection, the median BCVA had increased to 52 letters (P = 0.098), and the median CSMT had decreased to 390 μm (P = 0.036). The mean interval between the bevacizumab and ranibizumab treatments was 4.79 1.52 months. The measurements of the untreated eye after the ranibizumab treatment showed that the median BCVA decreased from 55 to 52 letters, and the median CSMT increased from 361 μm to 418 μm (P = 0.148 and P = 0.109, respectively). Conclusions: In contrast to ranibizumab, the intravitreal administration of bevacizumab resulted in a statistically significant decrease in macular thickness in the untreated eye in patients with bilateral DME.","author":[{"dropping-particle":"","family":"Bakbak","given":"Berker","non-dropping-particle":"","parse-names":false,"suffix":""},{"dropping-particle":"","family":"Ozturk","given":"Banu","non-dropping-particle":"","parse-names":false,"suffix":""},{"dropping-particle":"","family":"Gonul","given":"Saban","non-dropping-particle":"","parse-names":false,"suffix":""},{"dropping-particle":"","family":"Gedik","given":"Sansal","non-dropping-particle":"","parse-names":false,"suffix":""}],"container-title":"Oman Journal of Ophthalmology","id":"ITEM-1","issue":"1","issued":{"date-parts":[["2016"]]},"title":"The effect of intravitreal bevacizumab and ranibizumab on macular edema of the contralateral eye: A comparative study of two anti-VEGFs","type":"article-journal","volume":"9"},"uris":["http://www.mendeley.com/documents/?uuid=8291b8bf-1211-3021-bc6b-3681a4c9bad2"]}],"mendeley":{"formattedCitation":"(Bakbak &lt;i&gt;et al.&lt;/i&gt;, 2016)","plainTextFormattedCitation":"(Bakbak et al., 2016)","previouslyFormattedCitation":"(Bakbak &lt;i&gt;et al.&lt;/i&gt;, 2016)"},"properties":{"noteIndex":0},"schema":"https://github.com/citation-style-language/schema/raw/master/csl-citation.json"}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(Bakbak </w:t>
      </w:r>
      <w:r w:rsidR="00EF5222" w:rsidRPr="00EF5222">
        <w:rPr>
          <w:rFonts w:ascii="Arial" w:hAnsi="Arial" w:cs="Arial"/>
          <w:i/>
          <w:noProof/>
        </w:rPr>
        <w:t>et al.</w:t>
      </w:r>
      <w:r w:rsidR="00EF5222" w:rsidRPr="00EF5222">
        <w:rPr>
          <w:rFonts w:ascii="Arial" w:hAnsi="Arial" w:cs="Arial"/>
          <w:noProof/>
        </w:rPr>
        <w:t>, 2016)</w:t>
      </w:r>
      <w:r w:rsidR="00EF5222">
        <w:rPr>
          <w:rFonts w:ascii="Arial" w:hAnsi="Arial" w:cs="Arial"/>
        </w:rPr>
        <w:fldChar w:fldCharType="end"/>
      </w:r>
      <w:r w:rsidRPr="00A519AC">
        <w:rPr>
          <w:rFonts w:ascii="Arial" w:hAnsi="Arial" w:cs="Arial"/>
        </w:rPr>
        <w:t xml:space="preserve"> noted a mild non-significant trend toward improved VA, which they suggested could be due to baseline imbalances rather than treatment effect. The result in this study may be contributed by several factors, the relatively preserved baseline VA in the untreated eyes reduces the likelihood of noticeable short-term functional gains, also visual acuity improvement may lag behind anatomical recovery or may not occur at all if neuro-retinal damaged, which is common in chronic DME cases.  </w:t>
      </w:r>
    </w:p>
    <w:p w14:paraId="7354EA13" w14:textId="77777777" w:rsidR="00A519AC" w:rsidRPr="00A519AC" w:rsidRDefault="00A519AC" w:rsidP="00EF5222">
      <w:pPr>
        <w:pStyle w:val="Body"/>
        <w:ind w:right="720"/>
        <w:rPr>
          <w:rFonts w:ascii="Arial" w:hAnsi="Arial" w:cs="Arial"/>
        </w:rPr>
      </w:pPr>
      <w:r w:rsidRPr="00A519AC">
        <w:rPr>
          <w:rFonts w:ascii="Arial" w:hAnsi="Arial" w:cs="Arial"/>
        </w:rPr>
        <w:t xml:space="preserve">Without lagging behind this study also looked on the factors that were associated with the structural and function outcomes, in this study found that Hypertension was significantly associated with increased CMT in the untreated eye. This was consistent with </w:t>
      </w:r>
      <w:r w:rsidR="00EF5222">
        <w:rPr>
          <w:rFonts w:ascii="Arial" w:hAnsi="Arial" w:cs="Arial"/>
        </w:rPr>
        <w:fldChar w:fldCharType="begin" w:fldLock="1"/>
      </w:r>
      <w:r w:rsidR="00EF5222">
        <w:rPr>
          <w:rFonts w:ascii="Arial" w:hAnsi="Arial" w:cs="Arial"/>
        </w:rPr>
        <w:instrText>ADDIN CSL_CITATION {"citationItems":[{"id":"ITEM-1","itemData":{"DOI":"10.9734/or/2020/v12i430153","abstract":"Background: Diabetic macular edema is a type of diabetic maculopathy affecting the central vision, ranging from mild blur to blindness. Laser photocoagulation has been the mainstay of treatment for the past three decades but it has a limited role in improving the central vision. Recent introduction of anti-vascular endothelial growth factors appears to be promising in restoring vision. However, due to its short half life multiple injections are required to control edema and maintain vision. Objectives: To determine the visual and anatomical outcomes of intravitreal bevacizumab in patients with diabetic macular edema.\r Methods: A hospital based retrospective cross-sectional study was done at Kilimanjaro Christian Medical Center eye department from 2011- 2015. During this time, patients with  diabetic macular edema who were given intravitreal bevacizumab and satisfied the inclusion criteria were included in the study. Visual acuity, central macular thickness and macular volume were recorded at baseline, six, twelve, eighteen, twenty four and thirty weeks respectively. Optical coherence tomography was used to record central macular thickness and macular volume. Univariate and multivariate binary regression analysis were done and the p-value, odds ratio and 95% confidence interval were calculated.\r Results: The prevalence of Diabetic macular edema was 15.4%. Mean baseline visual acuity improved from  0.9 ± 0.57 log MAR (6/48) to 0.6±0.49 log MAR (6/24) (95% CI 0.207 - 0.389) at 30 weeks. The mean baseline central macular thickness decreased from 426.97 ± 148.358 μm to 280.98 ± 95.89  μm at 30 weeks (95% 151.531 - 187.044, P &lt; .001). The mean baseline macular volume decreased significantly from 10.59 ± 2.55 mm3 to 8.38 ± 1.498 mm3 (95% CI 1.860 - 2.886) at 30 weeks. In multivariate analysis, patients with no hypertension were more likely to have a better visual outcome of 6/18 or better (95% CI 1.064 - 4.420, P &lt; .033).\r Conclusion: This study shows a high burden of diabetic macular edema in our setting. Intravitreal bevacizumab injection results in better visual and anatomical outcomes.","author":[{"dropping-particle":"","family":"Kanji","given":"Shariza","non-dropping-particle":"","parse-names":false,"suffix":""},{"dropping-particle":"","family":"Dhalla","given":"Kazim","non-dropping-particle":"","parse-names":false,"suffix":""},{"dropping-particle":"","family":"Makupa","given":"William","non-dropping-particle":"","parse-names":false,"suffix":""}],"container-title":"Ophthalmology Research: An International Journal","id":"ITEM-1","issued":{"date-parts":[["2020"]]},"title":"Outcomes of Intravitreal Bevacizumab in Patients with Diabetic Macular Edema at a Tertiary Hospital in Northern Tanzania","type":"article-journal"},"uris":["http://www.mendeley.com/documents/?uuid=5825f4fd-4cc0-37db-a7e7-d01d05831a42"]}],"mendeley":{"formattedCitation":"(Kanji, Dhalla and Makupa, 2020)","plainTextFormattedCitation":"(Kanji, Dhalla and Makupa, 2020)","previouslyFormattedCitation":"(Kanji, Dhalla and Makupa, 2020)"},"properties":{"noteIndex":0},"schema":"https://github.com/citation-style-language/schema/raw/master/csl-citation.json"}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(Kanji, Dhalla and Makupa, 2020)</w:t>
      </w:r>
      <w:r w:rsidR="00EF5222">
        <w:rPr>
          <w:rFonts w:ascii="Arial" w:hAnsi="Arial" w:cs="Arial"/>
        </w:rPr>
        <w:fldChar w:fldCharType="end"/>
      </w:r>
      <w:r w:rsidRPr="00A519AC">
        <w:rPr>
          <w:rFonts w:ascii="Arial" w:hAnsi="Arial" w:cs="Arial"/>
        </w:rPr>
        <w:t xml:space="preserve"> in Tanzania, who found that hypertension negatively influenced visual outcomes in diabetic retinopathy. Raised systemic blood pressure may aggravate retinal capillary leak and prevent the therapeutic effect to VEGF. Furthermore, patients with a history of PRP showed reduced CMT, possibly due to worse baseline CSMT or better retinal metabolic status.</w:t>
      </w:r>
    </w:p>
    <w:p w14:paraId="1BA4E227" w14:textId="77777777" w:rsidR="00A519AC" w:rsidRPr="00A519AC" w:rsidRDefault="00A519AC" w:rsidP="00EF5222">
      <w:pPr>
        <w:pStyle w:val="Body"/>
        <w:ind w:right="720"/>
        <w:rPr>
          <w:rFonts w:ascii="Arial" w:hAnsi="Arial" w:cs="Arial"/>
        </w:rPr>
      </w:pPr>
      <w:r w:rsidRPr="00A519AC">
        <w:rPr>
          <w:rFonts w:ascii="Arial" w:hAnsi="Arial" w:cs="Arial"/>
        </w:rPr>
        <w:t xml:space="preserve">Additionally Serum creatinine was confidently associated with increased CMT, this is biologically possible since renal dysfunction often cohabits with diabetic retinopathy as part of systemic micro-vascular disease, furthermore a similar findings were reported by </w:t>
      </w:r>
      <w:r w:rsidR="00EF5222">
        <w:rPr>
          <w:rFonts w:ascii="Arial" w:hAnsi="Arial" w:cs="Arial"/>
        </w:rPr>
        <w:fldChar w:fldCharType="begin" w:fldLock="1"/>
      </w:r>
      <w:r w:rsidR="00EF5222">
        <w:rPr>
          <w:rFonts w:ascii="Arial" w:hAnsi="Arial" w:cs="Arial"/>
        </w:rPr>
        <w:instrText>ADDIN CSL_CITATION {"citationItems":[{"id":"ITEM-1","itemData":{"DOI":"10.1186/s12886-024-03432-7","ISSN":"14712415","abstract":"Background: This study investigated the effects of systemic factors in response to intravitreal injections in patients with macular edema due to non-proliferative diabetic retinopathy (NPDR). Methods: We retrospectively reviewed the medical records of patients treated with intravitreal injections for macular edema secondary to NPDR between January 2018 and January 2021. The patients were divided into three groups according to the injection response. When patients with diabetic macular edema showed 20µ or more reduction in central retinal thickness compared to baseline, they were classified as responsive group, and if not, they were classified as refractory group. The responsive group was further divided into the complete and incomplete response groups. Patients with complete disappearance of edema at seven months were classified as the complete response group, whereas those in which edema did not disappear were classified as the incomplete response group. The clinical characteristics of each group, including medical history, ophthalmic examination results, and laboratory examination results at the time of diagnosis, were analyzed. Results: Of the 112 eyes (91 patients) that satisfied the inclusion criteria, 89 (77 patients) in the responsive group and 23 (14 patients) in the refractory group were included in the analysis. The responsive group was further divided into the complete (51 eyes) and incomplete (38 eyes) response groups. The refractory group had significantly higher glycated hemoglobin levels and significantly lower estimated glomerular filtration rates than the responsive group (p = 0.026 and p = 0.012, respectively). In the multivariate logistic regression analysis, both factors were found to be significant in predicting the degree of response (all p &lt; 0.05). No factor showed a significant difference between the incomplete and complete response groups(all p &gt; 0.05). Conclusions: In macular edema caused by NPDR, low glomerular filtration rates and high glycated hemoglobin levels may be used as predictors of poor response to intravitreal injection therapy. In addition to blood glucose control, education should be provided regarding the need for the continuous monitoring of renal function.","author":[{"dropping-particle":"","family":"Lee","given":"So Hyung","non-dropping-particle":"","parse-names":false,"suffix":""},{"dropping-particle":"","family":"Lee","given":"Geun Woo","non-dropping-particle":"","parse-names":false,"suffix":""},{"dropping-particle":"","family":"Lee","given":"Soo Jung","non-dropping-particle":"","parse-names":false,"suffix":""},{"dropping-particle":"","family":"Kim","given":"Seong Gyu","non-dropping-particle":"","parse-names":false,"suffix":""}],"container-title":"BMC Ophthalmology","id":"ITEM-1","issue":"1","issued":{"date-parts":[["2024"]]},"page":"1-7","title":"Association between the response of intravitreal antivascular endothelial growth factor injection and systemic factors of diabetic macular edema","type":"article-journal","volume":"24"},"uris":["http://www.mendeley.com/documents/?uuid=59d26e65-1413-4348-ba28-3f5369affc98"]}],"mendeley":{"formattedCitation":"(Lee &lt;i&gt;et al.&lt;/i&gt;, 2024)","plainTextFormattedCitation":"(Lee et al., 2024)","previouslyFormattedCitation":"(Lee &lt;i&gt;et al.&lt;/i&gt;, 2024)"},"properties":{"noteIndex":0},"schema":"https://github.com/citation-style-language/schema/raw/master/csl-citation.json"}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(Lee </w:t>
      </w:r>
      <w:r w:rsidR="00EF5222" w:rsidRPr="00EF5222">
        <w:rPr>
          <w:rFonts w:ascii="Arial" w:hAnsi="Arial" w:cs="Arial"/>
          <w:i/>
          <w:noProof/>
        </w:rPr>
        <w:t>et al.</w:t>
      </w:r>
      <w:r w:rsidR="00EF5222" w:rsidRPr="00EF5222">
        <w:rPr>
          <w:rFonts w:ascii="Arial" w:hAnsi="Arial" w:cs="Arial"/>
          <w:noProof/>
        </w:rPr>
        <w:t>, 2024)</w:t>
      </w:r>
      <w:r w:rsidR="00EF5222">
        <w:rPr>
          <w:rFonts w:ascii="Arial" w:hAnsi="Arial" w:cs="Arial"/>
        </w:rPr>
        <w:fldChar w:fldCharType="end"/>
      </w:r>
      <w:r w:rsidRPr="00A519AC">
        <w:rPr>
          <w:rFonts w:ascii="Arial" w:hAnsi="Arial" w:cs="Arial"/>
        </w:rPr>
        <w:t xml:space="preserve"> in Korea, who showed that impaired renal function was connected to poorer anatomical responses in DME patients getting anti-VEGF therapy. </w:t>
      </w:r>
    </w:p>
    <w:p w14:paraId="1F84A067" w14:textId="77777777" w:rsidR="00A519AC" w:rsidRPr="00A519AC" w:rsidRDefault="00A519AC" w:rsidP="00EF5222">
      <w:pPr>
        <w:pStyle w:val="Body"/>
        <w:ind w:right="720"/>
        <w:rPr>
          <w:rFonts w:ascii="Arial" w:hAnsi="Arial" w:cs="Arial"/>
        </w:rPr>
      </w:pPr>
      <w:r w:rsidRPr="00A519AC">
        <w:rPr>
          <w:rFonts w:ascii="Arial" w:hAnsi="Arial" w:cs="Arial"/>
        </w:rPr>
        <w:lastRenderedPageBreak/>
        <w:t xml:space="preserve">HbA1c and HDL cholesterol levels in this study were significantly associated with visual acuity changes in the crude analysis and they lost significance in adjusted analysis. Poor glycemic control has long been recognized as a risk factor for both progression and poor response in diabetic retinopathy. Low HDL, a marker of poor lipid metabolism and increased oxidative stress, may worsen retinal health and thereby reduce treatment responsiveness. </w:t>
      </w:r>
      <w:r w:rsidR="00EF5222">
        <w:rPr>
          <w:rFonts w:ascii="Arial" w:hAnsi="Arial" w:cs="Arial"/>
        </w:rPr>
        <w:fldChar w:fldCharType="begin" w:fldLock="1"/>
      </w:r>
      <w:r w:rsidR="00EF5222">
        <w:rPr>
          <w:rFonts w:ascii="Arial" w:hAnsi="Arial" w:cs="Arial"/>
        </w:rPr>
        <w:instrText>ADDIN CSL_CITATION {"citationItems":[{"id":"ITEM-1","itemData":{"DOI":"10.1038/s41598-019-47241-1","ISSN":"20452322","PMID":"31358777","abstract":"Diabetic macular edema (DME) is the leading cause of visual impairment in patients with diabetes mellitus. A retrospective study was conducted to investigate the factors influencing the clinical outcomes in 73 patients (94 eyes) with DME treated with intravitreal ranibizumab therapy. Baseline demographic, systemic, and ocular data were assessed for the association with visual and anatomic outcomes after treatment. The mean best corrected visual acuity (BCVA) improved from 0.92 ± 0.45 to 0.61 ± 0.43 logarithm of the minimum angle of resolution (LogMAR) (p &lt; 0.001) after treatment. The mean central subfield macular thickness (CST) decreased from 425.2 ± 127.4 to 328.6 ± 99.4 μm (p &lt; 0.001). The treatment response was significantly influenced by Age (p = 0.003) and baseline BCVA (p = 0.001). In addition, glycosylated hemoglobin (HbA1c) (p = 0.013) and proliferative diabetic retinopathy (PDR) (p = 0.019) were the prognostic factors for the visual outcome in the responders and non-responders, respectively. Moreover, baseline CST was the strongest predictor of anatomic outcome in all subjects (p &lt; 0.001). Intravitreal ranibizumab for DME resulted in significant improvement in clinical outcomes. Younger age and better baseline BCVA were associated with better visual outcome after the treatment. In addition, glycemic control in the treatment of patients with DME is crucial to achieve better visual outcomes, especially in the responders to ranibizumab treatment.","author":[{"dropping-particle":"","family":"Chen","given":"Yen Po","non-dropping-particle":"","parse-names":false,"suffix":""},{"dropping-particle":"","family":"Wu","given":"Ai Ling","non-dropping-particle":"","parse-names":false,"suffix":""},{"dropping-particle":"","family":"Chuang","given":"Chih Chun","non-dropping-particle":"","parse-names":false,"suffix":""},{"dropping-particle":"","family":"Chen","given":"San Ni","non-dropping-particle":"","parse-names":false,"suffix":""}],"container-title":"Scientific Reports","id":"ITEM-1","issue":"1","issued":{"date-parts":[["2019"]]},"page":"1-8","title":"Factors influencing clinical outcomes in patients with diabetic macular edema treated with intravitreal ranibizumab: comparison between responder and non-responder cases","type":"article-journal","volume":"9"},"uris":["http://www.mendeley.com/documents/?uuid=876fad72-99c4-45b3-aa59-2efc55b54fea"]},{"id":"ITEM-2","itemData":{"DOI":"10.13389/j.cnki.rao.2023.0061","ISSN":"10035141","abstract":"Objective To discuss the factors that may affect the therapeutic effect of intravitreal injection of anti-vascular endothelial growth factor (VEGF) drugs in diabetic macular edema (DME) patients. Methods Totally 100 DME patients (100 eyes) treated with intravitreal injection of anti-VEGF drugs in the Department of Ophthalmology, Zhengzhou Second Hospital from January 2020 to August 2021 were included. The patients were divided into the following 3 groups according to the pathological type of DME: serous retinal detachment (SRD) group (40 eyes), cystoid macular edema (CME) group (35 eyes), and diffuse retinal thickening (DRT) group (25 eyes). The reduction rate of the central macular thickness (CMT) ^20% one month after the last anti-VEGF treatment means satisfied macular edema regression; otherwise , it is dissatisfied. An increase in best corrected visual acuity (BCVA) for 2 or more lines means satisfied visual acuity enhancement, and vice versa. The BCVA and CMT of eyes were compared among the three groups before and one month after the last treatment. The basic data, blood glucose, blood pressure, blood fat and ophthalmology-related indexes and biochemical indexes of all patients were collected. The independent risk factors affecting the therapeutic effect of intravit-real anti-VEGF drug injection on DME patients were analyzed by univariate and multivariate logistic regression analysis. Results BCVA (logMAR) and CMT were lower in three groups one month after the last treatment than those before treatment, and the differences were statistically significant (all P &lt; 0. 05). Diastolic blood pressure (DBP), high-density lipoprotein (HDL) , baseline CMT, and length of photoreceptor cell outer segment of patients with dissatisfied therapeutic effect on macular edema regression were smaller than those of patients with satisfied therapeutic effect, and the systolic blood pressure (SBP), baseline BCVA (logMAR), and ellipsoid zone (EZ) disruption ratio were larger than those of patients with satisfied therapeutic effect, with statistically significant differences (all P&lt; 0.05). The hemoglobin Ale, apoli-poprotein A (apoA) and baseline BCVA of patients with dissatisfied therapeutic effect on visual acuity improvement were greater than those of patients with satisfied therapeutic effect, and baseline CMT was less than that of patients with satisfied therapeutic effect, with statistically significant differences (all P &lt; 0. 05). High SBP, low HDL, thin baseline C…","author":[{"dropping-particle":"","family":"Yang","given":"Kaizhuan","non-dropping-particle":"","parse-names":false,"suffix":""},{"dropping-particle":"","family":"Qiao","given":"Yuhao","non-dropping-particle":"","parse-names":false,"suffix":""},{"dropping-particle":"","family":"Yan","given":"Shu","non-dropping-particle":"","parse-names":false,"suffix":""}],"container-title":"Recent Advances in Ophthalmology","id":"ITEM-2","issue":"4","issued":{"date-parts":[["2023","4","1"]]},"publisher":"Xinxiang Medical University","title":"Influencing factors for therapeutic effect of intravitreal injection of anti-vascular endothelial growth factor agents in patients with diabetic macular edema","type":"article-journal","volume":"43"},"uris":["http://www.mendeley.com/documents/?uuid=9679e70b-5fa2-3a1b-884b-dee6b74fdc05"]}],"mendeley":{"formattedCitation":"(Chen &lt;i&gt;et al.&lt;/i&gt;, 2019; Yang, Qiao and Yan, 2023)","plainTextFormattedCitation":"(Chen et al., 2019; Yang, Qiao and Yan, 2023)","previouslyFormattedCitation":"(Chen &lt;i&gt;et al.&lt;/i&gt;, 2019; Yang, Qiao and Yan, 2023)"},"properties":{"noteIndex":0},"schema":"https://github.com/citation-style-language/schema/raw/master/csl-citation.json"}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(Chen </w:t>
      </w:r>
      <w:r w:rsidR="00EF5222" w:rsidRPr="00EF5222">
        <w:rPr>
          <w:rFonts w:ascii="Arial" w:hAnsi="Arial" w:cs="Arial"/>
          <w:i/>
          <w:noProof/>
        </w:rPr>
        <w:t>et al.</w:t>
      </w:r>
      <w:r w:rsidR="00EF5222" w:rsidRPr="00EF5222">
        <w:rPr>
          <w:rFonts w:ascii="Arial" w:hAnsi="Arial" w:cs="Arial"/>
          <w:noProof/>
        </w:rPr>
        <w:t>, 2019; Yang, Qiao and Yan, 2023)</w:t>
      </w:r>
      <w:r w:rsidR="00EF5222">
        <w:rPr>
          <w:rFonts w:ascii="Arial" w:hAnsi="Arial" w:cs="Arial"/>
        </w:rPr>
        <w:fldChar w:fldCharType="end"/>
      </w:r>
      <w:r w:rsidRPr="00A519AC">
        <w:rPr>
          <w:rFonts w:ascii="Arial" w:hAnsi="Arial" w:cs="Arial"/>
        </w:rPr>
        <w:t xml:space="preserve"> both highlighted the influence of metabolic factors such as HbA1c and lipid profiles on anti-VEGF treatment outcomes. </w:t>
      </w:r>
    </w:p>
    <w:p w14:paraId="3E0A45AB" w14:textId="77777777" w:rsidR="00A519AC" w:rsidRDefault="00A519AC" w:rsidP="00EF5222">
      <w:pPr>
        <w:pStyle w:val="Body"/>
        <w:spacing w:after="0"/>
        <w:ind w:right="720"/>
        <w:rPr>
          <w:rFonts w:ascii="Arial" w:hAnsi="Arial" w:cs="Arial"/>
        </w:rPr>
      </w:pPr>
      <w:r w:rsidRPr="00A519AC">
        <w:rPr>
          <w:rFonts w:ascii="Arial" w:hAnsi="Arial" w:cs="Arial"/>
        </w:rPr>
        <w:t xml:space="preserve">Considerably, age was not significantly associated with either CMT or VA changes in this study. This result is resonated with the study by </w:t>
      </w:r>
      <w:r w:rsidR="00EF5222">
        <w:rPr>
          <w:rFonts w:ascii="Arial" w:hAnsi="Arial" w:cs="Arial"/>
        </w:rPr>
        <w:fldChar w:fldCharType="begin" w:fldLock="1"/>
      </w:r>
      <w:r w:rsidR="00EF5222">
        <w:rPr>
          <w:rFonts w:ascii="Arial" w:hAnsi="Arial" w:cs="Arial"/>
        </w:rPr>
        <w:instrText>ADDIN CSL_CITATION {"citationItems":[{"id":"ITEM-1","itemData":{"DOI":"10.1186/s40942-022-00434-9","ISSN":"20569920","abstract":"Purpose: The aim of the current study is to evaluate the effect of age as an independent factor for the response to two anti-VEGF agents, intravitreal ranibizumab and intravitreal aflibercept, among patients presented with central-involving DME in one tertiary care center in Riyadh, Saudi Arabia. Methods: Retrospective cohort study. Results: A total of 210 eyes of 121 patients were included in the study. The mean age was 61.2 ± 11.40 years, 50.4% were males. On characterizing groups based on age, the group of patients 60 years or younger are 48 patients (mean age 51.5 ± 9.92) and 52.1% of them are females. On the other hand, the group of patients older than 60 years are 73 patients (mean age 67.6 ± 6.85) and 52.1% of them are males. The two anti-VEGF agents used were aflibercept (88.1%) and ranibizumab (11.9%). The mean BCVA using ETDRS letter score improved after treatment (5.55238095 ± 15.9538695) and the mean change in CST decreased after treatment (− 106.91 ± 117.385 μm). Regarding age, we found that there is no significant difference in mean improvement of BCVA in patients according to their age (p = 0.5429), patients younger than 60 years old gained 5.64 ETDRS letter score and those older than 60 years old gained 5.49 improvement. Similarly, mean improvement in CST was different between patients younger than 60 years old (− 125.1 μm) and those who were older than 60 years old (− 94 μm) with a trend favoring younger patients but this difference was not statistically significant (p = 0.08). Conclusion: Age is a clinically significant factor affecting the outcome of anti-VEGF injections. Patients’ CST had a difference of &gt; 30 μm on average between the two age groups favoring younger patients. However, it was not statistically significant, maybe a bigger sample size is needed to prove statistical significance.","author":[{"dropping-particle":"","family":"Alshalan","given":"Hanan A.","non-dropping-particle":"","parse-names":false,"suffix":""},{"dropping-particle":"","family":"Arevalo","given":"J. Fernando","non-dropping-particle":"","parse-names":false,"suffix":""},{"dropping-particle":"","family":"Alomary","given":"Saleh I.","non-dropping-particle":"","parse-names":false,"suffix":""},{"dropping-particle":"","family":"Ardah","given":"Husam I.","non-dropping-particle":"","parse-names":false,"suffix":""},{"dropping-particle":"","family":"Hazzazi","given":"Mohammd A.","non-dropping-particle":"","parse-names":false,"suffix":""}],"container-title":"International Journal of Retina and Vitreous","id":"ITEM-1","issue":"1","issued":{"date-parts":[["2022"]]},"title":"Effect of age on response to anti-VEGF agents in patients with center involving diabetic macular edema in a tertiary hospital","type":"article-journal","volume":"8"},"uris":["http://www.mendeley.com/documents/?uuid=c7e5dabe-821b-3f7d-b04b-368bfcd5554e"]}],"mendeley":{"formattedCitation":"(Alshalan &lt;i&gt;et al.&lt;/i&gt;, 2022)","plainTextFormattedCitation":"(Alshalan et al., 2022)","previouslyFormattedCitation":"(Alshalan &lt;i&gt;et al.&lt;/i&gt;, 2022)"},"properties":{"noteIndex":0},"schema":"https://github.com/citation-style-language/schema/raw/master/csl-citation.json"}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(Alshalan </w:t>
      </w:r>
      <w:r w:rsidR="00EF5222" w:rsidRPr="00EF5222">
        <w:rPr>
          <w:rFonts w:ascii="Arial" w:hAnsi="Arial" w:cs="Arial"/>
          <w:i/>
          <w:noProof/>
        </w:rPr>
        <w:t>et al.</w:t>
      </w:r>
      <w:r w:rsidR="00EF5222" w:rsidRPr="00EF5222">
        <w:rPr>
          <w:rFonts w:ascii="Arial" w:hAnsi="Arial" w:cs="Arial"/>
          <w:noProof/>
        </w:rPr>
        <w:t>, 2022)</w:t>
      </w:r>
      <w:r w:rsidR="00EF5222">
        <w:rPr>
          <w:rFonts w:ascii="Arial" w:hAnsi="Arial" w:cs="Arial"/>
        </w:rPr>
        <w:fldChar w:fldCharType="end"/>
      </w:r>
      <w:r w:rsidRPr="00A519AC">
        <w:rPr>
          <w:rFonts w:ascii="Arial" w:hAnsi="Arial" w:cs="Arial"/>
        </w:rPr>
        <w:t xml:space="preserve">, who showed no significant impact of age on anti-VEGF treatment response in a Saudi population. Though, it was different to </w:t>
      </w:r>
      <w:r w:rsidR="00EF5222">
        <w:rPr>
          <w:rFonts w:ascii="Arial" w:hAnsi="Arial" w:cs="Arial"/>
        </w:rPr>
        <w:fldChar w:fldCharType="begin" w:fldLock="1"/>
      </w:r>
      <w:r w:rsidR="00EF5222">
        <w:rPr>
          <w:rFonts w:ascii="Arial" w:hAnsi="Arial" w:cs="Arial"/>
        </w:rPr>
        <w:instrText>ADDIN CSL_CITATION {"citationItems":[{"id":"ITEM-1","itemData":{"DOI":"10.1038/s41598-019-47241-1","ISSN":"20452322","PMID":"31358777","abstract":"Diabetic macular edema (DME) is the leading cause of visual impairment in patients with diabetes mellitus. A retrospective study was conducted to investigate the factors influencing the clinical outcomes in 73 patients (94 eyes) with DME treated with intravitreal ranibizumab therapy. Baseline demographic, systemic, and ocular data were assessed for the association with visual and anatomic outcomes after treatment. The mean best corrected visual acuity (BCVA) improved from 0.92 ± 0.45 to 0.61 ± 0.43 logarithm of the minimum angle of resolution (LogMAR) (p &lt; 0.001) after treatment. The mean central subfield macular thickness (CST) decreased from 425.2 ± 127.4 to 328.6 ± 99.4 μm (p &lt; 0.001). The treatment response was significantly influenced by Age (p = 0.003) and baseline BCVA (p = 0.001). In addition, glycosylated hemoglobin (HbA1c) (p = 0.013) and proliferative diabetic retinopathy (PDR) (p = 0.019) were the prognostic factors for the visual outcome in the responders and non-responders, respectively. Moreover, baseline CST was the strongest predictor of anatomic outcome in all subjects (p &lt; 0.001). Intravitreal ranibizumab for DME resulted in significant improvement in clinical outcomes. Younger age and better baseline BCVA were associated with better visual outcome after the treatment. In addition, glycemic control in the treatment of patients with DME is crucial to achieve better visual outcomes, especially in the responders to ranibizumab treatment.","author":[{"dropping-particle":"","family":"Chen","given":"Yen Po","non-dropping-particle":"","parse-names":false,"suffix":""},{"dropping-particle":"","family":"Wu","given":"Ai Ling","non-dropping-particle":"","parse-names":false,"suffix":""},{"dropping-particle":"","family":"Chuang","given":"Chih Chun","non-dropping-particle":"","parse-names":false,"suffix":""},{"dropping-particle":"","family":"Chen","given":"San Ni","non-dropping-particle":"","parse-names":false,"suffix":""}],"container-title":"Scientific Reports","id":"ITEM-1","issue":"1","issued":{"date-parts":[["2019"]]},"page":"1-8","title":"Factors influencing clinical outcomes in patients with diabetic macular edema treated with intravitreal ranibizumab: comparison between responder and non-responder cases","type":"article-journal","volume":"9"},"uris":["http://www.mendeley.com/documents/?uuid=876fad72-99c4-45b3-aa59-2efc55b54fea"]}],"mendeley":{"formattedCitation":"(Chen &lt;i&gt;et al.&lt;/i&gt;, 2019)","plainTextFormattedCitation":"(Chen et al., 2019)","previouslyFormattedCitation":"(Chen &lt;i&gt;et al.&lt;/i&gt;,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(Chen </w:t>
      </w:r>
      <w:r w:rsidR="00EF5222" w:rsidRPr="00EF5222">
        <w:rPr>
          <w:rFonts w:ascii="Arial" w:hAnsi="Arial" w:cs="Arial"/>
          <w:i/>
          <w:noProof/>
        </w:rPr>
        <w:t>et al.</w:t>
      </w:r>
      <w:r w:rsidR="00EF5222" w:rsidRPr="00EF5222">
        <w:rPr>
          <w:rFonts w:ascii="Arial" w:hAnsi="Arial" w:cs="Arial"/>
          <w:noProof/>
        </w:rPr>
        <w:t>, 2019)</w:t>
      </w:r>
      <w:r w:rsidR="00EF5222">
        <w:rPr>
          <w:rFonts w:ascii="Arial" w:hAnsi="Arial" w:cs="Arial"/>
        </w:rPr>
        <w:fldChar w:fldCharType="end"/>
      </w:r>
      <w:r w:rsidRPr="00A519AC">
        <w:rPr>
          <w:rFonts w:ascii="Arial" w:hAnsi="Arial" w:cs="Arial"/>
        </w:rPr>
        <w:t xml:space="preserve"> who reported the younger patients tended to respond better, perhaps due to less chronic retinal damage and better baseline vascular health. In this cohort, systemic disease burden may have overshadowed any age-related physiological differences, interpreting age a less significant factor.</w:t>
      </w:r>
    </w:p>
    <w:p w14:paraId="2B1F7814" w14:textId="77777777" w:rsidR="00A519AC" w:rsidRDefault="00A519AC" w:rsidP="00EF5222">
      <w:pPr>
        <w:pStyle w:val="Body"/>
        <w:spacing w:after="0"/>
        <w:ind w:right="720"/>
        <w:rPr>
          <w:rFonts w:ascii="Arial" w:hAnsi="Arial" w:cs="Arial"/>
        </w:rPr>
      </w:pPr>
    </w:p>
    <w:p w14:paraId="714E71A0" w14:textId="77777777" w:rsidR="00A519AC" w:rsidRPr="005E672D" w:rsidRDefault="00947DB4" w:rsidP="00EF5222">
      <w:pPr>
        <w:pStyle w:val="Body"/>
        <w:ind w:right="720"/>
        <w:rPr>
          <w:rFonts w:ascii="Arial" w:hAnsi="Arial" w:cs="Arial"/>
          <w:b/>
          <w:sz w:val="22"/>
        </w:rPr>
      </w:pPr>
      <w:r w:rsidRPr="005E672D">
        <w:rPr>
          <w:rFonts w:ascii="Arial" w:hAnsi="Arial" w:cs="Arial"/>
          <w:b/>
          <w:sz w:val="22"/>
        </w:rPr>
        <w:t>5</w:t>
      </w:r>
      <w:r w:rsidR="00A519AC" w:rsidRPr="005E672D">
        <w:rPr>
          <w:rFonts w:ascii="Arial" w:hAnsi="Arial" w:cs="Arial"/>
          <w:b/>
          <w:sz w:val="22"/>
        </w:rPr>
        <w:t>. CONCLUSION</w:t>
      </w:r>
    </w:p>
    <w:p w14:paraId="696A0993" w14:textId="77777777" w:rsidR="00A519AC" w:rsidRDefault="00A519AC" w:rsidP="00EF5222">
      <w:pPr>
        <w:pStyle w:val="Body"/>
        <w:ind w:right="720"/>
        <w:rPr>
          <w:rFonts w:ascii="Arial" w:hAnsi="Arial" w:cs="Arial"/>
        </w:rPr>
      </w:pPr>
      <w:r w:rsidRPr="00A519AC">
        <w:rPr>
          <w:rFonts w:ascii="Arial" w:hAnsi="Arial" w:cs="Arial"/>
        </w:rPr>
        <w:t>This prospective cohort study conducted at KCMC found that a single unilateral intra-vitreal injection of bevacizumab was not enough to result in statistically significant anatomical or functional improvements in the un-injected eye in patients with bilateral DME. Though, systemic and ocular comorbidities, including hypertension, renal dysfunction, blood sugar control, lipid profile, and previous laser treatment, were significantly associated with contralateral eye outcomes. Therefore this result nailing the complex and multifactorial nature of treatment response in DME and highlight the need for incorporated systemic and ocular care in this population.</w:t>
      </w:r>
    </w:p>
    <w:p w14:paraId="23FE2F62" w14:textId="77777777" w:rsidR="00EF5222" w:rsidRPr="005E672D" w:rsidRDefault="00EF5222" w:rsidP="00EF5222">
      <w:pPr>
        <w:pStyle w:val="Body"/>
        <w:ind w:right="720"/>
        <w:rPr>
          <w:rFonts w:ascii="Arial" w:hAnsi="Arial" w:cs="Arial"/>
          <w:b/>
          <w:sz w:val="22"/>
        </w:rPr>
      </w:pPr>
      <w:r w:rsidRPr="005E672D">
        <w:rPr>
          <w:rFonts w:ascii="Arial" w:hAnsi="Arial" w:cs="Arial"/>
          <w:b/>
          <w:sz w:val="22"/>
        </w:rPr>
        <w:t>6. RECOMMENDATIONS</w:t>
      </w:r>
    </w:p>
    <w:p w14:paraId="696C9A6A" w14:textId="77777777" w:rsidR="00EF5222" w:rsidRDefault="00EF5222" w:rsidP="00EF5222">
      <w:pPr>
        <w:pStyle w:val="Body"/>
        <w:ind w:right="720"/>
        <w:rPr>
          <w:rFonts w:ascii="Arial" w:hAnsi="Arial" w:cs="Arial"/>
        </w:rPr>
      </w:pPr>
      <w:r w:rsidRPr="00EF5222">
        <w:rPr>
          <w:rFonts w:ascii="Arial" w:hAnsi="Arial" w:cs="Arial"/>
        </w:rPr>
        <w:t>This study emphasizes the importance of integrating systemic disease management when treating the DME. Future studies should investigate the effect of serial IVB injection in the contralateral eye and compare outcomes to bilateral injection protocols. Future studies should also use more sensitive imaging technologies (e.g.; - Spectral Domain OCT).</w:t>
      </w:r>
    </w:p>
    <w:p w14:paraId="109AC6FE" w14:textId="77777777" w:rsidR="00351A17" w:rsidRDefault="00351A17" w:rsidP="00EF5222">
      <w:pPr>
        <w:ind w:right="720"/>
        <w:jc w:val="both"/>
        <w:rPr>
          <w:rFonts w:ascii="Arial" w:hAnsi="Arial" w:cs="Arial"/>
        </w:rPr>
      </w:pPr>
    </w:p>
    <w:p w14:paraId="09252FA0" w14:textId="77777777" w:rsidR="00EF5222" w:rsidRPr="00EF5222" w:rsidRDefault="00EF5222" w:rsidP="00EF5222">
      <w:pPr>
        <w:pStyle w:val="Author"/>
        <w:spacing w:line="240" w:lineRule="auto"/>
        <w:ind w:right="720"/>
        <w:jc w:val="both"/>
        <w:rPr>
          <w:rFonts w:ascii="Arial" w:hAnsi="Arial" w:cs="Arial"/>
          <w:b w:val="0"/>
          <w:sz w:val="20"/>
        </w:rPr>
      </w:pPr>
    </w:p>
    <w:p w14:paraId="72A0B8A8" w14:textId="77777777" w:rsidR="00EF5222" w:rsidRPr="00EF5222" w:rsidRDefault="00EF5222" w:rsidP="00EF5222">
      <w:pPr>
        <w:pStyle w:val="ReferHead"/>
        <w:ind w:right="720"/>
        <w:jc w:val="both"/>
        <w:rPr>
          <w:rFonts w:ascii="Arial" w:hAnsi="Arial" w:cs="Arial"/>
          <w:caps w:val="0"/>
        </w:rPr>
      </w:pPr>
      <w:r w:rsidRPr="00EF5222">
        <w:rPr>
          <w:rFonts w:ascii="Arial" w:hAnsi="Arial" w:cs="Arial"/>
          <w:caps w:val="0"/>
        </w:rPr>
        <w:lastRenderedPageBreak/>
        <w:t>ETHICAL APPROVAL AND CONSENT</w:t>
      </w:r>
    </w:p>
    <w:p w14:paraId="1AD8F354" w14:textId="77777777" w:rsidR="00EF5222" w:rsidRPr="00EF5222"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 xml:space="preserve">Ethical approval to conduct this study was obtained from KCMC University Research and Ethics Review Committee (KCMU-CRERC), with ethical clearance No.PG 102/2024. </w:t>
      </w:r>
    </w:p>
    <w:p w14:paraId="0FFB9F61" w14:textId="77777777" w:rsidR="00EF5222"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Participants’ data protection and confidentiality was guaranteed, through data coding and out of reach by unauthorized persons.</w:t>
      </w:r>
    </w:p>
    <w:p w14:paraId="431E191D" w14:textId="77777777" w:rsidR="001A29D8"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 xml:space="preserve">Written and informed </w:t>
      </w:r>
      <w:bookmarkStart w:id="1" w:name="_GoBack"/>
      <w:r w:rsidRPr="00EF5222">
        <w:rPr>
          <w:rFonts w:ascii="Arial" w:hAnsi="Arial" w:cs="Arial"/>
          <w:b w:val="0"/>
          <w:caps w:val="0"/>
          <w:sz w:val="20"/>
        </w:rPr>
        <w:t xml:space="preserve">consent </w:t>
      </w:r>
      <w:bookmarkEnd w:id="1"/>
      <w:r w:rsidRPr="00EF5222">
        <w:rPr>
          <w:rFonts w:ascii="Arial" w:hAnsi="Arial" w:cs="Arial"/>
          <w:b w:val="0"/>
          <w:caps w:val="0"/>
          <w:sz w:val="20"/>
        </w:rPr>
        <w:t>had been obtained from relevant authorities in accordance to the international standards.</w:t>
      </w:r>
    </w:p>
    <w:p w14:paraId="429DD387" w14:textId="77777777" w:rsidR="00122A9E" w:rsidRDefault="00122A9E" w:rsidP="00EF5222">
      <w:pPr>
        <w:pStyle w:val="ReferHead"/>
        <w:ind w:right="720"/>
        <w:jc w:val="both"/>
        <w:rPr>
          <w:rFonts w:ascii="Arial" w:hAnsi="Arial" w:cs="Arial"/>
          <w:b w:val="0"/>
          <w:caps w:val="0"/>
          <w:sz w:val="20"/>
        </w:rPr>
      </w:pPr>
    </w:p>
    <w:p w14:paraId="6DF65EE2" w14:textId="77777777" w:rsidR="00122A9E" w:rsidRPr="005E672D" w:rsidRDefault="00122A9E" w:rsidP="00122A9E">
      <w:pPr>
        <w:pStyle w:val="Body"/>
        <w:ind w:right="720"/>
        <w:rPr>
          <w:rFonts w:ascii="Arial" w:hAnsi="Arial" w:cs="Arial"/>
          <w:b/>
          <w:sz w:val="22"/>
          <w:szCs w:val="22"/>
        </w:rPr>
      </w:pPr>
      <w:r w:rsidRPr="005E672D">
        <w:rPr>
          <w:rFonts w:ascii="Arial" w:hAnsi="Arial" w:cs="Arial"/>
          <w:b/>
          <w:sz w:val="22"/>
          <w:szCs w:val="22"/>
        </w:rPr>
        <w:t>OPERATION DEFINATIONS</w:t>
      </w:r>
    </w:p>
    <w:p w14:paraId="1FA2E523" w14:textId="77777777" w:rsidR="00122A9E" w:rsidRDefault="00122A9E" w:rsidP="00122A9E">
      <w:pPr>
        <w:pStyle w:val="Body"/>
        <w:ind w:right="720"/>
        <w:rPr>
          <w:rFonts w:ascii="Arial" w:hAnsi="Arial" w:cs="Arial"/>
        </w:rPr>
      </w:pPr>
      <w:r w:rsidRPr="00FE3269">
        <w:rPr>
          <w:rFonts w:ascii="Arial" w:hAnsi="Arial" w:cs="Arial"/>
        </w:rPr>
        <w:t>Macular edema was defined as a central sub field macular thickness (CSMT) of &gt;250 </w:t>
      </w:r>
      <w:proofErr w:type="spellStart"/>
      <w:r w:rsidRPr="00FE3269">
        <w:rPr>
          <w:rFonts w:ascii="Arial" w:hAnsi="Arial" w:cs="Arial"/>
        </w:rPr>
        <w:t>μm</w:t>
      </w:r>
      <w:proofErr w:type="spellEnd"/>
      <w:r w:rsidRPr="00FE3269">
        <w:rPr>
          <w:rFonts w:ascii="Arial" w:hAnsi="Arial" w:cs="Arial"/>
        </w:rPr>
        <w:t xml:space="preserve"> as per optical coherent tomography.</w:t>
      </w:r>
    </w:p>
    <w:p w14:paraId="473D2BE2" w14:textId="77777777" w:rsidR="00122A9E" w:rsidRPr="00FE3269" w:rsidRDefault="00122A9E" w:rsidP="00122A9E">
      <w:pPr>
        <w:pStyle w:val="Body"/>
        <w:ind w:right="720"/>
        <w:rPr>
          <w:rFonts w:ascii="Arial" w:hAnsi="Arial" w:cs="Arial"/>
        </w:rPr>
      </w:pPr>
      <w:r w:rsidRPr="00FE3269">
        <w:rPr>
          <w:rFonts w:ascii="Arial" w:hAnsi="Arial" w:cs="Arial"/>
        </w:rPr>
        <w:t>Baseline CSMT, was a CSMT prior to bevacizumab injection.</w:t>
      </w:r>
    </w:p>
    <w:p w14:paraId="10C95179" w14:textId="77777777" w:rsidR="00122A9E" w:rsidRDefault="00122A9E" w:rsidP="00122A9E">
      <w:pPr>
        <w:pStyle w:val="Body"/>
        <w:ind w:right="720"/>
        <w:rPr>
          <w:rFonts w:ascii="Arial" w:hAnsi="Arial" w:cs="Arial"/>
        </w:rPr>
      </w:pPr>
      <w:r w:rsidRPr="00FE3269">
        <w:rPr>
          <w:rFonts w:ascii="Arial" w:hAnsi="Arial" w:cs="Arial"/>
        </w:rPr>
        <w:t>Baseline Visual Acuity, was a visual acuity prior to bevacizumab injection.</w:t>
      </w:r>
    </w:p>
    <w:p w14:paraId="369EBF0A" w14:textId="77777777" w:rsidR="00122A9E" w:rsidRDefault="00122A9E" w:rsidP="00122A9E">
      <w:pPr>
        <w:pStyle w:val="Body"/>
        <w:ind w:right="720"/>
        <w:rPr>
          <w:rFonts w:ascii="Arial" w:hAnsi="Arial" w:cs="Arial"/>
        </w:rPr>
      </w:pPr>
    </w:p>
    <w:p w14:paraId="1C0D1F00" w14:textId="77777777" w:rsidR="00122A9E" w:rsidRPr="00496B2E" w:rsidRDefault="00122A9E" w:rsidP="00122A9E">
      <w:pPr>
        <w:pStyle w:val="Body"/>
        <w:ind w:right="720"/>
        <w:rPr>
          <w:rFonts w:ascii="Arial" w:hAnsi="Arial" w:cs="Arial"/>
          <w:b/>
          <w:sz w:val="22"/>
        </w:rPr>
      </w:pPr>
      <w:r w:rsidRPr="00496B2E">
        <w:rPr>
          <w:rFonts w:ascii="Arial" w:hAnsi="Arial" w:cs="Arial"/>
          <w:b/>
          <w:sz w:val="22"/>
        </w:rPr>
        <w:t>COMPETING INTERESTS DISCLAIMER:</w:t>
      </w:r>
    </w:p>
    <w:p w14:paraId="3E6B12A6" w14:textId="77777777" w:rsidR="00122A9E" w:rsidRDefault="00122A9E" w:rsidP="00122A9E">
      <w:pPr>
        <w:pStyle w:val="Body"/>
        <w:ind w:right="720"/>
        <w:rPr>
          <w:rFonts w:ascii="Arial" w:hAnsi="Arial" w:cs="Arial"/>
        </w:rPr>
      </w:pPr>
      <w:r w:rsidRPr="00122A9E">
        <w:rPr>
          <w:rFonts w:ascii="Arial" w:hAnsi="Arial" w:cs="Arial"/>
        </w:rPr>
        <w:t>Authors have declared that they have no known competing financial interests OR non-financial interests OR personal relationships that could have appeared to influence the work reported in this paper.</w:t>
      </w:r>
    </w:p>
    <w:p w14:paraId="13A65A58" w14:textId="5506C1ED" w:rsidR="00EC195E" w:rsidRPr="00496B2E" w:rsidRDefault="00EC195E" w:rsidP="00122A9E">
      <w:pPr>
        <w:pStyle w:val="Body"/>
        <w:ind w:right="720"/>
        <w:rPr>
          <w:rFonts w:ascii="Arial" w:hAnsi="Arial" w:cs="Arial"/>
          <w:b/>
          <w:sz w:val="22"/>
        </w:rPr>
      </w:pPr>
      <w:r w:rsidRPr="00496B2E">
        <w:rPr>
          <w:rFonts w:ascii="Arial" w:hAnsi="Arial" w:cs="Arial"/>
          <w:b/>
          <w:sz w:val="22"/>
        </w:rPr>
        <w:t>DISCLAIMER (ARTIFICIAL INTELLIGENCE)</w:t>
      </w:r>
    </w:p>
    <w:p w14:paraId="065A62D9" w14:textId="6FE4A494" w:rsidR="00EC195E" w:rsidRDefault="00EC195E" w:rsidP="00122A9E">
      <w:pPr>
        <w:pStyle w:val="Body"/>
        <w:ind w:right="720"/>
        <w:rPr>
          <w:rFonts w:ascii="Arial" w:hAnsi="Arial" w:cs="Arial"/>
        </w:rPr>
      </w:pPr>
      <w:r w:rsidRPr="00EC195E">
        <w:rPr>
          <w:rFonts w:ascii="Arial" w:hAnsi="Arial" w:cs="Arial"/>
        </w:rPr>
        <w:t>Author(s) hereby declare that NO generative AI technologies such as Large Language Models (</w:t>
      </w:r>
      <w:proofErr w:type="spellStart"/>
      <w:r w:rsidRPr="00EC195E">
        <w:rPr>
          <w:rFonts w:ascii="Arial" w:hAnsi="Arial" w:cs="Arial"/>
        </w:rPr>
        <w:t>ChatGPT</w:t>
      </w:r>
      <w:proofErr w:type="spellEnd"/>
      <w:r w:rsidRPr="00EC195E">
        <w:rPr>
          <w:rFonts w:ascii="Arial" w:hAnsi="Arial" w:cs="Arial"/>
        </w:rPr>
        <w:t>, COPILOT, etc.) and text-to-image generators have been used during the writing or editing of this manuscript.</w:t>
      </w:r>
    </w:p>
    <w:p w14:paraId="5641593F" w14:textId="77777777" w:rsidR="00EC195E" w:rsidRPr="00122A9E" w:rsidRDefault="00EC195E" w:rsidP="00122A9E">
      <w:pPr>
        <w:pStyle w:val="Body"/>
        <w:ind w:right="720"/>
        <w:rPr>
          <w:rFonts w:ascii="Arial" w:hAnsi="Arial" w:cs="Arial"/>
        </w:rPr>
      </w:pPr>
    </w:p>
    <w:p w14:paraId="75BAE8A8" w14:textId="77777777" w:rsidR="00C36AAA" w:rsidRPr="00C36AAA" w:rsidRDefault="00C36AAA" w:rsidP="00EC195E">
      <w:pPr>
        <w:keepNext/>
        <w:keepLines/>
        <w:spacing w:before="120" w:after="120" w:line="360" w:lineRule="auto"/>
        <w:jc w:val="both"/>
        <w:outlineLvl w:val="1"/>
        <w:rPr>
          <w:rFonts w:asciiTheme="minorHAnsi" w:eastAsiaTheme="minorHAnsi" w:hAnsiTheme="minorHAnsi" w:cstheme="minorBidi"/>
          <w:sz w:val="28"/>
          <w:szCs w:val="22"/>
          <w:lang w:val="en-GB"/>
        </w:rPr>
      </w:pPr>
      <w:bookmarkStart w:id="2" w:name="_Hlk219125673"/>
    </w:p>
    <w:bookmarkEnd w:id="2"/>
    <w:p w14:paraId="5A8F4052" w14:textId="77777777" w:rsidR="00122A9E" w:rsidRPr="00FE3269" w:rsidRDefault="00122A9E" w:rsidP="00122A9E">
      <w:pPr>
        <w:pStyle w:val="Body"/>
        <w:ind w:right="720"/>
        <w:rPr>
          <w:rFonts w:ascii="Arial" w:hAnsi="Arial" w:cs="Arial"/>
        </w:rPr>
      </w:pPr>
    </w:p>
    <w:p w14:paraId="0C41A0ED" w14:textId="77777777" w:rsidR="00122A9E" w:rsidRDefault="00122A9E" w:rsidP="00EF5222">
      <w:pPr>
        <w:pStyle w:val="ReferHead"/>
        <w:ind w:right="720"/>
        <w:jc w:val="both"/>
        <w:rPr>
          <w:rFonts w:ascii="Arial" w:hAnsi="Arial" w:cs="Arial"/>
          <w:b w:val="0"/>
          <w:caps w:val="0"/>
          <w:sz w:val="20"/>
        </w:rPr>
      </w:pPr>
    </w:p>
    <w:p w14:paraId="6D2BDF94" w14:textId="77777777" w:rsidR="00EC195E" w:rsidRDefault="00EC195E" w:rsidP="00EF5222">
      <w:pPr>
        <w:pStyle w:val="ReferHead"/>
        <w:ind w:right="720"/>
        <w:jc w:val="both"/>
        <w:rPr>
          <w:rFonts w:ascii="Arial" w:hAnsi="Arial" w:cs="Arial"/>
          <w:b w:val="0"/>
          <w:caps w:val="0"/>
          <w:sz w:val="20"/>
        </w:rPr>
      </w:pPr>
    </w:p>
    <w:p w14:paraId="472D104D" w14:textId="77777777" w:rsidR="00EC195E" w:rsidRDefault="00EC195E" w:rsidP="00EF5222">
      <w:pPr>
        <w:pStyle w:val="ReferHead"/>
        <w:ind w:right="720"/>
        <w:jc w:val="both"/>
        <w:rPr>
          <w:rFonts w:ascii="Arial" w:hAnsi="Arial" w:cs="Arial"/>
          <w:b w:val="0"/>
          <w:caps w:val="0"/>
          <w:sz w:val="20"/>
        </w:rPr>
      </w:pPr>
    </w:p>
    <w:p w14:paraId="26D7243A" w14:textId="77777777" w:rsidR="00EC195E" w:rsidRDefault="00EC195E" w:rsidP="00EF5222">
      <w:pPr>
        <w:pStyle w:val="ReferHead"/>
        <w:spacing w:after="0"/>
        <w:ind w:right="720"/>
        <w:jc w:val="both"/>
        <w:rPr>
          <w:rFonts w:ascii="Arial" w:hAnsi="Arial" w:cs="Arial"/>
        </w:rPr>
      </w:pPr>
    </w:p>
    <w:p w14:paraId="11F3A77F" w14:textId="77777777" w:rsidR="00790ADA" w:rsidRPr="00FB3A86" w:rsidRDefault="00B01FCD" w:rsidP="00EF5222">
      <w:pPr>
        <w:pStyle w:val="ReferHead"/>
        <w:spacing w:after="0"/>
        <w:ind w:right="720"/>
        <w:jc w:val="both"/>
        <w:rPr>
          <w:rFonts w:ascii="Arial" w:hAnsi="Arial" w:cs="Arial"/>
        </w:rPr>
      </w:pPr>
      <w:r w:rsidRPr="00FB3A86">
        <w:rPr>
          <w:rFonts w:ascii="Arial" w:hAnsi="Arial" w:cs="Arial"/>
        </w:rPr>
        <w:t>References</w:t>
      </w:r>
    </w:p>
    <w:p w14:paraId="4B6D66E9"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fldChar w:fldCharType="begin" w:fldLock="1"/>
      </w:r>
      <w:r>
        <w:instrText xml:space="preserve">ADDIN Mendeley Bibliography CSL_BIBLIOGRAPHY </w:instrText>
      </w:r>
      <w:r>
        <w:fldChar w:fldCharType="separate"/>
      </w:r>
      <w:r w:rsidRPr="00051947">
        <w:rPr>
          <w:rFonts w:cs="Helvetica"/>
          <w:noProof/>
          <w:szCs w:val="24"/>
        </w:rPr>
        <w:t xml:space="preserve">Abd El-Moniem, S.R., Abou El-Enin, A.I. and Rashwan, A.H. (2019) ‘Effect of Monocular Intravitreal Anti-Vascular Endothelial Growth Factor Injection on the Fellow Eye’, </w:t>
      </w:r>
      <w:r w:rsidRPr="00051947">
        <w:rPr>
          <w:rFonts w:cs="Helvetica"/>
          <w:i/>
          <w:iCs/>
          <w:noProof/>
          <w:szCs w:val="24"/>
        </w:rPr>
        <w:t>The Egyptian Journal of Hospital Medicine</w:t>
      </w:r>
      <w:r w:rsidRPr="00051947">
        <w:rPr>
          <w:rFonts w:cs="Helvetica"/>
          <w:noProof/>
          <w:szCs w:val="24"/>
        </w:rPr>
        <w:t>, 77(6), pp. 5883–5892. Available at: https://doi.org/10.21608/ejhm.2019.64850.</w:t>
      </w:r>
    </w:p>
    <w:p w14:paraId="3F11E631"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Alshalan, H.A. </w:t>
      </w:r>
      <w:r w:rsidRPr="00051947">
        <w:rPr>
          <w:rFonts w:cs="Helvetica"/>
          <w:i/>
          <w:iCs/>
          <w:noProof/>
          <w:szCs w:val="24"/>
        </w:rPr>
        <w:t>et al.</w:t>
      </w:r>
      <w:r w:rsidRPr="00051947">
        <w:rPr>
          <w:rFonts w:cs="Helvetica"/>
          <w:noProof/>
          <w:szCs w:val="24"/>
        </w:rPr>
        <w:t xml:space="preserve"> (2022) ‘Effect of age on response to anti-VEGF agents in patients with center involving diabetic macular edema in a tertiary hospital’, </w:t>
      </w:r>
      <w:r w:rsidRPr="00051947">
        <w:rPr>
          <w:rFonts w:cs="Helvetica"/>
          <w:i/>
          <w:iCs/>
          <w:noProof/>
          <w:szCs w:val="24"/>
        </w:rPr>
        <w:t>International Journal of Retina and Vitreous</w:t>
      </w:r>
      <w:r w:rsidRPr="00051947">
        <w:rPr>
          <w:rFonts w:cs="Helvetica"/>
          <w:noProof/>
          <w:szCs w:val="24"/>
        </w:rPr>
        <w:t>, 8(1). Available at: https://doi.org/10.1186/s40942-022-00434-9.</w:t>
      </w:r>
    </w:p>
    <w:p w14:paraId="2CB8AEB5"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Bakbak, B. </w:t>
      </w:r>
      <w:r w:rsidRPr="00051947">
        <w:rPr>
          <w:rFonts w:cs="Helvetica"/>
          <w:i/>
          <w:iCs/>
          <w:noProof/>
          <w:szCs w:val="24"/>
        </w:rPr>
        <w:t>et al.</w:t>
      </w:r>
      <w:r w:rsidRPr="00051947">
        <w:rPr>
          <w:rFonts w:cs="Helvetica"/>
          <w:noProof/>
          <w:szCs w:val="24"/>
        </w:rPr>
        <w:t xml:space="preserve"> (2013) ‘Comparison of the effect of unilateral intravitreal bevacizumab and ranibizumab injection on diabetic macular edema of the fellow eye’, </w:t>
      </w:r>
      <w:r w:rsidRPr="00051947">
        <w:rPr>
          <w:rFonts w:cs="Helvetica"/>
          <w:i/>
          <w:iCs/>
          <w:noProof/>
          <w:szCs w:val="24"/>
        </w:rPr>
        <w:t>Journal of Ocular Pharmacology and Therapeutics</w:t>
      </w:r>
      <w:r w:rsidRPr="00051947">
        <w:rPr>
          <w:rFonts w:cs="Helvetica"/>
          <w:noProof/>
          <w:szCs w:val="24"/>
        </w:rPr>
        <w:t>, 29(8). Available at: https://doi.org/10.1089/jop.2013.0049.</w:t>
      </w:r>
    </w:p>
    <w:p w14:paraId="4413257A"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Bakbak, B. </w:t>
      </w:r>
      <w:r w:rsidRPr="00051947">
        <w:rPr>
          <w:rFonts w:cs="Helvetica"/>
          <w:i/>
          <w:iCs/>
          <w:noProof/>
          <w:szCs w:val="24"/>
        </w:rPr>
        <w:t>et al.</w:t>
      </w:r>
      <w:r w:rsidRPr="00051947">
        <w:rPr>
          <w:rFonts w:cs="Helvetica"/>
          <w:noProof/>
          <w:szCs w:val="24"/>
        </w:rPr>
        <w:t xml:space="preserve"> (2016) ‘The effect of intravitreal bevacizumab and ranibizumab on macular  edema of the contralateral eye: A comparative study of two anti-VEGFs’, </w:t>
      </w:r>
      <w:r w:rsidRPr="00051947">
        <w:rPr>
          <w:rFonts w:cs="Helvetica"/>
          <w:i/>
          <w:iCs/>
          <w:noProof/>
          <w:szCs w:val="24"/>
        </w:rPr>
        <w:t>Oman Journal of Ophthalmology</w:t>
      </w:r>
      <w:r w:rsidRPr="00051947">
        <w:rPr>
          <w:rFonts w:cs="Helvetica"/>
          <w:noProof/>
          <w:szCs w:val="24"/>
        </w:rPr>
        <w:t>, 9(1). Available at: https://doi.org/10.4103/0974-620X.176100.</w:t>
      </w:r>
    </w:p>
    <w:p w14:paraId="2D919D5A"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Bashir, A.J. </w:t>
      </w:r>
      <w:r w:rsidRPr="00051947">
        <w:rPr>
          <w:rFonts w:cs="Helvetica"/>
          <w:i/>
          <w:iCs/>
          <w:noProof/>
          <w:szCs w:val="24"/>
        </w:rPr>
        <w:t>et al.</w:t>
      </w:r>
      <w:r w:rsidRPr="00051947">
        <w:rPr>
          <w:rFonts w:cs="Helvetica"/>
          <w:noProof/>
          <w:szCs w:val="24"/>
        </w:rPr>
        <w:t xml:space="preserve"> (2021) ‘EFFECTS OF UNILATERAL INTRAVITREAL BEVACIZUMAB ON THE CONTRALATERAL EYE HAVING DIABETIC MACULAR EDEMA’, </w:t>
      </w:r>
      <w:r w:rsidRPr="00051947">
        <w:rPr>
          <w:rFonts w:cs="Helvetica"/>
          <w:i/>
          <w:iCs/>
          <w:noProof/>
          <w:szCs w:val="24"/>
        </w:rPr>
        <w:t>Pakistan Armed Forces Medical Journal</w:t>
      </w:r>
      <w:r w:rsidRPr="00051947">
        <w:rPr>
          <w:rFonts w:cs="Helvetica"/>
          <w:noProof/>
          <w:szCs w:val="24"/>
        </w:rPr>
        <w:t>, 71(6). Available at: https://doi.org/10.51253/PAFMJ.V6I6.5853.</w:t>
      </w:r>
    </w:p>
    <w:p w14:paraId="464E4BFA"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Chen, Y.P. </w:t>
      </w:r>
      <w:r w:rsidRPr="00051947">
        <w:rPr>
          <w:rFonts w:cs="Helvetica"/>
          <w:i/>
          <w:iCs/>
          <w:noProof/>
          <w:szCs w:val="24"/>
        </w:rPr>
        <w:t>et al.</w:t>
      </w:r>
      <w:r w:rsidRPr="00051947">
        <w:rPr>
          <w:rFonts w:cs="Helvetica"/>
          <w:noProof/>
          <w:szCs w:val="24"/>
        </w:rPr>
        <w:t xml:space="preserve"> (2019) ‘Factors influencing clinical outcomes in patients with diabetic macular edema treated with intravitreal ranibizumab: comparison between responder and non-responder cases’, </w:t>
      </w:r>
      <w:r w:rsidRPr="00051947">
        <w:rPr>
          <w:rFonts w:cs="Helvetica"/>
          <w:i/>
          <w:iCs/>
          <w:noProof/>
          <w:szCs w:val="24"/>
        </w:rPr>
        <w:t>Scientific Reports</w:t>
      </w:r>
      <w:r w:rsidRPr="00051947">
        <w:rPr>
          <w:rFonts w:cs="Helvetica"/>
          <w:noProof/>
          <w:szCs w:val="24"/>
        </w:rPr>
        <w:t>, 9(1), pp. 1–8. Available at: https://doi.org/10.1038/s41598-019-47241-1.</w:t>
      </w:r>
    </w:p>
    <w:p w14:paraId="44C59E32"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Cleland, C.R. </w:t>
      </w:r>
      <w:r w:rsidRPr="00051947">
        <w:rPr>
          <w:rFonts w:cs="Helvetica"/>
          <w:i/>
          <w:iCs/>
          <w:noProof/>
          <w:szCs w:val="24"/>
        </w:rPr>
        <w:t>et al.</w:t>
      </w:r>
      <w:r w:rsidRPr="00051947">
        <w:rPr>
          <w:rFonts w:cs="Helvetica"/>
          <w:noProof/>
          <w:szCs w:val="24"/>
        </w:rPr>
        <w:t xml:space="preserve"> (2016) ‘Diabetic retinopathy in Tanzania: Prevalence and risk factors at entry into a regional screening programme’, </w:t>
      </w:r>
      <w:r w:rsidRPr="00051947">
        <w:rPr>
          <w:rFonts w:cs="Helvetica"/>
          <w:i/>
          <w:iCs/>
          <w:noProof/>
          <w:szCs w:val="24"/>
        </w:rPr>
        <w:t>Tropical Medicine and International Health</w:t>
      </w:r>
      <w:r w:rsidRPr="00051947">
        <w:rPr>
          <w:rFonts w:cs="Helvetica"/>
          <w:noProof/>
          <w:szCs w:val="24"/>
        </w:rPr>
        <w:t>, 21(3). Available at: https://doi.org/10.1111/tmi.12652.</w:t>
      </w:r>
    </w:p>
    <w:p w14:paraId="6C52BEFA"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Das, A., McGuire, P. and Monickaraj, F. (2016) ‘Novel pharmacotherapies in diabetic retinopathy: Current status and what’s in the horizon?’, </w:t>
      </w:r>
      <w:r w:rsidRPr="00051947">
        <w:rPr>
          <w:rFonts w:cs="Helvetica"/>
          <w:i/>
          <w:iCs/>
          <w:noProof/>
          <w:szCs w:val="24"/>
        </w:rPr>
        <w:t>Indian Journal of Ophthalmology</w:t>
      </w:r>
      <w:r w:rsidRPr="00051947">
        <w:rPr>
          <w:rFonts w:cs="Helvetica"/>
          <w:noProof/>
          <w:szCs w:val="24"/>
        </w:rPr>
        <w:t>. Available at: https://doi.org/10.4103/0301-4738.178154.</w:t>
      </w:r>
    </w:p>
    <w:p w14:paraId="3D755C5B"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Fogli, S. </w:t>
      </w:r>
      <w:r w:rsidRPr="00051947">
        <w:rPr>
          <w:rFonts w:cs="Helvetica"/>
          <w:i/>
          <w:iCs/>
          <w:noProof/>
          <w:szCs w:val="24"/>
        </w:rPr>
        <w:t>et al.</w:t>
      </w:r>
      <w:r w:rsidRPr="00051947">
        <w:rPr>
          <w:rFonts w:cs="Helvetica"/>
          <w:noProof/>
          <w:szCs w:val="24"/>
        </w:rPr>
        <w:t xml:space="preserve"> (2018) ‘Clinical pharmacology of intravitreal anti-VEGF drugs’, </w:t>
      </w:r>
      <w:r w:rsidRPr="00051947">
        <w:rPr>
          <w:rFonts w:cs="Helvetica"/>
          <w:i/>
          <w:iCs/>
          <w:noProof/>
          <w:szCs w:val="24"/>
        </w:rPr>
        <w:t>Eye (Basingstoke)</w:t>
      </w:r>
      <w:r w:rsidRPr="00051947">
        <w:rPr>
          <w:rFonts w:cs="Helvetica"/>
          <w:noProof/>
          <w:szCs w:val="24"/>
        </w:rPr>
        <w:t>. Available at: https://doi.org/10.1038/s41433-018-0021-7.</w:t>
      </w:r>
    </w:p>
    <w:p w14:paraId="5A64D950"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Forrester, J. V., Kuffova, L. and Delibegovic, M. (2020) ‘The Role of Inflammation in Diabetic Retinopathy’, </w:t>
      </w:r>
      <w:r w:rsidRPr="00051947">
        <w:rPr>
          <w:rFonts w:cs="Helvetica"/>
          <w:i/>
          <w:iCs/>
          <w:noProof/>
          <w:szCs w:val="24"/>
        </w:rPr>
        <w:t>Frontiers in Immunology</w:t>
      </w:r>
      <w:r w:rsidRPr="00051947">
        <w:rPr>
          <w:rFonts w:cs="Helvetica"/>
          <w:noProof/>
          <w:szCs w:val="24"/>
        </w:rPr>
        <w:t>. Available at: https://doi.org/10.3389/fimmu.2020.583687.</w:t>
      </w:r>
    </w:p>
    <w:p w14:paraId="69F1AC20"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Hanhart, J. </w:t>
      </w:r>
      <w:r w:rsidRPr="00051947">
        <w:rPr>
          <w:rFonts w:cs="Helvetica"/>
          <w:i/>
          <w:iCs/>
          <w:noProof/>
          <w:szCs w:val="24"/>
        </w:rPr>
        <w:t>et al.</w:t>
      </w:r>
      <w:r w:rsidRPr="00051947">
        <w:rPr>
          <w:rFonts w:cs="Helvetica"/>
          <w:noProof/>
          <w:szCs w:val="24"/>
        </w:rPr>
        <w:t xml:space="preserve"> (2014) ‘Fellow eye effect of unilateral intravitreal bevacizumab injection in eyes with diabetic macular edema’, </w:t>
      </w:r>
      <w:r w:rsidRPr="00051947">
        <w:rPr>
          <w:rFonts w:cs="Helvetica"/>
          <w:i/>
          <w:iCs/>
          <w:noProof/>
          <w:szCs w:val="24"/>
        </w:rPr>
        <w:t>Eye (Basingstoke)</w:t>
      </w:r>
      <w:r w:rsidRPr="00051947">
        <w:rPr>
          <w:rFonts w:cs="Helvetica"/>
          <w:noProof/>
          <w:szCs w:val="24"/>
        </w:rPr>
        <w:t>, 28(6). Available at: https://doi.org/10.1038/eye.2014.94.</w:t>
      </w:r>
    </w:p>
    <w:p w14:paraId="77652E33"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Kanji, S., Dhalla, K. and Makupa, W. (2020) ‘Outcomes of Intravitreal Bevacizumab in Patients with Diabetic Macular Edema at a Tertiary Hospital in Northern Tanzania’, </w:t>
      </w:r>
      <w:r w:rsidRPr="00051947">
        <w:rPr>
          <w:rFonts w:cs="Helvetica"/>
          <w:i/>
          <w:iCs/>
          <w:noProof/>
          <w:szCs w:val="24"/>
        </w:rPr>
        <w:t>Ophthalmology Research: An International Journal</w:t>
      </w:r>
      <w:r w:rsidRPr="00051947">
        <w:rPr>
          <w:rFonts w:cs="Helvetica"/>
          <w:noProof/>
          <w:szCs w:val="24"/>
        </w:rPr>
        <w:t xml:space="preserve"> [Preprint]. Available at: https://doi.org/10.9734/or/2020/v12i430153.</w:t>
      </w:r>
    </w:p>
    <w:p w14:paraId="7FAA4DEA"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lastRenderedPageBreak/>
        <w:t xml:space="preserve">Khatri, A. </w:t>
      </w:r>
      <w:r w:rsidRPr="00051947">
        <w:rPr>
          <w:rFonts w:cs="Helvetica"/>
          <w:i/>
          <w:iCs/>
          <w:noProof/>
          <w:szCs w:val="24"/>
        </w:rPr>
        <w:t>et al.</w:t>
      </w:r>
      <w:r w:rsidRPr="00051947">
        <w:rPr>
          <w:rFonts w:cs="Helvetica"/>
          <w:noProof/>
          <w:szCs w:val="24"/>
        </w:rPr>
        <w:t xml:space="preserve"> (2017) ‘Evaluation of effect of bevacizumab on central subfield macular thickness in the injected and contralateral (untreated) eye of patients with bilateral diabetic macular oedema’, </w:t>
      </w:r>
      <w:r w:rsidRPr="00051947">
        <w:rPr>
          <w:rFonts w:cs="Helvetica"/>
          <w:i/>
          <w:iCs/>
          <w:noProof/>
          <w:szCs w:val="24"/>
        </w:rPr>
        <w:t>BMJ Open Ophthalmology</w:t>
      </w:r>
      <w:r w:rsidRPr="00051947">
        <w:rPr>
          <w:rFonts w:cs="Helvetica"/>
          <w:noProof/>
          <w:szCs w:val="24"/>
        </w:rPr>
        <w:t>, 2(1). Available at: https://doi.org/10.1136/bmjophth-2017-000102.</w:t>
      </w:r>
    </w:p>
    <w:p w14:paraId="437BFFB8"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Lee, S.H. </w:t>
      </w:r>
      <w:r w:rsidRPr="00051947">
        <w:rPr>
          <w:rFonts w:cs="Helvetica"/>
          <w:i/>
          <w:iCs/>
          <w:noProof/>
          <w:szCs w:val="24"/>
        </w:rPr>
        <w:t>et al.</w:t>
      </w:r>
      <w:r w:rsidRPr="00051947">
        <w:rPr>
          <w:rFonts w:cs="Helvetica"/>
          <w:noProof/>
          <w:szCs w:val="24"/>
        </w:rPr>
        <w:t xml:space="preserve"> (2024) ‘Association between the response of intravitreal antivascular endothelial growth factor injection and systemic factors of diabetic macular edema’, </w:t>
      </w:r>
      <w:r w:rsidRPr="00051947">
        <w:rPr>
          <w:rFonts w:cs="Helvetica"/>
          <w:i/>
          <w:iCs/>
          <w:noProof/>
          <w:szCs w:val="24"/>
        </w:rPr>
        <w:t>BMC Ophthalmology</w:t>
      </w:r>
      <w:r w:rsidRPr="00051947">
        <w:rPr>
          <w:rFonts w:cs="Helvetica"/>
          <w:noProof/>
          <w:szCs w:val="24"/>
        </w:rPr>
        <w:t>, 24(1), pp. 1–7. Available at: https://doi.org/10.1186/s12886-024-03432-7.</w:t>
      </w:r>
    </w:p>
    <w:p w14:paraId="070E1D79"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Malbin, B. </w:t>
      </w:r>
      <w:r w:rsidRPr="00051947">
        <w:rPr>
          <w:rFonts w:cs="Helvetica"/>
          <w:i/>
          <w:iCs/>
          <w:noProof/>
          <w:szCs w:val="24"/>
        </w:rPr>
        <w:t>et al.</w:t>
      </w:r>
      <w:r w:rsidRPr="00051947">
        <w:rPr>
          <w:rFonts w:cs="Helvetica"/>
          <w:noProof/>
          <w:szCs w:val="24"/>
        </w:rPr>
        <w:t xml:space="preserve"> (2019) ‘Comparative Eye Effect of Unilateral Intravitreal Bevacizumab, Ranibizumab, and Aflibercept for Diabetic Macular Edema’, </w:t>
      </w:r>
      <w:r w:rsidRPr="00051947">
        <w:rPr>
          <w:rFonts w:cs="Helvetica"/>
          <w:i/>
          <w:iCs/>
          <w:noProof/>
          <w:szCs w:val="24"/>
        </w:rPr>
        <w:t>Journal of VitreoRetinal Diseases</w:t>
      </w:r>
      <w:r w:rsidRPr="00051947">
        <w:rPr>
          <w:rFonts w:cs="Helvetica"/>
          <w:noProof/>
          <w:szCs w:val="24"/>
        </w:rPr>
        <w:t>, 3(2), pp. 86–89. Available at: https://doi.org/10.1177/2474126418819059.</w:t>
      </w:r>
    </w:p>
    <w:p w14:paraId="438D6673"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Osathanugrah, P. </w:t>
      </w:r>
      <w:r w:rsidRPr="00051947">
        <w:rPr>
          <w:rFonts w:cs="Helvetica"/>
          <w:i/>
          <w:iCs/>
          <w:noProof/>
          <w:szCs w:val="24"/>
        </w:rPr>
        <w:t>et al.</w:t>
      </w:r>
      <w:r w:rsidRPr="00051947">
        <w:rPr>
          <w:rFonts w:cs="Helvetica"/>
          <w:noProof/>
          <w:szCs w:val="24"/>
        </w:rPr>
        <w:t xml:space="preserve"> (2021) ‘The Impact of Race on Short-term Treatment Response to Bevacizumab in Diabetic Macular Edema’, </w:t>
      </w:r>
      <w:r w:rsidRPr="00051947">
        <w:rPr>
          <w:rFonts w:cs="Helvetica"/>
          <w:i/>
          <w:iCs/>
          <w:noProof/>
          <w:szCs w:val="24"/>
        </w:rPr>
        <w:t>American Journal of Ophthalmology</w:t>
      </w:r>
      <w:r w:rsidRPr="00051947">
        <w:rPr>
          <w:rFonts w:cs="Helvetica"/>
          <w:noProof/>
          <w:szCs w:val="24"/>
        </w:rPr>
        <w:t>, 222. Available at: https://doi.org/10.1016/j.ajo.2020.09.042.</w:t>
      </w:r>
    </w:p>
    <w:p w14:paraId="22A02C29"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Taurone, S. </w:t>
      </w:r>
      <w:r w:rsidRPr="00051947">
        <w:rPr>
          <w:rFonts w:cs="Helvetica"/>
          <w:i/>
          <w:iCs/>
          <w:noProof/>
          <w:szCs w:val="24"/>
        </w:rPr>
        <w:t>et al.</w:t>
      </w:r>
      <w:r w:rsidRPr="00051947">
        <w:rPr>
          <w:rFonts w:cs="Helvetica"/>
          <w:noProof/>
          <w:szCs w:val="24"/>
        </w:rPr>
        <w:t xml:space="preserve"> (2020) ‘The role of inflammation in diabetic retinopathy: a review’, </w:t>
      </w:r>
      <w:r w:rsidRPr="00051947">
        <w:rPr>
          <w:rFonts w:cs="Helvetica"/>
          <w:i/>
          <w:iCs/>
          <w:noProof/>
          <w:szCs w:val="24"/>
        </w:rPr>
        <w:t>European Review for Medical and Pharmacological Sciences</w:t>
      </w:r>
      <w:r w:rsidRPr="00051947">
        <w:rPr>
          <w:rFonts w:cs="Helvetica"/>
          <w:noProof/>
          <w:szCs w:val="24"/>
        </w:rPr>
        <w:t>, 24(20). Available at: https://doi.org/10.26355/eurrev_202010_23379.</w:t>
      </w:r>
    </w:p>
    <w:p w14:paraId="75CAE753"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szCs w:val="24"/>
        </w:rPr>
      </w:pPr>
      <w:r w:rsidRPr="00051947">
        <w:rPr>
          <w:rFonts w:cs="Helvetica"/>
          <w:noProof/>
          <w:szCs w:val="24"/>
        </w:rPr>
        <w:t xml:space="preserve">Usui-Ouchi, A. </w:t>
      </w:r>
      <w:r w:rsidRPr="00051947">
        <w:rPr>
          <w:rFonts w:cs="Helvetica"/>
          <w:i/>
          <w:iCs/>
          <w:noProof/>
          <w:szCs w:val="24"/>
        </w:rPr>
        <w:t>et al.</w:t>
      </w:r>
      <w:r w:rsidRPr="00051947">
        <w:rPr>
          <w:rFonts w:cs="Helvetica"/>
          <w:noProof/>
          <w:szCs w:val="24"/>
        </w:rPr>
        <w:t xml:space="preserve"> (2021) ‘Factors affecting a short-term response to anti-vegf therapy in diabetic macular edema’, </w:t>
      </w:r>
      <w:r w:rsidRPr="00051947">
        <w:rPr>
          <w:rFonts w:cs="Helvetica"/>
          <w:i/>
          <w:iCs/>
          <w:noProof/>
          <w:szCs w:val="24"/>
        </w:rPr>
        <w:t>Life</w:t>
      </w:r>
      <w:r w:rsidRPr="00051947">
        <w:rPr>
          <w:rFonts w:cs="Helvetica"/>
          <w:noProof/>
          <w:szCs w:val="24"/>
        </w:rPr>
        <w:t>, 11(2), pp. 1–9. Available at: https://doi.org/10.3390/life11020083.</w:t>
      </w:r>
    </w:p>
    <w:p w14:paraId="04195178" w14:textId="77777777" w:rsidR="00EF5222" w:rsidRPr="00051947" w:rsidRDefault="00EF5222" w:rsidP="00051947">
      <w:pPr>
        <w:pStyle w:val="ListParagraph"/>
        <w:widowControl w:val="0"/>
        <w:numPr>
          <w:ilvl w:val="0"/>
          <w:numId w:val="31"/>
        </w:numPr>
        <w:autoSpaceDE w:val="0"/>
        <w:autoSpaceDN w:val="0"/>
        <w:adjustRightInd w:val="0"/>
        <w:ind w:right="720"/>
        <w:jc w:val="both"/>
        <w:rPr>
          <w:rFonts w:cs="Helvetica"/>
          <w:noProof/>
        </w:rPr>
      </w:pPr>
      <w:r w:rsidRPr="00051947">
        <w:rPr>
          <w:rFonts w:cs="Helvetica"/>
          <w:noProof/>
          <w:szCs w:val="24"/>
        </w:rPr>
        <w:t xml:space="preserve">Yang, K., Qiao, Y. and Yan, S. (2023) ‘Influencing factors for therapeutic effect of intravitreal injection of anti-vascular endothelial growth factor agents in patients with diabetic macular edema’, </w:t>
      </w:r>
      <w:r w:rsidRPr="00051947">
        <w:rPr>
          <w:rFonts w:cs="Helvetica"/>
          <w:i/>
          <w:iCs/>
          <w:noProof/>
          <w:szCs w:val="24"/>
        </w:rPr>
        <w:t>Recent Advances in Ophthalmology</w:t>
      </w:r>
      <w:r w:rsidRPr="00051947">
        <w:rPr>
          <w:rFonts w:cs="Helvetica"/>
          <w:noProof/>
          <w:szCs w:val="24"/>
        </w:rPr>
        <w:t>, 43(4). Available at: https://doi.org/10.13389/j.cnki.rao.2023.0061.</w:t>
      </w:r>
    </w:p>
    <w:p w14:paraId="5A5714E0" w14:textId="77777777" w:rsidR="00D74CB0" w:rsidRDefault="00EF5222" w:rsidP="00EF5222">
      <w:pPr>
        <w:pStyle w:val="Body"/>
        <w:spacing w:after="0"/>
        <w:ind w:right="720"/>
      </w:pPr>
      <w:r>
        <w:fldChar w:fldCharType="end"/>
      </w:r>
    </w:p>
    <w:p w14:paraId="59C8BCA0" w14:textId="77777777" w:rsidR="00441B6F" w:rsidRDefault="00441B6F" w:rsidP="00EF5222">
      <w:pPr>
        <w:pStyle w:val="Body"/>
        <w:spacing w:after="0"/>
        <w:ind w:right="720"/>
        <w:rPr>
          <w:rFonts w:ascii="Arial" w:hAnsi="Arial" w:cs="Arial"/>
        </w:rPr>
      </w:pPr>
    </w:p>
    <w:p w14:paraId="04F92B82" w14:textId="77777777" w:rsidR="00B01FCD" w:rsidRPr="00FB3A86" w:rsidRDefault="00B01FCD" w:rsidP="00EF5222">
      <w:pPr>
        <w:pStyle w:val="Reference"/>
        <w:numPr>
          <w:ilvl w:val="0"/>
          <w:numId w:val="0"/>
        </w:numPr>
        <w:spacing w:line="240" w:lineRule="auto"/>
        <w:ind w:right="720"/>
        <w:rPr>
          <w:rFonts w:ascii="Arial" w:hAnsi="Arial" w:cs="Arial"/>
        </w:rPr>
      </w:pPr>
    </w:p>
    <w:p w14:paraId="69DE3056" w14:textId="77777777" w:rsidR="004D4277" w:rsidRPr="00FB3A86" w:rsidRDefault="004D4277" w:rsidP="00EF5222">
      <w:pPr>
        <w:pStyle w:val="Appendix"/>
        <w:spacing w:after="0"/>
        <w:ind w:right="720"/>
        <w:jc w:val="both"/>
        <w:rPr>
          <w:rFonts w:ascii="Arial" w:hAnsi="Arial" w:cs="Arial"/>
          <w:b w:val="0"/>
        </w:rPr>
        <w:sectPr w:rsidR="004D4277" w:rsidRPr="00FB3A86" w:rsidSect="00BB14E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BF14F07" w14:textId="77777777" w:rsidR="00B01FCD" w:rsidRPr="00FB3A86" w:rsidRDefault="00B01FCD" w:rsidP="00EF5222">
      <w:pPr>
        <w:pStyle w:val="Appendix"/>
        <w:spacing w:after="0"/>
        <w:ind w:right="720"/>
        <w:jc w:val="both"/>
        <w:rPr>
          <w:rFonts w:ascii="Arial" w:hAnsi="Arial" w:cs="Arial"/>
          <w:b w:val="0"/>
        </w:rPr>
      </w:pPr>
    </w:p>
    <w:sectPr w:rsidR="00B01FCD" w:rsidRPr="00FB3A86" w:rsidSect="00BB14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627C" w14:textId="77777777" w:rsidR="00B50B7E" w:rsidRDefault="00B50B7E" w:rsidP="00C37E61">
      <w:r>
        <w:separator/>
      </w:r>
    </w:p>
  </w:endnote>
  <w:endnote w:type="continuationSeparator" w:id="0">
    <w:p w14:paraId="4FCEFD5C" w14:textId="77777777" w:rsidR="00B50B7E" w:rsidRDefault="00B50B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054E" w14:textId="77777777" w:rsidR="00EC195E" w:rsidRDefault="00EC195E">
    <w:pPr>
      <w:pStyle w:val="Footer"/>
      <w:rPr>
        <w:rFonts w:ascii="Arial" w:hAnsi="Arial" w:cs="Arial"/>
        <w:sz w:val="16"/>
      </w:rPr>
    </w:pPr>
  </w:p>
  <w:p w14:paraId="32F7769A" w14:textId="77777777" w:rsidR="00EC195E" w:rsidRDefault="00EC195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A8DAFAF" w14:textId="77777777" w:rsidR="00EC195E" w:rsidRDefault="00EC195E">
    <w:pPr>
      <w:pStyle w:val="Footer"/>
      <w:rPr>
        <w:rFonts w:ascii="Arial" w:hAnsi="Arial" w:cs="Arial"/>
        <w:sz w:val="16"/>
      </w:rPr>
    </w:pPr>
  </w:p>
  <w:p w14:paraId="0899C031" w14:textId="77777777" w:rsidR="00EC195E" w:rsidRPr="009E048A" w:rsidRDefault="00EC195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C27C" w14:textId="77777777" w:rsidR="00EC195E" w:rsidRPr="00C37E61" w:rsidRDefault="00EC19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AFED" w14:textId="77777777" w:rsidR="00B50B7E" w:rsidRDefault="00B50B7E" w:rsidP="00C37E61">
      <w:r>
        <w:separator/>
      </w:r>
    </w:p>
  </w:footnote>
  <w:footnote w:type="continuationSeparator" w:id="0">
    <w:p w14:paraId="1DF0BE18" w14:textId="77777777" w:rsidR="00B50B7E" w:rsidRDefault="00B50B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3B31" w14:textId="02E78E13" w:rsidR="00EC195E" w:rsidRDefault="00B50B7E">
    <w:pPr>
      <w:pStyle w:val="Header"/>
    </w:pPr>
    <w:r>
      <w:rPr>
        <w:noProof/>
      </w:rPr>
      <w:pict w14:anchorId="52B4F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75EB" w14:textId="1F436534" w:rsidR="00EC195E" w:rsidRDefault="00B50B7E">
    <w:pPr>
      <w:pStyle w:val="Header"/>
    </w:pPr>
    <w:r>
      <w:rPr>
        <w:noProof/>
      </w:rPr>
      <w:pict w14:anchorId="6B1B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C66F" w14:textId="6C54C2CA" w:rsidR="00EC195E" w:rsidRPr="00296529" w:rsidRDefault="00B50B7E" w:rsidP="00296529">
    <w:pPr>
      <w:ind w:left="2160"/>
      <w:jc w:val="center"/>
      <w:rPr>
        <w:rFonts w:ascii="Times New Roman" w:eastAsia="Calibri" w:hAnsi="Times New Roman"/>
        <w:i/>
        <w:sz w:val="18"/>
        <w:szCs w:val="22"/>
      </w:rPr>
    </w:pPr>
    <w:r>
      <w:rPr>
        <w:noProof/>
      </w:rPr>
      <w:pict w14:anchorId="12694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398728" w14:textId="77777777" w:rsidR="00EC195E" w:rsidRPr="00296529" w:rsidRDefault="00EC19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030D08" w14:textId="77777777" w:rsidR="00EC195E" w:rsidRPr="00296529" w:rsidRDefault="00EC195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17BD5B" w14:textId="77777777" w:rsidR="00EC195E" w:rsidRPr="00296529" w:rsidRDefault="00EC19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C8108C" w14:textId="77777777" w:rsidR="00EC195E" w:rsidRDefault="00EC19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F7F17" w14:textId="77777777" w:rsidR="00EC195E" w:rsidRDefault="00EC19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2B399F" w14:textId="77777777" w:rsidR="00EC195E" w:rsidRDefault="00EC19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B9E6" w14:textId="21988FEA" w:rsidR="00EC195E" w:rsidRDefault="00B50B7E">
    <w:pPr>
      <w:pStyle w:val="Header"/>
    </w:pPr>
    <w:r>
      <w:rPr>
        <w:noProof/>
      </w:rPr>
      <w:pict w14:anchorId="007EF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EA1E" w14:textId="18955823" w:rsidR="00EC195E" w:rsidRDefault="00B50B7E">
    <w:pPr>
      <w:pStyle w:val="Header"/>
    </w:pPr>
    <w:r>
      <w:rPr>
        <w:noProof/>
      </w:rPr>
      <w:pict w14:anchorId="5185E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CF5E" w14:textId="1ED6BEE7" w:rsidR="00EC195E" w:rsidRDefault="00B50B7E">
    <w:pPr>
      <w:pStyle w:val="Header"/>
    </w:pPr>
    <w:r>
      <w:rPr>
        <w:noProof/>
      </w:rPr>
      <w:pict w14:anchorId="6032F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A5623"/>
    <w:multiLevelType w:val="hybridMultilevel"/>
    <w:tmpl w:val="799E15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jNjE1NTQwMzc0sjCyUdpeDU4uLM/DyQAsNaAMblAAQsAAAA"/>
  </w:docVars>
  <w:rsids>
    <w:rsidRoot w:val="00AA6219"/>
    <w:rsid w:val="00000F8F"/>
    <w:rsid w:val="000039BC"/>
    <w:rsid w:val="000276FC"/>
    <w:rsid w:val="00030174"/>
    <w:rsid w:val="0004579C"/>
    <w:rsid w:val="00051947"/>
    <w:rsid w:val="000536C4"/>
    <w:rsid w:val="00060827"/>
    <w:rsid w:val="000A47FA"/>
    <w:rsid w:val="000A65D3"/>
    <w:rsid w:val="000B1E33"/>
    <w:rsid w:val="000D4EA0"/>
    <w:rsid w:val="000D689F"/>
    <w:rsid w:val="000E7B7B"/>
    <w:rsid w:val="000E7D62"/>
    <w:rsid w:val="00103357"/>
    <w:rsid w:val="00122A9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77B"/>
    <w:rsid w:val="002B27FB"/>
    <w:rsid w:val="002B685A"/>
    <w:rsid w:val="002C44E3"/>
    <w:rsid w:val="002C53D7"/>
    <w:rsid w:val="002C57D2"/>
    <w:rsid w:val="002E0D56"/>
    <w:rsid w:val="00315186"/>
    <w:rsid w:val="00333022"/>
    <w:rsid w:val="0033343E"/>
    <w:rsid w:val="00337DDA"/>
    <w:rsid w:val="00345DB7"/>
    <w:rsid w:val="003512C2"/>
    <w:rsid w:val="00351A17"/>
    <w:rsid w:val="00364E9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B2E"/>
    <w:rsid w:val="004B053B"/>
    <w:rsid w:val="004D305E"/>
    <w:rsid w:val="004D4277"/>
    <w:rsid w:val="00502516"/>
    <w:rsid w:val="00505F06"/>
    <w:rsid w:val="00506828"/>
    <w:rsid w:val="0053056E"/>
    <w:rsid w:val="00554FDA"/>
    <w:rsid w:val="00577D89"/>
    <w:rsid w:val="005A3945"/>
    <w:rsid w:val="005C784C"/>
    <w:rsid w:val="005D17F6"/>
    <w:rsid w:val="005E5539"/>
    <w:rsid w:val="005E672D"/>
    <w:rsid w:val="00602BF5"/>
    <w:rsid w:val="00617FDD"/>
    <w:rsid w:val="00633614"/>
    <w:rsid w:val="00633F68"/>
    <w:rsid w:val="00636EB2"/>
    <w:rsid w:val="006375B8"/>
    <w:rsid w:val="00655F67"/>
    <w:rsid w:val="0066510A"/>
    <w:rsid w:val="00673F9F"/>
    <w:rsid w:val="00686953"/>
    <w:rsid w:val="00687DEA"/>
    <w:rsid w:val="00687E67"/>
    <w:rsid w:val="006967F7"/>
    <w:rsid w:val="006A250C"/>
    <w:rsid w:val="006B1EF1"/>
    <w:rsid w:val="006B21D3"/>
    <w:rsid w:val="006B57D0"/>
    <w:rsid w:val="006C2ABE"/>
    <w:rsid w:val="006C2DC2"/>
    <w:rsid w:val="006D30FF"/>
    <w:rsid w:val="006D6940"/>
    <w:rsid w:val="006F11EC"/>
    <w:rsid w:val="006F24DF"/>
    <w:rsid w:val="0070082C"/>
    <w:rsid w:val="00705625"/>
    <w:rsid w:val="007369E6"/>
    <w:rsid w:val="00746E59"/>
    <w:rsid w:val="00754C9A"/>
    <w:rsid w:val="0075599A"/>
    <w:rsid w:val="00761D52"/>
    <w:rsid w:val="0077749E"/>
    <w:rsid w:val="00790ADA"/>
    <w:rsid w:val="007B58E8"/>
    <w:rsid w:val="007D2288"/>
    <w:rsid w:val="007E088F"/>
    <w:rsid w:val="007F7B32"/>
    <w:rsid w:val="00804BC2"/>
    <w:rsid w:val="0081431A"/>
    <w:rsid w:val="0083216F"/>
    <w:rsid w:val="00860000"/>
    <w:rsid w:val="00863BD3"/>
    <w:rsid w:val="008641ED"/>
    <w:rsid w:val="00866D66"/>
    <w:rsid w:val="008671C6"/>
    <w:rsid w:val="00875803"/>
    <w:rsid w:val="008B4500"/>
    <w:rsid w:val="008B459E"/>
    <w:rsid w:val="008E13AE"/>
    <w:rsid w:val="008E1506"/>
    <w:rsid w:val="008E165A"/>
    <w:rsid w:val="008E710C"/>
    <w:rsid w:val="008F4E22"/>
    <w:rsid w:val="008F69D6"/>
    <w:rsid w:val="00902823"/>
    <w:rsid w:val="00904C54"/>
    <w:rsid w:val="00915CA6"/>
    <w:rsid w:val="00927834"/>
    <w:rsid w:val="00947DB4"/>
    <w:rsid w:val="009500A6"/>
    <w:rsid w:val="00954F92"/>
    <w:rsid w:val="00957C18"/>
    <w:rsid w:val="009659BA"/>
    <w:rsid w:val="00983040"/>
    <w:rsid w:val="009967B2"/>
    <w:rsid w:val="009B3FB9"/>
    <w:rsid w:val="009C2465"/>
    <w:rsid w:val="009D060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9AC"/>
    <w:rsid w:val="00A539AD"/>
    <w:rsid w:val="00A81D20"/>
    <w:rsid w:val="00A94063"/>
    <w:rsid w:val="00AA6219"/>
    <w:rsid w:val="00AA74E0"/>
    <w:rsid w:val="00AB703F"/>
    <w:rsid w:val="00AC64F1"/>
    <w:rsid w:val="00AC6BB8"/>
    <w:rsid w:val="00AD46C1"/>
    <w:rsid w:val="00AE008F"/>
    <w:rsid w:val="00B01FCD"/>
    <w:rsid w:val="00B02543"/>
    <w:rsid w:val="00B1776C"/>
    <w:rsid w:val="00B36606"/>
    <w:rsid w:val="00B50B7E"/>
    <w:rsid w:val="00B52583"/>
    <w:rsid w:val="00B52896"/>
    <w:rsid w:val="00B95236"/>
    <w:rsid w:val="00B9628D"/>
    <w:rsid w:val="00B96BD9"/>
    <w:rsid w:val="00BA1B01"/>
    <w:rsid w:val="00BA2641"/>
    <w:rsid w:val="00BB14ED"/>
    <w:rsid w:val="00BB37AA"/>
    <w:rsid w:val="00BB3C9A"/>
    <w:rsid w:val="00BC53A0"/>
    <w:rsid w:val="00BE62AD"/>
    <w:rsid w:val="00BF121F"/>
    <w:rsid w:val="00BF1F80"/>
    <w:rsid w:val="00BF6886"/>
    <w:rsid w:val="00C166EF"/>
    <w:rsid w:val="00C17EB0"/>
    <w:rsid w:val="00C27F5F"/>
    <w:rsid w:val="00C30A0F"/>
    <w:rsid w:val="00C36AAA"/>
    <w:rsid w:val="00C37E61"/>
    <w:rsid w:val="00C50604"/>
    <w:rsid w:val="00C70F1B"/>
    <w:rsid w:val="00C71A47"/>
    <w:rsid w:val="00C7464C"/>
    <w:rsid w:val="00C8492E"/>
    <w:rsid w:val="00C85588"/>
    <w:rsid w:val="00CD63BE"/>
    <w:rsid w:val="00CD6755"/>
    <w:rsid w:val="00CD6856"/>
    <w:rsid w:val="00CE0089"/>
    <w:rsid w:val="00CE793C"/>
    <w:rsid w:val="00CF193C"/>
    <w:rsid w:val="00D0663D"/>
    <w:rsid w:val="00D173F1"/>
    <w:rsid w:val="00D3506D"/>
    <w:rsid w:val="00D74CB0"/>
    <w:rsid w:val="00D8295D"/>
    <w:rsid w:val="00DA349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162"/>
    <w:rsid w:val="00EC0CDE"/>
    <w:rsid w:val="00EC195E"/>
    <w:rsid w:val="00EC6A55"/>
    <w:rsid w:val="00ED0288"/>
    <w:rsid w:val="00ED0461"/>
    <w:rsid w:val="00EE52CB"/>
    <w:rsid w:val="00EF5222"/>
    <w:rsid w:val="00EF581D"/>
    <w:rsid w:val="00EF7FD8"/>
    <w:rsid w:val="00F00641"/>
    <w:rsid w:val="00F06F59"/>
    <w:rsid w:val="00F17988"/>
    <w:rsid w:val="00F22C0D"/>
    <w:rsid w:val="00F469F0"/>
    <w:rsid w:val="00F53273"/>
    <w:rsid w:val="00F603D5"/>
    <w:rsid w:val="00F755E4"/>
    <w:rsid w:val="00F77D02"/>
    <w:rsid w:val="00FB3A86"/>
    <w:rsid w:val="00FC1FB4"/>
    <w:rsid w:val="00FD36C8"/>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FE9D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EF5222"/>
    <w:rPr>
      <w:rFonts w:ascii="Arial" w:hAnsi="Arial"/>
      <w:b/>
      <w:kern w:val="28"/>
      <w:sz w:val="28"/>
    </w:rPr>
  </w:style>
  <w:style w:type="character" w:customStyle="1" w:styleId="UnresolvedMention2">
    <w:name w:val="Unresolved Mention2"/>
    <w:basedOn w:val="DefaultParagraphFont"/>
    <w:uiPriority w:val="99"/>
    <w:semiHidden/>
    <w:unhideWhenUsed/>
    <w:rsid w:val="00337DDA"/>
    <w:rPr>
      <w:color w:val="605E5C"/>
      <w:shd w:val="clear" w:color="auto" w:fill="E1DFDD"/>
    </w:rPr>
  </w:style>
  <w:style w:type="paragraph" w:styleId="ListParagraph">
    <w:name w:val="List Paragraph"/>
    <w:basedOn w:val="Normal"/>
    <w:uiPriority w:val="34"/>
    <w:qFormat/>
    <w:rsid w:val="00051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11F0-F92A-4507-B89F-C0A5CBC8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19978</TotalTime>
  <Pages>15</Pages>
  <Words>15150</Words>
  <Characters>86360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101308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33</cp:revision>
  <cp:lastPrinted>1999-07-06T11:00:00Z</cp:lastPrinted>
  <dcterms:created xsi:type="dcterms:W3CDTF">2014-10-25T14:34:00Z</dcterms:created>
  <dcterms:modified xsi:type="dcterms:W3CDTF">2026-01-30T05:46:00Z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5d988926-baca-4b4b-bbc7-50ecfdc997f5</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http://www.zotero.org/styles/harvard1</vt:lpwstr>
  </property>
  <property fmtid="{D5CDD505-2E9C-101B-9397-08002B2CF9AE}" pid="24" name="Mendeley Document_1">
    <vt:lpwstr>True</vt:lpwstr>
  </property>
  <property fmtid="{D5CDD505-2E9C-101B-9397-08002B2CF9AE}" pid="25" name="Mendeley Unique User Id_1">
    <vt:lpwstr>d1fdaa3c-3a9d-3cf5-a9d5-55ea0452a135</vt:lpwstr>
  </property>
</Properties>
</file>