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915265"/>
    <w:p w14:paraId="03B93A31" w14:textId="0372B231" w:rsidR="00754C9A" w:rsidRPr="00FF5082" w:rsidRDefault="00610779" w:rsidP="00441B6F">
      <w:pPr>
        <w:pStyle w:val="a4"/>
        <w:spacing w:after="0"/>
        <w:jc w:val="both"/>
        <w:rPr>
          <w:rFonts w:cs="Arial"/>
        </w:rPr>
      </w:pPr>
      <w:r w:rsidRPr="00FF5082">
        <w:rPr>
          <w:rFonts w:cs="Arial"/>
        </w:rPr>
        <w:fldChar w:fldCharType="begin"/>
      </w:r>
      <w:r w:rsidRPr="00FF5082">
        <w:rPr>
          <w:rFonts w:cs="Arial"/>
        </w:rPr>
        <w:instrText xml:space="preserve"> MACROBUTTON MTEditEquationSection2 </w:instrText>
      </w:r>
      <w:r w:rsidRPr="00FF5082">
        <w:rPr>
          <w:rStyle w:val="MTEquationSection"/>
          <w:rFonts w:ascii="宋体" w:eastAsia="宋体" w:hAnsi="宋体" w:cs="宋体" w:hint="eastAsia"/>
          <w:color w:val="auto"/>
        </w:rPr>
        <w:instrText>公式章</w:instrText>
      </w:r>
      <w:r w:rsidRPr="00FF5082">
        <w:rPr>
          <w:rStyle w:val="MTEquationSection"/>
          <w:color w:val="auto"/>
        </w:rPr>
        <w:instrText xml:space="preserve"> 1 </w:instrText>
      </w:r>
      <w:r w:rsidRPr="00FF5082">
        <w:rPr>
          <w:rStyle w:val="MTEquationSection"/>
          <w:rFonts w:ascii="宋体" w:eastAsia="宋体" w:hAnsi="宋体" w:cs="宋体" w:hint="eastAsia"/>
          <w:color w:val="auto"/>
        </w:rPr>
        <w:instrText>节</w:instrText>
      </w:r>
      <w:r w:rsidRPr="00FF5082">
        <w:rPr>
          <w:rStyle w:val="MTEquationSection"/>
          <w:color w:val="auto"/>
        </w:rPr>
        <w:instrText xml:space="preserve"> 1</w:instrText>
      </w:r>
      <w:r w:rsidRPr="00FF5082">
        <w:rPr>
          <w:rFonts w:cs="Arial"/>
        </w:rPr>
        <w:fldChar w:fldCharType="begin"/>
      </w:r>
      <w:r w:rsidRPr="00FF5082">
        <w:rPr>
          <w:rFonts w:cs="Arial"/>
        </w:rPr>
        <w:instrText xml:space="preserve"> SEQ MTEqn \r \h \* MERGEFORMAT </w:instrText>
      </w:r>
      <w:r w:rsidRPr="00FF5082">
        <w:rPr>
          <w:rFonts w:cs="Arial"/>
        </w:rPr>
        <w:fldChar w:fldCharType="end"/>
      </w:r>
      <w:r w:rsidRPr="00FF5082">
        <w:rPr>
          <w:rFonts w:cs="Arial"/>
        </w:rPr>
        <w:fldChar w:fldCharType="begin"/>
      </w:r>
      <w:r w:rsidRPr="00FF5082">
        <w:rPr>
          <w:rFonts w:cs="Arial"/>
        </w:rPr>
        <w:instrText xml:space="preserve"> SEQ MTSec \r 1 \h \* MERGEFORMAT </w:instrText>
      </w:r>
      <w:r w:rsidRPr="00FF5082">
        <w:rPr>
          <w:rFonts w:cs="Arial"/>
        </w:rPr>
        <w:fldChar w:fldCharType="end"/>
      </w:r>
      <w:r w:rsidRPr="00FF5082">
        <w:rPr>
          <w:rFonts w:cs="Arial"/>
        </w:rPr>
        <w:fldChar w:fldCharType="begin"/>
      </w:r>
      <w:r w:rsidRPr="00FF5082">
        <w:rPr>
          <w:rFonts w:cs="Arial"/>
        </w:rPr>
        <w:instrText xml:space="preserve"> SEQ MTChap \r 1 \h \* MERGEFORMAT </w:instrText>
      </w:r>
      <w:r w:rsidRPr="00FF5082">
        <w:rPr>
          <w:rFonts w:cs="Arial"/>
        </w:rPr>
        <w:fldChar w:fldCharType="end"/>
      </w:r>
      <w:r w:rsidRPr="00FF5082">
        <w:rPr>
          <w:rFonts w:cs="Arial"/>
        </w:rPr>
        <w:fldChar w:fldCharType="end"/>
      </w:r>
    </w:p>
    <w:p w14:paraId="5BC0CFCB" w14:textId="632B0D9A" w:rsidR="00A258C3" w:rsidRPr="00FF5082" w:rsidRDefault="00B100C5" w:rsidP="00B100C5">
      <w:pPr>
        <w:pStyle w:val="Author"/>
        <w:spacing w:line="240" w:lineRule="auto"/>
        <w:rPr>
          <w:rFonts w:eastAsiaTheme="minorEastAsia" w:cs="Arial"/>
          <w:bCs/>
          <w:iCs/>
          <w:kern w:val="28"/>
          <w:sz w:val="36"/>
          <w:lang w:eastAsia="zh-CN"/>
        </w:rPr>
      </w:pPr>
      <w:r w:rsidRPr="00FF5082">
        <w:rPr>
          <w:rFonts w:cs="Arial"/>
          <w:bCs/>
          <w:iCs/>
          <w:kern w:val="28"/>
          <w:sz w:val="36"/>
        </w:rPr>
        <w:t xml:space="preserve">Small prime solutions of Diophantine equations </w:t>
      </w:r>
    </w:p>
    <w:p w14:paraId="6D1CAD09" w14:textId="776C8A66" w:rsidR="002C57D2" w:rsidRPr="00FF5082" w:rsidRDefault="002C57D2" w:rsidP="00441B6F">
      <w:pPr>
        <w:pStyle w:val="Affiliation"/>
        <w:spacing w:after="0" w:line="240" w:lineRule="auto"/>
        <w:jc w:val="both"/>
        <w:rPr>
          <w:rFonts w:cs="Arial"/>
        </w:rPr>
      </w:pPr>
    </w:p>
    <w:p w14:paraId="1A065109" w14:textId="77777777" w:rsidR="00DA5347" w:rsidRPr="00FF5082" w:rsidRDefault="00DA5347" w:rsidP="00441B6F">
      <w:pPr>
        <w:pStyle w:val="Affiliation"/>
        <w:spacing w:after="0" w:line="240" w:lineRule="auto"/>
        <w:jc w:val="both"/>
        <w:rPr>
          <w:rFonts w:cs="Arial"/>
        </w:rPr>
      </w:pPr>
    </w:p>
    <w:p w14:paraId="00272A89" w14:textId="4BA704C9" w:rsidR="00B01FCD" w:rsidRPr="00FF5082" w:rsidRDefault="006C5ACF" w:rsidP="00441B6F">
      <w:pPr>
        <w:pStyle w:val="Copyright"/>
        <w:spacing w:after="0" w:line="240" w:lineRule="auto"/>
        <w:jc w:val="both"/>
        <w:rPr>
          <w:rFonts w:cs="Arial"/>
        </w:rPr>
        <w:sectPr w:rsidR="00B01FCD" w:rsidRPr="00FF5082" w:rsidSect="00DA5347">
          <w:headerReference w:type="even" r:id="rId8"/>
          <w:headerReference w:type="default" r:id="rId9"/>
          <w:headerReference w:type="first" r:id="rId10"/>
          <w:footerReference w:type="first" r:id="rId11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 w:rsidRPr="00FF5082">
        <w:rPr>
          <w:rFonts w:cs="Arial"/>
          <w:noProof/>
        </w:rPr>
        <mc:AlternateContent>
          <mc:Choice Requires="wps">
            <w:drawing>
              <wp:inline distT="0" distB="0" distL="0" distR="0" wp14:anchorId="1B3F7EDA" wp14:editId="561701A5">
                <wp:extent cx="5303520" cy="635"/>
                <wp:effectExtent l="11430" t="11430" r="9525" b="17145"/>
                <wp:docPr id="69935120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75BB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ZxuAEAAFc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" strokeweight="1.5pt">
                <w10:anchorlock/>
              </v:shape>
            </w:pict>
          </mc:Fallback>
        </mc:AlternateContent>
      </w:r>
      <w:r w:rsidR="00FB3A86" w:rsidRPr="00FF5082">
        <w:rPr>
          <w:rFonts w:cs="Arial"/>
        </w:rPr>
        <w:t>.</w:t>
      </w:r>
    </w:p>
    <w:p w14:paraId="41008A57" w14:textId="1F31B96C" w:rsidR="00790ADA" w:rsidRPr="00FF5082" w:rsidRDefault="00B01FCD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  <w:r w:rsidRPr="00FF5082">
        <w:rPr>
          <w:rFonts w:cs="Arial"/>
        </w:rPr>
        <w:t>ABSTRACT</w:t>
      </w:r>
    </w:p>
    <w:p w14:paraId="21A153D2" w14:textId="77777777" w:rsidR="00185AD7" w:rsidRPr="00FF5082" w:rsidRDefault="00185AD7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198"/>
      </w:tblGrid>
      <w:tr w:rsidR="00296529" w:rsidRPr="00FF5082" w14:paraId="60D56D1A" w14:textId="77777777" w:rsidTr="001E44FE">
        <w:tc>
          <w:tcPr>
            <w:tcW w:w="9576" w:type="dxa"/>
            <w:shd w:val="clear" w:color="auto" w:fill="F2F2F2"/>
          </w:tcPr>
          <w:p w14:paraId="2E1CE825" w14:textId="6E3027D9" w:rsidR="0005701D" w:rsidRPr="00FF5082" w:rsidRDefault="009A602A" w:rsidP="00B100C5">
            <w:pPr>
              <w:snapToGrid w:val="0"/>
              <w:rPr>
                <w:rFonts w:eastAsiaTheme="minorEastAsia"/>
                <w:lang w:eastAsia="zh-CN"/>
              </w:rPr>
            </w:pPr>
            <w:bookmarkStart w:id="1" w:name="OLE_LINK3"/>
            <w:r w:rsidRPr="00FF5082">
              <w:t>We study the existence of small prime solutions to a Diophantine equation that combines quadratic and higher</w:t>
            </w:r>
            <w:r w:rsidR="00725C58" w:rsidRPr="00FF5082">
              <w:rPr>
                <w:rFonts w:eastAsiaTheme="minorEastAsia" w:hint="eastAsia"/>
                <w:lang w:eastAsia="zh-CN"/>
              </w:rPr>
              <w:t xml:space="preserve"> </w:t>
            </w:r>
            <w:r w:rsidRPr="00FF5082">
              <w:t>degree prime variables. Specifically, we consider the equatio</w:t>
            </w:r>
            <w:r w:rsidR="0005701D" w:rsidRPr="00FF5082">
              <w:t>n</w:t>
            </w:r>
          </w:p>
          <w:p w14:paraId="59E341F6" w14:textId="260295E8" w:rsidR="0005701D" w:rsidRPr="00FF5082" w:rsidRDefault="006A2EDC" w:rsidP="0005701D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 w:rsidRPr="00FF5082">
              <w:rPr>
                <w:position w:val="-12"/>
              </w:rPr>
              <w:object w:dxaOrig="3080" w:dyaOrig="380" w14:anchorId="731D1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pt;height:18.5pt" o:ole="">
                  <v:imagedata r:id="rId12" o:title=""/>
                </v:shape>
                <o:OLEObject Type="Embed" ProgID="Equation.DSMT4" ShapeID="_x0000_i1025" DrawAspect="Content" ObjectID="_1827764231" r:id="rId13"/>
              </w:object>
            </w:r>
            <w:r w:rsidR="00B100C5" w:rsidRPr="00FF5082">
              <w:t>,</w:t>
            </w:r>
          </w:p>
          <w:p w14:paraId="301D2EFF" w14:textId="3D44DBB4" w:rsidR="003B4A27" w:rsidRPr="00FF5082" w:rsidRDefault="00FD5BEF" w:rsidP="00B100C5">
            <w:pPr>
              <w:snapToGrid w:val="0"/>
              <w:rPr>
                <w:rFonts w:eastAsiaTheme="minorEastAsia"/>
                <w:lang w:eastAsia="zh-CN"/>
              </w:rPr>
            </w:pPr>
            <w:r w:rsidRPr="00FD5BEF">
              <w:rPr>
                <w:rFonts w:eastAsiaTheme="minorEastAsia" w:hint="eastAsia"/>
                <w:lang w:eastAsia="zh-CN"/>
              </w:rPr>
              <w:t>w</w:t>
            </w:r>
            <w:r w:rsidRPr="00FD5BEF">
              <w:t>here</w:t>
            </w:r>
            <w:r w:rsidRPr="00FD5BEF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 w:rsidRPr="00FD5BEF">
              <w:rPr>
                <w:rFonts w:eastAsiaTheme="minorEastAsia" w:hint="eastAsia"/>
                <w:lang w:eastAsia="zh-CN"/>
              </w:rPr>
              <w:t>the</w:t>
            </w:r>
            <w:proofErr w:type="spellEnd"/>
            <w:r w:rsidRPr="00FD5BEF">
              <w:rPr>
                <w:rFonts w:hint="eastAsia"/>
                <w:position w:val="-12"/>
              </w:rPr>
              <w:object w:dxaOrig="220" w:dyaOrig="360" w14:anchorId="5672946E">
                <v:shape id="_x0000_i1190" type="#_x0000_t75" style="width:11pt;height:18pt" o:ole="">
                  <v:imagedata r:id="rId14" o:title=""/>
                </v:shape>
                <o:OLEObject Type="Embed" ProgID="Equation.DSMT4" ShapeID="_x0000_i1190" DrawAspect="Content" ObjectID="_1827764232" r:id="rId15"/>
              </w:object>
            </w:r>
            <w:r w:rsidRPr="00FD5BEF">
              <w:t>are pairwise coprime nonzero</w:t>
            </w:r>
            <w:r w:rsidRPr="00FD5BEF">
              <w:rPr>
                <w:rFonts w:eastAsiaTheme="minorEastAsia" w:hint="eastAsia"/>
                <w:lang w:eastAsia="zh-CN"/>
              </w:rPr>
              <w:t xml:space="preserve"> </w:t>
            </w:r>
            <w:r w:rsidRPr="00FD5BEF">
              <w:t>integers,</w:t>
            </w:r>
            <w:r w:rsidRPr="00FD5BEF">
              <w:rPr>
                <w:rFonts w:eastAsiaTheme="minorEastAsia" w:hint="eastAsia"/>
              </w:rPr>
              <w:t xml:space="preserve"> </w:t>
            </w:r>
            <w:r w:rsidRPr="00FD5BEF">
              <w:rPr>
                <w:rFonts w:hint="eastAsia"/>
                <w:position w:val="-6"/>
              </w:rPr>
              <w:object w:dxaOrig="180" w:dyaOrig="260" w14:anchorId="04B51C6D">
                <v:shape id="_x0000_i1191" type="#_x0000_t75" style="width:9pt;height:13pt" o:ole="">
                  <v:imagedata r:id="rId16" o:title=""/>
                </v:shape>
                <o:OLEObject Type="Embed" ProgID="Equation.DSMT4" ShapeID="_x0000_i1191" DrawAspect="Content" ObjectID="_1827764233" r:id="rId17"/>
              </w:object>
            </w:r>
            <w:r w:rsidRPr="00FD5BEF">
              <w:t>is an integer with</w:t>
            </w:r>
            <w:r w:rsidRPr="00FD5BEF">
              <w:rPr>
                <w:rFonts w:hint="eastAsia"/>
                <w:position w:val="-6"/>
              </w:rPr>
              <w:object w:dxaOrig="499" w:dyaOrig="260" w14:anchorId="33103A9F">
                <v:shape id="_x0000_i1192" type="#_x0000_t75" style="width:26pt;height:14pt" o:ole="">
                  <v:imagedata r:id="rId18" o:title=""/>
                </v:shape>
                <o:OLEObject Type="Embed" ProgID="Equation.DSMT4" ShapeID="_x0000_i1192" DrawAspect="Content" ObjectID="_1827764234" r:id="rId19"/>
              </w:object>
            </w:r>
            <w:r w:rsidRPr="00FD5BEF">
              <w:rPr>
                <w:rFonts w:eastAsiaTheme="minorEastAsia" w:hint="eastAsia"/>
                <w:lang w:eastAsia="zh-CN"/>
              </w:rPr>
              <w:t xml:space="preserve">, </w:t>
            </w:r>
            <w:r w:rsidRPr="00FD5BEF">
              <w:t>and</w:t>
            </w:r>
            <w:r w:rsidRPr="00FD5BEF">
              <w:rPr>
                <w:rFonts w:hint="eastAsia"/>
                <w:position w:val="-6"/>
              </w:rPr>
              <w:object w:dxaOrig="200" w:dyaOrig="220" w14:anchorId="10A5A202">
                <v:shape id="_x0000_i1189" type="#_x0000_t75" style="width:10.5pt;height:11pt" o:ole="">
                  <v:imagedata r:id="rId20" o:title=""/>
                </v:shape>
                <o:OLEObject Type="Embed" ProgID="Equation.DSMT4" ShapeID="_x0000_i1189" DrawAspect="Content" ObjectID="_1827764235" r:id="rId21"/>
              </w:object>
            </w:r>
            <w:r w:rsidRPr="00FD5BEF">
              <w:rPr>
                <w:rFonts w:eastAsiaTheme="minorEastAsia" w:hint="eastAsia"/>
                <w:lang w:eastAsia="zh-CN"/>
              </w:rPr>
              <w:t>is</w:t>
            </w:r>
            <w:r w:rsidRPr="00FD5BEF">
              <w:t xml:space="preserve"> </w:t>
            </w:r>
            <w:r w:rsidRPr="00FD5BEF">
              <w:rPr>
                <w:rFonts w:eastAsiaTheme="minorEastAsia" w:hint="eastAsia"/>
                <w:lang w:eastAsia="zh-CN"/>
              </w:rPr>
              <w:t xml:space="preserve">an </w:t>
            </w:r>
            <w:r w:rsidRPr="00FD5BEF">
              <w:t>integer.</w:t>
            </w:r>
            <w:bookmarkStart w:id="2" w:name="OLE_LINK4"/>
            <w:r w:rsidR="00B100C5" w:rsidRPr="00FF5082">
              <w:t xml:space="preserve"> </w:t>
            </w:r>
          </w:p>
          <w:bookmarkEnd w:id="2"/>
          <w:p w14:paraId="32F40A20" w14:textId="7B186F50" w:rsidR="003B4A27" w:rsidRPr="00FF5082" w:rsidRDefault="003B4A27" w:rsidP="00B100C5">
            <w:pPr>
              <w:snapToGrid w:val="0"/>
              <w:rPr>
                <w:rFonts w:eastAsiaTheme="minorEastAsia"/>
                <w:lang w:eastAsia="zh-CN"/>
              </w:rPr>
            </w:pPr>
            <w:r w:rsidRPr="00FF5082">
              <w:rPr>
                <w:rFonts w:eastAsiaTheme="minorEastAsia"/>
                <w:lang w:eastAsia="zh-CN"/>
              </w:rPr>
              <w:t xml:space="preserve">Using the Hardy–Littlewood circle method under a strong local solvability condition, we show that the potential influence of a Siegel zero can be completely avoided. This allows us to circumvent the </w:t>
            </w:r>
            <w:proofErr w:type="spellStart"/>
            <w:r w:rsidRPr="00FF5082">
              <w:rPr>
                <w:rFonts w:eastAsiaTheme="minorEastAsia"/>
                <w:lang w:eastAsia="zh-CN"/>
              </w:rPr>
              <w:t>Deuring</w:t>
            </w:r>
            <w:proofErr w:type="spellEnd"/>
            <w:r w:rsidRPr="00FF5082">
              <w:rPr>
                <w:rFonts w:eastAsiaTheme="minorEastAsia"/>
                <w:lang w:eastAsia="zh-CN"/>
              </w:rPr>
              <w:t>–Heilbronn phenomenon—a common source of complication in such problems</w:t>
            </w:r>
            <w:r w:rsidR="00316176" w:rsidRPr="00FF5082">
              <w:rPr>
                <w:rFonts w:eastAsiaTheme="minorEastAsia" w:hint="eastAsia"/>
                <w:lang w:eastAsia="zh-CN"/>
              </w:rPr>
              <w:t xml:space="preserve"> </w:t>
            </w:r>
            <w:r w:rsidRPr="00FF5082">
              <w:rPr>
                <w:rFonts w:eastAsiaTheme="minorEastAsia"/>
                <w:lang w:eastAsia="zh-CN"/>
              </w:rPr>
              <w:t>and obtain stronger bounds without relying on extensive numerical computation.</w:t>
            </w:r>
          </w:p>
          <w:p w14:paraId="5DA77F57" w14:textId="4401FFA0" w:rsidR="00B100C5" w:rsidRPr="00FF5082" w:rsidRDefault="0005701D" w:rsidP="00B100C5">
            <w:pPr>
              <w:snapToGrid w:val="0"/>
              <w:rPr>
                <w:rFonts w:eastAsiaTheme="minorEastAsia"/>
              </w:rPr>
            </w:pPr>
            <w:r w:rsidRPr="00FF5082">
              <w:t xml:space="preserve">The following results are proved for any </w:t>
            </w:r>
            <w:r w:rsidRPr="00FF5082">
              <w:rPr>
                <w:rFonts w:hint="eastAsia"/>
                <w:position w:val="-6"/>
              </w:rPr>
              <w:object w:dxaOrig="560" w:dyaOrig="279" w14:anchorId="2B245440">
                <v:shape id="_x0000_i1031" type="#_x0000_t75" style="width:29pt;height:14pt" o:ole="">
                  <v:imagedata r:id="rId22" o:title=""/>
                </v:shape>
                <o:OLEObject Type="Embed" ProgID="Equation.DSMT4" ShapeID="_x0000_i1031" DrawAspect="Content" ObjectID="_1827764236" r:id="rId23"/>
              </w:object>
            </w:r>
            <w:r w:rsidRPr="00FF5082">
              <w:t>:</w:t>
            </w:r>
            <w:r w:rsidR="00B100C5" w:rsidRPr="00FF5082">
              <w:t xml:space="preserve"> </w:t>
            </w:r>
          </w:p>
          <w:p w14:paraId="7DCD277C" w14:textId="13FC3BDA" w:rsidR="00B100C5" w:rsidRPr="00FF5082" w:rsidRDefault="00B100C5" w:rsidP="00B100C5">
            <w:pPr>
              <w:snapToGrid w:val="0"/>
              <w:rPr>
                <w:rFonts w:eastAsiaTheme="minorEastAsia"/>
              </w:rPr>
            </w:pPr>
            <w:r w:rsidRPr="00FF5082">
              <w:rPr>
                <w:rFonts w:eastAsiaTheme="minorEastAsia" w:hint="eastAsia"/>
              </w:rPr>
              <w:t>（</w:t>
            </w:r>
            <w:proofErr w:type="spellStart"/>
            <w:r w:rsidRPr="00FF5082">
              <w:rPr>
                <w:rFonts w:eastAsiaTheme="minorEastAsia" w:hint="eastAsia"/>
              </w:rPr>
              <w:t>i</w:t>
            </w:r>
            <w:r w:rsidRPr="00FF5082">
              <w:rPr>
                <w:rFonts w:eastAsiaTheme="minorEastAsia" w:hint="eastAsia"/>
              </w:rPr>
              <w:t>）</w:t>
            </w:r>
            <w:bookmarkStart w:id="3" w:name="OLE_LINK12"/>
            <w:r w:rsidRPr="00FF5082">
              <w:rPr>
                <w:rFonts w:eastAsiaTheme="minorEastAsia"/>
              </w:rPr>
              <w:t>If</w:t>
            </w:r>
            <w:proofErr w:type="spellEnd"/>
            <w:r w:rsidR="0005701D" w:rsidRPr="00FF5082">
              <w:rPr>
                <w:rFonts w:eastAsiaTheme="minorEastAsia" w:hint="eastAsia"/>
                <w:lang w:eastAsia="zh-CN"/>
              </w:rPr>
              <w:t xml:space="preserve"> all</w:t>
            </w:r>
            <w:r w:rsidR="00E84BB2">
              <w:rPr>
                <w:rFonts w:eastAsiaTheme="minorEastAsia" w:hint="eastAsia"/>
                <w:lang w:eastAsia="zh-CN"/>
              </w:rPr>
              <w:t xml:space="preserve"> </w:t>
            </w:r>
            <w:r w:rsidR="00E84BB2" w:rsidRPr="00E84BB2">
              <w:rPr>
                <w:rFonts w:eastAsiaTheme="minorEastAsia"/>
                <w:lang w:eastAsia="zh-CN"/>
              </w:rPr>
              <w:t>coefficients</w:t>
            </w:r>
            <w:r w:rsidR="00D41258" w:rsidRPr="00FF5082">
              <w:rPr>
                <w:rFonts w:hint="eastAsia"/>
                <w:position w:val="-12"/>
              </w:rPr>
              <w:object w:dxaOrig="220" w:dyaOrig="360" w14:anchorId="37ACF6CF">
                <v:shape id="_x0000_i1202" type="#_x0000_t75" style="width:11pt;height:17.5pt" o:ole="">
                  <v:imagedata r:id="rId24" o:title=""/>
                </v:shape>
                <o:OLEObject Type="Embed" ProgID="Equation.DSMT4" ShapeID="_x0000_i1202" DrawAspect="Content" ObjectID="_1827764237" r:id="rId25"/>
              </w:object>
            </w:r>
            <w:r w:rsidRPr="00FF5082">
              <w:rPr>
                <w:rFonts w:eastAsiaTheme="minorEastAsia"/>
              </w:rPr>
              <w:t>are all positive</w:t>
            </w:r>
            <w:r w:rsidR="0005701D" w:rsidRPr="00FF5082">
              <w:rPr>
                <w:rFonts w:eastAsiaTheme="minorEastAsia" w:hint="eastAsia"/>
                <w:lang w:eastAsia="zh-CN"/>
              </w:rPr>
              <w:t xml:space="preserve"> </w:t>
            </w:r>
            <w:r w:rsidRPr="00FF5082">
              <w:rPr>
                <w:rFonts w:eastAsiaTheme="minorEastAsia"/>
              </w:rPr>
              <w:t>and</w:t>
            </w:r>
            <w:r w:rsidRPr="00FF5082">
              <w:rPr>
                <w:rFonts w:hint="eastAsia"/>
                <w:position w:val="-14"/>
              </w:rPr>
              <w:object w:dxaOrig="1920" w:dyaOrig="480" w14:anchorId="018541EA">
                <v:shape id="_x0000_i1033" type="#_x0000_t75" style="width:95.5pt;height:25pt" o:ole="">
                  <v:imagedata r:id="rId26" o:title=""/>
                </v:shape>
                <o:OLEObject Type="Embed" ProgID="Equation.DSMT4" ShapeID="_x0000_i1033" DrawAspect="Content" ObjectID="_1827764238" r:id="rId27"/>
              </w:object>
            </w:r>
            <w:r w:rsidRPr="00FF5082">
              <w:rPr>
                <w:rFonts w:eastAsiaTheme="minorEastAsia" w:hint="eastAsia"/>
              </w:rPr>
              <w:t xml:space="preserve">, </w:t>
            </w:r>
            <w:r w:rsidR="00D41258" w:rsidRPr="00D41258">
              <w:rPr>
                <w:rFonts w:eastAsiaTheme="minorEastAsia"/>
              </w:rPr>
              <w:t>then the equation is solvable in primes.</w:t>
            </w:r>
          </w:p>
          <w:p w14:paraId="4270BC0E" w14:textId="46B7C392" w:rsidR="00B100C5" w:rsidRPr="00FF5082" w:rsidRDefault="00B100C5" w:rsidP="00B100C5">
            <w:pPr>
              <w:snapToGrid w:val="0"/>
              <w:rPr>
                <w:rFonts w:eastAsiaTheme="minorEastAsia"/>
              </w:rPr>
            </w:pPr>
            <w:r w:rsidRPr="00FF5082">
              <w:rPr>
                <w:rFonts w:eastAsiaTheme="minorEastAsia" w:hint="eastAsia"/>
              </w:rPr>
              <w:t>（</w:t>
            </w:r>
            <w:proofErr w:type="spellStart"/>
            <w:r w:rsidRPr="00FF5082">
              <w:rPr>
                <w:rFonts w:eastAsiaTheme="minorEastAsia" w:hint="eastAsia"/>
              </w:rPr>
              <w:t>ii</w:t>
            </w:r>
            <w:r w:rsidRPr="00FF5082">
              <w:rPr>
                <w:rFonts w:eastAsiaTheme="minorEastAsia" w:hint="eastAsia"/>
              </w:rPr>
              <w:t>）</w:t>
            </w:r>
            <w:r w:rsidR="00E84BB2" w:rsidRPr="00E84BB2">
              <w:rPr>
                <w:rFonts w:eastAsiaTheme="minorEastAsia"/>
              </w:rPr>
              <w:t>If</w:t>
            </w:r>
            <w:proofErr w:type="spellEnd"/>
            <w:r w:rsidR="00E84BB2" w:rsidRPr="00E84BB2">
              <w:rPr>
                <w:rFonts w:eastAsiaTheme="minorEastAsia"/>
              </w:rPr>
              <w:t xml:space="preserve"> the coefficients are not all of the same sign, then there exist prime solutions satisfying</w:t>
            </w:r>
          </w:p>
          <w:bookmarkEnd w:id="3"/>
          <w:p w14:paraId="79EB303C" w14:textId="453DDDC8" w:rsidR="00B100C5" w:rsidRPr="00FF5082" w:rsidRDefault="00B100C5" w:rsidP="00B100C5">
            <w:pPr>
              <w:snapToGrid w:val="0"/>
              <w:jc w:val="center"/>
              <w:rPr>
                <w:rFonts w:eastAsiaTheme="minorEastAsia"/>
                <w:lang w:eastAsia="zh-CN"/>
              </w:rPr>
            </w:pPr>
            <w:r w:rsidRPr="00FF5082">
              <w:rPr>
                <w:rFonts w:hint="eastAsia"/>
                <w:position w:val="-14"/>
              </w:rPr>
              <w:object w:dxaOrig="3920" w:dyaOrig="460" w14:anchorId="1315A584">
                <v:shape id="_x0000_i1036" type="#_x0000_t75" style="width:198pt;height:23.5pt" o:ole="">
                  <v:imagedata r:id="rId28" o:title=""/>
                </v:shape>
                <o:OLEObject Type="Embed" ProgID="Equation.DSMT4" ShapeID="_x0000_i1036" DrawAspect="Content" ObjectID="_1827764239" r:id="rId29"/>
              </w:object>
            </w:r>
            <w:r w:rsidR="00C27269" w:rsidRPr="00FF5082">
              <w:rPr>
                <w:rFonts w:eastAsiaTheme="minorEastAsia" w:hint="eastAsia"/>
                <w:lang w:eastAsia="zh-CN"/>
              </w:rPr>
              <w:t>,</w:t>
            </w:r>
          </w:p>
          <w:p w14:paraId="4B45C7CD" w14:textId="4F701656" w:rsidR="00D03DDE" w:rsidRPr="00FF5082" w:rsidRDefault="00B100C5" w:rsidP="00B100C5">
            <w:pPr>
              <w:snapToGrid w:val="0"/>
              <w:rPr>
                <w:rFonts w:eastAsiaTheme="minorEastAsia"/>
              </w:rPr>
            </w:pPr>
            <w:r w:rsidRPr="00FF5082">
              <w:rPr>
                <w:rFonts w:eastAsiaTheme="minorEastAsia"/>
              </w:rPr>
              <w:t>where</w:t>
            </w:r>
            <w:r w:rsidR="003B4A27" w:rsidRPr="00FF5082">
              <w:rPr>
                <w:rFonts w:hint="eastAsia"/>
                <w:position w:val="-14"/>
              </w:rPr>
              <w:object w:dxaOrig="2220" w:dyaOrig="400" w14:anchorId="3AAD83E2">
                <v:shape id="_x0000_i1037" type="#_x0000_t75" style="width:111pt;height:19.5pt" o:ole="">
                  <v:imagedata r:id="rId30" o:title=""/>
                </v:shape>
                <o:OLEObject Type="Embed" ProgID="Equation.DSMT4" ShapeID="_x0000_i1037" DrawAspect="Content" ObjectID="_1827764240" r:id="rId31"/>
              </w:object>
            </w:r>
            <w:r w:rsidR="00E84BB2">
              <w:rPr>
                <w:rFonts w:eastAsiaTheme="minorEastAsia" w:hint="eastAsia"/>
                <w:lang w:eastAsia="zh-CN"/>
              </w:rPr>
              <w:t xml:space="preserve">, </w:t>
            </w:r>
            <w:r w:rsidR="003B4A27" w:rsidRPr="00FF5082">
              <w:rPr>
                <w:rFonts w:eastAsiaTheme="minorEastAsia" w:hint="eastAsia"/>
                <w:lang w:eastAsia="zh-CN"/>
              </w:rPr>
              <w:t xml:space="preserve">and </w:t>
            </w:r>
            <w:r w:rsidRPr="00FF5082">
              <w:rPr>
                <w:rFonts w:eastAsiaTheme="minorEastAsia"/>
              </w:rPr>
              <w:t>the implied constant depend</w:t>
            </w:r>
            <w:r w:rsidRPr="00FF5082">
              <w:rPr>
                <w:rFonts w:eastAsiaTheme="minorEastAsia" w:hint="eastAsia"/>
              </w:rPr>
              <w:t>s</w:t>
            </w:r>
            <w:r w:rsidRPr="00FF5082">
              <w:rPr>
                <w:rFonts w:eastAsiaTheme="minorEastAsia"/>
              </w:rPr>
              <w:t xml:space="preserve"> only on</w:t>
            </w:r>
            <w:r w:rsidRPr="00FF5082">
              <w:rPr>
                <w:rFonts w:hint="eastAsia"/>
                <w:position w:val="-6"/>
              </w:rPr>
              <w:object w:dxaOrig="180" w:dyaOrig="200" w14:anchorId="407B84EE">
                <v:shape id="_x0000_i1038" type="#_x0000_t75" style="width:8.5pt;height:10pt" o:ole="">
                  <v:imagedata r:id="rId32" o:title=""/>
                </v:shape>
                <o:OLEObject Type="Embed" ProgID="Equation.DSMT4" ShapeID="_x0000_i1038" DrawAspect="Content" ObjectID="_1827764241" r:id="rId33"/>
              </w:object>
            </w:r>
            <w:r w:rsidRPr="00FF5082">
              <w:rPr>
                <w:rFonts w:eastAsiaTheme="minorEastAsia"/>
              </w:rPr>
              <w:t>.</w:t>
            </w:r>
          </w:p>
          <w:p w14:paraId="5A0A8677" w14:textId="32028D1D" w:rsidR="00647CF2" w:rsidRPr="00FF5082" w:rsidRDefault="00647CF2" w:rsidP="00B100C5">
            <w:pPr>
              <w:snapToGrid w:val="0"/>
              <w:rPr>
                <w:rFonts w:eastAsiaTheme="minorEastAsia"/>
                <w:lang w:eastAsia="zh-CN"/>
              </w:rPr>
            </w:pPr>
            <w:r w:rsidRPr="00FF5082">
              <w:rPr>
                <w:rFonts w:eastAsiaTheme="minorEastAsia"/>
                <w:lang w:eastAsia="zh-CN"/>
              </w:rPr>
              <w:t>These results extend earlier work on pure quadratic and linear prime equations, demonstrating how refined local hypotheses can lead to cleaner analytic conclusions in additive prime number theory.</w:t>
            </w:r>
          </w:p>
        </w:tc>
      </w:tr>
      <w:bookmarkEnd w:id="1"/>
    </w:tbl>
    <w:p w14:paraId="76C77188" w14:textId="77777777" w:rsidR="00636EB2" w:rsidRPr="00FF5082" w:rsidRDefault="00636EB2" w:rsidP="00441B6F">
      <w:pPr>
        <w:pStyle w:val="Body"/>
        <w:spacing w:after="0"/>
        <w:rPr>
          <w:rFonts w:cs="Arial"/>
          <w:i/>
        </w:rPr>
      </w:pPr>
    </w:p>
    <w:p w14:paraId="5C5B6E9B" w14:textId="3F860A19" w:rsidR="00A24E7E" w:rsidRPr="00FF5082" w:rsidRDefault="00A24E7E" w:rsidP="00441B6F">
      <w:pPr>
        <w:pStyle w:val="Body"/>
        <w:spacing w:after="0"/>
        <w:rPr>
          <w:rFonts w:cs="Arial"/>
          <w:i/>
        </w:rPr>
      </w:pPr>
      <w:r w:rsidRPr="00FF5082">
        <w:rPr>
          <w:rFonts w:cs="Arial"/>
          <w:i/>
        </w:rPr>
        <w:t>Keywords:</w:t>
      </w:r>
      <w:r w:rsidR="0066510A" w:rsidRPr="00FF5082">
        <w:rPr>
          <w:rFonts w:cs="Arial"/>
          <w:i/>
        </w:rPr>
        <w:t xml:space="preserve"> </w:t>
      </w:r>
      <w:r w:rsidR="00B100C5" w:rsidRPr="00FF5082">
        <w:rPr>
          <w:rFonts w:cs="Arial"/>
          <w:i/>
        </w:rPr>
        <w:t>Small prime; Diophantine equation</w:t>
      </w:r>
      <w:r w:rsidR="00B100C5" w:rsidRPr="00FF5082">
        <w:rPr>
          <w:rFonts w:eastAsiaTheme="minorEastAsia" w:cs="Arial" w:hint="eastAsia"/>
          <w:i/>
          <w:lang w:eastAsia="zh-CN"/>
        </w:rPr>
        <w:t>s</w:t>
      </w:r>
      <w:r w:rsidR="00B100C5" w:rsidRPr="00FF5082">
        <w:rPr>
          <w:rFonts w:cs="Arial"/>
          <w:i/>
        </w:rPr>
        <w:t xml:space="preserve">; Circle method; Exponential sums </w:t>
      </w:r>
      <w:r w:rsidR="00B15F1C" w:rsidRPr="00FF5082">
        <w:rPr>
          <w:rFonts w:eastAsia="Calibri" w:cs="Arial"/>
          <w:szCs w:val="22"/>
        </w:rPr>
        <w:t>.</w:t>
      </w:r>
    </w:p>
    <w:p w14:paraId="785B2225" w14:textId="77777777" w:rsidR="00505F06" w:rsidRPr="00FF5082" w:rsidRDefault="00505F06" w:rsidP="00441B6F">
      <w:pPr>
        <w:pStyle w:val="Body"/>
        <w:spacing w:after="0"/>
        <w:rPr>
          <w:rFonts w:eastAsiaTheme="minorEastAsia" w:cs="Arial"/>
          <w:i/>
          <w:lang w:eastAsia="zh-CN"/>
        </w:rPr>
      </w:pPr>
    </w:p>
    <w:p w14:paraId="5617C91A" w14:textId="42B402F4" w:rsidR="00790ADA" w:rsidRPr="00FF5082" w:rsidRDefault="00902823" w:rsidP="00441B6F">
      <w:pPr>
        <w:pStyle w:val="AbstHead"/>
        <w:spacing w:after="0"/>
        <w:jc w:val="both"/>
        <w:rPr>
          <w:rFonts w:eastAsiaTheme="minorEastAsia" w:cs="Arial"/>
          <w:lang w:eastAsia="zh-CN"/>
        </w:rPr>
      </w:pPr>
      <w:r w:rsidRPr="00FF5082">
        <w:rPr>
          <w:rFonts w:cs="Arial"/>
        </w:rPr>
        <w:t xml:space="preserve">1. </w:t>
      </w:r>
      <w:r w:rsidR="00B01FCD" w:rsidRPr="00FF5082">
        <w:rPr>
          <w:rFonts w:cs="Arial"/>
        </w:rPr>
        <w:t>INTRODUCTION</w:t>
      </w:r>
    </w:p>
    <w:p w14:paraId="2C4EE435" w14:textId="7133D8DD" w:rsidR="00F060F7" w:rsidRPr="00FF5082" w:rsidRDefault="00F060F7" w:rsidP="006A2EDC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This paper is concerned with the existence of small prime solutions to Diophantine equations of mixed degrees. Specifically, we study the equation</w:t>
      </w:r>
    </w:p>
    <w:p w14:paraId="69A93F62" w14:textId="06F0C7A2" w:rsidR="009318EA" w:rsidRPr="00FF5082" w:rsidRDefault="009318EA" w:rsidP="009318EA">
      <w:pPr>
        <w:pStyle w:val="MTDisplayEquation"/>
        <w:rPr>
          <w:rFonts w:eastAsiaTheme="minorEastAsia"/>
        </w:rPr>
      </w:pPr>
      <w:r w:rsidRPr="00FF5082">
        <w:tab/>
      </w:r>
      <w:r w:rsidRPr="00FF5082">
        <w:rPr>
          <w:position w:val="-12"/>
        </w:rPr>
        <w:object w:dxaOrig="3320" w:dyaOrig="380" w14:anchorId="03402486">
          <v:shape id="_x0000_i1039" type="#_x0000_t75" style="width:167pt;height:18.5pt" o:ole="">
            <v:imagedata r:id="rId34" o:title=""/>
          </v:shape>
          <o:OLEObject Type="Embed" ProgID="Equation.DSMT4" ShapeID="_x0000_i1039" DrawAspect="Content" ObjectID="_1827764242" r:id="rId35"/>
        </w:object>
      </w:r>
      <w:r w:rsidR="009F1119">
        <w:rPr>
          <w:rFonts w:eastAsiaTheme="minorEastAsia" w:hint="eastAsia"/>
        </w:rPr>
        <w:t>,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4" w:name="ZEqnNum895132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)</w:instrText>
      </w:r>
      <w:bookmarkEnd w:id="4"/>
      <w:r w:rsidR="008C1443" w:rsidRPr="00FF5082">
        <w:fldChar w:fldCharType="end"/>
      </w:r>
    </w:p>
    <w:p w14:paraId="6E2FD06E" w14:textId="4C4A494D" w:rsidR="00F060F7" w:rsidRPr="00FF5082" w:rsidRDefault="00F060F7" w:rsidP="00F060F7">
      <w:pPr>
        <w:snapToGrid w:val="0"/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where</w:t>
      </w:r>
      <w:r w:rsidRPr="00FF5082">
        <w:rPr>
          <w:rFonts w:hint="eastAsia"/>
          <w:position w:val="-12"/>
        </w:rPr>
        <w:object w:dxaOrig="1140" w:dyaOrig="360" w14:anchorId="70AFD5BC">
          <v:shape id="_x0000_i1040" type="#_x0000_t75" style="width:57pt;height:17.5pt" o:ole="">
            <v:imagedata r:id="rId36" o:title=""/>
          </v:shape>
          <o:OLEObject Type="Embed" ProgID="Equation.DSMT4" ShapeID="_x0000_i1040" DrawAspect="Content" ObjectID="_1827764243" r:id="rId37"/>
        </w:object>
      </w:r>
      <w:r w:rsidRPr="00FF5082">
        <w:rPr>
          <w:rFonts w:eastAsiaTheme="minorEastAsia"/>
          <w:lang w:eastAsia="zh-CN"/>
        </w:rPr>
        <w:t>are nonzero integers,</w:t>
      </w:r>
      <w:r w:rsidRPr="00FF5082">
        <w:rPr>
          <w:rFonts w:hint="eastAsia"/>
          <w:position w:val="-12"/>
        </w:rPr>
        <w:object w:dxaOrig="1180" w:dyaOrig="360" w14:anchorId="4ECBDC54">
          <v:shape id="_x0000_i1041" type="#_x0000_t75" style="width:58.5pt;height:17.5pt" o:ole="">
            <v:imagedata r:id="rId38" o:title=""/>
          </v:shape>
          <o:OLEObject Type="Embed" ProgID="Equation.DSMT4" ShapeID="_x0000_i1041" DrawAspect="Content" ObjectID="_1827764244" r:id="rId39"/>
        </w:object>
      </w:r>
      <w:r w:rsidRPr="00FF5082">
        <w:rPr>
          <w:rFonts w:eastAsiaTheme="minorEastAsia"/>
          <w:lang w:eastAsia="zh-CN"/>
        </w:rPr>
        <w:t>are prime variables,</w:t>
      </w:r>
      <w:bookmarkStart w:id="5" w:name="_Hlk217135364"/>
      <w:r w:rsidRPr="00FF5082">
        <w:rPr>
          <w:rFonts w:hint="eastAsia"/>
          <w:position w:val="-6"/>
        </w:rPr>
        <w:object w:dxaOrig="499" w:dyaOrig="260" w14:anchorId="7E391BAA">
          <v:shape id="_x0000_i1042" type="#_x0000_t75" style="width:26pt;height:14pt" o:ole="">
            <v:imagedata r:id="rId40" o:title=""/>
          </v:shape>
          <o:OLEObject Type="Embed" ProgID="Equation.DSMT4" ShapeID="_x0000_i1042" DrawAspect="Content" ObjectID="_1827764245" r:id="rId41"/>
        </w:object>
      </w:r>
      <w:r w:rsidR="009F1119" w:rsidRPr="009F1119">
        <w:t>is an integer, and n is a given integer.</w:t>
      </w:r>
      <w:bookmarkEnd w:id="5"/>
      <w:r w:rsidRPr="00FF5082">
        <w:t xml:space="preserve"> </w:t>
      </w:r>
      <w:r w:rsidRPr="00FF5082">
        <w:rPr>
          <w:rFonts w:eastAsiaTheme="minorEastAsia"/>
          <w:lang w:eastAsia="zh-CN"/>
        </w:rPr>
        <w:t>Problems of this type lie at the intersection of additive prime number theory and Diophantine analysis, with classical origins in the investigation of Goldbach</w:t>
      </w:r>
      <w:r w:rsidR="00E5389F" w:rsidRPr="00FF5082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type equations.</w:t>
      </w:r>
    </w:p>
    <w:p w14:paraId="6F74672A" w14:textId="2CA3D0BD" w:rsidR="00F060F7" w:rsidRPr="00FF5082" w:rsidRDefault="00F060F7" w:rsidP="00F060F7">
      <w:pPr>
        <w:snapToGrid w:val="0"/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 xml:space="preserve">The study of small prime solutions began with Baker </w:t>
      </w:r>
      <w:r w:rsidRPr="00FF5082">
        <w:fldChar w:fldCharType="begin"/>
      </w:r>
      <w:r w:rsidRPr="00FF5082">
        <w:instrText xml:space="preserve"> REF _Ref216101569 \r \h </w:instrText>
      </w:r>
      <w:r w:rsidRPr="00FF5082">
        <w:fldChar w:fldCharType="separate"/>
      </w:r>
      <w:r w:rsidR="00AE62C6" w:rsidRPr="00FF5082">
        <w:t>[</w:t>
      </w:r>
      <w:r w:rsidR="00AE62C6" w:rsidRPr="00FF5082">
        <w:t>1</w:t>
      </w:r>
      <w:r w:rsidR="00AE62C6" w:rsidRPr="00FF5082">
        <w:t>]</w:t>
      </w:r>
      <w:r w:rsidRPr="00FF5082">
        <w:fldChar w:fldCharType="end"/>
      </w:r>
      <w:r w:rsidRPr="00FF5082">
        <w:rPr>
          <w:rFonts w:eastAsiaTheme="minorEastAsia"/>
          <w:lang w:eastAsia="zh-CN"/>
        </w:rPr>
        <w:t>, who considered the linear equation</w:t>
      </w:r>
    </w:p>
    <w:p w14:paraId="38301FB7" w14:textId="54777D36" w:rsidR="006A2EDC" w:rsidRPr="00FF5082" w:rsidRDefault="00C27269" w:rsidP="00C27269">
      <w:pPr>
        <w:pStyle w:val="MTDisplayEquation"/>
      </w:pPr>
      <w:r w:rsidRPr="00FF5082">
        <w:tab/>
      </w:r>
      <w:r w:rsidR="00666FD3" w:rsidRPr="00FF5082">
        <w:rPr>
          <w:position w:val="-12"/>
        </w:rPr>
        <w:object w:dxaOrig="2000" w:dyaOrig="360" w14:anchorId="27B29C40">
          <v:shape id="_x0000_i1044" type="#_x0000_t75" style="width:101pt;height:18.5pt" o:ole="">
            <v:imagedata r:id="rId42" o:title=""/>
          </v:shape>
          <o:OLEObject Type="Embed" ProgID="Equation.DSMT4" ShapeID="_x0000_i1044" DrawAspect="Content" ObjectID="_1827764246" r:id="rId43"/>
        </w:object>
      </w:r>
      <w:r w:rsidR="00877048" w:rsidRPr="00FF5082">
        <w:rPr>
          <w:rFonts w:eastAsiaTheme="minorEastAsia" w:hint="eastAsia"/>
        </w:rPr>
        <w:t>.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6" w:name="ZEqnNum406456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)</w:instrText>
      </w:r>
      <w:bookmarkEnd w:id="6"/>
      <w:r w:rsidR="008C1443" w:rsidRPr="00FF5082">
        <w:fldChar w:fldCharType="end"/>
      </w:r>
    </w:p>
    <w:p w14:paraId="7572DD57" w14:textId="11DFCE19" w:rsidR="00F060F7" w:rsidRPr="00FF5082" w:rsidRDefault="00F060F7" w:rsidP="006A2EDC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Subsequent works by Liu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 xml:space="preserve">Tsang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_Ref216967448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[2]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, Choi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_Ref216960867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[3]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 w:hint="eastAsia"/>
          <w:lang w:eastAsia="zh-CN"/>
        </w:rPr>
        <w:t xml:space="preserve">, </w:t>
      </w:r>
      <w:r w:rsidRPr="00FF5082">
        <w:rPr>
          <w:rFonts w:eastAsiaTheme="minorEastAsia"/>
          <w:lang w:eastAsia="zh-CN"/>
        </w:rPr>
        <w:t>Liu</w:t>
      </w:r>
      <w:r w:rsidR="00AE62C6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 xml:space="preserve">Wang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_Ref216961128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[4]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, and Li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_Ref216967481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[5]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 </w:t>
      </w:r>
      <w:r w:rsidR="00BB6B43">
        <w:rPr>
          <w:rFonts w:eastAsiaTheme="minorEastAsia" w:hint="eastAsia"/>
          <w:lang w:eastAsia="zh-CN"/>
        </w:rPr>
        <w:t xml:space="preserve">have </w:t>
      </w:r>
      <w:r w:rsidRPr="00FF5082">
        <w:rPr>
          <w:rFonts w:eastAsiaTheme="minorEastAsia"/>
          <w:lang w:eastAsia="zh-CN"/>
        </w:rPr>
        <w:t xml:space="preserve">steadily improved </w:t>
      </w:r>
      <w:bookmarkStart w:id="7" w:name="_Hlk217135456"/>
      <w:r w:rsidRPr="00FF5082">
        <w:rPr>
          <w:rFonts w:eastAsiaTheme="minorEastAsia"/>
          <w:lang w:eastAsia="zh-CN"/>
        </w:rPr>
        <w:t xml:space="preserve">the </w:t>
      </w:r>
      <w:r w:rsidR="00BB6B43">
        <w:rPr>
          <w:rFonts w:eastAsiaTheme="minorEastAsia" w:hint="eastAsia"/>
          <w:lang w:eastAsia="zh-CN"/>
        </w:rPr>
        <w:t>bound</w:t>
      </w:r>
      <w:r w:rsidRPr="00FF5082">
        <w:rPr>
          <w:rFonts w:eastAsiaTheme="minorEastAsia"/>
          <w:lang w:eastAsia="zh-CN"/>
        </w:rPr>
        <w:t xml:space="preserve"> on the primes</w:t>
      </w:r>
      <w:bookmarkEnd w:id="7"/>
      <w:r w:rsidRPr="00FF5082">
        <w:rPr>
          <w:rFonts w:eastAsiaTheme="minorEastAsia"/>
          <w:lang w:eastAsia="zh-CN"/>
        </w:rPr>
        <w:t>. Under the Generalized Riemann Hypothesis, Choi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proofErr w:type="spellStart"/>
      <w:r w:rsidR="00FE2CF3" w:rsidRPr="00FF5082">
        <w:rPr>
          <w:rFonts w:eastAsiaTheme="minorEastAsia"/>
          <w:lang w:eastAsia="zh-CN"/>
        </w:rPr>
        <w:lastRenderedPageBreak/>
        <w:t>Kumchev</w:t>
      </w:r>
      <w:proofErr w:type="spellEnd"/>
      <w:r w:rsidR="00FE2CF3" w:rsidRPr="00FF5082">
        <w:rPr>
          <w:rFonts w:eastAsiaTheme="minorEastAsia"/>
          <w:lang w:eastAsia="zh-CN"/>
        </w:rPr>
        <w:t xml:space="preserve"> </w:t>
      </w:r>
      <w:r w:rsidR="00FE2CF3" w:rsidRPr="00FF5082">
        <w:rPr>
          <w:rFonts w:eastAsiaTheme="minorEastAsia"/>
          <w:lang w:eastAsia="zh-CN"/>
        </w:rPr>
        <w:fldChar w:fldCharType="begin"/>
      </w:r>
      <w:r w:rsidR="00FE2CF3" w:rsidRPr="00FF5082">
        <w:rPr>
          <w:rFonts w:eastAsiaTheme="minorEastAsia"/>
          <w:lang w:eastAsia="zh-CN"/>
        </w:rPr>
        <w:instrText xml:space="preserve"> REF _Ref216962351 \r \h </w:instrText>
      </w:r>
      <w:r w:rsidR="00FE2CF3" w:rsidRPr="00FF5082">
        <w:rPr>
          <w:rFonts w:eastAsiaTheme="minorEastAsia"/>
          <w:lang w:eastAsia="zh-CN"/>
        </w:rPr>
      </w:r>
      <w:r w:rsidR="00FE2CF3"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[6]</w:t>
      </w:r>
      <w:r w:rsidR="00FE2CF3"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 obtained the nearly </w:t>
      </w:r>
      <w:bookmarkStart w:id="8" w:name="OLE_LINK13"/>
      <w:r w:rsidRPr="00FF5082">
        <w:rPr>
          <w:rFonts w:eastAsiaTheme="minorEastAsia"/>
          <w:lang w:eastAsia="zh-CN"/>
        </w:rPr>
        <w:t>optimal</w:t>
      </w:r>
      <w:bookmarkEnd w:id="8"/>
      <w:r w:rsidRPr="00FF5082">
        <w:rPr>
          <w:rFonts w:eastAsiaTheme="minorEastAsia"/>
          <w:lang w:eastAsia="zh-CN"/>
        </w:rPr>
        <w:t xml:space="preserve"> bound. Recently, Li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 xml:space="preserve">Ge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_Ref216967753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[7]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 examined a mixed linear</w:t>
      </w:r>
      <w:r w:rsidR="00AD3B71" w:rsidRPr="00FF5082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and</w:t>
      </w:r>
      <w:r w:rsidR="00AD3B71" w:rsidRPr="00FF5082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higher</w:t>
      </w:r>
      <w:r w:rsidR="00AD3B71" w:rsidRPr="00FF5082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degree equation</w:t>
      </w:r>
    </w:p>
    <w:p w14:paraId="1EC21890" w14:textId="1FA4631D" w:rsidR="00F060F7" w:rsidRPr="00FF5082" w:rsidRDefault="00F060F7" w:rsidP="00F060F7">
      <w:pPr>
        <w:pStyle w:val="MTDisplayEquation"/>
      </w:pPr>
      <w:r w:rsidRPr="00FF5082">
        <w:tab/>
      </w:r>
      <w:r w:rsidRPr="00FF5082">
        <w:rPr>
          <w:position w:val="-12"/>
        </w:rPr>
        <w:object w:dxaOrig="2020" w:dyaOrig="380" w14:anchorId="7A977074">
          <v:shape id="_x0000_i1045" type="#_x0000_t75" style="width:102.5pt;height:18.5pt" o:ole="">
            <v:imagedata r:id="rId44" o:title=""/>
          </v:shape>
          <o:OLEObject Type="Embed" ProgID="Equation.DSMT4" ShapeID="_x0000_i1045" DrawAspect="Content" ObjectID="_1827764247" r:id="rId45"/>
        </w:object>
      </w:r>
      <w:r w:rsidR="00AD3B71" w:rsidRPr="00FF5082">
        <w:rPr>
          <w:rFonts w:eastAsiaTheme="minorEastAsia" w:hint="eastAsia"/>
        </w:rPr>
        <w:t>,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3</w:instrText>
        </w:r>
      </w:fldSimple>
      <w:r w:rsidR="008C1443" w:rsidRPr="00FF5082">
        <w:instrText>)</w:instrText>
      </w:r>
      <w:r w:rsidR="008C1443" w:rsidRPr="00FF5082">
        <w:fldChar w:fldCharType="end"/>
      </w:r>
    </w:p>
    <w:p w14:paraId="05D73742" w14:textId="56EC9403" w:rsidR="00F060F7" w:rsidRPr="00FF5082" w:rsidRDefault="00AD3B71" w:rsidP="00F060F7">
      <w:pPr>
        <w:rPr>
          <w:rFonts w:eastAsiaTheme="minorEastAsia"/>
          <w:lang w:eastAsia="zh-CN"/>
        </w:rPr>
      </w:pPr>
      <w:bookmarkStart w:id="9" w:name="OLE_LINK14"/>
      <w:r w:rsidRPr="00FF5082">
        <w:rPr>
          <w:rFonts w:eastAsiaTheme="minorEastAsia" w:hint="eastAsia"/>
          <w:lang w:eastAsia="zh-CN"/>
        </w:rPr>
        <w:t>where t</w:t>
      </w:r>
      <w:r w:rsidRPr="00FF5082">
        <w:rPr>
          <w:rFonts w:eastAsiaTheme="minorEastAsia"/>
          <w:lang w:eastAsia="zh-CN"/>
        </w:rPr>
        <w:t>he bounds of prime solutions depend on</w:t>
      </w:r>
      <w:r w:rsidR="00F060F7" w:rsidRPr="00FF5082">
        <w:rPr>
          <w:rFonts w:eastAsiaTheme="minorEastAsia"/>
          <w:lang w:eastAsia="zh-CN"/>
        </w:rPr>
        <w:t xml:space="preserve"> the exponent</w:t>
      </w:r>
      <w:r w:rsidR="00F060F7" w:rsidRPr="00FF5082">
        <w:rPr>
          <w:rFonts w:hint="eastAsia"/>
          <w:position w:val="-6"/>
        </w:rPr>
        <w:object w:dxaOrig="200" w:dyaOrig="279" w14:anchorId="30CD1D2B">
          <v:shape id="_x0000_i1046" type="#_x0000_t75" style="width:9.5pt;height:14pt" o:ole="">
            <v:imagedata r:id="rId46" o:title=""/>
          </v:shape>
          <o:OLEObject Type="Embed" ProgID="Equation.DSMT4" ShapeID="_x0000_i1046" DrawAspect="Content" ObjectID="_1827764248" r:id="rId47"/>
        </w:object>
      </w:r>
      <w:r w:rsidR="00F060F7" w:rsidRPr="00FF5082">
        <w:rPr>
          <w:rFonts w:eastAsiaTheme="minorEastAsia"/>
          <w:lang w:eastAsia="zh-CN"/>
        </w:rPr>
        <w:t>.</w:t>
      </w:r>
    </w:p>
    <w:bookmarkEnd w:id="9"/>
    <w:p w14:paraId="25C99B3F" w14:textId="0D73D622" w:rsidR="00F060F7" w:rsidRPr="00FF5082" w:rsidRDefault="00F060F7" w:rsidP="00F060F7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For purely quadratic equations, Liu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 xml:space="preserve">Tsang </w:t>
      </w:r>
      <w:r w:rsidR="009318EA" w:rsidRPr="00FF5082">
        <w:rPr>
          <w:rFonts w:eastAsiaTheme="minorEastAsia"/>
          <w:lang w:eastAsia="zh-CN"/>
        </w:rPr>
        <w:fldChar w:fldCharType="begin"/>
      </w:r>
      <w:r w:rsidR="009318EA" w:rsidRPr="00FF5082">
        <w:rPr>
          <w:rFonts w:eastAsiaTheme="minorEastAsia"/>
          <w:lang w:eastAsia="zh-CN"/>
        </w:rPr>
        <w:instrText xml:space="preserve"> REF _Ref216967807 \r \h </w:instrText>
      </w:r>
      <w:r w:rsidR="009318EA" w:rsidRPr="00FF5082">
        <w:rPr>
          <w:rFonts w:eastAsiaTheme="minorEastAsia"/>
          <w:lang w:eastAsia="zh-CN"/>
        </w:rPr>
      </w:r>
      <w:r w:rsidR="009318EA"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[8]</w:t>
      </w:r>
      <w:r w:rsidR="009318EA"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 initiated the investigation of</w:t>
      </w:r>
    </w:p>
    <w:p w14:paraId="7AE75703" w14:textId="28AD4EE4" w:rsidR="009318EA" w:rsidRPr="00FF5082" w:rsidRDefault="009318EA" w:rsidP="009318EA">
      <w:pPr>
        <w:pStyle w:val="MTDisplayEquation"/>
      </w:pPr>
      <w:r w:rsidRPr="00FF5082">
        <w:tab/>
      </w:r>
      <w:r w:rsidRPr="00FF5082">
        <w:rPr>
          <w:position w:val="-12"/>
        </w:rPr>
        <w:object w:dxaOrig="3060" w:dyaOrig="380" w14:anchorId="1CF194D4">
          <v:shape id="_x0000_i1047" type="#_x0000_t75" style="width:152.5pt;height:18.5pt" o:ole="">
            <v:imagedata r:id="rId48" o:title=""/>
          </v:shape>
          <o:OLEObject Type="Embed" ProgID="Equation.DSMT4" ShapeID="_x0000_i1047" DrawAspect="Content" ObjectID="_1827764249" r:id="rId49"/>
        </w:object>
      </w:r>
      <w:r w:rsidR="00FE2CF3" w:rsidRPr="00FF5082">
        <w:rPr>
          <w:rFonts w:eastAsiaTheme="minorEastAsia" w:hint="eastAsia"/>
        </w:rPr>
        <w:t>.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0" w:name="ZEqnNum303999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4</w:instrText>
        </w:r>
      </w:fldSimple>
      <w:r w:rsidR="008C1443" w:rsidRPr="00FF5082">
        <w:instrText>)</w:instrText>
      </w:r>
      <w:bookmarkEnd w:id="10"/>
      <w:r w:rsidR="008C1443" w:rsidRPr="00FF5082">
        <w:fldChar w:fldCharType="end"/>
      </w:r>
    </w:p>
    <w:p w14:paraId="68AA47C7" w14:textId="3DB0633F" w:rsidR="009318EA" w:rsidRPr="00FF5082" w:rsidRDefault="009318EA" w:rsidP="009318EA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Progress on the constant</w:t>
      </w:r>
      <w:r w:rsidRPr="00FF5082">
        <w:rPr>
          <w:rFonts w:hint="eastAsia"/>
          <w:position w:val="-12"/>
        </w:rPr>
        <w:object w:dxaOrig="540" w:dyaOrig="360" w14:anchorId="7520676E">
          <v:shape id="_x0000_i1048" type="#_x0000_t75" style="width:26pt;height:17.5pt" o:ole="">
            <v:imagedata r:id="rId50" o:title=""/>
          </v:shape>
          <o:OLEObject Type="Embed" ProgID="Equation.DSMT4" ShapeID="_x0000_i1048" DrawAspect="Content" ObjectID="_1827764250" r:id="rId51"/>
        </w:object>
      </w:r>
      <w:r w:rsidRPr="00FF5082">
        <w:rPr>
          <w:rFonts w:eastAsiaTheme="minorEastAsia"/>
          <w:lang w:eastAsia="zh-CN"/>
        </w:rPr>
        <w:t>in the bound</w:t>
      </w:r>
      <w:r w:rsidRPr="00FF5082">
        <w:rPr>
          <w:position w:val="-12"/>
        </w:rPr>
        <w:object w:dxaOrig="1579" w:dyaOrig="380" w14:anchorId="1AC20814">
          <v:shape id="_x0000_i1049" type="#_x0000_t75" style="width:78.5pt;height:18.5pt" o:ole="">
            <v:imagedata r:id="rId52" o:title=""/>
          </v:shape>
          <o:OLEObject Type="Embed" ProgID="Equation.DSMT4" ShapeID="_x0000_i1049" DrawAspect="Content" ObjectID="_1827764251" r:id="rId53"/>
        </w:object>
      </w:r>
      <w:r w:rsidRPr="00FF5082">
        <w:rPr>
          <w:rFonts w:eastAsiaTheme="minorEastAsia"/>
          <w:lang w:eastAsia="zh-CN"/>
        </w:rPr>
        <w:t>was made by Choi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>Li</w:t>
      </w:r>
      <w:r w:rsidR="00C96B04">
        <w:rPr>
          <w:rFonts w:eastAsiaTheme="minorEastAsia" w:hint="eastAsia"/>
          <w:lang w:eastAsia="zh-CN"/>
        </w:rPr>
        <w:t>u</w:t>
      </w:r>
      <w:r w:rsidRPr="00FF5082">
        <w:rPr>
          <w:rFonts w:eastAsiaTheme="minor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_Ref216967858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AE62C6" w:rsidRPr="00FF5082">
        <w:rPr>
          <w:rFonts w:eastAsiaTheme="minorEastAsia"/>
          <w:lang w:eastAsia="zh-CN"/>
        </w:rPr>
        <w:t>[</w:t>
      </w:r>
      <w:r w:rsidR="00AE62C6" w:rsidRPr="00FF5082">
        <w:rPr>
          <w:rFonts w:eastAsiaTheme="minorEastAsia"/>
          <w:lang w:eastAsia="zh-CN"/>
        </w:rPr>
        <w:t>9</w:t>
      </w:r>
      <w:r w:rsidR="00AE62C6" w:rsidRPr="00FF5082">
        <w:rPr>
          <w:rFonts w:eastAsiaTheme="minorEastAsia"/>
          <w:lang w:eastAsia="zh-CN"/>
        </w:rPr>
        <w:t>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 w:hint="eastAsia"/>
          <w:lang w:eastAsia="zh-CN"/>
        </w:rPr>
        <w:t xml:space="preserve">, </w:t>
      </w:r>
      <w:r w:rsidRPr="00FF5082">
        <w:rPr>
          <w:rFonts w:eastAsiaTheme="minorEastAsia"/>
          <w:lang w:eastAsia="zh-CN"/>
        </w:rPr>
        <w:t xml:space="preserve"> Choi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r w:rsidRPr="00FF5082">
        <w:rPr>
          <w:rFonts w:eastAsiaTheme="minorEastAsia"/>
          <w:lang w:eastAsia="zh-CN"/>
        </w:rPr>
        <w:t xml:space="preserve">Liu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_Ref216967873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BC0031" w:rsidRPr="00FF5082">
        <w:rPr>
          <w:rFonts w:eastAsiaTheme="minorEastAsia"/>
          <w:lang w:eastAsia="zh-CN"/>
        </w:rPr>
        <w:t>[1</w:t>
      </w:r>
      <w:r w:rsidR="00BC0031" w:rsidRPr="00FF5082">
        <w:rPr>
          <w:rFonts w:eastAsiaTheme="minorEastAsia"/>
          <w:lang w:eastAsia="zh-CN"/>
        </w:rPr>
        <w:t>0</w:t>
      </w:r>
      <w:r w:rsidR="00BC0031" w:rsidRPr="00FF5082">
        <w:rPr>
          <w:rFonts w:eastAsiaTheme="minorEastAsia"/>
          <w:lang w:eastAsia="zh-CN"/>
        </w:rPr>
        <w:t>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>, Choi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proofErr w:type="spellStart"/>
      <w:r w:rsidRPr="00FF5082">
        <w:rPr>
          <w:rFonts w:eastAsiaTheme="minorEastAsia"/>
          <w:lang w:eastAsia="zh-CN"/>
        </w:rPr>
        <w:t>Kumchev</w:t>
      </w:r>
      <w:proofErr w:type="spellEnd"/>
      <w:r w:rsidR="00BC0031" w:rsidRPr="00FF5082">
        <w:rPr>
          <w:rFonts w:eastAsiaTheme="minorEastAsia" w:hint="eastAsia"/>
          <w:lang w:eastAsia="zh-CN"/>
        </w:rPr>
        <w:t xml:space="preserve"> </w:t>
      </w:r>
      <w:r w:rsidR="00BC0031" w:rsidRPr="00FF5082">
        <w:rPr>
          <w:rFonts w:eastAsiaTheme="minorEastAsia"/>
          <w:lang w:eastAsia="zh-CN"/>
        </w:rPr>
        <w:fldChar w:fldCharType="begin"/>
      </w:r>
      <w:r w:rsidR="00BC0031" w:rsidRPr="00FF5082">
        <w:rPr>
          <w:rFonts w:eastAsiaTheme="minorEastAsia"/>
          <w:lang w:eastAsia="zh-CN"/>
        </w:rPr>
        <w:instrText xml:space="preserve"> REF _Ref216962351 \r \h </w:instrText>
      </w:r>
      <w:r w:rsidR="00BC0031" w:rsidRPr="00FF5082">
        <w:rPr>
          <w:rFonts w:eastAsiaTheme="minorEastAsia"/>
          <w:lang w:eastAsia="zh-CN"/>
        </w:rPr>
      </w:r>
      <w:r w:rsidR="00BC0031" w:rsidRPr="00FF5082">
        <w:rPr>
          <w:rFonts w:eastAsiaTheme="minorEastAsia"/>
          <w:lang w:eastAsia="zh-CN"/>
        </w:rPr>
        <w:fldChar w:fldCharType="separate"/>
      </w:r>
      <w:r w:rsidR="00BC0031" w:rsidRPr="00FF5082">
        <w:rPr>
          <w:rFonts w:eastAsiaTheme="minorEastAsia"/>
          <w:lang w:eastAsia="zh-CN"/>
        </w:rPr>
        <w:t>[</w:t>
      </w:r>
      <w:r w:rsidR="00BC0031" w:rsidRPr="00FF5082">
        <w:rPr>
          <w:rFonts w:eastAsiaTheme="minorEastAsia"/>
          <w:lang w:eastAsia="zh-CN"/>
        </w:rPr>
        <w:t>6</w:t>
      </w:r>
      <w:r w:rsidR="00BC0031" w:rsidRPr="00FF5082">
        <w:rPr>
          <w:rFonts w:eastAsiaTheme="minorEastAsia"/>
          <w:lang w:eastAsia="zh-CN"/>
        </w:rPr>
        <w:t>]</w:t>
      </w:r>
      <w:r w:rsidR="00BC0031"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>, and finally Harman</w:t>
      </w:r>
      <w:r w:rsidR="00AD3B71" w:rsidRPr="00FF5082">
        <w:rPr>
          <w:rFonts w:eastAsiaTheme="minorEastAsia" w:hint="eastAsia"/>
          <w:lang w:eastAsia="zh-CN"/>
        </w:rPr>
        <w:t xml:space="preserve"> and </w:t>
      </w:r>
      <w:proofErr w:type="spellStart"/>
      <w:r w:rsidRPr="00FF5082">
        <w:rPr>
          <w:rFonts w:eastAsiaTheme="minorEastAsia"/>
          <w:lang w:eastAsia="zh-CN"/>
        </w:rPr>
        <w:t>Kumchev</w:t>
      </w:r>
      <w:proofErr w:type="spellEnd"/>
      <w:r w:rsidRPr="00FF5082">
        <w:rPr>
          <w:rFonts w:eastAsiaTheme="minor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_Ref216967894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="00BC0031" w:rsidRPr="00FF5082">
        <w:rPr>
          <w:rFonts w:eastAsiaTheme="minorEastAsia"/>
          <w:lang w:eastAsia="zh-CN"/>
        </w:rPr>
        <w:t>[1</w:t>
      </w:r>
      <w:r w:rsidR="00BC0031" w:rsidRPr="00FF5082">
        <w:rPr>
          <w:rFonts w:eastAsiaTheme="minorEastAsia"/>
          <w:lang w:eastAsia="zh-CN"/>
        </w:rPr>
        <w:t>1</w:t>
      </w:r>
      <w:r w:rsidR="00BC0031" w:rsidRPr="00FF5082">
        <w:rPr>
          <w:rFonts w:eastAsiaTheme="minorEastAsia"/>
          <w:lang w:eastAsia="zh-CN"/>
        </w:rPr>
        <w:t>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>, who established the best</w:t>
      </w:r>
      <w:r w:rsidR="00AD3B71" w:rsidRPr="00FF5082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known value</w:t>
      </w:r>
      <w:r w:rsidRPr="00FF5082">
        <w:rPr>
          <w:position w:val="-10"/>
        </w:rPr>
        <w:object w:dxaOrig="880" w:dyaOrig="340" w14:anchorId="7D948FCC">
          <v:shape id="_x0000_i1050" type="#_x0000_t75" style="width:45.5pt;height:18.5pt" o:ole="">
            <v:imagedata r:id="rId54" o:title=""/>
          </v:shape>
          <o:OLEObject Type="Embed" ProgID="Equation.DSMT4" ShapeID="_x0000_i1050" DrawAspect="Content" ObjectID="_1827764252" r:id="rId55"/>
        </w:object>
      </w:r>
      <w:r w:rsidRPr="00FF5082">
        <w:rPr>
          <w:rFonts w:eastAsiaTheme="minorEastAsia"/>
          <w:lang w:eastAsia="zh-CN"/>
        </w:rPr>
        <w:t>.</w:t>
      </w:r>
    </w:p>
    <w:p w14:paraId="47AA99FC" w14:textId="71922BF1" w:rsidR="006A2EDC" w:rsidRPr="00FF5082" w:rsidRDefault="009318EA" w:rsidP="006A2EDC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In the present work we treat the genuinely mixed</w:t>
      </w:r>
      <w:r w:rsidR="00AD3B71" w:rsidRPr="00FF5082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>degree equation</w:t>
      </w:r>
      <w:r w:rsidRPr="00FF5082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  <w:iCs/>
          <w:lang w:eastAsia="zh-CN"/>
        </w:rPr>
        <w:fldChar w:fldCharType="begin"/>
      </w:r>
      <w:r w:rsidRPr="00FF5082">
        <w:rPr>
          <w:rFonts w:eastAsiaTheme="minorEastAsia"/>
          <w:iCs/>
          <w:lang w:eastAsia="zh-CN"/>
        </w:rPr>
        <w:instrText xml:space="preserve"> </w:instrText>
      </w:r>
      <w:r w:rsidRPr="00FF5082">
        <w:rPr>
          <w:rFonts w:eastAsiaTheme="minorEastAsia" w:hint="eastAsia"/>
          <w:iCs/>
          <w:lang w:eastAsia="zh-CN"/>
        </w:rPr>
        <w:instrText>GOTOBUTTON ZEqnNum895132  \* MERGEFORMAT</w:instrText>
      </w:r>
      <w:r w:rsidRPr="00FF5082">
        <w:rPr>
          <w:rFonts w:eastAsiaTheme="minorEastAsia"/>
          <w:iCs/>
          <w:lang w:eastAsia="zh-CN"/>
        </w:rPr>
        <w:instrText xml:space="preserve"> </w:instrText>
      </w:r>
      <w:r w:rsidRPr="00FF5082">
        <w:rPr>
          <w:rFonts w:eastAsiaTheme="minorEastAsia"/>
          <w:iCs/>
          <w:lang w:eastAsia="zh-CN"/>
        </w:rPr>
        <w:fldChar w:fldCharType="begin"/>
      </w:r>
      <w:r w:rsidRPr="00FF5082">
        <w:rPr>
          <w:rFonts w:eastAsiaTheme="minorEastAsia"/>
          <w:iCs/>
          <w:lang w:eastAsia="zh-CN"/>
        </w:rPr>
        <w:instrText xml:space="preserve"> REF ZEqnNum895132 \* Charformat \! \* MERGEFORMAT </w:instrText>
      </w:r>
      <w:r w:rsidRPr="00FF5082">
        <w:rPr>
          <w:rFonts w:eastAsiaTheme="minorEastAsia"/>
          <w:iCs/>
          <w:lang w:eastAsia="zh-CN"/>
        </w:rPr>
        <w:fldChar w:fldCharType="separate"/>
      </w:r>
      <w:r w:rsidR="00AE62C6" w:rsidRPr="00FF5082">
        <w:rPr>
          <w:rFonts w:eastAsiaTheme="minorEastAsia"/>
          <w:iCs/>
          <w:lang w:eastAsia="zh-CN"/>
        </w:rPr>
        <w:instrText>(1.1)</w:instrText>
      </w:r>
      <w:r w:rsidRPr="00FF5082">
        <w:rPr>
          <w:rFonts w:eastAsiaTheme="minorEastAsia"/>
          <w:iCs/>
          <w:lang w:eastAsia="zh-CN"/>
        </w:rPr>
        <w:fldChar w:fldCharType="end"/>
      </w:r>
      <w:r w:rsidRPr="00FF5082">
        <w:rPr>
          <w:rFonts w:eastAsiaTheme="minorEastAsia"/>
          <w:iCs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>, which contains four quadratic terms and one term of arbitrary degree</w:t>
      </w:r>
      <w:r w:rsidRPr="00FF5082">
        <w:rPr>
          <w:rFonts w:hint="eastAsia"/>
          <w:position w:val="-6"/>
        </w:rPr>
        <w:object w:dxaOrig="499" w:dyaOrig="260" w14:anchorId="5E64F181">
          <v:shape id="_x0000_i1051" type="#_x0000_t75" style="width:26pt;height:14pt" o:ole="">
            <v:imagedata r:id="rId56" o:title=""/>
          </v:shape>
          <o:OLEObject Type="Embed" ProgID="Equation.DSMT4" ShapeID="_x0000_i1051" DrawAspect="Content" ObjectID="_1827764253" r:id="rId57"/>
        </w:object>
      </w:r>
      <w:r w:rsidRPr="00FF5082">
        <w:rPr>
          <w:rFonts w:eastAsiaTheme="minorEastAsia"/>
          <w:lang w:eastAsia="zh-CN"/>
        </w:rPr>
        <w:t xml:space="preserve">. We </w:t>
      </w:r>
      <w:r w:rsidRPr="00FF5082">
        <w:rPr>
          <w:rFonts w:eastAsiaTheme="minorEastAsia" w:hint="eastAsia"/>
          <w:lang w:eastAsia="zh-CN"/>
        </w:rPr>
        <w:t>s</w:t>
      </w:r>
      <w:r w:rsidR="006A2EDC" w:rsidRPr="00FF5082">
        <w:rPr>
          <w:rFonts w:eastAsiaTheme="minorEastAsia"/>
        </w:rPr>
        <w:t xml:space="preserve">uppose </w:t>
      </w:r>
      <w:r w:rsidR="001C2121">
        <w:rPr>
          <w:rFonts w:eastAsiaTheme="minorEastAsia" w:hint="eastAsia"/>
          <w:lang w:eastAsia="zh-CN"/>
        </w:rPr>
        <w:t xml:space="preserve">that, </w:t>
      </w:r>
      <w:r w:rsidR="006A2EDC" w:rsidRPr="00FF5082">
        <w:rPr>
          <w:rFonts w:eastAsiaTheme="minorEastAsia"/>
        </w:rPr>
        <w:t>for all</w:t>
      </w:r>
      <w:r w:rsidR="006A2EDC" w:rsidRPr="00FF5082">
        <w:rPr>
          <w:rFonts w:hint="eastAsia"/>
          <w:position w:val="-10"/>
        </w:rPr>
        <w:object w:dxaOrig="460" w:dyaOrig="279" w14:anchorId="6BC6DC41">
          <v:shape id="_x0000_i1052" type="#_x0000_t75" style="width:23.5pt;height:15pt" o:ole="">
            <v:imagedata r:id="rId58" o:title=""/>
          </v:shape>
          <o:OLEObject Type="Embed" ProgID="Equation.DSMT4" ShapeID="_x0000_i1052" DrawAspect="Content" ObjectID="_1827764254" r:id="rId59"/>
        </w:object>
      </w:r>
      <w:r w:rsidR="006A2EDC" w:rsidRPr="00FF5082">
        <w:rPr>
          <w:rFonts w:eastAsiaTheme="minorEastAsia"/>
        </w:rPr>
        <w:t>,</w:t>
      </w:r>
    </w:p>
    <w:p w14:paraId="76E23D8C" w14:textId="68E920BF" w:rsidR="006A2EDC" w:rsidRPr="00FF5082" w:rsidRDefault="006A2EDC" w:rsidP="006A2EDC">
      <w:pPr>
        <w:pStyle w:val="MTDisplayEquation"/>
        <w:ind w:firstLine="100"/>
      </w:pPr>
      <w:r w:rsidRPr="00FF5082">
        <w:tab/>
      </w:r>
      <w:r w:rsidRPr="00FF5082">
        <w:rPr>
          <w:position w:val="-12"/>
        </w:rPr>
        <w:object w:dxaOrig="900" w:dyaOrig="360" w14:anchorId="46FCAC83">
          <v:shape id="_x0000_i1053" type="#_x0000_t75" style="width:45.5pt;height:18.5pt" o:ole="">
            <v:imagedata r:id="rId60" o:title=""/>
          </v:shape>
          <o:OLEObject Type="Embed" ProgID="Equation.DSMT4" ShapeID="_x0000_i1053" DrawAspect="Content" ObjectID="_1827764255" r:id="rId61"/>
        </w:object>
      </w:r>
      <w:r w:rsidR="001C2121">
        <w:rPr>
          <w:rFonts w:eastAsiaTheme="minorEastAsia" w:hint="eastAsia"/>
        </w:rPr>
        <w:t>,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1" w:name="ZEqnNum515880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5</w:instrText>
        </w:r>
      </w:fldSimple>
      <w:r w:rsidR="008C1443" w:rsidRPr="00FF5082">
        <w:instrText>)</w:instrText>
      </w:r>
      <w:bookmarkEnd w:id="11"/>
      <w:r w:rsidR="008C1443" w:rsidRPr="00FF5082">
        <w:fldChar w:fldCharType="end"/>
      </w:r>
    </w:p>
    <w:p w14:paraId="7BA387D9" w14:textId="5AA49C52" w:rsidR="009318EA" w:rsidRPr="00FF5082" w:rsidRDefault="006A2EDC" w:rsidP="009318EA">
      <w:pPr>
        <w:rPr>
          <w:rFonts w:eastAsiaTheme="minorEastAsia" w:hint="eastAsia"/>
          <w:lang w:eastAsia="zh-CN"/>
        </w:rPr>
      </w:pPr>
      <w:bookmarkStart w:id="12" w:name="_Hlk217136727"/>
      <w:r w:rsidRPr="00FF5082">
        <w:rPr>
          <w:rFonts w:eastAsiaTheme="minorEastAsia"/>
        </w:rPr>
        <w:t>where</w:t>
      </w:r>
      <w:r w:rsidR="009318EA" w:rsidRPr="00FF5082">
        <w:rPr>
          <w:position w:val="-12"/>
        </w:rPr>
        <w:object w:dxaOrig="620" w:dyaOrig="360" w14:anchorId="655ECB71">
          <v:shape id="_x0000_i1054" type="#_x0000_t75" style="width:31pt;height:18.5pt" o:ole="">
            <v:imagedata r:id="rId62" o:title=""/>
          </v:shape>
          <o:OLEObject Type="Embed" ProgID="Equation.DSMT4" ShapeID="_x0000_i1054" DrawAspect="Content" ObjectID="_1827764256" r:id="rId63"/>
        </w:object>
      </w:r>
      <w:r w:rsidR="009318EA" w:rsidRPr="00FF5082">
        <w:rPr>
          <w:rFonts w:eastAsiaTheme="minorEastAsia"/>
          <w:lang w:eastAsia="zh-CN"/>
        </w:rPr>
        <w:t xml:space="preserve">counts </w:t>
      </w:r>
      <w:r w:rsidR="001C2121">
        <w:rPr>
          <w:rFonts w:eastAsiaTheme="minorEastAsia" w:hint="eastAsia"/>
          <w:lang w:eastAsia="zh-CN"/>
        </w:rPr>
        <w:t xml:space="preserve">the number of </w:t>
      </w:r>
      <w:r w:rsidR="009318EA" w:rsidRPr="00FF5082">
        <w:rPr>
          <w:rFonts w:eastAsiaTheme="minorEastAsia"/>
          <w:lang w:eastAsia="zh-CN"/>
        </w:rPr>
        <w:t>solutions of the corresponding congruence modulo</w:t>
      </w:r>
      <w:r w:rsidR="009318EA" w:rsidRPr="00FF5082">
        <w:rPr>
          <w:rFonts w:hint="eastAsia"/>
          <w:position w:val="-10"/>
        </w:rPr>
        <w:object w:dxaOrig="180" w:dyaOrig="240" w14:anchorId="5E447039">
          <v:shape id="_x0000_i1055" type="#_x0000_t75" style="width:9pt;height:12.5pt" o:ole="">
            <v:imagedata r:id="rId64" o:title=""/>
          </v:shape>
          <o:OLEObject Type="Embed" ProgID="Equation.DSMT4" ShapeID="_x0000_i1055" DrawAspect="Content" ObjectID="_1827764257" r:id="rId65"/>
        </w:object>
      </w:r>
      <w:r w:rsidR="001C2121">
        <w:rPr>
          <w:rFonts w:eastAsiaTheme="minorEastAsia" w:hint="eastAsia"/>
          <w:lang w:eastAsia="zh-CN"/>
        </w:rPr>
        <w:t xml:space="preserve">, </w:t>
      </w:r>
      <w:r w:rsidR="00AD3B71" w:rsidRPr="00FF5082">
        <w:rPr>
          <w:rFonts w:eastAsiaTheme="minorEastAsia" w:hint="eastAsia"/>
          <w:lang w:eastAsia="zh-CN"/>
        </w:rPr>
        <w:t>and</w:t>
      </w:r>
      <w:r w:rsidR="001C2121">
        <w:rPr>
          <w:rFonts w:eastAsiaTheme="minorEastAsia" w:hint="eastAsia"/>
          <w:lang w:eastAsia="zh-CN"/>
        </w:rPr>
        <w:t xml:space="preserve"> is given by</w:t>
      </w:r>
    </w:p>
    <w:p w14:paraId="37EAF42D" w14:textId="6D0C8805" w:rsidR="00AD3B71" w:rsidRPr="00FF5082" w:rsidRDefault="00AD3B71" w:rsidP="00AD3B71">
      <w:pPr>
        <w:jc w:val="center"/>
        <w:rPr>
          <w:rFonts w:eastAsiaTheme="minorEastAsia"/>
          <w:lang w:eastAsia="zh-CN"/>
        </w:rPr>
      </w:pPr>
      <w:r w:rsidRPr="00FF5082">
        <w:rPr>
          <w:rFonts w:hint="eastAsia"/>
          <w:position w:val="-32"/>
        </w:rPr>
        <w:object w:dxaOrig="5100" w:dyaOrig="760" w14:anchorId="78303920">
          <v:shape id="_x0000_i1056" type="#_x0000_t75" style="width:253.5pt;height:38.5pt" o:ole="">
            <v:imagedata r:id="rId66" o:title=""/>
          </v:shape>
          <o:OLEObject Type="Embed" ProgID="Equation.DSMT4" ShapeID="_x0000_i1056" DrawAspect="Content" ObjectID="_1827764258" r:id="rId67"/>
        </w:object>
      </w:r>
    </w:p>
    <w:p w14:paraId="76FC1D9D" w14:textId="77777777" w:rsidR="006A2EDC" w:rsidRPr="00FF5082" w:rsidRDefault="006A2EDC" w:rsidP="006A2EDC">
      <w:pPr>
        <w:rPr>
          <w:rFonts w:eastAsiaTheme="minorEastAsia"/>
        </w:rPr>
      </w:pPr>
      <w:r w:rsidRPr="00FF5082">
        <w:rPr>
          <w:rFonts w:eastAsiaTheme="minorEastAsia"/>
        </w:rPr>
        <w:t xml:space="preserve">We further suppose </w:t>
      </w:r>
    </w:p>
    <w:p w14:paraId="41090A65" w14:textId="780DE79A" w:rsidR="006A2EDC" w:rsidRPr="00FF5082" w:rsidRDefault="006A2EDC" w:rsidP="006A2EDC">
      <w:pPr>
        <w:pStyle w:val="MTDisplayEquation"/>
        <w:ind w:firstLine="100"/>
      </w:pPr>
      <w:r w:rsidRPr="00FF5082">
        <w:tab/>
      </w:r>
      <w:r w:rsidR="0067031F" w:rsidRPr="00FF5082">
        <w:rPr>
          <w:position w:val="-14"/>
        </w:rPr>
        <w:object w:dxaOrig="2200" w:dyaOrig="400" w14:anchorId="656DF2E7">
          <v:shape id="_x0000_i1057" type="#_x0000_t75" style="width:110.5pt;height:19.5pt" o:ole="">
            <v:imagedata r:id="rId68" o:title=""/>
          </v:shape>
          <o:OLEObject Type="Embed" ProgID="Equation.DSMT4" ShapeID="_x0000_i1057" DrawAspect="Content" ObjectID="_1827764259" r:id="rId69"/>
        </w:object>
      </w:r>
      <w:r w:rsidR="001C2121">
        <w:rPr>
          <w:rFonts w:eastAsiaTheme="minorEastAsia" w:hint="eastAsia"/>
        </w:rPr>
        <w:t>,</w:t>
      </w:r>
      <w:bookmarkEnd w:id="12"/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3" w:name="ZEqnNum783079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6</w:instrText>
        </w:r>
      </w:fldSimple>
      <w:r w:rsidR="008C1443" w:rsidRPr="00FF5082">
        <w:instrText>)</w:instrText>
      </w:r>
      <w:bookmarkEnd w:id="13"/>
      <w:r w:rsidR="008C1443" w:rsidRPr="00FF5082">
        <w:fldChar w:fldCharType="end"/>
      </w:r>
    </w:p>
    <w:p w14:paraId="741D7E51" w14:textId="77777777" w:rsidR="009318EA" w:rsidRPr="00FF5082" w:rsidRDefault="006A2EDC" w:rsidP="006A2EDC">
      <w:pPr>
        <w:rPr>
          <w:rFonts w:eastAsiaTheme="minorEastAsia"/>
        </w:rPr>
      </w:pPr>
      <w:r w:rsidRPr="00FF5082">
        <w:rPr>
          <w:rFonts w:eastAsiaTheme="minorEastAsia"/>
        </w:rPr>
        <w:t>and write</w:t>
      </w:r>
      <w:r w:rsidR="00666FD3" w:rsidRPr="00FF5082">
        <w:rPr>
          <w:position w:val="-12"/>
        </w:rPr>
        <w:object w:dxaOrig="2299" w:dyaOrig="360" w14:anchorId="460C85DF">
          <v:shape id="_x0000_i1058" type="#_x0000_t75" style="width:115pt;height:17.5pt" o:ole="">
            <v:imagedata r:id="rId70" o:title=""/>
          </v:shape>
          <o:OLEObject Type="Embed" ProgID="Equation.DSMT4" ShapeID="_x0000_i1058" DrawAspect="Content" ObjectID="_1827764260" r:id="rId71"/>
        </w:object>
      </w:r>
      <w:r w:rsidRPr="00FF5082">
        <w:rPr>
          <w:rFonts w:eastAsiaTheme="minorEastAsia"/>
        </w:rPr>
        <w:t>.</w:t>
      </w:r>
      <w:r w:rsidRPr="00FF5082">
        <w:rPr>
          <w:rFonts w:eastAsiaTheme="minorEastAsia" w:hint="eastAsia"/>
        </w:rPr>
        <w:t xml:space="preserve"> </w:t>
      </w:r>
    </w:p>
    <w:p w14:paraId="1FB26DBD" w14:textId="05F20946" w:rsidR="009318EA" w:rsidRPr="00FF5082" w:rsidRDefault="009318EA" w:rsidP="006A2EDC">
      <w:pPr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 xml:space="preserve">Under these hypotheses we show that the possible existence of a Siegel zero exerts no exceptional influence on the analysis; consequently the </w:t>
      </w:r>
      <w:proofErr w:type="spellStart"/>
      <w:r w:rsidRPr="00FF5082">
        <w:rPr>
          <w:rFonts w:eastAsiaTheme="minorEastAsia"/>
          <w:lang w:eastAsia="zh-CN"/>
        </w:rPr>
        <w:t>Deuring</w:t>
      </w:r>
      <w:proofErr w:type="spellEnd"/>
      <w:r w:rsidRPr="00FF5082">
        <w:rPr>
          <w:rFonts w:eastAsiaTheme="minorEastAsia"/>
          <w:lang w:eastAsia="zh-CN"/>
        </w:rPr>
        <w:t>–Heilbronn phenomenon, which usually complicates the treatment of major arcs, can be completely avoided. This permits us to obtain stronger bounds without resorting to delicate numerical computations.</w:t>
      </w:r>
    </w:p>
    <w:p w14:paraId="12E08FFF" w14:textId="1E606C0A" w:rsidR="006A2EDC" w:rsidRPr="00FF5082" w:rsidRDefault="006A2EDC" w:rsidP="006A2EDC">
      <w:pPr>
        <w:rPr>
          <w:rFonts w:eastAsiaTheme="minorEastAsia"/>
        </w:rPr>
      </w:pPr>
      <w:r w:rsidRPr="00FF5082">
        <w:rPr>
          <w:rFonts w:eastAsiaTheme="minorEastAsia"/>
        </w:rPr>
        <w:t>The ma</w:t>
      </w:r>
      <w:r w:rsidR="00D03DDE" w:rsidRPr="00FF5082">
        <w:rPr>
          <w:rFonts w:eastAsiaTheme="minorEastAsia" w:hint="eastAsia"/>
          <w:lang w:eastAsia="zh-CN"/>
        </w:rPr>
        <w:t>i</w:t>
      </w:r>
      <w:r w:rsidRPr="00FF5082">
        <w:rPr>
          <w:rFonts w:eastAsiaTheme="minorEastAsia"/>
        </w:rPr>
        <w:t>n results in this paper are the following theorem.</w:t>
      </w:r>
    </w:p>
    <w:p w14:paraId="4C00F22B" w14:textId="51C5E13F" w:rsidR="006A2EDC" w:rsidRPr="00FF5082" w:rsidRDefault="006A2EDC" w:rsidP="006A2EDC">
      <w:pPr>
        <w:rPr>
          <w:rFonts w:eastAsiaTheme="minorEastAsia"/>
        </w:rPr>
      </w:pPr>
      <w:r w:rsidRPr="00FF5082">
        <w:rPr>
          <w:rFonts w:eastAsiaTheme="minorEastAsia" w:hint="eastAsia"/>
          <w:b/>
          <w:bCs/>
        </w:rPr>
        <w:t>Theorem 1</w:t>
      </w:r>
      <w:r w:rsidR="00816E09" w:rsidRPr="00FF5082">
        <w:rPr>
          <w:rFonts w:eastAsiaTheme="minorEastAsia" w:hint="eastAsia"/>
          <w:b/>
          <w:bCs/>
          <w:lang w:eastAsia="zh-CN"/>
        </w:rPr>
        <w:t>.1</w:t>
      </w:r>
      <w:r w:rsidRPr="00FF5082">
        <w:rPr>
          <w:rFonts w:eastAsiaTheme="minorEastAsia" w:hint="eastAsia"/>
          <w:b/>
          <w:bCs/>
        </w:rPr>
        <w:t xml:space="preserve"> </w:t>
      </w:r>
      <w:r w:rsidRPr="00FF5082">
        <w:rPr>
          <w:rFonts w:eastAsiaTheme="minorEastAsia"/>
        </w:rPr>
        <w:t>Suppose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ZEqnNum515880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ZEqnNum515880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(1.5)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 xml:space="preserve">and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ZEqnNum783079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ZEqnNum783079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(1.6)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</w:rPr>
        <w:t xml:space="preserve"> hold.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</w:rPr>
        <w:t>Let</w:t>
      </w:r>
      <w:r w:rsidRPr="00FF5082">
        <w:rPr>
          <w:rFonts w:hint="eastAsia"/>
          <w:position w:val="-14"/>
        </w:rPr>
        <w:object w:dxaOrig="2220" w:dyaOrig="400" w14:anchorId="6978A2D0">
          <v:shape id="_x0000_i1059" type="#_x0000_t75" style="width:111pt;height:19.5pt" o:ole="">
            <v:imagedata r:id="rId72" o:title=""/>
          </v:shape>
          <o:OLEObject Type="Embed" ProgID="Equation.DSMT4" ShapeID="_x0000_i1059" DrawAspect="Content" ObjectID="_1827764261" r:id="rId73"/>
        </w:object>
      </w:r>
      <w:r w:rsidRPr="00FF5082">
        <w:rPr>
          <w:rFonts w:eastAsiaTheme="minorEastAsia"/>
        </w:rPr>
        <w:t>.</w:t>
      </w:r>
    </w:p>
    <w:p w14:paraId="17475E4A" w14:textId="77777777" w:rsidR="003D35DD" w:rsidRDefault="006A2EDC" w:rsidP="006A2EDC">
      <w:pPr>
        <w:ind w:firstLine="200"/>
        <w:rPr>
          <w:rFonts w:eastAsiaTheme="minorEastAsia"/>
        </w:rPr>
      </w:pPr>
      <w:r w:rsidRPr="00FF5082">
        <w:rPr>
          <w:rFonts w:eastAsiaTheme="minorEastAsia"/>
        </w:rPr>
        <w:t>(</w:t>
      </w:r>
      <w:proofErr w:type="spellStart"/>
      <w:r w:rsidRPr="00FF5082">
        <w:rPr>
          <w:rFonts w:eastAsiaTheme="minorEastAsia"/>
        </w:rPr>
        <w:t>i</w:t>
      </w:r>
      <w:proofErr w:type="spellEnd"/>
      <w:r w:rsidRPr="00FF5082">
        <w:rPr>
          <w:rFonts w:eastAsiaTheme="minorEastAsia"/>
        </w:rPr>
        <w:t>) If</w:t>
      </w:r>
      <w:r w:rsidR="00666FD3" w:rsidRPr="00FF5082">
        <w:rPr>
          <w:rFonts w:hint="eastAsia"/>
          <w:position w:val="-12"/>
        </w:rPr>
        <w:object w:dxaOrig="1140" w:dyaOrig="360" w14:anchorId="57C1F031">
          <v:shape id="_x0000_i1214" type="#_x0000_t75" style="width:57pt;height:17.5pt" o:ole="">
            <v:imagedata r:id="rId36" o:title=""/>
          </v:shape>
          <o:OLEObject Type="Embed" ProgID="Equation.DSMT4" ShapeID="_x0000_i1214" DrawAspect="Content" ObjectID="_1827764262" r:id="rId74"/>
        </w:object>
      </w:r>
      <w:r w:rsidRPr="00FF5082">
        <w:rPr>
          <w:rFonts w:eastAsiaTheme="minorEastAsia"/>
        </w:rPr>
        <w:t>are all positive, then</w:t>
      </w:r>
      <w:r w:rsidRPr="00FF5082">
        <w:rPr>
          <w:rFonts w:eastAsiaTheme="minorEastAsia" w:hint="eastAsia"/>
        </w:rPr>
        <w:t xml:space="preserve"> </w:t>
      </w:r>
      <w:r w:rsidR="00552268" w:rsidRPr="00FF5082">
        <w:rPr>
          <w:rFonts w:eastAsiaTheme="minorEastAsia"/>
          <w:iCs/>
        </w:rPr>
        <w:fldChar w:fldCharType="begin"/>
      </w:r>
      <w:r w:rsidR="00552268" w:rsidRPr="00FF5082">
        <w:rPr>
          <w:rFonts w:eastAsiaTheme="minorEastAsia"/>
          <w:iCs/>
        </w:rPr>
        <w:instrText xml:space="preserve"> </w:instrText>
      </w:r>
      <w:r w:rsidR="00552268" w:rsidRPr="00FF5082">
        <w:rPr>
          <w:rFonts w:eastAsiaTheme="minorEastAsia" w:hint="eastAsia"/>
          <w:iCs/>
        </w:rPr>
        <w:instrText>GOTOBUTTON ZEqnNum895132  \* MERGEFORMAT</w:instrText>
      </w:r>
      <w:r w:rsidR="00552268" w:rsidRPr="00FF5082">
        <w:rPr>
          <w:rFonts w:eastAsiaTheme="minorEastAsia"/>
          <w:iCs/>
        </w:rPr>
        <w:instrText xml:space="preserve"> </w:instrText>
      </w:r>
      <w:r w:rsidR="00552268" w:rsidRPr="00FF5082">
        <w:rPr>
          <w:rFonts w:eastAsiaTheme="minorEastAsia"/>
          <w:iCs/>
        </w:rPr>
        <w:fldChar w:fldCharType="begin"/>
      </w:r>
      <w:r w:rsidR="00552268" w:rsidRPr="00FF5082">
        <w:rPr>
          <w:rFonts w:eastAsiaTheme="minorEastAsia"/>
          <w:iCs/>
        </w:rPr>
        <w:instrText xml:space="preserve"> REF ZEqnNum895132 \* Charformat \! \* MERGEFORMAT </w:instrText>
      </w:r>
      <w:r w:rsidR="00552268"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(1.1)</w:instrText>
      </w:r>
      <w:r w:rsidR="00552268" w:rsidRPr="00FF5082">
        <w:rPr>
          <w:rFonts w:eastAsiaTheme="minorEastAsia"/>
          <w:iCs/>
        </w:rPr>
        <w:fldChar w:fldCharType="end"/>
      </w:r>
      <w:r w:rsidR="00552268"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>is solvable whenever</w:t>
      </w:r>
    </w:p>
    <w:p w14:paraId="5B572EDD" w14:textId="533BC3ED" w:rsidR="006A2EDC" w:rsidRPr="00FF5082" w:rsidRDefault="006A2EDC" w:rsidP="003D35D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6"/>
        </w:rPr>
        <w:object w:dxaOrig="1219" w:dyaOrig="360" w14:anchorId="415FB61F">
          <v:shape id="_x0000_i1215" type="#_x0000_t75" style="width:61.5pt;height:18.5pt" o:ole="">
            <v:imagedata r:id="rId75" o:title=""/>
          </v:shape>
          <o:OLEObject Type="Embed" ProgID="Equation.DSMT4" ShapeID="_x0000_i1215" DrawAspect="Content" ObjectID="_1827764263" r:id="rId76"/>
        </w:object>
      </w:r>
      <w:r w:rsidRPr="00FF5082">
        <w:rPr>
          <w:rFonts w:eastAsiaTheme="minorEastAsia"/>
        </w:rPr>
        <w:t>.</w:t>
      </w:r>
    </w:p>
    <w:p w14:paraId="3AADCCEC" w14:textId="51B3ED00" w:rsidR="006A2EDC" w:rsidRPr="00FF5082" w:rsidRDefault="006A2EDC" w:rsidP="006A2EDC">
      <w:pPr>
        <w:ind w:firstLine="200"/>
        <w:rPr>
          <w:rFonts w:eastAsiaTheme="minorEastAsia"/>
        </w:rPr>
      </w:pPr>
      <w:r w:rsidRPr="00FF5082">
        <w:rPr>
          <w:rFonts w:eastAsiaTheme="minorEastAsia"/>
        </w:rPr>
        <w:t>(ii)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</w:rPr>
        <w:t>If</w:t>
      </w:r>
      <w:r w:rsidR="00666FD3" w:rsidRPr="00FF5082">
        <w:rPr>
          <w:rFonts w:hint="eastAsia"/>
          <w:position w:val="-12"/>
        </w:rPr>
        <w:object w:dxaOrig="1140" w:dyaOrig="360" w14:anchorId="4025136A">
          <v:shape id="_x0000_i1062" type="#_x0000_t75" style="width:57pt;height:17.5pt" o:ole="">
            <v:imagedata r:id="rId36" o:title=""/>
          </v:shape>
          <o:OLEObject Type="Embed" ProgID="Equation.DSMT4" ShapeID="_x0000_i1062" DrawAspect="Content" ObjectID="_1827764264" r:id="rId77"/>
        </w:object>
      </w:r>
      <w:r w:rsidRPr="00FF5082">
        <w:rPr>
          <w:rFonts w:eastAsiaTheme="minorEastAsia"/>
        </w:rPr>
        <w:t xml:space="preserve">are not all of the same sign, then </w:t>
      </w:r>
      <w:r w:rsidR="00552268" w:rsidRPr="00FF5082">
        <w:rPr>
          <w:rFonts w:eastAsiaTheme="minorEastAsia"/>
          <w:iCs/>
        </w:rPr>
        <w:fldChar w:fldCharType="begin"/>
      </w:r>
      <w:r w:rsidR="00552268" w:rsidRPr="00FF5082">
        <w:rPr>
          <w:rFonts w:eastAsiaTheme="minorEastAsia"/>
          <w:iCs/>
        </w:rPr>
        <w:instrText xml:space="preserve"> </w:instrText>
      </w:r>
      <w:r w:rsidR="00552268" w:rsidRPr="00FF5082">
        <w:rPr>
          <w:rFonts w:eastAsiaTheme="minorEastAsia" w:hint="eastAsia"/>
          <w:iCs/>
        </w:rPr>
        <w:instrText>GOTOBUTTON ZEqnNum895132  \* MERGEFORMAT</w:instrText>
      </w:r>
      <w:r w:rsidR="00552268" w:rsidRPr="00FF5082">
        <w:rPr>
          <w:rFonts w:eastAsiaTheme="minorEastAsia"/>
          <w:iCs/>
        </w:rPr>
        <w:instrText xml:space="preserve"> </w:instrText>
      </w:r>
      <w:r w:rsidR="00552268" w:rsidRPr="00FF5082">
        <w:rPr>
          <w:rFonts w:eastAsiaTheme="minorEastAsia"/>
          <w:iCs/>
        </w:rPr>
        <w:fldChar w:fldCharType="begin"/>
      </w:r>
      <w:r w:rsidR="00552268" w:rsidRPr="00FF5082">
        <w:rPr>
          <w:rFonts w:eastAsiaTheme="minorEastAsia"/>
          <w:iCs/>
        </w:rPr>
        <w:instrText xml:space="preserve"> REF ZEqnNum895132 \* Charformat \! \* MERGEFORMAT </w:instrText>
      </w:r>
      <w:r w:rsidR="00552268"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(1.1)</w:instrText>
      </w:r>
      <w:r w:rsidR="00552268" w:rsidRPr="00FF5082">
        <w:rPr>
          <w:rFonts w:eastAsiaTheme="minorEastAsia"/>
          <w:iCs/>
        </w:rPr>
        <w:fldChar w:fldCharType="end"/>
      </w:r>
      <w:r w:rsidR="00552268" w:rsidRPr="00FF5082">
        <w:rPr>
          <w:rFonts w:eastAsiaTheme="minorEastAsia"/>
          <w:iCs/>
        </w:rPr>
        <w:fldChar w:fldCharType="end"/>
      </w:r>
      <w:r w:rsidR="00552268" w:rsidRPr="00FF5082">
        <w:rPr>
          <w:rFonts w:eastAsiaTheme="minorEastAsia" w:hint="eastAsia"/>
          <w:iCs/>
          <w:lang w:eastAsia="zh-CN"/>
        </w:rPr>
        <w:t xml:space="preserve"> </w:t>
      </w:r>
      <w:r w:rsidRPr="00FF5082">
        <w:rPr>
          <w:rFonts w:eastAsiaTheme="minorEastAsia"/>
        </w:rPr>
        <w:t>has prime solutions satisfying</w:t>
      </w:r>
    </w:p>
    <w:p w14:paraId="389B3E25" w14:textId="0110CE84" w:rsidR="006A2EDC" w:rsidRPr="00FF5082" w:rsidRDefault="00552268" w:rsidP="006A2EDC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16"/>
        </w:rPr>
        <w:object w:dxaOrig="3519" w:dyaOrig="460" w14:anchorId="5302E683">
          <v:shape id="_x0000_i1063" type="#_x0000_t75" style="width:178pt;height:23.5pt" o:ole="">
            <v:imagedata r:id="rId78" o:title=""/>
          </v:shape>
          <o:OLEObject Type="Embed" ProgID="Equation.DSMT4" ShapeID="_x0000_i1063" DrawAspect="Content" ObjectID="_1827764265" r:id="rId79"/>
        </w:object>
      </w:r>
      <w:r w:rsidR="006A2EDC" w:rsidRPr="00FF5082">
        <w:rPr>
          <w:rFonts w:eastAsiaTheme="minorEastAsia" w:hint="eastAsia"/>
        </w:rPr>
        <w:t>,</w:t>
      </w:r>
    </w:p>
    <w:p w14:paraId="36ABE510" w14:textId="77777777" w:rsidR="006A2EDC" w:rsidRPr="00FF5082" w:rsidRDefault="006A2EDC" w:rsidP="006A2EDC">
      <w:pPr>
        <w:rPr>
          <w:rFonts w:eastAsiaTheme="minorEastAsia"/>
        </w:rPr>
      </w:pPr>
      <w:r w:rsidRPr="00FF5082">
        <w:rPr>
          <w:rFonts w:eastAsiaTheme="minorEastAsia"/>
        </w:rPr>
        <w:t>where the implied constant depends only on</w:t>
      </w:r>
      <w:r w:rsidRPr="00FF5082">
        <w:rPr>
          <w:rFonts w:hint="eastAsia"/>
          <w:position w:val="-6"/>
        </w:rPr>
        <w:object w:dxaOrig="200" w:dyaOrig="220" w14:anchorId="3151FEA4">
          <v:shape id="_x0000_i1064" type="#_x0000_t75" style="width:10pt;height:10.5pt" o:ole="">
            <v:imagedata r:id="rId80" o:title=""/>
          </v:shape>
          <o:OLEObject Type="Embed" ProgID="Equation.DSMT4" ShapeID="_x0000_i1064" DrawAspect="Content" ObjectID="_1827764266" r:id="rId81"/>
        </w:object>
      </w:r>
      <w:r w:rsidRPr="00FF5082">
        <w:rPr>
          <w:rFonts w:eastAsiaTheme="minorEastAsia"/>
        </w:rPr>
        <w:t xml:space="preserve">. </w:t>
      </w:r>
    </w:p>
    <w:p w14:paraId="4B5CEEF3" w14:textId="204E2308" w:rsidR="006A2EDC" w:rsidRPr="00FF5082" w:rsidRDefault="00EC0000" w:rsidP="006A2EDC">
      <w:pPr>
        <w:rPr>
          <w:rFonts w:eastAsiaTheme="minorEastAsia"/>
        </w:rPr>
      </w:pPr>
      <w:r w:rsidRPr="00FF5082">
        <w:rPr>
          <w:rFonts w:eastAsiaTheme="minorEastAsia"/>
        </w:rPr>
        <w:t>The proof is carried out by the Hardy–Littlewood circle method. In Section 2 we outline the overall strategy. Section 3 collects the necessary lemmas on exponential sums over primes. Section 4 handles the minor</w:t>
      </w:r>
      <w:r w:rsidR="003D35DD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</w:rPr>
        <w:t>arc estimates and completes the proof of Theorem</w:t>
      </w:r>
      <w:r w:rsidRPr="00FF5082">
        <w:rPr>
          <w:rFonts w:eastAsiaTheme="minorEastAsia" w:cs="Arial"/>
        </w:rPr>
        <w:t> </w:t>
      </w:r>
      <w:r w:rsidRPr="00FF5082">
        <w:rPr>
          <w:rFonts w:eastAsiaTheme="minorEastAsia"/>
        </w:rPr>
        <w:t>1.1.</w:t>
      </w:r>
    </w:p>
    <w:p w14:paraId="7856D383" w14:textId="03FA5EE6" w:rsidR="006A2EDC" w:rsidRPr="003D35DD" w:rsidRDefault="001B19FE" w:rsidP="006A2EDC">
      <w:pPr>
        <w:rPr>
          <w:rFonts w:eastAsiaTheme="minorEastAsia" w:hint="eastAsia"/>
          <w:lang w:eastAsia="zh-CN"/>
        </w:rPr>
      </w:pPr>
      <w:r w:rsidRPr="00FF5082">
        <w:rPr>
          <w:rFonts w:eastAsiaTheme="minorEastAsia"/>
          <w:b/>
          <w:bCs/>
          <w:lang w:eastAsia="zh-CN"/>
        </w:rPr>
        <w:t>N</w:t>
      </w:r>
      <w:r w:rsidRPr="00FF5082">
        <w:rPr>
          <w:rFonts w:eastAsiaTheme="minorEastAsia" w:hint="eastAsia"/>
          <w:b/>
          <w:bCs/>
          <w:lang w:eastAsia="zh-CN"/>
        </w:rPr>
        <w:t>otation</w:t>
      </w:r>
      <w:r w:rsidRPr="00FF5082">
        <w:rPr>
          <w:rFonts w:eastAsiaTheme="minorEastAsia" w:hint="eastAsia"/>
          <w:lang w:eastAsia="zh-CN"/>
        </w:rPr>
        <w:t xml:space="preserve"> </w:t>
      </w:r>
      <w:r w:rsidR="006A2EDC" w:rsidRPr="00FF5082">
        <w:rPr>
          <w:rFonts w:eastAsiaTheme="minorEastAsia"/>
        </w:rPr>
        <w:t xml:space="preserve">As usual, </w:t>
      </w:r>
      <w:r w:rsidR="006A2EDC" w:rsidRPr="00FF5082">
        <w:rPr>
          <w:rFonts w:hint="eastAsia"/>
          <w:position w:val="-12"/>
        </w:rPr>
        <w:object w:dxaOrig="520" w:dyaOrig="360" w14:anchorId="23613097">
          <v:shape id="_x0000_i1065" type="#_x0000_t75" style="width:26pt;height:18.5pt" o:ole="">
            <v:imagedata r:id="rId82" o:title=""/>
          </v:shape>
          <o:OLEObject Type="Embed" ProgID="Equation.DSMT4" ShapeID="_x0000_i1065" DrawAspect="Content" ObjectID="_1827764267" r:id="rId83"/>
        </w:object>
      </w:r>
      <w:r w:rsidR="006A2EDC" w:rsidRPr="00FF5082">
        <w:rPr>
          <w:rFonts w:eastAsiaTheme="minorEastAsia"/>
        </w:rPr>
        <w:t xml:space="preserve">stands for </w:t>
      </w:r>
      <w:r w:rsidR="003D35DD">
        <w:rPr>
          <w:rFonts w:eastAsiaTheme="minorEastAsia" w:hint="eastAsia"/>
          <w:lang w:eastAsia="zh-CN"/>
        </w:rPr>
        <w:t xml:space="preserve">the </w:t>
      </w:r>
      <w:r w:rsidR="006A2EDC" w:rsidRPr="00FF5082">
        <w:rPr>
          <w:rFonts w:eastAsiaTheme="minorEastAsia"/>
        </w:rPr>
        <w:t>function</w:t>
      </w:r>
      <w:r w:rsidR="003D35DD">
        <w:rPr>
          <w:rFonts w:eastAsiaTheme="minorEastAsia" w:hint="eastAsia"/>
          <w:lang w:eastAsia="zh-CN"/>
        </w:rPr>
        <w:t xml:space="preserve"> of </w:t>
      </w:r>
      <w:r w:rsidR="003D35DD" w:rsidRPr="003D35DD">
        <w:rPr>
          <w:rFonts w:eastAsiaTheme="minorEastAsia"/>
          <w:lang w:eastAsia="zh-CN"/>
        </w:rPr>
        <w:t>Euler</w:t>
      </w:r>
      <w:r w:rsidR="006A2EDC" w:rsidRPr="00FF5082">
        <w:rPr>
          <w:rFonts w:eastAsiaTheme="minorEastAsia"/>
        </w:rPr>
        <w:t>. We use</w:t>
      </w:r>
      <w:r w:rsidR="006A2EDC" w:rsidRPr="00FF5082">
        <w:rPr>
          <w:rFonts w:hint="eastAsia"/>
          <w:position w:val="-10"/>
        </w:rPr>
        <w:object w:dxaOrig="740" w:dyaOrig="300" w14:anchorId="6291D723">
          <v:shape id="_x0000_i1066" type="#_x0000_t75" style="width:38pt;height:15pt" o:ole="">
            <v:imagedata r:id="rId84" o:title=""/>
          </v:shape>
          <o:OLEObject Type="Embed" ProgID="Equation.DSMT4" ShapeID="_x0000_i1066" DrawAspect="Content" ObjectID="_1827764268" r:id="rId85"/>
        </w:object>
      </w:r>
      <w:r w:rsidR="006A2EDC" w:rsidRPr="00FF5082">
        <w:rPr>
          <w:rFonts w:eastAsiaTheme="minorEastAsia"/>
        </w:rPr>
        <w:t>and</w:t>
      </w:r>
      <w:r w:rsidR="006A2EDC" w:rsidRPr="00FF5082">
        <w:rPr>
          <w:rFonts w:hint="eastAsia"/>
          <w:position w:val="-10"/>
        </w:rPr>
        <w:object w:dxaOrig="820" w:dyaOrig="360" w14:anchorId="0FF74218">
          <v:shape id="_x0000_i1067" type="#_x0000_t75" style="width:41pt;height:18.5pt" o:ole="">
            <v:imagedata r:id="rId86" o:title=""/>
          </v:shape>
          <o:OLEObject Type="Embed" ProgID="Equation.DSMT4" ShapeID="_x0000_i1067" DrawAspect="Content" ObjectID="_1827764269" r:id="rId87"/>
        </w:object>
      </w:r>
      <w:r w:rsidR="006A2EDC" w:rsidRPr="00FF5082">
        <w:rPr>
          <w:rFonts w:eastAsiaTheme="minorEastAsia"/>
        </w:rPr>
        <w:t>to denote a Dirichlet character and the principal character modulo</w:t>
      </w:r>
      <w:r w:rsidR="005113DB" w:rsidRPr="00FF5082">
        <w:rPr>
          <w:rFonts w:hint="eastAsia"/>
          <w:position w:val="-10"/>
        </w:rPr>
        <w:object w:dxaOrig="200" w:dyaOrig="240" w14:anchorId="1BAF472C">
          <v:shape id="_x0000_i1068" type="#_x0000_t75" style="width:10pt;height:13pt" o:ole="">
            <v:imagedata r:id="rId88" o:title=""/>
          </v:shape>
          <o:OLEObject Type="Embed" ProgID="Equation.DSMT4" ShapeID="_x0000_i1068" DrawAspect="Content" ObjectID="_1827764270" r:id="rId89"/>
        </w:object>
      </w:r>
      <w:r w:rsidR="006A2EDC" w:rsidRPr="00FF5082">
        <w:rPr>
          <w:rFonts w:eastAsiaTheme="minorEastAsia"/>
        </w:rPr>
        <w:t>, respectively. The letter</w:t>
      </w:r>
      <w:r w:rsidR="005113DB" w:rsidRPr="00FF5082">
        <w:rPr>
          <w:rFonts w:hint="eastAsia"/>
          <w:position w:val="-6"/>
        </w:rPr>
        <w:object w:dxaOrig="180" w:dyaOrig="220" w14:anchorId="2E4A1C28">
          <v:shape id="_x0000_i1069" type="#_x0000_t75" style="width:8.5pt;height:10.5pt" o:ole="">
            <v:imagedata r:id="rId90" o:title=""/>
          </v:shape>
          <o:OLEObject Type="Embed" ProgID="Equation.DSMT4" ShapeID="_x0000_i1069" DrawAspect="Content" ObjectID="_1827764271" r:id="rId91"/>
        </w:object>
      </w:r>
      <w:r w:rsidR="006A2EDC" w:rsidRPr="00FF5082">
        <w:rPr>
          <w:rFonts w:eastAsiaTheme="minorEastAsia"/>
        </w:rPr>
        <w:t>denotes absolute positive constant</w:t>
      </w:r>
      <w:r w:rsidR="003D35DD">
        <w:rPr>
          <w:rFonts w:eastAsiaTheme="minorEastAsia" w:hint="eastAsia"/>
          <w:lang w:eastAsia="zh-CN"/>
        </w:rPr>
        <w:t>s</w:t>
      </w:r>
      <w:r w:rsidR="006A2EDC" w:rsidRPr="00FF5082">
        <w:rPr>
          <w:rFonts w:eastAsiaTheme="minorEastAsia"/>
        </w:rPr>
        <w:t xml:space="preserve"> </w:t>
      </w:r>
      <w:r w:rsidR="003D35DD">
        <w:rPr>
          <w:rFonts w:eastAsiaTheme="minorEastAsia" w:hint="eastAsia"/>
          <w:lang w:eastAsia="zh-CN"/>
        </w:rPr>
        <w:t>which</w:t>
      </w:r>
      <w:r w:rsidR="006A2EDC" w:rsidRPr="00FF5082">
        <w:rPr>
          <w:rFonts w:eastAsiaTheme="minorEastAsia"/>
        </w:rPr>
        <w:t xml:space="preserve"> may vary at different places. The letter</w:t>
      </w:r>
      <w:r w:rsidR="006A2EDC" w:rsidRPr="00FF5082">
        <w:rPr>
          <w:rFonts w:hint="eastAsia"/>
          <w:position w:val="-6"/>
        </w:rPr>
        <w:object w:dxaOrig="180" w:dyaOrig="200" w14:anchorId="6C26F4B5">
          <v:shape id="_x0000_i1070" type="#_x0000_t75" style="width:8.5pt;height:10pt" o:ole="">
            <v:imagedata r:id="rId92" o:title=""/>
          </v:shape>
          <o:OLEObject Type="Embed" ProgID="Equation.DSMT4" ShapeID="_x0000_i1070" DrawAspect="Content" ObjectID="_1827764272" r:id="rId93"/>
        </w:object>
      </w:r>
      <w:r w:rsidR="006A2EDC" w:rsidRPr="00FF5082">
        <w:rPr>
          <w:rFonts w:eastAsiaTheme="minorEastAsia"/>
        </w:rPr>
        <w:t xml:space="preserve">denotes </w:t>
      </w:r>
      <w:r w:rsidR="006A2EDC" w:rsidRPr="00FF5082">
        <w:rPr>
          <w:rFonts w:eastAsiaTheme="minorEastAsia"/>
        </w:rPr>
        <w:lastRenderedPageBreak/>
        <w:t xml:space="preserve">a positive constant </w:t>
      </w:r>
      <w:r w:rsidR="003D35DD">
        <w:rPr>
          <w:rFonts w:eastAsiaTheme="minorEastAsia" w:hint="eastAsia"/>
          <w:lang w:eastAsia="zh-CN"/>
        </w:rPr>
        <w:t>which</w:t>
      </w:r>
      <w:r w:rsidR="006A2EDC" w:rsidRPr="00FF5082">
        <w:rPr>
          <w:rFonts w:eastAsiaTheme="minorEastAsia"/>
        </w:rPr>
        <w:t xml:space="preserve"> is arbitrarily small. We also write</w:t>
      </w:r>
      <w:r w:rsidR="00B81109" w:rsidRPr="00FF5082">
        <w:rPr>
          <w:rFonts w:hint="eastAsia"/>
          <w:position w:val="-10"/>
        </w:rPr>
        <w:object w:dxaOrig="2180" w:dyaOrig="300" w14:anchorId="2D86BD37">
          <v:shape id="_x0000_i1071" type="#_x0000_t75" style="width:110pt;height:15pt" o:ole="">
            <v:imagedata r:id="rId94" o:title=""/>
          </v:shape>
          <o:OLEObject Type="Embed" ProgID="Equation.DSMT4" ShapeID="_x0000_i1071" DrawAspect="Content" ObjectID="_1827764273" r:id="rId95"/>
        </w:object>
      </w:r>
      <w:r w:rsidR="006A2EDC" w:rsidRPr="00FF5082">
        <w:rPr>
          <w:rFonts w:eastAsiaTheme="minorEastAsia"/>
        </w:rPr>
        <w:t>, and</w:t>
      </w:r>
      <w:r w:rsidR="00B81109" w:rsidRPr="00FF5082">
        <w:rPr>
          <w:rFonts w:hint="eastAsia"/>
          <w:position w:val="-10"/>
        </w:rPr>
        <w:object w:dxaOrig="1040" w:dyaOrig="300" w14:anchorId="2515AB64">
          <v:shape id="_x0000_i1072" type="#_x0000_t75" style="width:52.5pt;height:15pt" o:ole="">
            <v:imagedata r:id="rId96" o:title=""/>
          </v:shape>
          <o:OLEObject Type="Embed" ProgID="Equation.DSMT4" ShapeID="_x0000_i1072" DrawAspect="Content" ObjectID="_1827764274" r:id="rId97"/>
        </w:object>
      </w:r>
      <w:r w:rsidR="003D35DD">
        <w:rPr>
          <w:rFonts w:eastAsiaTheme="minorEastAsia" w:hint="eastAsia"/>
          <w:lang w:eastAsia="zh-CN"/>
        </w:rPr>
        <w:t>for short.</w:t>
      </w:r>
    </w:p>
    <w:p w14:paraId="4844B659" w14:textId="74ADF1BD" w:rsidR="00790ADA" w:rsidRPr="00FF5082" w:rsidRDefault="00902823" w:rsidP="00E11D06">
      <w:pPr>
        <w:pStyle w:val="AbstHead"/>
        <w:adjustRightInd w:val="0"/>
        <w:snapToGrid w:val="0"/>
        <w:spacing w:after="0"/>
        <w:jc w:val="both"/>
        <w:rPr>
          <w:rFonts w:cs="Arial"/>
        </w:rPr>
      </w:pPr>
      <w:r w:rsidRPr="00FF5082">
        <w:rPr>
          <w:rFonts w:cs="Arial"/>
        </w:rPr>
        <w:t xml:space="preserve">2. </w:t>
      </w:r>
      <w:r w:rsidR="006A2EDC" w:rsidRPr="00FF5082">
        <w:t>Outline of the Method</w:t>
      </w:r>
      <w:r w:rsidR="008C1443" w:rsidRPr="00FF5082">
        <w:fldChar w:fldCharType="begin"/>
      </w:r>
      <w:r w:rsidR="008C1443" w:rsidRPr="00FF5082">
        <w:instrText xml:space="preserve"> MACROBUTTON MTEditEquationSection2 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公式节</w:instrText>
      </w:r>
      <w:r w:rsidR="008C1443" w:rsidRPr="00FF5082">
        <w:rPr>
          <w:rStyle w:val="MTEquationSection"/>
          <w:color w:val="auto"/>
        </w:rPr>
        <w:instrText xml:space="preserve"> (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下一节</w:instrText>
      </w:r>
      <w:r w:rsidR="008C1443" w:rsidRPr="00FF5082">
        <w:rPr>
          <w:rStyle w:val="MTEquationSection"/>
          <w:color w:val="auto"/>
        </w:rPr>
        <w:instrText>)</w:instrText>
      </w:r>
      <w:r w:rsidR="008C1443" w:rsidRPr="00FF5082">
        <w:fldChar w:fldCharType="begin"/>
      </w:r>
      <w:r w:rsidR="008C1443" w:rsidRPr="00FF5082">
        <w:instrText xml:space="preserve"> SEQ MTEqn \r \h \* MERGEFORMAT </w:instrText>
      </w:r>
      <w:r w:rsidR="008C1443" w:rsidRPr="00FF5082">
        <w:fldChar w:fldCharType="end"/>
      </w:r>
      <w:r w:rsidR="008C1443" w:rsidRPr="00FF5082">
        <w:fldChar w:fldCharType="begin"/>
      </w:r>
      <w:r w:rsidR="008C1443" w:rsidRPr="00FF5082">
        <w:instrText xml:space="preserve"> SEQ MTSec \h \* MERGEFORMAT </w:instrText>
      </w:r>
      <w:r w:rsidR="008C1443" w:rsidRPr="00FF5082">
        <w:fldChar w:fldCharType="end"/>
      </w:r>
      <w:r w:rsidR="008C1443" w:rsidRPr="00FF5082">
        <w:fldChar w:fldCharType="end"/>
      </w:r>
    </w:p>
    <w:p w14:paraId="7076C13E" w14:textId="4059A6C2" w:rsidR="008C1443" w:rsidRPr="00FF5082" w:rsidRDefault="008C1443" w:rsidP="00552268">
      <w:pPr>
        <w:spacing w:after="62"/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We investigate the weighted number of solutions</w:t>
      </w:r>
      <w:r w:rsidR="00F74168" w:rsidRPr="00FF5082">
        <w:rPr>
          <w:rFonts w:hint="eastAsia"/>
          <w:position w:val="-10"/>
        </w:rPr>
        <w:object w:dxaOrig="480" w:dyaOrig="320" w14:anchorId="002C15B9">
          <v:shape id="_x0000_i1073" type="#_x0000_t75" style="width:24pt;height:16pt" o:ole="">
            <v:imagedata r:id="rId98" o:title=""/>
          </v:shape>
          <o:OLEObject Type="Embed" ProgID="Equation.DSMT4" ShapeID="_x0000_i1073" DrawAspect="Content" ObjectID="_1827764275" r:id="rId99"/>
        </w:object>
      </w:r>
      <w:r w:rsidR="007461AB">
        <w:rPr>
          <w:rFonts w:eastAsiaTheme="minorEastAsia" w:hint="eastAsia"/>
          <w:lang w:eastAsia="zh-CN"/>
        </w:rPr>
        <w:t>by applying</w:t>
      </w:r>
      <w:r w:rsidRPr="00FF5082">
        <w:rPr>
          <w:rFonts w:eastAsiaTheme="minorEastAsia"/>
          <w:lang w:eastAsia="zh-CN"/>
        </w:rPr>
        <w:t xml:space="preserve"> the Hardy–Littlewood circle method. </w:t>
      </w:r>
      <w:r w:rsidR="001B5139" w:rsidRPr="001B5139">
        <w:rPr>
          <w:rFonts w:eastAsiaTheme="minorEastAsia"/>
          <w:lang w:eastAsia="zh-CN"/>
        </w:rPr>
        <w:t>The core idea is to express the counting function</w:t>
      </w:r>
      <w:r w:rsidR="001B5139">
        <w:rPr>
          <w:rFonts w:eastAsiaTheme="minorEastAsia" w:hint="eastAsia"/>
          <w:lang w:eastAsia="zh-CN"/>
        </w:rPr>
        <w:t xml:space="preserve"> </w:t>
      </w:r>
      <w:r w:rsidR="001B5139" w:rsidRPr="001B5139">
        <w:rPr>
          <w:rFonts w:eastAsiaTheme="minorEastAsia"/>
          <w:lang w:eastAsia="zh-CN"/>
        </w:rPr>
        <w:t>as an integral over</w:t>
      </w:r>
      <w:r w:rsidR="001B5139">
        <w:rPr>
          <w:rFonts w:eastAsiaTheme="minorEastAsia" w:hint="eastAsia"/>
          <w:lang w:eastAsia="zh-CN"/>
        </w:rPr>
        <w:t xml:space="preserve"> </w:t>
      </w:r>
      <w:r w:rsidR="001B5139" w:rsidRPr="001B5139">
        <w:rPr>
          <w:rFonts w:eastAsiaTheme="minorEastAsia"/>
          <w:lang w:eastAsia="zh-CN"/>
        </w:rPr>
        <w:t>the unit</w:t>
      </w:r>
      <w:r w:rsidR="001B5139">
        <w:rPr>
          <w:rFonts w:eastAsiaTheme="minorEastAsia" w:hint="eastAsia"/>
          <w:lang w:eastAsia="zh-CN"/>
        </w:rPr>
        <w:t xml:space="preserve"> </w:t>
      </w:r>
      <w:r w:rsidR="001B5139" w:rsidRPr="001B5139">
        <w:rPr>
          <w:rFonts w:eastAsiaTheme="minorEastAsia"/>
          <w:lang w:eastAsia="zh-CN"/>
        </w:rPr>
        <w:t>interval and then dissect this interval into major arcs, where the generating functions are well</w:t>
      </w:r>
      <w:r w:rsidR="001B5139">
        <w:rPr>
          <w:rFonts w:eastAsiaTheme="minorEastAsia" w:hint="eastAsia"/>
          <w:lang w:eastAsia="zh-CN"/>
        </w:rPr>
        <w:t xml:space="preserve"> </w:t>
      </w:r>
      <w:r w:rsidR="001B5139" w:rsidRPr="001B5139">
        <w:rPr>
          <w:rFonts w:eastAsiaTheme="minorEastAsia"/>
          <w:lang w:eastAsia="zh-CN"/>
        </w:rPr>
        <w:t>approximated by their expected main terms, and minor arcs, where pointwise upper bounds suffice to show that their contribution is negligible.</w:t>
      </w:r>
      <w:r w:rsidR="001B5139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t xml:space="preserve">In our setting, the strong local solvability hypothesis </w:t>
      </w:r>
      <w:r w:rsidRPr="00FF5082">
        <w:rPr>
          <w:rFonts w:eastAsiaTheme="minorEastAsia"/>
          <w:iCs/>
          <w:lang w:eastAsia="zh-CN"/>
        </w:rPr>
        <w:fldChar w:fldCharType="begin"/>
      </w:r>
      <w:r w:rsidRPr="00FF5082">
        <w:rPr>
          <w:rFonts w:eastAsiaTheme="minorEastAsia"/>
          <w:iCs/>
          <w:lang w:eastAsia="zh-CN"/>
        </w:rPr>
        <w:instrText xml:space="preserve"> </w:instrText>
      </w:r>
      <w:r w:rsidRPr="00FF5082">
        <w:rPr>
          <w:rFonts w:eastAsiaTheme="minorEastAsia" w:hint="eastAsia"/>
          <w:iCs/>
          <w:lang w:eastAsia="zh-CN"/>
        </w:rPr>
        <w:instrText>GOTOBUTTON ZEqnNum515880  \* MERGEFORMAT</w:instrText>
      </w:r>
      <w:r w:rsidRPr="00FF5082">
        <w:rPr>
          <w:rFonts w:eastAsiaTheme="minorEastAsia"/>
          <w:iCs/>
          <w:lang w:eastAsia="zh-CN"/>
        </w:rPr>
        <w:instrText xml:space="preserve"> </w:instrText>
      </w:r>
      <w:r w:rsidRPr="00FF5082">
        <w:rPr>
          <w:rFonts w:eastAsiaTheme="minorEastAsia"/>
          <w:iCs/>
          <w:lang w:eastAsia="zh-CN"/>
        </w:rPr>
        <w:fldChar w:fldCharType="begin"/>
      </w:r>
      <w:r w:rsidRPr="00FF5082">
        <w:rPr>
          <w:rFonts w:eastAsiaTheme="minorEastAsia"/>
          <w:iCs/>
          <w:lang w:eastAsia="zh-CN"/>
        </w:rPr>
        <w:instrText xml:space="preserve"> REF ZEqnNum515880 \* Charformat \! \* MERGEFORMAT </w:instrText>
      </w:r>
      <w:r w:rsidRPr="00FF5082">
        <w:rPr>
          <w:rFonts w:eastAsiaTheme="minorEastAsia"/>
          <w:iCs/>
          <w:lang w:eastAsia="zh-CN"/>
        </w:rPr>
        <w:fldChar w:fldCharType="separate"/>
      </w:r>
      <w:r w:rsidR="00AE62C6" w:rsidRPr="00FF5082">
        <w:rPr>
          <w:rFonts w:eastAsiaTheme="minorEastAsia"/>
          <w:iCs/>
          <w:lang w:eastAsia="zh-CN"/>
        </w:rPr>
        <w:instrText>(1.5)</w:instrText>
      </w:r>
      <w:r w:rsidRPr="00FF5082">
        <w:rPr>
          <w:rFonts w:eastAsiaTheme="minorEastAsia"/>
          <w:iCs/>
          <w:lang w:eastAsia="zh-CN"/>
        </w:rPr>
        <w:fldChar w:fldCharType="end"/>
      </w:r>
      <w:r w:rsidRPr="00FF5082">
        <w:rPr>
          <w:rFonts w:eastAsiaTheme="minorEastAsia"/>
          <w:iCs/>
          <w:lang w:eastAsia="zh-CN"/>
        </w:rPr>
        <w:fldChar w:fldCharType="end"/>
      </w:r>
      <w:r w:rsidRPr="00FF5082">
        <w:rPr>
          <w:rFonts w:eastAsiaTheme="minorEastAsia"/>
          <w:lang w:eastAsia="zh-CN"/>
        </w:rPr>
        <w:t xml:space="preserve"> ensures that the potential influence of a Siegel zero is neutralized, thereby allowing us to circumvent the </w:t>
      </w:r>
      <w:proofErr w:type="spellStart"/>
      <w:r w:rsidRPr="00FF5082">
        <w:rPr>
          <w:rFonts w:eastAsiaTheme="minorEastAsia"/>
          <w:lang w:eastAsia="zh-CN"/>
        </w:rPr>
        <w:t>Deuring</w:t>
      </w:r>
      <w:proofErr w:type="spellEnd"/>
      <w:r w:rsidRPr="00FF5082">
        <w:rPr>
          <w:rFonts w:eastAsiaTheme="minorEastAsia"/>
          <w:lang w:eastAsia="zh-CN"/>
        </w:rPr>
        <w:t>–Heilbronn phenomenon entirely. This leads to a more streamlined analysis and the stronger bounds stated in Theorem 1.1.</w:t>
      </w:r>
    </w:p>
    <w:p w14:paraId="0C335764" w14:textId="78C81305" w:rsidR="006A2EDC" w:rsidRPr="004F46ED" w:rsidRDefault="004F46ED" w:rsidP="00552268">
      <w:pPr>
        <w:spacing w:after="62"/>
        <w:rPr>
          <w:rFonts w:eastAsiaTheme="minorEastAsia" w:hint="eastAsia"/>
          <w:lang w:eastAsia="zh-CN"/>
        </w:rPr>
      </w:pPr>
      <w:r w:rsidRPr="004F46ED">
        <w:rPr>
          <w:rFonts w:eastAsiaTheme="minorEastAsia"/>
          <w:lang w:eastAsia="zh-CN"/>
        </w:rPr>
        <w:t>The precise notation and parameters required for the circle method are now introduced.</w:t>
      </w:r>
      <w:r>
        <w:rPr>
          <w:rFonts w:eastAsiaTheme="minorEastAsia" w:hint="eastAsia"/>
          <w:lang w:eastAsia="zh-CN"/>
        </w:rPr>
        <w:t xml:space="preserve"> </w:t>
      </w:r>
      <w:r w:rsidR="006A2EDC" w:rsidRPr="00FF5082">
        <w:t>For</w:t>
      </w:r>
      <w:r w:rsidR="00666FD3" w:rsidRPr="00FF5082">
        <w:rPr>
          <w:rFonts w:hint="eastAsia"/>
          <w:position w:val="-6"/>
        </w:rPr>
        <w:object w:dxaOrig="499" w:dyaOrig="260" w14:anchorId="4A5EF622">
          <v:shape id="_x0000_i1074" type="#_x0000_t75" style="width:26pt;height:14pt" o:ole="">
            <v:imagedata r:id="rId40" o:title=""/>
          </v:shape>
          <o:OLEObject Type="Embed" ProgID="Equation.DSMT4" ShapeID="_x0000_i1074" DrawAspect="Content" ObjectID="_1827764276" r:id="rId100"/>
        </w:object>
      </w:r>
      <w:r w:rsidR="006A2EDC" w:rsidRPr="00FF5082">
        <w:t xml:space="preserve">, </w:t>
      </w:r>
      <w:r>
        <w:rPr>
          <w:rFonts w:eastAsiaTheme="minorEastAsia" w:hint="eastAsia"/>
          <w:lang w:eastAsia="zh-CN"/>
        </w:rPr>
        <w:t>let</w:t>
      </w:r>
      <w:r w:rsidR="00F74168" w:rsidRPr="00FF5082">
        <w:rPr>
          <w:rFonts w:hint="eastAsia"/>
          <w:position w:val="-12"/>
        </w:rPr>
        <w:object w:dxaOrig="499" w:dyaOrig="360" w14:anchorId="4DE08661">
          <v:shape id="_x0000_i1075" type="#_x0000_t75" style="width:26pt;height:17.5pt" o:ole="">
            <v:imagedata r:id="rId101" o:title=""/>
          </v:shape>
          <o:OLEObject Type="Embed" ProgID="Equation.DSMT4" ShapeID="_x0000_i1075" DrawAspect="Content" ObjectID="_1827764277" r:id="rId102"/>
        </w:object>
      </w:r>
      <w:r w:rsidRPr="004F46ED">
        <w:t xml:space="preserve"> </w:t>
      </w:r>
      <w:r w:rsidRPr="00FF5082">
        <w:t xml:space="preserve">denote </w:t>
      </w:r>
      <w:r w:rsidR="00F74168" w:rsidRPr="00FF5082">
        <w:t>the weighted number of solutions</w:t>
      </w:r>
      <w:r>
        <w:rPr>
          <w:rFonts w:eastAsiaTheme="minorEastAsia" w:hint="eastAsia"/>
          <w:lang w:eastAsia="zh-CN"/>
        </w:rPr>
        <w:t xml:space="preserve"> to</w:t>
      </w:r>
      <w:r w:rsidR="00F74168" w:rsidRPr="00FF5082">
        <w:rPr>
          <w:rFonts w:ascii="宋体" w:eastAsia="宋体" w:hAnsi="宋体" w:cs="宋体" w:hint="eastAsia"/>
          <w:lang w:eastAsia="zh-CN"/>
        </w:rPr>
        <w:fldChar w:fldCharType="begin"/>
      </w:r>
      <w:r w:rsidR="00F74168" w:rsidRPr="00FF5082">
        <w:rPr>
          <w:rFonts w:ascii="宋体" w:eastAsia="宋体" w:hAnsi="宋体" w:cs="宋体" w:hint="eastAsia"/>
          <w:lang w:eastAsia="zh-CN"/>
        </w:rPr>
        <w:instrText xml:space="preserve"> GOTOBUTTON ZEqnNum895132  \* MERGEFORMAT </w:instrText>
      </w:r>
      <w:r w:rsidR="00F74168" w:rsidRPr="00FF5082">
        <w:rPr>
          <w:rFonts w:ascii="宋体" w:eastAsia="宋体" w:hAnsi="宋体" w:cs="宋体" w:hint="eastAsia"/>
          <w:lang w:eastAsia="zh-CN"/>
        </w:rPr>
        <w:fldChar w:fldCharType="begin"/>
      </w:r>
      <w:r w:rsidR="00F74168" w:rsidRPr="00FF5082">
        <w:rPr>
          <w:rFonts w:ascii="宋体" w:eastAsia="宋体" w:hAnsi="宋体" w:cs="宋体" w:hint="eastAsia"/>
          <w:lang w:eastAsia="zh-CN"/>
        </w:rPr>
        <w:instrText xml:space="preserve"> REF ZEqnNum895132 \* Charformat \! \* MERGEFORMAT </w:instrText>
      </w:r>
      <w:r w:rsidR="00F74168" w:rsidRPr="00FF5082">
        <w:rPr>
          <w:rFonts w:ascii="宋体" w:eastAsia="宋体" w:hAnsi="宋体" w:cs="宋体" w:hint="eastAsia"/>
          <w:lang w:eastAsia="zh-CN"/>
        </w:rPr>
        <w:fldChar w:fldCharType="separate"/>
      </w:r>
      <w:r w:rsidR="00AE62C6" w:rsidRPr="00FF5082">
        <w:rPr>
          <w:rFonts w:ascii="宋体" w:eastAsia="宋体" w:hAnsi="宋体" w:cs="宋体"/>
          <w:lang w:eastAsia="zh-CN"/>
        </w:rPr>
        <w:instrText>(1.1)</w:instrText>
      </w:r>
      <w:r w:rsidR="00F74168" w:rsidRPr="00FF5082">
        <w:rPr>
          <w:rFonts w:ascii="宋体" w:eastAsia="宋体" w:hAnsi="宋体" w:cs="宋体" w:hint="eastAsia"/>
          <w:lang w:eastAsia="zh-CN"/>
        </w:rPr>
        <w:fldChar w:fldCharType="end"/>
      </w:r>
      <w:r w:rsidR="00F74168" w:rsidRPr="00FF5082">
        <w:rPr>
          <w:rFonts w:ascii="宋体" w:eastAsia="宋体" w:hAnsi="宋体" w:cs="宋体" w:hint="eastAsia"/>
          <w:lang w:eastAsia="zh-CN"/>
        </w:rPr>
        <w:fldChar w:fldCharType="end"/>
      </w:r>
      <w:r>
        <w:rPr>
          <w:rFonts w:eastAsiaTheme="minorEastAsia" w:hint="eastAsia"/>
          <w:lang w:eastAsia="zh-CN"/>
        </w:rPr>
        <w:t>; that is,</w:t>
      </w:r>
    </w:p>
    <w:p w14:paraId="28AC58D1" w14:textId="445FF66B" w:rsidR="006A2EDC" w:rsidRPr="004F46ED" w:rsidRDefault="00552268" w:rsidP="006A2EDC">
      <w:pPr>
        <w:spacing w:after="62"/>
        <w:ind w:firstLine="200"/>
        <w:jc w:val="center"/>
        <w:rPr>
          <w:rFonts w:eastAsiaTheme="minorEastAsia"/>
          <w:lang w:eastAsia="zh-CN"/>
        </w:rPr>
      </w:pPr>
      <w:r w:rsidRPr="00FF5082">
        <w:rPr>
          <w:rFonts w:hint="eastAsia"/>
          <w:position w:val="-46"/>
        </w:rPr>
        <w:object w:dxaOrig="4140" w:dyaOrig="720" w14:anchorId="27DCD501">
          <v:shape id="_x0000_i1076" type="#_x0000_t75" style="width:207.5pt;height:34pt" o:ole="">
            <v:imagedata r:id="rId103" o:title=""/>
          </v:shape>
          <o:OLEObject Type="Embed" ProgID="Equation.DSMT4" ShapeID="_x0000_i1076" DrawAspect="Content" ObjectID="_1827764278" r:id="rId104"/>
        </w:object>
      </w:r>
      <w:r w:rsidR="004F46ED">
        <w:rPr>
          <w:rFonts w:eastAsiaTheme="minorEastAsia" w:hint="eastAsia"/>
          <w:lang w:eastAsia="zh-CN"/>
        </w:rPr>
        <w:t>,</w:t>
      </w:r>
    </w:p>
    <w:p w14:paraId="76D81A52" w14:textId="72F553DE" w:rsidR="006A2EDC" w:rsidRPr="00FF5082" w:rsidRDefault="004F46ED" w:rsidP="006A2EDC">
      <w:pPr>
        <w:spacing w:after="62"/>
        <w:rPr>
          <w:rFonts w:eastAsiaTheme="minorEastAsia"/>
        </w:rPr>
      </w:pPr>
      <w:r>
        <w:rPr>
          <w:rFonts w:eastAsiaTheme="minorEastAsia" w:hint="eastAsia"/>
          <w:lang w:eastAsia="zh-CN"/>
        </w:rPr>
        <w:t>w</w:t>
      </w:r>
      <w:r w:rsidR="006A2EDC" w:rsidRPr="00FF5082">
        <w:t>here</w:t>
      </w:r>
      <w:r w:rsidRPr="00D54978">
        <w:rPr>
          <w:rFonts w:hint="eastAsia"/>
          <w:position w:val="-6"/>
        </w:rPr>
        <w:object w:dxaOrig="260" w:dyaOrig="260" w14:anchorId="5186DD13">
          <v:shape id="_x0000_i1216" type="#_x0000_t75" style="width:13pt;height:13pt" o:ole="">
            <v:imagedata r:id="rId105" o:title=""/>
          </v:shape>
          <o:OLEObject Type="Embed" ProgID="Equation.DSMT4" ShapeID="_x0000_i1216" DrawAspect="Content" ObjectID="_1827764279" r:id="rId106"/>
        </w:object>
      </w:r>
      <w:r>
        <w:rPr>
          <w:rFonts w:eastAsiaTheme="minorEastAsia" w:hint="eastAsia"/>
          <w:lang w:eastAsia="zh-CN"/>
        </w:rPr>
        <w:t>is a big parameter,</w:t>
      </w:r>
      <w:r w:rsidR="00666FD3" w:rsidRPr="00FF5082">
        <w:rPr>
          <w:rFonts w:hint="eastAsia"/>
          <w:position w:val="-10"/>
        </w:rPr>
        <w:object w:dxaOrig="1140" w:dyaOrig="340" w14:anchorId="5DE45583">
          <v:shape id="_x0000_i1077" type="#_x0000_t75" style="width:57pt;height:16.5pt" o:ole="">
            <v:imagedata r:id="rId107" o:title=""/>
          </v:shape>
          <o:OLEObject Type="Embed" ProgID="Equation.DSMT4" ShapeID="_x0000_i1077" DrawAspect="Content" ObjectID="_1827764280" r:id="rId108"/>
        </w:object>
      </w:r>
      <w:r w:rsidR="006A2EDC" w:rsidRPr="00FF5082">
        <w:rPr>
          <w:rFonts w:eastAsiaTheme="minorEastAsia" w:hint="eastAsia"/>
        </w:rPr>
        <w:t>,</w:t>
      </w:r>
    </w:p>
    <w:p w14:paraId="5B76B82B" w14:textId="77777777" w:rsidR="006A2EDC" w:rsidRPr="00FF5082" w:rsidRDefault="006A2EDC" w:rsidP="006A2EDC">
      <w:pPr>
        <w:snapToGrid w:val="0"/>
        <w:ind w:firstLineChars="200" w:firstLine="400"/>
        <w:jc w:val="center"/>
        <w:textAlignment w:val="center"/>
        <w:rPr>
          <w:rFonts w:eastAsiaTheme="minorEastAsia"/>
          <w:snapToGrid w:val="0"/>
        </w:rPr>
      </w:pPr>
      <w:r w:rsidRPr="00FF5082">
        <w:rPr>
          <w:rFonts w:hint="eastAsia"/>
          <w:snapToGrid w:val="0"/>
        </w:rPr>
        <w:object w:dxaOrig="2140" w:dyaOrig="400" w14:anchorId="1BB16DBD">
          <v:shape id="_x0000_i1078" type="#_x0000_t75" style="width:106pt;height:19.5pt" o:ole="">
            <v:imagedata r:id="rId109" o:title=""/>
          </v:shape>
          <o:OLEObject Type="Embed" ProgID="Equation.DSMT4" ShapeID="_x0000_i1078" DrawAspect="Content" ObjectID="_1827764281" r:id="rId110"/>
        </w:object>
      </w:r>
      <w:r w:rsidRPr="00FF5082">
        <w:rPr>
          <w:rFonts w:eastAsiaTheme="minorEastAsia" w:hint="eastAsia"/>
          <w:snapToGrid w:val="0"/>
        </w:rPr>
        <w:t>,</w:t>
      </w:r>
      <w:r w:rsidRPr="00FF5082">
        <w:rPr>
          <w:rFonts w:hint="eastAsia"/>
          <w:snapToGrid w:val="0"/>
        </w:rPr>
        <w:object w:dxaOrig="1480" w:dyaOrig="400" w14:anchorId="00CBBBC3">
          <v:shape id="_x0000_i1079" type="#_x0000_t75" style="width:74pt;height:19.5pt" o:ole="">
            <v:imagedata r:id="rId111" o:title=""/>
          </v:shape>
          <o:OLEObject Type="Embed" ProgID="Equation.DSMT4" ShapeID="_x0000_i1079" DrawAspect="Content" ObjectID="_1827764282" r:id="rId112"/>
        </w:object>
      </w:r>
      <w:r w:rsidRPr="00FF5082">
        <w:rPr>
          <w:rFonts w:eastAsiaTheme="minorEastAsia" w:hint="eastAsia"/>
          <w:snapToGrid w:val="0"/>
        </w:rPr>
        <w:t>,</w:t>
      </w:r>
    </w:p>
    <w:p w14:paraId="7484378A" w14:textId="77777777" w:rsidR="006A2EDC" w:rsidRPr="00FF5082" w:rsidRDefault="006A2EDC" w:rsidP="006A2EDC">
      <w:pPr>
        <w:snapToGrid w:val="0"/>
        <w:ind w:firstLineChars="200" w:firstLine="400"/>
        <w:jc w:val="center"/>
        <w:textAlignment w:val="center"/>
        <w:rPr>
          <w:rFonts w:eastAsiaTheme="minorEastAsia"/>
          <w:snapToGrid w:val="0"/>
        </w:rPr>
      </w:pPr>
      <w:r w:rsidRPr="00FF5082">
        <w:rPr>
          <w:rFonts w:hint="eastAsia"/>
          <w:snapToGrid w:val="0"/>
        </w:rPr>
        <w:object w:dxaOrig="2220" w:dyaOrig="400" w14:anchorId="22EEE1FC">
          <v:shape id="_x0000_i1080" type="#_x0000_t75" style="width:110.5pt;height:19.5pt" o:ole="">
            <v:imagedata r:id="rId113" o:title=""/>
          </v:shape>
          <o:OLEObject Type="Embed" ProgID="Equation.DSMT4" ShapeID="_x0000_i1080" DrawAspect="Content" ObjectID="_1827764283" r:id="rId114"/>
        </w:object>
      </w:r>
      <w:r w:rsidRPr="00FF5082">
        <w:rPr>
          <w:rFonts w:eastAsiaTheme="minorEastAsia" w:hint="eastAsia"/>
          <w:snapToGrid w:val="0"/>
        </w:rPr>
        <w:t>,</w:t>
      </w:r>
      <w:r w:rsidRPr="00FF5082">
        <w:rPr>
          <w:rFonts w:hint="eastAsia"/>
          <w:snapToGrid w:val="0"/>
        </w:rPr>
        <w:object w:dxaOrig="1540" w:dyaOrig="400" w14:anchorId="41605897">
          <v:shape id="_x0000_i1081" type="#_x0000_t75" style="width:77.5pt;height:19.5pt" o:ole="">
            <v:imagedata r:id="rId115" o:title=""/>
          </v:shape>
          <o:OLEObject Type="Embed" ProgID="Equation.DSMT4" ShapeID="_x0000_i1081" DrawAspect="Content" ObjectID="_1827764284" r:id="rId116"/>
        </w:object>
      </w:r>
      <w:r w:rsidRPr="00FF5082">
        <w:rPr>
          <w:rFonts w:eastAsiaTheme="minorEastAsia" w:hint="eastAsia"/>
          <w:snapToGrid w:val="0"/>
        </w:rPr>
        <w:t>.</w:t>
      </w:r>
    </w:p>
    <w:p w14:paraId="0F5394E2" w14:textId="5D149D25" w:rsidR="006A2EDC" w:rsidRPr="00FF5082" w:rsidRDefault="00547045" w:rsidP="006A2EDC">
      <w:pPr>
        <w:spacing w:after="62"/>
        <w:rPr>
          <w:rFonts w:eastAsiaTheme="minorEastAsia"/>
          <w:lang w:eastAsia="zh-CN"/>
        </w:rPr>
      </w:pPr>
      <w:r w:rsidRPr="00FF5082">
        <w:rPr>
          <w:rFonts w:eastAsiaTheme="minorEastAsia"/>
          <w:lang w:eastAsia="zh-CN"/>
        </w:rPr>
        <w:t>Choose</w:t>
      </w:r>
    </w:p>
    <w:p w14:paraId="14835D5F" w14:textId="5739C489" w:rsidR="006A2EDC" w:rsidRPr="00FF5082" w:rsidRDefault="006A2EDC" w:rsidP="006A2EDC">
      <w:pPr>
        <w:pStyle w:val="MTDisplayEquation"/>
        <w:ind w:firstLine="100"/>
      </w:pPr>
      <w:r w:rsidRPr="00FF5082">
        <w:tab/>
      </w:r>
      <w:r w:rsidR="00552268" w:rsidRPr="00FF5082">
        <w:rPr>
          <w:position w:val="-28"/>
        </w:rPr>
        <w:object w:dxaOrig="2760" w:dyaOrig="720" w14:anchorId="5732EA57">
          <v:shape id="_x0000_i1084" type="#_x0000_t75" style="width:137.5pt;height:37pt" o:ole="">
            <v:imagedata r:id="rId117" o:title=""/>
          </v:shape>
          <o:OLEObject Type="Embed" ProgID="Equation.DSMT4" ShapeID="_x0000_i1084" DrawAspect="Content" ObjectID="_1827764285" r:id="rId118"/>
        </w:object>
      </w:r>
      <w:r w:rsidR="00552268" w:rsidRPr="00FF5082">
        <w:rPr>
          <w:rFonts w:eastAsiaTheme="minorEastAsia" w:hint="eastAsia"/>
        </w:rPr>
        <w:t>.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4" w:name="ZEqnNum231680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)</w:instrText>
      </w:r>
      <w:bookmarkEnd w:id="14"/>
      <w:r w:rsidR="008C1443" w:rsidRPr="00FF5082">
        <w:fldChar w:fldCharType="end"/>
      </w:r>
    </w:p>
    <w:p w14:paraId="0EA1D2FE" w14:textId="543EFE48" w:rsidR="006A2EDC" w:rsidRPr="00FF5082" w:rsidRDefault="006A2EDC" w:rsidP="006A2EDC">
      <w:pPr>
        <w:spacing w:after="62"/>
        <w:rPr>
          <w:rFonts w:eastAsiaTheme="minorEastAsia"/>
        </w:rPr>
      </w:pPr>
      <w:r w:rsidRPr="00FF5082">
        <w:t>By Dirichlet's lemma on rational approximation, each</w:t>
      </w:r>
      <w:r w:rsidR="00666FD3" w:rsidRPr="00FF5082">
        <w:rPr>
          <w:rFonts w:hint="eastAsia"/>
          <w:position w:val="-10"/>
        </w:rPr>
        <w:object w:dxaOrig="1600" w:dyaOrig="340" w14:anchorId="5754E0F3">
          <v:shape id="_x0000_i1085" type="#_x0000_t75" style="width:78.5pt;height:16.5pt" o:ole="">
            <v:imagedata r:id="rId119" o:title=""/>
          </v:shape>
          <o:OLEObject Type="Embed" ProgID="Equation.DSMT4" ShapeID="_x0000_i1085" DrawAspect="Content" ObjectID="_1827764286" r:id="rId120"/>
        </w:object>
      </w:r>
      <w:r w:rsidRPr="00FF5082">
        <w:t>may be written in the form</w:t>
      </w:r>
    </w:p>
    <w:p w14:paraId="712806B4" w14:textId="1F7D3A9C" w:rsidR="006A2EDC" w:rsidRPr="00FF5082" w:rsidRDefault="006A2EDC" w:rsidP="006A2EDC">
      <w:pPr>
        <w:pStyle w:val="MTDisplayEquation"/>
        <w:ind w:firstLine="100"/>
      </w:pPr>
      <w:r w:rsidRPr="00FF5082">
        <w:tab/>
      </w:r>
      <w:r w:rsidRPr="00FF5082">
        <w:rPr>
          <w:position w:val="-28"/>
        </w:rPr>
        <w:object w:dxaOrig="1820" w:dyaOrig="660" w14:anchorId="6E469FD8">
          <v:shape id="_x0000_i1086" type="#_x0000_t75" style="width:91pt;height:33.5pt" o:ole="">
            <v:imagedata r:id="rId121" o:title=""/>
          </v:shape>
          <o:OLEObject Type="Embed" ProgID="Equation.DSMT4" ShapeID="_x0000_i1086" DrawAspect="Content" ObjectID="_1827764287" r:id="rId122"/>
        </w:objec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5" w:name="ZEqnNum866604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)</w:instrText>
      </w:r>
      <w:bookmarkEnd w:id="15"/>
      <w:r w:rsidR="008C1443" w:rsidRPr="00FF5082">
        <w:fldChar w:fldCharType="end"/>
      </w:r>
    </w:p>
    <w:p w14:paraId="27961C95" w14:textId="699B1C38" w:rsidR="006A2EDC" w:rsidRPr="00FF5082" w:rsidRDefault="006A2EDC" w:rsidP="006A2EDC">
      <w:pPr>
        <w:pStyle w:val="MTDisplayEquation"/>
      </w:pPr>
      <w:r w:rsidRPr="00FF5082">
        <w:t>for some integers</w:t>
      </w:r>
      <w:r w:rsidRPr="00FF5082">
        <w:rPr>
          <w:rFonts w:hint="eastAsia"/>
          <w:position w:val="-10"/>
        </w:rPr>
        <w:object w:dxaOrig="460" w:dyaOrig="260" w14:anchorId="266F0BF2">
          <v:shape id="_x0000_i1087" type="#_x0000_t75" style="width:23.5pt;height:13pt" o:ole="">
            <v:imagedata r:id="rId123" o:title=""/>
          </v:shape>
          <o:OLEObject Type="Embed" ProgID="Equation.DSMT4" ShapeID="_x0000_i1087" DrawAspect="Content" ObjectID="_1827764288" r:id="rId124"/>
        </w:object>
      </w:r>
      <w:r w:rsidRPr="00FF5082">
        <w:t>with</w:t>
      </w:r>
      <w:r w:rsidRPr="00FF5082">
        <w:rPr>
          <w:rFonts w:hint="eastAsia"/>
          <w:position w:val="-10"/>
        </w:rPr>
        <w:object w:dxaOrig="1160" w:dyaOrig="279" w14:anchorId="0D29FABD">
          <v:shape id="_x0000_i1088" type="#_x0000_t75" style="width:58pt;height:15pt" o:ole="">
            <v:imagedata r:id="rId125" o:title=""/>
          </v:shape>
          <o:OLEObject Type="Embed" ProgID="Equation.DSMT4" ShapeID="_x0000_i1088" DrawAspect="Content" ObjectID="_1827764289" r:id="rId126"/>
        </w:object>
      </w:r>
      <w:r w:rsidRPr="00FF5082">
        <w:t>and</w:t>
      </w:r>
      <w:r w:rsidR="00B81109" w:rsidRPr="00FF5082">
        <w:rPr>
          <w:rFonts w:hint="eastAsia"/>
          <w:position w:val="-12"/>
        </w:rPr>
        <w:object w:dxaOrig="880" w:dyaOrig="360" w14:anchorId="1E84E480">
          <v:shape id="_x0000_i1089" type="#_x0000_t75" style="width:43pt;height:17.5pt" o:ole="">
            <v:imagedata r:id="rId127" o:title=""/>
          </v:shape>
          <o:OLEObject Type="Embed" ProgID="Equation.DSMT4" ShapeID="_x0000_i1089" DrawAspect="Content" ObjectID="_1827764290" r:id="rId128"/>
        </w:object>
      </w:r>
      <w:r w:rsidRPr="00FF5082">
        <w:t>. We denote by</w:t>
      </w:r>
      <w:r w:rsidRPr="00FF5082">
        <w:rPr>
          <w:rFonts w:hint="eastAsia"/>
          <w:position w:val="-12"/>
        </w:rPr>
        <w:object w:dxaOrig="800" w:dyaOrig="360" w14:anchorId="6B3ED30C">
          <v:shape id="_x0000_i1090" type="#_x0000_t75" style="width:39pt;height:17.5pt" o:ole="">
            <v:imagedata r:id="rId129" o:title=""/>
          </v:shape>
          <o:OLEObject Type="Embed" ProgID="Equation.DSMT4" ShapeID="_x0000_i1090" DrawAspect="Content" ObjectID="_1827764291" r:id="rId130"/>
        </w:object>
      </w:r>
      <w:r w:rsidRPr="00FF5082">
        <w:t>the set of</w:t>
      </w:r>
      <w:r w:rsidRPr="00FF5082">
        <w:rPr>
          <w:rFonts w:hint="eastAsia"/>
          <w:position w:val="-6"/>
        </w:rPr>
        <w:object w:dxaOrig="240" w:dyaOrig="220" w14:anchorId="64335750">
          <v:shape id="_x0000_i1091" type="#_x0000_t75" style="width:11pt;height:10.5pt" o:ole="">
            <v:imagedata r:id="rId131" o:title=""/>
          </v:shape>
          <o:OLEObject Type="Embed" ProgID="Equation.DSMT4" ShapeID="_x0000_i1091" DrawAspect="Content" ObjectID="_1827764292" r:id="rId132"/>
        </w:object>
      </w:r>
      <w:r w:rsidRPr="00FF5082">
        <w:t>satisfying</w:t>
      </w:r>
      <w:r w:rsidRPr="00FF5082">
        <w:rPr>
          <w:rFonts w:hint="eastAsia"/>
        </w:rPr>
        <w:t xml:space="preserve"> </w: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</w:instrText>
      </w:r>
      <w:r w:rsidRPr="00FF5082">
        <w:rPr>
          <w:rFonts w:hint="eastAsia"/>
          <w:iCs/>
        </w:rPr>
        <w:instrText>GOTOBUTTON ZEqnNum866604  \* MERGEFORMAT</w:instrText>
      </w:r>
      <w:r w:rsidRPr="00FF5082">
        <w:rPr>
          <w:iCs/>
        </w:rPr>
        <w:instrText xml:space="preserve"> </w:instrTex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REF ZEqnNum866604 \* Charformat \! \* MERGEFORMAT </w:instrText>
      </w:r>
      <w:r w:rsidRPr="00FF5082">
        <w:rPr>
          <w:iCs/>
        </w:rPr>
        <w:fldChar w:fldCharType="separate"/>
      </w:r>
      <w:r w:rsidR="00AE62C6" w:rsidRPr="00FF5082">
        <w:rPr>
          <w:iCs/>
        </w:rPr>
        <w:instrText>(2.2)</w:instrText>
      </w:r>
      <w:r w:rsidRPr="00FF5082">
        <w:rPr>
          <w:iCs/>
        </w:rPr>
        <w:fldChar w:fldCharType="end"/>
      </w:r>
      <w:r w:rsidRPr="00FF5082">
        <w:rPr>
          <w:iCs/>
        </w:rPr>
        <w:fldChar w:fldCharType="end"/>
      </w:r>
      <w:r w:rsidRPr="00FF5082">
        <w:t>, and define the major arc</w:t>
      </w:r>
      <w:r w:rsidRPr="00FF5082">
        <w:rPr>
          <w:rFonts w:hint="eastAsia"/>
          <w:position w:val="-6"/>
        </w:rPr>
        <w:object w:dxaOrig="340" w:dyaOrig="279" w14:anchorId="20A97DE4">
          <v:shape id="_x0000_i1092" type="#_x0000_t75" style="width:16.5pt;height:13pt" o:ole="">
            <v:imagedata r:id="rId133" o:title=""/>
          </v:shape>
          <o:OLEObject Type="Embed" ProgID="Equation.DSMT4" ShapeID="_x0000_i1092" DrawAspect="Content" ObjectID="_1827764293" r:id="rId134"/>
        </w:object>
      </w:r>
      <w:r w:rsidRPr="00FF5082">
        <w:t>and the minor arcs</w:t>
      </w:r>
      <w:r w:rsidRPr="00FF5082">
        <w:rPr>
          <w:rFonts w:hint="eastAsia"/>
          <w:position w:val="-6"/>
        </w:rPr>
        <w:object w:dxaOrig="279" w:dyaOrig="220" w14:anchorId="214F67E6">
          <v:shape id="_x0000_i1093" type="#_x0000_t75" style="width:13pt;height:10.5pt" o:ole="">
            <v:imagedata r:id="rId135" o:title=""/>
          </v:shape>
          <o:OLEObject Type="Embed" ProgID="Equation.DSMT4" ShapeID="_x0000_i1093" DrawAspect="Content" ObjectID="_1827764294" r:id="rId136"/>
        </w:object>
      </w:r>
      <w:r w:rsidRPr="00FF5082">
        <w:t xml:space="preserve">as follows: </w:t>
      </w:r>
    </w:p>
    <w:p w14:paraId="44D336E7" w14:textId="196320F1" w:rsidR="006A2EDC" w:rsidRPr="00FF5082" w:rsidRDefault="006A2EDC" w:rsidP="006A2EDC">
      <w:pPr>
        <w:pStyle w:val="MTDisplayEquation"/>
        <w:ind w:firstLine="100"/>
      </w:pPr>
      <w:r w:rsidRPr="00FF5082">
        <w:tab/>
      </w:r>
      <w:r w:rsidR="0067031F" w:rsidRPr="00FF5082">
        <w:rPr>
          <w:position w:val="-70"/>
        </w:rPr>
        <w:object w:dxaOrig="2720" w:dyaOrig="1520" w14:anchorId="7E51B4BF">
          <v:shape id="_x0000_i1094" type="#_x0000_t75" style="width:136.5pt;height:77pt" o:ole="">
            <v:imagedata r:id="rId137" o:title=""/>
          </v:shape>
          <o:OLEObject Type="Embed" ProgID="Equation.DSMT4" ShapeID="_x0000_i1094" DrawAspect="Content" ObjectID="_1827764295" r:id="rId138"/>
        </w:objec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6" w:name="ZEqnNum683708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3</w:instrText>
        </w:r>
      </w:fldSimple>
      <w:r w:rsidR="008C1443" w:rsidRPr="00FF5082">
        <w:instrText>)</w:instrText>
      </w:r>
      <w:bookmarkEnd w:id="16"/>
      <w:r w:rsidR="008C1443" w:rsidRPr="00FF5082">
        <w:fldChar w:fldCharType="end"/>
      </w:r>
    </w:p>
    <w:p w14:paraId="75EE0D4A" w14:textId="14929EF5" w:rsidR="006A2EDC" w:rsidRPr="00FF5082" w:rsidRDefault="006A2EDC" w:rsidP="006A2EDC">
      <w:pPr>
        <w:spacing w:after="62"/>
        <w:rPr>
          <w:rFonts w:eastAsiaTheme="minorEastAsia"/>
        </w:rPr>
      </w:pPr>
      <w:r w:rsidRPr="00FF5082">
        <w:rPr>
          <w:rFonts w:eastAsiaTheme="minorEastAsia"/>
        </w:rPr>
        <w:t>It follows from</w:t>
      </w:r>
      <w:r w:rsidRPr="00FF5082">
        <w:rPr>
          <w:rFonts w:hint="eastAsia"/>
          <w:position w:val="-10"/>
        </w:rPr>
        <w:object w:dxaOrig="680" w:dyaOrig="279" w14:anchorId="1F900D8F">
          <v:shape id="_x0000_i1095" type="#_x0000_t75" style="width:34pt;height:15pt" o:ole="">
            <v:imagedata r:id="rId139" o:title=""/>
          </v:shape>
          <o:OLEObject Type="Embed" ProgID="Equation.DSMT4" ShapeID="_x0000_i1095" DrawAspect="Content" ObjectID="_1827764296" r:id="rId140"/>
        </w:object>
      </w:r>
      <w:r w:rsidRPr="00FF5082">
        <w:rPr>
          <w:rFonts w:eastAsiaTheme="minorEastAsia"/>
        </w:rPr>
        <w:t>that the major arcs</w:t>
      </w:r>
      <w:r w:rsidR="00B81109" w:rsidRPr="00FF5082">
        <w:rPr>
          <w:rFonts w:hint="eastAsia"/>
          <w:position w:val="-12"/>
        </w:rPr>
        <w:object w:dxaOrig="800" w:dyaOrig="360" w14:anchorId="36CDE9E4">
          <v:shape id="_x0000_i1096" type="#_x0000_t75" style="width:39pt;height:17.5pt" o:ole="">
            <v:imagedata r:id="rId129" o:title=""/>
          </v:shape>
          <o:OLEObject Type="Embed" ProgID="Equation.DSMT4" ShapeID="_x0000_i1096" DrawAspect="Content" ObjectID="_1827764297" r:id="rId141"/>
        </w:object>
      </w:r>
      <w:r w:rsidRPr="00FF5082">
        <w:rPr>
          <w:rFonts w:eastAsiaTheme="minorEastAsia"/>
        </w:rPr>
        <w:t>are mutually disjoint. Let</w:t>
      </w:r>
    </w:p>
    <w:p w14:paraId="0C7D1EA1" w14:textId="57B5D570" w:rsidR="006A2EDC" w:rsidRPr="00FF5082" w:rsidRDefault="00666FD3" w:rsidP="00552268">
      <w:pPr>
        <w:spacing w:after="62"/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30"/>
        </w:rPr>
        <w:object w:dxaOrig="3600" w:dyaOrig="580" w14:anchorId="5BCBDCE4">
          <v:shape id="_x0000_i1097" type="#_x0000_t75" style="width:180.5pt;height:30.5pt" o:ole="">
            <v:imagedata r:id="rId142" o:title=""/>
          </v:shape>
          <o:OLEObject Type="Embed" ProgID="Equation.DSMT4" ShapeID="_x0000_i1097" DrawAspect="Content" ObjectID="_1827764298" r:id="rId143"/>
        </w:object>
      </w:r>
      <w:r w:rsidR="006A2EDC" w:rsidRPr="00FF5082">
        <w:rPr>
          <w:rFonts w:eastAsiaTheme="minorEastAsia" w:hint="eastAsia"/>
        </w:rPr>
        <w:t>,</w:t>
      </w:r>
      <w:r w:rsidR="00552268" w:rsidRPr="00FF5082">
        <w:rPr>
          <w:rFonts w:eastAsiaTheme="minorEastAsia" w:hint="eastAsia"/>
          <w:lang w:eastAsia="zh-CN"/>
        </w:rPr>
        <w:t xml:space="preserve"> </w:t>
      </w:r>
      <w:r w:rsidRPr="00FF5082">
        <w:rPr>
          <w:rFonts w:hint="eastAsia"/>
          <w:position w:val="-30"/>
        </w:rPr>
        <w:object w:dxaOrig="2740" w:dyaOrig="580" w14:anchorId="36E5F0AB">
          <v:shape id="_x0000_i1098" type="#_x0000_t75" style="width:136.5pt;height:30.5pt" o:ole="">
            <v:imagedata r:id="rId144" o:title=""/>
          </v:shape>
          <o:OLEObject Type="Embed" ProgID="Equation.DSMT4" ShapeID="_x0000_i1098" DrawAspect="Content" ObjectID="_1827764299" r:id="rId145"/>
        </w:object>
      </w:r>
      <w:r w:rsidR="006A2EDC" w:rsidRPr="00FF5082">
        <w:rPr>
          <w:rFonts w:eastAsiaTheme="minorEastAsia" w:hint="eastAsia"/>
        </w:rPr>
        <w:t>.</w:t>
      </w:r>
    </w:p>
    <w:p w14:paraId="370CB159" w14:textId="4D0BB400" w:rsidR="006A2EDC" w:rsidRPr="00FF5082" w:rsidRDefault="00064B23" w:rsidP="006A2EDC">
      <w:pPr>
        <w:spacing w:after="62"/>
        <w:rPr>
          <w:rFonts w:eastAsiaTheme="minorEastAsia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hen w</w:t>
      </w:r>
      <w:r w:rsidRPr="00FF5082">
        <w:rPr>
          <w:rFonts w:eastAsiaTheme="minorEastAsia"/>
          <w:lang w:eastAsia="zh-CN"/>
        </w:rPr>
        <w:t>e</w:t>
      </w:r>
      <w:r>
        <w:rPr>
          <w:rFonts w:eastAsiaTheme="minorEastAsia" w:hint="eastAsia"/>
          <w:lang w:eastAsia="zh-CN"/>
        </w:rPr>
        <w:t xml:space="preserve"> have</w:t>
      </w:r>
    </w:p>
    <w:p w14:paraId="7CFC7945" w14:textId="718BD830" w:rsidR="006A2EDC" w:rsidRPr="00FF5082" w:rsidRDefault="00666FD3" w:rsidP="006A2EDC">
      <w:pPr>
        <w:spacing w:after="62"/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18"/>
        </w:rPr>
        <w:object w:dxaOrig="7400" w:dyaOrig="460" w14:anchorId="2E4EA1CB">
          <v:shape id="_x0000_i1099" type="#_x0000_t75" style="width:370.5pt;height:22.5pt" o:ole="">
            <v:imagedata r:id="rId146" o:title=""/>
          </v:shape>
          <o:OLEObject Type="Embed" ProgID="Equation.DSMT4" ShapeID="_x0000_i1099" DrawAspect="Content" ObjectID="_1827764300" r:id="rId147"/>
        </w:object>
      </w:r>
    </w:p>
    <w:p w14:paraId="1B4A8AB0" w14:textId="03101D94" w:rsidR="00B00EE1" w:rsidRPr="00FF5082" w:rsidRDefault="00064B23" w:rsidP="0018733D">
      <w:pPr>
        <w:spacing w:after="62"/>
        <w:rPr>
          <w:rFonts w:eastAsiaTheme="minorEastAsia"/>
        </w:rPr>
      </w:pPr>
      <w:r w:rsidRPr="00064B23">
        <w:rPr>
          <w:rFonts w:eastAsiaTheme="minorEastAsia"/>
        </w:rPr>
        <w:t>On each major arc</w:t>
      </w:r>
      <w:r w:rsidR="00CE04E9">
        <w:rPr>
          <w:rFonts w:eastAsiaTheme="minorEastAsia" w:hint="eastAsia"/>
          <w:lang w:eastAsia="zh-CN"/>
        </w:rPr>
        <w:t>s</w:t>
      </w:r>
      <w:r w:rsidRPr="00064B23">
        <w:rPr>
          <w:rFonts w:eastAsiaTheme="minorEastAsia"/>
        </w:rPr>
        <w:t xml:space="preserve"> we approximate the exponential sums</w:t>
      </w:r>
      <w:r w:rsidR="00013930" w:rsidRPr="00D54978">
        <w:rPr>
          <w:rFonts w:hint="eastAsia"/>
          <w:position w:val="-12"/>
        </w:rPr>
        <w:object w:dxaOrig="620" w:dyaOrig="360" w14:anchorId="115EA4B1">
          <v:shape id="_x0000_i1227" type="#_x0000_t75" style="width:31pt;height:18pt" o:ole="">
            <v:imagedata r:id="rId148" o:title=""/>
          </v:shape>
          <o:OLEObject Type="Embed" ProgID="Equation.DSMT4" ShapeID="_x0000_i1227" DrawAspect="Content" ObjectID="_1827764301" r:id="rId149"/>
        </w:object>
      </w:r>
      <w:r w:rsidRPr="00064B23">
        <w:rPr>
          <w:rFonts w:eastAsiaTheme="minorEastAsia"/>
        </w:rPr>
        <w:t>by their expected main terms.</w:t>
      </w:r>
      <w:r>
        <w:rPr>
          <w:rFonts w:eastAsiaTheme="minorEastAsia" w:hint="eastAsia"/>
          <w:lang w:eastAsia="zh-CN"/>
        </w:rPr>
        <w:t xml:space="preserve"> </w:t>
      </w:r>
      <w:r w:rsidR="00B00EE1" w:rsidRPr="00FF5082">
        <w:rPr>
          <w:rFonts w:eastAsiaTheme="minorEastAsia"/>
        </w:rPr>
        <w:t>The following theorem gives the asymptotic contribution of</w:t>
      </w:r>
      <w:r w:rsidR="00701289" w:rsidRPr="00FF5082">
        <w:rPr>
          <w:rFonts w:hint="eastAsia"/>
          <w:position w:val="-6"/>
        </w:rPr>
        <w:object w:dxaOrig="300" w:dyaOrig="240" w14:anchorId="195F2F8A">
          <v:shape id="_x0000_i1100" type="#_x0000_t75" style="width:14pt;height:11pt" o:ole="">
            <v:imagedata r:id="rId150" o:title=""/>
          </v:shape>
          <o:OLEObject Type="Embed" ProgID="Equation.DSMT4" ShapeID="_x0000_i1100" DrawAspect="Content" ObjectID="_1827764302" r:id="rId151"/>
        </w:object>
      </w:r>
      <w:r w:rsidR="00AD7A73" w:rsidRPr="00FF5082">
        <w:rPr>
          <w:rFonts w:eastAsiaTheme="minorEastAsia" w:hint="eastAsia"/>
          <w:lang w:eastAsia="zh-CN"/>
        </w:rPr>
        <w:t xml:space="preserve">. </w:t>
      </w:r>
      <w:r w:rsidR="00AD7A73" w:rsidRPr="00FF5082">
        <w:rPr>
          <w:rFonts w:eastAsiaTheme="minorEastAsia"/>
        </w:rPr>
        <w:t>The proof of Theorem 2.1 follows the standard major</w:t>
      </w:r>
      <w:r w:rsidR="00AD7A73" w:rsidRPr="00FF5082">
        <w:rPr>
          <w:rFonts w:eastAsiaTheme="minorEastAsia" w:hint="eastAsia"/>
          <w:lang w:eastAsia="zh-CN"/>
        </w:rPr>
        <w:t xml:space="preserve"> </w:t>
      </w:r>
      <w:r w:rsidR="00AD7A73" w:rsidRPr="00FF5082">
        <w:rPr>
          <w:rFonts w:eastAsiaTheme="minorEastAsia"/>
        </w:rPr>
        <w:t xml:space="preserve">arc analysis of the circle method; we refer to the classical treatments in Davenport </w:t>
      </w:r>
      <w:r w:rsidR="00BC0031" w:rsidRPr="00FF5082">
        <w:rPr>
          <w:rFonts w:eastAsiaTheme="minorEastAsia"/>
        </w:rPr>
        <w:fldChar w:fldCharType="begin"/>
      </w:r>
      <w:r w:rsidR="00BC0031" w:rsidRPr="00FF5082">
        <w:rPr>
          <w:rFonts w:eastAsiaTheme="minorEastAsia"/>
        </w:rPr>
        <w:instrText xml:space="preserve"> REF _Ref216987226 \r \h </w:instrText>
      </w:r>
      <w:r w:rsidR="00BC0031" w:rsidRPr="00FF5082">
        <w:rPr>
          <w:rFonts w:eastAsiaTheme="minorEastAsia"/>
        </w:rPr>
      </w:r>
      <w:r w:rsidR="00BC0031" w:rsidRPr="00FF5082">
        <w:rPr>
          <w:rFonts w:eastAsiaTheme="minorEastAsia"/>
        </w:rPr>
        <w:fldChar w:fldCharType="separate"/>
      </w:r>
      <w:r w:rsidR="00BC0031" w:rsidRPr="00FF5082">
        <w:rPr>
          <w:rFonts w:eastAsiaTheme="minorEastAsia"/>
        </w:rPr>
        <w:t>[1</w:t>
      </w:r>
      <w:r w:rsidR="00BC0031" w:rsidRPr="00FF5082">
        <w:rPr>
          <w:rFonts w:eastAsiaTheme="minorEastAsia"/>
        </w:rPr>
        <w:t>2</w:t>
      </w:r>
      <w:r w:rsidR="00DF7072" w:rsidRPr="00FF5082">
        <w:rPr>
          <w:rFonts w:eastAsiaTheme="minorEastAsia" w:hint="eastAsia"/>
          <w:lang w:eastAsia="zh-CN"/>
        </w:rPr>
        <w:t xml:space="preserve">, </w:t>
      </w:r>
      <w:r w:rsidR="00DF7072" w:rsidRPr="00FF5082">
        <w:rPr>
          <w:rFonts w:eastAsiaTheme="minorEastAsia"/>
          <w:lang w:eastAsia="zh-CN"/>
        </w:rPr>
        <w:t>Chapter 9</w:t>
      </w:r>
      <w:r w:rsidR="00BC0031" w:rsidRPr="00FF5082">
        <w:rPr>
          <w:rFonts w:eastAsiaTheme="minorEastAsia"/>
        </w:rPr>
        <w:t>]</w:t>
      </w:r>
      <w:r w:rsidR="00BC0031" w:rsidRPr="00FF5082">
        <w:rPr>
          <w:rFonts w:eastAsiaTheme="minorEastAsia"/>
        </w:rPr>
        <w:fldChar w:fldCharType="end"/>
      </w:r>
      <w:r w:rsidR="00AD7A73" w:rsidRPr="00FF5082">
        <w:rPr>
          <w:rFonts w:eastAsiaTheme="minorEastAsia"/>
        </w:rPr>
        <w:t xml:space="preserve"> and Vaughan </w:t>
      </w:r>
      <w:r w:rsidR="00BC0031" w:rsidRPr="00FF5082">
        <w:rPr>
          <w:rFonts w:eastAsiaTheme="minorEastAsia"/>
        </w:rPr>
        <w:fldChar w:fldCharType="begin"/>
      </w:r>
      <w:r w:rsidR="00BC0031" w:rsidRPr="00FF5082">
        <w:rPr>
          <w:rFonts w:eastAsiaTheme="minorEastAsia"/>
        </w:rPr>
        <w:instrText xml:space="preserve"> REF _Ref216987252 \r \h </w:instrText>
      </w:r>
      <w:r w:rsidR="00BC0031" w:rsidRPr="00FF5082">
        <w:rPr>
          <w:rFonts w:eastAsiaTheme="minorEastAsia"/>
        </w:rPr>
      </w:r>
      <w:r w:rsidR="00BC0031" w:rsidRPr="00FF5082">
        <w:rPr>
          <w:rFonts w:eastAsiaTheme="minorEastAsia"/>
        </w:rPr>
        <w:fldChar w:fldCharType="separate"/>
      </w:r>
      <w:r w:rsidR="00BC0031" w:rsidRPr="00FF5082">
        <w:rPr>
          <w:rFonts w:eastAsiaTheme="minorEastAsia"/>
        </w:rPr>
        <w:t>[1</w:t>
      </w:r>
      <w:r w:rsidR="00BC0031" w:rsidRPr="00FF5082">
        <w:rPr>
          <w:rFonts w:eastAsiaTheme="minorEastAsia"/>
        </w:rPr>
        <w:t>3</w:t>
      </w:r>
      <w:r w:rsidR="00DF7072" w:rsidRPr="00FF5082">
        <w:rPr>
          <w:rFonts w:eastAsiaTheme="minorEastAsia"/>
        </w:rPr>
        <w:t>, Chapter 3</w:t>
      </w:r>
      <w:r w:rsidR="00BC0031" w:rsidRPr="00FF5082">
        <w:rPr>
          <w:rFonts w:eastAsiaTheme="minorEastAsia"/>
        </w:rPr>
        <w:t>]</w:t>
      </w:r>
      <w:r w:rsidR="00BC0031" w:rsidRPr="00FF5082">
        <w:rPr>
          <w:rFonts w:eastAsiaTheme="minorEastAsia"/>
        </w:rPr>
        <w:fldChar w:fldCharType="end"/>
      </w:r>
      <w:r w:rsidR="00AD7A73" w:rsidRPr="00FF5082">
        <w:rPr>
          <w:rFonts w:eastAsiaTheme="minorEastAsia"/>
        </w:rPr>
        <w:t xml:space="preserve"> for details.</w:t>
      </w:r>
    </w:p>
    <w:p w14:paraId="36129B58" w14:textId="4B8F3E30" w:rsidR="0018733D" w:rsidRPr="00FF5082" w:rsidRDefault="006A2EDC" w:rsidP="0018733D">
      <w:pPr>
        <w:spacing w:after="62"/>
        <w:rPr>
          <w:rFonts w:eastAsiaTheme="minorEastAsia"/>
        </w:rPr>
      </w:pPr>
      <w:r w:rsidRPr="00FF5082">
        <w:rPr>
          <w:rFonts w:eastAsiaTheme="minorEastAsia" w:hint="eastAsia"/>
          <w:b/>
          <w:bCs/>
        </w:rPr>
        <w:t>T</w:t>
      </w:r>
      <w:r w:rsidRPr="00FF5082">
        <w:rPr>
          <w:rFonts w:eastAsiaTheme="minorEastAsia"/>
          <w:b/>
          <w:bCs/>
        </w:rPr>
        <w:t>heorem</w:t>
      </w:r>
      <w:r w:rsidRPr="00FF5082">
        <w:rPr>
          <w:rFonts w:eastAsiaTheme="minorEastAsia" w:hint="eastAsia"/>
          <w:b/>
          <w:bCs/>
        </w:rPr>
        <w:t xml:space="preserve"> </w:t>
      </w:r>
      <w:r w:rsidRPr="00FF5082">
        <w:rPr>
          <w:rFonts w:eastAsiaTheme="minorEastAsia"/>
          <w:b/>
          <w:bCs/>
        </w:rPr>
        <w:t>2</w:t>
      </w:r>
      <w:r w:rsidR="00816E09" w:rsidRPr="00FF5082">
        <w:rPr>
          <w:rFonts w:eastAsiaTheme="minorEastAsia" w:hint="eastAsia"/>
          <w:b/>
          <w:bCs/>
          <w:lang w:eastAsia="zh-CN"/>
        </w:rPr>
        <w:t>.1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</w:rPr>
        <w:t>Suppose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ZEqnNum515880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ZEqnNum515880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(1.5)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>and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ZEqnNum783079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ZEqnNum783079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(1.6)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</w:rPr>
        <w:t>. Let</w:t>
      </w:r>
      <w:r w:rsidRPr="00FF5082">
        <w:rPr>
          <w:rFonts w:hint="eastAsia"/>
          <w:position w:val="-6"/>
        </w:rPr>
        <w:object w:dxaOrig="300" w:dyaOrig="240" w14:anchorId="6DA186F0">
          <v:shape id="_x0000_i1101" type="#_x0000_t75" style="width:14pt;height:11pt" o:ole="">
            <v:imagedata r:id="rId150" o:title=""/>
          </v:shape>
          <o:OLEObject Type="Embed" ProgID="Equation.DSMT4" ShapeID="_x0000_i1101" DrawAspect="Content" ObjectID="_1827764303" r:id="rId152"/>
        </w:object>
      </w:r>
      <w:r w:rsidRPr="00FF5082">
        <w:rPr>
          <w:rFonts w:eastAsiaTheme="minorEastAsia"/>
        </w:rPr>
        <w:t xml:space="preserve">be as in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ZEqnNum683708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ZEqnNum683708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(2.3)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>with</w:t>
      </w:r>
      <w:r w:rsidRPr="00FF5082">
        <w:rPr>
          <w:rFonts w:hint="eastAsia"/>
          <w:position w:val="-4"/>
        </w:rPr>
        <w:object w:dxaOrig="220" w:dyaOrig="220" w14:anchorId="68C2974D">
          <v:shape id="_x0000_i1102" type="#_x0000_t75" style="width:10.5pt;height:10.5pt" o:ole="">
            <v:imagedata r:id="rId153" o:title=""/>
          </v:shape>
          <o:OLEObject Type="Embed" ProgID="Equation.DSMT4" ShapeID="_x0000_i1102" DrawAspect="Content" ObjectID="_1827764304" r:id="rId154"/>
        </w:object>
      </w:r>
      <w:r w:rsidRPr="00FF5082">
        <w:rPr>
          <w:rFonts w:eastAsiaTheme="minorEastAsia" w:hint="eastAsia"/>
        </w:rPr>
        <w:t>,</w:t>
      </w:r>
      <w:r w:rsidR="0018733D" w:rsidRPr="00FF5082">
        <w:rPr>
          <w:rFonts w:hint="eastAsia"/>
          <w:position w:val="-10"/>
        </w:rPr>
        <w:object w:dxaOrig="220" w:dyaOrig="279" w14:anchorId="7DF762FE">
          <v:shape id="_x0000_i1103" type="#_x0000_t75" style="width:10.5pt;height:14pt" o:ole="">
            <v:imagedata r:id="rId155" o:title=""/>
          </v:shape>
          <o:OLEObject Type="Embed" ProgID="Equation.DSMT4" ShapeID="_x0000_i1103" DrawAspect="Content" ObjectID="_1827764305" r:id="rId156"/>
        </w:object>
      </w:r>
      <w:r w:rsidR="0018733D" w:rsidRPr="00FF5082">
        <w:rPr>
          <w:rFonts w:eastAsiaTheme="minorEastAsia"/>
        </w:rPr>
        <w:t>determined by</w:t>
      </w:r>
      <w:r w:rsidR="0018733D" w:rsidRPr="00FF5082">
        <w:rPr>
          <w:rFonts w:eastAsiaTheme="minorEastAsia" w:hint="eastAsia"/>
        </w:rPr>
        <w:t xml:space="preserve"> </w:t>
      </w:r>
      <w:r w:rsidR="0018733D" w:rsidRPr="00FF5082">
        <w:rPr>
          <w:rFonts w:eastAsiaTheme="minorEastAsia"/>
          <w:iCs/>
        </w:rPr>
        <w:fldChar w:fldCharType="begin"/>
      </w:r>
      <w:r w:rsidR="0018733D" w:rsidRPr="00FF5082">
        <w:rPr>
          <w:rFonts w:eastAsiaTheme="minorEastAsia"/>
          <w:iCs/>
        </w:rPr>
        <w:instrText xml:space="preserve"> </w:instrText>
      </w:r>
      <w:r w:rsidR="0018733D" w:rsidRPr="00FF5082">
        <w:rPr>
          <w:rFonts w:eastAsiaTheme="minorEastAsia" w:hint="eastAsia"/>
          <w:iCs/>
        </w:rPr>
        <w:instrText>GOTOBUTTON ZEqnNum231680  \* MERGEFORMAT</w:instrText>
      </w:r>
      <w:r w:rsidR="0018733D" w:rsidRPr="00FF5082">
        <w:rPr>
          <w:rFonts w:eastAsiaTheme="minorEastAsia"/>
          <w:iCs/>
        </w:rPr>
        <w:instrText xml:space="preserve"> </w:instrText>
      </w:r>
      <w:r w:rsidR="0018733D" w:rsidRPr="00FF5082">
        <w:rPr>
          <w:rFonts w:eastAsiaTheme="minorEastAsia"/>
          <w:iCs/>
        </w:rPr>
        <w:fldChar w:fldCharType="begin"/>
      </w:r>
      <w:r w:rsidR="0018733D" w:rsidRPr="00FF5082">
        <w:rPr>
          <w:rFonts w:eastAsiaTheme="minorEastAsia"/>
          <w:iCs/>
        </w:rPr>
        <w:instrText xml:space="preserve"> REF ZEqnNum231680 \* Charformat \! \* MERGEFORMAT </w:instrText>
      </w:r>
      <w:r w:rsidR="0018733D"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(2.1)</w:instrText>
      </w:r>
      <w:r w:rsidR="0018733D" w:rsidRPr="00FF5082">
        <w:rPr>
          <w:rFonts w:eastAsiaTheme="minorEastAsia"/>
          <w:iCs/>
        </w:rPr>
        <w:fldChar w:fldCharType="end"/>
      </w:r>
      <w:r w:rsidR="0018733D" w:rsidRPr="00FF5082">
        <w:rPr>
          <w:rFonts w:eastAsiaTheme="minorEastAsia"/>
          <w:iCs/>
        </w:rPr>
        <w:fldChar w:fldCharType="end"/>
      </w:r>
      <w:r w:rsidR="0018733D" w:rsidRPr="00FF5082">
        <w:rPr>
          <w:rFonts w:eastAsiaTheme="minorEastAsia"/>
        </w:rPr>
        <w:t xml:space="preserve">. Then we have </w:t>
      </w:r>
    </w:p>
    <w:p w14:paraId="108A16DE" w14:textId="32864B47" w:rsidR="0018733D" w:rsidRPr="00FF5082" w:rsidRDefault="0018733D" w:rsidP="0018733D">
      <w:pPr>
        <w:pStyle w:val="MTDisplayEquation"/>
        <w:ind w:firstLine="100"/>
        <w:rPr>
          <w:rFonts w:eastAsiaTheme="minorEastAsia"/>
        </w:rPr>
      </w:pPr>
      <w:r w:rsidRPr="00FF5082">
        <w:tab/>
      </w:r>
      <w:r w:rsidR="00B81109" w:rsidRPr="00FF5082">
        <w:rPr>
          <w:position w:val="-54"/>
        </w:rPr>
        <w:object w:dxaOrig="4080" w:dyaOrig="1200" w14:anchorId="169D99D8">
          <v:shape id="_x0000_i1104" type="#_x0000_t75" style="width:204pt;height:59pt" o:ole="">
            <v:imagedata r:id="rId157" o:title=""/>
          </v:shape>
          <o:OLEObject Type="Embed" ProgID="Equation.DSMT4" ShapeID="_x0000_i1104" DrawAspect="Content" ObjectID="_1827764306" r:id="rId158"/>
        </w:objec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4</w:instrText>
        </w:r>
      </w:fldSimple>
      <w:r w:rsidR="008C1443" w:rsidRPr="00FF5082">
        <w:instrText>)</w:instrText>
      </w:r>
      <w:r w:rsidR="008C1443" w:rsidRPr="00FF5082">
        <w:fldChar w:fldCharType="end"/>
      </w:r>
    </w:p>
    <w:p w14:paraId="02DE3E10" w14:textId="3C7204D9" w:rsidR="0018733D" w:rsidRPr="00FF5082" w:rsidRDefault="00013930" w:rsidP="00552268">
      <w:pPr>
        <w:pStyle w:val="MTDisplayEquation"/>
      </w:pPr>
      <w:r w:rsidRPr="00013930">
        <w:t>where the singular series</w:t>
      </w:r>
      <w:r w:rsidRPr="00FF5082">
        <w:rPr>
          <w:rFonts w:hint="eastAsia"/>
          <w:position w:val="-12"/>
        </w:rPr>
        <w:object w:dxaOrig="800" w:dyaOrig="360" w14:anchorId="29A8866D">
          <v:shape id="_x0000_i1232" type="#_x0000_t75" style="width:41pt;height:17.5pt" o:ole="">
            <v:imagedata r:id="rId159" o:title=""/>
          </v:shape>
          <o:OLEObject Type="Embed" ProgID="Equation.DSMT4" ShapeID="_x0000_i1232" DrawAspect="Content" ObjectID="_1827764307" r:id="rId160"/>
        </w:object>
      </w:r>
      <w:r w:rsidRPr="00013930">
        <w:t>and the singular integral</w:t>
      </w:r>
      <w:r w:rsidRPr="00FF5082">
        <w:rPr>
          <w:rFonts w:hint="eastAsia"/>
          <w:position w:val="-12"/>
        </w:rPr>
        <w:object w:dxaOrig="600" w:dyaOrig="360" w14:anchorId="2FD38F80">
          <v:shape id="_x0000_i1233" type="#_x0000_t75" style="width:31pt;height:17.5pt" o:ole="">
            <v:imagedata r:id="rId161" o:title=""/>
          </v:shape>
          <o:OLEObject Type="Embed" ProgID="Equation.DSMT4" ShapeID="_x0000_i1233" DrawAspect="Content" ObjectID="_1827764308" r:id="rId162"/>
        </w:object>
      </w:r>
      <w:r w:rsidRPr="00FF5082">
        <w:t xml:space="preserve">will be given in </w: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</w:instrText>
      </w:r>
      <w:r w:rsidRPr="00FF5082">
        <w:rPr>
          <w:rFonts w:hint="eastAsia"/>
          <w:iCs/>
        </w:rPr>
        <w:instrText>GOTOBUTTON ZEqnNum352339  \* MERGEFORMAT</w:instrText>
      </w:r>
      <w:r w:rsidRPr="00FF5082">
        <w:rPr>
          <w:iCs/>
        </w:rPr>
        <w:instrText xml:space="preserve"> </w:instrTex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REF ZEqnNum352339 \* Charformat \! \* MERGEFORMAT </w:instrText>
      </w:r>
      <w:r w:rsidRPr="00FF5082">
        <w:rPr>
          <w:iCs/>
        </w:rPr>
        <w:fldChar w:fldCharType="separate"/>
      </w:r>
      <w:r w:rsidRPr="00FF5082">
        <w:rPr>
          <w:iCs/>
        </w:rPr>
        <w:instrText>(2.5)</w:instrText>
      </w:r>
      <w:r w:rsidRPr="00FF5082">
        <w:rPr>
          <w:iCs/>
        </w:rPr>
        <w:fldChar w:fldCharType="end"/>
      </w:r>
      <w:r w:rsidRPr="00FF5082">
        <w:rPr>
          <w:iCs/>
        </w:rPr>
        <w:fldChar w:fldCharType="end"/>
      </w:r>
      <w:r w:rsidRPr="00FF5082">
        <w:rPr>
          <w:rFonts w:hint="eastAsia"/>
          <w:iCs/>
        </w:rPr>
        <w:t xml:space="preserve"> </w:t>
      </w:r>
      <w:r w:rsidRPr="00FF5082">
        <w:t>and</w:t>
      </w:r>
      <w:r w:rsidR="00D26822">
        <w:rPr>
          <w:rFonts w:eastAsiaTheme="minorEastAsia" w:hint="eastAsia"/>
        </w:rPr>
        <w:t xml:space="preserve"> </w: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</w:instrText>
      </w:r>
      <w:r w:rsidRPr="00FF5082">
        <w:rPr>
          <w:rFonts w:hint="eastAsia"/>
          <w:iCs/>
        </w:rPr>
        <w:instrText>GOTOBUTTON ZEqnNum959933  \* MERGEFORMAT</w:instrText>
      </w:r>
      <w:r w:rsidRPr="00FF5082">
        <w:rPr>
          <w:iCs/>
        </w:rPr>
        <w:instrText xml:space="preserve"> </w:instrText>
      </w:r>
      <w:r w:rsidRPr="00FF5082">
        <w:rPr>
          <w:iCs/>
        </w:rPr>
        <w:fldChar w:fldCharType="begin"/>
      </w:r>
      <w:r w:rsidRPr="00FF5082">
        <w:rPr>
          <w:iCs/>
        </w:rPr>
        <w:instrText xml:space="preserve"> REF ZEqnNum959933 \* Charformat \! \* MERGEFORMAT </w:instrText>
      </w:r>
      <w:r w:rsidRPr="00FF5082">
        <w:rPr>
          <w:iCs/>
        </w:rPr>
        <w:fldChar w:fldCharType="separate"/>
      </w:r>
      <w:r w:rsidRPr="00FF5082">
        <w:rPr>
          <w:iCs/>
        </w:rPr>
        <w:instrText>(2.6)</w:instrText>
      </w:r>
      <w:r w:rsidRPr="00FF5082">
        <w:rPr>
          <w:iCs/>
        </w:rPr>
        <w:fldChar w:fldCharType="end"/>
      </w:r>
      <w:r w:rsidRPr="00FF5082">
        <w:rPr>
          <w:iCs/>
        </w:rPr>
        <w:fldChar w:fldCharType="end"/>
      </w:r>
      <w:r w:rsidRPr="00013930">
        <w:t>.</w:t>
      </w:r>
    </w:p>
    <w:p w14:paraId="22FF9D0B" w14:textId="15327759" w:rsidR="0018733D" w:rsidRPr="00FF5082" w:rsidRDefault="00013930" w:rsidP="0018733D">
      <w:pPr>
        <w:spacing w:after="62"/>
        <w:rPr>
          <w:rFonts w:eastAsiaTheme="minorEastAsia"/>
        </w:rPr>
      </w:pPr>
      <w:r w:rsidRPr="00013930">
        <w:rPr>
          <w:rFonts w:eastAsiaTheme="minorEastAsia"/>
        </w:rPr>
        <w:t xml:space="preserve">To </w:t>
      </w:r>
      <w:r>
        <w:rPr>
          <w:rFonts w:eastAsiaTheme="minorEastAsia" w:hint="eastAsia"/>
          <w:lang w:eastAsia="zh-CN"/>
        </w:rPr>
        <w:t>this end,</w:t>
      </w:r>
      <w:r w:rsidRPr="00013930">
        <w:rPr>
          <w:rFonts w:eastAsiaTheme="minorEastAsia"/>
        </w:rPr>
        <w:t xml:space="preserve"> we introduce </w:t>
      </w:r>
      <w:r>
        <w:rPr>
          <w:rFonts w:eastAsiaTheme="minorEastAsia" w:hint="eastAsia"/>
          <w:lang w:eastAsia="zh-CN"/>
        </w:rPr>
        <w:t>the following</w:t>
      </w:r>
      <w:r w:rsidRPr="00013930">
        <w:rPr>
          <w:rFonts w:eastAsiaTheme="minorEastAsia"/>
        </w:rPr>
        <w:t xml:space="preserve"> notation.</w:t>
      </w:r>
      <w:r w:rsidR="0018733D" w:rsidRPr="00FF5082">
        <w:rPr>
          <w:rFonts w:eastAsiaTheme="minorEastAsia" w:hint="eastAsia"/>
        </w:rPr>
        <w:t xml:space="preserve"> </w:t>
      </w:r>
      <w:r w:rsidR="0018733D" w:rsidRPr="00FF5082">
        <w:rPr>
          <w:rFonts w:eastAsiaTheme="minorEastAsia"/>
        </w:rPr>
        <w:t>For</w:t>
      </w:r>
      <w:r>
        <w:rPr>
          <w:rFonts w:eastAsiaTheme="minorEastAsia" w:hint="eastAsia"/>
          <w:lang w:eastAsia="zh-CN"/>
        </w:rPr>
        <w:t xml:space="preserve"> </w:t>
      </w:r>
      <w:r w:rsidRPr="00013930">
        <w:rPr>
          <w:rFonts w:eastAsiaTheme="minorEastAsia"/>
          <w:lang w:eastAsia="zh-CN"/>
        </w:rPr>
        <w:t>a Dirichlet character</w:t>
      </w:r>
      <w:r w:rsidRPr="00FF5082">
        <w:rPr>
          <w:rFonts w:hint="eastAsia"/>
          <w:position w:val="-10"/>
        </w:rPr>
        <w:object w:dxaOrig="740" w:dyaOrig="300" w14:anchorId="2D6611F6">
          <v:shape id="_x0000_i1231" type="#_x0000_t75" style="width:38pt;height:15pt" o:ole="">
            <v:imagedata r:id="rId163" o:title=""/>
          </v:shape>
          <o:OLEObject Type="Embed" ProgID="Equation.DSMT4" ShapeID="_x0000_i1231" DrawAspect="Content" ObjectID="_1827764309" r:id="rId164"/>
        </w:object>
      </w:r>
      <w:r>
        <w:rPr>
          <w:rFonts w:eastAsiaTheme="minorEastAsia" w:hint="eastAsia"/>
          <w:lang w:eastAsia="zh-CN"/>
        </w:rPr>
        <w:t>let</w:t>
      </w:r>
      <w:r w:rsidR="0018733D" w:rsidRPr="00FF5082">
        <w:rPr>
          <w:rFonts w:eastAsiaTheme="minorEastAsia"/>
        </w:rPr>
        <w:t xml:space="preserve"> </w:t>
      </w:r>
    </w:p>
    <w:p w14:paraId="43386F70" w14:textId="5BA3E42A" w:rsidR="0018733D" w:rsidRPr="00FF5082" w:rsidRDefault="00B81109" w:rsidP="0018733D">
      <w:pPr>
        <w:snapToGrid w:val="0"/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30"/>
        </w:rPr>
        <w:object w:dxaOrig="4660" w:dyaOrig="720" w14:anchorId="3FCBD8AB">
          <v:shape id="_x0000_i1110" type="#_x0000_t75" style="width:233.5pt;height:33.5pt" o:ole="">
            <v:imagedata r:id="rId165" o:title=""/>
          </v:shape>
          <o:OLEObject Type="Embed" ProgID="Equation.DSMT4" ShapeID="_x0000_i1110" DrawAspect="Content" ObjectID="_1827764310" r:id="rId166"/>
        </w:object>
      </w:r>
      <w:r w:rsidR="0018733D" w:rsidRPr="00FF5082">
        <w:rPr>
          <w:rFonts w:eastAsiaTheme="minorEastAsia" w:hint="eastAsia"/>
        </w:rPr>
        <w:t>.</w:t>
      </w:r>
    </w:p>
    <w:p w14:paraId="6717EE42" w14:textId="4A74AE6B" w:rsidR="0018733D" w:rsidRPr="00FF5082" w:rsidRDefault="0018733D" w:rsidP="0018733D">
      <w:pPr>
        <w:spacing w:after="62"/>
        <w:rPr>
          <w:rFonts w:eastAsiaTheme="minorEastAsia"/>
        </w:rPr>
      </w:pPr>
      <w:r w:rsidRPr="00FF5082">
        <w:rPr>
          <w:rFonts w:eastAsiaTheme="minorEastAsia"/>
        </w:rPr>
        <w:t>If</w:t>
      </w:r>
      <w:r w:rsidR="00B81109" w:rsidRPr="00FF5082">
        <w:rPr>
          <w:rFonts w:hint="eastAsia"/>
          <w:position w:val="-12"/>
        </w:rPr>
        <w:object w:dxaOrig="859" w:dyaOrig="360" w14:anchorId="0A43EAD8">
          <v:shape id="_x0000_i1111" type="#_x0000_t75" style="width:41.5pt;height:18.5pt" o:ole="">
            <v:imagedata r:id="rId167" o:title=""/>
          </v:shape>
          <o:OLEObject Type="Embed" ProgID="Equation.DSMT4" ShapeID="_x0000_i1111" DrawAspect="Content" ObjectID="_1827764311" r:id="rId168"/>
        </w:object>
      </w:r>
      <w:r w:rsidRPr="00FF5082">
        <w:rPr>
          <w:rFonts w:eastAsiaTheme="minorEastAsia"/>
        </w:rPr>
        <w:t xml:space="preserve">are characters </w:t>
      </w:r>
      <w:r w:rsidRPr="00FF5082">
        <w:rPr>
          <w:rFonts w:eastAsiaTheme="minorEastAsia" w:hint="eastAsia"/>
        </w:rPr>
        <w:t>mod</w:t>
      </w:r>
      <w:r w:rsidR="00B81109" w:rsidRPr="00FF5082">
        <w:rPr>
          <w:rFonts w:hint="eastAsia"/>
          <w:position w:val="-10"/>
        </w:rPr>
        <w:object w:dxaOrig="200" w:dyaOrig="240" w14:anchorId="6A952853">
          <v:shape id="_x0000_i1112" type="#_x0000_t75" style="width:11pt;height:13pt" o:ole="">
            <v:imagedata r:id="rId169" o:title=""/>
          </v:shape>
          <o:OLEObject Type="Embed" ProgID="Equation.DSMT4" ShapeID="_x0000_i1112" DrawAspect="Content" ObjectID="_1827764312" r:id="rId170"/>
        </w:object>
      </w:r>
      <w:r w:rsidRPr="00FF5082">
        <w:rPr>
          <w:rFonts w:eastAsiaTheme="minorEastAsia"/>
        </w:rPr>
        <w:t>, then we write</w:t>
      </w:r>
    </w:p>
    <w:p w14:paraId="1C1C3A43" w14:textId="4910CD98" w:rsidR="0018733D" w:rsidRPr="00FF5082" w:rsidRDefault="00B81109" w:rsidP="0018733D">
      <w:pPr>
        <w:snapToGrid w:val="0"/>
        <w:ind w:firstLine="200"/>
        <w:jc w:val="center"/>
      </w:pPr>
      <w:r w:rsidRPr="00FF5082">
        <w:rPr>
          <w:rFonts w:hint="eastAsia"/>
          <w:position w:val="-44"/>
        </w:rPr>
        <w:object w:dxaOrig="5440" w:dyaOrig="859" w14:anchorId="7738D968">
          <v:shape id="_x0000_i1113" type="#_x0000_t75" style="width:273pt;height:41.5pt" o:ole="">
            <v:imagedata r:id="rId171" o:title=""/>
          </v:shape>
          <o:OLEObject Type="Embed" ProgID="Equation.DSMT4" ShapeID="_x0000_i1113" DrawAspect="Content" ObjectID="_1827764313" r:id="rId172"/>
        </w:object>
      </w:r>
      <w:r w:rsidR="0018733D" w:rsidRPr="00FF5082">
        <w:rPr>
          <w:rFonts w:hint="eastAsia"/>
        </w:rPr>
        <w:t>，</w:t>
      </w:r>
    </w:p>
    <w:p w14:paraId="01F3DF7B" w14:textId="747B2087" w:rsidR="0018733D" w:rsidRPr="00FF5082" w:rsidRDefault="00B81109" w:rsidP="0018733D">
      <w:pPr>
        <w:snapToGrid w:val="0"/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16"/>
        </w:rPr>
        <w:object w:dxaOrig="2620" w:dyaOrig="440" w14:anchorId="5AF96224">
          <v:shape id="_x0000_i1114" type="#_x0000_t75" style="width:132pt;height:23.5pt" o:ole="">
            <v:imagedata r:id="rId173" o:title=""/>
          </v:shape>
          <o:OLEObject Type="Embed" ProgID="Equation.DSMT4" ShapeID="_x0000_i1114" DrawAspect="Content" ObjectID="_1827764314" r:id="rId174"/>
        </w:object>
      </w:r>
      <w:r w:rsidR="0018733D" w:rsidRPr="00FF5082">
        <w:rPr>
          <w:rFonts w:hint="eastAsia"/>
        </w:rPr>
        <w:t>，</w:t>
      </w:r>
      <w:r w:rsidR="003D78C0" w:rsidRPr="00FF5082">
        <w:rPr>
          <w:rFonts w:hint="eastAsia"/>
          <w:position w:val="-30"/>
        </w:rPr>
        <w:object w:dxaOrig="1700" w:dyaOrig="700" w14:anchorId="2C36E68E">
          <v:shape id="_x0000_i1115" type="#_x0000_t75" style="width:83pt;height:34pt" o:ole="">
            <v:imagedata r:id="rId175" o:title=""/>
          </v:shape>
          <o:OLEObject Type="Embed" ProgID="Equation.DSMT4" ShapeID="_x0000_i1115" DrawAspect="Content" ObjectID="_1827764315" r:id="rId176"/>
        </w:object>
      </w:r>
    </w:p>
    <w:p w14:paraId="03D11B93" w14:textId="77777777" w:rsidR="0018733D" w:rsidRPr="00FF5082" w:rsidRDefault="0018733D" w:rsidP="0018733D">
      <w:pPr>
        <w:spacing w:after="62"/>
        <w:rPr>
          <w:rFonts w:eastAsiaTheme="minorEastAsia"/>
        </w:rPr>
      </w:pPr>
      <w:r w:rsidRPr="00FF5082">
        <w:rPr>
          <w:rFonts w:eastAsiaTheme="minorEastAsia"/>
        </w:rPr>
        <w:t>and</w:t>
      </w:r>
    </w:p>
    <w:p w14:paraId="081B7820" w14:textId="3CC9EA43" w:rsidR="0018733D" w:rsidRPr="00FF5082" w:rsidRDefault="0018733D" w:rsidP="0018733D">
      <w:pPr>
        <w:pStyle w:val="MTDisplayEquation"/>
        <w:ind w:firstLine="100"/>
      </w:pPr>
      <w:r w:rsidRPr="00FF5082">
        <w:tab/>
      </w:r>
      <w:r w:rsidR="003D78C0" w:rsidRPr="00FF5082">
        <w:rPr>
          <w:position w:val="-30"/>
        </w:rPr>
        <w:object w:dxaOrig="2060" w:dyaOrig="560" w14:anchorId="5137A981">
          <v:shape id="_x0000_i1116" type="#_x0000_t75" style="width:103pt;height:26.5pt" o:ole="">
            <v:imagedata r:id="rId177" o:title=""/>
          </v:shape>
          <o:OLEObject Type="Embed" ProgID="Equation.DSMT4" ShapeID="_x0000_i1116" DrawAspect="Content" ObjectID="_1827764316" r:id="rId178"/>
        </w:object>
      </w:r>
      <w:r w:rsidRPr="00FF5082">
        <w:rPr>
          <w:rFonts w:hint="eastAsia"/>
        </w:rPr>
        <w:t>.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17" w:name="ZEqnNum352339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5</w:instrText>
        </w:r>
      </w:fldSimple>
      <w:r w:rsidR="008C1443" w:rsidRPr="00FF5082">
        <w:instrText>)</w:instrText>
      </w:r>
      <w:bookmarkEnd w:id="17"/>
      <w:r w:rsidR="008C1443" w:rsidRPr="00FF5082">
        <w:fldChar w:fldCharType="end"/>
      </w:r>
    </w:p>
    <w:p w14:paraId="20DC240E" w14:textId="7DCDAED3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  <w:b/>
          <w:bCs/>
        </w:rPr>
        <w:t>Lemma</w:t>
      </w:r>
      <w:r w:rsidRPr="00FF5082">
        <w:rPr>
          <w:rFonts w:eastAsiaTheme="minorEastAsia" w:hint="eastAsia"/>
          <w:b/>
          <w:bCs/>
        </w:rPr>
        <w:t xml:space="preserve"> </w:t>
      </w:r>
      <w:r w:rsidR="00816E09" w:rsidRPr="00FF5082">
        <w:rPr>
          <w:rFonts w:eastAsiaTheme="minorEastAsia" w:hint="eastAsia"/>
          <w:b/>
          <w:bCs/>
          <w:lang w:eastAsia="zh-CN"/>
        </w:rPr>
        <w:t>2.1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</w:rPr>
        <w:t>Assuming</w:t>
      </w:r>
      <w:bookmarkStart w:id="18" w:name="OLE_LINK6"/>
      <w:r w:rsidRPr="00FF5082">
        <w:rPr>
          <w:rFonts w:eastAsiaTheme="minorEastAsia" w:hint="eastAsia"/>
        </w:rPr>
        <w:t xml:space="preserve"> </w:t>
      </w:r>
      <w:bookmarkStart w:id="19" w:name="OLE_LINK7"/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ZEqnNum515880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ZEqnNum515880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(1.5)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bookmarkEnd w:id="19"/>
      <w:r w:rsidRPr="00FF5082">
        <w:rPr>
          <w:rFonts w:eastAsiaTheme="minorEastAsia"/>
        </w:rPr>
        <w:t>,</w:t>
      </w:r>
      <w:bookmarkEnd w:id="18"/>
      <w:r w:rsidRPr="00FF5082">
        <w:rPr>
          <w:rFonts w:eastAsiaTheme="minorEastAsia"/>
        </w:rPr>
        <w:t xml:space="preserve"> we have</w:t>
      </w:r>
      <w:r w:rsidR="003D78C0" w:rsidRPr="00FF5082">
        <w:rPr>
          <w:rFonts w:hint="eastAsia"/>
          <w:position w:val="-12"/>
        </w:rPr>
        <w:object w:dxaOrig="2060" w:dyaOrig="400" w14:anchorId="5F6EA47C">
          <v:shape id="_x0000_i1117" type="#_x0000_t75" style="width:103pt;height:21.5pt" o:ole="">
            <v:imagedata r:id="rId179" o:title=""/>
          </v:shape>
          <o:OLEObject Type="Embed" ProgID="Equation.DSMT4" ShapeID="_x0000_i1117" DrawAspect="Content" ObjectID="_1827764317" r:id="rId180"/>
        </w:object>
      </w:r>
      <w:r w:rsidRPr="00FF5082">
        <w:rPr>
          <w:rFonts w:eastAsiaTheme="minorEastAsia"/>
        </w:rPr>
        <w:t>for some constant</w:t>
      </w:r>
      <w:r w:rsidRPr="00FF5082">
        <w:rPr>
          <w:rFonts w:hint="eastAsia"/>
          <w:position w:val="-6"/>
        </w:rPr>
        <w:object w:dxaOrig="540" w:dyaOrig="279" w14:anchorId="32A91518">
          <v:shape id="_x0000_i1118" type="#_x0000_t75" style="width:26.5pt;height:14pt" o:ole="">
            <v:imagedata r:id="rId181" o:title=""/>
          </v:shape>
          <o:OLEObject Type="Embed" ProgID="Equation.DSMT4" ShapeID="_x0000_i1118" DrawAspect="Content" ObjectID="_1827764318" r:id="rId182"/>
        </w:object>
      </w:r>
      <w:r w:rsidRPr="00FF5082">
        <w:rPr>
          <w:rFonts w:eastAsiaTheme="minorEastAsia"/>
        </w:rPr>
        <w:t xml:space="preserve">. </w:t>
      </w:r>
    </w:p>
    <w:p w14:paraId="64033F57" w14:textId="234B1192" w:rsidR="000B39D6" w:rsidRDefault="00D26822" w:rsidP="00D26822">
      <w:pPr>
        <w:rPr>
          <w:rFonts w:eastAsiaTheme="minorEastAsia"/>
        </w:rPr>
      </w:pPr>
      <w:r w:rsidRPr="00D26822">
        <w:rPr>
          <w:rFonts w:eastAsiaTheme="minorEastAsia"/>
          <w:b/>
          <w:bCs/>
          <w:lang w:eastAsia="zh-CN"/>
        </w:rPr>
        <w:t>P</w:t>
      </w:r>
      <w:r w:rsidRPr="00D26822">
        <w:rPr>
          <w:rFonts w:eastAsiaTheme="minorEastAsia" w:hint="eastAsia"/>
          <w:b/>
          <w:bCs/>
          <w:lang w:eastAsia="zh-CN"/>
        </w:rPr>
        <w:t>roof:</w:t>
      </w:r>
      <w:r>
        <w:rPr>
          <w:rFonts w:eastAsiaTheme="minorEastAsia" w:hint="eastAsia"/>
          <w:lang w:eastAsia="zh-CN"/>
        </w:rPr>
        <w:t xml:space="preserve"> </w:t>
      </w:r>
      <w:r w:rsidR="00AD6089" w:rsidRPr="00D26822">
        <w:rPr>
          <w:rFonts w:eastAsiaTheme="minorEastAsia"/>
        </w:rPr>
        <w:t>The lower bound is a consequence of the local solvability hypothesis</w:t>
      </w:r>
      <w:r w:rsidR="00AD6089">
        <w:rPr>
          <w:rFonts w:eastAsiaTheme="minorEastAsia" w:hint="eastAsia"/>
          <w:lang w:eastAsia="zh-CN"/>
        </w:rPr>
        <w:t xml:space="preserve"> </w:t>
      </w:r>
      <w:r w:rsidR="00AD6089" w:rsidRPr="00FF5082">
        <w:rPr>
          <w:rFonts w:eastAsiaTheme="minorEastAsia"/>
          <w:iCs/>
        </w:rPr>
        <w:fldChar w:fldCharType="begin"/>
      </w:r>
      <w:r w:rsidR="00AD6089" w:rsidRPr="00FF5082">
        <w:rPr>
          <w:rFonts w:eastAsiaTheme="minorEastAsia"/>
          <w:iCs/>
        </w:rPr>
        <w:instrText xml:space="preserve"> </w:instrText>
      </w:r>
      <w:r w:rsidR="00AD6089" w:rsidRPr="00FF5082">
        <w:rPr>
          <w:rFonts w:eastAsiaTheme="minorEastAsia" w:hint="eastAsia"/>
          <w:iCs/>
        </w:rPr>
        <w:instrText>GOTOBUTTON ZEqnNum515880  \* MERGEFORMAT</w:instrText>
      </w:r>
      <w:r w:rsidR="00AD6089" w:rsidRPr="00FF5082">
        <w:rPr>
          <w:rFonts w:eastAsiaTheme="minorEastAsia"/>
          <w:iCs/>
        </w:rPr>
        <w:instrText xml:space="preserve"> </w:instrText>
      </w:r>
      <w:r w:rsidR="00AD6089" w:rsidRPr="00FF5082">
        <w:rPr>
          <w:rFonts w:eastAsiaTheme="minorEastAsia"/>
          <w:iCs/>
        </w:rPr>
        <w:fldChar w:fldCharType="begin"/>
      </w:r>
      <w:r w:rsidR="00AD6089" w:rsidRPr="00FF5082">
        <w:rPr>
          <w:rFonts w:eastAsiaTheme="minorEastAsia"/>
          <w:iCs/>
        </w:rPr>
        <w:instrText xml:space="preserve"> REF ZEqnNum515880 \* Charformat \! \* MERGEFORMAT </w:instrText>
      </w:r>
      <w:r w:rsidR="00AD6089" w:rsidRPr="00FF5082">
        <w:rPr>
          <w:rFonts w:eastAsiaTheme="minorEastAsia"/>
          <w:iCs/>
        </w:rPr>
        <w:fldChar w:fldCharType="separate"/>
      </w:r>
      <w:r w:rsidR="00AD6089" w:rsidRPr="00FF5082">
        <w:rPr>
          <w:rFonts w:eastAsiaTheme="minorEastAsia"/>
          <w:iCs/>
        </w:rPr>
        <w:instrText>(1.5)</w:instrText>
      </w:r>
      <w:r w:rsidR="00AD6089" w:rsidRPr="00FF5082">
        <w:rPr>
          <w:rFonts w:eastAsiaTheme="minorEastAsia"/>
          <w:iCs/>
        </w:rPr>
        <w:fldChar w:fldCharType="end"/>
      </w:r>
      <w:r w:rsidR="00AD6089" w:rsidRPr="00FF5082">
        <w:rPr>
          <w:rFonts w:eastAsiaTheme="minorEastAsia"/>
          <w:iCs/>
        </w:rPr>
        <w:fldChar w:fldCharType="end"/>
      </w:r>
      <w:r w:rsidR="00AD6089">
        <w:rPr>
          <w:rFonts w:eastAsiaTheme="minorEastAsia" w:hint="eastAsia"/>
          <w:iCs/>
          <w:lang w:eastAsia="zh-CN"/>
        </w:rPr>
        <w:t xml:space="preserve"> </w:t>
      </w:r>
      <w:r w:rsidR="00AD6089" w:rsidRPr="00D26822">
        <w:rPr>
          <w:rFonts w:eastAsiaTheme="minorEastAsia"/>
        </w:rPr>
        <w:t>combined</w:t>
      </w:r>
      <w:r w:rsidR="00AD6089" w:rsidRPr="00FF5082">
        <w:rPr>
          <w:rFonts w:eastAsiaTheme="minorEastAsia"/>
        </w:rPr>
        <w:t xml:space="preserve"> </w:t>
      </w:r>
      <w:r w:rsidR="00AD6089">
        <w:rPr>
          <w:rFonts w:eastAsiaTheme="minorEastAsia" w:hint="eastAsia"/>
          <w:lang w:eastAsia="zh-CN"/>
        </w:rPr>
        <w:t xml:space="preserve">with the </w:t>
      </w:r>
      <w:r w:rsidR="00AD6089" w:rsidRPr="00D26822">
        <w:rPr>
          <w:rFonts w:eastAsiaTheme="minorEastAsia"/>
        </w:rPr>
        <w:t>pairwise coprimality condition</w:t>
      </w:r>
      <w:r w:rsidR="00AD6089">
        <w:rPr>
          <w:rFonts w:eastAsiaTheme="minorEastAsia" w:hint="eastAsia"/>
          <w:lang w:eastAsia="zh-CN"/>
        </w:rPr>
        <w:t xml:space="preserve"> </w:t>
      </w:r>
      <w:r w:rsidR="00AD6089" w:rsidRPr="00FF5082">
        <w:rPr>
          <w:rFonts w:eastAsiaTheme="minorEastAsia"/>
          <w:iCs/>
          <w:lang w:eastAsia="zh-CN"/>
        </w:rPr>
        <w:fldChar w:fldCharType="begin"/>
      </w:r>
      <w:r w:rsidR="00AD6089" w:rsidRPr="00FF5082">
        <w:rPr>
          <w:rFonts w:eastAsiaTheme="minorEastAsia"/>
          <w:iCs/>
          <w:lang w:eastAsia="zh-CN"/>
        </w:rPr>
        <w:instrText xml:space="preserve"> </w:instrText>
      </w:r>
      <w:r w:rsidR="00AD6089" w:rsidRPr="00FF5082">
        <w:rPr>
          <w:rFonts w:eastAsiaTheme="minorEastAsia" w:hint="eastAsia"/>
          <w:iCs/>
          <w:lang w:eastAsia="zh-CN"/>
        </w:rPr>
        <w:instrText>GOTOBUTTON ZEqnNum783079  \* MERGEFORMAT</w:instrText>
      </w:r>
      <w:r w:rsidR="00AD6089" w:rsidRPr="00FF5082">
        <w:rPr>
          <w:rFonts w:eastAsiaTheme="minorEastAsia"/>
          <w:iCs/>
          <w:lang w:eastAsia="zh-CN"/>
        </w:rPr>
        <w:instrText xml:space="preserve"> </w:instrText>
      </w:r>
      <w:r w:rsidR="00AD6089" w:rsidRPr="00FF5082">
        <w:rPr>
          <w:rFonts w:eastAsiaTheme="minorEastAsia"/>
          <w:iCs/>
          <w:lang w:eastAsia="zh-CN"/>
        </w:rPr>
        <w:fldChar w:fldCharType="begin"/>
      </w:r>
      <w:r w:rsidR="00AD6089" w:rsidRPr="00FF5082">
        <w:rPr>
          <w:rFonts w:eastAsiaTheme="minorEastAsia"/>
          <w:iCs/>
          <w:lang w:eastAsia="zh-CN"/>
        </w:rPr>
        <w:instrText xml:space="preserve"> REF ZEqnNum783079 \* Charformat \! \* MERGEFORMAT </w:instrText>
      </w:r>
      <w:r w:rsidR="00AD6089" w:rsidRPr="00FF5082">
        <w:rPr>
          <w:rFonts w:eastAsiaTheme="minorEastAsia"/>
          <w:iCs/>
          <w:lang w:eastAsia="zh-CN"/>
        </w:rPr>
        <w:fldChar w:fldCharType="separate"/>
      </w:r>
      <w:r w:rsidR="00AD6089" w:rsidRPr="00FF5082">
        <w:rPr>
          <w:rFonts w:eastAsiaTheme="minorEastAsia"/>
          <w:iCs/>
          <w:lang w:eastAsia="zh-CN"/>
        </w:rPr>
        <w:instrText>(1.6)</w:instrText>
      </w:r>
      <w:r w:rsidR="00AD6089" w:rsidRPr="00FF5082">
        <w:rPr>
          <w:rFonts w:eastAsiaTheme="minorEastAsia"/>
          <w:iCs/>
          <w:lang w:eastAsia="zh-CN"/>
        </w:rPr>
        <w:fldChar w:fldCharType="end"/>
      </w:r>
      <w:r w:rsidR="00AD6089" w:rsidRPr="00FF5082">
        <w:rPr>
          <w:rFonts w:eastAsiaTheme="minorEastAsia"/>
          <w:iCs/>
          <w:lang w:eastAsia="zh-CN"/>
        </w:rPr>
        <w:fldChar w:fldCharType="end"/>
      </w:r>
      <w:r w:rsidR="00AD6089">
        <w:rPr>
          <w:rFonts w:eastAsiaTheme="minorEastAsia" w:hint="eastAsia"/>
          <w:iCs/>
          <w:lang w:eastAsia="zh-CN"/>
        </w:rPr>
        <w:t>.</w:t>
      </w:r>
      <w:r w:rsidR="00AD6089">
        <w:rPr>
          <w:rFonts w:eastAsiaTheme="minorEastAsia" w:hint="eastAsia"/>
          <w:lang w:eastAsia="zh-CN"/>
        </w:rPr>
        <w:t xml:space="preserve"> </w:t>
      </w:r>
      <w:r w:rsidR="000B39D6" w:rsidRPr="00FF5082">
        <w:rPr>
          <w:rFonts w:eastAsiaTheme="minorEastAsia"/>
        </w:rPr>
        <w:t>By the Chinese remainder theorem and the product formula for singular series, it suffices to show that each local factor</w:t>
      </w:r>
      <w:r w:rsidR="000B39D6" w:rsidRPr="00FF5082">
        <w:rPr>
          <w:rFonts w:hint="eastAsia"/>
          <w:position w:val="-12"/>
        </w:rPr>
        <w:object w:dxaOrig="760" w:dyaOrig="360" w14:anchorId="6A1224A8">
          <v:shape id="_x0000_i1119" type="#_x0000_t75" style="width:38pt;height:17.5pt" o:ole="">
            <v:imagedata r:id="rId183" o:title=""/>
          </v:shape>
          <o:OLEObject Type="Embed" ProgID="Equation.DSMT4" ShapeID="_x0000_i1119" DrawAspect="Content" ObjectID="_1827764319" r:id="rId184"/>
        </w:object>
      </w:r>
      <w:r w:rsidR="000B39D6" w:rsidRPr="00FF5082">
        <w:rPr>
          <w:rFonts w:eastAsiaTheme="minorEastAsia"/>
        </w:rPr>
        <w:t>is positive for every prime</w:t>
      </w:r>
      <w:r w:rsidR="000B39D6" w:rsidRPr="00FF5082">
        <w:rPr>
          <w:rFonts w:hint="eastAsia"/>
          <w:position w:val="-10"/>
        </w:rPr>
        <w:object w:dxaOrig="240" w:dyaOrig="260" w14:anchorId="1DEFA47F">
          <v:shape id="_x0000_i1120" type="#_x0000_t75" style="width:12.5pt;height:13.5pt" o:ole="">
            <v:imagedata r:id="rId185" o:title=""/>
          </v:shape>
          <o:OLEObject Type="Embed" ProgID="Equation.DSMT4" ShapeID="_x0000_i1120" DrawAspect="Content" ObjectID="_1827764320" r:id="rId186"/>
        </w:object>
      </w:r>
      <w:r w:rsidR="000B39D6" w:rsidRPr="00FF5082">
        <w:rPr>
          <w:rFonts w:eastAsiaTheme="minorEastAsia"/>
        </w:rPr>
        <w:t xml:space="preserve">. Condition </w:t>
      </w:r>
      <w:r w:rsidR="000B39D6" w:rsidRPr="00FF5082">
        <w:rPr>
          <w:rFonts w:eastAsiaTheme="minorEastAsia"/>
          <w:iCs/>
        </w:rPr>
        <w:fldChar w:fldCharType="begin"/>
      </w:r>
      <w:r w:rsidR="000B39D6" w:rsidRPr="00FF5082">
        <w:rPr>
          <w:rFonts w:eastAsiaTheme="minorEastAsia"/>
          <w:iCs/>
        </w:rPr>
        <w:instrText xml:space="preserve"> </w:instrText>
      </w:r>
      <w:r w:rsidR="000B39D6" w:rsidRPr="00FF5082">
        <w:rPr>
          <w:rFonts w:eastAsiaTheme="minorEastAsia" w:hint="eastAsia"/>
          <w:iCs/>
        </w:rPr>
        <w:instrText>GOTOBUTTON ZEqnNum515880  \* MERGEFORMAT</w:instrText>
      </w:r>
      <w:r w:rsidR="000B39D6" w:rsidRPr="00FF5082">
        <w:rPr>
          <w:rFonts w:eastAsiaTheme="minorEastAsia"/>
          <w:iCs/>
        </w:rPr>
        <w:instrText xml:space="preserve"> </w:instrText>
      </w:r>
      <w:r w:rsidR="000B39D6" w:rsidRPr="00FF5082">
        <w:rPr>
          <w:rFonts w:eastAsiaTheme="minorEastAsia"/>
          <w:iCs/>
        </w:rPr>
        <w:fldChar w:fldCharType="begin"/>
      </w:r>
      <w:r w:rsidR="000B39D6" w:rsidRPr="00FF5082">
        <w:rPr>
          <w:rFonts w:eastAsiaTheme="minorEastAsia"/>
          <w:iCs/>
        </w:rPr>
        <w:instrText xml:space="preserve"> REF ZEqnNum515880 \* Charformat \! \* MERGEFORMAT </w:instrText>
      </w:r>
      <w:r w:rsidR="000B39D6"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(1.5)</w:instrText>
      </w:r>
      <w:r w:rsidR="000B39D6" w:rsidRPr="00FF5082">
        <w:rPr>
          <w:rFonts w:eastAsiaTheme="minorEastAsia"/>
          <w:iCs/>
        </w:rPr>
        <w:fldChar w:fldCharType="end"/>
      </w:r>
      <w:r w:rsidR="000B39D6" w:rsidRPr="00FF5082">
        <w:rPr>
          <w:rFonts w:eastAsiaTheme="minorEastAsia"/>
          <w:iCs/>
        </w:rPr>
        <w:fldChar w:fldCharType="end"/>
      </w:r>
      <w:r w:rsidR="000B39D6" w:rsidRPr="00FF5082">
        <w:rPr>
          <w:rFonts w:eastAsiaTheme="minorEastAsia"/>
        </w:rPr>
        <w:t xml:space="preserve"> </w:t>
      </w:r>
      <w:r w:rsidR="00D93563">
        <w:rPr>
          <w:rFonts w:eastAsiaTheme="minorEastAsia" w:hint="eastAsia"/>
          <w:lang w:eastAsia="zh-CN"/>
        </w:rPr>
        <w:t>ensures</w:t>
      </w:r>
      <w:r w:rsidR="000B39D6" w:rsidRPr="00FF5082">
        <w:rPr>
          <w:rFonts w:eastAsiaTheme="minorEastAsia"/>
        </w:rPr>
        <w:t xml:space="preserve"> exactly this. </w:t>
      </w:r>
      <w:bookmarkStart w:id="20" w:name="OLE_LINK16"/>
      <w:r w:rsidR="000B39D6" w:rsidRPr="00FF5082">
        <w:rPr>
          <w:rFonts w:eastAsiaTheme="minorEastAsia"/>
        </w:rPr>
        <w:t>The precise logarithmic</w:t>
      </w:r>
      <w:r w:rsidR="000B39D6" w:rsidRPr="00FF5082">
        <w:rPr>
          <w:rFonts w:ascii="Cambria Math" w:eastAsiaTheme="minorEastAsia" w:hAnsi="Cambria Math" w:cs="Cambria Math"/>
        </w:rPr>
        <w:t>‑</w:t>
      </w:r>
      <w:r w:rsidR="000B39D6" w:rsidRPr="00FF5082">
        <w:rPr>
          <w:rFonts w:eastAsiaTheme="minorEastAsia"/>
        </w:rPr>
        <w:t xml:space="preserve">logarithmic lower bound </w:t>
      </w:r>
      <w:r w:rsidR="00AD6089">
        <w:rPr>
          <w:rFonts w:eastAsiaTheme="minorEastAsia" w:hint="eastAsia"/>
          <w:lang w:eastAsia="zh-CN"/>
        </w:rPr>
        <w:t>follows from</w:t>
      </w:r>
      <w:r w:rsidR="000B39D6" w:rsidRPr="00FF5082">
        <w:rPr>
          <w:rFonts w:eastAsiaTheme="minorEastAsia"/>
        </w:rPr>
        <w:t xml:space="preserve"> a classical </w:t>
      </w:r>
      <w:r w:rsidR="00AD6089">
        <w:rPr>
          <w:rFonts w:eastAsiaTheme="minorEastAsia" w:hint="eastAsia"/>
          <w:lang w:eastAsia="zh-CN"/>
        </w:rPr>
        <w:t>argument</w:t>
      </w:r>
      <w:r w:rsidR="000B39D6" w:rsidRPr="00FF5082">
        <w:rPr>
          <w:rFonts w:eastAsiaTheme="minorEastAsia"/>
        </w:rPr>
        <w:t xml:space="preserve">; </w:t>
      </w:r>
      <w:r w:rsidR="00AD6089">
        <w:rPr>
          <w:rFonts w:eastAsiaTheme="minorEastAsia" w:hint="eastAsia"/>
          <w:lang w:eastAsia="zh-CN"/>
        </w:rPr>
        <w:t xml:space="preserve">for details, </w:t>
      </w:r>
      <w:r w:rsidR="000B39D6" w:rsidRPr="00FF5082">
        <w:rPr>
          <w:rFonts w:eastAsiaTheme="minorEastAsia"/>
        </w:rPr>
        <w:t xml:space="preserve">see Vaughan </w:t>
      </w:r>
      <w:r w:rsidR="00BC0031" w:rsidRPr="00FF5082">
        <w:rPr>
          <w:rFonts w:eastAsiaTheme="minorEastAsia"/>
        </w:rPr>
        <w:fldChar w:fldCharType="begin"/>
      </w:r>
      <w:r w:rsidR="00BC0031" w:rsidRPr="00FF5082">
        <w:rPr>
          <w:rFonts w:eastAsiaTheme="minorEastAsia"/>
        </w:rPr>
        <w:instrText xml:space="preserve"> REF _Ref216987252 \r \h </w:instrText>
      </w:r>
      <w:r w:rsidR="00BC0031" w:rsidRPr="00FF5082">
        <w:rPr>
          <w:rFonts w:eastAsiaTheme="minorEastAsia"/>
        </w:rPr>
      </w:r>
      <w:r w:rsidR="00BC0031" w:rsidRPr="00FF5082">
        <w:rPr>
          <w:rFonts w:eastAsiaTheme="minorEastAsia"/>
        </w:rPr>
        <w:fldChar w:fldCharType="separate"/>
      </w:r>
      <w:r w:rsidR="00BC0031" w:rsidRPr="00FF5082">
        <w:rPr>
          <w:rFonts w:eastAsiaTheme="minorEastAsia"/>
        </w:rPr>
        <w:t>[13</w:t>
      </w:r>
      <w:r w:rsidR="00C90033" w:rsidRPr="00FF5082">
        <w:rPr>
          <w:rFonts w:eastAsiaTheme="minorEastAsia" w:hint="eastAsia"/>
          <w:lang w:eastAsia="zh-CN"/>
        </w:rPr>
        <w:t>,</w:t>
      </w:r>
      <w:r w:rsidR="00C90033" w:rsidRPr="00FF5082">
        <w:rPr>
          <w:rFonts w:eastAsiaTheme="minorEastAsia" w:hint="eastAsia"/>
          <w:lang w:eastAsia="zh-CN"/>
        </w:rPr>
        <w:t xml:space="preserve"> </w:t>
      </w:r>
      <w:r w:rsidR="00C90033" w:rsidRPr="00FF5082">
        <w:rPr>
          <w:rFonts w:eastAsiaTheme="minorEastAsia"/>
          <w:lang w:eastAsia="zh-CN"/>
        </w:rPr>
        <w:t>Theorem 3.4</w:t>
      </w:r>
      <w:r w:rsidR="00BC0031" w:rsidRPr="00FF5082">
        <w:rPr>
          <w:rFonts w:eastAsiaTheme="minorEastAsia"/>
        </w:rPr>
        <w:t>]</w:t>
      </w:r>
      <w:r w:rsidR="00BC0031" w:rsidRPr="00FF5082">
        <w:rPr>
          <w:rFonts w:eastAsiaTheme="minorEastAsia"/>
        </w:rPr>
        <w:fldChar w:fldCharType="end"/>
      </w:r>
      <w:r w:rsidR="00313AF7" w:rsidRPr="00FF5082">
        <w:rPr>
          <w:rFonts w:eastAsiaTheme="minorEastAsia" w:hint="eastAsia"/>
          <w:lang w:eastAsia="zh-CN"/>
        </w:rPr>
        <w:t xml:space="preserve"> or </w:t>
      </w:r>
      <w:proofErr w:type="spellStart"/>
      <w:r w:rsidR="00C90033" w:rsidRPr="00FF5082">
        <w:rPr>
          <w:rFonts w:eastAsiaTheme="minorEastAsia"/>
        </w:rPr>
        <w:t>Brüdern</w:t>
      </w:r>
      <w:proofErr w:type="spellEnd"/>
      <w:r w:rsidR="00C90033" w:rsidRPr="00FF5082">
        <w:rPr>
          <w:rFonts w:eastAsiaTheme="minorEastAsia"/>
        </w:rPr>
        <w:t> </w:t>
      </w:r>
      <w:r w:rsidR="00C90033" w:rsidRPr="00FF5082">
        <w:rPr>
          <w:rFonts w:eastAsiaTheme="minorEastAsia"/>
        </w:rPr>
        <w:fldChar w:fldCharType="begin"/>
      </w:r>
      <w:r w:rsidR="00C90033" w:rsidRPr="00FF5082">
        <w:rPr>
          <w:rFonts w:eastAsiaTheme="minorEastAsia"/>
        </w:rPr>
        <w:instrText xml:space="preserve"> REF _Ref217048191 \r \h </w:instrText>
      </w:r>
      <w:r w:rsidR="00C90033" w:rsidRPr="00FF5082">
        <w:rPr>
          <w:rFonts w:eastAsiaTheme="minorEastAsia"/>
        </w:rPr>
      </w:r>
      <w:r w:rsidR="00C90033" w:rsidRPr="00FF5082">
        <w:rPr>
          <w:rFonts w:eastAsiaTheme="minorEastAsia"/>
        </w:rPr>
        <w:fldChar w:fldCharType="separate"/>
      </w:r>
      <w:r w:rsidR="00C90033" w:rsidRPr="00FF5082">
        <w:rPr>
          <w:rFonts w:eastAsiaTheme="minorEastAsia"/>
        </w:rPr>
        <w:t>[</w:t>
      </w:r>
      <w:r w:rsidR="00C90033" w:rsidRPr="00FF5082">
        <w:rPr>
          <w:rFonts w:eastAsiaTheme="minorEastAsia"/>
        </w:rPr>
        <w:t>1</w:t>
      </w:r>
      <w:r w:rsidR="00C90033" w:rsidRPr="00FF5082">
        <w:rPr>
          <w:rFonts w:eastAsiaTheme="minorEastAsia"/>
        </w:rPr>
        <w:t>4</w:t>
      </w:r>
      <w:r w:rsidR="00C90033" w:rsidRPr="00FF5082">
        <w:rPr>
          <w:rFonts w:eastAsiaTheme="minorEastAsia" w:hint="eastAsia"/>
          <w:lang w:eastAsia="zh-CN"/>
        </w:rPr>
        <w:t xml:space="preserve">, </w:t>
      </w:r>
      <w:r w:rsidR="00C90033" w:rsidRPr="00FF5082">
        <w:rPr>
          <w:rFonts w:eastAsiaTheme="minorEastAsia"/>
        </w:rPr>
        <w:t>Lemma 3.3]</w:t>
      </w:r>
      <w:r w:rsidR="00C90033" w:rsidRPr="00FF5082">
        <w:rPr>
          <w:rFonts w:eastAsiaTheme="minorEastAsia"/>
        </w:rPr>
        <w:fldChar w:fldCharType="end"/>
      </w:r>
      <w:r w:rsidR="000B39D6" w:rsidRPr="00FF5082">
        <w:rPr>
          <w:rFonts w:eastAsiaTheme="minorEastAsia"/>
        </w:rPr>
        <w:t>.</w:t>
      </w:r>
    </w:p>
    <w:bookmarkEnd w:id="20"/>
    <w:p w14:paraId="385FFFC3" w14:textId="24A15BED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 w:hint="eastAsia"/>
          <w:b/>
          <w:bCs/>
        </w:rPr>
        <w:t>L</w:t>
      </w:r>
      <w:r w:rsidRPr="00FF5082">
        <w:rPr>
          <w:rFonts w:eastAsiaTheme="minorEastAsia"/>
          <w:b/>
          <w:bCs/>
        </w:rPr>
        <w:t>emma</w:t>
      </w:r>
      <w:r w:rsidRPr="00FF5082">
        <w:rPr>
          <w:rFonts w:eastAsiaTheme="minorEastAsia" w:hint="eastAsia"/>
          <w:b/>
          <w:bCs/>
        </w:rPr>
        <w:t xml:space="preserve"> </w:t>
      </w:r>
      <w:r w:rsidRPr="00FF5082">
        <w:rPr>
          <w:rFonts w:eastAsiaTheme="minorEastAsia"/>
          <w:b/>
          <w:bCs/>
        </w:rPr>
        <w:t>2</w:t>
      </w:r>
      <w:r w:rsidRPr="00FF5082">
        <w:rPr>
          <w:rFonts w:eastAsiaTheme="minorEastAsia" w:hint="eastAsia"/>
          <w:b/>
          <w:bCs/>
        </w:rPr>
        <w:t>.</w:t>
      </w:r>
      <w:r w:rsidR="00816E09" w:rsidRPr="00FF5082">
        <w:rPr>
          <w:rFonts w:eastAsiaTheme="minorEastAsia" w:hint="eastAsia"/>
          <w:b/>
          <w:bCs/>
          <w:lang w:eastAsia="zh-CN"/>
        </w:rPr>
        <w:t>2</w:t>
      </w:r>
      <w:r w:rsidRPr="00FF5082">
        <w:rPr>
          <w:rFonts w:eastAsiaTheme="minorEastAsia" w:hint="eastAsia"/>
          <w:b/>
          <w:bCs/>
        </w:rPr>
        <w:t xml:space="preserve"> </w:t>
      </w:r>
      <w:r w:rsidRPr="00FF5082">
        <w:rPr>
          <w:rFonts w:eastAsiaTheme="minorEastAsia"/>
        </w:rPr>
        <w:t>Suppose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ZEqnNum783079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ZEqnNum783079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(1.6)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>and</w:t>
      </w:r>
    </w:p>
    <w:p w14:paraId="55E3A425" w14:textId="48EAE4F4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(</w:t>
      </w:r>
      <w:proofErr w:type="spellStart"/>
      <w:r w:rsidRPr="00FF5082">
        <w:rPr>
          <w:rFonts w:eastAsiaTheme="minorEastAsia"/>
        </w:rPr>
        <w:t>i</w:t>
      </w:r>
      <w:proofErr w:type="spellEnd"/>
      <w:r w:rsidRPr="00FF5082">
        <w:rPr>
          <w:rFonts w:eastAsiaTheme="minorEastAsia"/>
        </w:rPr>
        <w:t>)</w:t>
      </w:r>
      <w:r w:rsidR="00552268" w:rsidRPr="00FF5082">
        <w:rPr>
          <w:rFonts w:hint="eastAsia"/>
          <w:position w:val="-12"/>
        </w:rPr>
        <w:object w:dxaOrig="1140" w:dyaOrig="360" w14:anchorId="1B9B10B7">
          <v:shape id="_x0000_i1121" type="#_x0000_t75" style="width:57pt;height:17.5pt" o:ole="">
            <v:imagedata r:id="rId187" o:title=""/>
          </v:shape>
          <o:OLEObject Type="Embed" ProgID="Equation.DSMT4" ShapeID="_x0000_i1121" DrawAspect="Content" ObjectID="_1827764321" r:id="rId188"/>
        </w:object>
      </w:r>
      <w:r w:rsidRPr="00FF5082">
        <w:rPr>
          <w:rFonts w:eastAsiaTheme="minorEastAsia"/>
        </w:rPr>
        <w:t>are not all of the same sign and</w:t>
      </w:r>
      <w:r w:rsidRPr="00FF5082">
        <w:rPr>
          <w:rFonts w:hint="eastAsia"/>
          <w:position w:val="-12"/>
        </w:rPr>
        <w:object w:dxaOrig="760" w:dyaOrig="360" w14:anchorId="26DCEB8A">
          <v:shape id="_x0000_i1122" type="#_x0000_t75" style="width:38.5pt;height:18.5pt" o:ole="">
            <v:imagedata r:id="rId189" o:title=""/>
          </v:shape>
          <o:OLEObject Type="Embed" ProgID="Equation.DSMT4" ShapeID="_x0000_i1122" DrawAspect="Content" ObjectID="_1827764322" r:id="rId190"/>
        </w:object>
      </w:r>
      <w:r w:rsidRPr="00FF5082">
        <w:rPr>
          <w:rFonts w:eastAsiaTheme="minorEastAsia"/>
        </w:rPr>
        <w:t>; or</w:t>
      </w:r>
    </w:p>
    <w:p w14:paraId="191D0426" w14:textId="0981B583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(ii)</w:t>
      </w:r>
      <w:r w:rsidR="00552268" w:rsidRPr="00FF5082">
        <w:rPr>
          <w:rFonts w:hint="eastAsia"/>
          <w:position w:val="-12"/>
        </w:rPr>
        <w:object w:dxaOrig="1140" w:dyaOrig="360" w14:anchorId="7416B393">
          <v:shape id="_x0000_i1123" type="#_x0000_t75" style="width:57pt;height:17.5pt" o:ole="">
            <v:imagedata r:id="rId187" o:title=""/>
          </v:shape>
          <o:OLEObject Type="Embed" ProgID="Equation.DSMT4" ShapeID="_x0000_i1123" DrawAspect="Content" ObjectID="_1827764323" r:id="rId191"/>
        </w:object>
      </w:r>
      <w:r w:rsidRPr="00FF5082">
        <w:rPr>
          <w:rFonts w:eastAsiaTheme="minorEastAsia"/>
        </w:rPr>
        <w:t>are positive and</w:t>
      </w:r>
      <w:r w:rsidRPr="00FF5082">
        <w:rPr>
          <w:rFonts w:hint="eastAsia"/>
          <w:position w:val="-6"/>
        </w:rPr>
        <w:object w:dxaOrig="560" w:dyaOrig="240" w14:anchorId="5D056DB0">
          <v:shape id="_x0000_i1124" type="#_x0000_t75" style="width:26.5pt;height:13pt" o:ole="">
            <v:imagedata r:id="rId192" o:title=""/>
          </v:shape>
          <o:OLEObject Type="Embed" ProgID="Equation.DSMT4" ShapeID="_x0000_i1124" DrawAspect="Content" ObjectID="_1827764324" r:id="rId193"/>
        </w:object>
      </w:r>
      <w:r w:rsidRPr="00FF5082">
        <w:rPr>
          <w:rFonts w:eastAsiaTheme="minorEastAsia"/>
        </w:rPr>
        <w:t>.</w:t>
      </w:r>
    </w:p>
    <w:p w14:paraId="0934DE14" w14:textId="77777777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 xml:space="preserve">Then we have </w:t>
      </w:r>
    </w:p>
    <w:p w14:paraId="4C38688D" w14:textId="4F338017" w:rsidR="0018733D" w:rsidRPr="00FF5082" w:rsidRDefault="0018733D" w:rsidP="0018733D">
      <w:pPr>
        <w:pStyle w:val="MTDisplayEquation"/>
        <w:ind w:firstLine="100"/>
      </w:pPr>
      <w:r w:rsidRPr="00FF5082">
        <w:lastRenderedPageBreak/>
        <w:tab/>
      </w:r>
      <w:r w:rsidR="00552268" w:rsidRPr="00FF5082">
        <w:rPr>
          <w:position w:val="-70"/>
        </w:rPr>
        <w:object w:dxaOrig="4160" w:dyaOrig="1520" w14:anchorId="344DD76C">
          <v:shape id="_x0000_i1125" type="#_x0000_t75" style="width:208.5pt;height:77pt" o:ole="">
            <v:imagedata r:id="rId194" o:title=""/>
          </v:shape>
          <o:OLEObject Type="Embed" ProgID="Equation.DSMT4" ShapeID="_x0000_i1125" DrawAspect="Content" ObjectID="_1827764325" r:id="rId195"/>
        </w:objec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bookmarkStart w:id="21" w:name="ZEqnNum959933"/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2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6</w:instrText>
        </w:r>
      </w:fldSimple>
      <w:r w:rsidR="008C1443" w:rsidRPr="00FF5082">
        <w:instrText>)</w:instrText>
      </w:r>
      <w:bookmarkEnd w:id="21"/>
      <w:r w:rsidR="008C1443" w:rsidRPr="00FF5082">
        <w:fldChar w:fldCharType="end"/>
      </w:r>
    </w:p>
    <w:p w14:paraId="16D7B826" w14:textId="6DE4F176" w:rsidR="00B27AFC" w:rsidRPr="00FF5082" w:rsidRDefault="008E23F5" w:rsidP="008E23F5">
      <w:pPr>
        <w:rPr>
          <w:rFonts w:eastAsiaTheme="minorEastAsia"/>
        </w:rPr>
      </w:pPr>
      <w:r w:rsidRPr="00FF5082">
        <w:rPr>
          <w:rFonts w:eastAsiaTheme="minorEastAsia"/>
          <w:b/>
          <w:bCs/>
        </w:rPr>
        <w:t>Proof.</w:t>
      </w:r>
      <w:r w:rsidR="000B39D6" w:rsidRPr="00FF5082">
        <w:rPr>
          <w:rFonts w:eastAsiaTheme="minorEastAsia" w:hint="eastAsia"/>
          <w:b/>
          <w:bCs/>
          <w:lang w:eastAsia="zh-CN"/>
        </w:rPr>
        <w:t xml:space="preserve"> </w:t>
      </w:r>
      <w:r w:rsidR="00B27AFC" w:rsidRPr="00FF5082">
        <w:rPr>
          <w:rFonts w:eastAsiaTheme="minorEastAsia"/>
          <w:lang w:eastAsia="zh-CN"/>
        </w:rPr>
        <w:t>In case (</w:t>
      </w:r>
      <w:proofErr w:type="spellStart"/>
      <w:r w:rsidR="00B27AFC" w:rsidRPr="00FF5082">
        <w:rPr>
          <w:rFonts w:eastAsiaTheme="minorEastAsia"/>
          <w:lang w:eastAsia="zh-CN"/>
        </w:rPr>
        <w:t>i</w:t>
      </w:r>
      <w:proofErr w:type="spellEnd"/>
      <w:r w:rsidR="00B27AFC" w:rsidRPr="00FF5082">
        <w:rPr>
          <w:rFonts w:eastAsiaTheme="minorEastAsia"/>
          <w:lang w:eastAsia="zh-CN"/>
        </w:rPr>
        <w:t xml:space="preserve">) the result </w:t>
      </w:r>
      <w:r w:rsidR="00CE04E9">
        <w:rPr>
          <w:rFonts w:eastAsiaTheme="minorEastAsia" w:hint="eastAsia"/>
          <w:lang w:eastAsia="zh-CN"/>
        </w:rPr>
        <w:t>follows from</w:t>
      </w:r>
      <w:r w:rsidR="00B27AFC" w:rsidRPr="00FF5082">
        <w:rPr>
          <w:rFonts w:eastAsiaTheme="minorEastAsia"/>
          <w:lang w:eastAsia="zh-CN"/>
        </w:rPr>
        <w:t xml:space="preserve"> comparing the sum </w:t>
      </w:r>
      <w:r w:rsidR="00B27AFC" w:rsidRPr="00FF5082">
        <w:rPr>
          <w:rFonts w:eastAsiaTheme="minorEastAsia"/>
          <w:iCs/>
        </w:rPr>
        <w:fldChar w:fldCharType="begin"/>
      </w:r>
      <w:r w:rsidR="00B27AFC" w:rsidRPr="00FF5082">
        <w:rPr>
          <w:rFonts w:eastAsiaTheme="minorEastAsia"/>
          <w:iCs/>
        </w:rPr>
        <w:instrText xml:space="preserve"> </w:instrText>
      </w:r>
      <w:r w:rsidR="00B27AFC" w:rsidRPr="00FF5082">
        <w:rPr>
          <w:rFonts w:eastAsiaTheme="minorEastAsia" w:hint="eastAsia"/>
          <w:iCs/>
        </w:rPr>
        <w:instrText>GOTOBUTTON ZEqnNum959933  \* MERGEFORMAT</w:instrText>
      </w:r>
      <w:r w:rsidR="00B27AFC" w:rsidRPr="00FF5082">
        <w:rPr>
          <w:rFonts w:eastAsiaTheme="minorEastAsia"/>
          <w:iCs/>
        </w:rPr>
        <w:instrText xml:space="preserve"> </w:instrText>
      </w:r>
      <w:r w:rsidR="00B27AFC" w:rsidRPr="00FF5082">
        <w:rPr>
          <w:rFonts w:eastAsiaTheme="minorEastAsia"/>
          <w:iCs/>
        </w:rPr>
        <w:fldChar w:fldCharType="begin"/>
      </w:r>
      <w:r w:rsidR="00B27AFC" w:rsidRPr="00FF5082">
        <w:rPr>
          <w:rFonts w:eastAsiaTheme="minorEastAsia"/>
          <w:iCs/>
        </w:rPr>
        <w:instrText xml:space="preserve"> REF ZEqnNum959933 \* Charformat \! \* MERGEFORMAT </w:instrText>
      </w:r>
      <w:r w:rsidR="00B27AFC"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(2.6)</w:instrText>
      </w:r>
      <w:r w:rsidR="00B27AFC" w:rsidRPr="00FF5082">
        <w:rPr>
          <w:rFonts w:eastAsiaTheme="minorEastAsia"/>
          <w:iCs/>
        </w:rPr>
        <w:fldChar w:fldCharType="end"/>
      </w:r>
      <w:r w:rsidR="00B27AFC" w:rsidRPr="00FF5082">
        <w:rPr>
          <w:rFonts w:eastAsiaTheme="minorEastAsia"/>
          <w:iCs/>
        </w:rPr>
        <w:fldChar w:fldCharType="end"/>
      </w:r>
      <w:r w:rsidR="00B27AFC" w:rsidRPr="00FF5082">
        <w:rPr>
          <w:rFonts w:eastAsiaTheme="minorEastAsia"/>
          <w:lang w:eastAsia="zh-CN"/>
        </w:rPr>
        <w:t xml:space="preserve"> with an integral; the sign condition </w:t>
      </w:r>
      <w:r w:rsidR="00CE04E9">
        <w:rPr>
          <w:rFonts w:eastAsiaTheme="minorEastAsia" w:hint="eastAsia"/>
          <w:lang w:eastAsia="zh-CN"/>
        </w:rPr>
        <w:t>ensures</w:t>
      </w:r>
      <w:r w:rsidR="00B27AFC" w:rsidRPr="00FF5082">
        <w:rPr>
          <w:rFonts w:eastAsiaTheme="minorEastAsia"/>
          <w:lang w:eastAsia="zh-CN"/>
        </w:rPr>
        <w:t xml:space="preserve"> that the</w:t>
      </w:r>
      <w:r w:rsidR="00CE04E9">
        <w:rPr>
          <w:rFonts w:eastAsiaTheme="minorEastAsia" w:hint="eastAsia"/>
          <w:lang w:eastAsia="zh-CN"/>
        </w:rPr>
        <w:t xml:space="preserve"> </w:t>
      </w:r>
      <w:r w:rsidR="00CE04E9" w:rsidRPr="00FF5082">
        <w:rPr>
          <w:rFonts w:eastAsiaTheme="minorEastAsia"/>
          <w:lang w:eastAsia="zh-CN"/>
        </w:rPr>
        <w:t>summation</w:t>
      </w:r>
      <w:r w:rsidR="00B27AFC" w:rsidRPr="00FF5082">
        <w:rPr>
          <w:rFonts w:eastAsiaTheme="minorEastAsia"/>
          <w:lang w:eastAsia="zh-CN"/>
        </w:rPr>
        <w:t xml:space="preserve"> region is </w:t>
      </w:r>
      <w:r w:rsidR="00CE04E9">
        <w:rPr>
          <w:rFonts w:eastAsiaTheme="minorEastAsia" w:hint="eastAsia"/>
          <w:lang w:eastAsia="zh-CN"/>
        </w:rPr>
        <w:t>sufficiently regular</w:t>
      </w:r>
      <w:r w:rsidR="00B27AFC" w:rsidRPr="00FF5082">
        <w:rPr>
          <w:rFonts w:eastAsiaTheme="minorEastAsia"/>
          <w:lang w:eastAsia="zh-CN"/>
        </w:rPr>
        <w:t>. In case (ii) we set</w:t>
      </w:r>
      <w:r w:rsidR="00B27AFC" w:rsidRPr="00FF5082">
        <w:rPr>
          <w:rFonts w:hint="eastAsia"/>
          <w:position w:val="-6"/>
        </w:rPr>
        <w:object w:dxaOrig="639" w:dyaOrig="279" w14:anchorId="490B775F">
          <v:shape id="_x0000_i1126" type="#_x0000_t75" style="width:31.5pt;height:14pt" o:ole="">
            <v:imagedata r:id="rId196" o:title=""/>
          </v:shape>
          <o:OLEObject Type="Embed" ProgID="Equation.DSMT4" ShapeID="_x0000_i1126" DrawAspect="Content" ObjectID="_1827764326" r:id="rId197"/>
        </w:object>
      </w:r>
      <w:r w:rsidR="00B27AFC" w:rsidRPr="00FF5082">
        <w:rPr>
          <w:rFonts w:eastAsiaTheme="minorEastAsia"/>
          <w:lang w:eastAsia="zh-CN"/>
        </w:rPr>
        <w:t>and note that the main contribution comes from variables of size</w:t>
      </w:r>
      <w:r w:rsidR="00E24DFF" w:rsidRPr="00FF5082">
        <w:rPr>
          <w:rFonts w:hint="eastAsia"/>
          <w:position w:val="-14"/>
        </w:rPr>
        <w:object w:dxaOrig="859" w:dyaOrig="400" w14:anchorId="0D9507DD">
          <v:shape id="_x0000_i1127" type="#_x0000_t75" style="width:43pt;height:20.5pt" o:ole="">
            <v:imagedata r:id="rId198" o:title=""/>
          </v:shape>
          <o:OLEObject Type="Embed" ProgID="Equation.DSMT4" ShapeID="_x0000_i1127" DrawAspect="Content" ObjectID="_1827764327" r:id="rId199"/>
        </w:object>
      </w:r>
      <w:r w:rsidR="00B27AFC" w:rsidRPr="00FF5082">
        <w:rPr>
          <w:rFonts w:eastAsiaTheme="minorEastAsia"/>
          <w:lang w:eastAsia="zh-CN"/>
        </w:rPr>
        <w:t>. A detailed computation can be found in</w:t>
      </w:r>
      <w:r w:rsidR="00DF7072" w:rsidRPr="00FF5082">
        <w:rPr>
          <w:rFonts w:eastAsiaTheme="minorEastAsia" w:hint="eastAsia"/>
          <w:lang w:eastAsia="zh-CN"/>
        </w:rPr>
        <w:t xml:space="preserve"> </w:t>
      </w:r>
      <w:r w:rsidR="00DF7072" w:rsidRPr="00FF5082">
        <w:rPr>
          <w:rFonts w:eastAsiaTheme="minorEastAsia"/>
          <w:lang w:eastAsia="zh-CN"/>
        </w:rPr>
        <w:t>Harman </w:t>
      </w:r>
      <w:r w:rsidR="00DF7072" w:rsidRPr="00FF5082">
        <w:rPr>
          <w:rFonts w:eastAsiaTheme="minorEastAsia" w:hint="eastAsia"/>
          <w:lang w:eastAsia="zh-CN"/>
        </w:rPr>
        <w:t>and</w:t>
      </w:r>
      <w:r w:rsidR="00DF7072" w:rsidRPr="00FF5082">
        <w:rPr>
          <w:rFonts w:eastAsiaTheme="minorEastAsia"/>
          <w:lang w:eastAsia="zh-CN"/>
        </w:rPr>
        <w:t> </w:t>
      </w:r>
      <w:proofErr w:type="spellStart"/>
      <w:r w:rsidR="00DF7072" w:rsidRPr="00FF5082">
        <w:rPr>
          <w:rFonts w:eastAsiaTheme="minorEastAsia"/>
          <w:lang w:eastAsia="zh-CN"/>
        </w:rPr>
        <w:t>Kumchev</w:t>
      </w:r>
      <w:proofErr w:type="spellEnd"/>
      <w:r w:rsidR="00B27AFC" w:rsidRPr="00FF5082">
        <w:rPr>
          <w:rFonts w:eastAsiaTheme="minorEastAsia"/>
          <w:lang w:eastAsia="zh-CN"/>
        </w:rPr>
        <w:t xml:space="preserve"> </w:t>
      </w:r>
      <w:r w:rsidR="009D265C" w:rsidRPr="00FF5082">
        <w:rPr>
          <w:rFonts w:eastAsiaTheme="minorEastAsia"/>
          <w:lang w:eastAsia="zh-CN"/>
        </w:rPr>
        <w:fldChar w:fldCharType="begin"/>
      </w:r>
      <w:r w:rsidR="009D265C" w:rsidRPr="00FF5082">
        <w:rPr>
          <w:rFonts w:eastAsiaTheme="minorEastAsia"/>
          <w:lang w:eastAsia="zh-CN"/>
        </w:rPr>
        <w:instrText xml:space="preserve"> REF _Ref216967894 \r \h </w:instrText>
      </w:r>
      <w:r w:rsidR="009D265C" w:rsidRPr="00FF5082">
        <w:rPr>
          <w:rFonts w:eastAsiaTheme="minorEastAsia"/>
          <w:lang w:eastAsia="zh-CN"/>
        </w:rPr>
      </w:r>
      <w:r w:rsidR="009D265C" w:rsidRPr="00FF5082">
        <w:rPr>
          <w:rFonts w:eastAsiaTheme="minorEastAsia"/>
          <w:lang w:eastAsia="zh-CN"/>
        </w:rPr>
        <w:fldChar w:fldCharType="separate"/>
      </w:r>
      <w:r w:rsidR="009D265C" w:rsidRPr="00FF5082">
        <w:rPr>
          <w:rFonts w:eastAsiaTheme="minorEastAsia"/>
          <w:lang w:eastAsia="zh-CN"/>
        </w:rPr>
        <w:t>[11</w:t>
      </w:r>
      <w:r w:rsidR="00DF7072" w:rsidRPr="00FF5082">
        <w:rPr>
          <w:rFonts w:eastAsiaTheme="minorEastAsia" w:hint="eastAsia"/>
          <w:lang w:eastAsia="zh-CN"/>
        </w:rPr>
        <w:t xml:space="preserve">, </w:t>
      </w:r>
      <w:r w:rsidR="00DF7072" w:rsidRPr="00FF5082">
        <w:rPr>
          <w:rFonts w:eastAsiaTheme="minorEastAsia"/>
          <w:lang w:eastAsia="zh-CN"/>
        </w:rPr>
        <w:t>Lemma 4</w:t>
      </w:r>
      <w:r w:rsidR="009D265C" w:rsidRPr="00FF5082">
        <w:rPr>
          <w:rFonts w:eastAsiaTheme="minorEastAsia"/>
          <w:lang w:eastAsia="zh-CN"/>
        </w:rPr>
        <w:t>]</w:t>
      </w:r>
      <w:r w:rsidR="009D265C" w:rsidRPr="00FF5082">
        <w:rPr>
          <w:rFonts w:eastAsiaTheme="minorEastAsia"/>
          <w:lang w:eastAsia="zh-CN"/>
        </w:rPr>
        <w:fldChar w:fldCharType="end"/>
      </w:r>
      <w:r w:rsidR="00B27AFC" w:rsidRPr="00FF5082">
        <w:rPr>
          <w:rFonts w:eastAsiaTheme="minorEastAsia"/>
          <w:lang w:eastAsia="zh-CN"/>
        </w:rPr>
        <w:t xml:space="preserve"> or the general treatment in</w:t>
      </w:r>
      <w:r w:rsidR="009D265C" w:rsidRPr="00FF5082">
        <w:rPr>
          <w:rFonts w:eastAsiaTheme="minorEastAsia" w:hint="eastAsia"/>
          <w:lang w:eastAsia="zh-CN"/>
        </w:rPr>
        <w:t xml:space="preserve"> </w:t>
      </w:r>
      <w:r w:rsidR="00DF7072" w:rsidRPr="00FF5082">
        <w:rPr>
          <w:rFonts w:eastAsiaTheme="minorEastAsia"/>
          <w:lang w:eastAsia="zh-CN"/>
        </w:rPr>
        <w:t>Vaughan</w:t>
      </w:r>
      <w:r w:rsidR="00DF7072" w:rsidRPr="00FF5082">
        <w:rPr>
          <w:rFonts w:eastAsiaTheme="minorEastAsia" w:hint="eastAsia"/>
          <w:lang w:eastAsia="zh-CN"/>
        </w:rPr>
        <w:t xml:space="preserve"> </w:t>
      </w:r>
      <w:r w:rsidR="009D265C" w:rsidRPr="00FF5082">
        <w:rPr>
          <w:rFonts w:eastAsiaTheme="minorEastAsia"/>
          <w:lang w:eastAsia="zh-CN"/>
        </w:rPr>
        <w:fldChar w:fldCharType="begin"/>
      </w:r>
      <w:r w:rsidR="009D265C" w:rsidRPr="00FF5082">
        <w:rPr>
          <w:rFonts w:eastAsiaTheme="minorEastAsia"/>
          <w:lang w:eastAsia="zh-CN"/>
        </w:rPr>
        <w:instrText xml:space="preserve"> </w:instrText>
      </w:r>
      <w:r w:rsidR="009D265C" w:rsidRPr="00FF5082">
        <w:rPr>
          <w:rFonts w:eastAsiaTheme="minorEastAsia" w:hint="eastAsia"/>
          <w:lang w:eastAsia="zh-CN"/>
        </w:rPr>
        <w:instrText>REF _Ref216987252 \r \h</w:instrText>
      </w:r>
      <w:r w:rsidR="009D265C" w:rsidRPr="00FF5082">
        <w:rPr>
          <w:rFonts w:eastAsiaTheme="minorEastAsia"/>
          <w:lang w:eastAsia="zh-CN"/>
        </w:rPr>
        <w:instrText xml:space="preserve"> </w:instrText>
      </w:r>
      <w:r w:rsidR="009D265C" w:rsidRPr="00FF5082">
        <w:rPr>
          <w:rFonts w:eastAsiaTheme="minorEastAsia"/>
          <w:lang w:eastAsia="zh-CN"/>
        </w:rPr>
      </w:r>
      <w:r w:rsidR="009D265C" w:rsidRPr="00FF5082">
        <w:rPr>
          <w:rFonts w:eastAsiaTheme="minorEastAsia"/>
          <w:lang w:eastAsia="zh-CN"/>
        </w:rPr>
        <w:fldChar w:fldCharType="separate"/>
      </w:r>
      <w:r w:rsidR="009D265C" w:rsidRPr="00FF5082">
        <w:rPr>
          <w:rFonts w:eastAsiaTheme="minorEastAsia"/>
          <w:lang w:eastAsia="zh-CN"/>
        </w:rPr>
        <w:t>[13</w:t>
      </w:r>
      <w:r w:rsidR="00DF7072" w:rsidRPr="00FF5082">
        <w:rPr>
          <w:rFonts w:eastAsiaTheme="minorEastAsia" w:hint="eastAsia"/>
          <w:lang w:eastAsia="zh-CN"/>
        </w:rPr>
        <w:t xml:space="preserve">, </w:t>
      </w:r>
      <w:r w:rsidR="00DF7072" w:rsidRPr="00FF5082">
        <w:rPr>
          <w:rFonts w:eastAsiaTheme="minorEastAsia"/>
          <w:lang w:eastAsia="zh-CN"/>
        </w:rPr>
        <w:t>§3.3</w:t>
      </w:r>
      <w:r w:rsidR="009D265C" w:rsidRPr="00FF5082">
        <w:rPr>
          <w:rFonts w:eastAsiaTheme="minorEastAsia"/>
          <w:lang w:eastAsia="zh-CN"/>
        </w:rPr>
        <w:t>]</w:t>
      </w:r>
      <w:r w:rsidR="009D265C" w:rsidRPr="00FF5082">
        <w:rPr>
          <w:rFonts w:eastAsiaTheme="minorEastAsia"/>
          <w:lang w:eastAsia="zh-CN"/>
        </w:rPr>
        <w:fldChar w:fldCharType="end"/>
      </w:r>
      <w:r w:rsidR="00B27AFC" w:rsidRPr="00FF5082">
        <w:rPr>
          <w:rFonts w:eastAsiaTheme="minorEastAsia"/>
          <w:lang w:eastAsia="zh-CN"/>
        </w:rPr>
        <w:t>.</w:t>
      </w:r>
    </w:p>
    <w:p w14:paraId="1761C6FC" w14:textId="3D4831EA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Now we turn to the estimation of the integral on the minor a</w:t>
      </w:r>
      <w:r w:rsidR="00725C58" w:rsidRPr="00FF5082">
        <w:rPr>
          <w:rFonts w:eastAsiaTheme="minorEastAsia" w:hint="eastAsia"/>
          <w:lang w:eastAsia="zh-CN"/>
        </w:rPr>
        <w:t>rcs</w:t>
      </w:r>
      <w:r w:rsidRPr="00FF5082">
        <w:rPr>
          <w:rFonts w:hint="eastAsia"/>
          <w:position w:val="-6"/>
        </w:rPr>
        <w:object w:dxaOrig="240" w:dyaOrig="200" w14:anchorId="294E25F3">
          <v:shape id="_x0000_i1128" type="#_x0000_t75" style="width:13pt;height:10pt" o:ole="">
            <v:imagedata r:id="rId200" o:title=""/>
          </v:shape>
          <o:OLEObject Type="Embed" ProgID="Equation.DSMT4" ShapeID="_x0000_i1128" DrawAspect="Content" ObjectID="_1827764328" r:id="rId201"/>
        </w:object>
      </w:r>
      <w:r w:rsidRPr="00FF5082">
        <w:rPr>
          <w:rFonts w:eastAsiaTheme="minorEastAsia"/>
        </w:rPr>
        <w:t>.</w:t>
      </w:r>
    </w:p>
    <w:p w14:paraId="7A4A94F2" w14:textId="253143C2" w:rsidR="00790ADA" w:rsidRPr="00FF5082" w:rsidRDefault="00000F8F" w:rsidP="00E11D06">
      <w:pPr>
        <w:pStyle w:val="Head1"/>
        <w:adjustRightInd w:val="0"/>
        <w:snapToGrid w:val="0"/>
        <w:spacing w:after="0"/>
        <w:jc w:val="both"/>
        <w:rPr>
          <w:rFonts w:eastAsiaTheme="minorEastAsia" w:cs="Arial"/>
          <w:lang w:eastAsia="zh-CN"/>
        </w:rPr>
      </w:pPr>
      <w:r w:rsidRPr="00FF5082">
        <w:rPr>
          <w:rFonts w:cs="Arial"/>
        </w:rPr>
        <w:t>3</w:t>
      </w:r>
      <w:r w:rsidR="00902823" w:rsidRPr="00FF5082">
        <w:rPr>
          <w:rFonts w:cs="Arial"/>
        </w:rPr>
        <w:t xml:space="preserve">. </w:t>
      </w:r>
      <w:r w:rsidR="0018733D" w:rsidRPr="00FF5082">
        <w:t>Some Necessary Lemma</w:t>
      </w:r>
      <w:r w:rsidR="00CE04E9">
        <w:rPr>
          <w:rFonts w:eastAsiaTheme="minorEastAsia" w:hint="eastAsia"/>
          <w:lang w:eastAsia="zh-CN"/>
        </w:rPr>
        <w:t>s</w:t>
      </w:r>
      <w:r w:rsidR="002E5C97" w:rsidRPr="00FF5082">
        <w:t xml:space="preserve"> </w:t>
      </w:r>
      <w:r w:rsidR="008C1443" w:rsidRPr="00FF5082">
        <w:fldChar w:fldCharType="begin"/>
      </w:r>
      <w:r w:rsidR="008C1443" w:rsidRPr="00FF5082">
        <w:instrText xml:space="preserve"> MACROBUTTON MTEditEquationSection2 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公式节</w:instrText>
      </w:r>
      <w:r w:rsidR="008C1443" w:rsidRPr="00FF5082">
        <w:rPr>
          <w:rStyle w:val="MTEquationSection"/>
          <w:color w:val="auto"/>
        </w:rPr>
        <w:instrText xml:space="preserve"> (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下一节</w:instrText>
      </w:r>
      <w:r w:rsidR="008C1443" w:rsidRPr="00FF5082">
        <w:rPr>
          <w:rStyle w:val="MTEquationSection"/>
          <w:color w:val="auto"/>
        </w:rPr>
        <w:instrText>)</w:instrText>
      </w:r>
      <w:r w:rsidR="008C1443" w:rsidRPr="00FF5082">
        <w:fldChar w:fldCharType="begin"/>
      </w:r>
      <w:r w:rsidR="008C1443" w:rsidRPr="00FF5082">
        <w:instrText xml:space="preserve"> SEQ MTEqn \r \h \* MERGEFORMAT </w:instrText>
      </w:r>
      <w:r w:rsidR="008C1443" w:rsidRPr="00FF5082">
        <w:fldChar w:fldCharType="end"/>
      </w:r>
      <w:r w:rsidR="008C1443" w:rsidRPr="00FF5082">
        <w:fldChar w:fldCharType="begin"/>
      </w:r>
      <w:r w:rsidR="008C1443" w:rsidRPr="00FF5082">
        <w:instrText xml:space="preserve"> SEQ MTSec \h \* MERGEFORMAT </w:instrText>
      </w:r>
      <w:r w:rsidR="008C1443" w:rsidRPr="00FF5082">
        <w:fldChar w:fldCharType="end"/>
      </w:r>
      <w:r w:rsidR="008C1443" w:rsidRPr="00FF5082">
        <w:fldChar w:fldCharType="end"/>
      </w:r>
    </w:p>
    <w:p w14:paraId="01FA5019" w14:textId="7F5EB03F" w:rsidR="00D93563" w:rsidRDefault="00D93563" w:rsidP="0018733D">
      <w:pPr>
        <w:rPr>
          <w:rFonts w:eastAsiaTheme="minorEastAsia"/>
        </w:rPr>
      </w:pPr>
      <w:r w:rsidRPr="00D93563">
        <w:rPr>
          <w:rFonts w:eastAsiaTheme="minorEastAsia"/>
        </w:rPr>
        <w:t>From the estimates for the exponential sum s(α) defined by</w:t>
      </w:r>
    </w:p>
    <w:p w14:paraId="1E8C3575" w14:textId="4949F11C" w:rsidR="00D93563" w:rsidRPr="00D93563" w:rsidRDefault="00D93563" w:rsidP="00D93563">
      <w:pPr>
        <w:jc w:val="center"/>
        <w:rPr>
          <w:rFonts w:eastAsiaTheme="minorEastAsia"/>
          <w:lang w:eastAsia="zh-CN"/>
        </w:rPr>
      </w:pPr>
      <w:r w:rsidRPr="00FF5082">
        <w:rPr>
          <w:rFonts w:hint="eastAsia"/>
          <w:position w:val="-28"/>
        </w:rPr>
        <w:object w:dxaOrig="2520" w:dyaOrig="540" w14:anchorId="3D41542A">
          <v:shape id="_x0000_i1238" type="#_x0000_t75" style="width:125pt;height:26.5pt" o:ole="">
            <v:imagedata r:id="rId202" o:title=""/>
          </v:shape>
          <o:OLEObject Type="Embed" ProgID="Equation.DSMT4" ShapeID="_x0000_i1238" DrawAspect="Content" ObjectID="_1827764329" r:id="rId203"/>
        </w:object>
      </w:r>
      <w:r>
        <w:rPr>
          <w:rFonts w:eastAsiaTheme="minorEastAsia" w:hint="eastAsia"/>
          <w:lang w:eastAsia="zh-CN"/>
        </w:rPr>
        <w:t>.</w:t>
      </w:r>
    </w:p>
    <w:p w14:paraId="03133CA0" w14:textId="169E12F5" w:rsidR="0018733D" w:rsidRPr="00FF5082" w:rsidRDefault="00D93563" w:rsidP="00D93563">
      <w:pPr>
        <w:rPr>
          <w:rFonts w:eastAsiaTheme="minorEastAsia"/>
          <w:lang w:eastAsia="zh-CN"/>
        </w:rPr>
      </w:pPr>
      <w:r w:rsidRPr="00D93563">
        <w:rPr>
          <w:rFonts w:eastAsiaTheme="minorEastAsia"/>
          <w:lang w:eastAsia="zh-CN"/>
        </w:rPr>
        <w:t>we derive estimates for the generating functions that appear in the proof.</w:t>
      </w:r>
    </w:p>
    <w:p w14:paraId="14097D0D" w14:textId="63B71D40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 w:hint="eastAsia"/>
          <w:b/>
          <w:bCs/>
        </w:rPr>
        <w:t>L</w:t>
      </w:r>
      <w:r w:rsidRPr="00FF5082">
        <w:rPr>
          <w:rFonts w:eastAsiaTheme="minorEastAsia"/>
          <w:b/>
          <w:bCs/>
        </w:rPr>
        <w:t>emma</w:t>
      </w:r>
      <w:r w:rsidRPr="00FF5082">
        <w:rPr>
          <w:rFonts w:eastAsiaTheme="minorEastAsia" w:hint="eastAsia"/>
          <w:b/>
          <w:bCs/>
        </w:rPr>
        <w:t xml:space="preserve"> </w:t>
      </w:r>
      <w:r w:rsidRPr="00FF5082">
        <w:rPr>
          <w:rFonts w:eastAsiaTheme="minorEastAsia"/>
          <w:b/>
          <w:bCs/>
        </w:rPr>
        <w:t>3.</w:t>
      </w:r>
      <w:r w:rsidR="00816E09" w:rsidRPr="00FF5082">
        <w:rPr>
          <w:rFonts w:eastAsiaTheme="minorEastAsia" w:hint="eastAsia"/>
          <w:b/>
          <w:bCs/>
          <w:lang w:eastAsia="zh-CN"/>
        </w:rPr>
        <w:t>1</w:t>
      </w:r>
      <w:r w:rsidRPr="00FF5082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</w:rPr>
        <w:t>Suppose that</w:t>
      </w:r>
      <w:r w:rsidRPr="00FF5082">
        <w:rPr>
          <w:rFonts w:hint="eastAsia"/>
          <w:position w:val="-6"/>
        </w:rPr>
        <w:object w:dxaOrig="499" w:dyaOrig="260" w14:anchorId="4E7F775C">
          <v:shape id="_x0000_i1130" type="#_x0000_t75" style="width:26pt;height:14pt" o:ole="">
            <v:imagedata r:id="rId204" o:title=""/>
          </v:shape>
          <o:OLEObject Type="Embed" ProgID="Equation.DSMT4" ShapeID="_x0000_i1130" DrawAspect="Content" ObjectID="_1827764330" r:id="rId205"/>
        </w:object>
      </w:r>
      <w:r w:rsidRPr="00FF5082">
        <w:rPr>
          <w:rFonts w:eastAsiaTheme="minorEastAsia"/>
        </w:rPr>
        <w:t>and</w:t>
      </w:r>
      <w:r w:rsidRPr="00FF5082">
        <w:rPr>
          <w:rFonts w:hint="eastAsia"/>
          <w:position w:val="-14"/>
        </w:rPr>
        <w:object w:dxaOrig="2220" w:dyaOrig="400" w14:anchorId="0B12DA12">
          <v:shape id="_x0000_i1131" type="#_x0000_t75" style="width:111pt;height:19.5pt" o:ole="">
            <v:imagedata r:id="rId72" o:title=""/>
          </v:shape>
          <o:OLEObject Type="Embed" ProgID="Equation.DSMT4" ShapeID="_x0000_i1131" DrawAspect="Content" ObjectID="_1827764331" r:id="rId206"/>
        </w:object>
      </w:r>
      <w:r w:rsidRPr="00FF5082">
        <w:rPr>
          <w:rFonts w:eastAsiaTheme="minorEastAsia"/>
        </w:rPr>
        <w:t>. Then either one has the bound</w:t>
      </w:r>
      <w:r w:rsidRPr="00FF5082">
        <w:rPr>
          <w:rFonts w:hint="eastAsia"/>
          <w:position w:val="-12"/>
        </w:rPr>
        <w:object w:dxaOrig="1480" w:dyaOrig="380" w14:anchorId="6D448940">
          <v:shape id="_x0000_i1132" type="#_x0000_t75" style="width:74pt;height:18.5pt" o:ole="">
            <v:imagedata r:id="rId207" o:title=""/>
          </v:shape>
          <o:OLEObject Type="Embed" ProgID="Equation.DSMT4" ShapeID="_x0000_i1132" DrawAspect="Content" ObjectID="_1827764332" r:id="rId208"/>
        </w:object>
      </w:r>
      <w:r w:rsidRPr="00FF5082">
        <w:rPr>
          <w:rFonts w:eastAsiaTheme="minorEastAsia" w:hint="eastAsia"/>
        </w:rPr>
        <w:t xml:space="preserve">, </w:t>
      </w:r>
      <w:r w:rsidRPr="00FF5082">
        <w:rPr>
          <w:rFonts w:eastAsiaTheme="minorEastAsia"/>
        </w:rPr>
        <w:t>or else there exist integers</w:t>
      </w:r>
      <w:r w:rsidRPr="00FF5082">
        <w:rPr>
          <w:rFonts w:hint="eastAsia"/>
          <w:position w:val="-6"/>
        </w:rPr>
        <w:object w:dxaOrig="200" w:dyaOrig="220" w14:anchorId="79525C99">
          <v:shape id="_x0000_i1133" type="#_x0000_t75" style="width:10pt;height:10.5pt" o:ole="">
            <v:imagedata r:id="rId209" o:title=""/>
          </v:shape>
          <o:OLEObject Type="Embed" ProgID="Equation.DSMT4" ShapeID="_x0000_i1133" DrawAspect="Content" ObjectID="_1827764333" r:id="rId210"/>
        </w:object>
      </w:r>
      <w:r w:rsidRPr="00FF5082">
        <w:rPr>
          <w:rFonts w:eastAsiaTheme="minorEastAsia"/>
        </w:rPr>
        <w:t>and</w:t>
      </w:r>
      <w:r w:rsidRPr="00FF5082">
        <w:rPr>
          <w:rFonts w:hint="eastAsia"/>
          <w:position w:val="-10"/>
        </w:rPr>
        <w:object w:dxaOrig="200" w:dyaOrig="260" w14:anchorId="67B75FA0">
          <v:shape id="_x0000_i1134" type="#_x0000_t75" style="width:10pt;height:13pt" o:ole="">
            <v:imagedata r:id="rId211" o:title=""/>
          </v:shape>
          <o:OLEObject Type="Embed" ProgID="Equation.DSMT4" ShapeID="_x0000_i1134" DrawAspect="Content" ObjectID="_1827764334" r:id="rId212"/>
        </w:object>
      </w:r>
      <w:r w:rsidRPr="00FF5082">
        <w:rPr>
          <w:rFonts w:eastAsiaTheme="minorEastAsia"/>
        </w:rPr>
        <w:t>such that</w:t>
      </w:r>
      <w:r w:rsidRPr="00FF5082">
        <w:rPr>
          <w:rFonts w:hint="eastAsia"/>
          <w:position w:val="-8"/>
        </w:rPr>
        <w:object w:dxaOrig="1060" w:dyaOrig="340" w14:anchorId="00DC7BAF">
          <v:shape id="_x0000_i1135" type="#_x0000_t75" style="width:52.5pt;height:18.5pt" o:ole="">
            <v:imagedata r:id="rId213" o:title=""/>
          </v:shape>
          <o:OLEObject Type="Embed" ProgID="Equation.DSMT4" ShapeID="_x0000_i1135" DrawAspect="Content" ObjectID="_1827764335" r:id="rId214"/>
        </w:object>
      </w:r>
      <w:r w:rsidRPr="00FF5082">
        <w:rPr>
          <w:rFonts w:eastAsiaTheme="minorEastAsia"/>
        </w:rPr>
        <w:t xml:space="preserve">, </w:t>
      </w:r>
      <w:r w:rsidRPr="00FF5082">
        <w:rPr>
          <w:rFonts w:hint="eastAsia"/>
          <w:position w:val="-12"/>
        </w:rPr>
        <w:object w:dxaOrig="840" w:dyaOrig="360" w14:anchorId="25819409">
          <v:shape id="_x0000_i1136" type="#_x0000_t75" style="width:41.5pt;height:17.5pt" o:ole="">
            <v:imagedata r:id="rId215" o:title=""/>
          </v:shape>
          <o:OLEObject Type="Embed" ProgID="Equation.DSMT4" ShapeID="_x0000_i1136" DrawAspect="Content" ObjectID="_1827764336" r:id="rId216"/>
        </w:object>
      </w:r>
      <w:r w:rsidRPr="00FF5082">
        <w:rPr>
          <w:rFonts w:eastAsiaTheme="minorEastAsia"/>
        </w:rPr>
        <w:t xml:space="preserve">and </w:t>
      </w:r>
      <w:r w:rsidRPr="00FF5082">
        <w:rPr>
          <w:rFonts w:hint="eastAsia"/>
          <w:position w:val="-12"/>
        </w:rPr>
        <w:object w:dxaOrig="1700" w:dyaOrig="380" w14:anchorId="7718DE3B">
          <v:shape id="_x0000_i1137" type="#_x0000_t75" style="width:85pt;height:18.5pt" o:ole="">
            <v:imagedata r:id="rId217" o:title=""/>
          </v:shape>
          <o:OLEObject Type="Embed" ProgID="Equation.DSMT4" ShapeID="_x0000_i1137" DrawAspect="Content" ObjectID="_1827764337" r:id="rId218"/>
        </w:object>
      </w:r>
      <w:r w:rsidRPr="00FF5082">
        <w:rPr>
          <w:rFonts w:eastAsiaTheme="minorEastAsia"/>
        </w:rPr>
        <w:t>, in which case</w:t>
      </w:r>
    </w:p>
    <w:p w14:paraId="4B0F14AC" w14:textId="77777777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38"/>
        </w:rPr>
        <w:object w:dxaOrig="2420" w:dyaOrig="800" w14:anchorId="10127549">
          <v:shape id="_x0000_i1138" type="#_x0000_t75" style="width:121.5pt;height:41pt" o:ole="">
            <v:imagedata r:id="rId219" o:title=""/>
          </v:shape>
          <o:OLEObject Type="Embed" ProgID="Equation.DSMT4" ShapeID="_x0000_i1138" DrawAspect="Content" ObjectID="_1827764338" r:id="rId220"/>
        </w:object>
      </w:r>
      <w:r w:rsidRPr="00FF5082">
        <w:rPr>
          <w:rFonts w:eastAsiaTheme="minorEastAsia" w:hint="eastAsia"/>
        </w:rPr>
        <w:t>.</w:t>
      </w:r>
    </w:p>
    <w:p w14:paraId="1C98D6C4" w14:textId="77777777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The next lemma generalizes</w:t>
      </w:r>
      <w:r w:rsidRPr="00FF5082">
        <w:rPr>
          <w:rFonts w:hint="eastAsia"/>
          <w:position w:val="-10"/>
        </w:rPr>
        <w:object w:dxaOrig="520" w:dyaOrig="340" w14:anchorId="2F2A2658">
          <v:shape id="_x0000_i1139" type="#_x0000_t75" style="width:25pt;height:16.5pt" o:ole="">
            <v:imagedata r:id="rId221" o:title=""/>
          </v:shape>
          <o:OLEObject Type="Embed" ProgID="Equation.DSMT4" ShapeID="_x0000_i1139" DrawAspect="Content" ObjectID="_1827764339" r:id="rId222"/>
        </w:object>
      </w:r>
      <w:r w:rsidRPr="00FF5082">
        <w:rPr>
          <w:rFonts w:eastAsiaTheme="minorEastAsia"/>
        </w:rPr>
        <w:t>to</w:t>
      </w:r>
      <w:r w:rsidRPr="00FF5082">
        <w:rPr>
          <w:rFonts w:hint="eastAsia"/>
          <w:position w:val="-10"/>
        </w:rPr>
        <w:object w:dxaOrig="620" w:dyaOrig="340" w14:anchorId="7F0DD9FA">
          <v:shape id="_x0000_i1140" type="#_x0000_t75" style="width:30.5pt;height:16.5pt" o:ole="">
            <v:imagedata r:id="rId223" o:title=""/>
          </v:shape>
          <o:OLEObject Type="Embed" ProgID="Equation.DSMT4" ShapeID="_x0000_i1140" DrawAspect="Content" ObjectID="_1827764340" r:id="rId224"/>
        </w:object>
      </w:r>
      <w:r w:rsidRPr="00FF5082">
        <w:rPr>
          <w:rFonts w:eastAsiaTheme="minorEastAsia"/>
        </w:rPr>
        <w:t>, where</w:t>
      </w:r>
      <w:r w:rsidRPr="00FF5082">
        <w:rPr>
          <w:rFonts w:hint="eastAsia"/>
          <w:position w:val="-6"/>
        </w:rPr>
        <w:object w:dxaOrig="180" w:dyaOrig="260" w14:anchorId="51704E1F">
          <v:shape id="_x0000_i1141" type="#_x0000_t75" style="width:8.5pt;height:13pt" o:ole="">
            <v:imagedata r:id="rId225" o:title=""/>
          </v:shape>
          <o:OLEObject Type="Embed" ProgID="Equation.DSMT4" ShapeID="_x0000_i1141" DrawAspect="Content" ObjectID="_1827764341" r:id="rId226"/>
        </w:object>
      </w:r>
      <w:r w:rsidRPr="00FF5082">
        <w:rPr>
          <w:rFonts w:eastAsiaTheme="minorEastAsia"/>
        </w:rPr>
        <w:t>is a non-zero integer.</w:t>
      </w:r>
    </w:p>
    <w:p w14:paraId="2B953AD5" w14:textId="0103930B" w:rsidR="0018733D" w:rsidRPr="00FF5082" w:rsidRDefault="0018733D" w:rsidP="0018733D">
      <w:pPr>
        <w:rPr>
          <w:rFonts w:eastAsiaTheme="minorEastAsia"/>
          <w:lang w:eastAsia="zh-CN"/>
        </w:rPr>
      </w:pPr>
      <w:r w:rsidRPr="00FF5082">
        <w:rPr>
          <w:rFonts w:eastAsiaTheme="minorEastAsia" w:hint="eastAsia"/>
          <w:b/>
          <w:bCs/>
        </w:rPr>
        <w:t>L</w:t>
      </w:r>
      <w:r w:rsidRPr="00FF5082">
        <w:rPr>
          <w:rFonts w:eastAsiaTheme="minorEastAsia"/>
          <w:b/>
          <w:bCs/>
        </w:rPr>
        <w:t>emma</w:t>
      </w:r>
      <w:r w:rsidRPr="00FF5082">
        <w:rPr>
          <w:rFonts w:eastAsiaTheme="minorEastAsia" w:hint="eastAsia"/>
          <w:b/>
          <w:bCs/>
        </w:rPr>
        <w:t xml:space="preserve"> </w:t>
      </w:r>
      <w:r w:rsidR="00816E09" w:rsidRPr="00FF5082">
        <w:rPr>
          <w:rFonts w:eastAsiaTheme="minorEastAsia" w:hint="eastAsia"/>
          <w:b/>
          <w:bCs/>
          <w:lang w:eastAsia="zh-CN"/>
        </w:rPr>
        <w:t>3.2</w:t>
      </w:r>
      <w:r w:rsidRPr="00FF5082">
        <w:rPr>
          <w:rFonts w:eastAsiaTheme="minorEastAsia"/>
        </w:rPr>
        <w:t> For</w:t>
      </w:r>
      <w:r w:rsidRPr="00FF5082">
        <w:rPr>
          <w:rFonts w:hint="eastAsia"/>
          <w:position w:val="-6"/>
        </w:rPr>
        <w:object w:dxaOrig="499" w:dyaOrig="260" w14:anchorId="5C71D04E">
          <v:shape id="_x0000_i1142" type="#_x0000_t75" style="width:26pt;height:14pt" o:ole="">
            <v:imagedata r:id="rId204" o:title=""/>
          </v:shape>
          <o:OLEObject Type="Embed" ProgID="Equation.DSMT4" ShapeID="_x0000_i1142" DrawAspect="Content" ObjectID="_1827764342" r:id="rId227"/>
        </w:object>
      </w:r>
      <w:r w:rsidRPr="00FF5082">
        <w:rPr>
          <w:rFonts w:eastAsiaTheme="minorEastAsia"/>
        </w:rPr>
        <w:t>, let</w:t>
      </w:r>
      <w:r w:rsidRPr="00FF5082">
        <w:rPr>
          <w:rFonts w:hint="eastAsia"/>
          <w:position w:val="-6"/>
        </w:rPr>
        <w:object w:dxaOrig="180" w:dyaOrig="260" w14:anchorId="15512066">
          <v:shape id="_x0000_i1143" type="#_x0000_t75" style="width:8.5pt;height:13pt" o:ole="">
            <v:imagedata r:id="rId228" o:title=""/>
          </v:shape>
          <o:OLEObject Type="Embed" ProgID="Equation.DSMT4" ShapeID="_x0000_i1143" DrawAspect="Content" ObjectID="_1827764343" r:id="rId229"/>
        </w:object>
      </w:r>
      <w:r w:rsidRPr="00FF5082">
        <w:rPr>
          <w:rFonts w:eastAsiaTheme="minorEastAsia"/>
        </w:rPr>
        <w:t xml:space="preserve">be a non-zero integer satisfying </w:t>
      </w:r>
      <w:r w:rsidRPr="00FF5082">
        <w:rPr>
          <w:rFonts w:hint="eastAsia"/>
          <w:position w:val="-12"/>
        </w:rPr>
        <w:object w:dxaOrig="1200" w:dyaOrig="380" w14:anchorId="64549749">
          <v:shape id="_x0000_i1144" type="#_x0000_t75" style="width:59pt;height:18.5pt" o:ole="">
            <v:imagedata r:id="rId230" o:title=""/>
          </v:shape>
          <o:OLEObject Type="Embed" ProgID="Equation.DSMT4" ShapeID="_x0000_i1144" DrawAspect="Content" ObjectID="_1827764344" r:id="rId231"/>
        </w:object>
      </w:r>
      <w:r w:rsidRPr="00FF5082">
        <w:rPr>
          <w:rFonts w:eastAsiaTheme="minorEastAsia"/>
        </w:rPr>
        <w:t>. Suppose that</w:t>
      </w:r>
      <w:r w:rsidRPr="00FF5082">
        <w:rPr>
          <w:rFonts w:hint="eastAsia"/>
          <w:position w:val="-14"/>
        </w:rPr>
        <w:object w:dxaOrig="2220" w:dyaOrig="400" w14:anchorId="1C3CA822">
          <v:shape id="_x0000_i1145" type="#_x0000_t75" style="width:111pt;height:19.5pt" o:ole="">
            <v:imagedata r:id="rId72" o:title=""/>
          </v:shape>
          <o:OLEObject Type="Embed" ProgID="Equation.DSMT4" ShapeID="_x0000_i1145" DrawAspect="Content" ObjectID="_1827764345" r:id="rId232"/>
        </w:object>
      </w:r>
      <w:r w:rsidRPr="00FF5082">
        <w:rPr>
          <w:rFonts w:eastAsiaTheme="minorEastAsia"/>
        </w:rPr>
        <w:t>. Then either one has the bound</w:t>
      </w:r>
      <w:r w:rsidRPr="00FF5082">
        <w:rPr>
          <w:rFonts w:hint="eastAsia"/>
          <w:position w:val="-12"/>
        </w:rPr>
        <w:object w:dxaOrig="1560" w:dyaOrig="380" w14:anchorId="5E0AE74F">
          <v:shape id="_x0000_i1146" type="#_x0000_t75" style="width:77.5pt;height:18.5pt" o:ole="">
            <v:imagedata r:id="rId233" o:title=""/>
          </v:shape>
          <o:OLEObject Type="Embed" ProgID="Equation.DSMT4" ShapeID="_x0000_i1146" DrawAspect="Content" ObjectID="_1827764346" r:id="rId234"/>
        </w:object>
      </w:r>
      <w:r w:rsidRPr="00FF5082">
        <w:rPr>
          <w:rFonts w:eastAsiaTheme="minorEastAsia" w:hint="eastAsia"/>
        </w:rPr>
        <w:t xml:space="preserve">, </w:t>
      </w:r>
      <w:r w:rsidRPr="00FF5082">
        <w:rPr>
          <w:rFonts w:eastAsiaTheme="minorEastAsia"/>
        </w:rPr>
        <w:t>or else there exist integers</w:t>
      </w:r>
      <w:r w:rsidRPr="00FF5082">
        <w:rPr>
          <w:rFonts w:hint="eastAsia"/>
          <w:position w:val="-6"/>
        </w:rPr>
        <w:object w:dxaOrig="180" w:dyaOrig="200" w14:anchorId="63589C10">
          <v:shape id="_x0000_i1147" type="#_x0000_t75" style="width:8.5pt;height:10pt" o:ole="">
            <v:imagedata r:id="rId235" o:title=""/>
          </v:shape>
          <o:OLEObject Type="Embed" ProgID="Equation.DSMT4" ShapeID="_x0000_i1147" DrawAspect="Content" ObjectID="_1827764347" r:id="rId236"/>
        </w:object>
      </w:r>
      <w:r w:rsidRPr="00FF5082">
        <w:rPr>
          <w:rFonts w:eastAsiaTheme="minorEastAsia"/>
        </w:rPr>
        <w:t>and</w:t>
      </w:r>
      <w:r w:rsidRPr="00FF5082">
        <w:rPr>
          <w:rFonts w:hint="eastAsia"/>
          <w:position w:val="-10"/>
        </w:rPr>
        <w:object w:dxaOrig="180" w:dyaOrig="240" w14:anchorId="5967EDE6">
          <v:shape id="_x0000_i1148" type="#_x0000_t75" style="width:8.5pt;height:13pt" o:ole="">
            <v:imagedata r:id="rId237" o:title=""/>
          </v:shape>
          <o:OLEObject Type="Embed" ProgID="Equation.DSMT4" ShapeID="_x0000_i1148" DrawAspect="Content" ObjectID="_1827764348" r:id="rId238"/>
        </w:object>
      </w:r>
      <w:r w:rsidRPr="00FF5082">
        <w:rPr>
          <w:rFonts w:eastAsiaTheme="minorEastAsia"/>
        </w:rPr>
        <w:t>such that</w:t>
      </w:r>
      <w:r w:rsidRPr="00FF5082">
        <w:rPr>
          <w:rFonts w:hint="eastAsia"/>
          <w:position w:val="-10"/>
        </w:rPr>
        <w:object w:dxaOrig="1280" w:dyaOrig="360" w14:anchorId="031E7377">
          <v:shape id="_x0000_i1149" type="#_x0000_t75" style="width:63.5pt;height:18.5pt" o:ole="">
            <v:imagedata r:id="rId239" o:title=""/>
          </v:shape>
          <o:OLEObject Type="Embed" ProgID="Equation.DSMT4" ShapeID="_x0000_i1149" DrawAspect="Content" ObjectID="_1827764349" r:id="rId240"/>
        </w:object>
      </w:r>
      <w:r w:rsidRPr="00FF5082">
        <w:rPr>
          <w:rFonts w:eastAsiaTheme="minorEastAsia"/>
        </w:rPr>
        <w:t xml:space="preserve">, </w:t>
      </w:r>
      <w:r w:rsidRPr="00FF5082">
        <w:rPr>
          <w:rFonts w:hint="eastAsia"/>
          <w:position w:val="-12"/>
        </w:rPr>
        <w:object w:dxaOrig="840" w:dyaOrig="360" w14:anchorId="424046B7">
          <v:shape id="_x0000_i1150" type="#_x0000_t75" style="width:41.5pt;height:17.5pt" o:ole="">
            <v:imagedata r:id="rId215" o:title=""/>
          </v:shape>
          <o:OLEObject Type="Embed" ProgID="Equation.DSMT4" ShapeID="_x0000_i1150" DrawAspect="Content" ObjectID="_1827764350" r:id="rId241"/>
        </w:object>
      </w:r>
      <w:r w:rsidRPr="00FF5082">
        <w:rPr>
          <w:rFonts w:eastAsiaTheme="minorEastAsia"/>
        </w:rPr>
        <w:t>and</w:t>
      </w:r>
      <w:r w:rsidRPr="00FF5082">
        <w:rPr>
          <w:rFonts w:hint="eastAsia"/>
          <w:position w:val="-12"/>
        </w:rPr>
        <w:object w:dxaOrig="1700" w:dyaOrig="380" w14:anchorId="36E5B3F3">
          <v:shape id="_x0000_i1151" type="#_x0000_t75" style="width:85pt;height:18.5pt" o:ole="">
            <v:imagedata r:id="rId217" o:title=""/>
          </v:shape>
          <o:OLEObject Type="Embed" ProgID="Equation.DSMT4" ShapeID="_x0000_i1151" DrawAspect="Content" ObjectID="_1827764351" r:id="rId242"/>
        </w:object>
      </w:r>
      <w:r w:rsidRPr="00FF5082">
        <w:rPr>
          <w:rFonts w:eastAsiaTheme="minorEastAsia"/>
        </w:rPr>
        <w:t>, in which case</w:t>
      </w:r>
    </w:p>
    <w:p w14:paraId="16FED486" w14:textId="35D8EFE1" w:rsidR="0018733D" w:rsidRPr="00FF5082" w:rsidRDefault="0018733D" w:rsidP="0018733D">
      <w:pPr>
        <w:pStyle w:val="MTDisplayEquation"/>
        <w:ind w:firstLine="100"/>
      </w:pPr>
      <w:r w:rsidRPr="00FF5082">
        <w:tab/>
      </w:r>
      <w:r w:rsidRPr="00FF5082">
        <w:rPr>
          <w:position w:val="-38"/>
        </w:rPr>
        <w:object w:dxaOrig="2740" w:dyaOrig="820" w14:anchorId="2535371D">
          <v:shape id="_x0000_i1152" type="#_x0000_t75" style="width:136.5pt;height:41pt" o:ole="">
            <v:imagedata r:id="rId243" o:title=""/>
          </v:shape>
          <o:OLEObject Type="Embed" ProgID="Equation.DSMT4" ShapeID="_x0000_i1152" DrawAspect="Content" ObjectID="_1827764352" r:id="rId244"/>
        </w:object>
      </w:r>
      <w:r w:rsidRPr="00FF5082">
        <w:rPr>
          <w:rFonts w:hint="eastAsia"/>
        </w:rPr>
        <w:t>.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3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)</w:instrText>
      </w:r>
      <w:r w:rsidR="008C1443" w:rsidRPr="00FF5082">
        <w:fldChar w:fldCharType="end"/>
      </w:r>
    </w:p>
    <w:p w14:paraId="492BD5AC" w14:textId="66879A02" w:rsidR="0018733D" w:rsidRPr="00FF5082" w:rsidRDefault="00137199" w:rsidP="0018733D">
      <w:pPr>
        <w:rPr>
          <w:rFonts w:eastAsiaTheme="minorEastAsia"/>
        </w:rPr>
      </w:pPr>
      <w:r w:rsidRPr="00FF5082">
        <w:rPr>
          <w:rFonts w:eastAsiaTheme="minorEastAsia"/>
          <w:b/>
          <w:bCs/>
          <w:lang w:eastAsia="zh-CN"/>
        </w:rPr>
        <w:t>P</w:t>
      </w:r>
      <w:r w:rsidRPr="00FF5082">
        <w:rPr>
          <w:rFonts w:eastAsiaTheme="minorEastAsia" w:hint="eastAsia"/>
          <w:b/>
          <w:bCs/>
          <w:lang w:eastAsia="zh-CN"/>
        </w:rPr>
        <w:t>roof</w:t>
      </w:r>
      <w:r w:rsidRPr="00FF5082">
        <w:rPr>
          <w:rFonts w:eastAsiaTheme="minorEastAsia" w:hint="eastAsia"/>
          <w:lang w:eastAsia="zh-CN"/>
        </w:rPr>
        <w:t xml:space="preserve">: </w:t>
      </w:r>
      <w:r w:rsidR="00B94F90" w:rsidRPr="00CF32C3">
        <w:rPr>
          <w:rFonts w:eastAsiaTheme="minorEastAsia"/>
        </w:rPr>
        <w:t>Lemmas 3.1 and 3.2 are standard consequences of Vinogradov’s method for exponential sums over primes. Their proofs rely on Vinogradov’s mean-value theorem. Full details can be found in</w:t>
      </w:r>
      <w:r w:rsidR="00B94F90" w:rsidRPr="00FF5082">
        <w:rPr>
          <w:rFonts w:eastAsiaTheme="minorEastAsia"/>
        </w:rPr>
        <w:t xml:space="preserve"> </w:t>
      </w:r>
      <w:r w:rsidR="00E55C3B" w:rsidRPr="00FF5082">
        <w:rPr>
          <w:rFonts w:eastAsiaTheme="minorEastAsia"/>
        </w:rPr>
        <w:fldChar w:fldCharType="begin"/>
      </w:r>
      <w:r w:rsidR="00E55C3B" w:rsidRPr="00FF5082">
        <w:rPr>
          <w:rFonts w:eastAsiaTheme="minorEastAsia"/>
        </w:rPr>
        <w:instrText xml:space="preserve"> REF _Ref216967921 \r \h </w:instrText>
      </w:r>
      <w:r w:rsidR="00E55C3B" w:rsidRPr="00FF5082">
        <w:rPr>
          <w:rFonts w:eastAsiaTheme="minorEastAsia"/>
        </w:rPr>
      </w:r>
      <w:r w:rsidR="00E55C3B" w:rsidRPr="00FF5082">
        <w:rPr>
          <w:rFonts w:eastAsiaTheme="minorEastAsia"/>
        </w:rPr>
        <w:fldChar w:fldCharType="separate"/>
      </w:r>
      <w:r w:rsidR="00E55C3B" w:rsidRPr="00FF5082">
        <w:rPr>
          <w:rFonts w:eastAsiaTheme="minorEastAsia"/>
        </w:rPr>
        <w:t>[15]</w:t>
      </w:r>
      <w:r w:rsidR="00E55C3B" w:rsidRPr="00FF5082">
        <w:rPr>
          <w:rFonts w:eastAsiaTheme="minorEastAsia"/>
        </w:rPr>
        <w:fldChar w:fldCharType="end"/>
      </w:r>
      <w:r w:rsidR="0018733D" w:rsidRPr="00FF5082">
        <w:rPr>
          <w:rFonts w:eastAsiaTheme="minorEastAsia"/>
        </w:rPr>
        <w:t>.</w:t>
      </w:r>
    </w:p>
    <w:p w14:paraId="55854D49" w14:textId="4C5FB0B3" w:rsidR="00315186" w:rsidRPr="00FF5082" w:rsidRDefault="00000F8F" w:rsidP="00083DF7">
      <w:pPr>
        <w:pStyle w:val="ConcHead"/>
        <w:spacing w:after="0"/>
        <w:jc w:val="both"/>
        <w:rPr>
          <w:rFonts w:eastAsiaTheme="minorEastAsia"/>
          <w:lang w:eastAsia="zh-CN"/>
        </w:rPr>
      </w:pPr>
      <w:r w:rsidRPr="00FF5082">
        <w:rPr>
          <w:rFonts w:cs="Arial"/>
        </w:rPr>
        <w:t xml:space="preserve">4. </w:t>
      </w:r>
      <w:r w:rsidR="0018733D" w:rsidRPr="00FF5082">
        <w:t>Proof of the Theorem</w:t>
      </w:r>
      <w:r w:rsidR="0018733D" w:rsidRPr="00FF5082">
        <w:rPr>
          <w:rFonts w:eastAsiaTheme="minorEastAsia" w:hint="eastAsia"/>
        </w:rPr>
        <w:t xml:space="preserve"> 1</w:t>
      </w:r>
      <w:r w:rsidR="00816E09" w:rsidRPr="00FF5082">
        <w:rPr>
          <w:rFonts w:eastAsiaTheme="minorEastAsia" w:hint="eastAsia"/>
          <w:lang w:eastAsia="zh-CN"/>
        </w:rPr>
        <w:t>.1</w:t>
      </w:r>
      <w:r w:rsidR="00FF4AAE" w:rsidRPr="00FF5082">
        <w:rPr>
          <w:rFonts w:cs="Arial"/>
        </w:rPr>
        <w:t xml:space="preserve"> </w:t>
      </w:r>
      <w:r w:rsidR="008C1443" w:rsidRPr="00FF5082">
        <w:rPr>
          <w:rFonts w:cs="Arial"/>
        </w:rPr>
        <w:fldChar w:fldCharType="begin"/>
      </w:r>
      <w:r w:rsidR="008C1443" w:rsidRPr="00FF5082">
        <w:rPr>
          <w:rFonts w:cs="Arial"/>
        </w:rPr>
        <w:instrText xml:space="preserve"> MACROBUTTON MTEditEquationSection2 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公式节</w:instrText>
      </w:r>
      <w:r w:rsidR="008C1443" w:rsidRPr="00FF5082">
        <w:rPr>
          <w:rStyle w:val="MTEquationSection"/>
          <w:color w:val="auto"/>
        </w:rPr>
        <w:instrText xml:space="preserve"> (</w:instrText>
      </w:r>
      <w:r w:rsidR="008C1443" w:rsidRPr="00FF5082">
        <w:rPr>
          <w:rStyle w:val="MTEquationSection"/>
          <w:rFonts w:ascii="宋体" w:eastAsia="宋体" w:hAnsi="宋体" w:cs="宋体" w:hint="eastAsia"/>
          <w:color w:val="auto"/>
        </w:rPr>
        <w:instrText>下一节</w:instrText>
      </w:r>
      <w:r w:rsidR="008C1443" w:rsidRPr="00FF5082">
        <w:rPr>
          <w:rStyle w:val="MTEquationSection"/>
          <w:color w:val="auto"/>
        </w:rPr>
        <w:instrText>)</w:instrText>
      </w:r>
      <w:r w:rsidR="008C1443" w:rsidRPr="00FF5082">
        <w:rPr>
          <w:rFonts w:cs="Arial"/>
        </w:rPr>
        <w:fldChar w:fldCharType="begin"/>
      </w:r>
      <w:r w:rsidR="008C1443" w:rsidRPr="00FF5082">
        <w:rPr>
          <w:rFonts w:cs="Arial"/>
        </w:rPr>
        <w:instrText xml:space="preserve"> SEQ MTEqn \r \h \* MERGEFORMAT </w:instrText>
      </w:r>
      <w:r w:rsidR="008C1443" w:rsidRPr="00FF5082">
        <w:rPr>
          <w:rFonts w:cs="Arial"/>
        </w:rPr>
        <w:fldChar w:fldCharType="end"/>
      </w:r>
      <w:r w:rsidR="008C1443" w:rsidRPr="00FF5082">
        <w:rPr>
          <w:rFonts w:cs="Arial"/>
        </w:rPr>
        <w:fldChar w:fldCharType="begin"/>
      </w:r>
      <w:r w:rsidR="008C1443" w:rsidRPr="00FF5082">
        <w:rPr>
          <w:rFonts w:cs="Arial"/>
        </w:rPr>
        <w:instrText xml:space="preserve"> SEQ MTSec \h \* MERGEFORMAT </w:instrText>
      </w:r>
      <w:r w:rsidR="008C1443" w:rsidRPr="00FF5082">
        <w:rPr>
          <w:rFonts w:cs="Arial"/>
        </w:rPr>
        <w:fldChar w:fldCharType="end"/>
      </w:r>
      <w:r w:rsidR="008C1443" w:rsidRPr="00FF5082">
        <w:rPr>
          <w:rFonts w:cs="Arial"/>
        </w:rPr>
        <w:fldChar w:fldCharType="end"/>
      </w:r>
    </w:p>
    <w:p w14:paraId="07A87A2C" w14:textId="77777777" w:rsidR="00DF550F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Let</w:t>
      </w:r>
      <w:r w:rsidRPr="00FF5082">
        <w:rPr>
          <w:rFonts w:hint="eastAsia"/>
          <w:position w:val="-6"/>
        </w:rPr>
        <w:object w:dxaOrig="240" w:dyaOrig="240" w14:anchorId="7D13CDAF">
          <v:shape id="_x0000_i1153" type="#_x0000_t75" style="width:11pt;height:11pt" o:ole="">
            <v:imagedata r:id="rId245" o:title=""/>
          </v:shape>
          <o:OLEObject Type="Embed" ProgID="Equation.DSMT4" ShapeID="_x0000_i1153" DrawAspect="Content" ObjectID="_1827764353" r:id="rId246"/>
        </w:object>
      </w:r>
      <w:r w:rsidRPr="00FF5082">
        <w:rPr>
          <w:rFonts w:eastAsiaTheme="minorEastAsia"/>
        </w:rPr>
        <w:t>be a parameter with</w:t>
      </w:r>
      <w:r w:rsidR="00083DF7" w:rsidRPr="00FF5082">
        <w:rPr>
          <w:rFonts w:hint="eastAsia"/>
          <w:position w:val="-6"/>
        </w:rPr>
        <w:object w:dxaOrig="1280" w:dyaOrig="360" w14:anchorId="7BC6B758">
          <v:shape id="_x0000_i1154" type="#_x0000_t75" style="width:64.5pt;height:17.5pt" o:ole="">
            <v:imagedata r:id="rId247" o:title=""/>
          </v:shape>
          <o:OLEObject Type="Embed" ProgID="Equation.DSMT4" ShapeID="_x0000_i1154" DrawAspect="Content" ObjectID="_1827764354" r:id="rId248"/>
        </w:object>
      </w:r>
      <w:r w:rsidRPr="00FF5082">
        <w:rPr>
          <w:rFonts w:eastAsiaTheme="minorEastAsia"/>
        </w:rPr>
        <w:t>that also satisfies hypothesis (</w:t>
      </w:r>
      <w:proofErr w:type="spellStart"/>
      <w:r w:rsidRPr="00FF5082">
        <w:rPr>
          <w:rFonts w:eastAsiaTheme="minorEastAsia"/>
        </w:rPr>
        <w:t>i</w:t>
      </w:r>
      <w:proofErr w:type="spellEnd"/>
      <w:r w:rsidRPr="00FF5082">
        <w:rPr>
          <w:rFonts w:eastAsiaTheme="minorEastAsia"/>
        </w:rPr>
        <w:t>) or (ii) of Lemma</w:t>
      </w:r>
      <w:r w:rsidRPr="00FF5082">
        <w:rPr>
          <w:rFonts w:eastAsiaTheme="minorEastAsia" w:hint="eastAsia"/>
        </w:rPr>
        <w:t xml:space="preserve"> 2</w:t>
      </w:r>
      <w:r w:rsidR="00816E09" w:rsidRPr="00FF5082">
        <w:rPr>
          <w:rFonts w:eastAsiaTheme="minorEastAsia" w:hint="eastAsia"/>
          <w:lang w:eastAsia="zh-CN"/>
        </w:rPr>
        <w:t>.</w:t>
      </w:r>
      <w:r w:rsidR="00DF550F">
        <w:rPr>
          <w:rFonts w:eastAsiaTheme="minorEastAsia" w:hint="eastAsia"/>
          <w:lang w:eastAsia="zh-CN"/>
        </w:rPr>
        <w:t>2</w:t>
      </w:r>
      <w:r w:rsidRPr="00FF5082">
        <w:rPr>
          <w:rFonts w:eastAsiaTheme="minorEastAsia"/>
        </w:rPr>
        <w:t xml:space="preserve"> according to</w:t>
      </w:r>
      <w:r w:rsidR="00110AF7" w:rsidRPr="00FF5082">
        <w:rPr>
          <w:rFonts w:hint="eastAsia"/>
          <w:position w:val="-12"/>
        </w:rPr>
        <w:object w:dxaOrig="1140" w:dyaOrig="360" w14:anchorId="45D7FC36">
          <v:shape id="_x0000_i1155" type="#_x0000_t75" style="width:57pt;height:17.5pt" o:ole="">
            <v:imagedata r:id="rId187" o:title=""/>
          </v:shape>
          <o:OLEObject Type="Embed" ProgID="Equation.DSMT4" ShapeID="_x0000_i1155" DrawAspect="Content" ObjectID="_1827764355" r:id="rId249"/>
        </w:object>
      </w:r>
      <w:r w:rsidRPr="00FF5082">
        <w:rPr>
          <w:rFonts w:eastAsiaTheme="minorEastAsia"/>
        </w:rPr>
        <w:t xml:space="preserve">are all positive or not. </w:t>
      </w:r>
      <w:r w:rsidR="00DF550F">
        <w:rPr>
          <w:rFonts w:eastAsiaTheme="minorEastAsia"/>
          <w:lang w:eastAsia="zh-CN"/>
        </w:rPr>
        <w:t>I</w:t>
      </w:r>
      <w:r w:rsidR="00DF550F">
        <w:rPr>
          <w:rFonts w:eastAsiaTheme="minorEastAsia" w:hint="eastAsia"/>
          <w:lang w:eastAsia="zh-CN"/>
        </w:rPr>
        <w:t>n this section</w:t>
      </w:r>
      <w:r w:rsidRPr="00FF5082">
        <w:rPr>
          <w:rFonts w:eastAsiaTheme="minorEastAsia"/>
        </w:rPr>
        <w:t>, we estimat</w:t>
      </w:r>
      <w:r w:rsidR="00DF550F">
        <w:rPr>
          <w:rFonts w:eastAsiaTheme="minorEastAsia" w:hint="eastAsia"/>
          <w:lang w:eastAsia="zh-CN"/>
        </w:rPr>
        <w:t>e the integral on</w:t>
      </w:r>
      <w:r w:rsidR="00552268" w:rsidRPr="00FF5082">
        <w:rPr>
          <w:rFonts w:hint="eastAsia"/>
          <w:position w:val="-6"/>
        </w:rPr>
        <w:object w:dxaOrig="260" w:dyaOrig="220" w14:anchorId="43141187">
          <v:shape id="_x0000_i1244" type="#_x0000_t75" style="width:13pt;height:10.5pt" o:ole="">
            <v:imagedata r:id="rId250" o:title=""/>
          </v:shape>
          <o:OLEObject Type="Embed" ProgID="Equation.DSMT4" ShapeID="_x0000_i1244" DrawAspect="Content" ObjectID="_1827764356" r:id="rId251"/>
        </w:object>
      </w:r>
      <w:r w:rsidRPr="00FF5082">
        <w:rPr>
          <w:rFonts w:eastAsiaTheme="minorEastAsia"/>
        </w:rPr>
        <w:t xml:space="preserve">. </w:t>
      </w:r>
    </w:p>
    <w:p w14:paraId="255F2574" w14:textId="3A855F10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When</w:t>
      </w:r>
      <w:r w:rsidR="00666FD3" w:rsidRPr="00FF5082">
        <w:rPr>
          <w:rFonts w:hint="eastAsia"/>
          <w:position w:val="-6"/>
        </w:rPr>
        <w:object w:dxaOrig="620" w:dyaOrig="220" w14:anchorId="73F12DB9">
          <v:shape id="_x0000_i1157" type="#_x0000_t75" style="width:31pt;height:10.5pt" o:ole="">
            <v:imagedata r:id="rId252" o:title=""/>
          </v:shape>
          <o:OLEObject Type="Embed" ProgID="Equation.DSMT4" ShapeID="_x0000_i1157" DrawAspect="Content" ObjectID="_1827764357" r:id="rId253"/>
        </w:object>
      </w:r>
      <w:r w:rsidRPr="00FF5082">
        <w:rPr>
          <w:rFonts w:eastAsiaTheme="minorEastAsia"/>
        </w:rPr>
        <w:t>, there exist integers</w:t>
      </w:r>
      <w:r w:rsidRPr="00FF5082">
        <w:rPr>
          <w:rFonts w:hint="eastAsia"/>
          <w:position w:val="-6"/>
        </w:rPr>
        <w:object w:dxaOrig="180" w:dyaOrig="200" w14:anchorId="06740F91">
          <v:shape id="_x0000_i1158" type="#_x0000_t75" style="width:8.5pt;height:10pt" o:ole="">
            <v:imagedata r:id="rId254" o:title=""/>
          </v:shape>
          <o:OLEObject Type="Embed" ProgID="Equation.DSMT4" ShapeID="_x0000_i1158" DrawAspect="Content" ObjectID="_1827764358" r:id="rId255"/>
        </w:object>
      </w:r>
      <w:r w:rsidRPr="00FF5082">
        <w:rPr>
          <w:rFonts w:eastAsiaTheme="minorEastAsia"/>
        </w:rPr>
        <w:t>and</w:t>
      </w:r>
      <w:r w:rsidRPr="00FF5082">
        <w:rPr>
          <w:rFonts w:hint="eastAsia"/>
          <w:position w:val="-10"/>
        </w:rPr>
        <w:object w:dxaOrig="180" w:dyaOrig="240" w14:anchorId="2D85DCCF">
          <v:shape id="_x0000_i1159" type="#_x0000_t75" style="width:8.5pt;height:13pt" o:ole="">
            <v:imagedata r:id="rId256" o:title=""/>
          </v:shape>
          <o:OLEObject Type="Embed" ProgID="Equation.DSMT4" ShapeID="_x0000_i1159" DrawAspect="Content" ObjectID="_1827764359" r:id="rId257"/>
        </w:object>
      </w:r>
      <w:r w:rsidRPr="00FF5082">
        <w:rPr>
          <w:rFonts w:eastAsiaTheme="minorEastAsia"/>
        </w:rPr>
        <w:t>satisfying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ZEqnNum866604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ZEqnNum866604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(2.2)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 w:hint="eastAsia"/>
          <w:iCs/>
        </w:rPr>
        <w:t xml:space="preserve"> </w:t>
      </w:r>
      <w:r w:rsidRPr="00FF5082">
        <w:rPr>
          <w:rFonts w:eastAsiaTheme="minorEastAsia"/>
        </w:rPr>
        <w:t>with</w:t>
      </w:r>
      <w:r w:rsidR="00110AF7" w:rsidRPr="00FF5082">
        <w:rPr>
          <w:rFonts w:hint="eastAsia"/>
          <w:position w:val="-12"/>
        </w:rPr>
        <w:object w:dxaOrig="580" w:dyaOrig="360" w14:anchorId="0374AE58">
          <v:shape id="_x0000_i1160" type="#_x0000_t75" style="width:30.5pt;height:18.5pt" o:ole="">
            <v:imagedata r:id="rId258" o:title=""/>
          </v:shape>
          <o:OLEObject Type="Embed" ProgID="Equation.DSMT4" ShapeID="_x0000_i1160" DrawAspect="Content" ObjectID="_1827764360" r:id="rId259"/>
        </w:object>
      </w:r>
      <w:r w:rsidRPr="00FF5082">
        <w:rPr>
          <w:rFonts w:eastAsiaTheme="minorEastAsia"/>
        </w:rPr>
        <w:t>and</w:t>
      </w:r>
      <w:r w:rsidR="00666FD3" w:rsidRPr="00FF5082">
        <w:rPr>
          <w:rFonts w:hint="eastAsia"/>
          <w:position w:val="-12"/>
        </w:rPr>
        <w:object w:dxaOrig="720" w:dyaOrig="360" w14:anchorId="2E5121D6">
          <v:shape id="_x0000_i1161" type="#_x0000_t75" style="width:37pt;height:18.5pt" o:ole="">
            <v:imagedata r:id="rId260" o:title=""/>
          </v:shape>
          <o:OLEObject Type="Embed" ProgID="Equation.DSMT4" ShapeID="_x0000_i1161" DrawAspect="Content" ObjectID="_1827764361" r:id="rId261"/>
        </w:object>
      </w:r>
      <w:proofErr w:type="spellStart"/>
      <w:r w:rsidRPr="00FF5082">
        <w:rPr>
          <w:rFonts w:eastAsiaTheme="minorEastAsia"/>
        </w:rPr>
        <w:t>and</w:t>
      </w:r>
      <w:proofErr w:type="spellEnd"/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</w:rPr>
        <w:t>such that</w:t>
      </w:r>
      <w:r w:rsidRPr="00FF5082">
        <w:rPr>
          <w:rFonts w:hint="eastAsia"/>
          <w:position w:val="-12"/>
        </w:rPr>
        <w:object w:dxaOrig="1540" w:dyaOrig="360" w14:anchorId="798BED99">
          <v:shape id="_x0000_i1162" type="#_x0000_t75" style="width:77.5pt;height:18.5pt" o:ole="">
            <v:imagedata r:id="rId262" o:title=""/>
          </v:shape>
          <o:OLEObject Type="Embed" ProgID="Equation.DSMT4" ShapeID="_x0000_i1162" DrawAspect="Content" ObjectID="_1827764362" r:id="rId263"/>
        </w:object>
      </w:r>
      <w:r w:rsidRPr="00FF5082">
        <w:rPr>
          <w:rFonts w:eastAsiaTheme="minorEastAsia"/>
        </w:rPr>
        <w:t>. Obviously,</w:t>
      </w:r>
      <w:r w:rsidRPr="00FF5082">
        <w:rPr>
          <w:rFonts w:hint="eastAsia"/>
        </w:rPr>
        <w:t xml:space="preserve"> </w:t>
      </w:r>
      <w:r w:rsidRPr="00FF5082">
        <w:rPr>
          <w:rFonts w:hint="eastAsia"/>
          <w:position w:val="-6"/>
        </w:rPr>
        <w:object w:dxaOrig="180" w:dyaOrig="260" w14:anchorId="08270524">
          <v:shape id="_x0000_i1163" type="#_x0000_t75" style="width:8.5pt;height:13pt" o:ole="">
            <v:imagedata r:id="rId264" o:title=""/>
          </v:shape>
          <o:OLEObject Type="Embed" ProgID="Equation.DSMT4" ShapeID="_x0000_i1163" DrawAspect="Content" ObjectID="_1827764363" r:id="rId265"/>
        </w:object>
      </w:r>
      <w:r w:rsidRPr="00FF5082">
        <w:rPr>
          <w:rFonts w:eastAsiaTheme="minorEastAsia"/>
        </w:rPr>
        <w:t>satisfies  </w:t>
      </w:r>
    </w:p>
    <w:bookmarkStart w:id="22" w:name="_Hlk195262501"/>
    <w:p w14:paraId="4E2C936E" w14:textId="6CB82D1C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12"/>
        </w:rPr>
        <w:object w:dxaOrig="1300" w:dyaOrig="380" w14:anchorId="5BFCE19C">
          <v:shape id="_x0000_i1164" type="#_x0000_t75" style="width:65.5pt;height:19.5pt" o:ole="">
            <v:imagedata r:id="rId266" o:title=""/>
          </v:shape>
          <o:OLEObject Type="Embed" ProgID="Equation.DSMT4" ShapeID="_x0000_i1164" DrawAspect="Content" ObjectID="_1827764364" r:id="rId267"/>
        </w:object>
      </w:r>
      <w:bookmarkEnd w:id="22"/>
      <w:r w:rsidRPr="00FF5082">
        <w:rPr>
          <w:rFonts w:eastAsiaTheme="minorEastAsia" w:hint="eastAsia"/>
        </w:rPr>
        <w:t>.</w:t>
      </w:r>
    </w:p>
    <w:p w14:paraId="1F20B6F5" w14:textId="09397ADA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By Lemma</w:t>
      </w:r>
      <w:r w:rsidRPr="00FF5082">
        <w:rPr>
          <w:rFonts w:eastAsiaTheme="minorEastAsia" w:hint="eastAsia"/>
        </w:rPr>
        <w:t xml:space="preserve"> </w:t>
      </w:r>
      <w:r w:rsidR="00816E09" w:rsidRPr="00FF5082">
        <w:rPr>
          <w:rFonts w:eastAsiaTheme="minorEastAsia" w:hint="eastAsia"/>
          <w:lang w:eastAsia="zh-CN"/>
        </w:rPr>
        <w:t>3.2</w:t>
      </w:r>
      <w:r w:rsidRPr="00FF5082">
        <w:rPr>
          <w:rFonts w:eastAsiaTheme="minorEastAsia"/>
        </w:rPr>
        <w:t>, we have</w:t>
      </w:r>
    </w:p>
    <w:p w14:paraId="4517A03B" w14:textId="1EF6491F" w:rsidR="0018733D" w:rsidRPr="00FF5082" w:rsidRDefault="0018733D" w:rsidP="0018733D">
      <w:pPr>
        <w:pStyle w:val="MTDisplayEquation"/>
        <w:ind w:firstLine="100"/>
      </w:pPr>
      <w:r w:rsidRPr="00FF5082">
        <w:tab/>
      </w:r>
      <w:r w:rsidR="00666FD3" w:rsidRPr="00FF5082">
        <w:rPr>
          <w:position w:val="-24"/>
        </w:rPr>
        <w:object w:dxaOrig="3300" w:dyaOrig="700" w14:anchorId="0F680BF8">
          <v:shape id="_x0000_i1165" type="#_x0000_t75" style="width:165.5pt;height:34pt" o:ole="">
            <v:imagedata r:id="rId268" o:title=""/>
          </v:shape>
          <o:OLEObject Type="Embed" ProgID="Equation.DSMT4" ShapeID="_x0000_i1165" DrawAspect="Content" ObjectID="_1827764365" r:id="rId269"/>
        </w:object>
      </w:r>
      <w:r w:rsidRPr="00FF5082">
        <w:rPr>
          <w:rFonts w:hint="eastAsia"/>
        </w:rPr>
        <w:t>,</w:t>
      </w:r>
      <w:r w:rsidRPr="00FF5082">
        <w:tab/>
      </w:r>
      <w:r w:rsidR="008C1443" w:rsidRPr="00FF5082">
        <w:fldChar w:fldCharType="begin"/>
      </w:r>
      <w:r w:rsidR="008C1443" w:rsidRPr="00FF5082">
        <w:instrText xml:space="preserve"> MACROBUTTON MTPlaceRef \* MERGEFORMAT </w:instrText>
      </w:r>
      <w:r w:rsidR="008C1443" w:rsidRPr="00FF5082">
        <w:fldChar w:fldCharType="begin"/>
      </w:r>
      <w:r w:rsidR="008C1443" w:rsidRPr="00FF5082">
        <w:instrText xml:space="preserve"> SEQ MTEqn \h \* MERGEFORMAT </w:instrText>
      </w:r>
      <w:r w:rsidR="008C1443" w:rsidRPr="00FF5082">
        <w:fldChar w:fldCharType="end"/>
      </w:r>
      <w:r w:rsidR="008C1443" w:rsidRPr="00FF5082">
        <w:instrText>(</w:instrText>
      </w:r>
      <w:fldSimple w:instr=" SEQ MTSec \c \* Arabic \* MERGEFORMAT ">
        <w:r w:rsidR="00AE62C6" w:rsidRPr="00FF5082">
          <w:rPr>
            <w:noProof/>
          </w:rPr>
          <w:instrText>4</w:instrText>
        </w:r>
      </w:fldSimple>
      <w:r w:rsidR="008C1443" w:rsidRPr="00FF5082">
        <w:instrText>.</w:instrText>
      </w:r>
      <w:fldSimple w:instr=" SEQ MTEqn \c \* Arabic \* MERGEFORMAT ">
        <w:r w:rsidR="00AE62C6" w:rsidRPr="00FF5082">
          <w:rPr>
            <w:noProof/>
          </w:rPr>
          <w:instrText>1</w:instrText>
        </w:r>
      </w:fldSimple>
      <w:r w:rsidR="008C1443" w:rsidRPr="00FF5082">
        <w:instrText>)</w:instrText>
      </w:r>
      <w:r w:rsidR="008C1443" w:rsidRPr="00FF5082">
        <w:fldChar w:fldCharType="end"/>
      </w:r>
    </w:p>
    <w:p w14:paraId="366ADF5C" w14:textId="1747F7AF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where</w:t>
      </w:r>
      <w:r w:rsidRPr="00FF5082">
        <w:rPr>
          <w:rFonts w:hint="eastAsia"/>
          <w:position w:val="-4"/>
        </w:rPr>
        <w:object w:dxaOrig="220" w:dyaOrig="220" w14:anchorId="259FEAF5">
          <v:shape id="_x0000_i1166" type="#_x0000_t75" style="width:10.5pt;height:10.5pt" o:ole="">
            <v:imagedata r:id="rId270" o:title=""/>
          </v:shape>
          <o:OLEObject Type="Embed" ProgID="Equation.DSMT4" ShapeID="_x0000_i1166" DrawAspect="Content" ObjectID="_1827764366" r:id="rId271"/>
        </w:object>
      </w:r>
      <w:r w:rsidRPr="00FF5082">
        <w:rPr>
          <w:rFonts w:eastAsiaTheme="minorEastAsia"/>
        </w:rPr>
        <w:t>is defined by</w:t>
      </w:r>
      <w:r w:rsidRPr="00FF5082">
        <w:rPr>
          <w:rFonts w:eastAsiaTheme="minorEastAsia" w:hint="eastAsia"/>
        </w:rPr>
        <w:t xml:space="preserve">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ZEqnNum231680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ZEqnNum231680 \* Charformat \! \* MERGEFORMAT </w:instrText>
      </w:r>
      <w:r w:rsidRPr="00FF5082">
        <w:rPr>
          <w:rFonts w:eastAsiaTheme="minorEastAsia"/>
          <w:iCs/>
        </w:rPr>
        <w:fldChar w:fldCharType="separate"/>
      </w:r>
      <w:r w:rsidR="00AE62C6" w:rsidRPr="00FF5082">
        <w:rPr>
          <w:rFonts w:eastAsiaTheme="minorEastAsia"/>
          <w:iCs/>
        </w:rPr>
        <w:instrText>(2.1)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</w:rPr>
        <w:t>. We have the following mean-value estimate for</w:t>
      </w:r>
      <w:r w:rsidRPr="00FF5082">
        <w:rPr>
          <w:rFonts w:hint="eastAsia"/>
          <w:position w:val="-12"/>
        </w:rPr>
        <w:object w:dxaOrig="600" w:dyaOrig="360" w14:anchorId="030585E2">
          <v:shape id="_x0000_i1167" type="#_x0000_t75" style="width:30.5pt;height:18.5pt" o:ole="">
            <v:imagedata r:id="rId272" o:title=""/>
          </v:shape>
          <o:OLEObject Type="Embed" ProgID="Equation.DSMT4" ShapeID="_x0000_i1167" DrawAspect="Content" ObjectID="_1827764367" r:id="rId273"/>
        </w:object>
      </w:r>
      <w:r w:rsidRPr="00FF5082">
        <w:rPr>
          <w:rFonts w:eastAsiaTheme="minorEastAsia"/>
        </w:rPr>
        <w:t xml:space="preserve">: </w:t>
      </w:r>
    </w:p>
    <w:p w14:paraId="3D07A3CA" w14:textId="0D3E086D" w:rsidR="0018733D" w:rsidRPr="00FF5082" w:rsidRDefault="0018733D" w:rsidP="0018733D">
      <w:pPr>
        <w:jc w:val="center"/>
        <w:rPr>
          <w:rFonts w:eastAsiaTheme="minorEastAsia"/>
        </w:rPr>
      </w:pPr>
      <w:r w:rsidRPr="00FF5082">
        <w:rPr>
          <w:position w:val="-50"/>
        </w:rPr>
        <w:object w:dxaOrig="3820" w:dyaOrig="820" w14:anchorId="05EDF085">
          <v:shape id="_x0000_i1168" type="#_x0000_t75" style="width:191pt;height:41pt" o:ole="">
            <v:imagedata r:id="rId274" o:title=""/>
          </v:shape>
          <o:OLEObject Type="Embed" ProgID="Equation.DSMT4" ShapeID="_x0000_i1168" DrawAspect="Content" ObjectID="_1827764368" r:id="rId275"/>
        </w:object>
      </w:r>
      <w:r w:rsidRPr="00FF5082">
        <w:rPr>
          <w:rFonts w:eastAsiaTheme="minorEastAsia" w:hint="eastAsia"/>
        </w:rPr>
        <w:t>,</w:t>
      </w:r>
    </w:p>
    <w:p w14:paraId="69234E47" w14:textId="0AE6A04D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 xml:space="preserve">which in combination with </w:t>
      </w:r>
      <w:r w:rsidR="00154FC7" w:rsidRPr="00154FC7">
        <w:rPr>
          <w:rFonts w:eastAsiaTheme="minorEastAsia"/>
        </w:rPr>
        <w:t>Hölder</w:t>
      </w:r>
      <w:r w:rsidRPr="00FF5082">
        <w:rPr>
          <w:rFonts w:eastAsiaTheme="minorEastAsia"/>
        </w:rPr>
        <w:t>'s inequality gives</w:t>
      </w:r>
    </w:p>
    <w:p w14:paraId="0A7EE817" w14:textId="77777777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position w:val="-32"/>
        </w:rPr>
        <w:object w:dxaOrig="3180" w:dyaOrig="740" w14:anchorId="1430C163">
          <v:shape id="_x0000_i1169" type="#_x0000_t75" style="width:159pt;height:38pt" o:ole="">
            <v:imagedata r:id="rId276" o:title=""/>
          </v:shape>
          <o:OLEObject Type="Embed" ProgID="Equation.DSMT4" ShapeID="_x0000_i1169" DrawAspect="Content" ObjectID="_1827764369" r:id="rId277"/>
        </w:object>
      </w:r>
      <w:r w:rsidRPr="00FF5082">
        <w:rPr>
          <w:rFonts w:eastAsiaTheme="minorEastAsia" w:hint="eastAsia"/>
        </w:rPr>
        <w:t>.</w:t>
      </w:r>
    </w:p>
    <w:p w14:paraId="419A7C38" w14:textId="77777777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 xml:space="preserve">Therefore, </w:t>
      </w:r>
    </w:p>
    <w:p w14:paraId="5E9C3D38" w14:textId="77777777" w:rsidR="0018733D" w:rsidRPr="00FF5082" w:rsidRDefault="0018733D" w:rsidP="0018733D">
      <w:pPr>
        <w:jc w:val="center"/>
        <w:rPr>
          <w:rFonts w:eastAsiaTheme="minorEastAsia"/>
        </w:rPr>
      </w:pPr>
      <w:r w:rsidRPr="00FF5082">
        <w:rPr>
          <w:rFonts w:hint="eastAsia"/>
          <w:position w:val="-98"/>
        </w:rPr>
        <w:object w:dxaOrig="4140" w:dyaOrig="1780" w14:anchorId="2D77BDBC">
          <v:shape id="_x0000_i1170" type="#_x0000_t75" style="width:206pt;height:89.5pt" o:ole="">
            <v:imagedata r:id="rId278" o:title=""/>
          </v:shape>
          <o:OLEObject Type="Embed" ProgID="Equation.DSMT4" ShapeID="_x0000_i1170" DrawAspect="Content" ObjectID="_1827764370" r:id="rId279"/>
        </w:object>
      </w:r>
    </w:p>
    <w:p w14:paraId="2AE5751F" w14:textId="77777777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Thus,</w:t>
      </w:r>
    </w:p>
    <w:p w14:paraId="3FCAEFB1" w14:textId="77777777" w:rsidR="0018733D" w:rsidRPr="00FF5082" w:rsidRDefault="0018733D" w:rsidP="0018733D">
      <w:pPr>
        <w:jc w:val="center"/>
        <w:rPr>
          <w:rFonts w:eastAsiaTheme="minorEastAsia"/>
        </w:rPr>
      </w:pPr>
      <w:r w:rsidRPr="00FF5082">
        <w:rPr>
          <w:rFonts w:hint="eastAsia"/>
          <w:position w:val="-70"/>
        </w:rPr>
        <w:object w:dxaOrig="4760" w:dyaOrig="1520" w14:anchorId="65B6AA87">
          <v:shape id="_x0000_i1171" type="#_x0000_t75" style="width:239pt;height:77pt" o:ole="">
            <v:imagedata r:id="rId280" o:title=""/>
          </v:shape>
          <o:OLEObject Type="Embed" ProgID="Equation.DSMT4" ShapeID="_x0000_i1171" DrawAspect="Content" ObjectID="_1827764371" r:id="rId281"/>
        </w:object>
      </w:r>
    </w:p>
    <w:p w14:paraId="675A3370" w14:textId="1064FB63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If</w:t>
      </w:r>
      <w:r w:rsidR="00666FD3" w:rsidRPr="00FF5082">
        <w:rPr>
          <w:rFonts w:hint="eastAsia"/>
          <w:position w:val="-6"/>
        </w:rPr>
        <w:object w:dxaOrig="600" w:dyaOrig="260" w14:anchorId="2BB8DB57">
          <v:shape id="_x0000_i1172" type="#_x0000_t75" style="width:34pt;height:14pt" o:ole="">
            <v:imagedata r:id="rId282" o:title=""/>
          </v:shape>
          <o:OLEObject Type="Embed" ProgID="Equation.DSMT4" ShapeID="_x0000_i1172" DrawAspect="Content" ObjectID="_1827764372" r:id="rId283"/>
        </w:object>
      </w:r>
      <w:r w:rsidRPr="00FF5082">
        <w:rPr>
          <w:rFonts w:eastAsiaTheme="minorEastAsia"/>
        </w:rPr>
        <w:t>and all of</w:t>
      </w:r>
      <w:r w:rsidR="00666FD3" w:rsidRPr="00FF5082">
        <w:rPr>
          <w:rFonts w:hint="eastAsia"/>
          <w:position w:val="-12"/>
        </w:rPr>
        <w:object w:dxaOrig="1140" w:dyaOrig="360" w14:anchorId="0C28618A">
          <v:shape id="_x0000_i1173" type="#_x0000_t75" style="width:57pt;height:17.5pt" o:ole="">
            <v:imagedata r:id="rId284" o:title=""/>
          </v:shape>
          <o:OLEObject Type="Embed" ProgID="Equation.DSMT4" ShapeID="_x0000_i1173" DrawAspect="Content" ObjectID="_1827764373" r:id="rId285"/>
        </w:object>
      </w:r>
      <w:r w:rsidRPr="00FF5082">
        <w:rPr>
          <w:rFonts w:eastAsiaTheme="minorEastAsia"/>
        </w:rPr>
        <w:t>are positive, then</w:t>
      </w:r>
    </w:p>
    <w:p w14:paraId="0A743D3C" w14:textId="77777777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68"/>
        </w:rPr>
        <w:object w:dxaOrig="3739" w:dyaOrig="1480" w14:anchorId="7E972ABF">
          <v:shape id="_x0000_i1174" type="#_x0000_t75" style="width:188pt;height:73pt" o:ole="">
            <v:imagedata r:id="rId286" o:title=""/>
          </v:shape>
          <o:OLEObject Type="Embed" ProgID="Equation.DSMT4" ShapeID="_x0000_i1174" DrawAspect="Content" ObjectID="_1827764374" r:id="rId287"/>
        </w:object>
      </w:r>
    </w:p>
    <w:p w14:paraId="285DEFB4" w14:textId="37736CE2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provided that</w:t>
      </w:r>
      <w:r w:rsidR="00552268" w:rsidRPr="00FF5082">
        <w:rPr>
          <w:rFonts w:hint="eastAsia"/>
          <w:position w:val="-6"/>
        </w:rPr>
        <w:object w:dxaOrig="1280" w:dyaOrig="360" w14:anchorId="084FD71A">
          <v:shape id="_x0000_i1175" type="#_x0000_t75" style="width:64.5pt;height:17.5pt" o:ole="">
            <v:imagedata r:id="rId288" o:title=""/>
          </v:shape>
          <o:OLEObject Type="Embed" ProgID="Equation.DSMT4" ShapeID="_x0000_i1175" DrawAspect="Content" ObjectID="_1827764375" r:id="rId289"/>
        </w:object>
      </w:r>
      <w:r w:rsidRPr="00FF5082">
        <w:rPr>
          <w:rFonts w:eastAsiaTheme="minorEastAsia" w:hint="eastAsia"/>
        </w:rPr>
        <w:t>.</w:t>
      </w:r>
      <w:r w:rsidR="00E827DB" w:rsidRPr="00FF5082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</w:rPr>
        <w:t>Consequently,  </w:t>
      </w:r>
    </w:p>
    <w:p w14:paraId="36C19C1D" w14:textId="77777777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32"/>
        </w:rPr>
        <w:object w:dxaOrig="2420" w:dyaOrig="760" w14:anchorId="79FBC1B4">
          <v:shape id="_x0000_i1176" type="#_x0000_t75" style="width:121pt;height:38.5pt" o:ole="">
            <v:imagedata r:id="rId290" o:title=""/>
          </v:shape>
          <o:OLEObject Type="Embed" ProgID="Equation.DSMT4" ShapeID="_x0000_i1176" DrawAspect="Content" ObjectID="_1827764376" r:id="rId291"/>
        </w:object>
      </w:r>
    </w:p>
    <w:p w14:paraId="3C8EE891" w14:textId="6696C826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On the other hand, if the coefficients</w:t>
      </w:r>
      <w:r w:rsidR="00552268" w:rsidRPr="00FF5082">
        <w:rPr>
          <w:rFonts w:hint="eastAsia"/>
          <w:position w:val="-12"/>
        </w:rPr>
        <w:object w:dxaOrig="1140" w:dyaOrig="360" w14:anchorId="0F55B894">
          <v:shape id="_x0000_i1177" type="#_x0000_t75" style="width:57pt;height:17.5pt" o:ole="">
            <v:imagedata r:id="rId187" o:title=""/>
          </v:shape>
          <o:OLEObject Type="Embed" ProgID="Equation.DSMT4" ShapeID="_x0000_i1177" DrawAspect="Content" ObjectID="_1827764377" r:id="rId292"/>
        </w:object>
      </w:r>
      <w:r w:rsidRPr="00FF5082">
        <w:rPr>
          <w:rFonts w:eastAsiaTheme="minorEastAsia"/>
        </w:rPr>
        <w:t>are not all of the same sign and</w:t>
      </w:r>
      <w:r w:rsidRPr="00FF5082">
        <w:rPr>
          <w:rFonts w:hint="eastAsia"/>
          <w:position w:val="-12"/>
        </w:rPr>
        <w:object w:dxaOrig="760" w:dyaOrig="360" w14:anchorId="0BFA2935">
          <v:shape id="_x0000_i1178" type="#_x0000_t75" style="width:38.5pt;height:18.5pt" o:ole="">
            <v:imagedata r:id="rId293" o:title=""/>
          </v:shape>
          <o:OLEObject Type="Embed" ProgID="Equation.DSMT4" ShapeID="_x0000_i1178" DrawAspect="Content" ObjectID="_1827764378" r:id="rId294"/>
        </w:object>
      </w:r>
      <w:r w:rsidRPr="00FF5082">
        <w:rPr>
          <w:rFonts w:eastAsiaTheme="minorEastAsia"/>
        </w:rPr>
        <w:t>, then</w:t>
      </w:r>
    </w:p>
    <w:bookmarkStart w:id="23" w:name="_Hlk208049416"/>
    <w:p w14:paraId="517CC8F5" w14:textId="77777777" w:rsidR="0018733D" w:rsidRPr="00FF5082" w:rsidRDefault="0018733D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32"/>
        </w:rPr>
        <w:object w:dxaOrig="4560" w:dyaOrig="760" w14:anchorId="170B8443">
          <v:shape id="_x0000_i1179" type="#_x0000_t75" style="width:229pt;height:38.5pt" o:ole="">
            <v:imagedata r:id="rId295" o:title=""/>
          </v:shape>
          <o:OLEObject Type="Embed" ProgID="Equation.DSMT4" ShapeID="_x0000_i1179" DrawAspect="Content" ObjectID="_1827764379" r:id="rId296"/>
        </w:object>
      </w:r>
      <w:bookmarkEnd w:id="23"/>
    </w:p>
    <w:p w14:paraId="3B364761" w14:textId="760DC471" w:rsidR="0018733D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Without loss of generality, for all</w:t>
      </w:r>
      <w:r w:rsidRPr="00FF5082">
        <w:rPr>
          <w:rFonts w:hint="eastAsia"/>
          <w:position w:val="-6"/>
        </w:rPr>
        <w:object w:dxaOrig="720" w:dyaOrig="240" w14:anchorId="2FDDC60C">
          <v:shape id="_x0000_i1180" type="#_x0000_t75" style="width:37pt;height:13pt" o:ole="">
            <v:imagedata r:id="rId297" o:title=""/>
          </v:shape>
          <o:OLEObject Type="Embed" ProgID="Equation.DSMT4" ShapeID="_x0000_i1180" DrawAspect="Content" ObjectID="_1827764380" r:id="rId298"/>
        </w:object>
      </w:r>
      <w:r w:rsidRPr="00FF5082">
        <w:rPr>
          <w:rFonts w:eastAsiaTheme="minorEastAsia"/>
        </w:rPr>
        <w:t>, we have</w:t>
      </w:r>
    </w:p>
    <w:bookmarkStart w:id="24" w:name="_Hlk208062931"/>
    <w:p w14:paraId="2C5D2F0E" w14:textId="739A0DC0" w:rsidR="0018733D" w:rsidRPr="00FF5082" w:rsidRDefault="00552268" w:rsidP="0018733D">
      <w:pPr>
        <w:ind w:firstLine="200"/>
        <w:jc w:val="center"/>
        <w:rPr>
          <w:rFonts w:eastAsiaTheme="minorEastAsia"/>
        </w:rPr>
      </w:pPr>
      <w:r w:rsidRPr="00FF5082">
        <w:rPr>
          <w:rFonts w:hint="eastAsia"/>
          <w:position w:val="-16"/>
        </w:rPr>
        <w:object w:dxaOrig="3580" w:dyaOrig="460" w14:anchorId="6A038DAD">
          <v:shape id="_x0000_i1181" type="#_x0000_t75" style="width:180.5pt;height:23.5pt" o:ole="">
            <v:imagedata r:id="rId299" o:title=""/>
          </v:shape>
          <o:OLEObject Type="Embed" ProgID="Equation.DSMT4" ShapeID="_x0000_i1181" DrawAspect="Content" ObjectID="_1827764381" r:id="rId300"/>
        </w:object>
      </w:r>
      <w:bookmarkEnd w:id="24"/>
    </w:p>
    <w:p w14:paraId="26B71E3A" w14:textId="75B8E838" w:rsidR="00FF4AAE" w:rsidRPr="00FF5082" w:rsidRDefault="0018733D" w:rsidP="0018733D">
      <w:pPr>
        <w:rPr>
          <w:rFonts w:eastAsiaTheme="minorEastAsia"/>
        </w:rPr>
      </w:pPr>
      <w:r w:rsidRPr="00FF5082">
        <w:rPr>
          <w:rFonts w:eastAsiaTheme="minorEastAsia"/>
        </w:rPr>
        <w:t>We complete the proof of Theorem</w:t>
      </w:r>
      <w:r w:rsidRPr="00FF5082">
        <w:rPr>
          <w:rFonts w:eastAsiaTheme="minorEastAsia" w:hint="eastAsia"/>
        </w:rPr>
        <w:t xml:space="preserve"> 1</w:t>
      </w:r>
      <w:r w:rsidR="00816E09" w:rsidRPr="00FF5082">
        <w:rPr>
          <w:rFonts w:eastAsiaTheme="minorEastAsia" w:hint="eastAsia"/>
          <w:lang w:eastAsia="zh-CN"/>
        </w:rPr>
        <w:t>.1</w:t>
      </w:r>
      <w:r w:rsidRPr="00FF5082">
        <w:rPr>
          <w:rFonts w:eastAsiaTheme="minorEastAsia"/>
        </w:rPr>
        <w:t>.</w:t>
      </w:r>
    </w:p>
    <w:p w14:paraId="09F8E7BC" w14:textId="77777777" w:rsidR="0018733D" w:rsidRPr="00FF5082" w:rsidRDefault="0018733D" w:rsidP="0018733D">
      <w:pPr>
        <w:pStyle w:val="ConcHead"/>
        <w:spacing w:after="0"/>
        <w:jc w:val="both"/>
        <w:rPr>
          <w:rFonts w:eastAsiaTheme="minorEastAsia" w:cs="Arial"/>
          <w:lang w:eastAsia="zh-CN"/>
        </w:rPr>
      </w:pPr>
      <w:r w:rsidRPr="00FF5082">
        <w:rPr>
          <w:rFonts w:eastAsiaTheme="minorEastAsia" w:cs="Arial" w:hint="eastAsia"/>
          <w:lang w:eastAsia="zh-CN"/>
        </w:rPr>
        <w:t xml:space="preserve">5. </w:t>
      </w:r>
      <w:r w:rsidRPr="00FF5082">
        <w:rPr>
          <w:rFonts w:cs="Arial"/>
        </w:rPr>
        <w:t>Conclusion</w:t>
      </w:r>
    </w:p>
    <w:p w14:paraId="4F52ACE8" w14:textId="77777777" w:rsidR="00441E3D" w:rsidRDefault="0018733D" w:rsidP="00AE62C6">
      <w:pPr>
        <w:rPr>
          <w:rFonts w:eastAsiaTheme="minorEastAsia"/>
        </w:rPr>
      </w:pPr>
      <w:r w:rsidRPr="00FF5082">
        <w:rPr>
          <w:rFonts w:eastAsiaTheme="minorEastAsia"/>
        </w:rPr>
        <w:t>This paper investigates</w:t>
      </w:r>
      <w:r w:rsidR="00AE62C6" w:rsidRPr="00FF5082">
        <w:rPr>
          <w:rFonts w:eastAsiaTheme="minorEastAsia" w:hint="eastAsia"/>
          <w:lang w:eastAsia="zh-CN"/>
        </w:rPr>
        <w:t xml:space="preserve"> </w:t>
      </w:r>
      <w:r w:rsidR="00AE62C6" w:rsidRPr="00FF5082">
        <w:rPr>
          <w:rFonts w:eastAsiaTheme="minorEastAsia"/>
        </w:rPr>
        <w:t>the existence of small prime solutions to the mixed</w:t>
      </w:r>
      <w:r w:rsidR="00441E3D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="00AE62C6" w:rsidRPr="00FF5082">
        <w:rPr>
          <w:rFonts w:eastAsiaTheme="minorEastAsia"/>
        </w:rPr>
        <w:t>degree Diophantine equation</w:t>
      </w:r>
    </w:p>
    <w:p w14:paraId="2256BB15" w14:textId="7453D657" w:rsidR="00441E3D" w:rsidRDefault="00AE62C6" w:rsidP="00441E3D">
      <w:pPr>
        <w:jc w:val="center"/>
        <w:rPr>
          <w:rFonts w:eastAsiaTheme="minorEastAsia"/>
          <w:lang w:eastAsia="zh-CN"/>
        </w:rPr>
      </w:pPr>
      <w:r w:rsidRPr="00FF5082">
        <w:rPr>
          <w:position w:val="-12"/>
        </w:rPr>
        <w:object w:dxaOrig="3080" w:dyaOrig="380" w14:anchorId="14DB67A3">
          <v:shape id="_x0000_i1182" type="#_x0000_t75" style="width:155pt;height:18.5pt" o:ole="">
            <v:imagedata r:id="rId301" o:title=""/>
          </v:shape>
          <o:OLEObject Type="Embed" ProgID="Equation.DSMT4" ShapeID="_x0000_i1182" DrawAspect="Content" ObjectID="_1827764382" r:id="rId302"/>
        </w:object>
      </w:r>
    </w:p>
    <w:p w14:paraId="1B56F49A" w14:textId="3509C2A7" w:rsidR="00AE62C6" w:rsidRPr="00FF5082" w:rsidRDefault="00AE62C6" w:rsidP="00AE62C6">
      <w:pPr>
        <w:rPr>
          <w:rFonts w:eastAsiaTheme="minorEastAsia"/>
        </w:rPr>
      </w:pPr>
      <w:r w:rsidRPr="00FF5082">
        <w:rPr>
          <w:rFonts w:eastAsiaTheme="minorEastAsia"/>
        </w:rPr>
        <w:t xml:space="preserve">under the strong local solvability condition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ZEqnNum515880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ZEqnNum515880 \* Charformat \! \* MERGEFORMAT </w:instrText>
      </w:r>
      <w:r w:rsidRPr="00FF5082">
        <w:rPr>
          <w:rFonts w:eastAsiaTheme="minorEastAsia"/>
          <w:iCs/>
        </w:rPr>
        <w:fldChar w:fldCharType="separate"/>
      </w:r>
      <w:r w:rsidRPr="00FF5082">
        <w:rPr>
          <w:rFonts w:eastAsiaTheme="minorEastAsia"/>
          <w:iCs/>
        </w:rPr>
        <w:instrText>(1.5)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</w:rPr>
        <w:t xml:space="preserve"> and the pairwise coprimality assumption </w: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 w:hint="eastAsia"/>
          <w:iCs/>
        </w:rPr>
        <w:instrText>GOTOBUTTON ZEqnNum783079  \* MERGEFORMAT</w:instrText>
      </w:r>
      <w:r w:rsidRPr="00FF5082">
        <w:rPr>
          <w:rFonts w:eastAsiaTheme="minorEastAsia"/>
          <w:iCs/>
        </w:rPr>
        <w:instrText xml:space="preserve"> </w:instrText>
      </w:r>
      <w:r w:rsidRPr="00FF5082">
        <w:rPr>
          <w:rFonts w:eastAsiaTheme="minorEastAsia"/>
          <w:iCs/>
        </w:rPr>
        <w:fldChar w:fldCharType="begin"/>
      </w:r>
      <w:r w:rsidRPr="00FF5082">
        <w:rPr>
          <w:rFonts w:eastAsiaTheme="minorEastAsia"/>
          <w:iCs/>
        </w:rPr>
        <w:instrText xml:space="preserve"> REF ZEqnNum783079 \* Charformat \! \* MERGEFORMAT </w:instrText>
      </w:r>
      <w:r w:rsidRPr="00FF5082">
        <w:rPr>
          <w:rFonts w:eastAsiaTheme="minorEastAsia"/>
          <w:iCs/>
        </w:rPr>
        <w:fldChar w:fldCharType="separate"/>
      </w:r>
      <w:r w:rsidRPr="00FF5082">
        <w:rPr>
          <w:rFonts w:eastAsiaTheme="minorEastAsia"/>
          <w:iCs/>
        </w:rPr>
        <w:instrText>(1.6)</w:instrText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  <w:iCs/>
        </w:rPr>
        <w:fldChar w:fldCharType="end"/>
      </w:r>
      <w:r w:rsidRPr="00FF5082">
        <w:rPr>
          <w:rFonts w:eastAsiaTheme="minorEastAsia"/>
        </w:rPr>
        <w:t>.</w:t>
      </w:r>
      <w:r w:rsidR="00441E3D">
        <w:rPr>
          <w:rFonts w:eastAsiaTheme="minorEastAsia" w:hint="eastAsia"/>
          <w:lang w:eastAsia="zh-CN"/>
        </w:rPr>
        <w:t xml:space="preserve"> </w:t>
      </w:r>
      <w:r w:rsidRPr="00FF5082">
        <w:rPr>
          <w:rFonts w:eastAsiaTheme="minorEastAsia"/>
        </w:rPr>
        <w:t xml:space="preserve">The main novelty of our approach lies in the treatment of the major arcs: by assuming that the congruence condition holds for every modulus, we avoid the influence of a potential Siegel zero and thereby circumvent the </w:t>
      </w:r>
      <w:proofErr w:type="spellStart"/>
      <w:r w:rsidRPr="00FF5082">
        <w:rPr>
          <w:rFonts w:eastAsiaTheme="minorEastAsia"/>
        </w:rPr>
        <w:t>Deuring</w:t>
      </w:r>
      <w:proofErr w:type="spellEnd"/>
      <w:r w:rsidRPr="00FF5082">
        <w:rPr>
          <w:rFonts w:eastAsiaTheme="minorEastAsia"/>
        </w:rPr>
        <w:t>–Heilbronn phenomenon. This simplifies the asymptotic analysis and allows us to obtain the explicit bounds stated in Theorem 1.1 without extensive numerical computation.</w:t>
      </w:r>
    </w:p>
    <w:p w14:paraId="00A78B04" w14:textId="13DB2BEA" w:rsidR="00AE62C6" w:rsidRPr="00FF5082" w:rsidRDefault="00AE62C6" w:rsidP="00AE62C6">
      <w:pPr>
        <w:rPr>
          <w:rFonts w:eastAsiaTheme="minorEastAsia"/>
          <w:lang w:eastAsia="zh-CN"/>
        </w:rPr>
      </w:pPr>
      <w:r w:rsidRPr="00FF5082">
        <w:rPr>
          <w:rFonts w:eastAsiaTheme="minorEastAsia"/>
        </w:rPr>
        <w:t>Our results extend previous work on pure quadratic prime equations</w:t>
      </w:r>
      <w:r w:rsidRPr="00FF5082">
        <w:rPr>
          <w:rFonts w:eastAsiaTheme="minorEastAsia"/>
          <w:lang w:eastAsia="zh-CN"/>
        </w:rPr>
        <w:t xml:space="preserve"> </w:t>
      </w:r>
      <w:r w:rsidRPr="00FF5082">
        <w:rPr>
          <w:rFonts w:eastAsiaTheme="minorEastAsia"/>
          <w:lang w:eastAsia="zh-CN"/>
        </w:rPr>
        <w:fldChar w:fldCharType="begin"/>
      </w:r>
      <w:r w:rsidRPr="00FF5082">
        <w:rPr>
          <w:rFonts w:eastAsiaTheme="minorEastAsia"/>
          <w:lang w:eastAsia="zh-CN"/>
        </w:rPr>
        <w:instrText xml:space="preserve"> REF _Ref216967807 \r \h </w:instrText>
      </w:r>
      <w:r w:rsidRPr="00FF5082">
        <w:rPr>
          <w:rFonts w:eastAsiaTheme="minorEastAsia"/>
          <w:lang w:eastAsia="zh-CN"/>
        </w:rPr>
      </w:r>
      <w:r w:rsidRPr="00FF5082">
        <w:rPr>
          <w:rFonts w:eastAsiaTheme="minorEastAsia"/>
          <w:lang w:eastAsia="zh-CN"/>
        </w:rPr>
        <w:fldChar w:fldCharType="separate"/>
      </w:r>
      <w:r w:rsidRPr="00FF5082">
        <w:rPr>
          <w:rFonts w:eastAsiaTheme="minorEastAsia"/>
          <w:lang w:eastAsia="zh-CN"/>
        </w:rPr>
        <w:t>[</w:t>
      </w:r>
      <w:r w:rsidRPr="00FF5082">
        <w:rPr>
          <w:rFonts w:eastAsiaTheme="minorEastAsia"/>
          <w:lang w:eastAsia="zh-CN"/>
        </w:rPr>
        <w:t>8</w:t>
      </w:r>
      <w:r w:rsidRPr="00FF5082">
        <w:rPr>
          <w:rFonts w:eastAsiaTheme="minorEastAsia"/>
          <w:lang w:eastAsia="zh-CN"/>
        </w:rPr>
        <w:t>]</w:t>
      </w:r>
      <w:r w:rsidRPr="00FF5082">
        <w:rPr>
          <w:rFonts w:eastAsiaTheme="minorEastAsia"/>
          <w:lang w:eastAsia="zh-CN"/>
        </w:rPr>
        <w:fldChar w:fldCharType="end"/>
      </w:r>
      <w:r w:rsidRPr="00FF5082">
        <w:rPr>
          <w:rFonts w:eastAsiaTheme="minorEastAsia"/>
        </w:rPr>
        <w:t xml:space="preserve"> and on linear</w:t>
      </w:r>
      <w:r w:rsidR="00B62834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</w:rPr>
        <w:t>and</w:t>
      </w:r>
      <w:r w:rsidR="00B62834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</w:rPr>
        <w:t>higher</w:t>
      </w:r>
      <w:r w:rsidR="00B62834">
        <w:rPr>
          <w:rFonts w:ascii="Cambria Math" w:eastAsiaTheme="minorEastAsia" w:hAnsi="Cambria Math" w:cs="Cambria Math" w:hint="eastAsia"/>
          <w:lang w:eastAsia="zh-CN"/>
        </w:rPr>
        <w:t xml:space="preserve"> </w:t>
      </w:r>
      <w:r w:rsidRPr="00FF5082">
        <w:rPr>
          <w:rFonts w:eastAsiaTheme="minorEastAsia"/>
        </w:rPr>
        <w:t xml:space="preserve">degree equations </w:t>
      </w:r>
      <w:r w:rsidRPr="00FF5082">
        <w:rPr>
          <w:rFonts w:eastAsiaTheme="minorEastAsia"/>
        </w:rPr>
        <w:fldChar w:fldCharType="begin"/>
      </w:r>
      <w:r w:rsidRPr="00FF5082">
        <w:rPr>
          <w:rFonts w:eastAsiaTheme="minorEastAsia"/>
        </w:rPr>
        <w:instrText xml:space="preserve"> REF _Ref216967753 \r \h </w:instrText>
      </w:r>
      <w:r w:rsidRPr="00FF5082">
        <w:rPr>
          <w:rFonts w:eastAsiaTheme="minorEastAsia"/>
        </w:rPr>
      </w:r>
      <w:r w:rsidRPr="00FF5082">
        <w:rPr>
          <w:rFonts w:eastAsiaTheme="minorEastAsia"/>
        </w:rPr>
        <w:fldChar w:fldCharType="separate"/>
      </w:r>
      <w:r w:rsidRPr="00FF5082">
        <w:rPr>
          <w:rFonts w:eastAsiaTheme="minorEastAsia"/>
        </w:rPr>
        <w:t>[</w:t>
      </w:r>
      <w:r w:rsidRPr="00FF5082">
        <w:rPr>
          <w:rFonts w:eastAsiaTheme="minorEastAsia"/>
        </w:rPr>
        <w:t>7</w:t>
      </w:r>
      <w:r w:rsidRPr="00FF5082">
        <w:rPr>
          <w:rFonts w:eastAsiaTheme="minorEastAsia"/>
        </w:rPr>
        <w:t>]</w:t>
      </w:r>
      <w:r w:rsidRPr="00FF5082">
        <w:rPr>
          <w:rFonts w:eastAsiaTheme="minorEastAsia"/>
        </w:rPr>
        <w:fldChar w:fldCharType="end"/>
      </w:r>
      <w:r w:rsidRPr="00FF5082">
        <w:rPr>
          <w:rFonts w:eastAsiaTheme="minorEastAsia"/>
        </w:rPr>
        <w:t>. They also illustrate how strengthened local hypotheses can lead to cleaner global analytic arguments</w:t>
      </w:r>
      <w:r w:rsidR="00B62834">
        <w:rPr>
          <w:rFonts w:eastAsiaTheme="minorEastAsia" w:hint="eastAsia"/>
          <w:lang w:eastAsia="zh-CN"/>
        </w:rPr>
        <w:t>,</w:t>
      </w:r>
      <w:r w:rsidR="00316176" w:rsidRPr="00FF5082">
        <w:rPr>
          <w:rFonts w:eastAsiaTheme="minorEastAsia" w:cs="Arial" w:hint="eastAsia"/>
          <w:lang w:eastAsia="zh-CN"/>
        </w:rPr>
        <w:t xml:space="preserve"> </w:t>
      </w:r>
      <w:r w:rsidRPr="00FF5082">
        <w:rPr>
          <w:rFonts w:eastAsiaTheme="minorEastAsia"/>
        </w:rPr>
        <w:t>a principle that may be useful in other additive prime problems where exceptional zeros cause complications.</w:t>
      </w:r>
    </w:p>
    <w:p w14:paraId="16C853E2" w14:textId="233C0D6A" w:rsidR="00C53F14" w:rsidRPr="00FF5082" w:rsidRDefault="00AE62C6" w:rsidP="00AE62C6">
      <w:pPr>
        <w:rPr>
          <w:rFonts w:eastAsiaTheme="minorEastAsia"/>
        </w:rPr>
      </w:pPr>
      <w:r w:rsidRPr="00FF5082">
        <w:rPr>
          <w:rFonts w:eastAsiaTheme="minorEastAsia"/>
        </w:rPr>
        <w:t>Natural open problems include improving the exponent</w:t>
      </w:r>
      <w:r w:rsidR="00316176" w:rsidRPr="00FF5082">
        <w:rPr>
          <w:rFonts w:hint="eastAsia"/>
          <w:position w:val="-12"/>
        </w:rPr>
        <w:object w:dxaOrig="620" w:dyaOrig="380" w14:anchorId="25442F84">
          <v:shape id="_x0000_i1183" type="#_x0000_t75" style="width:31pt;height:19pt" o:ole="">
            <v:imagedata r:id="rId303" o:title=""/>
          </v:shape>
          <o:OLEObject Type="Embed" ProgID="Equation.DSMT4" ShapeID="_x0000_i1183" DrawAspect="Content" ObjectID="_1827764383" r:id="rId304"/>
        </w:object>
      </w:r>
      <w:r w:rsidRPr="00FF5082">
        <w:rPr>
          <w:rFonts w:eastAsiaTheme="minorEastAsia"/>
        </w:rPr>
        <w:t>in the bounds, relaxing the coprimality condition, and generalizing the method to equations with more variables or higher degrees.</w:t>
      </w:r>
    </w:p>
    <w:p w14:paraId="75F2DABC" w14:textId="77777777" w:rsidR="00860000" w:rsidRPr="00FF5082" w:rsidRDefault="00860000" w:rsidP="00441B6F">
      <w:pPr>
        <w:pStyle w:val="ReferHead"/>
        <w:spacing w:after="0"/>
        <w:jc w:val="both"/>
        <w:rPr>
          <w:rFonts w:eastAsiaTheme="minorEastAsia" w:cs="Arial"/>
          <w:bCs/>
          <w:lang w:eastAsia="zh-CN"/>
        </w:rPr>
      </w:pPr>
      <w:r w:rsidRPr="00FF5082">
        <w:rPr>
          <w:rFonts w:cs="Arial"/>
          <w:bCs/>
        </w:rPr>
        <w:t>Competing interests</w:t>
      </w:r>
    </w:p>
    <w:p w14:paraId="53B5D536" w14:textId="5BEC9A3B" w:rsidR="00937055" w:rsidRDefault="00937055" w:rsidP="00C411EF">
      <w:pPr>
        <w:rPr>
          <w:rFonts w:ascii="Calibri" w:eastAsiaTheme="minorEastAsia" w:hAnsi="Calibri"/>
          <w:kern w:val="2"/>
          <w:lang w:eastAsia="zh-CN"/>
        </w:rPr>
      </w:pPr>
      <w:bookmarkStart w:id="25" w:name="_Hlk204003461"/>
      <w:bookmarkStart w:id="26" w:name="_Hlk213070710"/>
      <w:r w:rsidRPr="00937055">
        <w:rPr>
          <w:rFonts w:ascii="Calibri" w:eastAsia="Calibri" w:hAnsi="Calibri"/>
          <w:kern w:val="2"/>
        </w:rPr>
        <w:t>Authors have declared that no competing interests exist.</w:t>
      </w:r>
    </w:p>
    <w:p w14:paraId="21CC70D3" w14:textId="77777777" w:rsidR="00937055" w:rsidRPr="00937055" w:rsidRDefault="00937055" w:rsidP="00C411EF">
      <w:pPr>
        <w:rPr>
          <w:rFonts w:ascii="Calibri" w:eastAsiaTheme="minorEastAsia" w:hAnsi="Calibri" w:hint="eastAsia"/>
          <w:kern w:val="2"/>
          <w:lang w:eastAsia="zh-CN"/>
        </w:rPr>
      </w:pPr>
    </w:p>
    <w:p w14:paraId="239BDAAF" w14:textId="574D8360" w:rsidR="00C411EF" w:rsidRPr="00E8026A" w:rsidRDefault="00C411EF" w:rsidP="00C411EF">
      <w:pPr>
        <w:rPr>
          <w:rFonts w:ascii="Calibri" w:eastAsia="Calibri" w:hAnsi="Calibri"/>
          <w:kern w:val="2"/>
        </w:rPr>
      </w:pPr>
      <w:r w:rsidRPr="00E8026A">
        <w:rPr>
          <w:rFonts w:ascii="Calibri" w:eastAsia="Calibri" w:hAnsi="Calibri"/>
          <w:kern w:val="2"/>
        </w:rPr>
        <w:t>Disclaimer (Artificial intelligence)</w:t>
      </w:r>
    </w:p>
    <w:p w14:paraId="05F3E0AC" w14:textId="2F6C86A2" w:rsidR="00316176" w:rsidRPr="00E8026A" w:rsidRDefault="00C411EF" w:rsidP="00C411EF">
      <w:pPr>
        <w:rPr>
          <w:rFonts w:ascii="Calibri" w:eastAsiaTheme="minorEastAsia" w:hAnsi="Calibri" w:hint="eastAsia"/>
          <w:kern w:val="2"/>
          <w:lang w:eastAsia="zh-CN"/>
        </w:rPr>
      </w:pPr>
      <w:r w:rsidRPr="00E8026A">
        <w:rPr>
          <w:rFonts w:ascii="Calibri" w:eastAsia="Calibri" w:hAnsi="Calibri"/>
          <w:kern w:val="2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bookmarkEnd w:id="25"/>
    <w:bookmarkEnd w:id="26"/>
    <w:p w14:paraId="491A40C1" w14:textId="4846F6B2" w:rsidR="00790ADA" w:rsidRPr="00FF5082" w:rsidRDefault="00B01FCD" w:rsidP="00C53F14">
      <w:pPr>
        <w:pStyle w:val="ReferHead"/>
        <w:spacing w:after="0"/>
        <w:jc w:val="both"/>
        <w:rPr>
          <w:rFonts w:eastAsiaTheme="minorEastAsia" w:cs="Arial"/>
          <w:lang w:eastAsia="zh-CN"/>
        </w:rPr>
      </w:pPr>
      <w:r w:rsidRPr="00FF5082">
        <w:rPr>
          <w:rFonts w:cs="Arial"/>
        </w:rPr>
        <w:t>References</w:t>
      </w:r>
    </w:p>
    <w:p w14:paraId="0488145E" w14:textId="691E702D" w:rsidR="00863666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27" w:name="_Ref216101569"/>
      <w:bookmarkStart w:id="28" w:name="_Ref160721136"/>
      <w:bookmarkStart w:id="29" w:name="OLE_LINK8"/>
      <w:bookmarkStart w:id="30" w:name="OLE_LINK2"/>
      <w:r w:rsidRPr="00FF5082">
        <w:t xml:space="preserve">Baker A. On some </w:t>
      </w:r>
      <w:proofErr w:type="spellStart"/>
      <w:r w:rsidRPr="00FF5082">
        <w:t>diophantine</w:t>
      </w:r>
      <w:proofErr w:type="spellEnd"/>
      <w:r w:rsidRPr="00FF5082">
        <w:t xml:space="preserve"> inequalities involving primes[J]. Journal für die </w:t>
      </w:r>
      <w:proofErr w:type="spellStart"/>
      <w:r w:rsidRPr="00FF5082">
        <w:t>reine</w:t>
      </w:r>
      <w:proofErr w:type="spellEnd"/>
      <w:r w:rsidRPr="00FF5082">
        <w:t xml:space="preserve"> und </w:t>
      </w:r>
      <w:proofErr w:type="spellStart"/>
      <w:r w:rsidRPr="00FF5082">
        <w:t>angewandte</w:t>
      </w:r>
      <w:proofErr w:type="spellEnd"/>
      <w:r w:rsidRPr="00FF5082">
        <w:t xml:space="preserve"> </w:t>
      </w:r>
      <w:proofErr w:type="spellStart"/>
      <w:r w:rsidRPr="00FF5082">
        <w:t>Mathematik</w:t>
      </w:r>
      <w:proofErr w:type="spellEnd"/>
      <w:r w:rsidRPr="00FF5082">
        <w:t>, 1967, 228: 166–181. DOI: 10.1515/crll.1967.228.166.</w:t>
      </w:r>
      <w:bookmarkEnd w:id="27"/>
    </w:p>
    <w:p w14:paraId="7377055E" w14:textId="266B7201" w:rsidR="00F643FE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1" w:name="_Ref216967448"/>
      <w:r w:rsidRPr="00FF5082">
        <w:t>Liu M C, Tsang K M. Small prime solutions of linear equations[C]</w:t>
      </w:r>
      <w:r w:rsidR="00404848" w:rsidRPr="00FF5082">
        <w:rPr>
          <w:rFonts w:hint="eastAsia"/>
        </w:rPr>
        <w:t>.</w:t>
      </w:r>
      <w:r w:rsidRPr="00FF5082">
        <w:t xml:space="preserve"> Proceedings of the International Number Theory Conference. Berlin: De Gruyter, 1989: 595–624.</w:t>
      </w:r>
      <w:bookmarkEnd w:id="31"/>
    </w:p>
    <w:p w14:paraId="5FD21D27" w14:textId="72547453" w:rsidR="0075021B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2" w:name="_Ref216960867"/>
      <w:r w:rsidRPr="00FF5082">
        <w:t xml:space="preserve">Choi K </w:t>
      </w:r>
      <w:proofErr w:type="spellStart"/>
      <w:r w:rsidRPr="00FF5082">
        <w:t>K</w:t>
      </w:r>
      <w:proofErr w:type="spellEnd"/>
      <w:r w:rsidRPr="00FF5082">
        <w:t>. A numerical bound for Baker’s constant — some explicit estimates for small prime solutions of linear equations[J]. Bulletin of the Hong Kong Mathematical Society, 1997, 1: 1–19</w:t>
      </w:r>
      <w:r w:rsidR="0075021B" w:rsidRPr="00FF5082">
        <w:t>.</w:t>
      </w:r>
      <w:bookmarkEnd w:id="32"/>
    </w:p>
    <w:p w14:paraId="53568F73" w14:textId="239584CA" w:rsidR="0075021B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3" w:name="_Ref216961128"/>
      <w:r w:rsidRPr="00FF5082">
        <w:t>Liu M C, Wang T Z. A numerical bound for small prime solutions of some ternary linear equations[J]. Acta Arithmetica, 1998, 86: 343–383. DOI: 10.4064/aa-86-4-343-383</w:t>
      </w:r>
      <w:r w:rsidR="0075021B" w:rsidRPr="00FF5082">
        <w:t>.</w:t>
      </w:r>
      <w:bookmarkEnd w:id="33"/>
    </w:p>
    <w:p w14:paraId="5DDFEE23" w14:textId="16A5B327" w:rsidR="00212F90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4" w:name="_Ref216967481"/>
      <w:r w:rsidRPr="00FF5082">
        <w:t>Li H Z. Small prime solutions of some ternary linear equations[J]. Acta Arithmetica, 2001, 98(3): 293–309. DOI: 10.4064/aa98-3-6.</w:t>
      </w:r>
      <w:bookmarkEnd w:id="34"/>
    </w:p>
    <w:p w14:paraId="0003878E" w14:textId="39BFF9EF" w:rsidR="00CE0B45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5" w:name="_Ref216962351"/>
      <w:r w:rsidRPr="00FF5082">
        <w:t xml:space="preserve">Choi K </w:t>
      </w:r>
      <w:proofErr w:type="spellStart"/>
      <w:r w:rsidRPr="00FF5082">
        <w:t>K</w:t>
      </w:r>
      <w:proofErr w:type="spellEnd"/>
      <w:r w:rsidRPr="00FF5082">
        <w:t xml:space="preserve">, </w:t>
      </w:r>
      <w:proofErr w:type="spellStart"/>
      <w:r w:rsidRPr="00FF5082">
        <w:t>Kumchev</w:t>
      </w:r>
      <w:proofErr w:type="spellEnd"/>
      <w:r w:rsidRPr="00FF5082">
        <w:t xml:space="preserve"> A V. Mean values of Dirichlet polynomials and applications to linear equations with prime variables[J]. Acta Arithmetica, 2006, 123: 125–142. DOI: 10.4064/aa123-2-3</w:t>
      </w:r>
      <w:r w:rsidR="00CE0B45" w:rsidRPr="00FF5082">
        <w:t>.</w:t>
      </w:r>
      <w:bookmarkEnd w:id="35"/>
    </w:p>
    <w:p w14:paraId="729795DB" w14:textId="7C4B635E" w:rsidR="00863666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6" w:name="_Ref216967753"/>
      <w:r w:rsidRPr="00FF5082">
        <w:t>Li W P, Ge W X. Small prime solutions of equation with two primes and one k-</w:t>
      </w:r>
      <w:proofErr w:type="spellStart"/>
      <w:r w:rsidRPr="00FF5082">
        <w:t>th</w:t>
      </w:r>
      <w:proofErr w:type="spellEnd"/>
      <w:r w:rsidRPr="00FF5082">
        <w:t xml:space="preserve"> power of prime[J]. The Ramanujan Journal, 2025, 66: Article 61. DOI: 10.1007/s11139-024-00993-5.</w:t>
      </w:r>
      <w:bookmarkEnd w:id="36"/>
      <w:r w:rsidR="00092010" w:rsidRPr="00FF5082">
        <w:t xml:space="preserve"> </w:t>
      </w:r>
    </w:p>
    <w:p w14:paraId="059A00EA" w14:textId="4024C6FA" w:rsidR="00863666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7" w:name="_Ref216967807"/>
      <w:r w:rsidRPr="00FF5082">
        <w:t xml:space="preserve">Liu M C, Tsang K M. Small prime solutions of some additive equations[J]. </w:t>
      </w:r>
      <w:proofErr w:type="spellStart"/>
      <w:r w:rsidRPr="00FF5082">
        <w:t>Monatshefte</w:t>
      </w:r>
      <w:proofErr w:type="spellEnd"/>
      <w:r w:rsidRPr="00FF5082">
        <w:t xml:space="preserve"> für </w:t>
      </w:r>
      <w:proofErr w:type="spellStart"/>
      <w:r w:rsidRPr="00FF5082">
        <w:t>Mathematik</w:t>
      </w:r>
      <w:proofErr w:type="spellEnd"/>
      <w:r w:rsidRPr="00FF5082">
        <w:t>, 1991, 111(2): 147–169. DOI: 10.1007/BF01332353.</w:t>
      </w:r>
      <w:bookmarkEnd w:id="37"/>
    </w:p>
    <w:p w14:paraId="50A16703" w14:textId="05C70C05" w:rsidR="00B77F41" w:rsidRPr="00FF5082" w:rsidRDefault="00192BC8" w:rsidP="00D21107">
      <w:pPr>
        <w:pStyle w:val="a"/>
        <w:adjustRightInd w:val="0"/>
        <w:snapToGrid w:val="0"/>
        <w:spacing w:line="240" w:lineRule="auto"/>
        <w:jc w:val="both"/>
      </w:pPr>
      <w:bookmarkStart w:id="38" w:name="_Ref216967858"/>
      <w:r w:rsidRPr="00FF5082">
        <w:t xml:space="preserve">Choi K </w:t>
      </w:r>
      <w:proofErr w:type="spellStart"/>
      <w:r w:rsidRPr="00FF5082">
        <w:t>K</w:t>
      </w:r>
      <w:proofErr w:type="spellEnd"/>
      <w:r w:rsidRPr="00FF5082">
        <w:t>, Liu J Y. Small prime solutions of quadratic equations[J]. Canadian Journal of Mathematics, 2002, 54(1): 71–91. DOI: 10.4153/CJM-2002-004-4.</w:t>
      </w:r>
      <w:bookmarkEnd w:id="38"/>
    </w:p>
    <w:p w14:paraId="2E1594D5" w14:textId="61E8CA8D" w:rsidR="00D21107" w:rsidRPr="00FF5082" w:rsidRDefault="00192BC8" w:rsidP="00BC0031">
      <w:pPr>
        <w:pStyle w:val="a"/>
        <w:adjustRightInd w:val="0"/>
        <w:snapToGrid w:val="0"/>
        <w:spacing w:line="240" w:lineRule="auto"/>
        <w:jc w:val="both"/>
      </w:pPr>
      <w:bookmarkStart w:id="39" w:name="_Ref216967873"/>
      <w:bookmarkStart w:id="40" w:name="_Hlk162088185"/>
      <w:bookmarkEnd w:id="28"/>
      <w:r w:rsidRPr="00FF5082">
        <w:t xml:space="preserve">Choi K </w:t>
      </w:r>
      <w:proofErr w:type="spellStart"/>
      <w:r w:rsidRPr="00FF5082">
        <w:t>K</w:t>
      </w:r>
      <w:proofErr w:type="spellEnd"/>
      <w:r w:rsidRPr="00FF5082">
        <w:t>, Liu J Y. Small prime solutions of quadratic equations II[J]. Proceedings of the American Mathematical Society, 2005, 133(4): 945–951. DOI: 10.1090/S0002-9939-04-</w:t>
      </w:r>
      <w:r w:rsidRPr="00FF5082">
        <w:lastRenderedPageBreak/>
        <w:t>07784-6.</w:t>
      </w:r>
      <w:bookmarkStart w:id="41" w:name="_Ref160721025"/>
      <w:bookmarkStart w:id="42" w:name="_Hlk162097660"/>
      <w:bookmarkEnd w:id="39"/>
      <w:bookmarkEnd w:id="40"/>
    </w:p>
    <w:p w14:paraId="1B36C24F" w14:textId="442721EB" w:rsidR="004D4277" w:rsidRPr="00FF5082" w:rsidRDefault="00606B6C" w:rsidP="00611A34">
      <w:pPr>
        <w:pStyle w:val="a"/>
        <w:adjustRightInd w:val="0"/>
        <w:snapToGrid w:val="0"/>
        <w:spacing w:line="240" w:lineRule="auto"/>
        <w:jc w:val="both"/>
      </w:pPr>
      <w:bookmarkStart w:id="43" w:name="_Ref216967894"/>
      <w:bookmarkEnd w:id="41"/>
      <w:bookmarkEnd w:id="42"/>
      <w:r w:rsidRPr="00FF5082">
        <w:t xml:space="preserve">Harman G, </w:t>
      </w:r>
      <w:proofErr w:type="spellStart"/>
      <w:r w:rsidRPr="00FF5082">
        <w:t>Kumchev</w:t>
      </w:r>
      <w:proofErr w:type="spellEnd"/>
      <w:r w:rsidRPr="00FF5082">
        <w:t xml:space="preserve"> A V. On sums of squares of primes[J]. Mathematical Proceedings of the Cambridge Philosophical Society, 2006, 140(1): 1–13. DOI: 10.1017/S0305004105008819.</w:t>
      </w:r>
      <w:bookmarkEnd w:id="43"/>
      <w:r w:rsidR="00092010" w:rsidRPr="00FF5082">
        <w:t xml:space="preserve"> </w:t>
      </w:r>
    </w:p>
    <w:p w14:paraId="7406D9D2" w14:textId="2C6A16DD" w:rsidR="00AD7A73" w:rsidRPr="00FF5082" w:rsidRDefault="00AD7A73" w:rsidP="00715B84">
      <w:pPr>
        <w:pStyle w:val="a"/>
        <w:adjustRightInd w:val="0"/>
        <w:snapToGrid w:val="0"/>
        <w:spacing w:line="240" w:lineRule="auto"/>
        <w:jc w:val="both"/>
      </w:pPr>
      <w:bookmarkStart w:id="44" w:name="_Ref216987226"/>
      <w:bookmarkStart w:id="45" w:name="OLE_LINK9"/>
      <w:r w:rsidRPr="00FF5082">
        <w:t>Davenport H. Multiplicative number theory (3rd ed.)[M]. Graduate Texts in Mathematics, vol. 74. New York: Springer-Verlag, 2000.</w:t>
      </w:r>
      <w:bookmarkEnd w:id="44"/>
      <w:r w:rsidR="002614D4" w:rsidRPr="002614D4">
        <w:t xml:space="preserve"> DOI: 10.1007/978-1-4757-5927-3.</w:t>
      </w:r>
    </w:p>
    <w:p w14:paraId="183BB730" w14:textId="77777777" w:rsidR="00AD7A73" w:rsidRPr="00FF5082" w:rsidRDefault="00AD7A73" w:rsidP="00715B84">
      <w:pPr>
        <w:pStyle w:val="a"/>
        <w:adjustRightInd w:val="0"/>
        <w:snapToGrid w:val="0"/>
        <w:spacing w:line="240" w:lineRule="auto"/>
        <w:jc w:val="both"/>
      </w:pPr>
      <w:bookmarkStart w:id="46" w:name="_Ref216987252"/>
      <w:r w:rsidRPr="00FF5082">
        <w:t>Vaughan R C. The Hardy–Littlewood method (2nd ed.)[M]. Cambridge Tracts in Mathematics, vol. 125. Cambridge: Cambridge University Press, 1997.</w:t>
      </w:r>
      <w:bookmarkEnd w:id="46"/>
    </w:p>
    <w:p w14:paraId="74D43F81" w14:textId="57B24987" w:rsidR="000B39D6" w:rsidRPr="00FF5082" w:rsidRDefault="00C90033" w:rsidP="00313AF7">
      <w:pPr>
        <w:pStyle w:val="a"/>
        <w:adjustRightInd w:val="0"/>
        <w:snapToGrid w:val="0"/>
        <w:spacing w:line="240" w:lineRule="auto"/>
        <w:jc w:val="both"/>
      </w:pPr>
      <w:bookmarkStart w:id="47" w:name="_Ref217048191"/>
      <w:bookmarkEnd w:id="45"/>
      <w:r w:rsidRPr="00FF5082">
        <w:t>Brüdern J. A sieve approach to </w:t>
      </w:r>
      <w:r w:rsidR="00C96B04" w:rsidRPr="00C96B04">
        <w:t>the</w:t>
      </w:r>
      <w:r w:rsidRPr="00FF5082">
        <w:t> </w:t>
      </w:r>
      <w:bookmarkEnd w:id="47"/>
      <w:r w:rsidR="00C96B04" w:rsidRPr="00C96B04">
        <w:t>Waring</w:t>
      </w:r>
      <w:r w:rsidR="00C96B04">
        <w:rPr>
          <w:rFonts w:hint="eastAsia"/>
        </w:rPr>
        <w:t>-</w:t>
      </w:r>
      <w:r w:rsidR="00C96B04" w:rsidRPr="00C96B04">
        <w:t>Goldbach</w:t>
      </w:r>
      <w:r w:rsidR="00C96B04">
        <w:rPr>
          <w:rFonts w:hint="eastAsia"/>
        </w:rPr>
        <w:t xml:space="preserve"> </w:t>
      </w:r>
      <w:r w:rsidR="00C96B04" w:rsidRPr="00C96B04">
        <w:t>problem.</w:t>
      </w:r>
      <w:r w:rsidR="00C96B04">
        <w:rPr>
          <w:rFonts w:hint="eastAsia"/>
        </w:rPr>
        <w:t xml:space="preserve"> </w:t>
      </w:r>
      <w:r w:rsidR="00C96B04" w:rsidRPr="00C96B04">
        <w:t>I</w:t>
      </w:r>
      <w:r w:rsidR="00C96B04">
        <w:rPr>
          <w:rFonts w:hint="eastAsia"/>
        </w:rPr>
        <w:t xml:space="preserve">. </w:t>
      </w:r>
      <w:r w:rsidR="00C96B04" w:rsidRPr="00C96B04">
        <w:t>Sums</w:t>
      </w:r>
      <w:r w:rsidR="00C96B04">
        <w:rPr>
          <w:rFonts w:hint="eastAsia"/>
        </w:rPr>
        <w:t xml:space="preserve"> of </w:t>
      </w:r>
      <w:r w:rsidR="00C96B04" w:rsidRPr="00C96B04">
        <w:t>four</w:t>
      </w:r>
      <w:r w:rsidR="00C96B04">
        <w:rPr>
          <w:rFonts w:hint="eastAsia"/>
        </w:rPr>
        <w:t xml:space="preserve"> </w:t>
      </w:r>
      <w:r w:rsidR="00C96B04" w:rsidRPr="00C96B04">
        <w:t>cubes[J]</w:t>
      </w:r>
      <w:r w:rsidR="00C96B04">
        <w:rPr>
          <w:rFonts w:hint="eastAsia"/>
        </w:rPr>
        <w:t xml:space="preserve">. </w:t>
      </w:r>
      <w:r w:rsidR="00FB4AD8" w:rsidRPr="00C96B04">
        <w:t>Annales</w:t>
      </w:r>
      <w:r w:rsidR="00FB4AD8">
        <w:rPr>
          <w:rFonts w:hint="eastAsia"/>
        </w:rPr>
        <w:t xml:space="preserve"> </w:t>
      </w:r>
      <w:proofErr w:type="spellStart"/>
      <w:r w:rsidR="00FB4AD8" w:rsidRPr="00C96B04">
        <w:t>Scientifiques</w:t>
      </w:r>
      <w:proofErr w:type="spellEnd"/>
      <w:r w:rsidR="00FB4AD8">
        <w:rPr>
          <w:rFonts w:hint="eastAsia"/>
        </w:rPr>
        <w:t xml:space="preserve"> </w:t>
      </w:r>
      <w:r w:rsidR="00FB4AD8" w:rsidRPr="00C96B04">
        <w:t>de</w:t>
      </w:r>
      <w:r w:rsidR="00FB4AD8">
        <w:rPr>
          <w:rFonts w:hint="eastAsia"/>
        </w:rPr>
        <w:t xml:space="preserve"> </w:t>
      </w:r>
      <w:proofErr w:type="spellStart"/>
      <w:r w:rsidR="00FB4AD8" w:rsidRPr="00C96B04">
        <w:t>l’École</w:t>
      </w:r>
      <w:proofErr w:type="spellEnd"/>
      <w:r w:rsidR="00FB4AD8">
        <w:rPr>
          <w:rFonts w:hint="eastAsia"/>
        </w:rPr>
        <w:t xml:space="preserve"> </w:t>
      </w:r>
      <w:r w:rsidR="00FB4AD8" w:rsidRPr="00C96B04">
        <w:t>Normale</w:t>
      </w:r>
      <w:r w:rsidR="00FB4AD8">
        <w:rPr>
          <w:rFonts w:hint="eastAsia"/>
        </w:rPr>
        <w:t xml:space="preserve"> </w:t>
      </w:r>
      <w:r w:rsidR="00FB4AD8" w:rsidRPr="00C96B04">
        <w:t>Supérieure,</w:t>
      </w:r>
      <w:r w:rsidR="00FB4AD8">
        <w:rPr>
          <w:rFonts w:hint="eastAsia"/>
        </w:rPr>
        <w:t xml:space="preserve"> </w:t>
      </w:r>
      <w:r w:rsidR="00FB4AD8" w:rsidRPr="00C96B04">
        <w:t>1995,</w:t>
      </w:r>
      <w:r w:rsidR="00FB4AD8">
        <w:rPr>
          <w:rFonts w:hint="eastAsia"/>
        </w:rPr>
        <w:t xml:space="preserve"> </w:t>
      </w:r>
      <w:r w:rsidR="00FB4AD8" w:rsidRPr="00C96B04">
        <w:t>28(4):</w:t>
      </w:r>
      <w:r w:rsidR="00FB4AD8">
        <w:rPr>
          <w:rFonts w:hint="eastAsia"/>
        </w:rPr>
        <w:t xml:space="preserve"> </w:t>
      </w:r>
      <w:r w:rsidR="00FB4AD8" w:rsidRPr="00C96B04">
        <w:t>461–476.</w:t>
      </w:r>
      <w:r w:rsidR="00FB4AD8">
        <w:rPr>
          <w:rFonts w:hint="eastAsia"/>
        </w:rPr>
        <w:t xml:space="preserve"> </w:t>
      </w:r>
      <w:r w:rsidR="00FB4AD8" w:rsidRPr="00C96B04">
        <w:t>DOI:</w:t>
      </w:r>
      <w:r w:rsidR="00FB4AD8">
        <w:rPr>
          <w:rFonts w:hint="eastAsia"/>
        </w:rPr>
        <w:t xml:space="preserve"> </w:t>
      </w:r>
      <w:r w:rsidR="00FB4AD8" w:rsidRPr="00C96B04">
        <w:t>10.24033/asens.1719.</w:t>
      </w:r>
    </w:p>
    <w:p w14:paraId="0289B632" w14:textId="344314BF" w:rsidR="000B39D6" w:rsidRDefault="00611A34" w:rsidP="00FB4AD8">
      <w:pPr>
        <w:pStyle w:val="a"/>
        <w:adjustRightInd w:val="0"/>
        <w:snapToGrid w:val="0"/>
        <w:spacing w:line="240" w:lineRule="auto"/>
        <w:jc w:val="both"/>
      </w:pPr>
      <w:bookmarkStart w:id="48" w:name="_Ref216967921"/>
      <w:bookmarkStart w:id="49" w:name="_Ref160721267"/>
      <w:r w:rsidRPr="00FF5082">
        <w:t>Gao G Y, Liu Z. Small prime solutions to diagonal Diophantine equations[J]. International Journal of Number Theory, 2020, 16(3): 447–460. DOI: 10.1142/S1793042120500232.</w:t>
      </w:r>
      <w:bookmarkEnd w:id="48"/>
      <w:bookmarkEnd w:id="49"/>
      <w:r w:rsidRPr="00FF5082">
        <w:t xml:space="preserve">  </w:t>
      </w:r>
      <w:bookmarkEnd w:id="29"/>
    </w:p>
    <w:p w14:paraId="121FA2AB" w14:textId="5025C94E" w:rsidR="00C96B04" w:rsidRPr="00FF5082" w:rsidRDefault="00C96B04" w:rsidP="000B39D6">
      <w:pPr>
        <w:pStyle w:val="a"/>
        <w:numPr>
          <w:ilvl w:val="0"/>
          <w:numId w:val="0"/>
        </w:numPr>
        <w:adjustRightInd w:val="0"/>
        <w:snapToGrid w:val="0"/>
        <w:spacing w:line="240" w:lineRule="auto"/>
        <w:jc w:val="both"/>
        <w:rPr>
          <w:rFonts w:hint="eastAsia"/>
        </w:rPr>
        <w:sectPr w:rsidR="00C96B04" w:rsidRPr="00FF5082" w:rsidSect="00DA5347">
          <w:headerReference w:type="even" r:id="rId305"/>
          <w:headerReference w:type="default" r:id="rId306"/>
          <w:footerReference w:type="default" r:id="rId307"/>
          <w:headerReference w:type="first" r:id="rId308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</w:p>
    <w:bookmarkEnd w:id="0"/>
    <w:bookmarkEnd w:id="30"/>
    <w:p w14:paraId="62B029C6" w14:textId="77777777" w:rsidR="00B01FCD" w:rsidRPr="00FF5082" w:rsidRDefault="00B01FCD" w:rsidP="00441B6F">
      <w:pPr>
        <w:pStyle w:val="Appendix"/>
        <w:spacing w:after="0"/>
        <w:jc w:val="both"/>
        <w:rPr>
          <w:rFonts w:cs="Arial"/>
          <w:b w:val="0"/>
        </w:rPr>
      </w:pPr>
    </w:p>
    <w:sectPr w:rsidR="00B01FCD" w:rsidRPr="00FF5082" w:rsidSect="00DA53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1DD2" w14:textId="77777777" w:rsidR="002E6519" w:rsidRDefault="002E6519" w:rsidP="00C37E61">
      <w:r>
        <w:separator/>
      </w:r>
    </w:p>
  </w:endnote>
  <w:endnote w:type="continuationSeparator" w:id="0">
    <w:p w14:paraId="31CFA15A" w14:textId="77777777" w:rsidR="002E6519" w:rsidRDefault="002E6519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6C5F" w14:textId="77777777" w:rsidR="009E048A" w:rsidRDefault="009E048A">
    <w:pPr>
      <w:pStyle w:val="a5"/>
      <w:rPr>
        <w:rFonts w:cs="Arial"/>
        <w:sz w:val="16"/>
      </w:rPr>
    </w:pPr>
  </w:p>
  <w:p w14:paraId="5B175379" w14:textId="77777777" w:rsidR="009E048A" w:rsidRDefault="009E048A" w:rsidP="009E048A">
    <w:pPr>
      <w:pStyle w:val="a5"/>
      <w:jc w:val="center"/>
      <w:rPr>
        <w:rFonts w:cs="Arial"/>
        <w:sz w:val="16"/>
      </w:rPr>
    </w:pPr>
    <w:r>
      <w:rPr>
        <w:rFonts w:cs="Arial"/>
        <w:sz w:val="16"/>
      </w:rPr>
      <w:t>______________________________________________________________________</w:t>
    </w:r>
    <w:r w:rsidR="00BF121F">
      <w:rPr>
        <w:rFonts w:cs="Arial"/>
        <w:sz w:val="16"/>
      </w:rPr>
      <w:t>______________________</w:t>
    </w:r>
  </w:p>
  <w:p w14:paraId="28EA366E" w14:textId="77777777" w:rsidR="009E048A" w:rsidRDefault="009E048A">
    <w:pPr>
      <w:pStyle w:val="a5"/>
      <w:rPr>
        <w:rFonts w:cs="Arial"/>
        <w:sz w:val="16"/>
      </w:rPr>
    </w:pPr>
  </w:p>
  <w:p w14:paraId="3C36DBE6" w14:textId="77777777" w:rsidR="00754C9A" w:rsidRPr="009E048A" w:rsidRDefault="00754C9A">
    <w:pPr>
      <w:pStyle w:val="a5"/>
      <w:rPr>
        <w:rFonts w:cs="Arial"/>
        <w:i/>
        <w:sz w:val="16"/>
      </w:rPr>
    </w:pPr>
    <w:r w:rsidRPr="009E048A">
      <w:rPr>
        <w:rFonts w:cs="Arial"/>
        <w:i/>
        <w:sz w:val="16"/>
      </w:rPr>
      <w:t>*Corresponding author: Email: XYZ@ABC.COM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5EB6" w14:textId="77777777" w:rsidR="00C37E61" w:rsidRPr="00C37E61" w:rsidRDefault="00C37E61" w:rsidP="00C37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5006" w14:textId="77777777" w:rsidR="002E6519" w:rsidRDefault="002E6519" w:rsidP="00C37E61">
      <w:r>
        <w:separator/>
      </w:r>
    </w:p>
  </w:footnote>
  <w:footnote w:type="continuationSeparator" w:id="0">
    <w:p w14:paraId="74D4C53C" w14:textId="77777777" w:rsidR="002E6519" w:rsidRDefault="002E6519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97D6" w14:textId="2CDA7292" w:rsidR="00DA5347" w:rsidRDefault="00000000">
    <w:pPr>
      <w:pStyle w:val="a7"/>
    </w:pPr>
    <w:r>
      <w:rPr>
        <w:noProof/>
      </w:rPr>
      <w:pict w14:anchorId="4D8CC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0" o:spid="_x0000_s1026" type="#_x0000_t136" style="position:absolute;margin-left:0;margin-top:0;width:519.9pt;height:5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4AA3" w14:textId="297970E2" w:rsidR="00DA5347" w:rsidRDefault="00000000">
    <w:pPr>
      <w:pStyle w:val="a7"/>
    </w:pPr>
    <w:r>
      <w:rPr>
        <w:noProof/>
      </w:rPr>
      <w:pict w14:anchorId="4D1493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1" o:spid="_x0000_s1027" type="#_x0000_t136" style="position:absolute;margin-left:0;margin-top:0;width:519.9pt;height:5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4969" w14:textId="586A9304" w:rsidR="00296529" w:rsidRPr="00296529" w:rsidRDefault="00000000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4EFCEF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59" o:spid="_x0000_s1025" type="#_x0000_t136" style="position:absolute;left:0;text-align:left;margin-left:0;margin-top:0;width:519.9pt;height:5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  <w:p w14:paraId="0BD8F2C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1CE56CAB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2886A973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511F65A3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C8AF548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39F0A78B" w14:textId="77777777" w:rsidR="00296529" w:rsidRDefault="00754C9A">
    <w:pPr>
      <w:pStyle w:val="a7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676C" w14:textId="3DB0FF5A" w:rsidR="00DA5347" w:rsidRDefault="00000000">
    <w:pPr>
      <w:pStyle w:val="a7"/>
    </w:pPr>
    <w:r>
      <w:rPr>
        <w:noProof/>
      </w:rPr>
      <w:pict w14:anchorId="2504A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3" o:spid="_x0000_s1029" type="#_x0000_t136" style="position:absolute;margin-left:0;margin-top:0;width:519.9pt;height:5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2161" w14:textId="59634ADC" w:rsidR="00DA5347" w:rsidRDefault="00000000">
    <w:pPr>
      <w:pStyle w:val="a7"/>
    </w:pPr>
    <w:r>
      <w:rPr>
        <w:noProof/>
      </w:rPr>
      <w:pict w14:anchorId="71A81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4" o:spid="_x0000_s1030" type="#_x0000_t136" style="position:absolute;margin-left:0;margin-top:0;width:519.9pt;height:58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E516" w14:textId="3A40157E" w:rsidR="00DA5347" w:rsidRDefault="00000000">
    <w:pPr>
      <w:pStyle w:val="a7"/>
    </w:pPr>
    <w:r>
      <w:rPr>
        <w:noProof/>
      </w:rPr>
      <w:pict w14:anchorId="3FB91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7413862" o:spid="_x0000_s1028" type="#_x0000_t136" style="position:absolute;margin-left:0;margin-top:0;width:519.9pt;height:5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472053F"/>
    <w:multiLevelType w:val="singleLevel"/>
    <w:tmpl w:val="4472053F"/>
    <w:lvl w:ilvl="0">
      <w:start w:val="1"/>
      <w:numFmt w:val="decimal"/>
      <w:pStyle w:val="a"/>
      <w:lvlText w:val="[%1]"/>
      <w:lvlJc w:val="left"/>
      <w:pPr>
        <w:tabs>
          <w:tab w:val="left" w:pos="397"/>
        </w:tabs>
        <w:ind w:left="397" w:hanging="397"/>
      </w:pPr>
      <w:rPr>
        <w:rFonts w:hint="eastAsia"/>
        <w:b w:val="0"/>
        <w:i w:val="0"/>
        <w:color w:val="auto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0534AA7"/>
    <w:multiLevelType w:val="multilevel"/>
    <w:tmpl w:val="794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765423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61417399">
    <w:abstractNumId w:val="16"/>
  </w:num>
  <w:num w:numId="3" w16cid:durableId="1370883298">
    <w:abstractNumId w:val="25"/>
  </w:num>
  <w:num w:numId="4" w16cid:durableId="203425910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9375425">
    <w:abstractNumId w:val="7"/>
  </w:num>
  <w:num w:numId="6" w16cid:durableId="264465675">
    <w:abstractNumId w:val="6"/>
  </w:num>
  <w:num w:numId="7" w16cid:durableId="1066300866">
    <w:abstractNumId w:val="1"/>
  </w:num>
  <w:num w:numId="8" w16cid:durableId="1328704878">
    <w:abstractNumId w:val="12"/>
  </w:num>
  <w:num w:numId="9" w16cid:durableId="1135950303">
    <w:abstractNumId w:val="27"/>
  </w:num>
  <w:num w:numId="10" w16cid:durableId="540478872">
    <w:abstractNumId w:val="2"/>
  </w:num>
  <w:num w:numId="11" w16cid:durableId="1533180592">
    <w:abstractNumId w:val="20"/>
  </w:num>
  <w:num w:numId="12" w16cid:durableId="1720518363">
    <w:abstractNumId w:val="3"/>
  </w:num>
  <w:num w:numId="13" w16cid:durableId="75982609">
    <w:abstractNumId w:val="19"/>
  </w:num>
  <w:num w:numId="14" w16cid:durableId="642002071">
    <w:abstractNumId w:val="8"/>
  </w:num>
  <w:num w:numId="15" w16cid:durableId="322009251">
    <w:abstractNumId w:val="23"/>
  </w:num>
  <w:num w:numId="16" w16cid:durableId="1027173192">
    <w:abstractNumId w:val="5"/>
  </w:num>
  <w:num w:numId="17" w16cid:durableId="423262251">
    <w:abstractNumId w:val="24"/>
  </w:num>
  <w:num w:numId="18" w16cid:durableId="225726870">
    <w:abstractNumId w:val="14"/>
  </w:num>
  <w:num w:numId="19" w16cid:durableId="145753691">
    <w:abstractNumId w:val="30"/>
  </w:num>
  <w:num w:numId="20" w16cid:durableId="655963492">
    <w:abstractNumId w:val="11"/>
  </w:num>
  <w:num w:numId="21" w16cid:durableId="1220477855">
    <w:abstractNumId w:val="9"/>
  </w:num>
  <w:num w:numId="22" w16cid:durableId="1076516498">
    <w:abstractNumId w:val="13"/>
  </w:num>
  <w:num w:numId="23" w16cid:durableId="351879443">
    <w:abstractNumId w:val="21"/>
  </w:num>
  <w:num w:numId="24" w16cid:durableId="1993410345">
    <w:abstractNumId w:val="28"/>
  </w:num>
  <w:num w:numId="25" w16cid:durableId="550390272">
    <w:abstractNumId w:val="4"/>
  </w:num>
  <w:num w:numId="26" w16cid:durableId="39480245">
    <w:abstractNumId w:val="18"/>
  </w:num>
  <w:num w:numId="27" w16cid:durableId="405765045">
    <w:abstractNumId w:val="22"/>
  </w:num>
  <w:num w:numId="28" w16cid:durableId="2008097294">
    <w:abstractNumId w:val="29"/>
  </w:num>
  <w:num w:numId="29" w16cid:durableId="1542783668">
    <w:abstractNumId w:val="26"/>
  </w:num>
  <w:num w:numId="30" w16cid:durableId="1221554679">
    <w:abstractNumId w:val="10"/>
  </w:num>
  <w:num w:numId="31" w16cid:durableId="1831363708">
    <w:abstractNumId w:val="15"/>
  </w:num>
  <w:num w:numId="32" w16cid:durableId="9815464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A48"/>
    <w:rsid w:val="00000F8F"/>
    <w:rsid w:val="00010C50"/>
    <w:rsid w:val="00013930"/>
    <w:rsid w:val="000152FB"/>
    <w:rsid w:val="0002049B"/>
    <w:rsid w:val="00030174"/>
    <w:rsid w:val="00033746"/>
    <w:rsid w:val="000341D2"/>
    <w:rsid w:val="00040351"/>
    <w:rsid w:val="0004579C"/>
    <w:rsid w:val="0005701D"/>
    <w:rsid w:val="00064B23"/>
    <w:rsid w:val="00065F58"/>
    <w:rsid w:val="00067F48"/>
    <w:rsid w:val="000725A0"/>
    <w:rsid w:val="00083DF7"/>
    <w:rsid w:val="00084D91"/>
    <w:rsid w:val="00085284"/>
    <w:rsid w:val="00091EAF"/>
    <w:rsid w:val="00092010"/>
    <w:rsid w:val="000A47FA"/>
    <w:rsid w:val="000A65D3"/>
    <w:rsid w:val="000B0881"/>
    <w:rsid w:val="000B1E33"/>
    <w:rsid w:val="000B39D6"/>
    <w:rsid w:val="000C2B7C"/>
    <w:rsid w:val="000C51C0"/>
    <w:rsid w:val="000D689F"/>
    <w:rsid w:val="000E14DA"/>
    <w:rsid w:val="000E3EE4"/>
    <w:rsid w:val="000E5AA5"/>
    <w:rsid w:val="000E6E0C"/>
    <w:rsid w:val="000E7B7B"/>
    <w:rsid w:val="000E7D62"/>
    <w:rsid w:val="000F27F3"/>
    <w:rsid w:val="000F28FF"/>
    <w:rsid w:val="000F4748"/>
    <w:rsid w:val="00100498"/>
    <w:rsid w:val="00103357"/>
    <w:rsid w:val="00107487"/>
    <w:rsid w:val="00107E9C"/>
    <w:rsid w:val="00110AF7"/>
    <w:rsid w:val="00117255"/>
    <w:rsid w:val="00121541"/>
    <w:rsid w:val="00123C9F"/>
    <w:rsid w:val="00126190"/>
    <w:rsid w:val="0012643A"/>
    <w:rsid w:val="00130F17"/>
    <w:rsid w:val="001320BF"/>
    <w:rsid w:val="00134424"/>
    <w:rsid w:val="00137199"/>
    <w:rsid w:val="00140759"/>
    <w:rsid w:val="00144037"/>
    <w:rsid w:val="001510A3"/>
    <w:rsid w:val="00152D8C"/>
    <w:rsid w:val="00154FC7"/>
    <w:rsid w:val="00156569"/>
    <w:rsid w:val="00163BC4"/>
    <w:rsid w:val="00173B41"/>
    <w:rsid w:val="00174663"/>
    <w:rsid w:val="00180658"/>
    <w:rsid w:val="00185AD7"/>
    <w:rsid w:val="0018733D"/>
    <w:rsid w:val="00191062"/>
    <w:rsid w:val="00192B72"/>
    <w:rsid w:val="00192BC8"/>
    <w:rsid w:val="001A0296"/>
    <w:rsid w:val="001A29D8"/>
    <w:rsid w:val="001A3D55"/>
    <w:rsid w:val="001A51ED"/>
    <w:rsid w:val="001A5CAA"/>
    <w:rsid w:val="001B0427"/>
    <w:rsid w:val="001B19FE"/>
    <w:rsid w:val="001B5139"/>
    <w:rsid w:val="001B5BDD"/>
    <w:rsid w:val="001B6EB2"/>
    <w:rsid w:val="001B72B4"/>
    <w:rsid w:val="001C2121"/>
    <w:rsid w:val="001D228D"/>
    <w:rsid w:val="001D2444"/>
    <w:rsid w:val="001D3A51"/>
    <w:rsid w:val="001E10D2"/>
    <w:rsid w:val="001E25B4"/>
    <w:rsid w:val="001E44FE"/>
    <w:rsid w:val="001F2080"/>
    <w:rsid w:val="00200595"/>
    <w:rsid w:val="00204835"/>
    <w:rsid w:val="002060EC"/>
    <w:rsid w:val="00211401"/>
    <w:rsid w:val="00212F90"/>
    <w:rsid w:val="00221A90"/>
    <w:rsid w:val="00231920"/>
    <w:rsid w:val="0023195C"/>
    <w:rsid w:val="00235EFE"/>
    <w:rsid w:val="00236815"/>
    <w:rsid w:val="0024282C"/>
    <w:rsid w:val="002460DC"/>
    <w:rsid w:val="00250985"/>
    <w:rsid w:val="002556F6"/>
    <w:rsid w:val="002614D4"/>
    <w:rsid w:val="00261962"/>
    <w:rsid w:val="00283105"/>
    <w:rsid w:val="00284C4C"/>
    <w:rsid w:val="00287E1B"/>
    <w:rsid w:val="00296529"/>
    <w:rsid w:val="002B2519"/>
    <w:rsid w:val="002B27FB"/>
    <w:rsid w:val="002B5BAE"/>
    <w:rsid w:val="002B685A"/>
    <w:rsid w:val="002B6B7F"/>
    <w:rsid w:val="002C3359"/>
    <w:rsid w:val="002C57D2"/>
    <w:rsid w:val="002D7237"/>
    <w:rsid w:val="002E0D56"/>
    <w:rsid w:val="002E1CC9"/>
    <w:rsid w:val="002E4246"/>
    <w:rsid w:val="002E5C97"/>
    <w:rsid w:val="002E6519"/>
    <w:rsid w:val="002E7C4E"/>
    <w:rsid w:val="003032EB"/>
    <w:rsid w:val="003043A0"/>
    <w:rsid w:val="00305365"/>
    <w:rsid w:val="00313AF7"/>
    <w:rsid w:val="00315186"/>
    <w:rsid w:val="00316176"/>
    <w:rsid w:val="003246E2"/>
    <w:rsid w:val="00332573"/>
    <w:rsid w:val="0033343E"/>
    <w:rsid w:val="0033705D"/>
    <w:rsid w:val="003421AB"/>
    <w:rsid w:val="00343DAF"/>
    <w:rsid w:val="003512C2"/>
    <w:rsid w:val="00351558"/>
    <w:rsid w:val="0036503B"/>
    <w:rsid w:val="00370626"/>
    <w:rsid w:val="00371745"/>
    <w:rsid w:val="00371FB6"/>
    <w:rsid w:val="003763C1"/>
    <w:rsid w:val="00376BBE"/>
    <w:rsid w:val="00383C96"/>
    <w:rsid w:val="0039224F"/>
    <w:rsid w:val="003941A3"/>
    <w:rsid w:val="003A3A27"/>
    <w:rsid w:val="003A43A4"/>
    <w:rsid w:val="003A6ADD"/>
    <w:rsid w:val="003A7681"/>
    <w:rsid w:val="003A7E18"/>
    <w:rsid w:val="003B1326"/>
    <w:rsid w:val="003B4A27"/>
    <w:rsid w:val="003B4B7D"/>
    <w:rsid w:val="003C056C"/>
    <w:rsid w:val="003C4C86"/>
    <w:rsid w:val="003C6258"/>
    <w:rsid w:val="003C76EB"/>
    <w:rsid w:val="003D35DD"/>
    <w:rsid w:val="003D5AF0"/>
    <w:rsid w:val="003D78C0"/>
    <w:rsid w:val="003E2904"/>
    <w:rsid w:val="003E7378"/>
    <w:rsid w:val="003F1F3E"/>
    <w:rsid w:val="003F2D72"/>
    <w:rsid w:val="00401491"/>
    <w:rsid w:val="00401927"/>
    <w:rsid w:val="00404848"/>
    <w:rsid w:val="0040534F"/>
    <w:rsid w:val="00406F29"/>
    <w:rsid w:val="0041027F"/>
    <w:rsid w:val="00412475"/>
    <w:rsid w:val="00423789"/>
    <w:rsid w:val="00424EDA"/>
    <w:rsid w:val="0043133E"/>
    <w:rsid w:val="004322B9"/>
    <w:rsid w:val="004361E0"/>
    <w:rsid w:val="004405DB"/>
    <w:rsid w:val="00440BA8"/>
    <w:rsid w:val="00440F43"/>
    <w:rsid w:val="00441B6F"/>
    <w:rsid w:val="00441E3D"/>
    <w:rsid w:val="00446221"/>
    <w:rsid w:val="00450E62"/>
    <w:rsid w:val="004539DB"/>
    <w:rsid w:val="00453AB2"/>
    <w:rsid w:val="004666AD"/>
    <w:rsid w:val="00471A80"/>
    <w:rsid w:val="004769DC"/>
    <w:rsid w:val="0048040C"/>
    <w:rsid w:val="00485482"/>
    <w:rsid w:val="00494F20"/>
    <w:rsid w:val="00495379"/>
    <w:rsid w:val="004C5F28"/>
    <w:rsid w:val="004C6F75"/>
    <w:rsid w:val="004D305E"/>
    <w:rsid w:val="004D4277"/>
    <w:rsid w:val="004E31F9"/>
    <w:rsid w:val="004F46ED"/>
    <w:rsid w:val="004F5F50"/>
    <w:rsid w:val="00502516"/>
    <w:rsid w:val="005052BC"/>
    <w:rsid w:val="00505F06"/>
    <w:rsid w:val="00506828"/>
    <w:rsid w:val="00511182"/>
    <w:rsid w:val="005113DB"/>
    <w:rsid w:val="0052151D"/>
    <w:rsid w:val="005239A4"/>
    <w:rsid w:val="00525F53"/>
    <w:rsid w:val="0053056E"/>
    <w:rsid w:val="0053600F"/>
    <w:rsid w:val="00547045"/>
    <w:rsid w:val="00550A8E"/>
    <w:rsid w:val="00552268"/>
    <w:rsid w:val="00553AA0"/>
    <w:rsid w:val="00554FDA"/>
    <w:rsid w:val="0056539A"/>
    <w:rsid w:val="00582C32"/>
    <w:rsid w:val="005963A3"/>
    <w:rsid w:val="005A3852"/>
    <w:rsid w:val="005A5265"/>
    <w:rsid w:val="005C0C81"/>
    <w:rsid w:val="005C44E1"/>
    <w:rsid w:val="005C7669"/>
    <w:rsid w:val="005C784C"/>
    <w:rsid w:val="005D0B28"/>
    <w:rsid w:val="005D17F6"/>
    <w:rsid w:val="005E5539"/>
    <w:rsid w:val="00602BF5"/>
    <w:rsid w:val="00606B6C"/>
    <w:rsid w:val="00610779"/>
    <w:rsid w:val="00611A34"/>
    <w:rsid w:val="0061438C"/>
    <w:rsid w:val="00614533"/>
    <w:rsid w:val="00617FDD"/>
    <w:rsid w:val="0062068A"/>
    <w:rsid w:val="00633614"/>
    <w:rsid w:val="00633F68"/>
    <w:rsid w:val="00636EB2"/>
    <w:rsid w:val="006375B8"/>
    <w:rsid w:val="00647CF2"/>
    <w:rsid w:val="0066510A"/>
    <w:rsid w:val="00666FD3"/>
    <w:rsid w:val="00667742"/>
    <w:rsid w:val="0067031F"/>
    <w:rsid w:val="0067077F"/>
    <w:rsid w:val="006720C4"/>
    <w:rsid w:val="00673F9F"/>
    <w:rsid w:val="0068313D"/>
    <w:rsid w:val="00686953"/>
    <w:rsid w:val="00687DEA"/>
    <w:rsid w:val="00687E67"/>
    <w:rsid w:val="006926A4"/>
    <w:rsid w:val="00694A99"/>
    <w:rsid w:val="006967F7"/>
    <w:rsid w:val="006A1DD5"/>
    <w:rsid w:val="006A250C"/>
    <w:rsid w:val="006A2EDC"/>
    <w:rsid w:val="006A6EEE"/>
    <w:rsid w:val="006B21D3"/>
    <w:rsid w:val="006B3C4E"/>
    <w:rsid w:val="006B57D0"/>
    <w:rsid w:val="006C49CA"/>
    <w:rsid w:val="006C5ACF"/>
    <w:rsid w:val="006C7825"/>
    <w:rsid w:val="006D30FF"/>
    <w:rsid w:val="006D6940"/>
    <w:rsid w:val="006D745C"/>
    <w:rsid w:val="006F11EC"/>
    <w:rsid w:val="006F7DFC"/>
    <w:rsid w:val="0070082C"/>
    <w:rsid w:val="00701289"/>
    <w:rsid w:val="0070664F"/>
    <w:rsid w:val="007135E0"/>
    <w:rsid w:val="00715B84"/>
    <w:rsid w:val="00716B11"/>
    <w:rsid w:val="00725C58"/>
    <w:rsid w:val="007369E6"/>
    <w:rsid w:val="00737535"/>
    <w:rsid w:val="007414AD"/>
    <w:rsid w:val="007461AB"/>
    <w:rsid w:val="00746E59"/>
    <w:rsid w:val="0075021B"/>
    <w:rsid w:val="0075484F"/>
    <w:rsid w:val="00754C9A"/>
    <w:rsid w:val="0075599A"/>
    <w:rsid w:val="007572F2"/>
    <w:rsid w:val="00760352"/>
    <w:rsid w:val="00761D52"/>
    <w:rsid w:val="0077749E"/>
    <w:rsid w:val="00790ADA"/>
    <w:rsid w:val="007A1BB1"/>
    <w:rsid w:val="007A7972"/>
    <w:rsid w:val="007B163A"/>
    <w:rsid w:val="007C0531"/>
    <w:rsid w:val="007C5075"/>
    <w:rsid w:val="007D2288"/>
    <w:rsid w:val="007D5F0C"/>
    <w:rsid w:val="007D6A08"/>
    <w:rsid w:val="007E088F"/>
    <w:rsid w:val="007E79A7"/>
    <w:rsid w:val="007F29AB"/>
    <w:rsid w:val="007F7B32"/>
    <w:rsid w:val="00804BC2"/>
    <w:rsid w:val="0081431A"/>
    <w:rsid w:val="00816E09"/>
    <w:rsid w:val="00820A06"/>
    <w:rsid w:val="008262D2"/>
    <w:rsid w:val="008264E2"/>
    <w:rsid w:val="00830225"/>
    <w:rsid w:val="00831CB1"/>
    <w:rsid w:val="0083216F"/>
    <w:rsid w:val="00850C7D"/>
    <w:rsid w:val="00860000"/>
    <w:rsid w:val="00861A85"/>
    <w:rsid w:val="00863666"/>
    <w:rsid w:val="00863BD3"/>
    <w:rsid w:val="00866D66"/>
    <w:rsid w:val="008671C6"/>
    <w:rsid w:val="00873930"/>
    <w:rsid w:val="00875803"/>
    <w:rsid w:val="00877048"/>
    <w:rsid w:val="00884CF0"/>
    <w:rsid w:val="00893308"/>
    <w:rsid w:val="008B0186"/>
    <w:rsid w:val="008B412E"/>
    <w:rsid w:val="008B459E"/>
    <w:rsid w:val="008C1443"/>
    <w:rsid w:val="008C4E67"/>
    <w:rsid w:val="008C6F72"/>
    <w:rsid w:val="008D0A9C"/>
    <w:rsid w:val="008D6ED5"/>
    <w:rsid w:val="008E13AE"/>
    <w:rsid w:val="008E1506"/>
    <w:rsid w:val="008E23F5"/>
    <w:rsid w:val="008E58B6"/>
    <w:rsid w:val="008E710C"/>
    <w:rsid w:val="008F0DCC"/>
    <w:rsid w:val="008F69D6"/>
    <w:rsid w:val="00902823"/>
    <w:rsid w:val="009102B9"/>
    <w:rsid w:val="0091132B"/>
    <w:rsid w:val="00914BBB"/>
    <w:rsid w:val="00915CA6"/>
    <w:rsid w:val="00927834"/>
    <w:rsid w:val="009311A5"/>
    <w:rsid w:val="009318EA"/>
    <w:rsid w:val="00934649"/>
    <w:rsid w:val="00937055"/>
    <w:rsid w:val="00943ED7"/>
    <w:rsid w:val="00946CF2"/>
    <w:rsid w:val="009500A6"/>
    <w:rsid w:val="0095119D"/>
    <w:rsid w:val="00951D22"/>
    <w:rsid w:val="009561DC"/>
    <w:rsid w:val="00957BC0"/>
    <w:rsid w:val="00957C18"/>
    <w:rsid w:val="009659BA"/>
    <w:rsid w:val="009674CD"/>
    <w:rsid w:val="0097360B"/>
    <w:rsid w:val="009746FD"/>
    <w:rsid w:val="00983040"/>
    <w:rsid w:val="00986384"/>
    <w:rsid w:val="00986465"/>
    <w:rsid w:val="009971B7"/>
    <w:rsid w:val="009A602A"/>
    <w:rsid w:val="009B3FB9"/>
    <w:rsid w:val="009B59B3"/>
    <w:rsid w:val="009C2465"/>
    <w:rsid w:val="009C4DCB"/>
    <w:rsid w:val="009C6500"/>
    <w:rsid w:val="009D0F25"/>
    <w:rsid w:val="009D265C"/>
    <w:rsid w:val="009D35A0"/>
    <w:rsid w:val="009D6C6D"/>
    <w:rsid w:val="009D7EB7"/>
    <w:rsid w:val="009E048A"/>
    <w:rsid w:val="009E08E9"/>
    <w:rsid w:val="009E10D6"/>
    <w:rsid w:val="009E3DB9"/>
    <w:rsid w:val="009E567F"/>
    <w:rsid w:val="009E6E35"/>
    <w:rsid w:val="009F06A7"/>
    <w:rsid w:val="009F0EDA"/>
    <w:rsid w:val="009F1119"/>
    <w:rsid w:val="009F4942"/>
    <w:rsid w:val="00A03B96"/>
    <w:rsid w:val="00A05B19"/>
    <w:rsid w:val="00A1134E"/>
    <w:rsid w:val="00A24E7E"/>
    <w:rsid w:val="00A25273"/>
    <w:rsid w:val="00A258C3"/>
    <w:rsid w:val="00A33310"/>
    <w:rsid w:val="00A347C0"/>
    <w:rsid w:val="00A513CA"/>
    <w:rsid w:val="00A51431"/>
    <w:rsid w:val="00A539AD"/>
    <w:rsid w:val="00A568A7"/>
    <w:rsid w:val="00A61085"/>
    <w:rsid w:val="00A61313"/>
    <w:rsid w:val="00A65792"/>
    <w:rsid w:val="00A65B23"/>
    <w:rsid w:val="00A742B6"/>
    <w:rsid w:val="00A8107E"/>
    <w:rsid w:val="00A937F2"/>
    <w:rsid w:val="00A94063"/>
    <w:rsid w:val="00A9432B"/>
    <w:rsid w:val="00A95F4B"/>
    <w:rsid w:val="00AA051C"/>
    <w:rsid w:val="00AA6219"/>
    <w:rsid w:val="00AA74E0"/>
    <w:rsid w:val="00AB703F"/>
    <w:rsid w:val="00AC0432"/>
    <w:rsid w:val="00AC454E"/>
    <w:rsid w:val="00AC6BB8"/>
    <w:rsid w:val="00AD38CF"/>
    <w:rsid w:val="00AD3B71"/>
    <w:rsid w:val="00AD56B1"/>
    <w:rsid w:val="00AD6089"/>
    <w:rsid w:val="00AD7A73"/>
    <w:rsid w:val="00AE008F"/>
    <w:rsid w:val="00AE62C6"/>
    <w:rsid w:val="00B00EE1"/>
    <w:rsid w:val="00B01FCD"/>
    <w:rsid w:val="00B068C3"/>
    <w:rsid w:val="00B100C5"/>
    <w:rsid w:val="00B12152"/>
    <w:rsid w:val="00B1238E"/>
    <w:rsid w:val="00B12BEF"/>
    <w:rsid w:val="00B1372F"/>
    <w:rsid w:val="00B15F1C"/>
    <w:rsid w:val="00B1776C"/>
    <w:rsid w:val="00B22665"/>
    <w:rsid w:val="00B27AFC"/>
    <w:rsid w:val="00B33A3B"/>
    <w:rsid w:val="00B51E06"/>
    <w:rsid w:val="00B52896"/>
    <w:rsid w:val="00B5673A"/>
    <w:rsid w:val="00B56D86"/>
    <w:rsid w:val="00B62834"/>
    <w:rsid w:val="00B77470"/>
    <w:rsid w:val="00B77F41"/>
    <w:rsid w:val="00B81109"/>
    <w:rsid w:val="00B82009"/>
    <w:rsid w:val="00B830E8"/>
    <w:rsid w:val="00B94F90"/>
    <w:rsid w:val="00B95236"/>
    <w:rsid w:val="00B96BD9"/>
    <w:rsid w:val="00BA1B01"/>
    <w:rsid w:val="00BA2641"/>
    <w:rsid w:val="00BB37AA"/>
    <w:rsid w:val="00BB677A"/>
    <w:rsid w:val="00BB6B43"/>
    <w:rsid w:val="00BC0031"/>
    <w:rsid w:val="00BC3747"/>
    <w:rsid w:val="00BC3C20"/>
    <w:rsid w:val="00BC53A0"/>
    <w:rsid w:val="00BC7621"/>
    <w:rsid w:val="00BD03CD"/>
    <w:rsid w:val="00BD4FD8"/>
    <w:rsid w:val="00BE059F"/>
    <w:rsid w:val="00BE62AD"/>
    <w:rsid w:val="00BF121F"/>
    <w:rsid w:val="00BF1F80"/>
    <w:rsid w:val="00BF2DB6"/>
    <w:rsid w:val="00C01AEA"/>
    <w:rsid w:val="00C05389"/>
    <w:rsid w:val="00C0681E"/>
    <w:rsid w:val="00C12E09"/>
    <w:rsid w:val="00C13A0D"/>
    <w:rsid w:val="00C166EF"/>
    <w:rsid w:val="00C17EB0"/>
    <w:rsid w:val="00C21990"/>
    <w:rsid w:val="00C27269"/>
    <w:rsid w:val="00C27F5F"/>
    <w:rsid w:val="00C30A0F"/>
    <w:rsid w:val="00C326C6"/>
    <w:rsid w:val="00C370BF"/>
    <w:rsid w:val="00C37E61"/>
    <w:rsid w:val="00C411EF"/>
    <w:rsid w:val="00C53F14"/>
    <w:rsid w:val="00C70F1B"/>
    <w:rsid w:val="00C71A47"/>
    <w:rsid w:val="00C74502"/>
    <w:rsid w:val="00C7464C"/>
    <w:rsid w:val="00C804EC"/>
    <w:rsid w:val="00C85588"/>
    <w:rsid w:val="00C90033"/>
    <w:rsid w:val="00C92A4D"/>
    <w:rsid w:val="00C95275"/>
    <w:rsid w:val="00C96B04"/>
    <w:rsid w:val="00CA1B32"/>
    <w:rsid w:val="00CB06C1"/>
    <w:rsid w:val="00CB2CED"/>
    <w:rsid w:val="00CC19C8"/>
    <w:rsid w:val="00CC2249"/>
    <w:rsid w:val="00CC53A1"/>
    <w:rsid w:val="00CD1F72"/>
    <w:rsid w:val="00CD6755"/>
    <w:rsid w:val="00CD6856"/>
    <w:rsid w:val="00CE0089"/>
    <w:rsid w:val="00CE04E9"/>
    <w:rsid w:val="00CE0B45"/>
    <w:rsid w:val="00CE3171"/>
    <w:rsid w:val="00CE793C"/>
    <w:rsid w:val="00CF254B"/>
    <w:rsid w:val="00D0373A"/>
    <w:rsid w:val="00D03DDE"/>
    <w:rsid w:val="00D117B4"/>
    <w:rsid w:val="00D14011"/>
    <w:rsid w:val="00D15909"/>
    <w:rsid w:val="00D173F1"/>
    <w:rsid w:val="00D21107"/>
    <w:rsid w:val="00D25678"/>
    <w:rsid w:val="00D26822"/>
    <w:rsid w:val="00D41258"/>
    <w:rsid w:val="00D41EC5"/>
    <w:rsid w:val="00D454A0"/>
    <w:rsid w:val="00D5021C"/>
    <w:rsid w:val="00D50259"/>
    <w:rsid w:val="00D50739"/>
    <w:rsid w:val="00D535C1"/>
    <w:rsid w:val="00D57C71"/>
    <w:rsid w:val="00D64BFE"/>
    <w:rsid w:val="00D76113"/>
    <w:rsid w:val="00D77CA7"/>
    <w:rsid w:val="00D8295D"/>
    <w:rsid w:val="00D86D0E"/>
    <w:rsid w:val="00D93563"/>
    <w:rsid w:val="00D978CF"/>
    <w:rsid w:val="00DA5347"/>
    <w:rsid w:val="00DA7F09"/>
    <w:rsid w:val="00DB786A"/>
    <w:rsid w:val="00DC2A65"/>
    <w:rsid w:val="00DC7384"/>
    <w:rsid w:val="00DE15F0"/>
    <w:rsid w:val="00DE40A2"/>
    <w:rsid w:val="00DE5663"/>
    <w:rsid w:val="00DE78AA"/>
    <w:rsid w:val="00DF550F"/>
    <w:rsid w:val="00DF6B5A"/>
    <w:rsid w:val="00DF7072"/>
    <w:rsid w:val="00E00ED0"/>
    <w:rsid w:val="00E053D0"/>
    <w:rsid w:val="00E07528"/>
    <w:rsid w:val="00E11D06"/>
    <w:rsid w:val="00E15994"/>
    <w:rsid w:val="00E21D53"/>
    <w:rsid w:val="00E24DFF"/>
    <w:rsid w:val="00E3114E"/>
    <w:rsid w:val="00E31A70"/>
    <w:rsid w:val="00E35B02"/>
    <w:rsid w:val="00E35C2E"/>
    <w:rsid w:val="00E36BFD"/>
    <w:rsid w:val="00E376DD"/>
    <w:rsid w:val="00E42CC8"/>
    <w:rsid w:val="00E46B74"/>
    <w:rsid w:val="00E5389F"/>
    <w:rsid w:val="00E55C3B"/>
    <w:rsid w:val="00E56CE0"/>
    <w:rsid w:val="00E6246A"/>
    <w:rsid w:val="00E6406C"/>
    <w:rsid w:val="00E66496"/>
    <w:rsid w:val="00E66B35"/>
    <w:rsid w:val="00E66E10"/>
    <w:rsid w:val="00E67891"/>
    <w:rsid w:val="00E769F6"/>
    <w:rsid w:val="00E8026A"/>
    <w:rsid w:val="00E804E1"/>
    <w:rsid w:val="00E81DFC"/>
    <w:rsid w:val="00E827DB"/>
    <w:rsid w:val="00E8407C"/>
    <w:rsid w:val="00E84BB2"/>
    <w:rsid w:val="00E84F3C"/>
    <w:rsid w:val="00EA012C"/>
    <w:rsid w:val="00EA2769"/>
    <w:rsid w:val="00EB3369"/>
    <w:rsid w:val="00EC0000"/>
    <w:rsid w:val="00ED0288"/>
    <w:rsid w:val="00ED14C3"/>
    <w:rsid w:val="00ED30A0"/>
    <w:rsid w:val="00EE52CB"/>
    <w:rsid w:val="00EF581D"/>
    <w:rsid w:val="00EF7FD8"/>
    <w:rsid w:val="00F02D71"/>
    <w:rsid w:val="00F060F7"/>
    <w:rsid w:val="00F06F59"/>
    <w:rsid w:val="00F15B1A"/>
    <w:rsid w:val="00F17988"/>
    <w:rsid w:val="00F2075F"/>
    <w:rsid w:val="00F21008"/>
    <w:rsid w:val="00F2378C"/>
    <w:rsid w:val="00F36F20"/>
    <w:rsid w:val="00F469F0"/>
    <w:rsid w:val="00F52DA0"/>
    <w:rsid w:val="00F53273"/>
    <w:rsid w:val="00F56085"/>
    <w:rsid w:val="00F61AB5"/>
    <w:rsid w:val="00F643FE"/>
    <w:rsid w:val="00F667F6"/>
    <w:rsid w:val="00F74168"/>
    <w:rsid w:val="00F755E4"/>
    <w:rsid w:val="00F76B96"/>
    <w:rsid w:val="00F77D02"/>
    <w:rsid w:val="00F8139D"/>
    <w:rsid w:val="00F92BF8"/>
    <w:rsid w:val="00FA7361"/>
    <w:rsid w:val="00FB3A86"/>
    <w:rsid w:val="00FB4AD8"/>
    <w:rsid w:val="00FC1D44"/>
    <w:rsid w:val="00FC45C8"/>
    <w:rsid w:val="00FD0468"/>
    <w:rsid w:val="00FD36C8"/>
    <w:rsid w:val="00FD5BEF"/>
    <w:rsid w:val="00FE2CF3"/>
    <w:rsid w:val="00FF1984"/>
    <w:rsid w:val="00FF4AA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CF5FE"/>
  <w15:docId w15:val="{79803F86-4091-4200-AE02-480CEF66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61AB5"/>
    <w:rPr>
      <w:rFonts w:ascii="Arial" w:eastAsia="Arial" w:hAnsi="Arial"/>
    </w:rPr>
  </w:style>
  <w:style w:type="paragraph" w:styleId="1">
    <w:name w:val="heading 1"/>
    <w:basedOn w:val="a0"/>
    <w:next w:val="a0"/>
    <w:qFormat/>
    <w:rsid w:val="00423789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uthor">
    <w:name w:val="Author"/>
    <w:basedOn w:val="a0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a0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a0"/>
    <w:link w:val="Body0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a0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a0"/>
    <w:rsid w:val="00423789"/>
    <w:pPr>
      <w:spacing w:after="960" w:line="200" w:lineRule="exact"/>
    </w:pPr>
    <w:rPr>
      <w:sz w:val="16"/>
    </w:rPr>
  </w:style>
  <w:style w:type="paragraph" w:styleId="a4">
    <w:name w:val="Title"/>
    <w:basedOn w:val="a0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a0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a0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a5">
    <w:name w:val="footer"/>
    <w:basedOn w:val="a0"/>
    <w:link w:val="a6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a7">
    <w:name w:val="header"/>
    <w:basedOn w:val="a0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a0"/>
    <w:rsid w:val="00423789"/>
    <w:pPr>
      <w:spacing w:after="360" w:line="440" w:lineRule="exact"/>
      <w:jc w:val="right"/>
    </w:pPr>
    <w:rPr>
      <w:b/>
      <w:sz w:val="36"/>
    </w:rPr>
  </w:style>
  <w:style w:type="paragraph" w:styleId="a8">
    <w:name w:val="Signature"/>
    <w:basedOn w:val="a0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a1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a9">
    <w:name w:val="Hyperlink"/>
    <w:basedOn w:val="a1"/>
    <w:rsid w:val="00030174"/>
    <w:rPr>
      <w:color w:val="FF0080"/>
      <w:u w:val="single"/>
    </w:rPr>
  </w:style>
  <w:style w:type="character" w:styleId="aa">
    <w:name w:val="FollowedHyperlink"/>
    <w:basedOn w:val="a1"/>
    <w:rsid w:val="00FB3A86"/>
    <w:rPr>
      <w:color w:val="800080"/>
      <w:u w:val="single"/>
    </w:rPr>
  </w:style>
  <w:style w:type="table" w:styleId="ab">
    <w:name w:val="Table Grid"/>
    <w:basedOn w:val="a2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0"/>
    <w:link w:val="20"/>
    <w:rsid w:val="00EF7FD8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EF7FD8"/>
    <w:rPr>
      <w:rFonts w:ascii="Helvetica" w:hAnsi="Helvetica"/>
    </w:rPr>
  </w:style>
  <w:style w:type="character" w:styleId="ac">
    <w:name w:val="annotation reference"/>
    <w:basedOn w:val="a1"/>
    <w:uiPriority w:val="99"/>
    <w:unhideWhenUsed/>
    <w:rsid w:val="00746E5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ae">
    <w:name w:val="批注文字 字符"/>
    <w:basedOn w:val="a1"/>
    <w:link w:val="ad"/>
    <w:uiPriority w:val="99"/>
    <w:rsid w:val="00746E59"/>
    <w:rPr>
      <w:lang w:val="nb-NO" w:eastAsia="nb-NO"/>
    </w:rPr>
  </w:style>
  <w:style w:type="paragraph" w:styleId="af">
    <w:name w:val="Balloon Text"/>
    <w:basedOn w:val="a0"/>
    <w:link w:val="af0"/>
    <w:rsid w:val="00746E59"/>
    <w:rPr>
      <w:rFonts w:ascii="Tahoma" w:hAnsi="Tahoma" w:cs="Tahoma"/>
      <w:sz w:val="16"/>
      <w:szCs w:val="16"/>
    </w:rPr>
  </w:style>
  <w:style w:type="character" w:customStyle="1" w:styleId="af0">
    <w:name w:val="批注框文本 字符"/>
    <w:basedOn w:val="a1"/>
    <w:link w:val="af"/>
    <w:rsid w:val="00746E59"/>
    <w:rPr>
      <w:rFonts w:ascii="Tahoma" w:hAnsi="Tahoma" w:cs="Tahoma"/>
      <w:sz w:val="16"/>
      <w:szCs w:val="16"/>
    </w:rPr>
  </w:style>
  <w:style w:type="paragraph" w:styleId="3">
    <w:name w:val="Body Text 3"/>
    <w:basedOn w:val="a0"/>
    <w:link w:val="30"/>
    <w:rsid w:val="00231920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1"/>
    <w:link w:val="3"/>
    <w:rsid w:val="00231920"/>
    <w:rPr>
      <w:rFonts w:ascii="Helvetica" w:hAnsi="Helvetica"/>
      <w:sz w:val="16"/>
      <w:szCs w:val="16"/>
    </w:rPr>
  </w:style>
  <w:style w:type="character" w:styleId="af1">
    <w:name w:val="line number"/>
    <w:basedOn w:val="a1"/>
    <w:rsid w:val="00412475"/>
  </w:style>
  <w:style w:type="character" w:styleId="af2">
    <w:name w:val="Emphasis"/>
    <w:basedOn w:val="a1"/>
    <w:uiPriority w:val="20"/>
    <w:qFormat/>
    <w:rsid w:val="0024282C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BB6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0">
    <w:name w:val="HTML 预设格式 字符"/>
    <w:basedOn w:val="a1"/>
    <w:link w:val="HTML"/>
    <w:uiPriority w:val="99"/>
    <w:rsid w:val="00BB677A"/>
    <w:rPr>
      <w:rFonts w:ascii="宋体" w:eastAsia="宋体" w:hAnsi="宋体" w:cs="宋体"/>
      <w:sz w:val="24"/>
      <w:szCs w:val="24"/>
      <w:lang w:eastAsia="zh-CN"/>
    </w:rPr>
  </w:style>
  <w:style w:type="paragraph" w:customStyle="1" w:styleId="af3">
    <w:name w:val="公式"/>
    <w:basedOn w:val="a0"/>
    <w:link w:val="af4"/>
    <w:qFormat/>
    <w:rsid w:val="00D50259"/>
    <w:pPr>
      <w:widowControl w:val="0"/>
      <w:tabs>
        <w:tab w:val="center" w:pos="4535"/>
        <w:tab w:val="right" w:pos="9070"/>
      </w:tabs>
      <w:adjustRightInd w:val="0"/>
      <w:snapToGrid w:val="0"/>
      <w:spacing w:line="300" w:lineRule="auto"/>
      <w:jc w:val="both"/>
    </w:pPr>
    <w:rPr>
      <w:rFonts w:ascii="Times New Roman" w:eastAsiaTheme="minorEastAsia" w:hAnsi="Times New Roman" w:cstheme="minorBidi"/>
      <w:kern w:val="2"/>
      <w:sz w:val="24"/>
      <w:szCs w:val="24"/>
      <w:lang w:eastAsia="zh-CN"/>
    </w:rPr>
  </w:style>
  <w:style w:type="character" w:customStyle="1" w:styleId="af4">
    <w:name w:val="公式 字符"/>
    <w:basedOn w:val="a1"/>
    <w:link w:val="af3"/>
    <w:rsid w:val="00D50259"/>
    <w:rPr>
      <w:rFonts w:cstheme="minorBidi"/>
      <w:kern w:val="2"/>
      <w:sz w:val="24"/>
      <w:szCs w:val="24"/>
      <w:lang w:eastAsia="zh-CN"/>
    </w:rPr>
  </w:style>
  <w:style w:type="paragraph" w:styleId="af5">
    <w:name w:val="Body Text Indent"/>
    <w:basedOn w:val="a0"/>
    <w:link w:val="af6"/>
    <w:qFormat/>
    <w:rsid w:val="00040351"/>
    <w:pPr>
      <w:widowControl w:val="0"/>
      <w:spacing w:after="120"/>
      <w:ind w:leftChars="200" w:left="420"/>
      <w:jc w:val="both"/>
    </w:pPr>
    <w:rPr>
      <w:rFonts w:ascii="Times New Roman" w:eastAsia="宋体" w:hAnsi="Times New Roman"/>
      <w:kern w:val="2"/>
      <w:sz w:val="21"/>
      <w:szCs w:val="24"/>
      <w:lang w:eastAsia="zh-CN"/>
    </w:rPr>
  </w:style>
  <w:style w:type="character" w:customStyle="1" w:styleId="af6">
    <w:name w:val="正文文本缩进 字符"/>
    <w:basedOn w:val="a1"/>
    <w:link w:val="af5"/>
    <w:rsid w:val="00040351"/>
    <w:rPr>
      <w:rFonts w:eastAsia="宋体"/>
      <w:kern w:val="2"/>
      <w:sz w:val="21"/>
      <w:szCs w:val="24"/>
      <w:lang w:eastAsia="zh-CN"/>
    </w:rPr>
  </w:style>
  <w:style w:type="paragraph" w:customStyle="1" w:styleId="a">
    <w:name w:val="参考文献列表"/>
    <w:basedOn w:val="a0"/>
    <w:rsid w:val="000C2B7C"/>
    <w:pPr>
      <w:widowControl w:val="0"/>
      <w:numPr>
        <w:numId w:val="31"/>
      </w:numPr>
      <w:spacing w:line="400" w:lineRule="exact"/>
    </w:pPr>
    <w:rPr>
      <w:rFonts w:ascii="Times New Roman" w:eastAsia="宋体" w:hAnsi="Times New Roman"/>
      <w:kern w:val="2"/>
      <w:sz w:val="21"/>
      <w:szCs w:val="21"/>
      <w:lang w:eastAsia="zh-CN"/>
    </w:rPr>
  </w:style>
  <w:style w:type="character" w:customStyle="1" w:styleId="MTEquationSection">
    <w:name w:val="MTEquationSection"/>
    <w:basedOn w:val="a1"/>
    <w:rsid w:val="00610779"/>
    <w:rPr>
      <w:rFonts w:cs="Arial"/>
      <w:vanish/>
      <w:color w:val="FF0000"/>
    </w:rPr>
  </w:style>
  <w:style w:type="paragraph" w:customStyle="1" w:styleId="MTDisplayEquation">
    <w:name w:val="MTDisplayEquation"/>
    <w:basedOn w:val="Body"/>
    <w:next w:val="a0"/>
    <w:link w:val="MTDisplayEquation0"/>
    <w:rsid w:val="00610779"/>
    <w:pPr>
      <w:tabs>
        <w:tab w:val="center" w:pos="4100"/>
        <w:tab w:val="right" w:pos="8200"/>
      </w:tabs>
      <w:adjustRightInd w:val="0"/>
      <w:snapToGrid w:val="0"/>
    </w:pPr>
    <w:rPr>
      <w:rFonts w:cs="Arial"/>
      <w:lang w:eastAsia="zh-CN"/>
    </w:rPr>
  </w:style>
  <w:style w:type="character" w:customStyle="1" w:styleId="Body0">
    <w:name w:val="Body 字符"/>
    <w:basedOn w:val="a1"/>
    <w:link w:val="Body"/>
    <w:rsid w:val="00610779"/>
    <w:rPr>
      <w:rFonts w:ascii="Arial" w:eastAsia="Arial" w:hAnsi="Arial"/>
    </w:rPr>
  </w:style>
  <w:style w:type="character" w:customStyle="1" w:styleId="MTDisplayEquation0">
    <w:name w:val="MTDisplayEquation 字符"/>
    <w:basedOn w:val="Body0"/>
    <w:link w:val="MTDisplayEquation"/>
    <w:rsid w:val="00610779"/>
    <w:rPr>
      <w:rFonts w:ascii="Arial" w:eastAsia="Arial" w:hAnsi="Arial" w:cs="Arial"/>
      <w:lang w:eastAsia="zh-CN"/>
    </w:rPr>
  </w:style>
  <w:style w:type="character" w:customStyle="1" w:styleId="a6">
    <w:name w:val="页脚 字符"/>
    <w:basedOn w:val="a1"/>
    <w:link w:val="a5"/>
    <w:uiPriority w:val="99"/>
    <w:rsid w:val="006A2EDC"/>
    <w:rPr>
      <w:rFonts w:ascii="Arial" w:eastAsia="Arial" w:hAnsi="Arial"/>
    </w:rPr>
  </w:style>
  <w:style w:type="character" w:styleId="af7">
    <w:name w:val="Unresolved Mention"/>
    <w:basedOn w:val="a1"/>
    <w:uiPriority w:val="99"/>
    <w:semiHidden/>
    <w:unhideWhenUsed/>
    <w:rsid w:val="007B163A"/>
    <w:rPr>
      <w:color w:val="605E5C"/>
      <w:shd w:val="clear" w:color="auto" w:fill="E1DFDD"/>
    </w:rPr>
  </w:style>
  <w:style w:type="paragraph" w:styleId="af8">
    <w:name w:val="List Paragraph"/>
    <w:basedOn w:val="a0"/>
    <w:uiPriority w:val="34"/>
    <w:qFormat/>
    <w:rsid w:val="003D3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77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38.wmf"/><Relationship Id="rId303" Type="http://schemas.openxmlformats.org/officeDocument/2006/relationships/image" Target="media/image140.wmf"/><Relationship Id="rId21" Type="http://schemas.openxmlformats.org/officeDocument/2006/relationships/oleObject" Target="embeddings/oleObject5.bin"/><Relationship Id="rId42" Type="http://schemas.openxmlformats.org/officeDocument/2006/relationships/image" Target="media/image16.wmf"/><Relationship Id="rId63" Type="http://schemas.openxmlformats.org/officeDocument/2006/relationships/oleObject" Target="embeddings/oleObject26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247" Type="http://schemas.openxmlformats.org/officeDocument/2006/relationships/image" Target="media/image113.wmf"/><Relationship Id="rId107" Type="http://schemas.openxmlformats.org/officeDocument/2006/relationships/image" Target="media/image47.wmf"/><Relationship Id="rId268" Type="http://schemas.openxmlformats.org/officeDocument/2006/relationships/image" Target="media/image123.wmf"/><Relationship Id="rId289" Type="http://schemas.openxmlformats.org/officeDocument/2006/relationships/oleObject" Target="embeddings/oleObject145.bin"/><Relationship Id="rId11" Type="http://schemas.openxmlformats.org/officeDocument/2006/relationships/footer" Target="footer1.xml"/><Relationship Id="rId32" Type="http://schemas.openxmlformats.org/officeDocument/2006/relationships/image" Target="media/image11.wmf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09.wmf"/><Relationship Id="rId258" Type="http://schemas.openxmlformats.org/officeDocument/2006/relationships/image" Target="media/image118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6.wmf"/><Relationship Id="rId43" Type="http://schemas.openxmlformats.org/officeDocument/2006/relationships/oleObject" Target="embeddings/oleObject16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3.wmf"/><Relationship Id="rId290" Type="http://schemas.openxmlformats.org/officeDocument/2006/relationships/image" Target="media/image134.wmf"/><Relationship Id="rId304" Type="http://schemas.openxmlformats.org/officeDocument/2006/relationships/oleObject" Target="embeddings/oleObject153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image" Target="media/image88.wmf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4.bin"/><Relationship Id="rId269" Type="http://schemas.openxmlformats.org/officeDocument/2006/relationships/oleObject" Target="embeddings/oleObject135.bin"/><Relationship Id="rId12" Type="http://schemas.openxmlformats.org/officeDocument/2006/relationships/image" Target="media/image1.wmf"/><Relationship Id="rId33" Type="http://schemas.openxmlformats.org/officeDocument/2006/relationships/oleObject" Target="embeddings/oleObject11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58.wmf"/><Relationship Id="rId280" Type="http://schemas.openxmlformats.org/officeDocument/2006/relationships/image" Target="media/image129.wmf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image" Target="media/image42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6.bin"/><Relationship Id="rId119" Type="http://schemas.openxmlformats.org/officeDocument/2006/relationships/image" Target="media/image53.wmf"/><Relationship Id="rId270" Type="http://schemas.openxmlformats.org/officeDocument/2006/relationships/image" Target="media/image124.wmf"/><Relationship Id="rId291" Type="http://schemas.openxmlformats.org/officeDocument/2006/relationships/oleObject" Target="embeddings/oleObject146.bin"/><Relationship Id="rId305" Type="http://schemas.openxmlformats.org/officeDocument/2006/relationships/header" Target="header4.xml"/><Relationship Id="rId44" Type="http://schemas.openxmlformats.org/officeDocument/2006/relationships/image" Target="media/image17.wmf"/><Relationship Id="rId65" Type="http://schemas.openxmlformats.org/officeDocument/2006/relationships/oleObject" Target="embeddings/oleObject27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1.bin"/><Relationship Id="rId109" Type="http://schemas.openxmlformats.org/officeDocument/2006/relationships/image" Target="media/image48.wmf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1.bin"/><Relationship Id="rId34" Type="http://schemas.openxmlformats.org/officeDocument/2006/relationships/image" Target="media/image12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0.wmf"/><Relationship Id="rId250" Type="http://schemas.openxmlformats.org/officeDocument/2006/relationships/image" Target="media/image114.wmf"/><Relationship Id="rId271" Type="http://schemas.openxmlformats.org/officeDocument/2006/relationships/oleObject" Target="embeddings/oleObject136.bin"/><Relationship Id="rId292" Type="http://schemas.openxmlformats.org/officeDocument/2006/relationships/oleObject" Target="embeddings/oleObject147.bin"/><Relationship Id="rId306" Type="http://schemas.openxmlformats.org/officeDocument/2006/relationships/header" Target="header5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39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5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2.wmf"/><Relationship Id="rId261" Type="http://schemas.openxmlformats.org/officeDocument/2006/relationships/oleObject" Target="embeddings/oleObject131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4.bin"/><Relationship Id="rId14" Type="http://schemas.openxmlformats.org/officeDocument/2006/relationships/image" Target="media/image2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282" Type="http://schemas.openxmlformats.org/officeDocument/2006/relationships/image" Target="media/image130.wmf"/><Relationship Id="rId8" Type="http://schemas.openxmlformats.org/officeDocument/2006/relationships/header" Target="header1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3.wmf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87.wmf"/><Relationship Id="rId219" Type="http://schemas.openxmlformats.org/officeDocument/2006/relationships/image" Target="media/image101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image" Target="media/image106.wmf"/><Relationship Id="rId235" Type="http://schemas.openxmlformats.org/officeDocument/2006/relationships/image" Target="media/image108.wmf"/><Relationship Id="rId251" Type="http://schemas.openxmlformats.org/officeDocument/2006/relationships/oleObject" Target="embeddings/oleObject126.bin"/><Relationship Id="rId256" Type="http://schemas.openxmlformats.org/officeDocument/2006/relationships/image" Target="media/image117.wmf"/><Relationship Id="rId277" Type="http://schemas.openxmlformats.org/officeDocument/2006/relationships/oleObject" Target="embeddings/oleObject139.bin"/><Relationship Id="rId298" Type="http://schemas.openxmlformats.org/officeDocument/2006/relationships/oleObject" Target="embeddings/oleObject150.bin"/><Relationship Id="rId25" Type="http://schemas.openxmlformats.org/officeDocument/2006/relationships/oleObject" Target="embeddings/oleObject7.bin"/><Relationship Id="rId46" Type="http://schemas.openxmlformats.org/officeDocument/2006/relationships/image" Target="media/image18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6.bin"/><Relationship Id="rId272" Type="http://schemas.openxmlformats.org/officeDocument/2006/relationships/image" Target="media/image125.wmf"/><Relationship Id="rId293" Type="http://schemas.openxmlformats.org/officeDocument/2006/relationships/image" Target="media/image135.wmf"/><Relationship Id="rId302" Type="http://schemas.openxmlformats.org/officeDocument/2006/relationships/oleObject" Target="embeddings/oleObject152.bin"/><Relationship Id="rId307" Type="http://schemas.openxmlformats.org/officeDocument/2006/relationships/footer" Target="footer2.xml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7.bin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204" Type="http://schemas.openxmlformats.org/officeDocument/2006/relationships/image" Target="media/image94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4.wmf"/><Relationship Id="rId241" Type="http://schemas.openxmlformats.org/officeDocument/2006/relationships/oleObject" Target="embeddings/oleObject120.bin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3.wmf"/><Relationship Id="rId15" Type="http://schemas.openxmlformats.org/officeDocument/2006/relationships/oleObject" Target="embeddings/oleObject2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57.wmf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2.bin"/><Relationship Id="rId10" Type="http://schemas.openxmlformats.org/officeDocument/2006/relationships/header" Target="header3.xml"/><Relationship Id="rId31" Type="http://schemas.openxmlformats.org/officeDocument/2006/relationships/oleObject" Target="embeddings/oleObject10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5.bin"/><Relationship Id="rId101" Type="http://schemas.openxmlformats.org/officeDocument/2006/relationships/image" Target="media/image44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28.wmf"/><Relationship Id="rId26" Type="http://schemas.openxmlformats.org/officeDocument/2006/relationships/image" Target="media/image8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15.wmf"/><Relationship Id="rId273" Type="http://schemas.openxmlformats.org/officeDocument/2006/relationships/oleObject" Target="embeddings/oleObject137.bin"/><Relationship Id="rId294" Type="http://schemas.openxmlformats.org/officeDocument/2006/relationships/oleObject" Target="embeddings/oleObject148.bin"/><Relationship Id="rId308" Type="http://schemas.openxmlformats.org/officeDocument/2006/relationships/header" Target="header6.xml"/><Relationship Id="rId47" Type="http://schemas.openxmlformats.org/officeDocument/2006/relationships/oleObject" Target="embeddings/oleObject18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3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1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39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26.wmf"/><Relationship Id="rId295" Type="http://schemas.openxmlformats.org/officeDocument/2006/relationships/image" Target="media/image136.wmf"/><Relationship Id="rId309" Type="http://schemas.openxmlformats.org/officeDocument/2006/relationships/fontTable" Target="fontTable.xml"/><Relationship Id="rId27" Type="http://schemas.openxmlformats.org/officeDocument/2006/relationships/oleObject" Target="embeddings/oleObject8.bin"/><Relationship Id="rId48" Type="http://schemas.openxmlformats.org/officeDocument/2006/relationships/image" Target="media/image19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4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1.wmf"/><Relationship Id="rId264" Type="http://schemas.openxmlformats.org/officeDocument/2006/relationships/image" Target="media/image121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3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58.bin"/><Relationship Id="rId310" Type="http://schemas.openxmlformats.org/officeDocument/2006/relationships/theme" Target="theme/theme1.xml"/><Relationship Id="rId70" Type="http://schemas.openxmlformats.org/officeDocument/2006/relationships/image" Target="media/image30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07.wmf"/><Relationship Id="rId254" Type="http://schemas.openxmlformats.org/officeDocument/2006/relationships/image" Target="media/image116.wmf"/><Relationship Id="rId28" Type="http://schemas.openxmlformats.org/officeDocument/2006/relationships/image" Target="media/image9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4.wmf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2.wmf"/><Relationship Id="rId50" Type="http://schemas.openxmlformats.org/officeDocument/2006/relationships/image" Target="media/image20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0.wmf"/><Relationship Id="rId213" Type="http://schemas.openxmlformats.org/officeDocument/2006/relationships/image" Target="media/image98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27.wmf"/><Relationship Id="rId297" Type="http://schemas.openxmlformats.org/officeDocument/2006/relationships/image" Target="media/image13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4429-FCA5-45CE-BA74-06B0F884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257</TotalTime>
  <Pages>8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21845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/>
  <dc:creator>SDI</dc:creator>
  <cp:keywords/>
  <dc:description/>
  <cp:lastModifiedBy>婉情 钞</cp:lastModifiedBy>
  <cp:revision>13</cp:revision>
  <cp:lastPrinted>2025-12-18T12:03:00Z</cp:lastPrinted>
  <dcterms:created xsi:type="dcterms:W3CDTF">2025-12-20T04:57:00Z</dcterms:created>
  <dcterms:modified xsi:type="dcterms:W3CDTF">2025-12-20T10:17:00Z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9e4f14cf8f4dc1cc91d6ce8558c49638c74bb6661cf920f10f21b9a73d80adf7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MTEquationSection">
    <vt:lpwstr>1</vt:lpwstr>
  </property>
</Properties>
</file>