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drawings/drawing3.xml" ContentType="application/vnd.openxmlformats-officedocument.drawingml.chartshapes+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drawings/drawing4.xml" ContentType="application/vnd.openxmlformats-officedocument.drawingml.chartshapes+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drawings/drawing5.xml" ContentType="application/vnd.openxmlformats-officedocument.drawingml.chartshapes+xml"/>
  <Override PartName="/word/charts/chart10.xml" ContentType="application/vnd.openxmlformats-officedocument.drawingml.chart+xml"/>
  <Override PartName="/word/drawings/drawing6.xml" ContentType="application/vnd.openxmlformats-officedocument.drawingml.chartshapes+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drawings/drawing7.xml" ContentType="application/vnd.openxmlformats-officedocument.drawingml.chartshapes+xml"/>
  <Override PartName="/word/charts/chart15.xml" ContentType="application/vnd.openxmlformats-officedocument.drawingml.chart+xml"/>
  <Override PartName="/word/drawings/drawing8.xml" ContentType="application/vnd.openxmlformats-officedocument.drawingml.chartshapes+xml"/>
  <Override PartName="/word/charts/chart16.xml" ContentType="application/vnd.openxmlformats-officedocument.drawingml.chart+xml"/>
  <Override PartName="/word/drawings/drawing9.xml" ContentType="application/vnd.openxmlformats-officedocument.drawingml.chartshapes+xml"/>
  <Override PartName="/word/charts/chart17.xml" ContentType="application/vnd.openxmlformats-officedocument.drawingml.chart+xml"/>
  <Override PartName="/word/drawings/drawing10.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66396" w14:textId="757A50D4" w:rsidR="00754C9A" w:rsidRPr="00307EBC" w:rsidRDefault="00307EBC" w:rsidP="00441B6F">
      <w:pPr>
        <w:pStyle w:val="Title"/>
        <w:spacing w:after="0"/>
        <w:jc w:val="both"/>
        <w:rPr>
          <w:rFonts w:ascii="Arial" w:hAnsi="Arial" w:cs="Arial"/>
          <w:sz w:val="28"/>
          <w:szCs w:val="16"/>
          <w:u w:val="single"/>
        </w:rPr>
      </w:pPr>
      <w:r w:rsidRPr="00307EBC">
        <w:rPr>
          <w:rFonts w:ascii="Arial" w:hAnsi="Arial" w:cs="Arial"/>
          <w:sz w:val="28"/>
          <w:szCs w:val="16"/>
          <w:u w:val="single"/>
        </w:rPr>
        <w:t>Original Research Article</w:t>
      </w:r>
    </w:p>
    <w:p w14:paraId="6F7FE039" w14:textId="77777777" w:rsidR="00307EBC" w:rsidRDefault="00307EBC" w:rsidP="009F3338">
      <w:pPr>
        <w:pStyle w:val="Authors"/>
        <w:spacing w:line="240" w:lineRule="auto"/>
        <w:jc w:val="right"/>
        <w:rPr>
          <w:rFonts w:ascii="Arial" w:hAnsi="Arial" w:cs="Arial"/>
          <w:b/>
          <w:i w:val="0"/>
          <w:sz w:val="36"/>
          <w:szCs w:val="36"/>
        </w:rPr>
      </w:pPr>
    </w:p>
    <w:p w14:paraId="70C73FDD" w14:textId="17811A5C" w:rsidR="009F3338" w:rsidRDefault="00F80536" w:rsidP="00F80536">
      <w:pPr>
        <w:pStyle w:val="Authors"/>
        <w:spacing w:line="240" w:lineRule="auto"/>
        <w:jc w:val="right"/>
        <w:rPr>
          <w:rFonts w:ascii="Arial" w:hAnsi="Arial" w:cs="Arial"/>
          <w:b/>
          <w:i w:val="0"/>
          <w:sz w:val="36"/>
          <w:szCs w:val="36"/>
        </w:rPr>
      </w:pPr>
      <w:r w:rsidRPr="00F80536">
        <w:rPr>
          <w:rFonts w:ascii="Arial" w:hAnsi="Arial" w:cs="Arial"/>
          <w:b/>
          <w:i w:val="0"/>
          <w:sz w:val="36"/>
          <w:szCs w:val="36"/>
        </w:rPr>
        <w:t>Pyrolysis Kinetics of Chestnut Fruit Shells</w:t>
      </w:r>
    </w:p>
    <w:p w14:paraId="26EA0157" w14:textId="77777777" w:rsidR="009F3338" w:rsidRDefault="009F3338" w:rsidP="009F3338">
      <w:pPr>
        <w:pStyle w:val="Author"/>
        <w:spacing w:line="240" w:lineRule="auto"/>
        <w:jc w:val="both"/>
        <w:rPr>
          <w:rFonts w:ascii="Arial" w:hAnsi="Arial" w:cs="Arial"/>
          <w:sz w:val="36"/>
        </w:rPr>
      </w:pPr>
    </w:p>
    <w:p w14:paraId="72E17348" w14:textId="77777777" w:rsidR="00790ADA" w:rsidRDefault="00790ADA" w:rsidP="00441B6F">
      <w:pPr>
        <w:pStyle w:val="Affiliation"/>
        <w:spacing w:after="0" w:line="240" w:lineRule="auto"/>
        <w:jc w:val="both"/>
        <w:rPr>
          <w:rFonts w:ascii="Arial" w:hAnsi="Arial" w:cs="Arial"/>
        </w:rPr>
      </w:pPr>
    </w:p>
    <w:p w14:paraId="4E10800D" w14:textId="77777777" w:rsidR="002C57D2" w:rsidRPr="00FB3A86" w:rsidRDefault="002C57D2" w:rsidP="00441B6F">
      <w:pPr>
        <w:pStyle w:val="Affiliation"/>
        <w:spacing w:after="0" w:line="240" w:lineRule="auto"/>
        <w:jc w:val="both"/>
        <w:rPr>
          <w:rFonts w:ascii="Arial" w:hAnsi="Arial" w:cs="Arial"/>
        </w:rPr>
      </w:pPr>
    </w:p>
    <w:p w14:paraId="6A0D45F7" w14:textId="77777777" w:rsidR="00B01FCD" w:rsidRPr="00FB3A86" w:rsidRDefault="00C20650" w:rsidP="00441B6F">
      <w:pPr>
        <w:pStyle w:val="Copyright"/>
        <w:spacing w:after="0" w:line="240" w:lineRule="auto"/>
        <w:jc w:val="both"/>
        <w:rPr>
          <w:rFonts w:ascii="Arial" w:hAnsi="Arial" w:cs="Arial"/>
        </w:rPr>
        <w:sectPr w:rsidR="00B01FCD" w:rsidRPr="00FB3A86" w:rsidSect="006D598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942C6BD" wp14:editId="71CF1CE5">
                <wp:extent cx="5303520" cy="0"/>
                <wp:effectExtent l="13335" t="10160" r="17145" b="1841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9D1755"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svzRRB8CAAA8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1A420D5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307938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1B3B7CA" w14:textId="77777777" w:rsidTr="001E44FE">
        <w:tc>
          <w:tcPr>
            <w:tcW w:w="9576" w:type="dxa"/>
            <w:shd w:val="clear" w:color="auto" w:fill="F2F2F2"/>
          </w:tcPr>
          <w:p w14:paraId="04B4A893" w14:textId="310E9F8B" w:rsidR="00505F06" w:rsidRPr="00BA1B01" w:rsidRDefault="00EB1B60" w:rsidP="006A4EDA">
            <w:pPr>
              <w:pStyle w:val="Body"/>
              <w:rPr>
                <w:rFonts w:ascii="Arial" w:eastAsia="Calibri" w:hAnsi="Arial" w:cs="Arial"/>
                <w:szCs w:val="22"/>
              </w:rPr>
            </w:pPr>
            <w:r w:rsidRPr="00EB1B60">
              <w:rPr>
                <w:rFonts w:ascii="Arial" w:eastAsia="Calibri" w:hAnsi="Arial" w:cs="Arial"/>
                <w:szCs w:val="22"/>
              </w:rPr>
              <w:t>After consuming chestnut fruit, their shells are considered waste and are essentially waste lignocellulosic biomass and should be recycled into the economy.</w:t>
            </w:r>
            <w:r>
              <w:rPr>
                <w:rFonts w:ascii="Arial" w:eastAsia="Calibri" w:hAnsi="Arial" w:cs="Arial"/>
                <w:szCs w:val="22"/>
              </w:rPr>
              <w:t xml:space="preserve"> </w:t>
            </w:r>
            <w:r w:rsidR="00DF5248" w:rsidRPr="00DF5248">
              <w:rPr>
                <w:rFonts w:ascii="Arial" w:eastAsia="Calibri" w:hAnsi="Arial" w:cs="Arial"/>
                <w:szCs w:val="22"/>
              </w:rPr>
              <w:t>This study focuses to evaluate in terms of pyrolysis. Firstly, the structural characterization of the shells was examined, followed by thermogravimetric analysis of pyrolysis and pyrolysis kinetics.</w:t>
            </w:r>
            <w:r w:rsidR="00DF5248">
              <w:rPr>
                <w:rFonts w:ascii="Arial" w:eastAsia="Calibri" w:hAnsi="Arial" w:cs="Arial"/>
                <w:szCs w:val="22"/>
              </w:rPr>
              <w:t xml:space="preserve"> </w:t>
            </w:r>
            <w:r w:rsidR="009F5407">
              <w:rPr>
                <w:rFonts w:ascii="Arial" w:eastAsia="Calibri" w:hAnsi="Arial" w:cs="Arial"/>
                <w:szCs w:val="22"/>
              </w:rPr>
              <w:t>The structure of the shells was examined by ultimate and proximate ana</w:t>
            </w:r>
            <w:r w:rsidR="00820293">
              <w:rPr>
                <w:rFonts w:ascii="Arial" w:eastAsia="Calibri" w:hAnsi="Arial" w:cs="Arial"/>
                <w:szCs w:val="22"/>
              </w:rPr>
              <w:t xml:space="preserve">lyses, </w:t>
            </w:r>
            <w:r w:rsidR="006A4EDA" w:rsidRPr="006A4EDA">
              <w:rPr>
                <w:rFonts w:ascii="Arial" w:eastAsia="Calibri" w:hAnsi="Arial" w:cs="Arial"/>
                <w:szCs w:val="22"/>
              </w:rPr>
              <w:t>scanning electron microscopy</w:t>
            </w:r>
            <w:r w:rsidR="006A4EDA">
              <w:rPr>
                <w:rFonts w:ascii="Arial" w:eastAsia="Calibri" w:hAnsi="Arial" w:cs="Arial"/>
                <w:szCs w:val="22"/>
              </w:rPr>
              <w:t xml:space="preserve"> (</w:t>
            </w:r>
            <w:r w:rsidR="00820293">
              <w:rPr>
                <w:rFonts w:ascii="Arial" w:eastAsia="Calibri" w:hAnsi="Arial" w:cs="Arial"/>
                <w:szCs w:val="22"/>
              </w:rPr>
              <w:t>SEM</w:t>
            </w:r>
            <w:r w:rsidR="006A4EDA">
              <w:rPr>
                <w:rFonts w:ascii="Arial" w:eastAsia="Calibri" w:hAnsi="Arial" w:cs="Arial"/>
                <w:szCs w:val="22"/>
              </w:rPr>
              <w:t>)</w:t>
            </w:r>
            <w:r w:rsidR="00820293">
              <w:rPr>
                <w:rFonts w:ascii="Arial" w:eastAsia="Calibri" w:hAnsi="Arial" w:cs="Arial"/>
                <w:szCs w:val="22"/>
              </w:rPr>
              <w:t xml:space="preserve"> and </w:t>
            </w:r>
            <w:r w:rsidR="006A4EDA" w:rsidRPr="006A4EDA">
              <w:rPr>
                <w:rFonts w:ascii="Arial" w:eastAsia="Calibri" w:hAnsi="Arial" w:cs="Arial"/>
                <w:szCs w:val="22"/>
              </w:rPr>
              <w:t>Fourier-transform infrared spectroscopy</w:t>
            </w:r>
            <w:r w:rsidR="006A4EDA">
              <w:rPr>
                <w:rFonts w:ascii="Arial" w:eastAsia="Calibri" w:hAnsi="Arial" w:cs="Arial"/>
                <w:szCs w:val="22"/>
              </w:rPr>
              <w:t xml:space="preserve"> (</w:t>
            </w:r>
            <w:r w:rsidR="00820293">
              <w:rPr>
                <w:rFonts w:ascii="Arial" w:eastAsia="Calibri" w:hAnsi="Arial" w:cs="Arial"/>
                <w:szCs w:val="22"/>
              </w:rPr>
              <w:t>FTIR</w:t>
            </w:r>
            <w:r w:rsidR="006A4EDA">
              <w:rPr>
                <w:rFonts w:ascii="Arial" w:eastAsia="Calibri" w:hAnsi="Arial" w:cs="Arial"/>
                <w:szCs w:val="22"/>
              </w:rPr>
              <w:t>)</w:t>
            </w:r>
            <w:r w:rsidR="00820293">
              <w:rPr>
                <w:rFonts w:ascii="Arial" w:eastAsia="Calibri" w:hAnsi="Arial" w:cs="Arial"/>
                <w:szCs w:val="22"/>
              </w:rPr>
              <w:t xml:space="preserve">, </w:t>
            </w:r>
            <w:r w:rsidR="006A4EDA" w:rsidRPr="006A4EDA">
              <w:rPr>
                <w:rFonts w:ascii="Arial" w:eastAsia="Calibri" w:hAnsi="Arial" w:cs="Arial"/>
                <w:szCs w:val="22"/>
              </w:rPr>
              <w:t>X-ray diffraction</w:t>
            </w:r>
            <w:r w:rsidR="006A4EDA">
              <w:rPr>
                <w:rFonts w:ascii="Arial" w:eastAsia="Calibri" w:hAnsi="Arial" w:cs="Arial"/>
                <w:szCs w:val="22"/>
              </w:rPr>
              <w:t xml:space="preserve"> (XRD)</w:t>
            </w:r>
            <w:r w:rsidR="009F5407">
              <w:rPr>
                <w:rFonts w:ascii="Arial" w:eastAsia="Calibri" w:hAnsi="Arial" w:cs="Arial"/>
                <w:szCs w:val="22"/>
              </w:rPr>
              <w:t xml:space="preserve">. Pyrolysis was carried out at different heating rates of 10, 20, 30 and 40 °C/min up to 750 °C in a nitrogen atmosphere. It was observed that pyrolysis occurred in three stages. The effect of the heating rate on each stage of pyrolysis, such as </w:t>
            </w:r>
            <w:r w:rsidR="00FF6B3B">
              <w:rPr>
                <w:rFonts w:ascii="Arial" w:eastAsia="Calibri" w:hAnsi="Arial" w:cs="Arial"/>
                <w:szCs w:val="22"/>
              </w:rPr>
              <w:t>initial and final temperature of the stages, max.</w:t>
            </w:r>
            <w:r w:rsidR="009F5407">
              <w:rPr>
                <w:rFonts w:ascii="Arial" w:eastAsia="Calibri" w:hAnsi="Arial" w:cs="Arial"/>
                <w:szCs w:val="22"/>
              </w:rPr>
              <w:t xml:space="preserve"> pyrolysis temperature, max</w:t>
            </w:r>
            <w:r w:rsidR="00FF6B3B">
              <w:rPr>
                <w:rFonts w:ascii="Arial" w:eastAsia="Calibri" w:hAnsi="Arial" w:cs="Arial"/>
                <w:szCs w:val="22"/>
              </w:rPr>
              <w:t>.</w:t>
            </w:r>
            <w:r w:rsidR="009F5407">
              <w:rPr>
                <w:rFonts w:ascii="Arial" w:eastAsia="Calibri" w:hAnsi="Arial" w:cs="Arial"/>
                <w:szCs w:val="22"/>
              </w:rPr>
              <w:t xml:space="preserve"> pyrolysis rate, and total mass loss, was observed. </w:t>
            </w:r>
            <w:r w:rsidR="004F37ED" w:rsidRPr="004F37ED">
              <w:rPr>
                <w:rFonts w:ascii="Arial" w:eastAsia="Calibri" w:hAnsi="Arial" w:cs="Arial"/>
                <w:szCs w:val="22"/>
              </w:rPr>
              <w:t>All the temperature values ​​in the pyrolysis stage</w:t>
            </w:r>
            <w:r w:rsidR="004F37ED">
              <w:rPr>
                <w:rFonts w:ascii="Arial" w:eastAsia="Calibri" w:hAnsi="Arial" w:cs="Arial"/>
                <w:szCs w:val="22"/>
              </w:rPr>
              <w:t>s</w:t>
            </w:r>
            <w:r w:rsidR="004F37ED" w:rsidRPr="004F37ED">
              <w:rPr>
                <w:rFonts w:ascii="Arial" w:eastAsia="Calibri" w:hAnsi="Arial" w:cs="Arial"/>
                <w:szCs w:val="22"/>
              </w:rPr>
              <w:t xml:space="preserve"> are in a linear relationship with the heating rate.</w:t>
            </w:r>
            <w:r w:rsidR="00F9564F">
              <w:rPr>
                <w:rFonts w:ascii="Arial" w:eastAsia="Calibri" w:hAnsi="Arial" w:cs="Arial"/>
                <w:szCs w:val="22"/>
              </w:rPr>
              <w:t xml:space="preserve"> </w:t>
            </w:r>
            <w:r w:rsidR="009F5407">
              <w:rPr>
                <w:rFonts w:ascii="Arial" w:eastAsia="Calibri" w:hAnsi="Arial" w:cs="Arial"/>
                <w:szCs w:val="22"/>
              </w:rPr>
              <w:t>The Coats</w:t>
            </w:r>
            <w:r w:rsidR="0080543E">
              <w:rPr>
                <w:rFonts w:ascii="Arial" w:eastAsia="Calibri" w:hAnsi="Arial" w:cs="Arial"/>
                <w:szCs w:val="22"/>
              </w:rPr>
              <w:t xml:space="preserve"> </w:t>
            </w:r>
            <w:r w:rsidR="009F5407">
              <w:rPr>
                <w:rFonts w:ascii="Arial" w:eastAsia="Calibri" w:hAnsi="Arial" w:cs="Arial"/>
                <w:szCs w:val="22"/>
              </w:rPr>
              <w:t>&amp;</w:t>
            </w:r>
            <w:r w:rsidR="0080543E">
              <w:rPr>
                <w:rFonts w:ascii="Arial" w:eastAsia="Calibri" w:hAnsi="Arial" w:cs="Arial"/>
                <w:szCs w:val="22"/>
              </w:rPr>
              <w:t xml:space="preserve"> </w:t>
            </w:r>
            <w:r w:rsidR="009F5407">
              <w:rPr>
                <w:rFonts w:ascii="Arial" w:eastAsia="Calibri" w:hAnsi="Arial" w:cs="Arial"/>
                <w:szCs w:val="22"/>
              </w:rPr>
              <w:t xml:space="preserve">Redfern kinetic model was used </w:t>
            </w:r>
            <w:r w:rsidR="00254946">
              <w:rPr>
                <w:rFonts w:ascii="Arial" w:eastAsia="Calibri" w:hAnsi="Arial" w:cs="Arial"/>
                <w:szCs w:val="22"/>
              </w:rPr>
              <w:t xml:space="preserve">to </w:t>
            </w:r>
            <w:r w:rsidR="009F5407">
              <w:rPr>
                <w:rFonts w:ascii="Arial" w:eastAsia="Calibri" w:hAnsi="Arial" w:cs="Arial"/>
                <w:szCs w:val="22"/>
              </w:rPr>
              <w:t>determin</w:t>
            </w:r>
            <w:r w:rsidR="00254946">
              <w:rPr>
                <w:rFonts w:ascii="Arial" w:eastAsia="Calibri" w:hAnsi="Arial" w:cs="Arial"/>
                <w:szCs w:val="22"/>
              </w:rPr>
              <w:t>e</w:t>
            </w:r>
            <w:r w:rsidR="009F5407">
              <w:rPr>
                <w:rFonts w:ascii="Arial" w:eastAsia="Calibri" w:hAnsi="Arial" w:cs="Arial"/>
                <w:szCs w:val="22"/>
              </w:rPr>
              <w:t xml:space="preserve"> the activation energy for each stage at different reaction degrees. The highest correlation value was accepted as the reaction degree for that stage. </w:t>
            </w:r>
            <w:r w:rsidR="00DA6765" w:rsidRPr="00DA6765">
              <w:rPr>
                <w:rFonts w:ascii="Arial" w:eastAsia="Calibri" w:hAnsi="Arial" w:cs="Arial"/>
                <w:szCs w:val="22"/>
              </w:rPr>
              <w:t>While there is no relationship between the reaction rate and activation energy for the second stage of pyrolysis, there is for the third stage.</w:t>
            </w:r>
            <w:r w:rsidR="00DA6765">
              <w:rPr>
                <w:rFonts w:ascii="Arial" w:eastAsia="Calibri" w:hAnsi="Arial" w:cs="Arial"/>
                <w:szCs w:val="22"/>
              </w:rPr>
              <w:t xml:space="preserve"> </w:t>
            </w:r>
            <w:r w:rsidR="00DA6765" w:rsidRPr="00DA6765">
              <w:rPr>
                <w:rFonts w:ascii="Arial" w:eastAsia="Calibri" w:hAnsi="Arial" w:cs="Arial"/>
                <w:szCs w:val="22"/>
              </w:rPr>
              <w:t>In this kinetic model, a kinetic compensation effect was also found between the activation energies and pre-exponential factors.</w:t>
            </w:r>
            <w:r w:rsidR="00DA6765">
              <w:rPr>
                <w:rFonts w:ascii="Arial" w:eastAsia="Calibri" w:hAnsi="Arial" w:cs="Arial"/>
                <w:szCs w:val="22"/>
              </w:rPr>
              <w:t xml:space="preserve"> </w:t>
            </w:r>
          </w:p>
        </w:tc>
      </w:tr>
    </w:tbl>
    <w:p w14:paraId="069E968E" w14:textId="77777777" w:rsidR="00636EB2" w:rsidRDefault="00636EB2" w:rsidP="00441B6F">
      <w:pPr>
        <w:pStyle w:val="Body"/>
        <w:spacing w:after="0"/>
        <w:rPr>
          <w:rFonts w:ascii="Arial" w:hAnsi="Arial" w:cs="Arial"/>
          <w:i/>
        </w:rPr>
      </w:pPr>
    </w:p>
    <w:p w14:paraId="0D0274B8" w14:textId="77777777" w:rsidR="009F5407" w:rsidRDefault="00A24E7E" w:rsidP="009F5407">
      <w:pPr>
        <w:pStyle w:val="Body"/>
        <w:spacing w:after="0"/>
        <w:rPr>
          <w:rFonts w:ascii="Arial" w:hAnsi="Arial" w:cs="Arial"/>
          <w:i/>
          <w:sz w:val="18"/>
        </w:rPr>
      </w:pPr>
      <w:r>
        <w:rPr>
          <w:rFonts w:ascii="Arial" w:hAnsi="Arial" w:cs="Arial"/>
          <w:i/>
        </w:rPr>
        <w:t xml:space="preserve">Keywords: </w:t>
      </w:r>
      <w:r w:rsidR="009F5407">
        <w:rPr>
          <w:i/>
        </w:rPr>
        <w:t>Lignocellulosic biomass; chestnut fruit shell; thermogravimetric analysis; pyrolysis; kinetic analysis</w:t>
      </w:r>
      <w:r w:rsidR="009F5407">
        <w:rPr>
          <w:rFonts w:ascii="Arial" w:hAnsi="Arial" w:cs="Arial"/>
          <w:i/>
        </w:rPr>
        <w:t xml:space="preserve"> </w:t>
      </w:r>
    </w:p>
    <w:p w14:paraId="324473FD" w14:textId="77777777" w:rsidR="009F5407" w:rsidRDefault="009F5407" w:rsidP="009F5407">
      <w:pPr>
        <w:pStyle w:val="Body"/>
        <w:spacing w:after="0"/>
        <w:rPr>
          <w:rFonts w:ascii="Arial" w:hAnsi="Arial" w:cs="Arial"/>
          <w:i/>
        </w:rPr>
      </w:pPr>
    </w:p>
    <w:p w14:paraId="07226CC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EB3ED27" w14:textId="77777777" w:rsidR="00790ADA" w:rsidRPr="00FB3A86" w:rsidRDefault="00790ADA" w:rsidP="00441B6F">
      <w:pPr>
        <w:pStyle w:val="AbstHead"/>
        <w:spacing w:after="0"/>
        <w:jc w:val="both"/>
        <w:rPr>
          <w:rFonts w:ascii="Arial" w:hAnsi="Arial" w:cs="Arial"/>
        </w:rPr>
      </w:pPr>
    </w:p>
    <w:p w14:paraId="679DC95B" w14:textId="2380C9CA" w:rsidR="009F5407" w:rsidRDefault="009F5407" w:rsidP="009F5407">
      <w:pPr>
        <w:jc w:val="both"/>
        <w:rPr>
          <w:rFonts w:ascii="Arial" w:hAnsi="Arial" w:cs="Arial"/>
        </w:rPr>
      </w:pPr>
      <w:r>
        <w:rPr>
          <w:rFonts w:ascii="Arial" w:hAnsi="Arial" w:cs="Arial"/>
        </w:rPr>
        <w:t>Fossil fuels are a good source of energy. However, due to economic and environmental factors, the trend towards clean energy technologies is accelerating. These technologies are renewable energies, for example biomass, solar energy, hydroelectricity</w:t>
      </w:r>
      <w:r w:rsidR="00820293">
        <w:rPr>
          <w:rFonts w:ascii="Arial" w:hAnsi="Arial" w:cs="Arial"/>
        </w:rPr>
        <w:t xml:space="preserve">. </w:t>
      </w:r>
      <w:r w:rsidR="00820293" w:rsidRPr="00820293">
        <w:rPr>
          <w:rFonts w:ascii="Arial" w:hAnsi="Arial" w:cs="Arial"/>
        </w:rPr>
        <w:t>One of the most important issues today</w:t>
      </w:r>
      <w:r w:rsidR="00820293">
        <w:rPr>
          <w:rFonts w:ascii="Arial" w:hAnsi="Arial" w:cs="Arial"/>
        </w:rPr>
        <w:t xml:space="preserve">, from a biomass perspective, </w:t>
      </w:r>
      <w:r w:rsidR="00820293" w:rsidRPr="00820293">
        <w:rPr>
          <w:rFonts w:ascii="Arial" w:hAnsi="Arial" w:cs="Arial"/>
        </w:rPr>
        <w:t>is the efficient conversion of biomass into various types of energy, bioproducts, or biochemicals.</w:t>
      </w:r>
      <w:r w:rsidR="00820293">
        <w:rPr>
          <w:rFonts w:ascii="Arial" w:hAnsi="Arial" w:cs="Arial"/>
        </w:rPr>
        <w:t xml:space="preserve"> </w:t>
      </w:r>
      <w:r>
        <w:rPr>
          <w:rFonts w:ascii="Arial" w:hAnsi="Arial" w:cs="Arial"/>
        </w:rPr>
        <w:t>This conversion specifically includes chemical kinetic and energy conversion and therm</w:t>
      </w:r>
      <w:r w:rsidR="009D0E01">
        <w:rPr>
          <w:rFonts w:ascii="Arial" w:hAnsi="Arial" w:cs="Arial"/>
        </w:rPr>
        <w:t>ochemical processes (Serra, 2015</w:t>
      </w:r>
      <w:r>
        <w:rPr>
          <w:rFonts w:ascii="Arial" w:hAnsi="Arial" w:cs="Arial"/>
        </w:rPr>
        <w:t>). Pyrolysis is a thermochemical process. It is a technique used to convert organic and inorganic-based materials into more valuable products such as liquids, solids and gases by heating biomass, fossil fuels, etc. in an oxygen-reduced environment (Al-Haj Ibrahim, 2020). When pyrolysis is performed at different heating rates with the thermogravimetric analysis method, information about the pyrolysis kinetics can be obtained as well as the decomposition characterization of the biomass.</w:t>
      </w:r>
    </w:p>
    <w:p w14:paraId="2B42A03F" w14:textId="77777777" w:rsidR="009F5407" w:rsidRDefault="009F5407" w:rsidP="009F5407">
      <w:pPr>
        <w:pStyle w:val="Body"/>
        <w:spacing w:after="0"/>
        <w:rPr>
          <w:rFonts w:ascii="Arial" w:hAnsi="Arial" w:cs="Arial"/>
        </w:rPr>
      </w:pPr>
    </w:p>
    <w:p w14:paraId="34425737" w14:textId="7A24B148" w:rsidR="009F5407" w:rsidRDefault="009F5407" w:rsidP="009F5407">
      <w:pPr>
        <w:jc w:val="both"/>
        <w:rPr>
          <w:rFonts w:ascii="Arial" w:hAnsi="Arial" w:cs="Arial"/>
        </w:rPr>
      </w:pPr>
      <w:r>
        <w:rPr>
          <w:rFonts w:ascii="Arial" w:hAnsi="Arial" w:cs="Arial"/>
        </w:rPr>
        <w:t xml:space="preserve">Biomass is one of the natural sources of renewable energy, which includes organic matter from plants (Yadav </w:t>
      </w:r>
      <w:r w:rsidR="00EA02A6">
        <w:rPr>
          <w:rFonts w:ascii="Arial" w:hAnsi="Arial" w:cs="Arial"/>
        </w:rPr>
        <w:t xml:space="preserve">&amp; </w:t>
      </w:r>
      <w:proofErr w:type="spellStart"/>
      <w:r w:rsidR="00EA02A6" w:rsidRPr="007B6422">
        <w:rPr>
          <w:rFonts w:ascii="Arial" w:hAnsi="Arial" w:cs="Arial"/>
          <w:color w:val="000000" w:themeColor="text1"/>
        </w:rPr>
        <w:t>Jagadevan</w:t>
      </w:r>
      <w:proofErr w:type="spellEnd"/>
      <w:r>
        <w:rPr>
          <w:rFonts w:ascii="Arial" w:hAnsi="Arial" w:cs="Arial"/>
        </w:rPr>
        <w:t>, 2019).</w:t>
      </w:r>
      <w:r w:rsidR="00E14477">
        <w:rPr>
          <w:rFonts w:ascii="Arial" w:hAnsi="Arial" w:cs="Arial"/>
        </w:rPr>
        <w:t xml:space="preserve"> </w:t>
      </w:r>
      <w:r>
        <w:rPr>
          <w:rFonts w:ascii="Arial" w:hAnsi="Arial" w:cs="Arial"/>
        </w:rPr>
        <w:t xml:space="preserve">Chestnut is an extremely important agricultural product in terms of tree and fruit, with its properties and the substances it contains. Apart from </w:t>
      </w:r>
      <w:r>
        <w:rPr>
          <w:rFonts w:ascii="Arial" w:hAnsi="Arial" w:cs="Arial"/>
        </w:rPr>
        <w:lastRenderedPageBreak/>
        <w:t xml:space="preserve">being consumed as a fruit, </w:t>
      </w:r>
      <w:r w:rsidR="00A53127">
        <w:rPr>
          <w:rFonts w:ascii="Arial" w:hAnsi="Arial" w:cs="Arial"/>
        </w:rPr>
        <w:t xml:space="preserve">especially, </w:t>
      </w:r>
      <w:r>
        <w:rPr>
          <w:rFonts w:ascii="Arial" w:hAnsi="Arial" w:cs="Arial"/>
        </w:rPr>
        <w:t>chestnut is also used in the production of candied chestnut throughout the year in Türkiye. Thus, the shells removed after cleaning are classified as lignocellulosic biomass and the evaluation of th</w:t>
      </w:r>
      <w:r w:rsidR="00A53127">
        <w:rPr>
          <w:rFonts w:ascii="Arial" w:hAnsi="Arial" w:cs="Arial"/>
        </w:rPr>
        <w:t>e</w:t>
      </w:r>
      <w:r>
        <w:rPr>
          <w:rFonts w:ascii="Arial" w:hAnsi="Arial" w:cs="Arial"/>
        </w:rPr>
        <w:t xml:space="preserve"> w</w:t>
      </w:r>
      <w:r w:rsidR="008B102F">
        <w:rPr>
          <w:rFonts w:ascii="Arial" w:hAnsi="Arial" w:cs="Arial"/>
        </w:rPr>
        <w:t>aste is mostly done by burning</w:t>
      </w:r>
      <w:r>
        <w:rPr>
          <w:rFonts w:ascii="Arial" w:hAnsi="Arial" w:cs="Arial"/>
        </w:rPr>
        <w:t>. This is a significant amount, considering that the weight of the shells constitutes 10</w:t>
      </w:r>
      <w:r w:rsidR="007F4059">
        <w:rPr>
          <w:rFonts w:ascii="Arial" w:hAnsi="Arial" w:cs="Arial"/>
        </w:rPr>
        <w:t xml:space="preserve"> </w:t>
      </w:r>
      <w:r>
        <w:rPr>
          <w:rFonts w:ascii="Arial" w:hAnsi="Arial" w:cs="Arial"/>
        </w:rPr>
        <w:t>% of the total weight of the chestnut fruit. (</w:t>
      </w:r>
      <w:proofErr w:type="spellStart"/>
      <w:r w:rsidR="00973B83" w:rsidRPr="00973B83">
        <w:rPr>
          <w:rFonts w:ascii="Arial" w:hAnsi="Arial" w:cs="Arial"/>
        </w:rPr>
        <w:t>Echegaraya</w:t>
      </w:r>
      <w:proofErr w:type="spellEnd"/>
      <w:r w:rsidR="00973B83">
        <w:rPr>
          <w:rFonts w:ascii="Arial" w:hAnsi="Arial" w:cs="Arial"/>
        </w:rPr>
        <w:t xml:space="preserve"> et al., 2018</w:t>
      </w:r>
      <w:r>
        <w:rPr>
          <w:rFonts w:ascii="Arial" w:hAnsi="Arial" w:cs="Arial"/>
        </w:rPr>
        <w:t>). Türkiye ranks third in the world with 63.580 to</w:t>
      </w:r>
      <w:r w:rsidR="00677A9D">
        <w:rPr>
          <w:rFonts w:ascii="Arial" w:hAnsi="Arial" w:cs="Arial"/>
        </w:rPr>
        <w:t xml:space="preserve">ns of chestnut fruit production. </w:t>
      </w:r>
      <w:r w:rsidR="00677A9D" w:rsidRPr="00677A9D">
        <w:rPr>
          <w:rFonts w:ascii="Arial" w:hAnsi="Arial" w:cs="Arial"/>
        </w:rPr>
        <w:t xml:space="preserve">It constitutes 2.7% of </w:t>
      </w:r>
      <w:r w:rsidR="00677A9D">
        <w:rPr>
          <w:rFonts w:ascii="Arial" w:hAnsi="Arial" w:cs="Arial"/>
        </w:rPr>
        <w:t xml:space="preserve">the world's chestnut production </w:t>
      </w:r>
      <w:r w:rsidR="0012161E">
        <w:rPr>
          <w:rFonts w:ascii="Arial" w:hAnsi="Arial" w:cs="Arial"/>
        </w:rPr>
        <w:t>(URL1</w:t>
      </w:r>
      <w:r>
        <w:rPr>
          <w:rFonts w:ascii="Arial" w:hAnsi="Arial" w:cs="Arial"/>
        </w:rPr>
        <w:t xml:space="preserve">). </w:t>
      </w:r>
    </w:p>
    <w:p w14:paraId="70189DE9" w14:textId="77777777" w:rsidR="009F5407" w:rsidRDefault="009F5407" w:rsidP="009F5407">
      <w:pPr>
        <w:pStyle w:val="Body"/>
        <w:spacing w:after="0"/>
        <w:rPr>
          <w:rFonts w:ascii="Arial" w:hAnsi="Arial" w:cs="Arial"/>
        </w:rPr>
      </w:pPr>
    </w:p>
    <w:p w14:paraId="3CAF5C08" w14:textId="77777777" w:rsidR="009F5407" w:rsidRDefault="009F5407" w:rsidP="009F5407">
      <w:pPr>
        <w:jc w:val="both"/>
        <w:rPr>
          <w:rFonts w:ascii="Arial" w:hAnsi="Arial" w:cs="Arial"/>
        </w:rPr>
      </w:pPr>
      <w:r>
        <w:rPr>
          <w:rFonts w:ascii="Arial" w:hAnsi="Arial" w:cs="Arial"/>
        </w:rPr>
        <w:t xml:space="preserve">Although there are studies in the literature in which the thermal analysis of chestnut tree and its kinetic analysis are available (Vecchio et al., 2006; </w:t>
      </w:r>
      <w:hyperlink r:id="rId14" w:history="1">
        <w:proofErr w:type="spellStart"/>
        <w:r w:rsidRPr="005A63CE">
          <w:rPr>
            <w:rStyle w:val="Hyperlink"/>
            <w:rFonts w:ascii="Arial" w:hAnsi="Arial" w:cs="Arial"/>
            <w:color w:val="000000"/>
            <w:u w:val="none"/>
          </w:rPr>
          <w:t>Várhegyi</w:t>
        </w:r>
        <w:proofErr w:type="spellEnd"/>
      </w:hyperlink>
      <w:r w:rsidR="007F4059">
        <w:rPr>
          <w:rFonts w:ascii="Arial" w:hAnsi="Arial" w:cs="Arial"/>
        </w:rPr>
        <w:t xml:space="preserve"> et al., 2004)</w:t>
      </w:r>
      <w:r>
        <w:rPr>
          <w:rFonts w:ascii="Arial" w:hAnsi="Arial" w:cs="Arial"/>
        </w:rPr>
        <w:t>, there is no study in this direction on fruit shells.</w:t>
      </w:r>
    </w:p>
    <w:p w14:paraId="2E6A6890" w14:textId="77777777" w:rsidR="009F5407" w:rsidRDefault="009F5407" w:rsidP="009F5407">
      <w:pPr>
        <w:jc w:val="both"/>
        <w:rPr>
          <w:rFonts w:ascii="Arial" w:hAnsi="Arial" w:cs="Arial"/>
        </w:rPr>
      </w:pPr>
    </w:p>
    <w:p w14:paraId="433A24FE" w14:textId="71C436AC" w:rsidR="009F5407" w:rsidRDefault="009F5407" w:rsidP="009F5407">
      <w:pPr>
        <w:jc w:val="both"/>
        <w:rPr>
          <w:rFonts w:ascii="Arial" w:hAnsi="Arial" w:cs="Arial"/>
        </w:rPr>
      </w:pPr>
      <w:r>
        <w:rPr>
          <w:rFonts w:ascii="Arial" w:hAnsi="Arial" w:cs="Arial"/>
        </w:rPr>
        <w:t>This study is on the investigation of chestnut fruit shells as an energy source, which have been structurally characterized by proximate an</w:t>
      </w:r>
      <w:r w:rsidR="00BD0FC8">
        <w:rPr>
          <w:rFonts w:ascii="Arial" w:hAnsi="Arial" w:cs="Arial"/>
        </w:rPr>
        <w:t>d ultimate analyses, SEM, FTIR</w:t>
      </w:r>
      <w:r>
        <w:rPr>
          <w:rFonts w:ascii="Arial" w:hAnsi="Arial" w:cs="Arial"/>
        </w:rPr>
        <w:t>, X</w:t>
      </w:r>
      <w:r w:rsidR="00BD0FC8">
        <w:rPr>
          <w:rFonts w:ascii="Arial" w:hAnsi="Arial" w:cs="Arial"/>
        </w:rPr>
        <w:t>RD</w:t>
      </w:r>
      <w:r>
        <w:rPr>
          <w:rFonts w:ascii="Arial" w:hAnsi="Arial" w:cs="Arial"/>
        </w:rPr>
        <w:t>, thermogravimetric analysis, kinetic calculation.</w:t>
      </w:r>
    </w:p>
    <w:p w14:paraId="6D53F2A8" w14:textId="77777777" w:rsidR="00D45582" w:rsidRDefault="00D45582" w:rsidP="009F5407">
      <w:pPr>
        <w:jc w:val="both"/>
        <w:rPr>
          <w:rFonts w:ascii="Arial" w:hAnsi="Arial" w:cs="Arial"/>
        </w:rPr>
      </w:pPr>
    </w:p>
    <w:p w14:paraId="28AA0575" w14:textId="77777777" w:rsidR="00790ADA" w:rsidRPr="00FB3A86" w:rsidRDefault="00790ADA" w:rsidP="00441B6F">
      <w:pPr>
        <w:pStyle w:val="Body"/>
        <w:spacing w:after="0"/>
        <w:rPr>
          <w:rFonts w:ascii="Arial" w:hAnsi="Arial" w:cs="Arial"/>
        </w:rPr>
      </w:pPr>
    </w:p>
    <w:p w14:paraId="1DA02389" w14:textId="464EF50F" w:rsidR="007F7B32" w:rsidRPr="008B154C" w:rsidRDefault="00902823" w:rsidP="00441B6F">
      <w:pPr>
        <w:pStyle w:val="AbstHead"/>
        <w:spacing w:after="0"/>
        <w:jc w:val="both"/>
        <w:rPr>
          <w:rFonts w:ascii="Arial" w:hAnsi="Arial" w:cs="Arial"/>
          <w:b w:val="0"/>
        </w:rPr>
      </w:pPr>
      <w:r>
        <w:rPr>
          <w:rFonts w:ascii="Arial" w:hAnsi="Arial" w:cs="Arial"/>
        </w:rPr>
        <w:t>2.</w:t>
      </w:r>
      <w:r w:rsidR="00D45582" w:rsidRPr="00D45582">
        <w:t xml:space="preserve"> </w:t>
      </w:r>
      <w:r w:rsidR="00D45582" w:rsidRPr="00D45582">
        <w:rPr>
          <w:rFonts w:ascii="Arial" w:hAnsi="Arial" w:cs="Arial"/>
        </w:rPr>
        <w:t>Method</w:t>
      </w:r>
      <w:r w:rsidR="002C53A9">
        <w:rPr>
          <w:rFonts w:ascii="Arial" w:hAnsi="Arial" w:cs="Arial"/>
        </w:rPr>
        <w:t>O</w:t>
      </w:r>
      <w:r w:rsidR="00D45582" w:rsidRPr="00D45582">
        <w:rPr>
          <w:rFonts w:ascii="Arial" w:hAnsi="Arial" w:cs="Arial"/>
        </w:rPr>
        <w:t>logy</w:t>
      </w:r>
    </w:p>
    <w:p w14:paraId="238003EE" w14:textId="77777777" w:rsidR="00790ADA" w:rsidRPr="00FB3A86" w:rsidRDefault="00790ADA" w:rsidP="00441B6F">
      <w:pPr>
        <w:pStyle w:val="AbstHead"/>
        <w:spacing w:after="0"/>
        <w:jc w:val="both"/>
        <w:rPr>
          <w:rFonts w:ascii="Arial" w:hAnsi="Arial" w:cs="Arial"/>
        </w:rPr>
      </w:pPr>
    </w:p>
    <w:p w14:paraId="01238E0B" w14:textId="77777777" w:rsidR="002E2E9F" w:rsidRDefault="002E2E9F" w:rsidP="002E2E9F">
      <w:pPr>
        <w:pStyle w:val="Body"/>
        <w:spacing w:after="0"/>
        <w:rPr>
          <w:rFonts w:ascii="Arial" w:hAnsi="Arial" w:cs="Arial"/>
          <w:b/>
          <w:caps/>
        </w:rPr>
      </w:pPr>
      <w:r>
        <w:rPr>
          <w:rFonts w:ascii="Arial" w:hAnsi="Arial" w:cs="Arial"/>
          <w:b/>
          <w:caps/>
          <w:sz w:val="22"/>
        </w:rPr>
        <w:t xml:space="preserve">2.1 </w:t>
      </w:r>
      <w:r>
        <w:rPr>
          <w:rFonts w:ascii="Arial" w:hAnsi="Arial" w:cs="Arial"/>
          <w:b/>
          <w:sz w:val="22"/>
          <w:szCs w:val="22"/>
        </w:rPr>
        <w:t>Preparation of chestnut fruit shells</w:t>
      </w:r>
      <w:r>
        <w:rPr>
          <w:rFonts w:ascii="Arial" w:hAnsi="Arial" w:cs="Arial"/>
          <w:b/>
          <w:caps/>
        </w:rPr>
        <w:t xml:space="preserve"> </w:t>
      </w:r>
    </w:p>
    <w:p w14:paraId="4C0CE189" w14:textId="77777777" w:rsidR="002E2E9F" w:rsidRDefault="002E2E9F" w:rsidP="002E2E9F">
      <w:pPr>
        <w:pStyle w:val="Body"/>
        <w:spacing w:after="0"/>
        <w:rPr>
          <w:rFonts w:ascii="Arial" w:hAnsi="Arial" w:cs="Arial"/>
        </w:rPr>
      </w:pPr>
    </w:p>
    <w:p w14:paraId="049A7750" w14:textId="15A1D449" w:rsidR="008B154C" w:rsidRDefault="008B154C" w:rsidP="005A3B11">
      <w:pPr>
        <w:jc w:val="both"/>
      </w:pPr>
      <w:r w:rsidRPr="008B154C">
        <w:t xml:space="preserve">Chestnut fruits were collected from the forests of </w:t>
      </w:r>
      <w:proofErr w:type="spellStart"/>
      <w:r w:rsidRPr="008B154C">
        <w:t>Zonguldak</w:t>
      </w:r>
      <w:proofErr w:type="spellEnd"/>
      <w:r w:rsidRPr="008B154C">
        <w:t xml:space="preserve"> province in </w:t>
      </w:r>
      <w:r w:rsidR="005A3B11">
        <w:t xml:space="preserve">the </w:t>
      </w:r>
      <w:r w:rsidRPr="008B154C">
        <w:t>Western Black Sea Region</w:t>
      </w:r>
      <w:r w:rsidR="005A3B11">
        <w:t xml:space="preserve"> of </w:t>
      </w:r>
      <w:proofErr w:type="spellStart"/>
      <w:r w:rsidR="005A3B11">
        <w:t>Türkiye</w:t>
      </w:r>
      <w:proofErr w:type="spellEnd"/>
      <w:r w:rsidRPr="008B154C">
        <w:t>.</w:t>
      </w:r>
      <w:r>
        <w:t xml:space="preserve"> After washing, the fruits were air-dried, and the shells were removed. </w:t>
      </w:r>
      <w:r w:rsidRPr="008B154C">
        <w:rPr>
          <w:rFonts w:ascii="Arial" w:hAnsi="Arial" w:cs="Arial"/>
        </w:rPr>
        <w:t>For</w:t>
      </w:r>
      <w:r w:rsidRPr="008B154C">
        <w:t xml:space="preserve"> pyrolysis</w:t>
      </w:r>
      <w:r w:rsidRPr="008B154C">
        <w:rPr>
          <w:rStyle w:val="rynqvb"/>
          <w:rFonts w:ascii="Arial" w:hAnsi="Arial" w:cs="Arial"/>
          <w:shd w:val="clear" w:color="auto" w:fill="F5F5F5"/>
        </w:rPr>
        <w:t xml:space="preserve"> </w:t>
      </w:r>
      <w:r w:rsidRPr="008B154C">
        <w:t xml:space="preserve">experiments, the shells were ground to </w:t>
      </w:r>
      <w:r w:rsidR="0086519C">
        <w:t xml:space="preserve">below </w:t>
      </w:r>
      <w:r w:rsidRPr="008B154C">
        <w:t xml:space="preserve">250 </w:t>
      </w:r>
      <w:proofErr w:type="spellStart"/>
      <w:r w:rsidRPr="008B154C">
        <w:t>μm</w:t>
      </w:r>
      <w:proofErr w:type="spellEnd"/>
      <w:r w:rsidRPr="008B154C">
        <w:t>.</w:t>
      </w:r>
    </w:p>
    <w:p w14:paraId="3922DDF3" w14:textId="77777777" w:rsidR="005A3B11" w:rsidRDefault="005A3B11" w:rsidP="002E2E9F">
      <w:pPr>
        <w:jc w:val="both"/>
      </w:pPr>
    </w:p>
    <w:p w14:paraId="7E054E15" w14:textId="77777777" w:rsidR="002E2E9F" w:rsidRDefault="002E2E9F" w:rsidP="002E2E9F">
      <w:pPr>
        <w:pStyle w:val="ListParagraph"/>
        <w:spacing w:after="0" w:line="240" w:lineRule="auto"/>
        <w:ind w:left="567" w:hanging="567"/>
        <w:rPr>
          <w:rFonts w:ascii="Times New Roman" w:hAnsi="Times New Roman"/>
          <w:b/>
          <w:i/>
          <w:sz w:val="24"/>
          <w:szCs w:val="24"/>
        </w:rPr>
      </w:pPr>
      <w:r>
        <w:rPr>
          <w:rFonts w:ascii="Arial" w:hAnsi="Arial" w:cs="Arial"/>
          <w:b/>
          <w:caps/>
          <w:sz w:val="22"/>
        </w:rPr>
        <w:t xml:space="preserve">2.2 </w:t>
      </w:r>
      <w:r>
        <w:rPr>
          <w:rFonts w:ascii="Arial" w:hAnsi="Arial" w:cs="Arial"/>
          <w:b/>
          <w:sz w:val="22"/>
          <w:szCs w:val="22"/>
        </w:rPr>
        <w:t>Characterization of chestnut fruit shells</w:t>
      </w:r>
    </w:p>
    <w:p w14:paraId="2C917EC1" w14:textId="77777777" w:rsidR="002E2E9F" w:rsidRDefault="002E2E9F" w:rsidP="002E2E9F">
      <w:pPr>
        <w:jc w:val="both"/>
        <w:rPr>
          <w:rFonts w:ascii="Arial" w:hAnsi="Arial" w:cs="Arial"/>
        </w:rPr>
      </w:pPr>
    </w:p>
    <w:p w14:paraId="21286E06" w14:textId="25C2380E" w:rsidR="005A3B11" w:rsidRDefault="005A3B11" w:rsidP="005A3B11">
      <w:pPr>
        <w:jc w:val="both"/>
      </w:pPr>
      <w:r w:rsidRPr="005A3B11">
        <w:t>Proximate analysis of shells was performed according to ASTM</w:t>
      </w:r>
      <w:r w:rsidR="00930ED1">
        <w:t xml:space="preserve"> standards. U</w:t>
      </w:r>
      <w:r w:rsidRPr="005A3B11">
        <w:t xml:space="preserve">ltimate analysis was performed on </w:t>
      </w:r>
      <w:proofErr w:type="spellStart"/>
      <w:r w:rsidR="00A65A98">
        <w:t>Leco</w:t>
      </w:r>
      <w:proofErr w:type="spellEnd"/>
      <w:r w:rsidR="00A65A98">
        <w:t xml:space="preserve"> </w:t>
      </w:r>
      <w:r w:rsidRPr="005A3B11">
        <w:t xml:space="preserve">CHN-600 </w:t>
      </w:r>
      <w:r w:rsidR="00A65A98">
        <w:t xml:space="preserve">elemental </w:t>
      </w:r>
      <w:r w:rsidRPr="005A3B11">
        <w:t xml:space="preserve">analyzer and </w:t>
      </w:r>
      <w:proofErr w:type="spellStart"/>
      <w:r w:rsidRPr="005A3B11">
        <w:t>L</w:t>
      </w:r>
      <w:r w:rsidR="00A65A98">
        <w:t>eco</w:t>
      </w:r>
      <w:proofErr w:type="spellEnd"/>
      <w:r w:rsidRPr="005A3B11">
        <w:t xml:space="preserve"> SC-132 </w:t>
      </w:r>
      <w:proofErr w:type="spellStart"/>
      <w:r w:rsidR="00A65A98">
        <w:t>sulphur</w:t>
      </w:r>
      <w:proofErr w:type="spellEnd"/>
      <w:r w:rsidR="00A65A98">
        <w:t xml:space="preserve"> </w:t>
      </w:r>
      <w:r w:rsidRPr="005A3B11">
        <w:t>analyzer.</w:t>
      </w:r>
    </w:p>
    <w:p w14:paraId="6918743C" w14:textId="77777777" w:rsidR="00930ED1" w:rsidRDefault="00930ED1" w:rsidP="005A3B11">
      <w:pPr>
        <w:jc w:val="both"/>
      </w:pPr>
    </w:p>
    <w:p w14:paraId="64B88728" w14:textId="31FFA689" w:rsidR="002E2E9F" w:rsidRDefault="002E2E9F" w:rsidP="00864ADB">
      <w:pPr>
        <w:jc w:val="both"/>
      </w:pPr>
      <w:r>
        <w:t xml:space="preserve">SEM </w:t>
      </w:r>
      <w:r w:rsidRPr="00864ADB">
        <w:t>imaging</w:t>
      </w:r>
      <w:r>
        <w:t xml:space="preserve"> was provided with </w:t>
      </w:r>
      <w:proofErr w:type="spellStart"/>
      <w:r>
        <w:t>Jeol</w:t>
      </w:r>
      <w:proofErr w:type="spellEnd"/>
      <w:r>
        <w:t xml:space="preserve"> JSM model 5410 LV</w:t>
      </w:r>
      <w:r w:rsidR="00FF55F3">
        <w:t xml:space="preserve"> scanning electron microscope</w:t>
      </w:r>
      <w:r>
        <w:t xml:space="preserve">. </w:t>
      </w:r>
      <w:r w:rsidR="00FF55F3">
        <w:t xml:space="preserve">The </w:t>
      </w:r>
      <w:r>
        <w:t>FTIR spectr</w:t>
      </w:r>
      <w:r w:rsidR="00FF55F3">
        <w:t>um</w:t>
      </w:r>
      <w:r>
        <w:t xml:space="preserve"> w</w:t>
      </w:r>
      <w:r w:rsidR="00FF55F3">
        <w:t>as</w:t>
      </w:r>
      <w:r>
        <w:t xml:space="preserve"> obtained using Perkin Elmer Spectrum One</w:t>
      </w:r>
      <w:r w:rsidR="00864ADB">
        <w:t xml:space="preserve"> in the wavelength range of 650 – 4000 cm</w:t>
      </w:r>
      <w:r w:rsidR="00864ADB" w:rsidRPr="00864ADB">
        <w:rPr>
          <w:vertAlign w:val="superscript"/>
        </w:rPr>
        <w:t>-1</w:t>
      </w:r>
      <w:r w:rsidR="00864ADB">
        <w:t>.</w:t>
      </w:r>
      <w:r>
        <w:t xml:space="preserve"> </w:t>
      </w:r>
      <w:r w:rsidR="001F6F64">
        <w:t xml:space="preserve">The </w:t>
      </w:r>
      <w:r>
        <w:t xml:space="preserve">X-Ray diffraction analysis was carried out on Philips </w:t>
      </w:r>
      <w:proofErr w:type="spellStart"/>
      <w:r>
        <w:t>Panalytical</w:t>
      </w:r>
      <w:proofErr w:type="spellEnd"/>
      <w:r>
        <w:t xml:space="preserve"> </w:t>
      </w:r>
      <w:proofErr w:type="spellStart"/>
      <w:r>
        <w:t>X'Pert</w:t>
      </w:r>
      <w:proofErr w:type="spellEnd"/>
      <w:r>
        <w:t xml:space="preserve"> PRO Model diffraction meter using </w:t>
      </w:r>
      <w:proofErr w:type="spellStart"/>
      <w:r>
        <w:t>CuK</w:t>
      </w:r>
      <w:proofErr w:type="spellEnd"/>
      <w:r>
        <w:t>α radiation at a diffraction angle of 0-80°.</w:t>
      </w:r>
    </w:p>
    <w:p w14:paraId="1625E998" w14:textId="77777777" w:rsidR="002E2E9F" w:rsidRDefault="002E2E9F" w:rsidP="002E2E9F">
      <w:pPr>
        <w:jc w:val="both"/>
        <w:rPr>
          <w:rFonts w:ascii="Arial" w:hAnsi="Arial" w:cs="Arial"/>
        </w:rPr>
      </w:pPr>
    </w:p>
    <w:p w14:paraId="1F1A57AF" w14:textId="1FA07D1A" w:rsidR="000A726B" w:rsidRDefault="000A726B" w:rsidP="000A726B">
      <w:pPr>
        <w:pStyle w:val="ListParagraph"/>
        <w:spacing w:after="0" w:line="240" w:lineRule="auto"/>
        <w:ind w:left="567" w:hanging="567"/>
        <w:rPr>
          <w:rFonts w:ascii="Times New Roman" w:hAnsi="Times New Roman"/>
          <w:b/>
          <w:i/>
          <w:sz w:val="24"/>
          <w:szCs w:val="24"/>
        </w:rPr>
      </w:pPr>
      <w:r>
        <w:rPr>
          <w:rFonts w:ascii="Arial" w:hAnsi="Arial" w:cs="Arial"/>
          <w:b/>
          <w:caps/>
          <w:sz w:val="22"/>
        </w:rPr>
        <w:t xml:space="preserve">2.3 </w:t>
      </w:r>
      <w:r>
        <w:rPr>
          <w:rFonts w:ascii="Arial" w:hAnsi="Arial" w:cs="Arial"/>
          <w:b/>
          <w:sz w:val="22"/>
          <w:szCs w:val="22"/>
        </w:rPr>
        <w:t>Thermogravimetric analysis of chestnut fruit shells</w:t>
      </w:r>
    </w:p>
    <w:p w14:paraId="72268A63" w14:textId="77777777" w:rsidR="002E2E9F" w:rsidRDefault="002E2E9F" w:rsidP="002E2E9F">
      <w:pPr>
        <w:pStyle w:val="AbstHead"/>
        <w:spacing w:after="0"/>
        <w:jc w:val="both"/>
        <w:rPr>
          <w:rFonts w:ascii="Arial" w:hAnsi="Arial" w:cs="Arial"/>
          <w:b w:val="0"/>
        </w:rPr>
      </w:pPr>
    </w:p>
    <w:p w14:paraId="16131935" w14:textId="77777777" w:rsidR="001B05AE" w:rsidRDefault="001B05AE" w:rsidP="001B05AE">
      <w:pPr>
        <w:jc w:val="both"/>
        <w:rPr>
          <w:rFonts w:ascii="Arial" w:hAnsi="Arial" w:cs="Arial"/>
        </w:rPr>
      </w:pPr>
      <w:r>
        <w:rPr>
          <w:rFonts w:ascii="Arial" w:hAnsi="Arial" w:cs="Arial"/>
        </w:rPr>
        <w:t>Thermogravimetric analyses experiments were performed in Perkin Elmer Pyris 1 TGA device at heating rates of 10, 20, 30 and 40 °C/min, from ambient temperature to 750 °C, under nitrogen flow rate of 100 ml/min.</w:t>
      </w:r>
    </w:p>
    <w:p w14:paraId="056BEABF" w14:textId="77777777" w:rsidR="00584A42" w:rsidRDefault="00584A42" w:rsidP="001B05AE">
      <w:pPr>
        <w:jc w:val="both"/>
        <w:rPr>
          <w:rFonts w:ascii="Arial" w:hAnsi="Arial" w:cs="Arial"/>
        </w:rPr>
      </w:pPr>
    </w:p>
    <w:p w14:paraId="1A0DFD65" w14:textId="104886EE" w:rsidR="00584A42" w:rsidRDefault="00584A42" w:rsidP="001B05AE">
      <w:pPr>
        <w:jc w:val="both"/>
        <w:rPr>
          <w:rFonts w:ascii="Arial" w:hAnsi="Arial" w:cs="Arial"/>
        </w:rPr>
      </w:pPr>
      <w:r>
        <w:rPr>
          <w:rFonts w:ascii="Arial" w:hAnsi="Arial" w:cs="Arial"/>
          <w:b/>
          <w:caps/>
          <w:sz w:val="22"/>
        </w:rPr>
        <w:t xml:space="preserve">2.4 </w:t>
      </w:r>
      <w:r w:rsidR="00F95879">
        <w:rPr>
          <w:rFonts w:ascii="Arial" w:hAnsi="Arial" w:cs="Arial"/>
          <w:b/>
          <w:sz w:val="22"/>
          <w:szCs w:val="22"/>
        </w:rPr>
        <w:t>Thermal calculations</w:t>
      </w:r>
      <w:r>
        <w:rPr>
          <w:rFonts w:ascii="Arial" w:hAnsi="Arial" w:cs="Arial"/>
          <w:b/>
          <w:sz w:val="22"/>
          <w:szCs w:val="22"/>
        </w:rPr>
        <w:t xml:space="preserve"> </w:t>
      </w:r>
    </w:p>
    <w:p w14:paraId="46FBFF5B" w14:textId="77777777" w:rsidR="00B949F7" w:rsidRDefault="00B949F7" w:rsidP="002E2E9F">
      <w:pPr>
        <w:pStyle w:val="AbstHead"/>
        <w:spacing w:after="0"/>
        <w:jc w:val="both"/>
        <w:rPr>
          <w:rFonts w:ascii="Arial" w:hAnsi="Arial" w:cs="Arial"/>
          <w:b w:val="0"/>
        </w:rPr>
      </w:pPr>
    </w:p>
    <w:p w14:paraId="769AFF88" w14:textId="77777777" w:rsidR="00050035" w:rsidRDefault="00050035" w:rsidP="00050035">
      <w:pPr>
        <w:jc w:val="both"/>
        <w:rPr>
          <w:rFonts w:ascii="Arial" w:hAnsi="Arial" w:cs="Arial"/>
        </w:rPr>
      </w:pPr>
      <w:r>
        <w:rPr>
          <w:rFonts w:ascii="Arial" w:hAnsi="Arial" w:cs="Arial"/>
        </w:rPr>
        <w:t xml:space="preserve">The kinetic parameters of depending the reaction degree (n) of pyrolysis were calculated by the Coats &amp; Redfern kinetic model (Coats &amp; Redfern, 1964). For this, the equation given below is used. </w:t>
      </w:r>
    </w:p>
    <w:p w14:paraId="3349ECA2" w14:textId="77777777" w:rsidR="00050035" w:rsidRDefault="00050035" w:rsidP="00050035">
      <w:pPr>
        <w:jc w:val="both"/>
        <w:rPr>
          <w:rFonts w:ascii="Arial" w:hAnsi="Arial" w:cs="Arial"/>
        </w:rPr>
      </w:pPr>
    </w:p>
    <w:p w14:paraId="3607CFCE" w14:textId="77777777" w:rsidR="00050035" w:rsidRDefault="00050035" w:rsidP="00050035">
      <w:r w:rsidRPr="002A105F">
        <w:rPr>
          <w:position w:val="-32"/>
        </w:rPr>
        <w:object w:dxaOrig="3060" w:dyaOrig="760" w14:anchorId="6B214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45pt;height:37.75pt" o:ole="">
            <v:imagedata r:id="rId15" o:title=""/>
          </v:shape>
          <o:OLEObject Type="Embed" ProgID="Equation.3" ShapeID="_x0000_i1025" DrawAspect="Content" ObjectID="_1826538820" r:id="rId16"/>
        </w:object>
      </w:r>
      <w:r>
        <w:t xml:space="preserve">                                         </w:t>
      </w:r>
      <w:proofErr w:type="gramStart"/>
      <w:r>
        <w:t xml:space="preserve">for  </w:t>
      </w:r>
      <w:r>
        <w:rPr>
          <w:rFonts w:ascii="Arial" w:hAnsi="Arial" w:cs="Arial"/>
        </w:rPr>
        <w:t>(</w:t>
      </w:r>
      <w:proofErr w:type="gramEnd"/>
      <w:r>
        <w:rPr>
          <w:rFonts w:ascii="Arial" w:hAnsi="Arial" w:cs="Arial"/>
        </w:rPr>
        <w:t>n≠1)</w:t>
      </w:r>
      <w:r>
        <w:t xml:space="preserve">    </w:t>
      </w:r>
      <w:r>
        <w:tab/>
      </w:r>
      <w:r>
        <w:tab/>
      </w:r>
      <w:r>
        <w:tab/>
        <w:t xml:space="preserve">(1)         </w:t>
      </w:r>
    </w:p>
    <w:p w14:paraId="0EE934A5" w14:textId="77777777" w:rsidR="00050035" w:rsidRDefault="00050035" w:rsidP="00050035"/>
    <w:p w14:paraId="3038F434" w14:textId="4AC28C5F" w:rsidR="00050035" w:rsidRDefault="00050035" w:rsidP="00C41938">
      <w:pPr>
        <w:jc w:val="both"/>
        <w:rPr>
          <w:rFonts w:ascii="Arial" w:hAnsi="Arial" w:cs="Arial"/>
        </w:rPr>
      </w:pPr>
      <w:r>
        <w:rPr>
          <w:rFonts w:ascii="Arial" w:hAnsi="Arial" w:cs="Arial"/>
        </w:rPr>
        <w:lastRenderedPageBreak/>
        <w:t>The n value was changed by increasing by 0.1 from 0.1 to 2.0 and curves were drawn between the left side of the equation and 1/T.</w:t>
      </w:r>
      <w:r w:rsidR="00C41938">
        <w:rPr>
          <w:rFonts w:ascii="Arial" w:hAnsi="Arial" w:cs="Arial"/>
        </w:rPr>
        <w:t xml:space="preserve"> R</w:t>
      </w:r>
      <w:r w:rsidR="00C41938" w:rsidRPr="00C41938">
        <w:rPr>
          <w:rFonts w:ascii="Arial" w:hAnsi="Arial" w:cs="Arial"/>
          <w:vertAlign w:val="superscript"/>
        </w:rPr>
        <w:t>2</w:t>
      </w:r>
      <w:r w:rsidR="00C41938">
        <w:rPr>
          <w:rFonts w:ascii="Arial" w:hAnsi="Arial" w:cs="Arial"/>
        </w:rPr>
        <w:t xml:space="preserve"> value of</w:t>
      </w:r>
      <w:r w:rsidR="00530ECC">
        <w:rPr>
          <w:rFonts w:ascii="Arial" w:hAnsi="Arial" w:cs="Arial"/>
        </w:rPr>
        <w:t xml:space="preserve"> each line was dete</w:t>
      </w:r>
      <w:r w:rsidR="00C41938">
        <w:rPr>
          <w:rFonts w:ascii="Arial" w:hAnsi="Arial" w:cs="Arial"/>
        </w:rPr>
        <w:t>rmined.</w:t>
      </w:r>
      <w:r w:rsidR="00F75442">
        <w:rPr>
          <w:rFonts w:ascii="Arial" w:hAnsi="Arial" w:cs="Arial"/>
        </w:rPr>
        <w:t xml:space="preserve"> </w:t>
      </w:r>
      <w:r w:rsidR="00F75442" w:rsidRPr="00F75442">
        <w:rPr>
          <w:rFonts w:ascii="Arial" w:hAnsi="Arial" w:cs="Arial"/>
        </w:rPr>
        <w:t>Graphs were drawn between this R</w:t>
      </w:r>
      <w:r w:rsidR="00F75442" w:rsidRPr="00F75442">
        <w:rPr>
          <w:rFonts w:ascii="Arial" w:hAnsi="Arial" w:cs="Arial"/>
          <w:vertAlign w:val="superscript"/>
        </w:rPr>
        <w:t>2</w:t>
      </w:r>
      <w:r w:rsidR="00F75442" w:rsidRPr="00F75442">
        <w:rPr>
          <w:rFonts w:ascii="Arial" w:hAnsi="Arial" w:cs="Arial"/>
        </w:rPr>
        <w:t xml:space="preserve"> value and n, and the n value at the highest R</w:t>
      </w:r>
      <w:r w:rsidR="00F75442" w:rsidRPr="00F75442">
        <w:rPr>
          <w:rFonts w:ascii="Arial" w:hAnsi="Arial" w:cs="Arial"/>
          <w:vertAlign w:val="superscript"/>
        </w:rPr>
        <w:t>2</w:t>
      </w:r>
      <w:r w:rsidR="00F75442" w:rsidRPr="00F75442">
        <w:rPr>
          <w:rFonts w:ascii="Arial" w:hAnsi="Arial" w:cs="Arial"/>
        </w:rPr>
        <w:t xml:space="preserve"> value was accepted as the reaction degree of that pyrolysis stage. And then the activation energy (E, kJ/mol) and pre-exponential factor (A, min</w:t>
      </w:r>
      <w:r w:rsidR="00687FFD" w:rsidRPr="00687FFD">
        <w:rPr>
          <w:rFonts w:ascii="Arial" w:hAnsi="Arial" w:cs="Arial"/>
          <w:vertAlign w:val="superscript"/>
        </w:rPr>
        <w:t>-1</w:t>
      </w:r>
      <w:r w:rsidR="00F75442" w:rsidRPr="00F75442">
        <w:rPr>
          <w:rFonts w:ascii="Arial" w:hAnsi="Arial" w:cs="Arial"/>
        </w:rPr>
        <w:t>) of this reaction degree were calculated.</w:t>
      </w:r>
    </w:p>
    <w:p w14:paraId="22C4574B" w14:textId="77777777" w:rsidR="00C41938" w:rsidRDefault="00C41938" w:rsidP="00C41938">
      <w:pPr>
        <w:jc w:val="both"/>
        <w:rPr>
          <w:rFonts w:ascii="Arial" w:hAnsi="Arial" w:cs="Arial"/>
        </w:rPr>
      </w:pPr>
    </w:p>
    <w:p w14:paraId="0F30AE21" w14:textId="2522922A" w:rsidR="00F95879" w:rsidRDefault="00F95879" w:rsidP="00F95879">
      <w:pPr>
        <w:jc w:val="both"/>
      </w:pPr>
      <w:r>
        <w:t>Thermodynamic parameters, enthalpy (</w:t>
      </w:r>
      <w:r>
        <w:rPr>
          <w:rFonts w:cs="Helvetica"/>
        </w:rPr>
        <w:t>Δ</w:t>
      </w:r>
      <w:r>
        <w:t>H), Gibbs free energy (</w:t>
      </w:r>
      <w:r>
        <w:rPr>
          <w:rFonts w:cs="Helvetica"/>
        </w:rPr>
        <w:t>Δ</w:t>
      </w:r>
      <w:r>
        <w:t>G), and entropy (</w:t>
      </w:r>
      <w:r>
        <w:rPr>
          <w:rFonts w:cs="Helvetica"/>
        </w:rPr>
        <w:t>Δ</w:t>
      </w:r>
      <w:r>
        <w:t xml:space="preserve">S), were calculated using the equations given below (Kumar &amp; Mohanty, 2025). </w:t>
      </w:r>
    </w:p>
    <w:p w14:paraId="5994CE47" w14:textId="77777777" w:rsidR="00F95879" w:rsidRDefault="00F95879" w:rsidP="00F95879">
      <w:pPr>
        <w:jc w:val="both"/>
      </w:pPr>
    </w:p>
    <w:p w14:paraId="3CBA4CAA" w14:textId="77777777" w:rsidR="00F95879" w:rsidRDefault="00F95879" w:rsidP="00F95879">
      <w:pPr>
        <w:jc w:val="both"/>
        <w:rPr>
          <w:rFonts w:ascii="Arial" w:hAnsi="Arial" w:cs="Arial"/>
        </w:rPr>
      </w:pPr>
      <w:r>
        <w:rPr>
          <w:rFonts w:ascii="Arial" w:hAnsi="Arial" w:cs="Arial"/>
        </w:rPr>
        <w:t xml:space="preserve">  </w:t>
      </w:r>
      <m:oMath>
        <m:r>
          <w:rPr>
            <w:rFonts w:ascii="Cambria Math" w:hAnsi="Cambria Math" w:cs="Arial"/>
          </w:rPr>
          <m:t>A=</m:t>
        </m:r>
        <m:f>
          <m:fPr>
            <m:ctrlPr>
              <w:rPr>
                <w:rFonts w:ascii="Cambria Math" w:hAnsi="Cambria Math" w:cs="Arial"/>
                <w:i/>
              </w:rPr>
            </m:ctrlPr>
          </m:fPr>
          <m:num>
            <m:r>
              <w:rPr>
                <w:rFonts w:ascii="Cambria Math" w:hAnsi="Cambria Math" w:cs="Arial"/>
              </w:rPr>
              <m:t>aE</m:t>
            </m:r>
            <m:sSup>
              <m:sSupPr>
                <m:ctrlPr>
                  <w:rPr>
                    <w:rFonts w:ascii="Cambria Math" w:hAnsi="Cambria Math" w:cs="Arial"/>
                    <w:i/>
                  </w:rPr>
                </m:ctrlPr>
              </m:sSupPr>
              <m:e>
                <m:r>
                  <w:rPr>
                    <w:rFonts w:ascii="Cambria Math" w:hAnsi="Cambria Math" w:cs="Arial"/>
                  </w:rPr>
                  <m:t>e</m:t>
                </m:r>
              </m:e>
              <m:sup>
                <m:f>
                  <m:fPr>
                    <m:ctrlPr>
                      <w:rPr>
                        <w:rFonts w:ascii="Cambria Math" w:hAnsi="Cambria Math" w:cs="Arial"/>
                        <w:i/>
                      </w:rPr>
                    </m:ctrlPr>
                  </m:fPr>
                  <m:num>
                    <m:r>
                      <w:rPr>
                        <w:rFonts w:ascii="Cambria Math" w:hAnsi="Cambria Math" w:cs="Arial"/>
                      </w:rPr>
                      <m:t>E</m:t>
                    </m:r>
                  </m:num>
                  <m:den>
                    <m:r>
                      <w:rPr>
                        <w:rFonts w:ascii="Cambria Math" w:hAnsi="Cambria Math" w:cs="Arial"/>
                      </w:rPr>
                      <m:t>R</m:t>
                    </m:r>
                    <m:sSub>
                      <m:sSubPr>
                        <m:ctrlPr>
                          <w:rPr>
                            <w:rFonts w:ascii="Cambria Math" w:hAnsi="Cambria Math" w:cs="Arial"/>
                            <w:i/>
                          </w:rPr>
                        </m:ctrlPr>
                      </m:sSubPr>
                      <m:e>
                        <m:r>
                          <w:rPr>
                            <w:rFonts w:ascii="Cambria Math" w:hAnsi="Cambria Math" w:cs="Arial"/>
                          </w:rPr>
                          <m:t>T</m:t>
                        </m:r>
                      </m:e>
                      <m:sub>
                        <m:r>
                          <w:rPr>
                            <w:rFonts w:ascii="Cambria Math" w:hAnsi="Cambria Math" w:cs="Arial"/>
                          </w:rPr>
                          <m:t>m</m:t>
                        </m:r>
                      </m:sub>
                    </m:sSub>
                  </m:den>
                </m:f>
              </m:sup>
            </m:sSup>
          </m:num>
          <m:den>
            <m:r>
              <w:rPr>
                <w:rFonts w:ascii="Cambria Math" w:hAnsi="Cambria Math" w:cs="Arial"/>
              </w:rPr>
              <m:t>R</m:t>
            </m:r>
            <m:sSubSup>
              <m:sSubSupPr>
                <m:ctrlPr>
                  <w:rPr>
                    <w:rFonts w:ascii="Cambria Math" w:hAnsi="Cambria Math" w:cs="Arial"/>
                    <w:i/>
                  </w:rPr>
                </m:ctrlPr>
              </m:sSubSupPr>
              <m:e>
                <m:r>
                  <w:rPr>
                    <w:rFonts w:ascii="Cambria Math" w:hAnsi="Cambria Math" w:cs="Arial"/>
                  </w:rPr>
                  <m:t>T</m:t>
                </m:r>
              </m:e>
              <m:sub>
                <m:r>
                  <w:rPr>
                    <w:rFonts w:ascii="Cambria Math" w:hAnsi="Cambria Math" w:cs="Arial"/>
                  </w:rPr>
                  <m:t>m</m:t>
                </m:r>
              </m:sub>
              <m:sup>
                <m:r>
                  <w:rPr>
                    <w:rFonts w:ascii="Cambria Math" w:hAnsi="Cambria Math" w:cs="Arial"/>
                  </w:rPr>
                  <m:t>2</m:t>
                </m:r>
              </m:sup>
            </m:sSubSup>
          </m:den>
        </m:f>
      </m:oMath>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w:t>
      </w:r>
    </w:p>
    <w:p w14:paraId="521BEB8D" w14:textId="77777777" w:rsidR="00F95879" w:rsidRDefault="00F95879" w:rsidP="00F95879">
      <w:pPr>
        <w:jc w:val="both"/>
        <w:rPr>
          <w:rFonts w:ascii="Arial" w:hAnsi="Arial" w:cs="Arial"/>
        </w:rPr>
      </w:pPr>
    </w:p>
    <w:p w14:paraId="1428593E" w14:textId="77777777" w:rsidR="00F95879" w:rsidRDefault="00F95879" w:rsidP="00F95879">
      <w:pPr>
        <w:jc w:val="both"/>
        <w:rPr>
          <w:rFonts w:ascii="Arial" w:hAnsi="Arial" w:cs="Arial"/>
        </w:rPr>
      </w:pPr>
      <m:oMath>
        <m:r>
          <w:rPr>
            <w:rFonts w:ascii="Cambria Math" w:hAnsi="Cambria Math" w:cs="Arial"/>
          </w:rPr>
          <m:t>ΔH=E-R</m:t>
        </m:r>
        <m:sSub>
          <m:sSubPr>
            <m:ctrlPr>
              <w:rPr>
                <w:rFonts w:ascii="Cambria Math" w:hAnsi="Cambria Math" w:cs="Arial"/>
                <w:i/>
              </w:rPr>
            </m:ctrlPr>
          </m:sSubPr>
          <m:e>
            <m:r>
              <w:rPr>
                <w:rFonts w:ascii="Cambria Math" w:hAnsi="Cambria Math" w:cs="Arial"/>
              </w:rPr>
              <m:t>T</m:t>
            </m:r>
          </m:e>
          <m:sub>
            <m:r>
              <w:rPr>
                <w:rFonts w:ascii="Cambria Math" w:hAnsi="Cambria Math" w:cs="Arial"/>
              </w:rPr>
              <m:t>m</m:t>
            </m:r>
          </m:sub>
        </m:sSub>
      </m:oMath>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w:t>
      </w:r>
    </w:p>
    <w:p w14:paraId="6AF44AE8" w14:textId="77777777" w:rsidR="00F95879" w:rsidRDefault="00F95879" w:rsidP="00F95879">
      <w:pPr>
        <w:jc w:val="both"/>
        <w:rPr>
          <w:rFonts w:ascii="Arial" w:hAnsi="Arial" w:cs="Arial"/>
        </w:rPr>
      </w:pPr>
    </w:p>
    <w:p w14:paraId="38EA86A4" w14:textId="77777777" w:rsidR="00F95879" w:rsidRDefault="00F95879" w:rsidP="00F95879">
      <w:pPr>
        <w:jc w:val="both"/>
        <w:rPr>
          <w:rFonts w:ascii="Arial" w:hAnsi="Arial" w:cs="Arial"/>
        </w:rPr>
      </w:pPr>
      <m:oMath>
        <m:r>
          <w:rPr>
            <w:rFonts w:ascii="Cambria Math" w:hAnsi="Cambria Math" w:cs="Arial"/>
          </w:rPr>
          <m:t>∆G=E+R</m:t>
        </m:r>
        <m:sSub>
          <m:sSubPr>
            <m:ctrlPr>
              <w:rPr>
                <w:rFonts w:ascii="Cambria Math" w:hAnsi="Cambria Math" w:cs="Arial"/>
                <w:i/>
              </w:rPr>
            </m:ctrlPr>
          </m:sSubPr>
          <m:e>
            <m:r>
              <w:rPr>
                <w:rFonts w:ascii="Cambria Math" w:hAnsi="Cambria Math" w:cs="Arial"/>
              </w:rPr>
              <m:t>T</m:t>
            </m:r>
          </m:e>
          <m:sub>
            <m:r>
              <w:rPr>
                <w:rFonts w:ascii="Cambria Math" w:hAnsi="Cambria Math" w:cs="Arial"/>
              </w:rPr>
              <m:t>m</m:t>
            </m:r>
          </m:sub>
        </m:sSub>
        <m:r>
          <m:rPr>
            <m:sty m:val="p"/>
          </m:rPr>
          <w:rPr>
            <w:rFonts w:ascii="Cambria Math" w:hAnsi="Cambria Math" w:cs="Arial"/>
          </w:rPr>
          <m:t>ln⁡</m:t>
        </m:r>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k</m:t>
                </m:r>
              </m:e>
              <m:sub>
                <m:r>
                  <w:rPr>
                    <w:rFonts w:ascii="Cambria Math" w:hAnsi="Cambria Math" w:cs="Arial"/>
                  </w:rPr>
                  <m:t>B</m:t>
                </m:r>
              </m:sub>
            </m:sSub>
            <m:sSub>
              <m:sSubPr>
                <m:ctrlPr>
                  <w:rPr>
                    <w:rFonts w:ascii="Cambria Math" w:hAnsi="Cambria Math" w:cs="Arial"/>
                    <w:i/>
                  </w:rPr>
                </m:ctrlPr>
              </m:sSubPr>
              <m:e>
                <m:r>
                  <w:rPr>
                    <w:rFonts w:ascii="Cambria Math" w:hAnsi="Cambria Math" w:cs="Arial"/>
                  </w:rPr>
                  <m:t>T</m:t>
                </m:r>
              </m:e>
              <m:sub>
                <m:r>
                  <w:rPr>
                    <w:rFonts w:ascii="Cambria Math" w:hAnsi="Cambria Math" w:cs="Arial"/>
                  </w:rPr>
                  <m:t>m</m:t>
                </m:r>
              </m:sub>
            </m:sSub>
          </m:num>
          <m:den>
            <m:r>
              <w:rPr>
                <w:rFonts w:ascii="Cambria Math" w:hAnsi="Cambria Math" w:cs="Arial"/>
              </w:rPr>
              <m:t>hA</m:t>
            </m:r>
          </m:den>
        </m:f>
      </m:oMath>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14:paraId="183C0BD6" w14:textId="77777777" w:rsidR="00F95879" w:rsidRDefault="00F95879" w:rsidP="00F95879">
      <w:pPr>
        <w:jc w:val="both"/>
        <w:rPr>
          <w:rFonts w:ascii="Arial" w:hAnsi="Arial" w:cs="Arial"/>
        </w:rPr>
      </w:pPr>
    </w:p>
    <w:p w14:paraId="529EC471" w14:textId="77777777" w:rsidR="00F95879" w:rsidRDefault="00F95879" w:rsidP="00F95879">
      <w:pPr>
        <w:jc w:val="both"/>
        <w:rPr>
          <w:rFonts w:ascii="Arial" w:hAnsi="Arial" w:cs="Arial"/>
        </w:rPr>
      </w:pPr>
      <m:oMath>
        <m:r>
          <w:rPr>
            <w:rFonts w:ascii="Cambria Math" w:hAnsi="Cambria Math" w:cs="Arial"/>
          </w:rPr>
          <m:t xml:space="preserve">∆HS= </m:t>
        </m:r>
        <m:f>
          <m:fPr>
            <m:ctrlPr>
              <w:rPr>
                <w:rFonts w:ascii="Cambria Math" w:hAnsi="Cambria Math" w:cs="Arial"/>
                <w:i/>
              </w:rPr>
            </m:ctrlPr>
          </m:fPr>
          <m:num>
            <m:r>
              <w:rPr>
                <w:rFonts w:ascii="Cambria Math" w:hAnsi="Cambria Math" w:cs="Arial"/>
              </w:rPr>
              <m:t>∆H- ∆G</m:t>
            </m:r>
          </m:num>
          <m:den>
            <m:sSub>
              <m:sSubPr>
                <m:ctrlPr>
                  <w:rPr>
                    <w:rFonts w:ascii="Cambria Math" w:hAnsi="Cambria Math" w:cs="Arial"/>
                    <w:i/>
                  </w:rPr>
                </m:ctrlPr>
              </m:sSubPr>
              <m:e>
                <m:r>
                  <w:rPr>
                    <w:rFonts w:ascii="Cambria Math" w:hAnsi="Cambria Math" w:cs="Arial"/>
                  </w:rPr>
                  <m:t>T</m:t>
                </m:r>
              </m:e>
              <m:sub>
                <m:r>
                  <w:rPr>
                    <w:rFonts w:ascii="Cambria Math" w:hAnsi="Cambria Math" w:cs="Arial"/>
                  </w:rPr>
                  <m:t>m</m:t>
                </m:r>
              </m:sub>
            </m:sSub>
          </m:den>
        </m:f>
      </m:oMath>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2FE309A1" w14:textId="77777777" w:rsidR="00F95879" w:rsidRDefault="00F95879" w:rsidP="00F95879">
      <w:pPr>
        <w:rPr>
          <w:rFonts w:ascii="Arial" w:hAnsi="Arial" w:cs="Arial"/>
        </w:rPr>
      </w:pPr>
    </w:p>
    <w:p w14:paraId="33F53284" w14:textId="77777777" w:rsidR="00F95879" w:rsidRDefault="00F95879" w:rsidP="00F95879">
      <w:pPr>
        <w:jc w:val="both"/>
        <w:rPr>
          <w:rFonts w:ascii="Arial" w:hAnsi="Arial" w:cs="Arial"/>
        </w:rPr>
      </w:pPr>
      <w:r w:rsidRPr="009902D2">
        <w:rPr>
          <w:rFonts w:ascii="Arial" w:hAnsi="Arial" w:cs="Arial"/>
        </w:rPr>
        <w:t>In these equations, a is the heating rate (°C/min), T</w:t>
      </w:r>
      <w:r w:rsidRPr="009902D2">
        <w:rPr>
          <w:rFonts w:ascii="Arial" w:hAnsi="Arial" w:cs="Arial"/>
          <w:vertAlign w:val="subscript"/>
        </w:rPr>
        <w:t>m</w:t>
      </w:r>
      <w:r w:rsidRPr="009902D2">
        <w:rPr>
          <w:rFonts w:ascii="Arial" w:hAnsi="Arial" w:cs="Arial"/>
        </w:rPr>
        <w:t xml:space="preserve"> is the maximum decomposition temperature (°C), k</w:t>
      </w:r>
      <w:r w:rsidRPr="009902D2">
        <w:rPr>
          <w:rFonts w:ascii="Arial" w:hAnsi="Arial" w:cs="Arial"/>
          <w:vertAlign w:val="subscript"/>
        </w:rPr>
        <w:t>B</w:t>
      </w:r>
      <w:r w:rsidRPr="009902D2">
        <w:rPr>
          <w:rFonts w:ascii="Arial" w:hAnsi="Arial" w:cs="Arial"/>
        </w:rPr>
        <w:t xml:space="preserve"> is the Boltzmann constant (1.381×10</w:t>
      </w:r>
      <w:r w:rsidRPr="00332EAD">
        <w:rPr>
          <w:rFonts w:ascii="Arial" w:hAnsi="Arial" w:cs="Arial"/>
          <w:vertAlign w:val="superscript"/>
        </w:rPr>
        <w:t>−23</w:t>
      </w:r>
      <w:r w:rsidRPr="009902D2">
        <w:rPr>
          <w:rFonts w:ascii="Arial" w:hAnsi="Arial" w:cs="Arial"/>
        </w:rPr>
        <w:t xml:space="preserve"> J</w:t>
      </w:r>
      <w:r>
        <w:rPr>
          <w:rFonts w:ascii="Arial" w:hAnsi="Arial" w:cs="Arial"/>
        </w:rPr>
        <w:t>/</w:t>
      </w:r>
      <w:r w:rsidRPr="009902D2">
        <w:rPr>
          <w:rFonts w:ascii="Arial" w:hAnsi="Arial" w:cs="Arial"/>
        </w:rPr>
        <w:t>K)</w:t>
      </w:r>
      <w:r>
        <w:rPr>
          <w:rFonts w:ascii="Arial" w:hAnsi="Arial" w:cs="Arial"/>
        </w:rPr>
        <w:t xml:space="preserve"> and </w:t>
      </w:r>
      <w:r w:rsidRPr="009902D2">
        <w:rPr>
          <w:rFonts w:ascii="Arial" w:hAnsi="Arial" w:cs="Arial"/>
        </w:rPr>
        <w:t>h is the</w:t>
      </w:r>
      <w:r>
        <w:rPr>
          <w:rFonts w:ascii="Arial" w:hAnsi="Arial" w:cs="Arial"/>
        </w:rPr>
        <w:t xml:space="preserve"> Planck constant (6.626×10</w:t>
      </w:r>
      <w:r w:rsidRPr="00332EAD">
        <w:rPr>
          <w:rFonts w:ascii="Arial" w:hAnsi="Arial" w:cs="Arial"/>
          <w:vertAlign w:val="superscript"/>
        </w:rPr>
        <w:t>−34</w:t>
      </w:r>
      <w:r>
        <w:rPr>
          <w:rFonts w:ascii="Arial" w:hAnsi="Arial" w:cs="Arial"/>
        </w:rPr>
        <w:t xml:space="preserve"> J</w:t>
      </w:r>
      <w:r w:rsidRPr="009902D2">
        <w:rPr>
          <w:rFonts w:ascii="Arial" w:hAnsi="Arial" w:cs="Arial"/>
        </w:rPr>
        <w:t>s)</w:t>
      </w:r>
      <w:r>
        <w:rPr>
          <w:rFonts w:ascii="Arial" w:hAnsi="Arial" w:cs="Arial"/>
        </w:rPr>
        <w:t>.</w:t>
      </w:r>
    </w:p>
    <w:p w14:paraId="609FC14D" w14:textId="77777777" w:rsidR="00F95879" w:rsidRDefault="00F95879" w:rsidP="00F95879">
      <w:pPr>
        <w:jc w:val="both"/>
      </w:pPr>
    </w:p>
    <w:p w14:paraId="4B97E54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D43FBF6" w14:textId="77777777" w:rsidR="00790ADA" w:rsidRPr="00FB3A86" w:rsidRDefault="00790ADA" w:rsidP="00441B6F">
      <w:pPr>
        <w:pStyle w:val="Head1"/>
        <w:spacing w:after="0"/>
        <w:jc w:val="both"/>
        <w:rPr>
          <w:rFonts w:ascii="Arial" w:hAnsi="Arial" w:cs="Arial"/>
        </w:rPr>
      </w:pPr>
    </w:p>
    <w:p w14:paraId="5425C90F" w14:textId="77777777" w:rsidR="00210547" w:rsidRDefault="00210547" w:rsidP="00210547">
      <w:pPr>
        <w:pStyle w:val="ListParagraph"/>
        <w:spacing w:after="0" w:line="240" w:lineRule="auto"/>
        <w:ind w:left="567" w:hanging="567"/>
        <w:rPr>
          <w:rFonts w:ascii="Times New Roman" w:hAnsi="Times New Roman"/>
          <w:b/>
          <w:i/>
          <w:sz w:val="24"/>
          <w:szCs w:val="24"/>
        </w:rPr>
      </w:pPr>
      <w:r>
        <w:rPr>
          <w:rFonts w:ascii="Arial" w:hAnsi="Arial" w:cs="Arial"/>
          <w:b/>
          <w:caps/>
          <w:sz w:val="22"/>
        </w:rPr>
        <w:t xml:space="preserve">3.1 </w:t>
      </w:r>
      <w:r>
        <w:rPr>
          <w:rFonts w:ascii="Arial" w:hAnsi="Arial" w:cs="Arial"/>
          <w:b/>
          <w:sz w:val="22"/>
          <w:szCs w:val="22"/>
        </w:rPr>
        <w:t>Structural characterization</w:t>
      </w:r>
    </w:p>
    <w:p w14:paraId="489F233C" w14:textId="77777777" w:rsidR="00210547" w:rsidRDefault="00210547" w:rsidP="00210547">
      <w:pPr>
        <w:pStyle w:val="Head1"/>
        <w:spacing w:after="0"/>
        <w:jc w:val="both"/>
        <w:rPr>
          <w:rFonts w:ascii="Arial" w:hAnsi="Arial" w:cs="Arial"/>
        </w:rPr>
      </w:pPr>
    </w:p>
    <w:p w14:paraId="1C178606" w14:textId="290C4199" w:rsidR="00210547" w:rsidRDefault="00210547" w:rsidP="00210547">
      <w:pPr>
        <w:jc w:val="both"/>
        <w:rPr>
          <w:rFonts w:ascii="Arial" w:hAnsi="Arial" w:cs="Arial"/>
        </w:rPr>
      </w:pPr>
      <w:r>
        <w:rPr>
          <w:rFonts w:ascii="Arial" w:hAnsi="Arial" w:cs="Arial"/>
        </w:rPr>
        <w:t xml:space="preserve">The results of the proximate and ultimate analysis of the shells are given in Table 1. </w:t>
      </w:r>
    </w:p>
    <w:p w14:paraId="4D7D43C2" w14:textId="77777777" w:rsidR="00210547" w:rsidRDefault="00210547" w:rsidP="00210547">
      <w:pPr>
        <w:jc w:val="center"/>
        <w:rPr>
          <w:b/>
        </w:rPr>
      </w:pPr>
    </w:p>
    <w:p w14:paraId="599D506D" w14:textId="77777777" w:rsidR="00210547" w:rsidRDefault="00210547" w:rsidP="00210547">
      <w:pPr>
        <w:jc w:val="center"/>
        <w:rPr>
          <w:rFonts w:ascii="Arial" w:hAnsi="Arial" w:cs="Arial"/>
          <w:b/>
        </w:rPr>
      </w:pPr>
      <w:r>
        <w:rPr>
          <w:rFonts w:ascii="Arial" w:hAnsi="Arial" w:cs="Arial"/>
          <w:b/>
        </w:rPr>
        <w:t>Table 1. Analyses results of shells (on dry free basis).</w:t>
      </w:r>
    </w:p>
    <w:p w14:paraId="03235578" w14:textId="77777777" w:rsidR="00210547" w:rsidRDefault="00210547" w:rsidP="00210547">
      <w:pPr>
        <w:jc w:val="cente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84"/>
        <w:gridCol w:w="1843"/>
      </w:tblGrid>
      <w:tr w:rsidR="00210547" w14:paraId="24CAF7FE" w14:textId="77777777" w:rsidTr="00210547">
        <w:trPr>
          <w:jc w:val="center"/>
        </w:trPr>
        <w:tc>
          <w:tcPr>
            <w:tcW w:w="988" w:type="dxa"/>
            <w:tcBorders>
              <w:top w:val="single" w:sz="4" w:space="0" w:color="auto"/>
              <w:left w:val="single" w:sz="4" w:space="0" w:color="auto"/>
              <w:bottom w:val="single" w:sz="4" w:space="0" w:color="auto"/>
              <w:right w:val="single" w:sz="4" w:space="0" w:color="auto"/>
            </w:tcBorders>
            <w:hideMark/>
          </w:tcPr>
          <w:p w14:paraId="7D929756" w14:textId="77777777" w:rsidR="00210547" w:rsidRDefault="00210547">
            <w:pPr>
              <w:jc w:val="center"/>
              <w:rPr>
                <w:rFonts w:ascii="Arial" w:hAnsi="Arial" w:cs="Arial"/>
              </w:rPr>
            </w:pPr>
            <w:r>
              <w:rPr>
                <w:rFonts w:ascii="Arial" w:hAnsi="Arial" w:cs="Arial"/>
              </w:rPr>
              <w:t>Ash (%)</w:t>
            </w:r>
          </w:p>
        </w:tc>
        <w:tc>
          <w:tcPr>
            <w:tcW w:w="1984" w:type="dxa"/>
            <w:tcBorders>
              <w:top w:val="single" w:sz="4" w:space="0" w:color="auto"/>
              <w:left w:val="single" w:sz="4" w:space="0" w:color="auto"/>
              <w:bottom w:val="single" w:sz="4" w:space="0" w:color="auto"/>
              <w:right w:val="single" w:sz="4" w:space="0" w:color="auto"/>
            </w:tcBorders>
            <w:hideMark/>
          </w:tcPr>
          <w:p w14:paraId="7BC4A7AA" w14:textId="77777777" w:rsidR="00210547" w:rsidRDefault="00210547">
            <w:pPr>
              <w:jc w:val="center"/>
              <w:rPr>
                <w:rFonts w:ascii="Arial" w:hAnsi="Arial" w:cs="Arial"/>
              </w:rPr>
            </w:pPr>
            <w:r>
              <w:rPr>
                <w:rFonts w:ascii="Arial" w:hAnsi="Arial" w:cs="Arial"/>
              </w:rPr>
              <w:t>Volatile matter (%)</w:t>
            </w:r>
          </w:p>
        </w:tc>
        <w:tc>
          <w:tcPr>
            <w:tcW w:w="1843" w:type="dxa"/>
            <w:tcBorders>
              <w:top w:val="single" w:sz="4" w:space="0" w:color="auto"/>
              <w:left w:val="single" w:sz="4" w:space="0" w:color="auto"/>
              <w:bottom w:val="single" w:sz="4" w:space="0" w:color="auto"/>
              <w:right w:val="single" w:sz="4" w:space="0" w:color="auto"/>
            </w:tcBorders>
            <w:hideMark/>
          </w:tcPr>
          <w:p w14:paraId="42612B67" w14:textId="77777777" w:rsidR="00210547" w:rsidRDefault="00210547">
            <w:pPr>
              <w:jc w:val="center"/>
              <w:rPr>
                <w:rFonts w:ascii="Arial" w:hAnsi="Arial" w:cs="Arial"/>
              </w:rPr>
            </w:pPr>
            <w:r>
              <w:rPr>
                <w:rFonts w:ascii="Arial" w:hAnsi="Arial" w:cs="Arial"/>
              </w:rPr>
              <w:t>Fixed carbon (%)</w:t>
            </w:r>
          </w:p>
        </w:tc>
      </w:tr>
      <w:tr w:rsidR="00210547" w14:paraId="169F2613" w14:textId="77777777" w:rsidTr="00210547">
        <w:trPr>
          <w:trHeight w:val="246"/>
          <w:jc w:val="center"/>
        </w:trPr>
        <w:tc>
          <w:tcPr>
            <w:tcW w:w="988" w:type="dxa"/>
            <w:tcBorders>
              <w:top w:val="single" w:sz="4" w:space="0" w:color="auto"/>
              <w:left w:val="single" w:sz="4" w:space="0" w:color="auto"/>
              <w:bottom w:val="single" w:sz="4" w:space="0" w:color="auto"/>
              <w:right w:val="single" w:sz="4" w:space="0" w:color="auto"/>
            </w:tcBorders>
            <w:hideMark/>
          </w:tcPr>
          <w:p w14:paraId="1998A27E" w14:textId="77777777" w:rsidR="00210547" w:rsidRDefault="00210547">
            <w:pPr>
              <w:jc w:val="center"/>
              <w:rPr>
                <w:rFonts w:ascii="Arial" w:hAnsi="Arial" w:cs="Arial"/>
              </w:rPr>
            </w:pPr>
            <w:r>
              <w:rPr>
                <w:rFonts w:ascii="Arial" w:hAnsi="Arial" w:cs="Arial"/>
              </w:rPr>
              <w:t>1.69</w:t>
            </w:r>
          </w:p>
        </w:tc>
        <w:tc>
          <w:tcPr>
            <w:tcW w:w="1984" w:type="dxa"/>
            <w:tcBorders>
              <w:top w:val="single" w:sz="4" w:space="0" w:color="auto"/>
              <w:left w:val="single" w:sz="4" w:space="0" w:color="auto"/>
              <w:bottom w:val="single" w:sz="4" w:space="0" w:color="auto"/>
              <w:right w:val="single" w:sz="4" w:space="0" w:color="auto"/>
            </w:tcBorders>
            <w:hideMark/>
          </w:tcPr>
          <w:p w14:paraId="0F9E7FBD" w14:textId="77777777" w:rsidR="00210547" w:rsidRDefault="00210547">
            <w:pPr>
              <w:jc w:val="center"/>
              <w:rPr>
                <w:rFonts w:ascii="Arial" w:hAnsi="Arial" w:cs="Arial"/>
              </w:rPr>
            </w:pPr>
            <w:r>
              <w:rPr>
                <w:rFonts w:ascii="Arial" w:hAnsi="Arial" w:cs="Arial"/>
              </w:rPr>
              <w:t>76.80</w:t>
            </w:r>
          </w:p>
        </w:tc>
        <w:tc>
          <w:tcPr>
            <w:tcW w:w="1843" w:type="dxa"/>
            <w:tcBorders>
              <w:top w:val="single" w:sz="4" w:space="0" w:color="auto"/>
              <w:left w:val="single" w:sz="4" w:space="0" w:color="auto"/>
              <w:bottom w:val="single" w:sz="4" w:space="0" w:color="auto"/>
              <w:right w:val="single" w:sz="4" w:space="0" w:color="auto"/>
            </w:tcBorders>
            <w:hideMark/>
          </w:tcPr>
          <w:p w14:paraId="4E971F78" w14:textId="77777777" w:rsidR="00210547" w:rsidRDefault="00210547">
            <w:pPr>
              <w:jc w:val="center"/>
              <w:rPr>
                <w:rFonts w:ascii="Arial" w:hAnsi="Arial" w:cs="Arial"/>
              </w:rPr>
            </w:pPr>
            <w:r>
              <w:rPr>
                <w:rFonts w:ascii="Arial" w:hAnsi="Arial" w:cs="Arial"/>
              </w:rPr>
              <w:t>21.51</w:t>
            </w:r>
          </w:p>
        </w:tc>
      </w:tr>
    </w:tbl>
    <w:p w14:paraId="72845475" w14:textId="77777777" w:rsidR="00210547" w:rsidRDefault="00210547" w:rsidP="00210547">
      <w:pPr>
        <w:jc w:val="center"/>
        <w:rPr>
          <w:rFonts w:ascii="Arial" w:hAnsi="Arial" w:cs="Arial"/>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672"/>
        <w:gridCol w:w="606"/>
        <w:gridCol w:w="709"/>
        <w:gridCol w:w="1827"/>
        <w:gridCol w:w="850"/>
        <w:gridCol w:w="914"/>
      </w:tblGrid>
      <w:tr w:rsidR="00210547" w14:paraId="305FE78D" w14:textId="77777777" w:rsidTr="00C33870">
        <w:trPr>
          <w:jc w:val="center"/>
        </w:trPr>
        <w:tc>
          <w:tcPr>
            <w:tcW w:w="717" w:type="dxa"/>
            <w:tcBorders>
              <w:top w:val="single" w:sz="4" w:space="0" w:color="auto"/>
              <w:left w:val="single" w:sz="4" w:space="0" w:color="auto"/>
              <w:bottom w:val="single" w:sz="4" w:space="0" w:color="auto"/>
              <w:right w:val="single" w:sz="4" w:space="0" w:color="auto"/>
            </w:tcBorders>
            <w:hideMark/>
          </w:tcPr>
          <w:p w14:paraId="59A8F720" w14:textId="77777777" w:rsidR="00210547" w:rsidRDefault="00210547">
            <w:pPr>
              <w:jc w:val="center"/>
              <w:rPr>
                <w:rFonts w:ascii="Arial" w:hAnsi="Arial" w:cs="Arial"/>
              </w:rPr>
            </w:pPr>
            <w:r>
              <w:rPr>
                <w:rFonts w:ascii="Arial" w:hAnsi="Arial" w:cs="Arial"/>
              </w:rPr>
              <w:t>C</w:t>
            </w:r>
          </w:p>
          <w:p w14:paraId="421D72BF" w14:textId="77777777" w:rsidR="00210547" w:rsidRDefault="00210547">
            <w:pPr>
              <w:jc w:val="center"/>
              <w:rPr>
                <w:rFonts w:ascii="Arial" w:hAnsi="Arial" w:cs="Arial"/>
              </w:rPr>
            </w:pPr>
            <w:r>
              <w:rPr>
                <w:rFonts w:ascii="Arial" w:hAnsi="Arial" w:cs="Arial"/>
              </w:rPr>
              <w:t>(%)</w:t>
            </w:r>
          </w:p>
        </w:tc>
        <w:tc>
          <w:tcPr>
            <w:tcW w:w="672" w:type="dxa"/>
            <w:tcBorders>
              <w:top w:val="single" w:sz="4" w:space="0" w:color="auto"/>
              <w:left w:val="single" w:sz="4" w:space="0" w:color="auto"/>
              <w:bottom w:val="single" w:sz="4" w:space="0" w:color="auto"/>
              <w:right w:val="single" w:sz="4" w:space="0" w:color="auto"/>
            </w:tcBorders>
            <w:hideMark/>
          </w:tcPr>
          <w:p w14:paraId="7EC7E758" w14:textId="77777777" w:rsidR="00210547" w:rsidRDefault="00210547">
            <w:pPr>
              <w:jc w:val="center"/>
              <w:rPr>
                <w:rFonts w:ascii="Arial" w:hAnsi="Arial" w:cs="Arial"/>
              </w:rPr>
            </w:pPr>
            <w:r>
              <w:rPr>
                <w:rFonts w:ascii="Arial" w:hAnsi="Arial" w:cs="Arial"/>
              </w:rPr>
              <w:t>H</w:t>
            </w:r>
          </w:p>
          <w:p w14:paraId="560312A1" w14:textId="77777777" w:rsidR="00210547" w:rsidRDefault="00210547">
            <w:pPr>
              <w:jc w:val="center"/>
              <w:rPr>
                <w:rFonts w:ascii="Arial" w:hAnsi="Arial" w:cs="Arial"/>
              </w:rPr>
            </w:pPr>
            <w:r>
              <w:rPr>
                <w:rFonts w:ascii="Arial" w:hAnsi="Arial" w:cs="Arial"/>
              </w:rPr>
              <w:t>(%)</w:t>
            </w:r>
          </w:p>
        </w:tc>
        <w:tc>
          <w:tcPr>
            <w:tcW w:w="606" w:type="dxa"/>
            <w:tcBorders>
              <w:top w:val="single" w:sz="4" w:space="0" w:color="auto"/>
              <w:left w:val="single" w:sz="4" w:space="0" w:color="auto"/>
              <w:bottom w:val="single" w:sz="4" w:space="0" w:color="auto"/>
              <w:right w:val="single" w:sz="4" w:space="0" w:color="auto"/>
            </w:tcBorders>
            <w:hideMark/>
          </w:tcPr>
          <w:p w14:paraId="4EEE8779" w14:textId="77777777" w:rsidR="00210547" w:rsidRDefault="00210547">
            <w:pPr>
              <w:jc w:val="center"/>
              <w:rPr>
                <w:rFonts w:ascii="Arial" w:hAnsi="Arial" w:cs="Arial"/>
              </w:rPr>
            </w:pPr>
            <w:r>
              <w:rPr>
                <w:rFonts w:ascii="Arial" w:hAnsi="Arial" w:cs="Arial"/>
              </w:rPr>
              <w:t>N</w:t>
            </w:r>
          </w:p>
          <w:p w14:paraId="2FD016C2" w14:textId="77777777" w:rsidR="00210547" w:rsidRDefault="00210547">
            <w:pPr>
              <w:jc w:val="center"/>
              <w:rPr>
                <w:rFonts w:ascii="Arial" w:hAnsi="Arial" w:cs="Arial"/>
              </w:rPr>
            </w:pPr>
            <w:r>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hideMark/>
          </w:tcPr>
          <w:p w14:paraId="5D05D63C" w14:textId="77777777" w:rsidR="00210547" w:rsidRDefault="00210547">
            <w:pPr>
              <w:jc w:val="center"/>
              <w:rPr>
                <w:rFonts w:ascii="Arial" w:hAnsi="Arial" w:cs="Arial"/>
              </w:rPr>
            </w:pPr>
            <w:r>
              <w:rPr>
                <w:rFonts w:ascii="Arial" w:hAnsi="Arial" w:cs="Arial"/>
              </w:rPr>
              <w:t>S</w:t>
            </w:r>
          </w:p>
          <w:p w14:paraId="43F899C2" w14:textId="77777777" w:rsidR="00210547" w:rsidRDefault="00210547">
            <w:pPr>
              <w:jc w:val="center"/>
              <w:rPr>
                <w:rFonts w:ascii="Arial" w:hAnsi="Arial" w:cs="Arial"/>
              </w:rPr>
            </w:pPr>
            <w:r>
              <w:rPr>
                <w:rFonts w:ascii="Arial" w:hAnsi="Arial" w:cs="Arial"/>
              </w:rPr>
              <w:t>(%)</w:t>
            </w:r>
          </w:p>
        </w:tc>
        <w:tc>
          <w:tcPr>
            <w:tcW w:w="1827" w:type="dxa"/>
            <w:tcBorders>
              <w:top w:val="single" w:sz="4" w:space="0" w:color="auto"/>
              <w:left w:val="single" w:sz="4" w:space="0" w:color="auto"/>
              <w:bottom w:val="single" w:sz="4" w:space="0" w:color="auto"/>
              <w:right w:val="single" w:sz="4" w:space="0" w:color="auto"/>
            </w:tcBorders>
            <w:hideMark/>
          </w:tcPr>
          <w:p w14:paraId="332F78C6" w14:textId="77777777" w:rsidR="00210547" w:rsidRDefault="00210547">
            <w:pPr>
              <w:jc w:val="center"/>
              <w:rPr>
                <w:rFonts w:ascii="Arial" w:hAnsi="Arial" w:cs="Arial"/>
              </w:rPr>
            </w:pPr>
            <w:r>
              <w:rPr>
                <w:rFonts w:ascii="Arial" w:hAnsi="Arial" w:cs="Arial"/>
              </w:rPr>
              <w:t>O</w:t>
            </w:r>
          </w:p>
          <w:p w14:paraId="3F3920D7" w14:textId="77777777" w:rsidR="00210547" w:rsidRDefault="00210547">
            <w:pPr>
              <w:jc w:val="center"/>
              <w:rPr>
                <w:rFonts w:ascii="Arial" w:hAnsi="Arial" w:cs="Arial"/>
              </w:rPr>
            </w:pPr>
            <w:r>
              <w:rPr>
                <w:rFonts w:ascii="Arial" w:hAnsi="Arial" w:cs="Arial"/>
              </w:rPr>
              <w:t>(%, by difference)</w:t>
            </w:r>
          </w:p>
        </w:tc>
        <w:tc>
          <w:tcPr>
            <w:tcW w:w="850" w:type="dxa"/>
            <w:tcBorders>
              <w:top w:val="single" w:sz="4" w:space="0" w:color="auto"/>
              <w:left w:val="single" w:sz="4" w:space="0" w:color="auto"/>
              <w:bottom w:val="single" w:sz="4" w:space="0" w:color="auto"/>
              <w:right w:val="single" w:sz="4" w:space="0" w:color="auto"/>
            </w:tcBorders>
            <w:hideMark/>
          </w:tcPr>
          <w:p w14:paraId="0DADBAF0" w14:textId="77777777" w:rsidR="00210547" w:rsidRDefault="00210547">
            <w:pPr>
              <w:jc w:val="center"/>
              <w:rPr>
                <w:rFonts w:ascii="Arial" w:hAnsi="Arial" w:cs="Arial"/>
              </w:rPr>
            </w:pPr>
            <w:r>
              <w:rPr>
                <w:rFonts w:ascii="Arial" w:hAnsi="Arial" w:cs="Arial"/>
              </w:rPr>
              <w:t>H/C</w:t>
            </w:r>
          </w:p>
          <w:p w14:paraId="5CE95311" w14:textId="77777777" w:rsidR="00210547" w:rsidRDefault="00210547">
            <w:pPr>
              <w:jc w:val="center"/>
              <w:rPr>
                <w:rFonts w:ascii="Arial" w:hAnsi="Arial" w:cs="Arial"/>
              </w:rPr>
            </w:pPr>
            <w:r>
              <w:rPr>
                <w:rFonts w:ascii="Arial" w:hAnsi="Arial" w:cs="Arial"/>
              </w:rPr>
              <w:t>(molar)</w:t>
            </w:r>
          </w:p>
        </w:tc>
        <w:tc>
          <w:tcPr>
            <w:tcW w:w="914" w:type="dxa"/>
            <w:tcBorders>
              <w:top w:val="single" w:sz="4" w:space="0" w:color="auto"/>
              <w:left w:val="single" w:sz="4" w:space="0" w:color="auto"/>
              <w:bottom w:val="single" w:sz="4" w:space="0" w:color="auto"/>
              <w:right w:val="single" w:sz="4" w:space="0" w:color="auto"/>
            </w:tcBorders>
            <w:hideMark/>
          </w:tcPr>
          <w:p w14:paraId="7E2490C2" w14:textId="77777777" w:rsidR="00210547" w:rsidRDefault="00210547">
            <w:pPr>
              <w:jc w:val="center"/>
              <w:rPr>
                <w:rFonts w:ascii="Arial" w:hAnsi="Arial" w:cs="Arial"/>
              </w:rPr>
            </w:pPr>
            <w:r>
              <w:rPr>
                <w:rFonts w:ascii="Arial" w:hAnsi="Arial" w:cs="Arial"/>
              </w:rPr>
              <w:t>O/C</w:t>
            </w:r>
          </w:p>
          <w:p w14:paraId="5BD25DA8" w14:textId="77777777" w:rsidR="00210547" w:rsidRDefault="00210547">
            <w:pPr>
              <w:jc w:val="center"/>
              <w:rPr>
                <w:rFonts w:ascii="Arial" w:hAnsi="Arial" w:cs="Arial"/>
              </w:rPr>
            </w:pPr>
            <w:r>
              <w:rPr>
                <w:rFonts w:ascii="Arial" w:hAnsi="Arial" w:cs="Arial"/>
              </w:rPr>
              <w:t>(molar)</w:t>
            </w:r>
          </w:p>
        </w:tc>
      </w:tr>
      <w:tr w:rsidR="00210547" w14:paraId="0D2F9FFE" w14:textId="77777777" w:rsidTr="00C33870">
        <w:trPr>
          <w:trHeight w:val="246"/>
          <w:jc w:val="center"/>
        </w:trPr>
        <w:tc>
          <w:tcPr>
            <w:tcW w:w="717" w:type="dxa"/>
            <w:tcBorders>
              <w:top w:val="single" w:sz="4" w:space="0" w:color="auto"/>
              <w:left w:val="single" w:sz="4" w:space="0" w:color="auto"/>
              <w:bottom w:val="single" w:sz="4" w:space="0" w:color="auto"/>
              <w:right w:val="single" w:sz="4" w:space="0" w:color="auto"/>
            </w:tcBorders>
            <w:hideMark/>
          </w:tcPr>
          <w:p w14:paraId="6A42C6D0" w14:textId="77777777" w:rsidR="00210547" w:rsidRDefault="00210547">
            <w:pPr>
              <w:jc w:val="center"/>
              <w:rPr>
                <w:rFonts w:ascii="Arial" w:hAnsi="Arial" w:cs="Arial"/>
              </w:rPr>
            </w:pPr>
            <w:r>
              <w:rPr>
                <w:rFonts w:ascii="Arial" w:hAnsi="Arial" w:cs="Arial"/>
              </w:rPr>
              <w:t>47.38</w:t>
            </w:r>
          </w:p>
        </w:tc>
        <w:tc>
          <w:tcPr>
            <w:tcW w:w="672" w:type="dxa"/>
            <w:tcBorders>
              <w:top w:val="single" w:sz="4" w:space="0" w:color="auto"/>
              <w:left w:val="single" w:sz="4" w:space="0" w:color="auto"/>
              <w:bottom w:val="single" w:sz="4" w:space="0" w:color="auto"/>
              <w:right w:val="single" w:sz="4" w:space="0" w:color="auto"/>
            </w:tcBorders>
            <w:hideMark/>
          </w:tcPr>
          <w:p w14:paraId="1ED21B6A" w14:textId="77777777" w:rsidR="00210547" w:rsidRDefault="00210547">
            <w:pPr>
              <w:jc w:val="center"/>
              <w:rPr>
                <w:rFonts w:ascii="Arial" w:hAnsi="Arial" w:cs="Arial"/>
              </w:rPr>
            </w:pPr>
            <w:r>
              <w:rPr>
                <w:rFonts w:ascii="Arial" w:hAnsi="Arial" w:cs="Arial"/>
              </w:rPr>
              <w:t>5.38</w:t>
            </w:r>
          </w:p>
        </w:tc>
        <w:tc>
          <w:tcPr>
            <w:tcW w:w="606" w:type="dxa"/>
            <w:tcBorders>
              <w:top w:val="single" w:sz="4" w:space="0" w:color="auto"/>
              <w:left w:val="single" w:sz="4" w:space="0" w:color="auto"/>
              <w:bottom w:val="single" w:sz="4" w:space="0" w:color="auto"/>
              <w:right w:val="single" w:sz="4" w:space="0" w:color="auto"/>
            </w:tcBorders>
            <w:hideMark/>
          </w:tcPr>
          <w:p w14:paraId="7D728307" w14:textId="77777777" w:rsidR="00210547" w:rsidRDefault="00210547">
            <w:pPr>
              <w:jc w:val="center"/>
              <w:rPr>
                <w:rFonts w:ascii="Arial" w:hAnsi="Arial" w:cs="Arial"/>
              </w:rPr>
            </w:pPr>
            <w:r>
              <w:rPr>
                <w:rFonts w:ascii="Arial" w:hAnsi="Arial" w:cs="Arial"/>
              </w:rPr>
              <w:t>0.21</w:t>
            </w:r>
          </w:p>
        </w:tc>
        <w:tc>
          <w:tcPr>
            <w:tcW w:w="709" w:type="dxa"/>
            <w:tcBorders>
              <w:top w:val="single" w:sz="4" w:space="0" w:color="auto"/>
              <w:left w:val="single" w:sz="4" w:space="0" w:color="auto"/>
              <w:bottom w:val="single" w:sz="4" w:space="0" w:color="auto"/>
              <w:right w:val="single" w:sz="4" w:space="0" w:color="auto"/>
            </w:tcBorders>
            <w:hideMark/>
          </w:tcPr>
          <w:p w14:paraId="2D19955C" w14:textId="77777777" w:rsidR="00210547" w:rsidRDefault="00210547">
            <w:pPr>
              <w:jc w:val="center"/>
              <w:rPr>
                <w:rFonts w:ascii="Arial" w:hAnsi="Arial" w:cs="Arial"/>
              </w:rPr>
            </w:pPr>
            <w:r>
              <w:rPr>
                <w:rFonts w:ascii="Arial" w:hAnsi="Arial" w:cs="Arial"/>
              </w:rPr>
              <w:t>0.11</w:t>
            </w:r>
          </w:p>
        </w:tc>
        <w:tc>
          <w:tcPr>
            <w:tcW w:w="1827" w:type="dxa"/>
            <w:tcBorders>
              <w:top w:val="single" w:sz="4" w:space="0" w:color="auto"/>
              <w:left w:val="single" w:sz="4" w:space="0" w:color="auto"/>
              <w:bottom w:val="single" w:sz="4" w:space="0" w:color="auto"/>
              <w:right w:val="single" w:sz="4" w:space="0" w:color="auto"/>
            </w:tcBorders>
            <w:hideMark/>
          </w:tcPr>
          <w:p w14:paraId="4983C0F7" w14:textId="77777777" w:rsidR="00210547" w:rsidRDefault="00210547">
            <w:pPr>
              <w:jc w:val="center"/>
              <w:rPr>
                <w:rFonts w:ascii="Arial" w:hAnsi="Arial" w:cs="Arial"/>
              </w:rPr>
            </w:pPr>
            <w:r>
              <w:rPr>
                <w:rFonts w:ascii="Arial" w:hAnsi="Arial" w:cs="Arial"/>
              </w:rPr>
              <w:t>46.92</w:t>
            </w:r>
          </w:p>
        </w:tc>
        <w:tc>
          <w:tcPr>
            <w:tcW w:w="850" w:type="dxa"/>
            <w:tcBorders>
              <w:top w:val="single" w:sz="4" w:space="0" w:color="auto"/>
              <w:left w:val="single" w:sz="4" w:space="0" w:color="auto"/>
              <w:bottom w:val="single" w:sz="4" w:space="0" w:color="auto"/>
              <w:right w:val="single" w:sz="4" w:space="0" w:color="auto"/>
            </w:tcBorders>
            <w:hideMark/>
          </w:tcPr>
          <w:p w14:paraId="5E8E95B3" w14:textId="77777777" w:rsidR="00210547" w:rsidRDefault="00210547">
            <w:pPr>
              <w:jc w:val="center"/>
              <w:rPr>
                <w:rFonts w:ascii="Arial" w:hAnsi="Arial" w:cs="Arial"/>
              </w:rPr>
            </w:pPr>
            <w:r>
              <w:rPr>
                <w:rFonts w:ascii="Arial" w:hAnsi="Arial" w:cs="Arial"/>
              </w:rPr>
              <w:t>1.36</w:t>
            </w:r>
          </w:p>
        </w:tc>
        <w:tc>
          <w:tcPr>
            <w:tcW w:w="914" w:type="dxa"/>
            <w:tcBorders>
              <w:top w:val="single" w:sz="4" w:space="0" w:color="auto"/>
              <w:left w:val="single" w:sz="4" w:space="0" w:color="auto"/>
              <w:bottom w:val="single" w:sz="4" w:space="0" w:color="auto"/>
              <w:right w:val="single" w:sz="4" w:space="0" w:color="auto"/>
            </w:tcBorders>
            <w:hideMark/>
          </w:tcPr>
          <w:p w14:paraId="1F11E94B" w14:textId="77777777" w:rsidR="00210547" w:rsidRDefault="00210547">
            <w:pPr>
              <w:jc w:val="center"/>
              <w:rPr>
                <w:rFonts w:ascii="Arial" w:hAnsi="Arial" w:cs="Arial"/>
              </w:rPr>
            </w:pPr>
            <w:r>
              <w:rPr>
                <w:rFonts w:ascii="Arial" w:hAnsi="Arial" w:cs="Arial"/>
              </w:rPr>
              <w:t>0.74</w:t>
            </w:r>
          </w:p>
        </w:tc>
      </w:tr>
    </w:tbl>
    <w:p w14:paraId="588E2F26" w14:textId="77777777" w:rsidR="001B0B8F" w:rsidRDefault="001B0B8F" w:rsidP="00C33870">
      <w:pPr>
        <w:jc w:val="both"/>
        <w:rPr>
          <w:rFonts w:ascii="Arial" w:hAnsi="Arial" w:cs="Arial"/>
        </w:rPr>
      </w:pPr>
    </w:p>
    <w:p w14:paraId="6FF74375" w14:textId="69220106" w:rsidR="00C33870" w:rsidRDefault="000E1E22" w:rsidP="00C33870">
      <w:pPr>
        <w:jc w:val="both"/>
        <w:rPr>
          <w:rFonts w:ascii="Arial" w:hAnsi="Arial" w:cs="Arial"/>
        </w:rPr>
      </w:pPr>
      <w:r>
        <w:rPr>
          <w:rFonts w:ascii="Arial" w:hAnsi="Arial" w:cs="Arial"/>
        </w:rPr>
        <w:t>Fig. 1 and 2</w:t>
      </w:r>
      <w:r w:rsidR="00C33870">
        <w:rPr>
          <w:rFonts w:ascii="Arial" w:hAnsi="Arial" w:cs="Arial"/>
        </w:rPr>
        <w:t xml:space="preserve"> show the SEM and the XRD images, respectively. The diffraction ranges of the XRD pattern indicate cellulose formation. Similar to other studies (Cheng et al., 2011; Kumar et al., 2009; </w:t>
      </w:r>
      <w:proofErr w:type="spellStart"/>
      <w:r w:rsidR="00C33870">
        <w:rPr>
          <w:rFonts w:ascii="Arial" w:hAnsi="Arial" w:cs="Arial"/>
        </w:rPr>
        <w:t>Öztürk</w:t>
      </w:r>
      <w:proofErr w:type="spellEnd"/>
      <w:r w:rsidR="00C33870">
        <w:rPr>
          <w:rFonts w:ascii="Arial" w:hAnsi="Arial" w:cs="Arial"/>
        </w:rPr>
        <w:t xml:space="preserve"> et al., 2022; </w:t>
      </w:r>
      <w:proofErr w:type="spellStart"/>
      <w:r w:rsidR="00C33870">
        <w:rPr>
          <w:rFonts w:ascii="Arial" w:hAnsi="Arial" w:cs="Arial"/>
        </w:rPr>
        <w:t>Vassilev</w:t>
      </w:r>
      <w:proofErr w:type="spellEnd"/>
      <w:r w:rsidR="00C33870">
        <w:rPr>
          <w:rFonts w:ascii="Arial" w:hAnsi="Arial" w:cs="Arial"/>
        </w:rPr>
        <w:t xml:space="preserve"> et al., 2012; Sahay, 2022; Ferrer et al., 2016).</w:t>
      </w:r>
    </w:p>
    <w:p w14:paraId="77197A28" w14:textId="77777777" w:rsidR="00210547" w:rsidRDefault="00210547" w:rsidP="00210547">
      <w:pPr>
        <w:pStyle w:val="Body"/>
        <w:spacing w:after="0"/>
        <w:rPr>
          <w:rFonts w:ascii="Arial" w:hAnsi="Arial" w:cs="Arial"/>
        </w:rPr>
      </w:pPr>
    </w:p>
    <w:p w14:paraId="27705B27" w14:textId="563D56DC" w:rsidR="00210547" w:rsidRDefault="00210547" w:rsidP="00210547">
      <w:pPr>
        <w:jc w:val="center"/>
      </w:pPr>
      <w:r>
        <w:rPr>
          <w:noProof/>
        </w:rPr>
        <w:drawing>
          <wp:inline distT="0" distB="0" distL="0" distR="0" wp14:anchorId="1CFC8655" wp14:editId="1EBA30CA">
            <wp:extent cx="1514475" cy="1504950"/>
            <wp:effectExtent l="0" t="0" r="3175"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4475" cy="1504950"/>
                    </a:xfrm>
                    <a:prstGeom prst="rect">
                      <a:avLst/>
                    </a:prstGeom>
                    <a:noFill/>
                    <a:ln>
                      <a:noFill/>
                    </a:ln>
                  </pic:spPr>
                </pic:pic>
              </a:graphicData>
            </a:graphic>
          </wp:inline>
        </w:drawing>
      </w:r>
      <w:r>
        <w:t xml:space="preserve">   </w:t>
      </w:r>
      <w:r>
        <w:rPr>
          <w:noProof/>
        </w:rPr>
        <w:drawing>
          <wp:inline distT="0" distB="0" distL="0" distR="0" wp14:anchorId="67EE7AEA" wp14:editId="42EE526D">
            <wp:extent cx="1514475" cy="1504950"/>
            <wp:effectExtent l="0" t="0" r="9525"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14475" cy="1504950"/>
                    </a:xfrm>
                    <a:prstGeom prst="rect">
                      <a:avLst/>
                    </a:prstGeom>
                    <a:noFill/>
                    <a:ln>
                      <a:noFill/>
                    </a:ln>
                  </pic:spPr>
                </pic:pic>
              </a:graphicData>
            </a:graphic>
          </wp:inline>
        </w:drawing>
      </w:r>
    </w:p>
    <w:p w14:paraId="1C659C25" w14:textId="752F6484" w:rsidR="00210547" w:rsidRDefault="000E1E22" w:rsidP="00210547">
      <w:pPr>
        <w:jc w:val="both"/>
        <w:rPr>
          <w:b/>
        </w:rPr>
      </w:pPr>
      <w:r>
        <w:rPr>
          <w:b/>
        </w:rPr>
        <w:t>Fig. 1</w:t>
      </w:r>
      <w:r w:rsidR="00210547">
        <w:rPr>
          <w:b/>
        </w:rPr>
        <w:t xml:space="preserve">. SEM images </w:t>
      </w:r>
      <w:r w:rsidR="00210547">
        <w:rPr>
          <w:rFonts w:ascii="Arial" w:hAnsi="Arial" w:cs="Arial"/>
          <w:b/>
        </w:rPr>
        <w:t>of</w:t>
      </w:r>
      <w:r w:rsidR="00210547">
        <w:rPr>
          <w:b/>
        </w:rPr>
        <w:t xml:space="preserve"> chestnut fruit shells</w:t>
      </w:r>
    </w:p>
    <w:p w14:paraId="0123FB08" w14:textId="77777777" w:rsidR="00210547" w:rsidRDefault="00210547" w:rsidP="00210547">
      <w:pPr>
        <w:pStyle w:val="Body"/>
        <w:spacing w:after="0"/>
        <w:rPr>
          <w:rFonts w:ascii="Arial" w:hAnsi="Arial" w:cs="Arial"/>
        </w:rPr>
      </w:pPr>
    </w:p>
    <w:p w14:paraId="5C620F3D" w14:textId="77777777" w:rsidR="00210547" w:rsidRDefault="00210547" w:rsidP="00210547">
      <w:pPr>
        <w:pStyle w:val="Body"/>
        <w:spacing w:after="0"/>
        <w:jc w:val="center"/>
        <w:rPr>
          <w:rFonts w:ascii="Arial" w:hAnsi="Arial" w:cs="Arial"/>
        </w:rPr>
      </w:pPr>
      <w:r>
        <w:rPr>
          <w:noProof/>
        </w:rPr>
        <w:drawing>
          <wp:inline distT="0" distB="0" distL="0" distR="0" wp14:anchorId="4BDCFD42" wp14:editId="5A28C4D6">
            <wp:extent cx="4143375" cy="1266825"/>
            <wp:effectExtent l="0" t="0" r="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43375" cy="1266825"/>
                    </a:xfrm>
                    <a:prstGeom prst="rect">
                      <a:avLst/>
                    </a:prstGeom>
                    <a:solidFill>
                      <a:srgbClr val="000000"/>
                    </a:solidFill>
                    <a:ln>
                      <a:noFill/>
                    </a:ln>
                  </pic:spPr>
                </pic:pic>
              </a:graphicData>
            </a:graphic>
          </wp:inline>
        </w:drawing>
      </w:r>
    </w:p>
    <w:p w14:paraId="38EF6CE1" w14:textId="0EF10237" w:rsidR="00210547" w:rsidRDefault="000E1E22" w:rsidP="00210547">
      <w:pPr>
        <w:jc w:val="both"/>
        <w:rPr>
          <w:b/>
        </w:rPr>
      </w:pPr>
      <w:r>
        <w:rPr>
          <w:b/>
        </w:rPr>
        <w:t>Fig. 2</w:t>
      </w:r>
      <w:r w:rsidR="00210547">
        <w:rPr>
          <w:b/>
        </w:rPr>
        <w:t>. XRD pattern of chestnut fruit shells</w:t>
      </w:r>
    </w:p>
    <w:p w14:paraId="5430D13F" w14:textId="77777777" w:rsidR="00210547" w:rsidRDefault="00210547" w:rsidP="00210547"/>
    <w:p w14:paraId="6FD85219" w14:textId="01F4F3C6" w:rsidR="00210547" w:rsidRDefault="000E1E22" w:rsidP="00210547">
      <w:pPr>
        <w:jc w:val="both"/>
      </w:pPr>
      <w:r>
        <w:t>Fig. 3</w:t>
      </w:r>
      <w:r w:rsidR="00210547">
        <w:t xml:space="preserve"> gives the FTIR spectrum of the shells. The band seen in the range of 3600-3000 cm</w:t>
      </w:r>
      <w:r w:rsidR="00210547">
        <w:rPr>
          <w:vertAlign w:val="superscript"/>
        </w:rPr>
        <w:t>-1</w:t>
      </w:r>
      <w:r w:rsidR="00210547">
        <w:t xml:space="preserve"> indicates hydroxyl groups. Bands between 3000 and 2800 cm</w:t>
      </w:r>
      <w:r w:rsidR="00210547">
        <w:rPr>
          <w:vertAlign w:val="superscript"/>
        </w:rPr>
        <w:t>-1</w:t>
      </w:r>
      <w:r w:rsidR="00210547">
        <w:t xml:space="preserve"> also indicate C-H stretching. The frequency region at 1730 cm</w:t>
      </w:r>
      <w:r w:rsidR="00210547">
        <w:rPr>
          <w:vertAlign w:val="superscript"/>
        </w:rPr>
        <w:t>-1</w:t>
      </w:r>
      <w:r w:rsidR="00210547">
        <w:t xml:space="preserve"> expresses the C=O vibration, those at 1600 cm</w:t>
      </w:r>
      <w:r w:rsidR="00210547">
        <w:rPr>
          <w:vertAlign w:val="superscript"/>
        </w:rPr>
        <w:t>-1</w:t>
      </w:r>
      <w:r w:rsidR="00210547">
        <w:t xml:space="preserve"> and 1400 cm</w:t>
      </w:r>
      <w:r w:rsidR="00210547">
        <w:rPr>
          <w:vertAlign w:val="superscript"/>
        </w:rPr>
        <w:t>-1</w:t>
      </w:r>
      <w:r w:rsidR="00210547">
        <w:t xml:space="preserve"> express the C=C stretching vibration and the C-OH and O-H stretching vibration of phenolic groups at 1250 cm</w:t>
      </w:r>
      <w:r w:rsidR="00210547">
        <w:rPr>
          <w:vertAlign w:val="superscript"/>
        </w:rPr>
        <w:t>-1</w:t>
      </w:r>
      <w:r w:rsidR="00210547">
        <w:t>. 1050 cm</w:t>
      </w:r>
      <w:r w:rsidR="00210547">
        <w:rPr>
          <w:vertAlign w:val="superscript"/>
        </w:rPr>
        <w:t>-1</w:t>
      </w:r>
      <w:r w:rsidR="00210547">
        <w:t xml:space="preserve"> also represents the stretching of C-O in </w:t>
      </w:r>
      <w:proofErr w:type="spellStart"/>
      <w:r w:rsidR="00210547">
        <w:t>holocellulose</w:t>
      </w:r>
      <w:proofErr w:type="spellEnd"/>
      <w:r w:rsidR="00210547">
        <w:t>.</w:t>
      </w:r>
    </w:p>
    <w:p w14:paraId="2D38A356" w14:textId="77777777" w:rsidR="00770D78" w:rsidRDefault="00770D78" w:rsidP="00210547">
      <w:pPr>
        <w:jc w:val="both"/>
      </w:pPr>
    </w:p>
    <w:p w14:paraId="58D27EB8" w14:textId="77777777" w:rsidR="00210547" w:rsidRDefault="00210547" w:rsidP="00210547">
      <w:pPr>
        <w:pStyle w:val="Body"/>
        <w:spacing w:after="0"/>
        <w:jc w:val="center"/>
        <w:rPr>
          <w:rFonts w:ascii="Arial" w:hAnsi="Arial" w:cs="Arial"/>
        </w:rPr>
      </w:pPr>
    </w:p>
    <w:p w14:paraId="1E543994" w14:textId="77777777" w:rsidR="00210547" w:rsidRDefault="00210547" w:rsidP="00210547">
      <w:pPr>
        <w:pStyle w:val="Body"/>
        <w:spacing w:after="0"/>
        <w:jc w:val="center"/>
        <w:rPr>
          <w:rFonts w:ascii="Arial" w:hAnsi="Arial" w:cs="Arial"/>
        </w:rPr>
      </w:pPr>
      <w:r>
        <w:rPr>
          <w:noProof/>
        </w:rPr>
        <w:drawing>
          <wp:inline distT="0" distB="0" distL="0" distR="0" wp14:anchorId="4D132E3C" wp14:editId="73E19520">
            <wp:extent cx="2752725" cy="1419225"/>
            <wp:effectExtent l="0" t="0" r="317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52725" cy="1419225"/>
                    </a:xfrm>
                    <a:prstGeom prst="rect">
                      <a:avLst/>
                    </a:prstGeom>
                    <a:noFill/>
                    <a:ln>
                      <a:noFill/>
                    </a:ln>
                  </pic:spPr>
                </pic:pic>
              </a:graphicData>
            </a:graphic>
          </wp:inline>
        </w:drawing>
      </w:r>
    </w:p>
    <w:p w14:paraId="2031A95A" w14:textId="566FD6EA" w:rsidR="00210547" w:rsidRDefault="000E1E22" w:rsidP="00210547">
      <w:pPr>
        <w:jc w:val="both"/>
        <w:rPr>
          <w:b/>
        </w:rPr>
      </w:pPr>
      <w:r>
        <w:rPr>
          <w:b/>
        </w:rPr>
        <w:t>Fig. 3</w:t>
      </w:r>
      <w:r w:rsidR="00210547">
        <w:rPr>
          <w:b/>
        </w:rPr>
        <w:t>. FTIR spectrum of chestnut fruit shells</w:t>
      </w:r>
    </w:p>
    <w:p w14:paraId="2C3A9938" w14:textId="77777777" w:rsidR="00210547" w:rsidRDefault="00210547" w:rsidP="00210547">
      <w:pPr>
        <w:autoSpaceDE w:val="0"/>
        <w:autoSpaceDN w:val="0"/>
        <w:adjustRightInd w:val="0"/>
        <w:jc w:val="both"/>
        <w:rPr>
          <w:rFonts w:ascii="Arial" w:hAnsi="Arial" w:cs="Arial"/>
          <w:b/>
          <w:bCs/>
          <w:sz w:val="22"/>
          <w:szCs w:val="22"/>
        </w:rPr>
      </w:pPr>
    </w:p>
    <w:p w14:paraId="5F14C3AC" w14:textId="77777777" w:rsidR="00210547" w:rsidRDefault="00210547" w:rsidP="00210547">
      <w:pPr>
        <w:pStyle w:val="ListParagraph"/>
        <w:spacing w:after="0" w:line="240" w:lineRule="auto"/>
        <w:ind w:left="567" w:hanging="567"/>
        <w:rPr>
          <w:rFonts w:ascii="Arial" w:hAnsi="Arial" w:cs="Arial"/>
          <w:sz w:val="22"/>
          <w:szCs w:val="22"/>
        </w:rPr>
      </w:pPr>
      <w:r>
        <w:rPr>
          <w:rFonts w:ascii="Arial" w:hAnsi="Arial" w:cs="Arial"/>
          <w:b/>
          <w:caps/>
          <w:sz w:val="22"/>
        </w:rPr>
        <w:t xml:space="preserve">3.2 </w:t>
      </w:r>
      <w:r>
        <w:rPr>
          <w:rFonts w:ascii="Arial" w:hAnsi="Arial" w:cs="Arial"/>
          <w:b/>
          <w:sz w:val="22"/>
          <w:szCs w:val="22"/>
        </w:rPr>
        <w:t>Pyrolysis behaviour</w:t>
      </w:r>
    </w:p>
    <w:p w14:paraId="3AA37E84" w14:textId="77777777" w:rsidR="00210547" w:rsidRDefault="00210547" w:rsidP="00210547">
      <w:pPr>
        <w:pStyle w:val="Body"/>
        <w:spacing w:after="0"/>
        <w:rPr>
          <w:rFonts w:ascii="Arial" w:hAnsi="Arial" w:cs="Arial"/>
        </w:rPr>
      </w:pPr>
    </w:p>
    <w:p w14:paraId="2D397069" w14:textId="7B5CCCAC" w:rsidR="00210547" w:rsidRDefault="000E1E22" w:rsidP="00210547">
      <w:pPr>
        <w:jc w:val="both"/>
        <w:rPr>
          <w:noProof/>
        </w:rPr>
      </w:pPr>
      <w:r>
        <w:rPr>
          <w:noProof/>
        </w:rPr>
        <w:t>Fig. 4</w:t>
      </w:r>
      <w:r w:rsidR="00210547">
        <w:rPr>
          <w:noProof/>
        </w:rPr>
        <w:t xml:space="preserve"> shows TG-DTG graphs of pyrolysis of chestnut fruit shells performed at heating rat</w:t>
      </w:r>
      <w:r w:rsidR="00C82063">
        <w:rPr>
          <w:noProof/>
        </w:rPr>
        <w:t>es of 10, 20, 30 and 40 °C/min by thermogravimetric analysis.</w:t>
      </w:r>
    </w:p>
    <w:p w14:paraId="78203567" w14:textId="77777777" w:rsidR="0060411A" w:rsidRDefault="0060411A" w:rsidP="00210547">
      <w:pPr>
        <w:jc w:val="both"/>
        <w:rPr>
          <w:noProof/>
        </w:rPr>
      </w:pPr>
    </w:p>
    <w:p w14:paraId="4E105018" w14:textId="77777777" w:rsidR="0060411A" w:rsidRDefault="0060411A" w:rsidP="0060411A">
      <w:pPr>
        <w:jc w:val="both"/>
        <w:rPr>
          <w:rFonts w:ascii="Arial" w:hAnsi="Arial" w:cs="Arial"/>
          <w:noProof/>
        </w:rPr>
      </w:pPr>
      <w:r>
        <w:rPr>
          <w:rFonts w:ascii="Arial" w:hAnsi="Arial" w:cs="Arial"/>
          <w:noProof/>
        </w:rPr>
        <w:t xml:space="preserve">A lignocellulosic biomass contains the components cellulose, hemicellulose and lignin (Sahay, 2022). Pyrolysis consists of three stages that show the degradation of the lignocellulosic structure. The first stage of pyrolysis of chestnut fruit shell refers to the drying of moisture, the stage up to about 150-200 °C. Other stages involve the initiation and degradation of cellulose. The second stage, the stage of about 158-359 °C, indicates the degradation of phenolic, carboxyl, carbonyl groups. The last stage, between 318-429 °C, indicates the breakdown of more complex structures such as aromatic structures. </w:t>
      </w:r>
    </w:p>
    <w:p w14:paraId="62DD90DE" w14:textId="77777777" w:rsidR="0060411A" w:rsidRDefault="0060411A" w:rsidP="0060411A">
      <w:pPr>
        <w:jc w:val="both"/>
        <w:rPr>
          <w:rFonts w:ascii="Arial" w:hAnsi="Arial" w:cs="Arial"/>
          <w:noProof/>
        </w:rPr>
      </w:pPr>
    </w:p>
    <w:p w14:paraId="06ADA144" w14:textId="77777777" w:rsidR="0060411A" w:rsidRDefault="0060411A" w:rsidP="00210547">
      <w:pPr>
        <w:jc w:val="both"/>
        <w:rPr>
          <w:noProof/>
        </w:rPr>
      </w:pPr>
    </w:p>
    <w:p w14:paraId="0F9A398C" w14:textId="77777777" w:rsidR="00BA0F18" w:rsidRDefault="00BA0F18" w:rsidP="00210547">
      <w:pPr>
        <w:jc w:val="both"/>
        <w:rPr>
          <w:noProof/>
        </w:rPr>
      </w:pPr>
    </w:p>
    <w:p w14:paraId="67A9C938" w14:textId="4950B7DE" w:rsidR="005836D7" w:rsidRDefault="00210547" w:rsidP="00210547">
      <w:pPr>
        <w:jc w:val="center"/>
        <w:rPr>
          <w:noProof/>
        </w:rPr>
      </w:pPr>
      <w:r w:rsidRPr="00386802">
        <w:rPr>
          <w:noProof/>
        </w:rPr>
        <w:lastRenderedPageBreak/>
        <w:drawing>
          <wp:inline distT="0" distB="0" distL="0" distR="0" wp14:anchorId="3022EAF5" wp14:editId="6C7CC96F">
            <wp:extent cx="1980000" cy="1764000"/>
            <wp:effectExtent l="0" t="0" r="1270" b="8255"/>
            <wp:docPr id="18" name="Grafik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5D6731">
        <w:rPr>
          <w:noProof/>
        </w:rPr>
        <w:t xml:space="preserve">  </w:t>
      </w:r>
      <w:r w:rsidR="00FD0A78">
        <w:rPr>
          <w:noProof/>
        </w:rPr>
        <w:t xml:space="preserve">   </w:t>
      </w:r>
      <w:r w:rsidR="005D6731">
        <w:rPr>
          <w:noProof/>
        </w:rPr>
        <w:t xml:space="preserve">   </w:t>
      </w:r>
      <w:r>
        <w:rPr>
          <w:noProof/>
        </w:rPr>
        <w:drawing>
          <wp:inline distT="0" distB="0" distL="0" distR="0" wp14:anchorId="7B6A6BCC" wp14:editId="769ECD4A">
            <wp:extent cx="1980000" cy="1764000"/>
            <wp:effectExtent l="0" t="0" r="1270" b="8255"/>
            <wp:docPr id="17" name="Grafik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0D80F89" w14:textId="30EDA85A" w:rsidR="005836D7" w:rsidRDefault="005D6731" w:rsidP="00210547">
      <w:pPr>
        <w:jc w:val="center"/>
        <w:rPr>
          <w:noProof/>
        </w:rPr>
      </w:pPr>
      <w:r>
        <w:rPr>
          <w:noProof/>
        </w:rPr>
        <w:t xml:space="preserve">    </w:t>
      </w:r>
    </w:p>
    <w:p w14:paraId="33A39A78" w14:textId="38AA9631" w:rsidR="00210547" w:rsidRDefault="00210547" w:rsidP="00210547">
      <w:pPr>
        <w:jc w:val="center"/>
        <w:rPr>
          <w:noProof/>
        </w:rPr>
      </w:pPr>
      <w:r>
        <w:rPr>
          <w:noProof/>
        </w:rPr>
        <w:drawing>
          <wp:inline distT="0" distB="0" distL="0" distR="0" wp14:anchorId="3F848C08" wp14:editId="7D8EDB37">
            <wp:extent cx="1980000" cy="1764000"/>
            <wp:effectExtent l="0" t="0" r="1270" b="8255"/>
            <wp:docPr id="16" name="Grafik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5D6731">
        <w:rPr>
          <w:noProof/>
        </w:rPr>
        <w:t xml:space="preserve"> </w:t>
      </w:r>
      <w:r w:rsidR="00FD0A78">
        <w:rPr>
          <w:noProof/>
        </w:rPr>
        <w:t xml:space="preserve">   </w:t>
      </w:r>
      <w:r w:rsidR="005D6731">
        <w:rPr>
          <w:noProof/>
        </w:rPr>
        <w:t xml:space="preserve">    </w:t>
      </w:r>
      <w:r>
        <w:rPr>
          <w:noProof/>
        </w:rPr>
        <w:drawing>
          <wp:inline distT="0" distB="0" distL="0" distR="0" wp14:anchorId="33D894CB" wp14:editId="3DD8D224">
            <wp:extent cx="1980000" cy="1764000"/>
            <wp:effectExtent l="0" t="0" r="1270" b="8255"/>
            <wp:docPr id="15" name="Grafik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669AC76" w14:textId="77777777" w:rsidR="00210547" w:rsidRDefault="00210547" w:rsidP="00210547">
      <w:pPr>
        <w:jc w:val="center"/>
        <w:rPr>
          <w:noProof/>
        </w:rPr>
      </w:pPr>
    </w:p>
    <w:p w14:paraId="17AB6AB9" w14:textId="0350A7C7" w:rsidR="004E4441" w:rsidRDefault="004E4441" w:rsidP="004E4441">
      <w:pPr>
        <w:jc w:val="center"/>
        <w:rPr>
          <w:noProof/>
        </w:rPr>
      </w:pPr>
      <w:r>
        <w:rPr>
          <w:noProof/>
        </w:rPr>
        <w:drawing>
          <wp:inline distT="0" distB="0" distL="0" distR="0" wp14:anchorId="23E9C45C" wp14:editId="458795E9">
            <wp:extent cx="1980000" cy="1764000"/>
            <wp:effectExtent l="0" t="0" r="1270" b="8255"/>
            <wp:docPr id="14" name="Grafik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FD0A78">
        <w:rPr>
          <w:noProof/>
        </w:rPr>
        <w:t xml:space="preserve">   </w:t>
      </w:r>
      <w:r>
        <w:rPr>
          <w:noProof/>
        </w:rPr>
        <w:t xml:space="preserve">   </w:t>
      </w:r>
      <w:r>
        <w:rPr>
          <w:noProof/>
        </w:rPr>
        <w:drawing>
          <wp:inline distT="0" distB="0" distL="0" distR="0" wp14:anchorId="673E702C" wp14:editId="09D7FB85">
            <wp:extent cx="1980000" cy="1800000"/>
            <wp:effectExtent l="0" t="0" r="1270" b="10160"/>
            <wp:docPr id="13" name="Grafik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629F20E" w14:textId="77777777" w:rsidR="004E4441" w:rsidRDefault="004E4441" w:rsidP="004E4441">
      <w:pPr>
        <w:jc w:val="both"/>
        <w:rPr>
          <w:b/>
        </w:rPr>
      </w:pPr>
    </w:p>
    <w:p w14:paraId="3237DB6D" w14:textId="484125D4" w:rsidR="004E4441" w:rsidRDefault="004E4441" w:rsidP="004E4441">
      <w:pPr>
        <w:jc w:val="center"/>
        <w:rPr>
          <w:noProof/>
        </w:rPr>
      </w:pPr>
      <w:r>
        <w:rPr>
          <w:noProof/>
        </w:rPr>
        <w:drawing>
          <wp:inline distT="0" distB="0" distL="0" distR="0" wp14:anchorId="0F6A4E4A" wp14:editId="650D2D16">
            <wp:extent cx="1980000" cy="1764000"/>
            <wp:effectExtent l="0" t="0" r="1270" b="8255"/>
            <wp:docPr id="12" name="Grafik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noProof/>
        </w:rPr>
        <w:t xml:space="preserve"> </w:t>
      </w:r>
      <w:r w:rsidR="00FD0A78">
        <w:rPr>
          <w:noProof/>
        </w:rPr>
        <w:t xml:space="preserve">   </w:t>
      </w:r>
      <w:r>
        <w:rPr>
          <w:noProof/>
        </w:rPr>
        <w:t xml:space="preserve">  </w:t>
      </w:r>
      <w:r>
        <w:rPr>
          <w:noProof/>
        </w:rPr>
        <w:drawing>
          <wp:inline distT="0" distB="0" distL="0" distR="0" wp14:anchorId="43F8ED63" wp14:editId="06551A20">
            <wp:extent cx="1980000" cy="1764000"/>
            <wp:effectExtent l="0" t="0" r="1270" b="8255"/>
            <wp:docPr id="11" name="Grafik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6CED418" w14:textId="77777777" w:rsidR="004E4441" w:rsidRDefault="004E4441" w:rsidP="00210547">
      <w:pPr>
        <w:jc w:val="center"/>
        <w:rPr>
          <w:noProof/>
        </w:rPr>
      </w:pPr>
    </w:p>
    <w:p w14:paraId="3F09ED8E" w14:textId="72516CC4" w:rsidR="00210547" w:rsidRDefault="000E1E22" w:rsidP="00210547">
      <w:pPr>
        <w:jc w:val="both"/>
        <w:rPr>
          <w:b/>
        </w:rPr>
      </w:pPr>
      <w:r>
        <w:rPr>
          <w:b/>
        </w:rPr>
        <w:t>Fig. 4</w:t>
      </w:r>
      <w:r w:rsidR="00210547">
        <w:rPr>
          <w:b/>
        </w:rPr>
        <w:t>. TG-DTG curves of chestnut fruit shells</w:t>
      </w:r>
    </w:p>
    <w:p w14:paraId="7AEB2D62" w14:textId="43B8F2AC" w:rsidR="00210547" w:rsidRDefault="00210547" w:rsidP="00210547">
      <w:pPr>
        <w:ind w:firstLine="708"/>
        <w:jc w:val="both"/>
        <w:rPr>
          <w:noProof/>
        </w:rPr>
      </w:pPr>
    </w:p>
    <w:p w14:paraId="2CC18711" w14:textId="77777777" w:rsidR="004E2C20" w:rsidRDefault="004E2C20" w:rsidP="004E2C20">
      <w:pPr>
        <w:jc w:val="both"/>
        <w:rPr>
          <w:noProof/>
        </w:rPr>
      </w:pPr>
      <w:r>
        <w:rPr>
          <w:noProof/>
        </w:rPr>
        <w:t>Figure 5</w:t>
      </w:r>
      <w:r w:rsidRPr="004E349A">
        <w:rPr>
          <w:noProof/>
        </w:rPr>
        <w:t xml:space="preserve"> shows graphs of changing of pyrolysis temperatures.</w:t>
      </w:r>
      <w:r>
        <w:rPr>
          <w:noProof/>
        </w:rPr>
        <w:t xml:space="preserve">In each stage of pyrolysis, the initial and final decomposition temperatures increase as the heating rate increases. The lowest initial temperature is 158 °C and final is 318 °C at heating rate 10 °C/min, for  second stage. That temperatures are 318°C and 417 °C for third stage, respectively. </w:t>
      </w:r>
      <w:r w:rsidRPr="00934C99">
        <w:rPr>
          <w:noProof/>
        </w:rPr>
        <w:t xml:space="preserve">For the 2nd and 3rd stages, the highest </w:t>
      </w:r>
      <w:r>
        <w:rPr>
          <w:noProof/>
        </w:rPr>
        <w:t>initial decompositon</w:t>
      </w:r>
      <w:r w:rsidRPr="00934C99">
        <w:rPr>
          <w:noProof/>
        </w:rPr>
        <w:t xml:space="preserve"> temperatures are 194 and 359 °C, respectively. The highest </w:t>
      </w:r>
      <w:r>
        <w:rPr>
          <w:noProof/>
        </w:rPr>
        <w:t xml:space="preserve">final </w:t>
      </w:r>
      <w:r w:rsidRPr="00934C99">
        <w:rPr>
          <w:noProof/>
        </w:rPr>
        <w:t>temperatures are 359 and 429 °C.</w:t>
      </w:r>
      <w:r>
        <w:rPr>
          <w:noProof/>
        </w:rPr>
        <w:t xml:space="preserve"> </w:t>
      </w:r>
      <w:r w:rsidRPr="00934C99">
        <w:rPr>
          <w:noProof/>
        </w:rPr>
        <w:t>These values ​​refer to pyrolysis performed at a heating rate of 40°C</w:t>
      </w:r>
      <w:r>
        <w:rPr>
          <w:noProof/>
        </w:rPr>
        <w:t>/min</w:t>
      </w:r>
      <w:r w:rsidRPr="00934C99">
        <w:rPr>
          <w:noProof/>
        </w:rPr>
        <w:t>.</w:t>
      </w:r>
      <w:r>
        <w:rPr>
          <w:noProof/>
        </w:rPr>
        <w:t xml:space="preserve"> </w:t>
      </w:r>
    </w:p>
    <w:p w14:paraId="17675FEF" w14:textId="23FBDC0B" w:rsidR="004E2C20" w:rsidRDefault="004E2C20" w:rsidP="004E2C20">
      <w:pPr>
        <w:jc w:val="both"/>
        <w:rPr>
          <w:b/>
        </w:rPr>
      </w:pPr>
    </w:p>
    <w:p w14:paraId="10355AFB" w14:textId="69EFFF83" w:rsidR="003042BE" w:rsidRDefault="003042BE" w:rsidP="004E2C20">
      <w:pPr>
        <w:jc w:val="both"/>
        <w:rPr>
          <w:b/>
        </w:rPr>
      </w:pPr>
      <w:r>
        <w:rPr>
          <w:rFonts w:ascii="Arial" w:hAnsi="Arial" w:cs="Arial"/>
        </w:rPr>
        <w:t>The average second and third stages of the pyrolysis of the chestnut fruit shells take place in the temperature range of 175-336 and 336-422°C, respectively.</w:t>
      </w:r>
    </w:p>
    <w:p w14:paraId="20EFDB6C" w14:textId="77777777" w:rsidR="004E2C20" w:rsidRDefault="004E2C20" w:rsidP="005836D7">
      <w:pPr>
        <w:jc w:val="both"/>
        <w:rPr>
          <w:rFonts w:ascii="Arial" w:hAnsi="Arial" w:cs="Arial"/>
          <w:noProof/>
        </w:rPr>
      </w:pPr>
    </w:p>
    <w:p w14:paraId="2B390FC6" w14:textId="77777777" w:rsidR="00210547" w:rsidRDefault="00210547" w:rsidP="00210547">
      <w:pPr>
        <w:jc w:val="center"/>
        <w:rPr>
          <w:noProof/>
        </w:rPr>
      </w:pPr>
    </w:p>
    <w:p w14:paraId="0665397B" w14:textId="77777777" w:rsidR="00210547" w:rsidRDefault="00210547" w:rsidP="00210547">
      <w:pPr>
        <w:jc w:val="center"/>
        <w:rPr>
          <w:noProof/>
        </w:rPr>
      </w:pPr>
      <w:r>
        <w:rPr>
          <w:noProof/>
        </w:rPr>
        <w:drawing>
          <wp:inline distT="0" distB="0" distL="0" distR="0" wp14:anchorId="062B97E4" wp14:editId="516ECCB6">
            <wp:extent cx="2486025" cy="1562100"/>
            <wp:effectExtent l="0" t="0" r="9525" b="0"/>
            <wp:docPr id="37" name="Grafik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832E43">
        <w:rPr>
          <w:noProof/>
        </w:rPr>
        <w:t xml:space="preserve">   </w:t>
      </w:r>
      <w:r>
        <w:rPr>
          <w:noProof/>
        </w:rPr>
        <w:drawing>
          <wp:inline distT="0" distB="0" distL="0" distR="0" wp14:anchorId="22B03584" wp14:editId="5D01C2CC">
            <wp:extent cx="2476500" cy="1571625"/>
            <wp:effectExtent l="0" t="0" r="0" b="9525"/>
            <wp:docPr id="38" name="Grafik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45AC6E6" w14:textId="77777777" w:rsidR="00210547" w:rsidRDefault="00210547" w:rsidP="00210547">
      <w:pPr>
        <w:jc w:val="center"/>
        <w:rPr>
          <w:noProof/>
        </w:rPr>
      </w:pPr>
      <w:r>
        <w:rPr>
          <w:noProof/>
        </w:rPr>
        <w:t xml:space="preserve"> </w:t>
      </w:r>
    </w:p>
    <w:p w14:paraId="598D4DA1" w14:textId="3CDE9135" w:rsidR="00210547" w:rsidRDefault="000E1E22" w:rsidP="00210547">
      <w:pPr>
        <w:jc w:val="both"/>
        <w:rPr>
          <w:b/>
        </w:rPr>
      </w:pPr>
      <w:r>
        <w:rPr>
          <w:b/>
        </w:rPr>
        <w:t>Fig. 5</w:t>
      </w:r>
      <w:r w:rsidR="00210547">
        <w:rPr>
          <w:b/>
        </w:rPr>
        <w:t xml:space="preserve">. </w:t>
      </w:r>
      <w:r w:rsidR="001B0B8F">
        <w:rPr>
          <w:b/>
        </w:rPr>
        <w:t>Graphs</w:t>
      </w:r>
      <w:r w:rsidR="00210547">
        <w:rPr>
          <w:b/>
        </w:rPr>
        <w:t xml:space="preserve"> of the initial and final temperatures of the </w:t>
      </w:r>
      <w:r w:rsidR="00832E43">
        <w:rPr>
          <w:b/>
        </w:rPr>
        <w:t xml:space="preserve">all </w:t>
      </w:r>
      <w:r w:rsidR="00210547">
        <w:rPr>
          <w:b/>
        </w:rPr>
        <w:t>pyrolysis stages</w:t>
      </w:r>
    </w:p>
    <w:p w14:paraId="1CE7FEDE" w14:textId="269964EE" w:rsidR="00210547" w:rsidRDefault="00210547" w:rsidP="00210547">
      <w:pPr>
        <w:jc w:val="both"/>
        <w:rPr>
          <w:b/>
        </w:rPr>
      </w:pPr>
    </w:p>
    <w:p w14:paraId="5793FF27" w14:textId="77777777" w:rsidR="00B61994" w:rsidRDefault="00B61994" w:rsidP="00B61994">
      <w:pPr>
        <w:jc w:val="both"/>
        <w:rPr>
          <w:rFonts w:ascii="Arial" w:hAnsi="Arial" w:cs="Arial"/>
        </w:rPr>
      </w:pPr>
      <w:r w:rsidRPr="004E349A">
        <w:rPr>
          <w:rFonts w:ascii="Arial" w:hAnsi="Arial" w:cs="Arial"/>
        </w:rPr>
        <w:t>The changes in the max</w:t>
      </w:r>
      <w:r>
        <w:rPr>
          <w:rFonts w:ascii="Arial" w:hAnsi="Arial" w:cs="Arial"/>
        </w:rPr>
        <w:t>.</w:t>
      </w:r>
      <w:r w:rsidRPr="004E349A">
        <w:rPr>
          <w:rFonts w:ascii="Arial" w:hAnsi="Arial" w:cs="Arial"/>
        </w:rPr>
        <w:t xml:space="preserve"> values ​​in pyrolysis are shown in Figure</w:t>
      </w:r>
      <w:r>
        <w:rPr>
          <w:rFonts w:ascii="Arial" w:hAnsi="Arial" w:cs="Arial"/>
        </w:rPr>
        <w:t xml:space="preserve"> 6</w:t>
      </w:r>
      <w:r w:rsidRPr="004E349A">
        <w:rPr>
          <w:rFonts w:ascii="Arial" w:hAnsi="Arial" w:cs="Arial"/>
        </w:rPr>
        <w:t>.</w:t>
      </w:r>
      <w:r>
        <w:rPr>
          <w:rFonts w:ascii="Arial" w:hAnsi="Arial" w:cs="Arial"/>
        </w:rPr>
        <w:t xml:space="preserve"> Max pyrolysis temperature is in the range of 294-311 °C for second stage and 362-386 °C for third stage. </w:t>
      </w:r>
      <w:r w:rsidRPr="00385717">
        <w:rPr>
          <w:rFonts w:ascii="Arial" w:hAnsi="Arial" w:cs="Arial"/>
        </w:rPr>
        <w:t xml:space="preserve">In the second stage, the highest </w:t>
      </w:r>
      <w:r>
        <w:rPr>
          <w:rFonts w:ascii="Arial" w:hAnsi="Arial" w:cs="Arial"/>
        </w:rPr>
        <w:t xml:space="preserve">max. pyrolysis </w:t>
      </w:r>
      <w:r w:rsidRPr="00385717">
        <w:rPr>
          <w:rFonts w:ascii="Arial" w:hAnsi="Arial" w:cs="Arial"/>
        </w:rPr>
        <w:t>temperature was 311 °C at a heating rate of 40 °C/min. The lowest temperature was 294 °C in the pyrolysis at a heating rate of 10 °C</w:t>
      </w:r>
      <w:r>
        <w:rPr>
          <w:rFonts w:ascii="Arial" w:hAnsi="Arial" w:cs="Arial"/>
        </w:rPr>
        <w:t>/min</w:t>
      </w:r>
      <w:r w:rsidRPr="00385717">
        <w:rPr>
          <w:rFonts w:ascii="Arial" w:hAnsi="Arial" w:cs="Arial"/>
        </w:rPr>
        <w:t>.</w:t>
      </w:r>
      <w:r>
        <w:rPr>
          <w:rFonts w:ascii="Arial" w:hAnsi="Arial" w:cs="Arial"/>
        </w:rPr>
        <w:t xml:space="preserve"> </w:t>
      </w:r>
      <w:r w:rsidRPr="009B0AB7">
        <w:rPr>
          <w:rFonts w:ascii="Arial" w:hAnsi="Arial" w:cs="Arial"/>
        </w:rPr>
        <w:t>Likewise, the lowest max</w:t>
      </w:r>
      <w:r>
        <w:rPr>
          <w:rFonts w:ascii="Arial" w:hAnsi="Arial" w:cs="Arial"/>
        </w:rPr>
        <w:t xml:space="preserve">. </w:t>
      </w:r>
      <w:r w:rsidRPr="009B0AB7">
        <w:rPr>
          <w:rFonts w:ascii="Arial" w:hAnsi="Arial" w:cs="Arial"/>
        </w:rPr>
        <w:t>pyrolysis temperature for the third stage is 362 °C at a heating rate of 10 °C/min, and the highest is 386 °C at 40 °C/min.</w:t>
      </w:r>
      <w:r>
        <w:rPr>
          <w:rFonts w:ascii="Arial" w:hAnsi="Arial" w:cs="Arial"/>
        </w:rPr>
        <w:t xml:space="preserve"> </w:t>
      </w:r>
      <w:r w:rsidRPr="009B0AB7">
        <w:rPr>
          <w:rFonts w:ascii="Arial" w:hAnsi="Arial" w:cs="Arial"/>
        </w:rPr>
        <w:t>As the heating rate increased, the max</w:t>
      </w:r>
      <w:r>
        <w:rPr>
          <w:rFonts w:ascii="Arial" w:hAnsi="Arial" w:cs="Arial"/>
        </w:rPr>
        <w:t>.</w:t>
      </w:r>
      <w:r w:rsidRPr="009B0AB7">
        <w:rPr>
          <w:rFonts w:ascii="Arial" w:hAnsi="Arial" w:cs="Arial"/>
        </w:rPr>
        <w:t xml:space="preserve"> pyrolysis temperature increased to higher temperatures</w:t>
      </w:r>
      <w:r>
        <w:rPr>
          <w:rFonts w:ascii="Arial" w:hAnsi="Arial" w:cs="Arial"/>
        </w:rPr>
        <w:t xml:space="preserve"> for all stages</w:t>
      </w:r>
      <w:r w:rsidRPr="009B0AB7">
        <w:rPr>
          <w:rFonts w:ascii="Arial" w:hAnsi="Arial" w:cs="Arial"/>
        </w:rPr>
        <w:t>.</w:t>
      </w:r>
    </w:p>
    <w:p w14:paraId="65C1D1A1" w14:textId="77777777" w:rsidR="00B61994" w:rsidRDefault="00B61994" w:rsidP="00210547">
      <w:pPr>
        <w:jc w:val="both"/>
        <w:rPr>
          <w:b/>
        </w:rPr>
      </w:pPr>
    </w:p>
    <w:p w14:paraId="465C0B81" w14:textId="780AA566" w:rsidR="00C05836" w:rsidRDefault="00C05836" w:rsidP="00C05836">
      <w:pPr>
        <w:jc w:val="both"/>
        <w:rPr>
          <w:rFonts w:ascii="Arial" w:hAnsi="Arial" w:cs="Arial"/>
        </w:rPr>
      </w:pPr>
      <w:r>
        <w:rPr>
          <w:rFonts w:ascii="Arial" w:hAnsi="Arial" w:cs="Arial"/>
        </w:rPr>
        <w:t>Max pyrolysis rates are between 3.5-16 %/min</w:t>
      </w:r>
      <w:r w:rsidR="00D56C2B">
        <w:rPr>
          <w:rFonts w:ascii="Arial" w:hAnsi="Arial" w:cs="Arial"/>
        </w:rPr>
        <w:t xml:space="preserve"> for second stage</w:t>
      </w:r>
      <w:r>
        <w:rPr>
          <w:rFonts w:ascii="Arial" w:hAnsi="Arial" w:cs="Arial"/>
        </w:rPr>
        <w:t xml:space="preserve"> and 7.5-28.54 %/min</w:t>
      </w:r>
      <w:r w:rsidR="00D56C2B">
        <w:rPr>
          <w:rFonts w:ascii="Arial" w:hAnsi="Arial" w:cs="Arial"/>
        </w:rPr>
        <w:t xml:space="preserve"> for third stage</w:t>
      </w:r>
      <w:r>
        <w:rPr>
          <w:rFonts w:ascii="Arial" w:hAnsi="Arial" w:cs="Arial"/>
        </w:rPr>
        <w:t>. By increasing the heating rate, max</w:t>
      </w:r>
      <w:r w:rsidR="009E457A">
        <w:rPr>
          <w:rFonts w:ascii="Arial" w:hAnsi="Arial" w:cs="Arial"/>
        </w:rPr>
        <w:t>.</w:t>
      </w:r>
      <w:r>
        <w:rPr>
          <w:rFonts w:ascii="Arial" w:hAnsi="Arial" w:cs="Arial"/>
        </w:rPr>
        <w:t xml:space="preserve"> pyrolysis </w:t>
      </w:r>
      <w:r w:rsidR="009E457A">
        <w:rPr>
          <w:rFonts w:ascii="Arial" w:hAnsi="Arial" w:cs="Arial"/>
        </w:rPr>
        <w:t>rate</w:t>
      </w:r>
      <w:r>
        <w:rPr>
          <w:rFonts w:ascii="Arial" w:hAnsi="Arial" w:cs="Arial"/>
        </w:rPr>
        <w:t xml:space="preserve"> </w:t>
      </w:r>
      <w:r w:rsidR="009E457A">
        <w:rPr>
          <w:rFonts w:ascii="Arial" w:hAnsi="Arial" w:cs="Arial"/>
        </w:rPr>
        <w:t>increased</w:t>
      </w:r>
      <w:r>
        <w:rPr>
          <w:rFonts w:ascii="Arial" w:hAnsi="Arial" w:cs="Arial"/>
        </w:rPr>
        <w:t>.</w:t>
      </w:r>
    </w:p>
    <w:p w14:paraId="4B784499" w14:textId="5FEC75E0" w:rsidR="00B61994" w:rsidRDefault="00B61994" w:rsidP="00C05836">
      <w:pPr>
        <w:jc w:val="both"/>
        <w:rPr>
          <w:rFonts w:ascii="Arial" w:hAnsi="Arial" w:cs="Arial"/>
        </w:rPr>
      </w:pPr>
    </w:p>
    <w:p w14:paraId="0D72F97B" w14:textId="0ED994C4" w:rsidR="00B61994" w:rsidRDefault="00B61994" w:rsidP="00C05836">
      <w:pPr>
        <w:jc w:val="both"/>
        <w:rPr>
          <w:rFonts w:ascii="Arial" w:hAnsi="Arial" w:cs="Arial"/>
        </w:rPr>
      </w:pPr>
      <w:r>
        <w:rPr>
          <w:rFonts w:ascii="Arial" w:hAnsi="Arial" w:cs="Arial"/>
        </w:rPr>
        <w:t>The average max. pyrolysis temperature is 303 and 338°C for stage II and III, respectively. For the same stages, the average maximum pyrolysis rate was 9.80 and 18.60 %/min, respectively</w:t>
      </w:r>
    </w:p>
    <w:p w14:paraId="54322ADB" w14:textId="77777777" w:rsidR="00C05836" w:rsidRDefault="00C05836" w:rsidP="00C05836">
      <w:pPr>
        <w:jc w:val="both"/>
        <w:rPr>
          <w:b/>
        </w:rPr>
      </w:pPr>
    </w:p>
    <w:p w14:paraId="16F2DB78" w14:textId="77777777" w:rsidR="00210547" w:rsidRDefault="00210547" w:rsidP="00210547">
      <w:pPr>
        <w:jc w:val="center"/>
        <w:rPr>
          <w:noProof/>
          <w:lang w:val="tr-TR" w:eastAsia="tr-TR"/>
        </w:rPr>
      </w:pPr>
      <w:r>
        <w:rPr>
          <w:noProof/>
        </w:rPr>
        <w:drawing>
          <wp:inline distT="0" distB="0" distL="0" distR="0" wp14:anchorId="279AEEA4" wp14:editId="7DC1DDF2">
            <wp:extent cx="2486025" cy="1562100"/>
            <wp:effectExtent l="0" t="0" r="9525" b="0"/>
            <wp:docPr id="39" name="Grafik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832E43">
        <w:rPr>
          <w:noProof/>
          <w:lang w:val="tr-TR" w:eastAsia="tr-TR"/>
        </w:rPr>
        <w:t xml:space="preserve">   </w:t>
      </w:r>
      <w:r>
        <w:rPr>
          <w:noProof/>
        </w:rPr>
        <w:drawing>
          <wp:inline distT="0" distB="0" distL="0" distR="0" wp14:anchorId="116C7AFD" wp14:editId="09B6E8F2">
            <wp:extent cx="2486025" cy="1562100"/>
            <wp:effectExtent l="0" t="0" r="9525" b="0"/>
            <wp:docPr id="40" name="Grafik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DDA5119" w14:textId="006A7565" w:rsidR="00210547" w:rsidRDefault="000E1E22" w:rsidP="00210547">
      <w:pPr>
        <w:jc w:val="both"/>
        <w:rPr>
          <w:b/>
        </w:rPr>
      </w:pPr>
      <w:r>
        <w:rPr>
          <w:b/>
        </w:rPr>
        <w:t>Fig. 6</w:t>
      </w:r>
      <w:r w:rsidR="00210547">
        <w:rPr>
          <w:b/>
        </w:rPr>
        <w:t xml:space="preserve">. </w:t>
      </w:r>
      <w:r w:rsidR="001B0B8F">
        <w:rPr>
          <w:b/>
        </w:rPr>
        <w:t>Graphs</w:t>
      </w:r>
      <w:r w:rsidR="00210547">
        <w:rPr>
          <w:b/>
        </w:rPr>
        <w:t xml:space="preserve"> for max. pyrolysis temperature and max. pyrolysis rate</w:t>
      </w:r>
    </w:p>
    <w:p w14:paraId="3B66295D" w14:textId="77777777" w:rsidR="00210547" w:rsidRDefault="00210547" w:rsidP="00210547">
      <w:pPr>
        <w:jc w:val="center"/>
        <w:rPr>
          <w:noProof/>
        </w:rPr>
      </w:pPr>
    </w:p>
    <w:p w14:paraId="3DAF05E8" w14:textId="37C630EA" w:rsidR="00210547" w:rsidRDefault="000E1E22" w:rsidP="00210547">
      <w:pPr>
        <w:jc w:val="both"/>
        <w:rPr>
          <w:rFonts w:ascii="Arial" w:hAnsi="Arial" w:cs="Arial"/>
        </w:rPr>
      </w:pPr>
      <w:r>
        <w:rPr>
          <w:rFonts w:ascii="Arial" w:hAnsi="Arial" w:cs="Arial"/>
        </w:rPr>
        <w:t>In Fig. 7</w:t>
      </w:r>
      <w:r w:rsidR="00210547">
        <w:rPr>
          <w:rFonts w:ascii="Arial" w:hAnsi="Arial" w:cs="Arial"/>
        </w:rPr>
        <w:t>, the variation of the char yields obtained depending on the heating rate of the pyrolysis is given. The char yield decreased and mass loss increased with the increase at the heating rate. Accordingly, the maximum and minimum char yields belong to 19 and 21 %, for heating rates of 40 and 10 °C/min, respectively.</w:t>
      </w:r>
      <w:r w:rsidR="00BA3DB7" w:rsidRPr="00BA3DB7">
        <w:rPr>
          <w:rFonts w:ascii="Arial" w:hAnsi="Arial" w:cs="Arial"/>
        </w:rPr>
        <w:t xml:space="preserve"> </w:t>
      </w:r>
    </w:p>
    <w:p w14:paraId="494F4A5D" w14:textId="01E4A4F6" w:rsidR="00B61994" w:rsidRDefault="00B61994" w:rsidP="00210547">
      <w:pPr>
        <w:jc w:val="both"/>
        <w:rPr>
          <w:rFonts w:ascii="Arial" w:hAnsi="Arial" w:cs="Arial"/>
        </w:rPr>
      </w:pPr>
    </w:p>
    <w:p w14:paraId="7AF99D3B" w14:textId="2E70AAAC" w:rsidR="00B61994" w:rsidRDefault="00B61994" w:rsidP="00B61994">
      <w:pPr>
        <w:jc w:val="both"/>
        <w:rPr>
          <w:rFonts w:ascii="Arial" w:hAnsi="Arial" w:cs="Arial"/>
        </w:rPr>
      </w:pPr>
      <w:r>
        <w:rPr>
          <w:rFonts w:ascii="Arial" w:hAnsi="Arial" w:cs="Arial"/>
        </w:rPr>
        <w:t xml:space="preserve">The average total mass loss for the pyrolysis is 80 %. </w:t>
      </w:r>
    </w:p>
    <w:p w14:paraId="3B99164F" w14:textId="77777777" w:rsidR="00B61994" w:rsidRDefault="00B61994" w:rsidP="00210547">
      <w:pPr>
        <w:jc w:val="both"/>
        <w:rPr>
          <w:rFonts w:ascii="Arial" w:hAnsi="Arial" w:cs="Arial"/>
        </w:rPr>
      </w:pPr>
    </w:p>
    <w:p w14:paraId="7E825F3B" w14:textId="77777777" w:rsidR="00210547" w:rsidRDefault="00210547" w:rsidP="00210547">
      <w:pPr>
        <w:jc w:val="center"/>
        <w:rPr>
          <w:lang w:eastAsia="ja-JP"/>
        </w:rPr>
      </w:pPr>
      <w:r>
        <w:rPr>
          <w:noProof/>
        </w:rPr>
        <w:drawing>
          <wp:inline distT="0" distB="0" distL="0" distR="0" wp14:anchorId="491345C2" wp14:editId="03680603">
            <wp:extent cx="2486025" cy="1571625"/>
            <wp:effectExtent l="0" t="0" r="9525" b="9525"/>
            <wp:docPr id="41" name="Grafik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A8C6559" w14:textId="15B22CF0" w:rsidR="00210547" w:rsidRDefault="000E1E22" w:rsidP="00210547">
      <w:pPr>
        <w:jc w:val="both"/>
        <w:rPr>
          <w:rFonts w:ascii="Arial" w:hAnsi="Arial" w:cs="Arial"/>
          <w:b/>
        </w:rPr>
      </w:pPr>
      <w:r>
        <w:rPr>
          <w:rFonts w:ascii="Arial" w:hAnsi="Arial" w:cs="Arial"/>
          <w:b/>
        </w:rPr>
        <w:t>Fig. 7</w:t>
      </w:r>
      <w:r w:rsidR="00210547">
        <w:rPr>
          <w:rFonts w:ascii="Arial" w:hAnsi="Arial" w:cs="Arial"/>
          <w:b/>
        </w:rPr>
        <w:t xml:space="preserve">. </w:t>
      </w:r>
      <w:r w:rsidR="001B0B8F">
        <w:rPr>
          <w:rFonts w:ascii="Arial" w:hAnsi="Arial" w:cs="Arial"/>
          <w:b/>
        </w:rPr>
        <w:t>Graph</w:t>
      </w:r>
      <w:r w:rsidR="00210547">
        <w:rPr>
          <w:rFonts w:ascii="Arial" w:hAnsi="Arial" w:cs="Arial"/>
          <w:b/>
        </w:rPr>
        <w:t xml:space="preserve"> of char yield depending on heating rate</w:t>
      </w:r>
    </w:p>
    <w:p w14:paraId="2718FE8B" w14:textId="281B6F65" w:rsidR="00210547" w:rsidRDefault="00210547" w:rsidP="00210547">
      <w:pPr>
        <w:jc w:val="both"/>
        <w:rPr>
          <w:lang w:eastAsia="ja-JP"/>
        </w:rPr>
      </w:pPr>
    </w:p>
    <w:p w14:paraId="04E9F3F7" w14:textId="77777777" w:rsidR="00210547" w:rsidRDefault="00210547" w:rsidP="00210547">
      <w:pPr>
        <w:pStyle w:val="ListParagraph"/>
        <w:spacing w:after="0" w:line="240" w:lineRule="auto"/>
        <w:ind w:left="426" w:hanging="426"/>
        <w:jc w:val="both"/>
        <w:rPr>
          <w:rFonts w:ascii="Arial" w:hAnsi="Arial" w:cs="Arial"/>
          <w:b/>
          <w:sz w:val="22"/>
          <w:szCs w:val="22"/>
        </w:rPr>
      </w:pPr>
      <w:r>
        <w:rPr>
          <w:rFonts w:ascii="Arial" w:hAnsi="Arial" w:cs="Arial"/>
          <w:b/>
          <w:caps/>
          <w:sz w:val="22"/>
          <w:szCs w:val="22"/>
        </w:rPr>
        <w:t xml:space="preserve">3.3 </w:t>
      </w:r>
      <w:r>
        <w:rPr>
          <w:rFonts w:ascii="Arial" w:hAnsi="Arial" w:cs="Arial"/>
          <w:b/>
          <w:sz w:val="22"/>
          <w:szCs w:val="22"/>
        </w:rPr>
        <w:t>Pyrolysis kinetics</w:t>
      </w:r>
    </w:p>
    <w:p w14:paraId="1E40F990" w14:textId="77777777" w:rsidR="00210547" w:rsidRDefault="00210547" w:rsidP="00210547">
      <w:pPr>
        <w:pStyle w:val="ListParagraph"/>
        <w:spacing w:after="0" w:line="240" w:lineRule="auto"/>
        <w:ind w:left="426" w:hanging="426"/>
        <w:jc w:val="both"/>
        <w:rPr>
          <w:rFonts w:ascii="Arial" w:hAnsi="Arial" w:cs="Arial"/>
          <w:b/>
          <w:i/>
          <w:sz w:val="22"/>
          <w:szCs w:val="22"/>
        </w:rPr>
      </w:pPr>
    </w:p>
    <w:p w14:paraId="7407F40C" w14:textId="6ED369BD" w:rsidR="000D6A2B" w:rsidRDefault="000D6A2B" w:rsidP="00210547">
      <w:pPr>
        <w:jc w:val="both"/>
        <w:rPr>
          <w:rFonts w:ascii="Arial" w:hAnsi="Arial" w:cs="Arial"/>
        </w:rPr>
      </w:pPr>
      <w:r>
        <w:rPr>
          <w:rFonts w:ascii="Arial" w:hAnsi="Arial" w:cs="Arial"/>
        </w:rPr>
        <w:t>Graphs (Fig. 8) were drawn between the R</w:t>
      </w:r>
      <w:r>
        <w:rPr>
          <w:rFonts w:ascii="Arial" w:hAnsi="Arial" w:cs="Arial"/>
          <w:vertAlign w:val="superscript"/>
        </w:rPr>
        <w:t>2</w:t>
      </w:r>
      <w:r>
        <w:rPr>
          <w:rFonts w:ascii="Arial" w:hAnsi="Arial" w:cs="Arial"/>
        </w:rPr>
        <w:t xml:space="preserve"> of each curve and n according to section 2.4.</w:t>
      </w:r>
      <w:r w:rsidR="00EE2B6E">
        <w:rPr>
          <w:rFonts w:ascii="Arial" w:hAnsi="Arial" w:cs="Arial"/>
        </w:rPr>
        <w:t xml:space="preserve"> In Table 2, E and A values calculated or each stage and heating rate are given.</w:t>
      </w:r>
    </w:p>
    <w:p w14:paraId="702A792D" w14:textId="77777777" w:rsidR="000D6A2B" w:rsidRDefault="000D6A2B" w:rsidP="00210547">
      <w:pPr>
        <w:jc w:val="both"/>
        <w:rPr>
          <w:rFonts w:ascii="Arial" w:hAnsi="Arial" w:cs="Arial"/>
        </w:rPr>
      </w:pPr>
    </w:p>
    <w:p w14:paraId="4D6B8185" w14:textId="77777777" w:rsidR="00210547" w:rsidRDefault="00210547" w:rsidP="00210547">
      <w:pPr>
        <w:jc w:val="center"/>
        <w:rPr>
          <w:rFonts w:ascii="Arial" w:hAnsi="Arial" w:cs="Arial"/>
        </w:rPr>
      </w:pPr>
      <w:r>
        <w:rPr>
          <w:noProof/>
        </w:rPr>
        <w:drawing>
          <wp:inline distT="0" distB="0" distL="0" distR="0" wp14:anchorId="54D639CA" wp14:editId="330862F4">
            <wp:extent cx="3629025" cy="1790700"/>
            <wp:effectExtent l="0" t="0" r="9525" b="0"/>
            <wp:docPr id="10"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054B471" w14:textId="77777777" w:rsidR="00210547" w:rsidRDefault="00210547" w:rsidP="00210547">
      <w:pPr>
        <w:jc w:val="center"/>
        <w:rPr>
          <w:rFonts w:ascii="Arial" w:hAnsi="Arial" w:cs="Arial"/>
        </w:rPr>
      </w:pPr>
    </w:p>
    <w:p w14:paraId="3C9B26D2" w14:textId="77777777" w:rsidR="00210547" w:rsidRDefault="00210547" w:rsidP="00210547">
      <w:pPr>
        <w:ind w:firstLine="284"/>
        <w:jc w:val="center"/>
        <w:rPr>
          <w:rFonts w:ascii="Times New Roman" w:hAnsi="Times New Roman"/>
        </w:rPr>
      </w:pPr>
      <w:r>
        <w:rPr>
          <w:noProof/>
        </w:rPr>
        <w:drawing>
          <wp:inline distT="0" distB="0" distL="0" distR="0" wp14:anchorId="2AA74BA2" wp14:editId="097EB230">
            <wp:extent cx="3619500" cy="1790700"/>
            <wp:effectExtent l="0" t="0" r="0" b="0"/>
            <wp:docPr id="9"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72D22FA" w14:textId="125318D0" w:rsidR="00210547" w:rsidRDefault="000E1E22" w:rsidP="00210547">
      <w:pPr>
        <w:jc w:val="both"/>
      </w:pPr>
      <w:r>
        <w:rPr>
          <w:rFonts w:ascii="Arial" w:hAnsi="Arial" w:cs="Arial"/>
          <w:b/>
        </w:rPr>
        <w:t>Fig. 8</w:t>
      </w:r>
      <w:r w:rsidR="00210547">
        <w:rPr>
          <w:rFonts w:ascii="Arial" w:hAnsi="Arial" w:cs="Arial"/>
          <w:b/>
        </w:rPr>
        <w:t>. R</w:t>
      </w:r>
      <w:r w:rsidR="00210547">
        <w:rPr>
          <w:rFonts w:ascii="Arial" w:hAnsi="Arial" w:cs="Arial"/>
          <w:b/>
          <w:vertAlign w:val="superscript"/>
        </w:rPr>
        <w:t>2</w:t>
      </w:r>
      <w:r w:rsidR="00210547">
        <w:rPr>
          <w:rFonts w:ascii="Arial" w:hAnsi="Arial" w:cs="Arial"/>
          <w:b/>
        </w:rPr>
        <w:t>-n curves depending on heating rates</w:t>
      </w:r>
    </w:p>
    <w:p w14:paraId="09A39EC0" w14:textId="7CD09396" w:rsidR="00210547" w:rsidRDefault="00210547" w:rsidP="00210547">
      <w:pPr>
        <w:jc w:val="both"/>
        <w:rPr>
          <w:rFonts w:ascii="Arial" w:hAnsi="Arial" w:cs="Arial"/>
          <w:noProof/>
        </w:rPr>
      </w:pPr>
    </w:p>
    <w:p w14:paraId="63C4C32B" w14:textId="77777777" w:rsidR="00470F10" w:rsidRDefault="00470F10" w:rsidP="00470F10">
      <w:pPr>
        <w:jc w:val="both"/>
        <w:rPr>
          <w:rFonts w:ascii="Arial" w:hAnsi="Arial" w:cs="Arial"/>
          <w:noProof/>
        </w:rPr>
      </w:pPr>
      <w:r>
        <w:rPr>
          <w:rFonts w:ascii="Arial" w:hAnsi="Arial" w:cs="Arial"/>
          <w:noProof/>
        </w:rPr>
        <w:lastRenderedPageBreak/>
        <w:t xml:space="preserve">For the second stage, the heating rate and the reaction rate are interrelated. As the heating rate increases, the reaction rate also increases. It was calculated at the lowest heating rate of 10 °C/min with 0.47 and the highest heating rate of 40 °C/min with 1.27. </w:t>
      </w:r>
    </w:p>
    <w:p w14:paraId="68BADD32" w14:textId="684051CD" w:rsidR="00470F10" w:rsidRDefault="00470F10" w:rsidP="00210547">
      <w:pPr>
        <w:jc w:val="both"/>
        <w:rPr>
          <w:rFonts w:ascii="Arial" w:hAnsi="Arial" w:cs="Arial"/>
          <w:noProof/>
        </w:rPr>
      </w:pPr>
    </w:p>
    <w:p w14:paraId="37C2C7C7" w14:textId="08BDB5A5" w:rsidR="00470F10" w:rsidRDefault="00470F10" w:rsidP="00470F10">
      <w:pPr>
        <w:jc w:val="both"/>
        <w:rPr>
          <w:rFonts w:ascii="Arial" w:hAnsi="Arial" w:cs="Arial"/>
          <w:noProof/>
        </w:rPr>
      </w:pPr>
      <w:r>
        <w:rPr>
          <w:rFonts w:ascii="Arial" w:hAnsi="Arial" w:cs="Arial"/>
          <w:noProof/>
        </w:rPr>
        <w:t xml:space="preserve">Heating rate had no effect on reaction degrees for the third pyrolysis stage. There is a decrease from 10 to 30 °C/min, an increase to 40 °C/min. For the 3rd stages, the lowest and highest reaction degree is at heating rates of 30 and 10 °C/min, respectively. </w:t>
      </w:r>
    </w:p>
    <w:p w14:paraId="70EE1F47" w14:textId="77777777" w:rsidR="004E2C20" w:rsidRDefault="004E2C20" w:rsidP="00470F10">
      <w:pPr>
        <w:jc w:val="both"/>
        <w:rPr>
          <w:rFonts w:ascii="Arial" w:hAnsi="Arial" w:cs="Arial"/>
          <w:noProof/>
        </w:rPr>
      </w:pPr>
    </w:p>
    <w:p w14:paraId="4CA595A0" w14:textId="77777777" w:rsidR="004E2C20" w:rsidRDefault="004E2C20" w:rsidP="004E2C20">
      <w:pPr>
        <w:jc w:val="both"/>
        <w:rPr>
          <w:rFonts w:ascii="Arial" w:hAnsi="Arial" w:cs="Arial"/>
          <w:noProof/>
        </w:rPr>
      </w:pPr>
      <w:r>
        <w:rPr>
          <w:rFonts w:ascii="Arial" w:hAnsi="Arial" w:cs="Arial"/>
          <w:noProof/>
        </w:rPr>
        <w:t>There is a relationship between the heating rate and activation energy for the second stage, but not for the third stage. The highest and lowest activation energy values for the second pyrolysis stage were calculated as 105,30 and 81,82 kj/mol for heating rates of 40 and 10 °C/min, respectively. For the third stage, these highest and lowest values belong to the heating rates of 40 and 30 °C/min and are 382.43 and 261 kj/mol, respectively.</w:t>
      </w:r>
    </w:p>
    <w:p w14:paraId="0769FBF0" w14:textId="77777777" w:rsidR="004E2C20" w:rsidRDefault="004E2C20" w:rsidP="004E2C20">
      <w:pPr>
        <w:jc w:val="both"/>
        <w:rPr>
          <w:rFonts w:ascii="Arial" w:hAnsi="Arial" w:cs="Arial"/>
          <w:noProof/>
        </w:rPr>
      </w:pPr>
    </w:p>
    <w:p w14:paraId="6B1608DC" w14:textId="77777777" w:rsidR="00D15271" w:rsidRDefault="004E2C20" w:rsidP="004E2C20">
      <w:pPr>
        <w:jc w:val="both"/>
        <w:rPr>
          <w:rFonts w:ascii="Arial" w:hAnsi="Arial" w:cs="Arial"/>
          <w:noProof/>
        </w:rPr>
      </w:pPr>
      <w:r>
        <w:rPr>
          <w:rFonts w:ascii="Arial" w:hAnsi="Arial" w:cs="Arial"/>
          <w:noProof/>
        </w:rPr>
        <w:t xml:space="preserve">The average values of activation energy of the chestnut fruit shells for pyrolysis II and III stages, were calculated as 93,82 and 302,10 kj/mol. </w:t>
      </w:r>
    </w:p>
    <w:p w14:paraId="1D5BC24A" w14:textId="77777777" w:rsidR="00D15271" w:rsidRDefault="00D15271" w:rsidP="004E2C20">
      <w:pPr>
        <w:jc w:val="both"/>
        <w:rPr>
          <w:rFonts w:ascii="Arial" w:hAnsi="Arial" w:cs="Arial"/>
          <w:noProof/>
        </w:rPr>
      </w:pPr>
    </w:p>
    <w:p w14:paraId="07F2CD61" w14:textId="475EDD47" w:rsidR="004E2C20" w:rsidRDefault="004E2C20" w:rsidP="004E2C20">
      <w:pPr>
        <w:jc w:val="both"/>
        <w:rPr>
          <w:rFonts w:ascii="Arial" w:hAnsi="Arial" w:cs="Arial"/>
          <w:noProof/>
        </w:rPr>
      </w:pPr>
      <w:r>
        <w:rPr>
          <w:rFonts w:ascii="Arial" w:hAnsi="Arial" w:cs="Arial"/>
          <w:noProof/>
        </w:rPr>
        <w:t>The average n values are 0.81 and 1.78, respectively.</w:t>
      </w:r>
    </w:p>
    <w:p w14:paraId="470958EF" w14:textId="7A32EAAA" w:rsidR="004E2C20" w:rsidRDefault="004E2C20" w:rsidP="00470F10">
      <w:pPr>
        <w:jc w:val="both"/>
      </w:pPr>
    </w:p>
    <w:p w14:paraId="650DDBA1" w14:textId="0F804FAA" w:rsidR="00210547" w:rsidRDefault="00210547" w:rsidP="00210547">
      <w:pPr>
        <w:ind w:left="900" w:hanging="900"/>
        <w:jc w:val="both"/>
        <w:rPr>
          <w:rFonts w:ascii="Arial" w:hAnsi="Arial" w:cs="Arial"/>
          <w:b/>
        </w:rPr>
      </w:pPr>
      <w:r>
        <w:rPr>
          <w:rFonts w:ascii="Arial" w:hAnsi="Arial" w:cs="Arial"/>
          <w:b/>
        </w:rPr>
        <w:t>Table 2. Kinetic parameters calculated by applying Coats</w:t>
      </w:r>
      <w:r w:rsidR="0080543E">
        <w:rPr>
          <w:rFonts w:ascii="Arial" w:hAnsi="Arial" w:cs="Arial"/>
          <w:b/>
        </w:rPr>
        <w:t xml:space="preserve"> </w:t>
      </w:r>
      <w:r>
        <w:rPr>
          <w:rFonts w:ascii="Arial" w:hAnsi="Arial" w:cs="Arial"/>
          <w:b/>
        </w:rPr>
        <w:t>&amp;</w:t>
      </w:r>
      <w:r w:rsidR="0080543E">
        <w:rPr>
          <w:rFonts w:ascii="Arial" w:hAnsi="Arial" w:cs="Arial"/>
          <w:b/>
        </w:rPr>
        <w:t xml:space="preserve"> </w:t>
      </w:r>
      <w:r>
        <w:rPr>
          <w:rFonts w:ascii="Arial" w:hAnsi="Arial" w:cs="Arial"/>
          <w:b/>
        </w:rPr>
        <w:t>Redfern kinetic model.</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1402"/>
        <w:gridCol w:w="709"/>
        <w:gridCol w:w="1276"/>
        <w:gridCol w:w="1276"/>
        <w:gridCol w:w="851"/>
      </w:tblGrid>
      <w:tr w:rsidR="00210547" w14:paraId="1C6BB556" w14:textId="77777777" w:rsidTr="00210547">
        <w:trPr>
          <w:jc w:val="center"/>
        </w:trPr>
        <w:tc>
          <w:tcPr>
            <w:tcW w:w="1494" w:type="dxa"/>
            <w:tcBorders>
              <w:top w:val="single" w:sz="4" w:space="0" w:color="auto"/>
              <w:left w:val="single" w:sz="4" w:space="0" w:color="auto"/>
              <w:bottom w:val="single" w:sz="4" w:space="0" w:color="auto"/>
              <w:right w:val="single" w:sz="4" w:space="0" w:color="auto"/>
            </w:tcBorders>
            <w:hideMark/>
          </w:tcPr>
          <w:p w14:paraId="5FAF8BF3" w14:textId="77777777" w:rsidR="00210547" w:rsidRDefault="00210547">
            <w:pPr>
              <w:jc w:val="center"/>
            </w:pPr>
            <w:r>
              <w:t xml:space="preserve">Heating rate (°C/min) </w:t>
            </w:r>
          </w:p>
        </w:tc>
        <w:tc>
          <w:tcPr>
            <w:tcW w:w="1402" w:type="dxa"/>
            <w:tcBorders>
              <w:top w:val="single" w:sz="4" w:space="0" w:color="auto"/>
              <w:left w:val="single" w:sz="4" w:space="0" w:color="auto"/>
              <w:bottom w:val="single" w:sz="4" w:space="0" w:color="auto"/>
              <w:right w:val="single" w:sz="4" w:space="0" w:color="auto"/>
            </w:tcBorders>
            <w:hideMark/>
          </w:tcPr>
          <w:p w14:paraId="6C98C8A9" w14:textId="77777777" w:rsidR="00210547" w:rsidRDefault="00210547">
            <w:pPr>
              <w:jc w:val="center"/>
            </w:pPr>
            <w:r>
              <w:t>Pyrolysis stage</w:t>
            </w:r>
          </w:p>
        </w:tc>
        <w:tc>
          <w:tcPr>
            <w:tcW w:w="709" w:type="dxa"/>
            <w:tcBorders>
              <w:top w:val="single" w:sz="4" w:space="0" w:color="auto"/>
              <w:left w:val="single" w:sz="4" w:space="0" w:color="auto"/>
              <w:bottom w:val="single" w:sz="4" w:space="0" w:color="auto"/>
              <w:right w:val="single" w:sz="4" w:space="0" w:color="auto"/>
            </w:tcBorders>
            <w:hideMark/>
          </w:tcPr>
          <w:p w14:paraId="3C56DE00" w14:textId="77777777" w:rsidR="00210547" w:rsidRDefault="00210547">
            <w:pPr>
              <w:jc w:val="center"/>
            </w:pPr>
            <w:r>
              <w:t>n</w:t>
            </w:r>
          </w:p>
        </w:tc>
        <w:tc>
          <w:tcPr>
            <w:tcW w:w="1276" w:type="dxa"/>
            <w:tcBorders>
              <w:top w:val="single" w:sz="4" w:space="0" w:color="auto"/>
              <w:left w:val="single" w:sz="4" w:space="0" w:color="auto"/>
              <w:bottom w:val="single" w:sz="4" w:space="0" w:color="auto"/>
              <w:right w:val="single" w:sz="4" w:space="0" w:color="auto"/>
            </w:tcBorders>
            <w:hideMark/>
          </w:tcPr>
          <w:p w14:paraId="6B8F8156" w14:textId="77777777" w:rsidR="00210547" w:rsidRDefault="00210547">
            <w:pPr>
              <w:jc w:val="center"/>
            </w:pPr>
            <w:r>
              <w:t>E  (</w:t>
            </w:r>
            <w:proofErr w:type="spellStart"/>
            <w:r>
              <w:t>kj</w:t>
            </w:r>
            <w:proofErr w:type="spellEnd"/>
            <w:r>
              <w:t>/</w:t>
            </w:r>
            <w:proofErr w:type="spellStart"/>
            <w:r>
              <w:t>mol</w:t>
            </w:r>
            <w:proofErr w:type="spellEnd"/>
            <w:r>
              <w:t>)</w:t>
            </w:r>
          </w:p>
        </w:tc>
        <w:tc>
          <w:tcPr>
            <w:tcW w:w="1276" w:type="dxa"/>
            <w:tcBorders>
              <w:top w:val="single" w:sz="4" w:space="0" w:color="auto"/>
              <w:left w:val="single" w:sz="4" w:space="0" w:color="auto"/>
              <w:bottom w:val="single" w:sz="4" w:space="0" w:color="auto"/>
              <w:right w:val="single" w:sz="4" w:space="0" w:color="auto"/>
            </w:tcBorders>
            <w:hideMark/>
          </w:tcPr>
          <w:p w14:paraId="7B61AA30" w14:textId="77777777" w:rsidR="00210547" w:rsidRDefault="00210547">
            <w:pPr>
              <w:jc w:val="center"/>
            </w:pPr>
            <w:r>
              <w:t>A</w:t>
            </w:r>
          </w:p>
          <w:p w14:paraId="6CCAEDA5" w14:textId="657F8510" w:rsidR="00210547" w:rsidRDefault="00687FFD" w:rsidP="00687FFD">
            <w:pPr>
              <w:jc w:val="center"/>
            </w:pPr>
            <w:r>
              <w:t>(</w:t>
            </w:r>
            <w:r w:rsidR="00210547">
              <w:t>min</w:t>
            </w:r>
            <w:r w:rsidRPr="00687FFD">
              <w:rPr>
                <w:vertAlign w:val="superscript"/>
              </w:rPr>
              <w:t>-1</w:t>
            </w:r>
            <w:r w:rsidR="00210547">
              <w:t>)</w:t>
            </w:r>
          </w:p>
        </w:tc>
        <w:tc>
          <w:tcPr>
            <w:tcW w:w="851" w:type="dxa"/>
            <w:tcBorders>
              <w:top w:val="single" w:sz="4" w:space="0" w:color="auto"/>
              <w:left w:val="single" w:sz="4" w:space="0" w:color="auto"/>
              <w:bottom w:val="single" w:sz="4" w:space="0" w:color="auto"/>
              <w:right w:val="single" w:sz="4" w:space="0" w:color="auto"/>
            </w:tcBorders>
            <w:hideMark/>
          </w:tcPr>
          <w:p w14:paraId="400BB6AC" w14:textId="77777777" w:rsidR="00210547" w:rsidRDefault="00210547">
            <w:pPr>
              <w:jc w:val="center"/>
            </w:pPr>
            <w:r>
              <w:t>R</w:t>
            </w:r>
            <w:r>
              <w:rPr>
                <w:vertAlign w:val="superscript"/>
              </w:rPr>
              <w:t>2</w:t>
            </w:r>
          </w:p>
        </w:tc>
      </w:tr>
      <w:tr w:rsidR="00210547" w14:paraId="4B1909CA" w14:textId="77777777" w:rsidTr="00B17907">
        <w:trPr>
          <w:trHeight w:val="303"/>
          <w:jc w:val="center"/>
        </w:trPr>
        <w:tc>
          <w:tcPr>
            <w:tcW w:w="1494" w:type="dxa"/>
            <w:vMerge w:val="restart"/>
            <w:tcBorders>
              <w:top w:val="single" w:sz="4" w:space="0" w:color="auto"/>
              <w:left w:val="single" w:sz="4" w:space="0" w:color="auto"/>
              <w:bottom w:val="single" w:sz="4" w:space="0" w:color="auto"/>
              <w:right w:val="single" w:sz="4" w:space="0" w:color="auto"/>
            </w:tcBorders>
          </w:tcPr>
          <w:p w14:paraId="6B185757" w14:textId="77777777" w:rsidR="00210547" w:rsidRDefault="00210547">
            <w:pPr>
              <w:jc w:val="center"/>
            </w:pPr>
          </w:p>
          <w:p w14:paraId="1FDBA02A" w14:textId="77777777" w:rsidR="00210547" w:rsidRDefault="00210547">
            <w:pPr>
              <w:jc w:val="center"/>
            </w:pPr>
            <w:r>
              <w:t>10</w:t>
            </w:r>
          </w:p>
        </w:tc>
        <w:tc>
          <w:tcPr>
            <w:tcW w:w="1402" w:type="dxa"/>
            <w:tcBorders>
              <w:top w:val="single" w:sz="4" w:space="0" w:color="auto"/>
              <w:left w:val="single" w:sz="4" w:space="0" w:color="auto"/>
              <w:bottom w:val="single" w:sz="4" w:space="0" w:color="auto"/>
              <w:right w:val="single" w:sz="4" w:space="0" w:color="auto"/>
            </w:tcBorders>
            <w:hideMark/>
          </w:tcPr>
          <w:p w14:paraId="479C32F7" w14:textId="77777777" w:rsidR="00210547" w:rsidRDefault="00210547">
            <w:pPr>
              <w:jc w:val="center"/>
              <w:rPr>
                <w:i/>
              </w:rPr>
            </w:pPr>
            <w:r>
              <w:rPr>
                <w:i/>
              </w:rPr>
              <w:t>II</w:t>
            </w:r>
          </w:p>
        </w:tc>
        <w:tc>
          <w:tcPr>
            <w:tcW w:w="709" w:type="dxa"/>
            <w:tcBorders>
              <w:top w:val="single" w:sz="4" w:space="0" w:color="auto"/>
              <w:left w:val="single" w:sz="4" w:space="0" w:color="auto"/>
              <w:bottom w:val="single" w:sz="4" w:space="0" w:color="auto"/>
              <w:right w:val="single" w:sz="4" w:space="0" w:color="auto"/>
            </w:tcBorders>
            <w:hideMark/>
          </w:tcPr>
          <w:p w14:paraId="4E5C010D" w14:textId="77777777" w:rsidR="00210547" w:rsidRDefault="00210547">
            <w:pPr>
              <w:jc w:val="center"/>
              <w:rPr>
                <w:i/>
              </w:rPr>
            </w:pPr>
            <w:r>
              <w:rPr>
                <w:i/>
              </w:rPr>
              <w:t>0.47</w:t>
            </w:r>
          </w:p>
        </w:tc>
        <w:tc>
          <w:tcPr>
            <w:tcW w:w="1276" w:type="dxa"/>
            <w:tcBorders>
              <w:top w:val="single" w:sz="4" w:space="0" w:color="auto"/>
              <w:left w:val="single" w:sz="4" w:space="0" w:color="auto"/>
              <w:bottom w:val="single" w:sz="4" w:space="0" w:color="auto"/>
              <w:right w:val="single" w:sz="4" w:space="0" w:color="auto"/>
            </w:tcBorders>
            <w:hideMark/>
          </w:tcPr>
          <w:p w14:paraId="3AA128F7" w14:textId="77777777" w:rsidR="00210547" w:rsidRDefault="00210547">
            <w:pPr>
              <w:jc w:val="center"/>
              <w:rPr>
                <w:i/>
              </w:rPr>
            </w:pPr>
            <w:r>
              <w:rPr>
                <w:i/>
              </w:rPr>
              <w:t>81.82</w:t>
            </w:r>
          </w:p>
        </w:tc>
        <w:tc>
          <w:tcPr>
            <w:tcW w:w="1276" w:type="dxa"/>
            <w:tcBorders>
              <w:top w:val="single" w:sz="4" w:space="0" w:color="auto"/>
              <w:left w:val="single" w:sz="4" w:space="0" w:color="auto"/>
              <w:bottom w:val="single" w:sz="4" w:space="0" w:color="auto"/>
              <w:right w:val="single" w:sz="4" w:space="0" w:color="auto"/>
            </w:tcBorders>
            <w:hideMark/>
          </w:tcPr>
          <w:p w14:paraId="53AD4C05" w14:textId="77777777" w:rsidR="00210547" w:rsidRDefault="00210547">
            <w:pPr>
              <w:jc w:val="center"/>
              <w:rPr>
                <w:i/>
              </w:rPr>
            </w:pPr>
            <w:r>
              <w:rPr>
                <w:i/>
              </w:rPr>
              <w:t>2.30*10</w:t>
            </w:r>
            <w:r>
              <w:rPr>
                <w:i/>
                <w:vertAlign w:val="superscript"/>
              </w:rPr>
              <w:t>8</w:t>
            </w:r>
          </w:p>
        </w:tc>
        <w:tc>
          <w:tcPr>
            <w:tcW w:w="851" w:type="dxa"/>
            <w:tcBorders>
              <w:top w:val="single" w:sz="4" w:space="0" w:color="auto"/>
              <w:left w:val="single" w:sz="4" w:space="0" w:color="auto"/>
              <w:bottom w:val="single" w:sz="4" w:space="0" w:color="auto"/>
              <w:right w:val="single" w:sz="4" w:space="0" w:color="auto"/>
            </w:tcBorders>
            <w:hideMark/>
          </w:tcPr>
          <w:p w14:paraId="3A4A2FD0" w14:textId="77777777" w:rsidR="00210547" w:rsidRDefault="00210547">
            <w:pPr>
              <w:jc w:val="center"/>
              <w:rPr>
                <w:i/>
              </w:rPr>
            </w:pPr>
            <w:r>
              <w:t>0.9865</w:t>
            </w:r>
          </w:p>
        </w:tc>
      </w:tr>
      <w:tr w:rsidR="00210547" w14:paraId="47163EDA" w14:textId="77777777" w:rsidTr="00B17907">
        <w:trPr>
          <w:trHeight w:val="279"/>
          <w:jc w:val="center"/>
        </w:trPr>
        <w:tc>
          <w:tcPr>
            <w:tcW w:w="1494" w:type="dxa"/>
            <w:vMerge/>
            <w:tcBorders>
              <w:top w:val="single" w:sz="4" w:space="0" w:color="auto"/>
              <w:left w:val="single" w:sz="4" w:space="0" w:color="auto"/>
              <w:bottom w:val="single" w:sz="4" w:space="0" w:color="auto"/>
              <w:right w:val="single" w:sz="4" w:space="0" w:color="auto"/>
            </w:tcBorders>
            <w:vAlign w:val="center"/>
            <w:hideMark/>
          </w:tcPr>
          <w:p w14:paraId="1A997250" w14:textId="77777777" w:rsidR="00210547" w:rsidRDefault="00210547"/>
        </w:tc>
        <w:tc>
          <w:tcPr>
            <w:tcW w:w="1402" w:type="dxa"/>
            <w:tcBorders>
              <w:top w:val="single" w:sz="4" w:space="0" w:color="auto"/>
              <w:left w:val="single" w:sz="4" w:space="0" w:color="auto"/>
              <w:bottom w:val="single" w:sz="4" w:space="0" w:color="auto"/>
              <w:right w:val="single" w:sz="4" w:space="0" w:color="auto"/>
            </w:tcBorders>
            <w:hideMark/>
          </w:tcPr>
          <w:p w14:paraId="0BC31812" w14:textId="77777777" w:rsidR="00210547" w:rsidRDefault="00210547">
            <w:pPr>
              <w:jc w:val="center"/>
            </w:pPr>
            <w:r>
              <w:t>III</w:t>
            </w:r>
          </w:p>
        </w:tc>
        <w:tc>
          <w:tcPr>
            <w:tcW w:w="709" w:type="dxa"/>
            <w:tcBorders>
              <w:top w:val="single" w:sz="4" w:space="0" w:color="auto"/>
              <w:left w:val="single" w:sz="4" w:space="0" w:color="auto"/>
              <w:bottom w:val="single" w:sz="4" w:space="0" w:color="auto"/>
              <w:right w:val="single" w:sz="4" w:space="0" w:color="auto"/>
            </w:tcBorders>
            <w:hideMark/>
          </w:tcPr>
          <w:p w14:paraId="567F1612" w14:textId="77777777" w:rsidR="00210547" w:rsidRDefault="00210547">
            <w:pPr>
              <w:jc w:val="center"/>
            </w:pPr>
            <w:r>
              <w:t>1.90</w:t>
            </w:r>
          </w:p>
        </w:tc>
        <w:tc>
          <w:tcPr>
            <w:tcW w:w="1276" w:type="dxa"/>
            <w:tcBorders>
              <w:top w:val="single" w:sz="4" w:space="0" w:color="auto"/>
              <w:left w:val="single" w:sz="4" w:space="0" w:color="auto"/>
              <w:bottom w:val="single" w:sz="4" w:space="0" w:color="auto"/>
              <w:right w:val="single" w:sz="4" w:space="0" w:color="auto"/>
            </w:tcBorders>
            <w:hideMark/>
          </w:tcPr>
          <w:p w14:paraId="647E9ED5" w14:textId="77777777" w:rsidR="00210547" w:rsidRDefault="00210547">
            <w:pPr>
              <w:jc w:val="center"/>
            </w:pPr>
            <w:r>
              <w:t>270.52</w:t>
            </w:r>
          </w:p>
        </w:tc>
        <w:tc>
          <w:tcPr>
            <w:tcW w:w="1276" w:type="dxa"/>
            <w:tcBorders>
              <w:top w:val="single" w:sz="4" w:space="0" w:color="auto"/>
              <w:left w:val="single" w:sz="4" w:space="0" w:color="auto"/>
              <w:bottom w:val="single" w:sz="4" w:space="0" w:color="auto"/>
              <w:right w:val="single" w:sz="4" w:space="0" w:color="auto"/>
            </w:tcBorders>
            <w:hideMark/>
          </w:tcPr>
          <w:p w14:paraId="68A0399A" w14:textId="77777777" w:rsidR="00210547" w:rsidRDefault="00210547">
            <w:pPr>
              <w:jc w:val="center"/>
            </w:pPr>
            <w:r>
              <w:t>6.63*10</w:t>
            </w:r>
            <w:r>
              <w:rPr>
                <w:vertAlign w:val="superscript"/>
              </w:rPr>
              <w:t>23</w:t>
            </w:r>
          </w:p>
        </w:tc>
        <w:tc>
          <w:tcPr>
            <w:tcW w:w="851" w:type="dxa"/>
            <w:tcBorders>
              <w:top w:val="single" w:sz="4" w:space="0" w:color="auto"/>
              <w:left w:val="single" w:sz="4" w:space="0" w:color="auto"/>
              <w:bottom w:val="single" w:sz="4" w:space="0" w:color="auto"/>
              <w:right w:val="single" w:sz="4" w:space="0" w:color="auto"/>
            </w:tcBorders>
            <w:hideMark/>
          </w:tcPr>
          <w:p w14:paraId="65CEBC2F" w14:textId="77777777" w:rsidR="00210547" w:rsidRDefault="00210547">
            <w:pPr>
              <w:jc w:val="center"/>
            </w:pPr>
            <w:r>
              <w:t>0.9749</w:t>
            </w:r>
          </w:p>
        </w:tc>
      </w:tr>
      <w:tr w:rsidR="00210547" w14:paraId="671DEE22" w14:textId="77777777" w:rsidTr="00B17907">
        <w:trPr>
          <w:trHeight w:val="269"/>
          <w:jc w:val="center"/>
        </w:trPr>
        <w:tc>
          <w:tcPr>
            <w:tcW w:w="1494" w:type="dxa"/>
            <w:vMerge w:val="restart"/>
            <w:tcBorders>
              <w:top w:val="single" w:sz="4" w:space="0" w:color="auto"/>
              <w:left w:val="single" w:sz="4" w:space="0" w:color="auto"/>
              <w:bottom w:val="single" w:sz="4" w:space="0" w:color="auto"/>
              <w:right w:val="single" w:sz="4" w:space="0" w:color="auto"/>
            </w:tcBorders>
          </w:tcPr>
          <w:p w14:paraId="3B75FAA0" w14:textId="77777777" w:rsidR="00210547" w:rsidRDefault="00210547">
            <w:pPr>
              <w:jc w:val="center"/>
            </w:pPr>
          </w:p>
          <w:p w14:paraId="381CA644" w14:textId="77777777" w:rsidR="00210547" w:rsidRDefault="00210547">
            <w:pPr>
              <w:jc w:val="center"/>
            </w:pPr>
            <w:r>
              <w:t>20</w:t>
            </w:r>
          </w:p>
        </w:tc>
        <w:tc>
          <w:tcPr>
            <w:tcW w:w="1402" w:type="dxa"/>
            <w:tcBorders>
              <w:top w:val="single" w:sz="4" w:space="0" w:color="auto"/>
              <w:left w:val="single" w:sz="4" w:space="0" w:color="auto"/>
              <w:bottom w:val="single" w:sz="4" w:space="0" w:color="auto"/>
              <w:right w:val="single" w:sz="4" w:space="0" w:color="auto"/>
            </w:tcBorders>
            <w:hideMark/>
          </w:tcPr>
          <w:p w14:paraId="3E2345E3" w14:textId="77777777" w:rsidR="00210547" w:rsidRDefault="00210547">
            <w:pPr>
              <w:jc w:val="center"/>
              <w:rPr>
                <w:i/>
              </w:rPr>
            </w:pPr>
            <w:r>
              <w:rPr>
                <w:i/>
              </w:rPr>
              <w:t>II</w:t>
            </w:r>
          </w:p>
        </w:tc>
        <w:tc>
          <w:tcPr>
            <w:tcW w:w="709" w:type="dxa"/>
            <w:tcBorders>
              <w:top w:val="single" w:sz="4" w:space="0" w:color="auto"/>
              <w:left w:val="single" w:sz="4" w:space="0" w:color="auto"/>
              <w:bottom w:val="single" w:sz="4" w:space="0" w:color="auto"/>
              <w:right w:val="single" w:sz="4" w:space="0" w:color="auto"/>
            </w:tcBorders>
            <w:hideMark/>
          </w:tcPr>
          <w:p w14:paraId="6A3CDE5E" w14:textId="77777777" w:rsidR="00210547" w:rsidRDefault="00210547">
            <w:pPr>
              <w:jc w:val="center"/>
              <w:rPr>
                <w:i/>
              </w:rPr>
            </w:pPr>
            <w:r>
              <w:rPr>
                <w:i/>
              </w:rPr>
              <w:t>0.67</w:t>
            </w:r>
          </w:p>
        </w:tc>
        <w:tc>
          <w:tcPr>
            <w:tcW w:w="1276" w:type="dxa"/>
            <w:tcBorders>
              <w:top w:val="single" w:sz="4" w:space="0" w:color="auto"/>
              <w:left w:val="single" w:sz="4" w:space="0" w:color="auto"/>
              <w:bottom w:val="single" w:sz="4" w:space="0" w:color="auto"/>
              <w:right w:val="single" w:sz="4" w:space="0" w:color="auto"/>
            </w:tcBorders>
            <w:hideMark/>
          </w:tcPr>
          <w:p w14:paraId="3C2BB23C" w14:textId="77777777" w:rsidR="00210547" w:rsidRDefault="00210547">
            <w:pPr>
              <w:jc w:val="center"/>
              <w:rPr>
                <w:i/>
              </w:rPr>
            </w:pPr>
            <w:r>
              <w:rPr>
                <w:i/>
              </w:rPr>
              <w:t>92.92</w:t>
            </w:r>
          </w:p>
        </w:tc>
        <w:tc>
          <w:tcPr>
            <w:tcW w:w="1276" w:type="dxa"/>
            <w:tcBorders>
              <w:top w:val="single" w:sz="4" w:space="0" w:color="auto"/>
              <w:left w:val="single" w:sz="4" w:space="0" w:color="auto"/>
              <w:bottom w:val="single" w:sz="4" w:space="0" w:color="auto"/>
              <w:right w:val="single" w:sz="4" w:space="0" w:color="auto"/>
            </w:tcBorders>
            <w:hideMark/>
          </w:tcPr>
          <w:p w14:paraId="73618BD3" w14:textId="77777777" w:rsidR="00210547" w:rsidRDefault="00210547">
            <w:pPr>
              <w:jc w:val="center"/>
              <w:rPr>
                <w:i/>
              </w:rPr>
            </w:pPr>
            <w:r>
              <w:rPr>
                <w:i/>
              </w:rPr>
              <w:t>2.15*10</w:t>
            </w:r>
            <w:r>
              <w:rPr>
                <w:i/>
                <w:vertAlign w:val="superscript"/>
              </w:rPr>
              <w:t>9</w:t>
            </w:r>
          </w:p>
        </w:tc>
        <w:tc>
          <w:tcPr>
            <w:tcW w:w="851" w:type="dxa"/>
            <w:tcBorders>
              <w:top w:val="single" w:sz="4" w:space="0" w:color="auto"/>
              <w:left w:val="single" w:sz="4" w:space="0" w:color="auto"/>
              <w:bottom w:val="single" w:sz="4" w:space="0" w:color="auto"/>
              <w:right w:val="single" w:sz="4" w:space="0" w:color="auto"/>
            </w:tcBorders>
            <w:hideMark/>
          </w:tcPr>
          <w:p w14:paraId="003E0A4D" w14:textId="77777777" w:rsidR="00210547" w:rsidRDefault="00210547">
            <w:pPr>
              <w:jc w:val="center"/>
              <w:rPr>
                <w:i/>
              </w:rPr>
            </w:pPr>
            <w:r>
              <w:rPr>
                <w:i/>
              </w:rPr>
              <w:t>0.9792</w:t>
            </w:r>
          </w:p>
        </w:tc>
      </w:tr>
      <w:tr w:rsidR="00210547" w14:paraId="650EC00D" w14:textId="77777777" w:rsidTr="00B17907">
        <w:trPr>
          <w:trHeight w:val="272"/>
          <w:jc w:val="center"/>
        </w:trPr>
        <w:tc>
          <w:tcPr>
            <w:tcW w:w="1494" w:type="dxa"/>
            <w:vMerge/>
            <w:tcBorders>
              <w:top w:val="single" w:sz="4" w:space="0" w:color="auto"/>
              <w:left w:val="single" w:sz="4" w:space="0" w:color="auto"/>
              <w:bottom w:val="single" w:sz="4" w:space="0" w:color="auto"/>
              <w:right w:val="single" w:sz="4" w:space="0" w:color="auto"/>
            </w:tcBorders>
            <w:vAlign w:val="center"/>
            <w:hideMark/>
          </w:tcPr>
          <w:p w14:paraId="0245771B" w14:textId="77777777" w:rsidR="00210547" w:rsidRDefault="00210547"/>
        </w:tc>
        <w:tc>
          <w:tcPr>
            <w:tcW w:w="1402" w:type="dxa"/>
            <w:tcBorders>
              <w:top w:val="single" w:sz="4" w:space="0" w:color="auto"/>
              <w:left w:val="single" w:sz="4" w:space="0" w:color="auto"/>
              <w:bottom w:val="single" w:sz="4" w:space="0" w:color="auto"/>
              <w:right w:val="single" w:sz="4" w:space="0" w:color="auto"/>
            </w:tcBorders>
            <w:hideMark/>
          </w:tcPr>
          <w:p w14:paraId="3DF70620" w14:textId="77777777" w:rsidR="00210547" w:rsidRDefault="00210547">
            <w:pPr>
              <w:jc w:val="center"/>
            </w:pPr>
            <w:r>
              <w:t>III</w:t>
            </w:r>
          </w:p>
        </w:tc>
        <w:tc>
          <w:tcPr>
            <w:tcW w:w="709" w:type="dxa"/>
            <w:tcBorders>
              <w:top w:val="single" w:sz="4" w:space="0" w:color="auto"/>
              <w:left w:val="single" w:sz="4" w:space="0" w:color="auto"/>
              <w:bottom w:val="single" w:sz="4" w:space="0" w:color="auto"/>
              <w:right w:val="single" w:sz="4" w:space="0" w:color="auto"/>
            </w:tcBorders>
            <w:hideMark/>
          </w:tcPr>
          <w:p w14:paraId="48B2BFC3" w14:textId="77777777" w:rsidR="00210547" w:rsidRDefault="00210547">
            <w:pPr>
              <w:jc w:val="center"/>
            </w:pPr>
            <w:r>
              <w:t>1.77</w:t>
            </w:r>
          </w:p>
        </w:tc>
        <w:tc>
          <w:tcPr>
            <w:tcW w:w="1276" w:type="dxa"/>
            <w:tcBorders>
              <w:top w:val="single" w:sz="4" w:space="0" w:color="auto"/>
              <w:left w:val="single" w:sz="4" w:space="0" w:color="auto"/>
              <w:bottom w:val="single" w:sz="4" w:space="0" w:color="auto"/>
              <w:right w:val="single" w:sz="4" w:space="0" w:color="auto"/>
            </w:tcBorders>
            <w:hideMark/>
          </w:tcPr>
          <w:p w14:paraId="0C7366EC" w14:textId="77777777" w:rsidR="00210547" w:rsidRDefault="00210547">
            <w:pPr>
              <w:jc w:val="center"/>
            </w:pPr>
            <w:r>
              <w:t>294.40</w:t>
            </w:r>
          </w:p>
        </w:tc>
        <w:tc>
          <w:tcPr>
            <w:tcW w:w="1276" w:type="dxa"/>
            <w:tcBorders>
              <w:top w:val="single" w:sz="4" w:space="0" w:color="auto"/>
              <w:left w:val="single" w:sz="4" w:space="0" w:color="auto"/>
              <w:bottom w:val="single" w:sz="4" w:space="0" w:color="auto"/>
              <w:right w:val="single" w:sz="4" w:space="0" w:color="auto"/>
            </w:tcBorders>
            <w:hideMark/>
          </w:tcPr>
          <w:p w14:paraId="42401F5C" w14:textId="77777777" w:rsidR="00210547" w:rsidRDefault="00210547">
            <w:pPr>
              <w:jc w:val="center"/>
            </w:pPr>
            <w:r>
              <w:t>3.20*10</w:t>
            </w:r>
            <w:r>
              <w:rPr>
                <w:vertAlign w:val="superscript"/>
              </w:rPr>
              <w:t>25</w:t>
            </w:r>
          </w:p>
        </w:tc>
        <w:tc>
          <w:tcPr>
            <w:tcW w:w="851" w:type="dxa"/>
            <w:tcBorders>
              <w:top w:val="single" w:sz="4" w:space="0" w:color="auto"/>
              <w:left w:val="single" w:sz="4" w:space="0" w:color="auto"/>
              <w:bottom w:val="single" w:sz="4" w:space="0" w:color="auto"/>
              <w:right w:val="single" w:sz="4" w:space="0" w:color="auto"/>
            </w:tcBorders>
            <w:hideMark/>
          </w:tcPr>
          <w:p w14:paraId="30FFEC08" w14:textId="77777777" w:rsidR="00210547" w:rsidRDefault="00210547">
            <w:pPr>
              <w:jc w:val="center"/>
            </w:pPr>
            <w:r>
              <w:t>0.9800</w:t>
            </w:r>
          </w:p>
        </w:tc>
      </w:tr>
      <w:tr w:rsidR="00210547" w14:paraId="38329C0B" w14:textId="77777777" w:rsidTr="00B17907">
        <w:trPr>
          <w:trHeight w:val="277"/>
          <w:jc w:val="center"/>
        </w:trPr>
        <w:tc>
          <w:tcPr>
            <w:tcW w:w="1494" w:type="dxa"/>
            <w:vMerge w:val="restart"/>
            <w:tcBorders>
              <w:top w:val="single" w:sz="4" w:space="0" w:color="auto"/>
              <w:left w:val="single" w:sz="4" w:space="0" w:color="auto"/>
              <w:bottom w:val="single" w:sz="4" w:space="0" w:color="auto"/>
              <w:right w:val="single" w:sz="4" w:space="0" w:color="auto"/>
            </w:tcBorders>
          </w:tcPr>
          <w:p w14:paraId="01EAA811" w14:textId="77777777" w:rsidR="00210547" w:rsidRDefault="00210547">
            <w:pPr>
              <w:jc w:val="center"/>
            </w:pPr>
          </w:p>
          <w:p w14:paraId="223E3286" w14:textId="77777777" w:rsidR="00210547" w:rsidRDefault="00210547">
            <w:pPr>
              <w:jc w:val="center"/>
            </w:pPr>
            <w:r>
              <w:t>30</w:t>
            </w:r>
          </w:p>
        </w:tc>
        <w:tc>
          <w:tcPr>
            <w:tcW w:w="1402" w:type="dxa"/>
            <w:tcBorders>
              <w:top w:val="single" w:sz="4" w:space="0" w:color="auto"/>
              <w:left w:val="single" w:sz="4" w:space="0" w:color="auto"/>
              <w:bottom w:val="single" w:sz="4" w:space="0" w:color="auto"/>
              <w:right w:val="single" w:sz="4" w:space="0" w:color="auto"/>
            </w:tcBorders>
            <w:hideMark/>
          </w:tcPr>
          <w:p w14:paraId="472507D0" w14:textId="77777777" w:rsidR="00210547" w:rsidRDefault="00210547">
            <w:pPr>
              <w:jc w:val="center"/>
              <w:rPr>
                <w:i/>
              </w:rPr>
            </w:pPr>
            <w:r>
              <w:rPr>
                <w:i/>
              </w:rPr>
              <w:t>II</w:t>
            </w:r>
          </w:p>
        </w:tc>
        <w:tc>
          <w:tcPr>
            <w:tcW w:w="709" w:type="dxa"/>
            <w:tcBorders>
              <w:top w:val="single" w:sz="4" w:space="0" w:color="auto"/>
              <w:left w:val="single" w:sz="4" w:space="0" w:color="auto"/>
              <w:bottom w:val="single" w:sz="4" w:space="0" w:color="auto"/>
              <w:right w:val="single" w:sz="4" w:space="0" w:color="auto"/>
            </w:tcBorders>
            <w:hideMark/>
          </w:tcPr>
          <w:p w14:paraId="72A98BD4" w14:textId="77777777" w:rsidR="00210547" w:rsidRDefault="00210547">
            <w:pPr>
              <w:jc w:val="center"/>
              <w:rPr>
                <w:i/>
              </w:rPr>
            </w:pPr>
            <w:r>
              <w:rPr>
                <w:i/>
              </w:rPr>
              <w:t>0.84</w:t>
            </w:r>
          </w:p>
        </w:tc>
        <w:tc>
          <w:tcPr>
            <w:tcW w:w="1276" w:type="dxa"/>
            <w:tcBorders>
              <w:top w:val="single" w:sz="4" w:space="0" w:color="auto"/>
              <w:left w:val="single" w:sz="4" w:space="0" w:color="auto"/>
              <w:bottom w:val="single" w:sz="4" w:space="0" w:color="auto"/>
              <w:right w:val="single" w:sz="4" w:space="0" w:color="auto"/>
            </w:tcBorders>
            <w:hideMark/>
          </w:tcPr>
          <w:p w14:paraId="6D6638FA" w14:textId="77777777" w:rsidR="00210547" w:rsidRDefault="00210547">
            <w:pPr>
              <w:jc w:val="center"/>
              <w:rPr>
                <w:i/>
              </w:rPr>
            </w:pPr>
            <w:r>
              <w:rPr>
                <w:i/>
              </w:rPr>
              <w:t>95.23</w:t>
            </w:r>
          </w:p>
        </w:tc>
        <w:tc>
          <w:tcPr>
            <w:tcW w:w="1276" w:type="dxa"/>
            <w:tcBorders>
              <w:top w:val="single" w:sz="4" w:space="0" w:color="auto"/>
              <w:left w:val="single" w:sz="4" w:space="0" w:color="auto"/>
              <w:bottom w:val="single" w:sz="4" w:space="0" w:color="auto"/>
              <w:right w:val="single" w:sz="4" w:space="0" w:color="auto"/>
            </w:tcBorders>
            <w:hideMark/>
          </w:tcPr>
          <w:p w14:paraId="05A4BD7E" w14:textId="77777777" w:rsidR="00210547" w:rsidRDefault="00210547">
            <w:pPr>
              <w:jc w:val="center"/>
              <w:rPr>
                <w:i/>
              </w:rPr>
            </w:pPr>
            <w:r>
              <w:rPr>
                <w:i/>
              </w:rPr>
              <w:t>3.50*10</w:t>
            </w:r>
            <w:r>
              <w:rPr>
                <w:i/>
                <w:vertAlign w:val="superscript"/>
              </w:rPr>
              <w:t>9</w:t>
            </w:r>
          </w:p>
        </w:tc>
        <w:tc>
          <w:tcPr>
            <w:tcW w:w="851" w:type="dxa"/>
            <w:tcBorders>
              <w:top w:val="single" w:sz="4" w:space="0" w:color="auto"/>
              <w:left w:val="single" w:sz="4" w:space="0" w:color="auto"/>
              <w:bottom w:val="single" w:sz="4" w:space="0" w:color="auto"/>
              <w:right w:val="single" w:sz="4" w:space="0" w:color="auto"/>
            </w:tcBorders>
            <w:hideMark/>
          </w:tcPr>
          <w:p w14:paraId="1C064931" w14:textId="77777777" w:rsidR="00210547" w:rsidRDefault="00210547">
            <w:pPr>
              <w:jc w:val="center"/>
              <w:rPr>
                <w:i/>
              </w:rPr>
            </w:pPr>
            <w:r>
              <w:rPr>
                <w:i/>
              </w:rPr>
              <w:t>0.9813</w:t>
            </w:r>
          </w:p>
        </w:tc>
      </w:tr>
      <w:tr w:rsidR="00210547" w14:paraId="1F05495D" w14:textId="77777777" w:rsidTr="00B17907">
        <w:trPr>
          <w:trHeight w:val="267"/>
          <w:jc w:val="center"/>
        </w:trPr>
        <w:tc>
          <w:tcPr>
            <w:tcW w:w="1494" w:type="dxa"/>
            <w:vMerge/>
            <w:tcBorders>
              <w:top w:val="single" w:sz="4" w:space="0" w:color="auto"/>
              <w:left w:val="single" w:sz="4" w:space="0" w:color="auto"/>
              <w:bottom w:val="single" w:sz="4" w:space="0" w:color="auto"/>
              <w:right w:val="single" w:sz="4" w:space="0" w:color="auto"/>
            </w:tcBorders>
            <w:vAlign w:val="center"/>
            <w:hideMark/>
          </w:tcPr>
          <w:p w14:paraId="0899112A" w14:textId="77777777" w:rsidR="00210547" w:rsidRDefault="00210547"/>
        </w:tc>
        <w:tc>
          <w:tcPr>
            <w:tcW w:w="1402" w:type="dxa"/>
            <w:tcBorders>
              <w:top w:val="single" w:sz="4" w:space="0" w:color="auto"/>
              <w:left w:val="single" w:sz="4" w:space="0" w:color="auto"/>
              <w:bottom w:val="single" w:sz="4" w:space="0" w:color="auto"/>
              <w:right w:val="single" w:sz="4" w:space="0" w:color="auto"/>
            </w:tcBorders>
            <w:hideMark/>
          </w:tcPr>
          <w:p w14:paraId="73343074" w14:textId="77777777" w:rsidR="00210547" w:rsidRDefault="00210547">
            <w:pPr>
              <w:jc w:val="center"/>
            </w:pPr>
            <w:r>
              <w:t>III</w:t>
            </w:r>
          </w:p>
        </w:tc>
        <w:tc>
          <w:tcPr>
            <w:tcW w:w="709" w:type="dxa"/>
            <w:tcBorders>
              <w:top w:val="single" w:sz="4" w:space="0" w:color="auto"/>
              <w:left w:val="single" w:sz="4" w:space="0" w:color="auto"/>
              <w:bottom w:val="single" w:sz="4" w:space="0" w:color="auto"/>
              <w:right w:val="single" w:sz="4" w:space="0" w:color="auto"/>
            </w:tcBorders>
            <w:hideMark/>
          </w:tcPr>
          <w:p w14:paraId="3433B4D2" w14:textId="77777777" w:rsidR="00210547" w:rsidRDefault="00210547">
            <w:pPr>
              <w:jc w:val="center"/>
            </w:pPr>
            <w:r>
              <w:t>1.59</w:t>
            </w:r>
          </w:p>
        </w:tc>
        <w:tc>
          <w:tcPr>
            <w:tcW w:w="1276" w:type="dxa"/>
            <w:tcBorders>
              <w:top w:val="single" w:sz="4" w:space="0" w:color="auto"/>
              <w:left w:val="single" w:sz="4" w:space="0" w:color="auto"/>
              <w:bottom w:val="single" w:sz="4" w:space="0" w:color="auto"/>
              <w:right w:val="single" w:sz="4" w:space="0" w:color="auto"/>
            </w:tcBorders>
            <w:hideMark/>
          </w:tcPr>
          <w:p w14:paraId="3EACBEAC" w14:textId="77777777" w:rsidR="00210547" w:rsidRDefault="00210547">
            <w:pPr>
              <w:jc w:val="center"/>
            </w:pPr>
            <w:r>
              <w:t>261.00</w:t>
            </w:r>
          </w:p>
        </w:tc>
        <w:tc>
          <w:tcPr>
            <w:tcW w:w="1276" w:type="dxa"/>
            <w:tcBorders>
              <w:top w:val="single" w:sz="4" w:space="0" w:color="auto"/>
              <w:left w:val="single" w:sz="4" w:space="0" w:color="auto"/>
              <w:bottom w:val="single" w:sz="4" w:space="0" w:color="auto"/>
              <w:right w:val="single" w:sz="4" w:space="0" w:color="auto"/>
            </w:tcBorders>
            <w:hideMark/>
          </w:tcPr>
          <w:p w14:paraId="041B92EC" w14:textId="77777777" w:rsidR="00210547" w:rsidRDefault="00210547">
            <w:pPr>
              <w:jc w:val="center"/>
            </w:pPr>
            <w:r>
              <w:t>2.40*10</w:t>
            </w:r>
            <w:r>
              <w:rPr>
                <w:vertAlign w:val="superscript"/>
              </w:rPr>
              <w:t>22</w:t>
            </w:r>
          </w:p>
        </w:tc>
        <w:tc>
          <w:tcPr>
            <w:tcW w:w="851" w:type="dxa"/>
            <w:tcBorders>
              <w:top w:val="single" w:sz="4" w:space="0" w:color="auto"/>
              <w:left w:val="single" w:sz="4" w:space="0" w:color="auto"/>
              <w:bottom w:val="single" w:sz="4" w:space="0" w:color="auto"/>
              <w:right w:val="single" w:sz="4" w:space="0" w:color="auto"/>
            </w:tcBorders>
            <w:hideMark/>
          </w:tcPr>
          <w:p w14:paraId="30E01152" w14:textId="77777777" w:rsidR="00210547" w:rsidRDefault="00210547">
            <w:pPr>
              <w:jc w:val="center"/>
            </w:pPr>
            <w:r>
              <w:t>0.9763</w:t>
            </w:r>
          </w:p>
        </w:tc>
      </w:tr>
      <w:tr w:rsidR="00210547" w14:paraId="38303F4A" w14:textId="77777777" w:rsidTr="00B17907">
        <w:trPr>
          <w:trHeight w:val="285"/>
          <w:jc w:val="center"/>
        </w:trPr>
        <w:tc>
          <w:tcPr>
            <w:tcW w:w="1494" w:type="dxa"/>
            <w:vMerge w:val="restart"/>
            <w:tcBorders>
              <w:top w:val="single" w:sz="4" w:space="0" w:color="auto"/>
              <w:left w:val="single" w:sz="4" w:space="0" w:color="auto"/>
              <w:bottom w:val="single" w:sz="4" w:space="0" w:color="auto"/>
              <w:right w:val="single" w:sz="4" w:space="0" w:color="auto"/>
            </w:tcBorders>
          </w:tcPr>
          <w:p w14:paraId="28DC2EB5" w14:textId="77777777" w:rsidR="00210547" w:rsidRDefault="00210547">
            <w:pPr>
              <w:jc w:val="center"/>
            </w:pPr>
          </w:p>
          <w:p w14:paraId="21F898E4" w14:textId="77777777" w:rsidR="00210547" w:rsidRDefault="00210547">
            <w:pPr>
              <w:jc w:val="center"/>
            </w:pPr>
            <w:r>
              <w:t>40</w:t>
            </w:r>
          </w:p>
        </w:tc>
        <w:tc>
          <w:tcPr>
            <w:tcW w:w="1402" w:type="dxa"/>
            <w:tcBorders>
              <w:top w:val="single" w:sz="4" w:space="0" w:color="auto"/>
              <w:left w:val="single" w:sz="4" w:space="0" w:color="auto"/>
              <w:bottom w:val="single" w:sz="4" w:space="0" w:color="auto"/>
              <w:right w:val="single" w:sz="4" w:space="0" w:color="auto"/>
            </w:tcBorders>
            <w:hideMark/>
          </w:tcPr>
          <w:p w14:paraId="590E3313" w14:textId="77777777" w:rsidR="00210547" w:rsidRDefault="00210547">
            <w:pPr>
              <w:jc w:val="center"/>
              <w:rPr>
                <w:i/>
              </w:rPr>
            </w:pPr>
            <w:r>
              <w:rPr>
                <w:i/>
              </w:rPr>
              <w:t>II</w:t>
            </w:r>
          </w:p>
        </w:tc>
        <w:tc>
          <w:tcPr>
            <w:tcW w:w="709" w:type="dxa"/>
            <w:tcBorders>
              <w:top w:val="single" w:sz="4" w:space="0" w:color="auto"/>
              <w:left w:val="single" w:sz="4" w:space="0" w:color="auto"/>
              <w:bottom w:val="single" w:sz="4" w:space="0" w:color="auto"/>
              <w:right w:val="single" w:sz="4" w:space="0" w:color="auto"/>
            </w:tcBorders>
            <w:hideMark/>
          </w:tcPr>
          <w:p w14:paraId="10CA4E5A" w14:textId="77777777" w:rsidR="00210547" w:rsidRDefault="00210547">
            <w:pPr>
              <w:jc w:val="center"/>
              <w:rPr>
                <w:i/>
              </w:rPr>
            </w:pPr>
            <w:r>
              <w:rPr>
                <w:i/>
              </w:rPr>
              <w:t>1.27</w:t>
            </w:r>
          </w:p>
        </w:tc>
        <w:tc>
          <w:tcPr>
            <w:tcW w:w="1276" w:type="dxa"/>
            <w:tcBorders>
              <w:top w:val="single" w:sz="4" w:space="0" w:color="auto"/>
              <w:left w:val="single" w:sz="4" w:space="0" w:color="auto"/>
              <w:bottom w:val="single" w:sz="4" w:space="0" w:color="auto"/>
              <w:right w:val="single" w:sz="4" w:space="0" w:color="auto"/>
            </w:tcBorders>
            <w:hideMark/>
          </w:tcPr>
          <w:p w14:paraId="3C2C7C22" w14:textId="77777777" w:rsidR="00210547" w:rsidRDefault="00210547">
            <w:pPr>
              <w:jc w:val="center"/>
              <w:rPr>
                <w:i/>
              </w:rPr>
            </w:pPr>
            <w:r>
              <w:rPr>
                <w:i/>
              </w:rPr>
              <w:t>105.30</w:t>
            </w:r>
          </w:p>
        </w:tc>
        <w:tc>
          <w:tcPr>
            <w:tcW w:w="1276" w:type="dxa"/>
            <w:tcBorders>
              <w:top w:val="single" w:sz="4" w:space="0" w:color="auto"/>
              <w:left w:val="single" w:sz="4" w:space="0" w:color="auto"/>
              <w:bottom w:val="single" w:sz="4" w:space="0" w:color="auto"/>
              <w:right w:val="single" w:sz="4" w:space="0" w:color="auto"/>
            </w:tcBorders>
            <w:hideMark/>
          </w:tcPr>
          <w:p w14:paraId="11A2E8FD" w14:textId="77777777" w:rsidR="00210547" w:rsidRDefault="00210547">
            <w:pPr>
              <w:jc w:val="center"/>
              <w:rPr>
                <w:i/>
              </w:rPr>
            </w:pPr>
            <w:r>
              <w:rPr>
                <w:i/>
              </w:rPr>
              <w:t>2.20*10</w:t>
            </w:r>
            <w:r>
              <w:rPr>
                <w:i/>
                <w:vertAlign w:val="superscript"/>
              </w:rPr>
              <w:t>10</w:t>
            </w:r>
          </w:p>
        </w:tc>
        <w:tc>
          <w:tcPr>
            <w:tcW w:w="851" w:type="dxa"/>
            <w:tcBorders>
              <w:top w:val="single" w:sz="4" w:space="0" w:color="auto"/>
              <w:left w:val="single" w:sz="4" w:space="0" w:color="auto"/>
              <w:bottom w:val="single" w:sz="4" w:space="0" w:color="auto"/>
              <w:right w:val="single" w:sz="4" w:space="0" w:color="auto"/>
            </w:tcBorders>
            <w:hideMark/>
          </w:tcPr>
          <w:p w14:paraId="31D0F413" w14:textId="77777777" w:rsidR="00210547" w:rsidRDefault="00210547">
            <w:pPr>
              <w:jc w:val="center"/>
              <w:rPr>
                <w:i/>
              </w:rPr>
            </w:pPr>
            <w:r>
              <w:rPr>
                <w:i/>
              </w:rPr>
              <w:t>0.9836</w:t>
            </w:r>
          </w:p>
        </w:tc>
      </w:tr>
      <w:tr w:rsidR="00210547" w14:paraId="6781800F" w14:textId="77777777" w:rsidTr="00B17907">
        <w:trPr>
          <w:trHeight w:val="261"/>
          <w:jc w:val="center"/>
        </w:trPr>
        <w:tc>
          <w:tcPr>
            <w:tcW w:w="1494" w:type="dxa"/>
            <w:vMerge/>
            <w:tcBorders>
              <w:top w:val="single" w:sz="4" w:space="0" w:color="auto"/>
              <w:left w:val="single" w:sz="4" w:space="0" w:color="auto"/>
              <w:bottom w:val="single" w:sz="4" w:space="0" w:color="auto"/>
              <w:right w:val="single" w:sz="4" w:space="0" w:color="auto"/>
            </w:tcBorders>
            <w:vAlign w:val="center"/>
            <w:hideMark/>
          </w:tcPr>
          <w:p w14:paraId="2DF8D12D" w14:textId="77777777" w:rsidR="00210547" w:rsidRDefault="00210547"/>
        </w:tc>
        <w:tc>
          <w:tcPr>
            <w:tcW w:w="1402" w:type="dxa"/>
            <w:tcBorders>
              <w:top w:val="single" w:sz="4" w:space="0" w:color="auto"/>
              <w:left w:val="single" w:sz="4" w:space="0" w:color="auto"/>
              <w:bottom w:val="single" w:sz="4" w:space="0" w:color="auto"/>
              <w:right w:val="single" w:sz="4" w:space="0" w:color="auto"/>
            </w:tcBorders>
            <w:hideMark/>
          </w:tcPr>
          <w:p w14:paraId="3D7D7647" w14:textId="77777777" w:rsidR="00210547" w:rsidRDefault="00210547">
            <w:pPr>
              <w:jc w:val="center"/>
            </w:pPr>
            <w:r>
              <w:t>III</w:t>
            </w:r>
          </w:p>
        </w:tc>
        <w:tc>
          <w:tcPr>
            <w:tcW w:w="709" w:type="dxa"/>
            <w:tcBorders>
              <w:top w:val="single" w:sz="4" w:space="0" w:color="auto"/>
              <w:left w:val="single" w:sz="4" w:space="0" w:color="auto"/>
              <w:bottom w:val="single" w:sz="4" w:space="0" w:color="auto"/>
              <w:right w:val="single" w:sz="4" w:space="0" w:color="auto"/>
            </w:tcBorders>
            <w:hideMark/>
          </w:tcPr>
          <w:p w14:paraId="112F4DD9" w14:textId="77777777" w:rsidR="00210547" w:rsidRDefault="00210547">
            <w:pPr>
              <w:jc w:val="center"/>
            </w:pPr>
            <w:r>
              <w:t>1.85</w:t>
            </w:r>
          </w:p>
        </w:tc>
        <w:tc>
          <w:tcPr>
            <w:tcW w:w="1276" w:type="dxa"/>
            <w:tcBorders>
              <w:top w:val="single" w:sz="4" w:space="0" w:color="auto"/>
              <w:left w:val="single" w:sz="4" w:space="0" w:color="auto"/>
              <w:bottom w:val="single" w:sz="4" w:space="0" w:color="auto"/>
              <w:right w:val="single" w:sz="4" w:space="0" w:color="auto"/>
            </w:tcBorders>
            <w:hideMark/>
          </w:tcPr>
          <w:p w14:paraId="5ECA3F51" w14:textId="77777777" w:rsidR="00210547" w:rsidRDefault="00210547">
            <w:pPr>
              <w:jc w:val="center"/>
            </w:pPr>
            <w:r>
              <w:t>382.43</w:t>
            </w:r>
          </w:p>
        </w:tc>
        <w:tc>
          <w:tcPr>
            <w:tcW w:w="1276" w:type="dxa"/>
            <w:tcBorders>
              <w:top w:val="single" w:sz="4" w:space="0" w:color="auto"/>
              <w:left w:val="single" w:sz="4" w:space="0" w:color="auto"/>
              <w:bottom w:val="single" w:sz="4" w:space="0" w:color="auto"/>
              <w:right w:val="single" w:sz="4" w:space="0" w:color="auto"/>
            </w:tcBorders>
            <w:hideMark/>
          </w:tcPr>
          <w:p w14:paraId="0FEBFD31" w14:textId="77777777" w:rsidR="00210547" w:rsidRDefault="00210547">
            <w:pPr>
              <w:jc w:val="center"/>
            </w:pPr>
            <w:r>
              <w:t>7.60*10</w:t>
            </w:r>
            <w:r>
              <w:rPr>
                <w:vertAlign w:val="superscript"/>
              </w:rPr>
              <w:t>31</w:t>
            </w:r>
          </w:p>
        </w:tc>
        <w:tc>
          <w:tcPr>
            <w:tcW w:w="851" w:type="dxa"/>
            <w:tcBorders>
              <w:top w:val="single" w:sz="4" w:space="0" w:color="auto"/>
              <w:left w:val="single" w:sz="4" w:space="0" w:color="auto"/>
              <w:bottom w:val="single" w:sz="4" w:space="0" w:color="auto"/>
              <w:right w:val="single" w:sz="4" w:space="0" w:color="auto"/>
            </w:tcBorders>
            <w:hideMark/>
          </w:tcPr>
          <w:p w14:paraId="6B5CF074" w14:textId="77777777" w:rsidR="00210547" w:rsidRDefault="00210547">
            <w:pPr>
              <w:jc w:val="center"/>
            </w:pPr>
            <w:r>
              <w:t>0.9806</w:t>
            </w:r>
          </w:p>
        </w:tc>
      </w:tr>
      <w:tr w:rsidR="00210547" w14:paraId="35519077" w14:textId="77777777" w:rsidTr="002F3169">
        <w:trPr>
          <w:trHeight w:val="571"/>
          <w:jc w:val="center"/>
        </w:trPr>
        <w:tc>
          <w:tcPr>
            <w:tcW w:w="1494" w:type="dxa"/>
            <w:tcBorders>
              <w:top w:val="single" w:sz="4" w:space="0" w:color="auto"/>
              <w:left w:val="single" w:sz="4" w:space="0" w:color="auto"/>
              <w:bottom w:val="single" w:sz="4" w:space="0" w:color="auto"/>
              <w:right w:val="single" w:sz="4" w:space="0" w:color="auto"/>
            </w:tcBorders>
          </w:tcPr>
          <w:p w14:paraId="6E1AAB45" w14:textId="77777777" w:rsidR="00210547" w:rsidRDefault="00210547">
            <w:pPr>
              <w:jc w:val="center"/>
            </w:pPr>
          </w:p>
          <w:p w14:paraId="10295E85" w14:textId="77777777" w:rsidR="00210547" w:rsidRDefault="00210547">
            <w:pPr>
              <w:jc w:val="center"/>
            </w:pPr>
            <w:r>
              <w:t>Average</w:t>
            </w:r>
          </w:p>
        </w:tc>
        <w:tc>
          <w:tcPr>
            <w:tcW w:w="5514" w:type="dxa"/>
            <w:gridSpan w:val="5"/>
            <w:tcBorders>
              <w:top w:val="single" w:sz="4" w:space="0" w:color="auto"/>
              <w:left w:val="single" w:sz="4" w:space="0" w:color="auto"/>
              <w:bottom w:val="single" w:sz="4" w:space="0" w:color="auto"/>
              <w:right w:val="single" w:sz="4" w:space="0" w:color="auto"/>
            </w:tcBorders>
          </w:tcPr>
          <w:p w14:paraId="1E1BCFE3" w14:textId="282E14AC" w:rsidR="00210547" w:rsidRPr="00527F28" w:rsidRDefault="00210547">
            <w:pPr>
              <w:rPr>
                <w:i/>
                <w:vertAlign w:val="subscript"/>
              </w:rPr>
            </w:pPr>
            <w:r>
              <w:rPr>
                <w:i/>
              </w:rPr>
              <w:t xml:space="preserve">II          n= 0.81        E= 93.82 </w:t>
            </w:r>
            <w:proofErr w:type="spellStart"/>
            <w:r>
              <w:rPr>
                <w:i/>
              </w:rPr>
              <w:t>kj</w:t>
            </w:r>
            <w:proofErr w:type="spellEnd"/>
            <w:r>
              <w:rPr>
                <w:i/>
              </w:rPr>
              <w:t>/</w:t>
            </w:r>
            <w:proofErr w:type="spellStart"/>
            <w:r>
              <w:rPr>
                <w:i/>
              </w:rPr>
              <w:t>mol</w:t>
            </w:r>
            <w:proofErr w:type="spellEnd"/>
            <w:r>
              <w:rPr>
                <w:i/>
              </w:rPr>
              <w:t xml:space="preserve">        A=  7.00*10</w:t>
            </w:r>
            <w:r>
              <w:rPr>
                <w:i/>
                <w:vertAlign w:val="superscript"/>
              </w:rPr>
              <w:t>9</w:t>
            </w:r>
            <w:r w:rsidR="00527F28">
              <w:rPr>
                <w:i/>
                <w:vertAlign w:val="subscript"/>
              </w:rPr>
              <w:t xml:space="preserve"> </w:t>
            </w:r>
            <w:r w:rsidR="00527F28" w:rsidRPr="00527F28">
              <w:rPr>
                <w:i/>
              </w:rPr>
              <w:t>min</w:t>
            </w:r>
            <w:r w:rsidR="00527F28" w:rsidRPr="00527F28">
              <w:rPr>
                <w:i/>
                <w:vertAlign w:val="superscript"/>
              </w:rPr>
              <w:t>-1</w:t>
            </w:r>
          </w:p>
          <w:p w14:paraId="614BACEA" w14:textId="77777777" w:rsidR="00B7086F" w:rsidRDefault="00B7086F" w:rsidP="002F3169"/>
          <w:p w14:paraId="094EF675" w14:textId="5F3DCF6F" w:rsidR="00210547" w:rsidRPr="00527F28" w:rsidRDefault="00210547" w:rsidP="002F3169">
            <w:pPr>
              <w:rPr>
                <w:b/>
              </w:rPr>
            </w:pPr>
            <w:r>
              <w:t xml:space="preserve">III        </w:t>
            </w:r>
            <w:r w:rsidR="00884F8E">
              <w:t xml:space="preserve"> </w:t>
            </w:r>
            <w:r>
              <w:t xml:space="preserve">n= 1.78    </w:t>
            </w:r>
            <w:r w:rsidR="002F3169">
              <w:t xml:space="preserve">  </w:t>
            </w:r>
            <w:r>
              <w:t xml:space="preserve">  E= 302.10 </w:t>
            </w:r>
            <w:proofErr w:type="spellStart"/>
            <w:r>
              <w:t>kj</w:t>
            </w:r>
            <w:proofErr w:type="spellEnd"/>
            <w:r>
              <w:t>/</w:t>
            </w:r>
            <w:proofErr w:type="spellStart"/>
            <w:r>
              <w:t>mol</w:t>
            </w:r>
            <w:proofErr w:type="spellEnd"/>
            <w:r>
              <w:t xml:space="preserve">      A= 1.90*10</w:t>
            </w:r>
            <w:r>
              <w:rPr>
                <w:vertAlign w:val="superscript"/>
              </w:rPr>
              <w:t>31</w:t>
            </w:r>
            <w:r w:rsidR="00527F28">
              <w:rPr>
                <w:vertAlign w:val="superscript"/>
              </w:rPr>
              <w:t xml:space="preserve"> </w:t>
            </w:r>
            <w:r w:rsidR="00527F28">
              <w:t>min</w:t>
            </w:r>
            <w:r w:rsidR="00527F28" w:rsidRPr="00527F28">
              <w:rPr>
                <w:vertAlign w:val="superscript"/>
              </w:rPr>
              <w:t>-1</w:t>
            </w:r>
          </w:p>
        </w:tc>
      </w:tr>
    </w:tbl>
    <w:p w14:paraId="3419019E" w14:textId="77777777" w:rsidR="002F3169" w:rsidRDefault="002F3169" w:rsidP="00210547">
      <w:pPr>
        <w:pStyle w:val="Body"/>
        <w:spacing w:after="0"/>
        <w:rPr>
          <w:rFonts w:ascii="Arial" w:hAnsi="Arial" w:cs="Arial"/>
        </w:rPr>
      </w:pPr>
    </w:p>
    <w:p w14:paraId="1129B731" w14:textId="227246EA" w:rsidR="00B17907" w:rsidRDefault="000E1E22" w:rsidP="00B17907">
      <w:pPr>
        <w:pStyle w:val="Body"/>
        <w:spacing w:after="0"/>
        <w:rPr>
          <w:rFonts w:ascii="Arial" w:hAnsi="Arial" w:cs="Arial"/>
        </w:rPr>
      </w:pPr>
      <w:r>
        <w:rPr>
          <w:rFonts w:ascii="Arial" w:hAnsi="Arial" w:cs="Arial"/>
        </w:rPr>
        <w:t>Fig. 9</w:t>
      </w:r>
      <w:r w:rsidR="00210547">
        <w:rPr>
          <w:rFonts w:ascii="Arial" w:hAnsi="Arial" w:cs="Arial"/>
        </w:rPr>
        <w:t xml:space="preserve"> shows the kinetic compensation effect curves for all heating rates for the second and third stages of pyrolysis. </w:t>
      </w:r>
      <w:r w:rsidR="00B17907">
        <w:rPr>
          <w:rFonts w:ascii="Arial" w:hAnsi="Arial" w:cs="Arial"/>
        </w:rPr>
        <w:t>It is clear from the R</w:t>
      </w:r>
      <w:r w:rsidR="00B17907">
        <w:rPr>
          <w:rFonts w:ascii="Arial" w:hAnsi="Arial" w:cs="Arial"/>
          <w:vertAlign w:val="superscript"/>
        </w:rPr>
        <w:t>2</w:t>
      </w:r>
      <w:r w:rsidR="00B17907">
        <w:rPr>
          <w:rFonts w:ascii="Arial" w:hAnsi="Arial" w:cs="Arial"/>
        </w:rPr>
        <w:t xml:space="preserve"> values ​​of these curves that there is a kinetic compensation effect in both stages.</w:t>
      </w:r>
    </w:p>
    <w:p w14:paraId="15175447" w14:textId="77777777" w:rsidR="00B17907" w:rsidRDefault="00B17907" w:rsidP="00B17907">
      <w:pPr>
        <w:pStyle w:val="Body"/>
        <w:spacing w:after="0"/>
        <w:rPr>
          <w:rFonts w:ascii="Arial" w:hAnsi="Arial" w:cs="Arial"/>
        </w:rPr>
      </w:pPr>
    </w:p>
    <w:p w14:paraId="320EE96C" w14:textId="77777777" w:rsidR="00210547" w:rsidRDefault="00210547" w:rsidP="00210547">
      <w:pPr>
        <w:jc w:val="both"/>
        <w:rPr>
          <w:rFonts w:ascii="Times New Roman" w:hAnsi="Times New Roman"/>
        </w:rPr>
      </w:pPr>
      <w:r>
        <w:rPr>
          <w:noProof/>
        </w:rPr>
        <w:drawing>
          <wp:inline distT="0" distB="0" distL="0" distR="0" wp14:anchorId="6B48A712" wp14:editId="37210DC6">
            <wp:extent cx="2486025" cy="1404000"/>
            <wp:effectExtent l="0" t="0" r="0" b="5715"/>
            <wp:docPr id="35" name="Grafik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Pr>
          <w:rFonts w:ascii="Times New Roman" w:hAnsi="Times New Roman"/>
        </w:rPr>
        <w:t xml:space="preserve">  </w:t>
      </w:r>
      <w:r>
        <w:rPr>
          <w:noProof/>
        </w:rPr>
        <w:drawing>
          <wp:inline distT="0" distB="0" distL="0" distR="0" wp14:anchorId="3A716CDC" wp14:editId="2BFDC6A2">
            <wp:extent cx="2476500" cy="1404000"/>
            <wp:effectExtent l="0" t="0" r="0" b="5715"/>
            <wp:docPr id="23" name="Grafik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1B9FA89" w14:textId="77777777" w:rsidR="001960DA" w:rsidRDefault="001960DA" w:rsidP="00210547">
      <w:pPr>
        <w:jc w:val="both"/>
        <w:rPr>
          <w:rFonts w:ascii="Times New Roman" w:hAnsi="Times New Roman"/>
        </w:rPr>
      </w:pPr>
    </w:p>
    <w:p w14:paraId="011D9C3F" w14:textId="6596F613" w:rsidR="00210547" w:rsidRDefault="000E1E22" w:rsidP="00210547">
      <w:pPr>
        <w:jc w:val="both"/>
      </w:pPr>
      <w:r>
        <w:rPr>
          <w:rFonts w:ascii="Arial" w:hAnsi="Arial" w:cs="Arial"/>
          <w:b/>
        </w:rPr>
        <w:t>Fig. 9</w:t>
      </w:r>
      <w:r w:rsidR="00210547">
        <w:rPr>
          <w:rFonts w:ascii="Arial" w:hAnsi="Arial" w:cs="Arial"/>
          <w:b/>
        </w:rPr>
        <w:t>. Kinetic compensation effect for all stages</w:t>
      </w:r>
    </w:p>
    <w:p w14:paraId="67FFBF5A" w14:textId="77777777" w:rsidR="00210547" w:rsidRDefault="00210547" w:rsidP="00210547">
      <w:pPr>
        <w:ind w:firstLine="284"/>
        <w:jc w:val="both"/>
      </w:pPr>
    </w:p>
    <w:p w14:paraId="745F8923" w14:textId="3DA01824" w:rsidR="001960DA" w:rsidRDefault="001960DA" w:rsidP="00210547">
      <w:pPr>
        <w:jc w:val="both"/>
        <w:rPr>
          <w:rFonts w:cs="Helvetica"/>
        </w:rPr>
      </w:pPr>
    </w:p>
    <w:p w14:paraId="41CAF6FE" w14:textId="77777777" w:rsidR="00B17907" w:rsidRDefault="00B17907" w:rsidP="00210547">
      <w:pPr>
        <w:jc w:val="both"/>
        <w:rPr>
          <w:rFonts w:cs="Helvetica"/>
        </w:rPr>
      </w:pPr>
    </w:p>
    <w:p w14:paraId="595CCED0" w14:textId="7CD8105A" w:rsidR="00210547" w:rsidRDefault="0051744E" w:rsidP="00210547">
      <w:pPr>
        <w:jc w:val="both"/>
      </w:pPr>
      <w:r>
        <w:rPr>
          <w:rFonts w:cs="Helvetica"/>
        </w:rPr>
        <w:t xml:space="preserve">The results for </w:t>
      </w:r>
      <w:r w:rsidR="00210547">
        <w:rPr>
          <w:rFonts w:cs="Helvetica"/>
        </w:rPr>
        <w:t>Δ</w:t>
      </w:r>
      <w:r w:rsidR="00210547">
        <w:t>H,</w:t>
      </w:r>
      <w:r w:rsidR="00A361EE">
        <w:t xml:space="preserve"> </w:t>
      </w:r>
      <w:r w:rsidR="00210547">
        <w:rPr>
          <w:rFonts w:cs="Helvetica"/>
        </w:rPr>
        <w:t>Δ</w:t>
      </w:r>
      <w:r w:rsidR="00A361EE">
        <w:t>G</w:t>
      </w:r>
      <w:r w:rsidR="00210547">
        <w:t xml:space="preserve">, and </w:t>
      </w:r>
      <w:r w:rsidR="00210547">
        <w:rPr>
          <w:rFonts w:cs="Helvetica"/>
        </w:rPr>
        <w:t>Δ</w:t>
      </w:r>
      <w:r w:rsidR="00A361EE">
        <w:t>S</w:t>
      </w:r>
      <w:r w:rsidR="00210547">
        <w:t xml:space="preserve"> are given in Table 3.</w:t>
      </w:r>
    </w:p>
    <w:p w14:paraId="568D72A7" w14:textId="577CE733" w:rsidR="00210547" w:rsidRDefault="00210547" w:rsidP="00210547">
      <w:pPr>
        <w:rPr>
          <w:rFonts w:ascii="Arial" w:hAnsi="Arial" w:cs="Arial"/>
        </w:rPr>
      </w:pPr>
    </w:p>
    <w:p w14:paraId="7D128C26" w14:textId="2851065B" w:rsidR="00715613" w:rsidRDefault="00210547" w:rsidP="00210547">
      <w:pPr>
        <w:jc w:val="both"/>
      </w:pPr>
      <w:r>
        <w:t>If ΔH is positive, it represents the energy required for the decomposition of biomass. An increase in enthalpy change was observed as the heating rate increased in both stages of pyrolysis of shells. This also indicates that pyrolysis is endothermic. The enthalpy values ​​in the third stage are higher, indicating that more complex pyrolysis reactions occur in this stage (</w:t>
      </w:r>
      <w:proofErr w:type="spellStart"/>
      <w:r>
        <w:t>Lomada</w:t>
      </w:r>
      <w:proofErr w:type="spellEnd"/>
      <w:r>
        <w:t xml:space="preserve"> et al., 2024; Mishra et al., 2023; Vasudev</w:t>
      </w:r>
      <w:r w:rsidR="006B4E10">
        <w:t xml:space="preserve"> et al.</w:t>
      </w:r>
      <w:r>
        <w:t xml:space="preserve">, 2020). </w:t>
      </w:r>
    </w:p>
    <w:p w14:paraId="112F88E4" w14:textId="77777777" w:rsidR="00715613" w:rsidRDefault="00715613" w:rsidP="00210547">
      <w:pPr>
        <w:jc w:val="both"/>
      </w:pPr>
    </w:p>
    <w:p w14:paraId="004273B1" w14:textId="46DB13E9" w:rsidR="00715613" w:rsidRDefault="00210547" w:rsidP="00210547">
      <w:pPr>
        <w:jc w:val="both"/>
      </w:pPr>
      <w:r>
        <w:t>ΔG describes equilibrium, or the tendency for a reaction to proceed in a particular direction. These values ​​for the shells are inversely proportional to the heating rate for both stages. As the heating rate increases, ΔG values ​​decrease. Positive values ​​indicate that the reactions in these stages are not spontaneous (</w:t>
      </w:r>
      <w:proofErr w:type="spellStart"/>
      <w:r>
        <w:t>Lomada</w:t>
      </w:r>
      <w:proofErr w:type="spellEnd"/>
      <w:r>
        <w:t xml:space="preserve"> et al., 2024; </w:t>
      </w:r>
      <w:proofErr w:type="spellStart"/>
      <w:r>
        <w:t>Jagtap</w:t>
      </w:r>
      <w:proofErr w:type="spellEnd"/>
      <w:r>
        <w:t xml:space="preserve"> </w:t>
      </w:r>
      <w:r w:rsidR="00EA02A6">
        <w:t>&amp;</w:t>
      </w:r>
      <w:r>
        <w:t xml:space="preserve"> </w:t>
      </w:r>
      <w:proofErr w:type="spellStart"/>
      <w:r>
        <w:t>Kalbande</w:t>
      </w:r>
      <w:proofErr w:type="spellEnd"/>
      <w:r>
        <w:t xml:space="preserve">, 2022). </w:t>
      </w:r>
    </w:p>
    <w:p w14:paraId="57DD2788" w14:textId="77777777" w:rsidR="00715613" w:rsidRDefault="00715613" w:rsidP="00210547">
      <w:pPr>
        <w:jc w:val="both"/>
      </w:pPr>
    </w:p>
    <w:p w14:paraId="7861B71C" w14:textId="77777777" w:rsidR="00210547" w:rsidRDefault="00210547" w:rsidP="00210547">
      <w:pPr>
        <w:ind w:left="900" w:hanging="900"/>
        <w:jc w:val="both"/>
        <w:rPr>
          <w:rFonts w:ascii="Arial" w:hAnsi="Arial" w:cs="Arial"/>
          <w:b/>
        </w:rPr>
      </w:pPr>
      <w:r>
        <w:rPr>
          <w:rFonts w:ascii="Arial" w:hAnsi="Arial" w:cs="Arial"/>
          <w:b/>
        </w:rPr>
        <w:t>Table 3. Thermodynamic parameters.</w:t>
      </w:r>
    </w:p>
    <w:tbl>
      <w:tblPr>
        <w:tblW w:w="6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1402"/>
        <w:gridCol w:w="1445"/>
        <w:gridCol w:w="1360"/>
        <w:gridCol w:w="1276"/>
      </w:tblGrid>
      <w:tr w:rsidR="00210547" w14:paraId="6EFDC901" w14:textId="77777777" w:rsidTr="007B6422">
        <w:trPr>
          <w:jc w:val="center"/>
        </w:trPr>
        <w:tc>
          <w:tcPr>
            <w:tcW w:w="1494" w:type="dxa"/>
            <w:tcBorders>
              <w:top w:val="single" w:sz="4" w:space="0" w:color="auto"/>
              <w:left w:val="single" w:sz="4" w:space="0" w:color="auto"/>
              <w:bottom w:val="single" w:sz="4" w:space="0" w:color="auto"/>
              <w:right w:val="single" w:sz="4" w:space="0" w:color="auto"/>
            </w:tcBorders>
            <w:hideMark/>
          </w:tcPr>
          <w:p w14:paraId="57BAA3A2" w14:textId="77777777" w:rsidR="00210547" w:rsidRDefault="00210547">
            <w:pPr>
              <w:jc w:val="center"/>
            </w:pPr>
            <w:r>
              <w:t xml:space="preserve">Heating rate (°C/min) </w:t>
            </w:r>
          </w:p>
        </w:tc>
        <w:tc>
          <w:tcPr>
            <w:tcW w:w="1402" w:type="dxa"/>
            <w:tcBorders>
              <w:top w:val="single" w:sz="4" w:space="0" w:color="auto"/>
              <w:left w:val="single" w:sz="4" w:space="0" w:color="auto"/>
              <w:bottom w:val="single" w:sz="4" w:space="0" w:color="auto"/>
              <w:right w:val="single" w:sz="4" w:space="0" w:color="auto"/>
            </w:tcBorders>
            <w:hideMark/>
          </w:tcPr>
          <w:p w14:paraId="2E245E6F" w14:textId="77777777" w:rsidR="00210547" w:rsidRDefault="00210547">
            <w:pPr>
              <w:jc w:val="center"/>
            </w:pPr>
            <w:r>
              <w:t>Pyrolysis stage</w:t>
            </w:r>
          </w:p>
        </w:tc>
        <w:tc>
          <w:tcPr>
            <w:tcW w:w="1445" w:type="dxa"/>
            <w:tcBorders>
              <w:top w:val="single" w:sz="4" w:space="0" w:color="auto"/>
              <w:left w:val="single" w:sz="4" w:space="0" w:color="auto"/>
              <w:bottom w:val="single" w:sz="4" w:space="0" w:color="auto"/>
              <w:right w:val="single" w:sz="4" w:space="0" w:color="auto"/>
            </w:tcBorders>
            <w:hideMark/>
          </w:tcPr>
          <w:p w14:paraId="4447A755" w14:textId="77777777" w:rsidR="00210547" w:rsidRDefault="00210547">
            <w:pPr>
              <w:jc w:val="center"/>
            </w:pPr>
            <w:r>
              <w:rPr>
                <w:rFonts w:cs="Helvetica"/>
              </w:rPr>
              <w:t>Δ</w:t>
            </w:r>
            <w:r>
              <w:t>H</w:t>
            </w:r>
          </w:p>
          <w:p w14:paraId="0BEB4E02" w14:textId="77777777" w:rsidR="00210547" w:rsidRDefault="00210547">
            <w:pPr>
              <w:jc w:val="center"/>
            </w:pPr>
            <w:r>
              <w:t xml:space="preserve"> (</w:t>
            </w:r>
            <w:proofErr w:type="spellStart"/>
            <w:r>
              <w:t>kj</w:t>
            </w:r>
            <w:proofErr w:type="spellEnd"/>
            <w:r>
              <w:t>/</w:t>
            </w:r>
            <w:proofErr w:type="spellStart"/>
            <w:r>
              <w:t>mol</w:t>
            </w:r>
            <w:proofErr w:type="spellEnd"/>
            <w:r>
              <w:t>)</w:t>
            </w:r>
          </w:p>
        </w:tc>
        <w:tc>
          <w:tcPr>
            <w:tcW w:w="1360" w:type="dxa"/>
            <w:tcBorders>
              <w:top w:val="single" w:sz="4" w:space="0" w:color="auto"/>
              <w:left w:val="single" w:sz="4" w:space="0" w:color="auto"/>
              <w:bottom w:val="single" w:sz="4" w:space="0" w:color="auto"/>
              <w:right w:val="single" w:sz="4" w:space="0" w:color="auto"/>
            </w:tcBorders>
            <w:hideMark/>
          </w:tcPr>
          <w:p w14:paraId="5D1C6C4E" w14:textId="77777777" w:rsidR="00210547" w:rsidRDefault="00210547">
            <w:pPr>
              <w:jc w:val="center"/>
            </w:pPr>
            <w:r>
              <w:rPr>
                <w:rFonts w:cs="Helvetica"/>
              </w:rPr>
              <w:t>Δ</w:t>
            </w:r>
            <w:r>
              <w:t>G</w:t>
            </w:r>
          </w:p>
          <w:p w14:paraId="2673D46A" w14:textId="77777777" w:rsidR="00210547" w:rsidRDefault="00210547">
            <w:pPr>
              <w:jc w:val="center"/>
            </w:pPr>
            <w:r>
              <w:t xml:space="preserve"> (</w:t>
            </w:r>
            <w:proofErr w:type="spellStart"/>
            <w:r>
              <w:t>kj</w:t>
            </w:r>
            <w:proofErr w:type="spellEnd"/>
            <w:r>
              <w:t>/</w:t>
            </w:r>
            <w:proofErr w:type="spellStart"/>
            <w:r>
              <w:t>mol</w:t>
            </w:r>
            <w:proofErr w:type="spellEnd"/>
            <w:r>
              <w:t>)</w:t>
            </w:r>
          </w:p>
        </w:tc>
        <w:tc>
          <w:tcPr>
            <w:tcW w:w="1276" w:type="dxa"/>
            <w:tcBorders>
              <w:top w:val="single" w:sz="4" w:space="0" w:color="auto"/>
              <w:left w:val="single" w:sz="4" w:space="0" w:color="auto"/>
              <w:bottom w:val="single" w:sz="4" w:space="0" w:color="auto"/>
              <w:right w:val="single" w:sz="4" w:space="0" w:color="auto"/>
            </w:tcBorders>
            <w:hideMark/>
          </w:tcPr>
          <w:p w14:paraId="44A8A573" w14:textId="77777777" w:rsidR="00210547" w:rsidRDefault="00210547">
            <w:pPr>
              <w:jc w:val="center"/>
            </w:pPr>
            <w:r>
              <w:rPr>
                <w:rFonts w:cs="Helvetica"/>
              </w:rPr>
              <w:t>Δ</w:t>
            </w:r>
            <w:r>
              <w:t>S</w:t>
            </w:r>
          </w:p>
          <w:p w14:paraId="14DFF66F" w14:textId="77777777" w:rsidR="00210547" w:rsidRDefault="00210547">
            <w:pPr>
              <w:jc w:val="center"/>
            </w:pPr>
            <w:r>
              <w:t xml:space="preserve"> (</w:t>
            </w:r>
            <w:proofErr w:type="spellStart"/>
            <w:r>
              <w:t>kj</w:t>
            </w:r>
            <w:proofErr w:type="spellEnd"/>
            <w:r>
              <w:t>/</w:t>
            </w:r>
            <w:proofErr w:type="spellStart"/>
            <w:r>
              <w:t>mol</w:t>
            </w:r>
            <w:proofErr w:type="spellEnd"/>
            <w:r>
              <w:t>)</w:t>
            </w:r>
          </w:p>
        </w:tc>
      </w:tr>
      <w:tr w:rsidR="00210547" w14:paraId="3D769C5E" w14:textId="77777777" w:rsidTr="00B7086F">
        <w:trPr>
          <w:trHeight w:val="187"/>
          <w:jc w:val="center"/>
        </w:trPr>
        <w:tc>
          <w:tcPr>
            <w:tcW w:w="1494" w:type="dxa"/>
            <w:vMerge w:val="restart"/>
            <w:tcBorders>
              <w:top w:val="single" w:sz="4" w:space="0" w:color="auto"/>
              <w:left w:val="single" w:sz="4" w:space="0" w:color="auto"/>
              <w:bottom w:val="single" w:sz="4" w:space="0" w:color="auto"/>
              <w:right w:val="single" w:sz="4" w:space="0" w:color="auto"/>
            </w:tcBorders>
          </w:tcPr>
          <w:p w14:paraId="19150C8C" w14:textId="77777777" w:rsidR="00210547" w:rsidRDefault="00210547">
            <w:pPr>
              <w:jc w:val="center"/>
            </w:pPr>
          </w:p>
          <w:p w14:paraId="578F20F6" w14:textId="77777777" w:rsidR="00210547" w:rsidRDefault="00210547">
            <w:pPr>
              <w:jc w:val="center"/>
            </w:pPr>
            <w:r>
              <w:t>10</w:t>
            </w:r>
          </w:p>
        </w:tc>
        <w:tc>
          <w:tcPr>
            <w:tcW w:w="1402" w:type="dxa"/>
            <w:tcBorders>
              <w:top w:val="single" w:sz="4" w:space="0" w:color="auto"/>
              <w:left w:val="single" w:sz="4" w:space="0" w:color="auto"/>
              <w:bottom w:val="single" w:sz="4" w:space="0" w:color="auto"/>
              <w:right w:val="single" w:sz="4" w:space="0" w:color="auto"/>
            </w:tcBorders>
            <w:hideMark/>
          </w:tcPr>
          <w:p w14:paraId="28F06FDC" w14:textId="77777777" w:rsidR="00210547" w:rsidRDefault="00210547">
            <w:pPr>
              <w:jc w:val="center"/>
              <w:rPr>
                <w:i/>
              </w:rPr>
            </w:pPr>
            <w:r>
              <w:rPr>
                <w:i/>
              </w:rPr>
              <w:t>II</w:t>
            </w:r>
          </w:p>
        </w:tc>
        <w:tc>
          <w:tcPr>
            <w:tcW w:w="1445" w:type="dxa"/>
            <w:tcBorders>
              <w:top w:val="single" w:sz="4" w:space="0" w:color="auto"/>
              <w:left w:val="single" w:sz="4" w:space="0" w:color="auto"/>
              <w:bottom w:val="single" w:sz="4" w:space="0" w:color="auto"/>
              <w:right w:val="single" w:sz="4" w:space="0" w:color="auto"/>
            </w:tcBorders>
            <w:hideMark/>
          </w:tcPr>
          <w:p w14:paraId="2B001361" w14:textId="77777777" w:rsidR="00210547" w:rsidRDefault="00210547">
            <w:pPr>
              <w:jc w:val="center"/>
              <w:rPr>
                <w:i/>
              </w:rPr>
            </w:pPr>
            <w:r>
              <w:rPr>
                <w:i/>
              </w:rPr>
              <w:t>78.16</w:t>
            </w:r>
          </w:p>
        </w:tc>
        <w:tc>
          <w:tcPr>
            <w:tcW w:w="1360" w:type="dxa"/>
            <w:tcBorders>
              <w:top w:val="single" w:sz="4" w:space="0" w:color="auto"/>
              <w:left w:val="single" w:sz="4" w:space="0" w:color="auto"/>
              <w:bottom w:val="single" w:sz="4" w:space="0" w:color="auto"/>
              <w:right w:val="single" w:sz="4" w:space="0" w:color="auto"/>
            </w:tcBorders>
            <w:hideMark/>
          </w:tcPr>
          <w:p w14:paraId="3CF43C84" w14:textId="77777777" w:rsidR="00210547" w:rsidRDefault="00210547">
            <w:pPr>
              <w:jc w:val="center"/>
              <w:rPr>
                <w:i/>
              </w:rPr>
            </w:pPr>
            <w:r>
              <w:rPr>
                <w:i/>
              </w:rPr>
              <w:t>147.50</w:t>
            </w:r>
          </w:p>
        </w:tc>
        <w:tc>
          <w:tcPr>
            <w:tcW w:w="1276" w:type="dxa"/>
            <w:tcBorders>
              <w:top w:val="single" w:sz="4" w:space="0" w:color="auto"/>
              <w:left w:val="single" w:sz="4" w:space="0" w:color="auto"/>
              <w:bottom w:val="single" w:sz="4" w:space="0" w:color="auto"/>
              <w:right w:val="single" w:sz="4" w:space="0" w:color="auto"/>
            </w:tcBorders>
            <w:hideMark/>
          </w:tcPr>
          <w:p w14:paraId="00C26A5A" w14:textId="77777777" w:rsidR="00210547" w:rsidRDefault="00210547">
            <w:pPr>
              <w:jc w:val="center"/>
              <w:rPr>
                <w:i/>
              </w:rPr>
            </w:pPr>
            <w:r>
              <w:rPr>
                <w:i/>
              </w:rPr>
              <w:t>-0,12</w:t>
            </w:r>
          </w:p>
        </w:tc>
      </w:tr>
      <w:tr w:rsidR="00210547" w14:paraId="4B9758EC" w14:textId="77777777" w:rsidTr="00B7086F">
        <w:trPr>
          <w:trHeight w:val="233"/>
          <w:jc w:val="center"/>
        </w:trPr>
        <w:tc>
          <w:tcPr>
            <w:tcW w:w="1494" w:type="dxa"/>
            <w:vMerge/>
            <w:tcBorders>
              <w:top w:val="single" w:sz="4" w:space="0" w:color="auto"/>
              <w:left w:val="single" w:sz="4" w:space="0" w:color="auto"/>
              <w:bottom w:val="single" w:sz="4" w:space="0" w:color="auto"/>
              <w:right w:val="single" w:sz="4" w:space="0" w:color="auto"/>
            </w:tcBorders>
            <w:vAlign w:val="center"/>
            <w:hideMark/>
          </w:tcPr>
          <w:p w14:paraId="0A59994B" w14:textId="77777777" w:rsidR="00210547" w:rsidRDefault="00210547"/>
        </w:tc>
        <w:tc>
          <w:tcPr>
            <w:tcW w:w="1402" w:type="dxa"/>
            <w:tcBorders>
              <w:top w:val="single" w:sz="4" w:space="0" w:color="auto"/>
              <w:left w:val="single" w:sz="4" w:space="0" w:color="auto"/>
              <w:bottom w:val="single" w:sz="4" w:space="0" w:color="auto"/>
              <w:right w:val="single" w:sz="4" w:space="0" w:color="auto"/>
            </w:tcBorders>
            <w:hideMark/>
          </w:tcPr>
          <w:p w14:paraId="2A5A9AB4" w14:textId="77777777" w:rsidR="00210547" w:rsidRDefault="00210547">
            <w:pPr>
              <w:jc w:val="center"/>
            </w:pPr>
            <w:r>
              <w:t>III</w:t>
            </w:r>
          </w:p>
        </w:tc>
        <w:tc>
          <w:tcPr>
            <w:tcW w:w="1445" w:type="dxa"/>
            <w:tcBorders>
              <w:top w:val="single" w:sz="4" w:space="0" w:color="auto"/>
              <w:left w:val="single" w:sz="4" w:space="0" w:color="auto"/>
              <w:bottom w:val="single" w:sz="4" w:space="0" w:color="auto"/>
              <w:right w:val="single" w:sz="4" w:space="0" w:color="auto"/>
            </w:tcBorders>
            <w:hideMark/>
          </w:tcPr>
          <w:p w14:paraId="70EDB7AA" w14:textId="77777777" w:rsidR="00210547" w:rsidRDefault="00210547">
            <w:pPr>
              <w:jc w:val="center"/>
            </w:pPr>
            <w:r>
              <w:t>255.72</w:t>
            </w:r>
          </w:p>
        </w:tc>
        <w:tc>
          <w:tcPr>
            <w:tcW w:w="1360" w:type="dxa"/>
            <w:tcBorders>
              <w:top w:val="single" w:sz="4" w:space="0" w:color="auto"/>
              <w:left w:val="single" w:sz="4" w:space="0" w:color="auto"/>
              <w:bottom w:val="single" w:sz="4" w:space="0" w:color="auto"/>
              <w:right w:val="single" w:sz="4" w:space="0" w:color="auto"/>
            </w:tcBorders>
            <w:hideMark/>
          </w:tcPr>
          <w:p w14:paraId="6AABF183" w14:textId="77777777" w:rsidR="00210547" w:rsidRDefault="00210547">
            <w:pPr>
              <w:jc w:val="center"/>
            </w:pPr>
            <w:r>
              <w:t>160.82</w:t>
            </w:r>
          </w:p>
        </w:tc>
        <w:tc>
          <w:tcPr>
            <w:tcW w:w="1276" w:type="dxa"/>
            <w:tcBorders>
              <w:top w:val="single" w:sz="4" w:space="0" w:color="auto"/>
              <w:left w:val="single" w:sz="4" w:space="0" w:color="auto"/>
              <w:bottom w:val="single" w:sz="4" w:space="0" w:color="auto"/>
              <w:right w:val="single" w:sz="4" w:space="0" w:color="auto"/>
            </w:tcBorders>
            <w:hideMark/>
          </w:tcPr>
          <w:p w14:paraId="615D1910" w14:textId="77777777" w:rsidR="00210547" w:rsidRDefault="00210547">
            <w:pPr>
              <w:jc w:val="center"/>
            </w:pPr>
            <w:r>
              <w:t>0.15</w:t>
            </w:r>
          </w:p>
        </w:tc>
      </w:tr>
      <w:tr w:rsidR="00210547" w14:paraId="097728BA" w14:textId="77777777" w:rsidTr="00B7086F">
        <w:trPr>
          <w:trHeight w:val="251"/>
          <w:jc w:val="center"/>
        </w:trPr>
        <w:tc>
          <w:tcPr>
            <w:tcW w:w="1494" w:type="dxa"/>
            <w:vMerge w:val="restart"/>
            <w:tcBorders>
              <w:top w:val="single" w:sz="4" w:space="0" w:color="auto"/>
              <w:left w:val="single" w:sz="4" w:space="0" w:color="auto"/>
              <w:bottom w:val="single" w:sz="4" w:space="0" w:color="auto"/>
              <w:right w:val="single" w:sz="4" w:space="0" w:color="auto"/>
            </w:tcBorders>
          </w:tcPr>
          <w:p w14:paraId="083B34F9" w14:textId="77777777" w:rsidR="00210547" w:rsidRDefault="00210547">
            <w:pPr>
              <w:jc w:val="center"/>
            </w:pPr>
          </w:p>
          <w:p w14:paraId="626BE2C3" w14:textId="77777777" w:rsidR="00210547" w:rsidRDefault="00210547">
            <w:pPr>
              <w:jc w:val="center"/>
            </w:pPr>
            <w:r>
              <w:t>20</w:t>
            </w:r>
          </w:p>
        </w:tc>
        <w:tc>
          <w:tcPr>
            <w:tcW w:w="1402" w:type="dxa"/>
            <w:tcBorders>
              <w:top w:val="single" w:sz="4" w:space="0" w:color="auto"/>
              <w:left w:val="single" w:sz="4" w:space="0" w:color="auto"/>
              <w:bottom w:val="single" w:sz="4" w:space="0" w:color="auto"/>
              <w:right w:val="single" w:sz="4" w:space="0" w:color="auto"/>
            </w:tcBorders>
            <w:hideMark/>
          </w:tcPr>
          <w:p w14:paraId="5FE7366B" w14:textId="77777777" w:rsidR="00210547" w:rsidRDefault="00210547">
            <w:pPr>
              <w:jc w:val="center"/>
              <w:rPr>
                <w:i/>
              </w:rPr>
            </w:pPr>
            <w:r>
              <w:rPr>
                <w:i/>
              </w:rPr>
              <w:t>II</w:t>
            </w:r>
          </w:p>
        </w:tc>
        <w:tc>
          <w:tcPr>
            <w:tcW w:w="1445" w:type="dxa"/>
            <w:tcBorders>
              <w:top w:val="single" w:sz="4" w:space="0" w:color="auto"/>
              <w:left w:val="single" w:sz="4" w:space="0" w:color="auto"/>
              <w:bottom w:val="single" w:sz="4" w:space="0" w:color="auto"/>
              <w:right w:val="single" w:sz="4" w:space="0" w:color="auto"/>
            </w:tcBorders>
            <w:hideMark/>
          </w:tcPr>
          <w:p w14:paraId="441F9012" w14:textId="77777777" w:rsidR="00210547" w:rsidRDefault="00210547">
            <w:pPr>
              <w:jc w:val="center"/>
              <w:rPr>
                <w:i/>
              </w:rPr>
            </w:pPr>
            <w:r>
              <w:rPr>
                <w:i/>
              </w:rPr>
              <w:t>88.15</w:t>
            </w:r>
          </w:p>
        </w:tc>
        <w:tc>
          <w:tcPr>
            <w:tcW w:w="1360" w:type="dxa"/>
            <w:tcBorders>
              <w:top w:val="single" w:sz="4" w:space="0" w:color="auto"/>
              <w:left w:val="single" w:sz="4" w:space="0" w:color="auto"/>
              <w:bottom w:val="single" w:sz="4" w:space="0" w:color="auto"/>
              <w:right w:val="single" w:sz="4" w:space="0" w:color="auto"/>
            </w:tcBorders>
            <w:hideMark/>
          </w:tcPr>
          <w:p w14:paraId="09E6DD48" w14:textId="77777777" w:rsidR="00210547" w:rsidRDefault="00210547">
            <w:pPr>
              <w:jc w:val="center"/>
              <w:rPr>
                <w:i/>
              </w:rPr>
            </w:pPr>
            <w:r>
              <w:rPr>
                <w:i/>
              </w:rPr>
              <w:t>156.50</w:t>
            </w:r>
          </w:p>
        </w:tc>
        <w:tc>
          <w:tcPr>
            <w:tcW w:w="1276" w:type="dxa"/>
            <w:tcBorders>
              <w:top w:val="single" w:sz="4" w:space="0" w:color="auto"/>
              <w:left w:val="single" w:sz="4" w:space="0" w:color="auto"/>
              <w:bottom w:val="single" w:sz="4" w:space="0" w:color="auto"/>
              <w:right w:val="single" w:sz="4" w:space="0" w:color="auto"/>
            </w:tcBorders>
            <w:hideMark/>
          </w:tcPr>
          <w:p w14:paraId="78C3C55B" w14:textId="77777777" w:rsidR="00210547" w:rsidRDefault="00210547">
            <w:pPr>
              <w:jc w:val="center"/>
              <w:rPr>
                <w:i/>
              </w:rPr>
            </w:pPr>
            <w:r>
              <w:rPr>
                <w:i/>
              </w:rPr>
              <w:t>-0,12</w:t>
            </w:r>
          </w:p>
        </w:tc>
      </w:tr>
      <w:tr w:rsidR="00210547" w14:paraId="3BA73DE9" w14:textId="77777777" w:rsidTr="00B7086F">
        <w:trPr>
          <w:trHeight w:val="141"/>
          <w:jc w:val="center"/>
        </w:trPr>
        <w:tc>
          <w:tcPr>
            <w:tcW w:w="1494" w:type="dxa"/>
            <w:vMerge/>
            <w:tcBorders>
              <w:top w:val="single" w:sz="4" w:space="0" w:color="auto"/>
              <w:left w:val="single" w:sz="4" w:space="0" w:color="auto"/>
              <w:bottom w:val="single" w:sz="4" w:space="0" w:color="auto"/>
              <w:right w:val="single" w:sz="4" w:space="0" w:color="auto"/>
            </w:tcBorders>
            <w:vAlign w:val="center"/>
            <w:hideMark/>
          </w:tcPr>
          <w:p w14:paraId="3B621401" w14:textId="77777777" w:rsidR="00210547" w:rsidRDefault="00210547"/>
        </w:tc>
        <w:tc>
          <w:tcPr>
            <w:tcW w:w="1402" w:type="dxa"/>
            <w:tcBorders>
              <w:top w:val="single" w:sz="4" w:space="0" w:color="auto"/>
              <w:left w:val="single" w:sz="4" w:space="0" w:color="auto"/>
              <w:bottom w:val="single" w:sz="4" w:space="0" w:color="auto"/>
              <w:right w:val="single" w:sz="4" w:space="0" w:color="auto"/>
            </w:tcBorders>
            <w:hideMark/>
          </w:tcPr>
          <w:p w14:paraId="3CA63930" w14:textId="77777777" w:rsidR="00210547" w:rsidRDefault="00210547">
            <w:pPr>
              <w:jc w:val="center"/>
            </w:pPr>
            <w:r>
              <w:t>III</w:t>
            </w:r>
          </w:p>
        </w:tc>
        <w:tc>
          <w:tcPr>
            <w:tcW w:w="1445" w:type="dxa"/>
            <w:tcBorders>
              <w:top w:val="single" w:sz="4" w:space="0" w:color="auto"/>
              <w:left w:val="single" w:sz="4" w:space="0" w:color="auto"/>
              <w:bottom w:val="single" w:sz="4" w:space="0" w:color="auto"/>
              <w:right w:val="single" w:sz="4" w:space="0" w:color="auto"/>
            </w:tcBorders>
            <w:hideMark/>
          </w:tcPr>
          <w:p w14:paraId="4FECC393" w14:textId="77777777" w:rsidR="00210547" w:rsidRDefault="00210547">
            <w:pPr>
              <w:jc w:val="center"/>
            </w:pPr>
            <w:r>
              <w:t>265.14</w:t>
            </w:r>
          </w:p>
        </w:tc>
        <w:tc>
          <w:tcPr>
            <w:tcW w:w="1360" w:type="dxa"/>
            <w:tcBorders>
              <w:top w:val="single" w:sz="4" w:space="0" w:color="auto"/>
              <w:left w:val="single" w:sz="4" w:space="0" w:color="auto"/>
              <w:bottom w:val="single" w:sz="4" w:space="0" w:color="auto"/>
              <w:right w:val="single" w:sz="4" w:space="0" w:color="auto"/>
            </w:tcBorders>
            <w:hideMark/>
          </w:tcPr>
          <w:p w14:paraId="4917AFC6" w14:textId="77777777" w:rsidR="00210547" w:rsidRDefault="00210547">
            <w:pPr>
              <w:jc w:val="center"/>
            </w:pPr>
            <w:r>
              <w:t>160.25</w:t>
            </w:r>
          </w:p>
        </w:tc>
        <w:tc>
          <w:tcPr>
            <w:tcW w:w="1276" w:type="dxa"/>
            <w:tcBorders>
              <w:top w:val="single" w:sz="4" w:space="0" w:color="auto"/>
              <w:left w:val="single" w:sz="4" w:space="0" w:color="auto"/>
              <w:bottom w:val="single" w:sz="4" w:space="0" w:color="auto"/>
              <w:right w:val="single" w:sz="4" w:space="0" w:color="auto"/>
            </w:tcBorders>
            <w:hideMark/>
          </w:tcPr>
          <w:p w14:paraId="2CBF22D0" w14:textId="77777777" w:rsidR="00210547" w:rsidRDefault="00210547">
            <w:pPr>
              <w:jc w:val="center"/>
            </w:pPr>
            <w:r>
              <w:t>0.16</w:t>
            </w:r>
          </w:p>
        </w:tc>
      </w:tr>
      <w:tr w:rsidR="00210547" w14:paraId="073CD93B" w14:textId="77777777" w:rsidTr="00B7086F">
        <w:trPr>
          <w:trHeight w:val="187"/>
          <w:jc w:val="center"/>
        </w:trPr>
        <w:tc>
          <w:tcPr>
            <w:tcW w:w="1494" w:type="dxa"/>
            <w:vMerge w:val="restart"/>
            <w:tcBorders>
              <w:top w:val="single" w:sz="4" w:space="0" w:color="auto"/>
              <w:left w:val="single" w:sz="4" w:space="0" w:color="auto"/>
              <w:bottom w:val="single" w:sz="4" w:space="0" w:color="auto"/>
              <w:right w:val="single" w:sz="4" w:space="0" w:color="auto"/>
            </w:tcBorders>
          </w:tcPr>
          <w:p w14:paraId="19FEDDE7" w14:textId="77777777" w:rsidR="00210547" w:rsidRDefault="00210547">
            <w:pPr>
              <w:jc w:val="center"/>
            </w:pPr>
          </w:p>
          <w:p w14:paraId="61939A9E" w14:textId="77777777" w:rsidR="00210547" w:rsidRDefault="00210547">
            <w:pPr>
              <w:jc w:val="center"/>
            </w:pPr>
            <w:r>
              <w:t>30</w:t>
            </w:r>
          </w:p>
        </w:tc>
        <w:tc>
          <w:tcPr>
            <w:tcW w:w="1402" w:type="dxa"/>
            <w:tcBorders>
              <w:top w:val="single" w:sz="4" w:space="0" w:color="auto"/>
              <w:left w:val="single" w:sz="4" w:space="0" w:color="auto"/>
              <w:bottom w:val="single" w:sz="4" w:space="0" w:color="auto"/>
              <w:right w:val="single" w:sz="4" w:space="0" w:color="auto"/>
            </w:tcBorders>
            <w:hideMark/>
          </w:tcPr>
          <w:p w14:paraId="769F85F9" w14:textId="77777777" w:rsidR="00210547" w:rsidRDefault="00210547">
            <w:pPr>
              <w:jc w:val="center"/>
              <w:rPr>
                <w:i/>
              </w:rPr>
            </w:pPr>
            <w:r>
              <w:rPr>
                <w:i/>
              </w:rPr>
              <w:t>II</w:t>
            </w:r>
          </w:p>
        </w:tc>
        <w:tc>
          <w:tcPr>
            <w:tcW w:w="1445" w:type="dxa"/>
            <w:tcBorders>
              <w:top w:val="single" w:sz="4" w:space="0" w:color="auto"/>
              <w:left w:val="single" w:sz="4" w:space="0" w:color="auto"/>
              <w:bottom w:val="single" w:sz="4" w:space="0" w:color="auto"/>
              <w:right w:val="single" w:sz="4" w:space="0" w:color="auto"/>
            </w:tcBorders>
            <w:hideMark/>
          </w:tcPr>
          <w:p w14:paraId="60E394D8" w14:textId="77777777" w:rsidR="00210547" w:rsidRDefault="00210547">
            <w:pPr>
              <w:jc w:val="center"/>
              <w:rPr>
                <w:i/>
              </w:rPr>
            </w:pPr>
            <w:r>
              <w:rPr>
                <w:i/>
              </w:rPr>
              <w:t>90.42</w:t>
            </w:r>
          </w:p>
        </w:tc>
        <w:tc>
          <w:tcPr>
            <w:tcW w:w="1360" w:type="dxa"/>
            <w:tcBorders>
              <w:top w:val="single" w:sz="4" w:space="0" w:color="auto"/>
              <w:left w:val="single" w:sz="4" w:space="0" w:color="auto"/>
              <w:bottom w:val="single" w:sz="4" w:space="0" w:color="auto"/>
              <w:right w:val="single" w:sz="4" w:space="0" w:color="auto"/>
            </w:tcBorders>
            <w:hideMark/>
          </w:tcPr>
          <w:p w14:paraId="15D2182F" w14:textId="77777777" w:rsidR="00210547" w:rsidRDefault="00210547">
            <w:pPr>
              <w:jc w:val="center"/>
              <w:rPr>
                <w:i/>
              </w:rPr>
            </w:pPr>
            <w:r>
              <w:rPr>
                <w:i/>
              </w:rPr>
              <w:t>145.00</w:t>
            </w:r>
          </w:p>
        </w:tc>
        <w:tc>
          <w:tcPr>
            <w:tcW w:w="1276" w:type="dxa"/>
            <w:tcBorders>
              <w:top w:val="single" w:sz="4" w:space="0" w:color="auto"/>
              <w:left w:val="single" w:sz="4" w:space="0" w:color="auto"/>
              <w:bottom w:val="single" w:sz="4" w:space="0" w:color="auto"/>
              <w:right w:val="single" w:sz="4" w:space="0" w:color="auto"/>
            </w:tcBorders>
            <w:hideMark/>
          </w:tcPr>
          <w:p w14:paraId="37F68443" w14:textId="77777777" w:rsidR="00210547" w:rsidRDefault="00210547">
            <w:pPr>
              <w:jc w:val="center"/>
              <w:rPr>
                <w:i/>
              </w:rPr>
            </w:pPr>
            <w:r>
              <w:rPr>
                <w:i/>
              </w:rPr>
              <w:t>-0.10</w:t>
            </w:r>
          </w:p>
        </w:tc>
      </w:tr>
      <w:tr w:rsidR="00210547" w14:paraId="037206E7" w14:textId="77777777" w:rsidTr="00B7086F">
        <w:trPr>
          <w:trHeight w:val="233"/>
          <w:jc w:val="center"/>
        </w:trPr>
        <w:tc>
          <w:tcPr>
            <w:tcW w:w="1494" w:type="dxa"/>
            <w:vMerge/>
            <w:tcBorders>
              <w:top w:val="single" w:sz="4" w:space="0" w:color="auto"/>
              <w:left w:val="single" w:sz="4" w:space="0" w:color="auto"/>
              <w:bottom w:val="single" w:sz="4" w:space="0" w:color="auto"/>
              <w:right w:val="single" w:sz="4" w:space="0" w:color="auto"/>
            </w:tcBorders>
            <w:vAlign w:val="center"/>
            <w:hideMark/>
          </w:tcPr>
          <w:p w14:paraId="44666C93" w14:textId="77777777" w:rsidR="00210547" w:rsidRDefault="00210547"/>
        </w:tc>
        <w:tc>
          <w:tcPr>
            <w:tcW w:w="1402" w:type="dxa"/>
            <w:tcBorders>
              <w:top w:val="single" w:sz="4" w:space="0" w:color="auto"/>
              <w:left w:val="single" w:sz="4" w:space="0" w:color="auto"/>
              <w:bottom w:val="single" w:sz="4" w:space="0" w:color="auto"/>
              <w:right w:val="single" w:sz="4" w:space="0" w:color="auto"/>
            </w:tcBorders>
            <w:hideMark/>
          </w:tcPr>
          <w:p w14:paraId="28600976" w14:textId="77777777" w:rsidR="00210547" w:rsidRDefault="00210547">
            <w:pPr>
              <w:jc w:val="center"/>
            </w:pPr>
            <w:r>
              <w:t>III</w:t>
            </w:r>
          </w:p>
        </w:tc>
        <w:tc>
          <w:tcPr>
            <w:tcW w:w="1445" w:type="dxa"/>
            <w:tcBorders>
              <w:top w:val="single" w:sz="4" w:space="0" w:color="auto"/>
              <w:left w:val="single" w:sz="4" w:space="0" w:color="auto"/>
              <w:bottom w:val="single" w:sz="4" w:space="0" w:color="auto"/>
              <w:right w:val="single" w:sz="4" w:space="0" w:color="auto"/>
            </w:tcBorders>
            <w:hideMark/>
          </w:tcPr>
          <w:p w14:paraId="0757C757" w14:textId="77777777" w:rsidR="00210547" w:rsidRDefault="00210547">
            <w:pPr>
              <w:jc w:val="center"/>
            </w:pPr>
            <w:r>
              <w:t>289.00</w:t>
            </w:r>
          </w:p>
        </w:tc>
        <w:tc>
          <w:tcPr>
            <w:tcW w:w="1360" w:type="dxa"/>
            <w:tcBorders>
              <w:top w:val="single" w:sz="4" w:space="0" w:color="auto"/>
              <w:left w:val="single" w:sz="4" w:space="0" w:color="auto"/>
              <w:bottom w:val="single" w:sz="4" w:space="0" w:color="auto"/>
              <w:right w:val="single" w:sz="4" w:space="0" w:color="auto"/>
            </w:tcBorders>
            <w:hideMark/>
          </w:tcPr>
          <w:p w14:paraId="4D87156B" w14:textId="77777777" w:rsidR="00210547" w:rsidRDefault="00210547">
            <w:pPr>
              <w:jc w:val="center"/>
            </w:pPr>
            <w:r>
              <w:t>160.00</w:t>
            </w:r>
          </w:p>
        </w:tc>
        <w:tc>
          <w:tcPr>
            <w:tcW w:w="1276" w:type="dxa"/>
            <w:tcBorders>
              <w:top w:val="single" w:sz="4" w:space="0" w:color="auto"/>
              <w:left w:val="single" w:sz="4" w:space="0" w:color="auto"/>
              <w:bottom w:val="single" w:sz="4" w:space="0" w:color="auto"/>
              <w:right w:val="single" w:sz="4" w:space="0" w:color="auto"/>
            </w:tcBorders>
            <w:hideMark/>
          </w:tcPr>
          <w:p w14:paraId="524D8848" w14:textId="77777777" w:rsidR="00210547" w:rsidRDefault="00210547">
            <w:pPr>
              <w:jc w:val="center"/>
            </w:pPr>
            <w:r>
              <w:t>0.20</w:t>
            </w:r>
          </w:p>
        </w:tc>
      </w:tr>
      <w:tr w:rsidR="00210547" w14:paraId="289E3564" w14:textId="77777777" w:rsidTr="00B7086F">
        <w:trPr>
          <w:trHeight w:val="279"/>
          <w:jc w:val="center"/>
        </w:trPr>
        <w:tc>
          <w:tcPr>
            <w:tcW w:w="1494" w:type="dxa"/>
            <w:vMerge w:val="restart"/>
            <w:tcBorders>
              <w:top w:val="single" w:sz="4" w:space="0" w:color="auto"/>
              <w:left w:val="single" w:sz="4" w:space="0" w:color="auto"/>
              <w:bottom w:val="single" w:sz="4" w:space="0" w:color="auto"/>
              <w:right w:val="single" w:sz="4" w:space="0" w:color="auto"/>
            </w:tcBorders>
          </w:tcPr>
          <w:p w14:paraId="487F901A" w14:textId="77777777" w:rsidR="00210547" w:rsidRDefault="00210547">
            <w:pPr>
              <w:jc w:val="center"/>
            </w:pPr>
          </w:p>
          <w:p w14:paraId="60C81A86" w14:textId="77777777" w:rsidR="00210547" w:rsidRDefault="00210547">
            <w:pPr>
              <w:jc w:val="center"/>
            </w:pPr>
            <w:r>
              <w:t>40</w:t>
            </w:r>
          </w:p>
        </w:tc>
        <w:tc>
          <w:tcPr>
            <w:tcW w:w="1402" w:type="dxa"/>
            <w:tcBorders>
              <w:top w:val="single" w:sz="4" w:space="0" w:color="auto"/>
              <w:left w:val="single" w:sz="4" w:space="0" w:color="auto"/>
              <w:bottom w:val="single" w:sz="4" w:space="0" w:color="auto"/>
              <w:right w:val="single" w:sz="4" w:space="0" w:color="auto"/>
            </w:tcBorders>
            <w:hideMark/>
          </w:tcPr>
          <w:p w14:paraId="77AE61CA" w14:textId="77777777" w:rsidR="00210547" w:rsidRDefault="00210547">
            <w:pPr>
              <w:jc w:val="center"/>
              <w:rPr>
                <w:i/>
              </w:rPr>
            </w:pPr>
            <w:r>
              <w:rPr>
                <w:i/>
              </w:rPr>
              <w:t>II</w:t>
            </w:r>
          </w:p>
        </w:tc>
        <w:tc>
          <w:tcPr>
            <w:tcW w:w="1445" w:type="dxa"/>
            <w:tcBorders>
              <w:top w:val="single" w:sz="4" w:space="0" w:color="auto"/>
              <w:left w:val="single" w:sz="4" w:space="0" w:color="auto"/>
              <w:bottom w:val="single" w:sz="4" w:space="0" w:color="auto"/>
              <w:right w:val="single" w:sz="4" w:space="0" w:color="auto"/>
            </w:tcBorders>
            <w:hideMark/>
          </w:tcPr>
          <w:p w14:paraId="77EA7DC9" w14:textId="77777777" w:rsidR="00210547" w:rsidRDefault="00210547">
            <w:pPr>
              <w:jc w:val="center"/>
              <w:rPr>
                <w:i/>
              </w:rPr>
            </w:pPr>
            <w:r>
              <w:rPr>
                <w:i/>
              </w:rPr>
              <w:t>100.44</w:t>
            </w:r>
          </w:p>
        </w:tc>
        <w:tc>
          <w:tcPr>
            <w:tcW w:w="1360" w:type="dxa"/>
            <w:tcBorders>
              <w:top w:val="single" w:sz="4" w:space="0" w:color="auto"/>
              <w:left w:val="single" w:sz="4" w:space="0" w:color="auto"/>
              <w:bottom w:val="single" w:sz="4" w:space="0" w:color="auto"/>
              <w:right w:val="single" w:sz="4" w:space="0" w:color="auto"/>
            </w:tcBorders>
            <w:hideMark/>
          </w:tcPr>
          <w:p w14:paraId="79E88E83" w14:textId="77777777" w:rsidR="00210547" w:rsidRDefault="00210547">
            <w:pPr>
              <w:jc w:val="center"/>
              <w:rPr>
                <w:i/>
              </w:rPr>
            </w:pPr>
            <w:r>
              <w:rPr>
                <w:i/>
              </w:rPr>
              <w:t>144.40</w:t>
            </w:r>
          </w:p>
        </w:tc>
        <w:tc>
          <w:tcPr>
            <w:tcW w:w="1276" w:type="dxa"/>
            <w:tcBorders>
              <w:top w:val="single" w:sz="4" w:space="0" w:color="auto"/>
              <w:left w:val="single" w:sz="4" w:space="0" w:color="auto"/>
              <w:bottom w:val="single" w:sz="4" w:space="0" w:color="auto"/>
              <w:right w:val="single" w:sz="4" w:space="0" w:color="auto"/>
            </w:tcBorders>
            <w:hideMark/>
          </w:tcPr>
          <w:p w14:paraId="69B03997" w14:textId="77777777" w:rsidR="00210547" w:rsidRDefault="00210547">
            <w:pPr>
              <w:jc w:val="center"/>
              <w:rPr>
                <w:i/>
              </w:rPr>
            </w:pPr>
            <w:r>
              <w:rPr>
                <w:i/>
              </w:rPr>
              <w:t>-0.08</w:t>
            </w:r>
          </w:p>
        </w:tc>
      </w:tr>
      <w:tr w:rsidR="00210547" w14:paraId="53A95C5E" w14:textId="77777777" w:rsidTr="00B7086F">
        <w:trPr>
          <w:trHeight w:val="269"/>
          <w:jc w:val="center"/>
        </w:trPr>
        <w:tc>
          <w:tcPr>
            <w:tcW w:w="1494" w:type="dxa"/>
            <w:vMerge/>
            <w:tcBorders>
              <w:top w:val="single" w:sz="4" w:space="0" w:color="auto"/>
              <w:left w:val="single" w:sz="4" w:space="0" w:color="auto"/>
              <w:bottom w:val="single" w:sz="4" w:space="0" w:color="auto"/>
              <w:right w:val="single" w:sz="4" w:space="0" w:color="auto"/>
            </w:tcBorders>
            <w:vAlign w:val="center"/>
            <w:hideMark/>
          </w:tcPr>
          <w:p w14:paraId="58730782" w14:textId="77777777" w:rsidR="00210547" w:rsidRDefault="00210547"/>
        </w:tc>
        <w:tc>
          <w:tcPr>
            <w:tcW w:w="1402" w:type="dxa"/>
            <w:tcBorders>
              <w:top w:val="single" w:sz="4" w:space="0" w:color="auto"/>
              <w:left w:val="single" w:sz="4" w:space="0" w:color="auto"/>
              <w:bottom w:val="single" w:sz="4" w:space="0" w:color="auto"/>
              <w:right w:val="single" w:sz="4" w:space="0" w:color="auto"/>
            </w:tcBorders>
            <w:hideMark/>
          </w:tcPr>
          <w:p w14:paraId="4FF3D952" w14:textId="77777777" w:rsidR="00210547" w:rsidRDefault="00210547">
            <w:pPr>
              <w:jc w:val="center"/>
            </w:pPr>
            <w:r>
              <w:t>III</w:t>
            </w:r>
          </w:p>
        </w:tc>
        <w:tc>
          <w:tcPr>
            <w:tcW w:w="1445" w:type="dxa"/>
            <w:tcBorders>
              <w:top w:val="single" w:sz="4" w:space="0" w:color="auto"/>
              <w:left w:val="single" w:sz="4" w:space="0" w:color="auto"/>
              <w:bottom w:val="single" w:sz="4" w:space="0" w:color="auto"/>
              <w:right w:val="single" w:sz="4" w:space="0" w:color="auto"/>
            </w:tcBorders>
            <w:hideMark/>
          </w:tcPr>
          <w:p w14:paraId="58E5097C" w14:textId="77777777" w:rsidR="00210547" w:rsidRDefault="00210547">
            <w:pPr>
              <w:jc w:val="center"/>
            </w:pPr>
            <w:r>
              <w:t>377.00</w:t>
            </w:r>
          </w:p>
        </w:tc>
        <w:tc>
          <w:tcPr>
            <w:tcW w:w="1360" w:type="dxa"/>
            <w:tcBorders>
              <w:top w:val="single" w:sz="4" w:space="0" w:color="auto"/>
              <w:left w:val="single" w:sz="4" w:space="0" w:color="auto"/>
              <w:bottom w:val="single" w:sz="4" w:space="0" w:color="auto"/>
              <w:right w:val="single" w:sz="4" w:space="0" w:color="auto"/>
            </w:tcBorders>
            <w:hideMark/>
          </w:tcPr>
          <w:p w14:paraId="65A9CD0F" w14:textId="77777777" w:rsidR="00210547" w:rsidRDefault="00210547">
            <w:pPr>
              <w:jc w:val="center"/>
            </w:pPr>
            <w:r>
              <w:t>157.83</w:t>
            </w:r>
          </w:p>
        </w:tc>
        <w:tc>
          <w:tcPr>
            <w:tcW w:w="1276" w:type="dxa"/>
            <w:tcBorders>
              <w:top w:val="single" w:sz="4" w:space="0" w:color="auto"/>
              <w:left w:val="single" w:sz="4" w:space="0" w:color="auto"/>
              <w:bottom w:val="single" w:sz="4" w:space="0" w:color="auto"/>
              <w:right w:val="single" w:sz="4" w:space="0" w:color="auto"/>
            </w:tcBorders>
            <w:hideMark/>
          </w:tcPr>
          <w:p w14:paraId="3E2CB1AF" w14:textId="77777777" w:rsidR="00210547" w:rsidRDefault="00210547">
            <w:pPr>
              <w:jc w:val="center"/>
            </w:pPr>
            <w:r>
              <w:t>0.33</w:t>
            </w:r>
          </w:p>
        </w:tc>
      </w:tr>
      <w:tr w:rsidR="00210547" w14:paraId="0E650A43" w14:textId="77777777" w:rsidTr="007B6422">
        <w:trPr>
          <w:trHeight w:val="700"/>
          <w:jc w:val="center"/>
        </w:trPr>
        <w:tc>
          <w:tcPr>
            <w:tcW w:w="1494" w:type="dxa"/>
            <w:tcBorders>
              <w:top w:val="single" w:sz="4" w:space="0" w:color="auto"/>
              <w:left w:val="single" w:sz="4" w:space="0" w:color="auto"/>
              <w:bottom w:val="single" w:sz="4" w:space="0" w:color="auto"/>
              <w:right w:val="single" w:sz="4" w:space="0" w:color="auto"/>
            </w:tcBorders>
          </w:tcPr>
          <w:p w14:paraId="23495B2A" w14:textId="77777777" w:rsidR="00210547" w:rsidRDefault="00210547">
            <w:pPr>
              <w:jc w:val="center"/>
            </w:pPr>
          </w:p>
          <w:p w14:paraId="503B2C01" w14:textId="77777777" w:rsidR="00210547" w:rsidRDefault="00210547">
            <w:pPr>
              <w:jc w:val="center"/>
            </w:pPr>
            <w:r>
              <w:t>Average</w:t>
            </w:r>
          </w:p>
        </w:tc>
        <w:tc>
          <w:tcPr>
            <w:tcW w:w="5483" w:type="dxa"/>
            <w:gridSpan w:val="4"/>
            <w:tcBorders>
              <w:top w:val="single" w:sz="4" w:space="0" w:color="auto"/>
              <w:left w:val="single" w:sz="4" w:space="0" w:color="auto"/>
              <w:bottom w:val="single" w:sz="4" w:space="0" w:color="auto"/>
              <w:right w:val="single" w:sz="4" w:space="0" w:color="auto"/>
            </w:tcBorders>
          </w:tcPr>
          <w:p w14:paraId="091402BA" w14:textId="77777777" w:rsidR="00210547" w:rsidRDefault="00210547">
            <w:r>
              <w:rPr>
                <w:i/>
              </w:rPr>
              <w:t xml:space="preserve">II    </w:t>
            </w:r>
            <w:r>
              <w:rPr>
                <w:rFonts w:cs="Helvetica"/>
              </w:rPr>
              <w:t>Δ</w:t>
            </w:r>
            <w:r>
              <w:t>H</w:t>
            </w:r>
            <w:r>
              <w:rPr>
                <w:i/>
              </w:rPr>
              <w:t xml:space="preserve">=89.30 </w:t>
            </w:r>
            <w:proofErr w:type="spellStart"/>
            <w:r>
              <w:rPr>
                <w:i/>
              </w:rPr>
              <w:t>kj</w:t>
            </w:r>
            <w:proofErr w:type="spellEnd"/>
            <w:r>
              <w:rPr>
                <w:i/>
              </w:rPr>
              <w:t>/</w:t>
            </w:r>
            <w:proofErr w:type="spellStart"/>
            <w:r>
              <w:rPr>
                <w:i/>
              </w:rPr>
              <w:t>mol</w:t>
            </w:r>
            <w:proofErr w:type="spellEnd"/>
            <w:r>
              <w:rPr>
                <w:i/>
              </w:rPr>
              <w:t xml:space="preserve">     </w:t>
            </w:r>
            <w:r>
              <w:rPr>
                <w:rFonts w:cs="Helvetica"/>
              </w:rPr>
              <w:t>Δ</w:t>
            </w:r>
            <w:r>
              <w:t>G</w:t>
            </w:r>
            <w:r>
              <w:rPr>
                <w:i/>
              </w:rPr>
              <w:t xml:space="preserve">=148.40 </w:t>
            </w:r>
            <w:proofErr w:type="spellStart"/>
            <w:r>
              <w:rPr>
                <w:i/>
              </w:rPr>
              <w:t>kj</w:t>
            </w:r>
            <w:proofErr w:type="spellEnd"/>
            <w:r>
              <w:rPr>
                <w:i/>
              </w:rPr>
              <w:t>/</w:t>
            </w:r>
            <w:proofErr w:type="spellStart"/>
            <w:r>
              <w:rPr>
                <w:i/>
              </w:rPr>
              <w:t>mol</w:t>
            </w:r>
            <w:proofErr w:type="spellEnd"/>
            <w:r>
              <w:rPr>
                <w:i/>
              </w:rPr>
              <w:t xml:space="preserve">   </w:t>
            </w:r>
            <w:r>
              <w:rPr>
                <w:rFonts w:cs="Helvetica"/>
              </w:rPr>
              <w:t>Δ</w:t>
            </w:r>
            <w:r>
              <w:t>S</w:t>
            </w:r>
            <w:r>
              <w:rPr>
                <w:i/>
              </w:rPr>
              <w:t xml:space="preserve">=-0.11 </w:t>
            </w:r>
            <w:proofErr w:type="spellStart"/>
            <w:r>
              <w:rPr>
                <w:i/>
              </w:rPr>
              <w:t>kj</w:t>
            </w:r>
            <w:proofErr w:type="spellEnd"/>
            <w:r>
              <w:rPr>
                <w:i/>
              </w:rPr>
              <w:t>/</w:t>
            </w:r>
            <w:proofErr w:type="spellStart"/>
            <w:r>
              <w:rPr>
                <w:i/>
              </w:rPr>
              <w:t>mol</w:t>
            </w:r>
            <w:proofErr w:type="spellEnd"/>
          </w:p>
          <w:p w14:paraId="5FB93D4F" w14:textId="77777777" w:rsidR="00210547" w:rsidRDefault="00210547">
            <w:pPr>
              <w:jc w:val="center"/>
            </w:pPr>
          </w:p>
          <w:p w14:paraId="6071F230" w14:textId="77777777" w:rsidR="00210547" w:rsidRDefault="00210547">
            <w:pPr>
              <w:rPr>
                <w:b/>
              </w:rPr>
            </w:pPr>
            <w:r>
              <w:t xml:space="preserve">III   </w:t>
            </w:r>
            <w:r>
              <w:rPr>
                <w:rFonts w:cs="Helvetica"/>
              </w:rPr>
              <w:t>Δ</w:t>
            </w:r>
            <w:r>
              <w:t xml:space="preserve">H=296.72 </w:t>
            </w:r>
            <w:proofErr w:type="spellStart"/>
            <w:r>
              <w:t>kj</w:t>
            </w:r>
            <w:proofErr w:type="spellEnd"/>
            <w:r>
              <w:t>/</w:t>
            </w:r>
            <w:proofErr w:type="spellStart"/>
            <w:r>
              <w:t>mol</w:t>
            </w:r>
            <w:proofErr w:type="spellEnd"/>
            <w:r>
              <w:t xml:space="preserve">   </w:t>
            </w:r>
            <w:r>
              <w:rPr>
                <w:rFonts w:cs="Helvetica"/>
              </w:rPr>
              <w:t>Δ</w:t>
            </w:r>
            <w:r>
              <w:t xml:space="preserve">G=159.73 </w:t>
            </w:r>
            <w:proofErr w:type="spellStart"/>
            <w:r>
              <w:t>kj</w:t>
            </w:r>
            <w:proofErr w:type="spellEnd"/>
            <w:r>
              <w:t>/</w:t>
            </w:r>
            <w:proofErr w:type="spellStart"/>
            <w:r>
              <w:t>mol</w:t>
            </w:r>
            <w:proofErr w:type="spellEnd"/>
            <w:r>
              <w:t xml:space="preserve">   </w:t>
            </w:r>
            <w:r>
              <w:rPr>
                <w:rFonts w:cs="Helvetica"/>
              </w:rPr>
              <w:t>Δ</w:t>
            </w:r>
            <w:r>
              <w:t xml:space="preserve">S= 0.21 </w:t>
            </w:r>
            <w:proofErr w:type="spellStart"/>
            <w:r>
              <w:t>kj</w:t>
            </w:r>
            <w:proofErr w:type="spellEnd"/>
            <w:r>
              <w:t>/</w:t>
            </w:r>
            <w:proofErr w:type="spellStart"/>
            <w:r>
              <w:t>mol</w:t>
            </w:r>
            <w:proofErr w:type="spellEnd"/>
          </w:p>
        </w:tc>
      </w:tr>
    </w:tbl>
    <w:p w14:paraId="55475241" w14:textId="77777777" w:rsidR="00210547" w:rsidRDefault="00210547" w:rsidP="00210547">
      <w:pPr>
        <w:rPr>
          <w:rFonts w:ascii="Times New Roman" w:hAnsi="Times New Roman"/>
          <w:noProof/>
        </w:rPr>
      </w:pPr>
    </w:p>
    <w:p w14:paraId="36ECBEB7" w14:textId="77777777" w:rsidR="002C25FE" w:rsidRDefault="002C25FE" w:rsidP="001C1CAF">
      <w:pPr>
        <w:jc w:val="both"/>
      </w:pPr>
    </w:p>
    <w:p w14:paraId="36793CCE" w14:textId="41A01FB2" w:rsidR="001C1CAF" w:rsidRDefault="001C1CAF" w:rsidP="001C1CAF">
      <w:pPr>
        <w:jc w:val="both"/>
      </w:pPr>
      <w:r>
        <w:t>Entropy indicates the disorder of the system. Negative or positive ΔS values ​​indicate the complexity of the reactions (</w:t>
      </w:r>
      <w:proofErr w:type="spellStart"/>
      <w:r>
        <w:t>Lomada</w:t>
      </w:r>
      <w:proofErr w:type="spellEnd"/>
      <w:r>
        <w:t xml:space="preserve"> et al., 2024; Ali et al., 2017). In the second stage of pyrolysis, negative ΔS values ​​increase as the heating rate increases. In the third stage, they increase with positive values.</w:t>
      </w:r>
    </w:p>
    <w:p w14:paraId="641E6FD8" w14:textId="77777777" w:rsidR="001C1CAF" w:rsidRDefault="001C1CAF" w:rsidP="001C1CAF">
      <w:pPr>
        <w:jc w:val="both"/>
      </w:pPr>
    </w:p>
    <w:p w14:paraId="7EB59678" w14:textId="77777777" w:rsidR="001C1CAF" w:rsidRDefault="001C1CAF" w:rsidP="001C1CAF">
      <w:pPr>
        <w:jc w:val="both"/>
        <w:rPr>
          <w:rFonts w:ascii="Arial" w:hAnsi="Arial" w:cs="Arial"/>
          <w:noProof/>
        </w:rPr>
      </w:pPr>
      <w:r>
        <w:rPr>
          <w:rFonts w:ascii="Arial" w:hAnsi="Arial" w:cs="Arial"/>
          <w:noProof/>
        </w:rPr>
        <w:t>For the second and third stages, the average ΔH values ​​were calculated as 89.30 and 296.72 kJ/mol, respectively. ΔG values ​​were 148.40 and 159.73 kJ/mol, while ΔS values ​​were -0.11 and 0.21 kJ/mol.</w:t>
      </w:r>
    </w:p>
    <w:p w14:paraId="2C2B5E02" w14:textId="77777777" w:rsidR="00210547" w:rsidRDefault="00210547" w:rsidP="00210547">
      <w:pPr>
        <w:pStyle w:val="Body"/>
        <w:spacing w:after="0"/>
        <w:rPr>
          <w:rFonts w:ascii="Arial" w:hAnsi="Arial" w:cs="Arial"/>
        </w:rPr>
      </w:pPr>
    </w:p>
    <w:p w14:paraId="16C236C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3BBADFC" w14:textId="77777777" w:rsidR="00790ADA" w:rsidRPr="00FB3A86" w:rsidRDefault="00790ADA" w:rsidP="00441B6F">
      <w:pPr>
        <w:pStyle w:val="ConcHead"/>
        <w:spacing w:after="0"/>
        <w:jc w:val="both"/>
        <w:rPr>
          <w:rFonts w:ascii="Arial" w:hAnsi="Arial" w:cs="Arial"/>
        </w:rPr>
      </w:pPr>
    </w:p>
    <w:p w14:paraId="3B8DD76E" w14:textId="4BFEFF84" w:rsidR="00210547" w:rsidRDefault="00210547" w:rsidP="00210547">
      <w:pPr>
        <w:jc w:val="both"/>
        <w:rPr>
          <w:rFonts w:ascii="Arial" w:hAnsi="Arial" w:cs="Arial"/>
        </w:rPr>
      </w:pPr>
      <w:r>
        <w:rPr>
          <w:rFonts w:ascii="Arial" w:hAnsi="Arial" w:cs="Arial"/>
        </w:rPr>
        <w:t xml:space="preserve">In this study, structural characterization, pyrolysis by thermogravimetric analysis and pyrolysis kinetics of chestnut fruit shells was investigated by using Coats </w:t>
      </w:r>
      <w:r w:rsidR="000E3AE4">
        <w:rPr>
          <w:rFonts w:ascii="Arial" w:hAnsi="Arial" w:cs="Arial"/>
        </w:rPr>
        <w:t>&amp;</w:t>
      </w:r>
      <w:r>
        <w:rPr>
          <w:rFonts w:ascii="Arial" w:hAnsi="Arial" w:cs="Arial"/>
        </w:rPr>
        <w:t xml:space="preserve"> Redfern kinetic model. The pyrolysis of chestnut fruit shells occurs in three stages. Increasing the heating rate increased both the initial and final temperatures of the pyrolysis stages, as well as the max pyrolysis temperature and max pyrolysis rate. That is, the heating rate has an effect on both the temperature steps and the char yield of the pyrolysis. </w:t>
      </w:r>
      <w:r w:rsidR="00357BA0" w:rsidRPr="00357BA0">
        <w:rPr>
          <w:rFonts w:ascii="Arial" w:hAnsi="Arial" w:cs="Arial"/>
        </w:rPr>
        <w:t>However, there is a linear relationship between the heating rate and the activation energy and reaction rate for the second stage</w:t>
      </w:r>
      <w:r w:rsidR="00357BA0">
        <w:rPr>
          <w:rFonts w:ascii="Arial" w:hAnsi="Arial" w:cs="Arial"/>
        </w:rPr>
        <w:t xml:space="preserve"> of the pyrolysis</w:t>
      </w:r>
      <w:r w:rsidR="00357BA0" w:rsidRPr="00357BA0">
        <w:rPr>
          <w:rFonts w:ascii="Arial" w:hAnsi="Arial" w:cs="Arial"/>
        </w:rPr>
        <w:t>. There is no significant effect for the third stage.</w:t>
      </w:r>
    </w:p>
    <w:p w14:paraId="392AA961" w14:textId="77777777" w:rsidR="00357BA0" w:rsidRDefault="00357BA0" w:rsidP="00210547">
      <w:pPr>
        <w:jc w:val="both"/>
        <w:rPr>
          <w:rFonts w:ascii="Arial" w:hAnsi="Arial" w:cs="Arial"/>
        </w:rPr>
      </w:pPr>
    </w:p>
    <w:p w14:paraId="4B8E57B3" w14:textId="77777777" w:rsidR="00210547" w:rsidRDefault="00210547" w:rsidP="00210547">
      <w:pPr>
        <w:jc w:val="both"/>
        <w:rPr>
          <w:rFonts w:ascii="Arial" w:hAnsi="Arial" w:cs="Arial"/>
        </w:rPr>
      </w:pPr>
      <w:r>
        <w:rPr>
          <w:rFonts w:ascii="Arial" w:hAnsi="Arial" w:cs="Arial"/>
        </w:rPr>
        <w:lastRenderedPageBreak/>
        <w:t xml:space="preserve">Chestnut fruit shells, which are lignocellulosic biomass, are a waste material that can be used in the field of energy by blending it with fossil fuels at different rates, using methods such as pyrolysis, producing activated carbon, and adsorption. </w:t>
      </w:r>
    </w:p>
    <w:p w14:paraId="2EC74578" w14:textId="77777777" w:rsidR="00B01FCD" w:rsidRDefault="00210547" w:rsidP="00210547">
      <w:pPr>
        <w:pStyle w:val="Body"/>
        <w:spacing w:after="0"/>
        <w:rPr>
          <w:rFonts w:ascii="Arial" w:hAnsi="Arial" w:cs="Arial"/>
        </w:rPr>
      </w:pPr>
      <w:r w:rsidRPr="00FB3A86">
        <w:rPr>
          <w:rFonts w:ascii="Arial" w:hAnsi="Arial" w:cs="Arial"/>
        </w:rPr>
        <w:t xml:space="preserve"> </w:t>
      </w:r>
    </w:p>
    <w:p w14:paraId="7BEDA0F1" w14:textId="6E44EC2D" w:rsidR="00375931" w:rsidRPr="00375931" w:rsidRDefault="00375931" w:rsidP="00375931">
      <w:pPr>
        <w:spacing w:after="200" w:line="276" w:lineRule="auto"/>
        <w:jc w:val="both"/>
        <w:outlineLvl w:val="0"/>
        <w:rPr>
          <w:rFonts w:ascii="Arial" w:eastAsiaTheme="minorEastAsia" w:hAnsi="Arial" w:cs="Arial"/>
          <w:sz w:val="22"/>
          <w:szCs w:val="22"/>
          <w:lang w:val="en-GB" w:eastAsia="en-GB"/>
        </w:rPr>
      </w:pPr>
      <w:r w:rsidRPr="00375931">
        <w:rPr>
          <w:rFonts w:ascii="Arial" w:eastAsiaTheme="minorEastAsia" w:hAnsi="Arial" w:cs="Arial"/>
          <w:b/>
          <w:bCs/>
          <w:sz w:val="22"/>
          <w:szCs w:val="22"/>
          <w:lang w:val="en-GB" w:eastAsia="en-GB"/>
        </w:rPr>
        <w:t>COMPETING INTERESTS</w:t>
      </w:r>
    </w:p>
    <w:p w14:paraId="69E104B5" w14:textId="374859DC" w:rsidR="00316A79" w:rsidRDefault="00111EAC" w:rsidP="00210547">
      <w:pPr>
        <w:pStyle w:val="Body"/>
        <w:spacing w:after="0"/>
        <w:rPr>
          <w:rFonts w:ascii="Arial" w:hAnsi="Arial" w:cs="Arial"/>
          <w:shd w:val="clear" w:color="auto" w:fill="FFFFFF"/>
        </w:rPr>
      </w:pPr>
      <w:r w:rsidRPr="00111EAC">
        <w:rPr>
          <w:rFonts w:ascii="Arial" w:hAnsi="Arial" w:cs="Arial"/>
          <w:shd w:val="clear" w:color="auto" w:fill="FFFFFF"/>
        </w:rPr>
        <w:t>Authors have declared that they have no known competing financial interests OR non-financial interests OR personal relationships that could have appeared to influence the work reported in this paper.</w:t>
      </w:r>
    </w:p>
    <w:p w14:paraId="6DAC2A21" w14:textId="77777777" w:rsidR="00111EAC" w:rsidRDefault="00111EAC" w:rsidP="00210547">
      <w:pPr>
        <w:pStyle w:val="Body"/>
        <w:spacing w:after="0"/>
        <w:rPr>
          <w:rFonts w:ascii="Arial" w:hAnsi="Arial" w:cs="Arial"/>
          <w:shd w:val="clear" w:color="auto" w:fill="FFFFFF"/>
        </w:rPr>
      </w:pPr>
    </w:p>
    <w:p w14:paraId="3425BD1F" w14:textId="378E3CEE" w:rsidR="00316A79" w:rsidRPr="00316A79" w:rsidRDefault="00316A79" w:rsidP="007D0459">
      <w:pPr>
        <w:rPr>
          <w:rFonts w:ascii="Arial" w:hAnsi="Arial" w:cs="Arial"/>
          <w:b/>
          <w:color w:val="000000" w:themeColor="text1"/>
          <w:sz w:val="22"/>
          <w:szCs w:val="22"/>
        </w:rPr>
      </w:pPr>
      <w:r w:rsidRPr="00316A79">
        <w:rPr>
          <w:rFonts w:ascii="Arial" w:hAnsi="Arial" w:cs="Arial"/>
          <w:b/>
          <w:color w:val="000000" w:themeColor="text1"/>
          <w:sz w:val="22"/>
          <w:szCs w:val="22"/>
        </w:rPr>
        <w:t>DISCLAIMER (ARTICIAL INTELLIGENCE)</w:t>
      </w:r>
    </w:p>
    <w:p w14:paraId="31CB04FF" w14:textId="77777777" w:rsidR="007D0459" w:rsidRDefault="007D0459" w:rsidP="007D0459">
      <w:pPr>
        <w:pStyle w:val="Body"/>
        <w:spacing w:after="0"/>
        <w:rPr>
          <w:rFonts w:ascii="Arial" w:hAnsi="Arial" w:cs="Arial"/>
        </w:rPr>
      </w:pPr>
    </w:p>
    <w:p w14:paraId="04761299" w14:textId="77777777" w:rsidR="00CA7BE7" w:rsidRDefault="007D0459" w:rsidP="007D0459">
      <w:pPr>
        <w:pStyle w:val="Body"/>
        <w:spacing w:after="0"/>
        <w:rPr>
          <w:rFonts w:ascii="Arial" w:hAnsi="Arial" w:cs="Arial"/>
        </w:rPr>
      </w:pPr>
      <w:r w:rsidRPr="007D0459">
        <w:rPr>
          <w:rFonts w:ascii="Arial" w:hAnsi="Arial" w:cs="Arial"/>
        </w:rPr>
        <w:t xml:space="preserve">Author hereby declare that generative AI technologies such as Large Language Models </w:t>
      </w:r>
      <w:proofErr w:type="gramStart"/>
      <w:r w:rsidRPr="007D0459">
        <w:rPr>
          <w:rFonts w:ascii="Arial" w:hAnsi="Arial" w:cs="Arial"/>
        </w:rPr>
        <w:t>has been just used</w:t>
      </w:r>
      <w:proofErr w:type="gramEnd"/>
      <w:r w:rsidRPr="007D0459">
        <w:rPr>
          <w:rFonts w:ascii="Arial" w:hAnsi="Arial" w:cs="Arial"/>
        </w:rPr>
        <w:t xml:space="preserve"> </w:t>
      </w:r>
      <w:r w:rsidR="004369DC">
        <w:rPr>
          <w:rFonts w:ascii="Arial" w:hAnsi="Arial" w:cs="Arial"/>
        </w:rPr>
        <w:t>in</w:t>
      </w:r>
      <w:r w:rsidRPr="007D0459">
        <w:rPr>
          <w:rFonts w:ascii="Arial" w:hAnsi="Arial" w:cs="Arial"/>
        </w:rPr>
        <w:t xml:space="preserve"> the translati</w:t>
      </w:r>
      <w:r w:rsidR="002B3F2C">
        <w:rPr>
          <w:rFonts w:ascii="Arial" w:hAnsi="Arial" w:cs="Arial"/>
        </w:rPr>
        <w:t>on</w:t>
      </w:r>
      <w:r w:rsidRPr="007D0459">
        <w:rPr>
          <w:rFonts w:ascii="Arial" w:hAnsi="Arial" w:cs="Arial"/>
        </w:rPr>
        <w:t xml:space="preserve"> of </w:t>
      </w:r>
      <w:r w:rsidR="002B3F2C">
        <w:rPr>
          <w:rFonts w:ascii="Arial" w:hAnsi="Arial" w:cs="Arial"/>
        </w:rPr>
        <w:t xml:space="preserve">this </w:t>
      </w:r>
      <w:r w:rsidR="003B34AF">
        <w:rPr>
          <w:rFonts w:ascii="Arial" w:hAnsi="Arial" w:cs="Arial"/>
        </w:rPr>
        <w:t>manuscript</w:t>
      </w:r>
      <w:r w:rsidRPr="007D0459">
        <w:rPr>
          <w:rFonts w:ascii="Arial" w:hAnsi="Arial" w:cs="Arial"/>
        </w:rPr>
        <w:t xml:space="preserve">. </w:t>
      </w:r>
    </w:p>
    <w:p w14:paraId="5AC5118B" w14:textId="77777777" w:rsidR="00CA7BE7" w:rsidRDefault="00CA7BE7" w:rsidP="007D0459">
      <w:pPr>
        <w:pStyle w:val="Body"/>
        <w:spacing w:after="0"/>
        <w:rPr>
          <w:rFonts w:ascii="Arial" w:hAnsi="Arial" w:cs="Arial"/>
        </w:rPr>
      </w:pPr>
    </w:p>
    <w:p w14:paraId="01C1A2EA" w14:textId="553EE1DA" w:rsidR="007D0459" w:rsidRDefault="007D0459" w:rsidP="007D0459">
      <w:pPr>
        <w:pStyle w:val="Body"/>
        <w:spacing w:after="0"/>
        <w:rPr>
          <w:rFonts w:ascii="Arial" w:hAnsi="Arial" w:cs="Arial"/>
        </w:rPr>
      </w:pPr>
      <w:r w:rsidRPr="007D0459">
        <w:rPr>
          <w:rFonts w:ascii="Arial" w:hAnsi="Arial" w:cs="Arial"/>
        </w:rPr>
        <w:t xml:space="preserve">Details of the AI usage </w:t>
      </w:r>
      <w:proofErr w:type="gramStart"/>
      <w:r w:rsidRPr="007D0459">
        <w:rPr>
          <w:rFonts w:ascii="Arial" w:hAnsi="Arial" w:cs="Arial"/>
        </w:rPr>
        <w:t>are given</w:t>
      </w:r>
      <w:proofErr w:type="gramEnd"/>
      <w:r w:rsidRPr="007D0459">
        <w:rPr>
          <w:rFonts w:ascii="Arial" w:hAnsi="Arial" w:cs="Arial"/>
        </w:rPr>
        <w:t xml:space="preserve"> below:</w:t>
      </w:r>
    </w:p>
    <w:p w14:paraId="686B58A9" w14:textId="77777777" w:rsidR="00CA7BE7" w:rsidRPr="007D0459" w:rsidRDefault="00CA7BE7" w:rsidP="007D0459">
      <w:pPr>
        <w:pStyle w:val="Body"/>
        <w:spacing w:after="0"/>
        <w:rPr>
          <w:rFonts w:ascii="Arial" w:hAnsi="Arial" w:cs="Arial"/>
        </w:rPr>
      </w:pPr>
      <w:bookmarkStart w:id="0" w:name="_GoBack"/>
      <w:bookmarkEnd w:id="0"/>
    </w:p>
    <w:p w14:paraId="2ABCD2A7" w14:textId="7C9393B1" w:rsidR="00316A79" w:rsidRPr="00CA508F" w:rsidRDefault="007D0459" w:rsidP="007D0459">
      <w:pPr>
        <w:pStyle w:val="Body"/>
        <w:spacing w:after="0"/>
        <w:rPr>
          <w:rFonts w:ascii="Arial" w:hAnsi="Arial" w:cs="Arial"/>
        </w:rPr>
      </w:pPr>
      <w:proofErr w:type="gramStart"/>
      <w:r w:rsidRPr="007D0459">
        <w:rPr>
          <w:rFonts w:ascii="Arial" w:hAnsi="Arial" w:cs="Arial"/>
        </w:rPr>
        <w:t>1.Google</w:t>
      </w:r>
      <w:proofErr w:type="gramEnd"/>
      <w:r w:rsidRPr="007D0459">
        <w:rPr>
          <w:rFonts w:ascii="Arial" w:hAnsi="Arial" w:cs="Arial"/>
        </w:rPr>
        <w:t xml:space="preserve"> translate</w:t>
      </w:r>
    </w:p>
    <w:p w14:paraId="2DC0E576" w14:textId="77777777" w:rsidR="007B6422" w:rsidRDefault="007B6422" w:rsidP="00210547">
      <w:pPr>
        <w:pStyle w:val="Body"/>
        <w:spacing w:after="0"/>
        <w:rPr>
          <w:rFonts w:ascii="Arial" w:hAnsi="Arial" w:cs="Arial"/>
        </w:rPr>
      </w:pPr>
    </w:p>
    <w:p w14:paraId="6595612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EBC2886" w14:textId="77777777" w:rsidR="00287E68" w:rsidRPr="003763C1" w:rsidRDefault="00287E68" w:rsidP="003763C1">
      <w:pPr>
        <w:pStyle w:val="Body"/>
        <w:spacing w:after="0"/>
        <w:rPr>
          <w:lang w:val="en-GB"/>
        </w:rPr>
      </w:pPr>
    </w:p>
    <w:p w14:paraId="036B67FD" w14:textId="28DF8EB0" w:rsidR="00F56261" w:rsidRPr="007B6422" w:rsidRDefault="002D3467" w:rsidP="00274041">
      <w:pPr>
        <w:pStyle w:val="References"/>
        <w:numPr>
          <w:ilvl w:val="0"/>
          <w:numId w:val="32"/>
        </w:numPr>
        <w:spacing w:line="240" w:lineRule="auto"/>
        <w:rPr>
          <w:rStyle w:val="Hyperlink"/>
          <w:rFonts w:ascii="Arial" w:hAnsi="Arial" w:cs="Arial"/>
          <w:color w:val="000000" w:themeColor="text1"/>
          <w:sz w:val="20"/>
          <w:szCs w:val="20"/>
          <w:u w:val="none"/>
          <w:shd w:val="clear" w:color="auto" w:fill="FFFFFF"/>
        </w:rPr>
      </w:pPr>
      <w:hyperlink r:id="rId38" w:history="1">
        <w:r w:rsidR="00F56261" w:rsidRPr="007B6422">
          <w:rPr>
            <w:rStyle w:val="Hyperlink"/>
            <w:rFonts w:ascii="Arial" w:hAnsi="Arial" w:cs="Arial"/>
            <w:color w:val="000000" w:themeColor="text1"/>
            <w:sz w:val="20"/>
            <w:szCs w:val="20"/>
            <w:u w:val="none"/>
          </w:rPr>
          <w:t>Al- Haj Ibrahim</w:t>
        </w:r>
      </w:hyperlink>
      <w:r w:rsidR="00F56261" w:rsidRPr="007B6422">
        <w:rPr>
          <w:rFonts w:ascii="Arial" w:hAnsi="Arial" w:cs="Arial"/>
          <w:color w:val="000000" w:themeColor="text1"/>
          <w:sz w:val="20"/>
          <w:szCs w:val="20"/>
        </w:rPr>
        <w:t>, H. (2020).   Introductory chapter:</w:t>
      </w:r>
      <w:r w:rsidR="00A95813">
        <w:rPr>
          <w:rFonts w:ascii="Arial" w:hAnsi="Arial" w:cs="Arial"/>
          <w:color w:val="000000" w:themeColor="text1"/>
          <w:sz w:val="20"/>
          <w:szCs w:val="20"/>
        </w:rPr>
        <w:t xml:space="preserve"> </w:t>
      </w:r>
      <w:r w:rsidR="00F56261" w:rsidRPr="007B6422">
        <w:rPr>
          <w:rFonts w:ascii="Arial" w:hAnsi="Arial" w:cs="Arial"/>
          <w:color w:val="000000" w:themeColor="text1"/>
          <w:sz w:val="20"/>
          <w:szCs w:val="20"/>
        </w:rPr>
        <w:t xml:space="preserve">Pyrolysis. In: </w:t>
      </w:r>
      <w:hyperlink r:id="rId39" w:history="1">
        <w:r w:rsidR="00F56261" w:rsidRPr="007B6422">
          <w:rPr>
            <w:rStyle w:val="Hyperlink"/>
            <w:rFonts w:ascii="Arial" w:hAnsi="Arial" w:cs="Arial"/>
            <w:color w:val="000000" w:themeColor="text1"/>
            <w:sz w:val="20"/>
            <w:szCs w:val="20"/>
            <w:u w:val="none"/>
          </w:rPr>
          <w:t>Al- Haj Ibrahim</w:t>
        </w:r>
      </w:hyperlink>
      <w:r w:rsidR="00F56261" w:rsidRPr="007B6422">
        <w:rPr>
          <w:rFonts w:ascii="Arial" w:hAnsi="Arial" w:cs="Arial"/>
          <w:color w:val="000000" w:themeColor="text1"/>
          <w:sz w:val="20"/>
          <w:szCs w:val="20"/>
        </w:rPr>
        <w:t xml:space="preserve"> H (ed), Recent Advances in Pyrolysis, Intech Open, London. </w:t>
      </w:r>
      <w:hyperlink r:id="rId40" w:history="1">
        <w:r w:rsidR="00F56261" w:rsidRPr="007B6422">
          <w:rPr>
            <w:rStyle w:val="Hyperlink"/>
            <w:rFonts w:ascii="Arial" w:hAnsi="Arial" w:cs="Arial"/>
            <w:color w:val="000000" w:themeColor="text1"/>
            <w:sz w:val="20"/>
            <w:szCs w:val="20"/>
            <w:u w:val="none"/>
            <w:shd w:val="clear" w:color="auto" w:fill="FFFFFF"/>
          </w:rPr>
          <w:t>https://www.intechopen.com/chapters/70273</w:t>
        </w:r>
      </w:hyperlink>
    </w:p>
    <w:p w14:paraId="4A80F714" w14:textId="131469E0" w:rsidR="00F56261" w:rsidRPr="007B6422" w:rsidRDefault="00F56261" w:rsidP="00274041">
      <w:pPr>
        <w:pStyle w:val="References"/>
        <w:numPr>
          <w:ilvl w:val="0"/>
          <w:numId w:val="32"/>
        </w:numPr>
        <w:spacing w:line="240" w:lineRule="auto"/>
      </w:pPr>
      <w:r w:rsidRPr="007B6422">
        <w:rPr>
          <w:rStyle w:val="Hyperlink"/>
          <w:rFonts w:ascii="Arial" w:hAnsi="Arial" w:cs="Arial"/>
          <w:color w:val="000000" w:themeColor="text1"/>
          <w:sz w:val="20"/>
          <w:szCs w:val="20"/>
          <w:u w:val="none"/>
          <w:shd w:val="clear" w:color="auto" w:fill="FFFFFF"/>
        </w:rPr>
        <w:t xml:space="preserve">Ali, I., </w:t>
      </w:r>
      <w:proofErr w:type="spellStart"/>
      <w:r w:rsidRPr="007B6422">
        <w:rPr>
          <w:rStyle w:val="Hyperlink"/>
          <w:rFonts w:ascii="Arial" w:hAnsi="Arial" w:cs="Arial"/>
          <w:color w:val="000000" w:themeColor="text1"/>
          <w:sz w:val="20"/>
          <w:szCs w:val="20"/>
          <w:u w:val="none"/>
          <w:shd w:val="clear" w:color="auto" w:fill="FFFFFF"/>
        </w:rPr>
        <w:t>Bahaitham</w:t>
      </w:r>
      <w:proofErr w:type="spellEnd"/>
      <w:r w:rsidRPr="007B6422">
        <w:rPr>
          <w:rStyle w:val="Hyperlink"/>
          <w:rFonts w:ascii="Arial" w:hAnsi="Arial" w:cs="Arial"/>
          <w:color w:val="000000" w:themeColor="text1"/>
          <w:sz w:val="20"/>
          <w:szCs w:val="20"/>
          <w:u w:val="none"/>
          <w:shd w:val="clear" w:color="auto" w:fill="FFFFFF"/>
        </w:rPr>
        <w:t xml:space="preserve">, H. </w:t>
      </w:r>
      <w:r w:rsidR="00E24440">
        <w:rPr>
          <w:rStyle w:val="Hyperlink"/>
          <w:rFonts w:ascii="Arial" w:hAnsi="Arial" w:cs="Arial"/>
          <w:color w:val="000000" w:themeColor="text1"/>
          <w:sz w:val="20"/>
          <w:szCs w:val="20"/>
          <w:u w:val="none"/>
          <w:shd w:val="clear" w:color="auto" w:fill="FFFFFF"/>
        </w:rPr>
        <w:t>&amp;</w:t>
      </w:r>
      <w:r w:rsidRPr="007B6422">
        <w:rPr>
          <w:rStyle w:val="Hyperlink"/>
          <w:rFonts w:ascii="Arial" w:hAnsi="Arial" w:cs="Arial"/>
          <w:color w:val="000000" w:themeColor="text1"/>
          <w:sz w:val="20"/>
          <w:szCs w:val="20"/>
          <w:u w:val="none"/>
          <w:shd w:val="clear" w:color="auto" w:fill="FFFFFF"/>
        </w:rPr>
        <w:t xml:space="preserve"> </w:t>
      </w:r>
      <w:proofErr w:type="spellStart"/>
      <w:r w:rsidRPr="007B6422">
        <w:rPr>
          <w:rStyle w:val="Hyperlink"/>
          <w:rFonts w:ascii="Arial" w:hAnsi="Arial" w:cs="Arial"/>
          <w:color w:val="000000" w:themeColor="text1"/>
          <w:sz w:val="20"/>
          <w:szCs w:val="20"/>
          <w:u w:val="none"/>
          <w:shd w:val="clear" w:color="auto" w:fill="FFFFFF"/>
        </w:rPr>
        <w:t>Naebulharam</w:t>
      </w:r>
      <w:proofErr w:type="spellEnd"/>
      <w:r w:rsidRPr="007B6422">
        <w:rPr>
          <w:rStyle w:val="Hyperlink"/>
          <w:rFonts w:ascii="Arial" w:hAnsi="Arial" w:cs="Arial"/>
          <w:color w:val="000000" w:themeColor="text1"/>
          <w:sz w:val="20"/>
          <w:szCs w:val="20"/>
          <w:u w:val="none"/>
          <w:shd w:val="clear" w:color="auto" w:fill="FFFFFF"/>
        </w:rPr>
        <w:t>, R. (2017). A comprehensive kinetics study of coconut shell waste pyrolysis. Bioresource Technology.235:1-11. https://doi.org/10.1016/j.biortech.2017.03.089</w:t>
      </w:r>
    </w:p>
    <w:p w14:paraId="47A8ACDC" w14:textId="3FB05E90" w:rsidR="00F56261" w:rsidRPr="007B6422" w:rsidRDefault="00F56261" w:rsidP="00274041">
      <w:pPr>
        <w:pStyle w:val="References"/>
        <w:numPr>
          <w:ilvl w:val="0"/>
          <w:numId w:val="32"/>
        </w:numPr>
        <w:spacing w:line="240" w:lineRule="auto"/>
        <w:rPr>
          <w:rStyle w:val="Hyperlink"/>
          <w:color w:val="000000" w:themeColor="text1"/>
          <w:u w:val="none"/>
        </w:rPr>
      </w:pPr>
      <w:r w:rsidRPr="007B6422">
        <w:rPr>
          <w:rFonts w:ascii="Arial" w:hAnsi="Arial" w:cs="Arial"/>
          <w:color w:val="000000" w:themeColor="text1"/>
          <w:sz w:val="20"/>
          <w:szCs w:val="20"/>
        </w:rPr>
        <w:t xml:space="preserve">Cheng, G., Varanasi, P., Li, C., Liu, H., </w:t>
      </w:r>
      <w:proofErr w:type="spellStart"/>
      <w:r w:rsidRPr="007B6422">
        <w:rPr>
          <w:rFonts w:ascii="Arial" w:hAnsi="Arial" w:cs="Arial"/>
          <w:color w:val="000000" w:themeColor="text1"/>
          <w:sz w:val="20"/>
          <w:szCs w:val="20"/>
        </w:rPr>
        <w:t>Melnichenko</w:t>
      </w:r>
      <w:proofErr w:type="spellEnd"/>
      <w:r w:rsidRPr="007B6422">
        <w:rPr>
          <w:rFonts w:ascii="Arial" w:hAnsi="Arial" w:cs="Arial"/>
          <w:color w:val="000000" w:themeColor="text1"/>
          <w:sz w:val="20"/>
          <w:szCs w:val="20"/>
        </w:rPr>
        <w:t xml:space="preserve">, Y.B., Simmons, B.A., Kent, M.S. </w:t>
      </w:r>
      <w:r w:rsidR="00E24440">
        <w:rPr>
          <w:rFonts w:ascii="Arial" w:hAnsi="Arial" w:cs="Arial"/>
          <w:color w:val="000000" w:themeColor="text1"/>
          <w:sz w:val="20"/>
          <w:szCs w:val="20"/>
        </w:rPr>
        <w:t>&amp;</w:t>
      </w:r>
      <w:r w:rsidRPr="007B6422">
        <w:rPr>
          <w:rFonts w:ascii="Arial" w:hAnsi="Arial" w:cs="Arial"/>
          <w:color w:val="000000" w:themeColor="text1"/>
          <w:sz w:val="20"/>
          <w:szCs w:val="20"/>
        </w:rPr>
        <w:t xml:space="preserve"> Singh, S. (2011). Transition of Cellulose Crystalline Structure and Surface Morphology of Biomass as a Function of Ionic Liquid Pretreatment and Its Relation to Enzymatic Hydrolysis. Biomacromolecules 12(4): 933-941. </w:t>
      </w:r>
      <w:hyperlink r:id="rId41" w:history="1">
        <w:r w:rsidRPr="007B6422">
          <w:rPr>
            <w:rStyle w:val="Hyperlink"/>
            <w:rFonts w:ascii="Arial" w:hAnsi="Arial" w:cs="Arial"/>
            <w:color w:val="000000" w:themeColor="text1"/>
            <w:sz w:val="20"/>
            <w:szCs w:val="20"/>
            <w:u w:val="none"/>
          </w:rPr>
          <w:t>https://doi.org/10.1021/bm101240z</w:t>
        </w:r>
      </w:hyperlink>
    </w:p>
    <w:p w14:paraId="2CFC5EB2" w14:textId="69D72436" w:rsidR="00F56261" w:rsidRPr="007B6422" w:rsidRDefault="00F56261" w:rsidP="00274041">
      <w:pPr>
        <w:pStyle w:val="References"/>
        <w:numPr>
          <w:ilvl w:val="0"/>
          <w:numId w:val="32"/>
        </w:numPr>
        <w:spacing w:line="240" w:lineRule="auto"/>
        <w:rPr>
          <w:rStyle w:val="Hyperlink"/>
          <w:rFonts w:ascii="Arial" w:hAnsi="Arial" w:cs="Arial"/>
          <w:color w:val="000000" w:themeColor="text1"/>
          <w:sz w:val="20"/>
          <w:szCs w:val="20"/>
          <w:u w:val="none"/>
          <w:shd w:val="clear" w:color="auto" w:fill="FFFFFF"/>
        </w:rPr>
      </w:pPr>
      <w:r w:rsidRPr="007B6422">
        <w:rPr>
          <w:rFonts w:ascii="Arial" w:hAnsi="Arial" w:cs="Arial"/>
          <w:color w:val="000000" w:themeColor="text1"/>
          <w:sz w:val="20"/>
          <w:szCs w:val="20"/>
        </w:rPr>
        <w:t>C</w:t>
      </w:r>
      <w:r w:rsidRPr="007B6422">
        <w:rPr>
          <w:rFonts w:ascii="Arial" w:hAnsi="Arial" w:cs="Arial"/>
          <w:iCs/>
          <w:color w:val="000000" w:themeColor="text1"/>
          <w:sz w:val="20"/>
          <w:szCs w:val="20"/>
        </w:rPr>
        <w:t xml:space="preserve">oats, </w:t>
      </w:r>
      <w:r w:rsidRPr="007B6422">
        <w:rPr>
          <w:rFonts w:ascii="Arial" w:hAnsi="Arial" w:cs="Arial"/>
          <w:color w:val="000000" w:themeColor="text1"/>
          <w:sz w:val="20"/>
          <w:szCs w:val="20"/>
        </w:rPr>
        <w:t xml:space="preserve">A. W. </w:t>
      </w:r>
      <w:r w:rsidR="00E24440">
        <w:rPr>
          <w:rFonts w:ascii="Arial" w:hAnsi="Arial" w:cs="Arial"/>
          <w:color w:val="000000" w:themeColor="text1"/>
          <w:sz w:val="20"/>
          <w:szCs w:val="20"/>
        </w:rPr>
        <w:t>&amp;</w:t>
      </w:r>
      <w:r w:rsidRPr="007B6422">
        <w:rPr>
          <w:rFonts w:ascii="Arial" w:hAnsi="Arial" w:cs="Arial"/>
          <w:color w:val="000000" w:themeColor="text1"/>
          <w:sz w:val="20"/>
          <w:szCs w:val="20"/>
        </w:rPr>
        <w:t xml:space="preserve"> </w:t>
      </w:r>
      <w:r w:rsidRPr="007B6422">
        <w:rPr>
          <w:rFonts w:ascii="Arial" w:hAnsi="Arial" w:cs="Arial"/>
          <w:iCs/>
          <w:color w:val="000000" w:themeColor="text1"/>
          <w:sz w:val="20"/>
          <w:szCs w:val="20"/>
        </w:rPr>
        <w:t xml:space="preserve">Redfern, J. P. (1964). </w:t>
      </w:r>
      <w:r w:rsidRPr="007B6422">
        <w:rPr>
          <w:rFonts w:ascii="Arial" w:hAnsi="Arial" w:cs="Arial"/>
          <w:color w:val="000000" w:themeColor="text1"/>
          <w:sz w:val="20"/>
          <w:szCs w:val="20"/>
        </w:rPr>
        <w:t xml:space="preserve">Kinetic Parameters from Thermogravimetric Data, Nature 201:68-69. </w:t>
      </w:r>
      <w:hyperlink r:id="rId42" w:history="1">
        <w:r w:rsidRPr="007B6422">
          <w:rPr>
            <w:rStyle w:val="Hyperlink"/>
            <w:rFonts w:ascii="Arial" w:hAnsi="Arial" w:cs="Arial"/>
            <w:color w:val="000000" w:themeColor="text1"/>
            <w:sz w:val="20"/>
            <w:szCs w:val="20"/>
            <w:u w:val="none"/>
            <w:shd w:val="clear" w:color="auto" w:fill="FFFFFF"/>
          </w:rPr>
          <w:t>https://doi.org/10.1038/201068a0</w:t>
        </w:r>
      </w:hyperlink>
    </w:p>
    <w:p w14:paraId="5D505096" w14:textId="5C4C4527" w:rsidR="00507EBA" w:rsidRDefault="00507EBA" w:rsidP="00274041">
      <w:pPr>
        <w:pStyle w:val="References"/>
        <w:numPr>
          <w:ilvl w:val="0"/>
          <w:numId w:val="32"/>
        </w:numPr>
        <w:spacing w:line="240" w:lineRule="auto"/>
        <w:rPr>
          <w:rFonts w:ascii="Arial" w:hAnsi="Arial" w:cs="Arial"/>
          <w:sz w:val="20"/>
          <w:szCs w:val="20"/>
        </w:rPr>
      </w:pPr>
      <w:proofErr w:type="spellStart"/>
      <w:r w:rsidRPr="009F16B7">
        <w:rPr>
          <w:rFonts w:ascii="Arial" w:hAnsi="Arial" w:cs="Arial"/>
          <w:sz w:val="20"/>
          <w:szCs w:val="20"/>
        </w:rPr>
        <w:t>Echegaraya</w:t>
      </w:r>
      <w:proofErr w:type="spellEnd"/>
      <w:r w:rsidR="009F16B7" w:rsidRPr="009F16B7">
        <w:rPr>
          <w:rFonts w:ascii="Arial" w:hAnsi="Arial" w:cs="Arial"/>
          <w:sz w:val="20"/>
          <w:szCs w:val="20"/>
        </w:rPr>
        <w:t xml:space="preserve">, N., </w:t>
      </w:r>
      <w:proofErr w:type="spellStart"/>
      <w:r w:rsidR="009F16B7" w:rsidRPr="009F16B7">
        <w:rPr>
          <w:rFonts w:ascii="Arial" w:hAnsi="Arial" w:cs="Arial"/>
          <w:sz w:val="20"/>
          <w:szCs w:val="20"/>
        </w:rPr>
        <w:t>Gómezb</w:t>
      </w:r>
      <w:proofErr w:type="spellEnd"/>
      <w:r w:rsidR="009F16B7" w:rsidRPr="009F16B7">
        <w:rPr>
          <w:rFonts w:ascii="Arial" w:hAnsi="Arial" w:cs="Arial"/>
          <w:sz w:val="20"/>
          <w:szCs w:val="20"/>
        </w:rPr>
        <w:t xml:space="preserve">, </w:t>
      </w:r>
      <w:r w:rsidR="009F16B7">
        <w:rPr>
          <w:rFonts w:ascii="Arial" w:hAnsi="Arial" w:cs="Arial"/>
          <w:sz w:val="20"/>
          <w:szCs w:val="20"/>
        </w:rPr>
        <w:t xml:space="preserve">B., </w:t>
      </w:r>
      <w:proofErr w:type="spellStart"/>
      <w:r w:rsidR="009F16B7" w:rsidRPr="009F16B7">
        <w:rPr>
          <w:rFonts w:ascii="Arial" w:hAnsi="Arial" w:cs="Arial"/>
          <w:sz w:val="20"/>
          <w:szCs w:val="20"/>
        </w:rPr>
        <w:t>Barbac</w:t>
      </w:r>
      <w:proofErr w:type="spellEnd"/>
      <w:r w:rsidR="009F16B7" w:rsidRPr="009F16B7">
        <w:rPr>
          <w:rFonts w:ascii="Arial" w:hAnsi="Arial" w:cs="Arial"/>
          <w:sz w:val="20"/>
          <w:szCs w:val="20"/>
        </w:rPr>
        <w:t>,</w:t>
      </w:r>
      <w:r w:rsidR="009F16B7">
        <w:rPr>
          <w:rFonts w:ascii="Arial" w:hAnsi="Arial" w:cs="Arial"/>
          <w:sz w:val="20"/>
          <w:szCs w:val="20"/>
        </w:rPr>
        <w:t xml:space="preserve"> F.J.,</w:t>
      </w:r>
      <w:r w:rsidR="009F16B7" w:rsidRPr="009F16B7">
        <w:rPr>
          <w:rFonts w:ascii="Arial" w:hAnsi="Arial" w:cs="Arial"/>
          <w:sz w:val="20"/>
          <w:szCs w:val="20"/>
        </w:rPr>
        <w:t xml:space="preserve"> </w:t>
      </w:r>
      <w:proofErr w:type="spellStart"/>
      <w:r w:rsidR="009F16B7" w:rsidRPr="009F16B7">
        <w:rPr>
          <w:rFonts w:ascii="Arial" w:hAnsi="Arial" w:cs="Arial"/>
          <w:sz w:val="20"/>
          <w:szCs w:val="20"/>
        </w:rPr>
        <w:t>Francob</w:t>
      </w:r>
      <w:proofErr w:type="spellEnd"/>
      <w:r w:rsidR="009F16B7" w:rsidRPr="009F16B7">
        <w:rPr>
          <w:rFonts w:ascii="Arial" w:hAnsi="Arial" w:cs="Arial"/>
          <w:sz w:val="20"/>
          <w:szCs w:val="20"/>
        </w:rPr>
        <w:t>,</w:t>
      </w:r>
      <w:r w:rsidR="009F16B7">
        <w:rPr>
          <w:rFonts w:ascii="Arial" w:hAnsi="Arial" w:cs="Arial"/>
          <w:sz w:val="20"/>
          <w:szCs w:val="20"/>
        </w:rPr>
        <w:t xml:space="preserve"> D.,</w:t>
      </w:r>
      <w:r w:rsidR="009F16B7" w:rsidRPr="009F16B7">
        <w:rPr>
          <w:rFonts w:ascii="Arial" w:hAnsi="Arial" w:cs="Arial"/>
          <w:sz w:val="20"/>
          <w:szCs w:val="20"/>
        </w:rPr>
        <w:t xml:space="preserve"> </w:t>
      </w:r>
      <w:proofErr w:type="spellStart"/>
      <w:r w:rsidR="009F16B7" w:rsidRPr="009F16B7">
        <w:rPr>
          <w:rFonts w:ascii="Arial" w:hAnsi="Arial" w:cs="Arial"/>
          <w:sz w:val="20"/>
          <w:szCs w:val="20"/>
        </w:rPr>
        <w:t>Estévezd</w:t>
      </w:r>
      <w:proofErr w:type="spellEnd"/>
      <w:r w:rsidR="009F16B7" w:rsidRPr="009F16B7">
        <w:rPr>
          <w:rFonts w:ascii="Arial" w:hAnsi="Arial" w:cs="Arial"/>
          <w:sz w:val="20"/>
          <w:szCs w:val="20"/>
        </w:rPr>
        <w:t>,</w:t>
      </w:r>
      <w:r w:rsidR="009F16B7">
        <w:rPr>
          <w:rFonts w:ascii="Arial" w:hAnsi="Arial" w:cs="Arial"/>
          <w:sz w:val="20"/>
          <w:szCs w:val="20"/>
        </w:rPr>
        <w:t xml:space="preserve"> M., </w:t>
      </w:r>
      <w:proofErr w:type="spellStart"/>
      <w:r w:rsidR="009F16B7" w:rsidRPr="009F16B7">
        <w:rPr>
          <w:rFonts w:ascii="Arial" w:hAnsi="Arial" w:cs="Arial"/>
          <w:sz w:val="20"/>
          <w:szCs w:val="20"/>
        </w:rPr>
        <w:t>Carballoa</w:t>
      </w:r>
      <w:proofErr w:type="spellEnd"/>
      <w:r w:rsidR="009F16B7" w:rsidRPr="009F16B7">
        <w:rPr>
          <w:rFonts w:ascii="Arial" w:hAnsi="Arial" w:cs="Arial"/>
          <w:sz w:val="20"/>
          <w:szCs w:val="20"/>
        </w:rPr>
        <w:t>,</w:t>
      </w:r>
      <w:r w:rsidR="009F16B7">
        <w:rPr>
          <w:rFonts w:ascii="Arial" w:hAnsi="Arial" w:cs="Arial"/>
          <w:sz w:val="20"/>
          <w:szCs w:val="20"/>
        </w:rPr>
        <w:t xml:space="preserve"> J., </w:t>
      </w:r>
      <w:proofErr w:type="spellStart"/>
      <w:r w:rsidR="009F16B7" w:rsidRPr="009F16B7">
        <w:rPr>
          <w:rFonts w:ascii="Arial" w:hAnsi="Arial" w:cs="Arial"/>
          <w:sz w:val="20"/>
          <w:szCs w:val="20"/>
        </w:rPr>
        <w:t>Marszałeke</w:t>
      </w:r>
      <w:proofErr w:type="spellEnd"/>
      <w:r w:rsidR="009F16B7" w:rsidRPr="009F16B7">
        <w:rPr>
          <w:rFonts w:ascii="Arial" w:hAnsi="Arial" w:cs="Arial"/>
          <w:sz w:val="20"/>
          <w:szCs w:val="20"/>
        </w:rPr>
        <w:t>,</w:t>
      </w:r>
      <w:r w:rsidR="009F16B7">
        <w:rPr>
          <w:rFonts w:ascii="Arial" w:hAnsi="Arial" w:cs="Arial"/>
          <w:sz w:val="20"/>
          <w:szCs w:val="20"/>
        </w:rPr>
        <w:t xml:space="preserve"> K. </w:t>
      </w:r>
      <w:r w:rsidR="00E24440">
        <w:rPr>
          <w:rFonts w:ascii="Arial" w:hAnsi="Arial" w:cs="Arial"/>
          <w:sz w:val="20"/>
          <w:szCs w:val="20"/>
        </w:rPr>
        <w:t>&amp;</w:t>
      </w:r>
      <w:r w:rsidR="009F16B7" w:rsidRPr="009F16B7">
        <w:rPr>
          <w:rFonts w:ascii="Arial" w:hAnsi="Arial" w:cs="Arial"/>
          <w:sz w:val="20"/>
          <w:szCs w:val="20"/>
        </w:rPr>
        <w:t xml:space="preserve"> Lorenzo</w:t>
      </w:r>
      <w:r w:rsidR="009F16B7">
        <w:rPr>
          <w:rFonts w:ascii="Arial" w:hAnsi="Arial" w:cs="Arial"/>
          <w:sz w:val="20"/>
          <w:szCs w:val="20"/>
        </w:rPr>
        <w:t xml:space="preserve">, J.M. (2018). </w:t>
      </w:r>
      <w:r w:rsidR="009F16B7" w:rsidRPr="009F16B7">
        <w:rPr>
          <w:rFonts w:ascii="Arial" w:hAnsi="Arial" w:cs="Arial"/>
          <w:sz w:val="20"/>
          <w:szCs w:val="20"/>
        </w:rPr>
        <w:t>Chestnuts and by-products as source of natural antioxidants in meat and meat products: A review</w:t>
      </w:r>
      <w:r w:rsidR="006416F4">
        <w:rPr>
          <w:rFonts w:ascii="Arial" w:hAnsi="Arial" w:cs="Arial"/>
          <w:sz w:val="20"/>
          <w:szCs w:val="20"/>
        </w:rPr>
        <w:t xml:space="preserve">. Trends in Food </w:t>
      </w:r>
      <w:proofErr w:type="spellStart"/>
      <w:r w:rsidR="006416F4">
        <w:rPr>
          <w:rFonts w:ascii="Arial" w:hAnsi="Arial" w:cs="Arial"/>
          <w:sz w:val="20"/>
          <w:szCs w:val="20"/>
        </w:rPr>
        <w:t>Science&amp;Technology</w:t>
      </w:r>
      <w:proofErr w:type="spellEnd"/>
      <w:r w:rsidR="006416F4">
        <w:rPr>
          <w:rFonts w:ascii="Arial" w:hAnsi="Arial" w:cs="Arial"/>
          <w:sz w:val="20"/>
          <w:szCs w:val="20"/>
        </w:rPr>
        <w:t xml:space="preserve"> 52:110-121. </w:t>
      </w:r>
      <w:r w:rsidR="006416F4" w:rsidRPr="006416F4">
        <w:rPr>
          <w:rFonts w:ascii="Arial" w:hAnsi="Arial" w:cs="Arial"/>
          <w:sz w:val="20"/>
          <w:szCs w:val="20"/>
        </w:rPr>
        <w:t>https://doi.org/10.1016/j.tifs.2018.10.005</w:t>
      </w:r>
    </w:p>
    <w:p w14:paraId="1977614B" w14:textId="7B6CDA7F" w:rsidR="00F56261" w:rsidRPr="007B6422" w:rsidRDefault="00F56261" w:rsidP="00274041">
      <w:pPr>
        <w:pStyle w:val="References"/>
        <w:numPr>
          <w:ilvl w:val="0"/>
          <w:numId w:val="32"/>
        </w:numPr>
        <w:spacing w:line="240" w:lineRule="auto"/>
        <w:rPr>
          <w:rFonts w:ascii="Arial" w:hAnsi="Arial" w:cs="Arial"/>
          <w:color w:val="000000" w:themeColor="text1"/>
          <w:sz w:val="20"/>
          <w:szCs w:val="20"/>
        </w:rPr>
      </w:pPr>
      <w:r w:rsidRPr="009F16B7">
        <w:rPr>
          <w:rFonts w:ascii="Arial" w:hAnsi="Arial" w:cs="Arial"/>
          <w:color w:val="000000" w:themeColor="text1"/>
          <w:sz w:val="20"/>
          <w:szCs w:val="20"/>
          <w:shd w:val="clear" w:color="auto" w:fill="FFFFFF"/>
        </w:rPr>
        <w:t xml:space="preserve">Ferrer, A., </w:t>
      </w:r>
      <w:proofErr w:type="spellStart"/>
      <w:r w:rsidRPr="009F16B7">
        <w:rPr>
          <w:rFonts w:ascii="Arial" w:hAnsi="Arial" w:cs="Arial"/>
          <w:color w:val="000000" w:themeColor="text1"/>
          <w:sz w:val="20"/>
          <w:szCs w:val="20"/>
          <w:shd w:val="clear" w:color="auto" w:fill="FFFFFF"/>
        </w:rPr>
        <w:t>Alciaturi</w:t>
      </w:r>
      <w:proofErr w:type="spellEnd"/>
      <w:r w:rsidRPr="009F16B7">
        <w:rPr>
          <w:rFonts w:ascii="Arial" w:hAnsi="Arial" w:cs="Arial"/>
          <w:color w:val="000000" w:themeColor="text1"/>
          <w:sz w:val="20"/>
          <w:szCs w:val="20"/>
          <w:shd w:val="clear" w:color="auto" w:fill="FFFFFF"/>
        </w:rPr>
        <w:t xml:space="preserve">, C., Faneite, A. </w:t>
      </w:r>
      <w:r w:rsidR="00E24440">
        <w:rPr>
          <w:rFonts w:ascii="Arial" w:hAnsi="Arial" w:cs="Arial"/>
          <w:color w:val="000000" w:themeColor="text1"/>
          <w:sz w:val="20"/>
          <w:szCs w:val="20"/>
          <w:shd w:val="clear" w:color="auto" w:fill="FFFFFF"/>
        </w:rPr>
        <w:t>&amp;</w:t>
      </w:r>
      <w:r w:rsidRPr="009F16B7">
        <w:rPr>
          <w:rFonts w:ascii="Arial" w:hAnsi="Arial" w:cs="Arial"/>
          <w:color w:val="000000" w:themeColor="text1"/>
          <w:sz w:val="20"/>
          <w:szCs w:val="20"/>
          <w:shd w:val="clear" w:color="auto" w:fill="FFFFFF"/>
        </w:rPr>
        <w:t xml:space="preserve"> Ríos, J. (2016). Analyses of Biomass Fibers by XRD, FT-IR, and NIR, In: Vaz Jr, S. (eds) Analytical Techniques and Methods for Biomass,</w:t>
      </w:r>
      <w:r w:rsidRPr="007B6422">
        <w:rPr>
          <w:rFonts w:ascii="Arial" w:hAnsi="Arial" w:cs="Arial"/>
          <w:color w:val="000000" w:themeColor="text1"/>
          <w:sz w:val="20"/>
          <w:szCs w:val="20"/>
          <w:shd w:val="clear" w:color="auto" w:fill="FFFFFF"/>
        </w:rPr>
        <w:t xml:space="preserve"> Springer, 45-83.</w:t>
      </w:r>
      <w:r w:rsidR="006416F4">
        <w:rPr>
          <w:rFonts w:ascii="Arial" w:hAnsi="Arial" w:cs="Arial"/>
          <w:color w:val="000000" w:themeColor="text1"/>
          <w:sz w:val="20"/>
          <w:szCs w:val="20"/>
          <w:shd w:val="clear" w:color="auto" w:fill="FFFFFF"/>
        </w:rPr>
        <w:t xml:space="preserve"> </w:t>
      </w:r>
      <w:r w:rsidRPr="007B6422">
        <w:rPr>
          <w:rFonts w:ascii="Arial" w:hAnsi="Arial" w:cs="Arial"/>
          <w:color w:val="000000" w:themeColor="text1"/>
          <w:sz w:val="20"/>
          <w:szCs w:val="20"/>
          <w:shd w:val="clear" w:color="auto" w:fill="FFFFFF"/>
        </w:rPr>
        <w:t>https://doi.org/10.1007/978-3-319-41414-0_3</w:t>
      </w:r>
    </w:p>
    <w:p w14:paraId="02489312" w14:textId="32D9B9DC" w:rsidR="00F56261" w:rsidRPr="00D61084" w:rsidRDefault="00F56261" w:rsidP="00274041">
      <w:pPr>
        <w:pStyle w:val="References"/>
        <w:numPr>
          <w:ilvl w:val="0"/>
          <w:numId w:val="32"/>
        </w:numPr>
        <w:spacing w:line="240" w:lineRule="auto"/>
        <w:rPr>
          <w:rStyle w:val="Hyperlink"/>
          <w:rFonts w:ascii="Arial" w:hAnsi="Arial" w:cs="Arial"/>
          <w:color w:val="000000" w:themeColor="text1"/>
          <w:sz w:val="20"/>
          <w:szCs w:val="20"/>
          <w:u w:val="none"/>
          <w:shd w:val="clear" w:color="auto" w:fill="FFFFFF"/>
        </w:rPr>
      </w:pPr>
      <w:proofErr w:type="spellStart"/>
      <w:r w:rsidRPr="007B6422">
        <w:rPr>
          <w:rStyle w:val="Hyperlink"/>
          <w:rFonts w:ascii="Arial" w:hAnsi="Arial" w:cs="Arial"/>
          <w:color w:val="000000" w:themeColor="text1"/>
          <w:sz w:val="20"/>
          <w:szCs w:val="20"/>
          <w:u w:val="none"/>
          <w:shd w:val="clear" w:color="auto" w:fill="FFFFFF"/>
        </w:rPr>
        <w:t>Jagtap</w:t>
      </w:r>
      <w:proofErr w:type="spellEnd"/>
      <w:r w:rsidR="006B4E10">
        <w:rPr>
          <w:rStyle w:val="Hyperlink"/>
          <w:rFonts w:ascii="Arial" w:hAnsi="Arial" w:cs="Arial"/>
          <w:color w:val="000000" w:themeColor="text1"/>
          <w:sz w:val="20"/>
          <w:szCs w:val="20"/>
          <w:u w:val="none"/>
          <w:shd w:val="clear" w:color="auto" w:fill="FFFFFF"/>
        </w:rPr>
        <w:t>,</w:t>
      </w:r>
      <w:r w:rsidRPr="007B6422">
        <w:rPr>
          <w:rStyle w:val="Hyperlink"/>
          <w:rFonts w:ascii="Arial" w:hAnsi="Arial" w:cs="Arial"/>
          <w:color w:val="000000" w:themeColor="text1"/>
          <w:sz w:val="20"/>
          <w:szCs w:val="20"/>
          <w:u w:val="none"/>
          <w:shd w:val="clear" w:color="auto" w:fill="FFFFFF"/>
        </w:rPr>
        <w:t xml:space="preserve"> A, </w:t>
      </w:r>
      <w:r w:rsidR="00E24440">
        <w:rPr>
          <w:rStyle w:val="Hyperlink"/>
          <w:rFonts w:ascii="Arial" w:hAnsi="Arial" w:cs="Arial"/>
          <w:color w:val="000000" w:themeColor="text1"/>
          <w:sz w:val="20"/>
          <w:szCs w:val="20"/>
          <w:u w:val="none"/>
          <w:shd w:val="clear" w:color="auto" w:fill="FFFFFF"/>
        </w:rPr>
        <w:t xml:space="preserve">&amp; </w:t>
      </w:r>
      <w:proofErr w:type="spellStart"/>
      <w:r w:rsidRPr="007B6422">
        <w:rPr>
          <w:rStyle w:val="Hyperlink"/>
          <w:rFonts w:ascii="Arial" w:hAnsi="Arial" w:cs="Arial"/>
          <w:color w:val="000000" w:themeColor="text1"/>
          <w:sz w:val="20"/>
          <w:szCs w:val="20"/>
          <w:u w:val="none"/>
          <w:shd w:val="clear" w:color="auto" w:fill="FFFFFF"/>
        </w:rPr>
        <w:t>Kalbande</w:t>
      </w:r>
      <w:proofErr w:type="spellEnd"/>
      <w:r w:rsidRPr="007B6422">
        <w:rPr>
          <w:rStyle w:val="Hyperlink"/>
          <w:rFonts w:ascii="Arial" w:hAnsi="Arial" w:cs="Arial"/>
          <w:color w:val="000000" w:themeColor="text1"/>
          <w:sz w:val="20"/>
          <w:szCs w:val="20"/>
          <w:u w:val="none"/>
          <w:shd w:val="clear" w:color="auto" w:fill="FFFFFF"/>
        </w:rPr>
        <w:t xml:space="preserve"> S.R. (2022). Investigation on pyrolysis kinetics and thermodynamic parameters of soybean straw: A comparative study using model-free methods. Biomass Conversion and Biorefinery. 02228-9</w:t>
      </w:r>
      <w:r w:rsidRPr="00D61084">
        <w:rPr>
          <w:rStyle w:val="Hyperlink"/>
          <w:rFonts w:ascii="Arial" w:hAnsi="Arial" w:cs="Arial"/>
          <w:color w:val="000000" w:themeColor="text1"/>
          <w:sz w:val="20"/>
          <w:szCs w:val="20"/>
          <w:u w:val="none"/>
          <w:shd w:val="clear" w:color="auto" w:fill="FFFFFF"/>
        </w:rPr>
        <w:t xml:space="preserve">. </w:t>
      </w:r>
      <w:hyperlink r:id="rId43" w:history="1">
        <w:r w:rsidR="00D61084" w:rsidRPr="00D61084">
          <w:rPr>
            <w:rStyle w:val="Hyperlink"/>
            <w:rFonts w:ascii="Arial" w:hAnsi="Arial" w:cs="Arial"/>
            <w:color w:val="000000" w:themeColor="text1"/>
            <w:sz w:val="20"/>
            <w:szCs w:val="20"/>
            <w:u w:val="none"/>
            <w:shd w:val="clear" w:color="auto" w:fill="FFFFFF"/>
          </w:rPr>
          <w:t>https://doi.org/10.1007/s13399-021-02228-9</w:t>
        </w:r>
      </w:hyperlink>
    </w:p>
    <w:p w14:paraId="1A438C5F" w14:textId="4F1BB27F" w:rsidR="00D61084" w:rsidRPr="007B6422" w:rsidRDefault="00D61084" w:rsidP="00274041">
      <w:pPr>
        <w:pStyle w:val="References"/>
        <w:numPr>
          <w:ilvl w:val="0"/>
          <w:numId w:val="32"/>
        </w:numPr>
        <w:spacing w:line="240" w:lineRule="auto"/>
        <w:rPr>
          <w:rStyle w:val="Hyperlink"/>
          <w:rFonts w:ascii="Arial" w:hAnsi="Arial" w:cs="Arial"/>
          <w:color w:val="000000" w:themeColor="text1"/>
          <w:sz w:val="20"/>
          <w:szCs w:val="20"/>
          <w:u w:val="none"/>
          <w:shd w:val="clear" w:color="auto" w:fill="FFFFFF"/>
        </w:rPr>
      </w:pPr>
      <w:r>
        <w:rPr>
          <w:rStyle w:val="Hyperlink"/>
          <w:rFonts w:ascii="Arial" w:hAnsi="Arial" w:cs="Arial"/>
          <w:color w:val="000000" w:themeColor="text1"/>
          <w:sz w:val="20"/>
          <w:szCs w:val="20"/>
          <w:u w:val="none"/>
          <w:shd w:val="clear" w:color="auto" w:fill="FFFFFF"/>
        </w:rPr>
        <w:t xml:space="preserve">Kumar, </w:t>
      </w:r>
      <w:r w:rsidR="009B3B5E">
        <w:rPr>
          <w:rStyle w:val="Hyperlink"/>
          <w:rFonts w:ascii="Arial" w:hAnsi="Arial" w:cs="Arial"/>
          <w:color w:val="000000" w:themeColor="text1"/>
          <w:sz w:val="20"/>
          <w:szCs w:val="20"/>
          <w:u w:val="none"/>
          <w:shd w:val="clear" w:color="auto" w:fill="FFFFFF"/>
        </w:rPr>
        <w:t xml:space="preserve">P. &amp; Mohanty, K. (2025) </w:t>
      </w:r>
      <w:r w:rsidR="009B3B5E" w:rsidRPr="009B3B5E">
        <w:rPr>
          <w:rStyle w:val="Hyperlink"/>
          <w:rFonts w:ascii="Arial" w:hAnsi="Arial" w:cs="Arial"/>
          <w:color w:val="000000" w:themeColor="text1"/>
          <w:sz w:val="20"/>
          <w:szCs w:val="20"/>
          <w:u w:val="none"/>
          <w:shd w:val="clear" w:color="auto" w:fill="FFFFFF"/>
        </w:rPr>
        <w:t>Insight in</w:t>
      </w:r>
      <w:r w:rsidR="009B3B5E">
        <w:rPr>
          <w:rStyle w:val="Hyperlink"/>
          <w:rFonts w:ascii="Arial" w:hAnsi="Arial" w:cs="Arial"/>
          <w:color w:val="000000" w:themeColor="text1"/>
          <w:sz w:val="20"/>
          <w:szCs w:val="20"/>
          <w:u w:val="none"/>
          <w:shd w:val="clear" w:color="auto" w:fill="FFFFFF"/>
        </w:rPr>
        <w:t xml:space="preserve"> </w:t>
      </w:r>
      <w:r w:rsidR="009B3B5E" w:rsidRPr="009B3B5E">
        <w:rPr>
          <w:rStyle w:val="Hyperlink"/>
          <w:rFonts w:ascii="Arial" w:hAnsi="Arial" w:cs="Arial"/>
          <w:color w:val="000000" w:themeColor="text1"/>
          <w:sz w:val="20"/>
          <w:szCs w:val="20"/>
          <w:u w:val="none"/>
          <w:shd w:val="clear" w:color="auto" w:fill="FFFFFF"/>
        </w:rPr>
        <w:t>to</w:t>
      </w:r>
      <w:r w:rsidR="009B3B5E">
        <w:rPr>
          <w:rStyle w:val="Hyperlink"/>
          <w:rFonts w:ascii="Arial" w:hAnsi="Arial" w:cs="Arial"/>
          <w:color w:val="000000" w:themeColor="text1"/>
          <w:sz w:val="20"/>
          <w:szCs w:val="20"/>
          <w:u w:val="none"/>
          <w:shd w:val="clear" w:color="auto" w:fill="FFFFFF"/>
        </w:rPr>
        <w:t xml:space="preserve"> </w:t>
      </w:r>
      <w:r w:rsidR="009B3B5E" w:rsidRPr="009B3B5E">
        <w:rPr>
          <w:rStyle w:val="Hyperlink"/>
          <w:rFonts w:ascii="Arial" w:hAnsi="Arial" w:cs="Arial"/>
          <w:color w:val="000000" w:themeColor="text1"/>
          <w:sz w:val="20"/>
          <w:szCs w:val="20"/>
          <w:u w:val="none"/>
          <w:shd w:val="clear" w:color="auto" w:fill="FFFFFF"/>
        </w:rPr>
        <w:t>the</w:t>
      </w:r>
      <w:r w:rsidR="009B3B5E">
        <w:rPr>
          <w:rStyle w:val="Hyperlink"/>
          <w:rFonts w:ascii="Arial" w:hAnsi="Arial" w:cs="Arial"/>
          <w:color w:val="000000" w:themeColor="text1"/>
          <w:sz w:val="20"/>
          <w:szCs w:val="20"/>
          <w:u w:val="none"/>
          <w:shd w:val="clear" w:color="auto" w:fill="FFFFFF"/>
        </w:rPr>
        <w:t xml:space="preserve"> </w:t>
      </w:r>
      <w:r w:rsidR="009B3B5E" w:rsidRPr="009B3B5E">
        <w:rPr>
          <w:rStyle w:val="Hyperlink"/>
          <w:rFonts w:ascii="Arial" w:hAnsi="Arial" w:cs="Arial"/>
          <w:color w:val="000000" w:themeColor="text1"/>
          <w:sz w:val="20"/>
          <w:szCs w:val="20"/>
          <w:u w:val="none"/>
          <w:shd w:val="clear" w:color="auto" w:fill="FFFFFF"/>
        </w:rPr>
        <w:t>Pyrolysis</w:t>
      </w:r>
      <w:r w:rsidR="009B3B5E">
        <w:rPr>
          <w:rStyle w:val="Hyperlink"/>
          <w:rFonts w:ascii="Arial" w:hAnsi="Arial" w:cs="Arial"/>
          <w:color w:val="000000" w:themeColor="text1"/>
          <w:sz w:val="20"/>
          <w:szCs w:val="20"/>
          <w:u w:val="none"/>
          <w:shd w:val="clear" w:color="auto" w:fill="FFFFFF"/>
        </w:rPr>
        <w:t xml:space="preserve"> </w:t>
      </w:r>
      <w:r w:rsidR="009B3B5E" w:rsidRPr="009B3B5E">
        <w:rPr>
          <w:rStyle w:val="Hyperlink"/>
          <w:rFonts w:ascii="Arial" w:hAnsi="Arial" w:cs="Arial"/>
          <w:color w:val="000000" w:themeColor="text1"/>
          <w:sz w:val="20"/>
          <w:szCs w:val="20"/>
          <w:u w:val="none"/>
          <w:shd w:val="clear" w:color="auto" w:fill="FFFFFF"/>
        </w:rPr>
        <w:t>of</w:t>
      </w:r>
      <w:r w:rsidR="009B3B5E">
        <w:rPr>
          <w:rStyle w:val="Hyperlink"/>
          <w:rFonts w:ascii="Arial" w:hAnsi="Arial" w:cs="Arial"/>
          <w:color w:val="000000" w:themeColor="text1"/>
          <w:sz w:val="20"/>
          <w:szCs w:val="20"/>
          <w:u w:val="none"/>
          <w:shd w:val="clear" w:color="auto" w:fill="FFFFFF"/>
        </w:rPr>
        <w:t xml:space="preserve"> </w:t>
      </w:r>
      <w:proofErr w:type="spellStart"/>
      <w:r w:rsidR="009B3B5E" w:rsidRPr="009B3B5E">
        <w:rPr>
          <w:rStyle w:val="Hyperlink"/>
          <w:rFonts w:ascii="Arial" w:hAnsi="Arial" w:cs="Arial"/>
          <w:color w:val="000000" w:themeColor="text1"/>
          <w:sz w:val="20"/>
          <w:szCs w:val="20"/>
          <w:u w:val="none"/>
          <w:shd w:val="clear" w:color="auto" w:fill="FFFFFF"/>
        </w:rPr>
        <w:t>Melocanna</w:t>
      </w:r>
      <w:proofErr w:type="spellEnd"/>
      <w:r w:rsidR="009B3B5E">
        <w:rPr>
          <w:rStyle w:val="Hyperlink"/>
          <w:rFonts w:ascii="Arial" w:hAnsi="Arial" w:cs="Arial"/>
          <w:color w:val="000000" w:themeColor="text1"/>
          <w:sz w:val="20"/>
          <w:szCs w:val="20"/>
          <w:u w:val="none"/>
          <w:shd w:val="clear" w:color="auto" w:fill="FFFFFF"/>
        </w:rPr>
        <w:t xml:space="preserve"> </w:t>
      </w:r>
      <w:proofErr w:type="spellStart"/>
      <w:r w:rsidR="009B3B5E" w:rsidRPr="009B3B5E">
        <w:rPr>
          <w:rStyle w:val="Hyperlink"/>
          <w:rFonts w:ascii="Arial" w:hAnsi="Arial" w:cs="Arial"/>
          <w:color w:val="000000" w:themeColor="text1"/>
          <w:sz w:val="20"/>
          <w:szCs w:val="20"/>
          <w:u w:val="none"/>
          <w:shd w:val="clear" w:color="auto" w:fill="FFFFFF"/>
        </w:rPr>
        <w:t>baccifera</w:t>
      </w:r>
      <w:proofErr w:type="spellEnd"/>
      <w:r w:rsidR="009B3B5E">
        <w:rPr>
          <w:rStyle w:val="Hyperlink"/>
          <w:rFonts w:ascii="Arial" w:hAnsi="Arial" w:cs="Arial"/>
          <w:color w:val="000000" w:themeColor="text1"/>
          <w:sz w:val="20"/>
          <w:szCs w:val="20"/>
          <w:u w:val="none"/>
          <w:shd w:val="clear" w:color="auto" w:fill="FFFFFF"/>
        </w:rPr>
        <w:t xml:space="preserve"> </w:t>
      </w:r>
      <w:r w:rsidR="009B3B5E" w:rsidRPr="009B3B5E">
        <w:rPr>
          <w:rStyle w:val="Hyperlink"/>
          <w:rFonts w:ascii="Arial" w:hAnsi="Arial" w:cs="Arial"/>
          <w:color w:val="000000" w:themeColor="text1"/>
          <w:sz w:val="20"/>
          <w:szCs w:val="20"/>
          <w:u w:val="none"/>
          <w:shd w:val="clear" w:color="auto" w:fill="FFFFFF"/>
        </w:rPr>
        <w:t>Biomass:</w:t>
      </w:r>
      <w:r w:rsidR="009B3B5E">
        <w:rPr>
          <w:rStyle w:val="Hyperlink"/>
          <w:rFonts w:ascii="Arial" w:hAnsi="Arial" w:cs="Arial"/>
          <w:color w:val="000000" w:themeColor="text1"/>
          <w:sz w:val="20"/>
          <w:szCs w:val="20"/>
          <w:u w:val="none"/>
          <w:shd w:val="clear" w:color="auto" w:fill="FFFFFF"/>
        </w:rPr>
        <w:t xml:space="preserve"> </w:t>
      </w:r>
      <w:r w:rsidR="009B3B5E" w:rsidRPr="009B3B5E">
        <w:rPr>
          <w:rStyle w:val="Hyperlink"/>
          <w:rFonts w:ascii="Arial" w:hAnsi="Arial" w:cs="Arial"/>
          <w:color w:val="000000" w:themeColor="text1"/>
          <w:sz w:val="20"/>
          <w:szCs w:val="20"/>
          <w:u w:val="none"/>
          <w:shd w:val="clear" w:color="auto" w:fill="FFFFFF"/>
        </w:rPr>
        <w:t xml:space="preserve">Pyrolysis </w:t>
      </w:r>
      <w:proofErr w:type="spellStart"/>
      <w:r w:rsidR="009B3B5E" w:rsidRPr="009B3B5E">
        <w:rPr>
          <w:rStyle w:val="Hyperlink"/>
          <w:rFonts w:ascii="Arial" w:hAnsi="Arial" w:cs="Arial"/>
          <w:color w:val="000000" w:themeColor="text1"/>
          <w:sz w:val="20"/>
          <w:szCs w:val="20"/>
          <w:u w:val="none"/>
          <w:shd w:val="clear" w:color="auto" w:fill="FFFFFF"/>
        </w:rPr>
        <w:t>Behavior</w:t>
      </w:r>
      <w:proofErr w:type="spellEnd"/>
      <w:r w:rsidR="009B3B5E" w:rsidRPr="009B3B5E">
        <w:rPr>
          <w:rStyle w:val="Hyperlink"/>
          <w:rFonts w:ascii="Arial" w:hAnsi="Arial" w:cs="Arial"/>
          <w:color w:val="000000" w:themeColor="text1"/>
          <w:sz w:val="20"/>
          <w:szCs w:val="20"/>
          <w:u w:val="none"/>
          <w:shd w:val="clear" w:color="auto" w:fill="FFFFFF"/>
        </w:rPr>
        <w:t>,</w:t>
      </w:r>
      <w:r w:rsidR="009B3B5E">
        <w:rPr>
          <w:rStyle w:val="Hyperlink"/>
          <w:rFonts w:ascii="Arial" w:hAnsi="Arial" w:cs="Arial"/>
          <w:color w:val="000000" w:themeColor="text1"/>
          <w:sz w:val="20"/>
          <w:szCs w:val="20"/>
          <w:u w:val="none"/>
          <w:shd w:val="clear" w:color="auto" w:fill="FFFFFF"/>
        </w:rPr>
        <w:t xml:space="preserve"> </w:t>
      </w:r>
      <w:r w:rsidR="009B3B5E" w:rsidRPr="009B3B5E">
        <w:rPr>
          <w:rStyle w:val="Hyperlink"/>
          <w:rFonts w:ascii="Arial" w:hAnsi="Arial" w:cs="Arial"/>
          <w:color w:val="000000" w:themeColor="text1"/>
          <w:sz w:val="20"/>
          <w:szCs w:val="20"/>
          <w:u w:val="none"/>
          <w:shd w:val="clear" w:color="auto" w:fill="FFFFFF"/>
        </w:rPr>
        <w:t>Kinetics,</w:t>
      </w:r>
      <w:r w:rsidR="009B3B5E">
        <w:rPr>
          <w:rStyle w:val="Hyperlink"/>
          <w:rFonts w:ascii="Arial" w:hAnsi="Arial" w:cs="Arial"/>
          <w:color w:val="000000" w:themeColor="text1"/>
          <w:sz w:val="20"/>
          <w:szCs w:val="20"/>
          <w:u w:val="none"/>
          <w:shd w:val="clear" w:color="auto" w:fill="FFFFFF"/>
        </w:rPr>
        <w:t xml:space="preserve"> </w:t>
      </w:r>
      <w:r w:rsidR="009B3B5E" w:rsidRPr="009B3B5E">
        <w:rPr>
          <w:rStyle w:val="Hyperlink"/>
          <w:rFonts w:ascii="Arial" w:hAnsi="Arial" w:cs="Arial"/>
          <w:color w:val="000000" w:themeColor="text1"/>
          <w:sz w:val="20"/>
          <w:szCs w:val="20"/>
          <w:u w:val="none"/>
          <w:shd w:val="clear" w:color="auto" w:fill="FFFFFF"/>
        </w:rPr>
        <w:t>and</w:t>
      </w:r>
      <w:r w:rsidR="009B3B5E">
        <w:rPr>
          <w:rStyle w:val="Hyperlink"/>
          <w:rFonts w:ascii="Arial" w:hAnsi="Arial" w:cs="Arial"/>
          <w:color w:val="000000" w:themeColor="text1"/>
          <w:sz w:val="20"/>
          <w:szCs w:val="20"/>
          <w:u w:val="none"/>
          <w:shd w:val="clear" w:color="auto" w:fill="FFFFFF"/>
        </w:rPr>
        <w:t xml:space="preserve"> </w:t>
      </w:r>
      <w:r w:rsidR="009B3B5E" w:rsidRPr="009B3B5E">
        <w:rPr>
          <w:rStyle w:val="Hyperlink"/>
          <w:rFonts w:ascii="Arial" w:hAnsi="Arial" w:cs="Arial"/>
          <w:color w:val="000000" w:themeColor="text1"/>
          <w:sz w:val="20"/>
          <w:szCs w:val="20"/>
          <w:u w:val="none"/>
          <w:shd w:val="clear" w:color="auto" w:fill="FFFFFF"/>
        </w:rPr>
        <w:t>Thermodynamic</w:t>
      </w:r>
      <w:r w:rsidR="009B3B5E">
        <w:rPr>
          <w:rStyle w:val="Hyperlink"/>
          <w:rFonts w:ascii="Arial" w:hAnsi="Arial" w:cs="Arial"/>
          <w:color w:val="000000" w:themeColor="text1"/>
          <w:sz w:val="20"/>
          <w:szCs w:val="20"/>
          <w:u w:val="none"/>
          <w:shd w:val="clear" w:color="auto" w:fill="FFFFFF"/>
        </w:rPr>
        <w:t xml:space="preserve"> </w:t>
      </w:r>
      <w:r w:rsidR="009B3B5E" w:rsidRPr="009B3B5E">
        <w:rPr>
          <w:rStyle w:val="Hyperlink"/>
          <w:rFonts w:ascii="Arial" w:hAnsi="Arial" w:cs="Arial"/>
          <w:color w:val="000000" w:themeColor="text1"/>
          <w:sz w:val="20"/>
          <w:szCs w:val="20"/>
          <w:u w:val="none"/>
          <w:shd w:val="clear" w:color="auto" w:fill="FFFFFF"/>
        </w:rPr>
        <w:t>Parameters</w:t>
      </w:r>
      <w:r w:rsidR="009B3B5E">
        <w:rPr>
          <w:rStyle w:val="Hyperlink"/>
          <w:rFonts w:ascii="Arial" w:hAnsi="Arial" w:cs="Arial"/>
          <w:color w:val="000000" w:themeColor="text1"/>
          <w:sz w:val="20"/>
          <w:szCs w:val="20"/>
          <w:u w:val="none"/>
          <w:shd w:val="clear" w:color="auto" w:fill="FFFFFF"/>
        </w:rPr>
        <w:t xml:space="preserve"> </w:t>
      </w:r>
      <w:r w:rsidR="009B3B5E" w:rsidRPr="009B3B5E">
        <w:rPr>
          <w:rStyle w:val="Hyperlink"/>
          <w:rFonts w:ascii="Arial" w:hAnsi="Arial" w:cs="Arial"/>
          <w:color w:val="000000" w:themeColor="text1"/>
          <w:sz w:val="20"/>
          <w:szCs w:val="20"/>
          <w:u w:val="none"/>
          <w:shd w:val="clear" w:color="auto" w:fill="FFFFFF"/>
        </w:rPr>
        <w:t>Analysis</w:t>
      </w:r>
      <w:r w:rsidR="009B3B5E">
        <w:rPr>
          <w:rStyle w:val="Hyperlink"/>
          <w:rFonts w:ascii="Arial" w:hAnsi="Arial" w:cs="Arial"/>
          <w:color w:val="000000" w:themeColor="text1"/>
          <w:sz w:val="20"/>
          <w:szCs w:val="20"/>
          <w:u w:val="none"/>
          <w:shd w:val="clear" w:color="auto" w:fill="FFFFFF"/>
        </w:rPr>
        <w:t xml:space="preserve"> </w:t>
      </w:r>
      <w:r w:rsidR="009B3B5E" w:rsidRPr="009B3B5E">
        <w:rPr>
          <w:rStyle w:val="Hyperlink"/>
          <w:rFonts w:ascii="Arial" w:hAnsi="Arial" w:cs="Arial"/>
          <w:color w:val="000000" w:themeColor="text1"/>
          <w:sz w:val="20"/>
          <w:szCs w:val="20"/>
          <w:u w:val="none"/>
          <w:shd w:val="clear" w:color="auto" w:fill="FFFFFF"/>
        </w:rPr>
        <w:t>Based on</w:t>
      </w:r>
      <w:r w:rsidR="009B3B5E">
        <w:rPr>
          <w:rStyle w:val="Hyperlink"/>
          <w:rFonts w:ascii="Arial" w:hAnsi="Arial" w:cs="Arial"/>
          <w:color w:val="000000" w:themeColor="text1"/>
          <w:sz w:val="20"/>
          <w:szCs w:val="20"/>
          <w:u w:val="none"/>
          <w:shd w:val="clear" w:color="auto" w:fill="FFFFFF"/>
        </w:rPr>
        <w:t xml:space="preserve"> </w:t>
      </w:r>
      <w:r w:rsidR="009B3B5E" w:rsidRPr="009B3B5E">
        <w:rPr>
          <w:rStyle w:val="Hyperlink"/>
          <w:rFonts w:ascii="Arial" w:hAnsi="Arial" w:cs="Arial"/>
          <w:color w:val="000000" w:themeColor="text1"/>
          <w:sz w:val="20"/>
          <w:szCs w:val="20"/>
          <w:u w:val="none"/>
          <w:shd w:val="clear" w:color="auto" w:fill="FFFFFF"/>
        </w:rPr>
        <w:t>Iso-conversional</w:t>
      </w:r>
      <w:r w:rsidR="009B3B5E">
        <w:rPr>
          <w:rStyle w:val="Hyperlink"/>
          <w:rFonts w:ascii="Arial" w:hAnsi="Arial" w:cs="Arial"/>
          <w:color w:val="000000" w:themeColor="text1"/>
          <w:sz w:val="20"/>
          <w:szCs w:val="20"/>
          <w:u w:val="none"/>
          <w:shd w:val="clear" w:color="auto" w:fill="FFFFFF"/>
        </w:rPr>
        <w:t xml:space="preserve"> </w:t>
      </w:r>
      <w:r w:rsidR="009B3B5E" w:rsidRPr="009B3B5E">
        <w:rPr>
          <w:rStyle w:val="Hyperlink"/>
          <w:rFonts w:ascii="Arial" w:hAnsi="Arial" w:cs="Arial"/>
          <w:color w:val="000000" w:themeColor="text1"/>
          <w:sz w:val="20"/>
          <w:szCs w:val="20"/>
          <w:u w:val="none"/>
          <w:shd w:val="clear" w:color="auto" w:fill="FFFFFF"/>
        </w:rPr>
        <w:t>Methods</w:t>
      </w:r>
      <w:r w:rsidR="009B3B5E">
        <w:rPr>
          <w:rStyle w:val="Hyperlink"/>
          <w:rFonts w:ascii="Arial" w:hAnsi="Arial" w:cs="Arial"/>
          <w:color w:val="000000" w:themeColor="text1"/>
          <w:sz w:val="20"/>
          <w:szCs w:val="20"/>
          <w:u w:val="none"/>
          <w:shd w:val="clear" w:color="auto" w:fill="FFFFFF"/>
        </w:rPr>
        <w:t xml:space="preserve">, ACS Omega 10:8420-8432. </w:t>
      </w:r>
      <w:r w:rsidR="008A459D" w:rsidRPr="008A459D">
        <w:rPr>
          <w:rStyle w:val="Hyperlink"/>
          <w:rFonts w:ascii="Arial" w:hAnsi="Arial" w:cs="Arial"/>
          <w:color w:val="000000" w:themeColor="text1"/>
          <w:sz w:val="20"/>
          <w:szCs w:val="20"/>
          <w:u w:val="none"/>
          <w:shd w:val="clear" w:color="auto" w:fill="FFFFFF"/>
        </w:rPr>
        <w:t>https://doi.org/10.1021/acsomega.4c10423?urlappend=%3Fref%3DPDF&amp;jav=VoR&amp;rel=cite-as</w:t>
      </w:r>
    </w:p>
    <w:p w14:paraId="36C886B5" w14:textId="21C0A7C2" w:rsidR="00F56261" w:rsidRPr="007B6422" w:rsidRDefault="00F56261" w:rsidP="00274041">
      <w:pPr>
        <w:pStyle w:val="References"/>
        <w:numPr>
          <w:ilvl w:val="0"/>
          <w:numId w:val="32"/>
        </w:numPr>
        <w:spacing w:line="240" w:lineRule="auto"/>
        <w:rPr>
          <w:rStyle w:val="Hyperlink"/>
          <w:rFonts w:ascii="Arial" w:hAnsi="Arial" w:cs="Arial"/>
          <w:color w:val="000000" w:themeColor="text1"/>
          <w:sz w:val="20"/>
          <w:szCs w:val="20"/>
          <w:u w:val="none"/>
        </w:rPr>
      </w:pPr>
      <w:r w:rsidRPr="007B6422">
        <w:rPr>
          <w:rFonts w:ascii="Arial" w:hAnsi="Arial" w:cs="Arial"/>
          <w:color w:val="000000" w:themeColor="text1"/>
          <w:sz w:val="20"/>
          <w:szCs w:val="20"/>
        </w:rPr>
        <w:t xml:space="preserve">Kumar, P., Barrett, D.M., </w:t>
      </w:r>
      <w:proofErr w:type="spellStart"/>
      <w:r w:rsidRPr="007B6422">
        <w:rPr>
          <w:rFonts w:ascii="Arial" w:hAnsi="Arial" w:cs="Arial"/>
          <w:color w:val="000000" w:themeColor="text1"/>
          <w:sz w:val="20"/>
          <w:szCs w:val="20"/>
        </w:rPr>
        <w:t>Delwiche</w:t>
      </w:r>
      <w:proofErr w:type="spellEnd"/>
      <w:r w:rsidRPr="007B6422">
        <w:rPr>
          <w:rFonts w:ascii="Arial" w:hAnsi="Arial" w:cs="Arial"/>
          <w:color w:val="000000" w:themeColor="text1"/>
          <w:sz w:val="20"/>
          <w:szCs w:val="20"/>
        </w:rPr>
        <w:t xml:space="preserve">, M.J. </w:t>
      </w:r>
      <w:r w:rsidR="00E24440">
        <w:rPr>
          <w:rFonts w:ascii="Arial" w:hAnsi="Arial" w:cs="Arial"/>
          <w:color w:val="000000" w:themeColor="text1"/>
          <w:sz w:val="20"/>
          <w:szCs w:val="20"/>
        </w:rPr>
        <w:t>&amp;</w:t>
      </w:r>
      <w:r w:rsidRPr="007B6422">
        <w:rPr>
          <w:rFonts w:ascii="Arial" w:hAnsi="Arial" w:cs="Arial"/>
          <w:color w:val="000000" w:themeColor="text1"/>
          <w:sz w:val="20"/>
          <w:szCs w:val="20"/>
        </w:rPr>
        <w:t xml:space="preserve"> Stroeve, P. (2009). Methods for Pretreatment of Lignocellulosic Biomass for Efficient Hydrolysis and Biofuel </w:t>
      </w:r>
      <w:r w:rsidRPr="007B6422">
        <w:rPr>
          <w:rFonts w:ascii="Arial" w:hAnsi="Arial" w:cs="Arial"/>
          <w:color w:val="000000" w:themeColor="text1"/>
          <w:sz w:val="20"/>
          <w:szCs w:val="20"/>
        </w:rPr>
        <w:lastRenderedPageBreak/>
        <w:t xml:space="preserve">Production. </w:t>
      </w:r>
      <w:proofErr w:type="spellStart"/>
      <w:r w:rsidRPr="007B6422">
        <w:rPr>
          <w:rFonts w:ascii="Arial" w:hAnsi="Arial" w:cs="Arial"/>
          <w:color w:val="000000" w:themeColor="text1"/>
          <w:sz w:val="20"/>
          <w:szCs w:val="20"/>
        </w:rPr>
        <w:t>Industrial&amp;Engineering</w:t>
      </w:r>
      <w:proofErr w:type="spellEnd"/>
      <w:r w:rsidRPr="007B6422">
        <w:rPr>
          <w:rFonts w:ascii="Arial" w:hAnsi="Arial" w:cs="Arial"/>
          <w:color w:val="000000" w:themeColor="text1"/>
          <w:sz w:val="20"/>
          <w:szCs w:val="20"/>
        </w:rPr>
        <w:t xml:space="preserve"> Chemistry </w:t>
      </w:r>
      <w:proofErr w:type="spellStart"/>
      <w:r w:rsidRPr="007B6422">
        <w:rPr>
          <w:rFonts w:ascii="Arial" w:hAnsi="Arial" w:cs="Arial"/>
          <w:color w:val="000000" w:themeColor="text1"/>
          <w:sz w:val="20"/>
          <w:szCs w:val="20"/>
        </w:rPr>
        <w:t>Reserach</w:t>
      </w:r>
      <w:proofErr w:type="spellEnd"/>
      <w:r w:rsidRPr="007B6422">
        <w:rPr>
          <w:rFonts w:ascii="Arial" w:hAnsi="Arial" w:cs="Arial"/>
          <w:color w:val="000000" w:themeColor="text1"/>
          <w:sz w:val="20"/>
          <w:szCs w:val="20"/>
        </w:rPr>
        <w:t xml:space="preserve">. 48(8):3713-3729. </w:t>
      </w:r>
      <w:hyperlink r:id="rId44" w:tooltip="DOI URL" w:history="1">
        <w:r w:rsidRPr="007B6422">
          <w:rPr>
            <w:rStyle w:val="Hyperlink"/>
            <w:rFonts w:ascii="Arial" w:hAnsi="Arial" w:cs="Arial"/>
            <w:color w:val="000000" w:themeColor="text1"/>
            <w:sz w:val="20"/>
            <w:szCs w:val="20"/>
            <w:u w:val="none"/>
          </w:rPr>
          <w:t>https://doi.org/10.1021/ie801542g</w:t>
        </w:r>
      </w:hyperlink>
      <w:r w:rsidRPr="007B6422">
        <w:rPr>
          <w:rStyle w:val="Hyperlink"/>
          <w:rFonts w:ascii="Arial" w:hAnsi="Arial" w:cs="Arial"/>
          <w:color w:val="000000" w:themeColor="text1"/>
          <w:sz w:val="20"/>
          <w:szCs w:val="20"/>
          <w:u w:val="none"/>
        </w:rPr>
        <w:t xml:space="preserve"> </w:t>
      </w:r>
    </w:p>
    <w:p w14:paraId="45E49769" w14:textId="0617F98B" w:rsidR="00F56261" w:rsidRPr="007B6422" w:rsidRDefault="00F56261" w:rsidP="00274041">
      <w:pPr>
        <w:pStyle w:val="References"/>
        <w:numPr>
          <w:ilvl w:val="0"/>
          <w:numId w:val="32"/>
        </w:numPr>
        <w:spacing w:line="240" w:lineRule="auto"/>
        <w:rPr>
          <w:rStyle w:val="Hyperlink"/>
          <w:rFonts w:ascii="Arial" w:hAnsi="Arial" w:cs="Arial"/>
          <w:color w:val="000000" w:themeColor="text1"/>
          <w:sz w:val="20"/>
          <w:szCs w:val="20"/>
          <w:u w:val="none"/>
        </w:rPr>
      </w:pPr>
      <w:proofErr w:type="spellStart"/>
      <w:r w:rsidRPr="007B6422">
        <w:rPr>
          <w:rStyle w:val="Hyperlink"/>
          <w:rFonts w:ascii="Arial" w:hAnsi="Arial" w:cs="Arial"/>
          <w:color w:val="000000" w:themeColor="text1"/>
          <w:sz w:val="20"/>
          <w:szCs w:val="20"/>
          <w:u w:val="none"/>
        </w:rPr>
        <w:t>Lomada</w:t>
      </w:r>
      <w:proofErr w:type="spellEnd"/>
      <w:r w:rsidRPr="007B6422">
        <w:rPr>
          <w:rStyle w:val="Hyperlink"/>
          <w:rFonts w:ascii="Arial" w:hAnsi="Arial" w:cs="Arial"/>
          <w:color w:val="000000" w:themeColor="text1"/>
          <w:sz w:val="20"/>
          <w:szCs w:val="20"/>
          <w:u w:val="none"/>
        </w:rPr>
        <w:t xml:space="preserve">, K., Poyilil, S., </w:t>
      </w:r>
      <w:proofErr w:type="spellStart"/>
      <w:r w:rsidRPr="007B6422">
        <w:rPr>
          <w:rStyle w:val="Hyperlink"/>
          <w:rFonts w:ascii="Arial" w:hAnsi="Arial" w:cs="Arial"/>
          <w:color w:val="000000" w:themeColor="text1"/>
          <w:sz w:val="20"/>
          <w:szCs w:val="20"/>
          <w:u w:val="none"/>
        </w:rPr>
        <w:t>Palatel</w:t>
      </w:r>
      <w:proofErr w:type="spellEnd"/>
      <w:r w:rsidRPr="007B6422">
        <w:rPr>
          <w:rStyle w:val="Hyperlink"/>
          <w:rFonts w:ascii="Arial" w:hAnsi="Arial" w:cs="Arial"/>
          <w:color w:val="000000" w:themeColor="text1"/>
          <w:sz w:val="20"/>
          <w:szCs w:val="20"/>
          <w:u w:val="none"/>
        </w:rPr>
        <w:t xml:space="preserve">, A. </w:t>
      </w:r>
      <w:r w:rsidR="00E24440">
        <w:rPr>
          <w:rStyle w:val="Hyperlink"/>
          <w:rFonts w:ascii="Arial" w:hAnsi="Arial" w:cs="Arial"/>
          <w:color w:val="000000" w:themeColor="text1"/>
          <w:sz w:val="20"/>
          <w:szCs w:val="20"/>
          <w:u w:val="none"/>
        </w:rPr>
        <w:t>&amp;</w:t>
      </w:r>
      <w:r w:rsidRPr="007B6422">
        <w:rPr>
          <w:rStyle w:val="Hyperlink"/>
          <w:rFonts w:ascii="Arial" w:hAnsi="Arial" w:cs="Arial"/>
          <w:color w:val="000000" w:themeColor="text1"/>
          <w:sz w:val="20"/>
          <w:szCs w:val="20"/>
          <w:u w:val="none"/>
        </w:rPr>
        <w:t xml:space="preserve"> Chandrasekharan, M. (2024). Investigations on the pyrolysis </w:t>
      </w:r>
      <w:proofErr w:type="spellStart"/>
      <w:r w:rsidRPr="007B6422">
        <w:rPr>
          <w:rStyle w:val="Hyperlink"/>
          <w:rFonts w:ascii="Arial" w:hAnsi="Arial" w:cs="Arial"/>
          <w:color w:val="000000" w:themeColor="text1"/>
          <w:sz w:val="20"/>
          <w:szCs w:val="20"/>
          <w:u w:val="none"/>
        </w:rPr>
        <w:t>behavior</w:t>
      </w:r>
      <w:proofErr w:type="spellEnd"/>
      <w:r w:rsidRPr="007B6422">
        <w:rPr>
          <w:rStyle w:val="Hyperlink"/>
          <w:rFonts w:ascii="Arial" w:hAnsi="Arial" w:cs="Arial"/>
          <w:color w:val="000000" w:themeColor="text1"/>
          <w:sz w:val="20"/>
          <w:szCs w:val="20"/>
          <w:u w:val="none"/>
        </w:rPr>
        <w:t xml:space="preserve"> of </w:t>
      </w:r>
      <w:proofErr w:type="spellStart"/>
      <w:r w:rsidRPr="007B6422">
        <w:rPr>
          <w:rStyle w:val="Hyperlink"/>
          <w:rFonts w:ascii="Arial" w:hAnsi="Arial" w:cs="Arial"/>
          <w:color w:val="000000" w:themeColor="text1"/>
          <w:sz w:val="20"/>
          <w:szCs w:val="20"/>
          <w:u w:val="none"/>
        </w:rPr>
        <w:t>Sapindus</w:t>
      </w:r>
      <w:proofErr w:type="spellEnd"/>
      <w:r w:rsidRPr="007B6422">
        <w:rPr>
          <w:rStyle w:val="Hyperlink"/>
          <w:rFonts w:ascii="Arial" w:hAnsi="Arial" w:cs="Arial"/>
          <w:color w:val="000000" w:themeColor="text1"/>
          <w:sz w:val="20"/>
          <w:szCs w:val="20"/>
          <w:u w:val="none"/>
        </w:rPr>
        <w:t xml:space="preserve"> </w:t>
      </w:r>
      <w:proofErr w:type="spellStart"/>
      <w:r w:rsidRPr="007B6422">
        <w:rPr>
          <w:rStyle w:val="Hyperlink"/>
          <w:rFonts w:ascii="Arial" w:hAnsi="Arial" w:cs="Arial"/>
          <w:color w:val="000000" w:themeColor="text1"/>
          <w:sz w:val="20"/>
          <w:szCs w:val="20"/>
          <w:u w:val="none"/>
        </w:rPr>
        <w:t>mukorossi</w:t>
      </w:r>
      <w:proofErr w:type="spellEnd"/>
      <w:r w:rsidRPr="007B6422">
        <w:rPr>
          <w:rStyle w:val="Hyperlink"/>
          <w:rFonts w:ascii="Arial" w:hAnsi="Arial" w:cs="Arial"/>
          <w:color w:val="000000" w:themeColor="text1"/>
          <w:sz w:val="20"/>
          <w:szCs w:val="20"/>
          <w:u w:val="none"/>
        </w:rPr>
        <w:t xml:space="preserve"> based on kinetic and thermodynamic parameters. Journal of Thermal Engineering. 10(6):1480-1493. 10.14744/thermal.0000889</w:t>
      </w:r>
    </w:p>
    <w:p w14:paraId="6D915FD3" w14:textId="321A7941" w:rsidR="00F56261" w:rsidRPr="007B6422" w:rsidRDefault="00F56261" w:rsidP="00274041">
      <w:pPr>
        <w:pStyle w:val="References"/>
        <w:numPr>
          <w:ilvl w:val="0"/>
          <w:numId w:val="32"/>
        </w:numPr>
        <w:spacing w:line="240" w:lineRule="auto"/>
        <w:rPr>
          <w:rStyle w:val="Hyperlink"/>
          <w:rFonts w:ascii="Arial" w:hAnsi="Arial" w:cs="Arial"/>
          <w:color w:val="000000" w:themeColor="text1"/>
          <w:sz w:val="20"/>
          <w:szCs w:val="20"/>
          <w:u w:val="none"/>
        </w:rPr>
      </w:pPr>
      <w:r w:rsidRPr="007B6422">
        <w:rPr>
          <w:rStyle w:val="Hyperlink"/>
          <w:rFonts w:ascii="Arial" w:hAnsi="Arial" w:cs="Arial"/>
          <w:color w:val="000000" w:themeColor="text1"/>
          <w:sz w:val="20"/>
          <w:szCs w:val="20"/>
          <w:u w:val="none"/>
        </w:rPr>
        <w:t xml:space="preserve">Mishra, A., Nanda, S., Ranjan Parida, M., Jena, P.K., </w:t>
      </w:r>
      <w:proofErr w:type="spellStart"/>
      <w:r w:rsidRPr="007B6422">
        <w:rPr>
          <w:rStyle w:val="Hyperlink"/>
          <w:rFonts w:ascii="Arial" w:hAnsi="Arial" w:cs="Arial"/>
          <w:color w:val="000000" w:themeColor="text1"/>
          <w:sz w:val="20"/>
          <w:szCs w:val="20"/>
          <w:u w:val="none"/>
        </w:rPr>
        <w:t>Dwibedi</w:t>
      </w:r>
      <w:proofErr w:type="spellEnd"/>
      <w:r w:rsidRPr="007B6422">
        <w:rPr>
          <w:rStyle w:val="Hyperlink"/>
          <w:rFonts w:ascii="Arial" w:hAnsi="Arial" w:cs="Arial"/>
          <w:color w:val="000000" w:themeColor="text1"/>
          <w:sz w:val="20"/>
          <w:szCs w:val="20"/>
          <w:u w:val="none"/>
        </w:rPr>
        <w:t xml:space="preserve">, S.K., </w:t>
      </w:r>
      <w:proofErr w:type="spellStart"/>
      <w:r w:rsidRPr="007B6422">
        <w:rPr>
          <w:rStyle w:val="Hyperlink"/>
          <w:rFonts w:ascii="Arial" w:hAnsi="Arial" w:cs="Arial"/>
          <w:color w:val="000000" w:themeColor="text1"/>
          <w:sz w:val="20"/>
          <w:szCs w:val="20"/>
          <w:u w:val="none"/>
        </w:rPr>
        <w:t>Manjari</w:t>
      </w:r>
      <w:proofErr w:type="spellEnd"/>
      <w:r w:rsidRPr="007B6422">
        <w:rPr>
          <w:rStyle w:val="Hyperlink"/>
          <w:rFonts w:ascii="Arial" w:hAnsi="Arial" w:cs="Arial"/>
          <w:color w:val="000000" w:themeColor="text1"/>
          <w:sz w:val="20"/>
          <w:szCs w:val="20"/>
          <w:u w:val="none"/>
        </w:rPr>
        <w:t xml:space="preserve"> </w:t>
      </w:r>
      <w:proofErr w:type="spellStart"/>
      <w:r w:rsidRPr="007B6422">
        <w:rPr>
          <w:rStyle w:val="Hyperlink"/>
          <w:rFonts w:ascii="Arial" w:hAnsi="Arial" w:cs="Arial"/>
          <w:color w:val="000000" w:themeColor="text1"/>
          <w:sz w:val="20"/>
          <w:szCs w:val="20"/>
          <w:u w:val="none"/>
        </w:rPr>
        <w:t>Samantaray</w:t>
      </w:r>
      <w:proofErr w:type="spellEnd"/>
      <w:r w:rsidRPr="007B6422">
        <w:rPr>
          <w:rStyle w:val="Hyperlink"/>
          <w:rFonts w:ascii="Arial" w:hAnsi="Arial" w:cs="Arial"/>
          <w:color w:val="000000" w:themeColor="text1"/>
          <w:sz w:val="20"/>
          <w:szCs w:val="20"/>
          <w:u w:val="none"/>
        </w:rPr>
        <w:t xml:space="preserve">, S., </w:t>
      </w:r>
      <w:proofErr w:type="spellStart"/>
      <w:r w:rsidRPr="007B6422">
        <w:rPr>
          <w:rStyle w:val="Hyperlink"/>
          <w:rFonts w:ascii="Arial" w:hAnsi="Arial" w:cs="Arial"/>
          <w:color w:val="000000" w:themeColor="text1"/>
          <w:sz w:val="20"/>
          <w:szCs w:val="20"/>
          <w:u w:val="none"/>
        </w:rPr>
        <w:t>Samantaray</w:t>
      </w:r>
      <w:proofErr w:type="spellEnd"/>
      <w:r w:rsidRPr="007B6422">
        <w:rPr>
          <w:rStyle w:val="Hyperlink"/>
          <w:rFonts w:ascii="Arial" w:hAnsi="Arial" w:cs="Arial"/>
          <w:color w:val="000000" w:themeColor="text1"/>
          <w:sz w:val="20"/>
          <w:szCs w:val="20"/>
          <w:u w:val="none"/>
        </w:rPr>
        <w:t xml:space="preserve">, D., Mohanty, M.K. </w:t>
      </w:r>
      <w:r w:rsidR="00E24440">
        <w:rPr>
          <w:rStyle w:val="Hyperlink"/>
          <w:rFonts w:ascii="Arial" w:hAnsi="Arial" w:cs="Arial"/>
          <w:color w:val="000000" w:themeColor="text1"/>
          <w:sz w:val="20"/>
          <w:szCs w:val="20"/>
          <w:u w:val="none"/>
        </w:rPr>
        <w:t>&amp;</w:t>
      </w:r>
      <w:r w:rsidRPr="007B6422">
        <w:rPr>
          <w:rStyle w:val="Hyperlink"/>
          <w:rFonts w:ascii="Arial" w:hAnsi="Arial" w:cs="Arial"/>
          <w:color w:val="000000" w:themeColor="text1"/>
          <w:sz w:val="20"/>
          <w:szCs w:val="20"/>
          <w:u w:val="none"/>
        </w:rPr>
        <w:t xml:space="preserve"> Dash, M. (2023). A comparative study on pyrolysis kinetics and thermodynamic parameters of little millet and sunflower stems biomass using thermogravimetric analysis. Bioresource Technology. 367:128231.</w:t>
      </w:r>
      <w:r w:rsidRPr="007B6422">
        <w:rPr>
          <w:color w:val="000000" w:themeColor="text1"/>
        </w:rPr>
        <w:t xml:space="preserve"> </w:t>
      </w:r>
      <w:r w:rsidRPr="007B6422">
        <w:rPr>
          <w:rStyle w:val="Hyperlink"/>
          <w:rFonts w:ascii="Arial" w:hAnsi="Arial" w:cs="Arial"/>
          <w:color w:val="000000" w:themeColor="text1"/>
          <w:sz w:val="20"/>
          <w:szCs w:val="20"/>
          <w:u w:val="none"/>
        </w:rPr>
        <w:t>https://doi.org/10.1016/j.biortech.2022.128231</w:t>
      </w:r>
    </w:p>
    <w:p w14:paraId="7D1602D5" w14:textId="7168C306" w:rsidR="00F56261" w:rsidRPr="007B6422" w:rsidRDefault="00F56261" w:rsidP="00274041">
      <w:pPr>
        <w:pStyle w:val="References"/>
        <w:numPr>
          <w:ilvl w:val="0"/>
          <w:numId w:val="32"/>
        </w:numPr>
        <w:spacing w:line="240" w:lineRule="auto"/>
        <w:rPr>
          <w:rStyle w:val="Hyperlink"/>
          <w:rFonts w:ascii="Arial" w:hAnsi="Arial" w:cs="Arial"/>
          <w:color w:val="000000" w:themeColor="text1"/>
          <w:sz w:val="20"/>
          <w:szCs w:val="20"/>
          <w:u w:val="none"/>
        </w:rPr>
      </w:pPr>
      <w:r w:rsidRPr="007B6422">
        <w:rPr>
          <w:rFonts w:ascii="Arial" w:hAnsi="Arial" w:cs="Arial"/>
          <w:color w:val="000000" w:themeColor="text1"/>
          <w:sz w:val="20"/>
          <w:szCs w:val="20"/>
        </w:rPr>
        <w:t xml:space="preserve">Öztürk, F. S., Önal, Y. </w:t>
      </w:r>
      <w:proofErr w:type="gramStart"/>
      <w:r w:rsidR="00E24440">
        <w:rPr>
          <w:rFonts w:ascii="Arial" w:hAnsi="Arial" w:cs="Arial"/>
          <w:color w:val="000000" w:themeColor="text1"/>
          <w:sz w:val="20"/>
          <w:szCs w:val="20"/>
        </w:rPr>
        <w:t>&amp;</w:t>
      </w:r>
      <w:r w:rsidRPr="007B6422">
        <w:rPr>
          <w:rFonts w:ascii="Arial" w:hAnsi="Arial" w:cs="Arial"/>
          <w:color w:val="000000" w:themeColor="text1"/>
          <w:sz w:val="20"/>
          <w:szCs w:val="20"/>
        </w:rPr>
        <w:t xml:space="preserve">  </w:t>
      </w:r>
      <w:proofErr w:type="spellStart"/>
      <w:r w:rsidRPr="007B6422">
        <w:rPr>
          <w:rFonts w:ascii="Arial" w:hAnsi="Arial" w:cs="Arial"/>
          <w:color w:val="000000" w:themeColor="text1"/>
          <w:sz w:val="20"/>
          <w:szCs w:val="20"/>
        </w:rPr>
        <w:t>Gökbulut</w:t>
      </w:r>
      <w:proofErr w:type="spellEnd"/>
      <w:proofErr w:type="gramEnd"/>
      <w:r w:rsidRPr="007B6422">
        <w:rPr>
          <w:rFonts w:ascii="Arial" w:hAnsi="Arial" w:cs="Arial"/>
          <w:color w:val="000000" w:themeColor="text1"/>
          <w:sz w:val="20"/>
          <w:szCs w:val="20"/>
        </w:rPr>
        <w:t xml:space="preserve">, İ. (2022). </w:t>
      </w:r>
      <w:proofErr w:type="spellStart"/>
      <w:r w:rsidRPr="007B6422">
        <w:rPr>
          <w:rFonts w:ascii="Arial" w:hAnsi="Arial" w:cs="Arial"/>
          <w:color w:val="000000" w:themeColor="text1"/>
          <w:sz w:val="20"/>
          <w:szCs w:val="20"/>
        </w:rPr>
        <w:t>Alıç</w:t>
      </w:r>
      <w:proofErr w:type="spellEnd"/>
      <w:r w:rsidRPr="007B6422">
        <w:rPr>
          <w:rFonts w:ascii="Arial" w:hAnsi="Arial" w:cs="Arial"/>
          <w:color w:val="000000" w:themeColor="text1"/>
          <w:sz w:val="20"/>
          <w:szCs w:val="20"/>
        </w:rPr>
        <w:t xml:space="preserve"> (</w:t>
      </w:r>
      <w:proofErr w:type="spellStart"/>
      <w:r w:rsidRPr="007B6422">
        <w:rPr>
          <w:rFonts w:ascii="Arial" w:hAnsi="Arial" w:cs="Arial"/>
          <w:color w:val="000000" w:themeColor="text1"/>
          <w:sz w:val="20"/>
          <w:szCs w:val="20"/>
        </w:rPr>
        <w:t>Crataegus</w:t>
      </w:r>
      <w:proofErr w:type="spellEnd"/>
      <w:r w:rsidRPr="007B6422">
        <w:rPr>
          <w:rFonts w:ascii="Arial" w:hAnsi="Arial" w:cs="Arial"/>
          <w:color w:val="000000" w:themeColor="text1"/>
          <w:sz w:val="20"/>
          <w:szCs w:val="20"/>
        </w:rPr>
        <w:t xml:space="preserve"> </w:t>
      </w:r>
      <w:proofErr w:type="spellStart"/>
      <w:r w:rsidRPr="007B6422">
        <w:rPr>
          <w:rFonts w:ascii="Arial" w:hAnsi="Arial" w:cs="Arial"/>
          <w:color w:val="000000" w:themeColor="text1"/>
          <w:sz w:val="20"/>
          <w:szCs w:val="20"/>
        </w:rPr>
        <w:t>orientalis</w:t>
      </w:r>
      <w:proofErr w:type="spellEnd"/>
      <w:r w:rsidRPr="007B6422">
        <w:rPr>
          <w:rFonts w:ascii="Arial" w:hAnsi="Arial" w:cs="Arial"/>
          <w:color w:val="000000" w:themeColor="text1"/>
          <w:sz w:val="20"/>
          <w:szCs w:val="20"/>
        </w:rPr>
        <w:t xml:space="preserve"> subsp.) </w:t>
      </w:r>
      <w:proofErr w:type="spellStart"/>
      <w:r w:rsidRPr="007B6422">
        <w:rPr>
          <w:rFonts w:ascii="Arial" w:hAnsi="Arial" w:cs="Arial"/>
          <w:color w:val="000000" w:themeColor="text1"/>
          <w:sz w:val="20"/>
          <w:szCs w:val="20"/>
        </w:rPr>
        <w:t>Çekirdeğinin</w:t>
      </w:r>
      <w:proofErr w:type="spellEnd"/>
      <w:r w:rsidRPr="007B6422">
        <w:rPr>
          <w:rFonts w:ascii="Arial" w:hAnsi="Arial" w:cs="Arial"/>
          <w:color w:val="000000" w:themeColor="text1"/>
          <w:sz w:val="20"/>
          <w:szCs w:val="20"/>
        </w:rPr>
        <w:t xml:space="preserve"> </w:t>
      </w:r>
      <w:proofErr w:type="spellStart"/>
      <w:r w:rsidRPr="007B6422">
        <w:rPr>
          <w:rFonts w:ascii="Arial" w:hAnsi="Arial" w:cs="Arial"/>
          <w:color w:val="000000" w:themeColor="text1"/>
          <w:sz w:val="20"/>
          <w:szCs w:val="20"/>
        </w:rPr>
        <w:t>Bazı</w:t>
      </w:r>
      <w:proofErr w:type="spellEnd"/>
      <w:r w:rsidRPr="007B6422">
        <w:rPr>
          <w:rFonts w:ascii="Arial" w:hAnsi="Arial" w:cs="Arial"/>
          <w:color w:val="000000" w:themeColor="text1"/>
          <w:sz w:val="20"/>
          <w:szCs w:val="20"/>
        </w:rPr>
        <w:t xml:space="preserve"> </w:t>
      </w:r>
      <w:proofErr w:type="spellStart"/>
      <w:r w:rsidRPr="007B6422">
        <w:rPr>
          <w:rFonts w:ascii="Arial" w:hAnsi="Arial" w:cs="Arial"/>
          <w:color w:val="000000" w:themeColor="text1"/>
          <w:sz w:val="20"/>
          <w:szCs w:val="20"/>
        </w:rPr>
        <w:t>Karakteristik</w:t>
      </w:r>
      <w:proofErr w:type="spellEnd"/>
      <w:r w:rsidRPr="007B6422">
        <w:rPr>
          <w:rFonts w:ascii="Arial" w:hAnsi="Arial" w:cs="Arial"/>
          <w:color w:val="000000" w:themeColor="text1"/>
          <w:sz w:val="20"/>
          <w:szCs w:val="20"/>
        </w:rPr>
        <w:t xml:space="preserve"> </w:t>
      </w:r>
      <w:proofErr w:type="spellStart"/>
      <w:r w:rsidRPr="007B6422">
        <w:rPr>
          <w:rFonts w:ascii="Arial" w:hAnsi="Arial" w:cs="Arial"/>
          <w:color w:val="000000" w:themeColor="text1"/>
          <w:sz w:val="20"/>
          <w:szCs w:val="20"/>
        </w:rPr>
        <w:t>Özellikleri</w:t>
      </w:r>
      <w:proofErr w:type="spellEnd"/>
      <w:r w:rsidRPr="007B6422">
        <w:rPr>
          <w:rFonts w:ascii="Arial" w:hAnsi="Arial" w:cs="Arial"/>
          <w:color w:val="000000" w:themeColor="text1"/>
          <w:sz w:val="20"/>
          <w:szCs w:val="20"/>
        </w:rPr>
        <w:t xml:space="preserve"> </w:t>
      </w:r>
      <w:proofErr w:type="spellStart"/>
      <w:r w:rsidRPr="007B6422">
        <w:rPr>
          <w:rFonts w:ascii="Arial" w:hAnsi="Arial" w:cs="Arial"/>
          <w:color w:val="000000" w:themeColor="text1"/>
          <w:sz w:val="20"/>
          <w:szCs w:val="20"/>
        </w:rPr>
        <w:t>ve</w:t>
      </w:r>
      <w:proofErr w:type="spellEnd"/>
      <w:r w:rsidRPr="007B6422">
        <w:rPr>
          <w:rFonts w:ascii="Arial" w:hAnsi="Arial" w:cs="Arial"/>
          <w:color w:val="000000" w:themeColor="text1"/>
          <w:sz w:val="20"/>
          <w:szCs w:val="20"/>
        </w:rPr>
        <w:t xml:space="preserve"> </w:t>
      </w:r>
      <w:proofErr w:type="spellStart"/>
      <w:r w:rsidRPr="007B6422">
        <w:rPr>
          <w:rFonts w:ascii="Arial" w:hAnsi="Arial" w:cs="Arial"/>
          <w:color w:val="000000" w:themeColor="text1"/>
          <w:sz w:val="20"/>
          <w:szCs w:val="20"/>
        </w:rPr>
        <w:t>Çekirdek</w:t>
      </w:r>
      <w:proofErr w:type="spellEnd"/>
      <w:r w:rsidRPr="007B6422">
        <w:rPr>
          <w:rFonts w:ascii="Arial" w:hAnsi="Arial" w:cs="Arial"/>
          <w:color w:val="000000" w:themeColor="text1"/>
          <w:sz w:val="20"/>
          <w:szCs w:val="20"/>
        </w:rPr>
        <w:t xml:space="preserve"> </w:t>
      </w:r>
      <w:proofErr w:type="spellStart"/>
      <w:r w:rsidRPr="007B6422">
        <w:rPr>
          <w:rFonts w:ascii="Arial" w:hAnsi="Arial" w:cs="Arial"/>
          <w:color w:val="000000" w:themeColor="text1"/>
          <w:sz w:val="20"/>
          <w:szCs w:val="20"/>
        </w:rPr>
        <w:t>Yağının</w:t>
      </w:r>
      <w:proofErr w:type="spellEnd"/>
      <w:r w:rsidRPr="007B6422">
        <w:rPr>
          <w:rFonts w:ascii="Arial" w:hAnsi="Arial" w:cs="Arial"/>
          <w:color w:val="000000" w:themeColor="text1"/>
          <w:sz w:val="20"/>
          <w:szCs w:val="20"/>
        </w:rPr>
        <w:t xml:space="preserve"> </w:t>
      </w:r>
      <w:proofErr w:type="spellStart"/>
      <w:r w:rsidRPr="007B6422">
        <w:rPr>
          <w:rFonts w:ascii="Arial" w:hAnsi="Arial" w:cs="Arial"/>
          <w:color w:val="000000" w:themeColor="text1"/>
          <w:sz w:val="20"/>
          <w:szCs w:val="20"/>
        </w:rPr>
        <w:t>Yağ</w:t>
      </w:r>
      <w:proofErr w:type="spellEnd"/>
      <w:r w:rsidRPr="007B6422">
        <w:rPr>
          <w:rFonts w:ascii="Arial" w:hAnsi="Arial" w:cs="Arial"/>
          <w:color w:val="000000" w:themeColor="text1"/>
          <w:sz w:val="20"/>
          <w:szCs w:val="20"/>
        </w:rPr>
        <w:t xml:space="preserve"> </w:t>
      </w:r>
      <w:proofErr w:type="spellStart"/>
      <w:r w:rsidRPr="007B6422">
        <w:rPr>
          <w:rFonts w:ascii="Arial" w:hAnsi="Arial" w:cs="Arial"/>
          <w:color w:val="000000" w:themeColor="text1"/>
          <w:sz w:val="20"/>
          <w:szCs w:val="20"/>
        </w:rPr>
        <w:t>Asidi</w:t>
      </w:r>
      <w:proofErr w:type="spellEnd"/>
      <w:r w:rsidRPr="007B6422">
        <w:rPr>
          <w:rFonts w:ascii="Arial" w:hAnsi="Arial" w:cs="Arial"/>
          <w:color w:val="000000" w:themeColor="text1"/>
          <w:sz w:val="20"/>
          <w:szCs w:val="20"/>
        </w:rPr>
        <w:t xml:space="preserve"> </w:t>
      </w:r>
      <w:proofErr w:type="spellStart"/>
      <w:r w:rsidRPr="007B6422">
        <w:rPr>
          <w:rFonts w:ascii="Arial" w:hAnsi="Arial" w:cs="Arial"/>
          <w:color w:val="000000" w:themeColor="text1"/>
          <w:sz w:val="20"/>
          <w:szCs w:val="20"/>
        </w:rPr>
        <w:t>Bileşen</w:t>
      </w:r>
      <w:proofErr w:type="spellEnd"/>
      <w:r w:rsidRPr="007B6422">
        <w:rPr>
          <w:rFonts w:ascii="Arial" w:hAnsi="Arial" w:cs="Arial"/>
          <w:color w:val="000000" w:themeColor="text1"/>
          <w:sz w:val="20"/>
          <w:szCs w:val="20"/>
        </w:rPr>
        <w:t xml:space="preserve"> </w:t>
      </w:r>
      <w:proofErr w:type="spellStart"/>
      <w:r w:rsidRPr="007B6422">
        <w:rPr>
          <w:rFonts w:ascii="Arial" w:hAnsi="Arial" w:cs="Arial"/>
          <w:color w:val="000000" w:themeColor="text1"/>
          <w:sz w:val="20"/>
          <w:szCs w:val="20"/>
        </w:rPr>
        <w:t>Karakterizasyonu</w:t>
      </w:r>
      <w:proofErr w:type="spellEnd"/>
      <w:r w:rsidRPr="007B6422">
        <w:rPr>
          <w:rFonts w:ascii="Arial" w:hAnsi="Arial" w:cs="Arial"/>
          <w:color w:val="000000" w:themeColor="text1"/>
          <w:sz w:val="20"/>
          <w:szCs w:val="20"/>
        </w:rPr>
        <w:t xml:space="preserve">. European Journal of Science and Technology. 41:79-84. </w:t>
      </w:r>
      <w:hyperlink r:id="rId45" w:history="1">
        <w:r w:rsidRPr="007B6422">
          <w:rPr>
            <w:rStyle w:val="Hyperlink"/>
            <w:rFonts w:ascii="Arial" w:hAnsi="Arial" w:cs="Arial"/>
            <w:color w:val="000000" w:themeColor="text1"/>
            <w:sz w:val="20"/>
            <w:szCs w:val="20"/>
            <w:u w:val="none"/>
          </w:rPr>
          <w:t>https://doi.org/10.31590/ejosat.1113941</w:t>
        </w:r>
      </w:hyperlink>
    </w:p>
    <w:p w14:paraId="16BC7209" w14:textId="77777777" w:rsidR="00F56261" w:rsidRPr="007B6422" w:rsidRDefault="00F56261" w:rsidP="00274041">
      <w:pPr>
        <w:pStyle w:val="References"/>
        <w:numPr>
          <w:ilvl w:val="0"/>
          <w:numId w:val="32"/>
        </w:numPr>
        <w:spacing w:line="240" w:lineRule="auto"/>
        <w:rPr>
          <w:rStyle w:val="Hyperlink"/>
          <w:rFonts w:ascii="Arial" w:hAnsi="Arial" w:cs="Arial"/>
          <w:color w:val="000000" w:themeColor="text1"/>
          <w:sz w:val="20"/>
          <w:szCs w:val="20"/>
          <w:u w:val="none"/>
        </w:rPr>
      </w:pPr>
      <w:r w:rsidRPr="007B6422">
        <w:rPr>
          <w:rFonts w:ascii="Arial" w:hAnsi="Arial" w:cs="Arial"/>
          <w:color w:val="000000" w:themeColor="text1"/>
          <w:sz w:val="20"/>
          <w:szCs w:val="20"/>
        </w:rPr>
        <w:t xml:space="preserve">Sahay, S. (2022). Deconstruction of Lignocelluloses: Potential Biological Approaches. In: </w:t>
      </w:r>
      <w:r w:rsidRPr="007B6422">
        <w:rPr>
          <w:rFonts w:ascii="Arial" w:hAnsi="Arial" w:cs="Arial"/>
          <w:color w:val="000000" w:themeColor="text1"/>
          <w:sz w:val="20"/>
          <w:szCs w:val="20"/>
          <w:shd w:val="clear" w:color="auto" w:fill="FFFFFF"/>
        </w:rPr>
        <w:t xml:space="preserve">Sahay S(ed), </w:t>
      </w:r>
      <w:r w:rsidRPr="007B6422">
        <w:rPr>
          <w:rFonts w:ascii="Arial" w:hAnsi="Arial" w:cs="Arial"/>
          <w:color w:val="000000" w:themeColor="text1"/>
          <w:sz w:val="20"/>
          <w:szCs w:val="20"/>
        </w:rPr>
        <w:t xml:space="preserve">Handbook of Biofuels, Academic Press, 207-232. </w:t>
      </w:r>
      <w:hyperlink r:id="rId46" w:tgtFrame="_blank" w:tooltip="Persistent link using digital object identifier" w:history="1">
        <w:r w:rsidRPr="007B6422">
          <w:rPr>
            <w:rStyle w:val="Hyperlink"/>
            <w:rFonts w:ascii="Arial" w:hAnsi="Arial" w:cs="Arial"/>
            <w:color w:val="000000" w:themeColor="text1"/>
            <w:sz w:val="20"/>
            <w:szCs w:val="20"/>
            <w:u w:val="none"/>
          </w:rPr>
          <w:t>https://doi.org/10.1016/B978-0-12-822810-4.00010-5</w:t>
        </w:r>
      </w:hyperlink>
    </w:p>
    <w:p w14:paraId="566F92B1" w14:textId="537EC953" w:rsidR="00F56261" w:rsidRPr="007B6422" w:rsidRDefault="009D0E01" w:rsidP="00274041">
      <w:pPr>
        <w:pStyle w:val="References"/>
        <w:numPr>
          <w:ilvl w:val="0"/>
          <w:numId w:val="32"/>
        </w:numPr>
        <w:spacing w:line="240" w:lineRule="auto"/>
      </w:pPr>
      <w:r>
        <w:rPr>
          <w:rFonts w:ascii="Arial" w:hAnsi="Arial" w:cs="Arial"/>
          <w:color w:val="000000" w:themeColor="text1"/>
          <w:sz w:val="20"/>
          <w:szCs w:val="20"/>
        </w:rPr>
        <w:t>Serra, L.M. (2015</w:t>
      </w:r>
      <w:r w:rsidR="00F56261" w:rsidRPr="007B6422">
        <w:rPr>
          <w:rFonts w:ascii="Arial" w:hAnsi="Arial" w:cs="Arial"/>
          <w:color w:val="000000" w:themeColor="text1"/>
          <w:sz w:val="20"/>
          <w:szCs w:val="20"/>
        </w:rPr>
        <w:t>). Foreword, In: Tannous K (ed), Innovative solutions in fluid-particle systems and renewable energy managem</w:t>
      </w:r>
      <w:r>
        <w:rPr>
          <w:rFonts w:ascii="Arial" w:hAnsi="Arial" w:cs="Arial"/>
          <w:color w:val="000000" w:themeColor="text1"/>
          <w:sz w:val="20"/>
          <w:szCs w:val="20"/>
        </w:rPr>
        <w:t>ent, IGI Global, USA, pp xiv-xviii</w:t>
      </w:r>
      <w:r w:rsidR="00F56261" w:rsidRPr="007B6422">
        <w:rPr>
          <w:rFonts w:ascii="Arial" w:hAnsi="Arial" w:cs="Arial"/>
          <w:color w:val="000000" w:themeColor="text1"/>
          <w:sz w:val="20"/>
          <w:szCs w:val="20"/>
        </w:rPr>
        <w:t xml:space="preserve">. </w:t>
      </w:r>
    </w:p>
    <w:p w14:paraId="51D4E657" w14:textId="6354752E" w:rsidR="00F56261" w:rsidRPr="007B6422" w:rsidRDefault="0012161E" w:rsidP="00274041">
      <w:pPr>
        <w:pStyle w:val="References"/>
        <w:numPr>
          <w:ilvl w:val="0"/>
          <w:numId w:val="32"/>
        </w:numPr>
        <w:spacing w:line="240" w:lineRule="auto"/>
        <w:rPr>
          <w:rFonts w:ascii="Arial" w:hAnsi="Arial" w:cs="Arial"/>
          <w:color w:val="000000" w:themeColor="text1"/>
          <w:sz w:val="20"/>
          <w:szCs w:val="20"/>
          <w:shd w:val="clear" w:color="auto" w:fill="FFFFFF"/>
        </w:rPr>
      </w:pPr>
      <w:r>
        <w:rPr>
          <w:rFonts w:ascii="Arial" w:hAnsi="Arial" w:cs="Arial"/>
          <w:color w:val="000000" w:themeColor="text1"/>
          <w:sz w:val="20"/>
          <w:szCs w:val="20"/>
        </w:rPr>
        <w:t>URL1</w:t>
      </w:r>
      <w:r w:rsidR="00F56261" w:rsidRPr="007B6422">
        <w:rPr>
          <w:rFonts w:ascii="Arial" w:hAnsi="Arial" w:cs="Arial"/>
          <w:color w:val="000000" w:themeColor="text1"/>
          <w:sz w:val="20"/>
          <w:szCs w:val="20"/>
        </w:rPr>
        <w:t xml:space="preserve">: </w:t>
      </w:r>
      <w:hyperlink r:id="rId47" w:history="1">
        <w:r w:rsidR="00F56261" w:rsidRPr="007B6422">
          <w:rPr>
            <w:rStyle w:val="Hyperlink"/>
            <w:rFonts w:ascii="Arial" w:hAnsi="Arial" w:cs="Arial"/>
            <w:color w:val="000000" w:themeColor="text1"/>
            <w:sz w:val="20"/>
            <w:szCs w:val="20"/>
            <w:u w:val="none"/>
          </w:rPr>
          <w:t xml:space="preserve">https://www.yatirimadestek.gov.tr/pdf/assets/upload/fizibiliteler/kastamonu-ili-kestane-isleme-tesisi-on-fizibilite-raporu2021.pdf </w:t>
        </w:r>
        <w:r w:rsidR="00F56261" w:rsidRPr="007B6422">
          <w:rPr>
            <w:rStyle w:val="Hyperlink"/>
            <w:rFonts w:ascii="Arial" w:hAnsi="Arial" w:cs="Arial"/>
            <w:color w:val="000000" w:themeColor="text1"/>
            <w:sz w:val="20"/>
            <w:szCs w:val="20"/>
            <w:u w:val="none"/>
            <w:shd w:val="clear" w:color="auto" w:fill="FFFFFF"/>
          </w:rPr>
          <w:t>(20</w:t>
        </w:r>
      </w:hyperlink>
      <w:r w:rsidR="00F56261" w:rsidRPr="007B6422">
        <w:rPr>
          <w:rFonts w:ascii="Arial" w:hAnsi="Arial" w:cs="Arial"/>
          <w:color w:val="000000" w:themeColor="text1"/>
          <w:sz w:val="20"/>
          <w:szCs w:val="20"/>
          <w:shd w:val="clear" w:color="auto" w:fill="FFFFFF"/>
        </w:rPr>
        <w:t xml:space="preserve"> March 2025) </w:t>
      </w:r>
    </w:p>
    <w:p w14:paraId="55EE3466" w14:textId="5CCC89A5" w:rsidR="00F56261" w:rsidRPr="007B6422" w:rsidRDefault="002D3467" w:rsidP="00274041">
      <w:pPr>
        <w:pStyle w:val="References"/>
        <w:numPr>
          <w:ilvl w:val="0"/>
          <w:numId w:val="32"/>
        </w:numPr>
        <w:spacing w:line="240" w:lineRule="auto"/>
        <w:rPr>
          <w:rStyle w:val="Hyperlink"/>
          <w:color w:val="000000" w:themeColor="text1"/>
          <w:u w:val="none"/>
        </w:rPr>
      </w:pPr>
      <w:hyperlink r:id="rId48" w:history="1">
        <w:r w:rsidR="00F56261" w:rsidRPr="007B6422">
          <w:rPr>
            <w:rStyle w:val="Hyperlink"/>
            <w:rFonts w:ascii="Arial" w:hAnsi="Arial" w:cs="Arial"/>
            <w:color w:val="000000" w:themeColor="text1"/>
            <w:sz w:val="20"/>
            <w:szCs w:val="20"/>
            <w:u w:val="none"/>
          </w:rPr>
          <w:t>Várhegyi</w:t>
        </w:r>
      </w:hyperlink>
      <w:r w:rsidR="00F56261" w:rsidRPr="007B6422">
        <w:rPr>
          <w:rStyle w:val="Hyperlink"/>
          <w:rFonts w:ascii="Arial" w:hAnsi="Arial" w:cs="Arial"/>
          <w:color w:val="000000" w:themeColor="text1"/>
          <w:sz w:val="20"/>
          <w:szCs w:val="20"/>
          <w:u w:val="none"/>
        </w:rPr>
        <w:t xml:space="preserve">, G.,  </w:t>
      </w:r>
      <w:hyperlink r:id="rId49" w:history="1">
        <w:r w:rsidR="00F56261" w:rsidRPr="007B6422">
          <w:rPr>
            <w:rStyle w:val="Hyperlink"/>
            <w:rFonts w:ascii="Arial" w:hAnsi="Arial" w:cs="Arial"/>
            <w:color w:val="000000" w:themeColor="text1"/>
            <w:sz w:val="20"/>
            <w:szCs w:val="20"/>
            <w:u w:val="none"/>
          </w:rPr>
          <w:t>Grønli</w:t>
        </w:r>
      </w:hyperlink>
      <w:r w:rsidR="00F56261" w:rsidRPr="007B6422">
        <w:rPr>
          <w:rStyle w:val="Hyperlink"/>
          <w:rFonts w:ascii="Arial" w:hAnsi="Arial" w:cs="Arial"/>
          <w:color w:val="000000" w:themeColor="text1"/>
          <w:sz w:val="20"/>
          <w:szCs w:val="20"/>
          <w:u w:val="none"/>
        </w:rPr>
        <w:t xml:space="preserve">, M.G. </w:t>
      </w:r>
      <w:r w:rsidR="00E24440">
        <w:rPr>
          <w:rStyle w:val="Hyperlink"/>
          <w:rFonts w:ascii="Arial" w:hAnsi="Arial" w:cs="Arial"/>
          <w:color w:val="000000" w:themeColor="text1"/>
          <w:sz w:val="20"/>
          <w:szCs w:val="20"/>
          <w:u w:val="none"/>
        </w:rPr>
        <w:t>&amp;</w:t>
      </w:r>
      <w:r w:rsidR="00F56261" w:rsidRPr="007B6422">
        <w:rPr>
          <w:rStyle w:val="Hyperlink"/>
          <w:rFonts w:ascii="Arial" w:hAnsi="Arial" w:cs="Arial"/>
          <w:color w:val="000000" w:themeColor="text1"/>
          <w:sz w:val="20"/>
          <w:szCs w:val="20"/>
          <w:u w:val="none"/>
        </w:rPr>
        <w:t xml:space="preserve"> </w:t>
      </w:r>
      <w:hyperlink r:id="rId50" w:history="1">
        <w:r w:rsidR="00F56261" w:rsidRPr="007B6422">
          <w:rPr>
            <w:rStyle w:val="Hyperlink"/>
            <w:rFonts w:ascii="Arial" w:hAnsi="Arial" w:cs="Arial"/>
            <w:color w:val="000000" w:themeColor="text1"/>
            <w:sz w:val="20"/>
            <w:szCs w:val="20"/>
            <w:u w:val="none"/>
          </w:rPr>
          <w:t>Di Blasi</w:t>
        </w:r>
      </w:hyperlink>
      <w:r w:rsidR="00F56261" w:rsidRPr="007B6422">
        <w:rPr>
          <w:rStyle w:val="Hyperlink"/>
          <w:rFonts w:ascii="Arial" w:hAnsi="Arial" w:cs="Arial"/>
          <w:color w:val="000000" w:themeColor="text1"/>
          <w:sz w:val="20"/>
          <w:szCs w:val="20"/>
          <w:u w:val="none"/>
        </w:rPr>
        <w:t>,</w:t>
      </w:r>
      <w:r w:rsidR="00F56261" w:rsidRPr="007B6422">
        <w:rPr>
          <w:rStyle w:val="hlfld-contribauthor"/>
          <w:rFonts w:ascii="Arial" w:hAnsi="Arial" w:cs="Arial"/>
          <w:color w:val="000000" w:themeColor="text1"/>
          <w:sz w:val="20"/>
          <w:szCs w:val="20"/>
        </w:rPr>
        <w:t xml:space="preserve"> C. (2004). </w:t>
      </w:r>
      <w:r w:rsidR="00F56261" w:rsidRPr="007B6422">
        <w:rPr>
          <w:rFonts w:ascii="Arial" w:hAnsi="Arial" w:cs="Arial"/>
          <w:color w:val="000000" w:themeColor="text1"/>
          <w:sz w:val="20"/>
          <w:szCs w:val="20"/>
        </w:rPr>
        <w:t xml:space="preserve">Effects of Sample Origin, Extraction, and Hot-Water </w:t>
      </w:r>
      <w:r w:rsidR="00F56261" w:rsidRPr="007B6422">
        <w:rPr>
          <w:rStyle w:val="hlfld-title"/>
          <w:rFonts w:ascii="Arial" w:hAnsi="Arial" w:cs="Arial"/>
          <w:color w:val="000000" w:themeColor="text1"/>
          <w:sz w:val="20"/>
          <w:szCs w:val="20"/>
        </w:rPr>
        <w:t xml:space="preserve">Washing on the Devolatilization Kinetics of Chestnut Wood, </w:t>
      </w:r>
      <w:proofErr w:type="spellStart"/>
      <w:r w:rsidR="00F56261" w:rsidRPr="007B6422">
        <w:rPr>
          <w:rStyle w:val="hlfld-title"/>
          <w:rFonts w:ascii="Arial" w:hAnsi="Arial" w:cs="Arial"/>
          <w:color w:val="000000" w:themeColor="text1"/>
          <w:sz w:val="20"/>
          <w:szCs w:val="20"/>
        </w:rPr>
        <w:t>Industrial&amp;Engimeering</w:t>
      </w:r>
      <w:proofErr w:type="spellEnd"/>
      <w:r w:rsidR="00F56261" w:rsidRPr="007B6422">
        <w:rPr>
          <w:rStyle w:val="hlfld-title"/>
          <w:rFonts w:ascii="Arial" w:hAnsi="Arial" w:cs="Arial"/>
          <w:color w:val="000000" w:themeColor="text1"/>
          <w:sz w:val="20"/>
          <w:szCs w:val="20"/>
        </w:rPr>
        <w:t xml:space="preserve"> Chemistry Research.</w:t>
      </w:r>
      <w:r w:rsidR="00F56261" w:rsidRPr="007B6422">
        <w:rPr>
          <w:rStyle w:val="hlfld-contribauthor"/>
          <w:rFonts w:ascii="Arial" w:hAnsi="Arial" w:cs="Arial"/>
          <w:color w:val="000000" w:themeColor="text1"/>
          <w:sz w:val="20"/>
          <w:szCs w:val="20"/>
        </w:rPr>
        <w:t xml:space="preserve"> 43(10): 2356- 2367. </w:t>
      </w:r>
      <w:hyperlink r:id="rId51" w:history="1">
        <w:r w:rsidR="00F56261" w:rsidRPr="007B6422">
          <w:rPr>
            <w:rStyle w:val="Hyperlink"/>
            <w:rFonts w:ascii="Arial" w:hAnsi="Arial" w:cs="Arial"/>
            <w:color w:val="000000" w:themeColor="text1"/>
            <w:sz w:val="20"/>
            <w:szCs w:val="20"/>
            <w:u w:val="none"/>
          </w:rPr>
          <w:t>https://doi.org/10.1021/ie034168f</w:t>
        </w:r>
      </w:hyperlink>
    </w:p>
    <w:p w14:paraId="2E5D20AC" w14:textId="21541756" w:rsidR="00F56261" w:rsidRPr="007B6422" w:rsidRDefault="00F56261" w:rsidP="00274041">
      <w:pPr>
        <w:pStyle w:val="References"/>
        <w:numPr>
          <w:ilvl w:val="0"/>
          <w:numId w:val="32"/>
        </w:numPr>
        <w:spacing w:line="240" w:lineRule="auto"/>
        <w:rPr>
          <w:rStyle w:val="Hyperlink"/>
          <w:rFonts w:ascii="Arial" w:hAnsi="Arial" w:cs="Arial"/>
          <w:color w:val="000000" w:themeColor="text1"/>
          <w:sz w:val="20"/>
          <w:szCs w:val="20"/>
          <w:u w:val="none"/>
        </w:rPr>
      </w:pPr>
      <w:r w:rsidRPr="007B6422">
        <w:rPr>
          <w:rStyle w:val="Hyperlink"/>
          <w:rFonts w:ascii="Arial" w:hAnsi="Arial" w:cs="Arial"/>
          <w:color w:val="000000" w:themeColor="text1"/>
          <w:sz w:val="20"/>
          <w:szCs w:val="20"/>
          <w:u w:val="none"/>
        </w:rPr>
        <w:t xml:space="preserve">Vasudev, V., Ku, X. </w:t>
      </w:r>
      <w:r w:rsidR="00E24440">
        <w:rPr>
          <w:rStyle w:val="Hyperlink"/>
          <w:rFonts w:ascii="Arial" w:hAnsi="Arial" w:cs="Arial"/>
          <w:color w:val="000000" w:themeColor="text1"/>
          <w:sz w:val="20"/>
          <w:szCs w:val="20"/>
          <w:u w:val="none"/>
        </w:rPr>
        <w:t>&amp;</w:t>
      </w:r>
      <w:r w:rsidRPr="007B6422">
        <w:rPr>
          <w:rStyle w:val="Hyperlink"/>
          <w:rFonts w:ascii="Arial" w:hAnsi="Arial" w:cs="Arial"/>
          <w:color w:val="000000" w:themeColor="text1"/>
          <w:sz w:val="20"/>
          <w:szCs w:val="20"/>
          <w:u w:val="none"/>
        </w:rPr>
        <w:t xml:space="preserve"> Lin, J. (2020). Pyrolysis of algal biomass: Determination of the kinetic triplet and thermodynamic analysis. Bioresource Technology. 317:124007. https://doi.org/10.1016/j.biortech.2020.124007</w:t>
      </w:r>
    </w:p>
    <w:p w14:paraId="45BB2460" w14:textId="20B52694" w:rsidR="00F56261" w:rsidRPr="007B6422" w:rsidRDefault="00870E73" w:rsidP="00274041">
      <w:pPr>
        <w:pStyle w:val="References"/>
        <w:numPr>
          <w:ilvl w:val="0"/>
          <w:numId w:val="32"/>
        </w:numPr>
        <w:spacing w:line="240" w:lineRule="auto"/>
        <w:rPr>
          <w:rStyle w:val="anchor-text"/>
        </w:rPr>
      </w:pPr>
      <w:proofErr w:type="spellStart"/>
      <w:r>
        <w:rPr>
          <w:rFonts w:ascii="Arial" w:hAnsi="Arial" w:cs="Arial"/>
          <w:color w:val="000000" w:themeColor="text1"/>
          <w:sz w:val="20"/>
          <w:szCs w:val="20"/>
        </w:rPr>
        <w:t>Vassilev</w:t>
      </w:r>
      <w:proofErr w:type="spellEnd"/>
      <w:r>
        <w:rPr>
          <w:rFonts w:ascii="Arial" w:hAnsi="Arial" w:cs="Arial"/>
          <w:color w:val="000000" w:themeColor="text1"/>
          <w:sz w:val="20"/>
          <w:szCs w:val="20"/>
        </w:rPr>
        <w:t>, S.</w:t>
      </w:r>
      <w:r w:rsidR="00F56261" w:rsidRPr="007B6422">
        <w:rPr>
          <w:rFonts w:ascii="Arial" w:hAnsi="Arial" w:cs="Arial"/>
          <w:color w:val="000000" w:themeColor="text1"/>
          <w:sz w:val="20"/>
          <w:szCs w:val="20"/>
        </w:rPr>
        <w:t xml:space="preserve">V., Baxter, D., Andersen, L.K., </w:t>
      </w:r>
      <w:proofErr w:type="spellStart"/>
      <w:r w:rsidR="00F56261" w:rsidRPr="007B6422">
        <w:rPr>
          <w:rFonts w:ascii="Arial" w:hAnsi="Arial" w:cs="Arial"/>
          <w:color w:val="000000" w:themeColor="text1"/>
          <w:sz w:val="20"/>
          <w:szCs w:val="20"/>
        </w:rPr>
        <w:t>Vassileva</w:t>
      </w:r>
      <w:proofErr w:type="spellEnd"/>
      <w:r w:rsidR="00F56261" w:rsidRPr="007B6422">
        <w:rPr>
          <w:rFonts w:ascii="Arial" w:hAnsi="Arial" w:cs="Arial"/>
          <w:color w:val="000000" w:themeColor="text1"/>
          <w:sz w:val="20"/>
          <w:szCs w:val="20"/>
        </w:rPr>
        <w:t xml:space="preserve">, C.G. </w:t>
      </w:r>
      <w:r w:rsidR="00E24440">
        <w:rPr>
          <w:rFonts w:ascii="Arial" w:hAnsi="Arial" w:cs="Arial"/>
          <w:color w:val="000000" w:themeColor="text1"/>
          <w:sz w:val="20"/>
          <w:szCs w:val="20"/>
        </w:rPr>
        <w:t>&amp;</w:t>
      </w:r>
      <w:r w:rsidR="00F56261" w:rsidRPr="007B6422">
        <w:rPr>
          <w:rFonts w:ascii="Arial" w:hAnsi="Arial" w:cs="Arial"/>
          <w:color w:val="000000" w:themeColor="text1"/>
          <w:sz w:val="20"/>
          <w:szCs w:val="20"/>
        </w:rPr>
        <w:t xml:space="preserve"> Morgan, T.J. (2012). An Overview of the Organic and Inorganic Phase Composition of Biomass. Fuel 94:1-33.  </w:t>
      </w:r>
      <w:hyperlink r:id="rId52" w:tgtFrame="_blank" w:tooltip="Persistent link using digital object identifier" w:history="1">
        <w:r w:rsidR="00F56261" w:rsidRPr="007B6422">
          <w:rPr>
            <w:rStyle w:val="Hyperlink"/>
            <w:rFonts w:ascii="Arial" w:hAnsi="Arial" w:cs="Arial"/>
            <w:color w:val="000000" w:themeColor="text1"/>
            <w:sz w:val="20"/>
            <w:szCs w:val="20"/>
            <w:u w:val="none"/>
          </w:rPr>
          <w:t>https://doi.org/10.1016/j.fuel.2011.09.030</w:t>
        </w:r>
      </w:hyperlink>
    </w:p>
    <w:p w14:paraId="376F5210" w14:textId="47DA3D35" w:rsidR="00F56261" w:rsidRPr="007B6422" w:rsidRDefault="00F56261" w:rsidP="00274041">
      <w:pPr>
        <w:pStyle w:val="References"/>
        <w:numPr>
          <w:ilvl w:val="0"/>
          <w:numId w:val="32"/>
        </w:numPr>
        <w:spacing w:line="240" w:lineRule="auto"/>
        <w:rPr>
          <w:rStyle w:val="Hyperlink"/>
          <w:bCs/>
          <w:color w:val="000000" w:themeColor="text1"/>
          <w:u w:val="none"/>
          <w:shd w:val="clear" w:color="auto" w:fill="FFFFFF"/>
        </w:rPr>
      </w:pPr>
      <w:r w:rsidRPr="007B6422">
        <w:rPr>
          <w:rFonts w:ascii="Arial" w:hAnsi="Arial" w:cs="Arial"/>
          <w:color w:val="000000" w:themeColor="text1"/>
          <w:sz w:val="20"/>
          <w:szCs w:val="20"/>
        </w:rPr>
        <w:t xml:space="preserve">Vecchio, S., Luciano, G. </w:t>
      </w:r>
      <w:r w:rsidR="00E24440">
        <w:rPr>
          <w:rFonts w:ascii="Arial" w:hAnsi="Arial" w:cs="Arial"/>
          <w:color w:val="000000" w:themeColor="text1"/>
          <w:sz w:val="20"/>
          <w:szCs w:val="20"/>
        </w:rPr>
        <w:t>&amp;</w:t>
      </w:r>
      <w:r w:rsidRPr="007B6422">
        <w:rPr>
          <w:rFonts w:ascii="Arial" w:hAnsi="Arial" w:cs="Arial"/>
          <w:color w:val="000000" w:themeColor="text1"/>
          <w:sz w:val="20"/>
          <w:szCs w:val="20"/>
        </w:rPr>
        <w:t xml:space="preserve"> </w:t>
      </w:r>
      <w:proofErr w:type="spellStart"/>
      <w:r w:rsidRPr="007B6422">
        <w:rPr>
          <w:rFonts w:ascii="Arial" w:hAnsi="Arial" w:cs="Arial"/>
          <w:color w:val="000000" w:themeColor="text1"/>
          <w:sz w:val="20"/>
          <w:szCs w:val="20"/>
        </w:rPr>
        <w:t>Franceschi</w:t>
      </w:r>
      <w:proofErr w:type="spellEnd"/>
      <w:r w:rsidRPr="007B6422">
        <w:rPr>
          <w:rFonts w:ascii="Arial" w:hAnsi="Arial" w:cs="Arial"/>
          <w:color w:val="000000" w:themeColor="text1"/>
          <w:sz w:val="20"/>
          <w:szCs w:val="20"/>
        </w:rPr>
        <w:t xml:space="preserve">, E. (2006). Explorative Kinetic Study on the Thermal Degradation of Five Wood Species for Applications in the </w:t>
      </w:r>
      <w:proofErr w:type="spellStart"/>
      <w:r w:rsidRPr="007B6422">
        <w:rPr>
          <w:rFonts w:ascii="Arial" w:hAnsi="Arial" w:cs="Arial"/>
          <w:color w:val="000000" w:themeColor="text1"/>
          <w:sz w:val="20"/>
          <w:szCs w:val="20"/>
        </w:rPr>
        <w:t>Archaelogical</w:t>
      </w:r>
      <w:proofErr w:type="spellEnd"/>
      <w:r w:rsidRPr="007B6422">
        <w:rPr>
          <w:rFonts w:ascii="Arial" w:hAnsi="Arial" w:cs="Arial"/>
          <w:color w:val="000000" w:themeColor="text1"/>
          <w:sz w:val="20"/>
          <w:szCs w:val="20"/>
        </w:rPr>
        <w:t xml:space="preserve"> Field, </w:t>
      </w:r>
      <w:proofErr w:type="spellStart"/>
      <w:r w:rsidRPr="007B6422">
        <w:rPr>
          <w:rFonts w:ascii="Arial" w:hAnsi="Arial" w:cs="Arial"/>
          <w:color w:val="000000" w:themeColor="text1"/>
          <w:sz w:val="20"/>
          <w:szCs w:val="20"/>
        </w:rPr>
        <w:t>Annali</w:t>
      </w:r>
      <w:proofErr w:type="spellEnd"/>
      <w:r w:rsidRPr="007B6422">
        <w:rPr>
          <w:rFonts w:ascii="Arial" w:hAnsi="Arial" w:cs="Arial"/>
          <w:color w:val="000000" w:themeColor="text1"/>
          <w:sz w:val="20"/>
          <w:szCs w:val="20"/>
        </w:rPr>
        <w:t xml:space="preserve"> di </w:t>
      </w:r>
      <w:proofErr w:type="spellStart"/>
      <w:r w:rsidRPr="007B6422">
        <w:rPr>
          <w:rFonts w:ascii="Arial" w:hAnsi="Arial" w:cs="Arial"/>
          <w:color w:val="000000" w:themeColor="text1"/>
          <w:sz w:val="20"/>
          <w:szCs w:val="20"/>
        </w:rPr>
        <w:t>Chimica</w:t>
      </w:r>
      <w:proofErr w:type="spellEnd"/>
      <w:r w:rsidRPr="007B6422">
        <w:rPr>
          <w:rFonts w:ascii="Arial" w:hAnsi="Arial" w:cs="Arial"/>
          <w:color w:val="000000" w:themeColor="text1"/>
          <w:sz w:val="20"/>
          <w:szCs w:val="20"/>
        </w:rPr>
        <w:t xml:space="preserve">. 96(11-12): 715-725. </w:t>
      </w:r>
      <w:hyperlink r:id="rId53" w:history="1">
        <w:r w:rsidRPr="007B6422">
          <w:rPr>
            <w:rStyle w:val="Hyperlink"/>
            <w:rFonts w:ascii="Arial" w:hAnsi="Arial" w:cs="Arial"/>
            <w:bCs/>
            <w:color w:val="000000" w:themeColor="text1"/>
            <w:sz w:val="20"/>
            <w:szCs w:val="20"/>
            <w:u w:val="none"/>
            <w:shd w:val="clear" w:color="auto" w:fill="FFFFFF"/>
          </w:rPr>
          <w:t>https://doi.org/10.1002/adic.200690074</w:t>
        </w:r>
      </w:hyperlink>
    </w:p>
    <w:p w14:paraId="44AC0BD3" w14:textId="16117826" w:rsidR="00F56261" w:rsidRPr="0083264A" w:rsidRDefault="00F56261" w:rsidP="00274041">
      <w:pPr>
        <w:pStyle w:val="References"/>
        <w:numPr>
          <w:ilvl w:val="0"/>
          <w:numId w:val="32"/>
        </w:numPr>
        <w:spacing w:line="240" w:lineRule="auto"/>
        <w:rPr>
          <w:rFonts w:ascii="Arial" w:hAnsi="Arial" w:cs="Arial"/>
          <w:b/>
          <w:sz w:val="20"/>
          <w:szCs w:val="20"/>
        </w:rPr>
      </w:pPr>
      <w:r w:rsidRPr="007B6422">
        <w:rPr>
          <w:rFonts w:ascii="Arial" w:hAnsi="Arial" w:cs="Arial"/>
          <w:color w:val="000000" w:themeColor="text1"/>
          <w:sz w:val="20"/>
          <w:szCs w:val="20"/>
        </w:rPr>
        <w:t xml:space="preserve">Yadav, K. </w:t>
      </w:r>
      <w:r w:rsidR="00E24440">
        <w:rPr>
          <w:rFonts w:ascii="Arial" w:hAnsi="Arial" w:cs="Arial"/>
          <w:color w:val="000000" w:themeColor="text1"/>
          <w:sz w:val="20"/>
          <w:szCs w:val="20"/>
        </w:rPr>
        <w:t>&amp;</w:t>
      </w:r>
      <w:r w:rsidRPr="007B6422">
        <w:rPr>
          <w:rFonts w:ascii="Arial" w:hAnsi="Arial" w:cs="Arial"/>
          <w:color w:val="000000" w:themeColor="text1"/>
          <w:sz w:val="20"/>
          <w:szCs w:val="20"/>
        </w:rPr>
        <w:t xml:space="preserve"> </w:t>
      </w:r>
      <w:proofErr w:type="spellStart"/>
      <w:r w:rsidRPr="007B6422">
        <w:rPr>
          <w:rFonts w:ascii="Arial" w:hAnsi="Arial" w:cs="Arial"/>
          <w:color w:val="000000" w:themeColor="text1"/>
          <w:sz w:val="20"/>
          <w:szCs w:val="20"/>
        </w:rPr>
        <w:t>Jagadevan</w:t>
      </w:r>
      <w:proofErr w:type="spellEnd"/>
      <w:r w:rsidRPr="007B6422">
        <w:rPr>
          <w:rFonts w:ascii="Arial" w:hAnsi="Arial" w:cs="Arial"/>
          <w:color w:val="000000" w:themeColor="text1"/>
          <w:sz w:val="20"/>
          <w:szCs w:val="20"/>
        </w:rPr>
        <w:t xml:space="preserve">, S. (2019). Influence of Process Parameters on Synthesis of Biochar by Pyrolysis of Biomass: An Alternative Source of Energy. In: </w:t>
      </w:r>
      <w:hyperlink r:id="rId54" w:history="1">
        <w:r w:rsidRPr="007B6422">
          <w:rPr>
            <w:rStyle w:val="Hyperlink"/>
            <w:rFonts w:ascii="Arial" w:hAnsi="Arial" w:cs="Arial"/>
            <w:color w:val="000000" w:themeColor="text1"/>
            <w:sz w:val="20"/>
            <w:szCs w:val="20"/>
            <w:u w:val="none"/>
          </w:rPr>
          <w:t>Al- Haj Ibrahim</w:t>
        </w:r>
      </w:hyperlink>
      <w:r w:rsidRPr="007B6422">
        <w:rPr>
          <w:rFonts w:ascii="Arial" w:hAnsi="Arial" w:cs="Arial"/>
          <w:color w:val="000000" w:themeColor="text1"/>
          <w:sz w:val="20"/>
          <w:szCs w:val="20"/>
        </w:rPr>
        <w:t xml:space="preserve"> H (ed), Recent advances in pyrolysis, Intech Open, London. </w:t>
      </w:r>
      <w:r w:rsidR="00D7328C" w:rsidRPr="0083264A">
        <w:rPr>
          <w:rFonts w:ascii="Arial" w:hAnsi="Arial" w:cs="Arial"/>
          <w:sz w:val="20"/>
          <w:szCs w:val="20"/>
        </w:rPr>
        <w:t>http://dx.doi.org/10.5772/intechopen.88204</w:t>
      </w:r>
    </w:p>
    <w:p w14:paraId="174E7998" w14:textId="77777777" w:rsidR="00287E68" w:rsidRPr="007B6422" w:rsidRDefault="00287E68" w:rsidP="003763C1">
      <w:pPr>
        <w:pStyle w:val="Body"/>
        <w:spacing w:after="0"/>
        <w:rPr>
          <w:lang w:val="en-GB"/>
        </w:rPr>
      </w:pPr>
    </w:p>
    <w:p w14:paraId="389B6AD3" w14:textId="77777777" w:rsidR="004D4277" w:rsidRPr="007B6422" w:rsidRDefault="004D4277" w:rsidP="00441B6F">
      <w:pPr>
        <w:pStyle w:val="Appendix"/>
        <w:spacing w:after="0"/>
        <w:jc w:val="both"/>
        <w:rPr>
          <w:rFonts w:ascii="Arial" w:hAnsi="Arial" w:cs="Arial"/>
          <w:b w:val="0"/>
        </w:rPr>
        <w:sectPr w:rsidR="004D4277" w:rsidRPr="007B6422" w:rsidSect="006D5981">
          <w:headerReference w:type="even" r:id="rId55"/>
          <w:headerReference w:type="default" r:id="rId56"/>
          <w:footerReference w:type="default" r:id="rId57"/>
          <w:headerReference w:type="first" r:id="rId58"/>
          <w:type w:val="continuous"/>
          <w:pgSz w:w="12240" w:h="15840"/>
          <w:pgMar w:top="1440" w:right="2016" w:bottom="2016" w:left="2016" w:header="720" w:footer="1123" w:gutter="0"/>
          <w:cols w:space="720"/>
          <w:docGrid w:linePitch="272"/>
        </w:sectPr>
      </w:pPr>
    </w:p>
    <w:p w14:paraId="3D5DF9BE" w14:textId="77777777" w:rsidR="00B01FCD" w:rsidRPr="007B6422" w:rsidRDefault="00B01FCD" w:rsidP="00441B6F">
      <w:pPr>
        <w:pStyle w:val="Appendix"/>
        <w:spacing w:after="0"/>
        <w:jc w:val="both"/>
        <w:rPr>
          <w:rFonts w:ascii="Arial" w:hAnsi="Arial" w:cs="Arial"/>
          <w:b w:val="0"/>
        </w:rPr>
      </w:pPr>
    </w:p>
    <w:sectPr w:rsidR="00B01FCD" w:rsidRPr="007B6422" w:rsidSect="006D598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8102C" w14:textId="77777777" w:rsidR="002D3467" w:rsidRDefault="002D3467" w:rsidP="00C37E61">
      <w:r>
        <w:separator/>
      </w:r>
    </w:p>
  </w:endnote>
  <w:endnote w:type="continuationSeparator" w:id="0">
    <w:p w14:paraId="34A91FF3" w14:textId="77777777" w:rsidR="002D3467" w:rsidRDefault="002D346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79615" w14:textId="77777777" w:rsidR="006D5981" w:rsidRDefault="006D5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88627" w14:textId="77777777" w:rsidR="006D5981" w:rsidRDefault="006D59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FE21A" w14:textId="0D48A41E" w:rsidR="00754C9A" w:rsidRPr="006D5981" w:rsidRDefault="00754C9A" w:rsidP="006D59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98AF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F152A" w14:textId="77777777" w:rsidR="002D3467" w:rsidRDefault="002D3467" w:rsidP="00C37E61">
      <w:r>
        <w:separator/>
      </w:r>
    </w:p>
  </w:footnote>
  <w:footnote w:type="continuationSeparator" w:id="0">
    <w:p w14:paraId="03823301" w14:textId="77777777" w:rsidR="002D3467" w:rsidRDefault="002D346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6C796" w14:textId="6157683B" w:rsidR="006D5981" w:rsidRDefault="002D3467">
    <w:pPr>
      <w:pStyle w:val="Header"/>
    </w:pPr>
    <w:r>
      <w:rPr>
        <w:noProof/>
      </w:rPr>
      <w:pict w14:anchorId="139F4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8574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E6C74" w14:textId="5BA00DAC" w:rsidR="006D5981" w:rsidRDefault="002D3467">
    <w:pPr>
      <w:pStyle w:val="Header"/>
    </w:pPr>
    <w:r>
      <w:rPr>
        <w:noProof/>
      </w:rPr>
      <w:pict w14:anchorId="35F6E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8574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F208E" w14:textId="2C3DB947" w:rsidR="00296529" w:rsidRPr="00296529" w:rsidRDefault="002D3467" w:rsidP="00296529">
    <w:pPr>
      <w:ind w:left="2160"/>
      <w:jc w:val="center"/>
      <w:rPr>
        <w:rFonts w:ascii="Times New Roman" w:eastAsia="Calibri" w:hAnsi="Times New Roman"/>
        <w:i/>
        <w:sz w:val="18"/>
        <w:szCs w:val="22"/>
      </w:rPr>
    </w:pPr>
    <w:r>
      <w:rPr>
        <w:noProof/>
      </w:rPr>
      <w:pict w14:anchorId="22081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8574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C00BD3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684B8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325BA9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739F5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3B5F70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6D2703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CAB12" w14:textId="1EDBB00A" w:rsidR="006D5981" w:rsidRDefault="002D3467">
    <w:pPr>
      <w:pStyle w:val="Header"/>
    </w:pPr>
    <w:r>
      <w:rPr>
        <w:noProof/>
      </w:rPr>
      <w:pict w14:anchorId="3122C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85745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F62CA" w14:textId="537D6997" w:rsidR="006D5981" w:rsidRDefault="002D3467">
    <w:pPr>
      <w:pStyle w:val="Header"/>
    </w:pPr>
    <w:r>
      <w:rPr>
        <w:noProof/>
      </w:rPr>
      <w:pict w14:anchorId="5B186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85745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E143E" w14:textId="229986CC" w:rsidR="006D5981" w:rsidRDefault="002D3467">
    <w:pPr>
      <w:pStyle w:val="Header"/>
    </w:pPr>
    <w:r>
      <w:rPr>
        <w:noProof/>
      </w:rPr>
      <w:pict w14:anchorId="57098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85745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CD52FB"/>
    <w:multiLevelType w:val="hybridMultilevel"/>
    <w:tmpl w:val="394A5BF0"/>
    <w:lvl w:ilvl="0" w:tplc="90B4CA94">
      <w:start w:val="1"/>
      <w:numFmt w:val="decimal"/>
      <w:pStyle w:val="References"/>
      <w:lvlText w:val="%1."/>
      <w:lvlJc w:val="left"/>
      <w:pPr>
        <w:ind w:left="502"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FC82DE0"/>
    <w:multiLevelType w:val="hybridMultilevel"/>
    <w:tmpl w:val="32204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1"/>
  </w:num>
  <w:num w:numId="21">
    <w:abstractNumId w:val="9"/>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22B7C"/>
    <w:rsid w:val="00030174"/>
    <w:rsid w:val="0004579C"/>
    <w:rsid w:val="00050035"/>
    <w:rsid w:val="00055F78"/>
    <w:rsid w:val="00064A65"/>
    <w:rsid w:val="0007102B"/>
    <w:rsid w:val="0008344D"/>
    <w:rsid w:val="000A47FA"/>
    <w:rsid w:val="000A65D3"/>
    <w:rsid w:val="000A726B"/>
    <w:rsid w:val="000B1E33"/>
    <w:rsid w:val="000D56BE"/>
    <w:rsid w:val="000D689F"/>
    <w:rsid w:val="000D6A2B"/>
    <w:rsid w:val="000E1E22"/>
    <w:rsid w:val="000E3AE4"/>
    <w:rsid w:val="000E7B7B"/>
    <w:rsid w:val="000E7D62"/>
    <w:rsid w:val="00102444"/>
    <w:rsid w:val="00103357"/>
    <w:rsid w:val="00110BF3"/>
    <w:rsid w:val="00111EAC"/>
    <w:rsid w:val="00112E92"/>
    <w:rsid w:val="0012161E"/>
    <w:rsid w:val="00123C9F"/>
    <w:rsid w:val="00126190"/>
    <w:rsid w:val="00130F17"/>
    <w:rsid w:val="001320BF"/>
    <w:rsid w:val="00163BC4"/>
    <w:rsid w:val="0017382B"/>
    <w:rsid w:val="00177F4F"/>
    <w:rsid w:val="00191062"/>
    <w:rsid w:val="00192B72"/>
    <w:rsid w:val="0019524B"/>
    <w:rsid w:val="001960DA"/>
    <w:rsid w:val="00196801"/>
    <w:rsid w:val="001A29D8"/>
    <w:rsid w:val="001A5CAA"/>
    <w:rsid w:val="001A7687"/>
    <w:rsid w:val="001B0427"/>
    <w:rsid w:val="001B05AE"/>
    <w:rsid w:val="001B0B8F"/>
    <w:rsid w:val="001B6364"/>
    <w:rsid w:val="001C1CAF"/>
    <w:rsid w:val="001C467C"/>
    <w:rsid w:val="001D0DBB"/>
    <w:rsid w:val="001D3A51"/>
    <w:rsid w:val="001E10D2"/>
    <w:rsid w:val="001E25B4"/>
    <w:rsid w:val="001E4239"/>
    <w:rsid w:val="001E44FE"/>
    <w:rsid w:val="001F439A"/>
    <w:rsid w:val="001F6F64"/>
    <w:rsid w:val="00200595"/>
    <w:rsid w:val="00204835"/>
    <w:rsid w:val="00210547"/>
    <w:rsid w:val="00217E60"/>
    <w:rsid w:val="00231920"/>
    <w:rsid w:val="0023195C"/>
    <w:rsid w:val="00237FEF"/>
    <w:rsid w:val="0024282C"/>
    <w:rsid w:val="002460DC"/>
    <w:rsid w:val="002503F9"/>
    <w:rsid w:val="00250985"/>
    <w:rsid w:val="00254946"/>
    <w:rsid w:val="002556F6"/>
    <w:rsid w:val="00270341"/>
    <w:rsid w:val="00274041"/>
    <w:rsid w:val="00283105"/>
    <w:rsid w:val="00284C4C"/>
    <w:rsid w:val="00287E68"/>
    <w:rsid w:val="00296529"/>
    <w:rsid w:val="002A105F"/>
    <w:rsid w:val="002B27FB"/>
    <w:rsid w:val="002B3F2C"/>
    <w:rsid w:val="002B4352"/>
    <w:rsid w:val="002B685A"/>
    <w:rsid w:val="002C25FE"/>
    <w:rsid w:val="002C53A9"/>
    <w:rsid w:val="002C57D2"/>
    <w:rsid w:val="002D3467"/>
    <w:rsid w:val="002D560E"/>
    <w:rsid w:val="002E0D56"/>
    <w:rsid w:val="002E2E9F"/>
    <w:rsid w:val="002F3169"/>
    <w:rsid w:val="003042BE"/>
    <w:rsid w:val="003057F0"/>
    <w:rsid w:val="00307EBC"/>
    <w:rsid w:val="00315186"/>
    <w:rsid w:val="00316A79"/>
    <w:rsid w:val="003231FE"/>
    <w:rsid w:val="00323D60"/>
    <w:rsid w:val="00332EAD"/>
    <w:rsid w:val="0033343E"/>
    <w:rsid w:val="003512C2"/>
    <w:rsid w:val="00357BA0"/>
    <w:rsid w:val="00371FB6"/>
    <w:rsid w:val="00375931"/>
    <w:rsid w:val="003763C1"/>
    <w:rsid w:val="00376BBE"/>
    <w:rsid w:val="00380E5B"/>
    <w:rsid w:val="0038221C"/>
    <w:rsid w:val="003850A0"/>
    <w:rsid w:val="00385717"/>
    <w:rsid w:val="00386802"/>
    <w:rsid w:val="00387510"/>
    <w:rsid w:val="0039224F"/>
    <w:rsid w:val="003A3B91"/>
    <w:rsid w:val="003A43A4"/>
    <w:rsid w:val="003A7E18"/>
    <w:rsid w:val="003B34AF"/>
    <w:rsid w:val="003C21C2"/>
    <w:rsid w:val="003C4C86"/>
    <w:rsid w:val="003C6258"/>
    <w:rsid w:val="003D2A9B"/>
    <w:rsid w:val="003E1C1A"/>
    <w:rsid w:val="003E2904"/>
    <w:rsid w:val="003E5514"/>
    <w:rsid w:val="003E5899"/>
    <w:rsid w:val="00401927"/>
    <w:rsid w:val="0041027F"/>
    <w:rsid w:val="00412475"/>
    <w:rsid w:val="00423789"/>
    <w:rsid w:val="004268E2"/>
    <w:rsid w:val="0043054C"/>
    <w:rsid w:val="004369DC"/>
    <w:rsid w:val="00440EB9"/>
    <w:rsid w:val="00440F43"/>
    <w:rsid w:val="00441B6F"/>
    <w:rsid w:val="00446221"/>
    <w:rsid w:val="00447858"/>
    <w:rsid w:val="00450E62"/>
    <w:rsid w:val="004539DB"/>
    <w:rsid w:val="00470F10"/>
    <w:rsid w:val="00471A80"/>
    <w:rsid w:val="00485E4B"/>
    <w:rsid w:val="004D305E"/>
    <w:rsid w:val="004D4277"/>
    <w:rsid w:val="004E2C20"/>
    <w:rsid w:val="004E349A"/>
    <w:rsid w:val="004E4441"/>
    <w:rsid w:val="004F37ED"/>
    <w:rsid w:val="004F7822"/>
    <w:rsid w:val="00502516"/>
    <w:rsid w:val="00505F06"/>
    <w:rsid w:val="0050648E"/>
    <w:rsid w:val="00506828"/>
    <w:rsid w:val="00507EBA"/>
    <w:rsid w:val="005107D1"/>
    <w:rsid w:val="0051744E"/>
    <w:rsid w:val="00520C0B"/>
    <w:rsid w:val="0052263D"/>
    <w:rsid w:val="00522F24"/>
    <w:rsid w:val="00527F28"/>
    <w:rsid w:val="0053056E"/>
    <w:rsid w:val="00530ECC"/>
    <w:rsid w:val="00554FDA"/>
    <w:rsid w:val="00566129"/>
    <w:rsid w:val="005836D7"/>
    <w:rsid w:val="00584A42"/>
    <w:rsid w:val="00586DC9"/>
    <w:rsid w:val="00592337"/>
    <w:rsid w:val="00594F62"/>
    <w:rsid w:val="005A0586"/>
    <w:rsid w:val="005A3B11"/>
    <w:rsid w:val="005A63CE"/>
    <w:rsid w:val="005C6EF2"/>
    <w:rsid w:val="005C784C"/>
    <w:rsid w:val="005D17F6"/>
    <w:rsid w:val="005D3D25"/>
    <w:rsid w:val="005D6731"/>
    <w:rsid w:val="005E5539"/>
    <w:rsid w:val="005F422B"/>
    <w:rsid w:val="00602BF5"/>
    <w:rsid w:val="0060411A"/>
    <w:rsid w:val="00617FDD"/>
    <w:rsid w:val="00622FAE"/>
    <w:rsid w:val="006259FB"/>
    <w:rsid w:val="00633614"/>
    <w:rsid w:val="00633F68"/>
    <w:rsid w:val="006369E9"/>
    <w:rsid w:val="00636EB2"/>
    <w:rsid w:val="006375B8"/>
    <w:rsid w:val="006416F4"/>
    <w:rsid w:val="0066510A"/>
    <w:rsid w:val="00673F9F"/>
    <w:rsid w:val="00674F52"/>
    <w:rsid w:val="00677A9D"/>
    <w:rsid w:val="00686953"/>
    <w:rsid w:val="00687DEA"/>
    <w:rsid w:val="00687E67"/>
    <w:rsid w:val="00687FFD"/>
    <w:rsid w:val="006967F7"/>
    <w:rsid w:val="006A250C"/>
    <w:rsid w:val="006A4EDA"/>
    <w:rsid w:val="006B21D3"/>
    <w:rsid w:val="006B4E10"/>
    <w:rsid w:val="006B57D0"/>
    <w:rsid w:val="006D1533"/>
    <w:rsid w:val="006D30FF"/>
    <w:rsid w:val="006D5981"/>
    <w:rsid w:val="006D6940"/>
    <w:rsid w:val="006F11EC"/>
    <w:rsid w:val="006F3C0D"/>
    <w:rsid w:val="0070082C"/>
    <w:rsid w:val="00715613"/>
    <w:rsid w:val="007369E6"/>
    <w:rsid w:val="00746E59"/>
    <w:rsid w:val="00751B3C"/>
    <w:rsid w:val="00754C9A"/>
    <w:rsid w:val="0075599A"/>
    <w:rsid w:val="00761D52"/>
    <w:rsid w:val="00770D78"/>
    <w:rsid w:val="0077749E"/>
    <w:rsid w:val="00784376"/>
    <w:rsid w:val="00790ADA"/>
    <w:rsid w:val="007A0FBB"/>
    <w:rsid w:val="007A7588"/>
    <w:rsid w:val="007B6422"/>
    <w:rsid w:val="007C59B4"/>
    <w:rsid w:val="007C7AFC"/>
    <w:rsid w:val="007D0459"/>
    <w:rsid w:val="007D2288"/>
    <w:rsid w:val="007E088F"/>
    <w:rsid w:val="007E3DBC"/>
    <w:rsid w:val="007F4059"/>
    <w:rsid w:val="007F7B32"/>
    <w:rsid w:val="007F7FE8"/>
    <w:rsid w:val="00804BC2"/>
    <w:rsid w:val="0080543E"/>
    <w:rsid w:val="008105C1"/>
    <w:rsid w:val="0081431A"/>
    <w:rsid w:val="00820293"/>
    <w:rsid w:val="00823398"/>
    <w:rsid w:val="0083216F"/>
    <w:rsid w:val="0083264A"/>
    <w:rsid w:val="00832E43"/>
    <w:rsid w:val="008541BA"/>
    <w:rsid w:val="00860000"/>
    <w:rsid w:val="00863BD3"/>
    <w:rsid w:val="008641ED"/>
    <w:rsid w:val="00864ADB"/>
    <w:rsid w:val="0086519C"/>
    <w:rsid w:val="00866D66"/>
    <w:rsid w:val="008671C6"/>
    <w:rsid w:val="00870E73"/>
    <w:rsid w:val="00875803"/>
    <w:rsid w:val="00884F8E"/>
    <w:rsid w:val="008A459D"/>
    <w:rsid w:val="008B102F"/>
    <w:rsid w:val="008B154C"/>
    <w:rsid w:val="008B459E"/>
    <w:rsid w:val="008C334E"/>
    <w:rsid w:val="008D454B"/>
    <w:rsid w:val="008E13AE"/>
    <w:rsid w:val="008E1506"/>
    <w:rsid w:val="008E710C"/>
    <w:rsid w:val="008F69D6"/>
    <w:rsid w:val="00902823"/>
    <w:rsid w:val="00915CA6"/>
    <w:rsid w:val="00927834"/>
    <w:rsid w:val="00930ED1"/>
    <w:rsid w:val="00934C99"/>
    <w:rsid w:val="0094736A"/>
    <w:rsid w:val="009500A6"/>
    <w:rsid w:val="00955F39"/>
    <w:rsid w:val="00957C18"/>
    <w:rsid w:val="009659BA"/>
    <w:rsid w:val="00972EC4"/>
    <w:rsid w:val="00973B83"/>
    <w:rsid w:val="00983040"/>
    <w:rsid w:val="009902D2"/>
    <w:rsid w:val="009B0AB7"/>
    <w:rsid w:val="009B3B5E"/>
    <w:rsid w:val="009B3FB9"/>
    <w:rsid w:val="009C2465"/>
    <w:rsid w:val="009D0E01"/>
    <w:rsid w:val="009D35A0"/>
    <w:rsid w:val="009D7EB7"/>
    <w:rsid w:val="009E048A"/>
    <w:rsid w:val="009E08E9"/>
    <w:rsid w:val="009E3DB9"/>
    <w:rsid w:val="009E457A"/>
    <w:rsid w:val="009E6E35"/>
    <w:rsid w:val="009F0ADE"/>
    <w:rsid w:val="009F0EDA"/>
    <w:rsid w:val="009F16B7"/>
    <w:rsid w:val="009F3338"/>
    <w:rsid w:val="009F38BE"/>
    <w:rsid w:val="009F5407"/>
    <w:rsid w:val="00A03B96"/>
    <w:rsid w:val="00A05B19"/>
    <w:rsid w:val="00A1134E"/>
    <w:rsid w:val="00A17B45"/>
    <w:rsid w:val="00A24E7E"/>
    <w:rsid w:val="00A258C3"/>
    <w:rsid w:val="00A26737"/>
    <w:rsid w:val="00A347C0"/>
    <w:rsid w:val="00A361EE"/>
    <w:rsid w:val="00A51431"/>
    <w:rsid w:val="00A53127"/>
    <w:rsid w:val="00A539AD"/>
    <w:rsid w:val="00A65A98"/>
    <w:rsid w:val="00A768FE"/>
    <w:rsid w:val="00A94063"/>
    <w:rsid w:val="00A95813"/>
    <w:rsid w:val="00AA6219"/>
    <w:rsid w:val="00AA74E0"/>
    <w:rsid w:val="00AB703F"/>
    <w:rsid w:val="00AC6BB8"/>
    <w:rsid w:val="00AC7599"/>
    <w:rsid w:val="00AE008F"/>
    <w:rsid w:val="00AF2FB3"/>
    <w:rsid w:val="00B01FCD"/>
    <w:rsid w:val="00B129D4"/>
    <w:rsid w:val="00B1776C"/>
    <w:rsid w:val="00B17907"/>
    <w:rsid w:val="00B302C6"/>
    <w:rsid w:val="00B30791"/>
    <w:rsid w:val="00B52583"/>
    <w:rsid w:val="00B52896"/>
    <w:rsid w:val="00B61994"/>
    <w:rsid w:val="00B7086F"/>
    <w:rsid w:val="00B72ACC"/>
    <w:rsid w:val="00B949F7"/>
    <w:rsid w:val="00B95236"/>
    <w:rsid w:val="00B96BD9"/>
    <w:rsid w:val="00BA0F18"/>
    <w:rsid w:val="00BA1B01"/>
    <w:rsid w:val="00BA2641"/>
    <w:rsid w:val="00BA3DB7"/>
    <w:rsid w:val="00BB37AA"/>
    <w:rsid w:val="00BC1B5B"/>
    <w:rsid w:val="00BC53A0"/>
    <w:rsid w:val="00BD0FC8"/>
    <w:rsid w:val="00BE62AD"/>
    <w:rsid w:val="00BF121F"/>
    <w:rsid w:val="00BF1F80"/>
    <w:rsid w:val="00C049E0"/>
    <w:rsid w:val="00C05836"/>
    <w:rsid w:val="00C166EF"/>
    <w:rsid w:val="00C17EB0"/>
    <w:rsid w:val="00C20650"/>
    <w:rsid w:val="00C24B30"/>
    <w:rsid w:val="00C27F5F"/>
    <w:rsid w:val="00C30A0F"/>
    <w:rsid w:val="00C313DA"/>
    <w:rsid w:val="00C33870"/>
    <w:rsid w:val="00C37E61"/>
    <w:rsid w:val="00C41938"/>
    <w:rsid w:val="00C43244"/>
    <w:rsid w:val="00C53E89"/>
    <w:rsid w:val="00C70F1B"/>
    <w:rsid w:val="00C71A47"/>
    <w:rsid w:val="00C7464C"/>
    <w:rsid w:val="00C75FEB"/>
    <w:rsid w:val="00C82063"/>
    <w:rsid w:val="00C85588"/>
    <w:rsid w:val="00CA508F"/>
    <w:rsid w:val="00CA7BE7"/>
    <w:rsid w:val="00CB4C44"/>
    <w:rsid w:val="00CB65FE"/>
    <w:rsid w:val="00CC0B6D"/>
    <w:rsid w:val="00CD6755"/>
    <w:rsid w:val="00CD6856"/>
    <w:rsid w:val="00CE0089"/>
    <w:rsid w:val="00CE2F2A"/>
    <w:rsid w:val="00CE793C"/>
    <w:rsid w:val="00CF193C"/>
    <w:rsid w:val="00D0714E"/>
    <w:rsid w:val="00D15271"/>
    <w:rsid w:val="00D173F1"/>
    <w:rsid w:val="00D26AF3"/>
    <w:rsid w:val="00D45582"/>
    <w:rsid w:val="00D56C2B"/>
    <w:rsid w:val="00D61084"/>
    <w:rsid w:val="00D7328C"/>
    <w:rsid w:val="00D74CB0"/>
    <w:rsid w:val="00D8295D"/>
    <w:rsid w:val="00D90ABD"/>
    <w:rsid w:val="00D91C84"/>
    <w:rsid w:val="00DA05B8"/>
    <w:rsid w:val="00DA6765"/>
    <w:rsid w:val="00DC2A65"/>
    <w:rsid w:val="00DC5C82"/>
    <w:rsid w:val="00DE15F0"/>
    <w:rsid w:val="00DE5663"/>
    <w:rsid w:val="00DE78AA"/>
    <w:rsid w:val="00DF5248"/>
    <w:rsid w:val="00E053D0"/>
    <w:rsid w:val="00E14477"/>
    <w:rsid w:val="00E15994"/>
    <w:rsid w:val="00E24440"/>
    <w:rsid w:val="00E3114E"/>
    <w:rsid w:val="00E31A70"/>
    <w:rsid w:val="00E35B02"/>
    <w:rsid w:val="00E4024F"/>
    <w:rsid w:val="00E66496"/>
    <w:rsid w:val="00E66B35"/>
    <w:rsid w:val="00E66E10"/>
    <w:rsid w:val="00E769F6"/>
    <w:rsid w:val="00E8407C"/>
    <w:rsid w:val="00E84F3C"/>
    <w:rsid w:val="00E86874"/>
    <w:rsid w:val="00EA012C"/>
    <w:rsid w:val="00EA02A6"/>
    <w:rsid w:val="00EB1B60"/>
    <w:rsid w:val="00EC6A55"/>
    <w:rsid w:val="00ED0288"/>
    <w:rsid w:val="00EE2B6E"/>
    <w:rsid w:val="00EE4690"/>
    <w:rsid w:val="00EE52CB"/>
    <w:rsid w:val="00EF581D"/>
    <w:rsid w:val="00EF7FD8"/>
    <w:rsid w:val="00F06F59"/>
    <w:rsid w:val="00F17988"/>
    <w:rsid w:val="00F3183E"/>
    <w:rsid w:val="00F42694"/>
    <w:rsid w:val="00F469F0"/>
    <w:rsid w:val="00F5007A"/>
    <w:rsid w:val="00F53273"/>
    <w:rsid w:val="00F56261"/>
    <w:rsid w:val="00F75442"/>
    <w:rsid w:val="00F754D4"/>
    <w:rsid w:val="00F755E4"/>
    <w:rsid w:val="00F77D02"/>
    <w:rsid w:val="00F80536"/>
    <w:rsid w:val="00F90931"/>
    <w:rsid w:val="00F9564F"/>
    <w:rsid w:val="00F95879"/>
    <w:rsid w:val="00FB3A86"/>
    <w:rsid w:val="00FB7E34"/>
    <w:rsid w:val="00FD0A78"/>
    <w:rsid w:val="00FD36C8"/>
    <w:rsid w:val="00FD5FE3"/>
    <w:rsid w:val="00FE4D6F"/>
    <w:rsid w:val="00FF4B61"/>
    <w:rsid w:val="00FF55F3"/>
    <w:rsid w:val="00FF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2B01F8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link w:val="AffiliationChar"/>
    <w:qFormat/>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AffiliationChar">
    <w:name w:val="Affiliation Char"/>
    <w:basedOn w:val="DefaultParagraphFont"/>
    <w:link w:val="Affiliation"/>
    <w:locked/>
    <w:rsid w:val="009F3338"/>
    <w:rPr>
      <w:rFonts w:ascii="Helvetica" w:hAnsi="Helvetica"/>
    </w:rPr>
  </w:style>
  <w:style w:type="character" w:customStyle="1" w:styleId="AuthorsChar">
    <w:name w:val="Authors Char"/>
    <w:basedOn w:val="DefaultParagraphFont"/>
    <w:link w:val="Authors"/>
    <w:locked/>
    <w:rsid w:val="009F3338"/>
    <w:rPr>
      <w:i/>
      <w:sz w:val="24"/>
      <w:szCs w:val="24"/>
      <w:lang w:val="en-GB"/>
    </w:rPr>
  </w:style>
  <w:style w:type="paragraph" w:customStyle="1" w:styleId="Authors">
    <w:name w:val="Authors"/>
    <w:basedOn w:val="Normal"/>
    <w:link w:val="AuthorsChar"/>
    <w:qFormat/>
    <w:rsid w:val="009F3338"/>
    <w:pPr>
      <w:spacing w:line="360" w:lineRule="auto"/>
      <w:jc w:val="both"/>
    </w:pPr>
    <w:rPr>
      <w:rFonts w:ascii="Times New Roman" w:hAnsi="Times New Roman"/>
      <w:i/>
      <w:sz w:val="24"/>
      <w:szCs w:val="24"/>
      <w:lang w:val="en-GB"/>
    </w:rPr>
  </w:style>
  <w:style w:type="paragraph" w:styleId="ListParagraph">
    <w:name w:val="List Paragraph"/>
    <w:basedOn w:val="Normal"/>
    <w:uiPriority w:val="34"/>
    <w:qFormat/>
    <w:rsid w:val="002E2E9F"/>
    <w:pPr>
      <w:spacing w:after="120" w:line="264" w:lineRule="auto"/>
      <w:ind w:left="720"/>
      <w:contextualSpacing/>
    </w:pPr>
    <w:rPr>
      <w:rFonts w:ascii="Calibri" w:hAnsi="Calibri"/>
      <w:sz w:val="21"/>
      <w:szCs w:val="21"/>
      <w:lang w:val="tr-TR" w:eastAsia="tr-TR"/>
    </w:rPr>
  </w:style>
  <w:style w:type="character" w:customStyle="1" w:styleId="ReferencesChar">
    <w:name w:val="References Char"/>
    <w:basedOn w:val="DefaultParagraphFont"/>
    <w:link w:val="References"/>
    <w:locked/>
    <w:rsid w:val="00F56261"/>
    <w:rPr>
      <w:sz w:val="24"/>
      <w:szCs w:val="24"/>
      <w:lang w:val="en-GB"/>
    </w:rPr>
  </w:style>
  <w:style w:type="paragraph" w:customStyle="1" w:styleId="References">
    <w:name w:val="References"/>
    <w:basedOn w:val="Normal"/>
    <w:link w:val="ReferencesChar"/>
    <w:qFormat/>
    <w:rsid w:val="00F56261"/>
    <w:pPr>
      <w:numPr>
        <w:numId w:val="31"/>
      </w:numPr>
      <w:spacing w:line="360" w:lineRule="auto"/>
      <w:ind w:left="720"/>
      <w:jc w:val="both"/>
    </w:pPr>
    <w:rPr>
      <w:rFonts w:ascii="Times New Roman" w:hAnsi="Times New Roman"/>
      <w:sz w:val="24"/>
      <w:szCs w:val="24"/>
      <w:lang w:val="en-GB"/>
    </w:rPr>
  </w:style>
  <w:style w:type="character" w:customStyle="1" w:styleId="hlfld-contribauthor">
    <w:name w:val="hlfld-contribauthor"/>
    <w:basedOn w:val="DefaultParagraphFont"/>
    <w:rsid w:val="00F56261"/>
  </w:style>
  <w:style w:type="character" w:customStyle="1" w:styleId="hlfld-title">
    <w:name w:val="hlfld-title"/>
    <w:basedOn w:val="DefaultParagraphFont"/>
    <w:rsid w:val="00F56261"/>
  </w:style>
  <w:style w:type="character" w:customStyle="1" w:styleId="anchor-text">
    <w:name w:val="anchor-text"/>
    <w:rsid w:val="00F56261"/>
  </w:style>
  <w:style w:type="character" w:styleId="PlaceholderText">
    <w:name w:val="Placeholder Text"/>
    <w:basedOn w:val="DefaultParagraphFont"/>
    <w:uiPriority w:val="99"/>
    <w:semiHidden/>
    <w:rsid w:val="002A105F"/>
    <w:rPr>
      <w:color w:val="808080"/>
    </w:rPr>
  </w:style>
  <w:style w:type="character" w:customStyle="1" w:styleId="UnresolvedMention2">
    <w:name w:val="Unresolved Mention2"/>
    <w:basedOn w:val="DefaultParagraphFont"/>
    <w:uiPriority w:val="99"/>
    <w:semiHidden/>
    <w:unhideWhenUsed/>
    <w:rsid w:val="005D3D25"/>
    <w:rPr>
      <w:color w:val="605E5C"/>
      <w:shd w:val="clear" w:color="auto" w:fill="E1DFDD"/>
    </w:rPr>
  </w:style>
  <w:style w:type="character" w:customStyle="1" w:styleId="rynqvb">
    <w:name w:val="rynqvb"/>
    <w:basedOn w:val="DefaultParagraphFont"/>
    <w:rsid w:val="008B1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6944269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6346194">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810557635">
      <w:bodyDiv w:val="1"/>
      <w:marLeft w:val="0"/>
      <w:marRight w:val="0"/>
      <w:marTop w:val="0"/>
      <w:marBottom w:val="0"/>
      <w:divBdr>
        <w:top w:val="none" w:sz="0" w:space="0" w:color="auto"/>
        <w:left w:val="none" w:sz="0" w:space="0" w:color="auto"/>
        <w:bottom w:val="none" w:sz="0" w:space="0" w:color="auto"/>
        <w:right w:val="none" w:sz="0" w:space="0" w:color="auto"/>
      </w:divBdr>
    </w:div>
    <w:div w:id="840005895">
      <w:bodyDiv w:val="1"/>
      <w:marLeft w:val="0"/>
      <w:marRight w:val="0"/>
      <w:marTop w:val="0"/>
      <w:marBottom w:val="0"/>
      <w:divBdr>
        <w:top w:val="none" w:sz="0" w:space="0" w:color="auto"/>
        <w:left w:val="none" w:sz="0" w:space="0" w:color="auto"/>
        <w:bottom w:val="none" w:sz="0" w:space="0" w:color="auto"/>
        <w:right w:val="none" w:sz="0" w:space="0" w:color="auto"/>
      </w:divBdr>
    </w:div>
    <w:div w:id="91300437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9899112">
      <w:bodyDiv w:val="1"/>
      <w:marLeft w:val="0"/>
      <w:marRight w:val="0"/>
      <w:marTop w:val="0"/>
      <w:marBottom w:val="0"/>
      <w:divBdr>
        <w:top w:val="none" w:sz="0" w:space="0" w:color="auto"/>
        <w:left w:val="none" w:sz="0" w:space="0" w:color="auto"/>
        <w:bottom w:val="none" w:sz="0" w:space="0" w:color="auto"/>
        <w:right w:val="none" w:sz="0" w:space="0" w:color="auto"/>
      </w:divBdr>
    </w:div>
    <w:div w:id="1588153155">
      <w:bodyDiv w:val="1"/>
      <w:marLeft w:val="0"/>
      <w:marRight w:val="0"/>
      <w:marTop w:val="0"/>
      <w:marBottom w:val="0"/>
      <w:divBdr>
        <w:top w:val="none" w:sz="0" w:space="0" w:color="auto"/>
        <w:left w:val="none" w:sz="0" w:space="0" w:color="auto"/>
        <w:bottom w:val="none" w:sz="0" w:space="0" w:color="auto"/>
        <w:right w:val="none" w:sz="0" w:space="0" w:color="auto"/>
      </w:divBdr>
    </w:div>
    <w:div w:id="1626472587">
      <w:bodyDiv w:val="1"/>
      <w:marLeft w:val="0"/>
      <w:marRight w:val="0"/>
      <w:marTop w:val="0"/>
      <w:marBottom w:val="0"/>
      <w:divBdr>
        <w:top w:val="none" w:sz="0" w:space="0" w:color="auto"/>
        <w:left w:val="none" w:sz="0" w:space="0" w:color="auto"/>
        <w:bottom w:val="none" w:sz="0" w:space="0" w:color="auto"/>
        <w:right w:val="none" w:sz="0" w:space="0" w:color="auto"/>
      </w:divBdr>
    </w:div>
    <w:div w:id="166350767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61107118">
      <w:bodyDiv w:val="1"/>
      <w:marLeft w:val="0"/>
      <w:marRight w:val="0"/>
      <w:marTop w:val="0"/>
      <w:marBottom w:val="0"/>
      <w:divBdr>
        <w:top w:val="none" w:sz="0" w:space="0" w:color="auto"/>
        <w:left w:val="none" w:sz="0" w:space="0" w:color="auto"/>
        <w:bottom w:val="none" w:sz="0" w:space="0" w:color="auto"/>
        <w:right w:val="none" w:sz="0" w:space="0" w:color="auto"/>
      </w:divBdr>
    </w:div>
    <w:div w:id="197128532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930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chart" Target="charts/chart6.xml"/><Relationship Id="rId39" Type="http://schemas.openxmlformats.org/officeDocument/2006/relationships/hyperlink" Target="file:///D:\HAZIRLANMAKTA%20OLAN%20MAKALELER\HAZIRLANMAKTA%20OLAN%20MAKALELER\YAZILMAYI%20BEKLEYEN\23%20XXX%20%20G&#304;TT&#304;%20Kestane%20termal%20analiz%20&#246;&#287;&#252;tmede%20problem%20var\Downloads\Al-%20Haj%20Ibrahim" TargetMode="Externa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hyperlink" Target="https://doi.org/10.1038/201068a0" TargetMode="External"/><Relationship Id="rId47" Type="http://schemas.openxmlformats.org/officeDocument/2006/relationships/hyperlink" Target="https://www.yatirimadestek.gov.tr/pdf/assets/upload/fizibiliteler/kastamonu-ili-kestane-isleme-tesisi-on-fizibilite-raporu2021.pdf%20(20" TargetMode="External"/><Relationship Id="rId50" Type="http://schemas.openxmlformats.org/officeDocument/2006/relationships/hyperlink" Target="https://pubs.acs.org/action/doSearch?field1=Contrib&amp;text1=Colomba++Di+Blasi" TargetMode="Externa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chart" Target="charts/chart9.xml"/><Relationship Id="rId11" Type="http://schemas.openxmlformats.org/officeDocument/2006/relationships/footer" Target="footer2.xm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hyperlink" Target="https://www.intechopen.com/chapters/70273" TargetMode="External"/><Relationship Id="rId45" Type="http://schemas.openxmlformats.org/officeDocument/2006/relationships/hyperlink" Target="https://doi.org/10.31590/ejosat.1113941" TargetMode="External"/><Relationship Id="rId53" Type="http://schemas.openxmlformats.org/officeDocument/2006/relationships/hyperlink" Target="https://doi.org/10.1002/adic.200690074" TargetMode="External"/><Relationship Id="rId58" Type="http://schemas.openxmlformats.org/officeDocument/2006/relationships/header" Target="header6.xml"/><Relationship Id="rId5"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ubs.acs.org/action/doSearch?field1=Contrib&amp;text1=Gabor++V%C3%A1rhegyi"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hyperlink" Target="https://doi.org/10.1007/s13399-021-02228-9" TargetMode="External"/><Relationship Id="rId48" Type="http://schemas.openxmlformats.org/officeDocument/2006/relationships/hyperlink" Target="https://pubs.acs.org/action/doSearch?field1=Contrib&amp;text1=Gabor++V%C3%A1rhegyi" TargetMode="External"/><Relationship Id="rId56" Type="http://schemas.openxmlformats.org/officeDocument/2006/relationships/header" Target="header5.xml"/><Relationship Id="rId8" Type="http://schemas.openxmlformats.org/officeDocument/2006/relationships/header" Target="header1.xml"/><Relationship Id="rId51" Type="http://schemas.openxmlformats.org/officeDocument/2006/relationships/hyperlink" Target="https://doi.org/10.1021/ie034168f"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hyperlink" Target="https://www.intechopen.com/profiles/12400" TargetMode="External"/><Relationship Id="rId46" Type="http://schemas.openxmlformats.org/officeDocument/2006/relationships/hyperlink" Target="https://doi.org/10.1016/B978-0-12-822810-4.00010-5" TargetMode="External"/><Relationship Id="rId59" Type="http://schemas.openxmlformats.org/officeDocument/2006/relationships/fontTable" Target="fontTable.xml"/><Relationship Id="rId20" Type="http://schemas.openxmlformats.org/officeDocument/2006/relationships/image" Target="media/image5.png"/><Relationship Id="rId41" Type="http://schemas.openxmlformats.org/officeDocument/2006/relationships/hyperlink" Target="https://doi.org/10.1021/bm101240z" TargetMode="External"/><Relationship Id="rId54" Type="http://schemas.openxmlformats.org/officeDocument/2006/relationships/hyperlink" Target="https://www.intechopen.com/profiles/1240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hyperlink" Target="https://pubs.acs.org/action/doSearch?field1=Contrib&amp;text1=Morten+Gunnar++Gr%C3%B8nli" TargetMode="External"/><Relationship Id="rId57" Type="http://schemas.openxmlformats.org/officeDocument/2006/relationships/footer" Target="footer4.xml"/><Relationship Id="rId10" Type="http://schemas.openxmlformats.org/officeDocument/2006/relationships/footer" Target="footer1.xml"/><Relationship Id="rId31" Type="http://schemas.openxmlformats.org/officeDocument/2006/relationships/chart" Target="charts/chart11.xml"/><Relationship Id="rId44" Type="http://schemas.openxmlformats.org/officeDocument/2006/relationships/hyperlink" Target="https://doi.org/10.1021/ie801542g" TargetMode="External"/><Relationship Id="rId52" Type="http://schemas.openxmlformats.org/officeDocument/2006/relationships/hyperlink" Target="https://doi.org/10.1016/j.fuel.2011.09.030"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F:\HAZIRLANMAKTA%20OLAN%20MAKALELER\YAZILMAYI%20BEKLEYEN\23%20Kestane%20termal%20analiz%20&#246;&#287;&#252;tmede%20problem%20var\TG=DTG\Kestane%20veriler.xls"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E:\HAZIRLANMAKTA%20OLAN%20MAKALELER\HAZIRLANMAKTA%20OLAN%20MAKALELER\YAZILMAYI%20BEKLEYEN\23%20XXX%20%20G&#304;TT&#304;%20Kestane%20termal%20analiz%20&#246;&#287;&#252;tmede%20problem%20var\12%20%20J%20ENERGY%20RESEARCH%20AND%20REVIEWS\grafikler.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HAZIRLANMAKTA%20OLAN%20MAKALELER\HAZIRLANMAKTA%20OLAN%20MAKALELER\YAZILMAYI%20BEKLEYEN\23%20XXX%20%20G&#304;TT&#304;%20Kestane%20termal%20analiz%20&#246;&#287;&#252;tmede%20problem%20var\12%20%20J%20ENERGY%20RESEARCH%20AND%20REVIEWS\grafikler.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E:\HAZIRLANMAKTA%20OLAN%20MAKALELER\HAZIRLANMAKTA%20OLAN%20MAKALELER\YAZILMAYI%20BEKLEYEN\23%20XXX%20%20G&#304;TT&#304;%20Kestane%20termal%20analiz%20&#246;&#287;&#252;tmede%20problem%20var\12%20%20J%20ENERGY%20RESEARCH%20AND%20REVIEWS\grafikler.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HAZIRLANMAKTA%20OLAN%20MAKALELER\HAZIRLANMAKTA%20OLAN%20MAKALELER\YAZILMAYI%20BEKLEYEN\23%20XXX%20%20G&#304;TT&#304;%20Kestane%20termal%20analiz%20&#246;&#287;&#252;tmede%20problem%20var\12%20%20J%20ENERGY%20RESEARCH%20AND%20REVIEWS\grafikler.xls"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E:\HAZIRLANMAKTA%20OLAN%20MAKALELER\HAZIRLANMAKTA%20OLAN%20MAKALELER\YAZILMAYI%20BEKLEYEN\23%20XXX%20%20G&#304;TT&#304;%20Kestane%20termal%20analiz%20&#246;&#287;&#252;tmede%20problem%20var\12%20%20J%20ENERGY%20RESEARCH%20AND%20REVIEWS\Kestane%20Coats%20and%20Redfern%20II.%20b&#246;lge.xls"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E:\HAZIRLANMAKTA%20OLAN%20MAKALELER\HAZIRLANMAKTA%20OLAN%20MAKALELER\YAZILMAYI%20BEKLEYEN\23%20XXX%20%20G&#304;TT&#304;%20Kestane%20termal%20analiz%20&#246;&#287;&#252;tmede%20problem%20var\12%20%20J%20ENERGY%20RESEARCH%20AND%20REVIEWS\Kestane%20Coats%20and%20Redfern%203.%20b&#246;lge.xls"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E:\HAZIRLANMAKTA%20OLAN%20MAKALELER\HAZIRLANMAKTA%20OLAN%20MAKALELER\YAZILMAYI%20BEKLEYEN\23%20XXX%20%20G&#304;TT&#304;%20Kestane%20termal%20analiz%20&#246;&#287;&#252;tmede%20problem%20var\12%20%20J%20ENERGY%20RESEARCH%20AND%20REVIEWS\Kestane%20Coats%20and%20Redfern%20II.%20b&#246;lge.xls"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E:\HAZIRLANMAKTA%20OLAN%20MAKALELER\HAZIRLANMAKTA%20OLAN%20MAKALELER\YAZILMAYI%20BEKLEYEN\23%20XXX%20%20G&#304;TT&#304;%20Kestane%20termal%20analiz%20&#246;&#287;&#252;tmede%20problem%20var\12%20%20J%20ENERGY%20RESEARCH%20AND%20REVIEWS\Kestane%20Coats%20and%20Redfern%20II.%20b&#246;lge.xls"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F:\HAZIRLANMAKTA%20OLAN%20MAKALELER\YAZILMAYI%20BEKLEYEN\23%20Kestane%20termal%20analiz%20&#246;&#287;&#252;tmede%20problem%20var\TG=DTG\Kestane%20veriler.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F:\HAZIRLANMAKTA%20OLAN%20MAKALELER\YAZILMAYI%20BEKLEYEN\23%20Kestane%20termal%20analiz%20&#246;&#287;&#252;tmede%20problem%20var\TG=DTG\Kestane%20veriler.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F:\HAZIRLANMAKTA%20OLAN%20MAKALELER\YAZILMAYI%20BEKLEYEN\23%20Kestane%20termal%20analiz%20&#246;&#287;&#252;tmede%20problem%20var\TG=DTG\Kestane%20veriler.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F:\HAZIRLANMAKTA%20OLAN%20MAKALELER\YAZILMAYI%20BEKLEYEN\23%20Kestane%20termal%20analiz%20&#246;&#287;&#252;tmede%20problem%20var\TG=DTG\Kestane%20veriler.xls"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F:\HAZIRLANMAKTA%20OLAN%20MAKALELER\YAZILMAYI%20BEKLEYEN\23%20Kestane%20termal%20analiz%20&#246;&#287;&#252;tmede%20problem%20var\TG=DTG\Kestane%20veriler.xls"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F:\HAZIRLANMAKTA%20OLAN%20MAKALELER\YAZILMAYI%20BEKLEYEN\23%20Kestane%20termal%20analiz%20&#246;&#287;&#252;tmede%20problem%20var\TG=DTG\Kestane%20veriler.xls"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F:\HAZIRLANMAKTA%20OLAN%20MAKALELER\YAZILMAYI%20BEKLEYEN\23%20Kestane%20termal%20analiz%20&#246;&#287;&#252;tmede%20problem%20var\TG=DTG\Kestane%20veriler.xls"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E:\HAZIRLANMAKTA%20OLAN%20MAKALELER\HAZIRLANMAKTA%20OLAN%20MAKALELER\YAZILMAYI%20BEKLEYEN\23%20XXX%20%20G&#304;TT&#304;%20Kestane%20termal%20analiz%20&#246;&#287;&#252;tmede%20problem%20var\12%20%20J%20ENERGY%20RESEARCH%20AND%20REVIEWS\grafikler.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503764754655948"/>
          <c:y val="2.5867964421114026E-2"/>
          <c:w val="0.61298025687776836"/>
          <c:h val="0.73616497738314624"/>
        </c:manualLayout>
      </c:layout>
      <c:scatterChart>
        <c:scatterStyle val="smoothMarker"/>
        <c:varyColors val="0"/>
        <c:ser>
          <c:idx val="9"/>
          <c:order val="0"/>
          <c:tx>
            <c:strRef>
              <c:f>Sheet3!$T$1:$T$5</c:f>
              <c:strCache>
                <c:ptCount val="5"/>
                <c:pt idx="0">
                  <c:v>D:\Program Files\Pyris\Data\HALE-ARALIK\kestane\kestane 10.tdtd</c:v>
                </c:pt>
                <c:pt idx="1">
                  <c:v>tunellit</c:v>
                </c:pt>
                <c:pt idx="2">
                  <c:v>1</c:v>
                </c:pt>
                <c:pt idx="4">
                  <c:v>Weight % (%)</c:v>
                </c:pt>
              </c:strCache>
            </c:strRef>
          </c:tx>
          <c:spPr>
            <a:ln w="19050" cap="rnd">
              <a:solidFill>
                <a:schemeClr val="tx1"/>
              </a:solidFill>
              <a:round/>
            </a:ln>
            <a:effectLst/>
          </c:spPr>
          <c:marker>
            <c:symbol val="none"/>
          </c:marker>
          <c:xVal>
            <c:numRef>
              <c:f>Sheet3!$R$6:$R$9245</c:f>
              <c:numCache>
                <c:formatCode>General</c:formatCode>
                <c:ptCount val="9240"/>
                <c:pt idx="0">
                  <c:v>27.550249999999998</c:v>
                </c:pt>
                <c:pt idx="1">
                  <c:v>27.669339999999998</c:v>
                </c:pt>
                <c:pt idx="2">
                  <c:v>27.780899999999999</c:v>
                </c:pt>
                <c:pt idx="3">
                  <c:v>27.889959999999999</c:v>
                </c:pt>
                <c:pt idx="4">
                  <c:v>28.006530000000001</c:v>
                </c:pt>
                <c:pt idx="5">
                  <c:v>28.11308</c:v>
                </c:pt>
                <c:pt idx="6">
                  <c:v>28.209599999999998</c:v>
                </c:pt>
                <c:pt idx="7">
                  <c:v>28.311140000000002</c:v>
                </c:pt>
                <c:pt idx="8">
                  <c:v>28.402650000000001</c:v>
                </c:pt>
                <c:pt idx="9">
                  <c:v>28.485379999999999</c:v>
                </c:pt>
                <c:pt idx="10">
                  <c:v>28.564350000000001</c:v>
                </c:pt>
                <c:pt idx="11">
                  <c:v>28.650839999999999</c:v>
                </c:pt>
                <c:pt idx="12">
                  <c:v>28.72982</c:v>
                </c:pt>
                <c:pt idx="13">
                  <c:v>28.81129</c:v>
                </c:pt>
                <c:pt idx="14">
                  <c:v>28.8889</c:v>
                </c:pt>
                <c:pt idx="15">
                  <c:v>28.95984</c:v>
                </c:pt>
                <c:pt idx="16">
                  <c:v>29.027170000000002</c:v>
                </c:pt>
                <c:pt idx="17">
                  <c:v>29.09451</c:v>
                </c:pt>
                <c:pt idx="18">
                  <c:v>29.15823</c:v>
                </c:pt>
                <c:pt idx="19">
                  <c:v>29.213539999999998</c:v>
                </c:pt>
                <c:pt idx="20">
                  <c:v>29.283280000000001</c:v>
                </c:pt>
                <c:pt idx="21">
                  <c:v>29.347010000000001</c:v>
                </c:pt>
                <c:pt idx="22">
                  <c:v>29.407129999999999</c:v>
                </c:pt>
                <c:pt idx="23">
                  <c:v>29.464839999999999</c:v>
                </c:pt>
                <c:pt idx="24">
                  <c:v>29.528569999999998</c:v>
                </c:pt>
                <c:pt idx="25">
                  <c:v>29.586279999999999</c:v>
                </c:pt>
                <c:pt idx="26">
                  <c:v>29.65362</c:v>
                </c:pt>
                <c:pt idx="27">
                  <c:v>29.713740000000001</c:v>
                </c:pt>
                <c:pt idx="28">
                  <c:v>29.778659999999999</c:v>
                </c:pt>
                <c:pt idx="29">
                  <c:v>29.836379999999998</c:v>
                </c:pt>
                <c:pt idx="30">
                  <c:v>29.8965</c:v>
                </c:pt>
                <c:pt idx="31">
                  <c:v>29.95421</c:v>
                </c:pt>
                <c:pt idx="32">
                  <c:v>30.020340000000001</c:v>
                </c:pt>
                <c:pt idx="33">
                  <c:v>30.086480000000002</c:v>
                </c:pt>
                <c:pt idx="34">
                  <c:v>30.149000000000001</c:v>
                </c:pt>
                <c:pt idx="35">
                  <c:v>30.215129999999998</c:v>
                </c:pt>
                <c:pt idx="36">
                  <c:v>30.277650000000001</c:v>
                </c:pt>
                <c:pt idx="37">
                  <c:v>30.336569999999998</c:v>
                </c:pt>
                <c:pt idx="38">
                  <c:v>30.395489999999999</c:v>
                </c:pt>
                <c:pt idx="39">
                  <c:v>30.460419999999999</c:v>
                </c:pt>
                <c:pt idx="40">
                  <c:v>30.51332</c:v>
                </c:pt>
                <c:pt idx="41">
                  <c:v>30.579450000000001</c:v>
                </c:pt>
                <c:pt idx="42">
                  <c:v>30.639569999999999</c:v>
                </c:pt>
                <c:pt idx="43">
                  <c:v>30.704499999999999</c:v>
                </c:pt>
                <c:pt idx="44">
                  <c:v>30.771840000000001</c:v>
                </c:pt>
                <c:pt idx="45">
                  <c:v>30.843979999999998</c:v>
                </c:pt>
                <c:pt idx="46">
                  <c:v>30.902899999999999</c:v>
                </c:pt>
                <c:pt idx="47">
                  <c:v>30.972639999999998</c:v>
                </c:pt>
                <c:pt idx="48">
                  <c:v>31.031549999999999</c:v>
                </c:pt>
                <c:pt idx="49">
                  <c:v>31.092870000000001</c:v>
                </c:pt>
                <c:pt idx="50">
                  <c:v>31.1554</c:v>
                </c:pt>
                <c:pt idx="51">
                  <c:v>31.22634</c:v>
                </c:pt>
                <c:pt idx="52">
                  <c:v>31.291270000000001</c:v>
                </c:pt>
                <c:pt idx="53">
                  <c:v>31.36101</c:v>
                </c:pt>
                <c:pt idx="54">
                  <c:v>31.43676</c:v>
                </c:pt>
                <c:pt idx="55">
                  <c:v>31.510100000000001</c:v>
                </c:pt>
                <c:pt idx="56">
                  <c:v>31.583449999999999</c:v>
                </c:pt>
                <c:pt idx="57">
                  <c:v>31.656790000000001</c:v>
                </c:pt>
                <c:pt idx="58">
                  <c:v>31.728940000000001</c:v>
                </c:pt>
                <c:pt idx="59">
                  <c:v>31.801079999999999</c:v>
                </c:pt>
                <c:pt idx="60">
                  <c:v>31.870819999999998</c:v>
                </c:pt>
                <c:pt idx="61">
                  <c:v>31.94537</c:v>
                </c:pt>
                <c:pt idx="62">
                  <c:v>32.011499999999998</c:v>
                </c:pt>
                <c:pt idx="63">
                  <c:v>32.080030000000001</c:v>
                </c:pt>
                <c:pt idx="64">
                  <c:v>32.141359999999999</c:v>
                </c:pt>
                <c:pt idx="65">
                  <c:v>32.212299999999999</c:v>
                </c:pt>
                <c:pt idx="66">
                  <c:v>32.277230000000003</c:v>
                </c:pt>
                <c:pt idx="67">
                  <c:v>32.351770000000002</c:v>
                </c:pt>
                <c:pt idx="68">
                  <c:v>32.429929999999999</c:v>
                </c:pt>
                <c:pt idx="69">
                  <c:v>32.511690000000002</c:v>
                </c:pt>
                <c:pt idx="70">
                  <c:v>32.589849999999998</c:v>
                </c:pt>
                <c:pt idx="71">
                  <c:v>32.667999999999999</c:v>
                </c:pt>
                <c:pt idx="72">
                  <c:v>32.753369999999997</c:v>
                </c:pt>
                <c:pt idx="73">
                  <c:v>32.826720000000002</c:v>
                </c:pt>
                <c:pt idx="74">
                  <c:v>32.904870000000003</c:v>
                </c:pt>
                <c:pt idx="75">
                  <c:v>32.979419999999998</c:v>
                </c:pt>
                <c:pt idx="76">
                  <c:v>33.059980000000003</c:v>
                </c:pt>
                <c:pt idx="77">
                  <c:v>33.130920000000003</c:v>
                </c:pt>
                <c:pt idx="78">
                  <c:v>33.216290000000001</c:v>
                </c:pt>
                <c:pt idx="79">
                  <c:v>33.296849999999999</c:v>
                </c:pt>
                <c:pt idx="80">
                  <c:v>33.381019999999999</c:v>
                </c:pt>
                <c:pt idx="81">
                  <c:v>33.45917</c:v>
                </c:pt>
                <c:pt idx="82">
                  <c:v>33.542140000000003</c:v>
                </c:pt>
                <c:pt idx="83">
                  <c:v>33.626300000000001</c:v>
                </c:pt>
                <c:pt idx="84">
                  <c:v>33.706859999999999</c:v>
                </c:pt>
                <c:pt idx="85">
                  <c:v>33.788629999999998</c:v>
                </c:pt>
                <c:pt idx="86">
                  <c:v>33.876399999999997</c:v>
                </c:pt>
                <c:pt idx="87">
                  <c:v>33.962969999999999</c:v>
                </c:pt>
                <c:pt idx="88">
                  <c:v>34.048340000000003</c:v>
                </c:pt>
                <c:pt idx="89">
                  <c:v>34.140929999999997</c:v>
                </c:pt>
                <c:pt idx="90">
                  <c:v>34.228700000000003</c:v>
                </c:pt>
                <c:pt idx="91">
                  <c:v>34.312869999999997</c:v>
                </c:pt>
                <c:pt idx="92">
                  <c:v>34.40184</c:v>
                </c:pt>
                <c:pt idx="93">
                  <c:v>34.487209999999997</c:v>
                </c:pt>
                <c:pt idx="94">
                  <c:v>34.577390000000001</c:v>
                </c:pt>
                <c:pt idx="95">
                  <c:v>34.668770000000002</c:v>
                </c:pt>
                <c:pt idx="96">
                  <c:v>34.755339999999997</c:v>
                </c:pt>
                <c:pt idx="97">
                  <c:v>34.849130000000002</c:v>
                </c:pt>
                <c:pt idx="98">
                  <c:v>34.939309999999999</c:v>
                </c:pt>
                <c:pt idx="99">
                  <c:v>35.024679999999996</c:v>
                </c:pt>
                <c:pt idx="100">
                  <c:v>35.118470000000002</c:v>
                </c:pt>
                <c:pt idx="101">
                  <c:v>35.213459999999998</c:v>
                </c:pt>
                <c:pt idx="102">
                  <c:v>35.304839999999999</c:v>
                </c:pt>
                <c:pt idx="103">
                  <c:v>35.402230000000003</c:v>
                </c:pt>
                <c:pt idx="104">
                  <c:v>35.49241</c:v>
                </c:pt>
                <c:pt idx="105">
                  <c:v>35.58379</c:v>
                </c:pt>
                <c:pt idx="106">
                  <c:v>35.677579999999999</c:v>
                </c:pt>
                <c:pt idx="107">
                  <c:v>35.773769999999999</c:v>
                </c:pt>
                <c:pt idx="108">
                  <c:v>35.873570000000001</c:v>
                </c:pt>
                <c:pt idx="109">
                  <c:v>35.973370000000003</c:v>
                </c:pt>
                <c:pt idx="110">
                  <c:v>36.071959999999997</c:v>
                </c:pt>
                <c:pt idx="111">
                  <c:v>36.174160000000001</c:v>
                </c:pt>
                <c:pt idx="112">
                  <c:v>36.273960000000002</c:v>
                </c:pt>
                <c:pt idx="113">
                  <c:v>36.373759999999997</c:v>
                </c:pt>
                <c:pt idx="114">
                  <c:v>36.475960000000001</c:v>
                </c:pt>
                <c:pt idx="115">
                  <c:v>36.579369999999997</c:v>
                </c:pt>
                <c:pt idx="116">
                  <c:v>36.682769999999998</c:v>
                </c:pt>
                <c:pt idx="117">
                  <c:v>36.790990000000001</c:v>
                </c:pt>
                <c:pt idx="118">
                  <c:v>36.896799999999999</c:v>
                </c:pt>
                <c:pt idx="119">
                  <c:v>37.005009999999999</c:v>
                </c:pt>
                <c:pt idx="120">
                  <c:v>37.10962</c:v>
                </c:pt>
                <c:pt idx="121">
                  <c:v>37.222639999999998</c:v>
                </c:pt>
                <c:pt idx="122">
                  <c:v>37.320039999999999</c:v>
                </c:pt>
                <c:pt idx="123">
                  <c:v>37.427050000000001</c:v>
                </c:pt>
                <c:pt idx="124">
                  <c:v>37.536470000000001</c:v>
                </c:pt>
                <c:pt idx="125">
                  <c:v>37.645890000000001</c:v>
                </c:pt>
                <c:pt idx="126">
                  <c:v>37.749290000000002</c:v>
                </c:pt>
                <c:pt idx="127">
                  <c:v>37.864719999999998</c:v>
                </c:pt>
                <c:pt idx="128">
                  <c:v>37.970529999999997</c:v>
                </c:pt>
                <c:pt idx="129">
                  <c:v>38.077539999999999</c:v>
                </c:pt>
                <c:pt idx="130">
                  <c:v>38.196579999999997</c:v>
                </c:pt>
                <c:pt idx="131">
                  <c:v>38.309600000000003</c:v>
                </c:pt>
                <c:pt idx="132">
                  <c:v>38.42022</c:v>
                </c:pt>
                <c:pt idx="133">
                  <c:v>38.533250000000002</c:v>
                </c:pt>
                <c:pt idx="134">
                  <c:v>38.646270000000001</c:v>
                </c:pt>
                <c:pt idx="135">
                  <c:v>38.755690000000001</c:v>
                </c:pt>
                <c:pt idx="136">
                  <c:v>38.86871</c:v>
                </c:pt>
                <c:pt idx="137">
                  <c:v>38.982939999999999</c:v>
                </c:pt>
                <c:pt idx="138">
                  <c:v>39.101970000000001</c:v>
                </c:pt>
                <c:pt idx="139">
                  <c:v>39.230629999999998</c:v>
                </c:pt>
                <c:pt idx="140">
                  <c:v>39.332839999999997</c:v>
                </c:pt>
                <c:pt idx="141">
                  <c:v>39.45187</c:v>
                </c:pt>
                <c:pt idx="142">
                  <c:v>39.573309999999999</c:v>
                </c:pt>
                <c:pt idx="143">
                  <c:v>39.688740000000003</c:v>
                </c:pt>
                <c:pt idx="144">
                  <c:v>39.81259</c:v>
                </c:pt>
                <c:pt idx="145">
                  <c:v>39.935229999999997</c:v>
                </c:pt>
                <c:pt idx="146">
                  <c:v>40.0687</c:v>
                </c:pt>
                <c:pt idx="147">
                  <c:v>40.176909999999999</c:v>
                </c:pt>
                <c:pt idx="148">
                  <c:v>40.292340000000003</c:v>
                </c:pt>
                <c:pt idx="149">
                  <c:v>40.411380000000001</c:v>
                </c:pt>
                <c:pt idx="150">
                  <c:v>40.517189999999999</c:v>
                </c:pt>
                <c:pt idx="151">
                  <c:v>40.653060000000004</c:v>
                </c:pt>
                <c:pt idx="152">
                  <c:v>40.764879999999998</c:v>
                </c:pt>
                <c:pt idx="153">
                  <c:v>40.90916</c:v>
                </c:pt>
                <c:pt idx="154">
                  <c:v>41.033009999999997</c:v>
                </c:pt>
                <c:pt idx="155">
                  <c:v>41.172490000000003</c:v>
                </c:pt>
                <c:pt idx="156">
                  <c:v>41.297530000000002</c:v>
                </c:pt>
                <c:pt idx="157">
                  <c:v>41.40936</c:v>
                </c:pt>
                <c:pt idx="158">
                  <c:v>41.536810000000003</c:v>
                </c:pt>
                <c:pt idx="159">
                  <c:v>41.667870000000001</c:v>
                </c:pt>
                <c:pt idx="160">
                  <c:v>41.796529999999997</c:v>
                </c:pt>
                <c:pt idx="161">
                  <c:v>41.919170000000001</c:v>
                </c:pt>
                <c:pt idx="162">
                  <c:v>42.049199999999999</c:v>
                </c:pt>
                <c:pt idx="163">
                  <c:v>42.159869999999998</c:v>
                </c:pt>
                <c:pt idx="164">
                  <c:v>42.288789999999999</c:v>
                </c:pt>
                <c:pt idx="165">
                  <c:v>42.412010000000002</c:v>
                </c:pt>
                <c:pt idx="166">
                  <c:v>42.536360000000002</c:v>
                </c:pt>
                <c:pt idx="167">
                  <c:v>42.673270000000002</c:v>
                </c:pt>
                <c:pt idx="168">
                  <c:v>42.777090000000001</c:v>
                </c:pt>
                <c:pt idx="169">
                  <c:v>42.899169999999998</c:v>
                </c:pt>
                <c:pt idx="170">
                  <c:v>43.023530000000001</c:v>
                </c:pt>
                <c:pt idx="171">
                  <c:v>43.150170000000003</c:v>
                </c:pt>
                <c:pt idx="172">
                  <c:v>43.272239999999996</c:v>
                </c:pt>
                <c:pt idx="173">
                  <c:v>43.419420000000002</c:v>
                </c:pt>
                <c:pt idx="174">
                  <c:v>43.536929999999998</c:v>
                </c:pt>
                <c:pt idx="175">
                  <c:v>43.668129999999998</c:v>
                </c:pt>
                <c:pt idx="176">
                  <c:v>43.808459999999997</c:v>
                </c:pt>
                <c:pt idx="177">
                  <c:v>43.925980000000003</c:v>
                </c:pt>
                <c:pt idx="178">
                  <c:v>44.072009999999999</c:v>
                </c:pt>
                <c:pt idx="179">
                  <c:v>44.188380000000002</c:v>
                </c:pt>
                <c:pt idx="180">
                  <c:v>44.332129999999999</c:v>
                </c:pt>
                <c:pt idx="181">
                  <c:v>44.449649999999998</c:v>
                </c:pt>
                <c:pt idx="182">
                  <c:v>44.59796</c:v>
                </c:pt>
                <c:pt idx="183">
                  <c:v>44.708629999999999</c:v>
                </c:pt>
                <c:pt idx="184">
                  <c:v>44.856949999999998</c:v>
                </c:pt>
                <c:pt idx="185">
                  <c:v>44.976739999999999</c:v>
                </c:pt>
                <c:pt idx="186">
                  <c:v>45.125059999999998</c:v>
                </c:pt>
                <c:pt idx="187">
                  <c:v>45.256259999999997</c:v>
                </c:pt>
                <c:pt idx="188">
                  <c:v>45.397730000000003</c:v>
                </c:pt>
                <c:pt idx="189">
                  <c:v>45.531219999999998</c:v>
                </c:pt>
                <c:pt idx="190">
                  <c:v>45.666980000000002</c:v>
                </c:pt>
                <c:pt idx="191">
                  <c:v>45.793619999999997</c:v>
                </c:pt>
                <c:pt idx="192">
                  <c:v>45.930529999999997</c:v>
                </c:pt>
                <c:pt idx="193">
                  <c:v>46.082270000000001</c:v>
                </c:pt>
                <c:pt idx="194">
                  <c:v>46.206629999999997</c:v>
                </c:pt>
                <c:pt idx="195">
                  <c:v>46.343530000000001</c:v>
                </c:pt>
                <c:pt idx="196">
                  <c:v>46.495269999999998</c:v>
                </c:pt>
                <c:pt idx="197">
                  <c:v>46.634459999999997</c:v>
                </c:pt>
                <c:pt idx="198">
                  <c:v>46.774790000000003</c:v>
                </c:pt>
                <c:pt idx="199">
                  <c:v>46.89573</c:v>
                </c:pt>
                <c:pt idx="200">
                  <c:v>47.036059999999999</c:v>
                </c:pt>
                <c:pt idx="201">
                  <c:v>47.174109999999999</c:v>
                </c:pt>
                <c:pt idx="202">
                  <c:v>47.329270000000001</c:v>
                </c:pt>
                <c:pt idx="203">
                  <c:v>47.452480000000001</c:v>
                </c:pt>
                <c:pt idx="204">
                  <c:v>47.616770000000002</c:v>
                </c:pt>
                <c:pt idx="205">
                  <c:v>47.744549999999997</c:v>
                </c:pt>
                <c:pt idx="206">
                  <c:v>47.887169999999998</c:v>
                </c:pt>
                <c:pt idx="207">
                  <c:v>48.028640000000003</c:v>
                </c:pt>
                <c:pt idx="208">
                  <c:v>48.184939999999997</c:v>
                </c:pt>
                <c:pt idx="209">
                  <c:v>48.316139999999997</c:v>
                </c:pt>
                <c:pt idx="210">
                  <c:v>48.471310000000003</c:v>
                </c:pt>
                <c:pt idx="211">
                  <c:v>48.594520000000003</c:v>
                </c:pt>
                <c:pt idx="212">
                  <c:v>48.734850000000002</c:v>
                </c:pt>
                <c:pt idx="213">
                  <c:v>48.87518</c:v>
                </c:pt>
                <c:pt idx="214">
                  <c:v>49.016649999999998</c:v>
                </c:pt>
                <c:pt idx="215">
                  <c:v>49.18094</c:v>
                </c:pt>
                <c:pt idx="216">
                  <c:v>49.31671</c:v>
                </c:pt>
                <c:pt idx="217">
                  <c:v>49.481000000000002</c:v>
                </c:pt>
                <c:pt idx="218">
                  <c:v>49.62133</c:v>
                </c:pt>
                <c:pt idx="219">
                  <c:v>49.766219999999997</c:v>
                </c:pt>
                <c:pt idx="220">
                  <c:v>49.922519999999999</c:v>
                </c:pt>
                <c:pt idx="221">
                  <c:v>50.048020000000001</c:v>
                </c:pt>
                <c:pt idx="222">
                  <c:v>50.196339999999999</c:v>
                </c:pt>
                <c:pt idx="223">
                  <c:v>50.337809999999998</c:v>
                </c:pt>
                <c:pt idx="224">
                  <c:v>50.486130000000003</c:v>
                </c:pt>
                <c:pt idx="225">
                  <c:v>50.651560000000003</c:v>
                </c:pt>
                <c:pt idx="226">
                  <c:v>50.8033</c:v>
                </c:pt>
                <c:pt idx="227">
                  <c:v>50.949330000000003</c:v>
                </c:pt>
                <c:pt idx="228">
                  <c:v>51.083959999999998</c:v>
                </c:pt>
                <c:pt idx="229">
                  <c:v>51.236840000000001</c:v>
                </c:pt>
                <c:pt idx="230">
                  <c:v>51.382869999999997</c:v>
                </c:pt>
                <c:pt idx="231">
                  <c:v>51.533470000000001</c:v>
                </c:pt>
                <c:pt idx="232">
                  <c:v>51.70346</c:v>
                </c:pt>
                <c:pt idx="233">
                  <c:v>51.836950000000002</c:v>
                </c:pt>
                <c:pt idx="234">
                  <c:v>52.001240000000003</c:v>
                </c:pt>
                <c:pt idx="235">
                  <c:v>52.138150000000003</c:v>
                </c:pt>
                <c:pt idx="236">
                  <c:v>52.293300000000002</c:v>
                </c:pt>
                <c:pt idx="237">
                  <c:v>52.455309999999997</c:v>
                </c:pt>
                <c:pt idx="238">
                  <c:v>52.611620000000002</c:v>
                </c:pt>
                <c:pt idx="239">
                  <c:v>52.761069999999997</c:v>
                </c:pt>
                <c:pt idx="240">
                  <c:v>52.91966</c:v>
                </c:pt>
                <c:pt idx="241">
                  <c:v>53.073680000000003</c:v>
                </c:pt>
                <c:pt idx="242">
                  <c:v>53.231119999999997</c:v>
                </c:pt>
                <c:pt idx="243">
                  <c:v>53.38514</c:v>
                </c:pt>
                <c:pt idx="244">
                  <c:v>53.541449999999998</c:v>
                </c:pt>
                <c:pt idx="245">
                  <c:v>53.690899999999999</c:v>
                </c:pt>
                <c:pt idx="246">
                  <c:v>53.844920000000002</c:v>
                </c:pt>
                <c:pt idx="247">
                  <c:v>54.00009</c:v>
                </c:pt>
                <c:pt idx="248">
                  <c:v>54.152970000000003</c:v>
                </c:pt>
                <c:pt idx="249">
                  <c:v>54.313830000000003</c:v>
                </c:pt>
                <c:pt idx="250">
                  <c:v>54.474699999999999</c:v>
                </c:pt>
                <c:pt idx="251">
                  <c:v>54.629669999999997</c:v>
                </c:pt>
                <c:pt idx="252">
                  <c:v>54.782710000000002</c:v>
                </c:pt>
                <c:pt idx="253">
                  <c:v>54.940159999999999</c:v>
                </c:pt>
                <c:pt idx="254">
                  <c:v>55.08549</c:v>
                </c:pt>
                <c:pt idx="255">
                  <c:v>55.235230000000001</c:v>
                </c:pt>
                <c:pt idx="256">
                  <c:v>55.389380000000003</c:v>
                </c:pt>
                <c:pt idx="257">
                  <c:v>55.543520000000001</c:v>
                </c:pt>
                <c:pt idx="258">
                  <c:v>55.689959999999999</c:v>
                </c:pt>
                <c:pt idx="259">
                  <c:v>55.848509999999997</c:v>
                </c:pt>
                <c:pt idx="260">
                  <c:v>56.005949999999999</c:v>
                </c:pt>
                <c:pt idx="261">
                  <c:v>56.150190000000002</c:v>
                </c:pt>
                <c:pt idx="262">
                  <c:v>56.296619999999997</c:v>
                </c:pt>
                <c:pt idx="263">
                  <c:v>56.449669999999998</c:v>
                </c:pt>
                <c:pt idx="264">
                  <c:v>56.594999999999999</c:v>
                </c:pt>
                <c:pt idx="265">
                  <c:v>56.74474</c:v>
                </c:pt>
                <c:pt idx="266">
                  <c:v>56.898879999999998</c:v>
                </c:pt>
                <c:pt idx="267">
                  <c:v>57.055230000000002</c:v>
                </c:pt>
                <c:pt idx="268">
                  <c:v>57.210479999999997</c:v>
                </c:pt>
                <c:pt idx="269">
                  <c:v>57.369019999999999</c:v>
                </c:pt>
                <c:pt idx="270">
                  <c:v>57.524270000000001</c:v>
                </c:pt>
                <c:pt idx="271">
                  <c:v>57.683920000000001</c:v>
                </c:pt>
                <c:pt idx="272">
                  <c:v>57.840260000000001</c:v>
                </c:pt>
                <c:pt idx="273">
                  <c:v>57.993310000000001</c:v>
                </c:pt>
                <c:pt idx="274">
                  <c:v>58.155160000000002</c:v>
                </c:pt>
                <c:pt idx="275">
                  <c:v>58.312600000000003</c:v>
                </c:pt>
                <c:pt idx="276">
                  <c:v>58.471150000000002</c:v>
                </c:pt>
                <c:pt idx="277">
                  <c:v>58.631900000000002</c:v>
                </c:pt>
                <c:pt idx="278">
                  <c:v>58.797049999999999</c:v>
                </c:pt>
                <c:pt idx="279">
                  <c:v>58.950099999999999</c:v>
                </c:pt>
                <c:pt idx="280">
                  <c:v>59.10754</c:v>
                </c:pt>
                <c:pt idx="281">
                  <c:v>59.263890000000004</c:v>
                </c:pt>
                <c:pt idx="282">
                  <c:v>59.418030000000002</c:v>
                </c:pt>
                <c:pt idx="283">
                  <c:v>59.573279999999997</c:v>
                </c:pt>
                <c:pt idx="284">
                  <c:v>59.735129999999998</c:v>
                </c:pt>
                <c:pt idx="285">
                  <c:v>59.893680000000003</c:v>
                </c:pt>
                <c:pt idx="286">
                  <c:v>60.047820000000002</c:v>
                </c:pt>
                <c:pt idx="287">
                  <c:v>60.209670000000003</c:v>
                </c:pt>
                <c:pt idx="288">
                  <c:v>60.366019999999999</c:v>
                </c:pt>
                <c:pt idx="289">
                  <c:v>60.52787</c:v>
                </c:pt>
                <c:pt idx="290">
                  <c:v>60.684220000000003</c:v>
                </c:pt>
                <c:pt idx="291">
                  <c:v>60.84937</c:v>
                </c:pt>
                <c:pt idx="292">
                  <c:v>61.007919999999999</c:v>
                </c:pt>
                <c:pt idx="293">
                  <c:v>61.170870000000001</c:v>
                </c:pt>
                <c:pt idx="294">
                  <c:v>61.32611</c:v>
                </c:pt>
                <c:pt idx="295">
                  <c:v>61.492370000000001</c:v>
                </c:pt>
                <c:pt idx="296">
                  <c:v>61.654220000000002</c:v>
                </c:pt>
                <c:pt idx="297">
                  <c:v>61.813870000000001</c:v>
                </c:pt>
                <c:pt idx="298">
                  <c:v>61.97242</c:v>
                </c:pt>
                <c:pt idx="299">
                  <c:v>62.132060000000003</c:v>
                </c:pt>
                <c:pt idx="300">
                  <c:v>62.291710000000002</c:v>
                </c:pt>
                <c:pt idx="301">
                  <c:v>62.451360000000001</c:v>
                </c:pt>
                <c:pt idx="302">
                  <c:v>62.616520000000001</c:v>
                </c:pt>
                <c:pt idx="303">
                  <c:v>62.780569999999997</c:v>
                </c:pt>
                <c:pt idx="304">
                  <c:v>62.942419999999998</c:v>
                </c:pt>
                <c:pt idx="305">
                  <c:v>63.106470000000002</c:v>
                </c:pt>
                <c:pt idx="306">
                  <c:v>63.268320000000003</c:v>
                </c:pt>
                <c:pt idx="307">
                  <c:v>63.429070000000003</c:v>
                </c:pt>
                <c:pt idx="308">
                  <c:v>63.594230000000003</c:v>
                </c:pt>
                <c:pt idx="309">
                  <c:v>63.758279999999999</c:v>
                </c:pt>
                <c:pt idx="310">
                  <c:v>63.919029999999999</c:v>
                </c:pt>
                <c:pt idx="311">
                  <c:v>64.084180000000003</c:v>
                </c:pt>
                <c:pt idx="312">
                  <c:v>64.243840000000006</c:v>
                </c:pt>
                <c:pt idx="313">
                  <c:v>64.402379999999994</c:v>
                </c:pt>
                <c:pt idx="314">
                  <c:v>64.567539999999994</c:v>
                </c:pt>
                <c:pt idx="315">
                  <c:v>64.731589999999997</c:v>
                </c:pt>
                <c:pt idx="316">
                  <c:v>64.891239999999996</c:v>
                </c:pt>
                <c:pt idx="317">
                  <c:v>65.050889999999995</c:v>
                </c:pt>
                <c:pt idx="318">
                  <c:v>65.213840000000005</c:v>
                </c:pt>
                <c:pt idx="319">
                  <c:v>65.374589999999998</c:v>
                </c:pt>
                <c:pt idx="320">
                  <c:v>65.534229999999994</c:v>
                </c:pt>
                <c:pt idx="321">
                  <c:v>65.69829</c:v>
                </c:pt>
                <c:pt idx="322">
                  <c:v>65.864540000000005</c:v>
                </c:pt>
                <c:pt idx="323">
                  <c:v>66.030799999999999</c:v>
                </c:pt>
                <c:pt idx="324">
                  <c:v>66.193749999999994</c:v>
                </c:pt>
                <c:pt idx="325">
                  <c:v>66.362210000000005</c:v>
                </c:pt>
                <c:pt idx="326">
                  <c:v>66.524060000000006</c:v>
                </c:pt>
                <c:pt idx="327">
                  <c:v>66.692089999999993</c:v>
                </c:pt>
                <c:pt idx="328">
                  <c:v>66.850200000000001</c:v>
                </c:pt>
                <c:pt idx="329">
                  <c:v>67.009379999999993</c:v>
                </c:pt>
                <c:pt idx="330">
                  <c:v>67.163250000000005</c:v>
                </c:pt>
                <c:pt idx="331">
                  <c:v>67.331969999999998</c:v>
                </c:pt>
                <c:pt idx="332">
                  <c:v>67.486890000000002</c:v>
                </c:pt>
                <c:pt idx="333">
                  <c:v>67.646069999999995</c:v>
                </c:pt>
                <c:pt idx="334">
                  <c:v>67.806299999999993</c:v>
                </c:pt>
                <c:pt idx="335">
                  <c:v>67.970789999999994</c:v>
                </c:pt>
                <c:pt idx="336">
                  <c:v>68.124650000000003</c:v>
                </c:pt>
                <c:pt idx="337">
                  <c:v>68.282759999999996</c:v>
                </c:pt>
                <c:pt idx="338">
                  <c:v>68.449359999999999</c:v>
                </c:pt>
                <c:pt idx="339">
                  <c:v>68.614909999999995</c:v>
                </c:pt>
                <c:pt idx="340">
                  <c:v>68.781509999999997</c:v>
                </c:pt>
                <c:pt idx="341">
                  <c:v>68.943860000000001</c:v>
                </c:pt>
                <c:pt idx="342">
                  <c:v>69.111530000000002</c:v>
                </c:pt>
                <c:pt idx="343">
                  <c:v>69.264340000000004</c:v>
                </c:pt>
                <c:pt idx="344">
                  <c:v>69.425629999999998</c:v>
                </c:pt>
                <c:pt idx="345">
                  <c:v>69.583740000000006</c:v>
                </c:pt>
                <c:pt idx="346">
                  <c:v>69.743979999999993</c:v>
                </c:pt>
                <c:pt idx="347">
                  <c:v>69.906329999999997</c:v>
                </c:pt>
                <c:pt idx="348">
                  <c:v>70.072940000000003</c:v>
                </c:pt>
                <c:pt idx="349">
                  <c:v>70.234229999999997</c:v>
                </c:pt>
                <c:pt idx="350">
                  <c:v>70.398709999999994</c:v>
                </c:pt>
                <c:pt idx="351">
                  <c:v>70.561070000000001</c:v>
                </c:pt>
                <c:pt idx="352">
                  <c:v>70.725549999999998</c:v>
                </c:pt>
                <c:pt idx="353">
                  <c:v>70.895330000000001</c:v>
                </c:pt>
                <c:pt idx="354">
                  <c:v>71.057689999999994</c:v>
                </c:pt>
                <c:pt idx="355">
                  <c:v>71.212620000000001</c:v>
                </c:pt>
                <c:pt idx="356">
                  <c:v>71.376040000000003</c:v>
                </c:pt>
                <c:pt idx="357">
                  <c:v>71.530969999999996</c:v>
                </c:pt>
                <c:pt idx="358">
                  <c:v>71.686959999999999</c:v>
                </c:pt>
                <c:pt idx="359">
                  <c:v>71.851429999999993</c:v>
                </c:pt>
                <c:pt idx="360">
                  <c:v>72.016980000000004</c:v>
                </c:pt>
                <c:pt idx="361">
                  <c:v>72.182519999999997</c:v>
                </c:pt>
                <c:pt idx="362">
                  <c:v>72.350179999999995</c:v>
                </c:pt>
                <c:pt idx="363">
                  <c:v>72.512540000000001</c:v>
                </c:pt>
                <c:pt idx="364">
                  <c:v>72.67277</c:v>
                </c:pt>
                <c:pt idx="365">
                  <c:v>72.839370000000002</c:v>
                </c:pt>
                <c:pt idx="366">
                  <c:v>73.00067</c:v>
                </c:pt>
                <c:pt idx="367">
                  <c:v>73.165149999999997</c:v>
                </c:pt>
                <c:pt idx="368">
                  <c:v>73.325379999999996</c:v>
                </c:pt>
                <c:pt idx="369">
                  <c:v>73.489859999999993</c:v>
                </c:pt>
                <c:pt idx="370">
                  <c:v>73.646910000000005</c:v>
                </c:pt>
                <c:pt idx="371">
                  <c:v>73.815640000000002</c:v>
                </c:pt>
                <c:pt idx="372">
                  <c:v>73.984359999999995</c:v>
                </c:pt>
                <c:pt idx="373">
                  <c:v>74.150959999999998</c:v>
                </c:pt>
                <c:pt idx="374">
                  <c:v>74.317570000000003</c:v>
                </c:pt>
                <c:pt idx="375">
                  <c:v>74.487350000000006</c:v>
                </c:pt>
                <c:pt idx="376">
                  <c:v>74.64864</c:v>
                </c:pt>
                <c:pt idx="377">
                  <c:v>74.804630000000003</c:v>
                </c:pt>
                <c:pt idx="378">
                  <c:v>74.975480000000005</c:v>
                </c:pt>
                <c:pt idx="379">
                  <c:v>75.141019999999997</c:v>
                </c:pt>
                <c:pt idx="380">
                  <c:v>75.310810000000004</c:v>
                </c:pt>
                <c:pt idx="381">
                  <c:v>75.480590000000007</c:v>
                </c:pt>
                <c:pt idx="382">
                  <c:v>75.646129999999999</c:v>
                </c:pt>
                <c:pt idx="383">
                  <c:v>75.805310000000006</c:v>
                </c:pt>
                <c:pt idx="384">
                  <c:v>75.968729999999994</c:v>
                </c:pt>
                <c:pt idx="385">
                  <c:v>76.132140000000007</c:v>
                </c:pt>
                <c:pt idx="386">
                  <c:v>76.29768</c:v>
                </c:pt>
                <c:pt idx="387">
                  <c:v>76.470650000000006</c:v>
                </c:pt>
                <c:pt idx="388">
                  <c:v>76.641490000000005</c:v>
                </c:pt>
                <c:pt idx="389">
                  <c:v>76.812340000000006</c:v>
                </c:pt>
                <c:pt idx="390">
                  <c:v>76.98</c:v>
                </c:pt>
                <c:pt idx="391">
                  <c:v>77.14873</c:v>
                </c:pt>
                <c:pt idx="392">
                  <c:v>77.316389999999998</c:v>
                </c:pt>
                <c:pt idx="393">
                  <c:v>77.484049999999996</c:v>
                </c:pt>
                <c:pt idx="394">
                  <c:v>77.644289999999998</c:v>
                </c:pt>
                <c:pt idx="395">
                  <c:v>77.809830000000005</c:v>
                </c:pt>
                <c:pt idx="396">
                  <c:v>77.970060000000004</c:v>
                </c:pt>
                <c:pt idx="397">
                  <c:v>78.129239999999996</c:v>
                </c:pt>
                <c:pt idx="398">
                  <c:v>78.293949999999995</c:v>
                </c:pt>
                <c:pt idx="399">
                  <c:v>78.455349999999996</c:v>
                </c:pt>
                <c:pt idx="400">
                  <c:v>78.621920000000003</c:v>
                </c:pt>
                <c:pt idx="401">
                  <c:v>78.788480000000007</c:v>
                </c:pt>
                <c:pt idx="402">
                  <c:v>78.958150000000003</c:v>
                </c:pt>
                <c:pt idx="403">
                  <c:v>79.118520000000004</c:v>
                </c:pt>
                <c:pt idx="404">
                  <c:v>79.284040000000005</c:v>
                </c:pt>
                <c:pt idx="405">
                  <c:v>79.441299999999998</c:v>
                </c:pt>
                <c:pt idx="406">
                  <c:v>79.602689999999996</c:v>
                </c:pt>
                <c:pt idx="407">
                  <c:v>79.764089999999996</c:v>
                </c:pt>
                <c:pt idx="408">
                  <c:v>79.926519999999996</c:v>
                </c:pt>
                <c:pt idx="409">
                  <c:v>80.093090000000004</c:v>
                </c:pt>
                <c:pt idx="410">
                  <c:v>80.256550000000004</c:v>
                </c:pt>
                <c:pt idx="411">
                  <c:v>80.427250000000001</c:v>
                </c:pt>
                <c:pt idx="412">
                  <c:v>80.593819999999994</c:v>
                </c:pt>
                <c:pt idx="413">
                  <c:v>80.762460000000004</c:v>
                </c:pt>
                <c:pt idx="414">
                  <c:v>80.923850000000002</c:v>
                </c:pt>
                <c:pt idx="415">
                  <c:v>81.089389999999995</c:v>
                </c:pt>
                <c:pt idx="416">
                  <c:v>81.245609999999999</c:v>
                </c:pt>
                <c:pt idx="417">
                  <c:v>81.401820000000001</c:v>
                </c:pt>
                <c:pt idx="418">
                  <c:v>81.560119999999998</c:v>
                </c:pt>
                <c:pt idx="419">
                  <c:v>81.723579999999998</c:v>
                </c:pt>
                <c:pt idx="420">
                  <c:v>81.887039999999999</c:v>
                </c:pt>
                <c:pt idx="421">
                  <c:v>82.053610000000006</c:v>
                </c:pt>
                <c:pt idx="422">
                  <c:v>82.220179999999999</c:v>
                </c:pt>
                <c:pt idx="423">
                  <c:v>82.387780000000006</c:v>
                </c:pt>
                <c:pt idx="424">
                  <c:v>82.557450000000003</c:v>
                </c:pt>
                <c:pt idx="425">
                  <c:v>82.725049999999996</c:v>
                </c:pt>
                <c:pt idx="426">
                  <c:v>82.886439999999993</c:v>
                </c:pt>
                <c:pt idx="427">
                  <c:v>83.05198</c:v>
                </c:pt>
                <c:pt idx="428">
                  <c:v>83.215440000000001</c:v>
                </c:pt>
                <c:pt idx="429">
                  <c:v>83.379940000000005</c:v>
                </c:pt>
                <c:pt idx="430">
                  <c:v>83.543400000000005</c:v>
                </c:pt>
                <c:pt idx="431">
                  <c:v>83.712040000000002</c:v>
                </c:pt>
                <c:pt idx="432">
                  <c:v>83.876530000000002</c:v>
                </c:pt>
                <c:pt idx="433">
                  <c:v>84.045169999999999</c:v>
                </c:pt>
                <c:pt idx="434">
                  <c:v>84.206569999999999</c:v>
                </c:pt>
                <c:pt idx="435">
                  <c:v>84.369</c:v>
                </c:pt>
                <c:pt idx="436">
                  <c:v>84.536600000000007</c:v>
                </c:pt>
                <c:pt idx="437">
                  <c:v>84.706270000000004</c:v>
                </c:pt>
                <c:pt idx="438">
                  <c:v>84.867660000000001</c:v>
                </c:pt>
                <c:pt idx="439">
                  <c:v>85.035259999999994</c:v>
                </c:pt>
                <c:pt idx="440">
                  <c:v>85.205969999999994</c:v>
                </c:pt>
                <c:pt idx="441">
                  <c:v>85.369429999999994</c:v>
                </c:pt>
                <c:pt idx="442">
                  <c:v>85.536000000000001</c:v>
                </c:pt>
                <c:pt idx="443">
                  <c:v>85.703599999999994</c:v>
                </c:pt>
                <c:pt idx="444">
                  <c:v>85.867069999999998</c:v>
                </c:pt>
                <c:pt idx="445">
                  <c:v>86.028459999999995</c:v>
                </c:pt>
                <c:pt idx="446">
                  <c:v>86.192959999999999</c:v>
                </c:pt>
                <c:pt idx="447">
                  <c:v>86.35745</c:v>
                </c:pt>
                <c:pt idx="448">
                  <c:v>86.526089999999996</c:v>
                </c:pt>
                <c:pt idx="449">
                  <c:v>86.697829999999996</c:v>
                </c:pt>
                <c:pt idx="450">
                  <c:v>86.864400000000003</c:v>
                </c:pt>
                <c:pt idx="451">
                  <c:v>87.0351</c:v>
                </c:pt>
                <c:pt idx="452">
                  <c:v>87.201669999999993</c:v>
                </c:pt>
                <c:pt idx="453">
                  <c:v>87.374440000000007</c:v>
                </c:pt>
                <c:pt idx="454">
                  <c:v>87.545150000000007</c:v>
                </c:pt>
                <c:pt idx="455">
                  <c:v>87.717929999999996</c:v>
                </c:pt>
                <c:pt idx="456">
                  <c:v>87.886560000000003</c:v>
                </c:pt>
                <c:pt idx="457">
                  <c:v>88.052090000000007</c:v>
                </c:pt>
                <c:pt idx="458">
                  <c:v>88.216589999999997</c:v>
                </c:pt>
                <c:pt idx="459">
                  <c:v>88.374880000000005</c:v>
                </c:pt>
                <c:pt idx="460">
                  <c:v>88.542479999999998</c:v>
                </c:pt>
                <c:pt idx="461">
                  <c:v>88.706980000000001</c:v>
                </c:pt>
                <c:pt idx="462">
                  <c:v>88.877690000000001</c:v>
                </c:pt>
                <c:pt idx="463">
                  <c:v>89.045289999999994</c:v>
                </c:pt>
                <c:pt idx="464">
                  <c:v>89.221159999999998</c:v>
                </c:pt>
                <c:pt idx="465">
                  <c:v>89.390829999999994</c:v>
                </c:pt>
                <c:pt idx="466">
                  <c:v>89.557270000000003</c:v>
                </c:pt>
                <c:pt idx="467">
                  <c:v>89.719139999999996</c:v>
                </c:pt>
                <c:pt idx="468">
                  <c:v>89.879009999999994</c:v>
                </c:pt>
                <c:pt idx="469">
                  <c:v>90.037869999999998</c:v>
                </c:pt>
                <c:pt idx="470">
                  <c:v>90.192740000000001</c:v>
                </c:pt>
                <c:pt idx="471">
                  <c:v>90.3596</c:v>
                </c:pt>
                <c:pt idx="472">
                  <c:v>90.521460000000005</c:v>
                </c:pt>
                <c:pt idx="473">
                  <c:v>90.679329999999993</c:v>
                </c:pt>
                <c:pt idx="474">
                  <c:v>90.837190000000007</c:v>
                </c:pt>
                <c:pt idx="475">
                  <c:v>91.003050000000002</c:v>
                </c:pt>
                <c:pt idx="476">
                  <c:v>91.16292</c:v>
                </c:pt>
                <c:pt idx="477">
                  <c:v>91.325779999999995</c:v>
                </c:pt>
                <c:pt idx="478">
                  <c:v>91.493639999999999</c:v>
                </c:pt>
                <c:pt idx="479">
                  <c:v>91.65849</c:v>
                </c:pt>
                <c:pt idx="480">
                  <c:v>91.823359999999994</c:v>
                </c:pt>
                <c:pt idx="481">
                  <c:v>91.988219999999998</c:v>
                </c:pt>
                <c:pt idx="482">
                  <c:v>92.155079999999998</c:v>
                </c:pt>
                <c:pt idx="483">
                  <c:v>92.315939999999998</c:v>
                </c:pt>
                <c:pt idx="484">
                  <c:v>92.477800000000002</c:v>
                </c:pt>
                <c:pt idx="485">
                  <c:v>92.639660000000006</c:v>
                </c:pt>
                <c:pt idx="486">
                  <c:v>92.802530000000004</c:v>
                </c:pt>
                <c:pt idx="487">
                  <c:v>92.963390000000004</c:v>
                </c:pt>
                <c:pt idx="488">
                  <c:v>93.129249999999999</c:v>
                </c:pt>
                <c:pt idx="489">
                  <c:v>93.301100000000005</c:v>
                </c:pt>
                <c:pt idx="490">
                  <c:v>93.462969999999999</c:v>
                </c:pt>
                <c:pt idx="491">
                  <c:v>93.628820000000005</c:v>
                </c:pt>
                <c:pt idx="492">
                  <c:v>93.794690000000003</c:v>
                </c:pt>
                <c:pt idx="493">
                  <c:v>93.958550000000002</c:v>
                </c:pt>
                <c:pt idx="494">
                  <c:v>94.122410000000002</c:v>
                </c:pt>
                <c:pt idx="495">
                  <c:v>94.287270000000007</c:v>
                </c:pt>
                <c:pt idx="496">
                  <c:v>94.451130000000006</c:v>
                </c:pt>
                <c:pt idx="497">
                  <c:v>94.614990000000006</c:v>
                </c:pt>
                <c:pt idx="498">
                  <c:v>94.776859999999999</c:v>
                </c:pt>
                <c:pt idx="499">
                  <c:v>94.934719999999999</c:v>
                </c:pt>
                <c:pt idx="500">
                  <c:v>95.101579999999998</c:v>
                </c:pt>
                <c:pt idx="501">
                  <c:v>95.266440000000003</c:v>
                </c:pt>
                <c:pt idx="502">
                  <c:v>95.434299999999993</c:v>
                </c:pt>
                <c:pt idx="503">
                  <c:v>95.602149999999995</c:v>
                </c:pt>
                <c:pt idx="504">
                  <c:v>95.776009999999999</c:v>
                </c:pt>
                <c:pt idx="505">
                  <c:v>95.947860000000006</c:v>
                </c:pt>
                <c:pt idx="506">
                  <c:v>96.110730000000004</c:v>
                </c:pt>
                <c:pt idx="507">
                  <c:v>96.276579999999996</c:v>
                </c:pt>
                <c:pt idx="508">
                  <c:v>96.438450000000003</c:v>
                </c:pt>
                <c:pt idx="509">
                  <c:v>96.603300000000004</c:v>
                </c:pt>
                <c:pt idx="510">
                  <c:v>96.763170000000002</c:v>
                </c:pt>
                <c:pt idx="511">
                  <c:v>96.932029999999997</c:v>
                </c:pt>
                <c:pt idx="512">
                  <c:v>97.093890000000002</c:v>
                </c:pt>
                <c:pt idx="513">
                  <c:v>97.269739999999999</c:v>
                </c:pt>
                <c:pt idx="514">
                  <c:v>97.432599999999994</c:v>
                </c:pt>
                <c:pt idx="515">
                  <c:v>97.600459999999998</c:v>
                </c:pt>
                <c:pt idx="516">
                  <c:v>97.768320000000003</c:v>
                </c:pt>
                <c:pt idx="517">
                  <c:v>97.939170000000004</c:v>
                </c:pt>
                <c:pt idx="518">
                  <c:v>98.102040000000002</c:v>
                </c:pt>
                <c:pt idx="519">
                  <c:v>98.265889999999999</c:v>
                </c:pt>
                <c:pt idx="520">
                  <c:v>98.430760000000006</c:v>
                </c:pt>
                <c:pt idx="521">
                  <c:v>98.590620000000001</c:v>
                </c:pt>
                <c:pt idx="522">
                  <c:v>98.753479999999996</c:v>
                </c:pt>
                <c:pt idx="523">
                  <c:v>98.916340000000005</c:v>
                </c:pt>
                <c:pt idx="524">
                  <c:v>99.083209999999994</c:v>
                </c:pt>
                <c:pt idx="525">
                  <c:v>99.250060000000005</c:v>
                </c:pt>
                <c:pt idx="526">
                  <c:v>99.412930000000003</c:v>
                </c:pt>
                <c:pt idx="527">
                  <c:v>99.574780000000004</c:v>
                </c:pt>
                <c:pt idx="528">
                  <c:v>99.742649999999998</c:v>
                </c:pt>
                <c:pt idx="529">
                  <c:v>99.906499999999994</c:v>
                </c:pt>
                <c:pt idx="530">
                  <c:v>100.0714</c:v>
                </c:pt>
                <c:pt idx="531">
                  <c:v>100.24720000000001</c:v>
                </c:pt>
                <c:pt idx="532">
                  <c:v>100.4171</c:v>
                </c:pt>
                <c:pt idx="533">
                  <c:v>100.578</c:v>
                </c:pt>
                <c:pt idx="534">
                  <c:v>100.7457</c:v>
                </c:pt>
                <c:pt idx="535">
                  <c:v>100.9105</c:v>
                </c:pt>
                <c:pt idx="536">
                  <c:v>101.0703</c:v>
                </c:pt>
                <c:pt idx="537">
                  <c:v>101.2341</c:v>
                </c:pt>
                <c:pt idx="538">
                  <c:v>101.4038</c:v>
                </c:pt>
                <c:pt idx="539">
                  <c:v>101.56959999999999</c:v>
                </c:pt>
                <c:pt idx="540">
                  <c:v>101.7393</c:v>
                </c:pt>
                <c:pt idx="541">
                  <c:v>101.90600000000001</c:v>
                </c:pt>
                <c:pt idx="542">
                  <c:v>102.06780000000001</c:v>
                </c:pt>
                <c:pt idx="543">
                  <c:v>102.2306</c:v>
                </c:pt>
                <c:pt idx="544">
                  <c:v>102.3954</c:v>
                </c:pt>
                <c:pt idx="545">
                  <c:v>102.5621</c:v>
                </c:pt>
                <c:pt idx="546">
                  <c:v>102.73090000000001</c:v>
                </c:pt>
                <c:pt idx="547">
                  <c:v>102.8986</c:v>
                </c:pt>
                <c:pt idx="548">
                  <c:v>103.0663</c:v>
                </c:pt>
                <c:pt idx="549">
                  <c:v>103.2281</c:v>
                </c:pt>
                <c:pt idx="550">
                  <c:v>103.39</c:v>
                </c:pt>
                <c:pt idx="551">
                  <c:v>103.5547</c:v>
                </c:pt>
                <c:pt idx="552">
                  <c:v>103.71850000000001</c:v>
                </c:pt>
                <c:pt idx="553">
                  <c:v>103.88330000000001</c:v>
                </c:pt>
                <c:pt idx="554">
                  <c:v>104.053</c:v>
                </c:pt>
                <c:pt idx="555">
                  <c:v>104.2188</c:v>
                </c:pt>
                <c:pt idx="556">
                  <c:v>104.3835</c:v>
                </c:pt>
                <c:pt idx="557">
                  <c:v>104.5532</c:v>
                </c:pt>
                <c:pt idx="558">
                  <c:v>104.718</c:v>
                </c:pt>
                <c:pt idx="559">
                  <c:v>104.8828</c:v>
                </c:pt>
                <c:pt idx="560">
                  <c:v>105.0505</c:v>
                </c:pt>
                <c:pt idx="561">
                  <c:v>105.21129999999999</c:v>
                </c:pt>
                <c:pt idx="562">
                  <c:v>105.3751</c:v>
                </c:pt>
                <c:pt idx="563">
                  <c:v>105.54089999999999</c:v>
                </c:pt>
                <c:pt idx="564">
                  <c:v>105.7076</c:v>
                </c:pt>
                <c:pt idx="565">
                  <c:v>105.8734</c:v>
                </c:pt>
                <c:pt idx="566">
                  <c:v>106.0411</c:v>
                </c:pt>
                <c:pt idx="567">
                  <c:v>106.21080000000001</c:v>
                </c:pt>
                <c:pt idx="568">
                  <c:v>106.3766</c:v>
                </c:pt>
                <c:pt idx="569">
                  <c:v>106.5433</c:v>
                </c:pt>
                <c:pt idx="570">
                  <c:v>106.70910000000001</c:v>
                </c:pt>
                <c:pt idx="571">
                  <c:v>106.8788</c:v>
                </c:pt>
                <c:pt idx="572">
                  <c:v>107.04649999999999</c:v>
                </c:pt>
                <c:pt idx="573">
                  <c:v>107.2132</c:v>
                </c:pt>
                <c:pt idx="574">
                  <c:v>107.38</c:v>
                </c:pt>
                <c:pt idx="575">
                  <c:v>107.5438</c:v>
                </c:pt>
                <c:pt idx="576">
                  <c:v>107.71550000000001</c:v>
                </c:pt>
                <c:pt idx="577">
                  <c:v>107.88420000000001</c:v>
                </c:pt>
                <c:pt idx="578">
                  <c:v>108.0598</c:v>
                </c:pt>
                <c:pt idx="579">
                  <c:v>108.2315</c:v>
                </c:pt>
                <c:pt idx="580">
                  <c:v>108.4032</c:v>
                </c:pt>
                <c:pt idx="581">
                  <c:v>108.56789999999999</c:v>
                </c:pt>
                <c:pt idx="582">
                  <c:v>108.7347</c:v>
                </c:pt>
                <c:pt idx="583">
                  <c:v>108.8985</c:v>
                </c:pt>
                <c:pt idx="584">
                  <c:v>109.06619999999999</c:v>
                </c:pt>
                <c:pt idx="585">
                  <c:v>109.2319</c:v>
                </c:pt>
                <c:pt idx="586">
                  <c:v>109.4007</c:v>
                </c:pt>
                <c:pt idx="587">
                  <c:v>109.5694</c:v>
                </c:pt>
                <c:pt idx="588">
                  <c:v>109.73609999999999</c:v>
                </c:pt>
                <c:pt idx="589">
                  <c:v>109.90089999999999</c:v>
                </c:pt>
                <c:pt idx="590">
                  <c:v>110.0686</c:v>
                </c:pt>
                <c:pt idx="591">
                  <c:v>110.2354</c:v>
                </c:pt>
                <c:pt idx="592">
                  <c:v>110.4011</c:v>
                </c:pt>
                <c:pt idx="593">
                  <c:v>110.5748</c:v>
                </c:pt>
                <c:pt idx="594">
                  <c:v>110.7474</c:v>
                </c:pt>
                <c:pt idx="595">
                  <c:v>110.92310000000001</c:v>
                </c:pt>
                <c:pt idx="596">
                  <c:v>111.0908</c:v>
                </c:pt>
                <c:pt idx="597">
                  <c:v>111.2625</c:v>
                </c:pt>
                <c:pt idx="598">
                  <c:v>111.4251</c:v>
                </c:pt>
                <c:pt idx="599">
                  <c:v>111.58880000000001</c:v>
                </c:pt>
                <c:pt idx="600">
                  <c:v>111.74679999999999</c:v>
                </c:pt>
                <c:pt idx="601">
                  <c:v>111.91240000000001</c:v>
                </c:pt>
                <c:pt idx="602">
                  <c:v>112.0761</c:v>
                </c:pt>
                <c:pt idx="603">
                  <c:v>112.24460000000001</c:v>
                </c:pt>
                <c:pt idx="604">
                  <c:v>112.40730000000001</c:v>
                </c:pt>
                <c:pt idx="605">
                  <c:v>112.5729</c:v>
                </c:pt>
                <c:pt idx="606">
                  <c:v>112.7405</c:v>
                </c:pt>
                <c:pt idx="607">
                  <c:v>112.908</c:v>
                </c:pt>
                <c:pt idx="608">
                  <c:v>113.0688</c:v>
                </c:pt>
                <c:pt idx="609">
                  <c:v>113.23820000000001</c:v>
                </c:pt>
                <c:pt idx="610">
                  <c:v>113.401</c:v>
                </c:pt>
                <c:pt idx="611">
                  <c:v>113.56659999999999</c:v>
                </c:pt>
                <c:pt idx="612">
                  <c:v>113.73220000000001</c:v>
                </c:pt>
                <c:pt idx="613">
                  <c:v>113.8969</c:v>
                </c:pt>
                <c:pt idx="614">
                  <c:v>114.0577</c:v>
                </c:pt>
                <c:pt idx="615">
                  <c:v>114.22329999999999</c:v>
                </c:pt>
                <c:pt idx="616">
                  <c:v>114.3899</c:v>
                </c:pt>
                <c:pt idx="617">
                  <c:v>114.55549999999999</c:v>
                </c:pt>
                <c:pt idx="618">
                  <c:v>114.72969999999999</c:v>
                </c:pt>
                <c:pt idx="619">
                  <c:v>114.8972</c:v>
                </c:pt>
                <c:pt idx="620">
                  <c:v>115.07040000000001</c:v>
                </c:pt>
                <c:pt idx="621">
                  <c:v>115.2341</c:v>
                </c:pt>
                <c:pt idx="622">
                  <c:v>115.3978</c:v>
                </c:pt>
                <c:pt idx="623">
                  <c:v>115.5605</c:v>
                </c:pt>
                <c:pt idx="624">
                  <c:v>115.72709999999999</c:v>
                </c:pt>
                <c:pt idx="625">
                  <c:v>115.8899</c:v>
                </c:pt>
                <c:pt idx="626">
                  <c:v>116.05929999999999</c:v>
                </c:pt>
                <c:pt idx="627">
                  <c:v>116.2296</c:v>
                </c:pt>
                <c:pt idx="628">
                  <c:v>116.39619999999999</c:v>
                </c:pt>
                <c:pt idx="629">
                  <c:v>116.5675</c:v>
                </c:pt>
                <c:pt idx="630">
                  <c:v>116.73309999999999</c:v>
                </c:pt>
                <c:pt idx="631">
                  <c:v>116.89870000000001</c:v>
                </c:pt>
                <c:pt idx="632">
                  <c:v>117.0586</c:v>
                </c:pt>
                <c:pt idx="633">
                  <c:v>117.21850000000001</c:v>
                </c:pt>
                <c:pt idx="634">
                  <c:v>117.38030000000001</c:v>
                </c:pt>
                <c:pt idx="635">
                  <c:v>117.5488</c:v>
                </c:pt>
                <c:pt idx="636">
                  <c:v>117.7106</c:v>
                </c:pt>
                <c:pt idx="637">
                  <c:v>117.87909999999999</c:v>
                </c:pt>
                <c:pt idx="638">
                  <c:v>118.04940000000001</c:v>
                </c:pt>
                <c:pt idx="639">
                  <c:v>118.2169</c:v>
                </c:pt>
                <c:pt idx="640">
                  <c:v>118.38160000000001</c:v>
                </c:pt>
                <c:pt idx="641">
                  <c:v>118.551</c:v>
                </c:pt>
                <c:pt idx="642">
                  <c:v>118.7204</c:v>
                </c:pt>
                <c:pt idx="643">
                  <c:v>118.8908</c:v>
                </c:pt>
                <c:pt idx="644">
                  <c:v>119.06019999999999</c:v>
                </c:pt>
                <c:pt idx="645">
                  <c:v>119.2287</c:v>
                </c:pt>
                <c:pt idx="646">
                  <c:v>119.4</c:v>
                </c:pt>
                <c:pt idx="647">
                  <c:v>119.57040000000001</c:v>
                </c:pt>
                <c:pt idx="648">
                  <c:v>119.7379</c:v>
                </c:pt>
                <c:pt idx="649">
                  <c:v>119.9016</c:v>
                </c:pt>
                <c:pt idx="650">
                  <c:v>120.07</c:v>
                </c:pt>
                <c:pt idx="651">
                  <c:v>120.2366</c:v>
                </c:pt>
                <c:pt idx="652">
                  <c:v>120.4051</c:v>
                </c:pt>
                <c:pt idx="653">
                  <c:v>120.57259999999999</c:v>
                </c:pt>
                <c:pt idx="654">
                  <c:v>120.742</c:v>
                </c:pt>
                <c:pt idx="655">
                  <c:v>120.90949999999999</c:v>
                </c:pt>
                <c:pt idx="656">
                  <c:v>121.077</c:v>
                </c:pt>
                <c:pt idx="657">
                  <c:v>121.2436</c:v>
                </c:pt>
                <c:pt idx="658">
                  <c:v>121.41200000000001</c:v>
                </c:pt>
                <c:pt idx="659">
                  <c:v>121.5814</c:v>
                </c:pt>
                <c:pt idx="660">
                  <c:v>121.7535</c:v>
                </c:pt>
                <c:pt idx="661">
                  <c:v>121.9246</c:v>
                </c:pt>
                <c:pt idx="662">
                  <c:v>122.0891</c:v>
                </c:pt>
                <c:pt idx="663">
                  <c:v>122.2518</c:v>
                </c:pt>
                <c:pt idx="664">
                  <c:v>122.4182</c:v>
                </c:pt>
                <c:pt idx="665">
                  <c:v>122.58369999999999</c:v>
                </c:pt>
                <c:pt idx="666">
                  <c:v>122.7473</c:v>
                </c:pt>
                <c:pt idx="667">
                  <c:v>122.9118</c:v>
                </c:pt>
                <c:pt idx="668">
                  <c:v>123.0791</c:v>
                </c:pt>
                <c:pt idx="669">
                  <c:v>123.24550000000001</c:v>
                </c:pt>
                <c:pt idx="670">
                  <c:v>123.4119</c:v>
                </c:pt>
                <c:pt idx="671">
                  <c:v>123.5765</c:v>
                </c:pt>
                <c:pt idx="672">
                  <c:v>123.7466</c:v>
                </c:pt>
                <c:pt idx="673">
                  <c:v>123.9149</c:v>
                </c:pt>
                <c:pt idx="674">
                  <c:v>124.0823</c:v>
                </c:pt>
                <c:pt idx="675">
                  <c:v>124.2543</c:v>
                </c:pt>
                <c:pt idx="676">
                  <c:v>124.4263</c:v>
                </c:pt>
                <c:pt idx="677">
                  <c:v>124.5975</c:v>
                </c:pt>
                <c:pt idx="678">
                  <c:v>124.76009999999999</c:v>
                </c:pt>
                <c:pt idx="679">
                  <c:v>124.9256</c:v>
                </c:pt>
                <c:pt idx="680">
                  <c:v>125.0891</c:v>
                </c:pt>
                <c:pt idx="681">
                  <c:v>125.2508</c:v>
                </c:pt>
                <c:pt idx="682">
                  <c:v>125.41630000000001</c:v>
                </c:pt>
                <c:pt idx="683">
                  <c:v>125.5921</c:v>
                </c:pt>
                <c:pt idx="684">
                  <c:v>125.7632</c:v>
                </c:pt>
                <c:pt idx="685">
                  <c:v>125.9315</c:v>
                </c:pt>
                <c:pt idx="686">
                  <c:v>126.1026</c:v>
                </c:pt>
                <c:pt idx="687">
                  <c:v>126.2747</c:v>
                </c:pt>
                <c:pt idx="688">
                  <c:v>126.44110000000001</c:v>
                </c:pt>
                <c:pt idx="689">
                  <c:v>126.6131</c:v>
                </c:pt>
                <c:pt idx="690">
                  <c:v>126.7852</c:v>
                </c:pt>
                <c:pt idx="691">
                  <c:v>126.95529999999999</c:v>
                </c:pt>
                <c:pt idx="692">
                  <c:v>127.1208</c:v>
                </c:pt>
                <c:pt idx="693">
                  <c:v>127.2928</c:v>
                </c:pt>
                <c:pt idx="694">
                  <c:v>127.4592</c:v>
                </c:pt>
                <c:pt idx="695">
                  <c:v>127.6285</c:v>
                </c:pt>
                <c:pt idx="696">
                  <c:v>127.79859999999999</c:v>
                </c:pt>
                <c:pt idx="697">
                  <c:v>127.9669</c:v>
                </c:pt>
                <c:pt idx="698">
                  <c:v>128.1361</c:v>
                </c:pt>
                <c:pt idx="699">
                  <c:v>128.30539999999999</c:v>
                </c:pt>
                <c:pt idx="700">
                  <c:v>128.4708</c:v>
                </c:pt>
                <c:pt idx="701">
                  <c:v>128.63630000000001</c:v>
                </c:pt>
                <c:pt idx="702">
                  <c:v>128.8083</c:v>
                </c:pt>
                <c:pt idx="703">
                  <c:v>128.97569999999999</c:v>
                </c:pt>
                <c:pt idx="704">
                  <c:v>129.14769999999999</c:v>
                </c:pt>
                <c:pt idx="705">
                  <c:v>129.31979999999999</c:v>
                </c:pt>
                <c:pt idx="706">
                  <c:v>129.49279999999999</c:v>
                </c:pt>
                <c:pt idx="707">
                  <c:v>129.6611</c:v>
                </c:pt>
                <c:pt idx="708">
                  <c:v>129.8331</c:v>
                </c:pt>
                <c:pt idx="709">
                  <c:v>129.99950000000001</c:v>
                </c:pt>
                <c:pt idx="710">
                  <c:v>130.16970000000001</c:v>
                </c:pt>
                <c:pt idx="711">
                  <c:v>130.34360000000001</c:v>
                </c:pt>
                <c:pt idx="712">
                  <c:v>130.51660000000001</c:v>
                </c:pt>
                <c:pt idx="713">
                  <c:v>130.68770000000001</c:v>
                </c:pt>
                <c:pt idx="714">
                  <c:v>130.86070000000001</c:v>
                </c:pt>
                <c:pt idx="715">
                  <c:v>131.0318</c:v>
                </c:pt>
                <c:pt idx="716">
                  <c:v>131.20009999999999</c:v>
                </c:pt>
                <c:pt idx="717">
                  <c:v>131.37119999999999</c:v>
                </c:pt>
                <c:pt idx="718">
                  <c:v>131.54320000000001</c:v>
                </c:pt>
                <c:pt idx="719">
                  <c:v>131.71709999999999</c:v>
                </c:pt>
                <c:pt idx="720">
                  <c:v>131.8854</c:v>
                </c:pt>
                <c:pt idx="721">
                  <c:v>132.0582</c:v>
                </c:pt>
                <c:pt idx="722">
                  <c:v>132.2244</c:v>
                </c:pt>
                <c:pt idx="723">
                  <c:v>132.39429999999999</c:v>
                </c:pt>
                <c:pt idx="724">
                  <c:v>132.5642</c:v>
                </c:pt>
                <c:pt idx="725">
                  <c:v>132.7388</c:v>
                </c:pt>
                <c:pt idx="726">
                  <c:v>132.9059</c:v>
                </c:pt>
                <c:pt idx="727">
                  <c:v>133.0805</c:v>
                </c:pt>
                <c:pt idx="728">
                  <c:v>133.24760000000001</c:v>
                </c:pt>
                <c:pt idx="729">
                  <c:v>133.41560000000001</c:v>
                </c:pt>
                <c:pt idx="730">
                  <c:v>133.58369999999999</c:v>
                </c:pt>
                <c:pt idx="731">
                  <c:v>133.7518</c:v>
                </c:pt>
                <c:pt idx="732">
                  <c:v>133.91800000000001</c:v>
                </c:pt>
                <c:pt idx="733">
                  <c:v>134.0898</c:v>
                </c:pt>
                <c:pt idx="734">
                  <c:v>134.256</c:v>
                </c:pt>
                <c:pt idx="735">
                  <c:v>134.42310000000001</c:v>
                </c:pt>
                <c:pt idx="736">
                  <c:v>134.5949</c:v>
                </c:pt>
                <c:pt idx="737">
                  <c:v>134.76660000000001</c:v>
                </c:pt>
                <c:pt idx="738">
                  <c:v>134.93190000000001</c:v>
                </c:pt>
                <c:pt idx="739">
                  <c:v>135.1046</c:v>
                </c:pt>
                <c:pt idx="740">
                  <c:v>135.2792</c:v>
                </c:pt>
                <c:pt idx="741">
                  <c:v>135.44820000000001</c:v>
                </c:pt>
                <c:pt idx="742">
                  <c:v>135.62090000000001</c:v>
                </c:pt>
                <c:pt idx="743">
                  <c:v>135.7945</c:v>
                </c:pt>
                <c:pt idx="744">
                  <c:v>135.9691</c:v>
                </c:pt>
                <c:pt idx="745">
                  <c:v>136.1371</c:v>
                </c:pt>
                <c:pt idx="746">
                  <c:v>136.3117</c:v>
                </c:pt>
                <c:pt idx="747">
                  <c:v>136.4751</c:v>
                </c:pt>
                <c:pt idx="748">
                  <c:v>136.6506</c:v>
                </c:pt>
                <c:pt idx="749">
                  <c:v>136.81960000000001</c:v>
                </c:pt>
                <c:pt idx="750">
                  <c:v>136.9913</c:v>
                </c:pt>
                <c:pt idx="751">
                  <c:v>137.1585</c:v>
                </c:pt>
                <c:pt idx="752">
                  <c:v>137.334</c:v>
                </c:pt>
                <c:pt idx="753">
                  <c:v>137.49930000000001</c:v>
                </c:pt>
                <c:pt idx="754">
                  <c:v>137.66730000000001</c:v>
                </c:pt>
                <c:pt idx="755">
                  <c:v>137.8382</c:v>
                </c:pt>
                <c:pt idx="756">
                  <c:v>138.0136</c:v>
                </c:pt>
                <c:pt idx="757">
                  <c:v>138.18729999999999</c:v>
                </c:pt>
                <c:pt idx="758">
                  <c:v>138.3646</c:v>
                </c:pt>
                <c:pt idx="759">
                  <c:v>138.53919999999999</c:v>
                </c:pt>
                <c:pt idx="760">
                  <c:v>138.71559999999999</c:v>
                </c:pt>
                <c:pt idx="761">
                  <c:v>138.88550000000001</c:v>
                </c:pt>
                <c:pt idx="762">
                  <c:v>139.05449999999999</c:v>
                </c:pt>
                <c:pt idx="763">
                  <c:v>139.2226</c:v>
                </c:pt>
                <c:pt idx="764">
                  <c:v>139.3981</c:v>
                </c:pt>
                <c:pt idx="765">
                  <c:v>139.5633</c:v>
                </c:pt>
                <c:pt idx="766">
                  <c:v>139.74160000000001</c:v>
                </c:pt>
                <c:pt idx="767">
                  <c:v>139.91239999999999</c:v>
                </c:pt>
                <c:pt idx="768">
                  <c:v>140.0805</c:v>
                </c:pt>
                <c:pt idx="769">
                  <c:v>140.25040000000001</c:v>
                </c:pt>
                <c:pt idx="770">
                  <c:v>140.42310000000001</c:v>
                </c:pt>
                <c:pt idx="771">
                  <c:v>140.59299999999999</c:v>
                </c:pt>
                <c:pt idx="772">
                  <c:v>140.76669999999999</c:v>
                </c:pt>
                <c:pt idx="773">
                  <c:v>140.94589999999999</c:v>
                </c:pt>
                <c:pt idx="774">
                  <c:v>141.11670000000001</c:v>
                </c:pt>
                <c:pt idx="775">
                  <c:v>141.29220000000001</c:v>
                </c:pt>
                <c:pt idx="776">
                  <c:v>141.46029999999999</c:v>
                </c:pt>
                <c:pt idx="777">
                  <c:v>141.63390000000001</c:v>
                </c:pt>
                <c:pt idx="778">
                  <c:v>141.8057</c:v>
                </c:pt>
                <c:pt idx="779">
                  <c:v>141.97929999999999</c:v>
                </c:pt>
                <c:pt idx="780">
                  <c:v>142.15389999999999</c:v>
                </c:pt>
                <c:pt idx="781">
                  <c:v>142.32730000000001</c:v>
                </c:pt>
                <c:pt idx="782">
                  <c:v>142.4957</c:v>
                </c:pt>
                <c:pt idx="783">
                  <c:v>142.66319999999999</c:v>
                </c:pt>
                <c:pt idx="784">
                  <c:v>142.8297</c:v>
                </c:pt>
                <c:pt idx="785">
                  <c:v>142.99629999999999</c:v>
                </c:pt>
                <c:pt idx="786">
                  <c:v>143.16200000000001</c:v>
                </c:pt>
                <c:pt idx="787">
                  <c:v>143.32939999999999</c:v>
                </c:pt>
                <c:pt idx="788">
                  <c:v>143.49959999999999</c:v>
                </c:pt>
                <c:pt idx="789">
                  <c:v>143.66980000000001</c:v>
                </c:pt>
                <c:pt idx="790">
                  <c:v>143.8364</c:v>
                </c:pt>
                <c:pt idx="791">
                  <c:v>144.00659999999999</c:v>
                </c:pt>
                <c:pt idx="792">
                  <c:v>144.18039999999999</c:v>
                </c:pt>
                <c:pt idx="793">
                  <c:v>144.34780000000001</c:v>
                </c:pt>
                <c:pt idx="794">
                  <c:v>144.518</c:v>
                </c:pt>
                <c:pt idx="795">
                  <c:v>144.69460000000001</c:v>
                </c:pt>
                <c:pt idx="796">
                  <c:v>144.8629</c:v>
                </c:pt>
                <c:pt idx="797">
                  <c:v>145.03129999999999</c:v>
                </c:pt>
                <c:pt idx="798">
                  <c:v>145.19880000000001</c:v>
                </c:pt>
                <c:pt idx="799">
                  <c:v>145.369</c:v>
                </c:pt>
                <c:pt idx="800">
                  <c:v>145.53739999999999</c:v>
                </c:pt>
                <c:pt idx="801">
                  <c:v>145.70939999999999</c:v>
                </c:pt>
                <c:pt idx="802">
                  <c:v>145.88040000000001</c:v>
                </c:pt>
                <c:pt idx="803">
                  <c:v>146.05520000000001</c:v>
                </c:pt>
                <c:pt idx="804">
                  <c:v>146.2253</c:v>
                </c:pt>
                <c:pt idx="805">
                  <c:v>146.3937</c:v>
                </c:pt>
                <c:pt idx="806">
                  <c:v>146.56389999999999</c:v>
                </c:pt>
                <c:pt idx="807">
                  <c:v>146.73769999999999</c:v>
                </c:pt>
                <c:pt idx="808">
                  <c:v>146.90790000000001</c:v>
                </c:pt>
                <c:pt idx="809">
                  <c:v>147.07990000000001</c:v>
                </c:pt>
                <c:pt idx="810">
                  <c:v>147.25460000000001</c:v>
                </c:pt>
                <c:pt idx="811">
                  <c:v>147.42840000000001</c:v>
                </c:pt>
                <c:pt idx="812">
                  <c:v>147.595</c:v>
                </c:pt>
                <c:pt idx="813">
                  <c:v>147.767</c:v>
                </c:pt>
                <c:pt idx="814">
                  <c:v>147.93719999999999</c:v>
                </c:pt>
                <c:pt idx="815">
                  <c:v>148.10560000000001</c:v>
                </c:pt>
                <c:pt idx="816">
                  <c:v>148.27670000000001</c:v>
                </c:pt>
                <c:pt idx="817">
                  <c:v>148.4496</c:v>
                </c:pt>
                <c:pt idx="818">
                  <c:v>148.6207</c:v>
                </c:pt>
                <c:pt idx="819">
                  <c:v>148.79259999999999</c:v>
                </c:pt>
                <c:pt idx="820">
                  <c:v>148.96279999999999</c:v>
                </c:pt>
                <c:pt idx="821">
                  <c:v>149.13030000000001</c:v>
                </c:pt>
                <c:pt idx="822">
                  <c:v>149.3014</c:v>
                </c:pt>
                <c:pt idx="823">
                  <c:v>149.46979999999999</c:v>
                </c:pt>
                <c:pt idx="824">
                  <c:v>149.64449999999999</c:v>
                </c:pt>
                <c:pt idx="825">
                  <c:v>149.81559999999999</c:v>
                </c:pt>
                <c:pt idx="826">
                  <c:v>149.98849999999999</c:v>
                </c:pt>
                <c:pt idx="827">
                  <c:v>150.16499999999999</c:v>
                </c:pt>
                <c:pt idx="828">
                  <c:v>150.34700000000001</c:v>
                </c:pt>
                <c:pt idx="829">
                  <c:v>150.52170000000001</c:v>
                </c:pt>
                <c:pt idx="830">
                  <c:v>150.69550000000001</c:v>
                </c:pt>
                <c:pt idx="831">
                  <c:v>150.87559999999999</c:v>
                </c:pt>
                <c:pt idx="832">
                  <c:v>151.04400000000001</c:v>
                </c:pt>
                <c:pt idx="833">
                  <c:v>151.2124</c:v>
                </c:pt>
                <c:pt idx="834">
                  <c:v>151.3826</c:v>
                </c:pt>
                <c:pt idx="835">
                  <c:v>151.5582</c:v>
                </c:pt>
                <c:pt idx="836">
                  <c:v>151.72300000000001</c:v>
                </c:pt>
                <c:pt idx="837">
                  <c:v>151.89769999999999</c:v>
                </c:pt>
                <c:pt idx="838">
                  <c:v>152.0642</c:v>
                </c:pt>
                <c:pt idx="839">
                  <c:v>152.23410000000001</c:v>
                </c:pt>
                <c:pt idx="840">
                  <c:v>152.4066</c:v>
                </c:pt>
                <c:pt idx="841">
                  <c:v>152.58080000000001</c:v>
                </c:pt>
                <c:pt idx="842">
                  <c:v>152.75239999999999</c:v>
                </c:pt>
                <c:pt idx="843">
                  <c:v>152.92930000000001</c:v>
                </c:pt>
                <c:pt idx="844">
                  <c:v>153.1036</c:v>
                </c:pt>
                <c:pt idx="845">
                  <c:v>153.27160000000001</c:v>
                </c:pt>
                <c:pt idx="846">
                  <c:v>153.44229999999999</c:v>
                </c:pt>
                <c:pt idx="847">
                  <c:v>153.6165</c:v>
                </c:pt>
                <c:pt idx="848">
                  <c:v>153.78809999999999</c:v>
                </c:pt>
                <c:pt idx="849">
                  <c:v>153.9597</c:v>
                </c:pt>
                <c:pt idx="850">
                  <c:v>154.13130000000001</c:v>
                </c:pt>
                <c:pt idx="851">
                  <c:v>154.3091</c:v>
                </c:pt>
                <c:pt idx="852">
                  <c:v>154.47710000000001</c:v>
                </c:pt>
                <c:pt idx="853">
                  <c:v>154.65219999999999</c:v>
                </c:pt>
                <c:pt idx="854">
                  <c:v>154.8229</c:v>
                </c:pt>
                <c:pt idx="855">
                  <c:v>154.99809999999999</c:v>
                </c:pt>
                <c:pt idx="856">
                  <c:v>155.167</c:v>
                </c:pt>
                <c:pt idx="857">
                  <c:v>155.34119999999999</c:v>
                </c:pt>
                <c:pt idx="858">
                  <c:v>155.5137</c:v>
                </c:pt>
                <c:pt idx="859">
                  <c:v>155.68709999999999</c:v>
                </c:pt>
                <c:pt idx="860">
                  <c:v>155.8631</c:v>
                </c:pt>
                <c:pt idx="861">
                  <c:v>156.03919999999999</c:v>
                </c:pt>
                <c:pt idx="862">
                  <c:v>156.21430000000001</c:v>
                </c:pt>
                <c:pt idx="863">
                  <c:v>156.38589999999999</c:v>
                </c:pt>
                <c:pt idx="864">
                  <c:v>156.5583</c:v>
                </c:pt>
                <c:pt idx="865">
                  <c:v>156.73079999999999</c:v>
                </c:pt>
                <c:pt idx="866">
                  <c:v>156.9042</c:v>
                </c:pt>
                <c:pt idx="867">
                  <c:v>157.07839999999999</c:v>
                </c:pt>
                <c:pt idx="868">
                  <c:v>157.25720000000001</c:v>
                </c:pt>
                <c:pt idx="869">
                  <c:v>157.4332</c:v>
                </c:pt>
                <c:pt idx="870">
                  <c:v>157.60659999999999</c:v>
                </c:pt>
                <c:pt idx="871">
                  <c:v>157.7835</c:v>
                </c:pt>
                <c:pt idx="872">
                  <c:v>157.95779999999999</c:v>
                </c:pt>
                <c:pt idx="873">
                  <c:v>158.1311</c:v>
                </c:pt>
                <c:pt idx="874">
                  <c:v>158.30719999999999</c:v>
                </c:pt>
                <c:pt idx="875">
                  <c:v>158.48320000000001</c:v>
                </c:pt>
                <c:pt idx="876">
                  <c:v>158.65389999999999</c:v>
                </c:pt>
                <c:pt idx="877">
                  <c:v>158.8246</c:v>
                </c:pt>
                <c:pt idx="878">
                  <c:v>158.99350000000001</c:v>
                </c:pt>
                <c:pt idx="879">
                  <c:v>159.16329999999999</c:v>
                </c:pt>
                <c:pt idx="880">
                  <c:v>159.3331</c:v>
                </c:pt>
                <c:pt idx="881">
                  <c:v>159.50550000000001</c:v>
                </c:pt>
                <c:pt idx="882">
                  <c:v>159.6789</c:v>
                </c:pt>
                <c:pt idx="883">
                  <c:v>159.85140000000001</c:v>
                </c:pt>
                <c:pt idx="884">
                  <c:v>160.0301</c:v>
                </c:pt>
                <c:pt idx="885">
                  <c:v>160.20429999999999</c:v>
                </c:pt>
                <c:pt idx="886">
                  <c:v>160.38220000000001</c:v>
                </c:pt>
                <c:pt idx="887">
                  <c:v>160.5609</c:v>
                </c:pt>
                <c:pt idx="888">
                  <c:v>160.7423</c:v>
                </c:pt>
                <c:pt idx="889">
                  <c:v>160.91839999999999</c:v>
                </c:pt>
                <c:pt idx="890">
                  <c:v>161.09710000000001</c:v>
                </c:pt>
                <c:pt idx="891">
                  <c:v>161.26689999999999</c:v>
                </c:pt>
                <c:pt idx="892">
                  <c:v>161.4402</c:v>
                </c:pt>
                <c:pt idx="893">
                  <c:v>161.61089999999999</c:v>
                </c:pt>
                <c:pt idx="894">
                  <c:v>161.7825</c:v>
                </c:pt>
                <c:pt idx="895">
                  <c:v>161.95609999999999</c:v>
                </c:pt>
                <c:pt idx="896">
                  <c:v>162.13079999999999</c:v>
                </c:pt>
                <c:pt idx="897">
                  <c:v>162.30459999999999</c:v>
                </c:pt>
                <c:pt idx="898">
                  <c:v>162.47919999999999</c:v>
                </c:pt>
                <c:pt idx="899">
                  <c:v>162.65299999999999</c:v>
                </c:pt>
                <c:pt idx="900">
                  <c:v>162.82679999999999</c:v>
                </c:pt>
                <c:pt idx="901">
                  <c:v>162.99709999999999</c:v>
                </c:pt>
                <c:pt idx="902">
                  <c:v>163.16919999999999</c:v>
                </c:pt>
                <c:pt idx="903">
                  <c:v>163.33860000000001</c:v>
                </c:pt>
                <c:pt idx="904">
                  <c:v>163.51060000000001</c:v>
                </c:pt>
                <c:pt idx="905">
                  <c:v>163.68090000000001</c:v>
                </c:pt>
                <c:pt idx="906">
                  <c:v>163.85740000000001</c:v>
                </c:pt>
                <c:pt idx="907">
                  <c:v>164.03200000000001</c:v>
                </c:pt>
                <c:pt idx="908">
                  <c:v>164.20670000000001</c:v>
                </c:pt>
                <c:pt idx="909">
                  <c:v>164.38319999999999</c:v>
                </c:pt>
                <c:pt idx="910">
                  <c:v>164.55609999999999</c:v>
                </c:pt>
                <c:pt idx="911">
                  <c:v>164.73339999999999</c:v>
                </c:pt>
                <c:pt idx="912">
                  <c:v>164.90280000000001</c:v>
                </c:pt>
                <c:pt idx="913">
                  <c:v>165.07749999999999</c:v>
                </c:pt>
                <c:pt idx="914">
                  <c:v>165.24340000000001</c:v>
                </c:pt>
                <c:pt idx="915">
                  <c:v>165.41980000000001</c:v>
                </c:pt>
                <c:pt idx="916">
                  <c:v>165.5831</c:v>
                </c:pt>
                <c:pt idx="917">
                  <c:v>165.7578</c:v>
                </c:pt>
                <c:pt idx="918">
                  <c:v>165.9316</c:v>
                </c:pt>
                <c:pt idx="919">
                  <c:v>166.11150000000001</c:v>
                </c:pt>
                <c:pt idx="920">
                  <c:v>166.28530000000001</c:v>
                </c:pt>
                <c:pt idx="921">
                  <c:v>166.46700000000001</c:v>
                </c:pt>
                <c:pt idx="922">
                  <c:v>166.64259999999999</c:v>
                </c:pt>
                <c:pt idx="923">
                  <c:v>166.81729999999999</c:v>
                </c:pt>
                <c:pt idx="924">
                  <c:v>166.99109999999999</c:v>
                </c:pt>
                <c:pt idx="925">
                  <c:v>167.16839999999999</c:v>
                </c:pt>
                <c:pt idx="926">
                  <c:v>167.34309999999999</c:v>
                </c:pt>
                <c:pt idx="927">
                  <c:v>167.5213</c:v>
                </c:pt>
                <c:pt idx="928">
                  <c:v>167.7003</c:v>
                </c:pt>
                <c:pt idx="929">
                  <c:v>167.8759</c:v>
                </c:pt>
                <c:pt idx="930">
                  <c:v>168.0497</c:v>
                </c:pt>
                <c:pt idx="931">
                  <c:v>168.2209</c:v>
                </c:pt>
                <c:pt idx="932">
                  <c:v>168.39109999999999</c:v>
                </c:pt>
                <c:pt idx="933">
                  <c:v>168.56059999999999</c:v>
                </c:pt>
                <c:pt idx="934">
                  <c:v>168.73169999999999</c:v>
                </c:pt>
                <c:pt idx="935">
                  <c:v>168.90459999999999</c:v>
                </c:pt>
                <c:pt idx="936">
                  <c:v>169.08369999999999</c:v>
                </c:pt>
                <c:pt idx="937">
                  <c:v>169.2593</c:v>
                </c:pt>
                <c:pt idx="938">
                  <c:v>169.4348</c:v>
                </c:pt>
                <c:pt idx="939">
                  <c:v>169.6086</c:v>
                </c:pt>
                <c:pt idx="940">
                  <c:v>169.7833</c:v>
                </c:pt>
                <c:pt idx="941">
                  <c:v>169.9545</c:v>
                </c:pt>
                <c:pt idx="942">
                  <c:v>170.12739999999999</c:v>
                </c:pt>
                <c:pt idx="943">
                  <c:v>170.3047</c:v>
                </c:pt>
                <c:pt idx="944">
                  <c:v>170.4847</c:v>
                </c:pt>
                <c:pt idx="945">
                  <c:v>170.6611</c:v>
                </c:pt>
                <c:pt idx="946">
                  <c:v>170.84020000000001</c:v>
                </c:pt>
                <c:pt idx="947">
                  <c:v>171.01840000000001</c:v>
                </c:pt>
                <c:pt idx="948">
                  <c:v>171.19130000000001</c:v>
                </c:pt>
                <c:pt idx="949">
                  <c:v>171.36510000000001</c:v>
                </c:pt>
                <c:pt idx="950">
                  <c:v>171.53800000000001</c:v>
                </c:pt>
                <c:pt idx="951">
                  <c:v>171.7114</c:v>
                </c:pt>
                <c:pt idx="952">
                  <c:v>171.88560000000001</c:v>
                </c:pt>
                <c:pt idx="953">
                  <c:v>172.0633</c:v>
                </c:pt>
                <c:pt idx="954">
                  <c:v>172.23750000000001</c:v>
                </c:pt>
                <c:pt idx="955">
                  <c:v>172.4143</c:v>
                </c:pt>
                <c:pt idx="956">
                  <c:v>172.58510000000001</c:v>
                </c:pt>
                <c:pt idx="957">
                  <c:v>172.75919999999999</c:v>
                </c:pt>
                <c:pt idx="958">
                  <c:v>172.93090000000001</c:v>
                </c:pt>
                <c:pt idx="959">
                  <c:v>173.10679999999999</c:v>
                </c:pt>
                <c:pt idx="960">
                  <c:v>173.27930000000001</c:v>
                </c:pt>
                <c:pt idx="961">
                  <c:v>173.45609999999999</c:v>
                </c:pt>
                <c:pt idx="962">
                  <c:v>173.6311</c:v>
                </c:pt>
                <c:pt idx="963">
                  <c:v>173.80449999999999</c:v>
                </c:pt>
                <c:pt idx="964">
                  <c:v>173.9804</c:v>
                </c:pt>
                <c:pt idx="965">
                  <c:v>174.15459999999999</c:v>
                </c:pt>
                <c:pt idx="966">
                  <c:v>174.328</c:v>
                </c:pt>
                <c:pt idx="967">
                  <c:v>174.50299999999999</c:v>
                </c:pt>
                <c:pt idx="968">
                  <c:v>174.679</c:v>
                </c:pt>
                <c:pt idx="969">
                  <c:v>174.85489999999999</c:v>
                </c:pt>
                <c:pt idx="970">
                  <c:v>175.0326</c:v>
                </c:pt>
                <c:pt idx="971">
                  <c:v>175.20679999999999</c:v>
                </c:pt>
                <c:pt idx="972">
                  <c:v>175.3775</c:v>
                </c:pt>
                <c:pt idx="973">
                  <c:v>175.55350000000001</c:v>
                </c:pt>
                <c:pt idx="974">
                  <c:v>175.72329999999999</c:v>
                </c:pt>
                <c:pt idx="975">
                  <c:v>175.89930000000001</c:v>
                </c:pt>
                <c:pt idx="976">
                  <c:v>176.0804</c:v>
                </c:pt>
                <c:pt idx="977">
                  <c:v>176.25980000000001</c:v>
                </c:pt>
                <c:pt idx="978">
                  <c:v>176.4349</c:v>
                </c:pt>
                <c:pt idx="979">
                  <c:v>176.61259999999999</c:v>
                </c:pt>
                <c:pt idx="980">
                  <c:v>176.7885</c:v>
                </c:pt>
                <c:pt idx="981">
                  <c:v>176.95920000000001</c:v>
                </c:pt>
                <c:pt idx="982">
                  <c:v>177.136</c:v>
                </c:pt>
                <c:pt idx="983">
                  <c:v>177.31460000000001</c:v>
                </c:pt>
                <c:pt idx="984">
                  <c:v>177.494</c:v>
                </c:pt>
                <c:pt idx="985">
                  <c:v>177.66990000000001</c:v>
                </c:pt>
                <c:pt idx="986">
                  <c:v>177.8502</c:v>
                </c:pt>
                <c:pt idx="987">
                  <c:v>178.02699999999999</c:v>
                </c:pt>
                <c:pt idx="988">
                  <c:v>178.2021</c:v>
                </c:pt>
                <c:pt idx="989">
                  <c:v>178.37629999999999</c:v>
                </c:pt>
                <c:pt idx="990">
                  <c:v>178.5496</c:v>
                </c:pt>
                <c:pt idx="991">
                  <c:v>178.72640000000001</c:v>
                </c:pt>
                <c:pt idx="992">
                  <c:v>178.9032</c:v>
                </c:pt>
                <c:pt idx="993">
                  <c:v>179.08090000000001</c:v>
                </c:pt>
                <c:pt idx="994">
                  <c:v>179.2542</c:v>
                </c:pt>
                <c:pt idx="995">
                  <c:v>179.43190000000001</c:v>
                </c:pt>
                <c:pt idx="996">
                  <c:v>179.6026</c:v>
                </c:pt>
                <c:pt idx="997">
                  <c:v>179.77860000000001</c:v>
                </c:pt>
                <c:pt idx="998">
                  <c:v>179.95359999999999</c:v>
                </c:pt>
                <c:pt idx="999">
                  <c:v>180.13130000000001</c:v>
                </c:pt>
                <c:pt idx="1000">
                  <c:v>180.309</c:v>
                </c:pt>
                <c:pt idx="1001">
                  <c:v>180.48750000000001</c:v>
                </c:pt>
                <c:pt idx="1002">
                  <c:v>180.6591</c:v>
                </c:pt>
                <c:pt idx="1003">
                  <c:v>180.83590000000001</c:v>
                </c:pt>
                <c:pt idx="1004">
                  <c:v>181.0154</c:v>
                </c:pt>
                <c:pt idx="1005">
                  <c:v>181.19280000000001</c:v>
                </c:pt>
                <c:pt idx="1006">
                  <c:v>181.37090000000001</c:v>
                </c:pt>
                <c:pt idx="1007">
                  <c:v>181.54820000000001</c:v>
                </c:pt>
                <c:pt idx="1008">
                  <c:v>181.72540000000001</c:v>
                </c:pt>
                <c:pt idx="1009">
                  <c:v>181.89750000000001</c:v>
                </c:pt>
                <c:pt idx="1010">
                  <c:v>182.06880000000001</c:v>
                </c:pt>
                <c:pt idx="1011">
                  <c:v>182.23840000000001</c:v>
                </c:pt>
                <c:pt idx="1012">
                  <c:v>182.41390000000001</c:v>
                </c:pt>
                <c:pt idx="1013">
                  <c:v>182.58430000000001</c:v>
                </c:pt>
                <c:pt idx="1014">
                  <c:v>182.75819999999999</c:v>
                </c:pt>
                <c:pt idx="1015">
                  <c:v>182.93539999999999</c:v>
                </c:pt>
                <c:pt idx="1016">
                  <c:v>183.11439999999999</c:v>
                </c:pt>
                <c:pt idx="1017">
                  <c:v>183.28909999999999</c:v>
                </c:pt>
                <c:pt idx="1018">
                  <c:v>183.46379999999999</c:v>
                </c:pt>
                <c:pt idx="1019">
                  <c:v>183.64189999999999</c:v>
                </c:pt>
                <c:pt idx="1020">
                  <c:v>183.81659999999999</c:v>
                </c:pt>
                <c:pt idx="1021">
                  <c:v>183.9905</c:v>
                </c:pt>
                <c:pt idx="1022">
                  <c:v>184.166</c:v>
                </c:pt>
                <c:pt idx="1023">
                  <c:v>184.3424</c:v>
                </c:pt>
                <c:pt idx="1024">
                  <c:v>184.5197</c:v>
                </c:pt>
                <c:pt idx="1025">
                  <c:v>184.6927</c:v>
                </c:pt>
                <c:pt idx="1026">
                  <c:v>184.8657</c:v>
                </c:pt>
                <c:pt idx="1027">
                  <c:v>185.03870000000001</c:v>
                </c:pt>
                <c:pt idx="1028">
                  <c:v>185.2159</c:v>
                </c:pt>
                <c:pt idx="1029">
                  <c:v>185.38550000000001</c:v>
                </c:pt>
                <c:pt idx="1030">
                  <c:v>185.56190000000001</c:v>
                </c:pt>
                <c:pt idx="1031">
                  <c:v>185.74340000000001</c:v>
                </c:pt>
                <c:pt idx="1032">
                  <c:v>185.92160000000001</c:v>
                </c:pt>
                <c:pt idx="1033">
                  <c:v>186.09970000000001</c:v>
                </c:pt>
                <c:pt idx="1034">
                  <c:v>186.27869999999999</c:v>
                </c:pt>
                <c:pt idx="1035">
                  <c:v>186.45419999999999</c:v>
                </c:pt>
                <c:pt idx="1036">
                  <c:v>186.62549999999999</c:v>
                </c:pt>
                <c:pt idx="1037">
                  <c:v>186.80359999999999</c:v>
                </c:pt>
                <c:pt idx="1038">
                  <c:v>186.97829999999999</c:v>
                </c:pt>
                <c:pt idx="1039">
                  <c:v>187.15979999999999</c:v>
                </c:pt>
                <c:pt idx="1040">
                  <c:v>187.33619999999999</c:v>
                </c:pt>
                <c:pt idx="1041">
                  <c:v>187.51439999999999</c:v>
                </c:pt>
                <c:pt idx="1042">
                  <c:v>187.6908</c:v>
                </c:pt>
                <c:pt idx="1043">
                  <c:v>187.8638</c:v>
                </c:pt>
                <c:pt idx="1044">
                  <c:v>188.0367</c:v>
                </c:pt>
                <c:pt idx="1045">
                  <c:v>188.2157</c:v>
                </c:pt>
                <c:pt idx="1046">
                  <c:v>188.3956</c:v>
                </c:pt>
                <c:pt idx="1047">
                  <c:v>188.5728</c:v>
                </c:pt>
                <c:pt idx="1048">
                  <c:v>188.7518</c:v>
                </c:pt>
                <c:pt idx="1049">
                  <c:v>188.9299</c:v>
                </c:pt>
                <c:pt idx="1050">
                  <c:v>189.10980000000001</c:v>
                </c:pt>
                <c:pt idx="1051">
                  <c:v>189.28270000000001</c:v>
                </c:pt>
                <c:pt idx="1052">
                  <c:v>189.45830000000001</c:v>
                </c:pt>
                <c:pt idx="1053">
                  <c:v>189.63810000000001</c:v>
                </c:pt>
                <c:pt idx="1054">
                  <c:v>189.81630000000001</c:v>
                </c:pt>
                <c:pt idx="1055">
                  <c:v>189.98840000000001</c:v>
                </c:pt>
                <c:pt idx="1056">
                  <c:v>190.16560000000001</c:v>
                </c:pt>
                <c:pt idx="1057">
                  <c:v>190.33949999999999</c:v>
                </c:pt>
                <c:pt idx="1058">
                  <c:v>190.51589999999999</c:v>
                </c:pt>
                <c:pt idx="1059">
                  <c:v>190.69229999999999</c:v>
                </c:pt>
                <c:pt idx="1060">
                  <c:v>190.87469999999999</c:v>
                </c:pt>
                <c:pt idx="1061">
                  <c:v>191.05539999999999</c:v>
                </c:pt>
                <c:pt idx="1062">
                  <c:v>191.23609999999999</c:v>
                </c:pt>
                <c:pt idx="1063">
                  <c:v>191.41249999999999</c:v>
                </c:pt>
                <c:pt idx="1064">
                  <c:v>191.59229999999999</c:v>
                </c:pt>
                <c:pt idx="1065">
                  <c:v>191.7636</c:v>
                </c:pt>
                <c:pt idx="1066">
                  <c:v>191.9417</c:v>
                </c:pt>
                <c:pt idx="1067">
                  <c:v>192.1181</c:v>
                </c:pt>
                <c:pt idx="1068">
                  <c:v>192.2971</c:v>
                </c:pt>
                <c:pt idx="1069">
                  <c:v>192.4692</c:v>
                </c:pt>
                <c:pt idx="1070">
                  <c:v>192.6499</c:v>
                </c:pt>
                <c:pt idx="1071">
                  <c:v>192.82550000000001</c:v>
                </c:pt>
                <c:pt idx="1072">
                  <c:v>193.00360000000001</c:v>
                </c:pt>
                <c:pt idx="1073">
                  <c:v>193.18090000000001</c:v>
                </c:pt>
                <c:pt idx="1074">
                  <c:v>193.35980000000001</c:v>
                </c:pt>
                <c:pt idx="1075">
                  <c:v>193.53880000000001</c:v>
                </c:pt>
                <c:pt idx="1076">
                  <c:v>193.71780000000001</c:v>
                </c:pt>
                <c:pt idx="1077">
                  <c:v>193.90020000000001</c:v>
                </c:pt>
                <c:pt idx="1078">
                  <c:v>194.07490000000001</c:v>
                </c:pt>
                <c:pt idx="1079">
                  <c:v>194.25389999999999</c:v>
                </c:pt>
                <c:pt idx="1080">
                  <c:v>194.43279999999999</c:v>
                </c:pt>
                <c:pt idx="1081">
                  <c:v>194.61179999999999</c:v>
                </c:pt>
                <c:pt idx="1082">
                  <c:v>194.78909999999999</c:v>
                </c:pt>
                <c:pt idx="1083">
                  <c:v>194.97239999999999</c:v>
                </c:pt>
                <c:pt idx="1084">
                  <c:v>195.15299999999999</c:v>
                </c:pt>
                <c:pt idx="1085">
                  <c:v>195.32599999999999</c:v>
                </c:pt>
                <c:pt idx="1086">
                  <c:v>195.5059</c:v>
                </c:pt>
                <c:pt idx="1087">
                  <c:v>195.6823</c:v>
                </c:pt>
                <c:pt idx="1088">
                  <c:v>195.8604</c:v>
                </c:pt>
                <c:pt idx="1089">
                  <c:v>196.0368</c:v>
                </c:pt>
                <c:pt idx="1090">
                  <c:v>196.2175</c:v>
                </c:pt>
                <c:pt idx="1091">
                  <c:v>196.3931</c:v>
                </c:pt>
                <c:pt idx="1092">
                  <c:v>196.5737</c:v>
                </c:pt>
                <c:pt idx="1093">
                  <c:v>196.75360000000001</c:v>
                </c:pt>
                <c:pt idx="1094">
                  <c:v>196.93340000000001</c:v>
                </c:pt>
                <c:pt idx="1095">
                  <c:v>197.11320000000001</c:v>
                </c:pt>
                <c:pt idx="1096">
                  <c:v>197.29050000000001</c:v>
                </c:pt>
                <c:pt idx="1097">
                  <c:v>197.46780000000001</c:v>
                </c:pt>
                <c:pt idx="1098">
                  <c:v>197.64500000000001</c:v>
                </c:pt>
                <c:pt idx="1099">
                  <c:v>197.82140000000001</c:v>
                </c:pt>
                <c:pt idx="1100">
                  <c:v>198.00380000000001</c:v>
                </c:pt>
                <c:pt idx="1101">
                  <c:v>198.18539999999999</c:v>
                </c:pt>
                <c:pt idx="1102">
                  <c:v>198.36779999999999</c:v>
                </c:pt>
                <c:pt idx="1103">
                  <c:v>198.55019999999999</c:v>
                </c:pt>
                <c:pt idx="1104">
                  <c:v>198.73349999999999</c:v>
                </c:pt>
                <c:pt idx="1105">
                  <c:v>198.90899999999999</c:v>
                </c:pt>
                <c:pt idx="1106">
                  <c:v>199.09229999999999</c:v>
                </c:pt>
                <c:pt idx="1107">
                  <c:v>199.2704</c:v>
                </c:pt>
                <c:pt idx="1108">
                  <c:v>199.4485</c:v>
                </c:pt>
                <c:pt idx="1109">
                  <c:v>199.6283</c:v>
                </c:pt>
                <c:pt idx="1110">
                  <c:v>199.80879999999999</c:v>
                </c:pt>
                <c:pt idx="1111">
                  <c:v>199.97919999999999</c:v>
                </c:pt>
                <c:pt idx="1112">
                  <c:v>200.15639999999999</c:v>
                </c:pt>
                <c:pt idx="1113">
                  <c:v>200.33109999999999</c:v>
                </c:pt>
                <c:pt idx="1114">
                  <c:v>200.50489999999999</c:v>
                </c:pt>
                <c:pt idx="1115">
                  <c:v>200.68039999999999</c:v>
                </c:pt>
                <c:pt idx="1116">
                  <c:v>200.85839999999999</c:v>
                </c:pt>
                <c:pt idx="1117">
                  <c:v>201.02969999999999</c:v>
                </c:pt>
                <c:pt idx="1118">
                  <c:v>201.20599999999999</c:v>
                </c:pt>
                <c:pt idx="1119">
                  <c:v>201.38489999999999</c:v>
                </c:pt>
                <c:pt idx="1120">
                  <c:v>201.56039999999999</c:v>
                </c:pt>
                <c:pt idx="1121">
                  <c:v>201.73670000000001</c:v>
                </c:pt>
                <c:pt idx="1122">
                  <c:v>201.91380000000001</c:v>
                </c:pt>
                <c:pt idx="1123">
                  <c:v>202.09100000000001</c:v>
                </c:pt>
                <c:pt idx="1124">
                  <c:v>202.2724</c:v>
                </c:pt>
                <c:pt idx="1125">
                  <c:v>202.4495</c:v>
                </c:pt>
                <c:pt idx="1126">
                  <c:v>202.6275</c:v>
                </c:pt>
                <c:pt idx="1127">
                  <c:v>202.80549999999999</c:v>
                </c:pt>
                <c:pt idx="1128">
                  <c:v>202.98439999999999</c:v>
                </c:pt>
                <c:pt idx="1129">
                  <c:v>203.1557</c:v>
                </c:pt>
                <c:pt idx="1130">
                  <c:v>203.33369999999999</c:v>
                </c:pt>
                <c:pt idx="1131">
                  <c:v>203.51079999999999</c:v>
                </c:pt>
                <c:pt idx="1132">
                  <c:v>203.69049999999999</c:v>
                </c:pt>
                <c:pt idx="1133">
                  <c:v>203.86770000000001</c:v>
                </c:pt>
                <c:pt idx="1134">
                  <c:v>204.04400000000001</c:v>
                </c:pt>
                <c:pt idx="1135">
                  <c:v>204.22620000000001</c:v>
                </c:pt>
                <c:pt idx="1136">
                  <c:v>204.40170000000001</c:v>
                </c:pt>
                <c:pt idx="1137">
                  <c:v>204.5805</c:v>
                </c:pt>
                <c:pt idx="1138">
                  <c:v>204.7552</c:v>
                </c:pt>
                <c:pt idx="1139">
                  <c:v>204.9348</c:v>
                </c:pt>
                <c:pt idx="1140">
                  <c:v>205.11199999999999</c:v>
                </c:pt>
                <c:pt idx="1141">
                  <c:v>205.29419999999999</c:v>
                </c:pt>
                <c:pt idx="1142">
                  <c:v>205.46799999999999</c:v>
                </c:pt>
                <c:pt idx="1143">
                  <c:v>205.6677</c:v>
                </c:pt>
                <c:pt idx="1144">
                  <c:v>205.82730000000001</c:v>
                </c:pt>
                <c:pt idx="1145">
                  <c:v>205.99870000000001</c:v>
                </c:pt>
                <c:pt idx="1146">
                  <c:v>206.17750000000001</c:v>
                </c:pt>
                <c:pt idx="1147">
                  <c:v>206.35380000000001</c:v>
                </c:pt>
                <c:pt idx="1148">
                  <c:v>206.54349999999999</c:v>
                </c:pt>
                <c:pt idx="1149">
                  <c:v>206.70230000000001</c:v>
                </c:pt>
                <c:pt idx="1150">
                  <c:v>206.87780000000001</c:v>
                </c:pt>
                <c:pt idx="1151">
                  <c:v>207.05080000000001</c:v>
                </c:pt>
                <c:pt idx="1152">
                  <c:v>207.2296</c:v>
                </c:pt>
                <c:pt idx="1153">
                  <c:v>207.42850000000001</c:v>
                </c:pt>
                <c:pt idx="1154">
                  <c:v>207.5881</c:v>
                </c:pt>
                <c:pt idx="1155">
                  <c:v>207.77199999999999</c:v>
                </c:pt>
                <c:pt idx="1156">
                  <c:v>207.94909999999999</c:v>
                </c:pt>
                <c:pt idx="1157">
                  <c:v>208.12629999999999</c:v>
                </c:pt>
                <c:pt idx="1158">
                  <c:v>208.3185</c:v>
                </c:pt>
                <c:pt idx="1159">
                  <c:v>208.48060000000001</c:v>
                </c:pt>
                <c:pt idx="1160">
                  <c:v>208.6712</c:v>
                </c:pt>
                <c:pt idx="1161">
                  <c:v>208.8475</c:v>
                </c:pt>
                <c:pt idx="1162">
                  <c:v>209.00819999999999</c:v>
                </c:pt>
                <c:pt idx="1163">
                  <c:v>209.20050000000001</c:v>
                </c:pt>
                <c:pt idx="1164">
                  <c:v>209.35570000000001</c:v>
                </c:pt>
                <c:pt idx="1165">
                  <c:v>209.53389999999999</c:v>
                </c:pt>
                <c:pt idx="1166">
                  <c:v>209.732</c:v>
                </c:pt>
                <c:pt idx="1167">
                  <c:v>209.8888</c:v>
                </c:pt>
                <c:pt idx="1168">
                  <c:v>210.08770000000001</c:v>
                </c:pt>
                <c:pt idx="1169">
                  <c:v>210.26439999999999</c:v>
                </c:pt>
                <c:pt idx="1170">
                  <c:v>210.4451</c:v>
                </c:pt>
                <c:pt idx="1171">
                  <c:v>210.6052</c:v>
                </c:pt>
                <c:pt idx="1172">
                  <c:v>210.7843</c:v>
                </c:pt>
                <c:pt idx="1173">
                  <c:v>210.95849999999999</c:v>
                </c:pt>
                <c:pt idx="1174">
                  <c:v>211.1516</c:v>
                </c:pt>
                <c:pt idx="1175">
                  <c:v>211.32570000000001</c:v>
                </c:pt>
                <c:pt idx="1176">
                  <c:v>211.48169999999999</c:v>
                </c:pt>
                <c:pt idx="1177">
                  <c:v>211.6534</c:v>
                </c:pt>
                <c:pt idx="1178">
                  <c:v>211.82669999999999</c:v>
                </c:pt>
                <c:pt idx="1179">
                  <c:v>212.0042</c:v>
                </c:pt>
                <c:pt idx="1180">
                  <c:v>212.18</c:v>
                </c:pt>
                <c:pt idx="1181">
                  <c:v>212.35489999999999</c:v>
                </c:pt>
                <c:pt idx="1182">
                  <c:v>212.5514</c:v>
                </c:pt>
                <c:pt idx="1183">
                  <c:v>212.72880000000001</c:v>
                </c:pt>
                <c:pt idx="1184">
                  <c:v>212.88570000000001</c:v>
                </c:pt>
                <c:pt idx="1185">
                  <c:v>213.0598</c:v>
                </c:pt>
                <c:pt idx="1186">
                  <c:v>213.2595</c:v>
                </c:pt>
                <c:pt idx="1187">
                  <c:v>213.41640000000001</c:v>
                </c:pt>
                <c:pt idx="1188">
                  <c:v>213.59299999999999</c:v>
                </c:pt>
                <c:pt idx="1189">
                  <c:v>213.7696</c:v>
                </c:pt>
                <c:pt idx="1190">
                  <c:v>213.9495</c:v>
                </c:pt>
                <c:pt idx="1191">
                  <c:v>214.12370000000001</c:v>
                </c:pt>
                <c:pt idx="1192">
                  <c:v>214.30279999999999</c:v>
                </c:pt>
                <c:pt idx="1193">
                  <c:v>214.48429999999999</c:v>
                </c:pt>
                <c:pt idx="1194">
                  <c:v>214.661</c:v>
                </c:pt>
                <c:pt idx="1195">
                  <c:v>214.8409</c:v>
                </c:pt>
                <c:pt idx="1196">
                  <c:v>215.01830000000001</c:v>
                </c:pt>
                <c:pt idx="1197">
                  <c:v>215.19499999999999</c:v>
                </c:pt>
                <c:pt idx="1198">
                  <c:v>215.38480000000001</c:v>
                </c:pt>
                <c:pt idx="1199">
                  <c:v>215.56469999999999</c:v>
                </c:pt>
                <c:pt idx="1200">
                  <c:v>215.7364</c:v>
                </c:pt>
                <c:pt idx="1201">
                  <c:v>215.91550000000001</c:v>
                </c:pt>
                <c:pt idx="1202">
                  <c:v>216.09379999999999</c:v>
                </c:pt>
                <c:pt idx="1203">
                  <c:v>216.25640000000001</c:v>
                </c:pt>
                <c:pt idx="1204">
                  <c:v>216.45439999999999</c:v>
                </c:pt>
                <c:pt idx="1205">
                  <c:v>216.6335</c:v>
                </c:pt>
                <c:pt idx="1206">
                  <c:v>216.80930000000001</c:v>
                </c:pt>
                <c:pt idx="1207">
                  <c:v>216.98759999999999</c:v>
                </c:pt>
                <c:pt idx="1208">
                  <c:v>217.16669999999999</c:v>
                </c:pt>
                <c:pt idx="1209">
                  <c:v>217.3235</c:v>
                </c:pt>
                <c:pt idx="1210">
                  <c:v>217.50020000000001</c:v>
                </c:pt>
                <c:pt idx="1211">
                  <c:v>217.69329999999999</c:v>
                </c:pt>
                <c:pt idx="1212">
                  <c:v>217.8724</c:v>
                </c:pt>
                <c:pt idx="1213">
                  <c:v>218.04820000000001</c:v>
                </c:pt>
                <c:pt idx="1214">
                  <c:v>218.20660000000001</c:v>
                </c:pt>
                <c:pt idx="1215">
                  <c:v>218.38659999999999</c:v>
                </c:pt>
                <c:pt idx="1216">
                  <c:v>218.58709999999999</c:v>
                </c:pt>
                <c:pt idx="1217">
                  <c:v>218.74809999999999</c:v>
                </c:pt>
                <c:pt idx="1218">
                  <c:v>218.9247</c:v>
                </c:pt>
                <c:pt idx="1219">
                  <c:v>219.12280000000001</c:v>
                </c:pt>
                <c:pt idx="1220">
                  <c:v>219.28210000000001</c:v>
                </c:pt>
                <c:pt idx="1221">
                  <c:v>219.4769</c:v>
                </c:pt>
                <c:pt idx="1222">
                  <c:v>219.65260000000001</c:v>
                </c:pt>
                <c:pt idx="1223">
                  <c:v>219.8169</c:v>
                </c:pt>
                <c:pt idx="1224">
                  <c:v>219.99520000000001</c:v>
                </c:pt>
                <c:pt idx="1225">
                  <c:v>220.17590000000001</c:v>
                </c:pt>
                <c:pt idx="1226">
                  <c:v>220.3715</c:v>
                </c:pt>
                <c:pt idx="1227">
                  <c:v>220.5523</c:v>
                </c:pt>
                <c:pt idx="1228">
                  <c:v>220.7132</c:v>
                </c:pt>
                <c:pt idx="1229">
                  <c:v>220.8956</c:v>
                </c:pt>
                <c:pt idx="1230">
                  <c:v>221.0788</c:v>
                </c:pt>
                <c:pt idx="1231">
                  <c:v>221.25790000000001</c:v>
                </c:pt>
                <c:pt idx="1232">
                  <c:v>221.43790000000001</c:v>
                </c:pt>
                <c:pt idx="1233">
                  <c:v>221.61779999999999</c:v>
                </c:pt>
                <c:pt idx="1234">
                  <c:v>221.7961</c:v>
                </c:pt>
                <c:pt idx="1235">
                  <c:v>221.99250000000001</c:v>
                </c:pt>
                <c:pt idx="1236">
                  <c:v>222.17740000000001</c:v>
                </c:pt>
                <c:pt idx="1237">
                  <c:v>222.35730000000001</c:v>
                </c:pt>
                <c:pt idx="1238">
                  <c:v>222.53639999999999</c:v>
                </c:pt>
                <c:pt idx="1239">
                  <c:v>222.71879999999999</c:v>
                </c:pt>
                <c:pt idx="1240">
                  <c:v>222.8963</c:v>
                </c:pt>
                <c:pt idx="1241">
                  <c:v>223.0729</c:v>
                </c:pt>
                <c:pt idx="1242">
                  <c:v>223.25280000000001</c:v>
                </c:pt>
                <c:pt idx="1243">
                  <c:v>223.43270000000001</c:v>
                </c:pt>
                <c:pt idx="1244">
                  <c:v>223.61269999999999</c:v>
                </c:pt>
                <c:pt idx="1245">
                  <c:v>223.79089999999999</c:v>
                </c:pt>
                <c:pt idx="1246">
                  <c:v>223.9725</c:v>
                </c:pt>
                <c:pt idx="1247">
                  <c:v>224.1508</c:v>
                </c:pt>
                <c:pt idx="1248">
                  <c:v>224.33070000000001</c:v>
                </c:pt>
                <c:pt idx="1249">
                  <c:v>224.50569999999999</c:v>
                </c:pt>
                <c:pt idx="1250">
                  <c:v>224.68809999999999</c:v>
                </c:pt>
                <c:pt idx="1251">
                  <c:v>224.8631</c:v>
                </c:pt>
                <c:pt idx="1252">
                  <c:v>225.03880000000001</c:v>
                </c:pt>
                <c:pt idx="1253">
                  <c:v>225.22210000000001</c:v>
                </c:pt>
                <c:pt idx="1254">
                  <c:v>225.40450000000001</c:v>
                </c:pt>
                <c:pt idx="1255">
                  <c:v>225.58609999999999</c:v>
                </c:pt>
                <c:pt idx="1256">
                  <c:v>225.76929999999999</c:v>
                </c:pt>
                <c:pt idx="1257">
                  <c:v>225.95500000000001</c:v>
                </c:pt>
                <c:pt idx="1258">
                  <c:v>226.13239999999999</c:v>
                </c:pt>
                <c:pt idx="1259">
                  <c:v>226.31399999999999</c:v>
                </c:pt>
                <c:pt idx="1260">
                  <c:v>226.4948</c:v>
                </c:pt>
                <c:pt idx="1261">
                  <c:v>226.6772</c:v>
                </c:pt>
                <c:pt idx="1262">
                  <c:v>226.8563</c:v>
                </c:pt>
                <c:pt idx="1263">
                  <c:v>227.03700000000001</c:v>
                </c:pt>
                <c:pt idx="1264">
                  <c:v>227.21729999999999</c:v>
                </c:pt>
                <c:pt idx="1265">
                  <c:v>227.39109999999999</c:v>
                </c:pt>
                <c:pt idx="1266">
                  <c:v>227.56819999999999</c:v>
                </c:pt>
                <c:pt idx="1267">
                  <c:v>227.74440000000001</c:v>
                </c:pt>
                <c:pt idx="1268">
                  <c:v>227.92060000000001</c:v>
                </c:pt>
                <c:pt idx="1269">
                  <c:v>228.09119999999999</c:v>
                </c:pt>
                <c:pt idx="1270">
                  <c:v>228.2698</c:v>
                </c:pt>
                <c:pt idx="1271">
                  <c:v>228.4461</c:v>
                </c:pt>
                <c:pt idx="1272">
                  <c:v>228.62469999999999</c:v>
                </c:pt>
                <c:pt idx="1273">
                  <c:v>228.80170000000001</c:v>
                </c:pt>
                <c:pt idx="1274">
                  <c:v>228.9804</c:v>
                </c:pt>
                <c:pt idx="1275">
                  <c:v>229.1558</c:v>
                </c:pt>
                <c:pt idx="1276">
                  <c:v>229.3296</c:v>
                </c:pt>
                <c:pt idx="1277">
                  <c:v>229.50659999999999</c:v>
                </c:pt>
                <c:pt idx="1278">
                  <c:v>229.68119999999999</c:v>
                </c:pt>
                <c:pt idx="1279">
                  <c:v>229.85579999999999</c:v>
                </c:pt>
                <c:pt idx="1280">
                  <c:v>230.02959999999999</c:v>
                </c:pt>
                <c:pt idx="1281">
                  <c:v>230.20670000000001</c:v>
                </c:pt>
                <c:pt idx="1282">
                  <c:v>230.37889999999999</c:v>
                </c:pt>
                <c:pt idx="1283">
                  <c:v>230.5599</c:v>
                </c:pt>
                <c:pt idx="1284">
                  <c:v>230.74019999999999</c:v>
                </c:pt>
                <c:pt idx="1285">
                  <c:v>230.9196</c:v>
                </c:pt>
                <c:pt idx="1286">
                  <c:v>231.09989999999999</c:v>
                </c:pt>
                <c:pt idx="1287">
                  <c:v>231.27850000000001</c:v>
                </c:pt>
                <c:pt idx="1288">
                  <c:v>231.4579</c:v>
                </c:pt>
                <c:pt idx="1289">
                  <c:v>231.63499999999999</c:v>
                </c:pt>
                <c:pt idx="1290">
                  <c:v>231.816</c:v>
                </c:pt>
                <c:pt idx="1291">
                  <c:v>231.99469999999999</c:v>
                </c:pt>
                <c:pt idx="1292">
                  <c:v>232.1781</c:v>
                </c:pt>
                <c:pt idx="1293">
                  <c:v>232.3519</c:v>
                </c:pt>
                <c:pt idx="1294">
                  <c:v>232.53219999999999</c:v>
                </c:pt>
                <c:pt idx="1295">
                  <c:v>232.71080000000001</c:v>
                </c:pt>
                <c:pt idx="1296">
                  <c:v>232.8854</c:v>
                </c:pt>
                <c:pt idx="1297">
                  <c:v>233.06</c:v>
                </c:pt>
                <c:pt idx="1298">
                  <c:v>233.23869999999999</c:v>
                </c:pt>
                <c:pt idx="1299">
                  <c:v>233.41329999999999</c:v>
                </c:pt>
                <c:pt idx="1300">
                  <c:v>233.58869999999999</c:v>
                </c:pt>
                <c:pt idx="1301">
                  <c:v>233.76730000000001</c:v>
                </c:pt>
                <c:pt idx="1302">
                  <c:v>233.94759999999999</c:v>
                </c:pt>
                <c:pt idx="1303">
                  <c:v>234.12780000000001</c:v>
                </c:pt>
                <c:pt idx="1304">
                  <c:v>234.30170000000001</c:v>
                </c:pt>
                <c:pt idx="1305">
                  <c:v>234.4803</c:v>
                </c:pt>
                <c:pt idx="1306">
                  <c:v>234.65969999999999</c:v>
                </c:pt>
                <c:pt idx="1307">
                  <c:v>234.83600000000001</c:v>
                </c:pt>
                <c:pt idx="1308">
                  <c:v>235.01140000000001</c:v>
                </c:pt>
                <c:pt idx="1309">
                  <c:v>235.19640000000001</c:v>
                </c:pt>
                <c:pt idx="1310">
                  <c:v>235.37430000000001</c:v>
                </c:pt>
                <c:pt idx="1311">
                  <c:v>235.55609999999999</c:v>
                </c:pt>
                <c:pt idx="1312">
                  <c:v>235.7364</c:v>
                </c:pt>
                <c:pt idx="1313">
                  <c:v>235.91739999999999</c:v>
                </c:pt>
                <c:pt idx="1314">
                  <c:v>236.09530000000001</c:v>
                </c:pt>
                <c:pt idx="1315">
                  <c:v>236.2739</c:v>
                </c:pt>
                <c:pt idx="1316">
                  <c:v>236.45089999999999</c:v>
                </c:pt>
                <c:pt idx="1317">
                  <c:v>236.62629999999999</c:v>
                </c:pt>
                <c:pt idx="1318">
                  <c:v>236.80179999999999</c:v>
                </c:pt>
                <c:pt idx="1319">
                  <c:v>236.9796</c:v>
                </c:pt>
                <c:pt idx="1320">
                  <c:v>237.16149999999999</c:v>
                </c:pt>
                <c:pt idx="1321">
                  <c:v>237.3409</c:v>
                </c:pt>
                <c:pt idx="1322">
                  <c:v>237.52109999999999</c:v>
                </c:pt>
                <c:pt idx="1323">
                  <c:v>237.7038</c:v>
                </c:pt>
                <c:pt idx="1324">
                  <c:v>237.88159999999999</c:v>
                </c:pt>
                <c:pt idx="1325">
                  <c:v>238.05869999999999</c:v>
                </c:pt>
                <c:pt idx="1326">
                  <c:v>238.23410000000001</c:v>
                </c:pt>
                <c:pt idx="1327">
                  <c:v>238.41030000000001</c:v>
                </c:pt>
                <c:pt idx="1328">
                  <c:v>238.59049999999999</c:v>
                </c:pt>
                <c:pt idx="1329">
                  <c:v>238.76920000000001</c:v>
                </c:pt>
                <c:pt idx="1330">
                  <c:v>238.9478</c:v>
                </c:pt>
                <c:pt idx="1331">
                  <c:v>239.12809999999999</c:v>
                </c:pt>
                <c:pt idx="1332">
                  <c:v>239.31389999999999</c:v>
                </c:pt>
                <c:pt idx="1333">
                  <c:v>239.48859999999999</c:v>
                </c:pt>
                <c:pt idx="1334">
                  <c:v>239.6712</c:v>
                </c:pt>
                <c:pt idx="1335">
                  <c:v>239.84899999999999</c:v>
                </c:pt>
                <c:pt idx="1336">
                  <c:v>240.02690000000001</c:v>
                </c:pt>
                <c:pt idx="1337">
                  <c:v>240.2047</c:v>
                </c:pt>
                <c:pt idx="1338">
                  <c:v>240.38659999999999</c:v>
                </c:pt>
                <c:pt idx="1339">
                  <c:v>240.56280000000001</c:v>
                </c:pt>
                <c:pt idx="1340">
                  <c:v>240.7422</c:v>
                </c:pt>
                <c:pt idx="1341">
                  <c:v>240.92169999999999</c:v>
                </c:pt>
                <c:pt idx="1342">
                  <c:v>241.09790000000001</c:v>
                </c:pt>
                <c:pt idx="1343">
                  <c:v>241.2741</c:v>
                </c:pt>
                <c:pt idx="1344">
                  <c:v>241.452</c:v>
                </c:pt>
                <c:pt idx="1345">
                  <c:v>241.625</c:v>
                </c:pt>
                <c:pt idx="1346">
                  <c:v>241.80359999999999</c:v>
                </c:pt>
                <c:pt idx="1347">
                  <c:v>241.98060000000001</c:v>
                </c:pt>
                <c:pt idx="1348">
                  <c:v>242.16249999999999</c:v>
                </c:pt>
                <c:pt idx="1349">
                  <c:v>242.3451</c:v>
                </c:pt>
                <c:pt idx="1350">
                  <c:v>242.52860000000001</c:v>
                </c:pt>
                <c:pt idx="1351">
                  <c:v>242.7088</c:v>
                </c:pt>
                <c:pt idx="1352">
                  <c:v>242.89230000000001</c:v>
                </c:pt>
                <c:pt idx="1353">
                  <c:v>243.0694</c:v>
                </c:pt>
                <c:pt idx="1354">
                  <c:v>243.2456</c:v>
                </c:pt>
                <c:pt idx="1355">
                  <c:v>243.4282</c:v>
                </c:pt>
                <c:pt idx="1356">
                  <c:v>243.61089999999999</c:v>
                </c:pt>
                <c:pt idx="1357">
                  <c:v>243.78870000000001</c:v>
                </c:pt>
                <c:pt idx="1358">
                  <c:v>243.97059999999999</c:v>
                </c:pt>
                <c:pt idx="1359">
                  <c:v>244.14920000000001</c:v>
                </c:pt>
                <c:pt idx="1360">
                  <c:v>244.3287</c:v>
                </c:pt>
                <c:pt idx="1361">
                  <c:v>244.50409999999999</c:v>
                </c:pt>
                <c:pt idx="1362">
                  <c:v>244.68430000000001</c:v>
                </c:pt>
                <c:pt idx="1363">
                  <c:v>244.8638</c:v>
                </c:pt>
                <c:pt idx="1364">
                  <c:v>245.04560000000001</c:v>
                </c:pt>
                <c:pt idx="1365">
                  <c:v>245.2243</c:v>
                </c:pt>
                <c:pt idx="1366">
                  <c:v>245.40369999999999</c:v>
                </c:pt>
                <c:pt idx="1367">
                  <c:v>245.5823</c:v>
                </c:pt>
                <c:pt idx="1368">
                  <c:v>245.7602</c:v>
                </c:pt>
                <c:pt idx="1369">
                  <c:v>245.93639999999999</c:v>
                </c:pt>
                <c:pt idx="1370">
                  <c:v>246.11660000000001</c:v>
                </c:pt>
                <c:pt idx="1371">
                  <c:v>246.29689999999999</c:v>
                </c:pt>
                <c:pt idx="1372">
                  <c:v>246.47389999999999</c:v>
                </c:pt>
                <c:pt idx="1373">
                  <c:v>246.6542</c:v>
                </c:pt>
                <c:pt idx="1374">
                  <c:v>246.83680000000001</c:v>
                </c:pt>
                <c:pt idx="1375">
                  <c:v>247.0163</c:v>
                </c:pt>
                <c:pt idx="1376">
                  <c:v>247.1917</c:v>
                </c:pt>
                <c:pt idx="1377">
                  <c:v>247.3751</c:v>
                </c:pt>
                <c:pt idx="1378">
                  <c:v>247.55459999999999</c:v>
                </c:pt>
                <c:pt idx="1379">
                  <c:v>247.7388</c:v>
                </c:pt>
                <c:pt idx="1380">
                  <c:v>247.9151</c:v>
                </c:pt>
                <c:pt idx="1381">
                  <c:v>248.0993</c:v>
                </c:pt>
                <c:pt idx="1382">
                  <c:v>248.27719999999999</c:v>
                </c:pt>
                <c:pt idx="1383">
                  <c:v>248.4598</c:v>
                </c:pt>
                <c:pt idx="1384">
                  <c:v>248.6377</c:v>
                </c:pt>
                <c:pt idx="1385">
                  <c:v>248.82599999999999</c:v>
                </c:pt>
                <c:pt idx="1386">
                  <c:v>249.00700000000001</c:v>
                </c:pt>
                <c:pt idx="1387">
                  <c:v>249.19210000000001</c:v>
                </c:pt>
                <c:pt idx="1388">
                  <c:v>249.3707</c:v>
                </c:pt>
                <c:pt idx="1389">
                  <c:v>249.54859999999999</c:v>
                </c:pt>
                <c:pt idx="1390">
                  <c:v>249.72559999999999</c:v>
                </c:pt>
                <c:pt idx="1391">
                  <c:v>249.905</c:v>
                </c:pt>
                <c:pt idx="1392">
                  <c:v>250.08609999999999</c:v>
                </c:pt>
                <c:pt idx="1393">
                  <c:v>250.2663</c:v>
                </c:pt>
                <c:pt idx="1394">
                  <c:v>250.45140000000001</c:v>
                </c:pt>
                <c:pt idx="1395">
                  <c:v>250.63409999999999</c:v>
                </c:pt>
                <c:pt idx="1396">
                  <c:v>250.8159</c:v>
                </c:pt>
                <c:pt idx="1397">
                  <c:v>250.99700000000001</c:v>
                </c:pt>
                <c:pt idx="1398">
                  <c:v>251.18039999999999</c:v>
                </c:pt>
                <c:pt idx="1399">
                  <c:v>251.35910000000001</c:v>
                </c:pt>
                <c:pt idx="1400">
                  <c:v>251.5401</c:v>
                </c:pt>
                <c:pt idx="1401">
                  <c:v>251.72200000000001</c:v>
                </c:pt>
                <c:pt idx="1402">
                  <c:v>251.8998</c:v>
                </c:pt>
                <c:pt idx="1403">
                  <c:v>252.08170000000001</c:v>
                </c:pt>
                <c:pt idx="1404">
                  <c:v>252.2611</c:v>
                </c:pt>
                <c:pt idx="1405">
                  <c:v>252.44300000000001</c:v>
                </c:pt>
                <c:pt idx="1406">
                  <c:v>252.62799999999999</c:v>
                </c:pt>
                <c:pt idx="1407">
                  <c:v>252.8107</c:v>
                </c:pt>
                <c:pt idx="1408">
                  <c:v>252.99170000000001</c:v>
                </c:pt>
                <c:pt idx="1409">
                  <c:v>253.17679999999999</c:v>
                </c:pt>
                <c:pt idx="1410">
                  <c:v>253.3563</c:v>
                </c:pt>
                <c:pt idx="1411">
                  <c:v>253.5334</c:v>
                </c:pt>
                <c:pt idx="1412">
                  <c:v>253.7139</c:v>
                </c:pt>
                <c:pt idx="1413">
                  <c:v>253.8904</c:v>
                </c:pt>
                <c:pt idx="1414">
                  <c:v>254.0685</c:v>
                </c:pt>
                <c:pt idx="1415">
                  <c:v>254.25129999999999</c:v>
                </c:pt>
                <c:pt idx="1416">
                  <c:v>254.42779999999999</c:v>
                </c:pt>
                <c:pt idx="1417">
                  <c:v>254.60910000000001</c:v>
                </c:pt>
                <c:pt idx="1418">
                  <c:v>254.78960000000001</c:v>
                </c:pt>
                <c:pt idx="1419">
                  <c:v>254.97319999999999</c:v>
                </c:pt>
                <c:pt idx="1420">
                  <c:v>255.1481</c:v>
                </c:pt>
                <c:pt idx="1421">
                  <c:v>255.3365</c:v>
                </c:pt>
                <c:pt idx="1422">
                  <c:v>255.51300000000001</c:v>
                </c:pt>
                <c:pt idx="1423">
                  <c:v>255.6919</c:v>
                </c:pt>
                <c:pt idx="1424">
                  <c:v>255.86600000000001</c:v>
                </c:pt>
                <c:pt idx="1425">
                  <c:v>256.04649999999998</c:v>
                </c:pt>
                <c:pt idx="1426">
                  <c:v>256.2174</c:v>
                </c:pt>
                <c:pt idx="1427">
                  <c:v>256.39319999999998</c:v>
                </c:pt>
                <c:pt idx="1428">
                  <c:v>256.57049999999998</c:v>
                </c:pt>
                <c:pt idx="1429">
                  <c:v>256.75009999999997</c:v>
                </c:pt>
                <c:pt idx="1430">
                  <c:v>256.9298</c:v>
                </c:pt>
                <c:pt idx="1431">
                  <c:v>257.1103</c:v>
                </c:pt>
                <c:pt idx="1432">
                  <c:v>257.29070000000002</c:v>
                </c:pt>
                <c:pt idx="1433">
                  <c:v>257.47120000000001</c:v>
                </c:pt>
                <c:pt idx="1434">
                  <c:v>257.64609999999999</c:v>
                </c:pt>
                <c:pt idx="1435">
                  <c:v>257.82100000000003</c:v>
                </c:pt>
                <c:pt idx="1436">
                  <c:v>257.99759999999998</c:v>
                </c:pt>
                <c:pt idx="1437">
                  <c:v>258.17720000000003</c:v>
                </c:pt>
                <c:pt idx="1438">
                  <c:v>258.35289999999998</c:v>
                </c:pt>
                <c:pt idx="1439">
                  <c:v>258.53500000000003</c:v>
                </c:pt>
                <c:pt idx="1440">
                  <c:v>258.71859999999998</c:v>
                </c:pt>
                <c:pt idx="1441">
                  <c:v>258.9015</c:v>
                </c:pt>
                <c:pt idx="1442">
                  <c:v>259.08429999999998</c:v>
                </c:pt>
                <c:pt idx="1443">
                  <c:v>259.26710000000003</c:v>
                </c:pt>
                <c:pt idx="1444">
                  <c:v>259.4468</c:v>
                </c:pt>
                <c:pt idx="1445">
                  <c:v>259.6241</c:v>
                </c:pt>
                <c:pt idx="1446">
                  <c:v>259.80689999999998</c:v>
                </c:pt>
                <c:pt idx="1447">
                  <c:v>259.98110000000003</c:v>
                </c:pt>
                <c:pt idx="1448">
                  <c:v>260.16309999999999</c:v>
                </c:pt>
                <c:pt idx="1449">
                  <c:v>260.34359999999998</c:v>
                </c:pt>
                <c:pt idx="1450">
                  <c:v>260.524</c:v>
                </c:pt>
                <c:pt idx="1451">
                  <c:v>260.69819999999999</c:v>
                </c:pt>
                <c:pt idx="1452">
                  <c:v>260.88260000000002</c:v>
                </c:pt>
                <c:pt idx="1453">
                  <c:v>261.06229999999999</c:v>
                </c:pt>
                <c:pt idx="1454">
                  <c:v>261.24189999999999</c:v>
                </c:pt>
                <c:pt idx="1455">
                  <c:v>261.42160000000001</c:v>
                </c:pt>
                <c:pt idx="1456">
                  <c:v>261.60129999999998</c:v>
                </c:pt>
                <c:pt idx="1457">
                  <c:v>261.77940000000001</c:v>
                </c:pt>
                <c:pt idx="1458">
                  <c:v>261.95749999999998</c:v>
                </c:pt>
                <c:pt idx="1459">
                  <c:v>262.1395</c:v>
                </c:pt>
                <c:pt idx="1460">
                  <c:v>262.32069999999999</c:v>
                </c:pt>
                <c:pt idx="1461">
                  <c:v>262.50560000000002</c:v>
                </c:pt>
                <c:pt idx="1462">
                  <c:v>262.685</c:v>
                </c:pt>
                <c:pt idx="1463">
                  <c:v>262.86279999999999</c:v>
                </c:pt>
                <c:pt idx="1464">
                  <c:v>263.04059999999998</c:v>
                </c:pt>
                <c:pt idx="1465">
                  <c:v>263.22000000000003</c:v>
                </c:pt>
                <c:pt idx="1466">
                  <c:v>263.39870000000002</c:v>
                </c:pt>
                <c:pt idx="1467">
                  <c:v>263.57569999999998</c:v>
                </c:pt>
                <c:pt idx="1468">
                  <c:v>263.7543</c:v>
                </c:pt>
                <c:pt idx="1469">
                  <c:v>263.92970000000003</c:v>
                </c:pt>
                <c:pt idx="1470">
                  <c:v>264.1044</c:v>
                </c:pt>
                <c:pt idx="1471">
                  <c:v>264.2783</c:v>
                </c:pt>
                <c:pt idx="1472">
                  <c:v>264.45929999999998</c:v>
                </c:pt>
                <c:pt idx="1473">
                  <c:v>264.63630000000001</c:v>
                </c:pt>
                <c:pt idx="1474">
                  <c:v>264.81729999999999</c:v>
                </c:pt>
                <c:pt idx="1475">
                  <c:v>264.9975</c:v>
                </c:pt>
                <c:pt idx="1476">
                  <c:v>265.17840000000001</c:v>
                </c:pt>
                <c:pt idx="1477">
                  <c:v>265.35860000000002</c:v>
                </c:pt>
                <c:pt idx="1478">
                  <c:v>265.54199999999997</c:v>
                </c:pt>
                <c:pt idx="1479">
                  <c:v>265.72370000000001</c:v>
                </c:pt>
                <c:pt idx="1480">
                  <c:v>265.90159999999997</c:v>
                </c:pt>
                <c:pt idx="1481">
                  <c:v>266.08249999999998</c:v>
                </c:pt>
                <c:pt idx="1482">
                  <c:v>266.25959999999998</c:v>
                </c:pt>
                <c:pt idx="1483">
                  <c:v>266.44130000000001</c:v>
                </c:pt>
                <c:pt idx="1484">
                  <c:v>266.61759999999998</c:v>
                </c:pt>
                <c:pt idx="1485">
                  <c:v>266.79770000000002</c:v>
                </c:pt>
                <c:pt idx="1486">
                  <c:v>266.97320000000002</c:v>
                </c:pt>
                <c:pt idx="1487">
                  <c:v>267.15100000000001</c:v>
                </c:pt>
                <c:pt idx="1488">
                  <c:v>267.32650000000001</c:v>
                </c:pt>
                <c:pt idx="1489">
                  <c:v>267.5043</c:v>
                </c:pt>
                <c:pt idx="1490">
                  <c:v>267.68290000000002</c:v>
                </c:pt>
                <c:pt idx="1491">
                  <c:v>267.86540000000002</c:v>
                </c:pt>
                <c:pt idx="1492">
                  <c:v>268.04719999999998</c:v>
                </c:pt>
                <c:pt idx="1493">
                  <c:v>268.22500000000002</c:v>
                </c:pt>
                <c:pt idx="1494">
                  <c:v>268.40600000000001</c:v>
                </c:pt>
                <c:pt idx="1495">
                  <c:v>268.58699999999999</c:v>
                </c:pt>
                <c:pt idx="1496">
                  <c:v>268.76170000000002</c:v>
                </c:pt>
                <c:pt idx="1497">
                  <c:v>268.93869999999998</c:v>
                </c:pt>
                <c:pt idx="1498">
                  <c:v>269.12049999999999</c:v>
                </c:pt>
                <c:pt idx="1499">
                  <c:v>269.30220000000003</c:v>
                </c:pt>
                <c:pt idx="1500">
                  <c:v>269.48</c:v>
                </c:pt>
                <c:pt idx="1501">
                  <c:v>269.66489999999999</c:v>
                </c:pt>
                <c:pt idx="1502">
                  <c:v>269.84269999999998</c:v>
                </c:pt>
                <c:pt idx="1503">
                  <c:v>270.0206</c:v>
                </c:pt>
                <c:pt idx="1504">
                  <c:v>270.19600000000003</c:v>
                </c:pt>
                <c:pt idx="1505">
                  <c:v>270.37540000000001</c:v>
                </c:pt>
                <c:pt idx="1506">
                  <c:v>270.55250000000001</c:v>
                </c:pt>
                <c:pt idx="1507">
                  <c:v>270.7303</c:v>
                </c:pt>
                <c:pt idx="1508">
                  <c:v>270.90820000000002</c:v>
                </c:pt>
                <c:pt idx="1509">
                  <c:v>271.08460000000002</c:v>
                </c:pt>
                <c:pt idx="1510">
                  <c:v>271.2672</c:v>
                </c:pt>
                <c:pt idx="1511">
                  <c:v>271.44279999999998</c:v>
                </c:pt>
                <c:pt idx="1512">
                  <c:v>271.62459999999999</c:v>
                </c:pt>
                <c:pt idx="1513">
                  <c:v>271.7987</c:v>
                </c:pt>
                <c:pt idx="1514">
                  <c:v>271.97660000000002</c:v>
                </c:pt>
                <c:pt idx="1515">
                  <c:v>272.14760000000001</c:v>
                </c:pt>
                <c:pt idx="1516">
                  <c:v>272.32549999999998</c:v>
                </c:pt>
                <c:pt idx="1517">
                  <c:v>272.49810000000002</c:v>
                </c:pt>
                <c:pt idx="1518">
                  <c:v>272.67829999999998</c:v>
                </c:pt>
                <c:pt idx="1519">
                  <c:v>272.85390000000001</c:v>
                </c:pt>
                <c:pt idx="1520">
                  <c:v>273.03190000000001</c:v>
                </c:pt>
                <c:pt idx="1521">
                  <c:v>273.20979999999997</c:v>
                </c:pt>
                <c:pt idx="1522">
                  <c:v>273.38850000000002</c:v>
                </c:pt>
                <c:pt idx="1523">
                  <c:v>273.5634</c:v>
                </c:pt>
                <c:pt idx="1524">
                  <c:v>273.74059999999997</c:v>
                </c:pt>
                <c:pt idx="1525">
                  <c:v>273.91539999999998</c:v>
                </c:pt>
                <c:pt idx="1526">
                  <c:v>274.08949999999999</c:v>
                </c:pt>
                <c:pt idx="1527">
                  <c:v>274.26589999999999</c:v>
                </c:pt>
                <c:pt idx="1528">
                  <c:v>274.44</c:v>
                </c:pt>
                <c:pt idx="1529">
                  <c:v>274.6164</c:v>
                </c:pt>
                <c:pt idx="1530">
                  <c:v>274.7928</c:v>
                </c:pt>
                <c:pt idx="1531">
                  <c:v>274.9676</c:v>
                </c:pt>
                <c:pt idx="1532">
                  <c:v>275.14789999999999</c:v>
                </c:pt>
                <c:pt idx="1533">
                  <c:v>275.32740000000001</c:v>
                </c:pt>
                <c:pt idx="1534">
                  <c:v>275.50060000000002</c:v>
                </c:pt>
                <c:pt idx="1535">
                  <c:v>275.67630000000003</c:v>
                </c:pt>
                <c:pt idx="1536">
                  <c:v>275.85419999999999</c:v>
                </c:pt>
                <c:pt idx="1537">
                  <c:v>276.02980000000002</c:v>
                </c:pt>
                <c:pt idx="1538">
                  <c:v>276.2054</c:v>
                </c:pt>
                <c:pt idx="1539">
                  <c:v>276.3904</c:v>
                </c:pt>
                <c:pt idx="1540">
                  <c:v>276.56909999999999</c:v>
                </c:pt>
                <c:pt idx="1541">
                  <c:v>276.74860000000001</c:v>
                </c:pt>
                <c:pt idx="1542">
                  <c:v>276.92340000000002</c:v>
                </c:pt>
                <c:pt idx="1543">
                  <c:v>277.10210000000001</c:v>
                </c:pt>
                <c:pt idx="1544">
                  <c:v>277.27539999999999</c:v>
                </c:pt>
                <c:pt idx="1545">
                  <c:v>277.4495</c:v>
                </c:pt>
                <c:pt idx="1546">
                  <c:v>277.62360000000001</c:v>
                </c:pt>
                <c:pt idx="1547">
                  <c:v>277.8</c:v>
                </c:pt>
                <c:pt idx="1548">
                  <c:v>277.97710000000001</c:v>
                </c:pt>
                <c:pt idx="1549">
                  <c:v>278.15280000000001</c:v>
                </c:pt>
                <c:pt idx="1550">
                  <c:v>278.3338</c:v>
                </c:pt>
                <c:pt idx="1551">
                  <c:v>278.5102</c:v>
                </c:pt>
                <c:pt idx="1552">
                  <c:v>278.68430000000001</c:v>
                </c:pt>
                <c:pt idx="1553">
                  <c:v>278.85829999999999</c:v>
                </c:pt>
                <c:pt idx="1554">
                  <c:v>279.03699999999998</c:v>
                </c:pt>
                <c:pt idx="1555">
                  <c:v>279.2088</c:v>
                </c:pt>
                <c:pt idx="1556">
                  <c:v>279.38839999999999</c:v>
                </c:pt>
                <c:pt idx="1557">
                  <c:v>279.57240000000002</c:v>
                </c:pt>
                <c:pt idx="1558">
                  <c:v>279.74779999999998</c:v>
                </c:pt>
                <c:pt idx="1559">
                  <c:v>279.92250000000001</c:v>
                </c:pt>
                <c:pt idx="1560">
                  <c:v>280.10410000000002</c:v>
                </c:pt>
                <c:pt idx="1561">
                  <c:v>280.28339999999997</c:v>
                </c:pt>
                <c:pt idx="1562">
                  <c:v>280.45960000000002</c:v>
                </c:pt>
                <c:pt idx="1563">
                  <c:v>280.63889999999998</c:v>
                </c:pt>
                <c:pt idx="1564">
                  <c:v>280.81970000000001</c:v>
                </c:pt>
                <c:pt idx="1565">
                  <c:v>280.99669999999998</c:v>
                </c:pt>
                <c:pt idx="1566">
                  <c:v>281.1705</c:v>
                </c:pt>
                <c:pt idx="1567">
                  <c:v>281.34750000000003</c:v>
                </c:pt>
                <c:pt idx="1568">
                  <c:v>281.52839999999998</c:v>
                </c:pt>
                <c:pt idx="1569">
                  <c:v>281.70530000000002</c:v>
                </c:pt>
                <c:pt idx="1570">
                  <c:v>281.88229999999999</c:v>
                </c:pt>
                <c:pt idx="1571">
                  <c:v>282.0616</c:v>
                </c:pt>
                <c:pt idx="1572">
                  <c:v>282.23779999999999</c:v>
                </c:pt>
                <c:pt idx="1573">
                  <c:v>282.41629999999998</c:v>
                </c:pt>
                <c:pt idx="1574">
                  <c:v>282.59410000000003</c:v>
                </c:pt>
                <c:pt idx="1575">
                  <c:v>282.77330000000001</c:v>
                </c:pt>
                <c:pt idx="1576">
                  <c:v>282.95190000000002</c:v>
                </c:pt>
                <c:pt idx="1577">
                  <c:v>283.12959999999998</c:v>
                </c:pt>
                <c:pt idx="1578">
                  <c:v>283.3066</c:v>
                </c:pt>
                <c:pt idx="1579">
                  <c:v>283.48509999999999</c:v>
                </c:pt>
                <c:pt idx="1580">
                  <c:v>283.66210000000001</c:v>
                </c:pt>
                <c:pt idx="1581">
                  <c:v>283.84140000000002</c:v>
                </c:pt>
                <c:pt idx="1582">
                  <c:v>284.02069999999998</c:v>
                </c:pt>
                <c:pt idx="1583">
                  <c:v>284.19760000000002</c:v>
                </c:pt>
                <c:pt idx="1584">
                  <c:v>284.37540000000001</c:v>
                </c:pt>
                <c:pt idx="1585">
                  <c:v>284.55549999999999</c:v>
                </c:pt>
                <c:pt idx="1586">
                  <c:v>284.73090000000002</c:v>
                </c:pt>
                <c:pt idx="1587">
                  <c:v>284.90699999999998</c:v>
                </c:pt>
                <c:pt idx="1588">
                  <c:v>285.08870000000002</c:v>
                </c:pt>
                <c:pt idx="1589">
                  <c:v>285.26639999999998</c:v>
                </c:pt>
                <c:pt idx="1590">
                  <c:v>285.44260000000003</c:v>
                </c:pt>
                <c:pt idx="1591">
                  <c:v>285.62349999999998</c:v>
                </c:pt>
                <c:pt idx="1592">
                  <c:v>285.80669999999998</c:v>
                </c:pt>
                <c:pt idx="1593">
                  <c:v>285.9821</c:v>
                </c:pt>
                <c:pt idx="1594">
                  <c:v>286.16219999999998</c:v>
                </c:pt>
                <c:pt idx="1595">
                  <c:v>286.34070000000003</c:v>
                </c:pt>
                <c:pt idx="1596">
                  <c:v>286.51839999999999</c:v>
                </c:pt>
                <c:pt idx="1597">
                  <c:v>286.69150000000002</c:v>
                </c:pt>
                <c:pt idx="1598">
                  <c:v>286.86689999999999</c:v>
                </c:pt>
                <c:pt idx="1599">
                  <c:v>287.04390000000001</c:v>
                </c:pt>
                <c:pt idx="1600">
                  <c:v>287.21929999999998</c:v>
                </c:pt>
                <c:pt idx="1601">
                  <c:v>287.40089999999998</c:v>
                </c:pt>
                <c:pt idx="1602">
                  <c:v>287.58409999999998</c:v>
                </c:pt>
                <c:pt idx="1603">
                  <c:v>287.76580000000001</c:v>
                </c:pt>
                <c:pt idx="1604">
                  <c:v>287.94130000000001</c:v>
                </c:pt>
                <c:pt idx="1605">
                  <c:v>288.12009999999998</c:v>
                </c:pt>
                <c:pt idx="1606">
                  <c:v>288.29430000000002</c:v>
                </c:pt>
                <c:pt idx="1607">
                  <c:v>288.46850000000001</c:v>
                </c:pt>
                <c:pt idx="1608">
                  <c:v>288.64499999999998</c:v>
                </c:pt>
                <c:pt idx="1609">
                  <c:v>288.82229999999998</c:v>
                </c:pt>
                <c:pt idx="1610">
                  <c:v>289.00029999999998</c:v>
                </c:pt>
                <c:pt idx="1611">
                  <c:v>289.1737</c:v>
                </c:pt>
                <c:pt idx="1612">
                  <c:v>289.351</c:v>
                </c:pt>
                <c:pt idx="1613">
                  <c:v>289.5283</c:v>
                </c:pt>
                <c:pt idx="1614">
                  <c:v>289.7063</c:v>
                </c:pt>
                <c:pt idx="1615">
                  <c:v>289.88279999999997</c:v>
                </c:pt>
                <c:pt idx="1616">
                  <c:v>290.06540000000001</c:v>
                </c:pt>
                <c:pt idx="1617">
                  <c:v>290.24040000000002</c:v>
                </c:pt>
                <c:pt idx="1618">
                  <c:v>290.42</c:v>
                </c:pt>
                <c:pt idx="1619">
                  <c:v>290.60109999999997</c:v>
                </c:pt>
                <c:pt idx="1620">
                  <c:v>290.77910000000003</c:v>
                </c:pt>
                <c:pt idx="1621">
                  <c:v>290.95330000000001</c:v>
                </c:pt>
                <c:pt idx="1622">
                  <c:v>291.13369999999998</c:v>
                </c:pt>
                <c:pt idx="1623">
                  <c:v>291.30779999999999</c:v>
                </c:pt>
                <c:pt idx="1624">
                  <c:v>291.47739999999999</c:v>
                </c:pt>
                <c:pt idx="1625">
                  <c:v>291.65230000000003</c:v>
                </c:pt>
                <c:pt idx="1626">
                  <c:v>291.82889999999998</c:v>
                </c:pt>
                <c:pt idx="1627">
                  <c:v>292.00839999999999</c:v>
                </c:pt>
                <c:pt idx="1628">
                  <c:v>292.18950000000001</c:v>
                </c:pt>
                <c:pt idx="1629">
                  <c:v>292.37220000000002</c:v>
                </c:pt>
                <c:pt idx="1630">
                  <c:v>292.55560000000003</c:v>
                </c:pt>
                <c:pt idx="1631">
                  <c:v>292.73520000000002</c:v>
                </c:pt>
                <c:pt idx="1632">
                  <c:v>292.91019999999997</c:v>
                </c:pt>
                <c:pt idx="1633">
                  <c:v>293.08510000000001</c:v>
                </c:pt>
                <c:pt idx="1634">
                  <c:v>293.2647</c:v>
                </c:pt>
                <c:pt idx="1635">
                  <c:v>293.4427</c:v>
                </c:pt>
                <c:pt idx="1636">
                  <c:v>293.62150000000003</c:v>
                </c:pt>
                <c:pt idx="1637">
                  <c:v>293.80340000000001</c:v>
                </c:pt>
                <c:pt idx="1638">
                  <c:v>293.98379999999997</c:v>
                </c:pt>
                <c:pt idx="1639">
                  <c:v>294.16410000000002</c:v>
                </c:pt>
                <c:pt idx="1640">
                  <c:v>294.3383</c:v>
                </c:pt>
                <c:pt idx="1641">
                  <c:v>294.52170000000001</c:v>
                </c:pt>
                <c:pt idx="1642">
                  <c:v>294.69900000000001</c:v>
                </c:pt>
                <c:pt idx="1643">
                  <c:v>294.88170000000002</c:v>
                </c:pt>
                <c:pt idx="1644">
                  <c:v>295.0566</c:v>
                </c:pt>
                <c:pt idx="1645">
                  <c:v>295.2362</c:v>
                </c:pt>
                <c:pt idx="1646">
                  <c:v>295.41269999999997</c:v>
                </c:pt>
                <c:pt idx="1647">
                  <c:v>295.59460000000001</c:v>
                </c:pt>
                <c:pt idx="1648">
                  <c:v>295.77030000000002</c:v>
                </c:pt>
                <c:pt idx="1649">
                  <c:v>295.95069999999998</c:v>
                </c:pt>
                <c:pt idx="1650">
                  <c:v>296.13330000000002</c:v>
                </c:pt>
                <c:pt idx="1651">
                  <c:v>296.3082</c:v>
                </c:pt>
                <c:pt idx="1652">
                  <c:v>296.48099999999999</c:v>
                </c:pt>
                <c:pt idx="1653">
                  <c:v>296.65690000000001</c:v>
                </c:pt>
                <c:pt idx="1654">
                  <c:v>296.83359999999999</c:v>
                </c:pt>
                <c:pt idx="1655">
                  <c:v>297.00560000000002</c:v>
                </c:pt>
                <c:pt idx="1656">
                  <c:v>297.1823</c:v>
                </c:pt>
                <c:pt idx="1657">
                  <c:v>297.3605</c:v>
                </c:pt>
                <c:pt idx="1658">
                  <c:v>297.53789999999998</c:v>
                </c:pt>
                <c:pt idx="1659">
                  <c:v>297.71449999999999</c:v>
                </c:pt>
                <c:pt idx="1660">
                  <c:v>297.88959999999997</c:v>
                </c:pt>
                <c:pt idx="1661">
                  <c:v>298.06479999999999</c:v>
                </c:pt>
                <c:pt idx="1662">
                  <c:v>298.23540000000003</c:v>
                </c:pt>
                <c:pt idx="1663">
                  <c:v>298.40589999999997</c:v>
                </c:pt>
                <c:pt idx="1664">
                  <c:v>298.57870000000003</c:v>
                </c:pt>
                <c:pt idx="1665">
                  <c:v>298.75389999999999</c:v>
                </c:pt>
                <c:pt idx="1666">
                  <c:v>298.92970000000003</c:v>
                </c:pt>
                <c:pt idx="1667">
                  <c:v>299.1087</c:v>
                </c:pt>
                <c:pt idx="1668">
                  <c:v>299.28840000000002</c:v>
                </c:pt>
                <c:pt idx="1669">
                  <c:v>299.46809999999999</c:v>
                </c:pt>
                <c:pt idx="1670">
                  <c:v>299.65010000000001</c:v>
                </c:pt>
                <c:pt idx="1671">
                  <c:v>299.82440000000003</c:v>
                </c:pt>
                <c:pt idx="1672">
                  <c:v>300.00409999999999</c:v>
                </c:pt>
                <c:pt idx="1673">
                  <c:v>300.17919999999998</c:v>
                </c:pt>
                <c:pt idx="1674">
                  <c:v>300.3544</c:v>
                </c:pt>
                <c:pt idx="1675">
                  <c:v>300.53019999999998</c:v>
                </c:pt>
                <c:pt idx="1676">
                  <c:v>300.71069999999997</c:v>
                </c:pt>
                <c:pt idx="1677">
                  <c:v>300.8843</c:v>
                </c:pt>
                <c:pt idx="1678">
                  <c:v>301.06169999999997</c:v>
                </c:pt>
                <c:pt idx="1679">
                  <c:v>301.23910000000001</c:v>
                </c:pt>
                <c:pt idx="1680">
                  <c:v>301.41500000000002</c:v>
                </c:pt>
                <c:pt idx="1681">
                  <c:v>301.5917</c:v>
                </c:pt>
                <c:pt idx="1682">
                  <c:v>301.76830000000001</c:v>
                </c:pt>
                <c:pt idx="1683">
                  <c:v>301.94799999999998</c:v>
                </c:pt>
                <c:pt idx="1684">
                  <c:v>302.12540000000001</c:v>
                </c:pt>
                <c:pt idx="1685">
                  <c:v>302.30439999999999</c:v>
                </c:pt>
                <c:pt idx="1686">
                  <c:v>302.48099999999999</c:v>
                </c:pt>
                <c:pt idx="1687">
                  <c:v>302.65690000000001</c:v>
                </c:pt>
                <c:pt idx="1688">
                  <c:v>302.83510000000001</c:v>
                </c:pt>
                <c:pt idx="1689">
                  <c:v>303.00869999999998</c:v>
                </c:pt>
                <c:pt idx="1690">
                  <c:v>303.1823</c:v>
                </c:pt>
                <c:pt idx="1691">
                  <c:v>303.35660000000001</c:v>
                </c:pt>
                <c:pt idx="1692">
                  <c:v>303.53480000000002</c:v>
                </c:pt>
                <c:pt idx="1693">
                  <c:v>303.70690000000002</c:v>
                </c:pt>
                <c:pt idx="1694">
                  <c:v>303.88729999999998</c:v>
                </c:pt>
                <c:pt idx="1695">
                  <c:v>304.0625</c:v>
                </c:pt>
                <c:pt idx="1696">
                  <c:v>304.24059999999997</c:v>
                </c:pt>
                <c:pt idx="1697">
                  <c:v>304.41879999999998</c:v>
                </c:pt>
                <c:pt idx="1698">
                  <c:v>304.59699999999998</c:v>
                </c:pt>
                <c:pt idx="1699">
                  <c:v>304.77440000000001</c:v>
                </c:pt>
                <c:pt idx="1700">
                  <c:v>304.95330000000001</c:v>
                </c:pt>
                <c:pt idx="1701">
                  <c:v>305.12920000000003</c:v>
                </c:pt>
                <c:pt idx="1702">
                  <c:v>305.3066</c:v>
                </c:pt>
                <c:pt idx="1703">
                  <c:v>305.48399999999998</c:v>
                </c:pt>
                <c:pt idx="1704">
                  <c:v>305.6576</c:v>
                </c:pt>
                <c:pt idx="1705">
                  <c:v>305.83429999999998</c:v>
                </c:pt>
                <c:pt idx="1706">
                  <c:v>306.01089999999999</c:v>
                </c:pt>
                <c:pt idx="1707">
                  <c:v>306.18529999999998</c:v>
                </c:pt>
                <c:pt idx="1708">
                  <c:v>306.36720000000003</c:v>
                </c:pt>
                <c:pt idx="1709">
                  <c:v>306.54469999999998</c:v>
                </c:pt>
                <c:pt idx="1710">
                  <c:v>306.72129999999999</c:v>
                </c:pt>
                <c:pt idx="1711">
                  <c:v>306.89800000000002</c:v>
                </c:pt>
                <c:pt idx="1712">
                  <c:v>307.07690000000002</c:v>
                </c:pt>
                <c:pt idx="1713">
                  <c:v>307.2475</c:v>
                </c:pt>
                <c:pt idx="1714">
                  <c:v>307.42410000000001</c:v>
                </c:pt>
                <c:pt idx="1715">
                  <c:v>307.60379999999998</c:v>
                </c:pt>
                <c:pt idx="1716">
                  <c:v>307.78269999999998</c:v>
                </c:pt>
                <c:pt idx="1717">
                  <c:v>307.9563</c:v>
                </c:pt>
                <c:pt idx="1718">
                  <c:v>308.13220000000001</c:v>
                </c:pt>
                <c:pt idx="1719">
                  <c:v>308.30810000000002</c:v>
                </c:pt>
                <c:pt idx="1720">
                  <c:v>308.48320000000001</c:v>
                </c:pt>
                <c:pt idx="1721">
                  <c:v>308.65679999999998</c:v>
                </c:pt>
                <c:pt idx="1722">
                  <c:v>308.83580000000001</c:v>
                </c:pt>
                <c:pt idx="1723">
                  <c:v>309.01620000000003</c:v>
                </c:pt>
                <c:pt idx="1724">
                  <c:v>309.19589999999999</c:v>
                </c:pt>
                <c:pt idx="1725">
                  <c:v>309.37639999999999</c:v>
                </c:pt>
                <c:pt idx="1726">
                  <c:v>309.55829999999997</c:v>
                </c:pt>
                <c:pt idx="1727">
                  <c:v>309.7396</c:v>
                </c:pt>
                <c:pt idx="1728">
                  <c:v>309.9178</c:v>
                </c:pt>
                <c:pt idx="1729">
                  <c:v>310.09289999999999</c:v>
                </c:pt>
                <c:pt idx="1730">
                  <c:v>310.26799999999997</c:v>
                </c:pt>
                <c:pt idx="1731">
                  <c:v>310.44540000000001</c:v>
                </c:pt>
                <c:pt idx="1732">
                  <c:v>310.6198</c:v>
                </c:pt>
                <c:pt idx="1733">
                  <c:v>310.79790000000003</c:v>
                </c:pt>
                <c:pt idx="1734">
                  <c:v>310.98140000000001</c:v>
                </c:pt>
                <c:pt idx="1735">
                  <c:v>311.1619</c:v>
                </c:pt>
                <c:pt idx="1736">
                  <c:v>311.33859999999999</c:v>
                </c:pt>
                <c:pt idx="1737">
                  <c:v>311.51749999999998</c:v>
                </c:pt>
                <c:pt idx="1738">
                  <c:v>311.6934</c:v>
                </c:pt>
                <c:pt idx="1739">
                  <c:v>311.86770000000001</c:v>
                </c:pt>
                <c:pt idx="1740">
                  <c:v>312.04509999999999</c:v>
                </c:pt>
                <c:pt idx="1741">
                  <c:v>312.22710000000001</c:v>
                </c:pt>
                <c:pt idx="1742">
                  <c:v>312.40530000000001</c:v>
                </c:pt>
                <c:pt idx="1743">
                  <c:v>312.58800000000002</c:v>
                </c:pt>
                <c:pt idx="1744">
                  <c:v>312.767</c:v>
                </c:pt>
                <c:pt idx="1745">
                  <c:v>312.94490000000002</c:v>
                </c:pt>
                <c:pt idx="1746">
                  <c:v>313.11709999999999</c:v>
                </c:pt>
                <c:pt idx="1747">
                  <c:v>313.29160000000002</c:v>
                </c:pt>
                <c:pt idx="1748">
                  <c:v>313.46159999999998</c:v>
                </c:pt>
                <c:pt idx="1749">
                  <c:v>313.63529999999997</c:v>
                </c:pt>
                <c:pt idx="1750">
                  <c:v>313.81060000000002</c:v>
                </c:pt>
                <c:pt idx="1751">
                  <c:v>313.98430000000002</c:v>
                </c:pt>
                <c:pt idx="1752">
                  <c:v>314.16180000000003</c:v>
                </c:pt>
                <c:pt idx="1753">
                  <c:v>314.33780000000002</c:v>
                </c:pt>
                <c:pt idx="1754">
                  <c:v>314.51609999999999</c:v>
                </c:pt>
                <c:pt idx="1755">
                  <c:v>314.68830000000003</c:v>
                </c:pt>
                <c:pt idx="1756">
                  <c:v>314.86579999999998</c:v>
                </c:pt>
                <c:pt idx="1757">
                  <c:v>315.041</c:v>
                </c:pt>
                <c:pt idx="1758">
                  <c:v>315.21929999999998</c:v>
                </c:pt>
                <c:pt idx="1759">
                  <c:v>315.39600000000002</c:v>
                </c:pt>
                <c:pt idx="1760">
                  <c:v>315.57279999999997</c:v>
                </c:pt>
                <c:pt idx="1761">
                  <c:v>315.75029999999998</c:v>
                </c:pt>
                <c:pt idx="1762">
                  <c:v>315.92399999999998</c:v>
                </c:pt>
                <c:pt idx="1763">
                  <c:v>316.10079999999999</c:v>
                </c:pt>
                <c:pt idx="1764">
                  <c:v>316.27530000000002</c:v>
                </c:pt>
                <c:pt idx="1765">
                  <c:v>316.45429999999999</c:v>
                </c:pt>
                <c:pt idx="1766">
                  <c:v>316.63099999999997</c:v>
                </c:pt>
                <c:pt idx="1767">
                  <c:v>316.81</c:v>
                </c:pt>
                <c:pt idx="1768">
                  <c:v>316.98450000000003</c:v>
                </c:pt>
                <c:pt idx="1769">
                  <c:v>317.16199999999998</c:v>
                </c:pt>
                <c:pt idx="1770">
                  <c:v>317.33949999999999</c:v>
                </c:pt>
                <c:pt idx="1771">
                  <c:v>317.51319999999998</c:v>
                </c:pt>
                <c:pt idx="1772">
                  <c:v>317.69150000000002</c:v>
                </c:pt>
                <c:pt idx="1773">
                  <c:v>317.86599999999999</c:v>
                </c:pt>
                <c:pt idx="1774">
                  <c:v>318.03820000000002</c:v>
                </c:pt>
                <c:pt idx="1775">
                  <c:v>318.21499999999997</c:v>
                </c:pt>
                <c:pt idx="1776">
                  <c:v>318.39170000000001</c:v>
                </c:pt>
                <c:pt idx="1777">
                  <c:v>318.56540000000001</c:v>
                </c:pt>
                <c:pt idx="1778">
                  <c:v>318.74369999999999</c:v>
                </c:pt>
                <c:pt idx="1779">
                  <c:v>318.92340000000002</c:v>
                </c:pt>
                <c:pt idx="1780">
                  <c:v>319.09719999999999</c:v>
                </c:pt>
                <c:pt idx="1781">
                  <c:v>319.27539999999999</c:v>
                </c:pt>
                <c:pt idx="1782">
                  <c:v>319.4522</c:v>
                </c:pt>
                <c:pt idx="1783">
                  <c:v>319.62889999999999</c:v>
                </c:pt>
                <c:pt idx="1784">
                  <c:v>319.80270000000002</c:v>
                </c:pt>
                <c:pt idx="1785">
                  <c:v>319.98020000000002</c:v>
                </c:pt>
                <c:pt idx="1786">
                  <c:v>320.15390000000002</c:v>
                </c:pt>
                <c:pt idx="1787">
                  <c:v>320.3322</c:v>
                </c:pt>
                <c:pt idx="1788">
                  <c:v>320.50810000000001</c:v>
                </c:pt>
                <c:pt idx="1789">
                  <c:v>320.68560000000002</c:v>
                </c:pt>
                <c:pt idx="1790">
                  <c:v>320.85789999999997</c:v>
                </c:pt>
                <c:pt idx="1791">
                  <c:v>321.03609999999998</c:v>
                </c:pt>
                <c:pt idx="1792">
                  <c:v>321.2099</c:v>
                </c:pt>
                <c:pt idx="1793">
                  <c:v>321.38659999999999</c:v>
                </c:pt>
                <c:pt idx="1794">
                  <c:v>321.5641</c:v>
                </c:pt>
                <c:pt idx="1795">
                  <c:v>321.74540000000002</c:v>
                </c:pt>
                <c:pt idx="1796">
                  <c:v>321.92290000000003</c:v>
                </c:pt>
                <c:pt idx="1797">
                  <c:v>322.09960000000001</c:v>
                </c:pt>
                <c:pt idx="1798">
                  <c:v>322.27409999999998</c:v>
                </c:pt>
                <c:pt idx="1799">
                  <c:v>322.45010000000002</c:v>
                </c:pt>
                <c:pt idx="1800">
                  <c:v>322.62310000000002</c:v>
                </c:pt>
                <c:pt idx="1801">
                  <c:v>322.7953</c:v>
                </c:pt>
                <c:pt idx="1802">
                  <c:v>322.96980000000002</c:v>
                </c:pt>
                <c:pt idx="1803">
                  <c:v>323.14729999999997</c:v>
                </c:pt>
                <c:pt idx="1804">
                  <c:v>323.32330000000002</c:v>
                </c:pt>
                <c:pt idx="1805">
                  <c:v>323.5016</c:v>
                </c:pt>
                <c:pt idx="1806">
                  <c:v>323.67899999999997</c:v>
                </c:pt>
                <c:pt idx="1807">
                  <c:v>323.85730000000001</c:v>
                </c:pt>
                <c:pt idx="1808">
                  <c:v>324.03699999999998</c:v>
                </c:pt>
                <c:pt idx="1809">
                  <c:v>324.21460000000002</c:v>
                </c:pt>
                <c:pt idx="1810">
                  <c:v>324.38830000000002</c:v>
                </c:pt>
                <c:pt idx="1811">
                  <c:v>324.56729999999999</c:v>
                </c:pt>
                <c:pt idx="1812">
                  <c:v>324.74329999999998</c:v>
                </c:pt>
                <c:pt idx="1813">
                  <c:v>324.91629999999998</c:v>
                </c:pt>
                <c:pt idx="1814">
                  <c:v>325.09300000000002</c:v>
                </c:pt>
                <c:pt idx="1815">
                  <c:v>325.27199999999999</c:v>
                </c:pt>
                <c:pt idx="1816">
                  <c:v>325.45030000000003</c:v>
                </c:pt>
                <c:pt idx="1817">
                  <c:v>325.6293</c:v>
                </c:pt>
                <c:pt idx="1818">
                  <c:v>325.80829999999997</c:v>
                </c:pt>
                <c:pt idx="1819">
                  <c:v>325.98880000000003</c:v>
                </c:pt>
                <c:pt idx="1820">
                  <c:v>326.17</c:v>
                </c:pt>
                <c:pt idx="1821">
                  <c:v>326.34530000000001</c:v>
                </c:pt>
                <c:pt idx="1822">
                  <c:v>326.52359999999999</c:v>
                </c:pt>
                <c:pt idx="1823">
                  <c:v>326.70249999999999</c:v>
                </c:pt>
                <c:pt idx="1824">
                  <c:v>326.87549999999999</c:v>
                </c:pt>
                <c:pt idx="1825">
                  <c:v>327.05</c:v>
                </c:pt>
                <c:pt idx="1826">
                  <c:v>327.22680000000003</c:v>
                </c:pt>
                <c:pt idx="1827">
                  <c:v>327.39679999999998</c:v>
                </c:pt>
                <c:pt idx="1828">
                  <c:v>327.56970000000001</c:v>
                </c:pt>
                <c:pt idx="1829">
                  <c:v>327.74349999999998</c:v>
                </c:pt>
                <c:pt idx="1830">
                  <c:v>327.91649999999998</c:v>
                </c:pt>
                <c:pt idx="1831">
                  <c:v>328.09399999999999</c:v>
                </c:pt>
                <c:pt idx="1832">
                  <c:v>328.27820000000003</c:v>
                </c:pt>
                <c:pt idx="1833">
                  <c:v>328.45119999999997</c:v>
                </c:pt>
                <c:pt idx="1834">
                  <c:v>328.63400000000001</c:v>
                </c:pt>
                <c:pt idx="1835">
                  <c:v>328.81150000000002</c:v>
                </c:pt>
                <c:pt idx="1836">
                  <c:v>328.98520000000002</c:v>
                </c:pt>
                <c:pt idx="1837">
                  <c:v>329.15969999999999</c:v>
                </c:pt>
                <c:pt idx="1838">
                  <c:v>329.3417</c:v>
                </c:pt>
                <c:pt idx="1839">
                  <c:v>329.51920000000001</c:v>
                </c:pt>
                <c:pt idx="1840">
                  <c:v>329.70049999999998</c:v>
                </c:pt>
                <c:pt idx="1841">
                  <c:v>329.88099999999997</c:v>
                </c:pt>
                <c:pt idx="1842">
                  <c:v>330.05549999999999</c:v>
                </c:pt>
                <c:pt idx="1843">
                  <c:v>330.23149999999998</c:v>
                </c:pt>
                <c:pt idx="1844">
                  <c:v>330.40589999999997</c:v>
                </c:pt>
                <c:pt idx="1845">
                  <c:v>330.58420000000001</c:v>
                </c:pt>
                <c:pt idx="1846">
                  <c:v>330.76319999999998</c:v>
                </c:pt>
                <c:pt idx="1847">
                  <c:v>330.94369999999998</c:v>
                </c:pt>
                <c:pt idx="1848">
                  <c:v>331.12349999999998</c:v>
                </c:pt>
                <c:pt idx="1849">
                  <c:v>331.30169999999998</c:v>
                </c:pt>
                <c:pt idx="1850">
                  <c:v>331.47620000000001</c:v>
                </c:pt>
                <c:pt idx="1851">
                  <c:v>331.65370000000001</c:v>
                </c:pt>
                <c:pt idx="1852">
                  <c:v>331.83420000000001</c:v>
                </c:pt>
                <c:pt idx="1853">
                  <c:v>332.00799999999998</c:v>
                </c:pt>
                <c:pt idx="1854">
                  <c:v>332.18920000000003</c:v>
                </c:pt>
                <c:pt idx="1855">
                  <c:v>332.36520000000002</c:v>
                </c:pt>
                <c:pt idx="1856">
                  <c:v>332.5412</c:v>
                </c:pt>
                <c:pt idx="1857">
                  <c:v>332.71870000000001</c:v>
                </c:pt>
                <c:pt idx="1858">
                  <c:v>332.90219999999999</c:v>
                </c:pt>
                <c:pt idx="1859">
                  <c:v>333.08049999999997</c:v>
                </c:pt>
                <c:pt idx="1860">
                  <c:v>333.26400000000001</c:v>
                </c:pt>
                <c:pt idx="1861">
                  <c:v>333.44600000000003</c:v>
                </c:pt>
                <c:pt idx="1862">
                  <c:v>333.62650000000002</c:v>
                </c:pt>
                <c:pt idx="1863">
                  <c:v>333.80470000000003</c:v>
                </c:pt>
                <c:pt idx="1864">
                  <c:v>333.98070000000001</c:v>
                </c:pt>
                <c:pt idx="1865">
                  <c:v>334.16050000000001</c:v>
                </c:pt>
                <c:pt idx="1866">
                  <c:v>334.3365</c:v>
                </c:pt>
                <c:pt idx="1867">
                  <c:v>334.51100000000002</c:v>
                </c:pt>
                <c:pt idx="1868">
                  <c:v>334.69150000000002</c:v>
                </c:pt>
                <c:pt idx="1869">
                  <c:v>334.87200000000001</c:v>
                </c:pt>
                <c:pt idx="1870">
                  <c:v>335.04950000000002</c:v>
                </c:pt>
                <c:pt idx="1871">
                  <c:v>335.2285</c:v>
                </c:pt>
                <c:pt idx="1872">
                  <c:v>335.41050000000001</c:v>
                </c:pt>
                <c:pt idx="1873">
                  <c:v>335.58800000000002</c:v>
                </c:pt>
                <c:pt idx="1874">
                  <c:v>335.76850000000002</c:v>
                </c:pt>
                <c:pt idx="1875">
                  <c:v>335.94979999999998</c:v>
                </c:pt>
                <c:pt idx="1876">
                  <c:v>336.13400000000001</c:v>
                </c:pt>
                <c:pt idx="1877">
                  <c:v>336.31229999999999</c:v>
                </c:pt>
                <c:pt idx="1878">
                  <c:v>336.49360000000001</c:v>
                </c:pt>
                <c:pt idx="1879">
                  <c:v>336.67180000000002</c:v>
                </c:pt>
                <c:pt idx="1880">
                  <c:v>336.85079999999999</c:v>
                </c:pt>
                <c:pt idx="1881">
                  <c:v>337.0283</c:v>
                </c:pt>
                <c:pt idx="1882">
                  <c:v>337.20429999999999</c:v>
                </c:pt>
                <c:pt idx="1883">
                  <c:v>337.38099999999997</c:v>
                </c:pt>
                <c:pt idx="1884">
                  <c:v>337.55849999999998</c:v>
                </c:pt>
                <c:pt idx="1885">
                  <c:v>337.73419999999999</c:v>
                </c:pt>
                <c:pt idx="1886">
                  <c:v>337.90949999999998</c:v>
                </c:pt>
                <c:pt idx="1887">
                  <c:v>338.09</c:v>
                </c:pt>
                <c:pt idx="1888">
                  <c:v>338.26679999999999</c:v>
                </c:pt>
                <c:pt idx="1889">
                  <c:v>338.4391</c:v>
                </c:pt>
                <c:pt idx="1890">
                  <c:v>338.61439999999999</c:v>
                </c:pt>
                <c:pt idx="1891">
                  <c:v>338.78820000000002</c:v>
                </c:pt>
                <c:pt idx="1892">
                  <c:v>338.95979999999997</c:v>
                </c:pt>
                <c:pt idx="1893">
                  <c:v>339.13510000000002</c:v>
                </c:pt>
                <c:pt idx="1894">
                  <c:v>339.31560000000002</c:v>
                </c:pt>
                <c:pt idx="1895">
                  <c:v>339.4932</c:v>
                </c:pt>
                <c:pt idx="1896">
                  <c:v>339.67070000000001</c:v>
                </c:pt>
                <c:pt idx="1897">
                  <c:v>339.84969999999998</c:v>
                </c:pt>
                <c:pt idx="1898">
                  <c:v>340.02210000000002</c:v>
                </c:pt>
                <c:pt idx="1899">
                  <c:v>340.19740000000002</c:v>
                </c:pt>
                <c:pt idx="1900">
                  <c:v>340.37189999999998</c:v>
                </c:pt>
                <c:pt idx="1901">
                  <c:v>340.548</c:v>
                </c:pt>
                <c:pt idx="1902">
                  <c:v>340.721</c:v>
                </c:pt>
                <c:pt idx="1903">
                  <c:v>340.9008</c:v>
                </c:pt>
                <c:pt idx="1904">
                  <c:v>341.07679999999999</c:v>
                </c:pt>
                <c:pt idx="1905">
                  <c:v>341.25510000000003</c:v>
                </c:pt>
                <c:pt idx="1906">
                  <c:v>341.43040000000002</c:v>
                </c:pt>
                <c:pt idx="1907">
                  <c:v>341.61239999999998</c:v>
                </c:pt>
                <c:pt idx="1908">
                  <c:v>341.79070000000002</c:v>
                </c:pt>
                <c:pt idx="1909">
                  <c:v>341.96969999999999</c:v>
                </c:pt>
                <c:pt idx="1910">
                  <c:v>342.14499999999998</c:v>
                </c:pt>
                <c:pt idx="1911">
                  <c:v>342.32479999999998</c:v>
                </c:pt>
                <c:pt idx="1912">
                  <c:v>342.50009999999997</c:v>
                </c:pt>
                <c:pt idx="1913">
                  <c:v>342.67829999999998</c:v>
                </c:pt>
                <c:pt idx="1914">
                  <c:v>342.85660000000001</c:v>
                </c:pt>
                <c:pt idx="1915">
                  <c:v>343.03410000000002</c:v>
                </c:pt>
                <c:pt idx="1916">
                  <c:v>343.20870000000002</c:v>
                </c:pt>
                <c:pt idx="1917">
                  <c:v>343.387</c:v>
                </c:pt>
                <c:pt idx="1918">
                  <c:v>343.56229999999999</c:v>
                </c:pt>
                <c:pt idx="1919">
                  <c:v>343.74059999999997</c:v>
                </c:pt>
                <c:pt idx="1920">
                  <c:v>343.92250000000001</c:v>
                </c:pt>
                <c:pt idx="1921">
                  <c:v>344.10230000000001</c:v>
                </c:pt>
                <c:pt idx="1922">
                  <c:v>344.27839999999998</c:v>
                </c:pt>
                <c:pt idx="1923">
                  <c:v>344.45359999999999</c:v>
                </c:pt>
                <c:pt idx="1924">
                  <c:v>344.62369999999999</c:v>
                </c:pt>
                <c:pt idx="1925">
                  <c:v>344.79759999999999</c:v>
                </c:pt>
                <c:pt idx="1926">
                  <c:v>344.96839999999997</c:v>
                </c:pt>
                <c:pt idx="1927">
                  <c:v>345.14519999999999</c:v>
                </c:pt>
                <c:pt idx="1928">
                  <c:v>345.32279999999997</c:v>
                </c:pt>
                <c:pt idx="1929">
                  <c:v>345.50099999999998</c:v>
                </c:pt>
                <c:pt idx="1930">
                  <c:v>345.67259999999999</c:v>
                </c:pt>
                <c:pt idx="1931">
                  <c:v>345.85160000000002</c:v>
                </c:pt>
                <c:pt idx="1932">
                  <c:v>346.02539999999999</c:v>
                </c:pt>
                <c:pt idx="1933">
                  <c:v>346.19920000000002</c:v>
                </c:pt>
                <c:pt idx="1934">
                  <c:v>346.37450000000001</c:v>
                </c:pt>
                <c:pt idx="1935">
                  <c:v>346.55059999999997</c:v>
                </c:pt>
                <c:pt idx="1936">
                  <c:v>346.72519999999997</c:v>
                </c:pt>
                <c:pt idx="1937">
                  <c:v>346.89609999999999</c:v>
                </c:pt>
                <c:pt idx="1938">
                  <c:v>347.06849999999997</c:v>
                </c:pt>
                <c:pt idx="1939">
                  <c:v>347.24299999999999</c:v>
                </c:pt>
                <c:pt idx="1940">
                  <c:v>347.41609999999997</c:v>
                </c:pt>
                <c:pt idx="1941">
                  <c:v>347.58780000000002</c:v>
                </c:pt>
                <c:pt idx="1942">
                  <c:v>347.76459999999997</c:v>
                </c:pt>
                <c:pt idx="1943">
                  <c:v>347.94130000000001</c:v>
                </c:pt>
                <c:pt idx="1944">
                  <c:v>348.113</c:v>
                </c:pt>
                <c:pt idx="1945">
                  <c:v>348.29270000000002</c:v>
                </c:pt>
                <c:pt idx="1946">
                  <c:v>348.46870000000001</c:v>
                </c:pt>
                <c:pt idx="1947">
                  <c:v>348.64400000000001</c:v>
                </c:pt>
                <c:pt idx="1948">
                  <c:v>348.81790000000001</c:v>
                </c:pt>
                <c:pt idx="1949">
                  <c:v>348.99540000000002</c:v>
                </c:pt>
                <c:pt idx="1950">
                  <c:v>349.16699999999997</c:v>
                </c:pt>
                <c:pt idx="1951">
                  <c:v>349.34230000000002</c:v>
                </c:pt>
                <c:pt idx="1952">
                  <c:v>349.5154</c:v>
                </c:pt>
                <c:pt idx="1953">
                  <c:v>349.69</c:v>
                </c:pt>
                <c:pt idx="1954">
                  <c:v>349.86610000000002</c:v>
                </c:pt>
                <c:pt idx="1955">
                  <c:v>350.03840000000002</c:v>
                </c:pt>
                <c:pt idx="1956">
                  <c:v>350.21080000000001</c:v>
                </c:pt>
                <c:pt idx="1957">
                  <c:v>350.38459999999998</c:v>
                </c:pt>
                <c:pt idx="1958">
                  <c:v>350.55770000000001</c:v>
                </c:pt>
                <c:pt idx="1959">
                  <c:v>350.7287</c:v>
                </c:pt>
                <c:pt idx="1960">
                  <c:v>350.90620000000001</c:v>
                </c:pt>
                <c:pt idx="1961">
                  <c:v>351.08370000000002</c:v>
                </c:pt>
                <c:pt idx="1962">
                  <c:v>351.25970000000001</c:v>
                </c:pt>
                <c:pt idx="1963">
                  <c:v>351.43799999999999</c:v>
                </c:pt>
                <c:pt idx="1964">
                  <c:v>351.60809999999998</c:v>
                </c:pt>
                <c:pt idx="1965">
                  <c:v>351.77910000000003</c:v>
                </c:pt>
                <c:pt idx="1966">
                  <c:v>351.94850000000002</c:v>
                </c:pt>
                <c:pt idx="1967">
                  <c:v>352.12380000000002</c:v>
                </c:pt>
                <c:pt idx="1968">
                  <c:v>352.29390000000001</c:v>
                </c:pt>
                <c:pt idx="1969">
                  <c:v>352.47070000000002</c:v>
                </c:pt>
                <c:pt idx="1970">
                  <c:v>352.6431</c:v>
                </c:pt>
                <c:pt idx="1971">
                  <c:v>352.8177</c:v>
                </c:pt>
                <c:pt idx="1972">
                  <c:v>352.98790000000002</c:v>
                </c:pt>
                <c:pt idx="1973">
                  <c:v>353.16320000000002</c:v>
                </c:pt>
                <c:pt idx="1974">
                  <c:v>353.33850000000001</c:v>
                </c:pt>
                <c:pt idx="1975">
                  <c:v>353.5145</c:v>
                </c:pt>
                <c:pt idx="1976">
                  <c:v>353.69420000000002</c:v>
                </c:pt>
                <c:pt idx="1977">
                  <c:v>353.86630000000002</c:v>
                </c:pt>
                <c:pt idx="1978">
                  <c:v>354.04270000000002</c:v>
                </c:pt>
                <c:pt idx="1979">
                  <c:v>354.22059999999999</c:v>
                </c:pt>
                <c:pt idx="1980">
                  <c:v>354.4</c:v>
                </c:pt>
                <c:pt idx="1981">
                  <c:v>354.5727</c:v>
                </c:pt>
                <c:pt idx="1982">
                  <c:v>354.75130000000001</c:v>
                </c:pt>
                <c:pt idx="1983">
                  <c:v>354.92840000000001</c:v>
                </c:pt>
                <c:pt idx="1984">
                  <c:v>355.1078</c:v>
                </c:pt>
                <c:pt idx="1985">
                  <c:v>355.28269999999998</c:v>
                </c:pt>
                <c:pt idx="1986">
                  <c:v>355.46210000000002</c:v>
                </c:pt>
                <c:pt idx="1987">
                  <c:v>355.64519999999999</c:v>
                </c:pt>
                <c:pt idx="1988">
                  <c:v>355.82310000000001</c:v>
                </c:pt>
                <c:pt idx="1989">
                  <c:v>355.99650000000003</c:v>
                </c:pt>
                <c:pt idx="1990">
                  <c:v>356.17590000000001</c:v>
                </c:pt>
                <c:pt idx="1991">
                  <c:v>356.35449999999997</c:v>
                </c:pt>
                <c:pt idx="1992">
                  <c:v>356.53089999999997</c:v>
                </c:pt>
                <c:pt idx="1993">
                  <c:v>356.71030000000002</c:v>
                </c:pt>
                <c:pt idx="1994">
                  <c:v>356.89190000000002</c:v>
                </c:pt>
                <c:pt idx="1995">
                  <c:v>357.06459999999998</c:v>
                </c:pt>
                <c:pt idx="1996">
                  <c:v>357.24470000000002</c:v>
                </c:pt>
                <c:pt idx="1997">
                  <c:v>357.4203</c:v>
                </c:pt>
                <c:pt idx="1998">
                  <c:v>357.59820000000002</c:v>
                </c:pt>
                <c:pt idx="1999">
                  <c:v>357.77460000000002</c:v>
                </c:pt>
                <c:pt idx="2000">
                  <c:v>357.9599</c:v>
                </c:pt>
                <c:pt idx="2001">
                  <c:v>358.13490000000002</c:v>
                </c:pt>
                <c:pt idx="2002">
                  <c:v>358.31720000000001</c:v>
                </c:pt>
                <c:pt idx="2003">
                  <c:v>358.49579999999997</c:v>
                </c:pt>
                <c:pt idx="2004">
                  <c:v>358.67520000000002</c:v>
                </c:pt>
                <c:pt idx="2005">
                  <c:v>358.8546</c:v>
                </c:pt>
                <c:pt idx="2006">
                  <c:v>359.03620000000001</c:v>
                </c:pt>
                <c:pt idx="2007">
                  <c:v>359.22</c:v>
                </c:pt>
                <c:pt idx="2008">
                  <c:v>359.39859999999999</c:v>
                </c:pt>
                <c:pt idx="2009">
                  <c:v>359.57799999999997</c:v>
                </c:pt>
                <c:pt idx="2010">
                  <c:v>359.7559</c:v>
                </c:pt>
                <c:pt idx="2011">
                  <c:v>359.93669999999997</c:v>
                </c:pt>
                <c:pt idx="2012">
                  <c:v>360.1139</c:v>
                </c:pt>
                <c:pt idx="2013">
                  <c:v>360.29539999999997</c:v>
                </c:pt>
                <c:pt idx="2014">
                  <c:v>360.47710000000001</c:v>
                </c:pt>
                <c:pt idx="2015">
                  <c:v>360.65789999999998</c:v>
                </c:pt>
                <c:pt idx="2016">
                  <c:v>360.83580000000001</c:v>
                </c:pt>
                <c:pt idx="2017">
                  <c:v>361.00850000000003</c:v>
                </c:pt>
                <c:pt idx="2018">
                  <c:v>361.1893</c:v>
                </c:pt>
                <c:pt idx="2019">
                  <c:v>361.36720000000003</c:v>
                </c:pt>
                <c:pt idx="2020">
                  <c:v>361.54590000000002</c:v>
                </c:pt>
                <c:pt idx="2021">
                  <c:v>361.72669999999999</c:v>
                </c:pt>
                <c:pt idx="2022">
                  <c:v>361.91129999999998</c:v>
                </c:pt>
                <c:pt idx="2023">
                  <c:v>362.08330000000001</c:v>
                </c:pt>
                <c:pt idx="2024">
                  <c:v>362.25819999999999</c:v>
                </c:pt>
                <c:pt idx="2025">
                  <c:v>362.4332</c:v>
                </c:pt>
                <c:pt idx="2026">
                  <c:v>362.6096</c:v>
                </c:pt>
                <c:pt idx="2027">
                  <c:v>362.78320000000002</c:v>
                </c:pt>
                <c:pt idx="2028">
                  <c:v>362.96469999999999</c:v>
                </c:pt>
                <c:pt idx="2029">
                  <c:v>363.14330000000001</c:v>
                </c:pt>
                <c:pt idx="2030">
                  <c:v>363.32190000000003</c:v>
                </c:pt>
                <c:pt idx="2031">
                  <c:v>363.49610000000001</c:v>
                </c:pt>
                <c:pt idx="2032">
                  <c:v>363.67469999999997</c:v>
                </c:pt>
                <c:pt idx="2033">
                  <c:v>363.84820000000002</c:v>
                </c:pt>
                <c:pt idx="2034">
                  <c:v>364.02539999999999</c:v>
                </c:pt>
                <c:pt idx="2035">
                  <c:v>364.2011</c:v>
                </c:pt>
                <c:pt idx="2036">
                  <c:v>364.38619999999997</c:v>
                </c:pt>
                <c:pt idx="2037">
                  <c:v>364.5641</c:v>
                </c:pt>
                <c:pt idx="2038">
                  <c:v>364.74489999999997</c:v>
                </c:pt>
                <c:pt idx="2039">
                  <c:v>364.92129999999997</c:v>
                </c:pt>
                <c:pt idx="2040">
                  <c:v>365.10210000000001</c:v>
                </c:pt>
                <c:pt idx="2041">
                  <c:v>365.2749</c:v>
                </c:pt>
                <c:pt idx="2042">
                  <c:v>365.44990000000001</c:v>
                </c:pt>
                <c:pt idx="2043">
                  <c:v>365.62479999999999</c:v>
                </c:pt>
                <c:pt idx="2044">
                  <c:v>365.80200000000002</c:v>
                </c:pt>
                <c:pt idx="2045">
                  <c:v>365.97840000000002</c:v>
                </c:pt>
                <c:pt idx="2046">
                  <c:v>366.15339999999998</c:v>
                </c:pt>
                <c:pt idx="2047">
                  <c:v>366.33409999999998</c:v>
                </c:pt>
                <c:pt idx="2048">
                  <c:v>366.512</c:v>
                </c:pt>
                <c:pt idx="2049">
                  <c:v>366.69209999999998</c:v>
                </c:pt>
                <c:pt idx="2050">
                  <c:v>366.8707</c:v>
                </c:pt>
                <c:pt idx="2051">
                  <c:v>367.05</c:v>
                </c:pt>
                <c:pt idx="2052">
                  <c:v>367.22789999999998</c:v>
                </c:pt>
                <c:pt idx="2053">
                  <c:v>367.40499999999997</c:v>
                </c:pt>
                <c:pt idx="2054">
                  <c:v>367.58150000000001</c:v>
                </c:pt>
                <c:pt idx="2055">
                  <c:v>367.75720000000001</c:v>
                </c:pt>
                <c:pt idx="2056">
                  <c:v>367.93360000000001</c:v>
                </c:pt>
                <c:pt idx="2057">
                  <c:v>368.10860000000002</c:v>
                </c:pt>
                <c:pt idx="2058">
                  <c:v>368.28719999999998</c:v>
                </c:pt>
                <c:pt idx="2059">
                  <c:v>368.46069999999997</c:v>
                </c:pt>
                <c:pt idx="2060">
                  <c:v>368.63639999999998</c:v>
                </c:pt>
                <c:pt idx="2061">
                  <c:v>368.81420000000003</c:v>
                </c:pt>
                <c:pt idx="2062">
                  <c:v>368.99209999999999</c:v>
                </c:pt>
                <c:pt idx="2063">
                  <c:v>369.16640000000001</c:v>
                </c:pt>
                <c:pt idx="2064">
                  <c:v>369.34710000000001</c:v>
                </c:pt>
                <c:pt idx="2065">
                  <c:v>369.52789999999999</c:v>
                </c:pt>
                <c:pt idx="2066">
                  <c:v>369.70729999999998</c:v>
                </c:pt>
                <c:pt idx="2067">
                  <c:v>369.89019999999999</c:v>
                </c:pt>
                <c:pt idx="2068">
                  <c:v>370.0727</c:v>
                </c:pt>
                <c:pt idx="2069">
                  <c:v>370.25529999999998</c:v>
                </c:pt>
                <c:pt idx="2070">
                  <c:v>370.43720000000002</c:v>
                </c:pt>
                <c:pt idx="2071">
                  <c:v>370.61610000000002</c:v>
                </c:pt>
                <c:pt idx="2072">
                  <c:v>370.798</c:v>
                </c:pt>
                <c:pt idx="2073">
                  <c:v>370.97620000000001</c:v>
                </c:pt>
                <c:pt idx="2074">
                  <c:v>371.1551</c:v>
                </c:pt>
                <c:pt idx="2075">
                  <c:v>371.3304</c:v>
                </c:pt>
                <c:pt idx="2076">
                  <c:v>371.51220000000001</c:v>
                </c:pt>
                <c:pt idx="2077">
                  <c:v>371.68669999999997</c:v>
                </c:pt>
                <c:pt idx="2078">
                  <c:v>371.87150000000003</c:v>
                </c:pt>
                <c:pt idx="2079">
                  <c:v>372.05259999999998</c:v>
                </c:pt>
                <c:pt idx="2080">
                  <c:v>372.23520000000002</c:v>
                </c:pt>
                <c:pt idx="2081">
                  <c:v>372.41269999999997</c:v>
                </c:pt>
                <c:pt idx="2082">
                  <c:v>372.59160000000003</c:v>
                </c:pt>
                <c:pt idx="2083">
                  <c:v>372.76909999999998</c:v>
                </c:pt>
                <c:pt idx="2084">
                  <c:v>372.94580000000002</c:v>
                </c:pt>
                <c:pt idx="2085">
                  <c:v>373.1277</c:v>
                </c:pt>
                <c:pt idx="2086">
                  <c:v>373.30799999999999</c:v>
                </c:pt>
                <c:pt idx="2087">
                  <c:v>373.49059999999997</c:v>
                </c:pt>
                <c:pt idx="2088">
                  <c:v>373.66879999999998</c:v>
                </c:pt>
                <c:pt idx="2089">
                  <c:v>373.85219999999998</c:v>
                </c:pt>
                <c:pt idx="2090">
                  <c:v>374.03039999999999</c:v>
                </c:pt>
                <c:pt idx="2091">
                  <c:v>374.2115</c:v>
                </c:pt>
                <c:pt idx="2092">
                  <c:v>374.39260000000002</c:v>
                </c:pt>
                <c:pt idx="2093">
                  <c:v>374.5752</c:v>
                </c:pt>
                <c:pt idx="2094">
                  <c:v>374.75409999999999</c:v>
                </c:pt>
                <c:pt idx="2095">
                  <c:v>374.93380000000002</c:v>
                </c:pt>
                <c:pt idx="2096">
                  <c:v>375.11340000000001</c:v>
                </c:pt>
                <c:pt idx="2097">
                  <c:v>375.29379999999998</c:v>
                </c:pt>
                <c:pt idx="2098">
                  <c:v>375.47489999999999</c:v>
                </c:pt>
                <c:pt idx="2099">
                  <c:v>375.65609999999998</c:v>
                </c:pt>
                <c:pt idx="2100">
                  <c:v>375.83789999999999</c:v>
                </c:pt>
                <c:pt idx="2101">
                  <c:v>376.0213</c:v>
                </c:pt>
                <c:pt idx="2102">
                  <c:v>376.20089999999999</c:v>
                </c:pt>
                <c:pt idx="2103">
                  <c:v>376.38279999999997</c:v>
                </c:pt>
                <c:pt idx="2104">
                  <c:v>376.56389999999999</c:v>
                </c:pt>
                <c:pt idx="2105">
                  <c:v>376.74869999999999</c:v>
                </c:pt>
                <c:pt idx="2106">
                  <c:v>376.9298</c:v>
                </c:pt>
                <c:pt idx="2107">
                  <c:v>377.11309999999997</c:v>
                </c:pt>
                <c:pt idx="2108">
                  <c:v>377.29349999999999</c:v>
                </c:pt>
                <c:pt idx="2109">
                  <c:v>377.47910000000002</c:v>
                </c:pt>
                <c:pt idx="2110">
                  <c:v>377.65949999999998</c:v>
                </c:pt>
                <c:pt idx="2111">
                  <c:v>377.84129999999999</c:v>
                </c:pt>
                <c:pt idx="2112">
                  <c:v>378.0206</c:v>
                </c:pt>
                <c:pt idx="2113">
                  <c:v>378.20310000000001</c:v>
                </c:pt>
                <c:pt idx="2114">
                  <c:v>378.3827</c:v>
                </c:pt>
                <c:pt idx="2115">
                  <c:v>378.56670000000003</c:v>
                </c:pt>
                <c:pt idx="2116">
                  <c:v>378.7491</c:v>
                </c:pt>
                <c:pt idx="2117">
                  <c:v>378.93239999999997</c:v>
                </c:pt>
                <c:pt idx="2118">
                  <c:v>379.11700000000002</c:v>
                </c:pt>
                <c:pt idx="2119">
                  <c:v>379.30099999999999</c:v>
                </c:pt>
                <c:pt idx="2120">
                  <c:v>379.47840000000002</c:v>
                </c:pt>
                <c:pt idx="2121">
                  <c:v>379.65730000000002</c:v>
                </c:pt>
                <c:pt idx="2122">
                  <c:v>379.83690000000001</c:v>
                </c:pt>
                <c:pt idx="2123">
                  <c:v>380.01209999999998</c:v>
                </c:pt>
                <c:pt idx="2124">
                  <c:v>380.18740000000003</c:v>
                </c:pt>
                <c:pt idx="2125">
                  <c:v>380.36989999999997</c:v>
                </c:pt>
                <c:pt idx="2126">
                  <c:v>380.55239999999998</c:v>
                </c:pt>
                <c:pt idx="2127">
                  <c:v>380.73489999999998</c:v>
                </c:pt>
                <c:pt idx="2128">
                  <c:v>380.916</c:v>
                </c:pt>
                <c:pt idx="2129">
                  <c:v>381.09699999999998</c:v>
                </c:pt>
                <c:pt idx="2130">
                  <c:v>381.27659999999997</c:v>
                </c:pt>
                <c:pt idx="2131">
                  <c:v>381.45479999999998</c:v>
                </c:pt>
                <c:pt idx="2132">
                  <c:v>381.63290000000001</c:v>
                </c:pt>
                <c:pt idx="2133">
                  <c:v>381.81180000000001</c:v>
                </c:pt>
                <c:pt idx="2134">
                  <c:v>381.99290000000002</c:v>
                </c:pt>
                <c:pt idx="2135">
                  <c:v>382.16879999999998</c:v>
                </c:pt>
                <c:pt idx="2136">
                  <c:v>382.3492</c:v>
                </c:pt>
                <c:pt idx="2137">
                  <c:v>382.52949999999998</c:v>
                </c:pt>
                <c:pt idx="2138">
                  <c:v>382.71269999999998</c:v>
                </c:pt>
                <c:pt idx="2139">
                  <c:v>382.88510000000002</c:v>
                </c:pt>
                <c:pt idx="2140">
                  <c:v>383.06830000000002</c:v>
                </c:pt>
                <c:pt idx="2141">
                  <c:v>383.24650000000003</c:v>
                </c:pt>
                <c:pt idx="2142">
                  <c:v>383.42680000000001</c:v>
                </c:pt>
                <c:pt idx="2143">
                  <c:v>383.6035</c:v>
                </c:pt>
                <c:pt idx="2144">
                  <c:v>383.78809999999999</c:v>
                </c:pt>
                <c:pt idx="2145">
                  <c:v>383.9649</c:v>
                </c:pt>
                <c:pt idx="2146">
                  <c:v>384.13869999999997</c:v>
                </c:pt>
                <c:pt idx="2147">
                  <c:v>384.31540000000001</c:v>
                </c:pt>
                <c:pt idx="2148">
                  <c:v>384.50659999999999</c:v>
                </c:pt>
                <c:pt idx="2149">
                  <c:v>384.66449999999998</c:v>
                </c:pt>
                <c:pt idx="2150">
                  <c:v>384.8578</c:v>
                </c:pt>
                <c:pt idx="2151">
                  <c:v>385.0222</c:v>
                </c:pt>
                <c:pt idx="2152">
                  <c:v>385.19889999999998</c:v>
                </c:pt>
                <c:pt idx="2153">
                  <c:v>385.37849999999997</c:v>
                </c:pt>
                <c:pt idx="2154">
                  <c:v>385.55520000000001</c:v>
                </c:pt>
                <c:pt idx="2155">
                  <c:v>385.73480000000001</c:v>
                </c:pt>
                <c:pt idx="2156">
                  <c:v>385.92380000000003</c:v>
                </c:pt>
                <c:pt idx="2157">
                  <c:v>386.08170000000001</c:v>
                </c:pt>
                <c:pt idx="2158">
                  <c:v>386.27800000000002</c:v>
                </c:pt>
                <c:pt idx="2159">
                  <c:v>386.43799999999999</c:v>
                </c:pt>
                <c:pt idx="2160">
                  <c:v>386.6343</c:v>
                </c:pt>
                <c:pt idx="2161">
                  <c:v>386.81169999999997</c:v>
                </c:pt>
                <c:pt idx="2162">
                  <c:v>386.97179999999997</c:v>
                </c:pt>
                <c:pt idx="2163">
                  <c:v>387.16219999999998</c:v>
                </c:pt>
                <c:pt idx="2164">
                  <c:v>387.31939999999997</c:v>
                </c:pt>
                <c:pt idx="2165">
                  <c:v>387.50909999999999</c:v>
                </c:pt>
                <c:pt idx="2166">
                  <c:v>387.66629999999998</c:v>
                </c:pt>
                <c:pt idx="2167">
                  <c:v>387.8415</c:v>
                </c:pt>
                <c:pt idx="2168">
                  <c:v>388.01389999999998</c:v>
                </c:pt>
                <c:pt idx="2169">
                  <c:v>388.21159999999998</c:v>
                </c:pt>
                <c:pt idx="2170">
                  <c:v>388.3861</c:v>
                </c:pt>
                <c:pt idx="2171">
                  <c:v>388.54829999999998</c:v>
                </c:pt>
                <c:pt idx="2172">
                  <c:v>388.73950000000002</c:v>
                </c:pt>
                <c:pt idx="2173">
                  <c:v>388.91629999999998</c:v>
                </c:pt>
                <c:pt idx="2174">
                  <c:v>389.07339999999999</c:v>
                </c:pt>
                <c:pt idx="2175">
                  <c:v>389.24790000000002</c:v>
                </c:pt>
                <c:pt idx="2176">
                  <c:v>389.42180000000002</c:v>
                </c:pt>
                <c:pt idx="2177">
                  <c:v>389.59559999999999</c:v>
                </c:pt>
                <c:pt idx="2178">
                  <c:v>389.77010000000001</c:v>
                </c:pt>
                <c:pt idx="2179">
                  <c:v>389.94389999999999</c:v>
                </c:pt>
                <c:pt idx="2180">
                  <c:v>390.12060000000002</c:v>
                </c:pt>
                <c:pt idx="2181">
                  <c:v>390.30959999999999</c:v>
                </c:pt>
                <c:pt idx="2182">
                  <c:v>390.48779999999999</c:v>
                </c:pt>
                <c:pt idx="2183">
                  <c:v>390.64859999999999</c:v>
                </c:pt>
                <c:pt idx="2184">
                  <c:v>390.82380000000001</c:v>
                </c:pt>
                <c:pt idx="2185">
                  <c:v>390.99689999999998</c:v>
                </c:pt>
                <c:pt idx="2186">
                  <c:v>391.19310000000002</c:v>
                </c:pt>
                <c:pt idx="2187">
                  <c:v>391.34879999999998</c:v>
                </c:pt>
                <c:pt idx="2188">
                  <c:v>391.54219999999998</c:v>
                </c:pt>
                <c:pt idx="2189">
                  <c:v>391.70519999999999</c:v>
                </c:pt>
                <c:pt idx="2190">
                  <c:v>391.90069999999997</c:v>
                </c:pt>
                <c:pt idx="2191">
                  <c:v>392.05709999999999</c:v>
                </c:pt>
                <c:pt idx="2192">
                  <c:v>392.23309999999998</c:v>
                </c:pt>
                <c:pt idx="2193">
                  <c:v>392.42649999999998</c:v>
                </c:pt>
                <c:pt idx="2194">
                  <c:v>392.59589999999997</c:v>
                </c:pt>
                <c:pt idx="2195">
                  <c:v>392.77190000000002</c:v>
                </c:pt>
                <c:pt idx="2196">
                  <c:v>392.93770000000001</c:v>
                </c:pt>
                <c:pt idx="2197">
                  <c:v>393.13260000000002</c:v>
                </c:pt>
                <c:pt idx="2198">
                  <c:v>393.29329999999999</c:v>
                </c:pt>
                <c:pt idx="2199">
                  <c:v>393.47289999999998</c:v>
                </c:pt>
                <c:pt idx="2200">
                  <c:v>393.64530000000002</c:v>
                </c:pt>
                <c:pt idx="2201">
                  <c:v>393.81389999999999</c:v>
                </c:pt>
                <c:pt idx="2202">
                  <c:v>393.9855</c:v>
                </c:pt>
                <c:pt idx="2203">
                  <c:v>394.1549</c:v>
                </c:pt>
                <c:pt idx="2204">
                  <c:v>394.3229</c:v>
                </c:pt>
                <c:pt idx="2205">
                  <c:v>394.49810000000002</c:v>
                </c:pt>
                <c:pt idx="2206">
                  <c:v>394.69330000000002</c:v>
                </c:pt>
                <c:pt idx="2207">
                  <c:v>394.84910000000002</c:v>
                </c:pt>
                <c:pt idx="2208">
                  <c:v>395.02140000000003</c:v>
                </c:pt>
                <c:pt idx="2209">
                  <c:v>395.19580000000002</c:v>
                </c:pt>
                <c:pt idx="2210">
                  <c:v>395.38529999999997</c:v>
                </c:pt>
                <c:pt idx="2211">
                  <c:v>395.54039999999998</c:v>
                </c:pt>
                <c:pt idx="2212">
                  <c:v>395.71339999999998</c:v>
                </c:pt>
                <c:pt idx="2213">
                  <c:v>395.90640000000002</c:v>
                </c:pt>
                <c:pt idx="2214">
                  <c:v>396.08229999999998</c:v>
                </c:pt>
                <c:pt idx="2215">
                  <c:v>396.2396</c:v>
                </c:pt>
                <c:pt idx="2216">
                  <c:v>396.41050000000001</c:v>
                </c:pt>
                <c:pt idx="2217">
                  <c:v>396.5806</c:v>
                </c:pt>
                <c:pt idx="2218">
                  <c:v>396.75069999999999</c:v>
                </c:pt>
                <c:pt idx="2219">
                  <c:v>396.9409</c:v>
                </c:pt>
                <c:pt idx="2220">
                  <c:v>397.09750000000003</c:v>
                </c:pt>
                <c:pt idx="2221">
                  <c:v>397.2876</c:v>
                </c:pt>
                <c:pt idx="2222">
                  <c:v>397.44560000000001</c:v>
                </c:pt>
                <c:pt idx="2223">
                  <c:v>397.64080000000001</c:v>
                </c:pt>
                <c:pt idx="2224">
                  <c:v>397.8152</c:v>
                </c:pt>
                <c:pt idx="2225">
                  <c:v>397.98680000000002</c:v>
                </c:pt>
                <c:pt idx="2226">
                  <c:v>398.14120000000003</c:v>
                </c:pt>
                <c:pt idx="2227">
                  <c:v>398.33280000000002</c:v>
                </c:pt>
                <c:pt idx="2228">
                  <c:v>398.50299999999999</c:v>
                </c:pt>
                <c:pt idx="2229">
                  <c:v>398.67669999999998</c:v>
                </c:pt>
                <c:pt idx="2230">
                  <c:v>398.8347</c:v>
                </c:pt>
                <c:pt idx="2231">
                  <c:v>399.02769999999998</c:v>
                </c:pt>
                <c:pt idx="2232">
                  <c:v>399.18360000000001</c:v>
                </c:pt>
                <c:pt idx="2233">
                  <c:v>399.37439999999998</c:v>
                </c:pt>
                <c:pt idx="2234">
                  <c:v>399.52879999999999</c:v>
                </c:pt>
                <c:pt idx="2235">
                  <c:v>399.70330000000001</c:v>
                </c:pt>
                <c:pt idx="2236">
                  <c:v>399.89490000000001</c:v>
                </c:pt>
                <c:pt idx="2237">
                  <c:v>400.065</c:v>
                </c:pt>
                <c:pt idx="2238">
                  <c:v>400.24160000000001</c:v>
                </c:pt>
                <c:pt idx="2239">
                  <c:v>400.4117</c:v>
                </c:pt>
                <c:pt idx="2240">
                  <c:v>400.584</c:v>
                </c:pt>
                <c:pt idx="2241">
                  <c:v>400.75560000000002</c:v>
                </c:pt>
                <c:pt idx="2242">
                  <c:v>400.93290000000002</c:v>
                </c:pt>
                <c:pt idx="2243">
                  <c:v>401.10660000000001</c:v>
                </c:pt>
                <c:pt idx="2244">
                  <c:v>401.27890000000002</c:v>
                </c:pt>
                <c:pt idx="2245">
                  <c:v>401.45119999999997</c:v>
                </c:pt>
                <c:pt idx="2246">
                  <c:v>401.62639999999999</c:v>
                </c:pt>
                <c:pt idx="2247">
                  <c:v>401.79829999999998</c:v>
                </c:pt>
                <c:pt idx="2248">
                  <c:v>401.96809999999999</c:v>
                </c:pt>
                <c:pt idx="2249">
                  <c:v>402.14580000000001</c:v>
                </c:pt>
                <c:pt idx="2250">
                  <c:v>402.31920000000002</c:v>
                </c:pt>
                <c:pt idx="2251">
                  <c:v>402.49119999999999</c:v>
                </c:pt>
                <c:pt idx="2252">
                  <c:v>402.66539999999998</c:v>
                </c:pt>
                <c:pt idx="2253">
                  <c:v>402.84089999999998</c:v>
                </c:pt>
                <c:pt idx="2254">
                  <c:v>403.01010000000002</c:v>
                </c:pt>
                <c:pt idx="2255">
                  <c:v>403.18130000000002</c:v>
                </c:pt>
                <c:pt idx="2256">
                  <c:v>403.3562</c:v>
                </c:pt>
                <c:pt idx="2257">
                  <c:v>403.52530000000002</c:v>
                </c:pt>
                <c:pt idx="2258">
                  <c:v>403.69940000000003</c:v>
                </c:pt>
                <c:pt idx="2259">
                  <c:v>403.87790000000001</c:v>
                </c:pt>
                <c:pt idx="2260">
                  <c:v>404.05630000000002</c:v>
                </c:pt>
                <c:pt idx="2261">
                  <c:v>404.22899999999998</c:v>
                </c:pt>
                <c:pt idx="2262">
                  <c:v>404.4074</c:v>
                </c:pt>
                <c:pt idx="2263">
                  <c:v>404.57729999999998</c:v>
                </c:pt>
                <c:pt idx="2264">
                  <c:v>404.75139999999999</c:v>
                </c:pt>
                <c:pt idx="2265">
                  <c:v>404.92340000000002</c:v>
                </c:pt>
                <c:pt idx="2266">
                  <c:v>405.09609999999998</c:v>
                </c:pt>
                <c:pt idx="2267">
                  <c:v>405.26949999999999</c:v>
                </c:pt>
                <c:pt idx="2268">
                  <c:v>405.44510000000002</c:v>
                </c:pt>
                <c:pt idx="2269">
                  <c:v>405.61849999999998</c:v>
                </c:pt>
                <c:pt idx="2270">
                  <c:v>405.79399999999998</c:v>
                </c:pt>
                <c:pt idx="2271">
                  <c:v>405.97030000000001</c:v>
                </c:pt>
                <c:pt idx="2272">
                  <c:v>406.14449999999999</c:v>
                </c:pt>
                <c:pt idx="2273">
                  <c:v>406.31790000000001</c:v>
                </c:pt>
                <c:pt idx="2274">
                  <c:v>406.49200000000002</c:v>
                </c:pt>
                <c:pt idx="2275">
                  <c:v>406.66329999999999</c:v>
                </c:pt>
                <c:pt idx="2276">
                  <c:v>406.83670000000001</c:v>
                </c:pt>
                <c:pt idx="2277">
                  <c:v>407.00869999999998</c:v>
                </c:pt>
                <c:pt idx="2278">
                  <c:v>407.18419999999998</c:v>
                </c:pt>
                <c:pt idx="2279">
                  <c:v>407.35410000000002</c:v>
                </c:pt>
                <c:pt idx="2280">
                  <c:v>407.52969999999999</c:v>
                </c:pt>
                <c:pt idx="2281">
                  <c:v>407.69810000000001</c:v>
                </c:pt>
                <c:pt idx="2282">
                  <c:v>407.87360000000001</c:v>
                </c:pt>
                <c:pt idx="2283">
                  <c:v>408.0478</c:v>
                </c:pt>
                <c:pt idx="2284">
                  <c:v>408.22329999999999</c:v>
                </c:pt>
                <c:pt idx="2285">
                  <c:v>408.39530000000002</c:v>
                </c:pt>
                <c:pt idx="2286">
                  <c:v>408.5745</c:v>
                </c:pt>
                <c:pt idx="2287">
                  <c:v>408.74639999999999</c:v>
                </c:pt>
                <c:pt idx="2288">
                  <c:v>408.91840000000002</c:v>
                </c:pt>
                <c:pt idx="2289">
                  <c:v>409.0933</c:v>
                </c:pt>
                <c:pt idx="2290">
                  <c:v>409.26600000000002</c:v>
                </c:pt>
                <c:pt idx="2291">
                  <c:v>409.43799999999999</c:v>
                </c:pt>
                <c:pt idx="2292">
                  <c:v>409.61360000000002</c:v>
                </c:pt>
                <c:pt idx="2293">
                  <c:v>409.78769999999997</c:v>
                </c:pt>
                <c:pt idx="2294">
                  <c:v>409.96030000000002</c:v>
                </c:pt>
                <c:pt idx="2295">
                  <c:v>410.1386</c:v>
                </c:pt>
                <c:pt idx="2296">
                  <c:v>410.31549999999999</c:v>
                </c:pt>
                <c:pt idx="2297">
                  <c:v>410.4873</c:v>
                </c:pt>
                <c:pt idx="2298">
                  <c:v>410.66129999999998</c:v>
                </c:pt>
                <c:pt idx="2299">
                  <c:v>410.83319999999998</c:v>
                </c:pt>
                <c:pt idx="2300">
                  <c:v>411.00580000000002</c:v>
                </c:pt>
                <c:pt idx="2301">
                  <c:v>411.17630000000003</c:v>
                </c:pt>
                <c:pt idx="2302">
                  <c:v>411.34890000000001</c:v>
                </c:pt>
                <c:pt idx="2303">
                  <c:v>411.5222</c:v>
                </c:pt>
                <c:pt idx="2304">
                  <c:v>411.69690000000003</c:v>
                </c:pt>
                <c:pt idx="2305">
                  <c:v>411.86599999999999</c:v>
                </c:pt>
                <c:pt idx="2306">
                  <c:v>412.0378</c:v>
                </c:pt>
                <c:pt idx="2307">
                  <c:v>412.21120000000002</c:v>
                </c:pt>
                <c:pt idx="2308">
                  <c:v>412.3809</c:v>
                </c:pt>
                <c:pt idx="2309">
                  <c:v>412.55059999999997</c:v>
                </c:pt>
                <c:pt idx="2310">
                  <c:v>412.72179999999997</c:v>
                </c:pt>
                <c:pt idx="2311">
                  <c:v>412.89510000000001</c:v>
                </c:pt>
                <c:pt idx="2312">
                  <c:v>413.0641</c:v>
                </c:pt>
                <c:pt idx="2313">
                  <c:v>413.23599999999999</c:v>
                </c:pt>
                <c:pt idx="2314">
                  <c:v>413.4051</c:v>
                </c:pt>
                <c:pt idx="2315">
                  <c:v>413.57760000000002</c:v>
                </c:pt>
                <c:pt idx="2316">
                  <c:v>413.74520000000001</c:v>
                </c:pt>
                <c:pt idx="2317">
                  <c:v>413.92</c:v>
                </c:pt>
                <c:pt idx="2318">
                  <c:v>414.09469999999999</c:v>
                </c:pt>
                <c:pt idx="2319">
                  <c:v>414.26940000000002</c:v>
                </c:pt>
                <c:pt idx="2320">
                  <c:v>414.44420000000002</c:v>
                </c:pt>
                <c:pt idx="2321">
                  <c:v>414.6182</c:v>
                </c:pt>
                <c:pt idx="2322">
                  <c:v>414.79219999999998</c:v>
                </c:pt>
                <c:pt idx="2323">
                  <c:v>414.96409999999997</c:v>
                </c:pt>
                <c:pt idx="2324">
                  <c:v>415.13889999999998</c:v>
                </c:pt>
                <c:pt idx="2325">
                  <c:v>415.31290000000001</c:v>
                </c:pt>
                <c:pt idx="2326">
                  <c:v>415.4855</c:v>
                </c:pt>
                <c:pt idx="2327">
                  <c:v>415.65809999999999</c:v>
                </c:pt>
                <c:pt idx="2328">
                  <c:v>415.82850000000002</c:v>
                </c:pt>
                <c:pt idx="2329">
                  <c:v>416.00400000000002</c:v>
                </c:pt>
                <c:pt idx="2330">
                  <c:v>416.17509999999999</c:v>
                </c:pt>
                <c:pt idx="2331">
                  <c:v>416.35129999999998</c:v>
                </c:pt>
                <c:pt idx="2332">
                  <c:v>416.52390000000003</c:v>
                </c:pt>
                <c:pt idx="2333">
                  <c:v>416.69720000000001</c:v>
                </c:pt>
                <c:pt idx="2334">
                  <c:v>416.86689999999999</c:v>
                </c:pt>
                <c:pt idx="2335">
                  <c:v>417.03809999999999</c:v>
                </c:pt>
                <c:pt idx="2336">
                  <c:v>417.21140000000003</c:v>
                </c:pt>
                <c:pt idx="2337">
                  <c:v>417.38330000000002</c:v>
                </c:pt>
                <c:pt idx="2338">
                  <c:v>417.56240000000003</c:v>
                </c:pt>
                <c:pt idx="2339">
                  <c:v>417.73509999999999</c:v>
                </c:pt>
                <c:pt idx="2340">
                  <c:v>417.90699999999998</c:v>
                </c:pt>
                <c:pt idx="2341">
                  <c:v>418.07749999999999</c:v>
                </c:pt>
                <c:pt idx="2342">
                  <c:v>418.24799999999999</c:v>
                </c:pt>
                <c:pt idx="2343">
                  <c:v>418.41140000000001</c:v>
                </c:pt>
                <c:pt idx="2344">
                  <c:v>418.58479999999997</c:v>
                </c:pt>
                <c:pt idx="2345">
                  <c:v>418.76100000000002</c:v>
                </c:pt>
                <c:pt idx="2346">
                  <c:v>418.9359</c:v>
                </c:pt>
                <c:pt idx="2347">
                  <c:v>419.11279999999999</c:v>
                </c:pt>
                <c:pt idx="2348">
                  <c:v>419.28899999999999</c:v>
                </c:pt>
                <c:pt idx="2349">
                  <c:v>419.46379999999999</c:v>
                </c:pt>
                <c:pt idx="2350">
                  <c:v>419.63580000000002</c:v>
                </c:pt>
                <c:pt idx="2351">
                  <c:v>419.8091</c:v>
                </c:pt>
                <c:pt idx="2352">
                  <c:v>419.98039999999997</c:v>
                </c:pt>
                <c:pt idx="2353">
                  <c:v>420.15870000000001</c:v>
                </c:pt>
                <c:pt idx="2354">
                  <c:v>420.32929999999999</c:v>
                </c:pt>
                <c:pt idx="2355">
                  <c:v>420.50259999999997</c:v>
                </c:pt>
                <c:pt idx="2356">
                  <c:v>420.67669999999998</c:v>
                </c:pt>
                <c:pt idx="2357">
                  <c:v>420.85219999999998</c:v>
                </c:pt>
                <c:pt idx="2358">
                  <c:v>421.02420000000001</c:v>
                </c:pt>
                <c:pt idx="2359">
                  <c:v>421.2004</c:v>
                </c:pt>
                <c:pt idx="2360">
                  <c:v>421.3759</c:v>
                </c:pt>
                <c:pt idx="2361">
                  <c:v>421.5471</c:v>
                </c:pt>
                <c:pt idx="2362">
                  <c:v>421.72050000000002</c:v>
                </c:pt>
                <c:pt idx="2363">
                  <c:v>421.89460000000003</c:v>
                </c:pt>
                <c:pt idx="2364">
                  <c:v>422.06799999999998</c:v>
                </c:pt>
                <c:pt idx="2365">
                  <c:v>422.2414</c:v>
                </c:pt>
                <c:pt idx="2366">
                  <c:v>422.41329999999999</c:v>
                </c:pt>
                <c:pt idx="2367">
                  <c:v>422.58449999999999</c:v>
                </c:pt>
                <c:pt idx="2368">
                  <c:v>422.75790000000001</c:v>
                </c:pt>
                <c:pt idx="2369">
                  <c:v>422.93270000000001</c:v>
                </c:pt>
                <c:pt idx="2370">
                  <c:v>423.10890000000001</c:v>
                </c:pt>
                <c:pt idx="2371">
                  <c:v>423.28449999999998</c:v>
                </c:pt>
                <c:pt idx="2372">
                  <c:v>423.45929999999998</c:v>
                </c:pt>
                <c:pt idx="2373">
                  <c:v>423.63119999999998</c:v>
                </c:pt>
                <c:pt idx="2374">
                  <c:v>423.80669999999998</c:v>
                </c:pt>
                <c:pt idx="2375">
                  <c:v>423.97800000000001</c:v>
                </c:pt>
                <c:pt idx="2376">
                  <c:v>424.15559999999999</c:v>
                </c:pt>
                <c:pt idx="2377">
                  <c:v>424.33179999999999</c:v>
                </c:pt>
                <c:pt idx="2378">
                  <c:v>424.5095</c:v>
                </c:pt>
                <c:pt idx="2379">
                  <c:v>424.68220000000002</c:v>
                </c:pt>
                <c:pt idx="2380">
                  <c:v>424.85770000000002</c:v>
                </c:pt>
                <c:pt idx="2381">
                  <c:v>425.03390000000002</c:v>
                </c:pt>
                <c:pt idx="2382">
                  <c:v>425.2072</c:v>
                </c:pt>
                <c:pt idx="2383">
                  <c:v>425.3734</c:v>
                </c:pt>
                <c:pt idx="2384">
                  <c:v>425.54520000000002</c:v>
                </c:pt>
                <c:pt idx="2385">
                  <c:v>425.71559999999999</c:v>
                </c:pt>
                <c:pt idx="2386">
                  <c:v>425.88389999999998</c:v>
                </c:pt>
                <c:pt idx="2387">
                  <c:v>426.05489999999998</c:v>
                </c:pt>
                <c:pt idx="2388">
                  <c:v>426.23099999999999</c:v>
                </c:pt>
                <c:pt idx="2389">
                  <c:v>426.4049</c:v>
                </c:pt>
                <c:pt idx="2390">
                  <c:v>426.57389999999998</c:v>
                </c:pt>
                <c:pt idx="2391">
                  <c:v>426.74779999999998</c:v>
                </c:pt>
                <c:pt idx="2392">
                  <c:v>426.91820000000001</c:v>
                </c:pt>
                <c:pt idx="2393">
                  <c:v>427.09070000000003</c:v>
                </c:pt>
                <c:pt idx="2394">
                  <c:v>427.26179999999999</c:v>
                </c:pt>
                <c:pt idx="2395">
                  <c:v>427.43860000000001</c:v>
                </c:pt>
                <c:pt idx="2396">
                  <c:v>427.61250000000001</c:v>
                </c:pt>
                <c:pt idx="2397">
                  <c:v>427.79</c:v>
                </c:pt>
                <c:pt idx="2398">
                  <c:v>427.96179999999998</c:v>
                </c:pt>
                <c:pt idx="2399">
                  <c:v>428.13290000000001</c:v>
                </c:pt>
                <c:pt idx="2400">
                  <c:v>428.30470000000003</c:v>
                </c:pt>
                <c:pt idx="2401">
                  <c:v>428.47230000000002</c:v>
                </c:pt>
                <c:pt idx="2402">
                  <c:v>428.64049999999997</c:v>
                </c:pt>
                <c:pt idx="2403">
                  <c:v>428.8159</c:v>
                </c:pt>
                <c:pt idx="2404">
                  <c:v>428.9898</c:v>
                </c:pt>
                <c:pt idx="2405">
                  <c:v>429.16370000000001</c:v>
                </c:pt>
                <c:pt idx="2406">
                  <c:v>429.34120000000001</c:v>
                </c:pt>
                <c:pt idx="2407">
                  <c:v>429.51650000000001</c:v>
                </c:pt>
                <c:pt idx="2408">
                  <c:v>429.6841</c:v>
                </c:pt>
                <c:pt idx="2409">
                  <c:v>429.8587</c:v>
                </c:pt>
                <c:pt idx="2410">
                  <c:v>430.03269999999998</c:v>
                </c:pt>
                <c:pt idx="2411">
                  <c:v>430.2038</c:v>
                </c:pt>
                <c:pt idx="2412">
                  <c:v>430.3777</c:v>
                </c:pt>
                <c:pt idx="2413">
                  <c:v>430.55160000000001</c:v>
                </c:pt>
                <c:pt idx="2414">
                  <c:v>430.71710000000002</c:v>
                </c:pt>
                <c:pt idx="2415">
                  <c:v>430.88529999999997</c:v>
                </c:pt>
                <c:pt idx="2416">
                  <c:v>431.05790000000002</c:v>
                </c:pt>
                <c:pt idx="2417">
                  <c:v>431.22680000000003</c:v>
                </c:pt>
                <c:pt idx="2418">
                  <c:v>431.40010000000001</c:v>
                </c:pt>
                <c:pt idx="2419">
                  <c:v>431.5754</c:v>
                </c:pt>
                <c:pt idx="2420">
                  <c:v>431.74720000000002</c:v>
                </c:pt>
                <c:pt idx="2421">
                  <c:v>431.9162</c:v>
                </c:pt>
                <c:pt idx="2422">
                  <c:v>432.08800000000002</c:v>
                </c:pt>
                <c:pt idx="2423">
                  <c:v>432.26049999999998</c:v>
                </c:pt>
                <c:pt idx="2424">
                  <c:v>432.4366</c:v>
                </c:pt>
                <c:pt idx="2425">
                  <c:v>432.61329999999998</c:v>
                </c:pt>
                <c:pt idx="2426">
                  <c:v>432.78719999999998</c:v>
                </c:pt>
                <c:pt idx="2427">
                  <c:v>432.95780000000002</c:v>
                </c:pt>
                <c:pt idx="2428">
                  <c:v>433.13130000000001</c:v>
                </c:pt>
                <c:pt idx="2429">
                  <c:v>433.3</c:v>
                </c:pt>
                <c:pt idx="2430">
                  <c:v>433.46800000000002</c:v>
                </c:pt>
                <c:pt idx="2431">
                  <c:v>433.64010000000002</c:v>
                </c:pt>
                <c:pt idx="2432">
                  <c:v>433.81369999999998</c:v>
                </c:pt>
                <c:pt idx="2433">
                  <c:v>433.98590000000002</c:v>
                </c:pt>
                <c:pt idx="2434">
                  <c:v>434.15870000000001</c:v>
                </c:pt>
                <c:pt idx="2435">
                  <c:v>434.33159999999998</c:v>
                </c:pt>
                <c:pt idx="2436">
                  <c:v>434.49889999999999</c:v>
                </c:pt>
                <c:pt idx="2437">
                  <c:v>434.67099999999999</c:v>
                </c:pt>
                <c:pt idx="2438">
                  <c:v>434.839</c:v>
                </c:pt>
                <c:pt idx="2439">
                  <c:v>435.00979999999998</c:v>
                </c:pt>
                <c:pt idx="2440">
                  <c:v>435.18189999999998</c:v>
                </c:pt>
                <c:pt idx="2441">
                  <c:v>435.35480000000001</c:v>
                </c:pt>
                <c:pt idx="2442">
                  <c:v>435.52269999999999</c:v>
                </c:pt>
                <c:pt idx="2443">
                  <c:v>435.69420000000002</c:v>
                </c:pt>
                <c:pt idx="2444">
                  <c:v>435.86219999999997</c:v>
                </c:pt>
                <c:pt idx="2445">
                  <c:v>436.03219999999999</c:v>
                </c:pt>
                <c:pt idx="2446">
                  <c:v>436.20370000000003</c:v>
                </c:pt>
                <c:pt idx="2447">
                  <c:v>436.37520000000001</c:v>
                </c:pt>
                <c:pt idx="2448">
                  <c:v>436.54520000000002</c:v>
                </c:pt>
                <c:pt idx="2449">
                  <c:v>436.71879999999999</c:v>
                </c:pt>
                <c:pt idx="2450">
                  <c:v>436.8931</c:v>
                </c:pt>
                <c:pt idx="2451">
                  <c:v>437.06670000000003</c:v>
                </c:pt>
                <c:pt idx="2452">
                  <c:v>437.23880000000003</c:v>
                </c:pt>
                <c:pt idx="2453">
                  <c:v>437.40960000000001</c:v>
                </c:pt>
                <c:pt idx="2454">
                  <c:v>437.57889999999998</c:v>
                </c:pt>
                <c:pt idx="2455">
                  <c:v>437.74619999999999</c:v>
                </c:pt>
                <c:pt idx="2456">
                  <c:v>437.9135</c:v>
                </c:pt>
                <c:pt idx="2457">
                  <c:v>438.0856</c:v>
                </c:pt>
                <c:pt idx="2458">
                  <c:v>438.25990000000002</c:v>
                </c:pt>
                <c:pt idx="2459">
                  <c:v>438.4307</c:v>
                </c:pt>
                <c:pt idx="2460">
                  <c:v>438.6035</c:v>
                </c:pt>
                <c:pt idx="2461">
                  <c:v>438.77780000000001</c:v>
                </c:pt>
                <c:pt idx="2462">
                  <c:v>438.95139999999998</c:v>
                </c:pt>
                <c:pt idx="2463">
                  <c:v>439.12009999999998</c:v>
                </c:pt>
                <c:pt idx="2464">
                  <c:v>439.29219999999998</c:v>
                </c:pt>
                <c:pt idx="2465">
                  <c:v>439.46089999999998</c:v>
                </c:pt>
                <c:pt idx="2466">
                  <c:v>439.63099999999997</c:v>
                </c:pt>
                <c:pt idx="2467">
                  <c:v>439.79680000000002</c:v>
                </c:pt>
                <c:pt idx="2468">
                  <c:v>439.96409999999997</c:v>
                </c:pt>
                <c:pt idx="2469">
                  <c:v>440.13549999999998</c:v>
                </c:pt>
                <c:pt idx="2470">
                  <c:v>440.30840000000001</c:v>
                </c:pt>
                <c:pt idx="2471">
                  <c:v>440.47559999999999</c:v>
                </c:pt>
                <c:pt idx="2472">
                  <c:v>440.64269999999999</c:v>
                </c:pt>
                <c:pt idx="2473">
                  <c:v>440.815</c:v>
                </c:pt>
                <c:pt idx="2474">
                  <c:v>440.98180000000002</c:v>
                </c:pt>
                <c:pt idx="2475">
                  <c:v>441.14780000000002</c:v>
                </c:pt>
                <c:pt idx="2476">
                  <c:v>441.31950000000001</c:v>
                </c:pt>
                <c:pt idx="2477">
                  <c:v>441.49040000000002</c:v>
                </c:pt>
                <c:pt idx="2478">
                  <c:v>441.65929999999997</c:v>
                </c:pt>
                <c:pt idx="2479">
                  <c:v>441.82960000000003</c:v>
                </c:pt>
                <c:pt idx="2480">
                  <c:v>442.00049999999999</c:v>
                </c:pt>
                <c:pt idx="2481">
                  <c:v>442.17009999999999</c:v>
                </c:pt>
                <c:pt idx="2482">
                  <c:v>442.34179999999998</c:v>
                </c:pt>
                <c:pt idx="2483">
                  <c:v>442.5127</c:v>
                </c:pt>
                <c:pt idx="2484">
                  <c:v>442.6823</c:v>
                </c:pt>
                <c:pt idx="2485">
                  <c:v>442.85250000000002</c:v>
                </c:pt>
                <c:pt idx="2486">
                  <c:v>443.02350000000001</c:v>
                </c:pt>
                <c:pt idx="2487">
                  <c:v>443.19589999999999</c:v>
                </c:pt>
                <c:pt idx="2488">
                  <c:v>443.36259999999999</c:v>
                </c:pt>
                <c:pt idx="2489">
                  <c:v>443.53149999999999</c:v>
                </c:pt>
                <c:pt idx="2490">
                  <c:v>443.69889999999998</c:v>
                </c:pt>
                <c:pt idx="2491">
                  <c:v>443.8657</c:v>
                </c:pt>
                <c:pt idx="2492">
                  <c:v>444.0324</c:v>
                </c:pt>
                <c:pt idx="2493">
                  <c:v>444.20269999999999</c:v>
                </c:pt>
                <c:pt idx="2494">
                  <c:v>444.3716</c:v>
                </c:pt>
                <c:pt idx="2495">
                  <c:v>444.54250000000002</c:v>
                </c:pt>
                <c:pt idx="2496">
                  <c:v>444.71769999999998</c:v>
                </c:pt>
                <c:pt idx="2497">
                  <c:v>444.88650000000001</c:v>
                </c:pt>
                <c:pt idx="2498">
                  <c:v>445.05959999999999</c:v>
                </c:pt>
                <c:pt idx="2499">
                  <c:v>445.22989999999999</c:v>
                </c:pt>
                <c:pt idx="2500">
                  <c:v>445.4015</c:v>
                </c:pt>
                <c:pt idx="2501">
                  <c:v>445.56689999999998</c:v>
                </c:pt>
                <c:pt idx="2502">
                  <c:v>445.74340000000001</c:v>
                </c:pt>
                <c:pt idx="2503">
                  <c:v>445.91230000000002</c:v>
                </c:pt>
                <c:pt idx="2504">
                  <c:v>446.0847</c:v>
                </c:pt>
                <c:pt idx="2505">
                  <c:v>446.25349999999997</c:v>
                </c:pt>
                <c:pt idx="2506">
                  <c:v>446.42590000000001</c:v>
                </c:pt>
                <c:pt idx="2507">
                  <c:v>446.58980000000003</c:v>
                </c:pt>
                <c:pt idx="2508">
                  <c:v>446.75869999999998</c:v>
                </c:pt>
                <c:pt idx="2509">
                  <c:v>446.93169999999998</c:v>
                </c:pt>
                <c:pt idx="2510">
                  <c:v>447.10199999999998</c:v>
                </c:pt>
                <c:pt idx="2511">
                  <c:v>447.27289999999999</c:v>
                </c:pt>
                <c:pt idx="2512">
                  <c:v>447.44600000000003</c:v>
                </c:pt>
                <c:pt idx="2513">
                  <c:v>447.61700000000002</c:v>
                </c:pt>
                <c:pt idx="2514">
                  <c:v>447.78370000000001</c:v>
                </c:pt>
                <c:pt idx="2515">
                  <c:v>447.95400000000001</c:v>
                </c:pt>
                <c:pt idx="2516">
                  <c:v>448.12490000000003</c:v>
                </c:pt>
                <c:pt idx="2517">
                  <c:v>448.29590000000002</c:v>
                </c:pt>
                <c:pt idx="2518">
                  <c:v>448.46550000000002</c:v>
                </c:pt>
                <c:pt idx="2519">
                  <c:v>448.63709999999998</c:v>
                </c:pt>
                <c:pt idx="2520">
                  <c:v>448.80880000000002</c:v>
                </c:pt>
                <c:pt idx="2521">
                  <c:v>448.97969999999998</c:v>
                </c:pt>
                <c:pt idx="2522">
                  <c:v>449.15280000000001</c:v>
                </c:pt>
                <c:pt idx="2523">
                  <c:v>449.32659999999998</c:v>
                </c:pt>
                <c:pt idx="2524">
                  <c:v>449.4982</c:v>
                </c:pt>
                <c:pt idx="2525">
                  <c:v>449.67340000000002</c:v>
                </c:pt>
                <c:pt idx="2526">
                  <c:v>449.84370000000001</c:v>
                </c:pt>
                <c:pt idx="2527">
                  <c:v>450.0111</c:v>
                </c:pt>
                <c:pt idx="2528">
                  <c:v>450.17790000000002</c:v>
                </c:pt>
                <c:pt idx="2529">
                  <c:v>450.35019999999997</c:v>
                </c:pt>
                <c:pt idx="2530">
                  <c:v>450.51560000000001</c:v>
                </c:pt>
                <c:pt idx="2531">
                  <c:v>450.68579999999997</c:v>
                </c:pt>
                <c:pt idx="2532">
                  <c:v>450.85539999999997</c:v>
                </c:pt>
                <c:pt idx="2533">
                  <c:v>451.02910000000003</c:v>
                </c:pt>
                <c:pt idx="2534">
                  <c:v>451.19659999999999</c:v>
                </c:pt>
                <c:pt idx="2535">
                  <c:v>451.36970000000002</c:v>
                </c:pt>
                <c:pt idx="2536">
                  <c:v>451.54270000000002</c:v>
                </c:pt>
                <c:pt idx="2537">
                  <c:v>451.71789999999999</c:v>
                </c:pt>
                <c:pt idx="2538">
                  <c:v>451.8938</c:v>
                </c:pt>
                <c:pt idx="2539">
                  <c:v>452.07100000000003</c:v>
                </c:pt>
                <c:pt idx="2540">
                  <c:v>452.24130000000002</c:v>
                </c:pt>
                <c:pt idx="2541">
                  <c:v>452.40809999999999</c:v>
                </c:pt>
                <c:pt idx="2542">
                  <c:v>452.57760000000002</c:v>
                </c:pt>
                <c:pt idx="2543">
                  <c:v>452.74509999999998</c:v>
                </c:pt>
                <c:pt idx="2544">
                  <c:v>452.91109999999998</c:v>
                </c:pt>
                <c:pt idx="2545">
                  <c:v>453.0856</c:v>
                </c:pt>
                <c:pt idx="2546">
                  <c:v>453.26069999999999</c:v>
                </c:pt>
                <c:pt idx="2547">
                  <c:v>453.43099999999998</c:v>
                </c:pt>
                <c:pt idx="2548">
                  <c:v>453.60129999999998</c:v>
                </c:pt>
                <c:pt idx="2549">
                  <c:v>453.77569999999997</c:v>
                </c:pt>
                <c:pt idx="2550">
                  <c:v>453.9418</c:v>
                </c:pt>
                <c:pt idx="2551">
                  <c:v>454.11410000000001</c:v>
                </c:pt>
                <c:pt idx="2552">
                  <c:v>454.28579999999999</c:v>
                </c:pt>
                <c:pt idx="2553">
                  <c:v>454.4547</c:v>
                </c:pt>
                <c:pt idx="2554">
                  <c:v>454.6207</c:v>
                </c:pt>
                <c:pt idx="2555">
                  <c:v>454.79239999999999</c:v>
                </c:pt>
                <c:pt idx="2556">
                  <c:v>454.96120000000002</c:v>
                </c:pt>
                <c:pt idx="2557">
                  <c:v>455.13220000000001</c:v>
                </c:pt>
                <c:pt idx="2558">
                  <c:v>455.3073</c:v>
                </c:pt>
                <c:pt idx="2559">
                  <c:v>455.4776</c:v>
                </c:pt>
                <c:pt idx="2560">
                  <c:v>455.65069999999997</c:v>
                </c:pt>
                <c:pt idx="2561">
                  <c:v>455.81810000000002</c:v>
                </c:pt>
                <c:pt idx="2562">
                  <c:v>455.9905</c:v>
                </c:pt>
                <c:pt idx="2563">
                  <c:v>456.15929999999997</c:v>
                </c:pt>
                <c:pt idx="2564">
                  <c:v>456.3331</c:v>
                </c:pt>
                <c:pt idx="2565">
                  <c:v>456.50049999999999</c:v>
                </c:pt>
                <c:pt idx="2566">
                  <c:v>456.67430000000002</c:v>
                </c:pt>
                <c:pt idx="2567">
                  <c:v>456.84530000000001</c:v>
                </c:pt>
                <c:pt idx="2568">
                  <c:v>457.01620000000003</c:v>
                </c:pt>
                <c:pt idx="2569">
                  <c:v>457.18790000000001</c:v>
                </c:pt>
                <c:pt idx="2570">
                  <c:v>457.3603</c:v>
                </c:pt>
                <c:pt idx="2571">
                  <c:v>457.52980000000002</c:v>
                </c:pt>
                <c:pt idx="2572">
                  <c:v>457.69729999999998</c:v>
                </c:pt>
                <c:pt idx="2573">
                  <c:v>457.87029999999999</c:v>
                </c:pt>
                <c:pt idx="2574">
                  <c:v>458.04199999999997</c:v>
                </c:pt>
                <c:pt idx="2575">
                  <c:v>458.2165</c:v>
                </c:pt>
                <c:pt idx="2576">
                  <c:v>458.38810000000001</c:v>
                </c:pt>
                <c:pt idx="2577">
                  <c:v>458.55840000000001</c:v>
                </c:pt>
                <c:pt idx="2578">
                  <c:v>458.72649999999999</c:v>
                </c:pt>
                <c:pt idx="2579">
                  <c:v>458.89679999999998</c:v>
                </c:pt>
                <c:pt idx="2580">
                  <c:v>459.06420000000003</c:v>
                </c:pt>
                <c:pt idx="2581">
                  <c:v>459.23450000000003</c:v>
                </c:pt>
                <c:pt idx="2582">
                  <c:v>459.4083</c:v>
                </c:pt>
                <c:pt idx="2583">
                  <c:v>459.57920000000001</c:v>
                </c:pt>
                <c:pt idx="2584">
                  <c:v>459.75299999999999</c:v>
                </c:pt>
                <c:pt idx="2585">
                  <c:v>459.92540000000002</c:v>
                </c:pt>
                <c:pt idx="2586">
                  <c:v>460.09910000000002</c:v>
                </c:pt>
                <c:pt idx="2587">
                  <c:v>460.27080000000001</c:v>
                </c:pt>
                <c:pt idx="2588">
                  <c:v>460.44450000000001</c:v>
                </c:pt>
                <c:pt idx="2589">
                  <c:v>460.61410000000001</c:v>
                </c:pt>
                <c:pt idx="2590">
                  <c:v>460.78710000000001</c:v>
                </c:pt>
                <c:pt idx="2591">
                  <c:v>460.9588</c:v>
                </c:pt>
                <c:pt idx="2592">
                  <c:v>461.13189999999997</c:v>
                </c:pt>
                <c:pt idx="2593">
                  <c:v>461.30560000000003</c:v>
                </c:pt>
                <c:pt idx="2594">
                  <c:v>461.47519999999997</c:v>
                </c:pt>
                <c:pt idx="2595">
                  <c:v>461.64690000000002</c:v>
                </c:pt>
                <c:pt idx="2596">
                  <c:v>461.81849999999997</c:v>
                </c:pt>
                <c:pt idx="2597">
                  <c:v>461.98669999999998</c:v>
                </c:pt>
                <c:pt idx="2598">
                  <c:v>462.15550000000002</c:v>
                </c:pt>
                <c:pt idx="2599">
                  <c:v>462.32859999999999</c:v>
                </c:pt>
                <c:pt idx="2600">
                  <c:v>462.50020000000001</c:v>
                </c:pt>
                <c:pt idx="2601">
                  <c:v>462.67189999999999</c:v>
                </c:pt>
                <c:pt idx="2602">
                  <c:v>462.84500000000003</c:v>
                </c:pt>
                <c:pt idx="2603">
                  <c:v>463.01729999999998</c:v>
                </c:pt>
                <c:pt idx="2604">
                  <c:v>463.1925</c:v>
                </c:pt>
                <c:pt idx="2605">
                  <c:v>463.36419999999998</c:v>
                </c:pt>
                <c:pt idx="2606">
                  <c:v>463.5351</c:v>
                </c:pt>
                <c:pt idx="2607">
                  <c:v>463.7081</c:v>
                </c:pt>
                <c:pt idx="2608">
                  <c:v>463.88119999999998</c:v>
                </c:pt>
                <c:pt idx="2609">
                  <c:v>464.05009999999999</c:v>
                </c:pt>
                <c:pt idx="2610">
                  <c:v>464.2183</c:v>
                </c:pt>
                <c:pt idx="2611">
                  <c:v>464.39</c:v>
                </c:pt>
                <c:pt idx="2612">
                  <c:v>464.55810000000002</c:v>
                </c:pt>
                <c:pt idx="2613">
                  <c:v>464.72219999999999</c:v>
                </c:pt>
                <c:pt idx="2614">
                  <c:v>464.8897</c:v>
                </c:pt>
                <c:pt idx="2615">
                  <c:v>465.06209999999999</c:v>
                </c:pt>
                <c:pt idx="2616">
                  <c:v>465.22680000000003</c:v>
                </c:pt>
                <c:pt idx="2617">
                  <c:v>465.39569999999998</c:v>
                </c:pt>
                <c:pt idx="2618">
                  <c:v>465.57080000000002</c:v>
                </c:pt>
                <c:pt idx="2619">
                  <c:v>465.73970000000003</c:v>
                </c:pt>
                <c:pt idx="2620">
                  <c:v>465.90519999999998</c:v>
                </c:pt>
                <c:pt idx="2621">
                  <c:v>466.07679999999999</c:v>
                </c:pt>
                <c:pt idx="2622">
                  <c:v>466.24990000000003</c:v>
                </c:pt>
                <c:pt idx="2623">
                  <c:v>466.41390000000001</c:v>
                </c:pt>
                <c:pt idx="2624">
                  <c:v>466.5849</c:v>
                </c:pt>
                <c:pt idx="2625">
                  <c:v>466.7552</c:v>
                </c:pt>
                <c:pt idx="2626">
                  <c:v>466.92200000000003</c:v>
                </c:pt>
                <c:pt idx="2627">
                  <c:v>467.0874</c:v>
                </c:pt>
                <c:pt idx="2628">
                  <c:v>467.26049999999998</c:v>
                </c:pt>
                <c:pt idx="2629">
                  <c:v>467.43150000000003</c:v>
                </c:pt>
                <c:pt idx="2630">
                  <c:v>467.601</c:v>
                </c:pt>
                <c:pt idx="2631">
                  <c:v>467.77550000000002</c:v>
                </c:pt>
                <c:pt idx="2632">
                  <c:v>467.94439999999997</c:v>
                </c:pt>
                <c:pt idx="2633">
                  <c:v>468.11259999999999</c:v>
                </c:pt>
                <c:pt idx="2634">
                  <c:v>468.2808</c:v>
                </c:pt>
                <c:pt idx="2635">
                  <c:v>468.44970000000001</c:v>
                </c:pt>
                <c:pt idx="2636">
                  <c:v>468.61720000000003</c:v>
                </c:pt>
                <c:pt idx="2637">
                  <c:v>468.78960000000001</c:v>
                </c:pt>
                <c:pt idx="2638">
                  <c:v>468.96050000000002</c:v>
                </c:pt>
                <c:pt idx="2639">
                  <c:v>469.12869999999998</c:v>
                </c:pt>
                <c:pt idx="2640">
                  <c:v>469.3032</c:v>
                </c:pt>
                <c:pt idx="2641">
                  <c:v>469.47199999999998</c:v>
                </c:pt>
                <c:pt idx="2642">
                  <c:v>469.64089999999999</c:v>
                </c:pt>
                <c:pt idx="2643">
                  <c:v>469.80709999999999</c:v>
                </c:pt>
                <c:pt idx="2644">
                  <c:v>469.97669999999999</c:v>
                </c:pt>
                <c:pt idx="2645">
                  <c:v>470.14069999999998</c:v>
                </c:pt>
                <c:pt idx="2646">
                  <c:v>470.31099999999998</c:v>
                </c:pt>
                <c:pt idx="2647">
                  <c:v>470.4778</c:v>
                </c:pt>
                <c:pt idx="2648">
                  <c:v>470.64530000000002</c:v>
                </c:pt>
                <c:pt idx="2649">
                  <c:v>470.81139999999999</c:v>
                </c:pt>
                <c:pt idx="2650">
                  <c:v>470.9796</c:v>
                </c:pt>
                <c:pt idx="2651">
                  <c:v>471.14789999999999</c:v>
                </c:pt>
                <c:pt idx="2652">
                  <c:v>471.31400000000002</c:v>
                </c:pt>
                <c:pt idx="2653">
                  <c:v>471.48700000000002</c:v>
                </c:pt>
                <c:pt idx="2654">
                  <c:v>471.65589999999997</c:v>
                </c:pt>
                <c:pt idx="2655">
                  <c:v>471.82549999999998</c:v>
                </c:pt>
                <c:pt idx="2656">
                  <c:v>471.9896</c:v>
                </c:pt>
                <c:pt idx="2657">
                  <c:v>472.15710000000001</c:v>
                </c:pt>
                <c:pt idx="2658">
                  <c:v>472.32319999999999</c:v>
                </c:pt>
                <c:pt idx="2659">
                  <c:v>472.49279999999999</c:v>
                </c:pt>
                <c:pt idx="2660">
                  <c:v>472.65960000000001</c:v>
                </c:pt>
                <c:pt idx="2661">
                  <c:v>472.82920000000001</c:v>
                </c:pt>
                <c:pt idx="2662">
                  <c:v>473.0016</c:v>
                </c:pt>
                <c:pt idx="2663">
                  <c:v>473.16910000000001</c:v>
                </c:pt>
                <c:pt idx="2664">
                  <c:v>473.33800000000002</c:v>
                </c:pt>
                <c:pt idx="2665">
                  <c:v>473.50959999999998</c:v>
                </c:pt>
                <c:pt idx="2666">
                  <c:v>473.68329999999997</c:v>
                </c:pt>
                <c:pt idx="2667">
                  <c:v>473.85300000000001</c:v>
                </c:pt>
                <c:pt idx="2668">
                  <c:v>474.02260000000001</c:v>
                </c:pt>
                <c:pt idx="2669">
                  <c:v>474.19069999999999</c:v>
                </c:pt>
                <c:pt idx="2670">
                  <c:v>474.35410000000002</c:v>
                </c:pt>
                <c:pt idx="2671">
                  <c:v>474.52300000000002</c:v>
                </c:pt>
                <c:pt idx="2672">
                  <c:v>474.68700000000001</c:v>
                </c:pt>
                <c:pt idx="2673">
                  <c:v>474.85599999999999</c:v>
                </c:pt>
                <c:pt idx="2674">
                  <c:v>475.02480000000003</c:v>
                </c:pt>
                <c:pt idx="2675">
                  <c:v>475.19650000000001</c:v>
                </c:pt>
                <c:pt idx="2676">
                  <c:v>475.36399999999998</c:v>
                </c:pt>
                <c:pt idx="2677">
                  <c:v>475.5378</c:v>
                </c:pt>
                <c:pt idx="2678">
                  <c:v>475.70800000000003</c:v>
                </c:pt>
                <c:pt idx="2679">
                  <c:v>475.87900000000002</c:v>
                </c:pt>
                <c:pt idx="2680">
                  <c:v>476.0514</c:v>
                </c:pt>
                <c:pt idx="2681">
                  <c:v>476.21679999999998</c:v>
                </c:pt>
                <c:pt idx="2682">
                  <c:v>476.38290000000001</c:v>
                </c:pt>
                <c:pt idx="2683">
                  <c:v>476.54899999999998</c:v>
                </c:pt>
                <c:pt idx="2684">
                  <c:v>476.71589999999998</c:v>
                </c:pt>
                <c:pt idx="2685">
                  <c:v>476.88409999999999</c:v>
                </c:pt>
                <c:pt idx="2686">
                  <c:v>477.05579999999998</c:v>
                </c:pt>
                <c:pt idx="2687">
                  <c:v>477.22329999999999</c:v>
                </c:pt>
                <c:pt idx="2688">
                  <c:v>477.39139999999998</c:v>
                </c:pt>
                <c:pt idx="2689">
                  <c:v>477.55970000000002</c:v>
                </c:pt>
                <c:pt idx="2690">
                  <c:v>477.72919999999999</c:v>
                </c:pt>
                <c:pt idx="2691">
                  <c:v>477.89749999999998</c:v>
                </c:pt>
                <c:pt idx="2692">
                  <c:v>478.06630000000001</c:v>
                </c:pt>
                <c:pt idx="2693">
                  <c:v>478.238</c:v>
                </c:pt>
                <c:pt idx="2694">
                  <c:v>478.40899999999999</c:v>
                </c:pt>
                <c:pt idx="2695">
                  <c:v>478.57369999999997</c:v>
                </c:pt>
                <c:pt idx="2696">
                  <c:v>478.74470000000002</c:v>
                </c:pt>
                <c:pt idx="2697">
                  <c:v>478.91570000000002</c:v>
                </c:pt>
                <c:pt idx="2698">
                  <c:v>479.08390000000003</c:v>
                </c:pt>
                <c:pt idx="2699">
                  <c:v>479.25349999999997</c:v>
                </c:pt>
                <c:pt idx="2700">
                  <c:v>479.42509999999999</c:v>
                </c:pt>
                <c:pt idx="2701">
                  <c:v>479.59269999999998</c:v>
                </c:pt>
                <c:pt idx="2702">
                  <c:v>479.76220000000001</c:v>
                </c:pt>
                <c:pt idx="2703">
                  <c:v>479.93110000000001</c:v>
                </c:pt>
                <c:pt idx="2704">
                  <c:v>480.09859999999998</c:v>
                </c:pt>
                <c:pt idx="2705">
                  <c:v>480.2654</c:v>
                </c:pt>
                <c:pt idx="2706">
                  <c:v>480.4323</c:v>
                </c:pt>
                <c:pt idx="2707">
                  <c:v>480.6019</c:v>
                </c:pt>
                <c:pt idx="2708">
                  <c:v>480.76940000000002</c:v>
                </c:pt>
                <c:pt idx="2709">
                  <c:v>480.93619999999999</c:v>
                </c:pt>
                <c:pt idx="2710">
                  <c:v>481.10579999999999</c:v>
                </c:pt>
                <c:pt idx="2711">
                  <c:v>481.27330000000001</c:v>
                </c:pt>
                <c:pt idx="2712">
                  <c:v>481.4366</c:v>
                </c:pt>
                <c:pt idx="2713">
                  <c:v>481.6062</c:v>
                </c:pt>
                <c:pt idx="2714">
                  <c:v>481.77100000000002</c:v>
                </c:pt>
                <c:pt idx="2715">
                  <c:v>481.93709999999999</c:v>
                </c:pt>
                <c:pt idx="2716">
                  <c:v>482.10669999999999</c:v>
                </c:pt>
                <c:pt idx="2717">
                  <c:v>482.27910000000003</c:v>
                </c:pt>
                <c:pt idx="2718">
                  <c:v>482.4486</c:v>
                </c:pt>
                <c:pt idx="2719">
                  <c:v>482.62029999999999</c:v>
                </c:pt>
                <c:pt idx="2720">
                  <c:v>482.78919999999999</c:v>
                </c:pt>
                <c:pt idx="2721">
                  <c:v>482.95530000000002</c:v>
                </c:pt>
                <c:pt idx="2722">
                  <c:v>483.12079999999997</c:v>
                </c:pt>
                <c:pt idx="2723">
                  <c:v>483.2876</c:v>
                </c:pt>
                <c:pt idx="2724">
                  <c:v>483.4599</c:v>
                </c:pt>
                <c:pt idx="2725">
                  <c:v>483.6302</c:v>
                </c:pt>
                <c:pt idx="2726">
                  <c:v>483.80119999999999</c:v>
                </c:pt>
                <c:pt idx="2727">
                  <c:v>483.97149999999999</c:v>
                </c:pt>
                <c:pt idx="2728">
                  <c:v>484.1431</c:v>
                </c:pt>
                <c:pt idx="2729">
                  <c:v>484.31130000000002</c:v>
                </c:pt>
                <c:pt idx="2730">
                  <c:v>484.48160000000001</c:v>
                </c:pt>
                <c:pt idx="2731">
                  <c:v>484.65190000000001</c:v>
                </c:pt>
                <c:pt idx="2732">
                  <c:v>484.8229</c:v>
                </c:pt>
                <c:pt idx="2733">
                  <c:v>484.98970000000003</c:v>
                </c:pt>
                <c:pt idx="2734">
                  <c:v>485.1558</c:v>
                </c:pt>
                <c:pt idx="2735">
                  <c:v>485.32330000000002</c:v>
                </c:pt>
                <c:pt idx="2736">
                  <c:v>485.48880000000003</c:v>
                </c:pt>
                <c:pt idx="2737">
                  <c:v>485.65910000000002</c:v>
                </c:pt>
                <c:pt idx="2738">
                  <c:v>485.8279</c:v>
                </c:pt>
                <c:pt idx="2739">
                  <c:v>486.00099999999998</c:v>
                </c:pt>
                <c:pt idx="2740">
                  <c:v>486.17129999999997</c:v>
                </c:pt>
                <c:pt idx="2741">
                  <c:v>486.34089999999998</c:v>
                </c:pt>
                <c:pt idx="2742">
                  <c:v>486.50900000000001</c:v>
                </c:pt>
                <c:pt idx="2743">
                  <c:v>486.67439999999999</c:v>
                </c:pt>
                <c:pt idx="2744">
                  <c:v>486.84120000000001</c:v>
                </c:pt>
                <c:pt idx="2745">
                  <c:v>487.0086</c:v>
                </c:pt>
                <c:pt idx="2746">
                  <c:v>487.17809999999997</c:v>
                </c:pt>
                <c:pt idx="2747">
                  <c:v>487.34280000000001</c:v>
                </c:pt>
                <c:pt idx="2748">
                  <c:v>487.51440000000002</c:v>
                </c:pt>
                <c:pt idx="2749">
                  <c:v>487.68189999999998</c:v>
                </c:pt>
                <c:pt idx="2750">
                  <c:v>487.85</c:v>
                </c:pt>
                <c:pt idx="2751">
                  <c:v>488.02089999999998</c:v>
                </c:pt>
                <c:pt idx="2752">
                  <c:v>488.19040000000001</c:v>
                </c:pt>
                <c:pt idx="2753">
                  <c:v>488.35989999999998</c:v>
                </c:pt>
                <c:pt idx="2754">
                  <c:v>488.52600000000001</c:v>
                </c:pt>
                <c:pt idx="2755">
                  <c:v>488.69549999999998</c:v>
                </c:pt>
                <c:pt idx="2756">
                  <c:v>488.85950000000003</c:v>
                </c:pt>
                <c:pt idx="2757">
                  <c:v>489.02690000000001</c:v>
                </c:pt>
                <c:pt idx="2758">
                  <c:v>489.19299999999998</c:v>
                </c:pt>
                <c:pt idx="2759">
                  <c:v>489.36180000000002</c:v>
                </c:pt>
                <c:pt idx="2760">
                  <c:v>489.53</c:v>
                </c:pt>
                <c:pt idx="2761">
                  <c:v>489.6995</c:v>
                </c:pt>
                <c:pt idx="2762">
                  <c:v>489.86759999999998</c:v>
                </c:pt>
                <c:pt idx="2763">
                  <c:v>490.03230000000002</c:v>
                </c:pt>
                <c:pt idx="2764">
                  <c:v>490.20249999999999</c:v>
                </c:pt>
                <c:pt idx="2765">
                  <c:v>490.37060000000002</c:v>
                </c:pt>
                <c:pt idx="2766">
                  <c:v>490.53949999999998</c:v>
                </c:pt>
                <c:pt idx="2767">
                  <c:v>490.70690000000002</c:v>
                </c:pt>
                <c:pt idx="2768">
                  <c:v>490.87920000000003</c:v>
                </c:pt>
                <c:pt idx="2769">
                  <c:v>491.048</c:v>
                </c:pt>
                <c:pt idx="2770">
                  <c:v>491.21679999999998</c:v>
                </c:pt>
                <c:pt idx="2771">
                  <c:v>491.38839999999999</c:v>
                </c:pt>
                <c:pt idx="2772">
                  <c:v>491.55860000000001</c:v>
                </c:pt>
                <c:pt idx="2773">
                  <c:v>491.726</c:v>
                </c:pt>
                <c:pt idx="2774">
                  <c:v>491.89139999999998</c:v>
                </c:pt>
                <c:pt idx="2775">
                  <c:v>492.06029999999998</c:v>
                </c:pt>
                <c:pt idx="2776">
                  <c:v>492.22629999999998</c:v>
                </c:pt>
                <c:pt idx="2777">
                  <c:v>492.39789999999999</c:v>
                </c:pt>
                <c:pt idx="2778">
                  <c:v>492.56810000000002</c:v>
                </c:pt>
                <c:pt idx="2779">
                  <c:v>492.73829999999998</c:v>
                </c:pt>
                <c:pt idx="2780">
                  <c:v>492.9051</c:v>
                </c:pt>
                <c:pt idx="2781">
                  <c:v>493.07459999999998</c:v>
                </c:pt>
                <c:pt idx="2782">
                  <c:v>493.24340000000001</c:v>
                </c:pt>
                <c:pt idx="2783">
                  <c:v>493.41359999999997</c:v>
                </c:pt>
                <c:pt idx="2784">
                  <c:v>493.58519999999999</c:v>
                </c:pt>
                <c:pt idx="2785">
                  <c:v>493.7568</c:v>
                </c:pt>
                <c:pt idx="2786">
                  <c:v>493.9289</c:v>
                </c:pt>
                <c:pt idx="2787">
                  <c:v>494.0958</c:v>
                </c:pt>
                <c:pt idx="2788">
                  <c:v>494.26409999999998</c:v>
                </c:pt>
                <c:pt idx="2789">
                  <c:v>494.43380000000002</c:v>
                </c:pt>
                <c:pt idx="2790">
                  <c:v>494.60270000000003</c:v>
                </c:pt>
                <c:pt idx="2791">
                  <c:v>494.77440000000001</c:v>
                </c:pt>
                <c:pt idx="2792">
                  <c:v>494.94959999999998</c:v>
                </c:pt>
                <c:pt idx="2793">
                  <c:v>495.1234</c:v>
                </c:pt>
                <c:pt idx="2794">
                  <c:v>495.2903</c:v>
                </c:pt>
                <c:pt idx="2795">
                  <c:v>495.46129999999999</c:v>
                </c:pt>
                <c:pt idx="2796">
                  <c:v>495.6275</c:v>
                </c:pt>
                <c:pt idx="2797">
                  <c:v>495.79649999999998</c:v>
                </c:pt>
                <c:pt idx="2798">
                  <c:v>495.96199999999999</c:v>
                </c:pt>
                <c:pt idx="2799">
                  <c:v>496.13580000000002</c:v>
                </c:pt>
                <c:pt idx="2800">
                  <c:v>496.3075</c:v>
                </c:pt>
                <c:pt idx="2801">
                  <c:v>496.47919999999999</c:v>
                </c:pt>
                <c:pt idx="2802">
                  <c:v>496.64409999999998</c:v>
                </c:pt>
                <c:pt idx="2803">
                  <c:v>496.81369999999998</c:v>
                </c:pt>
                <c:pt idx="2804">
                  <c:v>496.98610000000002</c:v>
                </c:pt>
                <c:pt idx="2805">
                  <c:v>497.15370000000001</c:v>
                </c:pt>
                <c:pt idx="2806">
                  <c:v>497.32339999999999</c:v>
                </c:pt>
                <c:pt idx="2807">
                  <c:v>497.49650000000003</c:v>
                </c:pt>
                <c:pt idx="2808">
                  <c:v>497.66890000000001</c:v>
                </c:pt>
                <c:pt idx="2809">
                  <c:v>497.83710000000002</c:v>
                </c:pt>
                <c:pt idx="2810">
                  <c:v>498.0068</c:v>
                </c:pt>
                <c:pt idx="2811">
                  <c:v>498.17779999999999</c:v>
                </c:pt>
                <c:pt idx="2812">
                  <c:v>498.34879999999998</c:v>
                </c:pt>
                <c:pt idx="2813">
                  <c:v>498.5206</c:v>
                </c:pt>
                <c:pt idx="2814">
                  <c:v>498.69299999999998</c:v>
                </c:pt>
                <c:pt idx="2815">
                  <c:v>498.86599999999999</c:v>
                </c:pt>
                <c:pt idx="2816">
                  <c:v>499.0378</c:v>
                </c:pt>
                <c:pt idx="2817">
                  <c:v>499.2081</c:v>
                </c:pt>
                <c:pt idx="2818">
                  <c:v>499.37979999999999</c:v>
                </c:pt>
                <c:pt idx="2819">
                  <c:v>499.54669999999999</c:v>
                </c:pt>
                <c:pt idx="2820">
                  <c:v>499.71910000000003</c:v>
                </c:pt>
                <c:pt idx="2821">
                  <c:v>499.88810000000001</c:v>
                </c:pt>
                <c:pt idx="2822">
                  <c:v>500.06319999999999</c:v>
                </c:pt>
                <c:pt idx="2823">
                  <c:v>500.23219999999998</c:v>
                </c:pt>
                <c:pt idx="2824">
                  <c:v>500.40730000000002</c:v>
                </c:pt>
                <c:pt idx="2825">
                  <c:v>500.5763</c:v>
                </c:pt>
                <c:pt idx="2826">
                  <c:v>500.74799999999999</c:v>
                </c:pt>
                <c:pt idx="2827">
                  <c:v>500.91840000000002</c:v>
                </c:pt>
                <c:pt idx="2828">
                  <c:v>501.0915</c:v>
                </c:pt>
                <c:pt idx="2829">
                  <c:v>501.2604</c:v>
                </c:pt>
                <c:pt idx="2830">
                  <c:v>501.43270000000001</c:v>
                </c:pt>
                <c:pt idx="2831">
                  <c:v>501.60570000000001</c:v>
                </c:pt>
                <c:pt idx="2832">
                  <c:v>501.77260000000001</c:v>
                </c:pt>
                <c:pt idx="2833">
                  <c:v>501.94690000000003</c:v>
                </c:pt>
                <c:pt idx="2834">
                  <c:v>502.11649999999997</c:v>
                </c:pt>
                <c:pt idx="2835">
                  <c:v>502.28809999999999</c:v>
                </c:pt>
                <c:pt idx="2836">
                  <c:v>502.4529</c:v>
                </c:pt>
                <c:pt idx="2837">
                  <c:v>502.62380000000002</c:v>
                </c:pt>
                <c:pt idx="2838">
                  <c:v>502.79140000000001</c:v>
                </c:pt>
                <c:pt idx="2839">
                  <c:v>502.96429999999998</c:v>
                </c:pt>
                <c:pt idx="2840">
                  <c:v>503.13459999999998</c:v>
                </c:pt>
                <c:pt idx="2841">
                  <c:v>503.30959999999999</c:v>
                </c:pt>
                <c:pt idx="2842">
                  <c:v>503.4812</c:v>
                </c:pt>
                <c:pt idx="2843">
                  <c:v>503.64870000000002</c:v>
                </c:pt>
                <c:pt idx="2844">
                  <c:v>503.81830000000002</c:v>
                </c:pt>
                <c:pt idx="2845">
                  <c:v>503.98790000000002</c:v>
                </c:pt>
                <c:pt idx="2846">
                  <c:v>504.15879999999999</c:v>
                </c:pt>
                <c:pt idx="2847">
                  <c:v>504.3304</c:v>
                </c:pt>
                <c:pt idx="2848">
                  <c:v>504.5034</c:v>
                </c:pt>
                <c:pt idx="2849">
                  <c:v>504.67779999999999</c:v>
                </c:pt>
                <c:pt idx="2850">
                  <c:v>504.8494</c:v>
                </c:pt>
                <c:pt idx="2851">
                  <c:v>505.02030000000002</c:v>
                </c:pt>
                <c:pt idx="2852">
                  <c:v>505.19200000000001</c:v>
                </c:pt>
                <c:pt idx="2853">
                  <c:v>505.36290000000002</c:v>
                </c:pt>
                <c:pt idx="2854">
                  <c:v>505.53179999999998</c:v>
                </c:pt>
                <c:pt idx="2855">
                  <c:v>505.70269999999999</c:v>
                </c:pt>
                <c:pt idx="2856">
                  <c:v>505.8716</c:v>
                </c:pt>
                <c:pt idx="2857">
                  <c:v>506.04320000000001</c:v>
                </c:pt>
                <c:pt idx="2858">
                  <c:v>506.21280000000002</c:v>
                </c:pt>
                <c:pt idx="2859">
                  <c:v>506.38029999999998</c:v>
                </c:pt>
                <c:pt idx="2860">
                  <c:v>506.54849999999999</c:v>
                </c:pt>
                <c:pt idx="2861">
                  <c:v>506.7201</c:v>
                </c:pt>
                <c:pt idx="2862">
                  <c:v>506.89109999999999</c:v>
                </c:pt>
                <c:pt idx="2863">
                  <c:v>507.06130000000002</c:v>
                </c:pt>
                <c:pt idx="2864">
                  <c:v>507.23430000000002</c:v>
                </c:pt>
                <c:pt idx="2865">
                  <c:v>507.40589999999997</c:v>
                </c:pt>
                <c:pt idx="2866">
                  <c:v>507.57749999999999</c:v>
                </c:pt>
                <c:pt idx="2867">
                  <c:v>507.745</c:v>
                </c:pt>
                <c:pt idx="2868">
                  <c:v>507.91250000000002</c:v>
                </c:pt>
                <c:pt idx="2869">
                  <c:v>508.08</c:v>
                </c:pt>
                <c:pt idx="2870">
                  <c:v>508.25029999999998</c:v>
                </c:pt>
                <c:pt idx="2871">
                  <c:v>508.41849999999999</c:v>
                </c:pt>
                <c:pt idx="2872">
                  <c:v>508.5915</c:v>
                </c:pt>
                <c:pt idx="2873">
                  <c:v>508.76519999999999</c:v>
                </c:pt>
                <c:pt idx="2874">
                  <c:v>508.93990000000002</c:v>
                </c:pt>
                <c:pt idx="2875">
                  <c:v>509.1114</c:v>
                </c:pt>
                <c:pt idx="2876">
                  <c:v>509.28089999999997</c:v>
                </c:pt>
                <c:pt idx="2877">
                  <c:v>509.44839999999999</c:v>
                </c:pt>
                <c:pt idx="2878">
                  <c:v>509.61790000000002</c:v>
                </c:pt>
                <c:pt idx="2879">
                  <c:v>509.786</c:v>
                </c:pt>
                <c:pt idx="2880">
                  <c:v>509.95420000000001</c:v>
                </c:pt>
                <c:pt idx="2881">
                  <c:v>510.12299999999999</c:v>
                </c:pt>
                <c:pt idx="2882">
                  <c:v>510.29039999999998</c:v>
                </c:pt>
                <c:pt idx="2883">
                  <c:v>510.4572</c:v>
                </c:pt>
                <c:pt idx="2884">
                  <c:v>510.62670000000003</c:v>
                </c:pt>
                <c:pt idx="2885">
                  <c:v>510.79349999999999</c:v>
                </c:pt>
                <c:pt idx="2886">
                  <c:v>510.96300000000002</c:v>
                </c:pt>
                <c:pt idx="2887">
                  <c:v>511.1318</c:v>
                </c:pt>
                <c:pt idx="2888">
                  <c:v>511.30270000000002</c:v>
                </c:pt>
                <c:pt idx="2889">
                  <c:v>511.46879999999999</c:v>
                </c:pt>
                <c:pt idx="2890">
                  <c:v>511.63830000000002</c:v>
                </c:pt>
                <c:pt idx="2891">
                  <c:v>511.8091</c:v>
                </c:pt>
                <c:pt idx="2892">
                  <c:v>511.97730000000001</c:v>
                </c:pt>
                <c:pt idx="2893">
                  <c:v>512.14210000000003</c:v>
                </c:pt>
                <c:pt idx="2894">
                  <c:v>512.31230000000005</c:v>
                </c:pt>
                <c:pt idx="2895">
                  <c:v>512.48180000000002</c:v>
                </c:pt>
                <c:pt idx="2896">
                  <c:v>512.6499</c:v>
                </c:pt>
                <c:pt idx="2897">
                  <c:v>512.82140000000004</c:v>
                </c:pt>
                <c:pt idx="2898">
                  <c:v>512.99490000000003</c:v>
                </c:pt>
                <c:pt idx="2899">
                  <c:v>513.16380000000004</c:v>
                </c:pt>
                <c:pt idx="2900">
                  <c:v>513.33190000000002</c:v>
                </c:pt>
                <c:pt idx="2901">
                  <c:v>513.49800000000005</c:v>
                </c:pt>
                <c:pt idx="2902">
                  <c:v>513.66750000000002</c:v>
                </c:pt>
                <c:pt idx="2903">
                  <c:v>513.83360000000005</c:v>
                </c:pt>
                <c:pt idx="2904">
                  <c:v>513.99980000000005</c:v>
                </c:pt>
                <c:pt idx="2905">
                  <c:v>514.16390000000001</c:v>
                </c:pt>
                <c:pt idx="2906">
                  <c:v>514.33540000000005</c:v>
                </c:pt>
                <c:pt idx="2907">
                  <c:v>514.49879999999996</c:v>
                </c:pt>
                <c:pt idx="2908">
                  <c:v>514.66759999999999</c:v>
                </c:pt>
                <c:pt idx="2909">
                  <c:v>514.83780000000002</c:v>
                </c:pt>
                <c:pt idx="2910">
                  <c:v>515.0086</c:v>
                </c:pt>
                <c:pt idx="2911">
                  <c:v>515.17470000000003</c:v>
                </c:pt>
                <c:pt idx="2912">
                  <c:v>515.34289999999999</c:v>
                </c:pt>
                <c:pt idx="2913">
                  <c:v>515.51310000000001</c:v>
                </c:pt>
                <c:pt idx="2914">
                  <c:v>515.67989999999998</c:v>
                </c:pt>
                <c:pt idx="2915">
                  <c:v>515.85069999999996</c:v>
                </c:pt>
                <c:pt idx="2916">
                  <c:v>516.01890000000003</c:v>
                </c:pt>
                <c:pt idx="2917">
                  <c:v>516.18899999999996</c:v>
                </c:pt>
                <c:pt idx="2918">
                  <c:v>516.35709999999995</c:v>
                </c:pt>
                <c:pt idx="2919">
                  <c:v>516.52459999999996</c:v>
                </c:pt>
                <c:pt idx="2920">
                  <c:v>516.69069999999999</c:v>
                </c:pt>
                <c:pt idx="2921">
                  <c:v>516.8569</c:v>
                </c:pt>
                <c:pt idx="2922">
                  <c:v>517.02509999999995</c:v>
                </c:pt>
                <c:pt idx="2923">
                  <c:v>517.18849999999998</c:v>
                </c:pt>
                <c:pt idx="2924">
                  <c:v>517.36149999999998</c:v>
                </c:pt>
                <c:pt idx="2925">
                  <c:v>517.52970000000005</c:v>
                </c:pt>
                <c:pt idx="2926">
                  <c:v>517.70259999999996</c:v>
                </c:pt>
                <c:pt idx="2927">
                  <c:v>517.87490000000003</c:v>
                </c:pt>
                <c:pt idx="2928">
                  <c:v>518.05129999999997</c:v>
                </c:pt>
                <c:pt idx="2929">
                  <c:v>518.22019999999998</c:v>
                </c:pt>
                <c:pt idx="2930">
                  <c:v>518.39390000000003</c:v>
                </c:pt>
                <c:pt idx="2931">
                  <c:v>518.5607</c:v>
                </c:pt>
                <c:pt idx="2932">
                  <c:v>518.7296</c:v>
                </c:pt>
                <c:pt idx="2933">
                  <c:v>518.8972</c:v>
                </c:pt>
                <c:pt idx="2934">
                  <c:v>519.06539999999995</c:v>
                </c:pt>
                <c:pt idx="2935">
                  <c:v>519.23350000000005</c:v>
                </c:pt>
                <c:pt idx="2936">
                  <c:v>519.40449999999998</c:v>
                </c:pt>
                <c:pt idx="2937">
                  <c:v>519.57129999999995</c:v>
                </c:pt>
                <c:pt idx="2938">
                  <c:v>519.74090000000001</c:v>
                </c:pt>
                <c:pt idx="2939">
                  <c:v>519.91110000000003</c:v>
                </c:pt>
                <c:pt idx="2940">
                  <c:v>520.08140000000003</c:v>
                </c:pt>
                <c:pt idx="2941">
                  <c:v>520.25099999999998</c:v>
                </c:pt>
                <c:pt idx="2942">
                  <c:v>520.42529999999999</c:v>
                </c:pt>
                <c:pt idx="2943">
                  <c:v>520.59559999999999</c:v>
                </c:pt>
                <c:pt idx="2944">
                  <c:v>520.76509999999996</c:v>
                </c:pt>
                <c:pt idx="2945">
                  <c:v>520.93740000000003</c:v>
                </c:pt>
                <c:pt idx="2946">
                  <c:v>521.10969999999998</c:v>
                </c:pt>
                <c:pt idx="2947">
                  <c:v>521.27380000000005</c:v>
                </c:pt>
                <c:pt idx="2948">
                  <c:v>521.4461</c:v>
                </c:pt>
                <c:pt idx="2949">
                  <c:v>521.61839999999995</c:v>
                </c:pt>
                <c:pt idx="2950">
                  <c:v>521.78660000000002</c:v>
                </c:pt>
                <c:pt idx="2951">
                  <c:v>521.95339999999999</c:v>
                </c:pt>
                <c:pt idx="2952">
                  <c:v>522.12369999999999</c:v>
                </c:pt>
                <c:pt idx="2953">
                  <c:v>522.2912</c:v>
                </c:pt>
                <c:pt idx="2954">
                  <c:v>522.45600000000002</c:v>
                </c:pt>
                <c:pt idx="2955">
                  <c:v>522.62490000000003</c:v>
                </c:pt>
                <c:pt idx="2956">
                  <c:v>522.79520000000002</c:v>
                </c:pt>
                <c:pt idx="2957">
                  <c:v>522.96749999999997</c:v>
                </c:pt>
                <c:pt idx="2958">
                  <c:v>523.13490000000002</c:v>
                </c:pt>
                <c:pt idx="2959">
                  <c:v>523.30730000000005</c:v>
                </c:pt>
                <c:pt idx="2960">
                  <c:v>523.47680000000003</c:v>
                </c:pt>
                <c:pt idx="2961">
                  <c:v>523.64639999999997</c:v>
                </c:pt>
                <c:pt idx="2962">
                  <c:v>523.81380000000001</c:v>
                </c:pt>
                <c:pt idx="2963">
                  <c:v>523.9819</c:v>
                </c:pt>
                <c:pt idx="2964">
                  <c:v>524.1508</c:v>
                </c:pt>
                <c:pt idx="2965">
                  <c:v>524.31759999999997</c:v>
                </c:pt>
                <c:pt idx="2966">
                  <c:v>524.48500000000001</c:v>
                </c:pt>
                <c:pt idx="2967">
                  <c:v>524.65449999999998</c:v>
                </c:pt>
                <c:pt idx="2968">
                  <c:v>524.82129999999995</c:v>
                </c:pt>
                <c:pt idx="2969">
                  <c:v>524.98540000000003</c:v>
                </c:pt>
                <c:pt idx="2970">
                  <c:v>525.15219999999999</c:v>
                </c:pt>
                <c:pt idx="2971">
                  <c:v>525.31700000000001</c:v>
                </c:pt>
                <c:pt idx="2972">
                  <c:v>525.48310000000004</c:v>
                </c:pt>
                <c:pt idx="2973">
                  <c:v>525.65120000000002</c:v>
                </c:pt>
                <c:pt idx="2974">
                  <c:v>525.82010000000002</c:v>
                </c:pt>
                <c:pt idx="2975">
                  <c:v>525.99090000000001</c:v>
                </c:pt>
                <c:pt idx="2976">
                  <c:v>526.16039999999998</c:v>
                </c:pt>
                <c:pt idx="2977">
                  <c:v>526.32989999999995</c:v>
                </c:pt>
                <c:pt idx="2978">
                  <c:v>526.49459999999999</c:v>
                </c:pt>
                <c:pt idx="2979">
                  <c:v>526.6635</c:v>
                </c:pt>
                <c:pt idx="2980">
                  <c:v>526.82690000000002</c:v>
                </c:pt>
                <c:pt idx="2981">
                  <c:v>526.9923</c:v>
                </c:pt>
                <c:pt idx="2982">
                  <c:v>527.15639999999996</c:v>
                </c:pt>
                <c:pt idx="2983">
                  <c:v>527.32320000000004</c:v>
                </c:pt>
                <c:pt idx="2984">
                  <c:v>527.48860000000002</c:v>
                </c:pt>
                <c:pt idx="2985">
                  <c:v>527.65210000000002</c:v>
                </c:pt>
                <c:pt idx="2986">
                  <c:v>527.8175</c:v>
                </c:pt>
                <c:pt idx="2987">
                  <c:v>527.98099999999999</c:v>
                </c:pt>
                <c:pt idx="2988">
                  <c:v>528.14840000000004</c:v>
                </c:pt>
                <c:pt idx="2989">
                  <c:v>528.31179999999995</c:v>
                </c:pt>
                <c:pt idx="2990">
                  <c:v>528.48069999999996</c:v>
                </c:pt>
                <c:pt idx="2991">
                  <c:v>528.6481</c:v>
                </c:pt>
                <c:pt idx="2992">
                  <c:v>528.81560000000002</c:v>
                </c:pt>
                <c:pt idx="2993">
                  <c:v>528.98099999999999</c:v>
                </c:pt>
                <c:pt idx="2994">
                  <c:v>529.14919999999995</c:v>
                </c:pt>
                <c:pt idx="2995">
                  <c:v>529.31870000000004</c:v>
                </c:pt>
                <c:pt idx="2996">
                  <c:v>529.4855</c:v>
                </c:pt>
                <c:pt idx="2997">
                  <c:v>529.65629999999999</c:v>
                </c:pt>
                <c:pt idx="2998">
                  <c:v>529.82240000000002</c:v>
                </c:pt>
                <c:pt idx="2999">
                  <c:v>529.99189999999999</c:v>
                </c:pt>
                <c:pt idx="3000">
                  <c:v>530.15599999999995</c:v>
                </c:pt>
                <c:pt idx="3001">
                  <c:v>530.32820000000004</c:v>
                </c:pt>
                <c:pt idx="3002">
                  <c:v>530.49300000000005</c:v>
                </c:pt>
                <c:pt idx="3003">
                  <c:v>530.65980000000002</c:v>
                </c:pt>
                <c:pt idx="3004">
                  <c:v>530.82659999999998</c:v>
                </c:pt>
                <c:pt idx="3005">
                  <c:v>530.99130000000002</c:v>
                </c:pt>
                <c:pt idx="3006">
                  <c:v>531.15679999999998</c:v>
                </c:pt>
                <c:pt idx="3007">
                  <c:v>531.32500000000005</c:v>
                </c:pt>
                <c:pt idx="3008">
                  <c:v>531.49509999999998</c:v>
                </c:pt>
                <c:pt idx="3009">
                  <c:v>531.66189999999995</c:v>
                </c:pt>
                <c:pt idx="3010">
                  <c:v>531.83140000000003</c:v>
                </c:pt>
                <c:pt idx="3011">
                  <c:v>531.99549999999999</c:v>
                </c:pt>
                <c:pt idx="3012">
                  <c:v>532.15959999999995</c:v>
                </c:pt>
                <c:pt idx="3013">
                  <c:v>532.32910000000004</c:v>
                </c:pt>
                <c:pt idx="3014">
                  <c:v>532.49590000000001</c:v>
                </c:pt>
                <c:pt idx="3015">
                  <c:v>532.66269999999997</c:v>
                </c:pt>
                <c:pt idx="3016">
                  <c:v>532.8288</c:v>
                </c:pt>
                <c:pt idx="3017">
                  <c:v>533.00300000000004</c:v>
                </c:pt>
                <c:pt idx="3018">
                  <c:v>533.16639999999995</c:v>
                </c:pt>
                <c:pt idx="3019">
                  <c:v>533.33730000000003</c:v>
                </c:pt>
                <c:pt idx="3020">
                  <c:v>533.5068</c:v>
                </c:pt>
                <c:pt idx="3021">
                  <c:v>533.67629999999997</c:v>
                </c:pt>
                <c:pt idx="3022">
                  <c:v>533.83900000000006</c:v>
                </c:pt>
                <c:pt idx="3023">
                  <c:v>534.00710000000004</c:v>
                </c:pt>
                <c:pt idx="3024">
                  <c:v>534.16930000000002</c:v>
                </c:pt>
                <c:pt idx="3025">
                  <c:v>534.33529999999996</c:v>
                </c:pt>
                <c:pt idx="3026">
                  <c:v>534.50419999999997</c:v>
                </c:pt>
                <c:pt idx="3027">
                  <c:v>534.67430000000002</c:v>
                </c:pt>
                <c:pt idx="3028">
                  <c:v>534.84379999999999</c:v>
                </c:pt>
                <c:pt idx="3029">
                  <c:v>535.01469999999995</c:v>
                </c:pt>
                <c:pt idx="3030">
                  <c:v>535.18349999999998</c:v>
                </c:pt>
                <c:pt idx="3031">
                  <c:v>535.35230000000001</c:v>
                </c:pt>
                <c:pt idx="3032">
                  <c:v>535.51980000000003</c:v>
                </c:pt>
                <c:pt idx="3033">
                  <c:v>535.68989999999997</c:v>
                </c:pt>
                <c:pt idx="3034">
                  <c:v>535.85609999999997</c:v>
                </c:pt>
                <c:pt idx="3035">
                  <c:v>536.0222</c:v>
                </c:pt>
                <c:pt idx="3036">
                  <c:v>536.18759999999997</c:v>
                </c:pt>
                <c:pt idx="3037">
                  <c:v>536.35640000000001</c:v>
                </c:pt>
                <c:pt idx="3038">
                  <c:v>536.51919999999996</c:v>
                </c:pt>
                <c:pt idx="3039">
                  <c:v>536.68870000000004</c:v>
                </c:pt>
                <c:pt idx="3040">
                  <c:v>536.85749999999996</c:v>
                </c:pt>
                <c:pt idx="3041">
                  <c:v>537.02909999999997</c:v>
                </c:pt>
                <c:pt idx="3042">
                  <c:v>537.19719999999995</c:v>
                </c:pt>
                <c:pt idx="3043">
                  <c:v>537.36599999999999</c:v>
                </c:pt>
                <c:pt idx="3044">
                  <c:v>537.53420000000006</c:v>
                </c:pt>
                <c:pt idx="3045">
                  <c:v>537.70370000000003</c:v>
                </c:pt>
                <c:pt idx="3046">
                  <c:v>537.8691</c:v>
                </c:pt>
                <c:pt idx="3047">
                  <c:v>538.03589999999997</c:v>
                </c:pt>
                <c:pt idx="3048">
                  <c:v>538.20740000000001</c:v>
                </c:pt>
                <c:pt idx="3049">
                  <c:v>538.37689999999998</c:v>
                </c:pt>
                <c:pt idx="3050">
                  <c:v>538.54769999999996</c:v>
                </c:pt>
                <c:pt idx="3051">
                  <c:v>538.72019999999998</c:v>
                </c:pt>
                <c:pt idx="3052">
                  <c:v>538.88760000000002</c:v>
                </c:pt>
                <c:pt idx="3053">
                  <c:v>539.05629999999996</c:v>
                </c:pt>
                <c:pt idx="3054">
                  <c:v>539.22029999999995</c:v>
                </c:pt>
                <c:pt idx="3055">
                  <c:v>539.38699999999994</c:v>
                </c:pt>
                <c:pt idx="3056">
                  <c:v>539.54830000000004</c:v>
                </c:pt>
                <c:pt idx="3057">
                  <c:v>539.71439999999996</c:v>
                </c:pt>
                <c:pt idx="3058">
                  <c:v>539.8818</c:v>
                </c:pt>
                <c:pt idx="3059">
                  <c:v>540.0498</c:v>
                </c:pt>
                <c:pt idx="3060">
                  <c:v>540.21310000000005</c:v>
                </c:pt>
                <c:pt idx="3061">
                  <c:v>540.3818</c:v>
                </c:pt>
                <c:pt idx="3062">
                  <c:v>540.55050000000006</c:v>
                </c:pt>
                <c:pt idx="3063">
                  <c:v>540.71389999999997</c:v>
                </c:pt>
                <c:pt idx="3064">
                  <c:v>540.88199999999995</c:v>
                </c:pt>
                <c:pt idx="3065">
                  <c:v>541.04859999999996</c:v>
                </c:pt>
                <c:pt idx="3066">
                  <c:v>541.2133</c:v>
                </c:pt>
                <c:pt idx="3067">
                  <c:v>541.37729999999999</c:v>
                </c:pt>
                <c:pt idx="3068">
                  <c:v>541.54340000000002</c:v>
                </c:pt>
                <c:pt idx="3069">
                  <c:v>541.70939999999996</c:v>
                </c:pt>
                <c:pt idx="3070">
                  <c:v>541.8768</c:v>
                </c:pt>
                <c:pt idx="3071">
                  <c:v>542.04750000000001</c:v>
                </c:pt>
                <c:pt idx="3072">
                  <c:v>542.21479999999997</c:v>
                </c:pt>
                <c:pt idx="3073">
                  <c:v>542.38289999999995</c:v>
                </c:pt>
                <c:pt idx="3074">
                  <c:v>542.54819999999995</c:v>
                </c:pt>
                <c:pt idx="3075">
                  <c:v>542.71630000000005</c:v>
                </c:pt>
                <c:pt idx="3076">
                  <c:v>542.88030000000003</c:v>
                </c:pt>
                <c:pt idx="3077">
                  <c:v>543.04970000000003</c:v>
                </c:pt>
                <c:pt idx="3078">
                  <c:v>543.21370000000002</c:v>
                </c:pt>
                <c:pt idx="3079">
                  <c:v>543.38040000000001</c:v>
                </c:pt>
                <c:pt idx="3080">
                  <c:v>543.54769999999996</c:v>
                </c:pt>
                <c:pt idx="3081">
                  <c:v>543.71720000000005</c:v>
                </c:pt>
                <c:pt idx="3082">
                  <c:v>543.88520000000005</c:v>
                </c:pt>
                <c:pt idx="3083">
                  <c:v>544.05520000000001</c:v>
                </c:pt>
                <c:pt idx="3084">
                  <c:v>544.22529999999995</c:v>
                </c:pt>
                <c:pt idx="3085">
                  <c:v>544.39</c:v>
                </c:pt>
                <c:pt idx="3086">
                  <c:v>544.55730000000005</c:v>
                </c:pt>
                <c:pt idx="3087">
                  <c:v>544.72130000000004</c:v>
                </c:pt>
                <c:pt idx="3088">
                  <c:v>544.89139999999998</c:v>
                </c:pt>
                <c:pt idx="3089">
                  <c:v>545.05809999999997</c:v>
                </c:pt>
                <c:pt idx="3090">
                  <c:v>545.22810000000004</c:v>
                </c:pt>
                <c:pt idx="3091">
                  <c:v>545.39689999999996</c:v>
                </c:pt>
                <c:pt idx="3092">
                  <c:v>545.56489999999997</c:v>
                </c:pt>
                <c:pt idx="3093">
                  <c:v>545.73220000000003</c:v>
                </c:pt>
                <c:pt idx="3094">
                  <c:v>545.89959999999996</c:v>
                </c:pt>
                <c:pt idx="3095">
                  <c:v>546.06759999999997</c:v>
                </c:pt>
                <c:pt idx="3096">
                  <c:v>546.23109999999997</c:v>
                </c:pt>
                <c:pt idx="3097">
                  <c:v>546.40120000000002</c:v>
                </c:pt>
                <c:pt idx="3098">
                  <c:v>546.56399999999996</c:v>
                </c:pt>
                <c:pt idx="3099">
                  <c:v>546.7328</c:v>
                </c:pt>
                <c:pt idx="3100">
                  <c:v>546.89970000000005</c:v>
                </c:pt>
                <c:pt idx="3101">
                  <c:v>547.06979999999999</c:v>
                </c:pt>
                <c:pt idx="3102">
                  <c:v>547.23389999999995</c:v>
                </c:pt>
                <c:pt idx="3103">
                  <c:v>547.40210000000002</c:v>
                </c:pt>
                <c:pt idx="3104">
                  <c:v>547.56889999999999</c:v>
                </c:pt>
                <c:pt idx="3105">
                  <c:v>547.73710000000005</c:v>
                </c:pt>
                <c:pt idx="3106">
                  <c:v>547.90729999999996</c:v>
                </c:pt>
                <c:pt idx="3107">
                  <c:v>548.0788</c:v>
                </c:pt>
                <c:pt idx="3108">
                  <c:v>548.24959999999999</c:v>
                </c:pt>
                <c:pt idx="3109">
                  <c:v>548.41780000000006</c:v>
                </c:pt>
                <c:pt idx="3110">
                  <c:v>548.58590000000004</c:v>
                </c:pt>
                <c:pt idx="3111">
                  <c:v>548.75350000000003</c:v>
                </c:pt>
                <c:pt idx="3112">
                  <c:v>548.9203</c:v>
                </c:pt>
                <c:pt idx="3113">
                  <c:v>549.08709999999996</c:v>
                </c:pt>
                <c:pt idx="3114">
                  <c:v>549.25390000000004</c:v>
                </c:pt>
                <c:pt idx="3115">
                  <c:v>549.4221</c:v>
                </c:pt>
                <c:pt idx="3116">
                  <c:v>549.58950000000004</c:v>
                </c:pt>
                <c:pt idx="3117">
                  <c:v>549.75840000000005</c:v>
                </c:pt>
                <c:pt idx="3118">
                  <c:v>549.92719999999997</c:v>
                </c:pt>
                <c:pt idx="3119">
                  <c:v>550.09670000000006</c:v>
                </c:pt>
                <c:pt idx="3120">
                  <c:v>550.26350000000002</c:v>
                </c:pt>
                <c:pt idx="3121">
                  <c:v>550.42899999999997</c:v>
                </c:pt>
                <c:pt idx="3122">
                  <c:v>550.59780000000001</c:v>
                </c:pt>
                <c:pt idx="3123">
                  <c:v>550.76599999999996</c:v>
                </c:pt>
                <c:pt idx="3124">
                  <c:v>550.93280000000004</c:v>
                </c:pt>
                <c:pt idx="3125">
                  <c:v>551.10029999999995</c:v>
                </c:pt>
                <c:pt idx="3126">
                  <c:v>551.2704</c:v>
                </c:pt>
                <c:pt idx="3127">
                  <c:v>551.43389999999999</c:v>
                </c:pt>
                <c:pt idx="3128">
                  <c:v>551.60270000000003</c:v>
                </c:pt>
                <c:pt idx="3129">
                  <c:v>551.77030000000002</c:v>
                </c:pt>
                <c:pt idx="3130">
                  <c:v>551.94110000000001</c:v>
                </c:pt>
                <c:pt idx="3131">
                  <c:v>552.10659999999996</c:v>
                </c:pt>
                <c:pt idx="3132">
                  <c:v>552.27739999999994</c:v>
                </c:pt>
                <c:pt idx="3133">
                  <c:v>552.44420000000002</c:v>
                </c:pt>
                <c:pt idx="3134">
                  <c:v>552.61170000000004</c:v>
                </c:pt>
                <c:pt idx="3135">
                  <c:v>552.77980000000002</c:v>
                </c:pt>
                <c:pt idx="3136">
                  <c:v>552.94330000000002</c:v>
                </c:pt>
                <c:pt idx="3137">
                  <c:v>553.11149999999998</c:v>
                </c:pt>
                <c:pt idx="3138">
                  <c:v>553.27970000000005</c:v>
                </c:pt>
                <c:pt idx="3139">
                  <c:v>553.4479</c:v>
                </c:pt>
                <c:pt idx="3140">
                  <c:v>553.61059999999998</c:v>
                </c:pt>
                <c:pt idx="3141">
                  <c:v>553.78330000000005</c:v>
                </c:pt>
                <c:pt idx="3142">
                  <c:v>553.952</c:v>
                </c:pt>
                <c:pt idx="3143">
                  <c:v>554.11800000000005</c:v>
                </c:pt>
                <c:pt idx="3144">
                  <c:v>554.28340000000003</c:v>
                </c:pt>
                <c:pt idx="3145">
                  <c:v>554.46680000000003</c:v>
                </c:pt>
                <c:pt idx="3146">
                  <c:v>554.63419999999996</c:v>
                </c:pt>
                <c:pt idx="3147">
                  <c:v>554.79349999999999</c:v>
                </c:pt>
                <c:pt idx="3148">
                  <c:v>554.95889999999997</c:v>
                </c:pt>
                <c:pt idx="3149">
                  <c:v>555.1096</c:v>
                </c:pt>
                <c:pt idx="3150">
                  <c:v>555.29100000000005</c:v>
                </c:pt>
                <c:pt idx="3151">
                  <c:v>555.4384</c:v>
                </c:pt>
                <c:pt idx="3152">
                  <c:v>555.60640000000001</c:v>
                </c:pt>
                <c:pt idx="3153">
                  <c:v>555.7885</c:v>
                </c:pt>
                <c:pt idx="3154">
                  <c:v>555.93849999999998</c:v>
                </c:pt>
                <c:pt idx="3155">
                  <c:v>556.1259</c:v>
                </c:pt>
                <c:pt idx="3156">
                  <c:v>556.29060000000004</c:v>
                </c:pt>
                <c:pt idx="3157">
                  <c:v>556.44399999999996</c:v>
                </c:pt>
                <c:pt idx="3158">
                  <c:v>556.61270000000002</c:v>
                </c:pt>
                <c:pt idx="3159">
                  <c:v>556.79600000000005</c:v>
                </c:pt>
                <c:pt idx="3160">
                  <c:v>556.96270000000004</c:v>
                </c:pt>
                <c:pt idx="3161">
                  <c:v>557.11410000000001</c:v>
                </c:pt>
                <c:pt idx="3162">
                  <c:v>557.29750000000001</c:v>
                </c:pt>
                <c:pt idx="3163">
                  <c:v>557.44550000000004</c:v>
                </c:pt>
                <c:pt idx="3164">
                  <c:v>557.61159999999995</c:v>
                </c:pt>
                <c:pt idx="3165">
                  <c:v>557.77419999999995</c:v>
                </c:pt>
                <c:pt idx="3166">
                  <c:v>557.95830000000001</c:v>
                </c:pt>
                <c:pt idx="3167">
                  <c:v>558.10569999999996</c:v>
                </c:pt>
                <c:pt idx="3168">
                  <c:v>558.29039999999998</c:v>
                </c:pt>
                <c:pt idx="3169">
                  <c:v>558.45309999999995</c:v>
                </c:pt>
                <c:pt idx="3170">
                  <c:v>558.60440000000006</c:v>
                </c:pt>
                <c:pt idx="3171">
                  <c:v>558.76649999999995</c:v>
                </c:pt>
                <c:pt idx="3172">
                  <c:v>558.94920000000002</c:v>
                </c:pt>
                <c:pt idx="3173">
                  <c:v>559.09789999999998</c:v>
                </c:pt>
                <c:pt idx="3174">
                  <c:v>559.26859999999999</c:v>
                </c:pt>
                <c:pt idx="3175">
                  <c:v>559.43730000000005</c:v>
                </c:pt>
                <c:pt idx="3176">
                  <c:v>559.61670000000004</c:v>
                </c:pt>
                <c:pt idx="3177">
                  <c:v>559.78269999999998</c:v>
                </c:pt>
                <c:pt idx="3178">
                  <c:v>559.93010000000004</c:v>
                </c:pt>
                <c:pt idx="3179">
                  <c:v>560.11080000000004</c:v>
                </c:pt>
                <c:pt idx="3180">
                  <c:v>560.27480000000003</c:v>
                </c:pt>
                <c:pt idx="3181">
                  <c:v>560.44759999999997</c:v>
                </c:pt>
                <c:pt idx="3182">
                  <c:v>560.59360000000004</c:v>
                </c:pt>
                <c:pt idx="3183">
                  <c:v>560.77700000000004</c:v>
                </c:pt>
                <c:pt idx="3184">
                  <c:v>560.92769999999996</c:v>
                </c:pt>
                <c:pt idx="3185">
                  <c:v>561.10969999999998</c:v>
                </c:pt>
                <c:pt idx="3186">
                  <c:v>561.27369999999996</c:v>
                </c:pt>
                <c:pt idx="3187">
                  <c:v>561.42650000000003</c:v>
                </c:pt>
                <c:pt idx="3188">
                  <c:v>561.6105</c:v>
                </c:pt>
                <c:pt idx="3189">
                  <c:v>561.75789999999995</c:v>
                </c:pt>
                <c:pt idx="3190">
                  <c:v>561.9393</c:v>
                </c:pt>
                <c:pt idx="3191">
                  <c:v>562.1019</c:v>
                </c:pt>
                <c:pt idx="3192">
                  <c:v>562.25070000000005</c:v>
                </c:pt>
                <c:pt idx="3193">
                  <c:v>562.4194</c:v>
                </c:pt>
                <c:pt idx="3194">
                  <c:v>562.60410000000002</c:v>
                </c:pt>
                <c:pt idx="3195">
                  <c:v>562.77340000000004</c:v>
                </c:pt>
                <c:pt idx="3196">
                  <c:v>562.92750000000001</c:v>
                </c:pt>
                <c:pt idx="3197">
                  <c:v>563.09079999999994</c:v>
                </c:pt>
                <c:pt idx="3198">
                  <c:v>563.25419999999997</c:v>
                </c:pt>
                <c:pt idx="3199">
                  <c:v>563.43759999999997</c:v>
                </c:pt>
                <c:pt idx="3200">
                  <c:v>563.58360000000005</c:v>
                </c:pt>
                <c:pt idx="3201">
                  <c:v>563.74770000000001</c:v>
                </c:pt>
                <c:pt idx="3202">
                  <c:v>563.93240000000003</c:v>
                </c:pt>
                <c:pt idx="3203">
                  <c:v>564.07910000000004</c:v>
                </c:pt>
                <c:pt idx="3204">
                  <c:v>564.24310000000003</c:v>
                </c:pt>
                <c:pt idx="3205">
                  <c:v>564.40779999999995</c:v>
                </c:pt>
                <c:pt idx="3206">
                  <c:v>564.5865</c:v>
                </c:pt>
                <c:pt idx="3207">
                  <c:v>564.73659999999995</c:v>
                </c:pt>
                <c:pt idx="3208">
                  <c:v>564.92190000000005</c:v>
                </c:pt>
                <c:pt idx="3209">
                  <c:v>565.0693</c:v>
                </c:pt>
                <c:pt idx="3210">
                  <c:v>565.25199999999995</c:v>
                </c:pt>
                <c:pt idx="3211">
                  <c:v>565.40269999999998</c:v>
                </c:pt>
                <c:pt idx="3212">
                  <c:v>565.57010000000002</c:v>
                </c:pt>
                <c:pt idx="3213">
                  <c:v>565.7355</c:v>
                </c:pt>
                <c:pt idx="3214">
                  <c:v>565.90219999999999</c:v>
                </c:pt>
                <c:pt idx="3215">
                  <c:v>566.07150000000001</c:v>
                </c:pt>
                <c:pt idx="3216">
                  <c:v>566.23490000000004</c:v>
                </c:pt>
                <c:pt idx="3217">
                  <c:v>566.39970000000005</c:v>
                </c:pt>
                <c:pt idx="3218">
                  <c:v>566.58640000000003</c:v>
                </c:pt>
                <c:pt idx="3219">
                  <c:v>566.73770000000002</c:v>
                </c:pt>
                <c:pt idx="3220">
                  <c:v>566.90309999999999</c:v>
                </c:pt>
                <c:pt idx="3221">
                  <c:v>567.07380000000001</c:v>
                </c:pt>
                <c:pt idx="3222">
                  <c:v>567.25710000000004</c:v>
                </c:pt>
                <c:pt idx="3223">
                  <c:v>567.40520000000004</c:v>
                </c:pt>
                <c:pt idx="3224">
                  <c:v>567.58659999999998</c:v>
                </c:pt>
                <c:pt idx="3225">
                  <c:v>567.73860000000002</c:v>
                </c:pt>
                <c:pt idx="3226">
                  <c:v>567.92330000000004</c:v>
                </c:pt>
                <c:pt idx="3227">
                  <c:v>568.07270000000005</c:v>
                </c:pt>
                <c:pt idx="3228">
                  <c:v>568.24480000000005</c:v>
                </c:pt>
                <c:pt idx="3229">
                  <c:v>568.43010000000004</c:v>
                </c:pt>
                <c:pt idx="3230">
                  <c:v>568.57749999999999</c:v>
                </c:pt>
                <c:pt idx="3231">
                  <c:v>568.74220000000003</c:v>
                </c:pt>
                <c:pt idx="3232">
                  <c:v>568.90890000000002</c:v>
                </c:pt>
                <c:pt idx="3233">
                  <c:v>569.0883</c:v>
                </c:pt>
                <c:pt idx="3234">
                  <c:v>569.25559999999996</c:v>
                </c:pt>
                <c:pt idx="3235">
                  <c:v>569.42830000000004</c:v>
                </c:pt>
                <c:pt idx="3236">
                  <c:v>569.58169999999996</c:v>
                </c:pt>
                <c:pt idx="3237">
                  <c:v>569.75109999999995</c:v>
                </c:pt>
                <c:pt idx="3238">
                  <c:v>569.93380000000002</c:v>
                </c:pt>
                <c:pt idx="3239">
                  <c:v>570.1019</c:v>
                </c:pt>
                <c:pt idx="3240">
                  <c:v>570.26520000000005</c:v>
                </c:pt>
                <c:pt idx="3241">
                  <c:v>570.43259999999998</c:v>
                </c:pt>
                <c:pt idx="3242">
                  <c:v>570.59659999999997</c:v>
                </c:pt>
                <c:pt idx="3243">
                  <c:v>570.76459999999997</c:v>
                </c:pt>
                <c:pt idx="3244">
                  <c:v>570.9307</c:v>
                </c:pt>
                <c:pt idx="3245">
                  <c:v>571.09739999999999</c:v>
                </c:pt>
                <c:pt idx="3246">
                  <c:v>571.26009999999997</c:v>
                </c:pt>
                <c:pt idx="3247">
                  <c:v>571.42750000000001</c:v>
                </c:pt>
                <c:pt idx="3248">
                  <c:v>571.59619999999995</c:v>
                </c:pt>
                <c:pt idx="3249">
                  <c:v>571.76220000000001</c:v>
                </c:pt>
                <c:pt idx="3250">
                  <c:v>571.92960000000005</c:v>
                </c:pt>
                <c:pt idx="3251">
                  <c:v>572.09500000000003</c:v>
                </c:pt>
                <c:pt idx="3252">
                  <c:v>572.26229999999998</c:v>
                </c:pt>
                <c:pt idx="3253">
                  <c:v>572.42840000000001</c:v>
                </c:pt>
                <c:pt idx="3254">
                  <c:v>572.59439999999995</c:v>
                </c:pt>
                <c:pt idx="3255">
                  <c:v>572.76179999999999</c:v>
                </c:pt>
                <c:pt idx="3256">
                  <c:v>572.93320000000006</c:v>
                </c:pt>
                <c:pt idx="3257">
                  <c:v>573.09990000000005</c:v>
                </c:pt>
                <c:pt idx="3258">
                  <c:v>573.26390000000004</c:v>
                </c:pt>
                <c:pt idx="3259">
                  <c:v>573.42859999999996</c:v>
                </c:pt>
                <c:pt idx="3260">
                  <c:v>573.59130000000005</c:v>
                </c:pt>
                <c:pt idx="3261">
                  <c:v>573.75940000000003</c:v>
                </c:pt>
                <c:pt idx="3262">
                  <c:v>573.92809999999997</c:v>
                </c:pt>
                <c:pt idx="3263">
                  <c:v>574.09950000000003</c:v>
                </c:pt>
                <c:pt idx="3264">
                  <c:v>574.26750000000004</c:v>
                </c:pt>
                <c:pt idx="3265">
                  <c:v>574.43820000000005</c:v>
                </c:pt>
                <c:pt idx="3266">
                  <c:v>574.60419999999999</c:v>
                </c:pt>
                <c:pt idx="3267">
                  <c:v>574.77089999999998</c:v>
                </c:pt>
                <c:pt idx="3268">
                  <c:v>574.9357</c:v>
                </c:pt>
                <c:pt idx="3269">
                  <c:v>575.1037</c:v>
                </c:pt>
                <c:pt idx="3270">
                  <c:v>575.27110000000005</c:v>
                </c:pt>
                <c:pt idx="3271">
                  <c:v>575.43510000000003</c:v>
                </c:pt>
                <c:pt idx="3272">
                  <c:v>575.60230000000001</c:v>
                </c:pt>
                <c:pt idx="3273">
                  <c:v>575.76890000000003</c:v>
                </c:pt>
                <c:pt idx="3274">
                  <c:v>575.93539999999996</c:v>
                </c:pt>
                <c:pt idx="3275">
                  <c:v>576.10059999999999</c:v>
                </c:pt>
                <c:pt idx="3276">
                  <c:v>576.26459999999997</c:v>
                </c:pt>
                <c:pt idx="3277">
                  <c:v>576.42790000000002</c:v>
                </c:pt>
                <c:pt idx="3278">
                  <c:v>576.59050000000002</c:v>
                </c:pt>
                <c:pt idx="3279">
                  <c:v>576.75450000000001</c:v>
                </c:pt>
                <c:pt idx="3280">
                  <c:v>576.91639999999995</c:v>
                </c:pt>
                <c:pt idx="3281">
                  <c:v>577.08169999999996</c:v>
                </c:pt>
                <c:pt idx="3282">
                  <c:v>577.2482</c:v>
                </c:pt>
                <c:pt idx="3283">
                  <c:v>577.41409999999996</c:v>
                </c:pt>
                <c:pt idx="3284">
                  <c:v>577.58000000000004</c:v>
                </c:pt>
                <c:pt idx="3285">
                  <c:v>577.74590000000001</c:v>
                </c:pt>
                <c:pt idx="3286">
                  <c:v>577.91309999999999</c:v>
                </c:pt>
                <c:pt idx="3287">
                  <c:v>578.07640000000004</c:v>
                </c:pt>
                <c:pt idx="3288">
                  <c:v>578.24429999999995</c:v>
                </c:pt>
                <c:pt idx="3289">
                  <c:v>578.41160000000002</c:v>
                </c:pt>
                <c:pt idx="3290">
                  <c:v>578.5788</c:v>
                </c:pt>
                <c:pt idx="3291">
                  <c:v>578.7414</c:v>
                </c:pt>
                <c:pt idx="3292">
                  <c:v>578.90859999999998</c:v>
                </c:pt>
                <c:pt idx="3293">
                  <c:v>579.07389999999998</c:v>
                </c:pt>
                <c:pt idx="3294">
                  <c:v>579.23580000000004</c:v>
                </c:pt>
                <c:pt idx="3295">
                  <c:v>579.40239999999994</c:v>
                </c:pt>
                <c:pt idx="3296">
                  <c:v>579.56899999999996</c:v>
                </c:pt>
                <c:pt idx="3297">
                  <c:v>579.73289999999997</c:v>
                </c:pt>
                <c:pt idx="3298">
                  <c:v>579.89689999999996</c:v>
                </c:pt>
                <c:pt idx="3299">
                  <c:v>580.06539999999995</c:v>
                </c:pt>
                <c:pt idx="3300">
                  <c:v>580.23059999999998</c:v>
                </c:pt>
                <c:pt idx="3301">
                  <c:v>580.40049999999997</c:v>
                </c:pt>
                <c:pt idx="3302">
                  <c:v>580.56640000000004</c:v>
                </c:pt>
                <c:pt idx="3303">
                  <c:v>580.73490000000004</c:v>
                </c:pt>
                <c:pt idx="3304">
                  <c:v>580.90279999999996</c:v>
                </c:pt>
                <c:pt idx="3305">
                  <c:v>581.06610000000001</c:v>
                </c:pt>
                <c:pt idx="3306">
                  <c:v>581.22940000000006</c:v>
                </c:pt>
                <c:pt idx="3307">
                  <c:v>581.39530000000002</c:v>
                </c:pt>
                <c:pt idx="3308">
                  <c:v>581.55920000000003</c:v>
                </c:pt>
                <c:pt idx="3309">
                  <c:v>581.72439999999995</c:v>
                </c:pt>
                <c:pt idx="3310">
                  <c:v>581.89499999999998</c:v>
                </c:pt>
                <c:pt idx="3311">
                  <c:v>582.06219999999996</c:v>
                </c:pt>
                <c:pt idx="3312">
                  <c:v>582.23140000000001</c:v>
                </c:pt>
                <c:pt idx="3313">
                  <c:v>582.40319999999997</c:v>
                </c:pt>
                <c:pt idx="3314">
                  <c:v>582.57169999999996</c:v>
                </c:pt>
                <c:pt idx="3315">
                  <c:v>582.73710000000005</c:v>
                </c:pt>
                <c:pt idx="3316">
                  <c:v>582.90380000000005</c:v>
                </c:pt>
                <c:pt idx="3317">
                  <c:v>583.07190000000003</c:v>
                </c:pt>
                <c:pt idx="3318">
                  <c:v>583.23270000000002</c:v>
                </c:pt>
                <c:pt idx="3319">
                  <c:v>583.39670000000001</c:v>
                </c:pt>
                <c:pt idx="3320">
                  <c:v>583.56679999999994</c:v>
                </c:pt>
                <c:pt idx="3321">
                  <c:v>583.73680000000002</c:v>
                </c:pt>
                <c:pt idx="3322">
                  <c:v>583.90229999999997</c:v>
                </c:pt>
                <c:pt idx="3323">
                  <c:v>584.07560000000001</c:v>
                </c:pt>
                <c:pt idx="3324">
                  <c:v>584.24689999999998</c:v>
                </c:pt>
                <c:pt idx="3325">
                  <c:v>584.41570000000002</c:v>
                </c:pt>
                <c:pt idx="3326">
                  <c:v>584.58510000000001</c:v>
                </c:pt>
                <c:pt idx="3327">
                  <c:v>584.75509999999997</c:v>
                </c:pt>
                <c:pt idx="3328">
                  <c:v>584.92380000000003</c:v>
                </c:pt>
                <c:pt idx="3329">
                  <c:v>585.09119999999996</c:v>
                </c:pt>
                <c:pt idx="3330">
                  <c:v>585.26059999999995</c:v>
                </c:pt>
                <c:pt idx="3331">
                  <c:v>585.42669999999998</c:v>
                </c:pt>
                <c:pt idx="3332">
                  <c:v>585.59670000000006</c:v>
                </c:pt>
                <c:pt idx="3333">
                  <c:v>585.76419999999996</c:v>
                </c:pt>
                <c:pt idx="3334">
                  <c:v>585.9316</c:v>
                </c:pt>
                <c:pt idx="3335">
                  <c:v>586.10159999999996</c:v>
                </c:pt>
                <c:pt idx="3336">
                  <c:v>586.27030000000002</c:v>
                </c:pt>
                <c:pt idx="3337">
                  <c:v>586.4384</c:v>
                </c:pt>
                <c:pt idx="3338">
                  <c:v>586.60580000000004</c:v>
                </c:pt>
                <c:pt idx="3339">
                  <c:v>586.77779999999996</c:v>
                </c:pt>
                <c:pt idx="3340">
                  <c:v>586.94060000000002</c:v>
                </c:pt>
                <c:pt idx="3341">
                  <c:v>587.10659999999996</c:v>
                </c:pt>
                <c:pt idx="3342">
                  <c:v>587.27080000000001</c:v>
                </c:pt>
                <c:pt idx="3343">
                  <c:v>587.43409999999994</c:v>
                </c:pt>
                <c:pt idx="3344">
                  <c:v>587.60019999999997</c:v>
                </c:pt>
                <c:pt idx="3345">
                  <c:v>587.7663</c:v>
                </c:pt>
                <c:pt idx="3346">
                  <c:v>587.93700000000001</c:v>
                </c:pt>
                <c:pt idx="3347">
                  <c:v>588.10509999999999</c:v>
                </c:pt>
                <c:pt idx="3348">
                  <c:v>588.27779999999996</c:v>
                </c:pt>
                <c:pt idx="3349">
                  <c:v>588.4425</c:v>
                </c:pt>
                <c:pt idx="3350">
                  <c:v>588.61519999999996</c:v>
                </c:pt>
                <c:pt idx="3351">
                  <c:v>588.78330000000005</c:v>
                </c:pt>
                <c:pt idx="3352">
                  <c:v>588.95330000000001</c:v>
                </c:pt>
                <c:pt idx="3353">
                  <c:v>589.12139999999999</c:v>
                </c:pt>
                <c:pt idx="3354">
                  <c:v>589.29079999999999</c:v>
                </c:pt>
                <c:pt idx="3355">
                  <c:v>589.45749999999998</c:v>
                </c:pt>
                <c:pt idx="3356">
                  <c:v>589.62360000000001</c:v>
                </c:pt>
                <c:pt idx="3357">
                  <c:v>589.79129999999998</c:v>
                </c:pt>
                <c:pt idx="3358">
                  <c:v>589.96050000000002</c:v>
                </c:pt>
                <c:pt idx="3359">
                  <c:v>590.12909999999999</c:v>
                </c:pt>
                <c:pt idx="3360">
                  <c:v>590.29560000000004</c:v>
                </c:pt>
                <c:pt idx="3361">
                  <c:v>590.46680000000003</c:v>
                </c:pt>
                <c:pt idx="3362">
                  <c:v>590.63729999999998</c:v>
                </c:pt>
                <c:pt idx="3363">
                  <c:v>590.80460000000005</c:v>
                </c:pt>
                <c:pt idx="3364">
                  <c:v>590.97709999999995</c:v>
                </c:pt>
                <c:pt idx="3365">
                  <c:v>591.14620000000002</c:v>
                </c:pt>
                <c:pt idx="3366">
                  <c:v>591.31349999999998</c:v>
                </c:pt>
                <c:pt idx="3367">
                  <c:v>591.48069999999996</c:v>
                </c:pt>
                <c:pt idx="3368">
                  <c:v>591.6472</c:v>
                </c:pt>
                <c:pt idx="3369">
                  <c:v>591.81050000000005</c:v>
                </c:pt>
                <c:pt idx="3370">
                  <c:v>591.97900000000004</c:v>
                </c:pt>
                <c:pt idx="3371">
                  <c:v>592.14559999999994</c:v>
                </c:pt>
                <c:pt idx="3372">
                  <c:v>592.31269999999995</c:v>
                </c:pt>
                <c:pt idx="3373">
                  <c:v>592.47860000000003</c:v>
                </c:pt>
                <c:pt idx="3374">
                  <c:v>592.64520000000005</c:v>
                </c:pt>
                <c:pt idx="3375">
                  <c:v>592.81179999999995</c:v>
                </c:pt>
                <c:pt idx="3376">
                  <c:v>592.98099999999999</c:v>
                </c:pt>
                <c:pt idx="3377">
                  <c:v>593.14949999999999</c:v>
                </c:pt>
                <c:pt idx="3378">
                  <c:v>593.31870000000004</c:v>
                </c:pt>
                <c:pt idx="3379">
                  <c:v>593.48860000000002</c:v>
                </c:pt>
                <c:pt idx="3380">
                  <c:v>593.65710000000001</c:v>
                </c:pt>
                <c:pt idx="3381">
                  <c:v>593.82299999999998</c:v>
                </c:pt>
                <c:pt idx="3382">
                  <c:v>593.99019999999996</c:v>
                </c:pt>
                <c:pt idx="3383">
                  <c:v>594.16070000000002</c:v>
                </c:pt>
                <c:pt idx="3384">
                  <c:v>594.32929999999999</c:v>
                </c:pt>
                <c:pt idx="3385">
                  <c:v>594.49649999999997</c:v>
                </c:pt>
                <c:pt idx="3386">
                  <c:v>594.66769999999997</c:v>
                </c:pt>
                <c:pt idx="3387">
                  <c:v>594.83550000000002</c:v>
                </c:pt>
                <c:pt idx="3388">
                  <c:v>595.00480000000005</c:v>
                </c:pt>
                <c:pt idx="3389">
                  <c:v>595.17529999999999</c:v>
                </c:pt>
                <c:pt idx="3390">
                  <c:v>595.34580000000005</c:v>
                </c:pt>
                <c:pt idx="3391">
                  <c:v>595.51229999999998</c:v>
                </c:pt>
                <c:pt idx="3392">
                  <c:v>595.68489999999997</c:v>
                </c:pt>
                <c:pt idx="3393">
                  <c:v>595.85410000000002</c:v>
                </c:pt>
                <c:pt idx="3394">
                  <c:v>596.02059999999994</c:v>
                </c:pt>
                <c:pt idx="3395">
                  <c:v>596.19179999999994</c:v>
                </c:pt>
                <c:pt idx="3396">
                  <c:v>596.36300000000006</c:v>
                </c:pt>
                <c:pt idx="3397">
                  <c:v>596.53020000000004</c:v>
                </c:pt>
                <c:pt idx="3398">
                  <c:v>596.69680000000005</c:v>
                </c:pt>
                <c:pt idx="3399">
                  <c:v>596.87130000000002</c:v>
                </c:pt>
                <c:pt idx="3400">
                  <c:v>597.03700000000003</c:v>
                </c:pt>
                <c:pt idx="3401">
                  <c:v>597.20259999999996</c:v>
                </c:pt>
                <c:pt idx="3402">
                  <c:v>597.36890000000005</c:v>
                </c:pt>
                <c:pt idx="3403">
                  <c:v>597.53840000000002</c:v>
                </c:pt>
                <c:pt idx="3404">
                  <c:v>597.70069999999998</c:v>
                </c:pt>
                <c:pt idx="3405">
                  <c:v>597.86569999999995</c:v>
                </c:pt>
                <c:pt idx="3406">
                  <c:v>598.03</c:v>
                </c:pt>
                <c:pt idx="3407">
                  <c:v>598.19240000000002</c:v>
                </c:pt>
                <c:pt idx="3408">
                  <c:v>598.35730000000001</c:v>
                </c:pt>
                <c:pt idx="3409">
                  <c:v>598.52160000000003</c:v>
                </c:pt>
                <c:pt idx="3410">
                  <c:v>598.68979999999999</c:v>
                </c:pt>
                <c:pt idx="3411">
                  <c:v>598.85680000000002</c:v>
                </c:pt>
                <c:pt idx="3412">
                  <c:v>599.02560000000005</c:v>
                </c:pt>
                <c:pt idx="3413">
                  <c:v>599.18989999999997</c:v>
                </c:pt>
                <c:pt idx="3414">
                  <c:v>599.35550000000001</c:v>
                </c:pt>
                <c:pt idx="3415">
                  <c:v>599.52049999999997</c:v>
                </c:pt>
                <c:pt idx="3416">
                  <c:v>599.6848</c:v>
                </c:pt>
                <c:pt idx="3417">
                  <c:v>599.85040000000004</c:v>
                </c:pt>
                <c:pt idx="3418">
                  <c:v>600.0154</c:v>
                </c:pt>
                <c:pt idx="3419">
                  <c:v>600.18100000000004</c:v>
                </c:pt>
                <c:pt idx="3420">
                  <c:v>600.34720000000004</c:v>
                </c:pt>
                <c:pt idx="3421">
                  <c:v>600.51419999999996</c:v>
                </c:pt>
                <c:pt idx="3422">
                  <c:v>600.67650000000003</c:v>
                </c:pt>
                <c:pt idx="3423">
                  <c:v>600.84010000000001</c:v>
                </c:pt>
                <c:pt idx="3424">
                  <c:v>601.00450000000001</c:v>
                </c:pt>
                <c:pt idx="3425">
                  <c:v>601.16549999999995</c:v>
                </c:pt>
                <c:pt idx="3426">
                  <c:v>601.33040000000005</c:v>
                </c:pt>
                <c:pt idx="3427">
                  <c:v>601.49800000000005</c:v>
                </c:pt>
                <c:pt idx="3428">
                  <c:v>601.66359999999997</c:v>
                </c:pt>
                <c:pt idx="3429">
                  <c:v>601.83180000000004</c:v>
                </c:pt>
                <c:pt idx="3430">
                  <c:v>602.00199999999995</c:v>
                </c:pt>
                <c:pt idx="3431">
                  <c:v>602.16369999999995</c:v>
                </c:pt>
                <c:pt idx="3432">
                  <c:v>602.32740000000001</c:v>
                </c:pt>
                <c:pt idx="3433">
                  <c:v>602.4923</c:v>
                </c:pt>
                <c:pt idx="3434">
                  <c:v>602.65599999999995</c:v>
                </c:pt>
                <c:pt idx="3435">
                  <c:v>602.81960000000004</c:v>
                </c:pt>
                <c:pt idx="3436">
                  <c:v>602.98789999999997</c:v>
                </c:pt>
                <c:pt idx="3437">
                  <c:v>603.15409999999997</c:v>
                </c:pt>
                <c:pt idx="3438">
                  <c:v>603.32100000000003</c:v>
                </c:pt>
                <c:pt idx="3439">
                  <c:v>603.48929999999996</c:v>
                </c:pt>
                <c:pt idx="3440">
                  <c:v>603.65480000000002</c:v>
                </c:pt>
                <c:pt idx="3441">
                  <c:v>603.82309999999995</c:v>
                </c:pt>
                <c:pt idx="3442">
                  <c:v>603.98929999999996</c:v>
                </c:pt>
                <c:pt idx="3443">
                  <c:v>604.15530000000001</c:v>
                </c:pt>
                <c:pt idx="3444">
                  <c:v>604.31939999999997</c:v>
                </c:pt>
                <c:pt idx="3445">
                  <c:v>604.48350000000005</c:v>
                </c:pt>
                <c:pt idx="3446">
                  <c:v>604.64750000000004</c:v>
                </c:pt>
                <c:pt idx="3447">
                  <c:v>604.8116</c:v>
                </c:pt>
                <c:pt idx="3448">
                  <c:v>604.97770000000003</c:v>
                </c:pt>
                <c:pt idx="3449">
                  <c:v>605.14499999999998</c:v>
                </c:pt>
                <c:pt idx="3450">
                  <c:v>605.31299999999999</c:v>
                </c:pt>
                <c:pt idx="3451">
                  <c:v>605.48099999999999</c:v>
                </c:pt>
                <c:pt idx="3452">
                  <c:v>605.65300000000002</c:v>
                </c:pt>
                <c:pt idx="3453">
                  <c:v>605.82029999999997</c:v>
                </c:pt>
                <c:pt idx="3454">
                  <c:v>605.98699999999997</c:v>
                </c:pt>
                <c:pt idx="3455">
                  <c:v>606.15440000000001</c:v>
                </c:pt>
                <c:pt idx="3456">
                  <c:v>606.31970000000001</c:v>
                </c:pt>
                <c:pt idx="3457">
                  <c:v>606.48509999999999</c:v>
                </c:pt>
                <c:pt idx="3458">
                  <c:v>606.65179999999998</c:v>
                </c:pt>
                <c:pt idx="3459">
                  <c:v>606.82240000000002</c:v>
                </c:pt>
                <c:pt idx="3460">
                  <c:v>606.98389999999995</c:v>
                </c:pt>
                <c:pt idx="3461">
                  <c:v>607.15520000000004</c:v>
                </c:pt>
                <c:pt idx="3462">
                  <c:v>607.32249999999999</c:v>
                </c:pt>
                <c:pt idx="3463">
                  <c:v>607.49180000000001</c:v>
                </c:pt>
                <c:pt idx="3464">
                  <c:v>607.65459999999996</c:v>
                </c:pt>
                <c:pt idx="3465">
                  <c:v>607.8252</c:v>
                </c:pt>
                <c:pt idx="3466">
                  <c:v>607.98659999999995</c:v>
                </c:pt>
                <c:pt idx="3467">
                  <c:v>608.14869999999996</c:v>
                </c:pt>
                <c:pt idx="3468">
                  <c:v>608.31089999999995</c:v>
                </c:pt>
                <c:pt idx="3469">
                  <c:v>608.47559999999999</c:v>
                </c:pt>
                <c:pt idx="3470">
                  <c:v>608.64419999999996</c:v>
                </c:pt>
                <c:pt idx="3471">
                  <c:v>608.81230000000005</c:v>
                </c:pt>
                <c:pt idx="3472">
                  <c:v>608.98220000000003</c:v>
                </c:pt>
                <c:pt idx="3473">
                  <c:v>609.15219999999999</c:v>
                </c:pt>
                <c:pt idx="3474">
                  <c:v>609.3202</c:v>
                </c:pt>
                <c:pt idx="3475">
                  <c:v>609.48299999999995</c:v>
                </c:pt>
                <c:pt idx="3476">
                  <c:v>609.649</c:v>
                </c:pt>
                <c:pt idx="3477">
                  <c:v>609.81299999999999</c:v>
                </c:pt>
                <c:pt idx="3478">
                  <c:v>609.97850000000005</c:v>
                </c:pt>
                <c:pt idx="3479">
                  <c:v>610.14509999999996</c:v>
                </c:pt>
                <c:pt idx="3480">
                  <c:v>610.31579999999997</c:v>
                </c:pt>
                <c:pt idx="3481">
                  <c:v>610.48580000000004</c:v>
                </c:pt>
                <c:pt idx="3482">
                  <c:v>610.65509999999995</c:v>
                </c:pt>
                <c:pt idx="3483">
                  <c:v>610.82510000000002</c:v>
                </c:pt>
                <c:pt idx="3484">
                  <c:v>610.99509999999998</c:v>
                </c:pt>
                <c:pt idx="3485">
                  <c:v>611.16240000000005</c:v>
                </c:pt>
                <c:pt idx="3486">
                  <c:v>611.33140000000003</c:v>
                </c:pt>
                <c:pt idx="3487">
                  <c:v>611.49559999999997</c:v>
                </c:pt>
                <c:pt idx="3488">
                  <c:v>611.65980000000002</c:v>
                </c:pt>
                <c:pt idx="3489">
                  <c:v>611.82460000000003</c:v>
                </c:pt>
                <c:pt idx="3490">
                  <c:v>611.99210000000005</c:v>
                </c:pt>
                <c:pt idx="3491">
                  <c:v>612.15430000000003</c:v>
                </c:pt>
                <c:pt idx="3492">
                  <c:v>612.31979999999999</c:v>
                </c:pt>
                <c:pt idx="3493">
                  <c:v>612.48720000000003</c:v>
                </c:pt>
                <c:pt idx="3494">
                  <c:v>612.6508</c:v>
                </c:pt>
                <c:pt idx="3495">
                  <c:v>612.81359999999995</c:v>
                </c:pt>
                <c:pt idx="3496">
                  <c:v>612.97910000000002</c:v>
                </c:pt>
                <c:pt idx="3497">
                  <c:v>613.14459999999997</c:v>
                </c:pt>
                <c:pt idx="3498">
                  <c:v>613.30619999999999</c:v>
                </c:pt>
                <c:pt idx="3499">
                  <c:v>613.47170000000006</c:v>
                </c:pt>
                <c:pt idx="3500">
                  <c:v>613.63520000000005</c:v>
                </c:pt>
                <c:pt idx="3501">
                  <c:v>613.80070000000001</c:v>
                </c:pt>
                <c:pt idx="3502">
                  <c:v>613.96749999999997</c:v>
                </c:pt>
                <c:pt idx="3503">
                  <c:v>614.13490000000002</c:v>
                </c:pt>
                <c:pt idx="3504">
                  <c:v>614.303</c:v>
                </c:pt>
                <c:pt idx="3505">
                  <c:v>614.46910000000003</c:v>
                </c:pt>
                <c:pt idx="3506">
                  <c:v>614.63260000000002</c:v>
                </c:pt>
                <c:pt idx="3507">
                  <c:v>614.79430000000002</c:v>
                </c:pt>
                <c:pt idx="3508">
                  <c:v>614.95510000000002</c:v>
                </c:pt>
                <c:pt idx="3509">
                  <c:v>615.11540000000002</c:v>
                </c:pt>
                <c:pt idx="3510">
                  <c:v>615.28160000000003</c:v>
                </c:pt>
                <c:pt idx="3511">
                  <c:v>615.447</c:v>
                </c:pt>
                <c:pt idx="3512">
                  <c:v>615.61450000000002</c:v>
                </c:pt>
                <c:pt idx="3513">
                  <c:v>615.78129999999999</c:v>
                </c:pt>
                <c:pt idx="3514">
                  <c:v>615.94740000000002</c:v>
                </c:pt>
                <c:pt idx="3515">
                  <c:v>616.10829999999999</c:v>
                </c:pt>
                <c:pt idx="3516">
                  <c:v>616.27120000000002</c:v>
                </c:pt>
                <c:pt idx="3517">
                  <c:v>616.43340000000001</c:v>
                </c:pt>
                <c:pt idx="3518">
                  <c:v>616.59760000000006</c:v>
                </c:pt>
                <c:pt idx="3519">
                  <c:v>616.76310000000001</c:v>
                </c:pt>
                <c:pt idx="3520">
                  <c:v>616.93179999999995</c:v>
                </c:pt>
                <c:pt idx="3521">
                  <c:v>617.10059999999999</c:v>
                </c:pt>
                <c:pt idx="3522">
                  <c:v>617.26869999999997</c:v>
                </c:pt>
                <c:pt idx="3523">
                  <c:v>617.43539999999996</c:v>
                </c:pt>
                <c:pt idx="3524">
                  <c:v>617.59770000000003</c:v>
                </c:pt>
                <c:pt idx="3525">
                  <c:v>617.76120000000003</c:v>
                </c:pt>
                <c:pt idx="3526">
                  <c:v>617.92079999999999</c:v>
                </c:pt>
                <c:pt idx="3527">
                  <c:v>618.08500000000004</c:v>
                </c:pt>
                <c:pt idx="3528">
                  <c:v>618.25239999999997</c:v>
                </c:pt>
                <c:pt idx="3529">
                  <c:v>618.41729999999995</c:v>
                </c:pt>
                <c:pt idx="3530">
                  <c:v>618.58529999999996</c:v>
                </c:pt>
                <c:pt idx="3531">
                  <c:v>618.7527</c:v>
                </c:pt>
                <c:pt idx="3532">
                  <c:v>618.92150000000004</c:v>
                </c:pt>
                <c:pt idx="3533">
                  <c:v>619.08900000000006</c:v>
                </c:pt>
                <c:pt idx="3534">
                  <c:v>619.25710000000004</c:v>
                </c:pt>
                <c:pt idx="3535">
                  <c:v>619.42330000000004</c:v>
                </c:pt>
                <c:pt idx="3536">
                  <c:v>619.59140000000002</c:v>
                </c:pt>
                <c:pt idx="3537">
                  <c:v>619.75959999999998</c:v>
                </c:pt>
                <c:pt idx="3538">
                  <c:v>619.92499999999995</c:v>
                </c:pt>
                <c:pt idx="3539">
                  <c:v>620.09649999999999</c:v>
                </c:pt>
                <c:pt idx="3540">
                  <c:v>620.26400000000001</c:v>
                </c:pt>
                <c:pt idx="3541">
                  <c:v>620.43470000000002</c:v>
                </c:pt>
                <c:pt idx="3542">
                  <c:v>620.60159999999996</c:v>
                </c:pt>
                <c:pt idx="3543">
                  <c:v>620.76969999999994</c:v>
                </c:pt>
                <c:pt idx="3544">
                  <c:v>620.93650000000002</c:v>
                </c:pt>
                <c:pt idx="3545">
                  <c:v>621.10599999999999</c:v>
                </c:pt>
                <c:pt idx="3546">
                  <c:v>621.27080000000001</c:v>
                </c:pt>
                <c:pt idx="3547">
                  <c:v>621.43560000000002</c:v>
                </c:pt>
                <c:pt idx="3548">
                  <c:v>621.60239999999999</c:v>
                </c:pt>
                <c:pt idx="3549">
                  <c:v>621.76790000000005</c:v>
                </c:pt>
                <c:pt idx="3550">
                  <c:v>621.9348</c:v>
                </c:pt>
                <c:pt idx="3551">
                  <c:v>622.10159999999996</c:v>
                </c:pt>
                <c:pt idx="3552">
                  <c:v>622.2704</c:v>
                </c:pt>
                <c:pt idx="3553">
                  <c:v>622.43650000000002</c:v>
                </c:pt>
                <c:pt idx="3554">
                  <c:v>622.60799999999995</c:v>
                </c:pt>
                <c:pt idx="3555">
                  <c:v>622.77480000000003</c:v>
                </c:pt>
                <c:pt idx="3556">
                  <c:v>622.94290000000001</c:v>
                </c:pt>
                <c:pt idx="3557">
                  <c:v>623.10969999999998</c:v>
                </c:pt>
                <c:pt idx="3558">
                  <c:v>623.27919999999995</c:v>
                </c:pt>
                <c:pt idx="3559">
                  <c:v>623.4434</c:v>
                </c:pt>
                <c:pt idx="3560">
                  <c:v>623.61210000000005</c:v>
                </c:pt>
                <c:pt idx="3561">
                  <c:v>623.78359999999998</c:v>
                </c:pt>
                <c:pt idx="3562">
                  <c:v>623.95169999999996</c:v>
                </c:pt>
                <c:pt idx="3563">
                  <c:v>624.12310000000002</c:v>
                </c:pt>
                <c:pt idx="3564">
                  <c:v>624.29250000000002</c:v>
                </c:pt>
                <c:pt idx="3565">
                  <c:v>624.46199999999999</c:v>
                </c:pt>
                <c:pt idx="3566">
                  <c:v>624.62879999999996</c:v>
                </c:pt>
                <c:pt idx="3567">
                  <c:v>624.79899999999998</c:v>
                </c:pt>
                <c:pt idx="3568">
                  <c:v>624.96310000000005</c:v>
                </c:pt>
                <c:pt idx="3569">
                  <c:v>625.13319999999999</c:v>
                </c:pt>
                <c:pt idx="3570">
                  <c:v>625.30460000000005</c:v>
                </c:pt>
                <c:pt idx="3571">
                  <c:v>625.47140000000002</c:v>
                </c:pt>
                <c:pt idx="3572">
                  <c:v>625.64139999999998</c:v>
                </c:pt>
                <c:pt idx="3573">
                  <c:v>625.81039999999996</c:v>
                </c:pt>
                <c:pt idx="3574">
                  <c:v>625.97609999999997</c:v>
                </c:pt>
                <c:pt idx="3575">
                  <c:v>626.14179999999999</c:v>
                </c:pt>
                <c:pt idx="3576">
                  <c:v>626.30939999999998</c:v>
                </c:pt>
                <c:pt idx="3577">
                  <c:v>626.47649999999999</c:v>
                </c:pt>
                <c:pt idx="3578">
                  <c:v>626.64290000000005</c:v>
                </c:pt>
                <c:pt idx="3579">
                  <c:v>626.8125</c:v>
                </c:pt>
                <c:pt idx="3580">
                  <c:v>626.97820000000002</c:v>
                </c:pt>
                <c:pt idx="3581">
                  <c:v>627.14779999999996</c:v>
                </c:pt>
                <c:pt idx="3582">
                  <c:v>627.31359999999995</c:v>
                </c:pt>
                <c:pt idx="3583">
                  <c:v>627.48249999999996</c:v>
                </c:pt>
                <c:pt idx="3584">
                  <c:v>627.64700000000005</c:v>
                </c:pt>
                <c:pt idx="3585">
                  <c:v>627.81269999999995</c:v>
                </c:pt>
                <c:pt idx="3586">
                  <c:v>627.97850000000005</c:v>
                </c:pt>
                <c:pt idx="3587">
                  <c:v>628.1454</c:v>
                </c:pt>
                <c:pt idx="3588">
                  <c:v>628.31119999999999</c:v>
                </c:pt>
                <c:pt idx="3589">
                  <c:v>628.47820000000002</c:v>
                </c:pt>
                <c:pt idx="3590">
                  <c:v>628.64530000000002</c:v>
                </c:pt>
                <c:pt idx="3591">
                  <c:v>628.81230000000005</c:v>
                </c:pt>
                <c:pt idx="3592">
                  <c:v>628.98059999999998</c:v>
                </c:pt>
                <c:pt idx="3593">
                  <c:v>629.14499999999998</c:v>
                </c:pt>
                <c:pt idx="3594">
                  <c:v>629.31399999999996</c:v>
                </c:pt>
                <c:pt idx="3595">
                  <c:v>629.48239999999998</c:v>
                </c:pt>
                <c:pt idx="3596">
                  <c:v>629.64940000000001</c:v>
                </c:pt>
                <c:pt idx="3597">
                  <c:v>629.81700000000001</c:v>
                </c:pt>
                <c:pt idx="3598">
                  <c:v>629.98410000000001</c:v>
                </c:pt>
                <c:pt idx="3599">
                  <c:v>630.14850000000001</c:v>
                </c:pt>
                <c:pt idx="3600">
                  <c:v>630.3116</c:v>
                </c:pt>
                <c:pt idx="3601">
                  <c:v>630.47739999999999</c:v>
                </c:pt>
                <c:pt idx="3602">
                  <c:v>630.64179999999999</c:v>
                </c:pt>
                <c:pt idx="3603">
                  <c:v>630.80679999999995</c:v>
                </c:pt>
                <c:pt idx="3604">
                  <c:v>630.97519999999997</c:v>
                </c:pt>
                <c:pt idx="3605">
                  <c:v>631.14419999999996</c:v>
                </c:pt>
                <c:pt idx="3606">
                  <c:v>631.31050000000005</c:v>
                </c:pt>
                <c:pt idx="3607">
                  <c:v>631.47820000000002</c:v>
                </c:pt>
                <c:pt idx="3608">
                  <c:v>631.64850000000001</c:v>
                </c:pt>
                <c:pt idx="3609">
                  <c:v>631.81230000000005</c:v>
                </c:pt>
                <c:pt idx="3610">
                  <c:v>631.98130000000003</c:v>
                </c:pt>
                <c:pt idx="3611">
                  <c:v>632.14829999999995</c:v>
                </c:pt>
                <c:pt idx="3612">
                  <c:v>632.3134</c:v>
                </c:pt>
                <c:pt idx="3613">
                  <c:v>632.48030000000006</c:v>
                </c:pt>
                <c:pt idx="3614">
                  <c:v>632.65</c:v>
                </c:pt>
                <c:pt idx="3615">
                  <c:v>632.81439999999998</c:v>
                </c:pt>
                <c:pt idx="3616">
                  <c:v>632.97969999999998</c:v>
                </c:pt>
                <c:pt idx="3617">
                  <c:v>633.14509999999996</c:v>
                </c:pt>
                <c:pt idx="3618">
                  <c:v>633.30909999999994</c:v>
                </c:pt>
                <c:pt idx="3619">
                  <c:v>633.47379999999998</c:v>
                </c:pt>
                <c:pt idx="3620">
                  <c:v>633.63530000000003</c:v>
                </c:pt>
                <c:pt idx="3621">
                  <c:v>633.80190000000005</c:v>
                </c:pt>
                <c:pt idx="3622">
                  <c:v>633.96469999999999</c:v>
                </c:pt>
                <c:pt idx="3623">
                  <c:v>634.13070000000005</c:v>
                </c:pt>
                <c:pt idx="3624">
                  <c:v>634.29219999999998</c:v>
                </c:pt>
                <c:pt idx="3625">
                  <c:v>634.45950000000005</c:v>
                </c:pt>
                <c:pt idx="3626">
                  <c:v>634.61969999999997</c:v>
                </c:pt>
                <c:pt idx="3627">
                  <c:v>634.78560000000004</c:v>
                </c:pt>
                <c:pt idx="3628">
                  <c:v>634.94780000000003</c:v>
                </c:pt>
                <c:pt idx="3629">
                  <c:v>635.10990000000004</c:v>
                </c:pt>
                <c:pt idx="3630">
                  <c:v>635.27530000000002</c:v>
                </c:pt>
                <c:pt idx="3631">
                  <c:v>635.44060000000002</c:v>
                </c:pt>
                <c:pt idx="3632">
                  <c:v>635.60860000000002</c:v>
                </c:pt>
                <c:pt idx="3633">
                  <c:v>635.76940000000002</c:v>
                </c:pt>
                <c:pt idx="3634">
                  <c:v>635.93799999999999</c:v>
                </c:pt>
                <c:pt idx="3635">
                  <c:v>636.10080000000005</c:v>
                </c:pt>
                <c:pt idx="3636">
                  <c:v>636.26670000000001</c:v>
                </c:pt>
                <c:pt idx="3637">
                  <c:v>636.42759999999998</c:v>
                </c:pt>
                <c:pt idx="3638">
                  <c:v>636.59680000000003</c:v>
                </c:pt>
                <c:pt idx="3639">
                  <c:v>636.76210000000003</c:v>
                </c:pt>
                <c:pt idx="3640">
                  <c:v>636.93129999999996</c:v>
                </c:pt>
                <c:pt idx="3641">
                  <c:v>637.09670000000006</c:v>
                </c:pt>
                <c:pt idx="3642">
                  <c:v>637.2627</c:v>
                </c:pt>
                <c:pt idx="3643">
                  <c:v>637.43119999999999</c:v>
                </c:pt>
                <c:pt idx="3644">
                  <c:v>637.59789999999998</c:v>
                </c:pt>
                <c:pt idx="3645">
                  <c:v>637.76</c:v>
                </c:pt>
                <c:pt idx="3646">
                  <c:v>637.92989999999998</c:v>
                </c:pt>
                <c:pt idx="3647">
                  <c:v>638.09780000000001</c:v>
                </c:pt>
                <c:pt idx="3648">
                  <c:v>638.26250000000005</c:v>
                </c:pt>
                <c:pt idx="3649">
                  <c:v>638.42589999999996</c:v>
                </c:pt>
                <c:pt idx="3650">
                  <c:v>638.59450000000004</c:v>
                </c:pt>
                <c:pt idx="3651">
                  <c:v>638.75660000000005</c:v>
                </c:pt>
                <c:pt idx="3652">
                  <c:v>638.92190000000005</c:v>
                </c:pt>
                <c:pt idx="3653">
                  <c:v>639.08730000000003</c:v>
                </c:pt>
                <c:pt idx="3654">
                  <c:v>639.2559</c:v>
                </c:pt>
                <c:pt idx="3655">
                  <c:v>639.42190000000005</c:v>
                </c:pt>
                <c:pt idx="3656">
                  <c:v>639.59109999999998</c:v>
                </c:pt>
                <c:pt idx="3657">
                  <c:v>639.7577</c:v>
                </c:pt>
                <c:pt idx="3658">
                  <c:v>639.9239</c:v>
                </c:pt>
                <c:pt idx="3659">
                  <c:v>640.09500000000003</c:v>
                </c:pt>
                <c:pt idx="3660">
                  <c:v>640.26279999999997</c:v>
                </c:pt>
                <c:pt idx="3661">
                  <c:v>640.42999999999995</c:v>
                </c:pt>
                <c:pt idx="3662">
                  <c:v>640.59910000000002</c:v>
                </c:pt>
                <c:pt idx="3663">
                  <c:v>640.77080000000001</c:v>
                </c:pt>
                <c:pt idx="3664">
                  <c:v>640.9393</c:v>
                </c:pt>
                <c:pt idx="3665">
                  <c:v>641.1123</c:v>
                </c:pt>
                <c:pt idx="3666">
                  <c:v>641.27949999999998</c:v>
                </c:pt>
                <c:pt idx="3667">
                  <c:v>641.44669999999996</c:v>
                </c:pt>
                <c:pt idx="3668">
                  <c:v>641.61059999999998</c:v>
                </c:pt>
                <c:pt idx="3669">
                  <c:v>641.77449999999999</c:v>
                </c:pt>
                <c:pt idx="3670">
                  <c:v>641.93460000000005</c:v>
                </c:pt>
                <c:pt idx="3671">
                  <c:v>642.0992</c:v>
                </c:pt>
                <c:pt idx="3672">
                  <c:v>642.26890000000003</c:v>
                </c:pt>
                <c:pt idx="3673">
                  <c:v>642.43799999999999</c:v>
                </c:pt>
                <c:pt idx="3674">
                  <c:v>642.60850000000005</c:v>
                </c:pt>
                <c:pt idx="3675">
                  <c:v>642.77890000000002</c:v>
                </c:pt>
                <c:pt idx="3676">
                  <c:v>642.95000000000005</c:v>
                </c:pt>
                <c:pt idx="3677">
                  <c:v>643.11580000000004</c:v>
                </c:pt>
                <c:pt idx="3678">
                  <c:v>643.28240000000005</c:v>
                </c:pt>
                <c:pt idx="3679">
                  <c:v>643.44569999999999</c:v>
                </c:pt>
                <c:pt idx="3680">
                  <c:v>643.61090000000002</c:v>
                </c:pt>
                <c:pt idx="3681">
                  <c:v>643.77750000000003</c:v>
                </c:pt>
                <c:pt idx="3682">
                  <c:v>643.94140000000004</c:v>
                </c:pt>
                <c:pt idx="3683">
                  <c:v>644.1105</c:v>
                </c:pt>
                <c:pt idx="3684">
                  <c:v>644.28030000000001</c:v>
                </c:pt>
                <c:pt idx="3685">
                  <c:v>644.45069999999998</c:v>
                </c:pt>
                <c:pt idx="3686">
                  <c:v>644.61919999999998</c:v>
                </c:pt>
                <c:pt idx="3687">
                  <c:v>644.78830000000005</c:v>
                </c:pt>
                <c:pt idx="3688">
                  <c:v>644.95479999999998</c:v>
                </c:pt>
                <c:pt idx="3689">
                  <c:v>645.12270000000001</c:v>
                </c:pt>
                <c:pt idx="3690">
                  <c:v>645.28660000000002</c:v>
                </c:pt>
                <c:pt idx="3691">
                  <c:v>645.45119999999997</c:v>
                </c:pt>
                <c:pt idx="3692">
                  <c:v>645.61710000000005</c:v>
                </c:pt>
                <c:pt idx="3693">
                  <c:v>645.78229999999996</c:v>
                </c:pt>
                <c:pt idx="3694">
                  <c:v>645.94629999999995</c:v>
                </c:pt>
                <c:pt idx="3695">
                  <c:v>646.11279999999999</c:v>
                </c:pt>
                <c:pt idx="3696">
                  <c:v>646.27869999999996</c:v>
                </c:pt>
                <c:pt idx="3697">
                  <c:v>646.4452</c:v>
                </c:pt>
                <c:pt idx="3698">
                  <c:v>646.61300000000006</c:v>
                </c:pt>
                <c:pt idx="3699">
                  <c:v>646.78150000000005</c:v>
                </c:pt>
                <c:pt idx="3700">
                  <c:v>646.94899999999996</c:v>
                </c:pt>
                <c:pt idx="3701">
                  <c:v>647.11789999999996</c:v>
                </c:pt>
                <c:pt idx="3702">
                  <c:v>647.28340000000003</c:v>
                </c:pt>
                <c:pt idx="3703">
                  <c:v>647.45029999999997</c:v>
                </c:pt>
                <c:pt idx="3704">
                  <c:v>647.61519999999996</c:v>
                </c:pt>
                <c:pt idx="3705">
                  <c:v>647.78409999999997</c:v>
                </c:pt>
                <c:pt idx="3706">
                  <c:v>647.95029999999997</c:v>
                </c:pt>
                <c:pt idx="3707">
                  <c:v>648.11980000000005</c:v>
                </c:pt>
                <c:pt idx="3708">
                  <c:v>648.28589999999997</c:v>
                </c:pt>
                <c:pt idx="3709">
                  <c:v>648.45609999999999</c:v>
                </c:pt>
                <c:pt idx="3710">
                  <c:v>648.61969999999997</c:v>
                </c:pt>
                <c:pt idx="3711">
                  <c:v>648.78340000000003</c:v>
                </c:pt>
                <c:pt idx="3712">
                  <c:v>648.94640000000004</c:v>
                </c:pt>
                <c:pt idx="3713">
                  <c:v>649.11</c:v>
                </c:pt>
                <c:pt idx="3714">
                  <c:v>649.27110000000005</c:v>
                </c:pt>
                <c:pt idx="3715">
                  <c:v>649.43600000000004</c:v>
                </c:pt>
                <c:pt idx="3716">
                  <c:v>649.60230000000001</c:v>
                </c:pt>
                <c:pt idx="3717">
                  <c:v>649.77110000000005</c:v>
                </c:pt>
                <c:pt idx="3718">
                  <c:v>649.94060000000002</c:v>
                </c:pt>
                <c:pt idx="3719">
                  <c:v>650.10929999999996</c:v>
                </c:pt>
                <c:pt idx="3720">
                  <c:v>650.27750000000003</c:v>
                </c:pt>
                <c:pt idx="3721">
                  <c:v>650.44370000000004</c:v>
                </c:pt>
                <c:pt idx="3722">
                  <c:v>650.60990000000004</c:v>
                </c:pt>
                <c:pt idx="3723">
                  <c:v>650.77549999999997</c:v>
                </c:pt>
                <c:pt idx="3724">
                  <c:v>650.93849999999998</c:v>
                </c:pt>
                <c:pt idx="3725">
                  <c:v>651.10410000000002</c:v>
                </c:pt>
                <c:pt idx="3726">
                  <c:v>651.27229999999997</c:v>
                </c:pt>
                <c:pt idx="3727">
                  <c:v>651.43849999999998</c:v>
                </c:pt>
                <c:pt idx="3728">
                  <c:v>651.60599999999999</c:v>
                </c:pt>
                <c:pt idx="3729">
                  <c:v>651.77739999999994</c:v>
                </c:pt>
                <c:pt idx="3730">
                  <c:v>651.94299999999998</c:v>
                </c:pt>
                <c:pt idx="3731">
                  <c:v>652.1105</c:v>
                </c:pt>
                <c:pt idx="3732">
                  <c:v>652.27869999999996</c:v>
                </c:pt>
                <c:pt idx="3733">
                  <c:v>652.44489999999996</c:v>
                </c:pt>
                <c:pt idx="3734">
                  <c:v>652.60990000000004</c:v>
                </c:pt>
                <c:pt idx="3735">
                  <c:v>652.77930000000003</c:v>
                </c:pt>
                <c:pt idx="3736">
                  <c:v>652.94420000000002</c:v>
                </c:pt>
                <c:pt idx="3737">
                  <c:v>653.10919999999999</c:v>
                </c:pt>
                <c:pt idx="3738">
                  <c:v>653.27409999999998</c:v>
                </c:pt>
                <c:pt idx="3739">
                  <c:v>653.44230000000005</c:v>
                </c:pt>
                <c:pt idx="3740">
                  <c:v>653.60599999999999</c:v>
                </c:pt>
                <c:pt idx="3741">
                  <c:v>653.77020000000005</c:v>
                </c:pt>
                <c:pt idx="3742">
                  <c:v>653.93389999999999</c:v>
                </c:pt>
                <c:pt idx="3743">
                  <c:v>654.1028</c:v>
                </c:pt>
                <c:pt idx="3744">
                  <c:v>654.26530000000002</c:v>
                </c:pt>
                <c:pt idx="3745">
                  <c:v>654.43299999999999</c:v>
                </c:pt>
                <c:pt idx="3746">
                  <c:v>654.60310000000004</c:v>
                </c:pt>
                <c:pt idx="3747">
                  <c:v>654.77340000000004</c:v>
                </c:pt>
                <c:pt idx="3748">
                  <c:v>654.93970000000002</c:v>
                </c:pt>
                <c:pt idx="3749">
                  <c:v>655.10540000000003</c:v>
                </c:pt>
                <c:pt idx="3750">
                  <c:v>655.27110000000005</c:v>
                </c:pt>
                <c:pt idx="3751">
                  <c:v>655.43550000000005</c:v>
                </c:pt>
                <c:pt idx="3752">
                  <c:v>655.60059999999999</c:v>
                </c:pt>
                <c:pt idx="3753">
                  <c:v>655.76250000000005</c:v>
                </c:pt>
                <c:pt idx="3754">
                  <c:v>655.93200000000002</c:v>
                </c:pt>
                <c:pt idx="3755">
                  <c:v>656.09969999999998</c:v>
                </c:pt>
                <c:pt idx="3756">
                  <c:v>656.26859999999999</c:v>
                </c:pt>
                <c:pt idx="3757">
                  <c:v>656.43430000000001</c:v>
                </c:pt>
                <c:pt idx="3758">
                  <c:v>656.60580000000004</c:v>
                </c:pt>
                <c:pt idx="3759">
                  <c:v>656.77279999999996</c:v>
                </c:pt>
                <c:pt idx="3760">
                  <c:v>656.93910000000005</c:v>
                </c:pt>
                <c:pt idx="3761">
                  <c:v>657.10680000000002</c:v>
                </c:pt>
                <c:pt idx="3762">
                  <c:v>657.27689999999996</c:v>
                </c:pt>
                <c:pt idx="3763">
                  <c:v>657.44200000000001</c:v>
                </c:pt>
                <c:pt idx="3764">
                  <c:v>657.60509999999999</c:v>
                </c:pt>
                <c:pt idx="3765">
                  <c:v>657.77149999999995</c:v>
                </c:pt>
                <c:pt idx="3766">
                  <c:v>657.93650000000002</c:v>
                </c:pt>
                <c:pt idx="3767">
                  <c:v>658.09969999999998</c:v>
                </c:pt>
                <c:pt idx="3768">
                  <c:v>658.26210000000003</c:v>
                </c:pt>
                <c:pt idx="3769">
                  <c:v>658.42849999999999</c:v>
                </c:pt>
                <c:pt idx="3770">
                  <c:v>658.59169999999995</c:v>
                </c:pt>
                <c:pt idx="3771">
                  <c:v>658.75480000000005</c:v>
                </c:pt>
                <c:pt idx="3772">
                  <c:v>658.923</c:v>
                </c:pt>
                <c:pt idx="3773">
                  <c:v>659.08939999999996</c:v>
                </c:pt>
                <c:pt idx="3774">
                  <c:v>659.25959999999998</c:v>
                </c:pt>
                <c:pt idx="3775">
                  <c:v>659.42790000000002</c:v>
                </c:pt>
                <c:pt idx="3776">
                  <c:v>659.59870000000001</c:v>
                </c:pt>
                <c:pt idx="3777">
                  <c:v>659.76509999999996</c:v>
                </c:pt>
                <c:pt idx="3778">
                  <c:v>659.93589999999995</c:v>
                </c:pt>
                <c:pt idx="3779">
                  <c:v>660.10220000000004</c:v>
                </c:pt>
                <c:pt idx="3780">
                  <c:v>660.27250000000004</c:v>
                </c:pt>
                <c:pt idx="3781">
                  <c:v>660.43880000000001</c:v>
                </c:pt>
                <c:pt idx="3782">
                  <c:v>660.60450000000003</c:v>
                </c:pt>
                <c:pt idx="3783">
                  <c:v>660.7722</c:v>
                </c:pt>
                <c:pt idx="3784">
                  <c:v>660.93910000000005</c:v>
                </c:pt>
                <c:pt idx="3785">
                  <c:v>661.10709999999995</c:v>
                </c:pt>
                <c:pt idx="3786">
                  <c:v>661.27549999999997</c:v>
                </c:pt>
                <c:pt idx="3787">
                  <c:v>661.44380000000001</c:v>
                </c:pt>
                <c:pt idx="3788">
                  <c:v>661.60969999999998</c:v>
                </c:pt>
                <c:pt idx="3789">
                  <c:v>661.77620000000002</c:v>
                </c:pt>
                <c:pt idx="3790">
                  <c:v>661.9375</c:v>
                </c:pt>
                <c:pt idx="3791">
                  <c:v>662.09699999999998</c:v>
                </c:pt>
                <c:pt idx="3792">
                  <c:v>662.26030000000003</c:v>
                </c:pt>
                <c:pt idx="3793">
                  <c:v>662.42290000000003</c:v>
                </c:pt>
                <c:pt idx="3794">
                  <c:v>662.58810000000005</c:v>
                </c:pt>
                <c:pt idx="3795">
                  <c:v>662.75199999999995</c:v>
                </c:pt>
                <c:pt idx="3796">
                  <c:v>662.91970000000003</c:v>
                </c:pt>
                <c:pt idx="3797">
                  <c:v>663.08619999999996</c:v>
                </c:pt>
                <c:pt idx="3798">
                  <c:v>663.2527</c:v>
                </c:pt>
                <c:pt idx="3799">
                  <c:v>663.41719999999998</c:v>
                </c:pt>
                <c:pt idx="3800">
                  <c:v>663.58240000000001</c:v>
                </c:pt>
                <c:pt idx="3801">
                  <c:v>663.74509999999998</c:v>
                </c:pt>
                <c:pt idx="3802">
                  <c:v>663.91020000000003</c:v>
                </c:pt>
                <c:pt idx="3803">
                  <c:v>664.07479999999998</c:v>
                </c:pt>
                <c:pt idx="3804">
                  <c:v>664.24059999999997</c:v>
                </c:pt>
                <c:pt idx="3805">
                  <c:v>664.40769999999998</c:v>
                </c:pt>
                <c:pt idx="3806">
                  <c:v>664.57349999999997</c:v>
                </c:pt>
                <c:pt idx="3807">
                  <c:v>664.74069999999995</c:v>
                </c:pt>
                <c:pt idx="3808">
                  <c:v>664.90970000000004</c:v>
                </c:pt>
                <c:pt idx="3809">
                  <c:v>665.07420000000002</c:v>
                </c:pt>
                <c:pt idx="3810">
                  <c:v>665.24260000000004</c:v>
                </c:pt>
                <c:pt idx="3811">
                  <c:v>665.40970000000004</c:v>
                </c:pt>
                <c:pt idx="3812">
                  <c:v>665.57619999999997</c:v>
                </c:pt>
                <c:pt idx="3813">
                  <c:v>665.73820000000001</c:v>
                </c:pt>
                <c:pt idx="3814">
                  <c:v>665.90589999999997</c:v>
                </c:pt>
                <c:pt idx="3815">
                  <c:v>666.06979999999999</c:v>
                </c:pt>
                <c:pt idx="3816">
                  <c:v>666.23630000000003</c:v>
                </c:pt>
                <c:pt idx="3817">
                  <c:v>666.39760000000001</c:v>
                </c:pt>
                <c:pt idx="3818">
                  <c:v>666.56539999999995</c:v>
                </c:pt>
                <c:pt idx="3819">
                  <c:v>666.72929999999997</c:v>
                </c:pt>
                <c:pt idx="3820">
                  <c:v>666.89319999999998</c:v>
                </c:pt>
                <c:pt idx="3821">
                  <c:v>667.05650000000003</c:v>
                </c:pt>
                <c:pt idx="3822">
                  <c:v>667.2242</c:v>
                </c:pt>
                <c:pt idx="3823">
                  <c:v>667.39139999999998</c:v>
                </c:pt>
                <c:pt idx="3824">
                  <c:v>667.55460000000005</c:v>
                </c:pt>
                <c:pt idx="3825">
                  <c:v>667.71979999999996</c:v>
                </c:pt>
                <c:pt idx="3826">
                  <c:v>667.88630000000001</c:v>
                </c:pt>
                <c:pt idx="3827">
                  <c:v>668.05359999999996</c:v>
                </c:pt>
                <c:pt idx="3828">
                  <c:v>668.22159999999997</c:v>
                </c:pt>
                <c:pt idx="3829">
                  <c:v>668.38840000000005</c:v>
                </c:pt>
                <c:pt idx="3830">
                  <c:v>668.55899999999997</c:v>
                </c:pt>
                <c:pt idx="3831">
                  <c:v>668.72829999999999</c:v>
                </c:pt>
                <c:pt idx="3832">
                  <c:v>668.89449999999999</c:v>
                </c:pt>
                <c:pt idx="3833">
                  <c:v>669.05679999999995</c:v>
                </c:pt>
                <c:pt idx="3834">
                  <c:v>669.22550000000001</c:v>
                </c:pt>
                <c:pt idx="3835">
                  <c:v>669.38710000000003</c:v>
                </c:pt>
                <c:pt idx="3836">
                  <c:v>669.5539</c:v>
                </c:pt>
                <c:pt idx="3837">
                  <c:v>669.71810000000005</c:v>
                </c:pt>
                <c:pt idx="3838">
                  <c:v>669.88810000000001</c:v>
                </c:pt>
                <c:pt idx="3839">
                  <c:v>670.05489999999998</c:v>
                </c:pt>
                <c:pt idx="3840">
                  <c:v>670.22490000000005</c:v>
                </c:pt>
                <c:pt idx="3841">
                  <c:v>670.39359999999999</c:v>
                </c:pt>
                <c:pt idx="3842">
                  <c:v>670.56479999999999</c:v>
                </c:pt>
                <c:pt idx="3843">
                  <c:v>670.72829999999999</c:v>
                </c:pt>
                <c:pt idx="3844">
                  <c:v>670.89769999999999</c:v>
                </c:pt>
                <c:pt idx="3845">
                  <c:v>671.06640000000004</c:v>
                </c:pt>
                <c:pt idx="3846">
                  <c:v>671.2319</c:v>
                </c:pt>
                <c:pt idx="3847">
                  <c:v>671.39869999999996</c:v>
                </c:pt>
                <c:pt idx="3848">
                  <c:v>671.56799999999998</c:v>
                </c:pt>
                <c:pt idx="3849">
                  <c:v>671.73540000000003</c:v>
                </c:pt>
                <c:pt idx="3850">
                  <c:v>671.90030000000002</c:v>
                </c:pt>
                <c:pt idx="3851">
                  <c:v>672.07090000000005</c:v>
                </c:pt>
                <c:pt idx="3852">
                  <c:v>672.23509999999999</c:v>
                </c:pt>
                <c:pt idx="3853">
                  <c:v>672.40369999999996</c:v>
                </c:pt>
                <c:pt idx="3854">
                  <c:v>672.56859999999995</c:v>
                </c:pt>
                <c:pt idx="3855">
                  <c:v>672.7373</c:v>
                </c:pt>
                <c:pt idx="3856">
                  <c:v>672.90219999999999</c:v>
                </c:pt>
                <c:pt idx="3857">
                  <c:v>673.07280000000003</c:v>
                </c:pt>
                <c:pt idx="3858">
                  <c:v>673.24149999999997</c:v>
                </c:pt>
                <c:pt idx="3859">
                  <c:v>673.41079999999999</c:v>
                </c:pt>
                <c:pt idx="3860">
                  <c:v>673.57820000000004</c:v>
                </c:pt>
                <c:pt idx="3861">
                  <c:v>673.745</c:v>
                </c:pt>
                <c:pt idx="3862">
                  <c:v>673.91110000000003</c:v>
                </c:pt>
                <c:pt idx="3863">
                  <c:v>674.07209999999998</c:v>
                </c:pt>
                <c:pt idx="3864">
                  <c:v>674.23900000000003</c:v>
                </c:pt>
                <c:pt idx="3865">
                  <c:v>674.40949999999998</c:v>
                </c:pt>
                <c:pt idx="3866">
                  <c:v>674.57889999999998</c:v>
                </c:pt>
                <c:pt idx="3867">
                  <c:v>674.74950000000001</c:v>
                </c:pt>
                <c:pt idx="3868">
                  <c:v>674.92259999999999</c:v>
                </c:pt>
                <c:pt idx="3869">
                  <c:v>675.09109999999998</c:v>
                </c:pt>
                <c:pt idx="3870">
                  <c:v>675.25990000000002</c:v>
                </c:pt>
                <c:pt idx="3871">
                  <c:v>675.42679999999996</c:v>
                </c:pt>
                <c:pt idx="3872">
                  <c:v>675.59630000000004</c:v>
                </c:pt>
                <c:pt idx="3873">
                  <c:v>675.76689999999996</c:v>
                </c:pt>
                <c:pt idx="3874">
                  <c:v>675.9357</c:v>
                </c:pt>
                <c:pt idx="3875">
                  <c:v>676.1019</c:v>
                </c:pt>
                <c:pt idx="3876">
                  <c:v>676.27390000000003</c:v>
                </c:pt>
                <c:pt idx="3877">
                  <c:v>676.43820000000005</c:v>
                </c:pt>
                <c:pt idx="3878">
                  <c:v>676.60320000000002</c:v>
                </c:pt>
                <c:pt idx="3879">
                  <c:v>676.77009999999996</c:v>
                </c:pt>
                <c:pt idx="3880">
                  <c:v>676.93629999999996</c:v>
                </c:pt>
                <c:pt idx="3881">
                  <c:v>677.10059999999999</c:v>
                </c:pt>
                <c:pt idx="3882">
                  <c:v>677.26819999999998</c:v>
                </c:pt>
                <c:pt idx="3883">
                  <c:v>677.4357</c:v>
                </c:pt>
                <c:pt idx="3884">
                  <c:v>677.60249999999996</c:v>
                </c:pt>
                <c:pt idx="3885">
                  <c:v>677.77009999999996</c:v>
                </c:pt>
                <c:pt idx="3886">
                  <c:v>677.93119999999999</c:v>
                </c:pt>
                <c:pt idx="3887">
                  <c:v>678.09619999999995</c:v>
                </c:pt>
                <c:pt idx="3888">
                  <c:v>678.25609999999995</c:v>
                </c:pt>
                <c:pt idx="3889">
                  <c:v>678.41849999999999</c:v>
                </c:pt>
                <c:pt idx="3890">
                  <c:v>678.5797</c:v>
                </c:pt>
                <c:pt idx="3891">
                  <c:v>678.74659999999994</c:v>
                </c:pt>
                <c:pt idx="3892">
                  <c:v>678.90899999999999</c:v>
                </c:pt>
                <c:pt idx="3893">
                  <c:v>679.07460000000003</c:v>
                </c:pt>
                <c:pt idx="3894">
                  <c:v>679.23710000000005</c:v>
                </c:pt>
                <c:pt idx="3895">
                  <c:v>679.40200000000004</c:v>
                </c:pt>
                <c:pt idx="3896">
                  <c:v>679.5702</c:v>
                </c:pt>
                <c:pt idx="3897">
                  <c:v>679.73900000000003</c:v>
                </c:pt>
                <c:pt idx="3898">
                  <c:v>679.90899999999999</c:v>
                </c:pt>
                <c:pt idx="3899">
                  <c:v>680.08609999999999</c:v>
                </c:pt>
                <c:pt idx="3900">
                  <c:v>680.25739999999996</c:v>
                </c:pt>
                <c:pt idx="3901">
                  <c:v>680.42489999999998</c:v>
                </c:pt>
                <c:pt idx="3902">
                  <c:v>680.59429999999998</c:v>
                </c:pt>
                <c:pt idx="3903">
                  <c:v>680.76559999999995</c:v>
                </c:pt>
                <c:pt idx="3904">
                  <c:v>680.92930000000001</c:v>
                </c:pt>
                <c:pt idx="3905">
                  <c:v>681.09810000000004</c:v>
                </c:pt>
                <c:pt idx="3906">
                  <c:v>681.26880000000006</c:v>
                </c:pt>
                <c:pt idx="3907">
                  <c:v>681.44069999999999</c:v>
                </c:pt>
                <c:pt idx="3908">
                  <c:v>681.60760000000005</c:v>
                </c:pt>
                <c:pt idx="3909">
                  <c:v>681.77949999999998</c:v>
                </c:pt>
                <c:pt idx="3910">
                  <c:v>681.95150000000001</c:v>
                </c:pt>
                <c:pt idx="3911">
                  <c:v>682.11770000000001</c:v>
                </c:pt>
                <c:pt idx="3912">
                  <c:v>682.28020000000004</c:v>
                </c:pt>
                <c:pt idx="3913">
                  <c:v>682.44830000000002</c:v>
                </c:pt>
                <c:pt idx="3914">
                  <c:v>682.6146</c:v>
                </c:pt>
                <c:pt idx="3915">
                  <c:v>682.77890000000002</c:v>
                </c:pt>
                <c:pt idx="3916">
                  <c:v>682.95029999999997</c:v>
                </c:pt>
                <c:pt idx="3917">
                  <c:v>683.11959999999999</c:v>
                </c:pt>
                <c:pt idx="3918">
                  <c:v>683.28909999999996</c:v>
                </c:pt>
                <c:pt idx="3919">
                  <c:v>683.45659999999998</c:v>
                </c:pt>
                <c:pt idx="3920">
                  <c:v>683.6241</c:v>
                </c:pt>
                <c:pt idx="3921">
                  <c:v>683.79160000000002</c:v>
                </c:pt>
                <c:pt idx="3922">
                  <c:v>683.96169999999995</c:v>
                </c:pt>
                <c:pt idx="3923">
                  <c:v>684.12980000000005</c:v>
                </c:pt>
                <c:pt idx="3924">
                  <c:v>684.29859999999996</c:v>
                </c:pt>
                <c:pt idx="3925">
                  <c:v>684.46990000000005</c:v>
                </c:pt>
                <c:pt idx="3926">
                  <c:v>684.63739999999996</c:v>
                </c:pt>
                <c:pt idx="3927">
                  <c:v>684.80679999999995</c:v>
                </c:pt>
                <c:pt idx="3928">
                  <c:v>684.97180000000003</c:v>
                </c:pt>
                <c:pt idx="3929">
                  <c:v>685.14</c:v>
                </c:pt>
                <c:pt idx="3930">
                  <c:v>685.30930000000001</c:v>
                </c:pt>
                <c:pt idx="3931">
                  <c:v>685.48</c:v>
                </c:pt>
                <c:pt idx="3932">
                  <c:v>685.64880000000005</c:v>
                </c:pt>
                <c:pt idx="3933">
                  <c:v>685.8252</c:v>
                </c:pt>
                <c:pt idx="3934">
                  <c:v>685.99649999999997</c:v>
                </c:pt>
                <c:pt idx="3935">
                  <c:v>686.16600000000005</c:v>
                </c:pt>
                <c:pt idx="3936">
                  <c:v>686.33219999999994</c:v>
                </c:pt>
                <c:pt idx="3937">
                  <c:v>686.50030000000004</c:v>
                </c:pt>
                <c:pt idx="3938">
                  <c:v>686.66470000000004</c:v>
                </c:pt>
                <c:pt idx="3939">
                  <c:v>686.83280000000002</c:v>
                </c:pt>
                <c:pt idx="3940">
                  <c:v>687.00099999999998</c:v>
                </c:pt>
                <c:pt idx="3941">
                  <c:v>687.17349999999999</c:v>
                </c:pt>
                <c:pt idx="3942">
                  <c:v>687.34109999999998</c:v>
                </c:pt>
                <c:pt idx="3943">
                  <c:v>687.50789999999995</c:v>
                </c:pt>
                <c:pt idx="3944">
                  <c:v>687.6748</c:v>
                </c:pt>
                <c:pt idx="3945">
                  <c:v>687.84169999999995</c:v>
                </c:pt>
                <c:pt idx="3946">
                  <c:v>688.00480000000005</c:v>
                </c:pt>
                <c:pt idx="3947">
                  <c:v>688.17420000000004</c:v>
                </c:pt>
                <c:pt idx="3948">
                  <c:v>688.34360000000004</c:v>
                </c:pt>
                <c:pt idx="3949">
                  <c:v>688.51170000000002</c:v>
                </c:pt>
                <c:pt idx="3950">
                  <c:v>688.67859999999996</c:v>
                </c:pt>
                <c:pt idx="3951">
                  <c:v>688.84479999999996</c:v>
                </c:pt>
                <c:pt idx="3952">
                  <c:v>689.01300000000003</c:v>
                </c:pt>
                <c:pt idx="3953">
                  <c:v>689.17930000000001</c:v>
                </c:pt>
                <c:pt idx="3954">
                  <c:v>689.34739999999999</c:v>
                </c:pt>
                <c:pt idx="3955">
                  <c:v>689.5136</c:v>
                </c:pt>
                <c:pt idx="3956">
                  <c:v>689.68679999999995</c:v>
                </c:pt>
                <c:pt idx="3957">
                  <c:v>689.85249999999996</c:v>
                </c:pt>
                <c:pt idx="3958">
                  <c:v>690.02250000000004</c:v>
                </c:pt>
                <c:pt idx="3959">
                  <c:v>690.19200000000001</c:v>
                </c:pt>
                <c:pt idx="3960">
                  <c:v>690.36389999999994</c:v>
                </c:pt>
                <c:pt idx="3961">
                  <c:v>690.53200000000004</c:v>
                </c:pt>
                <c:pt idx="3962">
                  <c:v>690.70270000000005</c:v>
                </c:pt>
                <c:pt idx="3963">
                  <c:v>690.87469999999996</c:v>
                </c:pt>
                <c:pt idx="3964">
                  <c:v>691.04349999999999</c:v>
                </c:pt>
                <c:pt idx="3965">
                  <c:v>691.21349999999995</c:v>
                </c:pt>
                <c:pt idx="3966">
                  <c:v>691.38350000000003</c:v>
                </c:pt>
                <c:pt idx="3967">
                  <c:v>691.55169999999998</c:v>
                </c:pt>
                <c:pt idx="3968">
                  <c:v>691.71860000000004</c:v>
                </c:pt>
                <c:pt idx="3969">
                  <c:v>691.88610000000006</c:v>
                </c:pt>
                <c:pt idx="3970">
                  <c:v>692.05359999999996</c:v>
                </c:pt>
                <c:pt idx="3971">
                  <c:v>692.22109999999998</c:v>
                </c:pt>
                <c:pt idx="3972">
                  <c:v>692.39239999999995</c:v>
                </c:pt>
                <c:pt idx="3973">
                  <c:v>692.56179999999995</c:v>
                </c:pt>
                <c:pt idx="3974">
                  <c:v>692.73249999999996</c:v>
                </c:pt>
                <c:pt idx="3975">
                  <c:v>692.90070000000003</c:v>
                </c:pt>
                <c:pt idx="3976">
                  <c:v>693.06820000000005</c:v>
                </c:pt>
                <c:pt idx="3977">
                  <c:v>693.23630000000003</c:v>
                </c:pt>
                <c:pt idx="3978">
                  <c:v>693.40129999999999</c:v>
                </c:pt>
                <c:pt idx="3979">
                  <c:v>693.56880000000001</c:v>
                </c:pt>
                <c:pt idx="3980">
                  <c:v>693.7414</c:v>
                </c:pt>
                <c:pt idx="3981">
                  <c:v>693.91459999999995</c:v>
                </c:pt>
                <c:pt idx="3982">
                  <c:v>694.0847</c:v>
                </c:pt>
                <c:pt idx="3983">
                  <c:v>694.25729999999999</c:v>
                </c:pt>
                <c:pt idx="3984">
                  <c:v>694.42729999999995</c:v>
                </c:pt>
                <c:pt idx="3985">
                  <c:v>694.59609999999998</c:v>
                </c:pt>
                <c:pt idx="3986">
                  <c:v>694.75980000000004</c:v>
                </c:pt>
                <c:pt idx="3987">
                  <c:v>694.92790000000002</c:v>
                </c:pt>
                <c:pt idx="3988">
                  <c:v>695.09550000000002</c:v>
                </c:pt>
                <c:pt idx="3989">
                  <c:v>695.26170000000002</c:v>
                </c:pt>
                <c:pt idx="3990">
                  <c:v>695.42920000000004</c:v>
                </c:pt>
                <c:pt idx="3991">
                  <c:v>695.5992</c:v>
                </c:pt>
                <c:pt idx="3992">
                  <c:v>695.76679999999999</c:v>
                </c:pt>
                <c:pt idx="3993">
                  <c:v>695.93299999999999</c:v>
                </c:pt>
                <c:pt idx="3994">
                  <c:v>696.10220000000004</c:v>
                </c:pt>
                <c:pt idx="3995">
                  <c:v>696.26700000000005</c:v>
                </c:pt>
                <c:pt idx="3996">
                  <c:v>696.43309999999997</c:v>
                </c:pt>
                <c:pt idx="3997">
                  <c:v>696.59990000000005</c:v>
                </c:pt>
                <c:pt idx="3998">
                  <c:v>696.77089999999998</c:v>
                </c:pt>
                <c:pt idx="3999">
                  <c:v>696.93700000000001</c:v>
                </c:pt>
                <c:pt idx="4000">
                  <c:v>697.10130000000004</c:v>
                </c:pt>
                <c:pt idx="4001">
                  <c:v>697.26980000000003</c:v>
                </c:pt>
                <c:pt idx="4002">
                  <c:v>697.4366</c:v>
                </c:pt>
                <c:pt idx="4003">
                  <c:v>697.60019999999997</c:v>
                </c:pt>
                <c:pt idx="4004">
                  <c:v>697.76620000000003</c:v>
                </c:pt>
                <c:pt idx="4005">
                  <c:v>697.9348</c:v>
                </c:pt>
                <c:pt idx="4006">
                  <c:v>698.09969999999998</c:v>
                </c:pt>
                <c:pt idx="4007">
                  <c:v>698.26760000000002</c:v>
                </c:pt>
                <c:pt idx="4008">
                  <c:v>698.43439999999998</c:v>
                </c:pt>
                <c:pt idx="4009">
                  <c:v>698.60299999999995</c:v>
                </c:pt>
                <c:pt idx="4010">
                  <c:v>698.77089999999998</c:v>
                </c:pt>
                <c:pt idx="4011">
                  <c:v>698.93769999999995</c:v>
                </c:pt>
                <c:pt idx="4012">
                  <c:v>699.10310000000004</c:v>
                </c:pt>
                <c:pt idx="4013">
                  <c:v>699.26859999999999</c:v>
                </c:pt>
                <c:pt idx="4014">
                  <c:v>699.43340000000001</c:v>
                </c:pt>
                <c:pt idx="4015">
                  <c:v>699.59889999999996</c:v>
                </c:pt>
                <c:pt idx="4016">
                  <c:v>699.7681</c:v>
                </c:pt>
                <c:pt idx="4017">
                  <c:v>699.93610000000001</c:v>
                </c:pt>
                <c:pt idx="4018">
                  <c:v>700.10350000000005</c:v>
                </c:pt>
                <c:pt idx="4019">
                  <c:v>700.27080000000001</c:v>
                </c:pt>
                <c:pt idx="4020">
                  <c:v>700.43870000000004</c:v>
                </c:pt>
                <c:pt idx="4021">
                  <c:v>700.60360000000003</c:v>
                </c:pt>
                <c:pt idx="4022">
                  <c:v>700.76969999999994</c:v>
                </c:pt>
                <c:pt idx="4023">
                  <c:v>700.93889999999999</c:v>
                </c:pt>
                <c:pt idx="4024">
                  <c:v>701.1069</c:v>
                </c:pt>
                <c:pt idx="4025">
                  <c:v>701.27729999999997</c:v>
                </c:pt>
                <c:pt idx="4026">
                  <c:v>701.44470000000001</c:v>
                </c:pt>
                <c:pt idx="4027">
                  <c:v>701.61270000000002</c:v>
                </c:pt>
                <c:pt idx="4028">
                  <c:v>701.77940000000001</c:v>
                </c:pt>
                <c:pt idx="4029">
                  <c:v>701.94740000000002</c:v>
                </c:pt>
                <c:pt idx="4030">
                  <c:v>702.11220000000003</c:v>
                </c:pt>
                <c:pt idx="4031">
                  <c:v>702.28020000000004</c:v>
                </c:pt>
                <c:pt idx="4032">
                  <c:v>702.45060000000001</c:v>
                </c:pt>
                <c:pt idx="4033">
                  <c:v>702.61800000000005</c:v>
                </c:pt>
                <c:pt idx="4034">
                  <c:v>702.78380000000004</c:v>
                </c:pt>
                <c:pt idx="4035">
                  <c:v>702.95039999999995</c:v>
                </c:pt>
                <c:pt idx="4036">
                  <c:v>703.11879999999996</c:v>
                </c:pt>
                <c:pt idx="4037">
                  <c:v>703.28359999999998</c:v>
                </c:pt>
                <c:pt idx="4038">
                  <c:v>703.452</c:v>
                </c:pt>
                <c:pt idx="4039">
                  <c:v>703.62049999999999</c:v>
                </c:pt>
                <c:pt idx="4040">
                  <c:v>703.78779999999995</c:v>
                </c:pt>
                <c:pt idx="4041">
                  <c:v>703.95809999999994</c:v>
                </c:pt>
                <c:pt idx="4042">
                  <c:v>704.12480000000005</c:v>
                </c:pt>
                <c:pt idx="4043">
                  <c:v>704.29200000000003</c:v>
                </c:pt>
                <c:pt idx="4044">
                  <c:v>704.46050000000002</c:v>
                </c:pt>
                <c:pt idx="4045">
                  <c:v>704.62900000000002</c:v>
                </c:pt>
                <c:pt idx="4046">
                  <c:v>704.79489999999998</c:v>
                </c:pt>
                <c:pt idx="4047">
                  <c:v>704.96529999999996</c:v>
                </c:pt>
                <c:pt idx="4048">
                  <c:v>705.13260000000002</c:v>
                </c:pt>
                <c:pt idx="4049">
                  <c:v>705.29909999999995</c:v>
                </c:pt>
                <c:pt idx="4050">
                  <c:v>705.46699999999998</c:v>
                </c:pt>
                <c:pt idx="4051">
                  <c:v>705.63549999999998</c:v>
                </c:pt>
                <c:pt idx="4052">
                  <c:v>705.80150000000003</c:v>
                </c:pt>
                <c:pt idx="4053">
                  <c:v>705.96690000000001</c:v>
                </c:pt>
                <c:pt idx="4054">
                  <c:v>706.13530000000003</c:v>
                </c:pt>
                <c:pt idx="4055">
                  <c:v>706.30319999999995</c:v>
                </c:pt>
                <c:pt idx="4056">
                  <c:v>706.46979999999996</c:v>
                </c:pt>
                <c:pt idx="4057">
                  <c:v>706.63829999999996</c:v>
                </c:pt>
                <c:pt idx="4058">
                  <c:v>706.80740000000003</c:v>
                </c:pt>
                <c:pt idx="4059">
                  <c:v>706.97400000000005</c:v>
                </c:pt>
                <c:pt idx="4060">
                  <c:v>707.14440000000002</c:v>
                </c:pt>
                <c:pt idx="4061">
                  <c:v>707.31039999999996</c:v>
                </c:pt>
                <c:pt idx="4062">
                  <c:v>707.47630000000004</c:v>
                </c:pt>
                <c:pt idx="4063">
                  <c:v>707.64670000000001</c:v>
                </c:pt>
                <c:pt idx="4064">
                  <c:v>707.81650000000002</c:v>
                </c:pt>
                <c:pt idx="4065">
                  <c:v>707.98620000000005</c:v>
                </c:pt>
                <c:pt idx="4066">
                  <c:v>708.15719999999999</c:v>
                </c:pt>
                <c:pt idx="4067">
                  <c:v>708.327</c:v>
                </c:pt>
                <c:pt idx="4068">
                  <c:v>708.49170000000004</c:v>
                </c:pt>
                <c:pt idx="4069">
                  <c:v>708.65890000000002</c:v>
                </c:pt>
                <c:pt idx="4070">
                  <c:v>708.82429999999999</c:v>
                </c:pt>
                <c:pt idx="4071">
                  <c:v>708.99400000000003</c:v>
                </c:pt>
                <c:pt idx="4072">
                  <c:v>709.16250000000002</c:v>
                </c:pt>
                <c:pt idx="4073">
                  <c:v>709.33410000000003</c:v>
                </c:pt>
                <c:pt idx="4074">
                  <c:v>709.50199999999995</c:v>
                </c:pt>
                <c:pt idx="4075">
                  <c:v>709.66780000000006</c:v>
                </c:pt>
                <c:pt idx="4076">
                  <c:v>709.83479999999997</c:v>
                </c:pt>
                <c:pt idx="4077">
                  <c:v>710.00369999999998</c:v>
                </c:pt>
                <c:pt idx="4078">
                  <c:v>710.17510000000004</c:v>
                </c:pt>
                <c:pt idx="4079">
                  <c:v>710.34720000000004</c:v>
                </c:pt>
                <c:pt idx="4080">
                  <c:v>710.51990000000001</c:v>
                </c:pt>
                <c:pt idx="4081">
                  <c:v>710.69010000000003</c:v>
                </c:pt>
                <c:pt idx="4082">
                  <c:v>710.86339999999996</c:v>
                </c:pt>
                <c:pt idx="4083">
                  <c:v>711.03039999999999</c:v>
                </c:pt>
                <c:pt idx="4084">
                  <c:v>711.19740000000002</c:v>
                </c:pt>
                <c:pt idx="4085">
                  <c:v>711.36760000000004</c:v>
                </c:pt>
                <c:pt idx="4086">
                  <c:v>711.53579999999999</c:v>
                </c:pt>
                <c:pt idx="4087">
                  <c:v>711.69960000000003</c:v>
                </c:pt>
                <c:pt idx="4088">
                  <c:v>711.86850000000004</c:v>
                </c:pt>
                <c:pt idx="4089">
                  <c:v>712.04</c:v>
                </c:pt>
                <c:pt idx="4090">
                  <c:v>712.21079999999995</c:v>
                </c:pt>
                <c:pt idx="4091">
                  <c:v>712.38409999999999</c:v>
                </c:pt>
                <c:pt idx="4092">
                  <c:v>712.55619999999999</c:v>
                </c:pt>
                <c:pt idx="4093">
                  <c:v>712.72630000000004</c:v>
                </c:pt>
                <c:pt idx="4094">
                  <c:v>712.89840000000004</c:v>
                </c:pt>
                <c:pt idx="4095">
                  <c:v>713.06290000000001</c:v>
                </c:pt>
                <c:pt idx="4096">
                  <c:v>713.22730000000001</c:v>
                </c:pt>
                <c:pt idx="4097">
                  <c:v>713.39179999999999</c:v>
                </c:pt>
                <c:pt idx="4098">
                  <c:v>713.55880000000002</c:v>
                </c:pt>
                <c:pt idx="4099">
                  <c:v>713.72270000000003</c:v>
                </c:pt>
                <c:pt idx="4100">
                  <c:v>713.89469999999994</c:v>
                </c:pt>
                <c:pt idx="4101">
                  <c:v>714.06420000000003</c:v>
                </c:pt>
                <c:pt idx="4102">
                  <c:v>714.23500000000001</c:v>
                </c:pt>
                <c:pt idx="4103">
                  <c:v>714.40769999999998</c:v>
                </c:pt>
                <c:pt idx="4104">
                  <c:v>714.57730000000004</c:v>
                </c:pt>
                <c:pt idx="4105">
                  <c:v>714.74800000000005</c:v>
                </c:pt>
                <c:pt idx="4106">
                  <c:v>714.91750000000002</c:v>
                </c:pt>
                <c:pt idx="4107">
                  <c:v>715.09220000000005</c:v>
                </c:pt>
                <c:pt idx="4108">
                  <c:v>715.2604</c:v>
                </c:pt>
                <c:pt idx="4109">
                  <c:v>715.43439999999998</c:v>
                </c:pt>
                <c:pt idx="4110">
                  <c:v>715.60199999999998</c:v>
                </c:pt>
                <c:pt idx="4111">
                  <c:v>715.77409999999998</c:v>
                </c:pt>
                <c:pt idx="4112">
                  <c:v>715.94359999999995</c:v>
                </c:pt>
                <c:pt idx="4113">
                  <c:v>716.11379999999997</c:v>
                </c:pt>
                <c:pt idx="4114">
                  <c:v>716.28390000000002</c:v>
                </c:pt>
                <c:pt idx="4115">
                  <c:v>716.45349999999996</c:v>
                </c:pt>
                <c:pt idx="4116">
                  <c:v>716.62440000000004</c:v>
                </c:pt>
                <c:pt idx="4117">
                  <c:v>716.78899999999999</c:v>
                </c:pt>
                <c:pt idx="4118">
                  <c:v>716.95860000000005</c:v>
                </c:pt>
                <c:pt idx="4119">
                  <c:v>717.12509999999997</c:v>
                </c:pt>
                <c:pt idx="4120">
                  <c:v>717.2953</c:v>
                </c:pt>
                <c:pt idx="4121">
                  <c:v>717.46249999999998</c:v>
                </c:pt>
                <c:pt idx="4122">
                  <c:v>717.63149999999996</c:v>
                </c:pt>
                <c:pt idx="4123">
                  <c:v>717.79859999999996</c:v>
                </c:pt>
                <c:pt idx="4124">
                  <c:v>717.96389999999997</c:v>
                </c:pt>
                <c:pt idx="4125">
                  <c:v>718.12789999999995</c:v>
                </c:pt>
                <c:pt idx="4126">
                  <c:v>718.29380000000003</c:v>
                </c:pt>
                <c:pt idx="4127">
                  <c:v>718.4597</c:v>
                </c:pt>
                <c:pt idx="4128">
                  <c:v>718.62189999999998</c:v>
                </c:pt>
                <c:pt idx="4129">
                  <c:v>718.78909999999996</c:v>
                </c:pt>
                <c:pt idx="4130">
                  <c:v>718.9556</c:v>
                </c:pt>
                <c:pt idx="4131">
                  <c:v>719.11829999999998</c:v>
                </c:pt>
                <c:pt idx="4132">
                  <c:v>719.28240000000005</c:v>
                </c:pt>
                <c:pt idx="4133">
                  <c:v>719.45010000000002</c:v>
                </c:pt>
                <c:pt idx="4134">
                  <c:v>719.61419999999998</c:v>
                </c:pt>
                <c:pt idx="4135">
                  <c:v>719.77509999999995</c:v>
                </c:pt>
                <c:pt idx="4136">
                  <c:v>719.94169999999997</c:v>
                </c:pt>
                <c:pt idx="4137">
                  <c:v>720.10820000000001</c:v>
                </c:pt>
                <c:pt idx="4138">
                  <c:v>720.274</c:v>
                </c:pt>
                <c:pt idx="4139">
                  <c:v>720.44179999999994</c:v>
                </c:pt>
                <c:pt idx="4140">
                  <c:v>720.61080000000004</c:v>
                </c:pt>
                <c:pt idx="4141">
                  <c:v>720.79160000000002</c:v>
                </c:pt>
                <c:pt idx="4142">
                  <c:v>720.94069999999999</c:v>
                </c:pt>
                <c:pt idx="4143">
                  <c:v>721.10530000000006</c:v>
                </c:pt>
                <c:pt idx="4144">
                  <c:v>721.26509999999996</c:v>
                </c:pt>
                <c:pt idx="4145">
                  <c:v>721.45079999999996</c:v>
                </c:pt>
                <c:pt idx="4146">
                  <c:v>721.61670000000004</c:v>
                </c:pt>
                <c:pt idx="4147">
                  <c:v>721.76710000000003</c:v>
                </c:pt>
                <c:pt idx="4148">
                  <c:v>721.93179999999995</c:v>
                </c:pt>
                <c:pt idx="4149">
                  <c:v>722.10320000000002</c:v>
                </c:pt>
                <c:pt idx="4150">
                  <c:v>722.26909999999998</c:v>
                </c:pt>
                <c:pt idx="4151">
                  <c:v>722.45669999999996</c:v>
                </c:pt>
                <c:pt idx="4152">
                  <c:v>722.60709999999995</c:v>
                </c:pt>
                <c:pt idx="4153">
                  <c:v>722.77419999999995</c:v>
                </c:pt>
                <c:pt idx="4154">
                  <c:v>722.95870000000002</c:v>
                </c:pt>
                <c:pt idx="4155">
                  <c:v>723.12400000000002</c:v>
                </c:pt>
                <c:pt idx="4156">
                  <c:v>723.27070000000003</c:v>
                </c:pt>
                <c:pt idx="4157">
                  <c:v>723.45090000000005</c:v>
                </c:pt>
                <c:pt idx="4158">
                  <c:v>723.60569999999996</c:v>
                </c:pt>
                <c:pt idx="4159">
                  <c:v>723.78869999999995</c:v>
                </c:pt>
                <c:pt idx="4160">
                  <c:v>723.94169999999997</c:v>
                </c:pt>
                <c:pt idx="4161">
                  <c:v>724.12459999999999</c:v>
                </c:pt>
                <c:pt idx="4162">
                  <c:v>724.29390000000001</c:v>
                </c:pt>
                <c:pt idx="4163">
                  <c:v>724.46119999999996</c:v>
                </c:pt>
                <c:pt idx="4164">
                  <c:v>724.61479999999995</c:v>
                </c:pt>
                <c:pt idx="4165">
                  <c:v>724.78219999999999</c:v>
                </c:pt>
                <c:pt idx="4166">
                  <c:v>724.95010000000002</c:v>
                </c:pt>
                <c:pt idx="4167">
                  <c:v>725.13559999999995</c:v>
                </c:pt>
                <c:pt idx="4168">
                  <c:v>725.28539999999998</c:v>
                </c:pt>
                <c:pt idx="4169">
                  <c:v>725.45280000000002</c:v>
                </c:pt>
                <c:pt idx="4170">
                  <c:v>725.63760000000002</c:v>
                </c:pt>
                <c:pt idx="4171">
                  <c:v>725.79250000000002</c:v>
                </c:pt>
                <c:pt idx="4172">
                  <c:v>725.97860000000003</c:v>
                </c:pt>
                <c:pt idx="4173">
                  <c:v>726.12900000000002</c:v>
                </c:pt>
                <c:pt idx="4174">
                  <c:v>726.31399999999996</c:v>
                </c:pt>
                <c:pt idx="4175">
                  <c:v>726.46500000000003</c:v>
                </c:pt>
                <c:pt idx="4176">
                  <c:v>726.63040000000001</c:v>
                </c:pt>
                <c:pt idx="4177">
                  <c:v>726.79840000000002</c:v>
                </c:pt>
                <c:pt idx="4178">
                  <c:v>726.97140000000002</c:v>
                </c:pt>
                <c:pt idx="4179">
                  <c:v>727.15880000000004</c:v>
                </c:pt>
                <c:pt idx="4180">
                  <c:v>727.32989999999995</c:v>
                </c:pt>
                <c:pt idx="4181">
                  <c:v>727.50099999999998</c:v>
                </c:pt>
                <c:pt idx="4182">
                  <c:v>727.65390000000002</c:v>
                </c:pt>
                <c:pt idx="4183">
                  <c:v>727.82010000000002</c:v>
                </c:pt>
                <c:pt idx="4184">
                  <c:v>727.99990000000003</c:v>
                </c:pt>
                <c:pt idx="4185">
                  <c:v>728.15219999999999</c:v>
                </c:pt>
                <c:pt idx="4186">
                  <c:v>728.3365</c:v>
                </c:pt>
                <c:pt idx="4187">
                  <c:v>728.50450000000001</c:v>
                </c:pt>
                <c:pt idx="4188">
                  <c:v>728.67179999999996</c:v>
                </c:pt>
                <c:pt idx="4189">
                  <c:v>728.84540000000004</c:v>
                </c:pt>
                <c:pt idx="4190">
                  <c:v>728.99580000000003</c:v>
                </c:pt>
                <c:pt idx="4191">
                  <c:v>729.18320000000006</c:v>
                </c:pt>
                <c:pt idx="4192">
                  <c:v>729.33429999999998</c:v>
                </c:pt>
                <c:pt idx="4193">
                  <c:v>729.50480000000005</c:v>
                </c:pt>
                <c:pt idx="4194">
                  <c:v>729.68970000000002</c:v>
                </c:pt>
                <c:pt idx="4195">
                  <c:v>729.84199999999998</c:v>
                </c:pt>
                <c:pt idx="4196">
                  <c:v>730.01059999999995</c:v>
                </c:pt>
                <c:pt idx="4197">
                  <c:v>730.18079999999998</c:v>
                </c:pt>
                <c:pt idx="4198">
                  <c:v>730.36900000000003</c:v>
                </c:pt>
                <c:pt idx="4199">
                  <c:v>730.53620000000001</c:v>
                </c:pt>
                <c:pt idx="4200">
                  <c:v>730.70569999999998</c:v>
                </c:pt>
                <c:pt idx="4201">
                  <c:v>730.85799999999995</c:v>
                </c:pt>
                <c:pt idx="4202">
                  <c:v>731.02639999999997</c:v>
                </c:pt>
                <c:pt idx="4203">
                  <c:v>731.20839999999998</c:v>
                </c:pt>
                <c:pt idx="4204">
                  <c:v>731.37990000000002</c:v>
                </c:pt>
                <c:pt idx="4205">
                  <c:v>731.54520000000002</c:v>
                </c:pt>
                <c:pt idx="4206">
                  <c:v>731.69370000000004</c:v>
                </c:pt>
                <c:pt idx="4207">
                  <c:v>731.85900000000004</c:v>
                </c:pt>
                <c:pt idx="4208">
                  <c:v>732.0249</c:v>
                </c:pt>
                <c:pt idx="4209">
                  <c:v>732.20619999999997</c:v>
                </c:pt>
                <c:pt idx="4210">
                  <c:v>732.37339999999995</c:v>
                </c:pt>
                <c:pt idx="4211">
                  <c:v>732.54489999999998</c:v>
                </c:pt>
                <c:pt idx="4212">
                  <c:v>732.71140000000003</c:v>
                </c:pt>
                <c:pt idx="4213">
                  <c:v>732.88099999999997</c:v>
                </c:pt>
                <c:pt idx="4214">
                  <c:v>733.03200000000004</c:v>
                </c:pt>
                <c:pt idx="4215">
                  <c:v>733.19979999999998</c:v>
                </c:pt>
                <c:pt idx="4216">
                  <c:v>733.36569999999995</c:v>
                </c:pt>
                <c:pt idx="4217">
                  <c:v>733.53340000000003</c:v>
                </c:pt>
                <c:pt idx="4218">
                  <c:v>733.70180000000005</c:v>
                </c:pt>
                <c:pt idx="4219">
                  <c:v>733.87080000000003</c:v>
                </c:pt>
                <c:pt idx="4220">
                  <c:v>734.05960000000005</c:v>
                </c:pt>
                <c:pt idx="4221">
                  <c:v>734.21190000000001</c:v>
                </c:pt>
                <c:pt idx="4222">
                  <c:v>734.40060000000005</c:v>
                </c:pt>
                <c:pt idx="4223">
                  <c:v>734.56709999999998</c:v>
                </c:pt>
                <c:pt idx="4224">
                  <c:v>734.71699999999998</c:v>
                </c:pt>
                <c:pt idx="4225">
                  <c:v>734.89649999999995</c:v>
                </c:pt>
                <c:pt idx="4226">
                  <c:v>735.06050000000005</c:v>
                </c:pt>
                <c:pt idx="4227">
                  <c:v>735.22829999999999</c:v>
                </c:pt>
                <c:pt idx="4228">
                  <c:v>735.37810000000002</c:v>
                </c:pt>
                <c:pt idx="4229">
                  <c:v>735.54520000000002</c:v>
                </c:pt>
                <c:pt idx="4230">
                  <c:v>735.726</c:v>
                </c:pt>
                <c:pt idx="4231">
                  <c:v>735.89250000000004</c:v>
                </c:pt>
                <c:pt idx="4232">
                  <c:v>736.05280000000005</c:v>
                </c:pt>
                <c:pt idx="4233">
                  <c:v>736.20140000000004</c:v>
                </c:pt>
                <c:pt idx="4234">
                  <c:v>736.38149999999996</c:v>
                </c:pt>
                <c:pt idx="4235">
                  <c:v>736.54859999999996</c:v>
                </c:pt>
                <c:pt idx="4236">
                  <c:v>736.69960000000003</c:v>
                </c:pt>
                <c:pt idx="4237">
                  <c:v>736.88229999999999</c:v>
                </c:pt>
                <c:pt idx="4238">
                  <c:v>737.05439999999999</c:v>
                </c:pt>
                <c:pt idx="4239">
                  <c:v>737.22619999999995</c:v>
                </c:pt>
                <c:pt idx="4240">
                  <c:v>737.40049999999997</c:v>
                </c:pt>
                <c:pt idx="4241">
                  <c:v>737.57029999999997</c:v>
                </c:pt>
                <c:pt idx="4242">
                  <c:v>737.74829999999997</c:v>
                </c:pt>
                <c:pt idx="4243">
                  <c:v>737.92070000000001</c:v>
                </c:pt>
                <c:pt idx="4244">
                  <c:v>738.09169999999995</c:v>
                </c:pt>
                <c:pt idx="4245">
                  <c:v>738.26030000000003</c:v>
                </c:pt>
                <c:pt idx="4246">
                  <c:v>738.43020000000001</c:v>
                </c:pt>
                <c:pt idx="4247">
                  <c:v>738.59939999999995</c:v>
                </c:pt>
                <c:pt idx="4248">
                  <c:v>738.76549999999997</c:v>
                </c:pt>
                <c:pt idx="4249">
                  <c:v>738.93290000000002</c:v>
                </c:pt>
                <c:pt idx="4250">
                  <c:v>739.09770000000003</c:v>
                </c:pt>
                <c:pt idx="4251">
                  <c:v>739.26880000000006</c:v>
                </c:pt>
                <c:pt idx="4252">
                  <c:v>739.43550000000005</c:v>
                </c:pt>
                <c:pt idx="4253">
                  <c:v>739.60659999999996</c:v>
                </c:pt>
                <c:pt idx="4254">
                  <c:v>739.77769999999998</c:v>
                </c:pt>
                <c:pt idx="4255">
                  <c:v>739.95069999999998</c:v>
                </c:pt>
                <c:pt idx="4256">
                  <c:v>740.12300000000005</c:v>
                </c:pt>
                <c:pt idx="4257">
                  <c:v>740.29229999999995</c:v>
                </c:pt>
                <c:pt idx="4258">
                  <c:v>740.46220000000005</c:v>
                </c:pt>
                <c:pt idx="4259">
                  <c:v>740.63260000000002</c:v>
                </c:pt>
                <c:pt idx="4260">
                  <c:v>740.80619999999999</c:v>
                </c:pt>
                <c:pt idx="4261">
                  <c:v>740.97490000000005</c:v>
                </c:pt>
                <c:pt idx="4262">
                  <c:v>741.14970000000005</c:v>
                </c:pt>
                <c:pt idx="4263">
                  <c:v>741.32209999999998</c:v>
                </c:pt>
                <c:pt idx="4264">
                  <c:v>741.49379999999996</c:v>
                </c:pt>
                <c:pt idx="4265">
                  <c:v>741.66859999999997</c:v>
                </c:pt>
                <c:pt idx="4266">
                  <c:v>741.83979999999997</c:v>
                </c:pt>
                <c:pt idx="4267">
                  <c:v>742.00900000000001</c:v>
                </c:pt>
                <c:pt idx="4268">
                  <c:v>742.17759999999998</c:v>
                </c:pt>
                <c:pt idx="4269">
                  <c:v>742.34929999999997</c:v>
                </c:pt>
                <c:pt idx="4270">
                  <c:v>742.51350000000002</c:v>
                </c:pt>
                <c:pt idx="4271">
                  <c:v>742.68089999999995</c:v>
                </c:pt>
                <c:pt idx="4272">
                  <c:v>742.84379999999999</c:v>
                </c:pt>
                <c:pt idx="4273">
                  <c:v>743.00930000000005</c:v>
                </c:pt>
                <c:pt idx="4274">
                  <c:v>743.17719999999997</c:v>
                </c:pt>
                <c:pt idx="4275">
                  <c:v>743.35029999999995</c:v>
                </c:pt>
                <c:pt idx="4276">
                  <c:v>743.52080000000001</c:v>
                </c:pt>
                <c:pt idx="4277">
                  <c:v>743.69560000000001</c:v>
                </c:pt>
                <c:pt idx="4278">
                  <c:v>743.87030000000004</c:v>
                </c:pt>
                <c:pt idx="4279">
                  <c:v>744.03989999999999</c:v>
                </c:pt>
                <c:pt idx="4280">
                  <c:v>744.20709999999997</c:v>
                </c:pt>
                <c:pt idx="4281">
                  <c:v>744.37419999999997</c:v>
                </c:pt>
                <c:pt idx="4282">
                  <c:v>744.54070000000002</c:v>
                </c:pt>
                <c:pt idx="4283">
                  <c:v>744.70910000000003</c:v>
                </c:pt>
                <c:pt idx="4284">
                  <c:v>744.875</c:v>
                </c:pt>
                <c:pt idx="4285">
                  <c:v>745.04150000000004</c:v>
                </c:pt>
                <c:pt idx="4286">
                  <c:v>745.21109999999999</c:v>
                </c:pt>
                <c:pt idx="4287">
                  <c:v>745.38319999999999</c:v>
                </c:pt>
                <c:pt idx="4288">
                  <c:v>745.55089999999996</c:v>
                </c:pt>
                <c:pt idx="4289">
                  <c:v>745.72050000000002</c:v>
                </c:pt>
                <c:pt idx="4290">
                  <c:v>745.89070000000004</c:v>
                </c:pt>
                <c:pt idx="4291">
                  <c:v>746.06410000000005</c:v>
                </c:pt>
                <c:pt idx="4292">
                  <c:v>746.23429999999996</c:v>
                </c:pt>
                <c:pt idx="4293">
                  <c:v>746.40269999999998</c:v>
                </c:pt>
                <c:pt idx="4294">
                  <c:v>746.5729</c:v>
                </c:pt>
                <c:pt idx="4295">
                  <c:v>746.74559999999997</c:v>
                </c:pt>
                <c:pt idx="4296">
                  <c:v>746.91210000000001</c:v>
                </c:pt>
                <c:pt idx="4297">
                  <c:v>747.08360000000005</c:v>
                </c:pt>
                <c:pt idx="4298">
                  <c:v>747.25819999999999</c:v>
                </c:pt>
                <c:pt idx="4299">
                  <c:v>747.42840000000001</c:v>
                </c:pt>
                <c:pt idx="4300">
                  <c:v>747.59490000000005</c:v>
                </c:pt>
                <c:pt idx="4301">
                  <c:v>747.76319999999998</c:v>
                </c:pt>
                <c:pt idx="4302">
                  <c:v>747.9298</c:v>
                </c:pt>
                <c:pt idx="4303">
                  <c:v>748.09379999999999</c:v>
                </c:pt>
                <c:pt idx="4304">
                  <c:v>748.26279999999997</c:v>
                </c:pt>
                <c:pt idx="4305">
                  <c:v>748.43179999999995</c:v>
                </c:pt>
                <c:pt idx="4306">
                  <c:v>748.59829999999999</c:v>
                </c:pt>
                <c:pt idx="4307">
                  <c:v>748.76790000000005</c:v>
                </c:pt>
                <c:pt idx="4308">
                  <c:v>748.93629999999996</c:v>
                </c:pt>
                <c:pt idx="4309">
                  <c:v>749.10530000000006</c:v>
                </c:pt>
                <c:pt idx="4310">
                  <c:v>749.27359999999999</c:v>
                </c:pt>
                <c:pt idx="4311">
                  <c:v>749.44569999999999</c:v>
                </c:pt>
                <c:pt idx="4312">
                  <c:v>749.61720000000003</c:v>
                </c:pt>
                <c:pt idx="4313">
                  <c:v>749.78800000000001</c:v>
                </c:pt>
                <c:pt idx="4314">
                  <c:v>749.95579999999995</c:v>
                </c:pt>
                <c:pt idx="4315">
                  <c:v>750.12289999999996</c:v>
                </c:pt>
                <c:pt idx="4316">
                  <c:v>750.29499999999996</c:v>
                </c:pt>
                <c:pt idx="4317">
                  <c:v>750.46460000000002</c:v>
                </c:pt>
                <c:pt idx="4318">
                  <c:v>750.63919999999996</c:v>
                </c:pt>
                <c:pt idx="4319">
                  <c:v>750.8098</c:v>
                </c:pt>
                <c:pt idx="4320">
                  <c:v>750.98220000000003</c:v>
                </c:pt>
                <c:pt idx="4321">
                  <c:v>751.149</c:v>
                </c:pt>
                <c:pt idx="4322">
                  <c:v>751.31650000000002</c:v>
                </c:pt>
                <c:pt idx="4323">
                  <c:v>751.48400000000004</c:v>
                </c:pt>
                <c:pt idx="4324">
                  <c:v>751.65030000000002</c:v>
                </c:pt>
                <c:pt idx="4325">
                  <c:v>751.81899999999996</c:v>
                </c:pt>
                <c:pt idx="4326">
                  <c:v>751.98770000000002</c:v>
                </c:pt>
                <c:pt idx="4327">
                  <c:v>752.15940000000001</c:v>
                </c:pt>
                <c:pt idx="4328">
                  <c:v>752.32259999999997</c:v>
                </c:pt>
                <c:pt idx="4329">
                  <c:v>752.49379999999996</c:v>
                </c:pt>
                <c:pt idx="4330">
                  <c:v>752.66250000000002</c:v>
                </c:pt>
                <c:pt idx="4331">
                  <c:v>752.83</c:v>
                </c:pt>
                <c:pt idx="4332">
                  <c:v>752.9932</c:v>
                </c:pt>
                <c:pt idx="4333">
                  <c:v>753.16499999999996</c:v>
                </c:pt>
                <c:pt idx="4334">
                  <c:v>753.32820000000004</c:v>
                </c:pt>
                <c:pt idx="4335">
                  <c:v>753.49749999999995</c:v>
                </c:pt>
                <c:pt idx="4336">
                  <c:v>753.6644</c:v>
                </c:pt>
                <c:pt idx="4337">
                  <c:v>753.83</c:v>
                </c:pt>
                <c:pt idx="4338">
                  <c:v>753.99929999999995</c:v>
                </c:pt>
                <c:pt idx="4339">
                  <c:v>754.16989999999998</c:v>
                </c:pt>
                <c:pt idx="4340">
                  <c:v>754.33669999999995</c:v>
                </c:pt>
                <c:pt idx="4341">
                  <c:v>754.50419999999997</c:v>
                </c:pt>
                <c:pt idx="4342">
                  <c:v>754.67349999999999</c:v>
                </c:pt>
                <c:pt idx="4343">
                  <c:v>754.83730000000003</c:v>
                </c:pt>
                <c:pt idx="4344">
                  <c:v>755.00239999999997</c:v>
                </c:pt>
                <c:pt idx="4345">
                  <c:v>755.16560000000004</c:v>
                </c:pt>
                <c:pt idx="4346">
                  <c:v>755.33180000000004</c:v>
                </c:pt>
                <c:pt idx="4347">
                  <c:v>755.50300000000004</c:v>
                </c:pt>
                <c:pt idx="4348">
                  <c:v>755.673</c:v>
                </c:pt>
                <c:pt idx="4349">
                  <c:v>755.84109999999998</c:v>
                </c:pt>
                <c:pt idx="4350">
                  <c:v>756.0104</c:v>
                </c:pt>
                <c:pt idx="4351">
                  <c:v>756.17849999999999</c:v>
                </c:pt>
                <c:pt idx="4352">
                  <c:v>756.34230000000002</c:v>
                </c:pt>
                <c:pt idx="4353">
                  <c:v>756.50980000000004</c:v>
                </c:pt>
                <c:pt idx="4354">
                  <c:v>756.67970000000003</c:v>
                </c:pt>
                <c:pt idx="4355">
                  <c:v>756.84720000000004</c:v>
                </c:pt>
                <c:pt idx="4356">
                  <c:v>757.01649999999995</c:v>
                </c:pt>
                <c:pt idx="4357">
                  <c:v>757.18640000000005</c:v>
                </c:pt>
                <c:pt idx="4358">
                  <c:v>757.35410000000002</c:v>
                </c:pt>
                <c:pt idx="4359">
                  <c:v>757.5249</c:v>
                </c:pt>
                <c:pt idx="4360">
                  <c:v>757.70069999999998</c:v>
                </c:pt>
                <c:pt idx="4361">
                  <c:v>757.87279999999998</c:v>
                </c:pt>
                <c:pt idx="4362">
                  <c:v>758.04359999999997</c:v>
                </c:pt>
                <c:pt idx="4363">
                  <c:v>758.21640000000002</c:v>
                </c:pt>
                <c:pt idx="4364">
                  <c:v>758.38779999999997</c:v>
                </c:pt>
                <c:pt idx="4365">
                  <c:v>758.55740000000003</c:v>
                </c:pt>
                <c:pt idx="4366">
                  <c:v>758.72829999999999</c:v>
                </c:pt>
                <c:pt idx="4367">
                  <c:v>758.89790000000005</c:v>
                </c:pt>
                <c:pt idx="4368">
                  <c:v>759.0693</c:v>
                </c:pt>
                <c:pt idx="4369">
                  <c:v>759.2396</c:v>
                </c:pt>
                <c:pt idx="4370">
                  <c:v>759.41049999999996</c:v>
                </c:pt>
                <c:pt idx="4371">
                  <c:v>759.58370000000002</c:v>
                </c:pt>
                <c:pt idx="4372">
                  <c:v>759.75519999999995</c:v>
                </c:pt>
                <c:pt idx="4373">
                  <c:v>759.92550000000006</c:v>
                </c:pt>
                <c:pt idx="4374">
                  <c:v>760.09439999999995</c:v>
                </c:pt>
                <c:pt idx="4375">
                  <c:v>760.26030000000003</c:v>
                </c:pt>
                <c:pt idx="4376">
                  <c:v>760.42930000000001</c:v>
                </c:pt>
                <c:pt idx="4377">
                  <c:v>760.60509999999999</c:v>
                </c:pt>
                <c:pt idx="4378">
                  <c:v>760.77660000000003</c:v>
                </c:pt>
                <c:pt idx="4379">
                  <c:v>760.94989999999996</c:v>
                </c:pt>
                <c:pt idx="4380">
                  <c:v>761.12509999999997</c:v>
                </c:pt>
                <c:pt idx="4381">
                  <c:v>761.29960000000005</c:v>
                </c:pt>
                <c:pt idx="4382">
                  <c:v>761.46979999999996</c:v>
                </c:pt>
                <c:pt idx="4383">
                  <c:v>761.64009999999996</c:v>
                </c:pt>
                <c:pt idx="4384">
                  <c:v>761.8116</c:v>
                </c:pt>
                <c:pt idx="4385">
                  <c:v>761.98239999999998</c:v>
                </c:pt>
                <c:pt idx="4386">
                  <c:v>762.1508</c:v>
                </c:pt>
                <c:pt idx="4387">
                  <c:v>762.31479999999999</c:v>
                </c:pt>
                <c:pt idx="4388">
                  <c:v>762.48249999999996</c:v>
                </c:pt>
                <c:pt idx="4389">
                  <c:v>762.65409999999997</c:v>
                </c:pt>
                <c:pt idx="4390">
                  <c:v>762.82370000000003</c:v>
                </c:pt>
                <c:pt idx="4391">
                  <c:v>762.99570000000006</c:v>
                </c:pt>
                <c:pt idx="4392">
                  <c:v>763.17340000000002</c:v>
                </c:pt>
                <c:pt idx="4393">
                  <c:v>763.34550000000002</c:v>
                </c:pt>
                <c:pt idx="4394">
                  <c:v>763.5163</c:v>
                </c:pt>
                <c:pt idx="4395">
                  <c:v>763.68589999999995</c:v>
                </c:pt>
                <c:pt idx="4396">
                  <c:v>763.85739999999998</c:v>
                </c:pt>
                <c:pt idx="4397">
                  <c:v>764.02390000000003</c:v>
                </c:pt>
                <c:pt idx="4398">
                  <c:v>764.19510000000002</c:v>
                </c:pt>
                <c:pt idx="4399">
                  <c:v>764.36019999999996</c:v>
                </c:pt>
                <c:pt idx="4400">
                  <c:v>764.53440000000001</c:v>
                </c:pt>
                <c:pt idx="4401">
                  <c:v>764.70249999999999</c:v>
                </c:pt>
                <c:pt idx="4402">
                  <c:v>764.87540000000001</c:v>
                </c:pt>
                <c:pt idx="4403">
                  <c:v>765.0453</c:v>
                </c:pt>
                <c:pt idx="4404">
                  <c:v>765.21960000000001</c:v>
                </c:pt>
                <c:pt idx="4405">
                  <c:v>765.3877</c:v>
                </c:pt>
                <c:pt idx="4406">
                  <c:v>765.55820000000006</c:v>
                </c:pt>
                <c:pt idx="4407">
                  <c:v>765.72879999999998</c:v>
                </c:pt>
                <c:pt idx="4408">
                  <c:v>765.90170000000001</c:v>
                </c:pt>
                <c:pt idx="4409">
                  <c:v>766.07470000000001</c:v>
                </c:pt>
                <c:pt idx="4410">
                  <c:v>766.24900000000002</c:v>
                </c:pt>
                <c:pt idx="4411">
                  <c:v>766.41949999999997</c:v>
                </c:pt>
                <c:pt idx="4412">
                  <c:v>766.58939999999996</c:v>
                </c:pt>
                <c:pt idx="4413">
                  <c:v>766.75689999999997</c:v>
                </c:pt>
                <c:pt idx="4414">
                  <c:v>766.92499999999995</c:v>
                </c:pt>
                <c:pt idx="4415">
                  <c:v>767.08939999999996</c:v>
                </c:pt>
                <c:pt idx="4416">
                  <c:v>767.25990000000002</c:v>
                </c:pt>
                <c:pt idx="4417">
                  <c:v>767.42740000000003</c:v>
                </c:pt>
                <c:pt idx="4418">
                  <c:v>767.60040000000004</c:v>
                </c:pt>
                <c:pt idx="4419">
                  <c:v>767.76850000000002</c:v>
                </c:pt>
                <c:pt idx="4420">
                  <c:v>767.94090000000006</c:v>
                </c:pt>
                <c:pt idx="4421">
                  <c:v>768.1078</c:v>
                </c:pt>
                <c:pt idx="4422">
                  <c:v>768.28200000000004</c:v>
                </c:pt>
                <c:pt idx="4423">
                  <c:v>768.44640000000004</c:v>
                </c:pt>
                <c:pt idx="4424">
                  <c:v>768.61630000000002</c:v>
                </c:pt>
                <c:pt idx="4425">
                  <c:v>768.7826</c:v>
                </c:pt>
                <c:pt idx="4426">
                  <c:v>768.95129999999995</c:v>
                </c:pt>
                <c:pt idx="4427">
                  <c:v>769.11509999999998</c:v>
                </c:pt>
                <c:pt idx="4428">
                  <c:v>769.28809999999999</c:v>
                </c:pt>
                <c:pt idx="4429">
                  <c:v>769.45799999999997</c:v>
                </c:pt>
                <c:pt idx="4430">
                  <c:v>769.62739999999997</c:v>
                </c:pt>
                <c:pt idx="4431">
                  <c:v>769.79970000000003</c:v>
                </c:pt>
                <c:pt idx="4432">
                  <c:v>769.97090000000003</c:v>
                </c:pt>
                <c:pt idx="4433">
                  <c:v>770.14080000000001</c:v>
                </c:pt>
                <c:pt idx="4434">
                  <c:v>770.3107</c:v>
                </c:pt>
                <c:pt idx="4435">
                  <c:v>770.4819</c:v>
                </c:pt>
                <c:pt idx="4436">
                  <c:v>770.64940000000001</c:v>
                </c:pt>
                <c:pt idx="4437">
                  <c:v>770.81809999999996</c:v>
                </c:pt>
                <c:pt idx="4438">
                  <c:v>770.98860000000002</c:v>
                </c:pt>
                <c:pt idx="4439">
                  <c:v>771.1567</c:v>
                </c:pt>
                <c:pt idx="4440">
                  <c:v>771.32849999999996</c:v>
                </c:pt>
                <c:pt idx="4441">
                  <c:v>771.50149999999996</c:v>
                </c:pt>
                <c:pt idx="4442">
                  <c:v>771.67020000000002</c:v>
                </c:pt>
                <c:pt idx="4443">
                  <c:v>771.83640000000003</c:v>
                </c:pt>
                <c:pt idx="4444">
                  <c:v>772.0027</c:v>
                </c:pt>
                <c:pt idx="4445">
                  <c:v>772.17139999999995</c:v>
                </c:pt>
                <c:pt idx="4446">
                  <c:v>772.3383</c:v>
                </c:pt>
                <c:pt idx="4447">
                  <c:v>772.51059999999995</c:v>
                </c:pt>
                <c:pt idx="4448">
                  <c:v>772.68</c:v>
                </c:pt>
                <c:pt idx="4449">
                  <c:v>772.85360000000003</c:v>
                </c:pt>
                <c:pt idx="4450">
                  <c:v>773.02229999999997</c:v>
                </c:pt>
                <c:pt idx="4451">
                  <c:v>773.19159999999999</c:v>
                </c:pt>
                <c:pt idx="4452">
                  <c:v>773.36030000000005</c:v>
                </c:pt>
                <c:pt idx="4453">
                  <c:v>773.53020000000004</c:v>
                </c:pt>
                <c:pt idx="4454">
                  <c:v>773.69830000000002</c:v>
                </c:pt>
                <c:pt idx="4455">
                  <c:v>773.86760000000004</c:v>
                </c:pt>
                <c:pt idx="4456">
                  <c:v>774.03629999999998</c:v>
                </c:pt>
                <c:pt idx="4457">
                  <c:v>774.20450000000005</c:v>
                </c:pt>
                <c:pt idx="4458">
                  <c:v>774.375</c:v>
                </c:pt>
                <c:pt idx="4459">
                  <c:v>774.54489999999998</c:v>
                </c:pt>
                <c:pt idx="4460">
                  <c:v>774.71420000000001</c:v>
                </c:pt>
                <c:pt idx="4461">
                  <c:v>774.88419999999996</c:v>
                </c:pt>
                <c:pt idx="4462">
                  <c:v>775.05470000000003</c:v>
                </c:pt>
                <c:pt idx="4463">
                  <c:v>775.22400000000005</c:v>
                </c:pt>
                <c:pt idx="4464">
                  <c:v>775.39509999999996</c:v>
                </c:pt>
                <c:pt idx="4465">
                  <c:v>775.56629999999996</c:v>
                </c:pt>
                <c:pt idx="4466">
                  <c:v>775.73500000000001</c:v>
                </c:pt>
                <c:pt idx="4467">
                  <c:v>775.90369999999996</c:v>
                </c:pt>
                <c:pt idx="4468">
                  <c:v>776.07309999999995</c:v>
                </c:pt>
                <c:pt idx="4469">
                  <c:v>776.24180000000001</c:v>
                </c:pt>
                <c:pt idx="4470">
                  <c:v>776.40800000000002</c:v>
                </c:pt>
                <c:pt idx="4471">
                  <c:v>776.57979999999998</c:v>
                </c:pt>
                <c:pt idx="4472">
                  <c:v>776.7491</c:v>
                </c:pt>
                <c:pt idx="4473">
                  <c:v>776.91719999999998</c:v>
                </c:pt>
                <c:pt idx="4474">
                  <c:v>777.0865</c:v>
                </c:pt>
                <c:pt idx="4475">
                  <c:v>777.25890000000004</c:v>
                </c:pt>
                <c:pt idx="4476">
                  <c:v>777.42939999999999</c:v>
                </c:pt>
                <c:pt idx="4477">
                  <c:v>777.59939999999995</c:v>
                </c:pt>
                <c:pt idx="4478">
                  <c:v>777.77110000000005</c:v>
                </c:pt>
                <c:pt idx="4479">
                  <c:v>777.93859999999995</c:v>
                </c:pt>
                <c:pt idx="4480">
                  <c:v>778.11040000000003</c:v>
                </c:pt>
                <c:pt idx="4481">
                  <c:v>778.27719999999999</c:v>
                </c:pt>
                <c:pt idx="4482">
                  <c:v>778.44960000000003</c:v>
                </c:pt>
                <c:pt idx="4483">
                  <c:v>778.61829999999998</c:v>
                </c:pt>
                <c:pt idx="4484">
                  <c:v>778.79190000000006</c:v>
                </c:pt>
                <c:pt idx="4485">
                  <c:v>778.9588</c:v>
                </c:pt>
                <c:pt idx="4486">
                  <c:v>779.13300000000004</c:v>
                </c:pt>
                <c:pt idx="4487">
                  <c:v>779.30229999999995</c:v>
                </c:pt>
                <c:pt idx="4488">
                  <c:v>779.47339999999997</c:v>
                </c:pt>
                <c:pt idx="4489">
                  <c:v>779.64400000000001</c:v>
                </c:pt>
                <c:pt idx="4490">
                  <c:v>779.8152</c:v>
                </c:pt>
                <c:pt idx="4491">
                  <c:v>779.98509999999999</c:v>
                </c:pt>
                <c:pt idx="4492">
                  <c:v>780.15689999999995</c:v>
                </c:pt>
                <c:pt idx="4493">
                  <c:v>780.32920000000001</c:v>
                </c:pt>
                <c:pt idx="4494">
                  <c:v>780.50279999999998</c:v>
                </c:pt>
                <c:pt idx="4495">
                  <c:v>780.67460000000005</c:v>
                </c:pt>
                <c:pt idx="4496">
                  <c:v>780.84640000000002</c:v>
                </c:pt>
                <c:pt idx="4497">
                  <c:v>781.01869999999997</c:v>
                </c:pt>
                <c:pt idx="4498">
                  <c:v>781.19050000000004</c:v>
                </c:pt>
                <c:pt idx="4499">
                  <c:v>781.35979999999995</c:v>
                </c:pt>
                <c:pt idx="4500">
                  <c:v>781.53459999999995</c:v>
                </c:pt>
                <c:pt idx="4501">
                  <c:v>781.70270000000005</c:v>
                </c:pt>
                <c:pt idx="4502">
                  <c:v>781.87019999999995</c:v>
                </c:pt>
                <c:pt idx="4503">
                  <c:v>782.03949999999998</c:v>
                </c:pt>
                <c:pt idx="4504">
                  <c:v>782.21069999999997</c:v>
                </c:pt>
                <c:pt idx="4505">
                  <c:v>782.37819999999999</c:v>
                </c:pt>
                <c:pt idx="4506">
                  <c:v>782.55240000000003</c:v>
                </c:pt>
                <c:pt idx="4507">
                  <c:v>782.72230000000002</c:v>
                </c:pt>
                <c:pt idx="4508">
                  <c:v>782.8904</c:v>
                </c:pt>
                <c:pt idx="4509">
                  <c:v>783.0566</c:v>
                </c:pt>
                <c:pt idx="4510">
                  <c:v>783.22349999999994</c:v>
                </c:pt>
                <c:pt idx="4511">
                  <c:v>783.39279999999997</c:v>
                </c:pt>
                <c:pt idx="4512">
                  <c:v>783.56399999999996</c:v>
                </c:pt>
                <c:pt idx="4513">
                  <c:v>783.73580000000004</c:v>
                </c:pt>
                <c:pt idx="4514">
                  <c:v>783.90629999999999</c:v>
                </c:pt>
                <c:pt idx="4515">
                  <c:v>784.07870000000003</c:v>
                </c:pt>
                <c:pt idx="4516">
                  <c:v>784.24680000000001</c:v>
                </c:pt>
                <c:pt idx="4517">
                  <c:v>784.41849999999999</c:v>
                </c:pt>
                <c:pt idx="4518">
                  <c:v>784.59270000000004</c:v>
                </c:pt>
                <c:pt idx="4519">
                  <c:v>784.76760000000002</c:v>
                </c:pt>
                <c:pt idx="4520">
                  <c:v>784.94479999999999</c:v>
                </c:pt>
                <c:pt idx="4521">
                  <c:v>785.11900000000003</c:v>
                </c:pt>
                <c:pt idx="4522">
                  <c:v>785.29259999999999</c:v>
                </c:pt>
                <c:pt idx="4523">
                  <c:v>785.46310000000005</c:v>
                </c:pt>
                <c:pt idx="4524">
                  <c:v>785.63369999999998</c:v>
                </c:pt>
                <c:pt idx="4525">
                  <c:v>785.80060000000003</c:v>
                </c:pt>
                <c:pt idx="4526">
                  <c:v>785.97050000000002</c:v>
                </c:pt>
                <c:pt idx="4527">
                  <c:v>786.14110000000005</c:v>
                </c:pt>
                <c:pt idx="4528">
                  <c:v>786.30790000000002</c:v>
                </c:pt>
                <c:pt idx="4529">
                  <c:v>786.4778</c:v>
                </c:pt>
                <c:pt idx="4530">
                  <c:v>786.64649999999995</c:v>
                </c:pt>
                <c:pt idx="4531">
                  <c:v>786.81460000000004</c:v>
                </c:pt>
                <c:pt idx="4532">
                  <c:v>786.98270000000002</c:v>
                </c:pt>
                <c:pt idx="4533">
                  <c:v>787.15629999999999</c:v>
                </c:pt>
                <c:pt idx="4534">
                  <c:v>787.32809999999995</c:v>
                </c:pt>
                <c:pt idx="4535">
                  <c:v>787.50049999999999</c:v>
                </c:pt>
                <c:pt idx="4536">
                  <c:v>787.67589999999996</c:v>
                </c:pt>
                <c:pt idx="4537">
                  <c:v>787.85069999999996</c:v>
                </c:pt>
                <c:pt idx="4538">
                  <c:v>788.02499999999998</c:v>
                </c:pt>
                <c:pt idx="4539">
                  <c:v>788.19669999999996</c:v>
                </c:pt>
                <c:pt idx="4540">
                  <c:v>788.36969999999997</c:v>
                </c:pt>
                <c:pt idx="4541">
                  <c:v>788.53840000000002</c:v>
                </c:pt>
                <c:pt idx="4542">
                  <c:v>788.70650000000001</c:v>
                </c:pt>
                <c:pt idx="4543">
                  <c:v>788.87580000000003</c:v>
                </c:pt>
                <c:pt idx="4544">
                  <c:v>789.04819999999995</c:v>
                </c:pt>
                <c:pt idx="4545">
                  <c:v>789.22059999999999</c:v>
                </c:pt>
                <c:pt idx="4546">
                  <c:v>789.39229999999998</c:v>
                </c:pt>
                <c:pt idx="4547">
                  <c:v>789.5702</c:v>
                </c:pt>
                <c:pt idx="4548">
                  <c:v>789.74379999999996</c:v>
                </c:pt>
                <c:pt idx="4549">
                  <c:v>789.91859999999997</c:v>
                </c:pt>
                <c:pt idx="4550">
                  <c:v>790.08860000000004</c:v>
                </c:pt>
                <c:pt idx="4551">
                  <c:v>790.26210000000003</c:v>
                </c:pt>
                <c:pt idx="4552">
                  <c:v>790.43079999999998</c:v>
                </c:pt>
                <c:pt idx="4553">
                  <c:v>790.60140000000001</c:v>
                </c:pt>
                <c:pt idx="4554">
                  <c:v>790.77009999999996</c:v>
                </c:pt>
                <c:pt idx="4555">
                  <c:v>790.94200000000001</c:v>
                </c:pt>
                <c:pt idx="4556">
                  <c:v>791.11379999999997</c:v>
                </c:pt>
                <c:pt idx="4557">
                  <c:v>791.28499999999997</c:v>
                </c:pt>
                <c:pt idx="4558">
                  <c:v>791.45320000000004</c:v>
                </c:pt>
                <c:pt idx="4559">
                  <c:v>791.62509999999997</c:v>
                </c:pt>
                <c:pt idx="4560">
                  <c:v>791.79870000000005</c:v>
                </c:pt>
                <c:pt idx="4561">
                  <c:v>791.97299999999996</c:v>
                </c:pt>
                <c:pt idx="4562">
                  <c:v>792.14419999999996</c:v>
                </c:pt>
                <c:pt idx="4563">
                  <c:v>792.31669999999997</c:v>
                </c:pt>
                <c:pt idx="4564">
                  <c:v>792.48789999999997</c:v>
                </c:pt>
                <c:pt idx="4565">
                  <c:v>792.65800000000002</c:v>
                </c:pt>
                <c:pt idx="4566">
                  <c:v>792.8279</c:v>
                </c:pt>
                <c:pt idx="4567">
                  <c:v>792.99919999999997</c:v>
                </c:pt>
                <c:pt idx="4568">
                  <c:v>793.17110000000002</c:v>
                </c:pt>
                <c:pt idx="4569">
                  <c:v>793.34410000000003</c:v>
                </c:pt>
                <c:pt idx="4570">
                  <c:v>793.51649999999995</c:v>
                </c:pt>
                <c:pt idx="4571">
                  <c:v>793.68899999999996</c:v>
                </c:pt>
                <c:pt idx="4572">
                  <c:v>793.8596</c:v>
                </c:pt>
                <c:pt idx="4573">
                  <c:v>794.03390000000002</c:v>
                </c:pt>
                <c:pt idx="4574">
                  <c:v>794.20450000000005</c:v>
                </c:pt>
                <c:pt idx="4575">
                  <c:v>794.37639999999999</c:v>
                </c:pt>
                <c:pt idx="4576">
                  <c:v>794.54700000000003</c:v>
                </c:pt>
                <c:pt idx="4577">
                  <c:v>794.72190000000001</c:v>
                </c:pt>
                <c:pt idx="4578">
                  <c:v>794.89620000000002</c:v>
                </c:pt>
                <c:pt idx="4579">
                  <c:v>795.07100000000003</c:v>
                </c:pt>
                <c:pt idx="4580">
                  <c:v>795.24590000000001</c:v>
                </c:pt>
                <c:pt idx="4581">
                  <c:v>795.42020000000002</c:v>
                </c:pt>
                <c:pt idx="4582">
                  <c:v>795.59389999999996</c:v>
                </c:pt>
                <c:pt idx="4583">
                  <c:v>795.76329999999996</c:v>
                </c:pt>
                <c:pt idx="4584">
                  <c:v>795.93389999999999</c:v>
                </c:pt>
                <c:pt idx="4585">
                  <c:v>796.10270000000003</c:v>
                </c:pt>
                <c:pt idx="4586">
                  <c:v>796.27329999999995</c:v>
                </c:pt>
                <c:pt idx="4587">
                  <c:v>796.44269999999995</c:v>
                </c:pt>
                <c:pt idx="4588">
                  <c:v>796.61699999999996</c:v>
                </c:pt>
                <c:pt idx="4589">
                  <c:v>796.78700000000003</c:v>
                </c:pt>
                <c:pt idx="4590">
                  <c:v>796.95590000000004</c:v>
                </c:pt>
                <c:pt idx="4591">
                  <c:v>797.1259</c:v>
                </c:pt>
                <c:pt idx="4592">
                  <c:v>797.29470000000003</c:v>
                </c:pt>
                <c:pt idx="4593">
                  <c:v>797.46349999999995</c:v>
                </c:pt>
                <c:pt idx="4594">
                  <c:v>797.63589999999999</c:v>
                </c:pt>
                <c:pt idx="4595">
                  <c:v>797.80909999999994</c:v>
                </c:pt>
                <c:pt idx="4596">
                  <c:v>797.97860000000003</c:v>
                </c:pt>
                <c:pt idx="4597">
                  <c:v>798.14869999999996</c:v>
                </c:pt>
                <c:pt idx="4598">
                  <c:v>798.32060000000001</c:v>
                </c:pt>
                <c:pt idx="4599">
                  <c:v>798.49069999999995</c:v>
                </c:pt>
                <c:pt idx="4600">
                  <c:v>798.66819999999996</c:v>
                </c:pt>
                <c:pt idx="4601">
                  <c:v>798.84310000000005</c:v>
                </c:pt>
                <c:pt idx="4602">
                  <c:v>799.02110000000005</c:v>
                </c:pt>
                <c:pt idx="4603">
                  <c:v>799.19240000000002</c:v>
                </c:pt>
                <c:pt idx="4604">
                  <c:v>799.36500000000001</c:v>
                </c:pt>
                <c:pt idx="4605">
                  <c:v>799.53200000000004</c:v>
                </c:pt>
                <c:pt idx="4606">
                  <c:v>799.70339999999999</c:v>
                </c:pt>
                <c:pt idx="4607">
                  <c:v>799.87289999999996</c:v>
                </c:pt>
                <c:pt idx="4608">
                  <c:v>800.04480000000001</c:v>
                </c:pt>
                <c:pt idx="4609">
                  <c:v>800.21500000000003</c:v>
                </c:pt>
                <c:pt idx="4610">
                  <c:v>800.38750000000005</c:v>
                </c:pt>
                <c:pt idx="4611">
                  <c:v>800.55880000000002</c:v>
                </c:pt>
                <c:pt idx="4612">
                  <c:v>800.72889999999995</c:v>
                </c:pt>
                <c:pt idx="4613">
                  <c:v>800.899</c:v>
                </c:pt>
                <c:pt idx="4614">
                  <c:v>801.07460000000003</c:v>
                </c:pt>
                <c:pt idx="4615">
                  <c:v>801.24649999999997</c:v>
                </c:pt>
                <c:pt idx="4616">
                  <c:v>801.41970000000003</c:v>
                </c:pt>
                <c:pt idx="4617">
                  <c:v>801.59280000000001</c:v>
                </c:pt>
                <c:pt idx="4618">
                  <c:v>801.76840000000004</c:v>
                </c:pt>
                <c:pt idx="4619">
                  <c:v>801.93610000000001</c:v>
                </c:pt>
              </c:numCache>
            </c:numRef>
          </c:xVal>
          <c:yVal>
            <c:numRef>
              <c:f>Sheet3!$T$6:$T$9245</c:f>
              <c:numCache>
                <c:formatCode>General</c:formatCode>
                <c:ptCount val="9240"/>
                <c:pt idx="0">
                  <c:v>99.954359999999994</c:v>
                </c:pt>
                <c:pt idx="1">
                  <c:v>99.942679999999996</c:v>
                </c:pt>
                <c:pt idx="2">
                  <c:v>99.932410000000004</c:v>
                </c:pt>
                <c:pt idx="3">
                  <c:v>99.922759999999997</c:v>
                </c:pt>
                <c:pt idx="4">
                  <c:v>99.907899999999998</c:v>
                </c:pt>
                <c:pt idx="5">
                  <c:v>99.891970000000001</c:v>
                </c:pt>
                <c:pt idx="6">
                  <c:v>99.871709999999993</c:v>
                </c:pt>
                <c:pt idx="7">
                  <c:v>99.847679999999997</c:v>
                </c:pt>
                <c:pt idx="8">
                  <c:v>99.822829999999996</c:v>
                </c:pt>
                <c:pt idx="9">
                  <c:v>99.798460000000006</c:v>
                </c:pt>
                <c:pt idx="10">
                  <c:v>99.772530000000003</c:v>
                </c:pt>
                <c:pt idx="11">
                  <c:v>99.744370000000004</c:v>
                </c:pt>
                <c:pt idx="12">
                  <c:v>99.717839999999995</c:v>
                </c:pt>
                <c:pt idx="13">
                  <c:v>99.685289999999995</c:v>
                </c:pt>
                <c:pt idx="14">
                  <c:v>99.65558</c:v>
                </c:pt>
                <c:pt idx="15">
                  <c:v>99.622569999999996</c:v>
                </c:pt>
                <c:pt idx="16">
                  <c:v>99.587260000000001</c:v>
                </c:pt>
                <c:pt idx="17">
                  <c:v>99.552279999999996</c:v>
                </c:pt>
                <c:pt idx="18">
                  <c:v>99.516769999999994</c:v>
                </c:pt>
                <c:pt idx="19">
                  <c:v>99.476389999999995</c:v>
                </c:pt>
                <c:pt idx="20">
                  <c:v>99.434049999999999</c:v>
                </c:pt>
                <c:pt idx="21">
                  <c:v>99.395910000000001</c:v>
                </c:pt>
                <c:pt idx="22">
                  <c:v>99.357420000000005</c:v>
                </c:pt>
                <c:pt idx="23">
                  <c:v>99.317850000000007</c:v>
                </c:pt>
                <c:pt idx="24">
                  <c:v>99.27619</c:v>
                </c:pt>
                <c:pt idx="25">
                  <c:v>99.239059999999995</c:v>
                </c:pt>
                <c:pt idx="26">
                  <c:v>99.19632</c:v>
                </c:pt>
                <c:pt idx="27">
                  <c:v>99.154929999999993</c:v>
                </c:pt>
                <c:pt idx="28">
                  <c:v>99.115030000000004</c:v>
                </c:pt>
                <c:pt idx="29">
                  <c:v>99.074719999999999</c:v>
                </c:pt>
                <c:pt idx="30">
                  <c:v>99.034000000000006</c:v>
                </c:pt>
                <c:pt idx="31">
                  <c:v>98.994640000000004</c:v>
                </c:pt>
                <c:pt idx="32">
                  <c:v>98.955340000000007</c:v>
                </c:pt>
                <c:pt idx="33">
                  <c:v>98.914760000000001</c:v>
                </c:pt>
                <c:pt idx="34">
                  <c:v>98.874120000000005</c:v>
                </c:pt>
                <c:pt idx="35">
                  <c:v>98.837990000000005</c:v>
                </c:pt>
                <c:pt idx="36">
                  <c:v>98.799170000000004</c:v>
                </c:pt>
                <c:pt idx="37">
                  <c:v>98.758459999999999</c:v>
                </c:pt>
                <c:pt idx="38">
                  <c:v>98.720240000000004</c:v>
                </c:pt>
                <c:pt idx="39">
                  <c:v>98.685810000000004</c:v>
                </c:pt>
                <c:pt idx="40">
                  <c:v>98.645970000000005</c:v>
                </c:pt>
                <c:pt idx="41">
                  <c:v>98.606880000000004</c:v>
                </c:pt>
                <c:pt idx="42">
                  <c:v>98.568799999999996</c:v>
                </c:pt>
                <c:pt idx="43">
                  <c:v>98.530240000000006</c:v>
                </c:pt>
                <c:pt idx="44">
                  <c:v>98.490269999999995</c:v>
                </c:pt>
                <c:pt idx="45">
                  <c:v>98.452730000000003</c:v>
                </c:pt>
                <c:pt idx="46">
                  <c:v>98.414180000000002</c:v>
                </c:pt>
                <c:pt idx="47">
                  <c:v>98.375619999999998</c:v>
                </c:pt>
                <c:pt idx="48">
                  <c:v>98.337469999999996</c:v>
                </c:pt>
                <c:pt idx="49">
                  <c:v>98.300269999999998</c:v>
                </c:pt>
                <c:pt idx="50">
                  <c:v>98.262330000000006</c:v>
                </c:pt>
                <c:pt idx="51">
                  <c:v>98.226070000000007</c:v>
                </c:pt>
                <c:pt idx="52">
                  <c:v>98.190550000000002</c:v>
                </c:pt>
                <c:pt idx="53">
                  <c:v>98.154089999999997</c:v>
                </c:pt>
                <c:pt idx="54">
                  <c:v>98.114800000000002</c:v>
                </c:pt>
                <c:pt idx="55">
                  <c:v>98.076719999999995</c:v>
                </c:pt>
                <c:pt idx="56">
                  <c:v>98.041809999999998</c:v>
                </c:pt>
                <c:pt idx="57">
                  <c:v>98.006500000000003</c:v>
                </c:pt>
                <c:pt idx="58">
                  <c:v>97.969489999999993</c:v>
                </c:pt>
                <c:pt idx="59">
                  <c:v>97.935400000000001</c:v>
                </c:pt>
                <c:pt idx="60">
                  <c:v>97.900559999999999</c:v>
                </c:pt>
                <c:pt idx="61">
                  <c:v>97.863889999999998</c:v>
                </c:pt>
                <c:pt idx="62">
                  <c:v>97.82723</c:v>
                </c:pt>
                <c:pt idx="63">
                  <c:v>97.793130000000005</c:v>
                </c:pt>
                <c:pt idx="64">
                  <c:v>97.756810000000002</c:v>
                </c:pt>
                <c:pt idx="65">
                  <c:v>97.721829999999997</c:v>
                </c:pt>
                <c:pt idx="66">
                  <c:v>97.683819999999997</c:v>
                </c:pt>
                <c:pt idx="67">
                  <c:v>97.648579999999995</c:v>
                </c:pt>
                <c:pt idx="68">
                  <c:v>97.612719999999996</c:v>
                </c:pt>
                <c:pt idx="69">
                  <c:v>97.578959999999995</c:v>
                </c:pt>
                <c:pt idx="70">
                  <c:v>97.54392</c:v>
                </c:pt>
                <c:pt idx="71">
                  <c:v>97.512050000000002</c:v>
                </c:pt>
                <c:pt idx="72">
                  <c:v>97.477819999999994</c:v>
                </c:pt>
                <c:pt idx="73">
                  <c:v>97.443049999999999</c:v>
                </c:pt>
                <c:pt idx="74">
                  <c:v>97.409899999999993</c:v>
                </c:pt>
                <c:pt idx="75">
                  <c:v>97.375529999999998</c:v>
                </c:pt>
                <c:pt idx="76">
                  <c:v>97.341629999999995</c:v>
                </c:pt>
                <c:pt idx="77">
                  <c:v>97.306049999999999</c:v>
                </c:pt>
                <c:pt idx="78">
                  <c:v>97.273240000000001</c:v>
                </c:pt>
                <c:pt idx="79">
                  <c:v>97.236840000000001</c:v>
                </c:pt>
                <c:pt idx="80">
                  <c:v>97.203620000000001</c:v>
                </c:pt>
                <c:pt idx="81">
                  <c:v>97.168989999999994</c:v>
                </c:pt>
                <c:pt idx="82">
                  <c:v>97.135289999999998</c:v>
                </c:pt>
                <c:pt idx="83">
                  <c:v>97.099369999999993</c:v>
                </c:pt>
                <c:pt idx="84">
                  <c:v>97.062309999999997</c:v>
                </c:pt>
                <c:pt idx="85">
                  <c:v>97.02713</c:v>
                </c:pt>
                <c:pt idx="86">
                  <c:v>96.992220000000003</c:v>
                </c:pt>
                <c:pt idx="87">
                  <c:v>96.958929999999995</c:v>
                </c:pt>
                <c:pt idx="88">
                  <c:v>96.928960000000004</c:v>
                </c:pt>
                <c:pt idx="89">
                  <c:v>96.900189999999995</c:v>
                </c:pt>
                <c:pt idx="90">
                  <c:v>96.867990000000006</c:v>
                </c:pt>
                <c:pt idx="91">
                  <c:v>96.836860000000001</c:v>
                </c:pt>
                <c:pt idx="92">
                  <c:v>96.802970000000002</c:v>
                </c:pt>
                <c:pt idx="93">
                  <c:v>96.768129999999999</c:v>
                </c:pt>
                <c:pt idx="94">
                  <c:v>96.735110000000006</c:v>
                </c:pt>
                <c:pt idx="95">
                  <c:v>96.700069999999997</c:v>
                </c:pt>
                <c:pt idx="96">
                  <c:v>96.667590000000004</c:v>
                </c:pt>
                <c:pt idx="97">
                  <c:v>96.635180000000005</c:v>
                </c:pt>
                <c:pt idx="98">
                  <c:v>96.604929999999996</c:v>
                </c:pt>
                <c:pt idx="99">
                  <c:v>96.571979999999996</c:v>
                </c:pt>
                <c:pt idx="100">
                  <c:v>96.542540000000002</c:v>
                </c:pt>
                <c:pt idx="101">
                  <c:v>96.509799999999998</c:v>
                </c:pt>
                <c:pt idx="102">
                  <c:v>96.476709999999997</c:v>
                </c:pt>
                <c:pt idx="103">
                  <c:v>96.442819999999998</c:v>
                </c:pt>
                <c:pt idx="104">
                  <c:v>96.412430000000001</c:v>
                </c:pt>
                <c:pt idx="105">
                  <c:v>96.378129999999999</c:v>
                </c:pt>
                <c:pt idx="106">
                  <c:v>96.347620000000006</c:v>
                </c:pt>
                <c:pt idx="107">
                  <c:v>96.316220000000001</c:v>
                </c:pt>
                <c:pt idx="108">
                  <c:v>96.283000000000001</c:v>
                </c:pt>
                <c:pt idx="109">
                  <c:v>96.249849999999995</c:v>
                </c:pt>
                <c:pt idx="110">
                  <c:v>96.218720000000005</c:v>
                </c:pt>
                <c:pt idx="111">
                  <c:v>96.184830000000005</c:v>
                </c:pt>
                <c:pt idx="112">
                  <c:v>96.15249</c:v>
                </c:pt>
                <c:pt idx="113">
                  <c:v>96.119669999999999</c:v>
                </c:pt>
                <c:pt idx="114">
                  <c:v>96.085570000000004</c:v>
                </c:pt>
                <c:pt idx="115">
                  <c:v>96.053910000000002</c:v>
                </c:pt>
                <c:pt idx="116">
                  <c:v>96.025009999999995</c:v>
                </c:pt>
                <c:pt idx="117">
                  <c:v>95.994560000000007</c:v>
                </c:pt>
                <c:pt idx="118">
                  <c:v>95.964979999999997</c:v>
                </c:pt>
                <c:pt idx="119">
                  <c:v>95.935339999999997</c:v>
                </c:pt>
                <c:pt idx="120">
                  <c:v>95.903739999999999</c:v>
                </c:pt>
                <c:pt idx="121">
                  <c:v>95.869039999999998</c:v>
                </c:pt>
                <c:pt idx="122">
                  <c:v>95.838859999999997</c:v>
                </c:pt>
                <c:pt idx="123">
                  <c:v>95.807730000000006</c:v>
                </c:pt>
                <c:pt idx="124">
                  <c:v>95.775390000000002</c:v>
                </c:pt>
                <c:pt idx="125">
                  <c:v>95.744669999999999</c:v>
                </c:pt>
                <c:pt idx="126">
                  <c:v>95.714690000000004</c:v>
                </c:pt>
                <c:pt idx="127">
                  <c:v>95.681070000000005</c:v>
                </c:pt>
                <c:pt idx="128">
                  <c:v>95.651290000000003</c:v>
                </c:pt>
                <c:pt idx="129">
                  <c:v>95.62097</c:v>
                </c:pt>
                <c:pt idx="130">
                  <c:v>95.590119999999999</c:v>
                </c:pt>
                <c:pt idx="131">
                  <c:v>95.557299999999998</c:v>
                </c:pt>
                <c:pt idx="132">
                  <c:v>95.527190000000004</c:v>
                </c:pt>
                <c:pt idx="133">
                  <c:v>95.493229999999997</c:v>
                </c:pt>
                <c:pt idx="134">
                  <c:v>95.462239999999994</c:v>
                </c:pt>
                <c:pt idx="135">
                  <c:v>95.430430000000001</c:v>
                </c:pt>
                <c:pt idx="136">
                  <c:v>95.400930000000002</c:v>
                </c:pt>
                <c:pt idx="137">
                  <c:v>95.371560000000002</c:v>
                </c:pt>
                <c:pt idx="138">
                  <c:v>95.344210000000004</c:v>
                </c:pt>
                <c:pt idx="139">
                  <c:v>95.311400000000006</c:v>
                </c:pt>
                <c:pt idx="140">
                  <c:v>95.286619999999999</c:v>
                </c:pt>
                <c:pt idx="141">
                  <c:v>95.255290000000002</c:v>
                </c:pt>
                <c:pt idx="142">
                  <c:v>95.225179999999995</c:v>
                </c:pt>
                <c:pt idx="143">
                  <c:v>95.193169999999995</c:v>
                </c:pt>
                <c:pt idx="144">
                  <c:v>95.163939999999997</c:v>
                </c:pt>
                <c:pt idx="145">
                  <c:v>95.13355</c:v>
                </c:pt>
                <c:pt idx="146">
                  <c:v>95.100399999999993</c:v>
                </c:pt>
                <c:pt idx="147">
                  <c:v>95.073869999999999</c:v>
                </c:pt>
                <c:pt idx="148">
                  <c:v>95.042540000000002</c:v>
                </c:pt>
                <c:pt idx="149">
                  <c:v>95.009180000000001</c:v>
                </c:pt>
                <c:pt idx="150">
                  <c:v>94.98245</c:v>
                </c:pt>
                <c:pt idx="151">
                  <c:v>94.951719999999995</c:v>
                </c:pt>
                <c:pt idx="152">
                  <c:v>94.923699999999997</c:v>
                </c:pt>
                <c:pt idx="153">
                  <c:v>94.894059999999996</c:v>
                </c:pt>
                <c:pt idx="154">
                  <c:v>94.871110000000002</c:v>
                </c:pt>
                <c:pt idx="155">
                  <c:v>94.837010000000006</c:v>
                </c:pt>
                <c:pt idx="156">
                  <c:v>94.805809999999994</c:v>
                </c:pt>
                <c:pt idx="157">
                  <c:v>94.778329999999997</c:v>
                </c:pt>
                <c:pt idx="158">
                  <c:v>94.746939999999995</c:v>
                </c:pt>
                <c:pt idx="159">
                  <c:v>94.710949999999997</c:v>
                </c:pt>
                <c:pt idx="160">
                  <c:v>94.683269999999993</c:v>
                </c:pt>
                <c:pt idx="161">
                  <c:v>94.65504</c:v>
                </c:pt>
                <c:pt idx="162">
                  <c:v>94.627290000000002</c:v>
                </c:pt>
                <c:pt idx="163">
                  <c:v>94.599540000000005</c:v>
                </c:pt>
                <c:pt idx="164">
                  <c:v>94.567130000000006</c:v>
                </c:pt>
                <c:pt idx="165">
                  <c:v>94.536619999999999</c:v>
                </c:pt>
                <c:pt idx="166">
                  <c:v>94.507310000000004</c:v>
                </c:pt>
                <c:pt idx="167">
                  <c:v>94.475579999999994</c:v>
                </c:pt>
                <c:pt idx="168">
                  <c:v>94.449719999999999</c:v>
                </c:pt>
                <c:pt idx="169">
                  <c:v>94.423720000000003</c:v>
                </c:pt>
                <c:pt idx="170">
                  <c:v>94.396990000000002</c:v>
                </c:pt>
                <c:pt idx="171">
                  <c:v>94.366799999999998</c:v>
                </c:pt>
                <c:pt idx="172">
                  <c:v>94.338849999999994</c:v>
                </c:pt>
                <c:pt idx="173">
                  <c:v>94.308869999999999</c:v>
                </c:pt>
                <c:pt idx="174">
                  <c:v>94.283690000000007</c:v>
                </c:pt>
                <c:pt idx="175">
                  <c:v>94.253910000000005</c:v>
                </c:pt>
                <c:pt idx="176">
                  <c:v>94.223929999999996</c:v>
                </c:pt>
                <c:pt idx="177">
                  <c:v>94.196250000000006</c:v>
                </c:pt>
                <c:pt idx="178">
                  <c:v>94.163229999999999</c:v>
                </c:pt>
                <c:pt idx="179">
                  <c:v>94.135419999999996</c:v>
                </c:pt>
                <c:pt idx="180">
                  <c:v>94.098889999999997</c:v>
                </c:pt>
                <c:pt idx="181">
                  <c:v>94.074309999999997</c:v>
                </c:pt>
                <c:pt idx="182">
                  <c:v>94.043189999999996</c:v>
                </c:pt>
                <c:pt idx="183">
                  <c:v>94.020160000000004</c:v>
                </c:pt>
                <c:pt idx="184">
                  <c:v>93.990049999999997</c:v>
                </c:pt>
                <c:pt idx="185">
                  <c:v>93.967699999999994</c:v>
                </c:pt>
                <c:pt idx="186">
                  <c:v>93.938460000000006</c:v>
                </c:pt>
                <c:pt idx="187">
                  <c:v>93.911659999999998</c:v>
                </c:pt>
                <c:pt idx="188">
                  <c:v>93.882829999999998</c:v>
                </c:pt>
                <c:pt idx="189">
                  <c:v>93.855350000000001</c:v>
                </c:pt>
                <c:pt idx="190">
                  <c:v>93.828140000000005</c:v>
                </c:pt>
                <c:pt idx="191">
                  <c:v>93.802409999999995</c:v>
                </c:pt>
                <c:pt idx="192">
                  <c:v>93.775199999999998</c:v>
                </c:pt>
                <c:pt idx="193">
                  <c:v>93.741100000000003</c:v>
                </c:pt>
                <c:pt idx="194">
                  <c:v>93.716459999999998</c:v>
                </c:pt>
                <c:pt idx="195">
                  <c:v>93.687830000000005</c:v>
                </c:pt>
                <c:pt idx="196">
                  <c:v>93.657520000000005</c:v>
                </c:pt>
                <c:pt idx="197">
                  <c:v>93.629360000000005</c:v>
                </c:pt>
                <c:pt idx="198">
                  <c:v>93.605930000000001</c:v>
                </c:pt>
                <c:pt idx="199">
                  <c:v>93.581620000000001</c:v>
                </c:pt>
                <c:pt idx="200">
                  <c:v>93.55968</c:v>
                </c:pt>
                <c:pt idx="201">
                  <c:v>93.535309999999996</c:v>
                </c:pt>
                <c:pt idx="202">
                  <c:v>93.508160000000004</c:v>
                </c:pt>
                <c:pt idx="203">
                  <c:v>93.483860000000007</c:v>
                </c:pt>
                <c:pt idx="204">
                  <c:v>93.456850000000003</c:v>
                </c:pt>
                <c:pt idx="205">
                  <c:v>93.430310000000006</c:v>
                </c:pt>
                <c:pt idx="206">
                  <c:v>93.401820000000001</c:v>
                </c:pt>
                <c:pt idx="207">
                  <c:v>93.375559999999993</c:v>
                </c:pt>
                <c:pt idx="208">
                  <c:v>93.347329999999999</c:v>
                </c:pt>
                <c:pt idx="209">
                  <c:v>93.323629999999994</c:v>
                </c:pt>
                <c:pt idx="210">
                  <c:v>93.29419</c:v>
                </c:pt>
                <c:pt idx="211">
                  <c:v>93.271910000000005</c:v>
                </c:pt>
                <c:pt idx="212">
                  <c:v>93.243960000000001</c:v>
                </c:pt>
                <c:pt idx="213">
                  <c:v>93.217429999999993</c:v>
                </c:pt>
                <c:pt idx="214">
                  <c:v>93.194059999999993</c:v>
                </c:pt>
                <c:pt idx="215">
                  <c:v>93.165769999999995</c:v>
                </c:pt>
                <c:pt idx="216">
                  <c:v>93.14228</c:v>
                </c:pt>
                <c:pt idx="217">
                  <c:v>93.114260000000002</c:v>
                </c:pt>
                <c:pt idx="218">
                  <c:v>93.092920000000007</c:v>
                </c:pt>
                <c:pt idx="219">
                  <c:v>93.064970000000002</c:v>
                </c:pt>
                <c:pt idx="220">
                  <c:v>93.037549999999996</c:v>
                </c:pt>
                <c:pt idx="221">
                  <c:v>93.015879999999996</c:v>
                </c:pt>
                <c:pt idx="222">
                  <c:v>92.991910000000004</c:v>
                </c:pt>
                <c:pt idx="223">
                  <c:v>92.966459999999998</c:v>
                </c:pt>
                <c:pt idx="224">
                  <c:v>92.939790000000002</c:v>
                </c:pt>
                <c:pt idx="225">
                  <c:v>92.913120000000006</c:v>
                </c:pt>
                <c:pt idx="226">
                  <c:v>92.888469999999998</c:v>
                </c:pt>
                <c:pt idx="227">
                  <c:v>92.864230000000006</c:v>
                </c:pt>
                <c:pt idx="228">
                  <c:v>92.841139999999996</c:v>
                </c:pt>
                <c:pt idx="229">
                  <c:v>92.817170000000004</c:v>
                </c:pt>
                <c:pt idx="230">
                  <c:v>92.792050000000003</c:v>
                </c:pt>
                <c:pt idx="231">
                  <c:v>92.767679999999999</c:v>
                </c:pt>
                <c:pt idx="232">
                  <c:v>92.740809999999996</c:v>
                </c:pt>
                <c:pt idx="233">
                  <c:v>92.721090000000004</c:v>
                </c:pt>
                <c:pt idx="234">
                  <c:v>92.697800000000001</c:v>
                </c:pt>
                <c:pt idx="235">
                  <c:v>92.676730000000006</c:v>
                </c:pt>
                <c:pt idx="236">
                  <c:v>92.653769999999994</c:v>
                </c:pt>
                <c:pt idx="237">
                  <c:v>92.628460000000004</c:v>
                </c:pt>
                <c:pt idx="238">
                  <c:v>92.605029999999999</c:v>
                </c:pt>
                <c:pt idx="239">
                  <c:v>92.580650000000006</c:v>
                </c:pt>
                <c:pt idx="240">
                  <c:v>92.557360000000003</c:v>
                </c:pt>
                <c:pt idx="241">
                  <c:v>92.534540000000007</c:v>
                </c:pt>
                <c:pt idx="242">
                  <c:v>92.510769999999994</c:v>
                </c:pt>
                <c:pt idx="243">
                  <c:v>92.487210000000005</c:v>
                </c:pt>
                <c:pt idx="244">
                  <c:v>92.465869999999995</c:v>
                </c:pt>
                <c:pt idx="245">
                  <c:v>92.448040000000006</c:v>
                </c:pt>
                <c:pt idx="246">
                  <c:v>92.424409999999995</c:v>
                </c:pt>
                <c:pt idx="247">
                  <c:v>92.400850000000005</c:v>
                </c:pt>
                <c:pt idx="248">
                  <c:v>92.378299999999996</c:v>
                </c:pt>
                <c:pt idx="249">
                  <c:v>92.35575</c:v>
                </c:pt>
                <c:pt idx="250">
                  <c:v>92.329080000000005</c:v>
                </c:pt>
                <c:pt idx="251">
                  <c:v>92.309430000000006</c:v>
                </c:pt>
                <c:pt idx="252">
                  <c:v>92.289779999999993</c:v>
                </c:pt>
                <c:pt idx="253">
                  <c:v>92.26952</c:v>
                </c:pt>
                <c:pt idx="254">
                  <c:v>92.251360000000005</c:v>
                </c:pt>
                <c:pt idx="255">
                  <c:v>92.230829999999997</c:v>
                </c:pt>
                <c:pt idx="256">
                  <c:v>92.208079999999995</c:v>
                </c:pt>
                <c:pt idx="257">
                  <c:v>92.186409999999995</c:v>
                </c:pt>
                <c:pt idx="258">
                  <c:v>92.163790000000006</c:v>
                </c:pt>
                <c:pt idx="259">
                  <c:v>92.137119999999996</c:v>
                </c:pt>
                <c:pt idx="260">
                  <c:v>92.116249999999994</c:v>
                </c:pt>
                <c:pt idx="261">
                  <c:v>92.097149999999999</c:v>
                </c:pt>
                <c:pt idx="262">
                  <c:v>92.076149999999998</c:v>
                </c:pt>
                <c:pt idx="263">
                  <c:v>92.057310000000001</c:v>
                </c:pt>
                <c:pt idx="264">
                  <c:v>92.038200000000003</c:v>
                </c:pt>
                <c:pt idx="265">
                  <c:v>92.017880000000005</c:v>
                </c:pt>
                <c:pt idx="266">
                  <c:v>91.996679999999998</c:v>
                </c:pt>
                <c:pt idx="267">
                  <c:v>91.976020000000005</c:v>
                </c:pt>
                <c:pt idx="268">
                  <c:v>91.953469999999996</c:v>
                </c:pt>
                <c:pt idx="269">
                  <c:v>91.935910000000007</c:v>
                </c:pt>
                <c:pt idx="270">
                  <c:v>91.91498</c:v>
                </c:pt>
                <c:pt idx="271">
                  <c:v>91.895200000000003</c:v>
                </c:pt>
                <c:pt idx="272">
                  <c:v>91.875079999999997</c:v>
                </c:pt>
                <c:pt idx="273">
                  <c:v>91.856170000000006</c:v>
                </c:pt>
                <c:pt idx="274">
                  <c:v>91.833820000000003</c:v>
                </c:pt>
                <c:pt idx="275">
                  <c:v>91.814109999999999</c:v>
                </c:pt>
                <c:pt idx="276">
                  <c:v>91.795810000000003</c:v>
                </c:pt>
                <c:pt idx="277">
                  <c:v>91.779399999999995</c:v>
                </c:pt>
                <c:pt idx="278">
                  <c:v>91.760499999999993</c:v>
                </c:pt>
                <c:pt idx="279">
                  <c:v>91.741389999999996</c:v>
                </c:pt>
                <c:pt idx="280">
                  <c:v>91.724440000000001</c:v>
                </c:pt>
                <c:pt idx="281">
                  <c:v>91.706890000000001</c:v>
                </c:pt>
                <c:pt idx="282">
                  <c:v>91.687640000000002</c:v>
                </c:pt>
                <c:pt idx="283">
                  <c:v>91.671239999999997</c:v>
                </c:pt>
                <c:pt idx="284">
                  <c:v>91.655500000000004</c:v>
                </c:pt>
                <c:pt idx="285">
                  <c:v>91.637069999999994</c:v>
                </c:pt>
                <c:pt idx="286">
                  <c:v>91.615870000000001</c:v>
                </c:pt>
                <c:pt idx="287">
                  <c:v>91.595680000000002</c:v>
                </c:pt>
                <c:pt idx="288">
                  <c:v>91.576980000000006</c:v>
                </c:pt>
                <c:pt idx="289">
                  <c:v>91.558070000000001</c:v>
                </c:pt>
                <c:pt idx="290">
                  <c:v>91.539169999999999</c:v>
                </c:pt>
                <c:pt idx="291">
                  <c:v>91.522959999999998</c:v>
                </c:pt>
                <c:pt idx="292">
                  <c:v>91.508309999999994</c:v>
                </c:pt>
                <c:pt idx="293">
                  <c:v>91.490350000000007</c:v>
                </c:pt>
                <c:pt idx="294">
                  <c:v>91.471779999999995</c:v>
                </c:pt>
                <c:pt idx="295">
                  <c:v>91.456190000000007</c:v>
                </c:pt>
                <c:pt idx="296">
                  <c:v>91.438969999999998</c:v>
                </c:pt>
                <c:pt idx="297">
                  <c:v>91.422089999999997</c:v>
                </c:pt>
                <c:pt idx="298">
                  <c:v>91.407510000000002</c:v>
                </c:pt>
                <c:pt idx="299">
                  <c:v>91.392579999999995</c:v>
                </c:pt>
                <c:pt idx="300">
                  <c:v>91.375370000000004</c:v>
                </c:pt>
                <c:pt idx="301">
                  <c:v>91.358689999999996</c:v>
                </c:pt>
                <c:pt idx="302">
                  <c:v>91.343090000000004</c:v>
                </c:pt>
                <c:pt idx="303">
                  <c:v>91.326750000000004</c:v>
                </c:pt>
                <c:pt idx="304">
                  <c:v>91.310950000000005</c:v>
                </c:pt>
                <c:pt idx="305">
                  <c:v>91.299199999999999</c:v>
                </c:pt>
                <c:pt idx="306">
                  <c:v>91.285229999999999</c:v>
                </c:pt>
                <c:pt idx="307">
                  <c:v>91.270780000000002</c:v>
                </c:pt>
                <c:pt idx="308">
                  <c:v>91.254509999999996</c:v>
                </c:pt>
                <c:pt idx="309">
                  <c:v>91.237759999999994</c:v>
                </c:pt>
                <c:pt idx="310">
                  <c:v>91.220209999999994</c:v>
                </c:pt>
                <c:pt idx="311">
                  <c:v>91.205830000000006</c:v>
                </c:pt>
                <c:pt idx="312">
                  <c:v>91.189149999999998</c:v>
                </c:pt>
                <c:pt idx="313">
                  <c:v>91.174970000000002</c:v>
                </c:pt>
                <c:pt idx="314">
                  <c:v>91.163290000000003</c:v>
                </c:pt>
                <c:pt idx="315">
                  <c:v>91.14837</c:v>
                </c:pt>
                <c:pt idx="316">
                  <c:v>91.131079999999997</c:v>
                </c:pt>
                <c:pt idx="317">
                  <c:v>91.118790000000004</c:v>
                </c:pt>
                <c:pt idx="318">
                  <c:v>91.107789999999994</c:v>
                </c:pt>
                <c:pt idx="319">
                  <c:v>91.093140000000005</c:v>
                </c:pt>
                <c:pt idx="320">
                  <c:v>91.079499999999996</c:v>
                </c:pt>
                <c:pt idx="321">
                  <c:v>91.067949999999996</c:v>
                </c:pt>
                <c:pt idx="322">
                  <c:v>91.052490000000006</c:v>
                </c:pt>
                <c:pt idx="323">
                  <c:v>91.03689</c:v>
                </c:pt>
                <c:pt idx="324">
                  <c:v>91.023660000000007</c:v>
                </c:pt>
                <c:pt idx="325">
                  <c:v>91.010630000000006</c:v>
                </c:pt>
                <c:pt idx="326">
                  <c:v>90.995570000000001</c:v>
                </c:pt>
                <c:pt idx="327">
                  <c:v>90.981459999999998</c:v>
                </c:pt>
                <c:pt idx="328">
                  <c:v>90.966809999999995</c:v>
                </c:pt>
                <c:pt idx="329">
                  <c:v>90.952699999999993</c:v>
                </c:pt>
                <c:pt idx="330">
                  <c:v>90.941149999999993</c:v>
                </c:pt>
                <c:pt idx="331">
                  <c:v>90.928460000000001</c:v>
                </c:pt>
                <c:pt idx="332">
                  <c:v>90.916640000000001</c:v>
                </c:pt>
                <c:pt idx="333">
                  <c:v>90.90307</c:v>
                </c:pt>
                <c:pt idx="334">
                  <c:v>90.893010000000004</c:v>
                </c:pt>
                <c:pt idx="335">
                  <c:v>90.877610000000004</c:v>
                </c:pt>
                <c:pt idx="336">
                  <c:v>90.867009999999993</c:v>
                </c:pt>
                <c:pt idx="337">
                  <c:v>90.854860000000002</c:v>
                </c:pt>
                <c:pt idx="338">
                  <c:v>90.846419999999995</c:v>
                </c:pt>
                <c:pt idx="339">
                  <c:v>90.831360000000004</c:v>
                </c:pt>
                <c:pt idx="340">
                  <c:v>90.822519999999997</c:v>
                </c:pt>
                <c:pt idx="341">
                  <c:v>90.812389999999994</c:v>
                </c:pt>
                <c:pt idx="342">
                  <c:v>90.800370000000001</c:v>
                </c:pt>
                <c:pt idx="343">
                  <c:v>90.787409999999994</c:v>
                </c:pt>
                <c:pt idx="344">
                  <c:v>90.777349999999998</c:v>
                </c:pt>
                <c:pt idx="345">
                  <c:v>90.763909999999996</c:v>
                </c:pt>
                <c:pt idx="346">
                  <c:v>90.750209999999996</c:v>
                </c:pt>
                <c:pt idx="347">
                  <c:v>90.739810000000006</c:v>
                </c:pt>
                <c:pt idx="348">
                  <c:v>90.726439999999997</c:v>
                </c:pt>
                <c:pt idx="349">
                  <c:v>90.715159999999997</c:v>
                </c:pt>
                <c:pt idx="350">
                  <c:v>90.704430000000002</c:v>
                </c:pt>
                <c:pt idx="351">
                  <c:v>90.692070000000001</c:v>
                </c:pt>
                <c:pt idx="352">
                  <c:v>90.680930000000004</c:v>
                </c:pt>
                <c:pt idx="353">
                  <c:v>90.670869999999994</c:v>
                </c:pt>
                <c:pt idx="354">
                  <c:v>90.658580000000001</c:v>
                </c:pt>
                <c:pt idx="355">
                  <c:v>90.647909999999996</c:v>
                </c:pt>
                <c:pt idx="356">
                  <c:v>90.639470000000003</c:v>
                </c:pt>
                <c:pt idx="357">
                  <c:v>90.627250000000004</c:v>
                </c:pt>
                <c:pt idx="358">
                  <c:v>90.616320000000002</c:v>
                </c:pt>
                <c:pt idx="359">
                  <c:v>90.604900000000001</c:v>
                </c:pt>
                <c:pt idx="360">
                  <c:v>90.593490000000003</c:v>
                </c:pt>
                <c:pt idx="361">
                  <c:v>90.578770000000006</c:v>
                </c:pt>
                <c:pt idx="362">
                  <c:v>90.571280000000002</c:v>
                </c:pt>
                <c:pt idx="363">
                  <c:v>90.563379999999995</c:v>
                </c:pt>
                <c:pt idx="364">
                  <c:v>90.555480000000003</c:v>
                </c:pt>
                <c:pt idx="365">
                  <c:v>90.547920000000005</c:v>
                </c:pt>
                <c:pt idx="366">
                  <c:v>90.541709999999995</c:v>
                </c:pt>
                <c:pt idx="367">
                  <c:v>90.528809999999993</c:v>
                </c:pt>
                <c:pt idx="368">
                  <c:v>90.517060000000001</c:v>
                </c:pt>
                <c:pt idx="369">
                  <c:v>90.507069999999999</c:v>
                </c:pt>
                <c:pt idx="370">
                  <c:v>90.497140000000002</c:v>
                </c:pt>
                <c:pt idx="371">
                  <c:v>90.486609999999999</c:v>
                </c:pt>
                <c:pt idx="372">
                  <c:v>90.478099999999998</c:v>
                </c:pt>
                <c:pt idx="373">
                  <c:v>90.470140000000001</c:v>
                </c:pt>
                <c:pt idx="374">
                  <c:v>90.461830000000006</c:v>
                </c:pt>
                <c:pt idx="375">
                  <c:v>90.453590000000005</c:v>
                </c:pt>
                <c:pt idx="376">
                  <c:v>90.444680000000005</c:v>
                </c:pt>
                <c:pt idx="377">
                  <c:v>90.434010000000001</c:v>
                </c:pt>
                <c:pt idx="378">
                  <c:v>90.425370000000001</c:v>
                </c:pt>
                <c:pt idx="379">
                  <c:v>90.415989999999994</c:v>
                </c:pt>
                <c:pt idx="380">
                  <c:v>90.403829999999999</c:v>
                </c:pt>
                <c:pt idx="381">
                  <c:v>90.395600000000002</c:v>
                </c:pt>
                <c:pt idx="382">
                  <c:v>90.388440000000003</c:v>
                </c:pt>
                <c:pt idx="383">
                  <c:v>90.379390000000001</c:v>
                </c:pt>
                <c:pt idx="384">
                  <c:v>90.370009999999994</c:v>
                </c:pt>
                <c:pt idx="385">
                  <c:v>90.36224</c:v>
                </c:pt>
                <c:pt idx="386">
                  <c:v>90.353939999999994</c:v>
                </c:pt>
                <c:pt idx="387">
                  <c:v>90.350629999999995</c:v>
                </c:pt>
                <c:pt idx="388">
                  <c:v>90.340029999999999</c:v>
                </c:pt>
                <c:pt idx="389">
                  <c:v>90.331649999999996</c:v>
                </c:pt>
                <c:pt idx="390">
                  <c:v>90.321730000000002</c:v>
                </c:pt>
                <c:pt idx="391">
                  <c:v>90.314030000000002</c:v>
                </c:pt>
                <c:pt idx="392">
                  <c:v>90.304379999999995</c:v>
                </c:pt>
                <c:pt idx="393">
                  <c:v>90.297020000000003</c:v>
                </c:pt>
                <c:pt idx="394">
                  <c:v>90.289789999999996</c:v>
                </c:pt>
                <c:pt idx="395">
                  <c:v>90.283649999999994</c:v>
                </c:pt>
                <c:pt idx="396">
                  <c:v>90.276560000000003</c:v>
                </c:pt>
                <c:pt idx="397">
                  <c:v>90.267110000000002</c:v>
                </c:pt>
                <c:pt idx="398">
                  <c:v>90.261769999999999</c:v>
                </c:pt>
                <c:pt idx="399">
                  <c:v>90.253259999999997</c:v>
                </c:pt>
                <c:pt idx="400">
                  <c:v>90.245500000000007</c:v>
                </c:pt>
                <c:pt idx="401">
                  <c:v>90.236379999999997</c:v>
                </c:pt>
                <c:pt idx="402">
                  <c:v>90.228149999999999</c:v>
                </c:pt>
                <c:pt idx="403">
                  <c:v>90.221729999999994</c:v>
                </c:pt>
                <c:pt idx="404">
                  <c:v>90.214780000000005</c:v>
                </c:pt>
                <c:pt idx="405">
                  <c:v>90.209440000000001</c:v>
                </c:pt>
                <c:pt idx="406">
                  <c:v>90.202020000000005</c:v>
                </c:pt>
                <c:pt idx="407">
                  <c:v>90.193650000000005</c:v>
                </c:pt>
                <c:pt idx="408">
                  <c:v>90.185410000000005</c:v>
                </c:pt>
                <c:pt idx="409">
                  <c:v>90.179469999999995</c:v>
                </c:pt>
                <c:pt idx="410">
                  <c:v>90.171360000000007</c:v>
                </c:pt>
                <c:pt idx="411">
                  <c:v>90.167109999999994</c:v>
                </c:pt>
                <c:pt idx="412">
                  <c:v>90.160899999999998</c:v>
                </c:pt>
                <c:pt idx="413">
                  <c:v>90.154889999999995</c:v>
                </c:pt>
                <c:pt idx="414">
                  <c:v>90.147729999999996</c:v>
                </c:pt>
                <c:pt idx="415">
                  <c:v>90.143140000000002</c:v>
                </c:pt>
                <c:pt idx="416">
                  <c:v>90.137</c:v>
                </c:pt>
                <c:pt idx="417">
                  <c:v>90.130449999999996</c:v>
                </c:pt>
                <c:pt idx="418">
                  <c:v>90.124709999999993</c:v>
                </c:pt>
                <c:pt idx="419">
                  <c:v>90.118430000000004</c:v>
                </c:pt>
                <c:pt idx="420">
                  <c:v>90.111270000000005</c:v>
                </c:pt>
                <c:pt idx="421">
                  <c:v>90.10324</c:v>
                </c:pt>
                <c:pt idx="422">
                  <c:v>90.100539999999995</c:v>
                </c:pt>
                <c:pt idx="423">
                  <c:v>90.094189999999998</c:v>
                </c:pt>
                <c:pt idx="424">
                  <c:v>90.08784</c:v>
                </c:pt>
                <c:pt idx="425">
                  <c:v>90.082849999999993</c:v>
                </c:pt>
                <c:pt idx="426">
                  <c:v>90.078190000000006</c:v>
                </c:pt>
                <c:pt idx="427">
                  <c:v>90.072519999999997</c:v>
                </c:pt>
                <c:pt idx="428">
                  <c:v>90.067319999999995</c:v>
                </c:pt>
                <c:pt idx="429">
                  <c:v>90.063469999999995</c:v>
                </c:pt>
                <c:pt idx="430">
                  <c:v>90.057929999999999</c:v>
                </c:pt>
                <c:pt idx="431">
                  <c:v>90.051180000000002</c:v>
                </c:pt>
                <c:pt idx="432">
                  <c:v>90.044229999999999</c:v>
                </c:pt>
                <c:pt idx="433">
                  <c:v>90.038349999999994</c:v>
                </c:pt>
                <c:pt idx="434">
                  <c:v>90.03295</c:v>
                </c:pt>
                <c:pt idx="435">
                  <c:v>90.027550000000005</c:v>
                </c:pt>
                <c:pt idx="436">
                  <c:v>90.024709999999999</c:v>
                </c:pt>
                <c:pt idx="437">
                  <c:v>90.019450000000006</c:v>
                </c:pt>
                <c:pt idx="438">
                  <c:v>90.013229999999993</c:v>
                </c:pt>
                <c:pt idx="439">
                  <c:v>90.008849999999995</c:v>
                </c:pt>
                <c:pt idx="440">
                  <c:v>90.00506</c:v>
                </c:pt>
                <c:pt idx="441">
                  <c:v>89.999260000000007</c:v>
                </c:pt>
                <c:pt idx="442">
                  <c:v>89.992840000000001</c:v>
                </c:pt>
                <c:pt idx="443">
                  <c:v>89.989199999999997</c:v>
                </c:pt>
                <c:pt idx="444">
                  <c:v>89.981769999999997</c:v>
                </c:pt>
                <c:pt idx="445">
                  <c:v>89.975830000000002</c:v>
                </c:pt>
                <c:pt idx="446">
                  <c:v>89.969279999999998</c:v>
                </c:pt>
                <c:pt idx="447">
                  <c:v>89.965630000000004</c:v>
                </c:pt>
                <c:pt idx="448">
                  <c:v>89.95814</c:v>
                </c:pt>
                <c:pt idx="449">
                  <c:v>89.955500000000001</c:v>
                </c:pt>
                <c:pt idx="450">
                  <c:v>89.948549999999997</c:v>
                </c:pt>
                <c:pt idx="451">
                  <c:v>89.94538</c:v>
                </c:pt>
                <c:pt idx="452">
                  <c:v>89.940309999999997</c:v>
                </c:pt>
                <c:pt idx="453">
                  <c:v>89.936260000000004</c:v>
                </c:pt>
                <c:pt idx="454">
                  <c:v>89.931200000000004</c:v>
                </c:pt>
                <c:pt idx="455">
                  <c:v>89.926810000000003</c:v>
                </c:pt>
                <c:pt idx="456">
                  <c:v>89.922960000000003</c:v>
                </c:pt>
                <c:pt idx="457">
                  <c:v>89.918440000000004</c:v>
                </c:pt>
                <c:pt idx="458">
                  <c:v>89.91574</c:v>
                </c:pt>
                <c:pt idx="459">
                  <c:v>89.910200000000003</c:v>
                </c:pt>
                <c:pt idx="460">
                  <c:v>89.905540000000002</c:v>
                </c:pt>
                <c:pt idx="461">
                  <c:v>89.899460000000005</c:v>
                </c:pt>
                <c:pt idx="462">
                  <c:v>89.895679999999999</c:v>
                </c:pt>
                <c:pt idx="463">
                  <c:v>89.890550000000005</c:v>
                </c:pt>
                <c:pt idx="464">
                  <c:v>89.885829999999999</c:v>
                </c:pt>
                <c:pt idx="465">
                  <c:v>89.884540000000001</c:v>
                </c:pt>
                <c:pt idx="466">
                  <c:v>89.878469999999993</c:v>
                </c:pt>
                <c:pt idx="467">
                  <c:v>89.872659999999996</c:v>
                </c:pt>
                <c:pt idx="468">
                  <c:v>89.865840000000006</c:v>
                </c:pt>
                <c:pt idx="469">
                  <c:v>89.860839999999996</c:v>
                </c:pt>
                <c:pt idx="470">
                  <c:v>89.854290000000006</c:v>
                </c:pt>
                <c:pt idx="471">
                  <c:v>89.852810000000005</c:v>
                </c:pt>
                <c:pt idx="472">
                  <c:v>89.849029999999999</c:v>
                </c:pt>
                <c:pt idx="473">
                  <c:v>89.848960000000005</c:v>
                </c:pt>
                <c:pt idx="474">
                  <c:v>89.845110000000005</c:v>
                </c:pt>
                <c:pt idx="475">
                  <c:v>89.840590000000006</c:v>
                </c:pt>
                <c:pt idx="476">
                  <c:v>89.834379999999996</c:v>
                </c:pt>
                <c:pt idx="477">
                  <c:v>89.829989999999995</c:v>
                </c:pt>
                <c:pt idx="478">
                  <c:v>89.82432</c:v>
                </c:pt>
                <c:pt idx="479">
                  <c:v>89.821280000000002</c:v>
                </c:pt>
                <c:pt idx="480">
                  <c:v>89.817830000000001</c:v>
                </c:pt>
                <c:pt idx="481">
                  <c:v>89.814189999999996</c:v>
                </c:pt>
                <c:pt idx="482">
                  <c:v>89.809119999999993</c:v>
                </c:pt>
                <c:pt idx="483">
                  <c:v>89.804940000000002</c:v>
                </c:pt>
                <c:pt idx="484">
                  <c:v>89.801159999999996</c:v>
                </c:pt>
                <c:pt idx="485">
                  <c:v>89.797780000000003</c:v>
                </c:pt>
                <c:pt idx="486">
                  <c:v>89.794669999999996</c:v>
                </c:pt>
                <c:pt idx="487">
                  <c:v>89.793589999999995</c:v>
                </c:pt>
                <c:pt idx="488">
                  <c:v>89.789540000000002</c:v>
                </c:pt>
                <c:pt idx="489">
                  <c:v>89.785219999999995</c:v>
                </c:pt>
                <c:pt idx="490">
                  <c:v>89.781369999999995</c:v>
                </c:pt>
                <c:pt idx="491">
                  <c:v>89.777119999999996</c:v>
                </c:pt>
                <c:pt idx="492">
                  <c:v>89.771919999999994</c:v>
                </c:pt>
                <c:pt idx="493">
                  <c:v>89.768680000000003</c:v>
                </c:pt>
                <c:pt idx="494">
                  <c:v>89.768339999999995</c:v>
                </c:pt>
                <c:pt idx="495">
                  <c:v>89.760170000000002</c:v>
                </c:pt>
                <c:pt idx="496">
                  <c:v>89.757810000000006</c:v>
                </c:pt>
                <c:pt idx="497">
                  <c:v>89.756259999999997</c:v>
                </c:pt>
                <c:pt idx="498">
                  <c:v>89.753150000000005</c:v>
                </c:pt>
                <c:pt idx="499">
                  <c:v>89.747010000000003</c:v>
                </c:pt>
                <c:pt idx="500">
                  <c:v>89.748419999999996</c:v>
                </c:pt>
                <c:pt idx="501">
                  <c:v>89.744439999999997</c:v>
                </c:pt>
                <c:pt idx="502">
                  <c:v>89.739980000000003</c:v>
                </c:pt>
                <c:pt idx="503">
                  <c:v>89.735460000000003</c:v>
                </c:pt>
                <c:pt idx="504">
                  <c:v>89.732420000000005</c:v>
                </c:pt>
                <c:pt idx="505">
                  <c:v>89.72878</c:v>
                </c:pt>
                <c:pt idx="506">
                  <c:v>89.724990000000005</c:v>
                </c:pt>
                <c:pt idx="507">
                  <c:v>89.724180000000004</c:v>
                </c:pt>
                <c:pt idx="508">
                  <c:v>89.719390000000004</c:v>
                </c:pt>
                <c:pt idx="509">
                  <c:v>89.713719999999995</c:v>
                </c:pt>
                <c:pt idx="510">
                  <c:v>89.709869999999995</c:v>
                </c:pt>
                <c:pt idx="511">
                  <c:v>89.709460000000007</c:v>
                </c:pt>
                <c:pt idx="512">
                  <c:v>89.702169999999995</c:v>
                </c:pt>
                <c:pt idx="513">
                  <c:v>89.701840000000004</c:v>
                </c:pt>
                <c:pt idx="514">
                  <c:v>89.701359999999994</c:v>
                </c:pt>
                <c:pt idx="515">
                  <c:v>89.697919999999996</c:v>
                </c:pt>
                <c:pt idx="516">
                  <c:v>89.694540000000003</c:v>
                </c:pt>
                <c:pt idx="517">
                  <c:v>89.691640000000007</c:v>
                </c:pt>
                <c:pt idx="518">
                  <c:v>89.688940000000002</c:v>
                </c:pt>
                <c:pt idx="519">
                  <c:v>89.686310000000006</c:v>
                </c:pt>
                <c:pt idx="520">
                  <c:v>89.683670000000006</c:v>
                </c:pt>
                <c:pt idx="521">
                  <c:v>89.679150000000007</c:v>
                </c:pt>
                <c:pt idx="522">
                  <c:v>89.676850000000002</c:v>
                </c:pt>
                <c:pt idx="523">
                  <c:v>89.673209999999997</c:v>
                </c:pt>
                <c:pt idx="524">
                  <c:v>89.668350000000004</c:v>
                </c:pt>
                <c:pt idx="525">
                  <c:v>89.663349999999994</c:v>
                </c:pt>
                <c:pt idx="526">
                  <c:v>89.659570000000002</c:v>
                </c:pt>
                <c:pt idx="527">
                  <c:v>89.657809999999998</c:v>
                </c:pt>
                <c:pt idx="528">
                  <c:v>89.652609999999996</c:v>
                </c:pt>
                <c:pt idx="529">
                  <c:v>89.654499999999999</c:v>
                </c:pt>
                <c:pt idx="530">
                  <c:v>89.654910000000001</c:v>
                </c:pt>
                <c:pt idx="531">
                  <c:v>89.652749999999997</c:v>
                </c:pt>
                <c:pt idx="532">
                  <c:v>89.650180000000006</c:v>
                </c:pt>
                <c:pt idx="533">
                  <c:v>89.648830000000004</c:v>
                </c:pt>
                <c:pt idx="534">
                  <c:v>89.643429999999995</c:v>
                </c:pt>
                <c:pt idx="535">
                  <c:v>89.638769999999994</c:v>
                </c:pt>
                <c:pt idx="536">
                  <c:v>89.634649999999993</c:v>
                </c:pt>
                <c:pt idx="537">
                  <c:v>89.630799999999994</c:v>
                </c:pt>
                <c:pt idx="538">
                  <c:v>89.629180000000005</c:v>
                </c:pt>
                <c:pt idx="539">
                  <c:v>89.625540000000001</c:v>
                </c:pt>
                <c:pt idx="540">
                  <c:v>89.626149999999996</c:v>
                </c:pt>
                <c:pt idx="541">
                  <c:v>89.624859999999998</c:v>
                </c:pt>
                <c:pt idx="542">
                  <c:v>89.623379999999997</c:v>
                </c:pt>
                <c:pt idx="543">
                  <c:v>89.618989999999997</c:v>
                </c:pt>
                <c:pt idx="544">
                  <c:v>89.619119999999995</c:v>
                </c:pt>
                <c:pt idx="545">
                  <c:v>89.613789999999995</c:v>
                </c:pt>
                <c:pt idx="546">
                  <c:v>89.610349999999997</c:v>
                </c:pt>
                <c:pt idx="547">
                  <c:v>89.609269999999995</c:v>
                </c:pt>
                <c:pt idx="548">
                  <c:v>89.607919999999993</c:v>
                </c:pt>
                <c:pt idx="549">
                  <c:v>89.605959999999996</c:v>
                </c:pt>
                <c:pt idx="550">
                  <c:v>89.604399999999998</c:v>
                </c:pt>
                <c:pt idx="551">
                  <c:v>89.606089999999995</c:v>
                </c:pt>
                <c:pt idx="552">
                  <c:v>89.599680000000006</c:v>
                </c:pt>
                <c:pt idx="553">
                  <c:v>89.599270000000004</c:v>
                </c:pt>
                <c:pt idx="554">
                  <c:v>89.593800000000002</c:v>
                </c:pt>
                <c:pt idx="555">
                  <c:v>89.592250000000007</c:v>
                </c:pt>
                <c:pt idx="556">
                  <c:v>89.588340000000002</c:v>
                </c:pt>
                <c:pt idx="557">
                  <c:v>89.585970000000003</c:v>
                </c:pt>
                <c:pt idx="558">
                  <c:v>89.582729999999998</c:v>
                </c:pt>
                <c:pt idx="559">
                  <c:v>89.579759999999993</c:v>
                </c:pt>
                <c:pt idx="560">
                  <c:v>89.575299999999999</c:v>
                </c:pt>
                <c:pt idx="561">
                  <c:v>89.57132</c:v>
                </c:pt>
                <c:pt idx="562">
                  <c:v>89.570040000000006</c:v>
                </c:pt>
                <c:pt idx="563">
                  <c:v>89.566929999999999</c:v>
                </c:pt>
                <c:pt idx="564">
                  <c:v>89.569289999999995</c:v>
                </c:pt>
                <c:pt idx="565">
                  <c:v>89.571190000000001</c:v>
                </c:pt>
                <c:pt idx="566">
                  <c:v>89.569230000000005</c:v>
                </c:pt>
                <c:pt idx="567">
                  <c:v>89.568550000000002</c:v>
                </c:pt>
                <c:pt idx="568">
                  <c:v>89.567880000000002</c:v>
                </c:pt>
                <c:pt idx="569">
                  <c:v>89.561670000000007</c:v>
                </c:pt>
                <c:pt idx="570">
                  <c:v>89.554779999999994</c:v>
                </c:pt>
                <c:pt idx="571">
                  <c:v>89.553899999999999</c:v>
                </c:pt>
                <c:pt idx="572">
                  <c:v>89.552080000000004</c:v>
                </c:pt>
                <c:pt idx="573">
                  <c:v>89.54607</c:v>
                </c:pt>
                <c:pt idx="574">
                  <c:v>89.543300000000002</c:v>
                </c:pt>
                <c:pt idx="575">
                  <c:v>89.544309999999996</c:v>
                </c:pt>
                <c:pt idx="576">
                  <c:v>89.544650000000004</c:v>
                </c:pt>
                <c:pt idx="577">
                  <c:v>89.540530000000004</c:v>
                </c:pt>
                <c:pt idx="578">
                  <c:v>89.540729999999996</c:v>
                </c:pt>
                <c:pt idx="579">
                  <c:v>89.537760000000006</c:v>
                </c:pt>
                <c:pt idx="580">
                  <c:v>89.53425</c:v>
                </c:pt>
                <c:pt idx="581">
                  <c:v>89.528580000000005</c:v>
                </c:pt>
                <c:pt idx="582">
                  <c:v>89.526150000000001</c:v>
                </c:pt>
                <c:pt idx="583">
                  <c:v>89.519670000000005</c:v>
                </c:pt>
                <c:pt idx="584">
                  <c:v>89.519869999999997</c:v>
                </c:pt>
                <c:pt idx="585">
                  <c:v>89.515280000000004</c:v>
                </c:pt>
                <c:pt idx="586">
                  <c:v>89.512709999999998</c:v>
                </c:pt>
                <c:pt idx="587">
                  <c:v>89.51258</c:v>
                </c:pt>
                <c:pt idx="588">
                  <c:v>89.513189999999994</c:v>
                </c:pt>
                <c:pt idx="589">
                  <c:v>89.508459999999999</c:v>
                </c:pt>
                <c:pt idx="590">
                  <c:v>89.506969999999995</c:v>
                </c:pt>
                <c:pt idx="591">
                  <c:v>89.506230000000002</c:v>
                </c:pt>
                <c:pt idx="592">
                  <c:v>89.502989999999997</c:v>
                </c:pt>
                <c:pt idx="593">
                  <c:v>89.501509999999996</c:v>
                </c:pt>
                <c:pt idx="594">
                  <c:v>89.501909999999995</c:v>
                </c:pt>
                <c:pt idx="595">
                  <c:v>89.50103</c:v>
                </c:pt>
                <c:pt idx="596">
                  <c:v>89.498670000000004</c:v>
                </c:pt>
                <c:pt idx="597">
                  <c:v>89.497590000000002</c:v>
                </c:pt>
                <c:pt idx="598">
                  <c:v>89.495230000000006</c:v>
                </c:pt>
                <c:pt idx="599">
                  <c:v>89.492729999999995</c:v>
                </c:pt>
                <c:pt idx="600">
                  <c:v>89.489350000000002</c:v>
                </c:pt>
                <c:pt idx="601">
                  <c:v>89.485029999999995</c:v>
                </c:pt>
                <c:pt idx="602">
                  <c:v>89.483279999999993</c:v>
                </c:pt>
                <c:pt idx="603">
                  <c:v>89.481790000000004</c:v>
                </c:pt>
                <c:pt idx="604">
                  <c:v>89.478620000000006</c:v>
                </c:pt>
                <c:pt idx="605">
                  <c:v>89.476590000000002</c:v>
                </c:pt>
                <c:pt idx="606">
                  <c:v>89.474770000000007</c:v>
                </c:pt>
                <c:pt idx="607">
                  <c:v>89.469769999999997</c:v>
                </c:pt>
                <c:pt idx="608">
                  <c:v>89.465860000000006</c:v>
                </c:pt>
                <c:pt idx="609">
                  <c:v>89.461939999999998</c:v>
                </c:pt>
                <c:pt idx="610">
                  <c:v>89.459310000000002</c:v>
                </c:pt>
                <c:pt idx="611">
                  <c:v>89.456339999999997</c:v>
                </c:pt>
                <c:pt idx="612">
                  <c:v>89.453090000000003</c:v>
                </c:pt>
                <c:pt idx="613">
                  <c:v>89.453230000000005</c:v>
                </c:pt>
                <c:pt idx="614">
                  <c:v>89.453699999999998</c:v>
                </c:pt>
                <c:pt idx="615">
                  <c:v>89.454440000000005</c:v>
                </c:pt>
                <c:pt idx="616">
                  <c:v>89.452889999999996</c:v>
                </c:pt>
                <c:pt idx="617">
                  <c:v>89.452759999999998</c:v>
                </c:pt>
                <c:pt idx="618">
                  <c:v>89.449789999999993</c:v>
                </c:pt>
                <c:pt idx="619">
                  <c:v>89.444789999999998</c:v>
                </c:pt>
                <c:pt idx="620">
                  <c:v>89.440809999999999</c:v>
                </c:pt>
                <c:pt idx="621">
                  <c:v>89.439390000000003</c:v>
                </c:pt>
                <c:pt idx="622">
                  <c:v>89.437160000000006</c:v>
                </c:pt>
                <c:pt idx="623">
                  <c:v>89.435940000000002</c:v>
                </c:pt>
                <c:pt idx="624">
                  <c:v>89.436750000000004</c:v>
                </c:pt>
                <c:pt idx="625">
                  <c:v>89.438310000000001</c:v>
                </c:pt>
                <c:pt idx="626">
                  <c:v>89.436890000000005</c:v>
                </c:pt>
                <c:pt idx="627">
                  <c:v>89.434730000000002</c:v>
                </c:pt>
                <c:pt idx="628">
                  <c:v>89.433040000000005</c:v>
                </c:pt>
                <c:pt idx="629">
                  <c:v>89.432230000000004</c:v>
                </c:pt>
                <c:pt idx="630">
                  <c:v>89.427440000000004</c:v>
                </c:pt>
                <c:pt idx="631">
                  <c:v>89.426959999999994</c:v>
                </c:pt>
                <c:pt idx="632">
                  <c:v>89.426289999999995</c:v>
                </c:pt>
                <c:pt idx="633">
                  <c:v>89.424599999999998</c:v>
                </c:pt>
                <c:pt idx="634">
                  <c:v>89.4221</c:v>
                </c:pt>
                <c:pt idx="635">
                  <c:v>89.4221</c:v>
                </c:pt>
                <c:pt idx="636">
                  <c:v>89.418859999999995</c:v>
                </c:pt>
                <c:pt idx="637">
                  <c:v>89.418390000000002</c:v>
                </c:pt>
                <c:pt idx="638">
                  <c:v>89.415279999999996</c:v>
                </c:pt>
                <c:pt idx="639">
                  <c:v>89.411910000000006</c:v>
                </c:pt>
                <c:pt idx="640">
                  <c:v>89.409880000000001</c:v>
                </c:pt>
                <c:pt idx="641">
                  <c:v>89.407719999999998</c:v>
                </c:pt>
                <c:pt idx="642">
                  <c:v>89.405699999999996</c:v>
                </c:pt>
                <c:pt idx="643">
                  <c:v>89.405969999999996</c:v>
                </c:pt>
                <c:pt idx="644">
                  <c:v>89.404679999999999</c:v>
                </c:pt>
                <c:pt idx="645">
                  <c:v>89.403270000000006</c:v>
                </c:pt>
                <c:pt idx="646">
                  <c:v>89.402590000000004</c:v>
                </c:pt>
                <c:pt idx="647">
                  <c:v>89.400019999999998</c:v>
                </c:pt>
                <c:pt idx="648">
                  <c:v>89.398129999999995</c:v>
                </c:pt>
                <c:pt idx="649">
                  <c:v>89.397049999999993</c:v>
                </c:pt>
                <c:pt idx="650">
                  <c:v>89.397999999999996</c:v>
                </c:pt>
                <c:pt idx="651">
                  <c:v>89.395570000000006</c:v>
                </c:pt>
                <c:pt idx="652">
                  <c:v>89.394289999999998</c:v>
                </c:pt>
                <c:pt idx="653">
                  <c:v>89.391310000000004</c:v>
                </c:pt>
                <c:pt idx="654">
                  <c:v>89.390500000000003</c:v>
                </c:pt>
                <c:pt idx="655">
                  <c:v>89.384969999999996</c:v>
                </c:pt>
                <c:pt idx="656">
                  <c:v>89.384559999999993</c:v>
                </c:pt>
                <c:pt idx="657">
                  <c:v>89.382540000000006</c:v>
                </c:pt>
                <c:pt idx="658">
                  <c:v>89.382059999999996</c:v>
                </c:pt>
                <c:pt idx="659">
                  <c:v>89.378960000000006</c:v>
                </c:pt>
                <c:pt idx="660">
                  <c:v>89.375380000000007</c:v>
                </c:pt>
                <c:pt idx="661">
                  <c:v>89.37612</c:v>
                </c:pt>
                <c:pt idx="662">
                  <c:v>89.374639999999999</c:v>
                </c:pt>
                <c:pt idx="663">
                  <c:v>89.373289999999997</c:v>
                </c:pt>
                <c:pt idx="664">
                  <c:v>89.373289999999997</c:v>
                </c:pt>
                <c:pt idx="665">
                  <c:v>89.375039999999998</c:v>
                </c:pt>
                <c:pt idx="666">
                  <c:v>89.37106</c:v>
                </c:pt>
                <c:pt idx="667">
                  <c:v>89.372479999999996</c:v>
                </c:pt>
                <c:pt idx="668">
                  <c:v>89.372410000000002</c:v>
                </c:pt>
                <c:pt idx="669">
                  <c:v>89.371870000000001</c:v>
                </c:pt>
                <c:pt idx="670">
                  <c:v>89.367549999999994</c:v>
                </c:pt>
                <c:pt idx="671">
                  <c:v>89.364980000000003</c:v>
                </c:pt>
                <c:pt idx="672">
                  <c:v>89.361739999999998</c:v>
                </c:pt>
                <c:pt idx="673">
                  <c:v>89.357219999999998</c:v>
                </c:pt>
                <c:pt idx="674">
                  <c:v>89.355999999999995</c:v>
                </c:pt>
                <c:pt idx="675">
                  <c:v>89.357349999999997</c:v>
                </c:pt>
                <c:pt idx="676">
                  <c:v>89.357619999999997</c:v>
                </c:pt>
                <c:pt idx="677">
                  <c:v>89.355869999999996</c:v>
                </c:pt>
                <c:pt idx="678">
                  <c:v>89.355800000000002</c:v>
                </c:pt>
                <c:pt idx="679">
                  <c:v>89.352090000000004</c:v>
                </c:pt>
                <c:pt idx="680">
                  <c:v>89.351140000000001</c:v>
                </c:pt>
                <c:pt idx="681">
                  <c:v>89.347830000000002</c:v>
                </c:pt>
                <c:pt idx="682">
                  <c:v>89.348370000000003</c:v>
                </c:pt>
                <c:pt idx="683">
                  <c:v>89.346350000000001</c:v>
                </c:pt>
                <c:pt idx="684">
                  <c:v>89.348169999999996</c:v>
                </c:pt>
                <c:pt idx="685">
                  <c:v>89.346410000000006</c:v>
                </c:pt>
                <c:pt idx="686">
                  <c:v>89.347219999999993</c:v>
                </c:pt>
                <c:pt idx="687">
                  <c:v>89.343919999999997</c:v>
                </c:pt>
                <c:pt idx="688">
                  <c:v>89.344589999999997</c:v>
                </c:pt>
                <c:pt idx="689">
                  <c:v>89.340879999999999</c:v>
                </c:pt>
                <c:pt idx="690">
                  <c:v>89.338380000000001</c:v>
                </c:pt>
                <c:pt idx="691">
                  <c:v>89.335610000000003</c:v>
                </c:pt>
                <c:pt idx="692">
                  <c:v>89.330950000000001</c:v>
                </c:pt>
                <c:pt idx="693">
                  <c:v>89.326899999999995</c:v>
                </c:pt>
                <c:pt idx="694">
                  <c:v>89.326830000000001</c:v>
                </c:pt>
                <c:pt idx="695">
                  <c:v>89.326089999999994</c:v>
                </c:pt>
                <c:pt idx="696">
                  <c:v>89.325149999999994</c:v>
                </c:pt>
                <c:pt idx="697">
                  <c:v>89.325689999999994</c:v>
                </c:pt>
                <c:pt idx="698">
                  <c:v>89.324939999999998</c:v>
                </c:pt>
                <c:pt idx="699">
                  <c:v>89.321839999999995</c:v>
                </c:pt>
                <c:pt idx="700">
                  <c:v>89.319810000000004</c:v>
                </c:pt>
                <c:pt idx="701">
                  <c:v>89.317719999999994</c:v>
                </c:pt>
                <c:pt idx="702">
                  <c:v>89.318060000000003</c:v>
                </c:pt>
                <c:pt idx="703">
                  <c:v>89.316770000000005</c:v>
                </c:pt>
                <c:pt idx="704">
                  <c:v>89.316100000000006</c:v>
                </c:pt>
                <c:pt idx="705">
                  <c:v>89.314949999999996</c:v>
                </c:pt>
                <c:pt idx="706">
                  <c:v>89.311980000000005</c:v>
                </c:pt>
                <c:pt idx="707">
                  <c:v>89.309550000000002</c:v>
                </c:pt>
                <c:pt idx="708">
                  <c:v>89.309349999999995</c:v>
                </c:pt>
                <c:pt idx="709">
                  <c:v>89.307119999999998</c:v>
                </c:pt>
                <c:pt idx="710">
                  <c:v>89.308130000000006</c:v>
                </c:pt>
                <c:pt idx="711">
                  <c:v>89.308670000000006</c:v>
                </c:pt>
                <c:pt idx="712">
                  <c:v>89.306380000000004</c:v>
                </c:pt>
                <c:pt idx="713">
                  <c:v>89.305970000000002</c:v>
                </c:pt>
                <c:pt idx="714">
                  <c:v>89.304959999999994</c:v>
                </c:pt>
                <c:pt idx="715">
                  <c:v>89.303269999999998</c:v>
                </c:pt>
                <c:pt idx="716">
                  <c:v>89.305019999999999</c:v>
                </c:pt>
                <c:pt idx="717">
                  <c:v>89.30556</c:v>
                </c:pt>
                <c:pt idx="718">
                  <c:v>89.302729999999997</c:v>
                </c:pt>
                <c:pt idx="719">
                  <c:v>89.303669999999997</c:v>
                </c:pt>
                <c:pt idx="720">
                  <c:v>89.301779999999994</c:v>
                </c:pt>
                <c:pt idx="721">
                  <c:v>89.298879999999997</c:v>
                </c:pt>
                <c:pt idx="722">
                  <c:v>89.297259999999994</c:v>
                </c:pt>
                <c:pt idx="723">
                  <c:v>89.297129999999996</c:v>
                </c:pt>
                <c:pt idx="724">
                  <c:v>89.296109999999999</c:v>
                </c:pt>
                <c:pt idx="725">
                  <c:v>89.295299999999997</c:v>
                </c:pt>
                <c:pt idx="726">
                  <c:v>89.294629999999998</c:v>
                </c:pt>
                <c:pt idx="727">
                  <c:v>89.293279999999996</c:v>
                </c:pt>
                <c:pt idx="728">
                  <c:v>89.291250000000005</c:v>
                </c:pt>
                <c:pt idx="729">
                  <c:v>89.289429999999996</c:v>
                </c:pt>
                <c:pt idx="730">
                  <c:v>89.287400000000005</c:v>
                </c:pt>
                <c:pt idx="731">
                  <c:v>89.284899999999993</c:v>
                </c:pt>
                <c:pt idx="732">
                  <c:v>89.283079999999998</c:v>
                </c:pt>
                <c:pt idx="733">
                  <c:v>89.282200000000003</c:v>
                </c:pt>
                <c:pt idx="734">
                  <c:v>89.280649999999994</c:v>
                </c:pt>
                <c:pt idx="735">
                  <c:v>89.281530000000004</c:v>
                </c:pt>
                <c:pt idx="736">
                  <c:v>89.281459999999996</c:v>
                </c:pt>
                <c:pt idx="737">
                  <c:v>89.280789999999996</c:v>
                </c:pt>
                <c:pt idx="738">
                  <c:v>89.281059999999997</c:v>
                </c:pt>
                <c:pt idx="739">
                  <c:v>89.279030000000006</c:v>
                </c:pt>
                <c:pt idx="740">
                  <c:v>89.275790000000001</c:v>
                </c:pt>
                <c:pt idx="741">
                  <c:v>89.266000000000005</c:v>
                </c:pt>
                <c:pt idx="742">
                  <c:v>89.268289999999993</c:v>
                </c:pt>
                <c:pt idx="743">
                  <c:v>89.265730000000005</c:v>
                </c:pt>
                <c:pt idx="744">
                  <c:v>89.266469999999998</c:v>
                </c:pt>
                <c:pt idx="745">
                  <c:v>89.269509999999997</c:v>
                </c:pt>
                <c:pt idx="746">
                  <c:v>89.276799999999994</c:v>
                </c:pt>
                <c:pt idx="747">
                  <c:v>89.274640000000005</c:v>
                </c:pt>
                <c:pt idx="748">
                  <c:v>89.273489999999995</c:v>
                </c:pt>
                <c:pt idx="749">
                  <c:v>89.271199999999993</c:v>
                </c:pt>
                <c:pt idx="750">
                  <c:v>89.266400000000004</c:v>
                </c:pt>
                <c:pt idx="751">
                  <c:v>89.265320000000003</c:v>
                </c:pt>
                <c:pt idx="752">
                  <c:v>89.262960000000007</c:v>
                </c:pt>
                <c:pt idx="753">
                  <c:v>89.2637</c:v>
                </c:pt>
                <c:pt idx="754">
                  <c:v>89.263639999999995</c:v>
                </c:pt>
                <c:pt idx="755">
                  <c:v>89.263369999999995</c:v>
                </c:pt>
                <c:pt idx="756">
                  <c:v>89.263300000000001</c:v>
                </c:pt>
                <c:pt idx="757">
                  <c:v>89.26249</c:v>
                </c:pt>
                <c:pt idx="758">
                  <c:v>89.260599999999997</c:v>
                </c:pt>
                <c:pt idx="759">
                  <c:v>89.260459999999995</c:v>
                </c:pt>
                <c:pt idx="760">
                  <c:v>89.258709999999994</c:v>
                </c:pt>
                <c:pt idx="761">
                  <c:v>89.257900000000006</c:v>
                </c:pt>
                <c:pt idx="762">
                  <c:v>89.258300000000006</c:v>
                </c:pt>
                <c:pt idx="763">
                  <c:v>89.257220000000004</c:v>
                </c:pt>
                <c:pt idx="764">
                  <c:v>89.258229999999998</c:v>
                </c:pt>
                <c:pt idx="765">
                  <c:v>89.258499999999998</c:v>
                </c:pt>
                <c:pt idx="766">
                  <c:v>89.256680000000003</c:v>
                </c:pt>
                <c:pt idx="767">
                  <c:v>89.256479999999996</c:v>
                </c:pt>
                <c:pt idx="768">
                  <c:v>89.255470000000003</c:v>
                </c:pt>
                <c:pt idx="769">
                  <c:v>89.251480000000001</c:v>
                </c:pt>
                <c:pt idx="770">
                  <c:v>89.249790000000004</c:v>
                </c:pt>
                <c:pt idx="771">
                  <c:v>89.249520000000004</c:v>
                </c:pt>
                <c:pt idx="772">
                  <c:v>89.24736</c:v>
                </c:pt>
                <c:pt idx="773">
                  <c:v>89.245739999999998</c:v>
                </c:pt>
                <c:pt idx="774">
                  <c:v>89.244929999999997</c:v>
                </c:pt>
                <c:pt idx="775">
                  <c:v>89.242909999999995</c:v>
                </c:pt>
                <c:pt idx="776">
                  <c:v>89.241290000000006</c:v>
                </c:pt>
                <c:pt idx="777">
                  <c:v>89.240750000000006</c:v>
                </c:pt>
                <c:pt idx="778">
                  <c:v>89.241349999999997</c:v>
                </c:pt>
                <c:pt idx="779">
                  <c:v>89.242159999999998</c:v>
                </c:pt>
                <c:pt idx="780">
                  <c:v>89.242429999999999</c:v>
                </c:pt>
                <c:pt idx="781">
                  <c:v>89.241560000000007</c:v>
                </c:pt>
                <c:pt idx="782">
                  <c:v>89.239940000000004</c:v>
                </c:pt>
                <c:pt idx="783">
                  <c:v>89.23845</c:v>
                </c:pt>
                <c:pt idx="784">
                  <c:v>89.235950000000003</c:v>
                </c:pt>
                <c:pt idx="785">
                  <c:v>89.235010000000003</c:v>
                </c:pt>
                <c:pt idx="786">
                  <c:v>89.233789999999999</c:v>
                </c:pt>
                <c:pt idx="787">
                  <c:v>89.231830000000002</c:v>
                </c:pt>
                <c:pt idx="788">
                  <c:v>89.22954</c:v>
                </c:pt>
                <c:pt idx="789">
                  <c:v>89.228729999999999</c:v>
                </c:pt>
                <c:pt idx="790">
                  <c:v>89.228189999999998</c:v>
                </c:pt>
                <c:pt idx="791">
                  <c:v>89.227919999999997</c:v>
                </c:pt>
                <c:pt idx="792">
                  <c:v>89.226299999999995</c:v>
                </c:pt>
                <c:pt idx="793">
                  <c:v>89.226569999999995</c:v>
                </c:pt>
                <c:pt idx="794">
                  <c:v>89.224540000000005</c:v>
                </c:pt>
                <c:pt idx="795">
                  <c:v>89.223600000000005</c:v>
                </c:pt>
                <c:pt idx="796">
                  <c:v>89.222989999999996</c:v>
                </c:pt>
                <c:pt idx="797">
                  <c:v>89.222520000000003</c:v>
                </c:pt>
                <c:pt idx="798">
                  <c:v>89.221299999999999</c:v>
                </c:pt>
                <c:pt idx="799">
                  <c:v>89.220420000000004</c:v>
                </c:pt>
                <c:pt idx="800">
                  <c:v>89.216369999999998</c:v>
                </c:pt>
                <c:pt idx="801">
                  <c:v>89.21266</c:v>
                </c:pt>
                <c:pt idx="802">
                  <c:v>89.212190000000007</c:v>
                </c:pt>
                <c:pt idx="803">
                  <c:v>89.210089999999994</c:v>
                </c:pt>
                <c:pt idx="804">
                  <c:v>89.20881</c:v>
                </c:pt>
                <c:pt idx="805">
                  <c:v>89.208939999999998</c:v>
                </c:pt>
                <c:pt idx="806">
                  <c:v>89.208129999999997</c:v>
                </c:pt>
                <c:pt idx="807">
                  <c:v>89.205839999999995</c:v>
                </c:pt>
                <c:pt idx="808">
                  <c:v>89.204620000000006</c:v>
                </c:pt>
                <c:pt idx="809">
                  <c:v>89.202669999999998</c:v>
                </c:pt>
                <c:pt idx="810">
                  <c:v>89.201920000000001</c:v>
                </c:pt>
                <c:pt idx="811">
                  <c:v>89.201449999999994</c:v>
                </c:pt>
                <c:pt idx="812">
                  <c:v>89.199420000000003</c:v>
                </c:pt>
                <c:pt idx="813">
                  <c:v>89.198880000000003</c:v>
                </c:pt>
                <c:pt idx="814">
                  <c:v>89.198340000000002</c:v>
                </c:pt>
                <c:pt idx="815">
                  <c:v>89.198009999999996</c:v>
                </c:pt>
                <c:pt idx="816">
                  <c:v>89.198139999999995</c:v>
                </c:pt>
                <c:pt idx="817">
                  <c:v>89.198210000000003</c:v>
                </c:pt>
                <c:pt idx="818">
                  <c:v>89.198480000000004</c:v>
                </c:pt>
                <c:pt idx="819">
                  <c:v>89.197400000000002</c:v>
                </c:pt>
                <c:pt idx="820">
                  <c:v>89.195849999999993</c:v>
                </c:pt>
                <c:pt idx="821">
                  <c:v>89.193150000000003</c:v>
                </c:pt>
                <c:pt idx="822">
                  <c:v>89.193889999999996</c:v>
                </c:pt>
                <c:pt idx="823">
                  <c:v>89.190979999999996</c:v>
                </c:pt>
                <c:pt idx="824">
                  <c:v>89.188890000000001</c:v>
                </c:pt>
                <c:pt idx="825">
                  <c:v>89.187539999999998</c:v>
                </c:pt>
                <c:pt idx="826">
                  <c:v>89.185789999999997</c:v>
                </c:pt>
                <c:pt idx="827">
                  <c:v>89.181730000000002</c:v>
                </c:pt>
                <c:pt idx="828">
                  <c:v>89.180520000000001</c:v>
                </c:pt>
                <c:pt idx="829">
                  <c:v>89.181190000000001</c:v>
                </c:pt>
                <c:pt idx="830">
                  <c:v>89.179169999999999</c:v>
                </c:pt>
                <c:pt idx="831">
                  <c:v>89.179569999999998</c:v>
                </c:pt>
                <c:pt idx="832">
                  <c:v>89.178700000000006</c:v>
                </c:pt>
                <c:pt idx="833">
                  <c:v>89.177620000000005</c:v>
                </c:pt>
                <c:pt idx="834">
                  <c:v>89.175049999999999</c:v>
                </c:pt>
                <c:pt idx="835">
                  <c:v>89.173500000000004</c:v>
                </c:pt>
                <c:pt idx="836">
                  <c:v>89.172349999999994</c:v>
                </c:pt>
                <c:pt idx="837">
                  <c:v>89.173230000000004</c:v>
                </c:pt>
                <c:pt idx="838">
                  <c:v>89.173159999999996</c:v>
                </c:pt>
                <c:pt idx="839">
                  <c:v>89.173360000000002</c:v>
                </c:pt>
                <c:pt idx="840">
                  <c:v>89.173230000000004</c:v>
                </c:pt>
                <c:pt idx="841">
                  <c:v>89.17201</c:v>
                </c:pt>
                <c:pt idx="842">
                  <c:v>89.169719999999998</c:v>
                </c:pt>
                <c:pt idx="843">
                  <c:v>89.169650000000004</c:v>
                </c:pt>
                <c:pt idx="844">
                  <c:v>89.168840000000003</c:v>
                </c:pt>
                <c:pt idx="845">
                  <c:v>89.1708</c:v>
                </c:pt>
                <c:pt idx="846">
                  <c:v>89.16816</c:v>
                </c:pt>
                <c:pt idx="847">
                  <c:v>89.16695</c:v>
                </c:pt>
                <c:pt idx="848">
                  <c:v>89.164789999999996</c:v>
                </c:pt>
                <c:pt idx="849">
                  <c:v>89.163839999999993</c:v>
                </c:pt>
                <c:pt idx="850">
                  <c:v>89.159390000000002</c:v>
                </c:pt>
                <c:pt idx="851">
                  <c:v>89.15898</c:v>
                </c:pt>
                <c:pt idx="852">
                  <c:v>89.158100000000005</c:v>
                </c:pt>
                <c:pt idx="853">
                  <c:v>89.157160000000005</c:v>
                </c:pt>
                <c:pt idx="854">
                  <c:v>89.154730000000001</c:v>
                </c:pt>
                <c:pt idx="855">
                  <c:v>89.153580000000005</c:v>
                </c:pt>
                <c:pt idx="856">
                  <c:v>89.155540000000002</c:v>
                </c:pt>
                <c:pt idx="857">
                  <c:v>89.157970000000006</c:v>
                </c:pt>
                <c:pt idx="858">
                  <c:v>89.159520000000001</c:v>
                </c:pt>
                <c:pt idx="859">
                  <c:v>89.162090000000006</c:v>
                </c:pt>
                <c:pt idx="860">
                  <c:v>89.163640000000001</c:v>
                </c:pt>
                <c:pt idx="861">
                  <c:v>89.160060000000001</c:v>
                </c:pt>
                <c:pt idx="862">
                  <c:v>89.155600000000007</c:v>
                </c:pt>
                <c:pt idx="863">
                  <c:v>89.151349999999994</c:v>
                </c:pt>
                <c:pt idx="864">
                  <c:v>89.145610000000005</c:v>
                </c:pt>
                <c:pt idx="865">
                  <c:v>89.141019999999997</c:v>
                </c:pt>
                <c:pt idx="866">
                  <c:v>89.139669999999995</c:v>
                </c:pt>
                <c:pt idx="867">
                  <c:v>89.137910000000005</c:v>
                </c:pt>
                <c:pt idx="868">
                  <c:v>89.136089999999996</c:v>
                </c:pt>
                <c:pt idx="869">
                  <c:v>89.138930000000002</c:v>
                </c:pt>
                <c:pt idx="870">
                  <c:v>89.142030000000005</c:v>
                </c:pt>
                <c:pt idx="871">
                  <c:v>89.141490000000005</c:v>
                </c:pt>
                <c:pt idx="872">
                  <c:v>89.140950000000004</c:v>
                </c:pt>
                <c:pt idx="873">
                  <c:v>89.140209999999996</c:v>
                </c:pt>
                <c:pt idx="874">
                  <c:v>89.136769999999999</c:v>
                </c:pt>
                <c:pt idx="875">
                  <c:v>89.134739999999994</c:v>
                </c:pt>
                <c:pt idx="876">
                  <c:v>89.132649999999998</c:v>
                </c:pt>
                <c:pt idx="877">
                  <c:v>89.131100000000004</c:v>
                </c:pt>
                <c:pt idx="878">
                  <c:v>89.130009999999999</c:v>
                </c:pt>
                <c:pt idx="879">
                  <c:v>89.128929999999997</c:v>
                </c:pt>
                <c:pt idx="880">
                  <c:v>89.125630000000001</c:v>
                </c:pt>
                <c:pt idx="881">
                  <c:v>89.124679999999998</c:v>
                </c:pt>
                <c:pt idx="882">
                  <c:v>89.123130000000003</c:v>
                </c:pt>
                <c:pt idx="883">
                  <c:v>89.121709999999993</c:v>
                </c:pt>
                <c:pt idx="884">
                  <c:v>89.119889999999998</c:v>
                </c:pt>
                <c:pt idx="885">
                  <c:v>89.119079999999997</c:v>
                </c:pt>
                <c:pt idx="886">
                  <c:v>89.115899999999996</c:v>
                </c:pt>
                <c:pt idx="887">
                  <c:v>89.114279999999994</c:v>
                </c:pt>
                <c:pt idx="888">
                  <c:v>89.112530000000007</c:v>
                </c:pt>
                <c:pt idx="889">
                  <c:v>89.113609999999994</c:v>
                </c:pt>
                <c:pt idx="890">
                  <c:v>89.112189999999998</c:v>
                </c:pt>
                <c:pt idx="891">
                  <c:v>89.114419999999996</c:v>
                </c:pt>
                <c:pt idx="892">
                  <c:v>89.115030000000004</c:v>
                </c:pt>
                <c:pt idx="893">
                  <c:v>89.116709999999998</c:v>
                </c:pt>
                <c:pt idx="894">
                  <c:v>89.114689999999996</c:v>
                </c:pt>
                <c:pt idx="895">
                  <c:v>89.115499999999997</c:v>
                </c:pt>
                <c:pt idx="896">
                  <c:v>89.113950000000003</c:v>
                </c:pt>
                <c:pt idx="897">
                  <c:v>89.113</c:v>
                </c:pt>
                <c:pt idx="898">
                  <c:v>89.110230000000001</c:v>
                </c:pt>
                <c:pt idx="899">
                  <c:v>89.108270000000005</c:v>
                </c:pt>
                <c:pt idx="900">
                  <c:v>89.105239999999995</c:v>
                </c:pt>
                <c:pt idx="901">
                  <c:v>89.103679999999997</c:v>
                </c:pt>
                <c:pt idx="902">
                  <c:v>89.10172</c:v>
                </c:pt>
                <c:pt idx="903">
                  <c:v>89.099829999999997</c:v>
                </c:pt>
                <c:pt idx="904">
                  <c:v>89.097470000000001</c:v>
                </c:pt>
                <c:pt idx="905">
                  <c:v>89.093620000000001</c:v>
                </c:pt>
                <c:pt idx="906">
                  <c:v>89.089169999999996</c:v>
                </c:pt>
                <c:pt idx="907">
                  <c:v>89.08896</c:v>
                </c:pt>
                <c:pt idx="908">
                  <c:v>89.086669999999998</c:v>
                </c:pt>
                <c:pt idx="909">
                  <c:v>89.085650000000001</c:v>
                </c:pt>
                <c:pt idx="910">
                  <c:v>89.088359999999994</c:v>
                </c:pt>
                <c:pt idx="911">
                  <c:v>89.089370000000002</c:v>
                </c:pt>
                <c:pt idx="912">
                  <c:v>89.087209999999999</c:v>
                </c:pt>
                <c:pt idx="913">
                  <c:v>89.087410000000006</c:v>
                </c:pt>
                <c:pt idx="914">
                  <c:v>89.086740000000006</c:v>
                </c:pt>
                <c:pt idx="915">
                  <c:v>89.082350000000005</c:v>
                </c:pt>
                <c:pt idx="916">
                  <c:v>89.081130000000002</c:v>
                </c:pt>
                <c:pt idx="917">
                  <c:v>89.079040000000006</c:v>
                </c:pt>
                <c:pt idx="918">
                  <c:v>89.078569999999999</c:v>
                </c:pt>
                <c:pt idx="919">
                  <c:v>89.076070000000001</c:v>
                </c:pt>
                <c:pt idx="920">
                  <c:v>89.077889999999996</c:v>
                </c:pt>
                <c:pt idx="921">
                  <c:v>89.074650000000005</c:v>
                </c:pt>
                <c:pt idx="922">
                  <c:v>89.072829999999996</c:v>
                </c:pt>
                <c:pt idx="923">
                  <c:v>89.070400000000006</c:v>
                </c:pt>
                <c:pt idx="924">
                  <c:v>89.069450000000003</c:v>
                </c:pt>
                <c:pt idx="925">
                  <c:v>89.066680000000005</c:v>
                </c:pt>
                <c:pt idx="926">
                  <c:v>89.06756</c:v>
                </c:pt>
                <c:pt idx="927">
                  <c:v>89.067359999999994</c:v>
                </c:pt>
                <c:pt idx="928">
                  <c:v>89.065060000000003</c:v>
                </c:pt>
                <c:pt idx="929">
                  <c:v>89.063370000000006</c:v>
                </c:pt>
                <c:pt idx="930">
                  <c:v>89.061620000000005</c:v>
                </c:pt>
                <c:pt idx="931">
                  <c:v>89.060199999999995</c:v>
                </c:pt>
                <c:pt idx="932">
                  <c:v>89.059119999999993</c:v>
                </c:pt>
                <c:pt idx="933">
                  <c:v>89.060670000000002</c:v>
                </c:pt>
                <c:pt idx="934">
                  <c:v>89.061210000000003</c:v>
                </c:pt>
                <c:pt idx="935">
                  <c:v>89.062629999999999</c:v>
                </c:pt>
                <c:pt idx="936">
                  <c:v>89.061210000000003</c:v>
                </c:pt>
                <c:pt idx="937">
                  <c:v>89.06</c:v>
                </c:pt>
                <c:pt idx="938">
                  <c:v>89.057900000000004</c:v>
                </c:pt>
                <c:pt idx="939">
                  <c:v>89.053989999999999</c:v>
                </c:pt>
                <c:pt idx="940">
                  <c:v>89.051419999999993</c:v>
                </c:pt>
                <c:pt idx="941">
                  <c:v>89.049869999999999</c:v>
                </c:pt>
                <c:pt idx="942">
                  <c:v>89.047510000000003</c:v>
                </c:pt>
                <c:pt idx="943">
                  <c:v>89.044129999999996</c:v>
                </c:pt>
                <c:pt idx="944">
                  <c:v>89.044740000000004</c:v>
                </c:pt>
                <c:pt idx="945">
                  <c:v>89.04683</c:v>
                </c:pt>
                <c:pt idx="946">
                  <c:v>89.045950000000005</c:v>
                </c:pt>
                <c:pt idx="947">
                  <c:v>89.04325</c:v>
                </c:pt>
                <c:pt idx="948">
                  <c:v>89.042779999999993</c:v>
                </c:pt>
                <c:pt idx="949">
                  <c:v>89.042169999999999</c:v>
                </c:pt>
                <c:pt idx="950">
                  <c:v>89.036100000000005</c:v>
                </c:pt>
                <c:pt idx="951">
                  <c:v>89.034949999999995</c:v>
                </c:pt>
                <c:pt idx="952">
                  <c:v>89.036230000000003</c:v>
                </c:pt>
                <c:pt idx="953">
                  <c:v>89.036770000000004</c:v>
                </c:pt>
                <c:pt idx="954">
                  <c:v>89.034409999999994</c:v>
                </c:pt>
                <c:pt idx="955">
                  <c:v>89.035560000000004</c:v>
                </c:pt>
                <c:pt idx="956">
                  <c:v>89.034210000000002</c:v>
                </c:pt>
                <c:pt idx="957">
                  <c:v>89.034610000000001</c:v>
                </c:pt>
                <c:pt idx="958">
                  <c:v>89.03434</c:v>
                </c:pt>
                <c:pt idx="959">
                  <c:v>89.031099999999995</c:v>
                </c:pt>
                <c:pt idx="960">
                  <c:v>89.028260000000003</c:v>
                </c:pt>
                <c:pt idx="961">
                  <c:v>89.028599999999997</c:v>
                </c:pt>
                <c:pt idx="962">
                  <c:v>89.02543</c:v>
                </c:pt>
                <c:pt idx="963">
                  <c:v>89.022589999999994</c:v>
                </c:pt>
                <c:pt idx="964">
                  <c:v>89.022790000000001</c:v>
                </c:pt>
                <c:pt idx="965">
                  <c:v>89.022319999999993</c:v>
                </c:pt>
                <c:pt idx="966">
                  <c:v>89.020300000000006</c:v>
                </c:pt>
                <c:pt idx="967">
                  <c:v>89.018469999999994</c:v>
                </c:pt>
                <c:pt idx="968">
                  <c:v>89.017060000000001</c:v>
                </c:pt>
                <c:pt idx="969">
                  <c:v>89.018810000000002</c:v>
                </c:pt>
                <c:pt idx="970">
                  <c:v>89.017330000000001</c:v>
                </c:pt>
                <c:pt idx="971">
                  <c:v>89.015569999999997</c:v>
                </c:pt>
                <c:pt idx="972">
                  <c:v>89.015569999999997</c:v>
                </c:pt>
                <c:pt idx="973">
                  <c:v>89.015299999999996</c:v>
                </c:pt>
                <c:pt idx="974">
                  <c:v>89.011790000000005</c:v>
                </c:pt>
                <c:pt idx="975">
                  <c:v>89.011989999999997</c:v>
                </c:pt>
                <c:pt idx="976">
                  <c:v>89.010509999999996</c:v>
                </c:pt>
                <c:pt idx="977">
                  <c:v>89.008949999999999</c:v>
                </c:pt>
                <c:pt idx="978">
                  <c:v>89.006659999999997</c:v>
                </c:pt>
                <c:pt idx="979">
                  <c:v>89.005039999999994</c:v>
                </c:pt>
                <c:pt idx="980">
                  <c:v>88.998890000000003</c:v>
                </c:pt>
                <c:pt idx="981">
                  <c:v>88.994299999999996</c:v>
                </c:pt>
                <c:pt idx="982">
                  <c:v>88.993759999999995</c:v>
                </c:pt>
                <c:pt idx="983">
                  <c:v>88.99342</c:v>
                </c:pt>
                <c:pt idx="984">
                  <c:v>88.992279999999994</c:v>
                </c:pt>
                <c:pt idx="985">
                  <c:v>88.994439999999997</c:v>
                </c:pt>
                <c:pt idx="986">
                  <c:v>88.998350000000002</c:v>
                </c:pt>
                <c:pt idx="987">
                  <c:v>88.995450000000005</c:v>
                </c:pt>
                <c:pt idx="988">
                  <c:v>88.991529999999997</c:v>
                </c:pt>
                <c:pt idx="989">
                  <c:v>88.988630000000001</c:v>
                </c:pt>
                <c:pt idx="990">
                  <c:v>88.986670000000004</c:v>
                </c:pt>
                <c:pt idx="991">
                  <c:v>88.982420000000005</c:v>
                </c:pt>
                <c:pt idx="992">
                  <c:v>88.980459999999994</c:v>
                </c:pt>
                <c:pt idx="993">
                  <c:v>88.978769999999997</c:v>
                </c:pt>
                <c:pt idx="994">
                  <c:v>88.977829999999997</c:v>
                </c:pt>
                <c:pt idx="995">
                  <c:v>88.976950000000002</c:v>
                </c:pt>
                <c:pt idx="996">
                  <c:v>88.974860000000007</c:v>
                </c:pt>
                <c:pt idx="997">
                  <c:v>88.975059999999999</c:v>
                </c:pt>
                <c:pt idx="998">
                  <c:v>88.975260000000006</c:v>
                </c:pt>
                <c:pt idx="999">
                  <c:v>88.97587</c:v>
                </c:pt>
                <c:pt idx="1000">
                  <c:v>88.973169999999996</c:v>
                </c:pt>
                <c:pt idx="1001">
                  <c:v>88.971950000000007</c:v>
                </c:pt>
                <c:pt idx="1002">
                  <c:v>88.968369999999993</c:v>
                </c:pt>
                <c:pt idx="1003">
                  <c:v>88.963719999999995</c:v>
                </c:pt>
                <c:pt idx="1004">
                  <c:v>88.962429999999998</c:v>
                </c:pt>
                <c:pt idx="1005">
                  <c:v>88.961889999999997</c:v>
                </c:pt>
                <c:pt idx="1006">
                  <c:v>88.961219999999997</c:v>
                </c:pt>
                <c:pt idx="1007">
                  <c:v>88.95993</c:v>
                </c:pt>
                <c:pt idx="1008">
                  <c:v>88.960539999999995</c:v>
                </c:pt>
                <c:pt idx="1009">
                  <c:v>88.955680000000001</c:v>
                </c:pt>
                <c:pt idx="1010">
                  <c:v>88.953860000000006</c:v>
                </c:pt>
                <c:pt idx="1011">
                  <c:v>88.950819999999993</c:v>
                </c:pt>
                <c:pt idx="1012">
                  <c:v>88.950950000000006</c:v>
                </c:pt>
                <c:pt idx="1013">
                  <c:v>88.950749999999999</c:v>
                </c:pt>
                <c:pt idx="1014">
                  <c:v>88.95008</c:v>
                </c:pt>
                <c:pt idx="1015">
                  <c:v>88.949269999999999</c:v>
                </c:pt>
                <c:pt idx="1016">
                  <c:v>88.948589999999996</c:v>
                </c:pt>
                <c:pt idx="1017">
                  <c:v>88.946899999999999</c:v>
                </c:pt>
                <c:pt idx="1018">
                  <c:v>88.943049999999999</c:v>
                </c:pt>
                <c:pt idx="1019">
                  <c:v>88.942239999999998</c:v>
                </c:pt>
                <c:pt idx="1020">
                  <c:v>88.941029999999998</c:v>
                </c:pt>
                <c:pt idx="1021">
                  <c:v>88.937250000000006</c:v>
                </c:pt>
                <c:pt idx="1022">
                  <c:v>88.935289999999995</c:v>
                </c:pt>
                <c:pt idx="1023">
                  <c:v>88.934479999999994</c:v>
                </c:pt>
                <c:pt idx="1024">
                  <c:v>88.932450000000003</c:v>
                </c:pt>
                <c:pt idx="1025">
                  <c:v>88.929820000000007</c:v>
                </c:pt>
                <c:pt idx="1026">
                  <c:v>88.928809999999999</c:v>
                </c:pt>
                <c:pt idx="1027">
                  <c:v>88.923879999999997</c:v>
                </c:pt>
                <c:pt idx="1028">
                  <c:v>88.920770000000005</c:v>
                </c:pt>
                <c:pt idx="1029">
                  <c:v>88.918880000000001</c:v>
                </c:pt>
                <c:pt idx="1030">
                  <c:v>88.91713</c:v>
                </c:pt>
                <c:pt idx="1031">
                  <c:v>88.915909999999997</c:v>
                </c:pt>
                <c:pt idx="1032">
                  <c:v>88.916719999999998</c:v>
                </c:pt>
                <c:pt idx="1033">
                  <c:v>88.917190000000005</c:v>
                </c:pt>
                <c:pt idx="1034">
                  <c:v>88.915369999999996</c:v>
                </c:pt>
                <c:pt idx="1035">
                  <c:v>88.91328</c:v>
                </c:pt>
                <c:pt idx="1036">
                  <c:v>88.910380000000004</c:v>
                </c:pt>
                <c:pt idx="1037">
                  <c:v>88.908079999999998</c:v>
                </c:pt>
                <c:pt idx="1038">
                  <c:v>88.905180000000001</c:v>
                </c:pt>
                <c:pt idx="1039">
                  <c:v>88.901669999999996</c:v>
                </c:pt>
                <c:pt idx="1040">
                  <c:v>88.900109999999998</c:v>
                </c:pt>
                <c:pt idx="1041">
                  <c:v>88.898290000000003</c:v>
                </c:pt>
                <c:pt idx="1042">
                  <c:v>88.896259999999998</c:v>
                </c:pt>
                <c:pt idx="1043">
                  <c:v>88.893829999999994</c:v>
                </c:pt>
                <c:pt idx="1044">
                  <c:v>88.8964</c:v>
                </c:pt>
                <c:pt idx="1045">
                  <c:v>88.894509999999997</c:v>
                </c:pt>
                <c:pt idx="1046">
                  <c:v>88.893020000000007</c:v>
                </c:pt>
                <c:pt idx="1047">
                  <c:v>88.890460000000004</c:v>
                </c:pt>
                <c:pt idx="1048">
                  <c:v>88.892210000000006</c:v>
                </c:pt>
                <c:pt idx="1049">
                  <c:v>88.884919999999994</c:v>
                </c:pt>
                <c:pt idx="1050">
                  <c:v>88.883769999999998</c:v>
                </c:pt>
                <c:pt idx="1051">
                  <c:v>88.881879999999995</c:v>
                </c:pt>
                <c:pt idx="1052">
                  <c:v>88.878439999999998</c:v>
                </c:pt>
                <c:pt idx="1053">
                  <c:v>88.874049999999997</c:v>
                </c:pt>
                <c:pt idx="1054">
                  <c:v>88.872829999999993</c:v>
                </c:pt>
                <c:pt idx="1055">
                  <c:v>88.869659999999996</c:v>
                </c:pt>
                <c:pt idx="1056">
                  <c:v>88.866010000000003</c:v>
                </c:pt>
                <c:pt idx="1057">
                  <c:v>88.865539999999996</c:v>
                </c:pt>
                <c:pt idx="1058">
                  <c:v>88.863919999999993</c:v>
                </c:pt>
                <c:pt idx="1059">
                  <c:v>88.862369999999999</c:v>
                </c:pt>
                <c:pt idx="1060">
                  <c:v>88.863309999999998</c:v>
                </c:pt>
                <c:pt idx="1061">
                  <c:v>88.864530000000002</c:v>
                </c:pt>
                <c:pt idx="1062">
                  <c:v>88.858519999999999</c:v>
                </c:pt>
                <c:pt idx="1063">
                  <c:v>88.856970000000004</c:v>
                </c:pt>
                <c:pt idx="1064">
                  <c:v>88.855620000000002</c:v>
                </c:pt>
                <c:pt idx="1065">
                  <c:v>88.851900000000001</c:v>
                </c:pt>
                <c:pt idx="1066">
                  <c:v>88.849140000000006</c:v>
                </c:pt>
                <c:pt idx="1067">
                  <c:v>88.850890000000007</c:v>
                </c:pt>
                <c:pt idx="1068">
                  <c:v>88.849069999999998</c:v>
                </c:pt>
                <c:pt idx="1069">
                  <c:v>88.847179999999994</c:v>
                </c:pt>
                <c:pt idx="1070">
                  <c:v>88.845420000000004</c:v>
                </c:pt>
                <c:pt idx="1071">
                  <c:v>88.843800000000002</c:v>
                </c:pt>
                <c:pt idx="1072">
                  <c:v>88.841710000000006</c:v>
                </c:pt>
                <c:pt idx="1073">
                  <c:v>88.841369999999998</c:v>
                </c:pt>
                <c:pt idx="1074">
                  <c:v>88.839410000000001</c:v>
                </c:pt>
                <c:pt idx="1075">
                  <c:v>88.837050000000005</c:v>
                </c:pt>
                <c:pt idx="1076">
                  <c:v>88.834620000000001</c:v>
                </c:pt>
                <c:pt idx="1077">
                  <c:v>88.833070000000006</c:v>
                </c:pt>
                <c:pt idx="1078">
                  <c:v>88.830029999999994</c:v>
                </c:pt>
                <c:pt idx="1079">
                  <c:v>88.83023</c:v>
                </c:pt>
                <c:pt idx="1080">
                  <c:v>88.831109999999995</c:v>
                </c:pt>
                <c:pt idx="1081">
                  <c:v>88.832660000000004</c:v>
                </c:pt>
                <c:pt idx="1082">
                  <c:v>88.830629999999999</c:v>
                </c:pt>
                <c:pt idx="1083">
                  <c:v>88.827929999999995</c:v>
                </c:pt>
                <c:pt idx="1084">
                  <c:v>88.825500000000005</c:v>
                </c:pt>
                <c:pt idx="1085">
                  <c:v>88.822329999999994</c:v>
                </c:pt>
                <c:pt idx="1086">
                  <c:v>88.819360000000003</c:v>
                </c:pt>
                <c:pt idx="1087">
                  <c:v>88.817269999999994</c:v>
                </c:pt>
                <c:pt idx="1088">
                  <c:v>88.81747</c:v>
                </c:pt>
                <c:pt idx="1089">
                  <c:v>88.813820000000007</c:v>
                </c:pt>
                <c:pt idx="1090">
                  <c:v>88.812070000000006</c:v>
                </c:pt>
                <c:pt idx="1091">
                  <c:v>88.807410000000004</c:v>
                </c:pt>
                <c:pt idx="1092">
                  <c:v>88.805109999999999</c:v>
                </c:pt>
                <c:pt idx="1093">
                  <c:v>88.802009999999996</c:v>
                </c:pt>
                <c:pt idx="1094">
                  <c:v>88.799580000000006</c:v>
                </c:pt>
                <c:pt idx="1095">
                  <c:v>88.796880000000002</c:v>
                </c:pt>
                <c:pt idx="1096">
                  <c:v>88.796469999999999</c:v>
                </c:pt>
                <c:pt idx="1097">
                  <c:v>88.794849999999997</c:v>
                </c:pt>
                <c:pt idx="1098">
                  <c:v>88.790869999999998</c:v>
                </c:pt>
                <c:pt idx="1099">
                  <c:v>88.78877</c:v>
                </c:pt>
                <c:pt idx="1100">
                  <c:v>88.786749999999998</c:v>
                </c:pt>
                <c:pt idx="1101">
                  <c:v>88.781620000000004</c:v>
                </c:pt>
                <c:pt idx="1102">
                  <c:v>88.777699999999996</c:v>
                </c:pt>
                <c:pt idx="1103">
                  <c:v>88.773110000000003</c:v>
                </c:pt>
                <c:pt idx="1104">
                  <c:v>88.771019999999993</c:v>
                </c:pt>
                <c:pt idx="1105">
                  <c:v>88.768720000000002</c:v>
                </c:pt>
                <c:pt idx="1106">
                  <c:v>88.768649999999994</c:v>
                </c:pt>
                <c:pt idx="1107">
                  <c:v>88.767570000000006</c:v>
                </c:pt>
                <c:pt idx="1108">
                  <c:v>88.766090000000005</c:v>
                </c:pt>
                <c:pt idx="1109">
                  <c:v>88.761769999999999</c:v>
                </c:pt>
                <c:pt idx="1110">
                  <c:v>88.759870000000006</c:v>
                </c:pt>
                <c:pt idx="1111">
                  <c:v>88.755549999999999</c:v>
                </c:pt>
                <c:pt idx="1112">
                  <c:v>88.75197</c:v>
                </c:pt>
                <c:pt idx="1113">
                  <c:v>88.750079999999997</c:v>
                </c:pt>
                <c:pt idx="1114">
                  <c:v>88.748800000000003</c:v>
                </c:pt>
                <c:pt idx="1115">
                  <c:v>88.743939999999995</c:v>
                </c:pt>
                <c:pt idx="1116">
                  <c:v>88.741309999999999</c:v>
                </c:pt>
                <c:pt idx="1117">
                  <c:v>88.739149999999995</c:v>
                </c:pt>
                <c:pt idx="1118">
                  <c:v>88.736649999999997</c:v>
                </c:pt>
                <c:pt idx="1119">
                  <c:v>88.734690000000001</c:v>
                </c:pt>
                <c:pt idx="1120">
                  <c:v>88.732060000000004</c:v>
                </c:pt>
                <c:pt idx="1121">
                  <c:v>88.727940000000004</c:v>
                </c:pt>
                <c:pt idx="1122">
                  <c:v>88.72139</c:v>
                </c:pt>
                <c:pt idx="1123">
                  <c:v>88.718819999999994</c:v>
                </c:pt>
                <c:pt idx="1124">
                  <c:v>88.715720000000005</c:v>
                </c:pt>
                <c:pt idx="1125">
                  <c:v>88.712479999999999</c:v>
                </c:pt>
                <c:pt idx="1126">
                  <c:v>88.712209999999999</c:v>
                </c:pt>
                <c:pt idx="1127">
                  <c:v>88.716049999999996</c:v>
                </c:pt>
                <c:pt idx="1128">
                  <c:v>88.713419999999999</c:v>
                </c:pt>
                <c:pt idx="1129">
                  <c:v>88.711669999999998</c:v>
                </c:pt>
                <c:pt idx="1130">
                  <c:v>88.7089</c:v>
                </c:pt>
                <c:pt idx="1131">
                  <c:v>88.706329999999994</c:v>
                </c:pt>
                <c:pt idx="1132">
                  <c:v>88.700729999999993</c:v>
                </c:pt>
                <c:pt idx="1133">
                  <c:v>88.698359999999994</c:v>
                </c:pt>
                <c:pt idx="1134">
                  <c:v>88.694519999999997</c:v>
                </c:pt>
                <c:pt idx="1135">
                  <c:v>88.692959999999999</c:v>
                </c:pt>
                <c:pt idx="1136">
                  <c:v>88.689520000000002</c:v>
                </c:pt>
                <c:pt idx="1137">
                  <c:v>88.687629999999999</c:v>
                </c:pt>
                <c:pt idx="1138">
                  <c:v>88.687970000000007</c:v>
                </c:pt>
                <c:pt idx="1139">
                  <c:v>88.684730000000002</c:v>
                </c:pt>
                <c:pt idx="1140">
                  <c:v>88.681690000000003</c:v>
                </c:pt>
                <c:pt idx="1141">
                  <c:v>88.678920000000005</c:v>
                </c:pt>
                <c:pt idx="1142">
                  <c:v>88.675409999999999</c:v>
                </c:pt>
                <c:pt idx="1143">
                  <c:v>88.668120000000002</c:v>
                </c:pt>
                <c:pt idx="1144">
                  <c:v>88.666359999999997</c:v>
                </c:pt>
                <c:pt idx="1145">
                  <c:v>88.662379999999999</c:v>
                </c:pt>
                <c:pt idx="1146">
                  <c:v>88.660219999999995</c:v>
                </c:pt>
                <c:pt idx="1147">
                  <c:v>88.656840000000003</c:v>
                </c:pt>
                <c:pt idx="1148">
                  <c:v>88.652649999999994</c:v>
                </c:pt>
                <c:pt idx="1149">
                  <c:v>88.6511</c:v>
                </c:pt>
                <c:pt idx="1150">
                  <c:v>88.648870000000002</c:v>
                </c:pt>
                <c:pt idx="1151">
                  <c:v>88.645899999999997</c:v>
                </c:pt>
                <c:pt idx="1152">
                  <c:v>88.643000000000001</c:v>
                </c:pt>
                <c:pt idx="1153">
                  <c:v>88.641919999999999</c:v>
                </c:pt>
                <c:pt idx="1154">
                  <c:v>88.639219999999995</c:v>
                </c:pt>
                <c:pt idx="1155">
                  <c:v>88.637799999999999</c:v>
                </c:pt>
                <c:pt idx="1156">
                  <c:v>88.63382</c:v>
                </c:pt>
                <c:pt idx="1157">
                  <c:v>88.631249999999994</c:v>
                </c:pt>
                <c:pt idx="1158">
                  <c:v>88.629499999999993</c:v>
                </c:pt>
                <c:pt idx="1159">
                  <c:v>88.625169999999997</c:v>
                </c:pt>
                <c:pt idx="1160">
                  <c:v>88.620310000000003</c:v>
                </c:pt>
                <c:pt idx="1161">
                  <c:v>88.617750000000001</c:v>
                </c:pt>
                <c:pt idx="1162">
                  <c:v>88.613969999999995</c:v>
                </c:pt>
                <c:pt idx="1163">
                  <c:v>88.608829999999998</c:v>
                </c:pt>
                <c:pt idx="1164">
                  <c:v>88.604380000000006</c:v>
                </c:pt>
                <c:pt idx="1165">
                  <c:v>88.600120000000004</c:v>
                </c:pt>
                <c:pt idx="1166">
                  <c:v>88.600120000000004</c:v>
                </c:pt>
                <c:pt idx="1167">
                  <c:v>88.594930000000005</c:v>
                </c:pt>
                <c:pt idx="1168">
                  <c:v>88.589519999999993</c:v>
                </c:pt>
                <c:pt idx="1169">
                  <c:v>88.586219999999997</c:v>
                </c:pt>
                <c:pt idx="1170">
                  <c:v>88.584729999999993</c:v>
                </c:pt>
                <c:pt idx="1171">
                  <c:v>88.577839999999995</c:v>
                </c:pt>
                <c:pt idx="1172">
                  <c:v>88.574330000000003</c:v>
                </c:pt>
                <c:pt idx="1173">
                  <c:v>88.570959999999999</c:v>
                </c:pt>
                <c:pt idx="1174">
                  <c:v>88.566699999999997</c:v>
                </c:pt>
                <c:pt idx="1175">
                  <c:v>88.563929999999999</c:v>
                </c:pt>
                <c:pt idx="1176">
                  <c:v>88.55968</c:v>
                </c:pt>
                <c:pt idx="1177">
                  <c:v>88.558130000000006</c:v>
                </c:pt>
                <c:pt idx="1178">
                  <c:v>88.555430000000001</c:v>
                </c:pt>
                <c:pt idx="1179">
                  <c:v>88.552189999999996</c:v>
                </c:pt>
                <c:pt idx="1180">
                  <c:v>88.546989999999994</c:v>
                </c:pt>
                <c:pt idx="1181">
                  <c:v>88.546580000000006</c:v>
                </c:pt>
                <c:pt idx="1182">
                  <c:v>88.5428</c:v>
                </c:pt>
                <c:pt idx="1183">
                  <c:v>88.538610000000006</c:v>
                </c:pt>
                <c:pt idx="1184">
                  <c:v>88.535309999999996</c:v>
                </c:pt>
                <c:pt idx="1185">
                  <c:v>88.528760000000005</c:v>
                </c:pt>
                <c:pt idx="1186">
                  <c:v>88.519909999999996</c:v>
                </c:pt>
                <c:pt idx="1187">
                  <c:v>88.51491</c:v>
                </c:pt>
                <c:pt idx="1188">
                  <c:v>88.510319999999993</c:v>
                </c:pt>
                <c:pt idx="1189">
                  <c:v>88.506749999999997</c:v>
                </c:pt>
                <c:pt idx="1190">
                  <c:v>88.504580000000004</c:v>
                </c:pt>
                <c:pt idx="1191">
                  <c:v>88.50188</c:v>
                </c:pt>
                <c:pt idx="1192">
                  <c:v>88.498239999999996</c:v>
                </c:pt>
                <c:pt idx="1193">
                  <c:v>88.494929999999997</c:v>
                </c:pt>
                <c:pt idx="1194">
                  <c:v>88.489059999999995</c:v>
                </c:pt>
                <c:pt idx="1195">
                  <c:v>88.484530000000007</c:v>
                </c:pt>
                <c:pt idx="1196">
                  <c:v>88.477980000000002</c:v>
                </c:pt>
                <c:pt idx="1197">
                  <c:v>88.47157</c:v>
                </c:pt>
                <c:pt idx="1198">
                  <c:v>88.463329999999999</c:v>
                </c:pt>
                <c:pt idx="1199">
                  <c:v>88.459549999999993</c:v>
                </c:pt>
                <c:pt idx="1200">
                  <c:v>88.455569999999994</c:v>
                </c:pt>
                <c:pt idx="1201">
                  <c:v>88.451989999999995</c:v>
                </c:pt>
                <c:pt idx="1202">
                  <c:v>88.450429999999997</c:v>
                </c:pt>
                <c:pt idx="1203">
                  <c:v>88.447940000000003</c:v>
                </c:pt>
                <c:pt idx="1204">
                  <c:v>88.444289999999995</c:v>
                </c:pt>
                <c:pt idx="1205">
                  <c:v>88.437880000000007</c:v>
                </c:pt>
                <c:pt idx="1206">
                  <c:v>88.433350000000004</c:v>
                </c:pt>
                <c:pt idx="1207">
                  <c:v>88.424980000000005</c:v>
                </c:pt>
                <c:pt idx="1208">
                  <c:v>88.419240000000002</c:v>
                </c:pt>
                <c:pt idx="1209">
                  <c:v>88.413030000000006</c:v>
                </c:pt>
                <c:pt idx="1210">
                  <c:v>88.408839999999998</c:v>
                </c:pt>
                <c:pt idx="1211">
                  <c:v>88.404250000000005</c:v>
                </c:pt>
                <c:pt idx="1212">
                  <c:v>88.402159999999995</c:v>
                </c:pt>
                <c:pt idx="1213">
                  <c:v>88.398380000000003</c:v>
                </c:pt>
                <c:pt idx="1214">
                  <c:v>88.393789999999996</c:v>
                </c:pt>
                <c:pt idx="1215">
                  <c:v>88.39</c:v>
                </c:pt>
                <c:pt idx="1216">
                  <c:v>88.38373</c:v>
                </c:pt>
                <c:pt idx="1217">
                  <c:v>88.379069999999999</c:v>
                </c:pt>
                <c:pt idx="1218">
                  <c:v>88.372720000000001</c:v>
                </c:pt>
                <c:pt idx="1219">
                  <c:v>88.368740000000003</c:v>
                </c:pt>
                <c:pt idx="1220">
                  <c:v>88.361919999999998</c:v>
                </c:pt>
                <c:pt idx="1221">
                  <c:v>88.356110000000001</c:v>
                </c:pt>
                <c:pt idx="1222">
                  <c:v>88.351050000000001</c:v>
                </c:pt>
                <c:pt idx="1223">
                  <c:v>88.345849999999999</c:v>
                </c:pt>
                <c:pt idx="1224">
                  <c:v>88.339299999999994</c:v>
                </c:pt>
                <c:pt idx="1225">
                  <c:v>88.337739999999997</c:v>
                </c:pt>
                <c:pt idx="1226">
                  <c:v>88.332819999999998</c:v>
                </c:pt>
                <c:pt idx="1227">
                  <c:v>88.32593</c:v>
                </c:pt>
                <c:pt idx="1228">
                  <c:v>88.320530000000005</c:v>
                </c:pt>
                <c:pt idx="1229">
                  <c:v>88.315600000000003</c:v>
                </c:pt>
                <c:pt idx="1230">
                  <c:v>88.306960000000004</c:v>
                </c:pt>
                <c:pt idx="1231">
                  <c:v>88.299869999999999</c:v>
                </c:pt>
                <c:pt idx="1232">
                  <c:v>88.295069999999996</c:v>
                </c:pt>
                <c:pt idx="1233">
                  <c:v>88.284940000000006</c:v>
                </c:pt>
                <c:pt idx="1234">
                  <c:v>88.277450000000002</c:v>
                </c:pt>
                <c:pt idx="1235">
                  <c:v>88.269480000000001</c:v>
                </c:pt>
                <c:pt idx="1236">
                  <c:v>88.261849999999995</c:v>
                </c:pt>
                <c:pt idx="1237">
                  <c:v>88.25497</c:v>
                </c:pt>
                <c:pt idx="1238">
                  <c:v>88.251999999999995</c:v>
                </c:pt>
                <c:pt idx="1239">
                  <c:v>88.243560000000002</c:v>
                </c:pt>
                <c:pt idx="1240">
                  <c:v>88.236869999999996</c:v>
                </c:pt>
                <c:pt idx="1241">
                  <c:v>88.230249999999998</c:v>
                </c:pt>
                <c:pt idx="1242">
                  <c:v>88.223640000000003</c:v>
                </c:pt>
                <c:pt idx="1243">
                  <c:v>88.216350000000006</c:v>
                </c:pt>
                <c:pt idx="1244">
                  <c:v>88.211079999999995</c:v>
                </c:pt>
                <c:pt idx="1245">
                  <c:v>88.203249999999997</c:v>
                </c:pt>
                <c:pt idx="1246">
                  <c:v>88.196160000000006</c:v>
                </c:pt>
                <c:pt idx="1247">
                  <c:v>88.189130000000006</c:v>
                </c:pt>
                <c:pt idx="1248">
                  <c:v>88.179550000000006</c:v>
                </c:pt>
                <c:pt idx="1249">
                  <c:v>88.17259</c:v>
                </c:pt>
                <c:pt idx="1250">
                  <c:v>88.166110000000003</c:v>
                </c:pt>
                <c:pt idx="1251">
                  <c:v>88.157870000000003</c:v>
                </c:pt>
                <c:pt idx="1252">
                  <c:v>88.150450000000006</c:v>
                </c:pt>
                <c:pt idx="1253">
                  <c:v>88.145920000000004</c:v>
                </c:pt>
                <c:pt idx="1254">
                  <c:v>88.136269999999996</c:v>
                </c:pt>
                <c:pt idx="1255">
                  <c:v>88.129180000000005</c:v>
                </c:pt>
                <c:pt idx="1256">
                  <c:v>88.121080000000006</c:v>
                </c:pt>
                <c:pt idx="1257">
                  <c:v>88.112369999999999</c:v>
                </c:pt>
                <c:pt idx="1258">
                  <c:v>88.104669999999999</c:v>
                </c:pt>
                <c:pt idx="1259">
                  <c:v>88.098460000000003</c:v>
                </c:pt>
                <c:pt idx="1260">
                  <c:v>88.090959999999995</c:v>
                </c:pt>
                <c:pt idx="1261">
                  <c:v>88.085089999999994</c:v>
                </c:pt>
                <c:pt idx="1262">
                  <c:v>88.078609999999998</c:v>
                </c:pt>
                <c:pt idx="1263">
                  <c:v>88.071789999999993</c:v>
                </c:pt>
                <c:pt idx="1264">
                  <c:v>88.064430000000002</c:v>
                </c:pt>
                <c:pt idx="1265">
                  <c:v>88.056730000000002</c:v>
                </c:pt>
                <c:pt idx="1266">
                  <c:v>88.047749999999994</c:v>
                </c:pt>
                <c:pt idx="1267">
                  <c:v>88.036199999999994</c:v>
                </c:pt>
                <c:pt idx="1268">
                  <c:v>88.025270000000006</c:v>
                </c:pt>
                <c:pt idx="1269">
                  <c:v>88.015749999999997</c:v>
                </c:pt>
                <c:pt idx="1270">
                  <c:v>88.006020000000007</c:v>
                </c:pt>
                <c:pt idx="1271">
                  <c:v>87.998260000000002</c:v>
                </c:pt>
                <c:pt idx="1272">
                  <c:v>87.992320000000007</c:v>
                </c:pt>
                <c:pt idx="1273">
                  <c:v>87.987520000000004</c:v>
                </c:pt>
                <c:pt idx="1274">
                  <c:v>87.979219999999998</c:v>
                </c:pt>
                <c:pt idx="1275">
                  <c:v>87.974149999999995</c:v>
                </c:pt>
                <c:pt idx="1276">
                  <c:v>87.966250000000002</c:v>
                </c:pt>
                <c:pt idx="1277">
                  <c:v>87.958560000000006</c:v>
                </c:pt>
                <c:pt idx="1278">
                  <c:v>87.945800000000006</c:v>
                </c:pt>
                <c:pt idx="1279">
                  <c:v>87.934650000000005</c:v>
                </c:pt>
                <c:pt idx="1280">
                  <c:v>87.922970000000007</c:v>
                </c:pt>
                <c:pt idx="1281">
                  <c:v>87.911289999999994</c:v>
                </c:pt>
                <c:pt idx="1282">
                  <c:v>87.901169999999993</c:v>
                </c:pt>
                <c:pt idx="1283">
                  <c:v>87.891919999999999</c:v>
                </c:pt>
                <c:pt idx="1284">
                  <c:v>87.885840000000002</c:v>
                </c:pt>
                <c:pt idx="1285">
                  <c:v>87.878140000000002</c:v>
                </c:pt>
                <c:pt idx="1286">
                  <c:v>87.869569999999996</c:v>
                </c:pt>
                <c:pt idx="1287">
                  <c:v>87.859840000000005</c:v>
                </c:pt>
                <c:pt idx="1288">
                  <c:v>87.850319999999996</c:v>
                </c:pt>
                <c:pt idx="1289">
                  <c:v>87.838909999999998</c:v>
                </c:pt>
                <c:pt idx="1290">
                  <c:v>87.826759999999993</c:v>
                </c:pt>
                <c:pt idx="1291">
                  <c:v>87.817580000000007</c:v>
                </c:pt>
                <c:pt idx="1292">
                  <c:v>87.807850000000002</c:v>
                </c:pt>
                <c:pt idx="1293">
                  <c:v>87.801029999999997</c:v>
                </c:pt>
                <c:pt idx="1294">
                  <c:v>87.791650000000004</c:v>
                </c:pt>
                <c:pt idx="1295">
                  <c:v>87.782740000000004</c:v>
                </c:pt>
                <c:pt idx="1296">
                  <c:v>87.771929999999998</c:v>
                </c:pt>
                <c:pt idx="1297">
                  <c:v>87.763019999999997</c:v>
                </c:pt>
                <c:pt idx="1298">
                  <c:v>87.750730000000004</c:v>
                </c:pt>
                <c:pt idx="1299">
                  <c:v>87.739660000000001</c:v>
                </c:pt>
                <c:pt idx="1300">
                  <c:v>87.72784</c:v>
                </c:pt>
                <c:pt idx="1301">
                  <c:v>87.718590000000006</c:v>
                </c:pt>
                <c:pt idx="1302">
                  <c:v>87.705699999999993</c:v>
                </c:pt>
                <c:pt idx="1303">
                  <c:v>87.69462</c:v>
                </c:pt>
                <c:pt idx="1304">
                  <c:v>87.684359999999998</c:v>
                </c:pt>
                <c:pt idx="1305">
                  <c:v>87.674170000000004</c:v>
                </c:pt>
                <c:pt idx="1306">
                  <c:v>87.662149999999997</c:v>
                </c:pt>
                <c:pt idx="1307">
                  <c:v>87.654110000000003</c:v>
                </c:pt>
                <c:pt idx="1308">
                  <c:v>87.641549999999995</c:v>
                </c:pt>
                <c:pt idx="1309">
                  <c:v>87.629869999999997</c:v>
                </c:pt>
                <c:pt idx="1310">
                  <c:v>87.618870000000001</c:v>
                </c:pt>
                <c:pt idx="1311">
                  <c:v>87.606380000000001</c:v>
                </c:pt>
                <c:pt idx="1312">
                  <c:v>87.591719999999995</c:v>
                </c:pt>
                <c:pt idx="1313">
                  <c:v>87.581460000000007</c:v>
                </c:pt>
                <c:pt idx="1314">
                  <c:v>87.569649999999996</c:v>
                </c:pt>
                <c:pt idx="1315">
                  <c:v>87.557699999999997</c:v>
                </c:pt>
                <c:pt idx="1316">
                  <c:v>87.545410000000004</c:v>
                </c:pt>
                <c:pt idx="1317">
                  <c:v>87.533659999999998</c:v>
                </c:pt>
                <c:pt idx="1318">
                  <c:v>87.521299999999997</c:v>
                </c:pt>
                <c:pt idx="1319">
                  <c:v>87.508340000000004</c:v>
                </c:pt>
                <c:pt idx="1320">
                  <c:v>87.491590000000002</c:v>
                </c:pt>
                <c:pt idx="1321">
                  <c:v>87.477080000000001</c:v>
                </c:pt>
                <c:pt idx="1322">
                  <c:v>87.463570000000004</c:v>
                </c:pt>
                <c:pt idx="1323">
                  <c:v>87.448790000000002</c:v>
                </c:pt>
                <c:pt idx="1324">
                  <c:v>87.436300000000003</c:v>
                </c:pt>
                <c:pt idx="1325">
                  <c:v>87.424750000000003</c:v>
                </c:pt>
                <c:pt idx="1326">
                  <c:v>87.413340000000005</c:v>
                </c:pt>
                <c:pt idx="1327">
                  <c:v>87.398960000000002</c:v>
                </c:pt>
                <c:pt idx="1328">
                  <c:v>87.387950000000004</c:v>
                </c:pt>
                <c:pt idx="1329">
                  <c:v>87.373440000000002</c:v>
                </c:pt>
                <c:pt idx="1330">
                  <c:v>87.359530000000007</c:v>
                </c:pt>
                <c:pt idx="1331">
                  <c:v>87.346559999999997</c:v>
                </c:pt>
                <c:pt idx="1332">
                  <c:v>87.331710000000001</c:v>
                </c:pt>
                <c:pt idx="1333">
                  <c:v>87.316789999999997</c:v>
                </c:pt>
                <c:pt idx="1334">
                  <c:v>87.301590000000004</c:v>
                </c:pt>
                <c:pt idx="1335">
                  <c:v>87.28931</c:v>
                </c:pt>
                <c:pt idx="1336">
                  <c:v>87.275670000000005</c:v>
                </c:pt>
                <c:pt idx="1337">
                  <c:v>87.26446</c:v>
                </c:pt>
                <c:pt idx="1338">
                  <c:v>87.250079999999997</c:v>
                </c:pt>
                <c:pt idx="1339">
                  <c:v>87.239270000000005</c:v>
                </c:pt>
                <c:pt idx="1340">
                  <c:v>87.22381</c:v>
                </c:pt>
                <c:pt idx="1341">
                  <c:v>87.2072</c:v>
                </c:pt>
                <c:pt idx="1342">
                  <c:v>87.189109999999999</c:v>
                </c:pt>
                <c:pt idx="1343">
                  <c:v>87.172700000000006</c:v>
                </c:pt>
                <c:pt idx="1344">
                  <c:v>87.155550000000005</c:v>
                </c:pt>
                <c:pt idx="1345">
                  <c:v>87.139750000000006</c:v>
                </c:pt>
                <c:pt idx="1346">
                  <c:v>87.124020000000002</c:v>
                </c:pt>
                <c:pt idx="1347">
                  <c:v>87.11045</c:v>
                </c:pt>
                <c:pt idx="1348">
                  <c:v>87.097149999999999</c:v>
                </c:pt>
                <c:pt idx="1349">
                  <c:v>87.081479999999999</c:v>
                </c:pt>
                <c:pt idx="1350">
                  <c:v>87.067509999999999</c:v>
                </c:pt>
                <c:pt idx="1351">
                  <c:v>87.050899999999999</c:v>
                </c:pt>
                <c:pt idx="1352">
                  <c:v>87.033609999999996</c:v>
                </c:pt>
                <c:pt idx="1353">
                  <c:v>87.01585</c:v>
                </c:pt>
                <c:pt idx="1354">
                  <c:v>86.999110000000002</c:v>
                </c:pt>
                <c:pt idx="1355">
                  <c:v>86.982299999999995</c:v>
                </c:pt>
                <c:pt idx="1356">
                  <c:v>86.967910000000003</c:v>
                </c:pt>
                <c:pt idx="1357">
                  <c:v>86.952179999999998</c:v>
                </c:pt>
                <c:pt idx="1358">
                  <c:v>86.936109999999999</c:v>
                </c:pt>
                <c:pt idx="1359">
                  <c:v>86.923010000000005</c:v>
                </c:pt>
                <c:pt idx="1360">
                  <c:v>86.906000000000006</c:v>
                </c:pt>
                <c:pt idx="1361">
                  <c:v>86.890270000000001</c:v>
                </c:pt>
                <c:pt idx="1362">
                  <c:v>86.875550000000004</c:v>
                </c:pt>
                <c:pt idx="1363">
                  <c:v>86.856979999999993</c:v>
                </c:pt>
                <c:pt idx="1364">
                  <c:v>86.837469999999996</c:v>
                </c:pt>
                <c:pt idx="1365">
                  <c:v>86.818020000000004</c:v>
                </c:pt>
                <c:pt idx="1366">
                  <c:v>86.800330000000002</c:v>
                </c:pt>
                <c:pt idx="1367">
                  <c:v>86.780889999999999</c:v>
                </c:pt>
                <c:pt idx="1368">
                  <c:v>86.763940000000005</c:v>
                </c:pt>
                <c:pt idx="1369">
                  <c:v>86.744429999999994</c:v>
                </c:pt>
                <c:pt idx="1370">
                  <c:v>86.729709999999997</c:v>
                </c:pt>
                <c:pt idx="1371">
                  <c:v>86.714920000000006</c:v>
                </c:pt>
                <c:pt idx="1372">
                  <c:v>86.695740000000001</c:v>
                </c:pt>
                <c:pt idx="1373">
                  <c:v>86.677850000000007</c:v>
                </c:pt>
                <c:pt idx="1374">
                  <c:v>86.660430000000005</c:v>
                </c:pt>
                <c:pt idx="1375">
                  <c:v>86.640720000000002</c:v>
                </c:pt>
                <c:pt idx="1376">
                  <c:v>86.618440000000007</c:v>
                </c:pt>
                <c:pt idx="1377">
                  <c:v>86.600880000000004</c:v>
                </c:pt>
                <c:pt idx="1378">
                  <c:v>86.581029999999998</c:v>
                </c:pt>
                <c:pt idx="1379">
                  <c:v>86.563270000000003</c:v>
                </c:pt>
                <c:pt idx="1380">
                  <c:v>86.543760000000006</c:v>
                </c:pt>
                <c:pt idx="1381">
                  <c:v>86.525329999999997</c:v>
                </c:pt>
                <c:pt idx="1382">
                  <c:v>86.503919999999994</c:v>
                </c:pt>
                <c:pt idx="1383">
                  <c:v>86.484269999999995</c:v>
                </c:pt>
                <c:pt idx="1384">
                  <c:v>86.462329999999994</c:v>
                </c:pt>
                <c:pt idx="1385">
                  <c:v>86.441810000000004</c:v>
                </c:pt>
                <c:pt idx="1386">
                  <c:v>86.41986</c:v>
                </c:pt>
                <c:pt idx="1387">
                  <c:v>86.399540000000002</c:v>
                </c:pt>
                <c:pt idx="1388">
                  <c:v>86.37921</c:v>
                </c:pt>
                <c:pt idx="1389">
                  <c:v>86.357609999999994</c:v>
                </c:pt>
                <c:pt idx="1390">
                  <c:v>86.338300000000004</c:v>
                </c:pt>
                <c:pt idx="1391">
                  <c:v>86.316890000000001</c:v>
                </c:pt>
                <c:pt idx="1392">
                  <c:v>86.297989999999999</c:v>
                </c:pt>
                <c:pt idx="1393">
                  <c:v>86.278139999999993</c:v>
                </c:pt>
                <c:pt idx="1394">
                  <c:v>86.258150000000001</c:v>
                </c:pt>
                <c:pt idx="1395">
                  <c:v>86.235669999999999</c:v>
                </c:pt>
                <c:pt idx="1396">
                  <c:v>86.21575</c:v>
                </c:pt>
                <c:pt idx="1397">
                  <c:v>86.192459999999997</c:v>
                </c:pt>
                <c:pt idx="1398">
                  <c:v>86.168490000000006</c:v>
                </c:pt>
                <c:pt idx="1399">
                  <c:v>86.147689999999997</c:v>
                </c:pt>
                <c:pt idx="1400">
                  <c:v>86.124600000000001</c:v>
                </c:pt>
                <c:pt idx="1401">
                  <c:v>86.101169999999996</c:v>
                </c:pt>
                <c:pt idx="1402">
                  <c:v>86.078819999999993</c:v>
                </c:pt>
                <c:pt idx="1403">
                  <c:v>86.056880000000007</c:v>
                </c:pt>
                <c:pt idx="1404">
                  <c:v>86.03304</c:v>
                </c:pt>
                <c:pt idx="1405">
                  <c:v>86.011780000000002</c:v>
                </c:pt>
                <c:pt idx="1406">
                  <c:v>85.993750000000006</c:v>
                </c:pt>
                <c:pt idx="1407">
                  <c:v>85.971739999999997</c:v>
                </c:pt>
                <c:pt idx="1408">
                  <c:v>85.950540000000004</c:v>
                </c:pt>
                <c:pt idx="1409">
                  <c:v>85.927239999999998</c:v>
                </c:pt>
                <c:pt idx="1410">
                  <c:v>85.905770000000004</c:v>
                </c:pt>
                <c:pt idx="1411">
                  <c:v>85.879369999999994</c:v>
                </c:pt>
                <c:pt idx="1412">
                  <c:v>85.858369999999994</c:v>
                </c:pt>
                <c:pt idx="1413">
                  <c:v>85.836429999999993</c:v>
                </c:pt>
                <c:pt idx="1414">
                  <c:v>85.817660000000004</c:v>
                </c:pt>
                <c:pt idx="1415">
                  <c:v>85.793689999999998</c:v>
                </c:pt>
                <c:pt idx="1416">
                  <c:v>85.769850000000005</c:v>
                </c:pt>
                <c:pt idx="1417">
                  <c:v>85.746690000000001</c:v>
                </c:pt>
                <c:pt idx="1418">
                  <c:v>85.720500000000001</c:v>
                </c:pt>
                <c:pt idx="1419">
                  <c:v>85.693619999999996</c:v>
                </c:pt>
                <c:pt idx="1420">
                  <c:v>85.667019999999994</c:v>
                </c:pt>
                <c:pt idx="1421">
                  <c:v>85.642849999999996</c:v>
                </c:pt>
                <c:pt idx="1422">
                  <c:v>85.615840000000006</c:v>
                </c:pt>
                <c:pt idx="1423">
                  <c:v>85.590789999999998</c:v>
                </c:pt>
                <c:pt idx="1424">
                  <c:v>85.568510000000003</c:v>
                </c:pt>
                <c:pt idx="1425">
                  <c:v>85.544070000000005</c:v>
                </c:pt>
                <c:pt idx="1426">
                  <c:v>85.519159999999999</c:v>
                </c:pt>
                <c:pt idx="1427">
                  <c:v>85.494510000000005</c:v>
                </c:pt>
                <c:pt idx="1428">
                  <c:v>85.470410000000001</c:v>
                </c:pt>
                <c:pt idx="1429">
                  <c:v>85.443669999999997</c:v>
                </c:pt>
                <c:pt idx="1430">
                  <c:v>85.420310000000001</c:v>
                </c:pt>
                <c:pt idx="1431">
                  <c:v>85.389920000000004</c:v>
                </c:pt>
                <c:pt idx="1432">
                  <c:v>85.363590000000002</c:v>
                </c:pt>
                <c:pt idx="1433">
                  <c:v>85.336179999999999</c:v>
                </c:pt>
                <c:pt idx="1434">
                  <c:v>85.307280000000006</c:v>
                </c:pt>
                <c:pt idx="1435">
                  <c:v>85.280270000000002</c:v>
                </c:pt>
                <c:pt idx="1436">
                  <c:v>85.257859999999994</c:v>
                </c:pt>
                <c:pt idx="1437">
                  <c:v>85.23227</c:v>
                </c:pt>
                <c:pt idx="1438">
                  <c:v>85.205659999999995</c:v>
                </c:pt>
                <c:pt idx="1439">
                  <c:v>85.17859</c:v>
                </c:pt>
                <c:pt idx="1440">
                  <c:v>85.148679999999999</c:v>
                </c:pt>
                <c:pt idx="1441">
                  <c:v>85.120320000000007</c:v>
                </c:pt>
                <c:pt idx="1442">
                  <c:v>85.093850000000003</c:v>
                </c:pt>
                <c:pt idx="1443">
                  <c:v>85.064549999999997</c:v>
                </c:pt>
                <c:pt idx="1444">
                  <c:v>85.035719999999998</c:v>
                </c:pt>
                <c:pt idx="1445">
                  <c:v>85.006410000000002</c:v>
                </c:pt>
                <c:pt idx="1446">
                  <c:v>84.977789999999999</c:v>
                </c:pt>
                <c:pt idx="1447">
                  <c:v>84.94659</c:v>
                </c:pt>
                <c:pt idx="1448">
                  <c:v>84.917360000000002</c:v>
                </c:pt>
                <c:pt idx="1449">
                  <c:v>84.886160000000004</c:v>
                </c:pt>
                <c:pt idx="1450">
                  <c:v>84.858819999999994</c:v>
                </c:pt>
                <c:pt idx="1451">
                  <c:v>84.827690000000004</c:v>
                </c:pt>
                <c:pt idx="1452">
                  <c:v>84.796289999999999</c:v>
                </c:pt>
                <c:pt idx="1453">
                  <c:v>84.766050000000007</c:v>
                </c:pt>
                <c:pt idx="1454">
                  <c:v>84.738029999999995</c:v>
                </c:pt>
                <c:pt idx="1455">
                  <c:v>84.705479999999994</c:v>
                </c:pt>
                <c:pt idx="1456">
                  <c:v>84.674289999999999</c:v>
                </c:pt>
                <c:pt idx="1457">
                  <c:v>84.643429999999995</c:v>
                </c:pt>
                <c:pt idx="1458">
                  <c:v>84.612170000000006</c:v>
                </c:pt>
                <c:pt idx="1459">
                  <c:v>84.582260000000005</c:v>
                </c:pt>
                <c:pt idx="1460">
                  <c:v>84.552080000000004</c:v>
                </c:pt>
                <c:pt idx="1461">
                  <c:v>84.521150000000006</c:v>
                </c:pt>
                <c:pt idx="1462">
                  <c:v>84.489620000000002</c:v>
                </c:pt>
                <c:pt idx="1463">
                  <c:v>84.459909999999994</c:v>
                </c:pt>
                <c:pt idx="1464">
                  <c:v>84.426559999999995</c:v>
                </c:pt>
                <c:pt idx="1465">
                  <c:v>84.395160000000004</c:v>
                </c:pt>
                <c:pt idx="1466">
                  <c:v>84.362480000000005</c:v>
                </c:pt>
                <c:pt idx="1467">
                  <c:v>84.3292</c:v>
                </c:pt>
                <c:pt idx="1468">
                  <c:v>84.296520000000001</c:v>
                </c:pt>
                <c:pt idx="1469">
                  <c:v>84.263769999999994</c:v>
                </c:pt>
                <c:pt idx="1470">
                  <c:v>84.231359999999995</c:v>
                </c:pt>
                <c:pt idx="1471">
                  <c:v>84.201449999999994</c:v>
                </c:pt>
                <c:pt idx="1472">
                  <c:v>84.17107</c:v>
                </c:pt>
                <c:pt idx="1473">
                  <c:v>84.135620000000003</c:v>
                </c:pt>
                <c:pt idx="1474">
                  <c:v>84.101990000000001</c:v>
                </c:pt>
                <c:pt idx="1475">
                  <c:v>84.066410000000005</c:v>
                </c:pt>
                <c:pt idx="1476">
                  <c:v>84.028670000000005</c:v>
                </c:pt>
                <c:pt idx="1477">
                  <c:v>83.993290000000002</c:v>
                </c:pt>
                <c:pt idx="1478">
                  <c:v>83.958579999999998</c:v>
                </c:pt>
                <c:pt idx="1479">
                  <c:v>83.92577</c:v>
                </c:pt>
                <c:pt idx="1480">
                  <c:v>83.891599999999997</c:v>
                </c:pt>
                <c:pt idx="1481">
                  <c:v>83.857709999999997</c:v>
                </c:pt>
                <c:pt idx="1482">
                  <c:v>83.820840000000004</c:v>
                </c:pt>
                <c:pt idx="1483">
                  <c:v>83.787289999999999</c:v>
                </c:pt>
                <c:pt idx="1484">
                  <c:v>83.748400000000004</c:v>
                </c:pt>
                <c:pt idx="1485">
                  <c:v>83.710179999999994</c:v>
                </c:pt>
                <c:pt idx="1486">
                  <c:v>83.673720000000003</c:v>
                </c:pt>
                <c:pt idx="1487">
                  <c:v>83.638000000000005</c:v>
                </c:pt>
                <c:pt idx="1488">
                  <c:v>83.60033</c:v>
                </c:pt>
                <c:pt idx="1489">
                  <c:v>83.563800000000001</c:v>
                </c:pt>
                <c:pt idx="1490">
                  <c:v>83.529899999999998</c:v>
                </c:pt>
                <c:pt idx="1491">
                  <c:v>83.493510000000001</c:v>
                </c:pt>
                <c:pt idx="1492">
                  <c:v>83.453810000000004</c:v>
                </c:pt>
                <c:pt idx="1493">
                  <c:v>83.413640000000001</c:v>
                </c:pt>
                <c:pt idx="1494">
                  <c:v>83.375690000000006</c:v>
                </c:pt>
                <c:pt idx="1495">
                  <c:v>83.335380000000001</c:v>
                </c:pt>
                <c:pt idx="1496">
                  <c:v>83.293790000000001</c:v>
                </c:pt>
                <c:pt idx="1497">
                  <c:v>83.257530000000003</c:v>
                </c:pt>
                <c:pt idx="1498">
                  <c:v>83.218509999999995</c:v>
                </c:pt>
                <c:pt idx="1499">
                  <c:v>83.180760000000006</c:v>
                </c:pt>
                <c:pt idx="1500">
                  <c:v>83.141260000000003</c:v>
                </c:pt>
                <c:pt idx="1501">
                  <c:v>83.104939999999999</c:v>
                </c:pt>
                <c:pt idx="1502">
                  <c:v>83.062539999999998</c:v>
                </c:pt>
                <c:pt idx="1503">
                  <c:v>83.024249999999995</c:v>
                </c:pt>
                <c:pt idx="1504">
                  <c:v>82.983069999999998</c:v>
                </c:pt>
                <c:pt idx="1505">
                  <c:v>82.940460000000002</c:v>
                </c:pt>
                <c:pt idx="1506">
                  <c:v>82.898399999999995</c:v>
                </c:pt>
                <c:pt idx="1507">
                  <c:v>82.858360000000005</c:v>
                </c:pt>
                <c:pt idx="1508">
                  <c:v>82.817369999999997</c:v>
                </c:pt>
                <c:pt idx="1509">
                  <c:v>82.776390000000006</c:v>
                </c:pt>
                <c:pt idx="1510">
                  <c:v>82.736490000000003</c:v>
                </c:pt>
                <c:pt idx="1511">
                  <c:v>82.692189999999997</c:v>
                </c:pt>
                <c:pt idx="1512">
                  <c:v>82.650940000000006</c:v>
                </c:pt>
                <c:pt idx="1513">
                  <c:v>82.606849999999994</c:v>
                </c:pt>
                <c:pt idx="1514">
                  <c:v>82.562489999999997</c:v>
                </c:pt>
                <c:pt idx="1515">
                  <c:v>82.517449999999997</c:v>
                </c:pt>
                <c:pt idx="1516">
                  <c:v>82.474779999999996</c:v>
                </c:pt>
                <c:pt idx="1517">
                  <c:v>82.431370000000001</c:v>
                </c:pt>
                <c:pt idx="1518">
                  <c:v>82.387950000000004</c:v>
                </c:pt>
                <c:pt idx="1519">
                  <c:v>82.346630000000005</c:v>
                </c:pt>
                <c:pt idx="1520">
                  <c:v>82.30153</c:v>
                </c:pt>
                <c:pt idx="1521">
                  <c:v>82.259460000000004</c:v>
                </c:pt>
                <c:pt idx="1522">
                  <c:v>82.217129999999997</c:v>
                </c:pt>
                <c:pt idx="1523">
                  <c:v>82.174930000000003</c:v>
                </c:pt>
                <c:pt idx="1524">
                  <c:v>82.129689999999997</c:v>
                </c:pt>
                <c:pt idx="1525">
                  <c:v>82.087689999999995</c:v>
                </c:pt>
                <c:pt idx="1526">
                  <c:v>82.041709999999995</c:v>
                </c:pt>
                <c:pt idx="1527">
                  <c:v>81.993099999999998</c:v>
                </c:pt>
                <c:pt idx="1528">
                  <c:v>81.944959999999995</c:v>
                </c:pt>
                <c:pt idx="1529">
                  <c:v>81.898099999999999</c:v>
                </c:pt>
                <c:pt idx="1530">
                  <c:v>81.853470000000002</c:v>
                </c:pt>
                <c:pt idx="1531">
                  <c:v>81.808099999999996</c:v>
                </c:pt>
                <c:pt idx="1532">
                  <c:v>81.762929999999997</c:v>
                </c:pt>
                <c:pt idx="1533">
                  <c:v>81.717550000000003</c:v>
                </c:pt>
                <c:pt idx="1534">
                  <c:v>81.670829999999995</c:v>
                </c:pt>
                <c:pt idx="1535">
                  <c:v>81.622489999999999</c:v>
                </c:pt>
                <c:pt idx="1536">
                  <c:v>81.573939999999993</c:v>
                </c:pt>
                <c:pt idx="1537">
                  <c:v>81.526539999999997</c:v>
                </c:pt>
                <c:pt idx="1538">
                  <c:v>81.47766</c:v>
                </c:pt>
                <c:pt idx="1539">
                  <c:v>81.428439999999995</c:v>
                </c:pt>
                <c:pt idx="1540">
                  <c:v>81.378879999999995</c:v>
                </c:pt>
                <c:pt idx="1541">
                  <c:v>81.329790000000003</c:v>
                </c:pt>
                <c:pt idx="1542">
                  <c:v>81.280969999999996</c:v>
                </c:pt>
                <c:pt idx="1543">
                  <c:v>81.232500000000002</c:v>
                </c:pt>
                <c:pt idx="1544">
                  <c:v>81.184889999999996</c:v>
                </c:pt>
                <c:pt idx="1545">
                  <c:v>81.137500000000003</c:v>
                </c:pt>
                <c:pt idx="1546">
                  <c:v>81.085909999999998</c:v>
                </c:pt>
                <c:pt idx="1547">
                  <c:v>81.035200000000003</c:v>
                </c:pt>
                <c:pt idx="1548">
                  <c:v>80.984020000000001</c:v>
                </c:pt>
                <c:pt idx="1549">
                  <c:v>80.932310000000001</c:v>
                </c:pt>
                <c:pt idx="1550">
                  <c:v>80.880589999999998</c:v>
                </c:pt>
                <c:pt idx="1551">
                  <c:v>80.832440000000005</c:v>
                </c:pt>
                <c:pt idx="1552">
                  <c:v>80.782079999999993</c:v>
                </c:pt>
                <c:pt idx="1553">
                  <c:v>80.730360000000005</c:v>
                </c:pt>
                <c:pt idx="1554">
                  <c:v>80.678299999999993</c:v>
                </c:pt>
                <c:pt idx="1555">
                  <c:v>80.626109999999997</c:v>
                </c:pt>
                <c:pt idx="1556">
                  <c:v>80.572090000000003</c:v>
                </c:pt>
                <c:pt idx="1557">
                  <c:v>80.518140000000002</c:v>
                </c:pt>
                <c:pt idx="1558">
                  <c:v>80.465540000000004</c:v>
                </c:pt>
                <c:pt idx="1559">
                  <c:v>80.410520000000005</c:v>
                </c:pt>
                <c:pt idx="1560">
                  <c:v>80.356160000000003</c:v>
                </c:pt>
                <c:pt idx="1561">
                  <c:v>80.305790000000002</c:v>
                </c:pt>
                <c:pt idx="1562">
                  <c:v>80.251850000000005</c:v>
                </c:pt>
                <c:pt idx="1563">
                  <c:v>80.198509999999999</c:v>
                </c:pt>
                <c:pt idx="1564">
                  <c:v>80.14537</c:v>
                </c:pt>
                <c:pt idx="1565">
                  <c:v>80.090410000000006</c:v>
                </c:pt>
                <c:pt idx="1566">
                  <c:v>80.03295</c:v>
                </c:pt>
                <c:pt idx="1567">
                  <c:v>79.977109999999996</c:v>
                </c:pt>
                <c:pt idx="1568">
                  <c:v>79.921139999999994</c:v>
                </c:pt>
                <c:pt idx="1569">
                  <c:v>79.868129999999994</c:v>
                </c:pt>
                <c:pt idx="1570">
                  <c:v>79.813779999999994</c:v>
                </c:pt>
                <c:pt idx="1571">
                  <c:v>79.756320000000002</c:v>
                </c:pt>
                <c:pt idx="1572">
                  <c:v>79.699340000000007</c:v>
                </c:pt>
                <c:pt idx="1573">
                  <c:v>79.642420000000001</c:v>
                </c:pt>
                <c:pt idx="1574">
                  <c:v>79.583879999999994</c:v>
                </c:pt>
                <c:pt idx="1575">
                  <c:v>79.527770000000004</c:v>
                </c:pt>
                <c:pt idx="1576">
                  <c:v>79.473150000000004</c:v>
                </c:pt>
                <c:pt idx="1577">
                  <c:v>79.418049999999994</c:v>
                </c:pt>
                <c:pt idx="1578">
                  <c:v>79.361199999999997</c:v>
                </c:pt>
                <c:pt idx="1579">
                  <c:v>79.306309999999996</c:v>
                </c:pt>
                <c:pt idx="1580">
                  <c:v>79.246619999999993</c:v>
                </c:pt>
                <c:pt idx="1581">
                  <c:v>79.188280000000006</c:v>
                </c:pt>
                <c:pt idx="1582">
                  <c:v>79.130619999999993</c:v>
                </c:pt>
                <c:pt idx="1583">
                  <c:v>79.072419999999994</c:v>
                </c:pt>
                <c:pt idx="1584">
                  <c:v>79.011650000000003</c:v>
                </c:pt>
                <c:pt idx="1585">
                  <c:v>78.956760000000003</c:v>
                </c:pt>
                <c:pt idx="1586">
                  <c:v>78.894580000000005</c:v>
                </c:pt>
                <c:pt idx="1587">
                  <c:v>78.835290000000001</c:v>
                </c:pt>
                <c:pt idx="1588">
                  <c:v>78.778369999999995</c:v>
                </c:pt>
                <c:pt idx="1589">
                  <c:v>78.717470000000006</c:v>
                </c:pt>
                <c:pt idx="1590">
                  <c:v>78.657849999999996</c:v>
                </c:pt>
                <c:pt idx="1591">
                  <c:v>78.602350000000001</c:v>
                </c:pt>
                <c:pt idx="1592">
                  <c:v>78.544960000000003</c:v>
                </c:pt>
                <c:pt idx="1593">
                  <c:v>78.484129999999993</c:v>
                </c:pt>
                <c:pt idx="1594">
                  <c:v>78.427279999999996</c:v>
                </c:pt>
                <c:pt idx="1595">
                  <c:v>78.366370000000003</c:v>
                </c:pt>
                <c:pt idx="1596">
                  <c:v>78.307699999999997</c:v>
                </c:pt>
                <c:pt idx="1597">
                  <c:v>78.246530000000007</c:v>
                </c:pt>
                <c:pt idx="1598">
                  <c:v>78.186840000000004</c:v>
                </c:pt>
                <c:pt idx="1599">
                  <c:v>78.125799999999998</c:v>
                </c:pt>
                <c:pt idx="1600">
                  <c:v>78.06362</c:v>
                </c:pt>
                <c:pt idx="1601">
                  <c:v>78.0017</c:v>
                </c:pt>
                <c:pt idx="1602">
                  <c:v>77.941680000000005</c:v>
                </c:pt>
                <c:pt idx="1603">
                  <c:v>77.882869999999997</c:v>
                </c:pt>
                <c:pt idx="1604">
                  <c:v>77.823989999999995</c:v>
                </c:pt>
                <c:pt idx="1605">
                  <c:v>77.764979999999994</c:v>
                </c:pt>
                <c:pt idx="1606">
                  <c:v>77.705629999999999</c:v>
                </c:pt>
                <c:pt idx="1607">
                  <c:v>77.643039999999999</c:v>
                </c:pt>
                <c:pt idx="1608">
                  <c:v>77.581389999999999</c:v>
                </c:pt>
                <c:pt idx="1609">
                  <c:v>77.520290000000003</c:v>
                </c:pt>
                <c:pt idx="1610">
                  <c:v>77.461749999999995</c:v>
                </c:pt>
                <c:pt idx="1611">
                  <c:v>77.401520000000005</c:v>
                </c:pt>
                <c:pt idx="1612">
                  <c:v>77.343999999999994</c:v>
                </c:pt>
                <c:pt idx="1613">
                  <c:v>77.283699999999996</c:v>
                </c:pt>
                <c:pt idx="1614">
                  <c:v>77.224689999999995</c:v>
                </c:pt>
                <c:pt idx="1615">
                  <c:v>77.164330000000007</c:v>
                </c:pt>
                <c:pt idx="1616">
                  <c:v>77.105320000000006</c:v>
                </c:pt>
                <c:pt idx="1617">
                  <c:v>77.047319999999999</c:v>
                </c:pt>
                <c:pt idx="1618">
                  <c:v>76.988510000000005</c:v>
                </c:pt>
                <c:pt idx="1619">
                  <c:v>76.929900000000004</c:v>
                </c:pt>
                <c:pt idx="1620">
                  <c:v>76.869200000000006</c:v>
                </c:pt>
                <c:pt idx="1621">
                  <c:v>76.809179999999998</c:v>
                </c:pt>
                <c:pt idx="1622">
                  <c:v>76.748410000000007</c:v>
                </c:pt>
                <c:pt idx="1623">
                  <c:v>76.690550000000002</c:v>
                </c:pt>
                <c:pt idx="1624">
                  <c:v>76.629980000000003</c:v>
                </c:pt>
                <c:pt idx="1625">
                  <c:v>76.573130000000006</c:v>
                </c:pt>
                <c:pt idx="1626">
                  <c:v>76.515870000000007</c:v>
                </c:pt>
                <c:pt idx="1627">
                  <c:v>76.457599999999999</c:v>
                </c:pt>
                <c:pt idx="1628">
                  <c:v>76.395960000000002</c:v>
                </c:pt>
                <c:pt idx="1629">
                  <c:v>76.336680000000001</c:v>
                </c:pt>
                <c:pt idx="1630">
                  <c:v>76.275440000000003</c:v>
                </c:pt>
                <c:pt idx="1631">
                  <c:v>76.213520000000003</c:v>
                </c:pt>
                <c:pt idx="1632">
                  <c:v>76.154240000000001</c:v>
                </c:pt>
                <c:pt idx="1633">
                  <c:v>76.096040000000002</c:v>
                </c:pt>
                <c:pt idx="1634">
                  <c:v>76.037570000000002</c:v>
                </c:pt>
                <c:pt idx="1635">
                  <c:v>75.979500000000002</c:v>
                </c:pt>
                <c:pt idx="1636">
                  <c:v>75.923119999999997</c:v>
                </c:pt>
                <c:pt idx="1637">
                  <c:v>75.863770000000002</c:v>
                </c:pt>
                <c:pt idx="1638">
                  <c:v>75.805570000000003</c:v>
                </c:pt>
                <c:pt idx="1639">
                  <c:v>75.74615</c:v>
                </c:pt>
                <c:pt idx="1640">
                  <c:v>75.687479999999994</c:v>
                </c:pt>
                <c:pt idx="1641">
                  <c:v>75.627250000000004</c:v>
                </c:pt>
                <c:pt idx="1642">
                  <c:v>75.567499999999995</c:v>
                </c:pt>
                <c:pt idx="1643">
                  <c:v>75.508889999999994</c:v>
                </c:pt>
                <c:pt idx="1644">
                  <c:v>75.449539999999999</c:v>
                </c:pt>
                <c:pt idx="1645">
                  <c:v>75.39134</c:v>
                </c:pt>
                <c:pt idx="1646">
                  <c:v>75.332189999999997</c:v>
                </c:pt>
                <c:pt idx="1647">
                  <c:v>75.2744</c:v>
                </c:pt>
                <c:pt idx="1648">
                  <c:v>75.215789999999998</c:v>
                </c:pt>
                <c:pt idx="1649">
                  <c:v>75.158330000000007</c:v>
                </c:pt>
                <c:pt idx="1650">
                  <c:v>75.101079999999996</c:v>
                </c:pt>
                <c:pt idx="1651">
                  <c:v>75.044160000000005</c:v>
                </c:pt>
                <c:pt idx="1652">
                  <c:v>74.986289999999997</c:v>
                </c:pt>
                <c:pt idx="1653">
                  <c:v>74.928089999999997</c:v>
                </c:pt>
                <c:pt idx="1654">
                  <c:v>74.870360000000005</c:v>
                </c:pt>
                <c:pt idx="1655">
                  <c:v>74.812569999999994</c:v>
                </c:pt>
                <c:pt idx="1656">
                  <c:v>74.754159999999999</c:v>
                </c:pt>
                <c:pt idx="1657">
                  <c:v>74.69623</c:v>
                </c:pt>
                <c:pt idx="1658">
                  <c:v>74.640190000000004</c:v>
                </c:pt>
                <c:pt idx="1659">
                  <c:v>74.582260000000005</c:v>
                </c:pt>
                <c:pt idx="1660">
                  <c:v>74.524190000000004</c:v>
                </c:pt>
                <c:pt idx="1661">
                  <c:v>74.468490000000003</c:v>
                </c:pt>
                <c:pt idx="1662">
                  <c:v>74.412649999999999</c:v>
                </c:pt>
                <c:pt idx="1663">
                  <c:v>74.358500000000006</c:v>
                </c:pt>
                <c:pt idx="1664">
                  <c:v>74.302319999999995</c:v>
                </c:pt>
                <c:pt idx="1665">
                  <c:v>74.246420000000001</c:v>
                </c:pt>
                <c:pt idx="1666">
                  <c:v>74.190979999999996</c:v>
                </c:pt>
                <c:pt idx="1667">
                  <c:v>74.133529999999993</c:v>
                </c:pt>
                <c:pt idx="1668">
                  <c:v>74.073639999999997</c:v>
                </c:pt>
                <c:pt idx="1669">
                  <c:v>74.015500000000003</c:v>
                </c:pt>
                <c:pt idx="1670">
                  <c:v>73.958789999999993</c:v>
                </c:pt>
                <c:pt idx="1671">
                  <c:v>73.900649999999999</c:v>
                </c:pt>
                <c:pt idx="1672">
                  <c:v>73.843599999999995</c:v>
                </c:pt>
                <c:pt idx="1673">
                  <c:v>73.788030000000006</c:v>
                </c:pt>
                <c:pt idx="1674">
                  <c:v>73.733270000000005</c:v>
                </c:pt>
                <c:pt idx="1675">
                  <c:v>73.674729999999997</c:v>
                </c:pt>
                <c:pt idx="1676">
                  <c:v>73.617949999999993</c:v>
                </c:pt>
                <c:pt idx="1677">
                  <c:v>73.562250000000006</c:v>
                </c:pt>
                <c:pt idx="1678">
                  <c:v>73.504720000000006</c:v>
                </c:pt>
                <c:pt idx="1679">
                  <c:v>73.450699999999998</c:v>
                </c:pt>
                <c:pt idx="1680">
                  <c:v>73.396349999999998</c:v>
                </c:pt>
                <c:pt idx="1681">
                  <c:v>73.341189999999997</c:v>
                </c:pt>
                <c:pt idx="1682">
                  <c:v>73.28501</c:v>
                </c:pt>
                <c:pt idx="1683">
                  <c:v>73.227350000000001</c:v>
                </c:pt>
                <c:pt idx="1684">
                  <c:v>73.16807</c:v>
                </c:pt>
                <c:pt idx="1685">
                  <c:v>73.112700000000004</c:v>
                </c:pt>
                <c:pt idx="1686">
                  <c:v>73.056389999999993</c:v>
                </c:pt>
                <c:pt idx="1687">
                  <c:v>73.004059999999996</c:v>
                </c:pt>
                <c:pt idx="1688">
                  <c:v>72.951130000000006</c:v>
                </c:pt>
                <c:pt idx="1689">
                  <c:v>72.896029999999996</c:v>
                </c:pt>
                <c:pt idx="1690">
                  <c:v>72.841009999999997</c:v>
                </c:pt>
                <c:pt idx="1691">
                  <c:v>72.786919999999995</c:v>
                </c:pt>
                <c:pt idx="1692">
                  <c:v>72.731890000000007</c:v>
                </c:pt>
                <c:pt idx="1693">
                  <c:v>72.676190000000005</c:v>
                </c:pt>
                <c:pt idx="1694">
                  <c:v>72.625010000000003</c:v>
                </c:pt>
                <c:pt idx="1695">
                  <c:v>72.570589999999996</c:v>
                </c:pt>
                <c:pt idx="1696">
                  <c:v>72.515230000000003</c:v>
                </c:pt>
                <c:pt idx="1697">
                  <c:v>72.45702</c:v>
                </c:pt>
                <c:pt idx="1698">
                  <c:v>72.40146</c:v>
                </c:pt>
                <c:pt idx="1699">
                  <c:v>72.345010000000002</c:v>
                </c:pt>
                <c:pt idx="1700">
                  <c:v>72.291200000000003</c:v>
                </c:pt>
                <c:pt idx="1701">
                  <c:v>72.236909999999995</c:v>
                </c:pt>
                <c:pt idx="1702">
                  <c:v>72.180940000000007</c:v>
                </c:pt>
                <c:pt idx="1703">
                  <c:v>72.130700000000004</c:v>
                </c:pt>
                <c:pt idx="1704">
                  <c:v>72.075680000000006</c:v>
                </c:pt>
                <c:pt idx="1705">
                  <c:v>72.018420000000006</c:v>
                </c:pt>
                <c:pt idx="1706">
                  <c:v>71.963189999999997</c:v>
                </c:pt>
                <c:pt idx="1707">
                  <c:v>71.911270000000002</c:v>
                </c:pt>
                <c:pt idx="1708">
                  <c:v>71.853939999999994</c:v>
                </c:pt>
                <c:pt idx="1709">
                  <c:v>71.800669999999997</c:v>
                </c:pt>
                <c:pt idx="1710">
                  <c:v>71.748480000000001</c:v>
                </c:pt>
                <c:pt idx="1711">
                  <c:v>71.694800000000001</c:v>
                </c:pt>
                <c:pt idx="1712">
                  <c:v>71.642269999999996</c:v>
                </c:pt>
                <c:pt idx="1713">
                  <c:v>71.587040000000002</c:v>
                </c:pt>
                <c:pt idx="1714">
                  <c:v>71.534310000000005</c:v>
                </c:pt>
                <c:pt idx="1715">
                  <c:v>71.479079999999996</c:v>
                </c:pt>
                <c:pt idx="1716">
                  <c:v>71.427419999999998</c:v>
                </c:pt>
                <c:pt idx="1717">
                  <c:v>71.371179999999995</c:v>
                </c:pt>
                <c:pt idx="1718">
                  <c:v>71.317099999999996</c:v>
                </c:pt>
                <c:pt idx="1719">
                  <c:v>71.259839999999997</c:v>
                </c:pt>
                <c:pt idx="1720">
                  <c:v>71.204949999999997</c:v>
                </c:pt>
                <c:pt idx="1721">
                  <c:v>71.148030000000006</c:v>
                </c:pt>
                <c:pt idx="1722">
                  <c:v>71.092659999999995</c:v>
                </c:pt>
                <c:pt idx="1723">
                  <c:v>71.041079999999994</c:v>
                </c:pt>
                <c:pt idx="1724">
                  <c:v>70.987129999999993</c:v>
                </c:pt>
                <c:pt idx="1725">
                  <c:v>70.933049999999994</c:v>
                </c:pt>
                <c:pt idx="1726">
                  <c:v>70.879779999999997</c:v>
                </c:pt>
                <c:pt idx="1727">
                  <c:v>70.828460000000007</c:v>
                </c:pt>
                <c:pt idx="1728">
                  <c:v>70.773030000000006</c:v>
                </c:pt>
                <c:pt idx="1729">
                  <c:v>70.720699999999994</c:v>
                </c:pt>
                <c:pt idx="1730">
                  <c:v>70.667019999999994</c:v>
                </c:pt>
                <c:pt idx="1731">
                  <c:v>70.615780000000001</c:v>
                </c:pt>
                <c:pt idx="1732">
                  <c:v>70.561019999999999</c:v>
                </c:pt>
                <c:pt idx="1733">
                  <c:v>70.506529999999998</c:v>
                </c:pt>
                <c:pt idx="1734">
                  <c:v>70.452179999999998</c:v>
                </c:pt>
                <c:pt idx="1735">
                  <c:v>70.398899999999998</c:v>
                </c:pt>
                <c:pt idx="1736">
                  <c:v>70.340969999999999</c:v>
                </c:pt>
                <c:pt idx="1737">
                  <c:v>70.285200000000003</c:v>
                </c:pt>
                <c:pt idx="1738">
                  <c:v>70.231390000000005</c:v>
                </c:pt>
                <c:pt idx="1739">
                  <c:v>70.175889999999995</c:v>
                </c:pt>
                <c:pt idx="1740">
                  <c:v>70.120859999999993</c:v>
                </c:pt>
                <c:pt idx="1741">
                  <c:v>70.068600000000004</c:v>
                </c:pt>
                <c:pt idx="1742">
                  <c:v>70.014650000000003</c:v>
                </c:pt>
                <c:pt idx="1743">
                  <c:v>69.961920000000006</c:v>
                </c:pt>
                <c:pt idx="1744">
                  <c:v>69.909729999999996</c:v>
                </c:pt>
                <c:pt idx="1745">
                  <c:v>69.858009999999993</c:v>
                </c:pt>
                <c:pt idx="1746">
                  <c:v>69.803719999999998</c:v>
                </c:pt>
                <c:pt idx="1747">
                  <c:v>69.751459999999994</c:v>
                </c:pt>
                <c:pt idx="1748">
                  <c:v>69.695620000000005</c:v>
                </c:pt>
                <c:pt idx="1749">
                  <c:v>69.641199999999998</c:v>
                </c:pt>
                <c:pt idx="1750">
                  <c:v>69.588269999999994</c:v>
                </c:pt>
                <c:pt idx="1751">
                  <c:v>69.534049999999993</c:v>
                </c:pt>
                <c:pt idx="1752">
                  <c:v>69.478279999999998</c:v>
                </c:pt>
                <c:pt idx="1753">
                  <c:v>69.425139999999999</c:v>
                </c:pt>
                <c:pt idx="1754">
                  <c:v>69.371669999999995</c:v>
                </c:pt>
                <c:pt idx="1755">
                  <c:v>69.315759999999997</c:v>
                </c:pt>
                <c:pt idx="1756">
                  <c:v>69.2637</c:v>
                </c:pt>
                <c:pt idx="1757">
                  <c:v>69.209419999999994</c:v>
                </c:pt>
                <c:pt idx="1758">
                  <c:v>69.155600000000007</c:v>
                </c:pt>
                <c:pt idx="1759">
                  <c:v>69.098209999999995</c:v>
                </c:pt>
                <c:pt idx="1760">
                  <c:v>69.04204</c:v>
                </c:pt>
                <c:pt idx="1761">
                  <c:v>68.987210000000005</c:v>
                </c:pt>
                <c:pt idx="1762">
                  <c:v>68.934209999999993</c:v>
                </c:pt>
                <c:pt idx="1763">
                  <c:v>68.879379999999998</c:v>
                </c:pt>
                <c:pt idx="1764">
                  <c:v>68.825770000000006</c:v>
                </c:pt>
                <c:pt idx="1765">
                  <c:v>68.771619999999999</c:v>
                </c:pt>
                <c:pt idx="1766">
                  <c:v>68.715580000000003</c:v>
                </c:pt>
                <c:pt idx="1767">
                  <c:v>68.660420000000002</c:v>
                </c:pt>
                <c:pt idx="1768">
                  <c:v>68.606399999999994</c:v>
                </c:pt>
                <c:pt idx="1769">
                  <c:v>68.548469999999995</c:v>
                </c:pt>
                <c:pt idx="1770">
                  <c:v>68.494860000000003</c:v>
                </c:pt>
                <c:pt idx="1771">
                  <c:v>68.438749999999999</c:v>
                </c:pt>
                <c:pt idx="1772">
                  <c:v>68.384200000000007</c:v>
                </c:pt>
                <c:pt idx="1773">
                  <c:v>68.328159999999997</c:v>
                </c:pt>
                <c:pt idx="1774">
                  <c:v>68.273669999999996</c:v>
                </c:pt>
                <c:pt idx="1775">
                  <c:v>68.214860000000002</c:v>
                </c:pt>
                <c:pt idx="1776">
                  <c:v>68.15889</c:v>
                </c:pt>
                <c:pt idx="1777">
                  <c:v>68.10136</c:v>
                </c:pt>
                <c:pt idx="1778">
                  <c:v>68.043499999999995</c:v>
                </c:pt>
                <c:pt idx="1779">
                  <c:v>67.989080000000001</c:v>
                </c:pt>
                <c:pt idx="1780">
                  <c:v>67.933170000000004</c:v>
                </c:pt>
                <c:pt idx="1781">
                  <c:v>67.877399999999994</c:v>
                </c:pt>
                <c:pt idx="1782">
                  <c:v>67.821759999999998</c:v>
                </c:pt>
                <c:pt idx="1783">
                  <c:v>67.765450000000001</c:v>
                </c:pt>
                <c:pt idx="1784">
                  <c:v>67.708669999999998</c:v>
                </c:pt>
                <c:pt idx="1785">
                  <c:v>67.653170000000003</c:v>
                </c:pt>
                <c:pt idx="1786">
                  <c:v>67.594359999999995</c:v>
                </c:pt>
                <c:pt idx="1787">
                  <c:v>67.535619999999994</c:v>
                </c:pt>
                <c:pt idx="1788">
                  <c:v>67.474040000000002</c:v>
                </c:pt>
                <c:pt idx="1789">
                  <c:v>67.416920000000005</c:v>
                </c:pt>
                <c:pt idx="1790">
                  <c:v>67.361350000000002</c:v>
                </c:pt>
                <c:pt idx="1791">
                  <c:v>67.303219999999996</c:v>
                </c:pt>
                <c:pt idx="1792">
                  <c:v>67.244680000000002</c:v>
                </c:pt>
                <c:pt idx="1793">
                  <c:v>67.189509999999999</c:v>
                </c:pt>
                <c:pt idx="1794">
                  <c:v>67.129689999999997</c:v>
                </c:pt>
                <c:pt idx="1795">
                  <c:v>67.069130000000001</c:v>
                </c:pt>
                <c:pt idx="1796">
                  <c:v>67.010720000000006</c:v>
                </c:pt>
                <c:pt idx="1797">
                  <c:v>66.953329999999994</c:v>
                </c:pt>
                <c:pt idx="1798">
                  <c:v>66.896680000000003</c:v>
                </c:pt>
                <c:pt idx="1799">
                  <c:v>66.837810000000005</c:v>
                </c:pt>
                <c:pt idx="1800">
                  <c:v>66.778049999999993</c:v>
                </c:pt>
                <c:pt idx="1801">
                  <c:v>66.719980000000007</c:v>
                </c:pt>
                <c:pt idx="1802">
                  <c:v>66.658950000000004</c:v>
                </c:pt>
                <c:pt idx="1803">
                  <c:v>66.599260000000001</c:v>
                </c:pt>
                <c:pt idx="1804">
                  <c:v>66.542749999999998</c:v>
                </c:pt>
                <c:pt idx="1805">
                  <c:v>66.482320000000001</c:v>
                </c:pt>
                <c:pt idx="1806">
                  <c:v>66.422830000000005</c:v>
                </c:pt>
                <c:pt idx="1807">
                  <c:v>66.363280000000003</c:v>
                </c:pt>
                <c:pt idx="1808">
                  <c:v>66.302509999999998</c:v>
                </c:pt>
                <c:pt idx="1809">
                  <c:v>66.238029999999995</c:v>
                </c:pt>
                <c:pt idx="1810">
                  <c:v>66.177130000000005</c:v>
                </c:pt>
                <c:pt idx="1811">
                  <c:v>66.112179999999995</c:v>
                </c:pt>
                <c:pt idx="1812">
                  <c:v>66.051749999999998</c:v>
                </c:pt>
                <c:pt idx="1813">
                  <c:v>65.987740000000002</c:v>
                </c:pt>
                <c:pt idx="1814">
                  <c:v>65.927440000000004</c:v>
                </c:pt>
                <c:pt idx="1815">
                  <c:v>65.865799999999993</c:v>
                </c:pt>
                <c:pt idx="1816">
                  <c:v>65.80368</c:v>
                </c:pt>
                <c:pt idx="1817">
                  <c:v>65.740549999999999</c:v>
                </c:pt>
                <c:pt idx="1818">
                  <c:v>65.679990000000004</c:v>
                </c:pt>
                <c:pt idx="1819">
                  <c:v>65.617400000000004</c:v>
                </c:pt>
                <c:pt idx="1820">
                  <c:v>65.553659999999994</c:v>
                </c:pt>
                <c:pt idx="1821">
                  <c:v>65.493970000000004</c:v>
                </c:pt>
                <c:pt idx="1822">
                  <c:v>65.42895</c:v>
                </c:pt>
                <c:pt idx="1823">
                  <c:v>65.365279999999998</c:v>
                </c:pt>
                <c:pt idx="1824">
                  <c:v>65.301270000000002</c:v>
                </c:pt>
                <c:pt idx="1825">
                  <c:v>65.239760000000004</c:v>
                </c:pt>
                <c:pt idx="1826">
                  <c:v>65.173460000000006</c:v>
                </c:pt>
                <c:pt idx="1827">
                  <c:v>65.110870000000006</c:v>
                </c:pt>
                <c:pt idx="1828">
                  <c:v>65.044359999999998</c:v>
                </c:pt>
                <c:pt idx="1829">
                  <c:v>64.980549999999994</c:v>
                </c:pt>
                <c:pt idx="1830">
                  <c:v>64.914050000000003</c:v>
                </c:pt>
                <c:pt idx="1831">
                  <c:v>64.849360000000004</c:v>
                </c:pt>
                <c:pt idx="1832">
                  <c:v>64.786370000000005</c:v>
                </c:pt>
                <c:pt idx="1833">
                  <c:v>64.722560000000001</c:v>
                </c:pt>
                <c:pt idx="1834">
                  <c:v>64.655379999999994</c:v>
                </c:pt>
                <c:pt idx="1835">
                  <c:v>64.588269999999994</c:v>
                </c:pt>
                <c:pt idx="1836">
                  <c:v>64.522909999999996</c:v>
                </c:pt>
                <c:pt idx="1837">
                  <c:v>64.453969999999998</c:v>
                </c:pt>
                <c:pt idx="1838">
                  <c:v>64.389359999999996</c:v>
                </c:pt>
                <c:pt idx="1839">
                  <c:v>64.323999999999998</c:v>
                </c:pt>
                <c:pt idx="1840">
                  <c:v>64.259180000000001</c:v>
                </c:pt>
                <c:pt idx="1841">
                  <c:v>64.191460000000006</c:v>
                </c:pt>
                <c:pt idx="1842">
                  <c:v>64.123940000000005</c:v>
                </c:pt>
                <c:pt idx="1843">
                  <c:v>64.054929999999999</c:v>
                </c:pt>
                <c:pt idx="1844">
                  <c:v>63.984780000000001</c:v>
                </c:pt>
                <c:pt idx="1845">
                  <c:v>63.916110000000003</c:v>
                </c:pt>
                <c:pt idx="1846">
                  <c:v>63.84657</c:v>
                </c:pt>
                <c:pt idx="1847">
                  <c:v>63.777560000000001</c:v>
                </c:pt>
                <c:pt idx="1848">
                  <c:v>63.707819999999998</c:v>
                </c:pt>
                <c:pt idx="1849">
                  <c:v>63.639220000000002</c:v>
                </c:pt>
                <c:pt idx="1850">
                  <c:v>63.569740000000003</c:v>
                </c:pt>
                <c:pt idx="1851">
                  <c:v>63.499180000000003</c:v>
                </c:pt>
                <c:pt idx="1852">
                  <c:v>63.427549999999997</c:v>
                </c:pt>
                <c:pt idx="1853">
                  <c:v>63.356650000000002</c:v>
                </c:pt>
                <c:pt idx="1854">
                  <c:v>63.286499999999997</c:v>
                </c:pt>
                <c:pt idx="1855">
                  <c:v>63.21499</c:v>
                </c:pt>
                <c:pt idx="1856">
                  <c:v>63.145519999999998</c:v>
                </c:pt>
                <c:pt idx="1857">
                  <c:v>63.075569999999999</c:v>
                </c:pt>
                <c:pt idx="1858">
                  <c:v>63.004269999999998</c:v>
                </c:pt>
                <c:pt idx="1859">
                  <c:v>62.932899999999997</c:v>
                </c:pt>
                <c:pt idx="1860">
                  <c:v>62.858490000000003</c:v>
                </c:pt>
                <c:pt idx="1861">
                  <c:v>62.787059999999997</c:v>
                </c:pt>
                <c:pt idx="1862">
                  <c:v>62.713329999999999</c:v>
                </c:pt>
                <c:pt idx="1863">
                  <c:v>62.640140000000002</c:v>
                </c:pt>
                <c:pt idx="1864">
                  <c:v>62.565530000000003</c:v>
                </c:pt>
                <c:pt idx="1865">
                  <c:v>62.491930000000004</c:v>
                </c:pt>
                <c:pt idx="1866">
                  <c:v>62.415900000000001</c:v>
                </c:pt>
                <c:pt idx="1867">
                  <c:v>62.342579999999998</c:v>
                </c:pt>
                <c:pt idx="1868">
                  <c:v>62.267229999999998</c:v>
                </c:pt>
                <c:pt idx="1869">
                  <c:v>62.192079999999997</c:v>
                </c:pt>
                <c:pt idx="1870">
                  <c:v>62.11788</c:v>
                </c:pt>
                <c:pt idx="1871">
                  <c:v>62.042319999999997</c:v>
                </c:pt>
                <c:pt idx="1872">
                  <c:v>61.966970000000003</c:v>
                </c:pt>
                <c:pt idx="1873">
                  <c:v>61.890129999999999</c:v>
                </c:pt>
                <c:pt idx="1874">
                  <c:v>61.814979999999998</c:v>
                </c:pt>
                <c:pt idx="1875">
                  <c:v>61.738079999999997</c:v>
                </c:pt>
                <c:pt idx="1876">
                  <c:v>61.661720000000003</c:v>
                </c:pt>
                <c:pt idx="1877">
                  <c:v>61.584539999999997</c:v>
                </c:pt>
                <c:pt idx="1878">
                  <c:v>61.507570000000001</c:v>
                </c:pt>
                <c:pt idx="1879">
                  <c:v>61.431950000000001</c:v>
                </c:pt>
                <c:pt idx="1880">
                  <c:v>61.354840000000003</c:v>
                </c:pt>
                <c:pt idx="1881">
                  <c:v>61.277259999999998</c:v>
                </c:pt>
                <c:pt idx="1882">
                  <c:v>61.199010000000001</c:v>
                </c:pt>
                <c:pt idx="1883">
                  <c:v>61.122909999999997</c:v>
                </c:pt>
                <c:pt idx="1884">
                  <c:v>61.042020000000001</c:v>
                </c:pt>
                <c:pt idx="1885">
                  <c:v>60.965119999999999</c:v>
                </c:pt>
                <c:pt idx="1886">
                  <c:v>60.886119999999998</c:v>
                </c:pt>
                <c:pt idx="1887">
                  <c:v>60.80753</c:v>
                </c:pt>
                <c:pt idx="1888">
                  <c:v>60.727789999999999</c:v>
                </c:pt>
                <c:pt idx="1889">
                  <c:v>60.647709999999996</c:v>
                </c:pt>
                <c:pt idx="1890">
                  <c:v>60.566890000000001</c:v>
                </c:pt>
                <c:pt idx="1891">
                  <c:v>60.487349999999999</c:v>
                </c:pt>
                <c:pt idx="1892">
                  <c:v>60.405659999999997</c:v>
                </c:pt>
                <c:pt idx="1893">
                  <c:v>60.323549999999997</c:v>
                </c:pt>
                <c:pt idx="1894">
                  <c:v>60.242930000000001</c:v>
                </c:pt>
                <c:pt idx="1895">
                  <c:v>60.161909999999999</c:v>
                </c:pt>
                <c:pt idx="1896">
                  <c:v>60.077779999999997</c:v>
                </c:pt>
                <c:pt idx="1897">
                  <c:v>59.994669999999999</c:v>
                </c:pt>
                <c:pt idx="1898">
                  <c:v>59.907899999999998</c:v>
                </c:pt>
                <c:pt idx="1899">
                  <c:v>59.824919999999999</c:v>
                </c:pt>
                <c:pt idx="1900">
                  <c:v>59.740319999999997</c:v>
                </c:pt>
                <c:pt idx="1901">
                  <c:v>59.65916</c:v>
                </c:pt>
                <c:pt idx="1902">
                  <c:v>59.575780000000002</c:v>
                </c:pt>
                <c:pt idx="1903">
                  <c:v>59.49644</c:v>
                </c:pt>
                <c:pt idx="1904">
                  <c:v>59.412649999999999</c:v>
                </c:pt>
                <c:pt idx="1905">
                  <c:v>59.327440000000003</c:v>
                </c:pt>
                <c:pt idx="1906">
                  <c:v>59.241019999999999</c:v>
                </c:pt>
                <c:pt idx="1907">
                  <c:v>59.156280000000002</c:v>
                </c:pt>
                <c:pt idx="1908">
                  <c:v>59.070329999999998</c:v>
                </c:pt>
                <c:pt idx="1909">
                  <c:v>58.983699999999999</c:v>
                </c:pt>
                <c:pt idx="1910">
                  <c:v>58.898359999999997</c:v>
                </c:pt>
                <c:pt idx="1911">
                  <c:v>58.813479999999998</c:v>
                </c:pt>
                <c:pt idx="1912">
                  <c:v>58.727400000000003</c:v>
                </c:pt>
                <c:pt idx="1913">
                  <c:v>58.639890000000001</c:v>
                </c:pt>
                <c:pt idx="1914">
                  <c:v>58.553870000000003</c:v>
                </c:pt>
                <c:pt idx="1915">
                  <c:v>58.466569999999997</c:v>
                </c:pt>
                <c:pt idx="1916">
                  <c:v>58.375830000000001</c:v>
                </c:pt>
                <c:pt idx="1917">
                  <c:v>58.286569999999998</c:v>
                </c:pt>
                <c:pt idx="1918">
                  <c:v>58.199060000000003</c:v>
                </c:pt>
                <c:pt idx="1919">
                  <c:v>58.111350000000002</c:v>
                </c:pt>
                <c:pt idx="1920">
                  <c:v>58.019460000000002</c:v>
                </c:pt>
                <c:pt idx="1921">
                  <c:v>57.928579999999997</c:v>
                </c:pt>
                <c:pt idx="1922">
                  <c:v>57.836480000000002</c:v>
                </c:pt>
                <c:pt idx="1923">
                  <c:v>57.745330000000003</c:v>
                </c:pt>
                <c:pt idx="1924">
                  <c:v>57.649929999999998</c:v>
                </c:pt>
                <c:pt idx="1925">
                  <c:v>57.559049999999999</c:v>
                </c:pt>
                <c:pt idx="1926">
                  <c:v>57.468699999999998</c:v>
                </c:pt>
                <c:pt idx="1927">
                  <c:v>57.379649999999998</c:v>
                </c:pt>
                <c:pt idx="1928">
                  <c:v>57.284849999999999</c:v>
                </c:pt>
                <c:pt idx="1929">
                  <c:v>57.1937</c:v>
                </c:pt>
                <c:pt idx="1930">
                  <c:v>57.10181</c:v>
                </c:pt>
                <c:pt idx="1931">
                  <c:v>57.008490000000002</c:v>
                </c:pt>
                <c:pt idx="1932">
                  <c:v>56.913559999999997</c:v>
                </c:pt>
                <c:pt idx="1933">
                  <c:v>56.822679999999998</c:v>
                </c:pt>
                <c:pt idx="1934">
                  <c:v>56.726059999999997</c:v>
                </c:pt>
                <c:pt idx="1935">
                  <c:v>56.627690000000001</c:v>
                </c:pt>
                <c:pt idx="1936">
                  <c:v>56.531880000000001</c:v>
                </c:pt>
                <c:pt idx="1937">
                  <c:v>56.433909999999997</c:v>
                </c:pt>
                <c:pt idx="1938">
                  <c:v>56.333170000000003</c:v>
                </c:pt>
                <c:pt idx="1939">
                  <c:v>56.236409999999999</c:v>
                </c:pt>
                <c:pt idx="1940">
                  <c:v>56.139519999999997</c:v>
                </c:pt>
                <c:pt idx="1941">
                  <c:v>56.04034</c:v>
                </c:pt>
                <c:pt idx="1942">
                  <c:v>55.942909999999998</c:v>
                </c:pt>
                <c:pt idx="1943">
                  <c:v>55.845210000000002</c:v>
                </c:pt>
                <c:pt idx="1944">
                  <c:v>55.743450000000003</c:v>
                </c:pt>
                <c:pt idx="1945">
                  <c:v>55.64096</c:v>
                </c:pt>
                <c:pt idx="1946">
                  <c:v>55.540019999999998</c:v>
                </c:pt>
                <c:pt idx="1947">
                  <c:v>55.43685</c:v>
                </c:pt>
                <c:pt idx="1948">
                  <c:v>55.332940000000001</c:v>
                </c:pt>
                <c:pt idx="1949">
                  <c:v>55.230310000000003</c:v>
                </c:pt>
                <c:pt idx="1950">
                  <c:v>55.128149999999998</c:v>
                </c:pt>
                <c:pt idx="1951">
                  <c:v>55.024369999999998</c:v>
                </c:pt>
                <c:pt idx="1952">
                  <c:v>54.922690000000003</c:v>
                </c:pt>
                <c:pt idx="1953">
                  <c:v>54.81709</c:v>
                </c:pt>
                <c:pt idx="1954">
                  <c:v>54.714730000000003</c:v>
                </c:pt>
                <c:pt idx="1955">
                  <c:v>54.609200000000001</c:v>
                </c:pt>
                <c:pt idx="1956">
                  <c:v>54.50461</c:v>
                </c:pt>
                <c:pt idx="1957">
                  <c:v>54.396039999999999</c:v>
                </c:pt>
                <c:pt idx="1958">
                  <c:v>54.290579999999999</c:v>
                </c:pt>
                <c:pt idx="1959">
                  <c:v>54.182209999999998</c:v>
                </c:pt>
                <c:pt idx="1960">
                  <c:v>54.078899999999997</c:v>
                </c:pt>
                <c:pt idx="1961">
                  <c:v>53.968510000000002</c:v>
                </c:pt>
                <c:pt idx="1962">
                  <c:v>53.862639999999999</c:v>
                </c:pt>
                <c:pt idx="1963">
                  <c:v>53.755549999999999</c:v>
                </c:pt>
                <c:pt idx="1964">
                  <c:v>53.648539999999997</c:v>
                </c:pt>
                <c:pt idx="1965">
                  <c:v>53.538879999999999</c:v>
                </c:pt>
                <c:pt idx="1966">
                  <c:v>53.431530000000002</c:v>
                </c:pt>
                <c:pt idx="1967">
                  <c:v>53.320259999999998</c:v>
                </c:pt>
                <c:pt idx="1968">
                  <c:v>53.209859999999999</c:v>
                </c:pt>
                <c:pt idx="1969">
                  <c:v>53.099600000000002</c:v>
                </c:pt>
                <c:pt idx="1970">
                  <c:v>52.986040000000003</c:v>
                </c:pt>
                <c:pt idx="1971">
                  <c:v>52.869970000000002</c:v>
                </c:pt>
                <c:pt idx="1972">
                  <c:v>52.755049999999997</c:v>
                </c:pt>
                <c:pt idx="1973">
                  <c:v>52.637770000000003</c:v>
                </c:pt>
                <c:pt idx="1974">
                  <c:v>52.520420000000001</c:v>
                </c:pt>
                <c:pt idx="1975">
                  <c:v>52.403080000000003</c:v>
                </c:pt>
                <c:pt idx="1976">
                  <c:v>52.289709999999999</c:v>
                </c:pt>
                <c:pt idx="1977">
                  <c:v>52.177219999999998</c:v>
                </c:pt>
                <c:pt idx="1978">
                  <c:v>52.063049999999997</c:v>
                </c:pt>
                <c:pt idx="1979">
                  <c:v>51.946849999999998</c:v>
                </c:pt>
                <c:pt idx="1980">
                  <c:v>51.832070000000002</c:v>
                </c:pt>
                <c:pt idx="1981">
                  <c:v>51.714449999999999</c:v>
                </c:pt>
                <c:pt idx="1982">
                  <c:v>51.594740000000002</c:v>
                </c:pt>
                <c:pt idx="1983">
                  <c:v>51.478270000000002</c:v>
                </c:pt>
                <c:pt idx="1984">
                  <c:v>51.360309999999998</c:v>
                </c:pt>
                <c:pt idx="1985">
                  <c:v>51.242289999999997</c:v>
                </c:pt>
                <c:pt idx="1986">
                  <c:v>51.126359999999998</c:v>
                </c:pt>
                <c:pt idx="1987">
                  <c:v>51.00759</c:v>
                </c:pt>
                <c:pt idx="1988">
                  <c:v>50.887070000000001</c:v>
                </c:pt>
                <c:pt idx="1989">
                  <c:v>50.767490000000002</c:v>
                </c:pt>
                <c:pt idx="1990">
                  <c:v>50.643999999999998</c:v>
                </c:pt>
                <c:pt idx="1991">
                  <c:v>50.520510000000002</c:v>
                </c:pt>
                <c:pt idx="1992">
                  <c:v>50.398090000000003</c:v>
                </c:pt>
                <c:pt idx="1993">
                  <c:v>50.27534</c:v>
                </c:pt>
                <c:pt idx="1994">
                  <c:v>50.155700000000003</c:v>
                </c:pt>
                <c:pt idx="1995">
                  <c:v>50.034570000000002</c:v>
                </c:pt>
                <c:pt idx="1996">
                  <c:v>49.913580000000003</c:v>
                </c:pt>
                <c:pt idx="1997">
                  <c:v>49.789209999999997</c:v>
                </c:pt>
                <c:pt idx="1998">
                  <c:v>49.66619</c:v>
                </c:pt>
                <c:pt idx="1999">
                  <c:v>49.53837</c:v>
                </c:pt>
                <c:pt idx="2000">
                  <c:v>49.41272</c:v>
                </c:pt>
                <c:pt idx="2001">
                  <c:v>49.287599999999998</c:v>
                </c:pt>
                <c:pt idx="2002">
                  <c:v>49.163710000000002</c:v>
                </c:pt>
                <c:pt idx="2003">
                  <c:v>49.040750000000003</c:v>
                </c:pt>
                <c:pt idx="2004">
                  <c:v>48.914630000000002</c:v>
                </c:pt>
                <c:pt idx="2005">
                  <c:v>48.791200000000003</c:v>
                </c:pt>
                <c:pt idx="2006">
                  <c:v>48.658929999999998</c:v>
                </c:pt>
                <c:pt idx="2007">
                  <c:v>48.531860000000002</c:v>
                </c:pt>
                <c:pt idx="2008">
                  <c:v>48.403370000000002</c:v>
                </c:pt>
                <c:pt idx="2009">
                  <c:v>48.276710000000001</c:v>
                </c:pt>
                <c:pt idx="2010">
                  <c:v>48.148490000000002</c:v>
                </c:pt>
                <c:pt idx="2011">
                  <c:v>48.024459999999998</c:v>
                </c:pt>
                <c:pt idx="2012">
                  <c:v>47.897449999999999</c:v>
                </c:pt>
                <c:pt idx="2013">
                  <c:v>47.76829</c:v>
                </c:pt>
                <c:pt idx="2014">
                  <c:v>47.641080000000002</c:v>
                </c:pt>
                <c:pt idx="2015">
                  <c:v>47.514150000000001</c:v>
                </c:pt>
                <c:pt idx="2016">
                  <c:v>47.387210000000003</c:v>
                </c:pt>
                <c:pt idx="2017">
                  <c:v>47.25629</c:v>
                </c:pt>
                <c:pt idx="2018">
                  <c:v>47.128540000000001</c:v>
                </c:pt>
                <c:pt idx="2019">
                  <c:v>46.998840000000001</c:v>
                </c:pt>
                <c:pt idx="2020">
                  <c:v>46.8688</c:v>
                </c:pt>
                <c:pt idx="2021">
                  <c:v>46.741190000000003</c:v>
                </c:pt>
                <c:pt idx="2022">
                  <c:v>46.612220000000001</c:v>
                </c:pt>
                <c:pt idx="2023">
                  <c:v>46.484479999999998</c:v>
                </c:pt>
                <c:pt idx="2024">
                  <c:v>46.352679999999999</c:v>
                </c:pt>
                <c:pt idx="2025">
                  <c:v>46.224260000000001</c:v>
                </c:pt>
                <c:pt idx="2026">
                  <c:v>46.091450000000002</c:v>
                </c:pt>
                <c:pt idx="2027">
                  <c:v>45.96181</c:v>
                </c:pt>
                <c:pt idx="2028">
                  <c:v>45.82779</c:v>
                </c:pt>
                <c:pt idx="2029">
                  <c:v>45.699159999999999</c:v>
                </c:pt>
                <c:pt idx="2030">
                  <c:v>45.568440000000002</c:v>
                </c:pt>
                <c:pt idx="2031">
                  <c:v>45.437049999999999</c:v>
                </c:pt>
                <c:pt idx="2032">
                  <c:v>45.308230000000002</c:v>
                </c:pt>
                <c:pt idx="2033">
                  <c:v>45.177979999999998</c:v>
                </c:pt>
                <c:pt idx="2034">
                  <c:v>45.048409999999997</c:v>
                </c:pt>
                <c:pt idx="2035">
                  <c:v>44.917090000000002</c:v>
                </c:pt>
                <c:pt idx="2036">
                  <c:v>44.789000000000001</c:v>
                </c:pt>
                <c:pt idx="2037">
                  <c:v>44.65748</c:v>
                </c:pt>
                <c:pt idx="2038">
                  <c:v>44.534460000000003</c:v>
                </c:pt>
                <c:pt idx="2039">
                  <c:v>44.40408</c:v>
                </c:pt>
                <c:pt idx="2040">
                  <c:v>44.274030000000003</c:v>
                </c:pt>
                <c:pt idx="2041">
                  <c:v>44.144060000000003</c:v>
                </c:pt>
                <c:pt idx="2042">
                  <c:v>44.013539999999999</c:v>
                </c:pt>
                <c:pt idx="2043">
                  <c:v>43.887009999999997</c:v>
                </c:pt>
                <c:pt idx="2044">
                  <c:v>43.757649999999998</c:v>
                </c:pt>
                <c:pt idx="2045">
                  <c:v>43.630510000000001</c:v>
                </c:pt>
                <c:pt idx="2046">
                  <c:v>43.503570000000003</c:v>
                </c:pt>
                <c:pt idx="2047">
                  <c:v>43.378529999999998</c:v>
                </c:pt>
                <c:pt idx="2048">
                  <c:v>43.248080000000002</c:v>
                </c:pt>
                <c:pt idx="2049">
                  <c:v>43.118639999999999</c:v>
                </c:pt>
                <c:pt idx="2050">
                  <c:v>42.991509999999998</c:v>
                </c:pt>
                <c:pt idx="2051">
                  <c:v>42.863149999999997</c:v>
                </c:pt>
                <c:pt idx="2052">
                  <c:v>42.738309999999998</c:v>
                </c:pt>
                <c:pt idx="2053">
                  <c:v>42.610500000000002</c:v>
                </c:pt>
                <c:pt idx="2054">
                  <c:v>42.485849999999999</c:v>
                </c:pt>
                <c:pt idx="2055">
                  <c:v>42.36</c:v>
                </c:pt>
                <c:pt idx="2056">
                  <c:v>42.235489999999999</c:v>
                </c:pt>
                <c:pt idx="2057">
                  <c:v>42.107410000000002</c:v>
                </c:pt>
                <c:pt idx="2058">
                  <c:v>41.983110000000003</c:v>
                </c:pt>
                <c:pt idx="2059">
                  <c:v>41.858060000000002</c:v>
                </c:pt>
                <c:pt idx="2060">
                  <c:v>41.734099999999998</c:v>
                </c:pt>
                <c:pt idx="2061">
                  <c:v>41.611409999999999</c:v>
                </c:pt>
                <c:pt idx="2062">
                  <c:v>41.48995</c:v>
                </c:pt>
                <c:pt idx="2063">
                  <c:v>41.366790000000002</c:v>
                </c:pt>
                <c:pt idx="2064">
                  <c:v>41.246609999999997</c:v>
                </c:pt>
                <c:pt idx="2065">
                  <c:v>41.129390000000001</c:v>
                </c:pt>
                <c:pt idx="2066">
                  <c:v>41.009610000000002</c:v>
                </c:pt>
                <c:pt idx="2067">
                  <c:v>40.890979999999999</c:v>
                </c:pt>
                <c:pt idx="2068">
                  <c:v>40.774850000000001</c:v>
                </c:pt>
                <c:pt idx="2069">
                  <c:v>40.658990000000003</c:v>
                </c:pt>
                <c:pt idx="2070">
                  <c:v>40.542110000000001</c:v>
                </c:pt>
                <c:pt idx="2071">
                  <c:v>40.427259999999997</c:v>
                </c:pt>
                <c:pt idx="2072">
                  <c:v>40.313360000000003</c:v>
                </c:pt>
                <c:pt idx="2073">
                  <c:v>40.198030000000003</c:v>
                </c:pt>
                <c:pt idx="2074">
                  <c:v>40.085140000000003</c:v>
                </c:pt>
                <c:pt idx="2075">
                  <c:v>39.971299999999999</c:v>
                </c:pt>
                <c:pt idx="2076">
                  <c:v>39.860570000000003</c:v>
                </c:pt>
                <c:pt idx="2077">
                  <c:v>39.748899999999999</c:v>
                </c:pt>
                <c:pt idx="2078">
                  <c:v>39.640599999999999</c:v>
                </c:pt>
                <c:pt idx="2079">
                  <c:v>39.53</c:v>
                </c:pt>
                <c:pt idx="2080">
                  <c:v>39.423180000000002</c:v>
                </c:pt>
                <c:pt idx="2081">
                  <c:v>39.314480000000003</c:v>
                </c:pt>
                <c:pt idx="2082">
                  <c:v>39.208199999999998</c:v>
                </c:pt>
                <c:pt idx="2083">
                  <c:v>39.103409999999997</c:v>
                </c:pt>
                <c:pt idx="2084">
                  <c:v>39.00038</c:v>
                </c:pt>
                <c:pt idx="2085">
                  <c:v>38.898150000000001</c:v>
                </c:pt>
                <c:pt idx="2086">
                  <c:v>38.795999999999999</c:v>
                </c:pt>
                <c:pt idx="2087">
                  <c:v>38.697279999999999</c:v>
                </c:pt>
                <c:pt idx="2088">
                  <c:v>38.596409999999999</c:v>
                </c:pt>
                <c:pt idx="2089">
                  <c:v>38.49709</c:v>
                </c:pt>
                <c:pt idx="2090">
                  <c:v>38.398919999999997</c:v>
                </c:pt>
                <c:pt idx="2091">
                  <c:v>38.303109999999997</c:v>
                </c:pt>
                <c:pt idx="2092">
                  <c:v>38.208579999999998</c:v>
                </c:pt>
                <c:pt idx="2093">
                  <c:v>38.114800000000002</c:v>
                </c:pt>
                <c:pt idx="2094">
                  <c:v>38.022359999999999</c:v>
                </c:pt>
                <c:pt idx="2095">
                  <c:v>37.930199999999999</c:v>
                </c:pt>
                <c:pt idx="2096">
                  <c:v>37.840260000000001</c:v>
                </c:pt>
                <c:pt idx="2097">
                  <c:v>37.747689999999999</c:v>
                </c:pt>
                <c:pt idx="2098">
                  <c:v>37.66113</c:v>
                </c:pt>
                <c:pt idx="2099">
                  <c:v>37.574170000000002</c:v>
                </c:pt>
                <c:pt idx="2100">
                  <c:v>37.487749999999998</c:v>
                </c:pt>
                <c:pt idx="2101">
                  <c:v>37.40119</c:v>
                </c:pt>
                <c:pt idx="2102">
                  <c:v>37.319009999999999</c:v>
                </c:pt>
                <c:pt idx="2103">
                  <c:v>37.23556</c:v>
                </c:pt>
                <c:pt idx="2104">
                  <c:v>37.151499999999999</c:v>
                </c:pt>
                <c:pt idx="2105">
                  <c:v>37.073779999999999</c:v>
                </c:pt>
                <c:pt idx="2106">
                  <c:v>36.996879999999997</c:v>
                </c:pt>
                <c:pt idx="2107">
                  <c:v>36.919640000000001</c:v>
                </c:pt>
                <c:pt idx="2108">
                  <c:v>36.843879999999999</c:v>
                </c:pt>
                <c:pt idx="2109">
                  <c:v>36.774940000000001</c:v>
                </c:pt>
                <c:pt idx="2110">
                  <c:v>36.699530000000003</c:v>
                </c:pt>
                <c:pt idx="2111">
                  <c:v>36.627209999999998</c:v>
                </c:pt>
                <c:pt idx="2112">
                  <c:v>36.557470000000002</c:v>
                </c:pt>
                <c:pt idx="2113">
                  <c:v>36.484949999999998</c:v>
                </c:pt>
                <c:pt idx="2114">
                  <c:v>36.413449999999997</c:v>
                </c:pt>
                <c:pt idx="2115">
                  <c:v>36.345790000000001</c:v>
                </c:pt>
                <c:pt idx="2116">
                  <c:v>36.280430000000003</c:v>
                </c:pt>
                <c:pt idx="2117">
                  <c:v>36.216360000000002</c:v>
                </c:pt>
                <c:pt idx="2118">
                  <c:v>36.157820000000001</c:v>
                </c:pt>
                <c:pt idx="2119">
                  <c:v>36.096580000000003</c:v>
                </c:pt>
                <c:pt idx="2120">
                  <c:v>36.038240000000002</c:v>
                </c:pt>
                <c:pt idx="2121">
                  <c:v>35.980110000000003</c:v>
                </c:pt>
                <c:pt idx="2122">
                  <c:v>35.921370000000003</c:v>
                </c:pt>
                <c:pt idx="2123">
                  <c:v>35.863909999999997</c:v>
                </c:pt>
                <c:pt idx="2124">
                  <c:v>35.811309999999999</c:v>
                </c:pt>
                <c:pt idx="2125">
                  <c:v>35.758780000000002</c:v>
                </c:pt>
                <c:pt idx="2126">
                  <c:v>35.706859999999999</c:v>
                </c:pt>
                <c:pt idx="2127">
                  <c:v>35.656080000000003</c:v>
                </c:pt>
                <c:pt idx="2128">
                  <c:v>35.607880000000002</c:v>
                </c:pt>
                <c:pt idx="2129">
                  <c:v>35.557299999999998</c:v>
                </c:pt>
                <c:pt idx="2130">
                  <c:v>35.509909999999998</c:v>
                </c:pt>
                <c:pt idx="2131">
                  <c:v>35.463320000000003</c:v>
                </c:pt>
                <c:pt idx="2132">
                  <c:v>35.418689999999998</c:v>
                </c:pt>
                <c:pt idx="2133">
                  <c:v>35.372369999999997</c:v>
                </c:pt>
                <c:pt idx="2134">
                  <c:v>35.32929</c:v>
                </c:pt>
                <c:pt idx="2135">
                  <c:v>35.285879999999999</c:v>
                </c:pt>
                <c:pt idx="2136">
                  <c:v>35.245570000000001</c:v>
                </c:pt>
                <c:pt idx="2137">
                  <c:v>35.20384</c:v>
                </c:pt>
                <c:pt idx="2138">
                  <c:v>35.167250000000003</c:v>
                </c:pt>
                <c:pt idx="2139">
                  <c:v>35.131050000000002</c:v>
                </c:pt>
                <c:pt idx="2140">
                  <c:v>35.097029999999997</c:v>
                </c:pt>
                <c:pt idx="2141">
                  <c:v>35.061509999999998</c:v>
                </c:pt>
                <c:pt idx="2142">
                  <c:v>35.030180000000001</c:v>
                </c:pt>
                <c:pt idx="2143">
                  <c:v>34.996079999999999</c:v>
                </c:pt>
                <c:pt idx="2144">
                  <c:v>34.961179999999999</c:v>
                </c:pt>
                <c:pt idx="2145">
                  <c:v>34.927619999999997</c:v>
                </c:pt>
                <c:pt idx="2146">
                  <c:v>34.897709999999996</c:v>
                </c:pt>
                <c:pt idx="2147">
                  <c:v>34.869079999999997</c:v>
                </c:pt>
                <c:pt idx="2148">
                  <c:v>34.83681</c:v>
                </c:pt>
                <c:pt idx="2149">
                  <c:v>34.813040000000001</c:v>
                </c:pt>
                <c:pt idx="2150">
                  <c:v>34.782719999999998</c:v>
                </c:pt>
                <c:pt idx="2151">
                  <c:v>34.757939999999998</c:v>
                </c:pt>
                <c:pt idx="2152">
                  <c:v>34.731540000000003</c:v>
                </c:pt>
                <c:pt idx="2153">
                  <c:v>34.705820000000003</c:v>
                </c:pt>
                <c:pt idx="2154">
                  <c:v>34.680300000000003</c:v>
                </c:pt>
                <c:pt idx="2155">
                  <c:v>34.656059999999997</c:v>
                </c:pt>
                <c:pt idx="2156">
                  <c:v>34.631480000000003</c:v>
                </c:pt>
                <c:pt idx="2157">
                  <c:v>34.606839999999998</c:v>
                </c:pt>
                <c:pt idx="2158">
                  <c:v>34.58428</c:v>
                </c:pt>
                <c:pt idx="2159">
                  <c:v>34.565919999999998</c:v>
                </c:pt>
                <c:pt idx="2160">
                  <c:v>34.543640000000003</c:v>
                </c:pt>
                <c:pt idx="2161">
                  <c:v>34.52176</c:v>
                </c:pt>
                <c:pt idx="2162">
                  <c:v>34.50515</c:v>
                </c:pt>
                <c:pt idx="2163">
                  <c:v>34.480840000000001</c:v>
                </c:pt>
                <c:pt idx="2164">
                  <c:v>34.461799999999997</c:v>
                </c:pt>
                <c:pt idx="2165">
                  <c:v>34.438510000000001</c:v>
                </c:pt>
                <c:pt idx="2166">
                  <c:v>34.419870000000003</c:v>
                </c:pt>
                <c:pt idx="2167">
                  <c:v>34.4011</c:v>
                </c:pt>
                <c:pt idx="2168">
                  <c:v>34.386249999999997</c:v>
                </c:pt>
                <c:pt idx="2169">
                  <c:v>34.368830000000003</c:v>
                </c:pt>
                <c:pt idx="2170">
                  <c:v>34.353439999999999</c:v>
                </c:pt>
                <c:pt idx="2171">
                  <c:v>34.336759999999998</c:v>
                </c:pt>
                <c:pt idx="2172">
                  <c:v>34.319740000000003</c:v>
                </c:pt>
                <c:pt idx="2173">
                  <c:v>34.301450000000003</c:v>
                </c:pt>
                <c:pt idx="2174">
                  <c:v>34.285710000000002</c:v>
                </c:pt>
                <c:pt idx="2175">
                  <c:v>34.269849999999998</c:v>
                </c:pt>
                <c:pt idx="2176">
                  <c:v>34.257959999999997</c:v>
                </c:pt>
                <c:pt idx="2177">
                  <c:v>34.2425</c:v>
                </c:pt>
                <c:pt idx="2178">
                  <c:v>34.229399999999998</c:v>
                </c:pt>
                <c:pt idx="2179">
                  <c:v>34.213059999999999</c:v>
                </c:pt>
                <c:pt idx="2180">
                  <c:v>34.199289999999998</c:v>
                </c:pt>
                <c:pt idx="2181">
                  <c:v>34.181190000000001</c:v>
                </c:pt>
                <c:pt idx="2182">
                  <c:v>34.168640000000003</c:v>
                </c:pt>
                <c:pt idx="2183">
                  <c:v>34.15513</c:v>
                </c:pt>
                <c:pt idx="2184">
                  <c:v>34.141289999999998</c:v>
                </c:pt>
                <c:pt idx="2185">
                  <c:v>34.124139999999997</c:v>
                </c:pt>
                <c:pt idx="2186">
                  <c:v>34.108139999999999</c:v>
                </c:pt>
                <c:pt idx="2187">
                  <c:v>34.094160000000002</c:v>
                </c:pt>
                <c:pt idx="2188">
                  <c:v>34.0764</c:v>
                </c:pt>
                <c:pt idx="2189">
                  <c:v>34.064660000000003</c:v>
                </c:pt>
                <c:pt idx="2190">
                  <c:v>34.049399999999999</c:v>
                </c:pt>
                <c:pt idx="2191">
                  <c:v>34.036969999999997</c:v>
                </c:pt>
                <c:pt idx="2192">
                  <c:v>34.021380000000001</c:v>
                </c:pt>
                <c:pt idx="2193">
                  <c:v>34.006790000000002</c:v>
                </c:pt>
                <c:pt idx="2194">
                  <c:v>33.991529999999997</c:v>
                </c:pt>
                <c:pt idx="2195">
                  <c:v>33.978099999999998</c:v>
                </c:pt>
                <c:pt idx="2196">
                  <c:v>33.9681</c:v>
                </c:pt>
                <c:pt idx="2197">
                  <c:v>33.953180000000003</c:v>
                </c:pt>
                <c:pt idx="2198">
                  <c:v>33.941099999999999</c:v>
                </c:pt>
                <c:pt idx="2199">
                  <c:v>33.928609999999999</c:v>
                </c:pt>
                <c:pt idx="2200">
                  <c:v>33.918140000000001</c:v>
                </c:pt>
                <c:pt idx="2201">
                  <c:v>33.90457</c:v>
                </c:pt>
                <c:pt idx="2202">
                  <c:v>33.890120000000003</c:v>
                </c:pt>
                <c:pt idx="2203">
                  <c:v>33.87641</c:v>
                </c:pt>
                <c:pt idx="2204">
                  <c:v>33.863109999999999</c:v>
                </c:pt>
                <c:pt idx="2205">
                  <c:v>33.848730000000003</c:v>
                </c:pt>
                <c:pt idx="2206">
                  <c:v>33.832929999999998</c:v>
                </c:pt>
                <c:pt idx="2207">
                  <c:v>33.824150000000003</c:v>
                </c:pt>
                <c:pt idx="2208">
                  <c:v>33.810780000000001</c:v>
                </c:pt>
                <c:pt idx="2209">
                  <c:v>33.79674</c:v>
                </c:pt>
                <c:pt idx="2210">
                  <c:v>33.7804</c:v>
                </c:pt>
                <c:pt idx="2211">
                  <c:v>33.765880000000003</c:v>
                </c:pt>
                <c:pt idx="2212">
                  <c:v>33.750959999999999</c:v>
                </c:pt>
                <c:pt idx="2213">
                  <c:v>33.737319999999997</c:v>
                </c:pt>
                <c:pt idx="2214">
                  <c:v>33.72598</c:v>
                </c:pt>
                <c:pt idx="2215">
                  <c:v>33.716589999999997</c:v>
                </c:pt>
                <c:pt idx="2216">
                  <c:v>33.707549999999998</c:v>
                </c:pt>
                <c:pt idx="2217">
                  <c:v>33.69641</c:v>
                </c:pt>
                <c:pt idx="2218">
                  <c:v>33.683039999999998</c:v>
                </c:pt>
                <c:pt idx="2219">
                  <c:v>33.66872</c:v>
                </c:pt>
                <c:pt idx="2220">
                  <c:v>33.656840000000003</c:v>
                </c:pt>
                <c:pt idx="2221">
                  <c:v>33.641849999999998</c:v>
                </c:pt>
                <c:pt idx="2222">
                  <c:v>33.629559999999998</c:v>
                </c:pt>
                <c:pt idx="2223">
                  <c:v>33.615380000000002</c:v>
                </c:pt>
                <c:pt idx="2224">
                  <c:v>33.601950000000002</c:v>
                </c:pt>
                <c:pt idx="2225">
                  <c:v>33.588509999999999</c:v>
                </c:pt>
                <c:pt idx="2226">
                  <c:v>33.577779999999997</c:v>
                </c:pt>
                <c:pt idx="2227">
                  <c:v>33.566899999999997</c:v>
                </c:pt>
                <c:pt idx="2228">
                  <c:v>33.554209999999998</c:v>
                </c:pt>
                <c:pt idx="2229">
                  <c:v>33.54233</c:v>
                </c:pt>
                <c:pt idx="2230">
                  <c:v>33.53105</c:v>
                </c:pt>
                <c:pt idx="2231">
                  <c:v>33.515120000000003</c:v>
                </c:pt>
                <c:pt idx="2232">
                  <c:v>33.503030000000003</c:v>
                </c:pt>
                <c:pt idx="2233">
                  <c:v>33.489800000000002</c:v>
                </c:pt>
                <c:pt idx="2234">
                  <c:v>33.477440000000001</c:v>
                </c:pt>
                <c:pt idx="2235">
                  <c:v>33.46407</c:v>
                </c:pt>
                <c:pt idx="2236">
                  <c:v>33.453679999999999</c:v>
                </c:pt>
                <c:pt idx="2237">
                  <c:v>33.440579999999997</c:v>
                </c:pt>
                <c:pt idx="2238">
                  <c:v>33.429369999999999</c:v>
                </c:pt>
                <c:pt idx="2239">
                  <c:v>33.416130000000003</c:v>
                </c:pt>
                <c:pt idx="2240">
                  <c:v>33.4056</c:v>
                </c:pt>
                <c:pt idx="2241">
                  <c:v>33.389670000000002</c:v>
                </c:pt>
                <c:pt idx="2242">
                  <c:v>33.377450000000003</c:v>
                </c:pt>
                <c:pt idx="2243">
                  <c:v>33.36354</c:v>
                </c:pt>
                <c:pt idx="2244">
                  <c:v>33.353679999999997</c:v>
                </c:pt>
                <c:pt idx="2245">
                  <c:v>33.339970000000001</c:v>
                </c:pt>
                <c:pt idx="2246">
                  <c:v>33.326059999999998</c:v>
                </c:pt>
                <c:pt idx="2247">
                  <c:v>33.316540000000003</c:v>
                </c:pt>
                <c:pt idx="2248">
                  <c:v>33.303040000000003</c:v>
                </c:pt>
                <c:pt idx="2249">
                  <c:v>33.291020000000003</c:v>
                </c:pt>
                <c:pt idx="2250">
                  <c:v>33.279609999999998</c:v>
                </c:pt>
                <c:pt idx="2251">
                  <c:v>33.270020000000002</c:v>
                </c:pt>
                <c:pt idx="2252">
                  <c:v>33.256790000000002</c:v>
                </c:pt>
                <c:pt idx="2253">
                  <c:v>33.246859999999998</c:v>
                </c:pt>
                <c:pt idx="2254">
                  <c:v>33.23451</c:v>
                </c:pt>
                <c:pt idx="2255">
                  <c:v>33.221679999999999</c:v>
                </c:pt>
                <c:pt idx="2256">
                  <c:v>33.209800000000001</c:v>
                </c:pt>
                <c:pt idx="2257">
                  <c:v>33.197510000000001</c:v>
                </c:pt>
                <c:pt idx="2258">
                  <c:v>33.185220000000001</c:v>
                </c:pt>
                <c:pt idx="2259">
                  <c:v>33.171709999999997</c:v>
                </c:pt>
                <c:pt idx="2260">
                  <c:v>33.161320000000003</c:v>
                </c:pt>
                <c:pt idx="2261">
                  <c:v>33.150579999999998</c:v>
                </c:pt>
                <c:pt idx="2262">
                  <c:v>33.140250000000002</c:v>
                </c:pt>
                <c:pt idx="2263">
                  <c:v>33.128709999999998</c:v>
                </c:pt>
                <c:pt idx="2264">
                  <c:v>33.118580000000001</c:v>
                </c:pt>
                <c:pt idx="2265">
                  <c:v>33.107500000000002</c:v>
                </c:pt>
                <c:pt idx="2266">
                  <c:v>33.094540000000002</c:v>
                </c:pt>
                <c:pt idx="2267">
                  <c:v>33.082389999999997</c:v>
                </c:pt>
                <c:pt idx="2268">
                  <c:v>33.069290000000002</c:v>
                </c:pt>
                <c:pt idx="2269">
                  <c:v>33.058010000000003</c:v>
                </c:pt>
                <c:pt idx="2270">
                  <c:v>33.043430000000001</c:v>
                </c:pt>
                <c:pt idx="2271">
                  <c:v>33.028840000000002</c:v>
                </c:pt>
                <c:pt idx="2272">
                  <c:v>33.015070000000001</c:v>
                </c:pt>
                <c:pt idx="2273">
                  <c:v>33.004939999999998</c:v>
                </c:pt>
                <c:pt idx="2274">
                  <c:v>32.99259</c:v>
                </c:pt>
                <c:pt idx="2275">
                  <c:v>32.981720000000003</c:v>
                </c:pt>
                <c:pt idx="2276">
                  <c:v>32.971449999999997</c:v>
                </c:pt>
                <c:pt idx="2277">
                  <c:v>32.959229999999998</c:v>
                </c:pt>
                <c:pt idx="2278">
                  <c:v>32.947279999999999</c:v>
                </c:pt>
                <c:pt idx="2279">
                  <c:v>32.934379999999997</c:v>
                </c:pt>
                <c:pt idx="2280">
                  <c:v>32.921219999999998</c:v>
                </c:pt>
                <c:pt idx="2281">
                  <c:v>32.911360000000002</c:v>
                </c:pt>
                <c:pt idx="2282">
                  <c:v>32.900219999999997</c:v>
                </c:pt>
                <c:pt idx="2283">
                  <c:v>32.888399999999997</c:v>
                </c:pt>
                <c:pt idx="2284">
                  <c:v>32.879150000000003</c:v>
                </c:pt>
                <c:pt idx="2285">
                  <c:v>32.870170000000002</c:v>
                </c:pt>
                <c:pt idx="2286">
                  <c:v>32.858829999999998</c:v>
                </c:pt>
                <c:pt idx="2287">
                  <c:v>32.847349999999999</c:v>
                </c:pt>
                <c:pt idx="2288">
                  <c:v>32.834589999999999</c:v>
                </c:pt>
                <c:pt idx="2289">
                  <c:v>32.820070000000001</c:v>
                </c:pt>
                <c:pt idx="2290">
                  <c:v>32.806370000000001</c:v>
                </c:pt>
                <c:pt idx="2291">
                  <c:v>32.793469999999999</c:v>
                </c:pt>
                <c:pt idx="2292">
                  <c:v>32.783009999999997</c:v>
                </c:pt>
                <c:pt idx="2293">
                  <c:v>32.772680000000001</c:v>
                </c:pt>
                <c:pt idx="2294">
                  <c:v>32.762749999999997</c:v>
                </c:pt>
                <c:pt idx="2295">
                  <c:v>32.753230000000002</c:v>
                </c:pt>
                <c:pt idx="2296">
                  <c:v>32.742829999999998</c:v>
                </c:pt>
                <c:pt idx="2297">
                  <c:v>32.730539999999998</c:v>
                </c:pt>
                <c:pt idx="2298">
                  <c:v>32.716299999999997</c:v>
                </c:pt>
                <c:pt idx="2299">
                  <c:v>32.704479999999997</c:v>
                </c:pt>
                <c:pt idx="2300">
                  <c:v>32.692399999999999</c:v>
                </c:pt>
                <c:pt idx="2301">
                  <c:v>32.68139</c:v>
                </c:pt>
                <c:pt idx="2302">
                  <c:v>32.670859999999998</c:v>
                </c:pt>
                <c:pt idx="2303">
                  <c:v>32.663159999999998</c:v>
                </c:pt>
                <c:pt idx="2304">
                  <c:v>32.652290000000001</c:v>
                </c:pt>
                <c:pt idx="2305">
                  <c:v>32.6402</c:v>
                </c:pt>
                <c:pt idx="2306">
                  <c:v>32.628790000000002</c:v>
                </c:pt>
                <c:pt idx="2307">
                  <c:v>32.616909999999997</c:v>
                </c:pt>
                <c:pt idx="2308">
                  <c:v>32.603270000000002</c:v>
                </c:pt>
                <c:pt idx="2309">
                  <c:v>32.590980000000002</c:v>
                </c:pt>
                <c:pt idx="2310">
                  <c:v>32.578830000000004</c:v>
                </c:pt>
                <c:pt idx="2311">
                  <c:v>32.565260000000002</c:v>
                </c:pt>
                <c:pt idx="2312">
                  <c:v>32.551479999999998</c:v>
                </c:pt>
                <c:pt idx="2313">
                  <c:v>32.540819999999997</c:v>
                </c:pt>
                <c:pt idx="2314">
                  <c:v>32.52805</c:v>
                </c:pt>
                <c:pt idx="2315">
                  <c:v>32.516039999999997</c:v>
                </c:pt>
                <c:pt idx="2316">
                  <c:v>32.50611</c:v>
                </c:pt>
                <c:pt idx="2317">
                  <c:v>32.496119999999998</c:v>
                </c:pt>
                <c:pt idx="2318">
                  <c:v>32.483960000000003</c:v>
                </c:pt>
                <c:pt idx="2319">
                  <c:v>32.473230000000001</c:v>
                </c:pt>
                <c:pt idx="2320">
                  <c:v>32.459589999999999</c:v>
                </c:pt>
                <c:pt idx="2321">
                  <c:v>32.446829999999999</c:v>
                </c:pt>
                <c:pt idx="2322">
                  <c:v>32.434609999999999</c:v>
                </c:pt>
                <c:pt idx="2323">
                  <c:v>32.42286</c:v>
                </c:pt>
                <c:pt idx="2324">
                  <c:v>32.412059999999997</c:v>
                </c:pt>
                <c:pt idx="2325">
                  <c:v>32.404559999999996</c:v>
                </c:pt>
                <c:pt idx="2326">
                  <c:v>32.394770000000001</c:v>
                </c:pt>
                <c:pt idx="2327">
                  <c:v>32.384099999999997</c:v>
                </c:pt>
                <c:pt idx="2328">
                  <c:v>32.373370000000001</c:v>
                </c:pt>
                <c:pt idx="2329">
                  <c:v>32.360399999999998</c:v>
                </c:pt>
                <c:pt idx="2330">
                  <c:v>32.347099999999998</c:v>
                </c:pt>
                <c:pt idx="2331">
                  <c:v>32.337179999999996</c:v>
                </c:pt>
                <c:pt idx="2332">
                  <c:v>32.326909999999998</c:v>
                </c:pt>
                <c:pt idx="2333">
                  <c:v>32.316380000000002</c:v>
                </c:pt>
                <c:pt idx="2334">
                  <c:v>32.307400000000001</c:v>
                </c:pt>
                <c:pt idx="2335">
                  <c:v>32.296399999999998</c:v>
                </c:pt>
                <c:pt idx="2336">
                  <c:v>32.283630000000002</c:v>
                </c:pt>
                <c:pt idx="2337">
                  <c:v>32.27411</c:v>
                </c:pt>
                <c:pt idx="2338">
                  <c:v>32.261420000000001</c:v>
                </c:pt>
                <c:pt idx="2339">
                  <c:v>32.250010000000003</c:v>
                </c:pt>
                <c:pt idx="2340">
                  <c:v>32.239139999999999</c:v>
                </c:pt>
                <c:pt idx="2341">
                  <c:v>32.226039999999998</c:v>
                </c:pt>
                <c:pt idx="2342">
                  <c:v>32.21011</c:v>
                </c:pt>
                <c:pt idx="2343">
                  <c:v>32.200589999999998</c:v>
                </c:pt>
                <c:pt idx="2344">
                  <c:v>32.188639999999999</c:v>
                </c:pt>
                <c:pt idx="2345">
                  <c:v>32.178100000000001</c:v>
                </c:pt>
                <c:pt idx="2346">
                  <c:v>32.167909999999999</c:v>
                </c:pt>
                <c:pt idx="2347">
                  <c:v>32.160679999999999</c:v>
                </c:pt>
                <c:pt idx="2348">
                  <c:v>32.1492</c:v>
                </c:pt>
                <c:pt idx="2349">
                  <c:v>32.14049</c:v>
                </c:pt>
                <c:pt idx="2350">
                  <c:v>32.129689999999997</c:v>
                </c:pt>
                <c:pt idx="2351">
                  <c:v>32.118819999999999</c:v>
                </c:pt>
                <c:pt idx="2352">
                  <c:v>32.108150000000002</c:v>
                </c:pt>
                <c:pt idx="2353">
                  <c:v>32.097149999999999</c:v>
                </c:pt>
                <c:pt idx="2354">
                  <c:v>32.084319999999998</c:v>
                </c:pt>
                <c:pt idx="2355">
                  <c:v>32.073239999999998</c:v>
                </c:pt>
                <c:pt idx="2356">
                  <c:v>32.062980000000003</c:v>
                </c:pt>
                <c:pt idx="2357">
                  <c:v>32.049550000000004</c:v>
                </c:pt>
                <c:pt idx="2358">
                  <c:v>32.037390000000002</c:v>
                </c:pt>
                <c:pt idx="2359">
                  <c:v>32.026719999999997</c:v>
                </c:pt>
                <c:pt idx="2360">
                  <c:v>32.015650000000001</c:v>
                </c:pt>
                <c:pt idx="2361">
                  <c:v>32.00309</c:v>
                </c:pt>
                <c:pt idx="2362">
                  <c:v>31.991610000000001</c:v>
                </c:pt>
                <c:pt idx="2363">
                  <c:v>31.980139999999999</c:v>
                </c:pt>
                <c:pt idx="2364">
                  <c:v>31.968520000000002</c:v>
                </c:pt>
                <c:pt idx="2365">
                  <c:v>31.958600000000001</c:v>
                </c:pt>
                <c:pt idx="2366">
                  <c:v>31.949210000000001</c:v>
                </c:pt>
                <c:pt idx="2367">
                  <c:v>31.939080000000001</c:v>
                </c:pt>
                <c:pt idx="2368">
                  <c:v>31.928619999999999</c:v>
                </c:pt>
                <c:pt idx="2369">
                  <c:v>31.915379999999999</c:v>
                </c:pt>
                <c:pt idx="2370">
                  <c:v>31.903300000000002</c:v>
                </c:pt>
                <c:pt idx="2371">
                  <c:v>31.889800000000001</c:v>
                </c:pt>
                <c:pt idx="2372">
                  <c:v>31.876899999999999</c:v>
                </c:pt>
                <c:pt idx="2373">
                  <c:v>31.866099999999999</c:v>
                </c:pt>
                <c:pt idx="2374">
                  <c:v>31.859549999999999</c:v>
                </c:pt>
                <c:pt idx="2375">
                  <c:v>31.84928</c:v>
                </c:pt>
                <c:pt idx="2376">
                  <c:v>31.841449999999998</c:v>
                </c:pt>
                <c:pt idx="2377">
                  <c:v>31.832470000000001</c:v>
                </c:pt>
                <c:pt idx="2378">
                  <c:v>31.820319999999999</c:v>
                </c:pt>
                <c:pt idx="2379">
                  <c:v>31.80742</c:v>
                </c:pt>
                <c:pt idx="2380">
                  <c:v>31.796150000000001</c:v>
                </c:pt>
                <c:pt idx="2381">
                  <c:v>31.783380000000001</c:v>
                </c:pt>
                <c:pt idx="2382">
                  <c:v>31.772110000000001</c:v>
                </c:pt>
                <c:pt idx="2383">
                  <c:v>31.760560000000002</c:v>
                </c:pt>
                <c:pt idx="2384">
                  <c:v>31.749490000000002</c:v>
                </c:pt>
                <c:pt idx="2385">
                  <c:v>31.738209999999999</c:v>
                </c:pt>
                <c:pt idx="2386">
                  <c:v>31.728090000000002</c:v>
                </c:pt>
                <c:pt idx="2387">
                  <c:v>31.716339999999999</c:v>
                </c:pt>
                <c:pt idx="2388">
                  <c:v>31.7056</c:v>
                </c:pt>
                <c:pt idx="2389">
                  <c:v>31.696960000000001</c:v>
                </c:pt>
                <c:pt idx="2390">
                  <c:v>31.68629</c:v>
                </c:pt>
                <c:pt idx="2391">
                  <c:v>31.676100000000002</c:v>
                </c:pt>
                <c:pt idx="2392">
                  <c:v>31.66563</c:v>
                </c:pt>
                <c:pt idx="2393">
                  <c:v>31.6555</c:v>
                </c:pt>
                <c:pt idx="2394">
                  <c:v>31.64227</c:v>
                </c:pt>
                <c:pt idx="2395">
                  <c:v>31.630990000000001</c:v>
                </c:pt>
                <c:pt idx="2396">
                  <c:v>31.620329999999999</c:v>
                </c:pt>
                <c:pt idx="2397">
                  <c:v>31.61243</c:v>
                </c:pt>
                <c:pt idx="2398">
                  <c:v>31.603580000000001</c:v>
                </c:pt>
                <c:pt idx="2399">
                  <c:v>31.59507</c:v>
                </c:pt>
                <c:pt idx="2400">
                  <c:v>31.585550000000001</c:v>
                </c:pt>
                <c:pt idx="2401">
                  <c:v>31.57414</c:v>
                </c:pt>
                <c:pt idx="2402">
                  <c:v>31.560770000000002</c:v>
                </c:pt>
                <c:pt idx="2403">
                  <c:v>31.55031</c:v>
                </c:pt>
                <c:pt idx="2404">
                  <c:v>31.540320000000001</c:v>
                </c:pt>
                <c:pt idx="2405">
                  <c:v>31.529509999999998</c:v>
                </c:pt>
                <c:pt idx="2406">
                  <c:v>31.51979</c:v>
                </c:pt>
                <c:pt idx="2407">
                  <c:v>31.509530000000002</c:v>
                </c:pt>
                <c:pt idx="2408">
                  <c:v>31.498989999999999</c:v>
                </c:pt>
                <c:pt idx="2409">
                  <c:v>31.487110000000001</c:v>
                </c:pt>
                <c:pt idx="2410">
                  <c:v>31.476040000000001</c:v>
                </c:pt>
                <c:pt idx="2411">
                  <c:v>31.465910000000001</c:v>
                </c:pt>
                <c:pt idx="2412">
                  <c:v>31.458349999999999</c:v>
                </c:pt>
                <c:pt idx="2413">
                  <c:v>31.448560000000001</c:v>
                </c:pt>
                <c:pt idx="2414">
                  <c:v>31.43769</c:v>
                </c:pt>
                <c:pt idx="2415">
                  <c:v>31.427759999999999</c:v>
                </c:pt>
                <c:pt idx="2416">
                  <c:v>31.417570000000001</c:v>
                </c:pt>
                <c:pt idx="2417">
                  <c:v>31.407299999999999</c:v>
                </c:pt>
                <c:pt idx="2418">
                  <c:v>31.398119999999999</c:v>
                </c:pt>
                <c:pt idx="2419">
                  <c:v>31.387180000000001</c:v>
                </c:pt>
                <c:pt idx="2420">
                  <c:v>31.37753</c:v>
                </c:pt>
                <c:pt idx="2421">
                  <c:v>31.367260000000002</c:v>
                </c:pt>
                <c:pt idx="2422">
                  <c:v>31.356059999999999</c:v>
                </c:pt>
                <c:pt idx="2423">
                  <c:v>31.344850000000001</c:v>
                </c:pt>
                <c:pt idx="2424">
                  <c:v>31.337759999999999</c:v>
                </c:pt>
                <c:pt idx="2425">
                  <c:v>31.327629999999999</c:v>
                </c:pt>
                <c:pt idx="2426">
                  <c:v>31.31635</c:v>
                </c:pt>
                <c:pt idx="2427">
                  <c:v>31.306830000000001</c:v>
                </c:pt>
                <c:pt idx="2428">
                  <c:v>31.295760000000001</c:v>
                </c:pt>
                <c:pt idx="2429">
                  <c:v>31.284490000000002</c:v>
                </c:pt>
                <c:pt idx="2430">
                  <c:v>31.272939999999998</c:v>
                </c:pt>
                <c:pt idx="2431">
                  <c:v>31.265720000000002</c:v>
                </c:pt>
                <c:pt idx="2432">
                  <c:v>31.253430000000002</c:v>
                </c:pt>
                <c:pt idx="2433">
                  <c:v>31.244990000000001</c:v>
                </c:pt>
                <c:pt idx="2434">
                  <c:v>31.232500000000002</c:v>
                </c:pt>
                <c:pt idx="2435">
                  <c:v>31.222840000000001</c:v>
                </c:pt>
                <c:pt idx="2436">
                  <c:v>31.209879999999998</c:v>
                </c:pt>
                <c:pt idx="2437">
                  <c:v>31.200150000000001</c:v>
                </c:pt>
                <c:pt idx="2438">
                  <c:v>31.189350000000001</c:v>
                </c:pt>
                <c:pt idx="2439">
                  <c:v>31.17963</c:v>
                </c:pt>
                <c:pt idx="2440">
                  <c:v>31.169840000000001</c:v>
                </c:pt>
                <c:pt idx="2441">
                  <c:v>31.16018</c:v>
                </c:pt>
                <c:pt idx="2442">
                  <c:v>31.150189999999998</c:v>
                </c:pt>
                <c:pt idx="2443">
                  <c:v>31.139320000000001</c:v>
                </c:pt>
                <c:pt idx="2444">
                  <c:v>31.128039999999999</c:v>
                </c:pt>
                <c:pt idx="2445">
                  <c:v>31.11825</c:v>
                </c:pt>
                <c:pt idx="2446">
                  <c:v>31.106369999999998</c:v>
                </c:pt>
                <c:pt idx="2447">
                  <c:v>31.09496</c:v>
                </c:pt>
                <c:pt idx="2448">
                  <c:v>31.084219999999998</c:v>
                </c:pt>
                <c:pt idx="2449">
                  <c:v>31.07734</c:v>
                </c:pt>
                <c:pt idx="2450">
                  <c:v>31.065989999999999</c:v>
                </c:pt>
                <c:pt idx="2451">
                  <c:v>31.056539999999998</c:v>
                </c:pt>
                <c:pt idx="2452">
                  <c:v>31.048030000000001</c:v>
                </c:pt>
                <c:pt idx="2453">
                  <c:v>31.037839999999999</c:v>
                </c:pt>
                <c:pt idx="2454">
                  <c:v>31.024809999999999</c:v>
                </c:pt>
                <c:pt idx="2455">
                  <c:v>31.014679999999998</c:v>
                </c:pt>
                <c:pt idx="2456">
                  <c:v>31.00543</c:v>
                </c:pt>
                <c:pt idx="2457">
                  <c:v>30.994420000000002</c:v>
                </c:pt>
                <c:pt idx="2458">
                  <c:v>30.984839999999998</c:v>
                </c:pt>
                <c:pt idx="2459">
                  <c:v>30.975380000000001</c:v>
                </c:pt>
                <c:pt idx="2460">
                  <c:v>30.96613</c:v>
                </c:pt>
                <c:pt idx="2461">
                  <c:v>30.95627</c:v>
                </c:pt>
                <c:pt idx="2462">
                  <c:v>30.94716</c:v>
                </c:pt>
                <c:pt idx="2463">
                  <c:v>30.93366</c:v>
                </c:pt>
                <c:pt idx="2464">
                  <c:v>30.923660000000002</c:v>
                </c:pt>
                <c:pt idx="2465">
                  <c:v>30.913060000000002</c:v>
                </c:pt>
                <c:pt idx="2466">
                  <c:v>30.901309999999999</c:v>
                </c:pt>
                <c:pt idx="2467">
                  <c:v>30.89105</c:v>
                </c:pt>
                <c:pt idx="2468">
                  <c:v>30.883620000000001</c:v>
                </c:pt>
                <c:pt idx="2469">
                  <c:v>30.874310000000001</c:v>
                </c:pt>
                <c:pt idx="2470">
                  <c:v>30.86384</c:v>
                </c:pt>
                <c:pt idx="2471">
                  <c:v>30.855270000000001</c:v>
                </c:pt>
                <c:pt idx="2472">
                  <c:v>30.8444</c:v>
                </c:pt>
                <c:pt idx="2473">
                  <c:v>30.833590000000001</c:v>
                </c:pt>
                <c:pt idx="2474">
                  <c:v>30.822320000000001</c:v>
                </c:pt>
                <c:pt idx="2475">
                  <c:v>30.812259999999998</c:v>
                </c:pt>
                <c:pt idx="2476">
                  <c:v>30.800909999999998</c:v>
                </c:pt>
                <c:pt idx="2477">
                  <c:v>30.79092</c:v>
                </c:pt>
                <c:pt idx="2478">
                  <c:v>30.78349</c:v>
                </c:pt>
                <c:pt idx="2479">
                  <c:v>30.774450000000002</c:v>
                </c:pt>
                <c:pt idx="2480">
                  <c:v>30.767289999999999</c:v>
                </c:pt>
                <c:pt idx="2481">
                  <c:v>30.759250000000002</c:v>
                </c:pt>
                <c:pt idx="2482">
                  <c:v>30.749870000000001</c:v>
                </c:pt>
                <c:pt idx="2483">
                  <c:v>30.739470000000001</c:v>
                </c:pt>
                <c:pt idx="2484">
                  <c:v>30.728729999999999</c:v>
                </c:pt>
                <c:pt idx="2485">
                  <c:v>30.71651</c:v>
                </c:pt>
                <c:pt idx="2486">
                  <c:v>30.702539999999999</c:v>
                </c:pt>
                <c:pt idx="2487">
                  <c:v>30.692879999999999</c:v>
                </c:pt>
                <c:pt idx="2488">
                  <c:v>30.68215</c:v>
                </c:pt>
                <c:pt idx="2489">
                  <c:v>30.673169999999999</c:v>
                </c:pt>
                <c:pt idx="2490">
                  <c:v>30.6629</c:v>
                </c:pt>
                <c:pt idx="2491">
                  <c:v>30.656020000000002</c:v>
                </c:pt>
                <c:pt idx="2492">
                  <c:v>30.645420000000001</c:v>
                </c:pt>
                <c:pt idx="2493">
                  <c:v>30.63664</c:v>
                </c:pt>
                <c:pt idx="2494">
                  <c:v>30.627790000000001</c:v>
                </c:pt>
                <c:pt idx="2495">
                  <c:v>30.619219999999999</c:v>
                </c:pt>
                <c:pt idx="2496">
                  <c:v>30.61064</c:v>
                </c:pt>
                <c:pt idx="2497">
                  <c:v>30.601929999999999</c:v>
                </c:pt>
                <c:pt idx="2498">
                  <c:v>30.59451</c:v>
                </c:pt>
                <c:pt idx="2499">
                  <c:v>30.58661</c:v>
                </c:pt>
                <c:pt idx="2500">
                  <c:v>30.57938</c:v>
                </c:pt>
                <c:pt idx="2501">
                  <c:v>30.569389999999999</c:v>
                </c:pt>
                <c:pt idx="2502">
                  <c:v>30.561219999999999</c:v>
                </c:pt>
                <c:pt idx="2503">
                  <c:v>30.548999999999999</c:v>
                </c:pt>
                <c:pt idx="2504">
                  <c:v>30.537859999999998</c:v>
                </c:pt>
                <c:pt idx="2505">
                  <c:v>30.526779999999999</c:v>
                </c:pt>
                <c:pt idx="2506">
                  <c:v>30.51652</c:v>
                </c:pt>
                <c:pt idx="2507">
                  <c:v>30.505379999999999</c:v>
                </c:pt>
                <c:pt idx="2508">
                  <c:v>30.496739999999999</c:v>
                </c:pt>
                <c:pt idx="2509">
                  <c:v>30.488029999999998</c:v>
                </c:pt>
                <c:pt idx="2510">
                  <c:v>30.476690000000001</c:v>
                </c:pt>
                <c:pt idx="2511">
                  <c:v>30.468309999999999</c:v>
                </c:pt>
                <c:pt idx="2512">
                  <c:v>30.46021</c:v>
                </c:pt>
                <c:pt idx="2513">
                  <c:v>30.45562</c:v>
                </c:pt>
                <c:pt idx="2514">
                  <c:v>30.445219999999999</c:v>
                </c:pt>
                <c:pt idx="2515">
                  <c:v>30.437999999999999</c:v>
                </c:pt>
                <c:pt idx="2516">
                  <c:v>30.42841</c:v>
                </c:pt>
                <c:pt idx="2517">
                  <c:v>30.417470000000002</c:v>
                </c:pt>
                <c:pt idx="2518">
                  <c:v>30.402950000000001</c:v>
                </c:pt>
                <c:pt idx="2519">
                  <c:v>30.3931</c:v>
                </c:pt>
                <c:pt idx="2520">
                  <c:v>30.38513</c:v>
                </c:pt>
                <c:pt idx="2521">
                  <c:v>30.376280000000001</c:v>
                </c:pt>
                <c:pt idx="2522">
                  <c:v>30.366019999999999</c:v>
                </c:pt>
                <c:pt idx="2523">
                  <c:v>30.355080000000001</c:v>
                </c:pt>
                <c:pt idx="2524">
                  <c:v>30.345500000000001</c:v>
                </c:pt>
                <c:pt idx="2525">
                  <c:v>30.334150000000001</c:v>
                </c:pt>
                <c:pt idx="2526">
                  <c:v>30.325780000000002</c:v>
                </c:pt>
                <c:pt idx="2527">
                  <c:v>30.318349999999999</c:v>
                </c:pt>
                <c:pt idx="2528">
                  <c:v>30.30978</c:v>
                </c:pt>
                <c:pt idx="2529">
                  <c:v>30.302489999999999</c:v>
                </c:pt>
                <c:pt idx="2530">
                  <c:v>30.293839999999999</c:v>
                </c:pt>
                <c:pt idx="2531">
                  <c:v>30.283650000000002</c:v>
                </c:pt>
                <c:pt idx="2532">
                  <c:v>30.273389999999999</c:v>
                </c:pt>
                <c:pt idx="2533">
                  <c:v>30.26576</c:v>
                </c:pt>
                <c:pt idx="2534">
                  <c:v>30.2559</c:v>
                </c:pt>
                <c:pt idx="2535">
                  <c:v>30.246780000000001</c:v>
                </c:pt>
                <c:pt idx="2536">
                  <c:v>30.23996</c:v>
                </c:pt>
                <c:pt idx="2537">
                  <c:v>30.231390000000001</c:v>
                </c:pt>
                <c:pt idx="2538">
                  <c:v>30.221260000000001</c:v>
                </c:pt>
                <c:pt idx="2539">
                  <c:v>30.210930000000001</c:v>
                </c:pt>
                <c:pt idx="2540">
                  <c:v>30.200130000000001</c:v>
                </c:pt>
                <c:pt idx="2541">
                  <c:v>30.18777</c:v>
                </c:pt>
                <c:pt idx="2542">
                  <c:v>30.178930000000001</c:v>
                </c:pt>
                <c:pt idx="2543">
                  <c:v>30.1692</c:v>
                </c:pt>
                <c:pt idx="2544">
                  <c:v>30.159890000000001</c:v>
                </c:pt>
                <c:pt idx="2545">
                  <c:v>30.152259999999998</c:v>
                </c:pt>
                <c:pt idx="2546">
                  <c:v>30.144020000000001</c:v>
                </c:pt>
                <c:pt idx="2547">
                  <c:v>30.134360000000001</c:v>
                </c:pt>
                <c:pt idx="2548">
                  <c:v>30.123429999999999</c:v>
                </c:pt>
                <c:pt idx="2549">
                  <c:v>30.113430000000001</c:v>
                </c:pt>
                <c:pt idx="2550">
                  <c:v>30.103909999999999</c:v>
                </c:pt>
                <c:pt idx="2551">
                  <c:v>30.094190000000001</c:v>
                </c:pt>
                <c:pt idx="2552">
                  <c:v>30.08521</c:v>
                </c:pt>
                <c:pt idx="2553">
                  <c:v>30.079940000000001</c:v>
                </c:pt>
                <c:pt idx="2554">
                  <c:v>30.072109999999999</c:v>
                </c:pt>
                <c:pt idx="2555">
                  <c:v>30.062190000000001</c:v>
                </c:pt>
                <c:pt idx="2556">
                  <c:v>30.053139999999999</c:v>
                </c:pt>
                <c:pt idx="2557">
                  <c:v>30.042059999999999</c:v>
                </c:pt>
                <c:pt idx="2558">
                  <c:v>30.03106</c:v>
                </c:pt>
                <c:pt idx="2559">
                  <c:v>30.02073</c:v>
                </c:pt>
                <c:pt idx="2560">
                  <c:v>30.011749999999999</c:v>
                </c:pt>
                <c:pt idx="2561">
                  <c:v>30.003309999999999</c:v>
                </c:pt>
                <c:pt idx="2562">
                  <c:v>29.996079999999999</c:v>
                </c:pt>
                <c:pt idx="2563">
                  <c:v>29.98818</c:v>
                </c:pt>
                <c:pt idx="2564">
                  <c:v>29.980619999999998</c:v>
                </c:pt>
                <c:pt idx="2565">
                  <c:v>29.973400000000002</c:v>
                </c:pt>
                <c:pt idx="2566">
                  <c:v>29.962859999999999</c:v>
                </c:pt>
                <c:pt idx="2567">
                  <c:v>29.95355</c:v>
                </c:pt>
                <c:pt idx="2568">
                  <c:v>29.942740000000001</c:v>
                </c:pt>
                <c:pt idx="2569">
                  <c:v>29.932480000000002</c:v>
                </c:pt>
                <c:pt idx="2570">
                  <c:v>29.9208</c:v>
                </c:pt>
                <c:pt idx="2571">
                  <c:v>29.913309999999999</c:v>
                </c:pt>
                <c:pt idx="2572">
                  <c:v>29.903919999999999</c:v>
                </c:pt>
                <c:pt idx="2573">
                  <c:v>29.89697</c:v>
                </c:pt>
                <c:pt idx="2574">
                  <c:v>29.890820000000001</c:v>
                </c:pt>
                <c:pt idx="2575">
                  <c:v>29.883659999999999</c:v>
                </c:pt>
                <c:pt idx="2576">
                  <c:v>29.874479999999998</c:v>
                </c:pt>
                <c:pt idx="2577">
                  <c:v>29.866579999999999</c:v>
                </c:pt>
                <c:pt idx="2578">
                  <c:v>29.859629999999999</c:v>
                </c:pt>
                <c:pt idx="2579">
                  <c:v>29.848420000000001</c:v>
                </c:pt>
                <c:pt idx="2580">
                  <c:v>29.84018</c:v>
                </c:pt>
                <c:pt idx="2581">
                  <c:v>29.831810000000001</c:v>
                </c:pt>
                <c:pt idx="2582">
                  <c:v>29.822900000000001</c:v>
                </c:pt>
                <c:pt idx="2583">
                  <c:v>29.810739999999999</c:v>
                </c:pt>
                <c:pt idx="2584">
                  <c:v>29.80095</c:v>
                </c:pt>
                <c:pt idx="2585">
                  <c:v>29.7911</c:v>
                </c:pt>
                <c:pt idx="2586">
                  <c:v>29.781980000000001</c:v>
                </c:pt>
                <c:pt idx="2587">
                  <c:v>29.77131</c:v>
                </c:pt>
                <c:pt idx="2588">
                  <c:v>29.764559999999999</c:v>
                </c:pt>
                <c:pt idx="2589">
                  <c:v>29.755379999999999</c:v>
                </c:pt>
                <c:pt idx="2590">
                  <c:v>29.745450000000002</c:v>
                </c:pt>
                <c:pt idx="2591">
                  <c:v>29.737349999999999</c:v>
                </c:pt>
                <c:pt idx="2592">
                  <c:v>29.72756</c:v>
                </c:pt>
                <c:pt idx="2593">
                  <c:v>29.71696</c:v>
                </c:pt>
                <c:pt idx="2594">
                  <c:v>29.709869999999999</c:v>
                </c:pt>
                <c:pt idx="2595">
                  <c:v>29.701499999999999</c:v>
                </c:pt>
                <c:pt idx="2596">
                  <c:v>29.690149999999999</c:v>
                </c:pt>
                <c:pt idx="2597">
                  <c:v>29.68394</c:v>
                </c:pt>
                <c:pt idx="2598">
                  <c:v>29.674019999999999</c:v>
                </c:pt>
                <c:pt idx="2599">
                  <c:v>29.662739999999999</c:v>
                </c:pt>
                <c:pt idx="2600">
                  <c:v>29.653359999999999</c:v>
                </c:pt>
                <c:pt idx="2601">
                  <c:v>29.645589999999999</c:v>
                </c:pt>
                <c:pt idx="2602">
                  <c:v>29.636340000000001</c:v>
                </c:pt>
                <c:pt idx="2603">
                  <c:v>29.625810000000001</c:v>
                </c:pt>
                <c:pt idx="2604">
                  <c:v>29.618790000000001</c:v>
                </c:pt>
                <c:pt idx="2605">
                  <c:v>29.610140000000001</c:v>
                </c:pt>
                <c:pt idx="2606">
                  <c:v>29.60258</c:v>
                </c:pt>
                <c:pt idx="2607">
                  <c:v>29.59515</c:v>
                </c:pt>
                <c:pt idx="2608">
                  <c:v>29.587859999999999</c:v>
                </c:pt>
                <c:pt idx="2609">
                  <c:v>29.57949</c:v>
                </c:pt>
                <c:pt idx="2610">
                  <c:v>29.570170000000001</c:v>
                </c:pt>
                <c:pt idx="2611">
                  <c:v>29.55903</c:v>
                </c:pt>
                <c:pt idx="2612">
                  <c:v>29.548500000000001</c:v>
                </c:pt>
                <c:pt idx="2613">
                  <c:v>29.541</c:v>
                </c:pt>
                <c:pt idx="2614">
                  <c:v>29.53425</c:v>
                </c:pt>
                <c:pt idx="2615">
                  <c:v>29.526489999999999</c:v>
                </c:pt>
                <c:pt idx="2616">
                  <c:v>29.51886</c:v>
                </c:pt>
                <c:pt idx="2617">
                  <c:v>29.510490000000001</c:v>
                </c:pt>
                <c:pt idx="2618">
                  <c:v>29.502649999999999</c:v>
                </c:pt>
                <c:pt idx="2619">
                  <c:v>29.492529999999999</c:v>
                </c:pt>
                <c:pt idx="2620">
                  <c:v>29.48442</c:v>
                </c:pt>
                <c:pt idx="2621">
                  <c:v>29.475580000000001</c:v>
                </c:pt>
                <c:pt idx="2622">
                  <c:v>29.467210000000001</c:v>
                </c:pt>
                <c:pt idx="2623">
                  <c:v>29.457419999999999</c:v>
                </c:pt>
                <c:pt idx="2624">
                  <c:v>29.447690000000001</c:v>
                </c:pt>
                <c:pt idx="2625">
                  <c:v>29.43939</c:v>
                </c:pt>
                <c:pt idx="2626">
                  <c:v>29.430949999999999</c:v>
                </c:pt>
                <c:pt idx="2627">
                  <c:v>29.422779999999999</c:v>
                </c:pt>
                <c:pt idx="2628">
                  <c:v>29.41488</c:v>
                </c:pt>
                <c:pt idx="2629">
                  <c:v>29.40691</c:v>
                </c:pt>
                <c:pt idx="2630">
                  <c:v>29.398810000000001</c:v>
                </c:pt>
                <c:pt idx="2631">
                  <c:v>29.390640000000001</c:v>
                </c:pt>
                <c:pt idx="2632">
                  <c:v>29.38119</c:v>
                </c:pt>
                <c:pt idx="2633">
                  <c:v>29.372409999999999</c:v>
                </c:pt>
                <c:pt idx="2634">
                  <c:v>29.36383</c:v>
                </c:pt>
                <c:pt idx="2635">
                  <c:v>29.354649999999999</c:v>
                </c:pt>
                <c:pt idx="2636">
                  <c:v>29.348369999999999</c:v>
                </c:pt>
                <c:pt idx="2637">
                  <c:v>29.341149999999999</c:v>
                </c:pt>
                <c:pt idx="2638">
                  <c:v>29.333860000000001</c:v>
                </c:pt>
                <c:pt idx="2639">
                  <c:v>29.325890000000001</c:v>
                </c:pt>
                <c:pt idx="2640">
                  <c:v>29.317920000000001</c:v>
                </c:pt>
                <c:pt idx="2641">
                  <c:v>29.30827</c:v>
                </c:pt>
                <c:pt idx="2642">
                  <c:v>29.299689999999998</c:v>
                </c:pt>
                <c:pt idx="2643">
                  <c:v>29.29091</c:v>
                </c:pt>
                <c:pt idx="2644">
                  <c:v>29.284030000000001</c:v>
                </c:pt>
                <c:pt idx="2645">
                  <c:v>29.274170000000002</c:v>
                </c:pt>
                <c:pt idx="2646">
                  <c:v>29.265049999999999</c:v>
                </c:pt>
                <c:pt idx="2647">
                  <c:v>29.25742</c:v>
                </c:pt>
                <c:pt idx="2648">
                  <c:v>29.247900000000001</c:v>
                </c:pt>
                <c:pt idx="2649">
                  <c:v>29.23771</c:v>
                </c:pt>
                <c:pt idx="2650">
                  <c:v>29.23123</c:v>
                </c:pt>
                <c:pt idx="2651">
                  <c:v>29.22495</c:v>
                </c:pt>
                <c:pt idx="2652">
                  <c:v>29.215219999999999</c:v>
                </c:pt>
                <c:pt idx="2653">
                  <c:v>29.208670000000001</c:v>
                </c:pt>
                <c:pt idx="2654">
                  <c:v>29.201789999999999</c:v>
                </c:pt>
                <c:pt idx="2655">
                  <c:v>29.19369</c:v>
                </c:pt>
                <c:pt idx="2656">
                  <c:v>29.18403</c:v>
                </c:pt>
                <c:pt idx="2657">
                  <c:v>29.175930000000001</c:v>
                </c:pt>
                <c:pt idx="2658">
                  <c:v>29.164919999999999</c:v>
                </c:pt>
                <c:pt idx="2659">
                  <c:v>29.154859999999999</c:v>
                </c:pt>
                <c:pt idx="2660">
                  <c:v>29.145810000000001</c:v>
                </c:pt>
                <c:pt idx="2661">
                  <c:v>29.13636</c:v>
                </c:pt>
                <c:pt idx="2662">
                  <c:v>29.130420000000001</c:v>
                </c:pt>
                <c:pt idx="2663">
                  <c:v>29.12529</c:v>
                </c:pt>
                <c:pt idx="2664">
                  <c:v>29.119890000000002</c:v>
                </c:pt>
                <c:pt idx="2665">
                  <c:v>29.11327</c:v>
                </c:pt>
                <c:pt idx="2666">
                  <c:v>29.109079999999999</c:v>
                </c:pt>
                <c:pt idx="2667">
                  <c:v>29.101050000000001</c:v>
                </c:pt>
                <c:pt idx="2668">
                  <c:v>29.091999999999999</c:v>
                </c:pt>
                <c:pt idx="2669">
                  <c:v>29.084029999999998</c:v>
                </c:pt>
                <c:pt idx="2670">
                  <c:v>29.07593</c:v>
                </c:pt>
                <c:pt idx="2671">
                  <c:v>29.06756</c:v>
                </c:pt>
                <c:pt idx="2672">
                  <c:v>29.057089999999999</c:v>
                </c:pt>
                <c:pt idx="2673">
                  <c:v>29.049939999999999</c:v>
                </c:pt>
                <c:pt idx="2674">
                  <c:v>29.039470000000001</c:v>
                </c:pt>
                <c:pt idx="2675">
                  <c:v>29.031569999999999</c:v>
                </c:pt>
                <c:pt idx="2676">
                  <c:v>29.02158</c:v>
                </c:pt>
                <c:pt idx="2677">
                  <c:v>29.014220000000002</c:v>
                </c:pt>
                <c:pt idx="2678">
                  <c:v>29.00787</c:v>
                </c:pt>
                <c:pt idx="2679">
                  <c:v>29.001049999999999</c:v>
                </c:pt>
                <c:pt idx="2680">
                  <c:v>28.99194</c:v>
                </c:pt>
                <c:pt idx="2681">
                  <c:v>28.983090000000001</c:v>
                </c:pt>
                <c:pt idx="2682">
                  <c:v>28.976680000000002</c:v>
                </c:pt>
                <c:pt idx="2683">
                  <c:v>28.967500000000001</c:v>
                </c:pt>
                <c:pt idx="2684">
                  <c:v>28.9602</c:v>
                </c:pt>
                <c:pt idx="2685">
                  <c:v>28.952839999999998</c:v>
                </c:pt>
                <c:pt idx="2686">
                  <c:v>28.948730000000001</c:v>
                </c:pt>
                <c:pt idx="2687">
                  <c:v>28.94312</c:v>
                </c:pt>
                <c:pt idx="2688">
                  <c:v>28.933060000000001</c:v>
                </c:pt>
                <c:pt idx="2689">
                  <c:v>28.923269999999999</c:v>
                </c:pt>
                <c:pt idx="2690">
                  <c:v>28.913820000000001</c:v>
                </c:pt>
                <c:pt idx="2691">
                  <c:v>28.90119</c:v>
                </c:pt>
                <c:pt idx="2692">
                  <c:v>28.89039</c:v>
                </c:pt>
                <c:pt idx="2693">
                  <c:v>28.882020000000001</c:v>
                </c:pt>
                <c:pt idx="2694">
                  <c:v>28.87358</c:v>
                </c:pt>
                <c:pt idx="2695">
                  <c:v>28.867699999999999</c:v>
                </c:pt>
                <c:pt idx="2696">
                  <c:v>28.858989999999999</c:v>
                </c:pt>
                <c:pt idx="2697">
                  <c:v>28.850819999999999</c:v>
                </c:pt>
                <c:pt idx="2698">
                  <c:v>28.84319</c:v>
                </c:pt>
                <c:pt idx="2699">
                  <c:v>28.836040000000001</c:v>
                </c:pt>
                <c:pt idx="2700">
                  <c:v>28.829149999999998</c:v>
                </c:pt>
                <c:pt idx="2701">
                  <c:v>28.823070000000001</c:v>
                </c:pt>
                <c:pt idx="2702">
                  <c:v>28.813890000000001</c:v>
                </c:pt>
                <c:pt idx="2703">
                  <c:v>28.805319999999998</c:v>
                </c:pt>
                <c:pt idx="2704">
                  <c:v>28.79748</c:v>
                </c:pt>
                <c:pt idx="2705">
                  <c:v>28.786539999999999</c:v>
                </c:pt>
                <c:pt idx="2706">
                  <c:v>28.778980000000001</c:v>
                </c:pt>
                <c:pt idx="2707">
                  <c:v>28.77102</c:v>
                </c:pt>
                <c:pt idx="2708">
                  <c:v>28.76548</c:v>
                </c:pt>
                <c:pt idx="2709">
                  <c:v>28.757580000000001</c:v>
                </c:pt>
                <c:pt idx="2710">
                  <c:v>28.750080000000001</c:v>
                </c:pt>
                <c:pt idx="2711">
                  <c:v>28.743539999999999</c:v>
                </c:pt>
                <c:pt idx="2712">
                  <c:v>28.735499999999998</c:v>
                </c:pt>
                <c:pt idx="2713">
                  <c:v>28.727599999999999</c:v>
                </c:pt>
                <c:pt idx="2714">
                  <c:v>28.721730000000001</c:v>
                </c:pt>
                <c:pt idx="2715">
                  <c:v>28.713889999999999</c:v>
                </c:pt>
                <c:pt idx="2716">
                  <c:v>28.70485</c:v>
                </c:pt>
                <c:pt idx="2717">
                  <c:v>28.69735</c:v>
                </c:pt>
                <c:pt idx="2718">
                  <c:v>28.689109999999999</c:v>
                </c:pt>
                <c:pt idx="2719">
                  <c:v>28.679729999999999</c:v>
                </c:pt>
                <c:pt idx="2720">
                  <c:v>28.671690000000002</c:v>
                </c:pt>
                <c:pt idx="2721">
                  <c:v>28.662579999999998</c:v>
                </c:pt>
                <c:pt idx="2722">
                  <c:v>28.654340000000001</c:v>
                </c:pt>
                <c:pt idx="2723">
                  <c:v>28.646850000000001</c:v>
                </c:pt>
                <c:pt idx="2724">
                  <c:v>28.640699999999999</c:v>
                </c:pt>
                <c:pt idx="2725">
                  <c:v>28.63355</c:v>
                </c:pt>
                <c:pt idx="2726">
                  <c:v>28.62801</c:v>
                </c:pt>
                <c:pt idx="2727">
                  <c:v>28.621459999999999</c:v>
                </c:pt>
                <c:pt idx="2728">
                  <c:v>28.610990000000001</c:v>
                </c:pt>
                <c:pt idx="2729">
                  <c:v>28.601140000000001</c:v>
                </c:pt>
                <c:pt idx="2730">
                  <c:v>28.592700000000001</c:v>
                </c:pt>
                <c:pt idx="2731">
                  <c:v>28.583919999999999</c:v>
                </c:pt>
                <c:pt idx="2732">
                  <c:v>28.57217</c:v>
                </c:pt>
                <c:pt idx="2733">
                  <c:v>28.566569999999999</c:v>
                </c:pt>
                <c:pt idx="2734">
                  <c:v>28.559550000000002</c:v>
                </c:pt>
                <c:pt idx="2735">
                  <c:v>28.551439999999999</c:v>
                </c:pt>
                <c:pt idx="2736">
                  <c:v>28.544219999999999</c:v>
                </c:pt>
                <c:pt idx="2737">
                  <c:v>28.540569999999999</c:v>
                </c:pt>
                <c:pt idx="2738">
                  <c:v>28.531860000000002</c:v>
                </c:pt>
                <c:pt idx="2739">
                  <c:v>28.52356</c:v>
                </c:pt>
                <c:pt idx="2740">
                  <c:v>28.516940000000002</c:v>
                </c:pt>
                <c:pt idx="2741">
                  <c:v>28.509720000000002</c:v>
                </c:pt>
                <c:pt idx="2742">
                  <c:v>28.502359999999999</c:v>
                </c:pt>
                <c:pt idx="2743">
                  <c:v>28.495329999999999</c:v>
                </c:pt>
                <c:pt idx="2744">
                  <c:v>28.48939</c:v>
                </c:pt>
                <c:pt idx="2745">
                  <c:v>28.481359999999999</c:v>
                </c:pt>
                <c:pt idx="2746">
                  <c:v>28.472180000000002</c:v>
                </c:pt>
                <c:pt idx="2747">
                  <c:v>28.46482</c:v>
                </c:pt>
                <c:pt idx="2748">
                  <c:v>28.45786</c:v>
                </c:pt>
                <c:pt idx="2749">
                  <c:v>28.44726</c:v>
                </c:pt>
                <c:pt idx="2750">
                  <c:v>28.438960000000002</c:v>
                </c:pt>
                <c:pt idx="2751">
                  <c:v>28.43234</c:v>
                </c:pt>
                <c:pt idx="2752">
                  <c:v>28.421669999999999</c:v>
                </c:pt>
                <c:pt idx="2753">
                  <c:v>28.414449999999999</c:v>
                </c:pt>
                <c:pt idx="2754">
                  <c:v>28.40823</c:v>
                </c:pt>
                <c:pt idx="2755">
                  <c:v>28.401820000000001</c:v>
                </c:pt>
                <c:pt idx="2756">
                  <c:v>28.39696</c:v>
                </c:pt>
                <c:pt idx="2757">
                  <c:v>28.391760000000001</c:v>
                </c:pt>
                <c:pt idx="2758">
                  <c:v>28.384399999999999</c:v>
                </c:pt>
                <c:pt idx="2759">
                  <c:v>28.378050000000002</c:v>
                </c:pt>
                <c:pt idx="2760">
                  <c:v>28.37069</c:v>
                </c:pt>
                <c:pt idx="2761">
                  <c:v>28.360499999999998</c:v>
                </c:pt>
                <c:pt idx="2762">
                  <c:v>28.35341</c:v>
                </c:pt>
                <c:pt idx="2763">
                  <c:v>28.34564</c:v>
                </c:pt>
                <c:pt idx="2764">
                  <c:v>28.33606</c:v>
                </c:pt>
                <c:pt idx="2765">
                  <c:v>28.32809</c:v>
                </c:pt>
                <c:pt idx="2766">
                  <c:v>28.32188</c:v>
                </c:pt>
                <c:pt idx="2767">
                  <c:v>28.316680000000002</c:v>
                </c:pt>
                <c:pt idx="2768">
                  <c:v>28.31006</c:v>
                </c:pt>
                <c:pt idx="2769">
                  <c:v>28.305340000000001</c:v>
                </c:pt>
                <c:pt idx="2770">
                  <c:v>28.298449999999999</c:v>
                </c:pt>
                <c:pt idx="2771">
                  <c:v>28.293050000000001</c:v>
                </c:pt>
                <c:pt idx="2772">
                  <c:v>28.28548</c:v>
                </c:pt>
                <c:pt idx="2773">
                  <c:v>28.276499999999999</c:v>
                </c:pt>
                <c:pt idx="2774">
                  <c:v>28.271439999999998</c:v>
                </c:pt>
                <c:pt idx="2775">
                  <c:v>28.265029999999999</c:v>
                </c:pt>
                <c:pt idx="2776">
                  <c:v>28.25591</c:v>
                </c:pt>
                <c:pt idx="2777">
                  <c:v>28.24821</c:v>
                </c:pt>
                <c:pt idx="2778">
                  <c:v>28.242069999999998</c:v>
                </c:pt>
                <c:pt idx="2779">
                  <c:v>28.232890000000001</c:v>
                </c:pt>
                <c:pt idx="2780">
                  <c:v>28.223839999999999</c:v>
                </c:pt>
                <c:pt idx="2781">
                  <c:v>28.218640000000001</c:v>
                </c:pt>
                <c:pt idx="2782">
                  <c:v>28.210070000000002</c:v>
                </c:pt>
                <c:pt idx="2783">
                  <c:v>28.20412</c:v>
                </c:pt>
                <c:pt idx="2784">
                  <c:v>28.197980000000001</c:v>
                </c:pt>
                <c:pt idx="2785">
                  <c:v>28.19258</c:v>
                </c:pt>
                <c:pt idx="2786">
                  <c:v>28.18299</c:v>
                </c:pt>
                <c:pt idx="2787">
                  <c:v>28.176439999999999</c:v>
                </c:pt>
                <c:pt idx="2788">
                  <c:v>28.165769999999998</c:v>
                </c:pt>
                <c:pt idx="2789">
                  <c:v>28.156929999999999</c:v>
                </c:pt>
                <c:pt idx="2790">
                  <c:v>28.149370000000001</c:v>
                </c:pt>
                <c:pt idx="2791">
                  <c:v>28.141529999999999</c:v>
                </c:pt>
                <c:pt idx="2792">
                  <c:v>28.133839999999999</c:v>
                </c:pt>
                <c:pt idx="2793">
                  <c:v>28.129919999999998</c:v>
                </c:pt>
                <c:pt idx="2794">
                  <c:v>28.124379999999999</c:v>
                </c:pt>
                <c:pt idx="2795">
                  <c:v>28.117629999999998</c:v>
                </c:pt>
                <c:pt idx="2796">
                  <c:v>28.111219999999999</c:v>
                </c:pt>
                <c:pt idx="2797">
                  <c:v>28.10548</c:v>
                </c:pt>
                <c:pt idx="2798">
                  <c:v>28.101559999999999</c:v>
                </c:pt>
                <c:pt idx="2799">
                  <c:v>28.092040000000001</c:v>
                </c:pt>
                <c:pt idx="2800">
                  <c:v>28.085360000000001</c:v>
                </c:pt>
                <c:pt idx="2801">
                  <c:v>28.078880000000002</c:v>
                </c:pt>
                <c:pt idx="2802">
                  <c:v>28.06915</c:v>
                </c:pt>
                <c:pt idx="2803">
                  <c:v>28.057670000000002</c:v>
                </c:pt>
                <c:pt idx="2804">
                  <c:v>28.050380000000001</c:v>
                </c:pt>
                <c:pt idx="2805">
                  <c:v>28.03951</c:v>
                </c:pt>
                <c:pt idx="2806">
                  <c:v>28.029250000000001</c:v>
                </c:pt>
                <c:pt idx="2807">
                  <c:v>28.025739999999999</c:v>
                </c:pt>
                <c:pt idx="2808">
                  <c:v>28.02007</c:v>
                </c:pt>
                <c:pt idx="2809">
                  <c:v>28.01953</c:v>
                </c:pt>
                <c:pt idx="2810">
                  <c:v>28.01905</c:v>
                </c:pt>
                <c:pt idx="2811">
                  <c:v>28.01858</c:v>
                </c:pt>
                <c:pt idx="2812">
                  <c:v>28.011959999999998</c:v>
                </c:pt>
                <c:pt idx="2813">
                  <c:v>28.00778</c:v>
                </c:pt>
                <c:pt idx="2814">
                  <c:v>28.008929999999999</c:v>
                </c:pt>
                <c:pt idx="2815">
                  <c:v>28.022970000000001</c:v>
                </c:pt>
                <c:pt idx="2816">
                  <c:v>28.040929999999999</c:v>
                </c:pt>
                <c:pt idx="2817">
                  <c:v>28.065370000000001</c:v>
                </c:pt>
                <c:pt idx="2818">
                  <c:v>28.09299</c:v>
                </c:pt>
                <c:pt idx="2819">
                  <c:v>28.110140000000001</c:v>
                </c:pt>
                <c:pt idx="2820">
                  <c:v>28.116820000000001</c:v>
                </c:pt>
                <c:pt idx="2821">
                  <c:v>28.119450000000001</c:v>
                </c:pt>
                <c:pt idx="2822">
                  <c:v>28.117699999999999</c:v>
                </c:pt>
                <c:pt idx="2823">
                  <c:v>28.1098</c:v>
                </c:pt>
                <c:pt idx="2824">
                  <c:v>28.104800000000001</c:v>
                </c:pt>
                <c:pt idx="2825">
                  <c:v>28.099399999999999</c:v>
                </c:pt>
                <c:pt idx="2826">
                  <c:v>28.09825</c:v>
                </c:pt>
                <c:pt idx="2827">
                  <c:v>28.093730000000001</c:v>
                </c:pt>
                <c:pt idx="2828">
                  <c:v>28.090689999999999</c:v>
                </c:pt>
                <c:pt idx="2829">
                  <c:v>28.087050000000001</c:v>
                </c:pt>
                <c:pt idx="2830">
                  <c:v>28.08286</c:v>
                </c:pt>
                <c:pt idx="2831">
                  <c:v>28.075299999999999</c:v>
                </c:pt>
                <c:pt idx="2832">
                  <c:v>28.06888</c:v>
                </c:pt>
                <c:pt idx="2833">
                  <c:v>28.064360000000001</c:v>
                </c:pt>
                <c:pt idx="2834">
                  <c:v>28.057880000000001</c:v>
                </c:pt>
                <c:pt idx="2835">
                  <c:v>28.050989999999999</c:v>
                </c:pt>
                <c:pt idx="2836">
                  <c:v>28.044440000000002</c:v>
                </c:pt>
                <c:pt idx="2837">
                  <c:v>28.039850000000001</c:v>
                </c:pt>
                <c:pt idx="2838">
                  <c:v>28.03276</c:v>
                </c:pt>
                <c:pt idx="2839">
                  <c:v>28.026949999999999</c:v>
                </c:pt>
                <c:pt idx="2840">
                  <c:v>28.018380000000001</c:v>
                </c:pt>
                <c:pt idx="2841">
                  <c:v>28.01135</c:v>
                </c:pt>
                <c:pt idx="2842">
                  <c:v>28.005750000000003</c:v>
                </c:pt>
                <c:pt idx="2843">
                  <c:v>28.00001</c:v>
                </c:pt>
                <c:pt idx="2844">
                  <c:v>27.993259999999999</c:v>
                </c:pt>
                <c:pt idx="2845">
                  <c:v>27.985430000000001</c:v>
                </c:pt>
                <c:pt idx="2846">
                  <c:v>27.979480000000002</c:v>
                </c:pt>
                <c:pt idx="2847">
                  <c:v>27.972530000000003</c:v>
                </c:pt>
                <c:pt idx="2848">
                  <c:v>27.96686</c:v>
                </c:pt>
                <c:pt idx="2849">
                  <c:v>27.961320000000001</c:v>
                </c:pt>
                <c:pt idx="2850">
                  <c:v>27.955719999999999</c:v>
                </c:pt>
                <c:pt idx="2851">
                  <c:v>27.948900000000002</c:v>
                </c:pt>
                <c:pt idx="2852">
                  <c:v>27.942550000000001</c:v>
                </c:pt>
                <c:pt idx="2853">
                  <c:v>27.936340000000001</c:v>
                </c:pt>
                <c:pt idx="2854">
                  <c:v>27.92972</c:v>
                </c:pt>
                <c:pt idx="2855">
                  <c:v>27.92135</c:v>
                </c:pt>
                <c:pt idx="2856">
                  <c:v>27.91433</c:v>
                </c:pt>
                <c:pt idx="2857">
                  <c:v>27.90737</c:v>
                </c:pt>
                <c:pt idx="2858">
                  <c:v>27.896910000000002</c:v>
                </c:pt>
                <c:pt idx="2859">
                  <c:v>27.888670000000001</c:v>
                </c:pt>
                <c:pt idx="2860">
                  <c:v>27.882190000000001</c:v>
                </c:pt>
                <c:pt idx="2861">
                  <c:v>27.875769999999999</c:v>
                </c:pt>
                <c:pt idx="2862">
                  <c:v>27.867000000000001</c:v>
                </c:pt>
                <c:pt idx="2863">
                  <c:v>27.86234</c:v>
                </c:pt>
                <c:pt idx="2864">
                  <c:v>27.85444</c:v>
                </c:pt>
                <c:pt idx="2865">
                  <c:v>27.846070000000001</c:v>
                </c:pt>
                <c:pt idx="2866">
                  <c:v>27.837630000000001</c:v>
                </c:pt>
                <c:pt idx="2867">
                  <c:v>27.83249</c:v>
                </c:pt>
                <c:pt idx="2868">
                  <c:v>27.824529999999999</c:v>
                </c:pt>
                <c:pt idx="2869">
                  <c:v>27.818110000000001</c:v>
                </c:pt>
                <c:pt idx="2870">
                  <c:v>27.81251</c:v>
                </c:pt>
                <c:pt idx="2871">
                  <c:v>27.805820000000001</c:v>
                </c:pt>
                <c:pt idx="2872">
                  <c:v>27.799610000000001</c:v>
                </c:pt>
                <c:pt idx="2873">
                  <c:v>27.794750000000001</c:v>
                </c:pt>
                <c:pt idx="2874">
                  <c:v>27.788070000000001</c:v>
                </c:pt>
                <c:pt idx="2875">
                  <c:v>27.779960000000003</c:v>
                </c:pt>
                <c:pt idx="2876">
                  <c:v>27.773620000000001</c:v>
                </c:pt>
                <c:pt idx="2877">
                  <c:v>27.762810000000002</c:v>
                </c:pt>
                <c:pt idx="2878">
                  <c:v>27.75262</c:v>
                </c:pt>
                <c:pt idx="2879">
                  <c:v>27.743230000000001</c:v>
                </c:pt>
                <c:pt idx="2880">
                  <c:v>27.736409999999999</c:v>
                </c:pt>
                <c:pt idx="2881">
                  <c:v>27.730410000000003</c:v>
                </c:pt>
                <c:pt idx="2882">
                  <c:v>27.720750000000002</c:v>
                </c:pt>
                <c:pt idx="2883">
                  <c:v>27.71434</c:v>
                </c:pt>
                <c:pt idx="2884">
                  <c:v>27.711030000000001</c:v>
                </c:pt>
                <c:pt idx="2885">
                  <c:v>27.705490000000001</c:v>
                </c:pt>
                <c:pt idx="2886">
                  <c:v>27.69894</c:v>
                </c:pt>
                <c:pt idx="2887">
                  <c:v>27.69604</c:v>
                </c:pt>
                <c:pt idx="2888">
                  <c:v>27.688480000000002</c:v>
                </c:pt>
                <c:pt idx="2889">
                  <c:v>27.6797</c:v>
                </c:pt>
                <c:pt idx="2890">
                  <c:v>27.670450000000002</c:v>
                </c:pt>
                <c:pt idx="2891">
                  <c:v>27.66356</c:v>
                </c:pt>
                <c:pt idx="2892">
                  <c:v>27.65924</c:v>
                </c:pt>
                <c:pt idx="2893">
                  <c:v>27.65316</c:v>
                </c:pt>
                <c:pt idx="2894">
                  <c:v>27.64425</c:v>
                </c:pt>
                <c:pt idx="2895">
                  <c:v>27.638650000000002</c:v>
                </c:pt>
                <c:pt idx="2896">
                  <c:v>27.631150000000002</c:v>
                </c:pt>
                <c:pt idx="2897">
                  <c:v>27.621290000000002</c:v>
                </c:pt>
                <c:pt idx="2898">
                  <c:v>27.61542</c:v>
                </c:pt>
                <c:pt idx="2899">
                  <c:v>27.612850000000002</c:v>
                </c:pt>
                <c:pt idx="2900">
                  <c:v>27.607590000000002</c:v>
                </c:pt>
                <c:pt idx="2901">
                  <c:v>27.603000000000002</c:v>
                </c:pt>
                <c:pt idx="2902">
                  <c:v>27.59834</c:v>
                </c:pt>
                <c:pt idx="2903">
                  <c:v>27.592870000000001</c:v>
                </c:pt>
                <c:pt idx="2904">
                  <c:v>27.58747</c:v>
                </c:pt>
                <c:pt idx="2905">
                  <c:v>27.5791</c:v>
                </c:pt>
                <c:pt idx="2906">
                  <c:v>27.571940000000001</c:v>
                </c:pt>
                <c:pt idx="2907">
                  <c:v>27.56363</c:v>
                </c:pt>
                <c:pt idx="2908">
                  <c:v>27.551680000000001</c:v>
                </c:pt>
                <c:pt idx="2909">
                  <c:v>27.538450000000001</c:v>
                </c:pt>
                <c:pt idx="2910">
                  <c:v>27.527920000000002</c:v>
                </c:pt>
                <c:pt idx="2911">
                  <c:v>27.515219999999999</c:v>
                </c:pt>
                <c:pt idx="2912">
                  <c:v>27.50226</c:v>
                </c:pt>
                <c:pt idx="2913">
                  <c:v>27.496380000000002</c:v>
                </c:pt>
                <c:pt idx="2914">
                  <c:v>27.488010000000003</c:v>
                </c:pt>
                <c:pt idx="2915">
                  <c:v>27.482680000000002</c:v>
                </c:pt>
                <c:pt idx="2916">
                  <c:v>27.477140000000002</c:v>
                </c:pt>
                <c:pt idx="2917">
                  <c:v>27.47343</c:v>
                </c:pt>
                <c:pt idx="2918">
                  <c:v>27.46782</c:v>
                </c:pt>
                <c:pt idx="2919">
                  <c:v>27.465330000000002</c:v>
                </c:pt>
                <c:pt idx="2920">
                  <c:v>27.460730000000002</c:v>
                </c:pt>
                <c:pt idx="2921">
                  <c:v>27.45776</c:v>
                </c:pt>
                <c:pt idx="2922">
                  <c:v>27.453780000000002</c:v>
                </c:pt>
                <c:pt idx="2923">
                  <c:v>27.44811</c:v>
                </c:pt>
                <c:pt idx="2924">
                  <c:v>27.440820000000002</c:v>
                </c:pt>
                <c:pt idx="2925">
                  <c:v>27.433389999999999</c:v>
                </c:pt>
                <c:pt idx="2926">
                  <c:v>27.426500000000001</c:v>
                </c:pt>
                <c:pt idx="2927">
                  <c:v>27.419750000000001</c:v>
                </c:pt>
                <c:pt idx="2928">
                  <c:v>27.413399999999999</c:v>
                </c:pt>
                <c:pt idx="2929">
                  <c:v>27.41131</c:v>
                </c:pt>
                <c:pt idx="2930">
                  <c:v>27.40841</c:v>
                </c:pt>
                <c:pt idx="2931">
                  <c:v>27.40577</c:v>
                </c:pt>
                <c:pt idx="2932">
                  <c:v>27.397539999999999</c:v>
                </c:pt>
                <c:pt idx="2933">
                  <c:v>27.391860000000001</c:v>
                </c:pt>
                <c:pt idx="2934">
                  <c:v>27.383960000000002</c:v>
                </c:pt>
                <c:pt idx="2935">
                  <c:v>27.379640000000002</c:v>
                </c:pt>
                <c:pt idx="2936">
                  <c:v>27.375730000000001</c:v>
                </c:pt>
                <c:pt idx="2937">
                  <c:v>27.381330000000002</c:v>
                </c:pt>
                <c:pt idx="2938">
                  <c:v>27.383020000000002</c:v>
                </c:pt>
                <c:pt idx="2939">
                  <c:v>27.383490000000002</c:v>
                </c:pt>
                <c:pt idx="2940">
                  <c:v>27.38147</c:v>
                </c:pt>
                <c:pt idx="2941">
                  <c:v>27.374380000000002</c:v>
                </c:pt>
                <c:pt idx="2942">
                  <c:v>27.36844</c:v>
                </c:pt>
                <c:pt idx="2943">
                  <c:v>27.359460000000002</c:v>
                </c:pt>
                <c:pt idx="2944">
                  <c:v>27.349060000000001</c:v>
                </c:pt>
                <c:pt idx="2945">
                  <c:v>27.340890000000002</c:v>
                </c:pt>
                <c:pt idx="2946">
                  <c:v>27.333730000000003</c:v>
                </c:pt>
                <c:pt idx="2947">
                  <c:v>27.321640000000002</c:v>
                </c:pt>
                <c:pt idx="2948">
                  <c:v>27.31401</c:v>
                </c:pt>
                <c:pt idx="2949">
                  <c:v>27.307600000000001</c:v>
                </c:pt>
                <c:pt idx="2950">
                  <c:v>27.299970000000002</c:v>
                </c:pt>
                <c:pt idx="2951">
                  <c:v>27.29241</c:v>
                </c:pt>
                <c:pt idx="2952">
                  <c:v>27.286200000000001</c:v>
                </c:pt>
                <c:pt idx="2953">
                  <c:v>27.282350000000001</c:v>
                </c:pt>
                <c:pt idx="2954">
                  <c:v>27.280390000000001</c:v>
                </c:pt>
                <c:pt idx="2955">
                  <c:v>27.273300000000003</c:v>
                </c:pt>
                <c:pt idx="2956">
                  <c:v>27.26567</c:v>
                </c:pt>
                <c:pt idx="2957">
                  <c:v>27.26108</c:v>
                </c:pt>
                <c:pt idx="2958">
                  <c:v>27.254530000000003</c:v>
                </c:pt>
                <c:pt idx="2959">
                  <c:v>27.25048</c:v>
                </c:pt>
                <c:pt idx="2960">
                  <c:v>27.249130000000001</c:v>
                </c:pt>
                <c:pt idx="2961">
                  <c:v>27.249130000000001</c:v>
                </c:pt>
                <c:pt idx="2962">
                  <c:v>27.2471</c:v>
                </c:pt>
                <c:pt idx="2963">
                  <c:v>27.242650000000001</c:v>
                </c:pt>
                <c:pt idx="2964">
                  <c:v>27.232520000000001</c:v>
                </c:pt>
                <c:pt idx="2965">
                  <c:v>27.22118</c:v>
                </c:pt>
                <c:pt idx="2966">
                  <c:v>27.209430000000001</c:v>
                </c:pt>
                <c:pt idx="2967">
                  <c:v>27.201330000000002</c:v>
                </c:pt>
                <c:pt idx="2968">
                  <c:v>27.19707</c:v>
                </c:pt>
                <c:pt idx="2969">
                  <c:v>27.193490000000001</c:v>
                </c:pt>
                <c:pt idx="2970">
                  <c:v>27.19059</c:v>
                </c:pt>
                <c:pt idx="2971">
                  <c:v>27.187480000000001</c:v>
                </c:pt>
                <c:pt idx="2972">
                  <c:v>27.180330000000001</c:v>
                </c:pt>
                <c:pt idx="2973">
                  <c:v>27.171210000000002</c:v>
                </c:pt>
                <c:pt idx="2974">
                  <c:v>27.158719999999999</c:v>
                </c:pt>
                <c:pt idx="2975">
                  <c:v>27.155749999999998</c:v>
                </c:pt>
                <c:pt idx="2976">
                  <c:v>27.147979999999997</c:v>
                </c:pt>
                <c:pt idx="2977">
                  <c:v>27.137249999999998</c:v>
                </c:pt>
                <c:pt idx="2978">
                  <c:v>27.12847</c:v>
                </c:pt>
                <c:pt idx="2979">
                  <c:v>27.112129999999997</c:v>
                </c:pt>
                <c:pt idx="2980">
                  <c:v>27.082829999999998</c:v>
                </c:pt>
                <c:pt idx="2981">
                  <c:v>27.052039999999998</c:v>
                </c:pt>
                <c:pt idx="2982">
                  <c:v>27.019759999999998</c:v>
                </c:pt>
                <c:pt idx="2983">
                  <c:v>26.981069999999999</c:v>
                </c:pt>
                <c:pt idx="2984">
                  <c:v>26.948599999999999</c:v>
                </c:pt>
                <c:pt idx="2985">
                  <c:v>26.9253</c:v>
                </c:pt>
                <c:pt idx="2986">
                  <c:v>26.908559999999998</c:v>
                </c:pt>
                <c:pt idx="2987">
                  <c:v>26.895049999999998</c:v>
                </c:pt>
                <c:pt idx="2988">
                  <c:v>26.884929999999997</c:v>
                </c:pt>
                <c:pt idx="2989">
                  <c:v>26.87473</c:v>
                </c:pt>
                <c:pt idx="2990">
                  <c:v>26.86487</c:v>
                </c:pt>
                <c:pt idx="2991">
                  <c:v>26.855559999999997</c:v>
                </c:pt>
                <c:pt idx="2992">
                  <c:v>26.847719999999999</c:v>
                </c:pt>
                <c:pt idx="2993">
                  <c:v>26.839959999999998</c:v>
                </c:pt>
                <c:pt idx="2994">
                  <c:v>26.83287</c:v>
                </c:pt>
                <c:pt idx="2995">
                  <c:v>26.826729999999998</c:v>
                </c:pt>
                <c:pt idx="2996">
                  <c:v>26.819699999999997</c:v>
                </c:pt>
                <c:pt idx="2997">
                  <c:v>26.814439999999998</c:v>
                </c:pt>
                <c:pt idx="2998">
                  <c:v>26.81072</c:v>
                </c:pt>
                <c:pt idx="2999">
                  <c:v>26.807209999999998</c:v>
                </c:pt>
                <c:pt idx="3000">
                  <c:v>26.804849999999998</c:v>
                </c:pt>
                <c:pt idx="3001">
                  <c:v>26.760729999999999</c:v>
                </c:pt>
                <c:pt idx="3002">
                  <c:v>26.756339999999998</c:v>
                </c:pt>
                <c:pt idx="3003">
                  <c:v>26.751480000000001</c:v>
                </c:pt>
                <c:pt idx="3004">
                  <c:v>26.744260000000001</c:v>
                </c:pt>
                <c:pt idx="3005">
                  <c:v>26.73602</c:v>
                </c:pt>
                <c:pt idx="3006">
                  <c:v>26.728390000000001</c:v>
                </c:pt>
                <c:pt idx="3007">
                  <c:v>26.721429999999998</c:v>
                </c:pt>
                <c:pt idx="3008">
                  <c:v>26.715019999999999</c:v>
                </c:pt>
                <c:pt idx="3009">
                  <c:v>26.7105</c:v>
                </c:pt>
                <c:pt idx="3010">
                  <c:v>26.70712</c:v>
                </c:pt>
                <c:pt idx="3011">
                  <c:v>26.703409999999998</c:v>
                </c:pt>
                <c:pt idx="3012">
                  <c:v>26.69605</c:v>
                </c:pt>
                <c:pt idx="3013">
                  <c:v>26.693279999999998</c:v>
                </c:pt>
                <c:pt idx="3014">
                  <c:v>26.687809999999999</c:v>
                </c:pt>
                <c:pt idx="3015">
                  <c:v>26.681729999999998</c:v>
                </c:pt>
                <c:pt idx="3016">
                  <c:v>26.674910000000001</c:v>
                </c:pt>
                <c:pt idx="3017">
                  <c:v>26.669039999999999</c:v>
                </c:pt>
                <c:pt idx="3018">
                  <c:v>26.66114</c:v>
                </c:pt>
                <c:pt idx="3019">
                  <c:v>26.654719999999998</c:v>
                </c:pt>
                <c:pt idx="3020">
                  <c:v>26.64669</c:v>
                </c:pt>
                <c:pt idx="3021">
                  <c:v>26.642029999999998</c:v>
                </c:pt>
                <c:pt idx="3022">
                  <c:v>26.63636</c:v>
                </c:pt>
                <c:pt idx="3023">
                  <c:v>26.630219999999998</c:v>
                </c:pt>
                <c:pt idx="3024">
                  <c:v>26.62387</c:v>
                </c:pt>
                <c:pt idx="3025">
                  <c:v>26.619619999999998</c:v>
                </c:pt>
                <c:pt idx="3026">
                  <c:v>26.61307</c:v>
                </c:pt>
                <c:pt idx="3027">
                  <c:v>26.609220000000001</c:v>
                </c:pt>
                <c:pt idx="3028">
                  <c:v>26.603339999999999</c:v>
                </c:pt>
                <c:pt idx="3029">
                  <c:v>26.59713</c:v>
                </c:pt>
                <c:pt idx="3030">
                  <c:v>26.586939999999998</c:v>
                </c:pt>
                <c:pt idx="3031">
                  <c:v>26.57789</c:v>
                </c:pt>
                <c:pt idx="3032">
                  <c:v>26.569309999999998</c:v>
                </c:pt>
                <c:pt idx="3033">
                  <c:v>26.563510000000001</c:v>
                </c:pt>
                <c:pt idx="3034">
                  <c:v>26.559190000000001</c:v>
                </c:pt>
                <c:pt idx="3035">
                  <c:v>26.555129999999998</c:v>
                </c:pt>
                <c:pt idx="3036">
                  <c:v>26.55162</c:v>
                </c:pt>
                <c:pt idx="3037">
                  <c:v>26.54683</c:v>
                </c:pt>
                <c:pt idx="3038">
                  <c:v>26.539469999999998</c:v>
                </c:pt>
                <c:pt idx="3039">
                  <c:v>26.531700000000001</c:v>
                </c:pt>
                <c:pt idx="3040">
                  <c:v>26.528130000000001</c:v>
                </c:pt>
                <c:pt idx="3041">
                  <c:v>26.523810000000001</c:v>
                </c:pt>
                <c:pt idx="3042">
                  <c:v>26.517859999999999</c:v>
                </c:pt>
                <c:pt idx="3043">
                  <c:v>26.512599999999999</c:v>
                </c:pt>
                <c:pt idx="3044">
                  <c:v>26.508140000000001</c:v>
                </c:pt>
                <c:pt idx="3045">
                  <c:v>26.499969999999998</c:v>
                </c:pt>
                <c:pt idx="3046">
                  <c:v>26.49335</c:v>
                </c:pt>
                <c:pt idx="3047">
                  <c:v>26.48836</c:v>
                </c:pt>
                <c:pt idx="3048">
                  <c:v>26.479379999999999</c:v>
                </c:pt>
                <c:pt idx="3049">
                  <c:v>26.472899999999999</c:v>
                </c:pt>
                <c:pt idx="3050">
                  <c:v>26.466950000000001</c:v>
                </c:pt>
                <c:pt idx="3051">
                  <c:v>26.461959999999998</c:v>
                </c:pt>
                <c:pt idx="3052">
                  <c:v>26.453789999999998</c:v>
                </c:pt>
                <c:pt idx="3053">
                  <c:v>26.449469999999998</c:v>
                </c:pt>
                <c:pt idx="3054">
                  <c:v>26.444610000000001</c:v>
                </c:pt>
                <c:pt idx="3055">
                  <c:v>26.441089999999999</c:v>
                </c:pt>
                <c:pt idx="3056">
                  <c:v>26.435289999999998</c:v>
                </c:pt>
                <c:pt idx="3057">
                  <c:v>26.432179999999999</c:v>
                </c:pt>
                <c:pt idx="3058">
                  <c:v>26.42914</c:v>
                </c:pt>
                <c:pt idx="3059">
                  <c:v>26.422729999999998</c:v>
                </c:pt>
                <c:pt idx="3060">
                  <c:v>26.41658</c:v>
                </c:pt>
                <c:pt idx="3061">
                  <c:v>26.411249999999999</c:v>
                </c:pt>
                <c:pt idx="3062">
                  <c:v>26.40625</c:v>
                </c:pt>
                <c:pt idx="3063">
                  <c:v>26.402539999999998</c:v>
                </c:pt>
                <c:pt idx="3064">
                  <c:v>26.397209999999998</c:v>
                </c:pt>
                <c:pt idx="3065">
                  <c:v>26.392479999999999</c:v>
                </c:pt>
                <c:pt idx="3066">
                  <c:v>26.389240000000001</c:v>
                </c:pt>
                <c:pt idx="3067">
                  <c:v>26.38269</c:v>
                </c:pt>
                <c:pt idx="3068">
                  <c:v>26.376749999999998</c:v>
                </c:pt>
                <c:pt idx="3069">
                  <c:v>26.373100000000001</c:v>
                </c:pt>
                <c:pt idx="3070">
                  <c:v>26.36514</c:v>
                </c:pt>
                <c:pt idx="3071">
                  <c:v>26.357509999999998</c:v>
                </c:pt>
                <c:pt idx="3072">
                  <c:v>26.351289999999999</c:v>
                </c:pt>
                <c:pt idx="3073">
                  <c:v>26.344609999999999</c:v>
                </c:pt>
                <c:pt idx="3074">
                  <c:v>26.336980000000001</c:v>
                </c:pt>
                <c:pt idx="3075">
                  <c:v>26.332789999999999</c:v>
                </c:pt>
                <c:pt idx="3076">
                  <c:v>26.326719999999998</c:v>
                </c:pt>
                <c:pt idx="3077">
                  <c:v>26.321860000000001</c:v>
                </c:pt>
                <c:pt idx="3078">
                  <c:v>26.31625</c:v>
                </c:pt>
                <c:pt idx="3079">
                  <c:v>26.311859999999999</c:v>
                </c:pt>
                <c:pt idx="3080">
                  <c:v>26.303560000000001</c:v>
                </c:pt>
                <c:pt idx="3081">
                  <c:v>26.29795</c:v>
                </c:pt>
                <c:pt idx="3082">
                  <c:v>26.29269</c:v>
                </c:pt>
                <c:pt idx="3083">
                  <c:v>26.28708</c:v>
                </c:pt>
                <c:pt idx="3084">
                  <c:v>26.281549999999999</c:v>
                </c:pt>
                <c:pt idx="3085">
                  <c:v>26.277089999999998</c:v>
                </c:pt>
                <c:pt idx="3086">
                  <c:v>26.271280000000001</c:v>
                </c:pt>
                <c:pt idx="3087">
                  <c:v>26.26548</c:v>
                </c:pt>
                <c:pt idx="3088">
                  <c:v>26.259599999999999</c:v>
                </c:pt>
                <c:pt idx="3089">
                  <c:v>26.25413</c:v>
                </c:pt>
                <c:pt idx="3090">
                  <c:v>26.245760000000001</c:v>
                </c:pt>
                <c:pt idx="3091">
                  <c:v>26.23901</c:v>
                </c:pt>
                <c:pt idx="3092">
                  <c:v>26.232189999999999</c:v>
                </c:pt>
                <c:pt idx="3093">
                  <c:v>26.226179999999999</c:v>
                </c:pt>
                <c:pt idx="3094">
                  <c:v>26.21997</c:v>
                </c:pt>
                <c:pt idx="3095">
                  <c:v>26.21754</c:v>
                </c:pt>
                <c:pt idx="3096">
                  <c:v>26.213619999999999</c:v>
                </c:pt>
                <c:pt idx="3097">
                  <c:v>26.209499999999998</c:v>
                </c:pt>
                <c:pt idx="3098">
                  <c:v>26.205179999999999</c:v>
                </c:pt>
                <c:pt idx="3099">
                  <c:v>26.199310000000001</c:v>
                </c:pt>
                <c:pt idx="3100">
                  <c:v>26.1935</c:v>
                </c:pt>
                <c:pt idx="3101">
                  <c:v>26.18918</c:v>
                </c:pt>
                <c:pt idx="3102">
                  <c:v>26.18648</c:v>
                </c:pt>
                <c:pt idx="3103">
                  <c:v>26.182230000000001</c:v>
                </c:pt>
                <c:pt idx="3104">
                  <c:v>26.177569999999999</c:v>
                </c:pt>
                <c:pt idx="3105">
                  <c:v>26.173449999999999</c:v>
                </c:pt>
                <c:pt idx="3106">
                  <c:v>26.166219999999999</c:v>
                </c:pt>
                <c:pt idx="3107">
                  <c:v>26.158049999999999</c:v>
                </c:pt>
                <c:pt idx="3108">
                  <c:v>26.151709999999998</c:v>
                </c:pt>
                <c:pt idx="3109">
                  <c:v>26.148329999999998</c:v>
                </c:pt>
                <c:pt idx="3110">
                  <c:v>26.142250000000001</c:v>
                </c:pt>
                <c:pt idx="3111">
                  <c:v>26.13523</c:v>
                </c:pt>
                <c:pt idx="3112">
                  <c:v>26.131519999999998</c:v>
                </c:pt>
                <c:pt idx="3113">
                  <c:v>26.126179999999998</c:v>
                </c:pt>
                <c:pt idx="3114">
                  <c:v>26.119160000000001</c:v>
                </c:pt>
                <c:pt idx="3115">
                  <c:v>26.11525</c:v>
                </c:pt>
                <c:pt idx="3116">
                  <c:v>26.111259999999998</c:v>
                </c:pt>
                <c:pt idx="3117">
                  <c:v>26.104849999999999</c:v>
                </c:pt>
                <c:pt idx="3118">
                  <c:v>26.099920000000001</c:v>
                </c:pt>
                <c:pt idx="3119">
                  <c:v>26.095669999999998</c:v>
                </c:pt>
                <c:pt idx="3120">
                  <c:v>26.08999</c:v>
                </c:pt>
                <c:pt idx="3121">
                  <c:v>26.086819999999999</c:v>
                </c:pt>
                <c:pt idx="3122">
                  <c:v>26.081150000000001</c:v>
                </c:pt>
                <c:pt idx="3123">
                  <c:v>26.073789999999999</c:v>
                </c:pt>
                <c:pt idx="3124">
                  <c:v>26.067509999999999</c:v>
                </c:pt>
                <c:pt idx="3125">
                  <c:v>26.06204</c:v>
                </c:pt>
                <c:pt idx="3126">
                  <c:v>26.05387</c:v>
                </c:pt>
                <c:pt idx="3127">
                  <c:v>26.04955</c:v>
                </c:pt>
                <c:pt idx="3128">
                  <c:v>26.046579999999999</c:v>
                </c:pt>
                <c:pt idx="3129">
                  <c:v>26.041180000000001</c:v>
                </c:pt>
                <c:pt idx="3130">
                  <c:v>26.03436</c:v>
                </c:pt>
                <c:pt idx="3131">
                  <c:v>26.029019999999999</c:v>
                </c:pt>
                <c:pt idx="3132">
                  <c:v>26.022269999999999</c:v>
                </c:pt>
                <c:pt idx="3133">
                  <c:v>26.01613</c:v>
                </c:pt>
                <c:pt idx="3134">
                  <c:v>26.011199999999999</c:v>
                </c:pt>
                <c:pt idx="3135">
                  <c:v>26.004449999999999</c:v>
                </c:pt>
                <c:pt idx="3136">
                  <c:v>26.00188</c:v>
                </c:pt>
                <c:pt idx="3137">
                  <c:v>25.99736</c:v>
                </c:pt>
                <c:pt idx="3138">
                  <c:v>25.99155</c:v>
                </c:pt>
                <c:pt idx="3139">
                  <c:v>25.985409999999998</c:v>
                </c:pt>
                <c:pt idx="3140">
                  <c:v>25.982499999999998</c:v>
                </c:pt>
                <c:pt idx="3141">
                  <c:v>25.974539999999998</c:v>
                </c:pt>
                <c:pt idx="3142">
                  <c:v>25.96968</c:v>
                </c:pt>
                <c:pt idx="3143">
                  <c:v>25.963190000000001</c:v>
                </c:pt>
                <c:pt idx="3144">
                  <c:v>25.9588</c:v>
                </c:pt>
                <c:pt idx="3145">
                  <c:v>25.952189999999998</c:v>
                </c:pt>
                <c:pt idx="3146">
                  <c:v>25.948</c:v>
                </c:pt>
                <c:pt idx="3147">
                  <c:v>25.94192</c:v>
                </c:pt>
                <c:pt idx="3148">
                  <c:v>25.937200000000001</c:v>
                </c:pt>
                <c:pt idx="3149">
                  <c:v>25.932669999999998</c:v>
                </c:pt>
                <c:pt idx="3150">
                  <c:v>25.92727</c:v>
                </c:pt>
                <c:pt idx="3151">
                  <c:v>25.924979999999998</c:v>
                </c:pt>
                <c:pt idx="3152">
                  <c:v>25.918969999999998</c:v>
                </c:pt>
                <c:pt idx="3153">
                  <c:v>25.914919999999999</c:v>
                </c:pt>
                <c:pt idx="3154">
                  <c:v>25.909990000000001</c:v>
                </c:pt>
                <c:pt idx="3155">
                  <c:v>25.904719999999998</c:v>
                </c:pt>
                <c:pt idx="3156">
                  <c:v>25.897970000000001</c:v>
                </c:pt>
                <c:pt idx="3157">
                  <c:v>25.893989999999999</c:v>
                </c:pt>
                <c:pt idx="3158">
                  <c:v>25.887840000000001</c:v>
                </c:pt>
                <c:pt idx="3159">
                  <c:v>25.880949999999999</c:v>
                </c:pt>
                <c:pt idx="3160">
                  <c:v>25.874880000000001</c:v>
                </c:pt>
                <c:pt idx="3161">
                  <c:v>25.8688</c:v>
                </c:pt>
                <c:pt idx="3162">
                  <c:v>25.863129999999998</c:v>
                </c:pt>
                <c:pt idx="3163">
                  <c:v>25.85867</c:v>
                </c:pt>
                <c:pt idx="3164">
                  <c:v>25.852799999999998</c:v>
                </c:pt>
                <c:pt idx="3165">
                  <c:v>25.84618</c:v>
                </c:pt>
                <c:pt idx="3166">
                  <c:v>25.839839999999999</c:v>
                </c:pt>
                <c:pt idx="3167">
                  <c:v>25.834569999999999</c:v>
                </c:pt>
                <c:pt idx="3168">
                  <c:v>25.827749999999998</c:v>
                </c:pt>
                <c:pt idx="3169">
                  <c:v>25.823159999999998</c:v>
                </c:pt>
                <c:pt idx="3170">
                  <c:v>25.819649999999999</c:v>
                </c:pt>
                <c:pt idx="3171">
                  <c:v>25.815929999999998</c:v>
                </c:pt>
                <c:pt idx="3172">
                  <c:v>25.81175</c:v>
                </c:pt>
                <c:pt idx="3173">
                  <c:v>25.806889999999999</c:v>
                </c:pt>
                <c:pt idx="3174">
                  <c:v>25.801209999999998</c:v>
                </c:pt>
                <c:pt idx="3175">
                  <c:v>25.793789999999998</c:v>
                </c:pt>
                <c:pt idx="3176">
                  <c:v>25.787849999999999</c:v>
                </c:pt>
                <c:pt idx="3177">
                  <c:v>25.782170000000001</c:v>
                </c:pt>
                <c:pt idx="3178">
                  <c:v>25.776229999999998</c:v>
                </c:pt>
                <c:pt idx="3179">
                  <c:v>25.772859999999998</c:v>
                </c:pt>
                <c:pt idx="3180">
                  <c:v>25.769680000000001</c:v>
                </c:pt>
                <c:pt idx="3181">
                  <c:v>25.766639999999999</c:v>
                </c:pt>
                <c:pt idx="3182">
                  <c:v>25.763069999999999</c:v>
                </c:pt>
                <c:pt idx="3183">
                  <c:v>25.758679999999998</c:v>
                </c:pt>
                <c:pt idx="3184">
                  <c:v>25.752399999999998</c:v>
                </c:pt>
                <c:pt idx="3185">
                  <c:v>25.745919999999998</c:v>
                </c:pt>
                <c:pt idx="3186">
                  <c:v>25.73856</c:v>
                </c:pt>
                <c:pt idx="3187">
                  <c:v>25.733159999999998</c:v>
                </c:pt>
                <c:pt idx="3188">
                  <c:v>25.726739999999999</c:v>
                </c:pt>
                <c:pt idx="3189">
                  <c:v>25.721270000000001</c:v>
                </c:pt>
                <c:pt idx="3190">
                  <c:v>25.7179</c:v>
                </c:pt>
                <c:pt idx="3191">
                  <c:v>25.71303</c:v>
                </c:pt>
                <c:pt idx="3192">
                  <c:v>25.70561</c:v>
                </c:pt>
                <c:pt idx="3193">
                  <c:v>25.701419999999999</c:v>
                </c:pt>
                <c:pt idx="3194">
                  <c:v>25.697099999999999</c:v>
                </c:pt>
                <c:pt idx="3195">
                  <c:v>25.690149999999999</c:v>
                </c:pt>
                <c:pt idx="3196">
                  <c:v>25.685890000000001</c:v>
                </c:pt>
                <c:pt idx="3197">
                  <c:v>25.684269999999998</c:v>
                </c:pt>
                <c:pt idx="3198">
                  <c:v>25.679819999999999</c:v>
                </c:pt>
                <c:pt idx="3199">
                  <c:v>25.675829999999998</c:v>
                </c:pt>
                <c:pt idx="3200">
                  <c:v>25.67165</c:v>
                </c:pt>
                <c:pt idx="3201">
                  <c:v>25.66705</c:v>
                </c:pt>
                <c:pt idx="3202">
                  <c:v>25.66131</c:v>
                </c:pt>
                <c:pt idx="3203">
                  <c:v>25.65456</c:v>
                </c:pt>
                <c:pt idx="3204">
                  <c:v>25.648009999999999</c:v>
                </c:pt>
                <c:pt idx="3205">
                  <c:v>25.641259999999999</c:v>
                </c:pt>
                <c:pt idx="3206">
                  <c:v>25.633559999999999</c:v>
                </c:pt>
                <c:pt idx="3207">
                  <c:v>25.62668</c:v>
                </c:pt>
                <c:pt idx="3208">
                  <c:v>25.621410000000001</c:v>
                </c:pt>
                <c:pt idx="3209">
                  <c:v>25.615269999999999</c:v>
                </c:pt>
                <c:pt idx="3210">
                  <c:v>25.609929999999999</c:v>
                </c:pt>
                <c:pt idx="3211">
                  <c:v>25.607229999999998</c:v>
                </c:pt>
                <c:pt idx="3212">
                  <c:v>25.601759999999999</c:v>
                </c:pt>
                <c:pt idx="3213">
                  <c:v>25.598859999999998</c:v>
                </c:pt>
                <c:pt idx="3214">
                  <c:v>25.594269999999998</c:v>
                </c:pt>
                <c:pt idx="3215">
                  <c:v>25.589739999999999</c:v>
                </c:pt>
                <c:pt idx="3216">
                  <c:v>25.5838</c:v>
                </c:pt>
                <c:pt idx="3217">
                  <c:v>25.580289999999998</c:v>
                </c:pt>
                <c:pt idx="3218">
                  <c:v>25.571649999999998</c:v>
                </c:pt>
                <c:pt idx="3219">
                  <c:v>25.566379999999999</c:v>
                </c:pt>
                <c:pt idx="3220">
                  <c:v>25.56118</c:v>
                </c:pt>
                <c:pt idx="3221">
                  <c:v>25.554500000000001</c:v>
                </c:pt>
                <c:pt idx="3222">
                  <c:v>25.549099999999999</c:v>
                </c:pt>
                <c:pt idx="3223">
                  <c:v>25.543699999999998</c:v>
                </c:pt>
                <c:pt idx="3224">
                  <c:v>25.540119999999998</c:v>
                </c:pt>
                <c:pt idx="3225">
                  <c:v>25.53519</c:v>
                </c:pt>
                <c:pt idx="3226">
                  <c:v>25.531269999999999</c:v>
                </c:pt>
                <c:pt idx="3227">
                  <c:v>25.525669999999998</c:v>
                </c:pt>
                <c:pt idx="3228">
                  <c:v>25.523440000000001</c:v>
                </c:pt>
                <c:pt idx="3229">
                  <c:v>25.518709999999999</c:v>
                </c:pt>
                <c:pt idx="3230">
                  <c:v>25.513580000000001</c:v>
                </c:pt>
                <c:pt idx="3231">
                  <c:v>25.510479999999998</c:v>
                </c:pt>
                <c:pt idx="3232">
                  <c:v>25.505549999999999</c:v>
                </c:pt>
                <c:pt idx="3233">
                  <c:v>25.500959999999999</c:v>
                </c:pt>
                <c:pt idx="3234">
                  <c:v>25.492850000000001</c:v>
                </c:pt>
                <c:pt idx="3235">
                  <c:v>25.48732</c:v>
                </c:pt>
                <c:pt idx="3236">
                  <c:v>25.480159999999998</c:v>
                </c:pt>
                <c:pt idx="3237">
                  <c:v>25.473879999999998</c:v>
                </c:pt>
                <c:pt idx="3238">
                  <c:v>25.465440000000001</c:v>
                </c:pt>
                <c:pt idx="3239">
                  <c:v>25.460649999999998</c:v>
                </c:pt>
                <c:pt idx="3240">
                  <c:v>25.45673</c:v>
                </c:pt>
                <c:pt idx="3241">
                  <c:v>25.45234</c:v>
                </c:pt>
                <c:pt idx="3242">
                  <c:v>25.44633</c:v>
                </c:pt>
                <c:pt idx="3243">
                  <c:v>25.44276</c:v>
                </c:pt>
                <c:pt idx="3244">
                  <c:v>25.438839999999999</c:v>
                </c:pt>
                <c:pt idx="3245">
                  <c:v>25.436</c:v>
                </c:pt>
                <c:pt idx="3246">
                  <c:v>25.429929999999999</c:v>
                </c:pt>
                <c:pt idx="3247">
                  <c:v>25.426959999999998</c:v>
                </c:pt>
                <c:pt idx="3248">
                  <c:v>25.420069999999999</c:v>
                </c:pt>
                <c:pt idx="3249">
                  <c:v>25.411490000000001</c:v>
                </c:pt>
                <c:pt idx="3250">
                  <c:v>25.40474</c:v>
                </c:pt>
                <c:pt idx="3251">
                  <c:v>25.400220000000001</c:v>
                </c:pt>
                <c:pt idx="3252">
                  <c:v>25.397649999999999</c:v>
                </c:pt>
                <c:pt idx="3253">
                  <c:v>25.393470000000001</c:v>
                </c:pt>
                <c:pt idx="3254">
                  <c:v>25.394880000000001</c:v>
                </c:pt>
                <c:pt idx="3255">
                  <c:v>25.390899999999998</c:v>
                </c:pt>
                <c:pt idx="3256">
                  <c:v>25.38644</c:v>
                </c:pt>
                <c:pt idx="3257">
                  <c:v>25.379760000000001</c:v>
                </c:pt>
                <c:pt idx="3258">
                  <c:v>25.375299999999999</c:v>
                </c:pt>
                <c:pt idx="3259">
                  <c:v>25.36646</c:v>
                </c:pt>
                <c:pt idx="3260">
                  <c:v>25.362199999999998</c:v>
                </c:pt>
                <c:pt idx="3261">
                  <c:v>25.356400000000001</c:v>
                </c:pt>
                <c:pt idx="3262">
                  <c:v>25.352409999999999</c:v>
                </c:pt>
                <c:pt idx="3263">
                  <c:v>25.347010000000001</c:v>
                </c:pt>
                <c:pt idx="3264">
                  <c:v>25.342219999999998</c:v>
                </c:pt>
                <c:pt idx="3265">
                  <c:v>25.335739999999998</c:v>
                </c:pt>
                <c:pt idx="3266">
                  <c:v>25.329049999999999</c:v>
                </c:pt>
                <c:pt idx="3267">
                  <c:v>25.321089999999998</c:v>
                </c:pt>
                <c:pt idx="3268">
                  <c:v>25.314809999999998</c:v>
                </c:pt>
                <c:pt idx="3269">
                  <c:v>25.308319999999998</c:v>
                </c:pt>
                <c:pt idx="3270">
                  <c:v>25.301299999999998</c:v>
                </c:pt>
                <c:pt idx="3271">
                  <c:v>25.297049999999999</c:v>
                </c:pt>
                <c:pt idx="3272">
                  <c:v>25.292390000000001</c:v>
                </c:pt>
                <c:pt idx="3273">
                  <c:v>25.2882</c:v>
                </c:pt>
                <c:pt idx="3274">
                  <c:v>25.283539999999999</c:v>
                </c:pt>
                <c:pt idx="3275">
                  <c:v>25.280169999999998</c:v>
                </c:pt>
                <c:pt idx="3276">
                  <c:v>25.275849999999998</c:v>
                </c:pt>
                <c:pt idx="3277">
                  <c:v>25.271529999999998</c:v>
                </c:pt>
                <c:pt idx="3278">
                  <c:v>25.26484</c:v>
                </c:pt>
                <c:pt idx="3279">
                  <c:v>25.261800000000001</c:v>
                </c:pt>
                <c:pt idx="3280">
                  <c:v>25.255119999999998</c:v>
                </c:pt>
                <c:pt idx="3281">
                  <c:v>25.24925</c:v>
                </c:pt>
                <c:pt idx="3282">
                  <c:v>25.24324</c:v>
                </c:pt>
                <c:pt idx="3283">
                  <c:v>25.239449999999998</c:v>
                </c:pt>
                <c:pt idx="3284">
                  <c:v>25.23237</c:v>
                </c:pt>
                <c:pt idx="3285">
                  <c:v>25.230139999999999</c:v>
                </c:pt>
                <c:pt idx="3286">
                  <c:v>25.226089999999999</c:v>
                </c:pt>
                <c:pt idx="3287">
                  <c:v>25.223520000000001</c:v>
                </c:pt>
                <c:pt idx="3288">
                  <c:v>25.219809999999999</c:v>
                </c:pt>
                <c:pt idx="3289">
                  <c:v>25.21744</c:v>
                </c:pt>
                <c:pt idx="3290">
                  <c:v>25.212039999999998</c:v>
                </c:pt>
                <c:pt idx="3291">
                  <c:v>25.20759</c:v>
                </c:pt>
                <c:pt idx="3292">
                  <c:v>25.201439999999998</c:v>
                </c:pt>
                <c:pt idx="3293">
                  <c:v>25.19604</c:v>
                </c:pt>
                <c:pt idx="3294">
                  <c:v>25.19003</c:v>
                </c:pt>
                <c:pt idx="3295">
                  <c:v>25.18422</c:v>
                </c:pt>
                <c:pt idx="3296">
                  <c:v>25.17896</c:v>
                </c:pt>
                <c:pt idx="3297">
                  <c:v>25.173759999999998</c:v>
                </c:pt>
                <c:pt idx="3298">
                  <c:v>25.16741</c:v>
                </c:pt>
                <c:pt idx="3299">
                  <c:v>25.162420000000001</c:v>
                </c:pt>
                <c:pt idx="3300">
                  <c:v>25.157889999999998</c:v>
                </c:pt>
                <c:pt idx="3301">
                  <c:v>25.151070000000001</c:v>
                </c:pt>
                <c:pt idx="3302">
                  <c:v>25.14668</c:v>
                </c:pt>
                <c:pt idx="3303">
                  <c:v>25.141279999999998</c:v>
                </c:pt>
                <c:pt idx="3304">
                  <c:v>25.135339999999999</c:v>
                </c:pt>
                <c:pt idx="3305">
                  <c:v>25.130409999999998</c:v>
                </c:pt>
                <c:pt idx="3306">
                  <c:v>25.12791</c:v>
                </c:pt>
                <c:pt idx="3307">
                  <c:v>25.120889999999999</c:v>
                </c:pt>
                <c:pt idx="3308">
                  <c:v>25.11664</c:v>
                </c:pt>
                <c:pt idx="3309">
                  <c:v>25.111239999999999</c:v>
                </c:pt>
                <c:pt idx="3310">
                  <c:v>25.106099999999998</c:v>
                </c:pt>
                <c:pt idx="3311">
                  <c:v>25.09956</c:v>
                </c:pt>
                <c:pt idx="3312">
                  <c:v>25.0976</c:v>
                </c:pt>
                <c:pt idx="3313">
                  <c:v>25.092939999999999</c:v>
                </c:pt>
                <c:pt idx="3314">
                  <c:v>25.089019999999998</c:v>
                </c:pt>
                <c:pt idx="3315">
                  <c:v>25.084769999999999</c:v>
                </c:pt>
                <c:pt idx="3316">
                  <c:v>25.081119999999999</c:v>
                </c:pt>
                <c:pt idx="3317">
                  <c:v>25.076460000000001</c:v>
                </c:pt>
                <c:pt idx="3318">
                  <c:v>25.07133</c:v>
                </c:pt>
                <c:pt idx="3319">
                  <c:v>25.06465</c:v>
                </c:pt>
                <c:pt idx="3320">
                  <c:v>25.05904</c:v>
                </c:pt>
                <c:pt idx="3321">
                  <c:v>25.054590000000001</c:v>
                </c:pt>
                <c:pt idx="3322">
                  <c:v>25.04804</c:v>
                </c:pt>
                <c:pt idx="3323">
                  <c:v>25.043509999999998</c:v>
                </c:pt>
                <c:pt idx="3324">
                  <c:v>25.041219999999999</c:v>
                </c:pt>
                <c:pt idx="3325">
                  <c:v>25.035409999999999</c:v>
                </c:pt>
                <c:pt idx="3326">
                  <c:v>25.029609999999998</c:v>
                </c:pt>
                <c:pt idx="3327">
                  <c:v>25.023260000000001</c:v>
                </c:pt>
                <c:pt idx="3328">
                  <c:v>25.020759999999999</c:v>
                </c:pt>
                <c:pt idx="3329">
                  <c:v>25.0136</c:v>
                </c:pt>
                <c:pt idx="3330">
                  <c:v>25.005700000000001</c:v>
                </c:pt>
                <c:pt idx="3331">
                  <c:v>24.999829999999999</c:v>
                </c:pt>
                <c:pt idx="3332">
                  <c:v>24.998950000000001</c:v>
                </c:pt>
                <c:pt idx="3333">
                  <c:v>24.992269999999998</c:v>
                </c:pt>
                <c:pt idx="3334">
                  <c:v>24.985789999999998</c:v>
                </c:pt>
                <c:pt idx="3335">
                  <c:v>24.984909999999999</c:v>
                </c:pt>
                <c:pt idx="3336">
                  <c:v>24.980180000000001</c:v>
                </c:pt>
                <c:pt idx="3337">
                  <c:v>24.971609999999998</c:v>
                </c:pt>
                <c:pt idx="3338">
                  <c:v>24.965869999999999</c:v>
                </c:pt>
                <c:pt idx="3339">
                  <c:v>24.964309999999998</c:v>
                </c:pt>
                <c:pt idx="3340">
                  <c:v>24.95749</c:v>
                </c:pt>
                <c:pt idx="3341">
                  <c:v>24.951819999999998</c:v>
                </c:pt>
                <c:pt idx="3342">
                  <c:v>24.947569999999999</c:v>
                </c:pt>
                <c:pt idx="3343">
                  <c:v>24.94257</c:v>
                </c:pt>
                <c:pt idx="3344">
                  <c:v>24.936499999999999</c:v>
                </c:pt>
                <c:pt idx="3345">
                  <c:v>24.933119999999999</c:v>
                </c:pt>
                <c:pt idx="3346">
                  <c:v>24.929880000000001</c:v>
                </c:pt>
                <c:pt idx="3347">
                  <c:v>24.923870000000001</c:v>
                </c:pt>
                <c:pt idx="3348">
                  <c:v>24.921569999999999</c:v>
                </c:pt>
                <c:pt idx="3349">
                  <c:v>24.917120000000001</c:v>
                </c:pt>
                <c:pt idx="3350">
                  <c:v>24.912050000000001</c:v>
                </c:pt>
                <c:pt idx="3351">
                  <c:v>24.906790000000001</c:v>
                </c:pt>
                <c:pt idx="3352">
                  <c:v>24.90314</c:v>
                </c:pt>
                <c:pt idx="3353">
                  <c:v>24.895039999999998</c:v>
                </c:pt>
                <c:pt idx="3354">
                  <c:v>24.88748</c:v>
                </c:pt>
                <c:pt idx="3355">
                  <c:v>24.87998</c:v>
                </c:pt>
                <c:pt idx="3356">
                  <c:v>24.871880000000001</c:v>
                </c:pt>
                <c:pt idx="3357">
                  <c:v>24.865259999999999</c:v>
                </c:pt>
                <c:pt idx="3358">
                  <c:v>24.859859999999998</c:v>
                </c:pt>
                <c:pt idx="3359">
                  <c:v>24.85689</c:v>
                </c:pt>
                <c:pt idx="3360">
                  <c:v>24.855270000000001</c:v>
                </c:pt>
                <c:pt idx="3361">
                  <c:v>24.85284</c:v>
                </c:pt>
                <c:pt idx="3362">
                  <c:v>24.848319999999998</c:v>
                </c:pt>
                <c:pt idx="3363">
                  <c:v>24.844529999999999</c:v>
                </c:pt>
                <c:pt idx="3364">
                  <c:v>24.842309999999998</c:v>
                </c:pt>
                <c:pt idx="3365">
                  <c:v>24.83812</c:v>
                </c:pt>
                <c:pt idx="3366">
                  <c:v>24.833600000000001</c:v>
                </c:pt>
                <c:pt idx="3367">
                  <c:v>24.829750000000001</c:v>
                </c:pt>
                <c:pt idx="3368">
                  <c:v>24.82563</c:v>
                </c:pt>
                <c:pt idx="3369">
                  <c:v>24.817529999999998</c:v>
                </c:pt>
                <c:pt idx="3370">
                  <c:v>24.811920000000001</c:v>
                </c:pt>
                <c:pt idx="3371">
                  <c:v>24.8078</c:v>
                </c:pt>
                <c:pt idx="3372">
                  <c:v>24.802879999999998</c:v>
                </c:pt>
                <c:pt idx="3373">
                  <c:v>24.798009999999998</c:v>
                </c:pt>
                <c:pt idx="3374">
                  <c:v>24.793900000000001</c:v>
                </c:pt>
                <c:pt idx="3375">
                  <c:v>24.789639999999999</c:v>
                </c:pt>
                <c:pt idx="3376">
                  <c:v>24.783629999999999</c:v>
                </c:pt>
                <c:pt idx="3377">
                  <c:v>24.778569999999998</c:v>
                </c:pt>
                <c:pt idx="3378">
                  <c:v>24.774649999999998</c:v>
                </c:pt>
                <c:pt idx="3379">
                  <c:v>24.771339999999999</c:v>
                </c:pt>
                <c:pt idx="3380">
                  <c:v>24.766690000000001</c:v>
                </c:pt>
                <c:pt idx="3381">
                  <c:v>24.76351</c:v>
                </c:pt>
                <c:pt idx="3382">
                  <c:v>24.758109999999999</c:v>
                </c:pt>
                <c:pt idx="3383">
                  <c:v>24.752839999999999</c:v>
                </c:pt>
                <c:pt idx="3384">
                  <c:v>24.746970000000001</c:v>
                </c:pt>
                <c:pt idx="3385">
                  <c:v>24.741910000000001</c:v>
                </c:pt>
                <c:pt idx="3386">
                  <c:v>24.737919999999999</c:v>
                </c:pt>
                <c:pt idx="3387">
                  <c:v>24.732119999999998</c:v>
                </c:pt>
                <c:pt idx="3388">
                  <c:v>24.726649999999999</c:v>
                </c:pt>
                <c:pt idx="3389">
                  <c:v>24.72091</c:v>
                </c:pt>
                <c:pt idx="3390">
                  <c:v>24.713280000000001</c:v>
                </c:pt>
                <c:pt idx="3391">
                  <c:v>24.70889</c:v>
                </c:pt>
                <c:pt idx="3392">
                  <c:v>24.707470000000001</c:v>
                </c:pt>
                <c:pt idx="3393">
                  <c:v>24.701799999999999</c:v>
                </c:pt>
                <c:pt idx="3394">
                  <c:v>24.69849</c:v>
                </c:pt>
                <c:pt idx="3395">
                  <c:v>24.697140000000001</c:v>
                </c:pt>
                <c:pt idx="3396">
                  <c:v>24.6889</c:v>
                </c:pt>
                <c:pt idx="3397">
                  <c:v>24.682489999999998</c:v>
                </c:pt>
                <c:pt idx="3398">
                  <c:v>24.678239999999999</c:v>
                </c:pt>
                <c:pt idx="3399">
                  <c:v>24.67182</c:v>
                </c:pt>
                <c:pt idx="3400">
                  <c:v>24.66534</c:v>
                </c:pt>
                <c:pt idx="3401">
                  <c:v>24.660339999999998</c:v>
                </c:pt>
                <c:pt idx="3402">
                  <c:v>24.657170000000001</c:v>
                </c:pt>
                <c:pt idx="3403">
                  <c:v>24.649470000000001</c:v>
                </c:pt>
                <c:pt idx="3404">
                  <c:v>24.643940000000001</c:v>
                </c:pt>
                <c:pt idx="3405">
                  <c:v>24.63786</c:v>
                </c:pt>
                <c:pt idx="3406">
                  <c:v>24.631309999999999</c:v>
                </c:pt>
                <c:pt idx="3407">
                  <c:v>24.623339999999999</c:v>
                </c:pt>
                <c:pt idx="3408">
                  <c:v>24.62172</c:v>
                </c:pt>
                <c:pt idx="3409">
                  <c:v>24.618009999999998</c:v>
                </c:pt>
                <c:pt idx="3410">
                  <c:v>24.61261</c:v>
                </c:pt>
                <c:pt idx="3411">
                  <c:v>24.609300000000001</c:v>
                </c:pt>
                <c:pt idx="3412">
                  <c:v>24.604979999999998</c:v>
                </c:pt>
                <c:pt idx="3413">
                  <c:v>24.598019999999998</c:v>
                </c:pt>
                <c:pt idx="3414">
                  <c:v>24.59188</c:v>
                </c:pt>
                <c:pt idx="3415">
                  <c:v>24.588100000000001</c:v>
                </c:pt>
                <c:pt idx="3416">
                  <c:v>24.583909999999999</c:v>
                </c:pt>
                <c:pt idx="3417">
                  <c:v>24.58013</c:v>
                </c:pt>
                <c:pt idx="3418">
                  <c:v>24.57338</c:v>
                </c:pt>
                <c:pt idx="3419">
                  <c:v>24.567229999999999</c:v>
                </c:pt>
                <c:pt idx="3420">
                  <c:v>24.560549999999999</c:v>
                </c:pt>
                <c:pt idx="3421">
                  <c:v>24.554130000000001</c:v>
                </c:pt>
                <c:pt idx="3422">
                  <c:v>24.547650000000001</c:v>
                </c:pt>
                <c:pt idx="3423">
                  <c:v>24.542659999999998</c:v>
                </c:pt>
                <c:pt idx="3424">
                  <c:v>24.539479999999998</c:v>
                </c:pt>
                <c:pt idx="3425">
                  <c:v>24.533539999999999</c:v>
                </c:pt>
                <c:pt idx="3426">
                  <c:v>24.528679999999998</c:v>
                </c:pt>
                <c:pt idx="3427">
                  <c:v>24.522469999999998</c:v>
                </c:pt>
                <c:pt idx="3428">
                  <c:v>24.518280000000001</c:v>
                </c:pt>
                <c:pt idx="3429">
                  <c:v>24.511599999999998</c:v>
                </c:pt>
                <c:pt idx="3430">
                  <c:v>24.507480000000001</c:v>
                </c:pt>
                <c:pt idx="3431">
                  <c:v>24.501539999999999</c:v>
                </c:pt>
                <c:pt idx="3432">
                  <c:v>24.496880000000001</c:v>
                </c:pt>
                <c:pt idx="3433">
                  <c:v>24.491479999999999</c:v>
                </c:pt>
                <c:pt idx="3434">
                  <c:v>24.488440000000001</c:v>
                </c:pt>
                <c:pt idx="3435">
                  <c:v>24.483509999999999</c:v>
                </c:pt>
                <c:pt idx="3436">
                  <c:v>24.479659999999999</c:v>
                </c:pt>
                <c:pt idx="3437">
                  <c:v>24.47419</c:v>
                </c:pt>
                <c:pt idx="3438">
                  <c:v>24.4696</c:v>
                </c:pt>
                <c:pt idx="3439">
                  <c:v>24.466359999999998</c:v>
                </c:pt>
                <c:pt idx="3440">
                  <c:v>24.459810000000001</c:v>
                </c:pt>
                <c:pt idx="3441">
                  <c:v>24.45562</c:v>
                </c:pt>
                <c:pt idx="3442">
                  <c:v>24.44745</c:v>
                </c:pt>
                <c:pt idx="3443">
                  <c:v>24.44219</c:v>
                </c:pt>
                <c:pt idx="3444">
                  <c:v>24.433139999999998</c:v>
                </c:pt>
                <c:pt idx="3445">
                  <c:v>24.42868</c:v>
                </c:pt>
                <c:pt idx="3446">
                  <c:v>24.42173</c:v>
                </c:pt>
                <c:pt idx="3447">
                  <c:v>24.419909999999998</c:v>
                </c:pt>
                <c:pt idx="3448">
                  <c:v>24.415990000000001</c:v>
                </c:pt>
                <c:pt idx="3449">
                  <c:v>24.409779999999998</c:v>
                </c:pt>
                <c:pt idx="3450">
                  <c:v>24.405390000000001</c:v>
                </c:pt>
                <c:pt idx="3451">
                  <c:v>24.39884</c:v>
                </c:pt>
                <c:pt idx="3452">
                  <c:v>24.392019999999999</c:v>
                </c:pt>
                <c:pt idx="3453">
                  <c:v>24.38466</c:v>
                </c:pt>
                <c:pt idx="3454">
                  <c:v>24.378920000000001</c:v>
                </c:pt>
                <c:pt idx="3455">
                  <c:v>24.371700000000001</c:v>
                </c:pt>
                <c:pt idx="3456">
                  <c:v>24.366769999999999</c:v>
                </c:pt>
                <c:pt idx="3457">
                  <c:v>24.36346</c:v>
                </c:pt>
                <c:pt idx="3458">
                  <c:v>24.358529999999998</c:v>
                </c:pt>
                <c:pt idx="3459">
                  <c:v>24.355969999999999</c:v>
                </c:pt>
                <c:pt idx="3460">
                  <c:v>24.351099999999999</c:v>
                </c:pt>
                <c:pt idx="3461">
                  <c:v>24.346779999999999</c:v>
                </c:pt>
                <c:pt idx="3462">
                  <c:v>24.339489999999998</c:v>
                </c:pt>
                <c:pt idx="3463">
                  <c:v>24.33531</c:v>
                </c:pt>
                <c:pt idx="3464">
                  <c:v>24.32882</c:v>
                </c:pt>
                <c:pt idx="3465">
                  <c:v>24.32545</c:v>
                </c:pt>
                <c:pt idx="3466">
                  <c:v>24.317069999999998</c:v>
                </c:pt>
                <c:pt idx="3467">
                  <c:v>24.313829999999999</c:v>
                </c:pt>
                <c:pt idx="3468">
                  <c:v>24.308299999999999</c:v>
                </c:pt>
                <c:pt idx="3469">
                  <c:v>24.301819999999999</c:v>
                </c:pt>
                <c:pt idx="3470">
                  <c:v>24.295269999999999</c:v>
                </c:pt>
                <c:pt idx="3471">
                  <c:v>24.291219999999999</c:v>
                </c:pt>
                <c:pt idx="3472">
                  <c:v>24.28669</c:v>
                </c:pt>
                <c:pt idx="3473">
                  <c:v>24.28257</c:v>
                </c:pt>
                <c:pt idx="3474">
                  <c:v>24.27852</c:v>
                </c:pt>
                <c:pt idx="3475">
                  <c:v>24.274809999999999</c:v>
                </c:pt>
                <c:pt idx="3476">
                  <c:v>24.271159999999998</c:v>
                </c:pt>
                <c:pt idx="3477">
                  <c:v>24.26623</c:v>
                </c:pt>
                <c:pt idx="3478">
                  <c:v>24.258669999999999</c:v>
                </c:pt>
                <c:pt idx="3479">
                  <c:v>24.255499999999998</c:v>
                </c:pt>
                <c:pt idx="3480">
                  <c:v>24.24868</c:v>
                </c:pt>
                <c:pt idx="3481">
                  <c:v>24.244489999999999</c:v>
                </c:pt>
                <c:pt idx="3482">
                  <c:v>24.239359999999998</c:v>
                </c:pt>
                <c:pt idx="3483">
                  <c:v>24.234359999999999</c:v>
                </c:pt>
                <c:pt idx="3484">
                  <c:v>24.229029999999998</c:v>
                </c:pt>
                <c:pt idx="3485">
                  <c:v>24.223089999999999</c:v>
                </c:pt>
                <c:pt idx="3486">
                  <c:v>24.218499999999999</c:v>
                </c:pt>
                <c:pt idx="3487">
                  <c:v>24.212419999999998</c:v>
                </c:pt>
                <c:pt idx="3488">
                  <c:v>24.20945</c:v>
                </c:pt>
                <c:pt idx="3489">
                  <c:v>24.2027</c:v>
                </c:pt>
                <c:pt idx="3490">
                  <c:v>24.200869999999998</c:v>
                </c:pt>
                <c:pt idx="3491">
                  <c:v>24.193719999999999</c:v>
                </c:pt>
                <c:pt idx="3492">
                  <c:v>24.191289999999999</c:v>
                </c:pt>
                <c:pt idx="3493">
                  <c:v>24.184670000000001</c:v>
                </c:pt>
                <c:pt idx="3494">
                  <c:v>24.180689999999998</c:v>
                </c:pt>
                <c:pt idx="3495">
                  <c:v>24.17623</c:v>
                </c:pt>
                <c:pt idx="3496">
                  <c:v>24.171979999999998</c:v>
                </c:pt>
                <c:pt idx="3497">
                  <c:v>24.166029999999999</c:v>
                </c:pt>
                <c:pt idx="3498">
                  <c:v>24.160029999999999</c:v>
                </c:pt>
                <c:pt idx="3499">
                  <c:v>24.156109999999998</c:v>
                </c:pt>
                <c:pt idx="3500">
                  <c:v>24.150369999999999</c:v>
                </c:pt>
                <c:pt idx="3501">
                  <c:v>24.148949999999999</c:v>
                </c:pt>
                <c:pt idx="3502">
                  <c:v>24.143889999999999</c:v>
                </c:pt>
                <c:pt idx="3503">
                  <c:v>24.140650000000001</c:v>
                </c:pt>
                <c:pt idx="3504">
                  <c:v>24.133420000000001</c:v>
                </c:pt>
                <c:pt idx="3505">
                  <c:v>24.12735</c:v>
                </c:pt>
                <c:pt idx="3506">
                  <c:v>24.12134</c:v>
                </c:pt>
                <c:pt idx="3507">
                  <c:v>24.114180000000001</c:v>
                </c:pt>
                <c:pt idx="3508">
                  <c:v>24.109249999999999</c:v>
                </c:pt>
                <c:pt idx="3509">
                  <c:v>24.106210000000001</c:v>
                </c:pt>
                <c:pt idx="3510">
                  <c:v>24.10209</c:v>
                </c:pt>
                <c:pt idx="3511">
                  <c:v>24.097429999999999</c:v>
                </c:pt>
                <c:pt idx="3512">
                  <c:v>24.09244</c:v>
                </c:pt>
                <c:pt idx="3513">
                  <c:v>24.08812</c:v>
                </c:pt>
                <c:pt idx="3514">
                  <c:v>24.07995</c:v>
                </c:pt>
                <c:pt idx="3515">
                  <c:v>24.075559999999999</c:v>
                </c:pt>
                <c:pt idx="3516">
                  <c:v>24.07056</c:v>
                </c:pt>
                <c:pt idx="3517">
                  <c:v>24.06962</c:v>
                </c:pt>
                <c:pt idx="3518">
                  <c:v>24.064689999999999</c:v>
                </c:pt>
                <c:pt idx="3519">
                  <c:v>24.063409999999998</c:v>
                </c:pt>
                <c:pt idx="3520">
                  <c:v>24.05902</c:v>
                </c:pt>
                <c:pt idx="3521">
                  <c:v>24.054759999999998</c:v>
                </c:pt>
                <c:pt idx="3522">
                  <c:v>24.04909</c:v>
                </c:pt>
                <c:pt idx="3523">
                  <c:v>24.04626</c:v>
                </c:pt>
                <c:pt idx="3524">
                  <c:v>24.04241</c:v>
                </c:pt>
                <c:pt idx="3525">
                  <c:v>24.0364</c:v>
                </c:pt>
                <c:pt idx="3526">
                  <c:v>24.027619999999999</c:v>
                </c:pt>
                <c:pt idx="3527">
                  <c:v>24.020599999999998</c:v>
                </c:pt>
                <c:pt idx="3528">
                  <c:v>24.01277</c:v>
                </c:pt>
                <c:pt idx="3529">
                  <c:v>24.007569999999998</c:v>
                </c:pt>
                <c:pt idx="3530">
                  <c:v>24.004799999999999</c:v>
                </c:pt>
                <c:pt idx="3531">
                  <c:v>24.00142</c:v>
                </c:pt>
                <c:pt idx="3532">
                  <c:v>23.999189999999999</c:v>
                </c:pt>
                <c:pt idx="3533">
                  <c:v>23.99521</c:v>
                </c:pt>
                <c:pt idx="3534">
                  <c:v>23.989809999999999</c:v>
                </c:pt>
                <c:pt idx="3535">
                  <c:v>23.985019999999999</c:v>
                </c:pt>
                <c:pt idx="3536">
                  <c:v>23.98441</c:v>
                </c:pt>
                <c:pt idx="3537">
                  <c:v>23.978529999999999</c:v>
                </c:pt>
                <c:pt idx="3538">
                  <c:v>23.975829999999998</c:v>
                </c:pt>
                <c:pt idx="3539">
                  <c:v>23.97138</c:v>
                </c:pt>
                <c:pt idx="3540">
                  <c:v>23.96584</c:v>
                </c:pt>
                <c:pt idx="3541">
                  <c:v>23.960570000000001</c:v>
                </c:pt>
                <c:pt idx="3542">
                  <c:v>23.95429</c:v>
                </c:pt>
                <c:pt idx="3543">
                  <c:v>23.948830000000001</c:v>
                </c:pt>
                <c:pt idx="3544">
                  <c:v>23.944499999999998</c:v>
                </c:pt>
                <c:pt idx="3545">
                  <c:v>23.94153</c:v>
                </c:pt>
                <c:pt idx="3546">
                  <c:v>23.936669999999999</c:v>
                </c:pt>
                <c:pt idx="3547">
                  <c:v>23.93384</c:v>
                </c:pt>
                <c:pt idx="3548">
                  <c:v>23.92924</c:v>
                </c:pt>
                <c:pt idx="3549">
                  <c:v>23.92465</c:v>
                </c:pt>
                <c:pt idx="3550">
                  <c:v>23.920669999999998</c:v>
                </c:pt>
                <c:pt idx="3551">
                  <c:v>23.916419999999999</c:v>
                </c:pt>
                <c:pt idx="3552">
                  <c:v>23.912029999999998</c:v>
                </c:pt>
                <c:pt idx="3553">
                  <c:v>23.907439999999998</c:v>
                </c:pt>
                <c:pt idx="3554">
                  <c:v>23.903109999999998</c:v>
                </c:pt>
                <c:pt idx="3555">
                  <c:v>23.896159999999998</c:v>
                </c:pt>
                <c:pt idx="3556">
                  <c:v>23.890349999999998</c:v>
                </c:pt>
                <c:pt idx="3557">
                  <c:v>23.8888</c:v>
                </c:pt>
                <c:pt idx="3558">
                  <c:v>23.883399999999998</c:v>
                </c:pt>
                <c:pt idx="3559">
                  <c:v>23.878609999999998</c:v>
                </c:pt>
                <c:pt idx="3560">
                  <c:v>23.873809999999999</c:v>
                </c:pt>
                <c:pt idx="3561">
                  <c:v>23.869289999999999</c:v>
                </c:pt>
                <c:pt idx="3562">
                  <c:v>23.861660000000001</c:v>
                </c:pt>
                <c:pt idx="3563">
                  <c:v>23.857810000000001</c:v>
                </c:pt>
                <c:pt idx="3564">
                  <c:v>23.85464</c:v>
                </c:pt>
                <c:pt idx="3565">
                  <c:v>23.85004</c:v>
                </c:pt>
                <c:pt idx="3566">
                  <c:v>23.84356</c:v>
                </c:pt>
                <c:pt idx="3567">
                  <c:v>23.836069999999999</c:v>
                </c:pt>
                <c:pt idx="3568">
                  <c:v>23.832560000000001</c:v>
                </c:pt>
                <c:pt idx="3569">
                  <c:v>23.82574</c:v>
                </c:pt>
                <c:pt idx="3570">
                  <c:v>23.821279999999998</c:v>
                </c:pt>
                <c:pt idx="3571">
                  <c:v>23.817159999999998</c:v>
                </c:pt>
                <c:pt idx="3572">
                  <c:v>23.817299999999999</c:v>
                </c:pt>
                <c:pt idx="3573">
                  <c:v>23.811899999999998</c:v>
                </c:pt>
                <c:pt idx="3574">
                  <c:v>23.80893</c:v>
                </c:pt>
                <c:pt idx="3575">
                  <c:v>23.806429999999999</c:v>
                </c:pt>
                <c:pt idx="3576">
                  <c:v>23.803190000000001</c:v>
                </c:pt>
                <c:pt idx="3577">
                  <c:v>23.797779999999999</c:v>
                </c:pt>
                <c:pt idx="3578">
                  <c:v>23.792590000000001</c:v>
                </c:pt>
                <c:pt idx="3579">
                  <c:v>23.78651</c:v>
                </c:pt>
                <c:pt idx="3580">
                  <c:v>23.78077</c:v>
                </c:pt>
                <c:pt idx="3581">
                  <c:v>23.777190000000001</c:v>
                </c:pt>
                <c:pt idx="3582">
                  <c:v>23.771789999999999</c:v>
                </c:pt>
                <c:pt idx="3583">
                  <c:v>23.769019999999998</c:v>
                </c:pt>
                <c:pt idx="3584">
                  <c:v>23.76315</c:v>
                </c:pt>
                <c:pt idx="3585">
                  <c:v>23.757950000000001</c:v>
                </c:pt>
                <c:pt idx="3586">
                  <c:v>23.753489999999999</c:v>
                </c:pt>
                <c:pt idx="3587">
                  <c:v>23.750389999999999</c:v>
                </c:pt>
                <c:pt idx="3588">
                  <c:v>23.74147</c:v>
                </c:pt>
                <c:pt idx="3589">
                  <c:v>23.738440000000001</c:v>
                </c:pt>
                <c:pt idx="3590">
                  <c:v>23.733639999999998</c:v>
                </c:pt>
                <c:pt idx="3591">
                  <c:v>23.72973</c:v>
                </c:pt>
                <c:pt idx="3592">
                  <c:v>23.724799999999998</c:v>
                </c:pt>
                <c:pt idx="3593">
                  <c:v>23.723849999999999</c:v>
                </c:pt>
                <c:pt idx="3594">
                  <c:v>23.72129</c:v>
                </c:pt>
                <c:pt idx="3595">
                  <c:v>23.719729999999998</c:v>
                </c:pt>
                <c:pt idx="3596">
                  <c:v>23.713989999999999</c:v>
                </c:pt>
                <c:pt idx="3597">
                  <c:v>23.710619999999999</c:v>
                </c:pt>
                <c:pt idx="3598">
                  <c:v>23.706430000000001</c:v>
                </c:pt>
                <c:pt idx="3599">
                  <c:v>23.702379999999998</c:v>
                </c:pt>
                <c:pt idx="3600">
                  <c:v>23.697319999999998</c:v>
                </c:pt>
                <c:pt idx="3601">
                  <c:v>23.693469999999998</c:v>
                </c:pt>
                <c:pt idx="3602">
                  <c:v>23.688269999999999</c:v>
                </c:pt>
                <c:pt idx="3603">
                  <c:v>23.683949999999999</c:v>
                </c:pt>
                <c:pt idx="3604">
                  <c:v>23.68111</c:v>
                </c:pt>
                <c:pt idx="3605">
                  <c:v>23.67605</c:v>
                </c:pt>
                <c:pt idx="3606">
                  <c:v>23.671789999999998</c:v>
                </c:pt>
                <c:pt idx="3607">
                  <c:v>23.666589999999999</c:v>
                </c:pt>
                <c:pt idx="3608">
                  <c:v>23.662209999999998</c:v>
                </c:pt>
                <c:pt idx="3609">
                  <c:v>23.654709999999998</c:v>
                </c:pt>
                <c:pt idx="3610">
                  <c:v>23.649850000000001</c:v>
                </c:pt>
                <c:pt idx="3611">
                  <c:v>23.644179999999999</c:v>
                </c:pt>
                <c:pt idx="3612">
                  <c:v>23.637360000000001</c:v>
                </c:pt>
                <c:pt idx="3613">
                  <c:v>23.63101</c:v>
                </c:pt>
                <c:pt idx="3614">
                  <c:v>23.62527</c:v>
                </c:pt>
                <c:pt idx="3615">
                  <c:v>23.620069999999998</c:v>
                </c:pt>
                <c:pt idx="3616">
                  <c:v>23.6113</c:v>
                </c:pt>
                <c:pt idx="3617">
                  <c:v>23.61103</c:v>
                </c:pt>
                <c:pt idx="3618">
                  <c:v>23.609069999999999</c:v>
                </c:pt>
                <c:pt idx="3619">
                  <c:v>23.60765</c:v>
                </c:pt>
                <c:pt idx="3620">
                  <c:v>23.603459999999998</c:v>
                </c:pt>
                <c:pt idx="3621">
                  <c:v>23.604879999999998</c:v>
                </c:pt>
                <c:pt idx="3622">
                  <c:v>23.601099999999999</c:v>
                </c:pt>
                <c:pt idx="3623">
                  <c:v>23.596640000000001</c:v>
                </c:pt>
                <c:pt idx="3624">
                  <c:v>23.593</c:v>
                </c:pt>
                <c:pt idx="3625">
                  <c:v>23.586179999999999</c:v>
                </c:pt>
                <c:pt idx="3626">
                  <c:v>23.581250000000001</c:v>
                </c:pt>
                <c:pt idx="3627">
                  <c:v>23.424970000000002</c:v>
                </c:pt>
                <c:pt idx="3628">
                  <c:v>23.419640000000001</c:v>
                </c:pt>
                <c:pt idx="3629">
                  <c:v>23.413430000000002</c:v>
                </c:pt>
                <c:pt idx="3630">
                  <c:v>23.412010000000002</c:v>
                </c:pt>
                <c:pt idx="3631">
                  <c:v>23.40748</c:v>
                </c:pt>
                <c:pt idx="3632">
                  <c:v>23.404720000000001</c:v>
                </c:pt>
                <c:pt idx="3633">
                  <c:v>23.401340000000001</c:v>
                </c:pt>
                <c:pt idx="3634">
                  <c:v>23.3979</c:v>
                </c:pt>
                <c:pt idx="3635">
                  <c:v>23.39432</c:v>
                </c:pt>
                <c:pt idx="3636">
                  <c:v>23.390540000000001</c:v>
                </c:pt>
                <c:pt idx="3637">
                  <c:v>23.38635</c:v>
                </c:pt>
                <c:pt idx="3638">
                  <c:v>23.380680000000002</c:v>
                </c:pt>
                <c:pt idx="3639">
                  <c:v>23.37717</c:v>
                </c:pt>
                <c:pt idx="3640">
                  <c:v>23.373390000000001</c:v>
                </c:pt>
                <c:pt idx="3641">
                  <c:v>23.37143</c:v>
                </c:pt>
                <c:pt idx="3642">
                  <c:v>23.36609</c:v>
                </c:pt>
                <c:pt idx="3643">
                  <c:v>23.363530000000001</c:v>
                </c:pt>
                <c:pt idx="3644">
                  <c:v>23.35887</c:v>
                </c:pt>
                <c:pt idx="3645">
                  <c:v>23.354410000000001</c:v>
                </c:pt>
                <c:pt idx="3646">
                  <c:v>23.346920000000001</c:v>
                </c:pt>
                <c:pt idx="3647">
                  <c:v>23.344350000000002</c:v>
                </c:pt>
                <c:pt idx="3648">
                  <c:v>23.342870000000001</c:v>
                </c:pt>
                <c:pt idx="3649">
                  <c:v>23.338820000000002</c:v>
                </c:pt>
                <c:pt idx="3650">
                  <c:v>23.335440000000002</c:v>
                </c:pt>
                <c:pt idx="3651">
                  <c:v>23.331389999999999</c:v>
                </c:pt>
                <c:pt idx="3652">
                  <c:v>23.326530000000002</c:v>
                </c:pt>
                <c:pt idx="3653">
                  <c:v>23.320589999999999</c:v>
                </c:pt>
                <c:pt idx="3654">
                  <c:v>23.31822</c:v>
                </c:pt>
                <c:pt idx="3655">
                  <c:v>23.313559999999999</c:v>
                </c:pt>
                <c:pt idx="3656">
                  <c:v>23.310929999999999</c:v>
                </c:pt>
                <c:pt idx="3657">
                  <c:v>23.306480000000001</c:v>
                </c:pt>
                <c:pt idx="3658">
                  <c:v>23.300800000000002</c:v>
                </c:pt>
                <c:pt idx="3659">
                  <c:v>23.294319999999999</c:v>
                </c:pt>
                <c:pt idx="3660">
                  <c:v>23.28933</c:v>
                </c:pt>
                <c:pt idx="3661">
                  <c:v>23.284670000000002</c:v>
                </c:pt>
                <c:pt idx="3662">
                  <c:v>23.28068</c:v>
                </c:pt>
                <c:pt idx="3663">
                  <c:v>23.277640000000002</c:v>
                </c:pt>
                <c:pt idx="3664">
                  <c:v>23.272180000000002</c:v>
                </c:pt>
                <c:pt idx="3665">
                  <c:v>23.267849999999999</c:v>
                </c:pt>
                <c:pt idx="3666">
                  <c:v>23.264340000000001</c:v>
                </c:pt>
                <c:pt idx="3667">
                  <c:v>23.260490000000001</c:v>
                </c:pt>
                <c:pt idx="3668">
                  <c:v>23.25638</c:v>
                </c:pt>
                <c:pt idx="3669">
                  <c:v>23.254760000000001</c:v>
                </c:pt>
                <c:pt idx="3670">
                  <c:v>23.251720000000002</c:v>
                </c:pt>
                <c:pt idx="3671">
                  <c:v>23.244700000000002</c:v>
                </c:pt>
                <c:pt idx="3672">
                  <c:v>23.238350000000001</c:v>
                </c:pt>
                <c:pt idx="3673">
                  <c:v>23.232680000000002</c:v>
                </c:pt>
                <c:pt idx="3674">
                  <c:v>23.227409999999999</c:v>
                </c:pt>
                <c:pt idx="3675">
                  <c:v>23.222750000000001</c:v>
                </c:pt>
                <c:pt idx="3676">
                  <c:v>23.218299999999999</c:v>
                </c:pt>
                <c:pt idx="3677">
                  <c:v>23.216340000000002</c:v>
                </c:pt>
                <c:pt idx="3678">
                  <c:v>23.21303</c:v>
                </c:pt>
                <c:pt idx="3679">
                  <c:v>23.206949999999999</c:v>
                </c:pt>
                <c:pt idx="3680">
                  <c:v>23.20243</c:v>
                </c:pt>
                <c:pt idx="3681">
                  <c:v>23.19979</c:v>
                </c:pt>
                <c:pt idx="3682">
                  <c:v>23.194120000000002</c:v>
                </c:pt>
                <c:pt idx="3683">
                  <c:v>23.190809999999999</c:v>
                </c:pt>
                <c:pt idx="3684">
                  <c:v>23.18899</c:v>
                </c:pt>
                <c:pt idx="3685">
                  <c:v>23.18562</c:v>
                </c:pt>
                <c:pt idx="3686">
                  <c:v>23.181900000000002</c:v>
                </c:pt>
                <c:pt idx="3687">
                  <c:v>23.177780000000002</c:v>
                </c:pt>
                <c:pt idx="3688">
                  <c:v>23.17231</c:v>
                </c:pt>
                <c:pt idx="3689">
                  <c:v>23.167660000000001</c:v>
                </c:pt>
                <c:pt idx="3690">
                  <c:v>23.164619999999999</c:v>
                </c:pt>
                <c:pt idx="3691">
                  <c:v>23.159549999999999</c:v>
                </c:pt>
                <c:pt idx="3692">
                  <c:v>23.154890000000002</c:v>
                </c:pt>
                <c:pt idx="3693">
                  <c:v>23.150030000000001</c:v>
                </c:pt>
                <c:pt idx="3694">
                  <c:v>23.044830000000001</c:v>
                </c:pt>
                <c:pt idx="3695">
                  <c:v>23.038619999999998</c:v>
                </c:pt>
                <c:pt idx="3696">
                  <c:v>23.035920000000001</c:v>
                </c:pt>
                <c:pt idx="3697">
                  <c:v>23.031869999999998</c:v>
                </c:pt>
                <c:pt idx="3698">
                  <c:v>23.027750000000001</c:v>
                </c:pt>
                <c:pt idx="3699">
                  <c:v>23.025119999999998</c:v>
                </c:pt>
                <c:pt idx="3700">
                  <c:v>23.021809999999999</c:v>
                </c:pt>
                <c:pt idx="3701">
                  <c:v>23.016949999999998</c:v>
                </c:pt>
                <c:pt idx="3702">
                  <c:v>23.014109999999999</c:v>
                </c:pt>
                <c:pt idx="3703">
                  <c:v>23.011679999999998</c:v>
                </c:pt>
                <c:pt idx="3704">
                  <c:v>23.0077</c:v>
                </c:pt>
                <c:pt idx="3705">
                  <c:v>23.002359999999999</c:v>
                </c:pt>
                <c:pt idx="3706">
                  <c:v>22.995549999999998</c:v>
                </c:pt>
                <c:pt idx="3707">
                  <c:v>22.990209999999998</c:v>
                </c:pt>
                <c:pt idx="3708">
                  <c:v>22.984669999999998</c:v>
                </c:pt>
                <c:pt idx="3709">
                  <c:v>22.975490000000001</c:v>
                </c:pt>
                <c:pt idx="3710">
                  <c:v>22.970829999999999</c:v>
                </c:pt>
                <c:pt idx="3711">
                  <c:v>22.968809999999998</c:v>
                </c:pt>
                <c:pt idx="3712">
                  <c:v>22.966919999999998</c:v>
                </c:pt>
                <c:pt idx="3713">
                  <c:v>22.962119999999999</c:v>
                </c:pt>
                <c:pt idx="3714">
                  <c:v>22.962060000000001</c:v>
                </c:pt>
                <c:pt idx="3715">
                  <c:v>22.959219999999998</c:v>
                </c:pt>
                <c:pt idx="3716">
                  <c:v>22.956989999999998</c:v>
                </c:pt>
                <c:pt idx="3717">
                  <c:v>22.951319999999999</c:v>
                </c:pt>
                <c:pt idx="3718">
                  <c:v>22.949289999999998</c:v>
                </c:pt>
                <c:pt idx="3719">
                  <c:v>22.946659999999998</c:v>
                </c:pt>
                <c:pt idx="3720">
                  <c:v>22.942409999999999</c:v>
                </c:pt>
                <c:pt idx="3721">
                  <c:v>22.940379999999998</c:v>
                </c:pt>
                <c:pt idx="3722">
                  <c:v>22.936869999999999</c:v>
                </c:pt>
                <c:pt idx="3723">
                  <c:v>22.93478</c:v>
                </c:pt>
                <c:pt idx="3724">
                  <c:v>22.93167</c:v>
                </c:pt>
                <c:pt idx="3725">
                  <c:v>22.928090000000001</c:v>
                </c:pt>
                <c:pt idx="3726">
                  <c:v>22.9208</c:v>
                </c:pt>
                <c:pt idx="3727">
                  <c:v>22.91695</c:v>
                </c:pt>
                <c:pt idx="3728">
                  <c:v>22.911549999999998</c:v>
                </c:pt>
                <c:pt idx="3729">
                  <c:v>22.906079999999999</c:v>
                </c:pt>
                <c:pt idx="3730">
                  <c:v>22.901019999999999</c:v>
                </c:pt>
                <c:pt idx="3731">
                  <c:v>22.898589999999999</c:v>
                </c:pt>
                <c:pt idx="3732">
                  <c:v>22.894870000000001</c:v>
                </c:pt>
                <c:pt idx="3733">
                  <c:v>22.888999999999999</c:v>
                </c:pt>
                <c:pt idx="3734">
                  <c:v>22.883869999999998</c:v>
                </c:pt>
                <c:pt idx="3735">
                  <c:v>22.881029999999999</c:v>
                </c:pt>
                <c:pt idx="3736">
                  <c:v>22.874549999999999</c:v>
                </c:pt>
                <c:pt idx="3737">
                  <c:v>22.871919999999999</c:v>
                </c:pt>
                <c:pt idx="3738">
                  <c:v>22.869689999999999</c:v>
                </c:pt>
                <c:pt idx="3739">
                  <c:v>22.867059999999999</c:v>
                </c:pt>
                <c:pt idx="3740">
                  <c:v>22.863479999999999</c:v>
                </c:pt>
                <c:pt idx="3741">
                  <c:v>22.864359999999998</c:v>
                </c:pt>
                <c:pt idx="3742">
                  <c:v>22.857060000000001</c:v>
                </c:pt>
                <c:pt idx="3743">
                  <c:v>22.853549999999998</c:v>
                </c:pt>
                <c:pt idx="3744">
                  <c:v>22.848759999999999</c:v>
                </c:pt>
                <c:pt idx="3745">
                  <c:v>22.844909999999999</c:v>
                </c:pt>
                <c:pt idx="3746">
                  <c:v>22.841799999999999</c:v>
                </c:pt>
                <c:pt idx="3747">
                  <c:v>22.840720000000001</c:v>
                </c:pt>
                <c:pt idx="3748">
                  <c:v>22.83775</c:v>
                </c:pt>
                <c:pt idx="3749">
                  <c:v>22.835519999999999</c:v>
                </c:pt>
                <c:pt idx="3750">
                  <c:v>22.833359999999999</c:v>
                </c:pt>
                <c:pt idx="3751">
                  <c:v>22.827829999999999</c:v>
                </c:pt>
                <c:pt idx="3752">
                  <c:v>22.824249999999999</c:v>
                </c:pt>
                <c:pt idx="3753">
                  <c:v>22.819179999999999</c:v>
                </c:pt>
                <c:pt idx="3754">
                  <c:v>22.816890000000001</c:v>
                </c:pt>
                <c:pt idx="3755">
                  <c:v>22.812100000000001</c:v>
                </c:pt>
                <c:pt idx="3756">
                  <c:v>22.807980000000001</c:v>
                </c:pt>
                <c:pt idx="3757">
                  <c:v>22.805139999999998</c:v>
                </c:pt>
                <c:pt idx="3758">
                  <c:v>22.602979999999999</c:v>
                </c:pt>
                <c:pt idx="3759">
                  <c:v>22.600010000000001</c:v>
                </c:pt>
                <c:pt idx="3760">
                  <c:v>22.594609999999999</c:v>
                </c:pt>
                <c:pt idx="3761">
                  <c:v>22.592040000000001</c:v>
                </c:pt>
                <c:pt idx="3762">
                  <c:v>22.589269999999999</c:v>
                </c:pt>
                <c:pt idx="3763">
                  <c:v>22.58644</c:v>
                </c:pt>
                <c:pt idx="3764">
                  <c:v>22.581440000000001</c:v>
                </c:pt>
                <c:pt idx="3765">
                  <c:v>22.58164</c:v>
                </c:pt>
                <c:pt idx="3766">
                  <c:v>22.578469999999999</c:v>
                </c:pt>
                <c:pt idx="3767">
                  <c:v>22.57395</c:v>
                </c:pt>
                <c:pt idx="3768">
                  <c:v>22.569089999999999</c:v>
                </c:pt>
                <c:pt idx="3769">
                  <c:v>22.56578</c:v>
                </c:pt>
                <c:pt idx="3770">
                  <c:v>22.561319999999998</c:v>
                </c:pt>
                <c:pt idx="3771">
                  <c:v>22.559570000000001</c:v>
                </c:pt>
                <c:pt idx="3772">
                  <c:v>22.556049999999999</c:v>
                </c:pt>
                <c:pt idx="3773">
                  <c:v>22.552140000000001</c:v>
                </c:pt>
                <c:pt idx="3774">
                  <c:v>22.550450000000001</c:v>
                </c:pt>
                <c:pt idx="3775">
                  <c:v>22.546469999999999</c:v>
                </c:pt>
                <c:pt idx="3776">
                  <c:v>22.54053</c:v>
                </c:pt>
                <c:pt idx="3777">
                  <c:v>22.538969999999999</c:v>
                </c:pt>
                <c:pt idx="3778">
                  <c:v>22.534849999999999</c:v>
                </c:pt>
                <c:pt idx="3779">
                  <c:v>22.530670000000001</c:v>
                </c:pt>
                <c:pt idx="3780">
                  <c:v>22.52871</c:v>
                </c:pt>
                <c:pt idx="3781">
                  <c:v>22.524999999999999</c:v>
                </c:pt>
                <c:pt idx="3782">
                  <c:v>22.5198</c:v>
                </c:pt>
                <c:pt idx="3783">
                  <c:v>22.518719999999998</c:v>
                </c:pt>
                <c:pt idx="3784">
                  <c:v>22.509329999999999</c:v>
                </c:pt>
                <c:pt idx="3785">
                  <c:v>22.503789999999999</c:v>
                </c:pt>
                <c:pt idx="3786">
                  <c:v>22.498729999999998</c:v>
                </c:pt>
                <c:pt idx="3787">
                  <c:v>22.493600000000001</c:v>
                </c:pt>
                <c:pt idx="3788">
                  <c:v>22.490290000000002</c:v>
                </c:pt>
                <c:pt idx="3789">
                  <c:v>22.49164</c:v>
                </c:pt>
                <c:pt idx="3790">
                  <c:v>22.492319999999999</c:v>
                </c:pt>
                <c:pt idx="3791">
                  <c:v>22.488130000000002</c:v>
                </c:pt>
                <c:pt idx="3792">
                  <c:v>22.485289999999999</c:v>
                </c:pt>
                <c:pt idx="3793">
                  <c:v>22.479690000000002</c:v>
                </c:pt>
                <c:pt idx="3794">
                  <c:v>22.47476</c:v>
                </c:pt>
                <c:pt idx="3795">
                  <c:v>22.469290000000001</c:v>
                </c:pt>
                <c:pt idx="3796">
                  <c:v>22.46565</c:v>
                </c:pt>
                <c:pt idx="3797">
                  <c:v>22.461459999999999</c:v>
                </c:pt>
                <c:pt idx="3798">
                  <c:v>22.458290000000002</c:v>
                </c:pt>
                <c:pt idx="3799">
                  <c:v>22.454640000000001</c:v>
                </c:pt>
                <c:pt idx="3800">
                  <c:v>22.450589999999998</c:v>
                </c:pt>
                <c:pt idx="3801">
                  <c:v>22.448090000000001</c:v>
                </c:pt>
                <c:pt idx="3802">
                  <c:v>22.447690000000001</c:v>
                </c:pt>
                <c:pt idx="3803">
                  <c:v>22.445049999999998</c:v>
                </c:pt>
                <c:pt idx="3804">
                  <c:v>22.443629999999999</c:v>
                </c:pt>
                <c:pt idx="3805">
                  <c:v>22.439579999999999</c:v>
                </c:pt>
                <c:pt idx="3806">
                  <c:v>22.437090000000001</c:v>
                </c:pt>
                <c:pt idx="3807">
                  <c:v>22.430199999999999</c:v>
                </c:pt>
                <c:pt idx="3808">
                  <c:v>22.426549999999999</c:v>
                </c:pt>
                <c:pt idx="3809">
                  <c:v>22.420339999999999</c:v>
                </c:pt>
                <c:pt idx="3810">
                  <c:v>22.414670000000001</c:v>
                </c:pt>
                <c:pt idx="3811">
                  <c:v>22.410959999999999</c:v>
                </c:pt>
                <c:pt idx="3812">
                  <c:v>22.407240000000002</c:v>
                </c:pt>
                <c:pt idx="3813">
                  <c:v>22.40326</c:v>
                </c:pt>
                <c:pt idx="3814">
                  <c:v>22.4011</c:v>
                </c:pt>
                <c:pt idx="3815">
                  <c:v>22.39846</c:v>
                </c:pt>
                <c:pt idx="3816">
                  <c:v>22.393000000000001</c:v>
                </c:pt>
                <c:pt idx="3817">
                  <c:v>22.392250000000001</c:v>
                </c:pt>
                <c:pt idx="3818">
                  <c:v>22.387730000000001</c:v>
                </c:pt>
                <c:pt idx="3819">
                  <c:v>22.38597</c:v>
                </c:pt>
                <c:pt idx="3820">
                  <c:v>22.384150000000002</c:v>
                </c:pt>
                <c:pt idx="3821">
                  <c:v>22.383610000000001</c:v>
                </c:pt>
                <c:pt idx="3822">
                  <c:v>22.378340000000001</c:v>
                </c:pt>
                <c:pt idx="3823">
                  <c:v>22.277259999999998</c:v>
                </c:pt>
                <c:pt idx="3824">
                  <c:v>22.27402</c:v>
                </c:pt>
                <c:pt idx="3825">
                  <c:v>22.269839999999999</c:v>
                </c:pt>
                <c:pt idx="3826">
                  <c:v>22.264709999999997</c:v>
                </c:pt>
                <c:pt idx="3827">
                  <c:v>22.264099999999999</c:v>
                </c:pt>
                <c:pt idx="3828">
                  <c:v>22.262139999999999</c:v>
                </c:pt>
                <c:pt idx="3829">
                  <c:v>22.257949999999997</c:v>
                </c:pt>
                <c:pt idx="3830">
                  <c:v>22.255179999999999</c:v>
                </c:pt>
                <c:pt idx="3831">
                  <c:v>22.252689999999998</c:v>
                </c:pt>
                <c:pt idx="3832">
                  <c:v>21.949580000000001</c:v>
                </c:pt>
                <c:pt idx="3833">
                  <c:v>21.944790000000001</c:v>
                </c:pt>
                <c:pt idx="3834">
                  <c:v>21.942020000000003</c:v>
                </c:pt>
                <c:pt idx="3835">
                  <c:v>21.938980000000001</c:v>
                </c:pt>
                <c:pt idx="3836">
                  <c:v>21.93412</c:v>
                </c:pt>
                <c:pt idx="3837">
                  <c:v>21.93</c:v>
                </c:pt>
                <c:pt idx="3838">
                  <c:v>21.926560000000002</c:v>
                </c:pt>
                <c:pt idx="3839">
                  <c:v>21.924060000000001</c:v>
                </c:pt>
                <c:pt idx="3840">
                  <c:v>21.920480000000001</c:v>
                </c:pt>
                <c:pt idx="3841">
                  <c:v>21.91947</c:v>
                </c:pt>
                <c:pt idx="3842">
                  <c:v>21.91535</c:v>
                </c:pt>
                <c:pt idx="3843">
                  <c:v>21.911160000000002</c:v>
                </c:pt>
                <c:pt idx="3844">
                  <c:v>21.908060000000003</c:v>
                </c:pt>
                <c:pt idx="3845">
                  <c:v>21.905090000000001</c:v>
                </c:pt>
                <c:pt idx="3846">
                  <c:v>21.902250000000002</c:v>
                </c:pt>
                <c:pt idx="3847">
                  <c:v>21.900160000000003</c:v>
                </c:pt>
                <c:pt idx="3848">
                  <c:v>21.897120000000001</c:v>
                </c:pt>
                <c:pt idx="3849">
                  <c:v>21.893540000000002</c:v>
                </c:pt>
                <c:pt idx="3850">
                  <c:v>21.89246</c:v>
                </c:pt>
                <c:pt idx="3851">
                  <c:v>21.888270000000002</c:v>
                </c:pt>
                <c:pt idx="3852">
                  <c:v>21.884360000000001</c:v>
                </c:pt>
                <c:pt idx="3853">
                  <c:v>21.881450000000001</c:v>
                </c:pt>
                <c:pt idx="3854">
                  <c:v>21.877270000000003</c:v>
                </c:pt>
                <c:pt idx="3855">
                  <c:v>21.872540000000001</c:v>
                </c:pt>
                <c:pt idx="3856">
                  <c:v>21.869230000000002</c:v>
                </c:pt>
                <c:pt idx="3857">
                  <c:v>21.86505</c:v>
                </c:pt>
                <c:pt idx="3858">
                  <c:v>21.862680000000001</c:v>
                </c:pt>
                <c:pt idx="3859">
                  <c:v>21.862550000000002</c:v>
                </c:pt>
                <c:pt idx="3860">
                  <c:v>21.85998</c:v>
                </c:pt>
                <c:pt idx="3861">
                  <c:v>21.857750000000003</c:v>
                </c:pt>
                <c:pt idx="3862">
                  <c:v>21.859440000000003</c:v>
                </c:pt>
                <c:pt idx="3863">
                  <c:v>21.856470000000002</c:v>
                </c:pt>
                <c:pt idx="3864">
                  <c:v>21.85229</c:v>
                </c:pt>
                <c:pt idx="3865">
                  <c:v>21.847830000000002</c:v>
                </c:pt>
                <c:pt idx="3866">
                  <c:v>21.844930000000002</c:v>
                </c:pt>
                <c:pt idx="3867">
                  <c:v>21.83642</c:v>
                </c:pt>
                <c:pt idx="3868">
                  <c:v>21.832840000000001</c:v>
                </c:pt>
                <c:pt idx="3869">
                  <c:v>21.82798</c:v>
                </c:pt>
                <c:pt idx="3870">
                  <c:v>21.824810000000003</c:v>
                </c:pt>
                <c:pt idx="3871">
                  <c:v>21.819610000000001</c:v>
                </c:pt>
                <c:pt idx="3872">
                  <c:v>21.818260000000002</c:v>
                </c:pt>
                <c:pt idx="3873">
                  <c:v>21.813190000000002</c:v>
                </c:pt>
                <c:pt idx="3874">
                  <c:v>21.80988</c:v>
                </c:pt>
                <c:pt idx="3875">
                  <c:v>21.80509</c:v>
                </c:pt>
                <c:pt idx="3876">
                  <c:v>21.8032</c:v>
                </c:pt>
                <c:pt idx="3877">
                  <c:v>21.8003</c:v>
                </c:pt>
                <c:pt idx="3878">
                  <c:v>21.797800000000002</c:v>
                </c:pt>
                <c:pt idx="3879">
                  <c:v>21.796380000000003</c:v>
                </c:pt>
                <c:pt idx="3880">
                  <c:v>21.795570000000001</c:v>
                </c:pt>
                <c:pt idx="3881">
                  <c:v>21.793680000000002</c:v>
                </c:pt>
                <c:pt idx="3882">
                  <c:v>21.790980000000001</c:v>
                </c:pt>
                <c:pt idx="3883">
                  <c:v>21.78875</c:v>
                </c:pt>
                <c:pt idx="3884">
                  <c:v>21.787870000000002</c:v>
                </c:pt>
                <c:pt idx="3885">
                  <c:v>21.784560000000003</c:v>
                </c:pt>
                <c:pt idx="3886">
                  <c:v>21.781660000000002</c:v>
                </c:pt>
                <c:pt idx="3887">
                  <c:v>21.777470000000001</c:v>
                </c:pt>
                <c:pt idx="3888">
                  <c:v>21.773490000000002</c:v>
                </c:pt>
                <c:pt idx="3889">
                  <c:v>21.766870000000001</c:v>
                </c:pt>
                <c:pt idx="3890">
                  <c:v>21.764110000000002</c:v>
                </c:pt>
                <c:pt idx="3891">
                  <c:v>21.75985</c:v>
                </c:pt>
                <c:pt idx="3892">
                  <c:v>21.758970000000001</c:v>
                </c:pt>
                <c:pt idx="3893">
                  <c:v>21.754250000000003</c:v>
                </c:pt>
                <c:pt idx="3894">
                  <c:v>21.75121</c:v>
                </c:pt>
                <c:pt idx="3895">
                  <c:v>21.749120000000001</c:v>
                </c:pt>
                <c:pt idx="3896">
                  <c:v>21.74567</c:v>
                </c:pt>
                <c:pt idx="3897">
                  <c:v>21.741220000000002</c:v>
                </c:pt>
                <c:pt idx="3898">
                  <c:v>21.741490000000002</c:v>
                </c:pt>
                <c:pt idx="3899">
                  <c:v>21.739800000000002</c:v>
                </c:pt>
                <c:pt idx="3900">
                  <c:v>21.735480000000003</c:v>
                </c:pt>
                <c:pt idx="3901">
                  <c:v>21.733180000000001</c:v>
                </c:pt>
                <c:pt idx="3902">
                  <c:v>21.729810000000001</c:v>
                </c:pt>
                <c:pt idx="3903">
                  <c:v>21.72616</c:v>
                </c:pt>
                <c:pt idx="3904">
                  <c:v>21.72251</c:v>
                </c:pt>
                <c:pt idx="3905">
                  <c:v>21.72062</c:v>
                </c:pt>
                <c:pt idx="3906">
                  <c:v>21.717450000000003</c:v>
                </c:pt>
                <c:pt idx="3907">
                  <c:v>21.712990000000001</c:v>
                </c:pt>
                <c:pt idx="3908">
                  <c:v>21.710560000000001</c:v>
                </c:pt>
                <c:pt idx="3909">
                  <c:v>21.708000000000002</c:v>
                </c:pt>
                <c:pt idx="3910">
                  <c:v>21.70449</c:v>
                </c:pt>
                <c:pt idx="3911">
                  <c:v>21.700970000000002</c:v>
                </c:pt>
                <c:pt idx="3912">
                  <c:v>21.702390000000001</c:v>
                </c:pt>
                <c:pt idx="3913">
                  <c:v>21.697460000000003</c:v>
                </c:pt>
                <c:pt idx="3914">
                  <c:v>21.693820000000002</c:v>
                </c:pt>
                <c:pt idx="3915">
                  <c:v>21.690170000000002</c:v>
                </c:pt>
                <c:pt idx="3916">
                  <c:v>21.686320000000002</c:v>
                </c:pt>
                <c:pt idx="3917">
                  <c:v>21.679370000000002</c:v>
                </c:pt>
                <c:pt idx="3918">
                  <c:v>21.67539</c:v>
                </c:pt>
                <c:pt idx="3919">
                  <c:v>21.670120000000001</c:v>
                </c:pt>
                <c:pt idx="3920">
                  <c:v>21.666610000000002</c:v>
                </c:pt>
                <c:pt idx="3921">
                  <c:v>21.664450000000002</c:v>
                </c:pt>
                <c:pt idx="3922">
                  <c:v>21.662830000000003</c:v>
                </c:pt>
                <c:pt idx="3923">
                  <c:v>21.661480000000001</c:v>
                </c:pt>
                <c:pt idx="3924">
                  <c:v>21.657970000000002</c:v>
                </c:pt>
                <c:pt idx="3925">
                  <c:v>21.653640000000003</c:v>
                </c:pt>
                <c:pt idx="3926">
                  <c:v>21.25027</c:v>
                </c:pt>
                <c:pt idx="3927">
                  <c:v>21.247029999999999</c:v>
                </c:pt>
                <c:pt idx="3928">
                  <c:v>21.243179999999999</c:v>
                </c:pt>
                <c:pt idx="3929">
                  <c:v>21.2425</c:v>
                </c:pt>
                <c:pt idx="3930">
                  <c:v>21.238589999999999</c:v>
                </c:pt>
                <c:pt idx="3931">
                  <c:v>21.23555</c:v>
                </c:pt>
                <c:pt idx="3932">
                  <c:v>21.227509999999999</c:v>
                </c:pt>
                <c:pt idx="3933">
                  <c:v>21.223869999999998</c:v>
                </c:pt>
                <c:pt idx="3934">
                  <c:v>21.219069999999999</c:v>
                </c:pt>
                <c:pt idx="3935">
                  <c:v>21.217929999999999</c:v>
                </c:pt>
                <c:pt idx="3936">
                  <c:v>21.21435</c:v>
                </c:pt>
                <c:pt idx="3937">
                  <c:v>21.21435</c:v>
                </c:pt>
                <c:pt idx="3938">
                  <c:v>21.212049999999998</c:v>
                </c:pt>
                <c:pt idx="3939">
                  <c:v>21.210840000000001</c:v>
                </c:pt>
                <c:pt idx="3940">
                  <c:v>21.206849999999999</c:v>
                </c:pt>
                <c:pt idx="3941">
                  <c:v>20.902329999999999</c:v>
                </c:pt>
                <c:pt idx="3942">
                  <c:v>20.899829999999998</c:v>
                </c:pt>
                <c:pt idx="3943">
                  <c:v>20.897469999999998</c:v>
                </c:pt>
                <c:pt idx="3944">
                  <c:v>20.893149999999999</c:v>
                </c:pt>
                <c:pt idx="3945">
                  <c:v>20.888689999999997</c:v>
                </c:pt>
                <c:pt idx="3946">
                  <c:v>20.887139999999999</c:v>
                </c:pt>
                <c:pt idx="3947">
                  <c:v>20.88363</c:v>
                </c:pt>
                <c:pt idx="3948">
                  <c:v>20.87951</c:v>
                </c:pt>
                <c:pt idx="3949">
                  <c:v>20.874649999999999</c:v>
                </c:pt>
                <c:pt idx="3950">
                  <c:v>20.871199999999998</c:v>
                </c:pt>
                <c:pt idx="3951">
                  <c:v>20.867289999999997</c:v>
                </c:pt>
                <c:pt idx="3952">
                  <c:v>20.863029999999998</c:v>
                </c:pt>
                <c:pt idx="3953">
                  <c:v>20.858369999999997</c:v>
                </c:pt>
                <c:pt idx="3954">
                  <c:v>20.856349999999999</c:v>
                </c:pt>
                <c:pt idx="3955">
                  <c:v>20.85399</c:v>
                </c:pt>
                <c:pt idx="3956">
                  <c:v>20.851419999999997</c:v>
                </c:pt>
                <c:pt idx="3957">
                  <c:v>20.849259999999997</c:v>
                </c:pt>
                <c:pt idx="3958">
                  <c:v>20.64676</c:v>
                </c:pt>
                <c:pt idx="3959">
                  <c:v>20.643719999999998</c:v>
                </c:pt>
                <c:pt idx="3960">
                  <c:v>20.640079999999998</c:v>
                </c:pt>
                <c:pt idx="3961">
                  <c:v>20.636969999999998</c:v>
                </c:pt>
                <c:pt idx="3962">
                  <c:v>20.633189999999999</c:v>
                </c:pt>
                <c:pt idx="3963">
                  <c:v>20.63083</c:v>
                </c:pt>
                <c:pt idx="3964">
                  <c:v>20.62867</c:v>
                </c:pt>
                <c:pt idx="3965">
                  <c:v>20.62846</c:v>
                </c:pt>
                <c:pt idx="3966">
                  <c:v>20.623329999999999</c:v>
                </c:pt>
                <c:pt idx="3967">
                  <c:v>20.621040000000001</c:v>
                </c:pt>
                <c:pt idx="3968">
                  <c:v>20.618399999999998</c:v>
                </c:pt>
                <c:pt idx="3969">
                  <c:v>20.614280000000001</c:v>
                </c:pt>
                <c:pt idx="3970">
                  <c:v>20.610299999999999</c:v>
                </c:pt>
                <c:pt idx="3971">
                  <c:v>20.60915</c:v>
                </c:pt>
                <c:pt idx="3972">
                  <c:v>20.60436</c:v>
                </c:pt>
                <c:pt idx="3973">
                  <c:v>20.60125</c:v>
                </c:pt>
                <c:pt idx="3974">
                  <c:v>20.596049999999998</c:v>
                </c:pt>
                <c:pt idx="3975">
                  <c:v>20.590789999999998</c:v>
                </c:pt>
                <c:pt idx="3976">
                  <c:v>20.586130000000001</c:v>
                </c:pt>
                <c:pt idx="3977">
                  <c:v>20.583500000000001</c:v>
                </c:pt>
                <c:pt idx="3978">
                  <c:v>20.578969999999998</c:v>
                </c:pt>
                <c:pt idx="3979">
                  <c:v>20.578029999999998</c:v>
                </c:pt>
                <c:pt idx="3980">
                  <c:v>20.576539999999998</c:v>
                </c:pt>
                <c:pt idx="3981">
                  <c:v>20.574649999999998</c:v>
                </c:pt>
                <c:pt idx="3982">
                  <c:v>20.5762</c:v>
                </c:pt>
                <c:pt idx="3983">
                  <c:v>20.572759999999999</c:v>
                </c:pt>
                <c:pt idx="3984">
                  <c:v>20.568839999999998</c:v>
                </c:pt>
                <c:pt idx="3985">
                  <c:v>20.564999999999998</c:v>
                </c:pt>
                <c:pt idx="3986">
                  <c:v>20.56202</c:v>
                </c:pt>
                <c:pt idx="3987">
                  <c:v>20.555</c:v>
                </c:pt>
                <c:pt idx="3988">
                  <c:v>20.551690000000001</c:v>
                </c:pt>
                <c:pt idx="3989">
                  <c:v>20.550549999999998</c:v>
                </c:pt>
                <c:pt idx="3990">
                  <c:v>20.547779999999999</c:v>
                </c:pt>
                <c:pt idx="3991">
                  <c:v>20.544270000000001</c:v>
                </c:pt>
                <c:pt idx="3992">
                  <c:v>20.540620000000001</c:v>
                </c:pt>
                <c:pt idx="3993">
                  <c:v>20.537179999999999</c:v>
                </c:pt>
                <c:pt idx="3994">
                  <c:v>20.531839999999999</c:v>
                </c:pt>
                <c:pt idx="3995">
                  <c:v>20.528600000000001</c:v>
                </c:pt>
                <c:pt idx="3996">
                  <c:v>20.52786</c:v>
                </c:pt>
                <c:pt idx="3997">
                  <c:v>20.526239999999998</c:v>
                </c:pt>
                <c:pt idx="3998">
                  <c:v>20.525559999999999</c:v>
                </c:pt>
                <c:pt idx="3999">
                  <c:v>20.52421</c:v>
                </c:pt>
                <c:pt idx="4000">
                  <c:v>20.5228</c:v>
                </c:pt>
                <c:pt idx="4001">
                  <c:v>20.519489999999998</c:v>
                </c:pt>
                <c:pt idx="4002">
                  <c:v>20.51557</c:v>
                </c:pt>
                <c:pt idx="4003">
                  <c:v>20.511789999999998</c:v>
                </c:pt>
                <c:pt idx="4004">
                  <c:v>20.508949999999999</c:v>
                </c:pt>
                <c:pt idx="4005">
                  <c:v>20.505710000000001</c:v>
                </c:pt>
                <c:pt idx="4006">
                  <c:v>20.500509999999998</c:v>
                </c:pt>
                <c:pt idx="4007">
                  <c:v>20.497609999999998</c:v>
                </c:pt>
                <c:pt idx="4008">
                  <c:v>20.49464</c:v>
                </c:pt>
                <c:pt idx="4009">
                  <c:v>20.490790000000001</c:v>
                </c:pt>
                <c:pt idx="4010">
                  <c:v>20.4864</c:v>
                </c:pt>
                <c:pt idx="4011">
                  <c:v>20.484579999999998</c:v>
                </c:pt>
                <c:pt idx="4012">
                  <c:v>20.482759999999999</c:v>
                </c:pt>
                <c:pt idx="4013">
                  <c:v>20.479649999999999</c:v>
                </c:pt>
                <c:pt idx="4014">
                  <c:v>20.48019</c:v>
                </c:pt>
                <c:pt idx="4015">
                  <c:v>20.47709</c:v>
                </c:pt>
                <c:pt idx="4016">
                  <c:v>20.47391</c:v>
                </c:pt>
                <c:pt idx="4017">
                  <c:v>20.469459999999998</c:v>
                </c:pt>
                <c:pt idx="4018">
                  <c:v>20.46716</c:v>
                </c:pt>
                <c:pt idx="4019">
                  <c:v>20.463449999999998</c:v>
                </c:pt>
                <c:pt idx="4020">
                  <c:v>20.460750000000001</c:v>
                </c:pt>
                <c:pt idx="4021">
                  <c:v>20.458310000000001</c:v>
                </c:pt>
                <c:pt idx="4022">
                  <c:v>20.453520000000001</c:v>
                </c:pt>
                <c:pt idx="4023">
                  <c:v>20.451499999999999</c:v>
                </c:pt>
                <c:pt idx="4024">
                  <c:v>20.449059999999999</c:v>
                </c:pt>
                <c:pt idx="4025">
                  <c:v>20.44913</c:v>
                </c:pt>
                <c:pt idx="4026">
                  <c:v>20.446089999999998</c:v>
                </c:pt>
                <c:pt idx="4027">
                  <c:v>20.445349999999998</c:v>
                </c:pt>
                <c:pt idx="4028">
                  <c:v>20.441299999999998</c:v>
                </c:pt>
                <c:pt idx="4029">
                  <c:v>20.437049999999999</c:v>
                </c:pt>
                <c:pt idx="4030">
                  <c:v>20.43158</c:v>
                </c:pt>
                <c:pt idx="4031">
                  <c:v>20.427799999999998</c:v>
                </c:pt>
                <c:pt idx="4032">
                  <c:v>20.424620000000001</c:v>
                </c:pt>
                <c:pt idx="4033">
                  <c:v>20.420839999999998</c:v>
                </c:pt>
                <c:pt idx="4034">
                  <c:v>20.418279999999999</c:v>
                </c:pt>
                <c:pt idx="4035">
                  <c:v>20.412330000000001</c:v>
                </c:pt>
                <c:pt idx="4036">
                  <c:v>20.409499999999998</c:v>
                </c:pt>
                <c:pt idx="4037">
                  <c:v>20.409769999999998</c:v>
                </c:pt>
                <c:pt idx="4038">
                  <c:v>20.411390000000001</c:v>
                </c:pt>
                <c:pt idx="4039">
                  <c:v>20.40822</c:v>
                </c:pt>
                <c:pt idx="4040">
                  <c:v>20.408819999999999</c:v>
                </c:pt>
                <c:pt idx="4041">
                  <c:v>20.407679999999999</c:v>
                </c:pt>
                <c:pt idx="4042">
                  <c:v>20.402269999999998</c:v>
                </c:pt>
                <c:pt idx="4043">
                  <c:v>20.390930000000001</c:v>
                </c:pt>
                <c:pt idx="4044">
                  <c:v>20.387550000000001</c:v>
                </c:pt>
                <c:pt idx="4045">
                  <c:v>20.386469999999999</c:v>
                </c:pt>
                <c:pt idx="4046">
                  <c:v>20.382899999999999</c:v>
                </c:pt>
                <c:pt idx="4047">
                  <c:v>20.380469999999999</c:v>
                </c:pt>
                <c:pt idx="4048">
                  <c:v>20.38344</c:v>
                </c:pt>
                <c:pt idx="4049">
                  <c:v>20.382020000000001</c:v>
                </c:pt>
                <c:pt idx="4050">
                  <c:v>20.379449999999999</c:v>
                </c:pt>
                <c:pt idx="4051">
                  <c:v>20.37547</c:v>
                </c:pt>
                <c:pt idx="4052">
                  <c:v>20.372499999999999</c:v>
                </c:pt>
                <c:pt idx="4053">
                  <c:v>20.366889999999998</c:v>
                </c:pt>
                <c:pt idx="4054">
                  <c:v>20.362639999999999</c:v>
                </c:pt>
                <c:pt idx="4055">
                  <c:v>20.35737</c:v>
                </c:pt>
                <c:pt idx="4056">
                  <c:v>20.355889999999999</c:v>
                </c:pt>
                <c:pt idx="4057">
                  <c:v>20.353999999999999</c:v>
                </c:pt>
                <c:pt idx="4058">
                  <c:v>20.352650000000001</c:v>
                </c:pt>
                <c:pt idx="4059">
                  <c:v>20.349609999999998</c:v>
                </c:pt>
                <c:pt idx="4060">
                  <c:v>20.34684</c:v>
                </c:pt>
                <c:pt idx="4061">
                  <c:v>20.343129999999999</c:v>
                </c:pt>
                <c:pt idx="4062">
                  <c:v>20.339479999999998</c:v>
                </c:pt>
                <c:pt idx="4063">
                  <c:v>20.337250000000001</c:v>
                </c:pt>
                <c:pt idx="4064">
                  <c:v>20.334419999999998</c:v>
                </c:pt>
                <c:pt idx="4065">
                  <c:v>20.331239999999998</c:v>
                </c:pt>
                <c:pt idx="4066">
                  <c:v>20.328209999999999</c:v>
                </c:pt>
                <c:pt idx="4067">
                  <c:v>20.324960000000001</c:v>
                </c:pt>
                <c:pt idx="4068">
                  <c:v>20.321659999999998</c:v>
                </c:pt>
                <c:pt idx="4069">
                  <c:v>20.316790000000001</c:v>
                </c:pt>
                <c:pt idx="4070">
                  <c:v>20.313549999999999</c:v>
                </c:pt>
                <c:pt idx="4071">
                  <c:v>20.310449999999999</c:v>
                </c:pt>
                <c:pt idx="4072">
                  <c:v>20.306190000000001</c:v>
                </c:pt>
                <c:pt idx="4073">
                  <c:v>20.302409999999998</c:v>
                </c:pt>
                <c:pt idx="4074">
                  <c:v>20.301600000000001</c:v>
                </c:pt>
                <c:pt idx="4075">
                  <c:v>20.299579999999999</c:v>
                </c:pt>
                <c:pt idx="4076">
                  <c:v>20.29796</c:v>
                </c:pt>
                <c:pt idx="4077">
                  <c:v>20.29607</c:v>
                </c:pt>
                <c:pt idx="4078">
                  <c:v>20.293099999999999</c:v>
                </c:pt>
                <c:pt idx="4079">
                  <c:v>20.290389999999999</c:v>
                </c:pt>
                <c:pt idx="4080">
                  <c:v>20.28979</c:v>
                </c:pt>
                <c:pt idx="4081">
                  <c:v>20.284990000000001</c:v>
                </c:pt>
                <c:pt idx="4082">
                  <c:v>20.282019999999999</c:v>
                </c:pt>
                <c:pt idx="4083">
                  <c:v>20.278109999999998</c:v>
                </c:pt>
                <c:pt idx="4084">
                  <c:v>20.27345</c:v>
                </c:pt>
                <c:pt idx="4085">
                  <c:v>20.267910000000001</c:v>
                </c:pt>
                <c:pt idx="4086">
                  <c:v>20.265349999999998</c:v>
                </c:pt>
                <c:pt idx="4087">
                  <c:v>20.262909999999998</c:v>
                </c:pt>
                <c:pt idx="4088">
                  <c:v>20.260349999999999</c:v>
                </c:pt>
                <c:pt idx="4089">
                  <c:v>20.25704</c:v>
                </c:pt>
                <c:pt idx="4090">
                  <c:v>20.253260000000001</c:v>
                </c:pt>
                <c:pt idx="4091">
                  <c:v>20.252040000000001</c:v>
                </c:pt>
                <c:pt idx="4092">
                  <c:v>20.249140000000001</c:v>
                </c:pt>
                <c:pt idx="4093">
                  <c:v>20.24766</c:v>
                </c:pt>
                <c:pt idx="4094">
                  <c:v>20.244409999999998</c:v>
                </c:pt>
                <c:pt idx="4095">
                  <c:v>20.239819999999998</c:v>
                </c:pt>
                <c:pt idx="4096">
                  <c:v>20.23564</c:v>
                </c:pt>
                <c:pt idx="4097">
                  <c:v>20.231719999999999</c:v>
                </c:pt>
                <c:pt idx="4098">
                  <c:v>20.227059999999998</c:v>
                </c:pt>
                <c:pt idx="4099">
                  <c:v>20.22504</c:v>
                </c:pt>
                <c:pt idx="4100">
                  <c:v>20.22315</c:v>
                </c:pt>
                <c:pt idx="4101">
                  <c:v>20.219429999999999</c:v>
                </c:pt>
                <c:pt idx="4102">
                  <c:v>20.216059999999999</c:v>
                </c:pt>
                <c:pt idx="4103">
                  <c:v>20.212820000000001</c:v>
                </c:pt>
                <c:pt idx="4104">
                  <c:v>20.209440000000001</c:v>
                </c:pt>
                <c:pt idx="4105">
                  <c:v>20.206810000000001</c:v>
                </c:pt>
                <c:pt idx="4106">
                  <c:v>20.20309</c:v>
                </c:pt>
                <c:pt idx="4107">
                  <c:v>20.20026</c:v>
                </c:pt>
                <c:pt idx="4108">
                  <c:v>20.197689999999998</c:v>
                </c:pt>
                <c:pt idx="4109">
                  <c:v>20.192489999999999</c:v>
                </c:pt>
                <c:pt idx="4110">
                  <c:v>20.189589999999999</c:v>
                </c:pt>
                <c:pt idx="4111">
                  <c:v>20.1877</c:v>
                </c:pt>
                <c:pt idx="4112">
                  <c:v>20.183039999999998</c:v>
                </c:pt>
                <c:pt idx="4113">
                  <c:v>20.178719999999998</c:v>
                </c:pt>
                <c:pt idx="4114">
                  <c:v>20.177099999999999</c:v>
                </c:pt>
                <c:pt idx="4115">
                  <c:v>20.174669999999999</c:v>
                </c:pt>
                <c:pt idx="4116">
                  <c:v>20.170549999999999</c:v>
                </c:pt>
                <c:pt idx="4117">
                  <c:v>20.170479999999998</c:v>
                </c:pt>
                <c:pt idx="4118">
                  <c:v>20.170749999999998</c:v>
                </c:pt>
                <c:pt idx="4119">
                  <c:v>20.16751</c:v>
                </c:pt>
                <c:pt idx="4120">
                  <c:v>20.164269999999998</c:v>
                </c:pt>
                <c:pt idx="4121">
                  <c:v>20.161770000000001</c:v>
                </c:pt>
                <c:pt idx="4122">
                  <c:v>20.15812</c:v>
                </c:pt>
                <c:pt idx="4123">
                  <c:v>20.153939999999999</c:v>
                </c:pt>
                <c:pt idx="4124">
                  <c:v>20.15164</c:v>
                </c:pt>
                <c:pt idx="4125">
                  <c:v>20.147929999999999</c:v>
                </c:pt>
                <c:pt idx="4126">
                  <c:v>21.847859999999997</c:v>
                </c:pt>
                <c:pt idx="4127">
                  <c:v>21.845029999999998</c:v>
                </c:pt>
                <c:pt idx="4128">
                  <c:v>21.84151</c:v>
                </c:pt>
                <c:pt idx="4129">
                  <c:v>21.840229999999998</c:v>
                </c:pt>
                <c:pt idx="4130">
                  <c:v>21.83794</c:v>
                </c:pt>
                <c:pt idx="4131">
                  <c:v>21.833479999999998</c:v>
                </c:pt>
                <c:pt idx="4132">
                  <c:v>21.829429999999999</c:v>
                </c:pt>
                <c:pt idx="4133">
                  <c:v>21.827739999999999</c:v>
                </c:pt>
                <c:pt idx="4134">
                  <c:v>21.824769999999997</c:v>
                </c:pt>
                <c:pt idx="4135">
                  <c:v>21.821529999999999</c:v>
                </c:pt>
                <c:pt idx="4136">
                  <c:v>21.820519999999998</c:v>
                </c:pt>
                <c:pt idx="4137">
                  <c:v>21.819569999999999</c:v>
                </c:pt>
                <c:pt idx="4138">
                  <c:v>21.818089999999998</c:v>
                </c:pt>
                <c:pt idx="4139">
                  <c:v>21.81532</c:v>
                </c:pt>
                <c:pt idx="4140">
                  <c:v>21.812889999999999</c:v>
                </c:pt>
                <c:pt idx="4141">
                  <c:v>21.808699999999998</c:v>
                </c:pt>
                <c:pt idx="4142">
                  <c:v>21.805389999999999</c:v>
                </c:pt>
                <c:pt idx="4143">
                  <c:v>21.800799999999999</c:v>
                </c:pt>
                <c:pt idx="4144">
                  <c:v>21.797149999999998</c:v>
                </c:pt>
                <c:pt idx="4145">
                  <c:v>21.794519999999999</c:v>
                </c:pt>
                <c:pt idx="4146">
                  <c:v>21.790199999999999</c:v>
                </c:pt>
                <c:pt idx="4147">
                  <c:v>21.787969999999998</c:v>
                </c:pt>
                <c:pt idx="4148">
                  <c:v>21.783109999999997</c:v>
                </c:pt>
                <c:pt idx="4149">
                  <c:v>21.78068</c:v>
                </c:pt>
                <c:pt idx="4150">
                  <c:v>21.778649999999999</c:v>
                </c:pt>
                <c:pt idx="4151">
                  <c:v>21.777569999999997</c:v>
                </c:pt>
                <c:pt idx="4152">
                  <c:v>21.774469999999997</c:v>
                </c:pt>
                <c:pt idx="4153">
                  <c:v>21.773319999999998</c:v>
                </c:pt>
                <c:pt idx="4154">
                  <c:v>21.770479999999999</c:v>
                </c:pt>
                <c:pt idx="4155">
                  <c:v>21.765889999999999</c:v>
                </c:pt>
                <c:pt idx="4156">
                  <c:v>21.763669999999998</c:v>
                </c:pt>
                <c:pt idx="4157">
                  <c:v>21.761769999999999</c:v>
                </c:pt>
                <c:pt idx="4158">
                  <c:v>21.75948</c:v>
                </c:pt>
                <c:pt idx="4159">
                  <c:v>21.75705</c:v>
                </c:pt>
                <c:pt idx="4160">
                  <c:v>21.75516</c:v>
                </c:pt>
                <c:pt idx="4161">
                  <c:v>21.748739999999998</c:v>
                </c:pt>
                <c:pt idx="4162">
                  <c:v>21.74381</c:v>
                </c:pt>
                <c:pt idx="4163">
                  <c:v>21.740369999999999</c:v>
                </c:pt>
                <c:pt idx="4164">
                  <c:v>21.736179999999997</c:v>
                </c:pt>
                <c:pt idx="4165">
                  <c:v>21.735579999999999</c:v>
                </c:pt>
                <c:pt idx="4166">
                  <c:v>21.731459999999998</c:v>
                </c:pt>
                <c:pt idx="4167">
                  <c:v>21.729699999999998</c:v>
                </c:pt>
                <c:pt idx="4168">
                  <c:v>21.72653</c:v>
                </c:pt>
                <c:pt idx="4169">
                  <c:v>21.7241</c:v>
                </c:pt>
                <c:pt idx="4170">
                  <c:v>21.720179999999999</c:v>
                </c:pt>
                <c:pt idx="4171">
                  <c:v>21.719709999999999</c:v>
                </c:pt>
                <c:pt idx="4172">
                  <c:v>21.715589999999999</c:v>
                </c:pt>
                <c:pt idx="4173">
                  <c:v>21.712009999999999</c:v>
                </c:pt>
                <c:pt idx="4174">
                  <c:v>21.70796</c:v>
                </c:pt>
                <c:pt idx="4175">
                  <c:v>21.702359999999999</c:v>
                </c:pt>
                <c:pt idx="4176">
                  <c:v>21.696479999999998</c:v>
                </c:pt>
                <c:pt idx="4177">
                  <c:v>21.693449999999999</c:v>
                </c:pt>
                <c:pt idx="4178">
                  <c:v>21.688579999999998</c:v>
                </c:pt>
                <c:pt idx="4179">
                  <c:v>21.686359999999997</c:v>
                </c:pt>
                <c:pt idx="4180">
                  <c:v>21.68507</c:v>
                </c:pt>
                <c:pt idx="4181">
                  <c:v>21.683859999999999</c:v>
                </c:pt>
                <c:pt idx="4182">
                  <c:v>21.679399999999998</c:v>
                </c:pt>
                <c:pt idx="4183">
                  <c:v>21.677509999999998</c:v>
                </c:pt>
                <c:pt idx="4184">
                  <c:v>21.672449999999998</c:v>
                </c:pt>
                <c:pt idx="4185">
                  <c:v>21.668669999999999</c:v>
                </c:pt>
                <c:pt idx="4186">
                  <c:v>21.662519999999997</c:v>
                </c:pt>
                <c:pt idx="4187">
                  <c:v>21.659889999999997</c:v>
                </c:pt>
                <c:pt idx="4188">
                  <c:v>21.654489999999999</c:v>
                </c:pt>
                <c:pt idx="4189">
                  <c:v>21.65287</c:v>
                </c:pt>
                <c:pt idx="4190">
                  <c:v>21.648819999999997</c:v>
                </c:pt>
                <c:pt idx="4191">
                  <c:v>21.64827</c:v>
                </c:pt>
                <c:pt idx="4192">
                  <c:v>21.64227</c:v>
                </c:pt>
                <c:pt idx="4193">
                  <c:v>21.641389999999998</c:v>
                </c:pt>
                <c:pt idx="4194">
                  <c:v>21.634029999999999</c:v>
                </c:pt>
                <c:pt idx="4195">
                  <c:v>21.631869999999999</c:v>
                </c:pt>
                <c:pt idx="4196">
                  <c:v>21.628489999999999</c:v>
                </c:pt>
                <c:pt idx="4197">
                  <c:v>21.625389999999999</c:v>
                </c:pt>
                <c:pt idx="4198">
                  <c:v>21.621269999999999</c:v>
                </c:pt>
                <c:pt idx="4199">
                  <c:v>21.61863</c:v>
                </c:pt>
                <c:pt idx="4200">
                  <c:v>21.617759999999997</c:v>
                </c:pt>
                <c:pt idx="4201">
                  <c:v>21.615659999999998</c:v>
                </c:pt>
                <c:pt idx="4202">
                  <c:v>21.61722</c:v>
                </c:pt>
                <c:pt idx="4203">
                  <c:v>21.615259999999999</c:v>
                </c:pt>
                <c:pt idx="4204">
                  <c:v>21.614719999999998</c:v>
                </c:pt>
                <c:pt idx="4205">
                  <c:v>21.61121</c:v>
                </c:pt>
                <c:pt idx="4206">
                  <c:v>21.607759999999999</c:v>
                </c:pt>
                <c:pt idx="4207">
                  <c:v>21.60445</c:v>
                </c:pt>
                <c:pt idx="4208">
                  <c:v>21.603099999999998</c:v>
                </c:pt>
                <c:pt idx="4209">
                  <c:v>21.60202</c:v>
                </c:pt>
                <c:pt idx="4210">
                  <c:v>21.59797</c:v>
                </c:pt>
                <c:pt idx="4211">
                  <c:v>21.595609999999997</c:v>
                </c:pt>
                <c:pt idx="4212">
                  <c:v>21.593309999999999</c:v>
                </c:pt>
                <c:pt idx="4213">
                  <c:v>21.59244</c:v>
                </c:pt>
                <c:pt idx="4214">
                  <c:v>21.588519999999999</c:v>
                </c:pt>
                <c:pt idx="4215">
                  <c:v>21.58643</c:v>
                </c:pt>
                <c:pt idx="4216">
                  <c:v>21.58427</c:v>
                </c:pt>
                <c:pt idx="4217">
                  <c:v>21.579139999999999</c:v>
                </c:pt>
                <c:pt idx="4218">
                  <c:v>21.57272</c:v>
                </c:pt>
                <c:pt idx="4219">
                  <c:v>21.56813</c:v>
                </c:pt>
                <c:pt idx="4220">
                  <c:v>21.56381</c:v>
                </c:pt>
                <c:pt idx="4221">
                  <c:v>21.561579999999999</c:v>
                </c:pt>
                <c:pt idx="4222">
                  <c:v>21.559889999999999</c:v>
                </c:pt>
                <c:pt idx="4223">
                  <c:v>21.555299999999999</c:v>
                </c:pt>
                <c:pt idx="4224">
                  <c:v>21.552259999999997</c:v>
                </c:pt>
                <c:pt idx="4225">
                  <c:v>21.547329999999999</c:v>
                </c:pt>
                <c:pt idx="4226">
                  <c:v>21.54261</c:v>
                </c:pt>
                <c:pt idx="4227">
                  <c:v>21.538559999999997</c:v>
                </c:pt>
                <c:pt idx="4228">
                  <c:v>21.534709999999997</c:v>
                </c:pt>
                <c:pt idx="4229">
                  <c:v>21.532879999999999</c:v>
                </c:pt>
                <c:pt idx="4230">
                  <c:v>21.530719999999999</c:v>
                </c:pt>
                <c:pt idx="4231">
                  <c:v>21.530049999999999</c:v>
                </c:pt>
                <c:pt idx="4232">
                  <c:v>21.527279999999998</c:v>
                </c:pt>
                <c:pt idx="4233">
                  <c:v>21.527749999999997</c:v>
                </c:pt>
                <c:pt idx="4234">
                  <c:v>21.52627</c:v>
                </c:pt>
                <c:pt idx="4235">
                  <c:v>21.523699999999998</c:v>
                </c:pt>
                <c:pt idx="4236">
                  <c:v>21.520999999999997</c:v>
                </c:pt>
                <c:pt idx="4237">
                  <c:v>21.51803</c:v>
                </c:pt>
                <c:pt idx="4238">
                  <c:v>21.51736</c:v>
                </c:pt>
                <c:pt idx="4239">
                  <c:v>21.514989999999997</c:v>
                </c:pt>
                <c:pt idx="4240">
                  <c:v>21.512159999999998</c:v>
                </c:pt>
                <c:pt idx="4241">
                  <c:v>21.508109999999999</c:v>
                </c:pt>
                <c:pt idx="4242">
                  <c:v>21.506549999999997</c:v>
                </c:pt>
                <c:pt idx="4243">
                  <c:v>21.502699999999997</c:v>
                </c:pt>
                <c:pt idx="4244">
                  <c:v>21.500539999999997</c:v>
                </c:pt>
                <c:pt idx="4245">
                  <c:v>21.50075</c:v>
                </c:pt>
                <c:pt idx="4246">
                  <c:v>21.497709999999998</c:v>
                </c:pt>
                <c:pt idx="4247">
                  <c:v>21.493659999999998</c:v>
                </c:pt>
                <c:pt idx="4248">
                  <c:v>21.48873</c:v>
                </c:pt>
                <c:pt idx="4249">
                  <c:v>21.485009999999999</c:v>
                </c:pt>
                <c:pt idx="4250">
                  <c:v>21.570959999999999</c:v>
                </c:pt>
                <c:pt idx="4251">
                  <c:v>21.56711</c:v>
                </c:pt>
                <c:pt idx="4252">
                  <c:v>21.564079999999997</c:v>
                </c:pt>
                <c:pt idx="4253">
                  <c:v>21.562999999999999</c:v>
                </c:pt>
                <c:pt idx="4254">
                  <c:v>21.560229999999997</c:v>
                </c:pt>
                <c:pt idx="4255">
                  <c:v>21.554559999999999</c:v>
                </c:pt>
                <c:pt idx="4256">
                  <c:v>21.554009999999998</c:v>
                </c:pt>
                <c:pt idx="4257">
                  <c:v>21.55152</c:v>
                </c:pt>
                <c:pt idx="4258">
                  <c:v>21.547739999999997</c:v>
                </c:pt>
                <c:pt idx="4259">
                  <c:v>21.544359999999998</c:v>
                </c:pt>
                <c:pt idx="4260">
                  <c:v>21.54449</c:v>
                </c:pt>
                <c:pt idx="4261">
                  <c:v>21.542809999999999</c:v>
                </c:pt>
                <c:pt idx="4262">
                  <c:v>21.542269999999998</c:v>
                </c:pt>
                <c:pt idx="4263">
                  <c:v>21.539499999999997</c:v>
                </c:pt>
                <c:pt idx="4264">
                  <c:v>21.538959999999999</c:v>
                </c:pt>
                <c:pt idx="4265">
                  <c:v>21.537679999999998</c:v>
                </c:pt>
                <c:pt idx="4266">
                  <c:v>21.53416</c:v>
                </c:pt>
                <c:pt idx="4267">
                  <c:v>21.531599999999997</c:v>
                </c:pt>
                <c:pt idx="4268">
                  <c:v>21.535039999999999</c:v>
                </c:pt>
                <c:pt idx="4269">
                  <c:v>21.530249999999999</c:v>
                </c:pt>
                <c:pt idx="4270">
                  <c:v>21.525319999999997</c:v>
                </c:pt>
                <c:pt idx="4271">
                  <c:v>21.520049999999998</c:v>
                </c:pt>
                <c:pt idx="4272">
                  <c:v>21.515659999999997</c:v>
                </c:pt>
                <c:pt idx="4273">
                  <c:v>21.50695</c:v>
                </c:pt>
                <c:pt idx="4274">
                  <c:v>21.505199999999999</c:v>
                </c:pt>
                <c:pt idx="4275">
                  <c:v>21.504119999999997</c:v>
                </c:pt>
                <c:pt idx="4276">
                  <c:v>21.505329999999997</c:v>
                </c:pt>
                <c:pt idx="4277">
                  <c:v>21.504999999999999</c:v>
                </c:pt>
                <c:pt idx="4278">
                  <c:v>21.504459999999998</c:v>
                </c:pt>
                <c:pt idx="4279">
                  <c:v>21.502299999999998</c:v>
                </c:pt>
                <c:pt idx="4280">
                  <c:v>21.50047</c:v>
                </c:pt>
                <c:pt idx="4281">
                  <c:v>21.49635</c:v>
                </c:pt>
                <c:pt idx="4282">
                  <c:v>21.493449999999999</c:v>
                </c:pt>
                <c:pt idx="4283">
                  <c:v>21.491759999999999</c:v>
                </c:pt>
                <c:pt idx="4284">
                  <c:v>21.489799999999999</c:v>
                </c:pt>
                <c:pt idx="4285">
                  <c:v>21.482779999999998</c:v>
                </c:pt>
                <c:pt idx="4286">
                  <c:v>21.479679999999998</c:v>
                </c:pt>
                <c:pt idx="4287">
                  <c:v>21.474749999999997</c:v>
                </c:pt>
                <c:pt idx="4288">
                  <c:v>21.4711</c:v>
                </c:pt>
                <c:pt idx="4289">
                  <c:v>21.467789999999997</c:v>
                </c:pt>
                <c:pt idx="4290">
                  <c:v>21.467789999999997</c:v>
                </c:pt>
                <c:pt idx="4291">
                  <c:v>21.46651</c:v>
                </c:pt>
                <c:pt idx="4292">
                  <c:v>21.467659999999999</c:v>
                </c:pt>
                <c:pt idx="4293">
                  <c:v>21.465019999999999</c:v>
                </c:pt>
                <c:pt idx="4294">
                  <c:v>21.46388</c:v>
                </c:pt>
                <c:pt idx="4295">
                  <c:v>21.46313</c:v>
                </c:pt>
                <c:pt idx="4296">
                  <c:v>21.460429999999999</c:v>
                </c:pt>
                <c:pt idx="4297">
                  <c:v>21.456109999999999</c:v>
                </c:pt>
                <c:pt idx="4298">
                  <c:v>21.451929999999997</c:v>
                </c:pt>
                <c:pt idx="4299">
                  <c:v>21.448749999999997</c:v>
                </c:pt>
                <c:pt idx="4300">
                  <c:v>21.44463</c:v>
                </c:pt>
                <c:pt idx="4301">
                  <c:v>21.442739999999997</c:v>
                </c:pt>
                <c:pt idx="4302">
                  <c:v>21.43694</c:v>
                </c:pt>
                <c:pt idx="4303">
                  <c:v>21.436999999999998</c:v>
                </c:pt>
                <c:pt idx="4304">
                  <c:v>21.43282</c:v>
                </c:pt>
                <c:pt idx="4305">
                  <c:v>21.424109999999999</c:v>
                </c:pt>
                <c:pt idx="4306">
                  <c:v>21.416409999999999</c:v>
                </c:pt>
                <c:pt idx="4307">
                  <c:v>21.414249999999999</c:v>
                </c:pt>
                <c:pt idx="4308">
                  <c:v>21.410129999999999</c:v>
                </c:pt>
                <c:pt idx="4309">
                  <c:v>21.405949999999997</c:v>
                </c:pt>
                <c:pt idx="4310">
                  <c:v>21.407769999999999</c:v>
                </c:pt>
                <c:pt idx="4311">
                  <c:v>21.407629999999997</c:v>
                </c:pt>
                <c:pt idx="4312">
                  <c:v>21.406149999999997</c:v>
                </c:pt>
                <c:pt idx="4313">
                  <c:v>21.401759999999999</c:v>
                </c:pt>
                <c:pt idx="4314">
                  <c:v>21.399059999999999</c:v>
                </c:pt>
                <c:pt idx="4315">
                  <c:v>21.395949999999999</c:v>
                </c:pt>
                <c:pt idx="4316">
                  <c:v>21.395139999999998</c:v>
                </c:pt>
                <c:pt idx="4317">
                  <c:v>21.390889999999999</c:v>
                </c:pt>
                <c:pt idx="4318">
                  <c:v>21.389609999999998</c:v>
                </c:pt>
                <c:pt idx="4319">
                  <c:v>21.386769999999999</c:v>
                </c:pt>
                <c:pt idx="4320">
                  <c:v>21.38252</c:v>
                </c:pt>
                <c:pt idx="4321">
                  <c:v>21.37678</c:v>
                </c:pt>
                <c:pt idx="4322">
                  <c:v>21.371579999999998</c:v>
                </c:pt>
                <c:pt idx="4323">
                  <c:v>21.366109999999999</c:v>
                </c:pt>
                <c:pt idx="4324">
                  <c:v>21.363879999999998</c:v>
                </c:pt>
                <c:pt idx="4325">
                  <c:v>21.362399999999997</c:v>
                </c:pt>
                <c:pt idx="4326">
                  <c:v>21.358609999999999</c:v>
                </c:pt>
                <c:pt idx="4327">
                  <c:v>21.357869999999998</c:v>
                </c:pt>
                <c:pt idx="4328">
                  <c:v>21.355909999999998</c:v>
                </c:pt>
                <c:pt idx="4329">
                  <c:v>21.350579999999997</c:v>
                </c:pt>
                <c:pt idx="4330">
                  <c:v>21.34639</c:v>
                </c:pt>
                <c:pt idx="4331">
                  <c:v>21.34356</c:v>
                </c:pt>
                <c:pt idx="4332">
                  <c:v>21.340519999999998</c:v>
                </c:pt>
                <c:pt idx="4333">
                  <c:v>21.337819999999997</c:v>
                </c:pt>
                <c:pt idx="4334">
                  <c:v>21.336869999999998</c:v>
                </c:pt>
                <c:pt idx="4335">
                  <c:v>21.335999999999999</c:v>
                </c:pt>
                <c:pt idx="4336">
                  <c:v>21.334709999999998</c:v>
                </c:pt>
                <c:pt idx="4337">
                  <c:v>21.332349999999998</c:v>
                </c:pt>
                <c:pt idx="4338">
                  <c:v>21.329649999999997</c:v>
                </c:pt>
                <c:pt idx="4339">
                  <c:v>21.327289999999998</c:v>
                </c:pt>
                <c:pt idx="4340">
                  <c:v>21.324309999999997</c:v>
                </c:pt>
                <c:pt idx="4341">
                  <c:v>21.320799999999998</c:v>
                </c:pt>
                <c:pt idx="4342">
                  <c:v>21.320059999999998</c:v>
                </c:pt>
                <c:pt idx="4343">
                  <c:v>21.318639999999998</c:v>
                </c:pt>
                <c:pt idx="4344">
                  <c:v>21.316409999999998</c:v>
                </c:pt>
                <c:pt idx="4345">
                  <c:v>21.315059999999999</c:v>
                </c:pt>
                <c:pt idx="4346">
                  <c:v>21.315539999999999</c:v>
                </c:pt>
                <c:pt idx="4347">
                  <c:v>21.311619999999998</c:v>
                </c:pt>
                <c:pt idx="4348">
                  <c:v>21.307229999999997</c:v>
                </c:pt>
                <c:pt idx="4349">
                  <c:v>21.303719999999998</c:v>
                </c:pt>
                <c:pt idx="4350">
                  <c:v>21.301019999999998</c:v>
                </c:pt>
                <c:pt idx="4351">
                  <c:v>21.295819999999999</c:v>
                </c:pt>
                <c:pt idx="4352">
                  <c:v>21.292179999999998</c:v>
                </c:pt>
                <c:pt idx="4353">
                  <c:v>21.284679999999998</c:v>
                </c:pt>
                <c:pt idx="4354">
                  <c:v>21.28266</c:v>
                </c:pt>
                <c:pt idx="4355">
                  <c:v>21.27712</c:v>
                </c:pt>
                <c:pt idx="4356">
                  <c:v>21.27449</c:v>
                </c:pt>
                <c:pt idx="4357">
                  <c:v>21.2728</c:v>
                </c:pt>
                <c:pt idx="4358">
                  <c:v>21.273199999999999</c:v>
                </c:pt>
                <c:pt idx="4359">
                  <c:v>21.268339999999998</c:v>
                </c:pt>
                <c:pt idx="4360">
                  <c:v>21.264489999999999</c:v>
                </c:pt>
                <c:pt idx="4361">
                  <c:v>21.259429999999998</c:v>
                </c:pt>
                <c:pt idx="4362">
                  <c:v>21.253689999999999</c:v>
                </c:pt>
                <c:pt idx="4363">
                  <c:v>21.250519999999998</c:v>
                </c:pt>
                <c:pt idx="4364">
                  <c:v>21.248829999999998</c:v>
                </c:pt>
                <c:pt idx="4365">
                  <c:v>21.246259999999999</c:v>
                </c:pt>
                <c:pt idx="4366">
                  <c:v>21.244709999999998</c:v>
                </c:pt>
                <c:pt idx="4367">
                  <c:v>21.242079999999998</c:v>
                </c:pt>
                <c:pt idx="4368">
                  <c:v>21.239919999999998</c:v>
                </c:pt>
                <c:pt idx="4369">
                  <c:v>21.237209999999997</c:v>
                </c:pt>
                <c:pt idx="4370">
                  <c:v>21.234449999999999</c:v>
                </c:pt>
                <c:pt idx="4371">
                  <c:v>21.231749999999998</c:v>
                </c:pt>
                <c:pt idx="4372">
                  <c:v>21.227359999999997</c:v>
                </c:pt>
                <c:pt idx="4373">
                  <c:v>21.221819999999997</c:v>
                </c:pt>
                <c:pt idx="4374">
                  <c:v>21.217699999999997</c:v>
                </c:pt>
                <c:pt idx="4375">
                  <c:v>21.213109999999997</c:v>
                </c:pt>
                <c:pt idx="4376">
                  <c:v>21.20919</c:v>
                </c:pt>
                <c:pt idx="4377">
                  <c:v>21.207439999999998</c:v>
                </c:pt>
                <c:pt idx="4378">
                  <c:v>21.206219999999998</c:v>
                </c:pt>
                <c:pt idx="4379">
                  <c:v>21.202039999999997</c:v>
                </c:pt>
                <c:pt idx="4380">
                  <c:v>21.198659999999997</c:v>
                </c:pt>
                <c:pt idx="4381">
                  <c:v>21.194679999999998</c:v>
                </c:pt>
                <c:pt idx="4382">
                  <c:v>21.190759999999997</c:v>
                </c:pt>
                <c:pt idx="4383">
                  <c:v>21.189819999999997</c:v>
                </c:pt>
                <c:pt idx="4384">
                  <c:v>21.189209999999999</c:v>
                </c:pt>
                <c:pt idx="4385">
                  <c:v>21.19042</c:v>
                </c:pt>
                <c:pt idx="4386">
                  <c:v>21.189209999999999</c:v>
                </c:pt>
                <c:pt idx="4387">
                  <c:v>21.188199999999998</c:v>
                </c:pt>
                <c:pt idx="4388">
                  <c:v>21.182389999999998</c:v>
                </c:pt>
                <c:pt idx="4389">
                  <c:v>21.177259999999997</c:v>
                </c:pt>
                <c:pt idx="4390">
                  <c:v>21.17145</c:v>
                </c:pt>
                <c:pt idx="4391">
                  <c:v>21.168139999999998</c:v>
                </c:pt>
                <c:pt idx="4392">
                  <c:v>21.1647</c:v>
                </c:pt>
                <c:pt idx="4393">
                  <c:v>21.162939999999999</c:v>
                </c:pt>
                <c:pt idx="4394">
                  <c:v>21.161529999999999</c:v>
                </c:pt>
                <c:pt idx="4395">
                  <c:v>21.160239999999998</c:v>
                </c:pt>
                <c:pt idx="4396">
                  <c:v>21.15795</c:v>
                </c:pt>
                <c:pt idx="4397">
                  <c:v>21.15504</c:v>
                </c:pt>
                <c:pt idx="4398">
                  <c:v>21.153419999999997</c:v>
                </c:pt>
                <c:pt idx="4399">
                  <c:v>21.15099</c:v>
                </c:pt>
                <c:pt idx="4400">
                  <c:v>21.148019999999999</c:v>
                </c:pt>
                <c:pt idx="4401">
                  <c:v>21.145789999999998</c:v>
                </c:pt>
                <c:pt idx="4402">
                  <c:v>21.143159999999998</c:v>
                </c:pt>
                <c:pt idx="4403">
                  <c:v>21.139719999999997</c:v>
                </c:pt>
                <c:pt idx="4404">
                  <c:v>21.13843</c:v>
                </c:pt>
                <c:pt idx="4405">
                  <c:v>21.135669999999998</c:v>
                </c:pt>
                <c:pt idx="4406">
                  <c:v>21.130059999999997</c:v>
                </c:pt>
                <c:pt idx="4407">
                  <c:v>21.126209999999997</c:v>
                </c:pt>
                <c:pt idx="4408">
                  <c:v>21.12088</c:v>
                </c:pt>
                <c:pt idx="4409">
                  <c:v>21.1144</c:v>
                </c:pt>
                <c:pt idx="4410">
                  <c:v>21.110679999999999</c:v>
                </c:pt>
                <c:pt idx="4411">
                  <c:v>21.111969999999999</c:v>
                </c:pt>
                <c:pt idx="4412">
                  <c:v>21.10886</c:v>
                </c:pt>
                <c:pt idx="4413">
                  <c:v>21.107309999999998</c:v>
                </c:pt>
                <c:pt idx="4414">
                  <c:v>21.103659999999998</c:v>
                </c:pt>
                <c:pt idx="4415">
                  <c:v>21.100559999999998</c:v>
                </c:pt>
                <c:pt idx="4416">
                  <c:v>21.092119999999998</c:v>
                </c:pt>
                <c:pt idx="4417">
                  <c:v>21.088539999999998</c:v>
                </c:pt>
                <c:pt idx="4418">
                  <c:v>21.085159999999998</c:v>
                </c:pt>
                <c:pt idx="4419">
                  <c:v>21.08361</c:v>
                </c:pt>
                <c:pt idx="4420">
                  <c:v>21.080169999999999</c:v>
                </c:pt>
                <c:pt idx="4421">
                  <c:v>21.078209999999999</c:v>
                </c:pt>
                <c:pt idx="4422">
                  <c:v>21.074829999999999</c:v>
                </c:pt>
                <c:pt idx="4423">
                  <c:v>21.072059999999997</c:v>
                </c:pt>
                <c:pt idx="4424">
                  <c:v>21.067129999999999</c:v>
                </c:pt>
                <c:pt idx="4425">
                  <c:v>21.064159999999998</c:v>
                </c:pt>
                <c:pt idx="4426">
                  <c:v>21.060649999999999</c:v>
                </c:pt>
                <c:pt idx="4427">
                  <c:v>21.05903</c:v>
                </c:pt>
                <c:pt idx="4428">
                  <c:v>21.05613</c:v>
                </c:pt>
                <c:pt idx="4429">
                  <c:v>21.053829999999998</c:v>
                </c:pt>
                <c:pt idx="4430">
                  <c:v>21.051199999999998</c:v>
                </c:pt>
                <c:pt idx="4431">
                  <c:v>21.048769999999998</c:v>
                </c:pt>
                <c:pt idx="4432">
                  <c:v>21.045189999999998</c:v>
                </c:pt>
                <c:pt idx="4433">
                  <c:v>21.043159999999997</c:v>
                </c:pt>
                <c:pt idx="4434">
                  <c:v>21.041409999999999</c:v>
                </c:pt>
                <c:pt idx="4435">
                  <c:v>21.039449999999999</c:v>
                </c:pt>
                <c:pt idx="4436">
                  <c:v>21.03763</c:v>
                </c:pt>
                <c:pt idx="4437">
                  <c:v>21.035329999999998</c:v>
                </c:pt>
                <c:pt idx="4438">
                  <c:v>21.030939999999998</c:v>
                </c:pt>
                <c:pt idx="4439">
                  <c:v>21.026419999999998</c:v>
                </c:pt>
                <c:pt idx="4440">
                  <c:v>21.023249999999997</c:v>
                </c:pt>
                <c:pt idx="4441">
                  <c:v>21.017029999999998</c:v>
                </c:pt>
                <c:pt idx="4442">
                  <c:v>21.011299999999999</c:v>
                </c:pt>
                <c:pt idx="4443">
                  <c:v>21.006839999999997</c:v>
                </c:pt>
                <c:pt idx="4444">
                  <c:v>21.002989999999997</c:v>
                </c:pt>
                <c:pt idx="4445">
                  <c:v>20.999209999999998</c:v>
                </c:pt>
                <c:pt idx="4446">
                  <c:v>20.997589999999999</c:v>
                </c:pt>
                <c:pt idx="4447">
                  <c:v>20.996979999999997</c:v>
                </c:pt>
                <c:pt idx="4448">
                  <c:v>20.995229999999999</c:v>
                </c:pt>
                <c:pt idx="4449">
                  <c:v>20.993269999999999</c:v>
                </c:pt>
                <c:pt idx="4450">
                  <c:v>20.988139999999998</c:v>
                </c:pt>
                <c:pt idx="4451">
                  <c:v>20.98246</c:v>
                </c:pt>
                <c:pt idx="4452">
                  <c:v>20.977399999999999</c:v>
                </c:pt>
                <c:pt idx="4453">
                  <c:v>20.97335</c:v>
                </c:pt>
                <c:pt idx="4454">
                  <c:v>20.969569999999997</c:v>
                </c:pt>
                <c:pt idx="4455">
                  <c:v>20.968349999999997</c:v>
                </c:pt>
                <c:pt idx="4456">
                  <c:v>20.968689999999999</c:v>
                </c:pt>
                <c:pt idx="4457">
                  <c:v>20.965589999999999</c:v>
                </c:pt>
                <c:pt idx="4458">
                  <c:v>20.965589999999999</c:v>
                </c:pt>
                <c:pt idx="4459">
                  <c:v>20.965519999999998</c:v>
                </c:pt>
                <c:pt idx="4460">
                  <c:v>20.962549999999997</c:v>
                </c:pt>
                <c:pt idx="4461">
                  <c:v>20.959099999999999</c:v>
                </c:pt>
                <c:pt idx="4462">
                  <c:v>20.958699999999997</c:v>
                </c:pt>
                <c:pt idx="4463">
                  <c:v>20.955859999999998</c:v>
                </c:pt>
                <c:pt idx="4464">
                  <c:v>20.950869999999998</c:v>
                </c:pt>
                <c:pt idx="4465">
                  <c:v>20.94492</c:v>
                </c:pt>
                <c:pt idx="4466">
                  <c:v>20.942559999999997</c:v>
                </c:pt>
                <c:pt idx="4467">
                  <c:v>20.939789999999999</c:v>
                </c:pt>
                <c:pt idx="4468">
                  <c:v>20.935469999999999</c:v>
                </c:pt>
                <c:pt idx="4469">
                  <c:v>20.93432</c:v>
                </c:pt>
                <c:pt idx="4470">
                  <c:v>20.936549999999997</c:v>
                </c:pt>
                <c:pt idx="4471">
                  <c:v>20.935199999999998</c:v>
                </c:pt>
                <c:pt idx="4472">
                  <c:v>20.932229999999997</c:v>
                </c:pt>
                <c:pt idx="4473">
                  <c:v>20.93102</c:v>
                </c:pt>
                <c:pt idx="4474">
                  <c:v>20.927709999999998</c:v>
                </c:pt>
                <c:pt idx="4475">
                  <c:v>20.920479999999998</c:v>
                </c:pt>
                <c:pt idx="4476">
                  <c:v>20.91893</c:v>
                </c:pt>
                <c:pt idx="4477">
                  <c:v>20.916839999999997</c:v>
                </c:pt>
                <c:pt idx="4478">
                  <c:v>20.915759999999999</c:v>
                </c:pt>
                <c:pt idx="4479">
                  <c:v>20.914339999999999</c:v>
                </c:pt>
                <c:pt idx="4480">
                  <c:v>20.918859999999999</c:v>
                </c:pt>
                <c:pt idx="4481">
                  <c:v>20.914469999999998</c:v>
                </c:pt>
                <c:pt idx="4482">
                  <c:v>20.913119999999999</c:v>
                </c:pt>
                <c:pt idx="4483">
                  <c:v>20.910019999999999</c:v>
                </c:pt>
                <c:pt idx="4484">
                  <c:v>20.90738</c:v>
                </c:pt>
                <c:pt idx="4485">
                  <c:v>20.901169999999997</c:v>
                </c:pt>
                <c:pt idx="4486">
                  <c:v>20.898339999999997</c:v>
                </c:pt>
                <c:pt idx="4487">
                  <c:v>20.88861</c:v>
                </c:pt>
                <c:pt idx="4488">
                  <c:v>20.883619999999997</c:v>
                </c:pt>
                <c:pt idx="4489">
                  <c:v>20.878819999999997</c:v>
                </c:pt>
                <c:pt idx="4490">
                  <c:v>20.875779999999999</c:v>
                </c:pt>
                <c:pt idx="4491">
                  <c:v>20.872809999999998</c:v>
                </c:pt>
                <c:pt idx="4492">
                  <c:v>20.876189999999998</c:v>
                </c:pt>
                <c:pt idx="4493">
                  <c:v>20.874029999999998</c:v>
                </c:pt>
                <c:pt idx="4494">
                  <c:v>20.872609999999998</c:v>
                </c:pt>
                <c:pt idx="4495">
                  <c:v>20.869509999999998</c:v>
                </c:pt>
                <c:pt idx="4496">
                  <c:v>20.866399999999999</c:v>
                </c:pt>
                <c:pt idx="4497">
                  <c:v>20.864979999999999</c:v>
                </c:pt>
                <c:pt idx="4498">
                  <c:v>20.860859999999999</c:v>
                </c:pt>
                <c:pt idx="4499">
                  <c:v>20.856949999999998</c:v>
                </c:pt>
                <c:pt idx="4500">
                  <c:v>20.854379999999999</c:v>
                </c:pt>
                <c:pt idx="4501">
                  <c:v>20.851409999999998</c:v>
                </c:pt>
                <c:pt idx="4502">
                  <c:v>20.84601</c:v>
                </c:pt>
                <c:pt idx="4503">
                  <c:v>20.844459999999998</c:v>
                </c:pt>
                <c:pt idx="4504">
                  <c:v>20.841619999999999</c:v>
                </c:pt>
                <c:pt idx="4505">
                  <c:v>20.839389999999998</c:v>
                </c:pt>
                <c:pt idx="4506">
                  <c:v>20.837769999999999</c:v>
                </c:pt>
                <c:pt idx="4507">
                  <c:v>20.83419</c:v>
                </c:pt>
                <c:pt idx="4508">
                  <c:v>20.8292</c:v>
                </c:pt>
                <c:pt idx="4509">
                  <c:v>20.82677</c:v>
                </c:pt>
                <c:pt idx="4510">
                  <c:v>20.823929999999997</c:v>
                </c:pt>
                <c:pt idx="4511">
                  <c:v>20.817989999999998</c:v>
                </c:pt>
                <c:pt idx="4512">
                  <c:v>20.814679999999999</c:v>
                </c:pt>
                <c:pt idx="4513">
                  <c:v>20.81373</c:v>
                </c:pt>
                <c:pt idx="4514">
                  <c:v>20.810089999999999</c:v>
                </c:pt>
                <c:pt idx="4515">
                  <c:v>20.803669999999997</c:v>
                </c:pt>
                <c:pt idx="4516">
                  <c:v>20.802799999999998</c:v>
                </c:pt>
                <c:pt idx="4517">
                  <c:v>20.800159999999998</c:v>
                </c:pt>
                <c:pt idx="4518">
                  <c:v>20.794149999999998</c:v>
                </c:pt>
                <c:pt idx="4519">
                  <c:v>20.789289999999998</c:v>
                </c:pt>
                <c:pt idx="4520">
                  <c:v>20.787809999999997</c:v>
                </c:pt>
                <c:pt idx="4521">
                  <c:v>20.78369</c:v>
                </c:pt>
                <c:pt idx="4522">
                  <c:v>20.779499999999999</c:v>
                </c:pt>
                <c:pt idx="4523">
                  <c:v>20.778489999999998</c:v>
                </c:pt>
                <c:pt idx="4524">
                  <c:v>20.775859999999998</c:v>
                </c:pt>
                <c:pt idx="4525">
                  <c:v>20.772349999999999</c:v>
                </c:pt>
                <c:pt idx="4526">
                  <c:v>20.764849999999999</c:v>
                </c:pt>
                <c:pt idx="4527">
                  <c:v>20.761469999999999</c:v>
                </c:pt>
                <c:pt idx="4528">
                  <c:v>20.75648</c:v>
                </c:pt>
                <c:pt idx="4529">
                  <c:v>20.755669999999999</c:v>
                </c:pt>
                <c:pt idx="4530">
                  <c:v>20.751079999999998</c:v>
                </c:pt>
                <c:pt idx="4531">
                  <c:v>20.750399999999999</c:v>
                </c:pt>
                <c:pt idx="4532">
                  <c:v>20.746689999999997</c:v>
                </c:pt>
                <c:pt idx="4533">
                  <c:v>20.743579999999998</c:v>
                </c:pt>
                <c:pt idx="4534">
                  <c:v>20.738989999999998</c:v>
                </c:pt>
                <c:pt idx="4535">
                  <c:v>20.735749999999999</c:v>
                </c:pt>
                <c:pt idx="4536">
                  <c:v>20.735209999999999</c:v>
                </c:pt>
                <c:pt idx="4537">
                  <c:v>20.73339</c:v>
                </c:pt>
                <c:pt idx="4538">
                  <c:v>20.730349999999998</c:v>
                </c:pt>
                <c:pt idx="4539">
                  <c:v>20.725819999999999</c:v>
                </c:pt>
                <c:pt idx="4540">
                  <c:v>20.722249999999999</c:v>
                </c:pt>
                <c:pt idx="4541">
                  <c:v>20.71698</c:v>
                </c:pt>
                <c:pt idx="4542">
                  <c:v>20.711509999999997</c:v>
                </c:pt>
                <c:pt idx="4543">
                  <c:v>20.706849999999999</c:v>
                </c:pt>
                <c:pt idx="4544">
                  <c:v>20.704149999999998</c:v>
                </c:pt>
                <c:pt idx="4545">
                  <c:v>20.701179999999997</c:v>
                </c:pt>
                <c:pt idx="4546">
                  <c:v>20.696929999999998</c:v>
                </c:pt>
                <c:pt idx="4547">
                  <c:v>20.694429999999997</c:v>
                </c:pt>
                <c:pt idx="4548">
                  <c:v>20.691459999999999</c:v>
                </c:pt>
                <c:pt idx="4549">
                  <c:v>20.689499999999999</c:v>
                </c:pt>
                <c:pt idx="4550">
                  <c:v>20.685649999999999</c:v>
                </c:pt>
                <c:pt idx="4551">
                  <c:v>20.684569999999997</c:v>
                </c:pt>
                <c:pt idx="4552">
                  <c:v>20.680109999999999</c:v>
                </c:pt>
                <c:pt idx="4553">
                  <c:v>20.678559999999997</c:v>
                </c:pt>
                <c:pt idx="4554">
                  <c:v>20.672819999999998</c:v>
                </c:pt>
                <c:pt idx="4555">
                  <c:v>20.670189999999998</c:v>
                </c:pt>
                <c:pt idx="4556">
                  <c:v>20.665459999999999</c:v>
                </c:pt>
                <c:pt idx="4557">
                  <c:v>20.66263</c:v>
                </c:pt>
                <c:pt idx="4558">
                  <c:v>20.658639999999998</c:v>
                </c:pt>
                <c:pt idx="4559">
                  <c:v>20.656209999999998</c:v>
                </c:pt>
                <c:pt idx="4560">
                  <c:v>20.653109999999998</c:v>
                </c:pt>
                <c:pt idx="4561">
                  <c:v>20.649329999999999</c:v>
                </c:pt>
                <c:pt idx="4562">
                  <c:v>20.64865</c:v>
                </c:pt>
                <c:pt idx="4563">
                  <c:v>20.644129999999997</c:v>
                </c:pt>
                <c:pt idx="4564">
                  <c:v>20.645</c:v>
                </c:pt>
                <c:pt idx="4565">
                  <c:v>20.641629999999999</c:v>
                </c:pt>
                <c:pt idx="4566">
                  <c:v>20.639329999999998</c:v>
                </c:pt>
                <c:pt idx="4567">
                  <c:v>20.63542</c:v>
                </c:pt>
                <c:pt idx="4568">
                  <c:v>20.631839999999997</c:v>
                </c:pt>
                <c:pt idx="4569">
                  <c:v>20.625359999999997</c:v>
                </c:pt>
                <c:pt idx="4570">
                  <c:v>20.624279999999999</c:v>
                </c:pt>
                <c:pt idx="4571">
                  <c:v>20.621639999999999</c:v>
                </c:pt>
                <c:pt idx="4572">
                  <c:v>20.621099999999998</c:v>
                </c:pt>
                <c:pt idx="4573">
                  <c:v>20.619209999999999</c:v>
                </c:pt>
                <c:pt idx="4574">
                  <c:v>20.617459999999998</c:v>
                </c:pt>
                <c:pt idx="4575">
                  <c:v>20.616039999999998</c:v>
                </c:pt>
                <c:pt idx="4576">
                  <c:v>20.6128</c:v>
                </c:pt>
                <c:pt idx="4577">
                  <c:v>20.608069999999998</c:v>
                </c:pt>
                <c:pt idx="4578">
                  <c:v>20.607669999999999</c:v>
                </c:pt>
                <c:pt idx="4579">
                  <c:v>20.603209999999997</c:v>
                </c:pt>
                <c:pt idx="4580">
                  <c:v>20.598009999999999</c:v>
                </c:pt>
                <c:pt idx="4581">
                  <c:v>20.595649999999999</c:v>
                </c:pt>
                <c:pt idx="4582">
                  <c:v>20.59085</c:v>
                </c:pt>
                <c:pt idx="4583">
                  <c:v>20.587679999999999</c:v>
                </c:pt>
                <c:pt idx="4584">
                  <c:v>20.583629999999999</c:v>
                </c:pt>
                <c:pt idx="4585">
                  <c:v>20.580659999999998</c:v>
                </c:pt>
                <c:pt idx="4586">
                  <c:v>20.577479999999998</c:v>
                </c:pt>
                <c:pt idx="4587">
                  <c:v>20.57546</c:v>
                </c:pt>
                <c:pt idx="4588">
                  <c:v>20.572289999999999</c:v>
                </c:pt>
                <c:pt idx="4589">
                  <c:v>20.570729999999998</c:v>
                </c:pt>
                <c:pt idx="4590">
                  <c:v>20.563639999999999</c:v>
                </c:pt>
                <c:pt idx="4591">
                  <c:v>20.560269999999999</c:v>
                </c:pt>
                <c:pt idx="4592">
                  <c:v>20.557359999999999</c:v>
                </c:pt>
                <c:pt idx="4593">
                  <c:v>20.55284</c:v>
                </c:pt>
                <c:pt idx="4594">
                  <c:v>20.549059999999997</c:v>
                </c:pt>
                <c:pt idx="4595">
                  <c:v>20.54946</c:v>
                </c:pt>
                <c:pt idx="4596">
                  <c:v>20.546969999999998</c:v>
                </c:pt>
                <c:pt idx="4597">
                  <c:v>20.543319999999998</c:v>
                </c:pt>
                <c:pt idx="4598">
                  <c:v>20.542909999999999</c:v>
                </c:pt>
                <c:pt idx="4599">
                  <c:v>20.538799999999998</c:v>
                </c:pt>
                <c:pt idx="4600">
                  <c:v>20.534409999999998</c:v>
                </c:pt>
                <c:pt idx="4601">
                  <c:v>20.529609999999998</c:v>
                </c:pt>
                <c:pt idx="4602">
                  <c:v>20.52759</c:v>
                </c:pt>
                <c:pt idx="4603">
                  <c:v>20.52036</c:v>
                </c:pt>
                <c:pt idx="4604">
                  <c:v>20.51746</c:v>
                </c:pt>
                <c:pt idx="4605">
                  <c:v>20.514219999999998</c:v>
                </c:pt>
                <c:pt idx="4606">
                  <c:v>20.51098</c:v>
                </c:pt>
                <c:pt idx="4607">
                  <c:v>20.50591</c:v>
                </c:pt>
                <c:pt idx="4608">
                  <c:v>20.504159999999999</c:v>
                </c:pt>
                <c:pt idx="4609">
                  <c:v>20.50085</c:v>
                </c:pt>
                <c:pt idx="4610">
                  <c:v>20.495449999999998</c:v>
                </c:pt>
                <c:pt idx="4611">
                  <c:v>20.49315</c:v>
                </c:pt>
                <c:pt idx="4612">
                  <c:v>20.491259999999997</c:v>
                </c:pt>
                <c:pt idx="4613">
                  <c:v>20.48762</c:v>
                </c:pt>
                <c:pt idx="4614">
                  <c:v>20.482689999999998</c:v>
                </c:pt>
                <c:pt idx="4615">
                  <c:v>20.479649999999999</c:v>
                </c:pt>
                <c:pt idx="4616">
                  <c:v>20.473979999999997</c:v>
                </c:pt>
                <c:pt idx="4617">
                  <c:v>20.466149999999999</c:v>
                </c:pt>
                <c:pt idx="4618">
                  <c:v>20.461009999999998</c:v>
                </c:pt>
                <c:pt idx="4619">
                  <c:v>20.457909999999998</c:v>
                </c:pt>
              </c:numCache>
            </c:numRef>
          </c:yVal>
          <c:smooth val="1"/>
          <c:extLst>
            <c:ext xmlns:c16="http://schemas.microsoft.com/office/drawing/2014/chart" uri="{C3380CC4-5D6E-409C-BE32-E72D297353CC}">
              <c16:uniqueId val="{00000000-B4FD-4362-9AD1-0B25014D386F}"/>
            </c:ext>
          </c:extLst>
        </c:ser>
        <c:dLbls>
          <c:showLegendKey val="0"/>
          <c:showVal val="0"/>
          <c:showCatName val="0"/>
          <c:showSerName val="0"/>
          <c:showPercent val="0"/>
          <c:showBubbleSize val="0"/>
        </c:dLbls>
        <c:axId val="539600016"/>
        <c:axId val="539602736"/>
      </c:scatterChart>
      <c:valAx>
        <c:axId val="539600016"/>
        <c:scaling>
          <c:orientation val="minMax"/>
          <c:max val="700"/>
          <c:min val="0"/>
        </c:scaling>
        <c:delete val="0"/>
        <c:axPos val="b"/>
        <c:title>
          <c:tx>
            <c:rich>
              <a:bodyPr/>
              <a:lstStyle/>
              <a:p>
                <a:pPr>
                  <a:defRPr/>
                </a:pPr>
                <a:r>
                  <a:rPr lang="tr-TR" b="0"/>
                  <a:t>Temperature (°C)</a:t>
                </a:r>
              </a:p>
            </c:rich>
          </c:tx>
          <c:layout>
            <c:manualLayout>
              <c:xMode val="edge"/>
              <c:yMode val="edge"/>
              <c:x val="0.3401327319652715"/>
              <c:y val="0.89557075981274759"/>
            </c:manualLayout>
          </c:layout>
          <c:overlay val="0"/>
        </c:title>
        <c:numFmt formatCode="General" sourceLinked="1"/>
        <c:majorTickMark val="out"/>
        <c:minorTickMark val="none"/>
        <c:tickLblPos val="nextTo"/>
        <c:spPr>
          <a:noFill/>
          <a:ln w="9525" cap="flat" cmpd="sng" algn="ctr">
            <a:solidFill>
              <a:schemeClr val="tx1"/>
            </a:solidFill>
            <a:round/>
          </a:ln>
          <a:effectLst/>
        </c:spPr>
        <c:txPr>
          <a:bodyPr rot="0" vert="horz"/>
          <a:lstStyle/>
          <a:p>
            <a:pPr>
              <a:defRPr sz="1000" b="0" i="0" u="none" strike="noStrike" baseline="0">
                <a:solidFill>
                  <a:srgbClr val="000000"/>
                </a:solidFill>
                <a:latin typeface="Arial"/>
                <a:ea typeface="Arial"/>
                <a:cs typeface="Arial"/>
              </a:defRPr>
            </a:pPr>
            <a:endParaRPr lang="en-US"/>
          </a:p>
        </c:txPr>
        <c:crossAx val="539602736"/>
        <c:crossesAt val="0"/>
        <c:crossBetween val="midCat"/>
        <c:majorUnit val="200"/>
      </c:valAx>
      <c:valAx>
        <c:axId val="539602736"/>
        <c:scaling>
          <c:orientation val="minMax"/>
          <c:max val="100"/>
          <c:min val="0"/>
        </c:scaling>
        <c:delete val="0"/>
        <c:axPos val="l"/>
        <c:title>
          <c:tx>
            <c:rich>
              <a:bodyPr/>
              <a:lstStyle/>
              <a:p>
                <a:pPr>
                  <a:defRPr/>
                </a:pPr>
                <a:r>
                  <a:rPr lang="tr-TR" b="0" i="0">
                    <a:solidFill>
                      <a:sysClr val="windowText" lastClr="000000"/>
                    </a:solidFill>
                  </a:rPr>
                  <a:t>TG (%)</a:t>
                </a:r>
              </a:p>
            </c:rich>
          </c:tx>
          <c:layout>
            <c:manualLayout>
              <c:xMode val="edge"/>
              <c:yMode val="edge"/>
              <c:x val="7.7821011673151752E-3"/>
              <c:y val="0.24201311337983894"/>
            </c:manualLayout>
          </c:layout>
          <c:overlay val="0"/>
        </c:title>
        <c:numFmt formatCode="General" sourceLinked="1"/>
        <c:majorTickMark val="out"/>
        <c:minorTickMark val="none"/>
        <c:tickLblPos val="nextTo"/>
        <c:spPr>
          <a:noFill/>
          <a:ln w="9525" cap="flat" cmpd="sng" algn="ctr">
            <a:solidFill>
              <a:schemeClr val="tx1"/>
            </a:solidFill>
            <a:round/>
          </a:ln>
          <a:effectLst/>
        </c:spPr>
        <c:txPr>
          <a:bodyPr rot="-60000000" vert="horz"/>
          <a:lstStyle/>
          <a:p>
            <a:pPr>
              <a:defRPr/>
            </a:pPr>
            <a:endParaRPr lang="en-US"/>
          </a:p>
        </c:txPr>
        <c:crossAx val="539600016"/>
        <c:crosses val="autoZero"/>
        <c:crossBetween val="midCat"/>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727723812331162"/>
          <c:y val="0.13299232736572891"/>
          <c:w val="0.65707843003630406"/>
          <c:h val="0.57829278888202296"/>
        </c:manualLayout>
      </c:layout>
      <c:barChart>
        <c:barDir val="col"/>
        <c:grouping val="clustered"/>
        <c:varyColors val="0"/>
        <c:ser>
          <c:idx val="1"/>
          <c:order val="0"/>
          <c:tx>
            <c:v>initial</c:v>
          </c:tx>
          <c:spPr>
            <a:pattFill prst="pct25">
              <a:fgClr>
                <a:schemeClr val="tx1"/>
              </a:fgClr>
              <a:bgClr>
                <a:schemeClr val="bg1"/>
              </a:bgClr>
            </a:pattFill>
            <a:ln w="12700" cap="flat" cmpd="dbl">
              <a:solidFill>
                <a:schemeClr val="tx1"/>
              </a:solidFill>
              <a:prstDash val="dash"/>
              <a:bevel/>
            </a:ln>
            <a:effectLst/>
          </c:spPr>
          <c:invertIfNegative val="0"/>
          <c:cat>
            <c:numRef>
              <c:f>Sayfa1!$J$2:$J$7</c:f>
              <c:numCache>
                <c:formatCode>General</c:formatCode>
                <c:ptCount val="6"/>
                <c:pt idx="1">
                  <c:v>10</c:v>
                </c:pt>
                <c:pt idx="2">
                  <c:v>20</c:v>
                </c:pt>
                <c:pt idx="3">
                  <c:v>30</c:v>
                </c:pt>
                <c:pt idx="4">
                  <c:v>40</c:v>
                </c:pt>
              </c:numCache>
            </c:numRef>
          </c:cat>
          <c:val>
            <c:numRef>
              <c:f>Sayfa2!$C$3:$C$8</c:f>
              <c:numCache>
                <c:formatCode>General</c:formatCode>
                <c:ptCount val="6"/>
                <c:pt idx="1">
                  <c:v>318</c:v>
                </c:pt>
                <c:pt idx="2">
                  <c:v>329</c:v>
                </c:pt>
                <c:pt idx="3">
                  <c:v>336</c:v>
                </c:pt>
                <c:pt idx="4">
                  <c:v>359</c:v>
                </c:pt>
              </c:numCache>
            </c:numRef>
          </c:val>
          <c:extLst>
            <c:ext xmlns:c16="http://schemas.microsoft.com/office/drawing/2014/chart" uri="{C3380CC4-5D6E-409C-BE32-E72D297353CC}">
              <c16:uniqueId val="{00000000-14EB-47D0-89F5-B14151B3484A}"/>
            </c:ext>
          </c:extLst>
        </c:ser>
        <c:ser>
          <c:idx val="3"/>
          <c:order val="1"/>
          <c:tx>
            <c:v>final</c:v>
          </c:tx>
          <c:spPr>
            <a:pattFill prst="pct60">
              <a:fgClr>
                <a:schemeClr val="tx1"/>
              </a:fgClr>
              <a:bgClr>
                <a:schemeClr val="bg1"/>
              </a:bgClr>
            </a:pattFill>
            <a:ln cap="sq">
              <a:solidFill>
                <a:schemeClr val="tx1">
                  <a:alpha val="95000"/>
                </a:schemeClr>
              </a:solidFill>
              <a:prstDash val="solid"/>
            </a:ln>
            <a:effectLst/>
          </c:spPr>
          <c:invertIfNegative val="0"/>
          <c:cat>
            <c:numRef>
              <c:f>Sayfa1!$J$2:$J$7</c:f>
              <c:numCache>
                <c:formatCode>General</c:formatCode>
                <c:ptCount val="6"/>
                <c:pt idx="1">
                  <c:v>10</c:v>
                </c:pt>
                <c:pt idx="2">
                  <c:v>20</c:v>
                </c:pt>
                <c:pt idx="3">
                  <c:v>30</c:v>
                </c:pt>
                <c:pt idx="4">
                  <c:v>40</c:v>
                </c:pt>
              </c:numCache>
            </c:numRef>
          </c:cat>
          <c:val>
            <c:numRef>
              <c:f>Sayfa2!$D$3:$D$8</c:f>
              <c:numCache>
                <c:formatCode>General</c:formatCode>
                <c:ptCount val="6"/>
                <c:pt idx="1">
                  <c:v>417</c:v>
                </c:pt>
                <c:pt idx="2">
                  <c:v>417</c:v>
                </c:pt>
                <c:pt idx="3">
                  <c:v>425</c:v>
                </c:pt>
                <c:pt idx="4">
                  <c:v>429</c:v>
                </c:pt>
              </c:numCache>
            </c:numRef>
          </c:val>
          <c:extLst>
            <c:ext xmlns:c16="http://schemas.microsoft.com/office/drawing/2014/chart" uri="{C3380CC4-5D6E-409C-BE32-E72D297353CC}">
              <c16:uniqueId val="{00000001-14EB-47D0-89F5-B14151B3484A}"/>
            </c:ext>
          </c:extLst>
        </c:ser>
        <c:dLbls>
          <c:showLegendKey val="0"/>
          <c:showVal val="0"/>
          <c:showCatName val="0"/>
          <c:showSerName val="0"/>
          <c:showPercent val="0"/>
          <c:showBubbleSize val="0"/>
        </c:dLbls>
        <c:gapWidth val="150"/>
        <c:axId val="612908896"/>
        <c:axId val="612917600"/>
      </c:barChart>
      <c:catAx>
        <c:axId val="612908896"/>
        <c:scaling>
          <c:orientation val="minMax"/>
        </c:scaling>
        <c:delete val="0"/>
        <c:axPos val="b"/>
        <c:title>
          <c:tx>
            <c:rich>
              <a:bodyPr/>
              <a:lstStyle/>
              <a:p>
                <a:pPr>
                  <a:defRPr/>
                </a:pPr>
                <a:r>
                  <a:rPr lang="tr-TR" b="0"/>
                  <a:t>Heating</a:t>
                </a:r>
                <a:r>
                  <a:rPr lang="tr-TR" b="0" baseline="0"/>
                  <a:t> rate (°C/min)</a:t>
                </a:r>
                <a:endParaRPr lang="tr-TR" b="0"/>
              </a:p>
            </c:rich>
          </c:tx>
          <c:overlay val="0"/>
        </c:title>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a:pPr>
            <a:endParaRPr lang="en-US"/>
          </a:p>
        </c:txPr>
        <c:crossAx val="612917600"/>
        <c:crosses val="autoZero"/>
        <c:auto val="1"/>
        <c:lblAlgn val="ctr"/>
        <c:lblOffset val="100"/>
        <c:noMultiLvlLbl val="0"/>
      </c:catAx>
      <c:valAx>
        <c:axId val="612917600"/>
        <c:scaling>
          <c:orientation val="minMax"/>
          <c:max val="450"/>
          <c:min val="0"/>
        </c:scaling>
        <c:delete val="0"/>
        <c:axPos val="l"/>
        <c:title>
          <c:tx>
            <c:rich>
              <a:bodyPr/>
              <a:lstStyle/>
              <a:p>
                <a:pPr>
                  <a:defRPr/>
                </a:pPr>
                <a:r>
                  <a:rPr lang="tr-TR" b="0"/>
                  <a:t>Pyrolysis</a:t>
                </a:r>
                <a:r>
                  <a:rPr lang="tr-TR" b="0" baseline="0"/>
                  <a:t> t</a:t>
                </a:r>
                <a:r>
                  <a:rPr lang="tr-TR" b="0"/>
                  <a:t>emperature (°C)</a:t>
                </a:r>
              </a:p>
            </c:rich>
          </c:tx>
          <c:layout>
            <c:manualLayout>
              <c:xMode val="edge"/>
              <c:yMode val="edge"/>
              <c:x val="4.3888552392489398E-3"/>
              <c:y val="0.10696370270789322"/>
            </c:manualLayout>
          </c:layout>
          <c:overlay val="0"/>
        </c:title>
        <c:numFmt formatCode="General" sourceLinked="1"/>
        <c:majorTickMark val="out"/>
        <c:minorTickMark val="none"/>
        <c:tickLblPos val="nextTo"/>
        <c:spPr>
          <a:noFill/>
          <a:ln w="9525" cap="flat" cmpd="sng" algn="ctr">
            <a:solidFill>
              <a:schemeClr val="tx1"/>
            </a:solidFill>
            <a:round/>
          </a:ln>
          <a:effectLst/>
        </c:spPr>
        <c:txPr>
          <a:bodyPr rot="-60000000" vert="horz"/>
          <a:lstStyle/>
          <a:p>
            <a:pPr>
              <a:defRPr/>
            </a:pPr>
            <a:endParaRPr lang="en-US"/>
          </a:p>
        </c:txPr>
        <c:crossAx val="612908896"/>
        <c:crosses val="autoZero"/>
        <c:crossBetween val="between"/>
        <c:majorUnit val="100"/>
      </c:valAx>
      <c:spPr>
        <a:noFill/>
        <a:ln w="25400">
          <a:noFill/>
        </a:ln>
      </c:spPr>
    </c:plotArea>
    <c:legend>
      <c:legendPos val="t"/>
      <c:legendEntry>
        <c:idx val="0"/>
        <c:txPr>
          <a:bodyPr rot="0" vert="horz"/>
          <a:lstStyle/>
          <a:p>
            <a:pPr>
              <a:defRPr/>
            </a:pPr>
            <a:endParaRPr lang="en-US"/>
          </a:p>
        </c:txPr>
      </c:legendEntry>
      <c:legendEntry>
        <c:idx val="1"/>
        <c:txPr>
          <a:bodyPr rot="0" vert="horz"/>
          <a:lstStyle/>
          <a:p>
            <a:pPr>
              <a:defRPr/>
            </a:pPr>
            <a:endParaRPr lang="en-US"/>
          </a:p>
        </c:txPr>
      </c:legendEntry>
      <c:layout>
        <c:manualLayout>
          <c:xMode val="edge"/>
          <c:yMode val="edge"/>
          <c:x val="0.80967777104784977"/>
          <c:y val="0.22737404775622561"/>
          <c:w val="0.18645548152634772"/>
          <c:h val="0.52071698354778828"/>
        </c:manualLayout>
      </c:layout>
      <c:overlay val="0"/>
      <c:spPr>
        <a:noFill/>
        <a:ln w="25400">
          <a:noFill/>
        </a:ln>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727723812331162"/>
          <c:y val="0.13299232736572891"/>
          <c:w val="0.65707843003630406"/>
          <c:h val="0.57829278888202296"/>
        </c:manualLayout>
      </c:layout>
      <c:barChart>
        <c:barDir val="col"/>
        <c:grouping val="clustered"/>
        <c:varyColors val="0"/>
        <c:ser>
          <c:idx val="1"/>
          <c:order val="0"/>
          <c:tx>
            <c:v>Stage II</c:v>
          </c:tx>
          <c:spPr>
            <a:pattFill prst="pct25">
              <a:fgClr>
                <a:schemeClr val="tx1"/>
              </a:fgClr>
              <a:bgClr>
                <a:schemeClr val="bg1"/>
              </a:bgClr>
            </a:pattFill>
            <a:ln w="12700" cap="flat" cmpd="dbl">
              <a:solidFill>
                <a:schemeClr val="tx1"/>
              </a:solidFill>
              <a:prstDash val="dash"/>
              <a:bevel/>
            </a:ln>
            <a:effectLst/>
          </c:spPr>
          <c:invertIfNegative val="0"/>
          <c:cat>
            <c:numRef>
              <c:f>Sayfa1!$J$2:$J$7</c:f>
              <c:numCache>
                <c:formatCode>General</c:formatCode>
                <c:ptCount val="6"/>
                <c:pt idx="1">
                  <c:v>10</c:v>
                </c:pt>
                <c:pt idx="2">
                  <c:v>20</c:v>
                </c:pt>
                <c:pt idx="3">
                  <c:v>30</c:v>
                </c:pt>
                <c:pt idx="4">
                  <c:v>40</c:v>
                </c:pt>
              </c:numCache>
            </c:numRef>
          </c:cat>
          <c:val>
            <c:numRef>
              <c:f>Sayfa1!$T$2:$T$7</c:f>
              <c:numCache>
                <c:formatCode>General</c:formatCode>
                <c:ptCount val="6"/>
                <c:pt idx="1">
                  <c:v>294</c:v>
                </c:pt>
                <c:pt idx="2">
                  <c:v>301</c:v>
                </c:pt>
                <c:pt idx="3">
                  <c:v>306</c:v>
                </c:pt>
                <c:pt idx="4">
                  <c:v>311</c:v>
                </c:pt>
              </c:numCache>
            </c:numRef>
          </c:val>
          <c:extLst>
            <c:ext xmlns:c16="http://schemas.microsoft.com/office/drawing/2014/chart" uri="{C3380CC4-5D6E-409C-BE32-E72D297353CC}">
              <c16:uniqueId val="{00000000-1EFF-4DA9-A522-12C8F96D8749}"/>
            </c:ext>
          </c:extLst>
        </c:ser>
        <c:ser>
          <c:idx val="3"/>
          <c:order val="1"/>
          <c:tx>
            <c:v>Stage III</c:v>
          </c:tx>
          <c:spPr>
            <a:pattFill prst="pct60">
              <a:fgClr>
                <a:schemeClr val="tx1"/>
              </a:fgClr>
              <a:bgClr>
                <a:schemeClr val="bg1"/>
              </a:bgClr>
            </a:pattFill>
            <a:ln cap="sq">
              <a:solidFill>
                <a:schemeClr val="tx1">
                  <a:alpha val="95000"/>
                </a:schemeClr>
              </a:solidFill>
              <a:prstDash val="solid"/>
            </a:ln>
            <a:effectLst/>
          </c:spPr>
          <c:invertIfNegative val="0"/>
          <c:cat>
            <c:numRef>
              <c:f>Sayfa1!$J$2:$J$7</c:f>
              <c:numCache>
                <c:formatCode>General</c:formatCode>
                <c:ptCount val="6"/>
                <c:pt idx="1">
                  <c:v>10</c:v>
                </c:pt>
                <c:pt idx="2">
                  <c:v>20</c:v>
                </c:pt>
                <c:pt idx="3">
                  <c:v>30</c:v>
                </c:pt>
                <c:pt idx="4">
                  <c:v>40</c:v>
                </c:pt>
              </c:numCache>
            </c:numRef>
          </c:cat>
          <c:val>
            <c:numRef>
              <c:f>Sayfa1!$U$2:$U$7</c:f>
              <c:numCache>
                <c:formatCode>General</c:formatCode>
                <c:ptCount val="6"/>
                <c:pt idx="1">
                  <c:v>362</c:v>
                </c:pt>
                <c:pt idx="2">
                  <c:v>374</c:v>
                </c:pt>
                <c:pt idx="3">
                  <c:v>382</c:v>
                </c:pt>
                <c:pt idx="4">
                  <c:v>386</c:v>
                </c:pt>
              </c:numCache>
            </c:numRef>
          </c:val>
          <c:extLst>
            <c:ext xmlns:c16="http://schemas.microsoft.com/office/drawing/2014/chart" uri="{C3380CC4-5D6E-409C-BE32-E72D297353CC}">
              <c16:uniqueId val="{00000001-1EFF-4DA9-A522-12C8F96D8749}"/>
            </c:ext>
          </c:extLst>
        </c:ser>
        <c:dLbls>
          <c:showLegendKey val="0"/>
          <c:showVal val="0"/>
          <c:showCatName val="0"/>
          <c:showSerName val="0"/>
          <c:showPercent val="0"/>
          <c:showBubbleSize val="0"/>
        </c:dLbls>
        <c:gapWidth val="150"/>
        <c:axId val="612924128"/>
        <c:axId val="612918688"/>
      </c:barChart>
      <c:catAx>
        <c:axId val="612924128"/>
        <c:scaling>
          <c:orientation val="minMax"/>
        </c:scaling>
        <c:delete val="0"/>
        <c:axPos val="b"/>
        <c:title>
          <c:tx>
            <c:rich>
              <a:bodyPr/>
              <a:lstStyle/>
              <a:p>
                <a:pPr>
                  <a:defRPr/>
                </a:pPr>
                <a:r>
                  <a:rPr lang="tr-TR" b="0"/>
                  <a:t>Heating</a:t>
                </a:r>
                <a:r>
                  <a:rPr lang="tr-TR" b="0" baseline="0"/>
                  <a:t> rate (°C/min)</a:t>
                </a:r>
                <a:endParaRPr lang="tr-TR" b="0"/>
              </a:p>
            </c:rich>
          </c:tx>
          <c:overlay val="0"/>
        </c:title>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a:pPr>
            <a:endParaRPr lang="en-US"/>
          </a:p>
        </c:txPr>
        <c:crossAx val="612918688"/>
        <c:crosses val="autoZero"/>
        <c:auto val="1"/>
        <c:lblAlgn val="ctr"/>
        <c:lblOffset val="100"/>
        <c:noMultiLvlLbl val="0"/>
      </c:catAx>
      <c:valAx>
        <c:axId val="612918688"/>
        <c:scaling>
          <c:orientation val="minMax"/>
          <c:max val="400"/>
          <c:min val="0"/>
        </c:scaling>
        <c:delete val="0"/>
        <c:axPos val="l"/>
        <c:title>
          <c:tx>
            <c:rich>
              <a:bodyPr/>
              <a:lstStyle/>
              <a:p>
                <a:pPr>
                  <a:defRPr/>
                </a:pPr>
                <a:r>
                  <a:rPr lang="tr-TR" b="0"/>
                  <a:t>Max. pyrolysis</a:t>
                </a:r>
                <a:r>
                  <a:rPr lang="tr-TR" b="0" baseline="0"/>
                  <a:t> t</a:t>
                </a:r>
                <a:r>
                  <a:rPr lang="tr-TR" b="0"/>
                  <a:t>emperature (°C)</a:t>
                </a:r>
              </a:p>
            </c:rich>
          </c:tx>
          <c:layout>
            <c:manualLayout>
              <c:xMode val="edge"/>
              <c:yMode val="edge"/>
              <c:x val="4.3888552392489398E-3"/>
              <c:y val="0.10696370270789322"/>
            </c:manualLayout>
          </c:layout>
          <c:overlay val="0"/>
        </c:title>
        <c:numFmt formatCode="General" sourceLinked="1"/>
        <c:majorTickMark val="out"/>
        <c:minorTickMark val="none"/>
        <c:tickLblPos val="nextTo"/>
        <c:spPr>
          <a:noFill/>
          <a:ln w="9525" cap="flat" cmpd="sng" algn="ctr">
            <a:solidFill>
              <a:schemeClr val="tx1"/>
            </a:solidFill>
            <a:round/>
          </a:ln>
          <a:effectLst/>
        </c:spPr>
        <c:txPr>
          <a:bodyPr rot="-60000000" vert="horz"/>
          <a:lstStyle/>
          <a:p>
            <a:pPr>
              <a:defRPr/>
            </a:pPr>
            <a:endParaRPr lang="en-US"/>
          </a:p>
        </c:txPr>
        <c:crossAx val="612924128"/>
        <c:crosses val="autoZero"/>
        <c:crossBetween val="between"/>
        <c:majorUnit val="100"/>
      </c:valAx>
      <c:spPr>
        <a:noFill/>
        <a:ln w="25400">
          <a:noFill/>
        </a:ln>
      </c:spPr>
    </c:plotArea>
    <c:legend>
      <c:legendPos val="t"/>
      <c:legendEntry>
        <c:idx val="0"/>
        <c:txPr>
          <a:bodyPr rot="0" vert="horz"/>
          <a:lstStyle/>
          <a:p>
            <a:pPr>
              <a:defRPr/>
            </a:pPr>
            <a:endParaRPr lang="en-US"/>
          </a:p>
        </c:txPr>
      </c:legendEntry>
      <c:legendEntry>
        <c:idx val="1"/>
        <c:txPr>
          <a:bodyPr rot="0" vert="horz"/>
          <a:lstStyle/>
          <a:p>
            <a:pPr>
              <a:defRPr/>
            </a:pPr>
            <a:endParaRPr lang="en-US"/>
          </a:p>
        </c:txPr>
      </c:legendEntry>
      <c:layout>
        <c:manualLayout>
          <c:xMode val="edge"/>
          <c:yMode val="edge"/>
          <c:x val="0.29633321228531273"/>
          <c:y val="3.2018053100982317E-2"/>
          <c:w val="0.58558168947837441"/>
          <c:h val="0.12267785952077595"/>
        </c:manualLayout>
      </c:layout>
      <c:overlay val="0"/>
      <c:spPr>
        <a:noFill/>
        <a:ln w="25400">
          <a:noFill/>
        </a:ln>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727723812331162"/>
          <c:y val="0.13299232736572891"/>
          <c:w val="0.65707843003630406"/>
          <c:h val="0.57829278888202296"/>
        </c:manualLayout>
      </c:layout>
      <c:barChart>
        <c:barDir val="col"/>
        <c:grouping val="clustered"/>
        <c:varyColors val="0"/>
        <c:ser>
          <c:idx val="1"/>
          <c:order val="0"/>
          <c:tx>
            <c:v>Stage II</c:v>
          </c:tx>
          <c:spPr>
            <a:pattFill prst="pct25">
              <a:fgClr>
                <a:schemeClr val="tx1"/>
              </a:fgClr>
              <a:bgClr>
                <a:schemeClr val="bg1"/>
              </a:bgClr>
            </a:pattFill>
            <a:ln w="12700" cap="flat" cmpd="dbl">
              <a:solidFill>
                <a:schemeClr val="tx1"/>
              </a:solidFill>
              <a:prstDash val="dash"/>
              <a:bevel/>
            </a:ln>
            <a:effectLst/>
          </c:spPr>
          <c:invertIfNegative val="0"/>
          <c:cat>
            <c:numRef>
              <c:f>Sayfa1!$J$2:$J$7</c:f>
              <c:numCache>
                <c:formatCode>General</c:formatCode>
                <c:ptCount val="6"/>
                <c:pt idx="1">
                  <c:v>10</c:v>
                </c:pt>
                <c:pt idx="2">
                  <c:v>20</c:v>
                </c:pt>
                <c:pt idx="3">
                  <c:v>30</c:v>
                </c:pt>
                <c:pt idx="4">
                  <c:v>40</c:v>
                </c:pt>
              </c:numCache>
            </c:numRef>
          </c:cat>
          <c:val>
            <c:numRef>
              <c:f>Sayfa1!$U$11:$U$16</c:f>
              <c:numCache>
                <c:formatCode>General</c:formatCode>
                <c:ptCount val="6"/>
                <c:pt idx="1">
                  <c:v>3.5</c:v>
                </c:pt>
                <c:pt idx="2">
                  <c:v>8.1999999999999993</c:v>
                </c:pt>
                <c:pt idx="3">
                  <c:v>11.34</c:v>
                </c:pt>
                <c:pt idx="4">
                  <c:v>16</c:v>
                </c:pt>
              </c:numCache>
            </c:numRef>
          </c:val>
          <c:extLst>
            <c:ext xmlns:c16="http://schemas.microsoft.com/office/drawing/2014/chart" uri="{C3380CC4-5D6E-409C-BE32-E72D297353CC}">
              <c16:uniqueId val="{00000000-6C9A-4526-A409-F4F8D96C9657}"/>
            </c:ext>
          </c:extLst>
        </c:ser>
        <c:ser>
          <c:idx val="3"/>
          <c:order val="1"/>
          <c:tx>
            <c:v>Stage III</c:v>
          </c:tx>
          <c:spPr>
            <a:pattFill prst="pct60">
              <a:fgClr>
                <a:schemeClr val="tx1"/>
              </a:fgClr>
              <a:bgClr>
                <a:schemeClr val="bg1"/>
              </a:bgClr>
            </a:pattFill>
            <a:ln cap="sq">
              <a:solidFill>
                <a:schemeClr val="tx1">
                  <a:alpha val="95000"/>
                </a:schemeClr>
              </a:solidFill>
              <a:prstDash val="solid"/>
            </a:ln>
            <a:effectLst/>
          </c:spPr>
          <c:invertIfNegative val="0"/>
          <c:cat>
            <c:numRef>
              <c:f>Sayfa1!$J$2:$J$7</c:f>
              <c:numCache>
                <c:formatCode>General</c:formatCode>
                <c:ptCount val="6"/>
                <c:pt idx="1">
                  <c:v>10</c:v>
                </c:pt>
                <c:pt idx="2">
                  <c:v>20</c:v>
                </c:pt>
                <c:pt idx="3">
                  <c:v>30</c:v>
                </c:pt>
                <c:pt idx="4">
                  <c:v>40</c:v>
                </c:pt>
              </c:numCache>
            </c:numRef>
          </c:cat>
          <c:val>
            <c:numRef>
              <c:f>Sayfa1!$V$11:$V$16</c:f>
              <c:numCache>
                <c:formatCode>General</c:formatCode>
                <c:ptCount val="6"/>
                <c:pt idx="1">
                  <c:v>7.5</c:v>
                </c:pt>
                <c:pt idx="2">
                  <c:v>17.309999999999999</c:v>
                </c:pt>
                <c:pt idx="3">
                  <c:v>20.91</c:v>
                </c:pt>
                <c:pt idx="4">
                  <c:v>28.54</c:v>
                </c:pt>
              </c:numCache>
            </c:numRef>
          </c:val>
          <c:extLst>
            <c:ext xmlns:c16="http://schemas.microsoft.com/office/drawing/2014/chart" uri="{C3380CC4-5D6E-409C-BE32-E72D297353CC}">
              <c16:uniqueId val="{00000001-6C9A-4526-A409-F4F8D96C9657}"/>
            </c:ext>
          </c:extLst>
        </c:ser>
        <c:dLbls>
          <c:showLegendKey val="0"/>
          <c:showVal val="0"/>
          <c:showCatName val="0"/>
          <c:showSerName val="0"/>
          <c:showPercent val="0"/>
          <c:showBubbleSize val="0"/>
        </c:dLbls>
        <c:gapWidth val="150"/>
        <c:axId val="612923584"/>
        <c:axId val="612919776"/>
      </c:barChart>
      <c:catAx>
        <c:axId val="612923584"/>
        <c:scaling>
          <c:orientation val="minMax"/>
        </c:scaling>
        <c:delete val="0"/>
        <c:axPos val="b"/>
        <c:title>
          <c:tx>
            <c:rich>
              <a:bodyPr/>
              <a:lstStyle/>
              <a:p>
                <a:pPr>
                  <a:defRPr/>
                </a:pPr>
                <a:r>
                  <a:rPr lang="tr-TR" b="0"/>
                  <a:t>Heating</a:t>
                </a:r>
                <a:r>
                  <a:rPr lang="tr-TR" b="0" baseline="0"/>
                  <a:t> rate (°C/min)</a:t>
                </a:r>
                <a:endParaRPr lang="tr-TR" b="0"/>
              </a:p>
            </c:rich>
          </c:tx>
          <c:overlay val="0"/>
        </c:title>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a:pPr>
            <a:endParaRPr lang="en-US"/>
          </a:p>
        </c:txPr>
        <c:crossAx val="612919776"/>
        <c:crosses val="autoZero"/>
        <c:auto val="1"/>
        <c:lblAlgn val="ctr"/>
        <c:lblOffset val="100"/>
        <c:noMultiLvlLbl val="0"/>
      </c:catAx>
      <c:valAx>
        <c:axId val="612919776"/>
        <c:scaling>
          <c:orientation val="minMax"/>
          <c:max val="30"/>
          <c:min val="0"/>
        </c:scaling>
        <c:delete val="0"/>
        <c:axPos val="l"/>
        <c:title>
          <c:tx>
            <c:rich>
              <a:bodyPr/>
              <a:lstStyle/>
              <a:p>
                <a:pPr>
                  <a:defRPr/>
                </a:pPr>
                <a:r>
                  <a:rPr lang="tr-TR" b="0"/>
                  <a:t>Max. pyrolysis</a:t>
                </a:r>
                <a:r>
                  <a:rPr lang="tr-TR" b="0" baseline="0"/>
                  <a:t> rate</a:t>
                </a:r>
                <a:r>
                  <a:rPr lang="tr-TR" b="0"/>
                  <a:t> (%/min)</a:t>
                </a:r>
              </a:p>
            </c:rich>
          </c:tx>
          <c:layout>
            <c:manualLayout>
              <c:xMode val="edge"/>
              <c:yMode val="edge"/>
              <c:x val="4.3888552392489398E-3"/>
              <c:y val="0.10696423683235914"/>
            </c:manualLayout>
          </c:layout>
          <c:overlay val="0"/>
        </c:title>
        <c:numFmt formatCode="General" sourceLinked="1"/>
        <c:majorTickMark val="out"/>
        <c:minorTickMark val="none"/>
        <c:tickLblPos val="nextTo"/>
        <c:spPr>
          <a:noFill/>
          <a:ln w="9525" cap="flat" cmpd="sng" algn="ctr">
            <a:solidFill>
              <a:schemeClr val="tx1"/>
            </a:solidFill>
            <a:round/>
          </a:ln>
          <a:effectLst/>
        </c:spPr>
        <c:txPr>
          <a:bodyPr rot="-60000000" vert="horz"/>
          <a:lstStyle/>
          <a:p>
            <a:pPr>
              <a:defRPr/>
            </a:pPr>
            <a:endParaRPr lang="en-US"/>
          </a:p>
        </c:txPr>
        <c:crossAx val="612923584"/>
        <c:crosses val="autoZero"/>
        <c:crossBetween val="between"/>
        <c:majorUnit val="5"/>
      </c:valAx>
      <c:spPr>
        <a:noFill/>
        <a:ln w="25400">
          <a:noFill/>
        </a:ln>
      </c:spPr>
    </c:plotArea>
    <c:legend>
      <c:legendPos val="t"/>
      <c:legendEntry>
        <c:idx val="0"/>
        <c:txPr>
          <a:bodyPr rot="0" vert="horz"/>
          <a:lstStyle/>
          <a:p>
            <a:pPr>
              <a:defRPr/>
            </a:pPr>
            <a:endParaRPr lang="en-US"/>
          </a:p>
        </c:txPr>
      </c:legendEntry>
      <c:legendEntry>
        <c:idx val="1"/>
        <c:txPr>
          <a:bodyPr rot="0" vert="horz"/>
          <a:lstStyle/>
          <a:p>
            <a:pPr>
              <a:defRPr/>
            </a:pPr>
            <a:endParaRPr lang="en-US"/>
          </a:p>
        </c:txPr>
      </c:legendEntry>
      <c:layout>
        <c:manualLayout>
          <c:xMode val="edge"/>
          <c:yMode val="edge"/>
          <c:x val="0.29121453350094656"/>
          <c:y val="1.3566678495341353E-3"/>
          <c:w val="0.65724319245950102"/>
          <c:h val="0.13106256941873382"/>
        </c:manualLayout>
      </c:layout>
      <c:overlay val="0"/>
      <c:spPr>
        <a:noFill/>
        <a:ln w="25400">
          <a:noFill/>
        </a:ln>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727723812331162"/>
          <c:y val="0.13299232736572891"/>
          <c:w val="0.65707843003630406"/>
          <c:h val="0.57829278888202296"/>
        </c:manualLayout>
      </c:layout>
      <c:barChart>
        <c:barDir val="col"/>
        <c:grouping val="clustered"/>
        <c:varyColors val="0"/>
        <c:ser>
          <c:idx val="1"/>
          <c:order val="0"/>
          <c:tx>
            <c:v>I</c:v>
          </c:tx>
          <c:spPr>
            <a:pattFill prst="pct25">
              <a:fgClr>
                <a:schemeClr val="tx1"/>
              </a:fgClr>
              <a:bgClr>
                <a:schemeClr val="bg1"/>
              </a:bgClr>
            </a:pattFill>
            <a:ln w="12700" cap="flat" cmpd="dbl">
              <a:solidFill>
                <a:schemeClr val="tx1"/>
              </a:solidFill>
              <a:prstDash val="dash"/>
              <a:bevel/>
            </a:ln>
            <a:effectLst/>
          </c:spPr>
          <c:invertIfNegative val="0"/>
          <c:cat>
            <c:numRef>
              <c:f>Sayfa1!$J$2:$J$7</c:f>
              <c:numCache>
                <c:formatCode>General</c:formatCode>
                <c:ptCount val="6"/>
                <c:pt idx="1">
                  <c:v>10</c:v>
                </c:pt>
                <c:pt idx="2">
                  <c:v>20</c:v>
                </c:pt>
                <c:pt idx="3">
                  <c:v>30</c:v>
                </c:pt>
                <c:pt idx="4">
                  <c:v>40</c:v>
                </c:pt>
              </c:numCache>
            </c:numRef>
          </c:cat>
          <c:val>
            <c:numRef>
              <c:f>Sayfa1!$AE$2:$AE$7</c:f>
              <c:numCache>
                <c:formatCode>General</c:formatCode>
                <c:ptCount val="6"/>
                <c:pt idx="1">
                  <c:v>21</c:v>
                </c:pt>
                <c:pt idx="2">
                  <c:v>20.2</c:v>
                </c:pt>
                <c:pt idx="3">
                  <c:v>20</c:v>
                </c:pt>
                <c:pt idx="4">
                  <c:v>19</c:v>
                </c:pt>
              </c:numCache>
            </c:numRef>
          </c:val>
          <c:extLst>
            <c:ext xmlns:c16="http://schemas.microsoft.com/office/drawing/2014/chart" uri="{C3380CC4-5D6E-409C-BE32-E72D297353CC}">
              <c16:uniqueId val="{00000000-587A-4422-8B4B-D3D9805003B8}"/>
            </c:ext>
          </c:extLst>
        </c:ser>
        <c:dLbls>
          <c:showLegendKey val="0"/>
          <c:showVal val="0"/>
          <c:showCatName val="0"/>
          <c:showSerName val="0"/>
          <c:showPercent val="0"/>
          <c:showBubbleSize val="0"/>
        </c:dLbls>
        <c:gapWidth val="150"/>
        <c:axId val="612920864"/>
        <c:axId val="612913792"/>
      </c:barChart>
      <c:catAx>
        <c:axId val="612920864"/>
        <c:scaling>
          <c:orientation val="minMax"/>
        </c:scaling>
        <c:delete val="0"/>
        <c:axPos val="b"/>
        <c:title>
          <c:tx>
            <c:rich>
              <a:bodyPr/>
              <a:lstStyle/>
              <a:p>
                <a:pPr>
                  <a:defRPr/>
                </a:pPr>
                <a:r>
                  <a:rPr lang="tr-TR" b="0"/>
                  <a:t>Heating</a:t>
                </a:r>
                <a:r>
                  <a:rPr lang="tr-TR" b="0" baseline="0"/>
                  <a:t> rate (°C/min)</a:t>
                </a:r>
                <a:endParaRPr lang="tr-TR" b="0"/>
              </a:p>
            </c:rich>
          </c:tx>
          <c:overlay val="0"/>
        </c:title>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a:pPr>
            <a:endParaRPr lang="en-US"/>
          </a:p>
        </c:txPr>
        <c:crossAx val="612913792"/>
        <c:crosses val="autoZero"/>
        <c:auto val="1"/>
        <c:lblAlgn val="ctr"/>
        <c:lblOffset val="100"/>
        <c:noMultiLvlLbl val="0"/>
      </c:catAx>
      <c:valAx>
        <c:axId val="612913792"/>
        <c:scaling>
          <c:orientation val="minMax"/>
          <c:max val="21"/>
          <c:min val="0"/>
        </c:scaling>
        <c:delete val="0"/>
        <c:axPos val="l"/>
        <c:title>
          <c:tx>
            <c:rich>
              <a:bodyPr/>
              <a:lstStyle/>
              <a:p>
                <a:pPr>
                  <a:defRPr/>
                </a:pPr>
                <a:r>
                  <a:rPr lang="tr-TR" b="0"/>
                  <a:t>Char yield (%)</a:t>
                </a:r>
              </a:p>
            </c:rich>
          </c:tx>
          <c:layout>
            <c:manualLayout>
              <c:xMode val="edge"/>
              <c:yMode val="edge"/>
              <c:x val="5.5575551094288883E-2"/>
              <c:y val="0.16368483075919898"/>
            </c:manualLayout>
          </c:layout>
          <c:overlay val="0"/>
        </c:title>
        <c:numFmt formatCode="General" sourceLinked="1"/>
        <c:majorTickMark val="out"/>
        <c:minorTickMark val="none"/>
        <c:tickLblPos val="nextTo"/>
        <c:spPr>
          <a:noFill/>
          <a:ln w="9525" cap="flat" cmpd="sng" algn="ctr">
            <a:solidFill>
              <a:schemeClr val="tx1"/>
            </a:solidFill>
            <a:round/>
          </a:ln>
          <a:effectLst/>
        </c:spPr>
        <c:txPr>
          <a:bodyPr rot="-60000000" vert="horz"/>
          <a:lstStyle/>
          <a:p>
            <a:pPr>
              <a:defRPr/>
            </a:pPr>
            <a:endParaRPr lang="en-US"/>
          </a:p>
        </c:txPr>
        <c:crossAx val="612920864"/>
        <c:crosses val="autoZero"/>
        <c:crossBetween val="between"/>
        <c:majorUnit val="5"/>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467840894516699"/>
          <c:y val="4.7474995735358815E-2"/>
          <c:w val="0.77967727121656982"/>
          <c:h val="0.66683164094414671"/>
        </c:manualLayout>
      </c:layout>
      <c:scatterChart>
        <c:scatterStyle val="smoothMarker"/>
        <c:varyColors val="0"/>
        <c:ser>
          <c:idx val="1"/>
          <c:order val="0"/>
          <c:tx>
            <c:v>10 °C/min</c:v>
          </c:tx>
          <c:spPr>
            <a:ln w="9525" cap="flat" cmpd="dbl">
              <a:solidFill>
                <a:schemeClr val="tx1"/>
              </a:solidFill>
              <a:prstDash val="solid"/>
              <a:bevel/>
            </a:ln>
            <a:effectLst/>
          </c:spPr>
          <c:marker>
            <c:spPr>
              <a:solidFill>
                <a:schemeClr val="tx1"/>
              </a:solidFill>
              <a:ln w="3175" cmpd="dbl">
                <a:solidFill>
                  <a:schemeClr val="tx1"/>
                </a:solidFill>
              </a:ln>
            </c:spPr>
          </c:marker>
          <c:xVal>
            <c:numRef>
              <c:f>Sayfa10!$C$2:$C$22</c:f>
              <c:numCache>
                <c:formatCode>General</c:formatCode>
                <c:ptCount val="21"/>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numCache>
            </c:numRef>
          </c:xVal>
          <c:yVal>
            <c:numRef>
              <c:f>Sayfa10!$D$2:$D$22</c:f>
              <c:numCache>
                <c:formatCode>General</c:formatCode>
                <c:ptCount val="21"/>
                <c:pt idx="0">
                  <c:v>0.98329999999999995</c:v>
                </c:pt>
                <c:pt idx="1">
                  <c:v>0.98429999999999995</c:v>
                </c:pt>
                <c:pt idx="2">
                  <c:v>0.98509999999999998</c:v>
                </c:pt>
                <c:pt idx="3">
                  <c:v>0.98580000000000001</c:v>
                </c:pt>
                <c:pt idx="4">
                  <c:v>0.98629999999999995</c:v>
                </c:pt>
                <c:pt idx="5">
                  <c:v>0.98650000000000004</c:v>
                </c:pt>
                <c:pt idx="6">
                  <c:v>0.98650000000000004</c:v>
                </c:pt>
                <c:pt idx="7">
                  <c:v>0.98619999999999997</c:v>
                </c:pt>
                <c:pt idx="8">
                  <c:v>0.98560000000000003</c:v>
                </c:pt>
                <c:pt idx="9">
                  <c:v>0.98460000000000003</c:v>
                </c:pt>
                <c:pt idx="10">
                  <c:v>0.98319999999999996</c:v>
                </c:pt>
                <c:pt idx="11">
                  <c:v>0.98129999999999995</c:v>
                </c:pt>
                <c:pt idx="12">
                  <c:v>0.97899999999999998</c:v>
                </c:pt>
                <c:pt idx="13">
                  <c:v>0.97619999999999996</c:v>
                </c:pt>
                <c:pt idx="14">
                  <c:v>0.9728</c:v>
                </c:pt>
                <c:pt idx="15">
                  <c:v>0.96889999999999998</c:v>
                </c:pt>
                <c:pt idx="16">
                  <c:v>0.96450000000000002</c:v>
                </c:pt>
                <c:pt idx="17">
                  <c:v>0.95960000000000001</c:v>
                </c:pt>
                <c:pt idx="18">
                  <c:v>0.95430000000000004</c:v>
                </c:pt>
                <c:pt idx="19">
                  <c:v>0.94850000000000001</c:v>
                </c:pt>
                <c:pt idx="20">
                  <c:v>0.94240000000000002</c:v>
                </c:pt>
              </c:numCache>
            </c:numRef>
          </c:yVal>
          <c:smooth val="1"/>
          <c:extLst>
            <c:ext xmlns:c16="http://schemas.microsoft.com/office/drawing/2014/chart" uri="{C3380CC4-5D6E-409C-BE32-E72D297353CC}">
              <c16:uniqueId val="{00000000-4149-4193-BE46-CF39C6DC3BE1}"/>
            </c:ext>
          </c:extLst>
        </c:ser>
        <c:ser>
          <c:idx val="0"/>
          <c:order val="1"/>
          <c:tx>
            <c:v>20 °C/min</c:v>
          </c:tx>
          <c:spPr>
            <a:ln w="9525">
              <a:solidFill>
                <a:schemeClr val="tx1"/>
              </a:solidFill>
            </a:ln>
          </c:spPr>
          <c:marker>
            <c:spPr>
              <a:solidFill>
                <a:schemeClr val="tx1"/>
              </a:solidFill>
              <a:ln>
                <a:solidFill>
                  <a:schemeClr val="tx1"/>
                </a:solidFill>
              </a:ln>
            </c:spPr>
          </c:marker>
          <c:xVal>
            <c:numRef>
              <c:f>Sayfa10!$C$2:$C$22</c:f>
              <c:numCache>
                <c:formatCode>General</c:formatCode>
                <c:ptCount val="21"/>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numCache>
            </c:numRef>
          </c:xVal>
          <c:yVal>
            <c:numRef>
              <c:f>Sayfa10!$E$2:$E$22</c:f>
              <c:numCache>
                <c:formatCode>General</c:formatCode>
                <c:ptCount val="21"/>
                <c:pt idx="0">
                  <c:v>0.97319999999999995</c:v>
                </c:pt>
                <c:pt idx="1">
                  <c:v>0.97450000000000003</c:v>
                </c:pt>
                <c:pt idx="2">
                  <c:v>0.97570000000000001</c:v>
                </c:pt>
                <c:pt idx="3">
                  <c:v>0.9768</c:v>
                </c:pt>
                <c:pt idx="4">
                  <c:v>0.97770000000000001</c:v>
                </c:pt>
                <c:pt idx="5">
                  <c:v>0.97840000000000005</c:v>
                </c:pt>
                <c:pt idx="6">
                  <c:v>0.97889999999999999</c:v>
                </c:pt>
                <c:pt idx="7">
                  <c:v>0.97919999999999996</c:v>
                </c:pt>
                <c:pt idx="8">
                  <c:v>0.97919999999999996</c:v>
                </c:pt>
                <c:pt idx="9">
                  <c:v>0.97889999999999999</c:v>
                </c:pt>
                <c:pt idx="10">
                  <c:v>0.97819999999999996</c:v>
                </c:pt>
                <c:pt idx="11">
                  <c:v>0.97719999999999996</c:v>
                </c:pt>
                <c:pt idx="12">
                  <c:v>0.97570000000000001</c:v>
                </c:pt>
                <c:pt idx="13">
                  <c:v>0.9738</c:v>
                </c:pt>
                <c:pt idx="14">
                  <c:v>0.97140000000000004</c:v>
                </c:pt>
                <c:pt idx="15">
                  <c:v>0.96860000000000002</c:v>
                </c:pt>
                <c:pt idx="16">
                  <c:v>0.96530000000000005</c:v>
                </c:pt>
                <c:pt idx="17">
                  <c:v>0.96160000000000001</c:v>
                </c:pt>
                <c:pt idx="18">
                  <c:v>0.95740000000000003</c:v>
                </c:pt>
                <c:pt idx="19">
                  <c:v>0.95279999999999998</c:v>
                </c:pt>
                <c:pt idx="20">
                  <c:v>0.94779999999999998</c:v>
                </c:pt>
              </c:numCache>
            </c:numRef>
          </c:yVal>
          <c:smooth val="1"/>
          <c:extLst>
            <c:ext xmlns:c16="http://schemas.microsoft.com/office/drawing/2014/chart" uri="{C3380CC4-5D6E-409C-BE32-E72D297353CC}">
              <c16:uniqueId val="{00000001-4149-4193-BE46-CF39C6DC3BE1}"/>
            </c:ext>
          </c:extLst>
        </c:ser>
        <c:ser>
          <c:idx val="2"/>
          <c:order val="2"/>
          <c:tx>
            <c:v>30  °C/min</c:v>
          </c:tx>
          <c:spPr>
            <a:ln w="9525">
              <a:solidFill>
                <a:schemeClr val="tx1"/>
              </a:solidFill>
            </a:ln>
          </c:spPr>
          <c:marker>
            <c:spPr>
              <a:solidFill>
                <a:schemeClr val="tx1"/>
              </a:solidFill>
              <a:ln>
                <a:solidFill>
                  <a:schemeClr val="tx1"/>
                </a:solidFill>
              </a:ln>
            </c:spPr>
          </c:marker>
          <c:xVal>
            <c:numRef>
              <c:f>Sayfa10!$C$2:$C$22</c:f>
              <c:numCache>
                <c:formatCode>General</c:formatCode>
                <c:ptCount val="21"/>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numCache>
            </c:numRef>
          </c:xVal>
          <c:yVal>
            <c:numRef>
              <c:f>Sayfa10!$F$2:$F$22</c:f>
              <c:numCache>
                <c:formatCode>General</c:formatCode>
                <c:ptCount val="21"/>
                <c:pt idx="0">
                  <c:v>0.9698</c:v>
                </c:pt>
                <c:pt idx="1">
                  <c:v>0.9718</c:v>
                </c:pt>
                <c:pt idx="2">
                  <c:v>0.97370000000000001</c:v>
                </c:pt>
                <c:pt idx="3">
                  <c:v>0.97629999999999995</c:v>
                </c:pt>
                <c:pt idx="4">
                  <c:v>0.97709999999999997</c:v>
                </c:pt>
                <c:pt idx="5">
                  <c:v>0.97850000000000004</c:v>
                </c:pt>
                <c:pt idx="6">
                  <c:v>0.97970000000000002</c:v>
                </c:pt>
                <c:pt idx="7">
                  <c:v>0.98050000000000004</c:v>
                </c:pt>
                <c:pt idx="8">
                  <c:v>0.98109999999999997</c:v>
                </c:pt>
                <c:pt idx="9">
                  <c:v>0.98129999999999995</c:v>
                </c:pt>
                <c:pt idx="10">
                  <c:v>0.98119999999999996</c:v>
                </c:pt>
                <c:pt idx="11">
                  <c:v>0.98060000000000003</c:v>
                </c:pt>
                <c:pt idx="12">
                  <c:v>0.97950000000000004</c:v>
                </c:pt>
                <c:pt idx="13">
                  <c:v>0.97799999999999998</c:v>
                </c:pt>
                <c:pt idx="14">
                  <c:v>0.97599999999999998</c:v>
                </c:pt>
                <c:pt idx="15">
                  <c:v>0.97340000000000004</c:v>
                </c:pt>
                <c:pt idx="16">
                  <c:v>0.97040000000000004</c:v>
                </c:pt>
                <c:pt idx="17">
                  <c:v>0.96689999999999998</c:v>
                </c:pt>
                <c:pt idx="18">
                  <c:v>0.96289999999999998</c:v>
                </c:pt>
                <c:pt idx="19">
                  <c:v>0.95840000000000003</c:v>
                </c:pt>
                <c:pt idx="20">
                  <c:v>0.9536</c:v>
                </c:pt>
              </c:numCache>
            </c:numRef>
          </c:yVal>
          <c:smooth val="1"/>
          <c:extLst>
            <c:ext xmlns:c16="http://schemas.microsoft.com/office/drawing/2014/chart" uri="{C3380CC4-5D6E-409C-BE32-E72D297353CC}">
              <c16:uniqueId val="{00000002-4149-4193-BE46-CF39C6DC3BE1}"/>
            </c:ext>
          </c:extLst>
        </c:ser>
        <c:ser>
          <c:idx val="3"/>
          <c:order val="3"/>
          <c:tx>
            <c:v>40 °C/min</c:v>
          </c:tx>
          <c:spPr>
            <a:ln w="9525">
              <a:solidFill>
                <a:schemeClr val="tx1"/>
              </a:solidFill>
            </a:ln>
          </c:spPr>
          <c:marker>
            <c:spPr>
              <a:noFill/>
              <a:ln>
                <a:solidFill>
                  <a:schemeClr val="tx1"/>
                </a:solidFill>
              </a:ln>
            </c:spPr>
          </c:marker>
          <c:xVal>
            <c:numRef>
              <c:f>Sayfa10!$C$2:$C$22</c:f>
              <c:numCache>
                <c:formatCode>General</c:formatCode>
                <c:ptCount val="21"/>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numCache>
            </c:numRef>
          </c:xVal>
          <c:yVal>
            <c:numRef>
              <c:f>Sayfa10!$G$2:$G$22</c:f>
              <c:numCache>
                <c:formatCode>General</c:formatCode>
                <c:ptCount val="21"/>
                <c:pt idx="0">
                  <c:v>0.95509999999999995</c:v>
                </c:pt>
                <c:pt idx="1">
                  <c:v>0.95840000000000003</c:v>
                </c:pt>
                <c:pt idx="2">
                  <c:v>0.96160000000000001</c:v>
                </c:pt>
                <c:pt idx="3">
                  <c:v>0.9647</c:v>
                </c:pt>
                <c:pt idx="4">
                  <c:v>0.9677</c:v>
                </c:pt>
                <c:pt idx="5">
                  <c:v>0.97060000000000002</c:v>
                </c:pt>
                <c:pt idx="6">
                  <c:v>0.97319999999999995</c:v>
                </c:pt>
                <c:pt idx="7">
                  <c:v>0.97570000000000001</c:v>
                </c:pt>
                <c:pt idx="8">
                  <c:v>0.9778</c:v>
                </c:pt>
                <c:pt idx="9">
                  <c:v>0.97970000000000002</c:v>
                </c:pt>
                <c:pt idx="10">
                  <c:v>0.98129999999999995</c:v>
                </c:pt>
                <c:pt idx="11">
                  <c:v>0.98250000000000004</c:v>
                </c:pt>
                <c:pt idx="12">
                  <c:v>0.98329999999999995</c:v>
                </c:pt>
                <c:pt idx="13">
                  <c:v>0.98360000000000003</c:v>
                </c:pt>
                <c:pt idx="14">
                  <c:v>0.98350000000000004</c:v>
                </c:pt>
                <c:pt idx="15">
                  <c:v>0.9829</c:v>
                </c:pt>
                <c:pt idx="16">
                  <c:v>0.98180000000000001</c:v>
                </c:pt>
                <c:pt idx="17">
                  <c:v>0.98019999999999996</c:v>
                </c:pt>
                <c:pt idx="18">
                  <c:v>0.97819999999999996</c:v>
                </c:pt>
                <c:pt idx="19">
                  <c:v>0.97570000000000001</c:v>
                </c:pt>
                <c:pt idx="20">
                  <c:v>0.9728</c:v>
                </c:pt>
              </c:numCache>
            </c:numRef>
          </c:yVal>
          <c:smooth val="1"/>
          <c:extLst>
            <c:ext xmlns:c16="http://schemas.microsoft.com/office/drawing/2014/chart" uri="{C3380CC4-5D6E-409C-BE32-E72D297353CC}">
              <c16:uniqueId val="{00000003-4149-4193-BE46-CF39C6DC3BE1}"/>
            </c:ext>
          </c:extLst>
        </c:ser>
        <c:dLbls>
          <c:showLegendKey val="0"/>
          <c:showVal val="0"/>
          <c:showCatName val="0"/>
          <c:showSerName val="0"/>
          <c:showPercent val="0"/>
          <c:showBubbleSize val="0"/>
        </c:dLbls>
        <c:axId val="612920320"/>
        <c:axId val="612909440"/>
      </c:scatterChart>
      <c:valAx>
        <c:axId val="612920320"/>
        <c:scaling>
          <c:orientation val="minMax"/>
          <c:max val="2"/>
          <c:min val="0"/>
        </c:scaling>
        <c:delete val="0"/>
        <c:axPos val="b"/>
        <c:title>
          <c:tx>
            <c:rich>
              <a:bodyPr/>
              <a:lstStyle/>
              <a:p>
                <a:pPr>
                  <a:defRPr/>
                </a:pPr>
                <a:r>
                  <a:rPr lang="tr-TR" b="0"/>
                  <a:t>n</a:t>
                </a:r>
              </a:p>
            </c:rich>
          </c:tx>
          <c:layout>
            <c:manualLayout>
              <c:xMode val="edge"/>
              <c:yMode val="edge"/>
              <c:x val="0.50842589321203013"/>
              <c:y val="0.86994034836554524"/>
            </c:manualLayout>
          </c:layout>
          <c:overlay val="0"/>
        </c:title>
        <c:numFmt formatCode="General" sourceLinked="1"/>
        <c:majorTickMark val="out"/>
        <c:minorTickMark val="none"/>
        <c:tickLblPos val="nextTo"/>
        <c:spPr>
          <a:noFill/>
          <a:ln w="9525" cap="flat" cmpd="sng" algn="ctr">
            <a:solidFill>
              <a:schemeClr val="tx1"/>
            </a:solidFill>
            <a:round/>
          </a:ln>
          <a:effectLst/>
        </c:spPr>
        <c:txPr>
          <a:bodyPr rot="0" vert="horz"/>
          <a:lstStyle/>
          <a:p>
            <a:pPr>
              <a:defRPr sz="1000" b="0" i="0" u="none" strike="noStrike" baseline="0">
                <a:solidFill>
                  <a:srgbClr val="000000"/>
                </a:solidFill>
                <a:latin typeface="Arial"/>
                <a:ea typeface="Arial"/>
                <a:cs typeface="Arial"/>
              </a:defRPr>
            </a:pPr>
            <a:endParaRPr lang="en-US"/>
          </a:p>
        </c:txPr>
        <c:crossAx val="612909440"/>
        <c:crosses val="autoZero"/>
        <c:crossBetween val="midCat"/>
        <c:majorUnit val="0.2"/>
      </c:valAx>
      <c:valAx>
        <c:axId val="612909440"/>
        <c:scaling>
          <c:orientation val="minMax"/>
          <c:max val="0.99"/>
          <c:min val="0.94000000000000006"/>
        </c:scaling>
        <c:delete val="0"/>
        <c:axPos val="l"/>
        <c:title>
          <c:tx>
            <c:rich>
              <a:bodyPr/>
              <a:lstStyle/>
              <a:p>
                <a:pPr>
                  <a:defRPr/>
                </a:pPr>
                <a:r>
                  <a:rPr lang="tr-TR" b="0"/>
                  <a:t>R</a:t>
                </a:r>
                <a:r>
                  <a:rPr lang="tr-TR" b="0" baseline="30000"/>
                  <a:t>2</a:t>
                </a:r>
                <a:endParaRPr lang="en-US" b="0" baseline="30000"/>
              </a:p>
            </c:rich>
          </c:tx>
          <c:layout>
            <c:manualLayout>
              <c:xMode val="edge"/>
              <c:yMode val="edge"/>
              <c:x val="2.0080709269973064E-3"/>
              <c:y val="0.33129928277681869"/>
            </c:manualLayout>
          </c:layout>
          <c:overlay val="0"/>
        </c:title>
        <c:numFmt formatCode="General" sourceLinked="1"/>
        <c:majorTickMark val="out"/>
        <c:minorTickMark val="none"/>
        <c:tickLblPos val="nextTo"/>
        <c:spPr>
          <a:noFill/>
          <a:ln w="9525" cap="flat" cmpd="sng" algn="ctr">
            <a:solidFill>
              <a:schemeClr val="tx1"/>
            </a:solidFill>
            <a:round/>
          </a:ln>
          <a:effectLst/>
        </c:spPr>
        <c:txPr>
          <a:bodyPr rot="-60000000" vert="horz"/>
          <a:lstStyle/>
          <a:p>
            <a:pPr>
              <a:defRPr/>
            </a:pPr>
            <a:endParaRPr lang="en-US"/>
          </a:p>
        </c:txPr>
        <c:crossAx val="612920320"/>
        <c:crosses val="autoZero"/>
        <c:crossBetween val="midCat"/>
        <c:majorUnit val="1.0000000000000002E-2"/>
      </c:valAx>
      <c:spPr>
        <a:noFill/>
        <a:ln w="25400">
          <a:noFill/>
        </a:ln>
      </c:spPr>
    </c:plotArea>
    <c:legend>
      <c:legendPos val="t"/>
      <c:layout>
        <c:manualLayout>
          <c:xMode val="edge"/>
          <c:yMode val="edge"/>
          <c:x val="0.21697986132579605"/>
          <c:y val="0.5133689839572193"/>
          <c:w val="0.59022297177935801"/>
          <c:h val="0.16837256305528653"/>
        </c:manualLayout>
      </c:layout>
      <c:overlay val="0"/>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467840894516699"/>
          <c:y val="4.7474995735358815E-2"/>
          <c:w val="0.77967727121656982"/>
          <c:h val="0.66683164094414671"/>
        </c:manualLayout>
      </c:layout>
      <c:scatterChart>
        <c:scatterStyle val="smoothMarker"/>
        <c:varyColors val="0"/>
        <c:ser>
          <c:idx val="1"/>
          <c:order val="0"/>
          <c:tx>
            <c:v>10 °C/min</c:v>
          </c:tx>
          <c:spPr>
            <a:ln w="9525" cap="flat" cmpd="dbl">
              <a:solidFill>
                <a:schemeClr val="tx1"/>
              </a:solidFill>
              <a:prstDash val="solid"/>
              <a:bevel/>
            </a:ln>
            <a:effectLst/>
          </c:spPr>
          <c:marker>
            <c:spPr>
              <a:solidFill>
                <a:schemeClr val="tx1"/>
              </a:solidFill>
              <a:ln w="3175" cmpd="dbl">
                <a:solidFill>
                  <a:schemeClr val="tx1"/>
                </a:solidFill>
              </a:ln>
            </c:spPr>
          </c:marker>
          <c:xVal>
            <c:numRef>
              <c:f>Sayfa10!$C$2:$C$22</c:f>
              <c:numCache>
                <c:formatCode>General</c:formatCode>
                <c:ptCount val="21"/>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numCache>
            </c:numRef>
          </c:xVal>
          <c:yVal>
            <c:numRef>
              <c:f>Sayfa10!$D$2:$D$22</c:f>
              <c:numCache>
                <c:formatCode>General</c:formatCode>
                <c:ptCount val="21"/>
                <c:pt idx="0">
                  <c:v>0.7177</c:v>
                </c:pt>
                <c:pt idx="1">
                  <c:v>0.73570000000000002</c:v>
                </c:pt>
                <c:pt idx="2">
                  <c:v>0.75429999999999997</c:v>
                </c:pt>
                <c:pt idx="3">
                  <c:v>0.77339999999999998</c:v>
                </c:pt>
                <c:pt idx="4">
                  <c:v>0.79290000000000005</c:v>
                </c:pt>
                <c:pt idx="5">
                  <c:v>0.81269999999999998</c:v>
                </c:pt>
                <c:pt idx="6">
                  <c:v>0.83260000000000001</c:v>
                </c:pt>
                <c:pt idx="7">
                  <c:v>0.85229999999999995</c:v>
                </c:pt>
                <c:pt idx="8">
                  <c:v>0.87160000000000004</c:v>
                </c:pt>
                <c:pt idx="9">
                  <c:v>0.89</c:v>
                </c:pt>
                <c:pt idx="10">
                  <c:v>0.90710000000000002</c:v>
                </c:pt>
                <c:pt idx="11">
                  <c:v>0.92259999999999998</c:v>
                </c:pt>
                <c:pt idx="12">
                  <c:v>0.93610000000000004</c:v>
                </c:pt>
                <c:pt idx="13">
                  <c:v>0.94750000000000001</c:v>
                </c:pt>
                <c:pt idx="14">
                  <c:v>0.95660000000000001</c:v>
                </c:pt>
                <c:pt idx="15">
                  <c:v>0.9637</c:v>
                </c:pt>
                <c:pt idx="16">
                  <c:v>0.96879999999999999</c:v>
                </c:pt>
                <c:pt idx="17">
                  <c:v>0.97219999999999995</c:v>
                </c:pt>
                <c:pt idx="18">
                  <c:v>0.97409999999999997</c:v>
                </c:pt>
                <c:pt idx="19">
                  <c:v>0.97489999999999999</c:v>
                </c:pt>
                <c:pt idx="20">
                  <c:v>0.97470000000000001</c:v>
                </c:pt>
              </c:numCache>
            </c:numRef>
          </c:yVal>
          <c:smooth val="1"/>
          <c:extLst>
            <c:ext xmlns:c16="http://schemas.microsoft.com/office/drawing/2014/chart" uri="{C3380CC4-5D6E-409C-BE32-E72D297353CC}">
              <c16:uniqueId val="{00000000-0FCC-4FA0-813C-C490032082EA}"/>
            </c:ext>
          </c:extLst>
        </c:ser>
        <c:ser>
          <c:idx val="0"/>
          <c:order val="1"/>
          <c:tx>
            <c:v>20 °C/min</c:v>
          </c:tx>
          <c:spPr>
            <a:ln w="9525">
              <a:solidFill>
                <a:schemeClr val="tx1"/>
              </a:solidFill>
            </a:ln>
          </c:spPr>
          <c:marker>
            <c:spPr>
              <a:solidFill>
                <a:schemeClr val="tx1"/>
              </a:solidFill>
              <a:ln>
                <a:solidFill>
                  <a:schemeClr val="tx1"/>
                </a:solidFill>
              </a:ln>
            </c:spPr>
          </c:marker>
          <c:xVal>
            <c:numRef>
              <c:f>Sayfa10!$C$2:$C$22</c:f>
              <c:numCache>
                <c:formatCode>General</c:formatCode>
                <c:ptCount val="21"/>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numCache>
            </c:numRef>
          </c:xVal>
          <c:yVal>
            <c:numRef>
              <c:f>Sayfa10!$E$2:$E$22</c:f>
              <c:numCache>
                <c:formatCode>General</c:formatCode>
                <c:ptCount val="21"/>
                <c:pt idx="0">
                  <c:v>0.75019999999999998</c:v>
                </c:pt>
                <c:pt idx="1">
                  <c:v>0.76739999999999997</c:v>
                </c:pt>
                <c:pt idx="2">
                  <c:v>0.78510000000000002</c:v>
                </c:pt>
                <c:pt idx="3">
                  <c:v>0.80330000000000001</c:v>
                </c:pt>
                <c:pt idx="4">
                  <c:v>0.82169999999999999</c:v>
                </c:pt>
                <c:pt idx="5">
                  <c:v>0.84030000000000005</c:v>
                </c:pt>
                <c:pt idx="6">
                  <c:v>0.8589</c:v>
                </c:pt>
                <c:pt idx="7">
                  <c:v>0.87709999999999999</c:v>
                </c:pt>
                <c:pt idx="8">
                  <c:v>0.89470000000000005</c:v>
                </c:pt>
                <c:pt idx="9">
                  <c:v>0.91139999999999999</c:v>
                </c:pt>
                <c:pt idx="10">
                  <c:v>0.92659999999999998</c:v>
                </c:pt>
                <c:pt idx="11">
                  <c:v>0.94020000000000004</c:v>
                </c:pt>
                <c:pt idx="12">
                  <c:v>0.95179999999999998</c:v>
                </c:pt>
                <c:pt idx="13">
                  <c:v>0.96130000000000004</c:v>
                </c:pt>
                <c:pt idx="14">
                  <c:v>0.96870000000000001</c:v>
                </c:pt>
                <c:pt idx="15">
                  <c:v>0.97399999999999998</c:v>
                </c:pt>
                <c:pt idx="16">
                  <c:v>0.97750000000000004</c:v>
                </c:pt>
                <c:pt idx="17">
                  <c:v>0.97950000000000004</c:v>
                </c:pt>
                <c:pt idx="18">
                  <c:v>0.98</c:v>
                </c:pt>
                <c:pt idx="19">
                  <c:v>0.97950000000000004</c:v>
                </c:pt>
                <c:pt idx="20">
                  <c:v>0.97819999999999996</c:v>
                </c:pt>
              </c:numCache>
            </c:numRef>
          </c:yVal>
          <c:smooth val="1"/>
          <c:extLst>
            <c:ext xmlns:c16="http://schemas.microsoft.com/office/drawing/2014/chart" uri="{C3380CC4-5D6E-409C-BE32-E72D297353CC}">
              <c16:uniqueId val="{00000001-0FCC-4FA0-813C-C490032082EA}"/>
            </c:ext>
          </c:extLst>
        </c:ser>
        <c:ser>
          <c:idx val="2"/>
          <c:order val="2"/>
          <c:tx>
            <c:v>30  °C/min</c:v>
          </c:tx>
          <c:spPr>
            <a:ln w="9525">
              <a:solidFill>
                <a:schemeClr val="tx1"/>
              </a:solidFill>
            </a:ln>
          </c:spPr>
          <c:marker>
            <c:spPr>
              <a:solidFill>
                <a:schemeClr val="tx1"/>
              </a:solidFill>
              <a:ln>
                <a:solidFill>
                  <a:schemeClr val="tx1"/>
                </a:solidFill>
              </a:ln>
            </c:spPr>
          </c:marker>
          <c:xVal>
            <c:numRef>
              <c:f>Sayfa10!$C$2:$C$22</c:f>
              <c:numCache>
                <c:formatCode>General</c:formatCode>
                <c:ptCount val="21"/>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numCache>
            </c:numRef>
          </c:xVal>
          <c:yVal>
            <c:numRef>
              <c:f>Sayfa10!$F$2:$F$22</c:f>
              <c:numCache>
                <c:formatCode>General</c:formatCode>
                <c:ptCount val="21"/>
                <c:pt idx="0">
                  <c:v>0.7702</c:v>
                </c:pt>
                <c:pt idx="1">
                  <c:v>0.78720000000000001</c:v>
                </c:pt>
                <c:pt idx="2">
                  <c:v>0.80469999999999997</c:v>
                </c:pt>
                <c:pt idx="3">
                  <c:v>0.82240000000000002</c:v>
                </c:pt>
                <c:pt idx="4">
                  <c:v>0.84030000000000005</c:v>
                </c:pt>
                <c:pt idx="5">
                  <c:v>0.85809999999999997</c:v>
                </c:pt>
                <c:pt idx="6">
                  <c:v>0.87580000000000002</c:v>
                </c:pt>
                <c:pt idx="7">
                  <c:v>0.89290000000000003</c:v>
                </c:pt>
                <c:pt idx="8">
                  <c:v>0.90920000000000001</c:v>
                </c:pt>
                <c:pt idx="9">
                  <c:v>0.92430000000000001</c:v>
                </c:pt>
                <c:pt idx="10">
                  <c:v>0.93779999999999997</c:v>
                </c:pt>
                <c:pt idx="11">
                  <c:v>0.94950000000000001</c:v>
                </c:pt>
                <c:pt idx="12">
                  <c:v>0.95909999999999995</c:v>
                </c:pt>
                <c:pt idx="13">
                  <c:v>0.96650000000000003</c:v>
                </c:pt>
                <c:pt idx="14">
                  <c:v>0.97170000000000001</c:v>
                </c:pt>
                <c:pt idx="15">
                  <c:v>0.97489999999999999</c:v>
                </c:pt>
                <c:pt idx="16">
                  <c:v>0.97629999999999995</c:v>
                </c:pt>
                <c:pt idx="17">
                  <c:v>0.97619999999999996</c:v>
                </c:pt>
                <c:pt idx="18">
                  <c:v>0.9748</c:v>
                </c:pt>
                <c:pt idx="19">
                  <c:v>0.97250000000000003</c:v>
                </c:pt>
                <c:pt idx="20">
                  <c:v>0.96940000000000004</c:v>
                </c:pt>
              </c:numCache>
            </c:numRef>
          </c:yVal>
          <c:smooth val="1"/>
          <c:extLst>
            <c:ext xmlns:c16="http://schemas.microsoft.com/office/drawing/2014/chart" uri="{C3380CC4-5D6E-409C-BE32-E72D297353CC}">
              <c16:uniqueId val="{00000002-0FCC-4FA0-813C-C490032082EA}"/>
            </c:ext>
          </c:extLst>
        </c:ser>
        <c:ser>
          <c:idx val="3"/>
          <c:order val="3"/>
          <c:tx>
            <c:v>40 °C/min</c:v>
          </c:tx>
          <c:spPr>
            <a:ln w="9525">
              <a:solidFill>
                <a:schemeClr val="tx1"/>
              </a:solidFill>
            </a:ln>
          </c:spPr>
          <c:marker>
            <c:spPr>
              <a:noFill/>
              <a:ln>
                <a:solidFill>
                  <a:schemeClr val="tx1"/>
                </a:solidFill>
              </a:ln>
            </c:spPr>
          </c:marker>
          <c:xVal>
            <c:numRef>
              <c:f>Sayfa10!$C$2:$C$22</c:f>
              <c:numCache>
                <c:formatCode>General</c:formatCode>
                <c:ptCount val="21"/>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numCache>
            </c:numRef>
          </c:xVal>
          <c:yVal>
            <c:numRef>
              <c:f>Sayfa10!$G$2:$G$22</c:f>
              <c:numCache>
                <c:formatCode>General</c:formatCode>
                <c:ptCount val="21"/>
                <c:pt idx="0">
                  <c:v>0.7248</c:v>
                </c:pt>
                <c:pt idx="1">
                  <c:v>0.74370000000000003</c:v>
                </c:pt>
                <c:pt idx="2">
                  <c:v>0.76319999999999999</c:v>
                </c:pt>
                <c:pt idx="3">
                  <c:v>0.78320000000000001</c:v>
                </c:pt>
                <c:pt idx="4">
                  <c:v>0.80349999999999999</c:v>
                </c:pt>
                <c:pt idx="5">
                  <c:v>0.82399999999999995</c:v>
                </c:pt>
                <c:pt idx="6">
                  <c:v>0.84440000000000004</c:v>
                </c:pt>
                <c:pt idx="7">
                  <c:v>0.86450000000000005</c:v>
                </c:pt>
                <c:pt idx="8">
                  <c:v>0.88390000000000002</c:v>
                </c:pt>
                <c:pt idx="9">
                  <c:v>0.90210000000000001</c:v>
                </c:pt>
                <c:pt idx="10">
                  <c:v>0.91890000000000005</c:v>
                </c:pt>
                <c:pt idx="11">
                  <c:v>0.93379999999999996</c:v>
                </c:pt>
                <c:pt idx="12">
                  <c:v>0.9466</c:v>
                </c:pt>
                <c:pt idx="13">
                  <c:v>0.95720000000000005</c:v>
                </c:pt>
                <c:pt idx="14">
                  <c:v>0.96560000000000001</c:v>
                </c:pt>
                <c:pt idx="15">
                  <c:v>0.97189999999999999</c:v>
                </c:pt>
                <c:pt idx="16">
                  <c:v>0.97629999999999995</c:v>
                </c:pt>
                <c:pt idx="17">
                  <c:v>0.97899999999999998</c:v>
                </c:pt>
                <c:pt idx="18">
                  <c:v>0.98029999999999995</c:v>
                </c:pt>
                <c:pt idx="19">
                  <c:v>0.98050000000000004</c:v>
                </c:pt>
                <c:pt idx="20">
                  <c:v>0.97989999999999999</c:v>
                </c:pt>
              </c:numCache>
            </c:numRef>
          </c:yVal>
          <c:smooth val="1"/>
          <c:extLst>
            <c:ext xmlns:c16="http://schemas.microsoft.com/office/drawing/2014/chart" uri="{C3380CC4-5D6E-409C-BE32-E72D297353CC}">
              <c16:uniqueId val="{00000003-0FCC-4FA0-813C-C490032082EA}"/>
            </c:ext>
          </c:extLst>
        </c:ser>
        <c:dLbls>
          <c:showLegendKey val="0"/>
          <c:showVal val="0"/>
          <c:showCatName val="0"/>
          <c:showSerName val="0"/>
          <c:showPercent val="0"/>
          <c:showBubbleSize val="0"/>
        </c:dLbls>
        <c:axId val="612909984"/>
        <c:axId val="612921408"/>
      </c:scatterChart>
      <c:valAx>
        <c:axId val="612909984"/>
        <c:scaling>
          <c:orientation val="minMax"/>
          <c:max val="2"/>
          <c:min val="0"/>
        </c:scaling>
        <c:delete val="0"/>
        <c:axPos val="b"/>
        <c:title>
          <c:tx>
            <c:rich>
              <a:bodyPr/>
              <a:lstStyle/>
              <a:p>
                <a:pPr>
                  <a:defRPr/>
                </a:pPr>
                <a:r>
                  <a:rPr lang="tr-TR" b="0"/>
                  <a:t>n</a:t>
                </a:r>
              </a:p>
            </c:rich>
          </c:tx>
          <c:layout>
            <c:manualLayout>
              <c:xMode val="edge"/>
              <c:yMode val="edge"/>
              <c:x val="0.53308854814200846"/>
              <c:y val="0.88420059791991246"/>
            </c:manualLayout>
          </c:layout>
          <c:overlay val="0"/>
        </c:title>
        <c:numFmt formatCode="General" sourceLinked="1"/>
        <c:majorTickMark val="out"/>
        <c:minorTickMark val="none"/>
        <c:tickLblPos val="nextTo"/>
        <c:spPr>
          <a:noFill/>
          <a:ln w="9525" cap="flat" cmpd="sng" algn="ctr">
            <a:solidFill>
              <a:schemeClr val="tx1"/>
            </a:solidFill>
            <a:round/>
          </a:ln>
          <a:effectLst/>
        </c:spPr>
        <c:txPr>
          <a:bodyPr rot="0" vert="horz"/>
          <a:lstStyle/>
          <a:p>
            <a:pPr>
              <a:defRPr sz="1000" b="0" i="0" u="none" strike="noStrike" baseline="0">
                <a:solidFill>
                  <a:srgbClr val="000000"/>
                </a:solidFill>
                <a:latin typeface="Arial"/>
                <a:ea typeface="Arial"/>
                <a:cs typeface="Arial"/>
              </a:defRPr>
            </a:pPr>
            <a:endParaRPr lang="en-US"/>
          </a:p>
        </c:txPr>
        <c:crossAx val="612921408"/>
        <c:crosses val="autoZero"/>
        <c:crossBetween val="midCat"/>
        <c:majorUnit val="0.2"/>
      </c:valAx>
      <c:valAx>
        <c:axId val="612921408"/>
        <c:scaling>
          <c:orientation val="minMax"/>
          <c:max val="0.98"/>
          <c:min val="0.70000000000000007"/>
        </c:scaling>
        <c:delete val="0"/>
        <c:axPos val="l"/>
        <c:title>
          <c:tx>
            <c:rich>
              <a:bodyPr/>
              <a:lstStyle/>
              <a:p>
                <a:pPr>
                  <a:defRPr/>
                </a:pPr>
                <a:r>
                  <a:rPr lang="tr-TR" b="0"/>
                  <a:t>R</a:t>
                </a:r>
                <a:r>
                  <a:rPr lang="tr-TR" b="0" baseline="30000"/>
                  <a:t>2</a:t>
                </a:r>
                <a:endParaRPr lang="en-US" b="0" baseline="30000"/>
              </a:p>
            </c:rich>
          </c:tx>
          <c:layout>
            <c:manualLayout>
              <c:xMode val="edge"/>
              <c:yMode val="edge"/>
              <c:x val="2.0046967813233873E-3"/>
              <c:y val="0.32416915799963508"/>
            </c:manualLayout>
          </c:layout>
          <c:overlay val="0"/>
        </c:title>
        <c:numFmt formatCode="General" sourceLinked="1"/>
        <c:majorTickMark val="out"/>
        <c:minorTickMark val="none"/>
        <c:tickLblPos val="nextTo"/>
        <c:spPr>
          <a:noFill/>
          <a:ln w="9525" cap="flat" cmpd="sng" algn="ctr">
            <a:solidFill>
              <a:schemeClr val="tx1"/>
            </a:solidFill>
            <a:round/>
          </a:ln>
          <a:effectLst/>
        </c:spPr>
        <c:txPr>
          <a:bodyPr rot="-60000000" vert="horz"/>
          <a:lstStyle/>
          <a:p>
            <a:pPr>
              <a:defRPr/>
            </a:pPr>
            <a:endParaRPr lang="en-US"/>
          </a:p>
        </c:txPr>
        <c:crossAx val="612909984"/>
        <c:crosses val="autoZero"/>
        <c:crossBetween val="midCat"/>
        <c:majorUnit val="5.000000000000001E-2"/>
      </c:valAx>
      <c:spPr>
        <a:noFill/>
        <a:ln w="25400">
          <a:noFill/>
        </a:ln>
      </c:spPr>
    </c:plotArea>
    <c:legend>
      <c:legendPos val="t"/>
      <c:layout>
        <c:manualLayout>
          <c:xMode val="edge"/>
          <c:yMode val="edge"/>
          <c:x val="0.34326288161348251"/>
          <c:y val="0.50623885918003564"/>
          <c:w val="0.50938030114656729"/>
          <c:h val="0.16124243827810295"/>
        </c:manualLayout>
      </c:layout>
      <c:overlay val="0"/>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727723812331162"/>
          <c:y val="0.13299232736572891"/>
          <c:w val="0.65707843003630406"/>
          <c:h val="0.54568243122664173"/>
        </c:manualLayout>
      </c:layout>
      <c:scatterChart>
        <c:scatterStyle val="smoothMarker"/>
        <c:varyColors val="0"/>
        <c:ser>
          <c:idx val="1"/>
          <c:order val="0"/>
          <c:tx>
            <c:v>Stage II</c:v>
          </c:tx>
          <c:spPr>
            <a:ln w="12700" cap="flat" cmpd="dbl">
              <a:solidFill>
                <a:schemeClr val="tx1"/>
              </a:solidFill>
              <a:prstDash val="dash"/>
              <a:bevel/>
            </a:ln>
            <a:effectLst/>
          </c:spPr>
          <c:marker>
            <c:spPr>
              <a:noFill/>
              <a:ln>
                <a:solidFill>
                  <a:schemeClr val="tx1"/>
                </a:solidFill>
              </a:ln>
            </c:spPr>
          </c:marker>
          <c:trendline>
            <c:trendlineType val="linear"/>
            <c:dispRSqr val="1"/>
            <c:dispEq val="0"/>
            <c:trendlineLbl>
              <c:layout>
                <c:manualLayout>
                  <c:x val="3.4790906847729557E-2"/>
                  <c:y val="0.34447919752920159"/>
                </c:manualLayout>
              </c:layout>
              <c:numFmt formatCode="General" sourceLinked="0"/>
            </c:trendlineLbl>
          </c:trendline>
          <c:xVal>
            <c:numRef>
              <c:f>Sayfa10!$D$25:$D$28</c:f>
              <c:numCache>
                <c:formatCode>General</c:formatCode>
                <c:ptCount val="4"/>
                <c:pt idx="0">
                  <c:v>81.819999999999993</c:v>
                </c:pt>
                <c:pt idx="1">
                  <c:v>92.92</c:v>
                </c:pt>
                <c:pt idx="2">
                  <c:v>95.23</c:v>
                </c:pt>
                <c:pt idx="3">
                  <c:v>105.3</c:v>
                </c:pt>
              </c:numCache>
            </c:numRef>
          </c:xVal>
          <c:yVal>
            <c:numRef>
              <c:f>Sayfa10!$F$25:$F$28</c:f>
              <c:numCache>
                <c:formatCode>General</c:formatCode>
                <c:ptCount val="4"/>
                <c:pt idx="0">
                  <c:v>19.25358986688747</c:v>
                </c:pt>
                <c:pt idx="1">
                  <c:v>21.488733679085982</c:v>
                </c:pt>
                <c:pt idx="2">
                  <c:v>21.976028805441779</c:v>
                </c:pt>
                <c:pt idx="3">
                  <c:v>23.814308290304727</c:v>
                </c:pt>
              </c:numCache>
            </c:numRef>
          </c:yVal>
          <c:smooth val="1"/>
          <c:extLst>
            <c:ext xmlns:c16="http://schemas.microsoft.com/office/drawing/2014/chart" uri="{C3380CC4-5D6E-409C-BE32-E72D297353CC}">
              <c16:uniqueId val="{00000000-536B-448D-AB3E-3BF2CF0B08E8}"/>
            </c:ext>
          </c:extLst>
        </c:ser>
        <c:dLbls>
          <c:showLegendKey val="0"/>
          <c:showVal val="0"/>
          <c:showCatName val="0"/>
          <c:showSerName val="0"/>
          <c:showPercent val="0"/>
          <c:showBubbleSize val="0"/>
        </c:dLbls>
        <c:axId val="612921952"/>
        <c:axId val="612922496"/>
      </c:scatterChart>
      <c:valAx>
        <c:axId val="612921952"/>
        <c:scaling>
          <c:orientation val="minMax"/>
          <c:max val="106"/>
          <c:min val="80"/>
        </c:scaling>
        <c:delete val="0"/>
        <c:axPos val="b"/>
        <c:title>
          <c:tx>
            <c:rich>
              <a:bodyPr/>
              <a:lstStyle/>
              <a:p>
                <a:pPr>
                  <a:defRPr/>
                </a:pPr>
                <a:r>
                  <a:rPr lang="tr-TR" b="0"/>
                  <a:t>Activation energy </a:t>
                </a:r>
                <a:r>
                  <a:rPr lang="tr-TR" b="0" baseline="0"/>
                  <a:t>(kj/mol)</a:t>
                </a:r>
                <a:endParaRPr lang="tr-TR" b="0"/>
              </a:p>
            </c:rich>
          </c:tx>
          <c:layout>
            <c:manualLayout>
              <c:xMode val="edge"/>
              <c:yMode val="edge"/>
              <c:x val="0.29467048812431018"/>
              <c:y val="0.85568026149731868"/>
            </c:manualLayout>
          </c:layout>
          <c:overlay val="0"/>
        </c:title>
        <c:numFmt formatCode="General" sourceLinked="1"/>
        <c:majorTickMark val="out"/>
        <c:minorTickMark val="none"/>
        <c:tickLblPos val="nextTo"/>
        <c:spPr>
          <a:noFill/>
          <a:ln w="9525" cap="flat" cmpd="sng" algn="ctr">
            <a:solidFill>
              <a:schemeClr val="tx1"/>
            </a:solidFill>
            <a:round/>
          </a:ln>
          <a:effectLst/>
        </c:spPr>
        <c:txPr>
          <a:bodyPr rot="-60000000" vert="horz"/>
          <a:lstStyle/>
          <a:p>
            <a:pPr>
              <a:defRPr/>
            </a:pPr>
            <a:endParaRPr lang="en-US"/>
          </a:p>
        </c:txPr>
        <c:crossAx val="612922496"/>
        <c:crosses val="autoZero"/>
        <c:crossBetween val="midCat"/>
        <c:majorUnit val="5"/>
      </c:valAx>
      <c:valAx>
        <c:axId val="612922496"/>
        <c:scaling>
          <c:orientation val="minMax"/>
          <c:max val="24"/>
          <c:min val="18"/>
        </c:scaling>
        <c:delete val="0"/>
        <c:axPos val="l"/>
        <c:title>
          <c:tx>
            <c:rich>
              <a:bodyPr/>
              <a:lstStyle/>
              <a:p>
                <a:pPr>
                  <a:defRPr/>
                </a:pPr>
                <a:r>
                  <a:rPr lang="tr-TR" b="0"/>
                  <a:t>lnA</a:t>
                </a:r>
                <a:r>
                  <a:rPr lang="en-US" b="0"/>
                  <a:t> (1/min)</a:t>
                </a:r>
              </a:p>
            </c:rich>
          </c:tx>
          <c:layout>
            <c:manualLayout>
              <c:xMode val="edge"/>
              <c:yMode val="edge"/>
              <c:x val="3.0033200158469071E-2"/>
              <c:y val="0.2600348129393702"/>
            </c:manualLayout>
          </c:layout>
          <c:overlay val="0"/>
        </c:title>
        <c:numFmt formatCode="General" sourceLinked="1"/>
        <c:majorTickMark val="out"/>
        <c:minorTickMark val="none"/>
        <c:tickLblPos val="nextTo"/>
        <c:spPr>
          <a:noFill/>
          <a:ln w="9525" cap="flat" cmpd="sng" algn="ctr">
            <a:solidFill>
              <a:schemeClr val="tx1"/>
            </a:solidFill>
            <a:round/>
          </a:ln>
          <a:effectLst/>
        </c:spPr>
        <c:txPr>
          <a:bodyPr rot="-60000000" vert="horz"/>
          <a:lstStyle/>
          <a:p>
            <a:pPr>
              <a:defRPr/>
            </a:pPr>
            <a:endParaRPr lang="en-US"/>
          </a:p>
        </c:txPr>
        <c:crossAx val="612921952"/>
        <c:crosses val="autoZero"/>
        <c:crossBetween val="midCat"/>
        <c:majorUnit val="2"/>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917530071588901"/>
          <c:y val="0.13299232736572891"/>
          <c:w val="0.63137362848659406"/>
          <c:h val="0.54568243122664173"/>
        </c:manualLayout>
      </c:layout>
      <c:scatterChart>
        <c:scatterStyle val="smoothMarker"/>
        <c:varyColors val="0"/>
        <c:ser>
          <c:idx val="1"/>
          <c:order val="0"/>
          <c:tx>
            <c:v>Stage II</c:v>
          </c:tx>
          <c:spPr>
            <a:ln w="12700" cap="flat" cmpd="dbl">
              <a:solidFill>
                <a:schemeClr val="tx1"/>
              </a:solidFill>
              <a:prstDash val="dash"/>
              <a:bevel/>
            </a:ln>
            <a:effectLst/>
          </c:spPr>
          <c:marker>
            <c:spPr>
              <a:noFill/>
              <a:ln>
                <a:solidFill>
                  <a:schemeClr val="tx1"/>
                </a:solidFill>
              </a:ln>
            </c:spPr>
          </c:marker>
          <c:trendline>
            <c:trendlineType val="linear"/>
            <c:dispRSqr val="1"/>
            <c:dispEq val="0"/>
            <c:trendlineLbl>
              <c:layout>
                <c:manualLayout>
                  <c:x val="3.4790906847729557E-2"/>
                  <c:y val="0.34447919752920159"/>
                </c:manualLayout>
              </c:layout>
              <c:numFmt formatCode="General" sourceLinked="0"/>
            </c:trendlineLbl>
          </c:trendline>
          <c:xVal>
            <c:numRef>
              <c:f>Sayfa10!$D$30:$D$33</c:f>
              <c:numCache>
                <c:formatCode>0.00</c:formatCode>
                <c:ptCount val="4"/>
                <c:pt idx="0">
                  <c:v>261</c:v>
                </c:pt>
                <c:pt idx="1">
                  <c:v>270.52</c:v>
                </c:pt>
                <c:pt idx="2">
                  <c:v>294.39999999999998</c:v>
                </c:pt>
                <c:pt idx="3">
                  <c:v>382.43</c:v>
                </c:pt>
              </c:numCache>
            </c:numRef>
          </c:xVal>
          <c:yVal>
            <c:numRef>
              <c:f>Sayfa10!$F$30:$F$33</c:f>
              <c:numCache>
                <c:formatCode>0.000E+00</c:formatCode>
                <c:ptCount val="4"/>
                <c:pt idx="0">
                  <c:v>51.532340783222907</c:v>
                </c:pt>
                <c:pt idx="1">
                  <c:v>54.85106194306082</c:v>
                </c:pt>
                <c:pt idx="2">
                  <c:v>58.727778134656823</c:v>
                </c:pt>
                <c:pt idx="3">
                  <c:v>73.408286130107697</c:v>
                </c:pt>
              </c:numCache>
            </c:numRef>
          </c:yVal>
          <c:smooth val="1"/>
          <c:extLst>
            <c:ext xmlns:c16="http://schemas.microsoft.com/office/drawing/2014/chart" uri="{C3380CC4-5D6E-409C-BE32-E72D297353CC}">
              <c16:uniqueId val="{00000000-4A20-4A1B-AF39-A0DFCA1FC28C}"/>
            </c:ext>
          </c:extLst>
        </c:ser>
        <c:dLbls>
          <c:showLegendKey val="0"/>
          <c:showVal val="0"/>
          <c:showCatName val="0"/>
          <c:showSerName val="0"/>
          <c:showPercent val="0"/>
          <c:showBubbleSize val="0"/>
        </c:dLbls>
        <c:axId val="612923040"/>
        <c:axId val="615687296"/>
      </c:scatterChart>
      <c:valAx>
        <c:axId val="612923040"/>
        <c:scaling>
          <c:orientation val="minMax"/>
          <c:max val="400"/>
          <c:min val="250"/>
        </c:scaling>
        <c:delete val="0"/>
        <c:axPos val="b"/>
        <c:title>
          <c:tx>
            <c:rich>
              <a:bodyPr/>
              <a:lstStyle/>
              <a:p>
                <a:pPr>
                  <a:defRPr/>
                </a:pPr>
                <a:r>
                  <a:rPr lang="tr-TR" b="0"/>
                  <a:t>Activation energy </a:t>
                </a:r>
                <a:r>
                  <a:rPr lang="tr-TR" b="0" baseline="0"/>
                  <a:t>(kj/mol)</a:t>
                </a:r>
                <a:endParaRPr lang="tr-TR" b="0"/>
              </a:p>
            </c:rich>
          </c:tx>
          <c:layout>
            <c:manualLayout>
              <c:xMode val="edge"/>
              <c:yMode val="edge"/>
              <c:x val="0.29467049726892247"/>
              <c:y val="0.85568009881117801"/>
            </c:manualLayout>
          </c:layout>
          <c:overlay val="0"/>
        </c:title>
        <c:numFmt formatCode="0" sourceLinked="0"/>
        <c:majorTickMark val="out"/>
        <c:minorTickMark val="none"/>
        <c:tickLblPos val="nextTo"/>
        <c:spPr>
          <a:noFill/>
          <a:ln w="9525" cap="flat" cmpd="sng" algn="ctr">
            <a:solidFill>
              <a:schemeClr val="tx1"/>
            </a:solidFill>
            <a:round/>
          </a:ln>
          <a:effectLst/>
        </c:spPr>
        <c:txPr>
          <a:bodyPr rot="0" vert="horz"/>
          <a:lstStyle/>
          <a:p>
            <a:pPr>
              <a:defRPr sz="1000" b="0" i="0" u="none" strike="noStrike" baseline="0">
                <a:solidFill>
                  <a:srgbClr val="000000"/>
                </a:solidFill>
                <a:latin typeface="Arial"/>
                <a:ea typeface="Arial"/>
                <a:cs typeface="Arial"/>
              </a:defRPr>
            </a:pPr>
            <a:endParaRPr lang="en-US"/>
          </a:p>
        </c:txPr>
        <c:crossAx val="615687296"/>
        <c:crosses val="autoZero"/>
        <c:crossBetween val="midCat"/>
        <c:majorUnit val="50"/>
      </c:valAx>
      <c:valAx>
        <c:axId val="615687296"/>
        <c:scaling>
          <c:orientation val="minMax"/>
          <c:max val="75"/>
          <c:min val="50"/>
        </c:scaling>
        <c:delete val="0"/>
        <c:axPos val="l"/>
        <c:title>
          <c:tx>
            <c:rich>
              <a:bodyPr/>
              <a:lstStyle/>
              <a:p>
                <a:pPr>
                  <a:defRPr/>
                </a:pPr>
                <a:r>
                  <a:rPr lang="tr-TR" b="0"/>
                  <a:t>lnA</a:t>
                </a:r>
                <a:r>
                  <a:rPr lang="en-US" b="0"/>
                  <a:t> (1/min)</a:t>
                </a:r>
              </a:p>
            </c:rich>
          </c:tx>
          <c:layout>
            <c:manualLayout>
              <c:xMode val="edge"/>
              <c:yMode val="edge"/>
              <c:x val="3.0033340427041217E-2"/>
              <c:y val="0.26003508919673812"/>
            </c:manualLayout>
          </c:layout>
          <c:overlay val="0"/>
        </c:title>
        <c:numFmt formatCode="#,##0" sourceLinked="0"/>
        <c:majorTickMark val="out"/>
        <c:minorTickMark val="none"/>
        <c:tickLblPos val="nextTo"/>
        <c:spPr>
          <a:noFill/>
          <a:ln w="9525" cap="flat" cmpd="sng" algn="ctr">
            <a:solidFill>
              <a:schemeClr val="tx1"/>
            </a:solidFill>
            <a:round/>
          </a:ln>
          <a:effectLst/>
        </c:spPr>
        <c:txPr>
          <a:bodyPr rot="-60000000" vert="horz"/>
          <a:lstStyle/>
          <a:p>
            <a:pPr>
              <a:defRPr/>
            </a:pPr>
            <a:endParaRPr lang="en-US"/>
          </a:p>
        </c:txPr>
        <c:crossAx val="612923040"/>
        <c:crosses val="autoZero"/>
        <c:crossBetween val="midCat"/>
        <c:majorUnit val="5"/>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1941288379221056"/>
          <c:y val="0.24262593681813871"/>
          <c:w val="0.58434535935046661"/>
          <c:h val="0.71890604035941286"/>
        </c:manualLayout>
      </c:layout>
      <c:scatterChart>
        <c:scatterStyle val="smoothMarker"/>
        <c:varyColors val="0"/>
        <c:ser>
          <c:idx val="2"/>
          <c:order val="0"/>
          <c:tx>
            <c:strRef>
              <c:f>Sheet3!$M$1:$M$5</c:f>
              <c:strCache>
                <c:ptCount val="5"/>
                <c:pt idx="0">
                  <c:v>D:\Program Files\Pyris\Data\HALE-ARALIK\kestane\kestane 10.tdtd</c:v>
                </c:pt>
                <c:pt idx="1">
                  <c:v>tunellit</c:v>
                </c:pt>
                <c:pt idx="2">
                  <c:v>1</c:v>
                </c:pt>
                <c:pt idx="4">
                  <c:v>Derivative Weight % (%/min)</c:v>
                </c:pt>
              </c:strCache>
            </c:strRef>
          </c:tx>
          <c:spPr>
            <a:ln w="19050" cap="rnd">
              <a:solidFill>
                <a:schemeClr val="tx1"/>
              </a:solidFill>
              <a:round/>
            </a:ln>
            <a:effectLst/>
          </c:spPr>
          <c:marker>
            <c:symbol val="none"/>
          </c:marker>
          <c:xVal>
            <c:numRef>
              <c:f>Sheet3!$J$6:$J$23105</c:f>
              <c:numCache>
                <c:formatCode>General</c:formatCode>
                <c:ptCount val="23100"/>
                <c:pt idx="0">
                  <c:v>27.550249999999998</c:v>
                </c:pt>
                <c:pt idx="1">
                  <c:v>27.669339999999998</c:v>
                </c:pt>
                <c:pt idx="2">
                  <c:v>27.780899999999999</c:v>
                </c:pt>
                <c:pt idx="3">
                  <c:v>27.889959999999999</c:v>
                </c:pt>
                <c:pt idx="4">
                  <c:v>28.006530000000001</c:v>
                </c:pt>
                <c:pt idx="5">
                  <c:v>28.11308</c:v>
                </c:pt>
                <c:pt idx="6">
                  <c:v>28.209599999999998</c:v>
                </c:pt>
                <c:pt idx="7">
                  <c:v>28.311140000000002</c:v>
                </c:pt>
                <c:pt idx="8">
                  <c:v>28.402650000000001</c:v>
                </c:pt>
                <c:pt idx="9">
                  <c:v>28.485379999999999</c:v>
                </c:pt>
                <c:pt idx="10">
                  <c:v>28.564350000000001</c:v>
                </c:pt>
                <c:pt idx="11">
                  <c:v>28.650839999999999</c:v>
                </c:pt>
                <c:pt idx="12">
                  <c:v>28.72982</c:v>
                </c:pt>
                <c:pt idx="13">
                  <c:v>28.81129</c:v>
                </c:pt>
                <c:pt idx="14">
                  <c:v>28.8889</c:v>
                </c:pt>
                <c:pt idx="15">
                  <c:v>28.95984</c:v>
                </c:pt>
                <c:pt idx="16">
                  <c:v>29.027170000000002</c:v>
                </c:pt>
                <c:pt idx="17">
                  <c:v>29.09451</c:v>
                </c:pt>
                <c:pt idx="18">
                  <c:v>29.15823</c:v>
                </c:pt>
                <c:pt idx="19">
                  <c:v>29.213539999999998</c:v>
                </c:pt>
                <c:pt idx="20">
                  <c:v>29.283280000000001</c:v>
                </c:pt>
                <c:pt idx="21">
                  <c:v>29.347010000000001</c:v>
                </c:pt>
                <c:pt idx="22">
                  <c:v>29.407129999999999</c:v>
                </c:pt>
                <c:pt idx="23">
                  <c:v>29.464839999999999</c:v>
                </c:pt>
                <c:pt idx="24">
                  <c:v>29.528569999999998</c:v>
                </c:pt>
                <c:pt idx="25">
                  <c:v>29.586279999999999</c:v>
                </c:pt>
                <c:pt idx="26">
                  <c:v>29.65362</c:v>
                </c:pt>
                <c:pt idx="27">
                  <c:v>29.713740000000001</c:v>
                </c:pt>
                <c:pt idx="28">
                  <c:v>29.778659999999999</c:v>
                </c:pt>
                <c:pt idx="29">
                  <c:v>29.836379999999998</c:v>
                </c:pt>
                <c:pt idx="30">
                  <c:v>29.8965</c:v>
                </c:pt>
                <c:pt idx="31">
                  <c:v>29.95421</c:v>
                </c:pt>
                <c:pt idx="32">
                  <c:v>30.020340000000001</c:v>
                </c:pt>
                <c:pt idx="33">
                  <c:v>30.086480000000002</c:v>
                </c:pt>
                <c:pt idx="34">
                  <c:v>30.149000000000001</c:v>
                </c:pt>
                <c:pt idx="35">
                  <c:v>30.215129999999998</c:v>
                </c:pt>
                <c:pt idx="36">
                  <c:v>30.277650000000001</c:v>
                </c:pt>
                <c:pt idx="37">
                  <c:v>30.336569999999998</c:v>
                </c:pt>
                <c:pt idx="38">
                  <c:v>30.395489999999999</c:v>
                </c:pt>
                <c:pt idx="39">
                  <c:v>30.460419999999999</c:v>
                </c:pt>
                <c:pt idx="40">
                  <c:v>30.51332</c:v>
                </c:pt>
                <c:pt idx="41">
                  <c:v>30.579450000000001</c:v>
                </c:pt>
                <c:pt idx="42">
                  <c:v>30.639569999999999</c:v>
                </c:pt>
                <c:pt idx="43">
                  <c:v>30.704499999999999</c:v>
                </c:pt>
                <c:pt idx="44">
                  <c:v>30.771840000000001</c:v>
                </c:pt>
                <c:pt idx="45">
                  <c:v>30.843979999999998</c:v>
                </c:pt>
                <c:pt idx="46">
                  <c:v>30.902899999999999</c:v>
                </c:pt>
                <c:pt idx="47">
                  <c:v>30.972639999999998</c:v>
                </c:pt>
                <c:pt idx="48">
                  <c:v>31.031549999999999</c:v>
                </c:pt>
                <c:pt idx="49">
                  <c:v>31.092870000000001</c:v>
                </c:pt>
                <c:pt idx="50">
                  <c:v>31.1554</c:v>
                </c:pt>
                <c:pt idx="51">
                  <c:v>31.22634</c:v>
                </c:pt>
                <c:pt idx="52">
                  <c:v>31.291270000000001</c:v>
                </c:pt>
                <c:pt idx="53">
                  <c:v>31.36101</c:v>
                </c:pt>
                <c:pt idx="54">
                  <c:v>31.43676</c:v>
                </c:pt>
                <c:pt idx="55">
                  <c:v>31.510100000000001</c:v>
                </c:pt>
                <c:pt idx="56">
                  <c:v>31.583449999999999</c:v>
                </c:pt>
                <c:pt idx="57">
                  <c:v>31.656790000000001</c:v>
                </c:pt>
                <c:pt idx="58">
                  <c:v>31.728940000000001</c:v>
                </c:pt>
                <c:pt idx="59">
                  <c:v>31.801079999999999</c:v>
                </c:pt>
                <c:pt idx="60">
                  <c:v>31.870819999999998</c:v>
                </c:pt>
                <c:pt idx="61">
                  <c:v>31.94537</c:v>
                </c:pt>
                <c:pt idx="62">
                  <c:v>32.011499999999998</c:v>
                </c:pt>
                <c:pt idx="63">
                  <c:v>32.080030000000001</c:v>
                </c:pt>
                <c:pt idx="64">
                  <c:v>32.141359999999999</c:v>
                </c:pt>
                <c:pt idx="65">
                  <c:v>32.212299999999999</c:v>
                </c:pt>
                <c:pt idx="66">
                  <c:v>32.277230000000003</c:v>
                </c:pt>
                <c:pt idx="67">
                  <c:v>32.351770000000002</c:v>
                </c:pt>
                <c:pt idx="68">
                  <c:v>32.429929999999999</c:v>
                </c:pt>
                <c:pt idx="69">
                  <c:v>32.511690000000002</c:v>
                </c:pt>
                <c:pt idx="70">
                  <c:v>32.589849999999998</c:v>
                </c:pt>
                <c:pt idx="71">
                  <c:v>32.667999999999999</c:v>
                </c:pt>
                <c:pt idx="72">
                  <c:v>32.753369999999997</c:v>
                </c:pt>
                <c:pt idx="73">
                  <c:v>32.826720000000002</c:v>
                </c:pt>
                <c:pt idx="74">
                  <c:v>32.904870000000003</c:v>
                </c:pt>
                <c:pt idx="75">
                  <c:v>32.979419999999998</c:v>
                </c:pt>
                <c:pt idx="76">
                  <c:v>33.059980000000003</c:v>
                </c:pt>
                <c:pt idx="77">
                  <c:v>33.130920000000003</c:v>
                </c:pt>
                <c:pt idx="78">
                  <c:v>33.216290000000001</c:v>
                </c:pt>
                <c:pt idx="79">
                  <c:v>33.296849999999999</c:v>
                </c:pt>
                <c:pt idx="80">
                  <c:v>33.381019999999999</c:v>
                </c:pt>
                <c:pt idx="81">
                  <c:v>33.45917</c:v>
                </c:pt>
                <c:pt idx="82">
                  <c:v>33.542140000000003</c:v>
                </c:pt>
                <c:pt idx="83">
                  <c:v>33.626300000000001</c:v>
                </c:pt>
                <c:pt idx="84">
                  <c:v>33.706859999999999</c:v>
                </c:pt>
                <c:pt idx="85">
                  <c:v>33.788629999999998</c:v>
                </c:pt>
                <c:pt idx="86">
                  <c:v>33.876399999999997</c:v>
                </c:pt>
                <c:pt idx="87">
                  <c:v>33.962969999999999</c:v>
                </c:pt>
                <c:pt idx="88">
                  <c:v>34.048340000000003</c:v>
                </c:pt>
                <c:pt idx="89">
                  <c:v>34.140929999999997</c:v>
                </c:pt>
                <c:pt idx="90">
                  <c:v>34.228700000000003</c:v>
                </c:pt>
                <c:pt idx="91">
                  <c:v>34.312869999999997</c:v>
                </c:pt>
                <c:pt idx="92">
                  <c:v>34.40184</c:v>
                </c:pt>
                <c:pt idx="93">
                  <c:v>34.487209999999997</c:v>
                </c:pt>
                <c:pt idx="94">
                  <c:v>34.577390000000001</c:v>
                </c:pt>
                <c:pt idx="95">
                  <c:v>34.668770000000002</c:v>
                </c:pt>
                <c:pt idx="96">
                  <c:v>34.755339999999997</c:v>
                </c:pt>
                <c:pt idx="97">
                  <c:v>34.849130000000002</c:v>
                </c:pt>
                <c:pt idx="98">
                  <c:v>34.939309999999999</c:v>
                </c:pt>
                <c:pt idx="99">
                  <c:v>35.024679999999996</c:v>
                </c:pt>
                <c:pt idx="100">
                  <c:v>35.118470000000002</c:v>
                </c:pt>
                <c:pt idx="101">
                  <c:v>35.213459999999998</c:v>
                </c:pt>
                <c:pt idx="102">
                  <c:v>35.304839999999999</c:v>
                </c:pt>
                <c:pt idx="103">
                  <c:v>35.402230000000003</c:v>
                </c:pt>
                <c:pt idx="104">
                  <c:v>35.49241</c:v>
                </c:pt>
                <c:pt idx="105">
                  <c:v>35.58379</c:v>
                </c:pt>
                <c:pt idx="106">
                  <c:v>35.677579999999999</c:v>
                </c:pt>
                <c:pt idx="107">
                  <c:v>35.773769999999999</c:v>
                </c:pt>
                <c:pt idx="108">
                  <c:v>35.873570000000001</c:v>
                </c:pt>
                <c:pt idx="109">
                  <c:v>35.973370000000003</c:v>
                </c:pt>
                <c:pt idx="110">
                  <c:v>36.071959999999997</c:v>
                </c:pt>
                <c:pt idx="111">
                  <c:v>36.174160000000001</c:v>
                </c:pt>
                <c:pt idx="112">
                  <c:v>36.273960000000002</c:v>
                </c:pt>
                <c:pt idx="113">
                  <c:v>36.373759999999997</c:v>
                </c:pt>
                <c:pt idx="114">
                  <c:v>36.475960000000001</c:v>
                </c:pt>
                <c:pt idx="115">
                  <c:v>36.579369999999997</c:v>
                </c:pt>
                <c:pt idx="116">
                  <c:v>36.682769999999998</c:v>
                </c:pt>
                <c:pt idx="117">
                  <c:v>36.790990000000001</c:v>
                </c:pt>
                <c:pt idx="118">
                  <c:v>36.896799999999999</c:v>
                </c:pt>
                <c:pt idx="119">
                  <c:v>37.005009999999999</c:v>
                </c:pt>
                <c:pt idx="120">
                  <c:v>37.10962</c:v>
                </c:pt>
                <c:pt idx="121">
                  <c:v>37.222639999999998</c:v>
                </c:pt>
                <c:pt idx="122">
                  <c:v>37.320039999999999</c:v>
                </c:pt>
                <c:pt idx="123">
                  <c:v>37.427050000000001</c:v>
                </c:pt>
                <c:pt idx="124">
                  <c:v>37.536470000000001</c:v>
                </c:pt>
                <c:pt idx="125">
                  <c:v>37.645890000000001</c:v>
                </c:pt>
                <c:pt idx="126">
                  <c:v>37.749290000000002</c:v>
                </c:pt>
                <c:pt idx="127">
                  <c:v>37.864719999999998</c:v>
                </c:pt>
                <c:pt idx="128">
                  <c:v>37.970529999999997</c:v>
                </c:pt>
                <c:pt idx="129">
                  <c:v>38.077539999999999</c:v>
                </c:pt>
                <c:pt idx="130">
                  <c:v>38.196579999999997</c:v>
                </c:pt>
                <c:pt idx="131">
                  <c:v>38.309600000000003</c:v>
                </c:pt>
                <c:pt idx="132">
                  <c:v>38.42022</c:v>
                </c:pt>
                <c:pt idx="133">
                  <c:v>38.533250000000002</c:v>
                </c:pt>
                <c:pt idx="134">
                  <c:v>38.646270000000001</c:v>
                </c:pt>
                <c:pt idx="135">
                  <c:v>38.755690000000001</c:v>
                </c:pt>
                <c:pt idx="136">
                  <c:v>38.86871</c:v>
                </c:pt>
                <c:pt idx="137">
                  <c:v>38.982939999999999</c:v>
                </c:pt>
                <c:pt idx="138">
                  <c:v>39.101970000000001</c:v>
                </c:pt>
                <c:pt idx="139">
                  <c:v>39.230629999999998</c:v>
                </c:pt>
                <c:pt idx="140">
                  <c:v>39.332839999999997</c:v>
                </c:pt>
                <c:pt idx="141">
                  <c:v>39.45187</c:v>
                </c:pt>
                <c:pt idx="142">
                  <c:v>39.573309999999999</c:v>
                </c:pt>
                <c:pt idx="143">
                  <c:v>39.688740000000003</c:v>
                </c:pt>
                <c:pt idx="144">
                  <c:v>39.81259</c:v>
                </c:pt>
                <c:pt idx="145">
                  <c:v>39.935229999999997</c:v>
                </c:pt>
                <c:pt idx="146">
                  <c:v>40.0687</c:v>
                </c:pt>
                <c:pt idx="147">
                  <c:v>40.176909999999999</c:v>
                </c:pt>
                <c:pt idx="148">
                  <c:v>40.292340000000003</c:v>
                </c:pt>
                <c:pt idx="149">
                  <c:v>40.411380000000001</c:v>
                </c:pt>
                <c:pt idx="150">
                  <c:v>40.517189999999999</c:v>
                </c:pt>
                <c:pt idx="151">
                  <c:v>40.653060000000004</c:v>
                </c:pt>
                <c:pt idx="152">
                  <c:v>40.764879999999998</c:v>
                </c:pt>
                <c:pt idx="153">
                  <c:v>40.90916</c:v>
                </c:pt>
                <c:pt idx="154">
                  <c:v>41.033009999999997</c:v>
                </c:pt>
                <c:pt idx="155">
                  <c:v>41.172490000000003</c:v>
                </c:pt>
                <c:pt idx="156">
                  <c:v>41.297530000000002</c:v>
                </c:pt>
                <c:pt idx="157">
                  <c:v>41.40936</c:v>
                </c:pt>
                <c:pt idx="158">
                  <c:v>41.536810000000003</c:v>
                </c:pt>
                <c:pt idx="159">
                  <c:v>41.667870000000001</c:v>
                </c:pt>
                <c:pt idx="160">
                  <c:v>41.796529999999997</c:v>
                </c:pt>
                <c:pt idx="161">
                  <c:v>41.919170000000001</c:v>
                </c:pt>
                <c:pt idx="162">
                  <c:v>42.049199999999999</c:v>
                </c:pt>
                <c:pt idx="163">
                  <c:v>42.159869999999998</c:v>
                </c:pt>
                <c:pt idx="164">
                  <c:v>42.288789999999999</c:v>
                </c:pt>
                <c:pt idx="165">
                  <c:v>42.412010000000002</c:v>
                </c:pt>
                <c:pt idx="166">
                  <c:v>42.536360000000002</c:v>
                </c:pt>
                <c:pt idx="167">
                  <c:v>42.673270000000002</c:v>
                </c:pt>
                <c:pt idx="168">
                  <c:v>42.777090000000001</c:v>
                </c:pt>
                <c:pt idx="169">
                  <c:v>42.899169999999998</c:v>
                </c:pt>
                <c:pt idx="170">
                  <c:v>43.023530000000001</c:v>
                </c:pt>
                <c:pt idx="171">
                  <c:v>43.150170000000003</c:v>
                </c:pt>
                <c:pt idx="172">
                  <c:v>43.272239999999996</c:v>
                </c:pt>
                <c:pt idx="173">
                  <c:v>43.419420000000002</c:v>
                </c:pt>
                <c:pt idx="174">
                  <c:v>43.536929999999998</c:v>
                </c:pt>
                <c:pt idx="175">
                  <c:v>43.668129999999998</c:v>
                </c:pt>
                <c:pt idx="176">
                  <c:v>43.808459999999997</c:v>
                </c:pt>
                <c:pt idx="177">
                  <c:v>43.925980000000003</c:v>
                </c:pt>
                <c:pt idx="178">
                  <c:v>44.072009999999999</c:v>
                </c:pt>
                <c:pt idx="179">
                  <c:v>44.188380000000002</c:v>
                </c:pt>
                <c:pt idx="180">
                  <c:v>44.332129999999999</c:v>
                </c:pt>
                <c:pt idx="181">
                  <c:v>44.449649999999998</c:v>
                </c:pt>
                <c:pt idx="182">
                  <c:v>44.59796</c:v>
                </c:pt>
                <c:pt idx="183">
                  <c:v>44.708629999999999</c:v>
                </c:pt>
                <c:pt idx="184">
                  <c:v>44.856949999999998</c:v>
                </c:pt>
                <c:pt idx="185">
                  <c:v>44.976739999999999</c:v>
                </c:pt>
                <c:pt idx="186">
                  <c:v>45.125059999999998</c:v>
                </c:pt>
                <c:pt idx="187">
                  <c:v>45.256259999999997</c:v>
                </c:pt>
                <c:pt idx="188">
                  <c:v>45.397730000000003</c:v>
                </c:pt>
                <c:pt idx="189">
                  <c:v>45.531219999999998</c:v>
                </c:pt>
                <c:pt idx="190">
                  <c:v>45.666980000000002</c:v>
                </c:pt>
                <c:pt idx="191">
                  <c:v>45.793619999999997</c:v>
                </c:pt>
                <c:pt idx="192">
                  <c:v>45.930529999999997</c:v>
                </c:pt>
                <c:pt idx="193">
                  <c:v>46.082270000000001</c:v>
                </c:pt>
                <c:pt idx="194">
                  <c:v>46.206629999999997</c:v>
                </c:pt>
                <c:pt idx="195">
                  <c:v>46.343530000000001</c:v>
                </c:pt>
                <c:pt idx="196">
                  <c:v>46.495269999999998</c:v>
                </c:pt>
                <c:pt idx="197">
                  <c:v>46.634459999999997</c:v>
                </c:pt>
                <c:pt idx="198">
                  <c:v>46.774790000000003</c:v>
                </c:pt>
                <c:pt idx="199">
                  <c:v>46.89573</c:v>
                </c:pt>
                <c:pt idx="200">
                  <c:v>47.036059999999999</c:v>
                </c:pt>
                <c:pt idx="201">
                  <c:v>47.174109999999999</c:v>
                </c:pt>
                <c:pt idx="202">
                  <c:v>47.329270000000001</c:v>
                </c:pt>
                <c:pt idx="203">
                  <c:v>47.452480000000001</c:v>
                </c:pt>
                <c:pt idx="204">
                  <c:v>47.616770000000002</c:v>
                </c:pt>
                <c:pt idx="205">
                  <c:v>47.744549999999997</c:v>
                </c:pt>
                <c:pt idx="206">
                  <c:v>47.887169999999998</c:v>
                </c:pt>
                <c:pt idx="207">
                  <c:v>48.028640000000003</c:v>
                </c:pt>
                <c:pt idx="208">
                  <c:v>48.184939999999997</c:v>
                </c:pt>
                <c:pt idx="209">
                  <c:v>48.316139999999997</c:v>
                </c:pt>
                <c:pt idx="210">
                  <c:v>48.471310000000003</c:v>
                </c:pt>
                <c:pt idx="211">
                  <c:v>48.594520000000003</c:v>
                </c:pt>
                <c:pt idx="212">
                  <c:v>48.734850000000002</c:v>
                </c:pt>
                <c:pt idx="213">
                  <c:v>48.87518</c:v>
                </c:pt>
                <c:pt idx="214">
                  <c:v>49.016649999999998</c:v>
                </c:pt>
                <c:pt idx="215">
                  <c:v>49.18094</c:v>
                </c:pt>
                <c:pt idx="216">
                  <c:v>49.31671</c:v>
                </c:pt>
                <c:pt idx="217">
                  <c:v>49.481000000000002</c:v>
                </c:pt>
                <c:pt idx="218">
                  <c:v>49.62133</c:v>
                </c:pt>
                <c:pt idx="219">
                  <c:v>49.766219999999997</c:v>
                </c:pt>
                <c:pt idx="220">
                  <c:v>49.922519999999999</c:v>
                </c:pt>
                <c:pt idx="221">
                  <c:v>50.048020000000001</c:v>
                </c:pt>
                <c:pt idx="222">
                  <c:v>50.196339999999999</c:v>
                </c:pt>
                <c:pt idx="223">
                  <c:v>50.337809999999998</c:v>
                </c:pt>
                <c:pt idx="224">
                  <c:v>50.486130000000003</c:v>
                </c:pt>
                <c:pt idx="225">
                  <c:v>50.651560000000003</c:v>
                </c:pt>
                <c:pt idx="226">
                  <c:v>50.8033</c:v>
                </c:pt>
                <c:pt idx="227">
                  <c:v>50.949330000000003</c:v>
                </c:pt>
                <c:pt idx="228">
                  <c:v>51.083959999999998</c:v>
                </c:pt>
                <c:pt idx="229">
                  <c:v>51.236840000000001</c:v>
                </c:pt>
                <c:pt idx="230">
                  <c:v>51.382869999999997</c:v>
                </c:pt>
                <c:pt idx="231">
                  <c:v>51.533470000000001</c:v>
                </c:pt>
                <c:pt idx="232">
                  <c:v>51.70346</c:v>
                </c:pt>
                <c:pt idx="233">
                  <c:v>51.836950000000002</c:v>
                </c:pt>
                <c:pt idx="234">
                  <c:v>52.001240000000003</c:v>
                </c:pt>
                <c:pt idx="235">
                  <c:v>52.138150000000003</c:v>
                </c:pt>
                <c:pt idx="236">
                  <c:v>52.293300000000002</c:v>
                </c:pt>
                <c:pt idx="237">
                  <c:v>52.455309999999997</c:v>
                </c:pt>
                <c:pt idx="238">
                  <c:v>52.611620000000002</c:v>
                </c:pt>
                <c:pt idx="239">
                  <c:v>52.761069999999997</c:v>
                </c:pt>
                <c:pt idx="240">
                  <c:v>52.91966</c:v>
                </c:pt>
                <c:pt idx="241">
                  <c:v>53.073680000000003</c:v>
                </c:pt>
                <c:pt idx="242">
                  <c:v>53.231119999999997</c:v>
                </c:pt>
                <c:pt idx="243">
                  <c:v>53.38514</c:v>
                </c:pt>
                <c:pt idx="244">
                  <c:v>53.541449999999998</c:v>
                </c:pt>
                <c:pt idx="245">
                  <c:v>53.690899999999999</c:v>
                </c:pt>
                <c:pt idx="246">
                  <c:v>53.844920000000002</c:v>
                </c:pt>
                <c:pt idx="247">
                  <c:v>54.00009</c:v>
                </c:pt>
                <c:pt idx="248">
                  <c:v>54.152970000000003</c:v>
                </c:pt>
                <c:pt idx="249">
                  <c:v>54.313830000000003</c:v>
                </c:pt>
                <c:pt idx="250">
                  <c:v>54.474699999999999</c:v>
                </c:pt>
                <c:pt idx="251">
                  <c:v>54.629669999999997</c:v>
                </c:pt>
                <c:pt idx="252">
                  <c:v>54.782710000000002</c:v>
                </c:pt>
                <c:pt idx="253">
                  <c:v>54.940159999999999</c:v>
                </c:pt>
                <c:pt idx="254">
                  <c:v>55.08549</c:v>
                </c:pt>
                <c:pt idx="255">
                  <c:v>55.235230000000001</c:v>
                </c:pt>
                <c:pt idx="256">
                  <c:v>55.389380000000003</c:v>
                </c:pt>
                <c:pt idx="257">
                  <c:v>55.543520000000001</c:v>
                </c:pt>
                <c:pt idx="258">
                  <c:v>55.689959999999999</c:v>
                </c:pt>
                <c:pt idx="259">
                  <c:v>55.848509999999997</c:v>
                </c:pt>
                <c:pt idx="260">
                  <c:v>56.005949999999999</c:v>
                </c:pt>
                <c:pt idx="261">
                  <c:v>56.150190000000002</c:v>
                </c:pt>
                <c:pt idx="262">
                  <c:v>56.296619999999997</c:v>
                </c:pt>
                <c:pt idx="263">
                  <c:v>56.449669999999998</c:v>
                </c:pt>
                <c:pt idx="264">
                  <c:v>56.594999999999999</c:v>
                </c:pt>
                <c:pt idx="265">
                  <c:v>56.74474</c:v>
                </c:pt>
                <c:pt idx="266">
                  <c:v>56.898879999999998</c:v>
                </c:pt>
                <c:pt idx="267">
                  <c:v>57.055230000000002</c:v>
                </c:pt>
                <c:pt idx="268">
                  <c:v>57.210479999999997</c:v>
                </c:pt>
                <c:pt idx="269">
                  <c:v>57.369019999999999</c:v>
                </c:pt>
                <c:pt idx="270">
                  <c:v>57.524270000000001</c:v>
                </c:pt>
                <c:pt idx="271">
                  <c:v>57.683920000000001</c:v>
                </c:pt>
                <c:pt idx="272">
                  <c:v>57.840260000000001</c:v>
                </c:pt>
                <c:pt idx="273">
                  <c:v>57.993310000000001</c:v>
                </c:pt>
                <c:pt idx="274">
                  <c:v>58.155160000000002</c:v>
                </c:pt>
                <c:pt idx="275">
                  <c:v>58.312600000000003</c:v>
                </c:pt>
                <c:pt idx="276">
                  <c:v>58.471150000000002</c:v>
                </c:pt>
                <c:pt idx="277">
                  <c:v>58.631900000000002</c:v>
                </c:pt>
                <c:pt idx="278">
                  <c:v>58.797049999999999</c:v>
                </c:pt>
                <c:pt idx="279">
                  <c:v>58.950099999999999</c:v>
                </c:pt>
                <c:pt idx="280">
                  <c:v>59.10754</c:v>
                </c:pt>
                <c:pt idx="281">
                  <c:v>59.263890000000004</c:v>
                </c:pt>
                <c:pt idx="282">
                  <c:v>59.418030000000002</c:v>
                </c:pt>
                <c:pt idx="283">
                  <c:v>59.573279999999997</c:v>
                </c:pt>
                <c:pt idx="284">
                  <c:v>59.735129999999998</c:v>
                </c:pt>
                <c:pt idx="285">
                  <c:v>59.893680000000003</c:v>
                </c:pt>
                <c:pt idx="286">
                  <c:v>60.047820000000002</c:v>
                </c:pt>
                <c:pt idx="287">
                  <c:v>60.209670000000003</c:v>
                </c:pt>
                <c:pt idx="288">
                  <c:v>60.366019999999999</c:v>
                </c:pt>
                <c:pt idx="289">
                  <c:v>60.52787</c:v>
                </c:pt>
                <c:pt idx="290">
                  <c:v>60.684220000000003</c:v>
                </c:pt>
                <c:pt idx="291">
                  <c:v>60.84937</c:v>
                </c:pt>
                <c:pt idx="292">
                  <c:v>61.007919999999999</c:v>
                </c:pt>
                <c:pt idx="293">
                  <c:v>61.170870000000001</c:v>
                </c:pt>
                <c:pt idx="294">
                  <c:v>61.32611</c:v>
                </c:pt>
                <c:pt idx="295">
                  <c:v>61.492370000000001</c:v>
                </c:pt>
                <c:pt idx="296">
                  <c:v>61.654220000000002</c:v>
                </c:pt>
                <c:pt idx="297">
                  <c:v>61.813870000000001</c:v>
                </c:pt>
                <c:pt idx="298">
                  <c:v>61.97242</c:v>
                </c:pt>
                <c:pt idx="299">
                  <c:v>62.132060000000003</c:v>
                </c:pt>
                <c:pt idx="300">
                  <c:v>62.291710000000002</c:v>
                </c:pt>
                <c:pt idx="301">
                  <c:v>62.451360000000001</c:v>
                </c:pt>
                <c:pt idx="302">
                  <c:v>62.616520000000001</c:v>
                </c:pt>
                <c:pt idx="303">
                  <c:v>62.780569999999997</c:v>
                </c:pt>
                <c:pt idx="304">
                  <c:v>62.942419999999998</c:v>
                </c:pt>
                <c:pt idx="305">
                  <c:v>63.106470000000002</c:v>
                </c:pt>
                <c:pt idx="306">
                  <c:v>63.268320000000003</c:v>
                </c:pt>
                <c:pt idx="307">
                  <c:v>63.429070000000003</c:v>
                </c:pt>
                <c:pt idx="308">
                  <c:v>63.594230000000003</c:v>
                </c:pt>
                <c:pt idx="309">
                  <c:v>63.758279999999999</c:v>
                </c:pt>
                <c:pt idx="310">
                  <c:v>63.919029999999999</c:v>
                </c:pt>
                <c:pt idx="311">
                  <c:v>64.084180000000003</c:v>
                </c:pt>
                <c:pt idx="312">
                  <c:v>64.243840000000006</c:v>
                </c:pt>
                <c:pt idx="313">
                  <c:v>64.402379999999994</c:v>
                </c:pt>
                <c:pt idx="314">
                  <c:v>64.567539999999994</c:v>
                </c:pt>
                <c:pt idx="315">
                  <c:v>64.731589999999997</c:v>
                </c:pt>
                <c:pt idx="316">
                  <c:v>64.891239999999996</c:v>
                </c:pt>
                <c:pt idx="317">
                  <c:v>65.050889999999995</c:v>
                </c:pt>
                <c:pt idx="318">
                  <c:v>65.213840000000005</c:v>
                </c:pt>
                <c:pt idx="319">
                  <c:v>65.374589999999998</c:v>
                </c:pt>
                <c:pt idx="320">
                  <c:v>65.534229999999994</c:v>
                </c:pt>
                <c:pt idx="321">
                  <c:v>65.69829</c:v>
                </c:pt>
                <c:pt idx="322">
                  <c:v>65.864540000000005</c:v>
                </c:pt>
                <c:pt idx="323">
                  <c:v>66.030799999999999</c:v>
                </c:pt>
                <c:pt idx="324">
                  <c:v>66.193749999999994</c:v>
                </c:pt>
                <c:pt idx="325">
                  <c:v>66.362210000000005</c:v>
                </c:pt>
                <c:pt idx="326">
                  <c:v>66.524060000000006</c:v>
                </c:pt>
                <c:pt idx="327">
                  <c:v>66.692089999999993</c:v>
                </c:pt>
                <c:pt idx="328">
                  <c:v>66.850200000000001</c:v>
                </c:pt>
                <c:pt idx="329">
                  <c:v>67.009379999999993</c:v>
                </c:pt>
                <c:pt idx="330">
                  <c:v>67.163250000000005</c:v>
                </c:pt>
                <c:pt idx="331">
                  <c:v>67.331969999999998</c:v>
                </c:pt>
                <c:pt idx="332">
                  <c:v>67.486890000000002</c:v>
                </c:pt>
                <c:pt idx="333">
                  <c:v>67.646069999999995</c:v>
                </c:pt>
                <c:pt idx="334">
                  <c:v>67.806299999999993</c:v>
                </c:pt>
                <c:pt idx="335">
                  <c:v>67.970789999999994</c:v>
                </c:pt>
                <c:pt idx="336">
                  <c:v>68.124650000000003</c:v>
                </c:pt>
                <c:pt idx="337">
                  <c:v>68.282759999999996</c:v>
                </c:pt>
                <c:pt idx="338">
                  <c:v>68.449359999999999</c:v>
                </c:pt>
                <c:pt idx="339">
                  <c:v>68.614909999999995</c:v>
                </c:pt>
                <c:pt idx="340">
                  <c:v>68.781509999999997</c:v>
                </c:pt>
                <c:pt idx="341">
                  <c:v>68.943860000000001</c:v>
                </c:pt>
                <c:pt idx="342">
                  <c:v>69.111530000000002</c:v>
                </c:pt>
                <c:pt idx="343">
                  <c:v>69.264340000000004</c:v>
                </c:pt>
                <c:pt idx="344">
                  <c:v>69.425629999999998</c:v>
                </c:pt>
                <c:pt idx="345">
                  <c:v>69.583740000000006</c:v>
                </c:pt>
                <c:pt idx="346">
                  <c:v>69.743979999999993</c:v>
                </c:pt>
                <c:pt idx="347">
                  <c:v>69.906329999999997</c:v>
                </c:pt>
                <c:pt idx="348">
                  <c:v>70.072940000000003</c:v>
                </c:pt>
                <c:pt idx="349">
                  <c:v>70.234229999999997</c:v>
                </c:pt>
                <c:pt idx="350">
                  <c:v>70.398709999999994</c:v>
                </c:pt>
                <c:pt idx="351">
                  <c:v>70.561070000000001</c:v>
                </c:pt>
                <c:pt idx="352">
                  <c:v>70.725549999999998</c:v>
                </c:pt>
                <c:pt idx="353">
                  <c:v>70.895330000000001</c:v>
                </c:pt>
                <c:pt idx="354">
                  <c:v>71.057689999999994</c:v>
                </c:pt>
                <c:pt idx="355">
                  <c:v>71.212620000000001</c:v>
                </c:pt>
                <c:pt idx="356">
                  <c:v>71.376040000000003</c:v>
                </c:pt>
                <c:pt idx="357">
                  <c:v>71.530969999999996</c:v>
                </c:pt>
                <c:pt idx="358">
                  <c:v>71.686959999999999</c:v>
                </c:pt>
                <c:pt idx="359">
                  <c:v>71.851429999999993</c:v>
                </c:pt>
                <c:pt idx="360">
                  <c:v>72.016980000000004</c:v>
                </c:pt>
                <c:pt idx="361">
                  <c:v>72.182519999999997</c:v>
                </c:pt>
                <c:pt idx="362">
                  <c:v>72.350179999999995</c:v>
                </c:pt>
                <c:pt idx="363">
                  <c:v>72.512540000000001</c:v>
                </c:pt>
                <c:pt idx="364">
                  <c:v>72.67277</c:v>
                </c:pt>
                <c:pt idx="365">
                  <c:v>72.839370000000002</c:v>
                </c:pt>
                <c:pt idx="366">
                  <c:v>73.00067</c:v>
                </c:pt>
                <c:pt idx="367">
                  <c:v>73.165149999999997</c:v>
                </c:pt>
                <c:pt idx="368">
                  <c:v>73.325379999999996</c:v>
                </c:pt>
                <c:pt idx="369">
                  <c:v>73.489859999999993</c:v>
                </c:pt>
                <c:pt idx="370">
                  <c:v>73.646910000000005</c:v>
                </c:pt>
                <c:pt idx="371">
                  <c:v>73.815640000000002</c:v>
                </c:pt>
                <c:pt idx="372">
                  <c:v>73.984359999999995</c:v>
                </c:pt>
                <c:pt idx="373">
                  <c:v>74.150959999999998</c:v>
                </c:pt>
                <c:pt idx="374">
                  <c:v>74.317570000000003</c:v>
                </c:pt>
                <c:pt idx="375">
                  <c:v>74.487350000000006</c:v>
                </c:pt>
                <c:pt idx="376">
                  <c:v>74.64864</c:v>
                </c:pt>
                <c:pt idx="377">
                  <c:v>74.804630000000003</c:v>
                </c:pt>
                <c:pt idx="378">
                  <c:v>74.975480000000005</c:v>
                </c:pt>
                <c:pt idx="379">
                  <c:v>75.141019999999997</c:v>
                </c:pt>
                <c:pt idx="380">
                  <c:v>75.310810000000004</c:v>
                </c:pt>
                <c:pt idx="381">
                  <c:v>75.480590000000007</c:v>
                </c:pt>
                <c:pt idx="382">
                  <c:v>75.646129999999999</c:v>
                </c:pt>
                <c:pt idx="383">
                  <c:v>75.805310000000006</c:v>
                </c:pt>
                <c:pt idx="384">
                  <c:v>75.968729999999994</c:v>
                </c:pt>
                <c:pt idx="385">
                  <c:v>76.132140000000007</c:v>
                </c:pt>
                <c:pt idx="386">
                  <c:v>76.29768</c:v>
                </c:pt>
                <c:pt idx="387">
                  <c:v>76.470650000000006</c:v>
                </c:pt>
                <c:pt idx="388">
                  <c:v>76.641490000000005</c:v>
                </c:pt>
                <c:pt idx="389">
                  <c:v>76.812340000000006</c:v>
                </c:pt>
                <c:pt idx="390">
                  <c:v>76.98</c:v>
                </c:pt>
                <c:pt idx="391">
                  <c:v>77.14873</c:v>
                </c:pt>
                <c:pt idx="392">
                  <c:v>77.316389999999998</c:v>
                </c:pt>
                <c:pt idx="393">
                  <c:v>77.484049999999996</c:v>
                </c:pt>
                <c:pt idx="394">
                  <c:v>77.644289999999998</c:v>
                </c:pt>
                <c:pt idx="395">
                  <c:v>77.809830000000005</c:v>
                </c:pt>
                <c:pt idx="396">
                  <c:v>77.970060000000004</c:v>
                </c:pt>
                <c:pt idx="397">
                  <c:v>78.129239999999996</c:v>
                </c:pt>
                <c:pt idx="398">
                  <c:v>78.293949999999995</c:v>
                </c:pt>
                <c:pt idx="399">
                  <c:v>78.455349999999996</c:v>
                </c:pt>
                <c:pt idx="400">
                  <c:v>78.621920000000003</c:v>
                </c:pt>
                <c:pt idx="401">
                  <c:v>78.788480000000007</c:v>
                </c:pt>
                <c:pt idx="402">
                  <c:v>78.958150000000003</c:v>
                </c:pt>
                <c:pt idx="403">
                  <c:v>79.118520000000004</c:v>
                </c:pt>
                <c:pt idx="404">
                  <c:v>79.284040000000005</c:v>
                </c:pt>
                <c:pt idx="405">
                  <c:v>79.441299999999998</c:v>
                </c:pt>
                <c:pt idx="406">
                  <c:v>79.602689999999996</c:v>
                </c:pt>
                <c:pt idx="407">
                  <c:v>79.764089999999996</c:v>
                </c:pt>
                <c:pt idx="408">
                  <c:v>79.926519999999996</c:v>
                </c:pt>
                <c:pt idx="409">
                  <c:v>80.093090000000004</c:v>
                </c:pt>
                <c:pt idx="410">
                  <c:v>80.256550000000004</c:v>
                </c:pt>
                <c:pt idx="411">
                  <c:v>80.427250000000001</c:v>
                </c:pt>
                <c:pt idx="412">
                  <c:v>80.593819999999994</c:v>
                </c:pt>
                <c:pt idx="413">
                  <c:v>80.762460000000004</c:v>
                </c:pt>
                <c:pt idx="414">
                  <c:v>80.923850000000002</c:v>
                </c:pt>
                <c:pt idx="415">
                  <c:v>81.089389999999995</c:v>
                </c:pt>
                <c:pt idx="416">
                  <c:v>81.245609999999999</c:v>
                </c:pt>
                <c:pt idx="417">
                  <c:v>81.401820000000001</c:v>
                </c:pt>
                <c:pt idx="418">
                  <c:v>81.560119999999998</c:v>
                </c:pt>
                <c:pt idx="419">
                  <c:v>81.723579999999998</c:v>
                </c:pt>
                <c:pt idx="420">
                  <c:v>81.887039999999999</c:v>
                </c:pt>
                <c:pt idx="421">
                  <c:v>82.053610000000006</c:v>
                </c:pt>
                <c:pt idx="422">
                  <c:v>82.220179999999999</c:v>
                </c:pt>
                <c:pt idx="423">
                  <c:v>82.387780000000006</c:v>
                </c:pt>
                <c:pt idx="424">
                  <c:v>82.557450000000003</c:v>
                </c:pt>
                <c:pt idx="425">
                  <c:v>82.725049999999996</c:v>
                </c:pt>
                <c:pt idx="426">
                  <c:v>82.886439999999993</c:v>
                </c:pt>
                <c:pt idx="427">
                  <c:v>83.05198</c:v>
                </c:pt>
                <c:pt idx="428">
                  <c:v>83.215440000000001</c:v>
                </c:pt>
                <c:pt idx="429">
                  <c:v>83.379940000000005</c:v>
                </c:pt>
                <c:pt idx="430">
                  <c:v>83.543400000000005</c:v>
                </c:pt>
                <c:pt idx="431">
                  <c:v>83.712040000000002</c:v>
                </c:pt>
                <c:pt idx="432">
                  <c:v>83.876530000000002</c:v>
                </c:pt>
                <c:pt idx="433">
                  <c:v>84.045169999999999</c:v>
                </c:pt>
                <c:pt idx="434">
                  <c:v>84.206569999999999</c:v>
                </c:pt>
                <c:pt idx="435">
                  <c:v>84.369</c:v>
                </c:pt>
                <c:pt idx="436">
                  <c:v>84.536600000000007</c:v>
                </c:pt>
                <c:pt idx="437">
                  <c:v>84.706270000000004</c:v>
                </c:pt>
                <c:pt idx="438">
                  <c:v>84.867660000000001</c:v>
                </c:pt>
                <c:pt idx="439">
                  <c:v>85.035259999999994</c:v>
                </c:pt>
                <c:pt idx="440">
                  <c:v>85.205969999999994</c:v>
                </c:pt>
                <c:pt idx="441">
                  <c:v>85.369429999999994</c:v>
                </c:pt>
                <c:pt idx="442">
                  <c:v>85.536000000000001</c:v>
                </c:pt>
                <c:pt idx="443">
                  <c:v>85.703599999999994</c:v>
                </c:pt>
                <c:pt idx="444">
                  <c:v>85.867069999999998</c:v>
                </c:pt>
                <c:pt idx="445">
                  <c:v>86.028459999999995</c:v>
                </c:pt>
                <c:pt idx="446">
                  <c:v>86.192959999999999</c:v>
                </c:pt>
                <c:pt idx="447">
                  <c:v>86.35745</c:v>
                </c:pt>
                <c:pt idx="448">
                  <c:v>86.526089999999996</c:v>
                </c:pt>
                <c:pt idx="449">
                  <c:v>86.697829999999996</c:v>
                </c:pt>
                <c:pt idx="450">
                  <c:v>86.864400000000003</c:v>
                </c:pt>
                <c:pt idx="451">
                  <c:v>87.0351</c:v>
                </c:pt>
                <c:pt idx="452">
                  <c:v>87.201669999999993</c:v>
                </c:pt>
                <c:pt idx="453">
                  <c:v>87.374440000000007</c:v>
                </c:pt>
                <c:pt idx="454">
                  <c:v>87.545150000000007</c:v>
                </c:pt>
                <c:pt idx="455">
                  <c:v>87.717929999999996</c:v>
                </c:pt>
                <c:pt idx="456">
                  <c:v>87.886560000000003</c:v>
                </c:pt>
                <c:pt idx="457">
                  <c:v>88.052090000000007</c:v>
                </c:pt>
                <c:pt idx="458">
                  <c:v>88.216589999999997</c:v>
                </c:pt>
                <c:pt idx="459">
                  <c:v>88.374880000000005</c:v>
                </c:pt>
                <c:pt idx="460">
                  <c:v>88.542479999999998</c:v>
                </c:pt>
                <c:pt idx="461">
                  <c:v>88.706980000000001</c:v>
                </c:pt>
                <c:pt idx="462">
                  <c:v>88.877690000000001</c:v>
                </c:pt>
                <c:pt idx="463">
                  <c:v>89.045289999999994</c:v>
                </c:pt>
                <c:pt idx="464">
                  <c:v>89.221159999999998</c:v>
                </c:pt>
                <c:pt idx="465">
                  <c:v>89.390829999999994</c:v>
                </c:pt>
                <c:pt idx="466">
                  <c:v>89.557270000000003</c:v>
                </c:pt>
                <c:pt idx="467">
                  <c:v>89.719139999999996</c:v>
                </c:pt>
                <c:pt idx="468">
                  <c:v>89.879009999999994</c:v>
                </c:pt>
                <c:pt idx="469">
                  <c:v>90.037869999999998</c:v>
                </c:pt>
                <c:pt idx="470">
                  <c:v>90.192740000000001</c:v>
                </c:pt>
                <c:pt idx="471">
                  <c:v>90.3596</c:v>
                </c:pt>
                <c:pt idx="472">
                  <c:v>90.521460000000005</c:v>
                </c:pt>
                <c:pt idx="473">
                  <c:v>90.679329999999993</c:v>
                </c:pt>
                <c:pt idx="474">
                  <c:v>90.837190000000007</c:v>
                </c:pt>
                <c:pt idx="475">
                  <c:v>91.003050000000002</c:v>
                </c:pt>
                <c:pt idx="476">
                  <c:v>91.16292</c:v>
                </c:pt>
                <c:pt idx="477">
                  <c:v>91.325779999999995</c:v>
                </c:pt>
                <c:pt idx="478">
                  <c:v>91.493639999999999</c:v>
                </c:pt>
                <c:pt idx="479">
                  <c:v>91.65849</c:v>
                </c:pt>
                <c:pt idx="480">
                  <c:v>91.823359999999994</c:v>
                </c:pt>
                <c:pt idx="481">
                  <c:v>91.988219999999998</c:v>
                </c:pt>
                <c:pt idx="482">
                  <c:v>92.155079999999998</c:v>
                </c:pt>
                <c:pt idx="483">
                  <c:v>92.315939999999998</c:v>
                </c:pt>
                <c:pt idx="484">
                  <c:v>92.477800000000002</c:v>
                </c:pt>
                <c:pt idx="485">
                  <c:v>92.639660000000006</c:v>
                </c:pt>
                <c:pt idx="486">
                  <c:v>92.802530000000004</c:v>
                </c:pt>
                <c:pt idx="487">
                  <c:v>92.963390000000004</c:v>
                </c:pt>
                <c:pt idx="488">
                  <c:v>93.129249999999999</c:v>
                </c:pt>
                <c:pt idx="489">
                  <c:v>93.301100000000005</c:v>
                </c:pt>
                <c:pt idx="490">
                  <c:v>93.462969999999999</c:v>
                </c:pt>
                <c:pt idx="491">
                  <c:v>93.628820000000005</c:v>
                </c:pt>
                <c:pt idx="492">
                  <c:v>93.794690000000003</c:v>
                </c:pt>
                <c:pt idx="493">
                  <c:v>93.958550000000002</c:v>
                </c:pt>
                <c:pt idx="494">
                  <c:v>94.122410000000002</c:v>
                </c:pt>
                <c:pt idx="495">
                  <c:v>94.287270000000007</c:v>
                </c:pt>
                <c:pt idx="496">
                  <c:v>94.451130000000006</c:v>
                </c:pt>
                <c:pt idx="497">
                  <c:v>94.614990000000006</c:v>
                </c:pt>
                <c:pt idx="498">
                  <c:v>94.776859999999999</c:v>
                </c:pt>
                <c:pt idx="499">
                  <c:v>94.934719999999999</c:v>
                </c:pt>
                <c:pt idx="500">
                  <c:v>95.101579999999998</c:v>
                </c:pt>
                <c:pt idx="501">
                  <c:v>95.266440000000003</c:v>
                </c:pt>
                <c:pt idx="502">
                  <c:v>95.434299999999993</c:v>
                </c:pt>
                <c:pt idx="503">
                  <c:v>95.602149999999995</c:v>
                </c:pt>
                <c:pt idx="504">
                  <c:v>95.776009999999999</c:v>
                </c:pt>
                <c:pt idx="505">
                  <c:v>95.947860000000006</c:v>
                </c:pt>
                <c:pt idx="506">
                  <c:v>96.110730000000004</c:v>
                </c:pt>
                <c:pt idx="507">
                  <c:v>96.276579999999996</c:v>
                </c:pt>
                <c:pt idx="508">
                  <c:v>96.438450000000003</c:v>
                </c:pt>
                <c:pt idx="509">
                  <c:v>96.603300000000004</c:v>
                </c:pt>
                <c:pt idx="510">
                  <c:v>96.763170000000002</c:v>
                </c:pt>
                <c:pt idx="511">
                  <c:v>96.932029999999997</c:v>
                </c:pt>
                <c:pt idx="512">
                  <c:v>97.093890000000002</c:v>
                </c:pt>
                <c:pt idx="513">
                  <c:v>97.269739999999999</c:v>
                </c:pt>
                <c:pt idx="514">
                  <c:v>97.432599999999994</c:v>
                </c:pt>
                <c:pt idx="515">
                  <c:v>97.600459999999998</c:v>
                </c:pt>
                <c:pt idx="516">
                  <c:v>97.768320000000003</c:v>
                </c:pt>
                <c:pt idx="517">
                  <c:v>97.939170000000004</c:v>
                </c:pt>
                <c:pt idx="518">
                  <c:v>98.102040000000002</c:v>
                </c:pt>
                <c:pt idx="519">
                  <c:v>98.265889999999999</c:v>
                </c:pt>
                <c:pt idx="520">
                  <c:v>98.430760000000006</c:v>
                </c:pt>
                <c:pt idx="521">
                  <c:v>98.590620000000001</c:v>
                </c:pt>
                <c:pt idx="522">
                  <c:v>98.753479999999996</c:v>
                </c:pt>
                <c:pt idx="523">
                  <c:v>98.916340000000005</c:v>
                </c:pt>
                <c:pt idx="524">
                  <c:v>99.083209999999994</c:v>
                </c:pt>
                <c:pt idx="525">
                  <c:v>99.250060000000005</c:v>
                </c:pt>
                <c:pt idx="526">
                  <c:v>99.412930000000003</c:v>
                </c:pt>
                <c:pt idx="527">
                  <c:v>99.574780000000004</c:v>
                </c:pt>
                <c:pt idx="528">
                  <c:v>99.742649999999998</c:v>
                </c:pt>
                <c:pt idx="529">
                  <c:v>99.906499999999994</c:v>
                </c:pt>
                <c:pt idx="530">
                  <c:v>100.0714</c:v>
                </c:pt>
                <c:pt idx="531">
                  <c:v>100.24720000000001</c:v>
                </c:pt>
                <c:pt idx="532">
                  <c:v>100.4171</c:v>
                </c:pt>
                <c:pt idx="533">
                  <c:v>100.578</c:v>
                </c:pt>
                <c:pt idx="534">
                  <c:v>100.7457</c:v>
                </c:pt>
                <c:pt idx="535">
                  <c:v>100.9105</c:v>
                </c:pt>
                <c:pt idx="536">
                  <c:v>101.0703</c:v>
                </c:pt>
                <c:pt idx="537">
                  <c:v>101.2341</c:v>
                </c:pt>
                <c:pt idx="538">
                  <c:v>101.4038</c:v>
                </c:pt>
                <c:pt idx="539">
                  <c:v>101.56959999999999</c:v>
                </c:pt>
                <c:pt idx="540">
                  <c:v>101.7393</c:v>
                </c:pt>
                <c:pt idx="541">
                  <c:v>101.90600000000001</c:v>
                </c:pt>
                <c:pt idx="542">
                  <c:v>102.06780000000001</c:v>
                </c:pt>
                <c:pt idx="543">
                  <c:v>102.2306</c:v>
                </c:pt>
                <c:pt idx="544">
                  <c:v>102.3954</c:v>
                </c:pt>
                <c:pt idx="545">
                  <c:v>102.5621</c:v>
                </c:pt>
                <c:pt idx="546">
                  <c:v>102.73090000000001</c:v>
                </c:pt>
                <c:pt idx="547">
                  <c:v>102.8986</c:v>
                </c:pt>
                <c:pt idx="548">
                  <c:v>103.0663</c:v>
                </c:pt>
                <c:pt idx="549">
                  <c:v>103.2281</c:v>
                </c:pt>
                <c:pt idx="550">
                  <c:v>103.39</c:v>
                </c:pt>
                <c:pt idx="551">
                  <c:v>103.5547</c:v>
                </c:pt>
                <c:pt idx="552">
                  <c:v>103.71850000000001</c:v>
                </c:pt>
                <c:pt idx="553">
                  <c:v>103.88330000000001</c:v>
                </c:pt>
                <c:pt idx="554">
                  <c:v>104.053</c:v>
                </c:pt>
                <c:pt idx="555">
                  <c:v>104.2188</c:v>
                </c:pt>
                <c:pt idx="556">
                  <c:v>104.3835</c:v>
                </c:pt>
                <c:pt idx="557">
                  <c:v>104.5532</c:v>
                </c:pt>
                <c:pt idx="558">
                  <c:v>104.718</c:v>
                </c:pt>
                <c:pt idx="559">
                  <c:v>104.8828</c:v>
                </c:pt>
                <c:pt idx="560">
                  <c:v>105.0505</c:v>
                </c:pt>
                <c:pt idx="561">
                  <c:v>105.21129999999999</c:v>
                </c:pt>
                <c:pt idx="562">
                  <c:v>105.3751</c:v>
                </c:pt>
                <c:pt idx="563">
                  <c:v>105.54089999999999</c:v>
                </c:pt>
                <c:pt idx="564">
                  <c:v>105.7076</c:v>
                </c:pt>
                <c:pt idx="565">
                  <c:v>105.8734</c:v>
                </c:pt>
                <c:pt idx="566">
                  <c:v>106.0411</c:v>
                </c:pt>
                <c:pt idx="567">
                  <c:v>106.21080000000001</c:v>
                </c:pt>
                <c:pt idx="568">
                  <c:v>106.3766</c:v>
                </c:pt>
                <c:pt idx="569">
                  <c:v>106.5433</c:v>
                </c:pt>
                <c:pt idx="570">
                  <c:v>106.70910000000001</c:v>
                </c:pt>
                <c:pt idx="571">
                  <c:v>106.8788</c:v>
                </c:pt>
                <c:pt idx="572">
                  <c:v>107.04649999999999</c:v>
                </c:pt>
                <c:pt idx="573">
                  <c:v>107.2132</c:v>
                </c:pt>
                <c:pt idx="574">
                  <c:v>107.38</c:v>
                </c:pt>
                <c:pt idx="575">
                  <c:v>107.5438</c:v>
                </c:pt>
                <c:pt idx="576">
                  <c:v>107.71550000000001</c:v>
                </c:pt>
                <c:pt idx="577">
                  <c:v>107.88420000000001</c:v>
                </c:pt>
                <c:pt idx="578">
                  <c:v>108.0598</c:v>
                </c:pt>
                <c:pt idx="579">
                  <c:v>108.2315</c:v>
                </c:pt>
                <c:pt idx="580">
                  <c:v>108.4032</c:v>
                </c:pt>
                <c:pt idx="581">
                  <c:v>108.56789999999999</c:v>
                </c:pt>
                <c:pt idx="582">
                  <c:v>108.7347</c:v>
                </c:pt>
                <c:pt idx="583">
                  <c:v>108.8985</c:v>
                </c:pt>
                <c:pt idx="584">
                  <c:v>109.06619999999999</c:v>
                </c:pt>
                <c:pt idx="585">
                  <c:v>109.2319</c:v>
                </c:pt>
                <c:pt idx="586">
                  <c:v>109.4007</c:v>
                </c:pt>
                <c:pt idx="587">
                  <c:v>109.5694</c:v>
                </c:pt>
                <c:pt idx="588">
                  <c:v>109.73609999999999</c:v>
                </c:pt>
                <c:pt idx="589">
                  <c:v>109.90089999999999</c:v>
                </c:pt>
                <c:pt idx="590">
                  <c:v>110.0686</c:v>
                </c:pt>
                <c:pt idx="591">
                  <c:v>110.2354</c:v>
                </c:pt>
                <c:pt idx="592">
                  <c:v>110.4011</c:v>
                </c:pt>
                <c:pt idx="593">
                  <c:v>110.5748</c:v>
                </c:pt>
                <c:pt idx="594">
                  <c:v>110.7474</c:v>
                </c:pt>
                <c:pt idx="595">
                  <c:v>110.92310000000001</c:v>
                </c:pt>
                <c:pt idx="596">
                  <c:v>111.0908</c:v>
                </c:pt>
                <c:pt idx="597">
                  <c:v>111.2625</c:v>
                </c:pt>
                <c:pt idx="598">
                  <c:v>111.4251</c:v>
                </c:pt>
                <c:pt idx="599">
                  <c:v>111.58880000000001</c:v>
                </c:pt>
                <c:pt idx="600">
                  <c:v>111.74679999999999</c:v>
                </c:pt>
                <c:pt idx="601">
                  <c:v>111.91240000000001</c:v>
                </c:pt>
                <c:pt idx="602">
                  <c:v>112.0761</c:v>
                </c:pt>
                <c:pt idx="603">
                  <c:v>112.24460000000001</c:v>
                </c:pt>
                <c:pt idx="604">
                  <c:v>112.40730000000001</c:v>
                </c:pt>
                <c:pt idx="605">
                  <c:v>112.5729</c:v>
                </c:pt>
                <c:pt idx="606">
                  <c:v>112.7405</c:v>
                </c:pt>
                <c:pt idx="607">
                  <c:v>112.908</c:v>
                </c:pt>
                <c:pt idx="608">
                  <c:v>113.0688</c:v>
                </c:pt>
                <c:pt idx="609">
                  <c:v>113.23820000000001</c:v>
                </c:pt>
                <c:pt idx="610">
                  <c:v>113.401</c:v>
                </c:pt>
                <c:pt idx="611">
                  <c:v>113.56659999999999</c:v>
                </c:pt>
                <c:pt idx="612">
                  <c:v>113.73220000000001</c:v>
                </c:pt>
                <c:pt idx="613">
                  <c:v>113.8969</c:v>
                </c:pt>
                <c:pt idx="614">
                  <c:v>114.0577</c:v>
                </c:pt>
                <c:pt idx="615">
                  <c:v>114.22329999999999</c:v>
                </c:pt>
                <c:pt idx="616">
                  <c:v>114.3899</c:v>
                </c:pt>
                <c:pt idx="617">
                  <c:v>114.55549999999999</c:v>
                </c:pt>
                <c:pt idx="618">
                  <c:v>114.72969999999999</c:v>
                </c:pt>
                <c:pt idx="619">
                  <c:v>114.8972</c:v>
                </c:pt>
                <c:pt idx="620">
                  <c:v>115.07040000000001</c:v>
                </c:pt>
                <c:pt idx="621">
                  <c:v>115.2341</c:v>
                </c:pt>
                <c:pt idx="622">
                  <c:v>115.3978</c:v>
                </c:pt>
                <c:pt idx="623">
                  <c:v>115.5605</c:v>
                </c:pt>
                <c:pt idx="624">
                  <c:v>115.72709999999999</c:v>
                </c:pt>
                <c:pt idx="625">
                  <c:v>115.8899</c:v>
                </c:pt>
                <c:pt idx="626">
                  <c:v>116.05929999999999</c:v>
                </c:pt>
                <c:pt idx="627">
                  <c:v>116.2296</c:v>
                </c:pt>
                <c:pt idx="628">
                  <c:v>116.39619999999999</c:v>
                </c:pt>
                <c:pt idx="629">
                  <c:v>116.5675</c:v>
                </c:pt>
                <c:pt idx="630">
                  <c:v>116.73309999999999</c:v>
                </c:pt>
                <c:pt idx="631">
                  <c:v>116.89870000000001</c:v>
                </c:pt>
                <c:pt idx="632">
                  <c:v>117.0586</c:v>
                </c:pt>
                <c:pt idx="633">
                  <c:v>117.21850000000001</c:v>
                </c:pt>
                <c:pt idx="634">
                  <c:v>117.38030000000001</c:v>
                </c:pt>
                <c:pt idx="635">
                  <c:v>117.5488</c:v>
                </c:pt>
                <c:pt idx="636">
                  <c:v>117.7106</c:v>
                </c:pt>
                <c:pt idx="637">
                  <c:v>117.87909999999999</c:v>
                </c:pt>
                <c:pt idx="638">
                  <c:v>118.04940000000001</c:v>
                </c:pt>
                <c:pt idx="639">
                  <c:v>118.2169</c:v>
                </c:pt>
                <c:pt idx="640">
                  <c:v>118.38160000000001</c:v>
                </c:pt>
                <c:pt idx="641">
                  <c:v>118.551</c:v>
                </c:pt>
                <c:pt idx="642">
                  <c:v>118.7204</c:v>
                </c:pt>
                <c:pt idx="643">
                  <c:v>118.8908</c:v>
                </c:pt>
                <c:pt idx="644">
                  <c:v>119.06019999999999</c:v>
                </c:pt>
                <c:pt idx="645">
                  <c:v>119.2287</c:v>
                </c:pt>
                <c:pt idx="646">
                  <c:v>119.4</c:v>
                </c:pt>
                <c:pt idx="647">
                  <c:v>119.57040000000001</c:v>
                </c:pt>
                <c:pt idx="648">
                  <c:v>119.7379</c:v>
                </c:pt>
                <c:pt idx="649">
                  <c:v>119.9016</c:v>
                </c:pt>
                <c:pt idx="650">
                  <c:v>120.07</c:v>
                </c:pt>
                <c:pt idx="651">
                  <c:v>120.2366</c:v>
                </c:pt>
                <c:pt idx="652">
                  <c:v>120.4051</c:v>
                </c:pt>
                <c:pt idx="653">
                  <c:v>120.57259999999999</c:v>
                </c:pt>
                <c:pt idx="654">
                  <c:v>120.742</c:v>
                </c:pt>
                <c:pt idx="655">
                  <c:v>120.90949999999999</c:v>
                </c:pt>
                <c:pt idx="656">
                  <c:v>121.077</c:v>
                </c:pt>
                <c:pt idx="657">
                  <c:v>121.2436</c:v>
                </c:pt>
                <c:pt idx="658">
                  <c:v>121.41200000000001</c:v>
                </c:pt>
                <c:pt idx="659">
                  <c:v>121.5814</c:v>
                </c:pt>
                <c:pt idx="660">
                  <c:v>121.7535</c:v>
                </c:pt>
                <c:pt idx="661">
                  <c:v>121.9246</c:v>
                </c:pt>
                <c:pt idx="662">
                  <c:v>122.0891</c:v>
                </c:pt>
                <c:pt idx="663">
                  <c:v>122.2518</c:v>
                </c:pt>
                <c:pt idx="664">
                  <c:v>122.4182</c:v>
                </c:pt>
                <c:pt idx="665">
                  <c:v>122.58369999999999</c:v>
                </c:pt>
                <c:pt idx="666">
                  <c:v>122.7473</c:v>
                </c:pt>
                <c:pt idx="667">
                  <c:v>122.9118</c:v>
                </c:pt>
                <c:pt idx="668">
                  <c:v>123.0791</c:v>
                </c:pt>
                <c:pt idx="669">
                  <c:v>123.24550000000001</c:v>
                </c:pt>
                <c:pt idx="670">
                  <c:v>123.4119</c:v>
                </c:pt>
                <c:pt idx="671">
                  <c:v>123.5765</c:v>
                </c:pt>
                <c:pt idx="672">
                  <c:v>123.7466</c:v>
                </c:pt>
                <c:pt idx="673">
                  <c:v>123.9149</c:v>
                </c:pt>
                <c:pt idx="674">
                  <c:v>124.0823</c:v>
                </c:pt>
                <c:pt idx="675">
                  <c:v>124.2543</c:v>
                </c:pt>
                <c:pt idx="676">
                  <c:v>124.4263</c:v>
                </c:pt>
                <c:pt idx="677">
                  <c:v>124.5975</c:v>
                </c:pt>
                <c:pt idx="678">
                  <c:v>124.76009999999999</c:v>
                </c:pt>
                <c:pt idx="679">
                  <c:v>124.9256</c:v>
                </c:pt>
                <c:pt idx="680">
                  <c:v>125.0891</c:v>
                </c:pt>
                <c:pt idx="681">
                  <c:v>125.2508</c:v>
                </c:pt>
                <c:pt idx="682">
                  <c:v>125.41630000000001</c:v>
                </c:pt>
                <c:pt idx="683">
                  <c:v>125.5921</c:v>
                </c:pt>
                <c:pt idx="684">
                  <c:v>125.7632</c:v>
                </c:pt>
                <c:pt idx="685">
                  <c:v>125.9315</c:v>
                </c:pt>
                <c:pt idx="686">
                  <c:v>126.1026</c:v>
                </c:pt>
                <c:pt idx="687">
                  <c:v>126.2747</c:v>
                </c:pt>
                <c:pt idx="688">
                  <c:v>126.44110000000001</c:v>
                </c:pt>
                <c:pt idx="689">
                  <c:v>126.6131</c:v>
                </c:pt>
                <c:pt idx="690">
                  <c:v>126.7852</c:v>
                </c:pt>
                <c:pt idx="691">
                  <c:v>126.95529999999999</c:v>
                </c:pt>
                <c:pt idx="692">
                  <c:v>127.1208</c:v>
                </c:pt>
                <c:pt idx="693">
                  <c:v>127.2928</c:v>
                </c:pt>
                <c:pt idx="694">
                  <c:v>127.4592</c:v>
                </c:pt>
                <c:pt idx="695">
                  <c:v>127.6285</c:v>
                </c:pt>
                <c:pt idx="696">
                  <c:v>127.79859999999999</c:v>
                </c:pt>
                <c:pt idx="697">
                  <c:v>127.9669</c:v>
                </c:pt>
                <c:pt idx="698">
                  <c:v>128.1361</c:v>
                </c:pt>
                <c:pt idx="699">
                  <c:v>128.30539999999999</c:v>
                </c:pt>
                <c:pt idx="700">
                  <c:v>128.4708</c:v>
                </c:pt>
                <c:pt idx="701">
                  <c:v>128.63630000000001</c:v>
                </c:pt>
                <c:pt idx="702">
                  <c:v>128.8083</c:v>
                </c:pt>
                <c:pt idx="703">
                  <c:v>128.97569999999999</c:v>
                </c:pt>
                <c:pt idx="704">
                  <c:v>129.14769999999999</c:v>
                </c:pt>
                <c:pt idx="705">
                  <c:v>129.31979999999999</c:v>
                </c:pt>
                <c:pt idx="706">
                  <c:v>129.49279999999999</c:v>
                </c:pt>
                <c:pt idx="707">
                  <c:v>129.6611</c:v>
                </c:pt>
                <c:pt idx="708">
                  <c:v>129.8331</c:v>
                </c:pt>
                <c:pt idx="709">
                  <c:v>129.99950000000001</c:v>
                </c:pt>
                <c:pt idx="710">
                  <c:v>130.16970000000001</c:v>
                </c:pt>
                <c:pt idx="711">
                  <c:v>130.34360000000001</c:v>
                </c:pt>
                <c:pt idx="712">
                  <c:v>130.51660000000001</c:v>
                </c:pt>
                <c:pt idx="713">
                  <c:v>130.68770000000001</c:v>
                </c:pt>
                <c:pt idx="714">
                  <c:v>130.86070000000001</c:v>
                </c:pt>
                <c:pt idx="715">
                  <c:v>131.0318</c:v>
                </c:pt>
                <c:pt idx="716">
                  <c:v>131.20009999999999</c:v>
                </c:pt>
                <c:pt idx="717">
                  <c:v>131.37119999999999</c:v>
                </c:pt>
                <c:pt idx="718">
                  <c:v>131.54320000000001</c:v>
                </c:pt>
                <c:pt idx="719">
                  <c:v>131.71709999999999</c:v>
                </c:pt>
                <c:pt idx="720">
                  <c:v>131.8854</c:v>
                </c:pt>
                <c:pt idx="721">
                  <c:v>132.0582</c:v>
                </c:pt>
                <c:pt idx="722">
                  <c:v>132.2244</c:v>
                </c:pt>
                <c:pt idx="723">
                  <c:v>132.39429999999999</c:v>
                </c:pt>
                <c:pt idx="724">
                  <c:v>132.5642</c:v>
                </c:pt>
                <c:pt idx="725">
                  <c:v>132.7388</c:v>
                </c:pt>
                <c:pt idx="726">
                  <c:v>132.9059</c:v>
                </c:pt>
                <c:pt idx="727">
                  <c:v>133.0805</c:v>
                </c:pt>
                <c:pt idx="728">
                  <c:v>133.24760000000001</c:v>
                </c:pt>
                <c:pt idx="729">
                  <c:v>133.41560000000001</c:v>
                </c:pt>
                <c:pt idx="730">
                  <c:v>133.58369999999999</c:v>
                </c:pt>
                <c:pt idx="731">
                  <c:v>133.7518</c:v>
                </c:pt>
                <c:pt idx="732">
                  <c:v>133.91800000000001</c:v>
                </c:pt>
                <c:pt idx="733">
                  <c:v>134.0898</c:v>
                </c:pt>
                <c:pt idx="734">
                  <c:v>134.256</c:v>
                </c:pt>
                <c:pt idx="735">
                  <c:v>134.42310000000001</c:v>
                </c:pt>
                <c:pt idx="736">
                  <c:v>134.5949</c:v>
                </c:pt>
                <c:pt idx="737">
                  <c:v>134.76660000000001</c:v>
                </c:pt>
                <c:pt idx="738">
                  <c:v>134.93190000000001</c:v>
                </c:pt>
                <c:pt idx="739">
                  <c:v>135.1046</c:v>
                </c:pt>
                <c:pt idx="740">
                  <c:v>135.2792</c:v>
                </c:pt>
                <c:pt idx="741">
                  <c:v>135.44820000000001</c:v>
                </c:pt>
                <c:pt idx="742">
                  <c:v>135.62090000000001</c:v>
                </c:pt>
                <c:pt idx="743">
                  <c:v>135.7945</c:v>
                </c:pt>
                <c:pt idx="744">
                  <c:v>135.9691</c:v>
                </c:pt>
                <c:pt idx="745">
                  <c:v>136.1371</c:v>
                </c:pt>
                <c:pt idx="746">
                  <c:v>136.3117</c:v>
                </c:pt>
                <c:pt idx="747">
                  <c:v>136.4751</c:v>
                </c:pt>
                <c:pt idx="748">
                  <c:v>136.6506</c:v>
                </c:pt>
                <c:pt idx="749">
                  <c:v>136.81960000000001</c:v>
                </c:pt>
                <c:pt idx="750">
                  <c:v>136.9913</c:v>
                </c:pt>
                <c:pt idx="751">
                  <c:v>137.1585</c:v>
                </c:pt>
                <c:pt idx="752">
                  <c:v>137.334</c:v>
                </c:pt>
                <c:pt idx="753">
                  <c:v>137.49930000000001</c:v>
                </c:pt>
                <c:pt idx="754">
                  <c:v>137.66730000000001</c:v>
                </c:pt>
                <c:pt idx="755">
                  <c:v>137.8382</c:v>
                </c:pt>
                <c:pt idx="756">
                  <c:v>138.0136</c:v>
                </c:pt>
                <c:pt idx="757">
                  <c:v>138.18729999999999</c:v>
                </c:pt>
                <c:pt idx="758">
                  <c:v>138.3646</c:v>
                </c:pt>
                <c:pt idx="759">
                  <c:v>138.53919999999999</c:v>
                </c:pt>
                <c:pt idx="760">
                  <c:v>138.71559999999999</c:v>
                </c:pt>
                <c:pt idx="761">
                  <c:v>138.88550000000001</c:v>
                </c:pt>
                <c:pt idx="762">
                  <c:v>139.05449999999999</c:v>
                </c:pt>
                <c:pt idx="763">
                  <c:v>139.2226</c:v>
                </c:pt>
                <c:pt idx="764">
                  <c:v>139.3981</c:v>
                </c:pt>
                <c:pt idx="765">
                  <c:v>139.5633</c:v>
                </c:pt>
                <c:pt idx="766">
                  <c:v>139.74160000000001</c:v>
                </c:pt>
                <c:pt idx="767">
                  <c:v>139.91239999999999</c:v>
                </c:pt>
                <c:pt idx="768">
                  <c:v>140.0805</c:v>
                </c:pt>
                <c:pt idx="769">
                  <c:v>140.25040000000001</c:v>
                </c:pt>
                <c:pt idx="770">
                  <c:v>140.42310000000001</c:v>
                </c:pt>
                <c:pt idx="771">
                  <c:v>140.59299999999999</c:v>
                </c:pt>
                <c:pt idx="772">
                  <c:v>140.76669999999999</c:v>
                </c:pt>
                <c:pt idx="773">
                  <c:v>140.94589999999999</c:v>
                </c:pt>
                <c:pt idx="774">
                  <c:v>141.11670000000001</c:v>
                </c:pt>
                <c:pt idx="775">
                  <c:v>141.29220000000001</c:v>
                </c:pt>
                <c:pt idx="776">
                  <c:v>141.46029999999999</c:v>
                </c:pt>
                <c:pt idx="777">
                  <c:v>141.63390000000001</c:v>
                </c:pt>
                <c:pt idx="778">
                  <c:v>141.8057</c:v>
                </c:pt>
                <c:pt idx="779">
                  <c:v>141.97929999999999</c:v>
                </c:pt>
                <c:pt idx="780">
                  <c:v>142.15389999999999</c:v>
                </c:pt>
                <c:pt idx="781">
                  <c:v>142.32730000000001</c:v>
                </c:pt>
                <c:pt idx="782">
                  <c:v>142.4957</c:v>
                </c:pt>
                <c:pt idx="783">
                  <c:v>142.66319999999999</c:v>
                </c:pt>
                <c:pt idx="784">
                  <c:v>142.8297</c:v>
                </c:pt>
                <c:pt idx="785">
                  <c:v>142.99629999999999</c:v>
                </c:pt>
                <c:pt idx="786">
                  <c:v>143.16200000000001</c:v>
                </c:pt>
                <c:pt idx="787">
                  <c:v>143.32939999999999</c:v>
                </c:pt>
                <c:pt idx="788">
                  <c:v>143.49959999999999</c:v>
                </c:pt>
                <c:pt idx="789">
                  <c:v>143.66980000000001</c:v>
                </c:pt>
                <c:pt idx="790">
                  <c:v>143.8364</c:v>
                </c:pt>
                <c:pt idx="791">
                  <c:v>144.00659999999999</c:v>
                </c:pt>
                <c:pt idx="792">
                  <c:v>144.18039999999999</c:v>
                </c:pt>
                <c:pt idx="793">
                  <c:v>144.34780000000001</c:v>
                </c:pt>
                <c:pt idx="794">
                  <c:v>144.518</c:v>
                </c:pt>
                <c:pt idx="795">
                  <c:v>144.69460000000001</c:v>
                </c:pt>
                <c:pt idx="796">
                  <c:v>144.8629</c:v>
                </c:pt>
                <c:pt idx="797">
                  <c:v>145.03129999999999</c:v>
                </c:pt>
                <c:pt idx="798">
                  <c:v>145.19880000000001</c:v>
                </c:pt>
                <c:pt idx="799">
                  <c:v>145.369</c:v>
                </c:pt>
                <c:pt idx="800">
                  <c:v>145.53739999999999</c:v>
                </c:pt>
                <c:pt idx="801">
                  <c:v>145.70939999999999</c:v>
                </c:pt>
                <c:pt idx="802">
                  <c:v>145.88040000000001</c:v>
                </c:pt>
                <c:pt idx="803">
                  <c:v>146.05520000000001</c:v>
                </c:pt>
                <c:pt idx="804">
                  <c:v>146.2253</c:v>
                </c:pt>
                <c:pt idx="805">
                  <c:v>146.3937</c:v>
                </c:pt>
                <c:pt idx="806">
                  <c:v>146.56389999999999</c:v>
                </c:pt>
                <c:pt idx="807">
                  <c:v>146.73769999999999</c:v>
                </c:pt>
                <c:pt idx="808">
                  <c:v>146.90790000000001</c:v>
                </c:pt>
                <c:pt idx="809">
                  <c:v>147.07990000000001</c:v>
                </c:pt>
                <c:pt idx="810">
                  <c:v>147.25460000000001</c:v>
                </c:pt>
                <c:pt idx="811">
                  <c:v>147.42840000000001</c:v>
                </c:pt>
                <c:pt idx="812">
                  <c:v>147.595</c:v>
                </c:pt>
                <c:pt idx="813">
                  <c:v>147.767</c:v>
                </c:pt>
                <c:pt idx="814">
                  <c:v>147.93719999999999</c:v>
                </c:pt>
                <c:pt idx="815">
                  <c:v>148.10560000000001</c:v>
                </c:pt>
                <c:pt idx="816">
                  <c:v>148.27670000000001</c:v>
                </c:pt>
                <c:pt idx="817">
                  <c:v>148.4496</c:v>
                </c:pt>
                <c:pt idx="818">
                  <c:v>148.6207</c:v>
                </c:pt>
                <c:pt idx="819">
                  <c:v>148.79259999999999</c:v>
                </c:pt>
                <c:pt idx="820">
                  <c:v>148.96279999999999</c:v>
                </c:pt>
                <c:pt idx="821">
                  <c:v>149.13030000000001</c:v>
                </c:pt>
                <c:pt idx="822">
                  <c:v>149.3014</c:v>
                </c:pt>
                <c:pt idx="823">
                  <c:v>149.46979999999999</c:v>
                </c:pt>
                <c:pt idx="824">
                  <c:v>149.64449999999999</c:v>
                </c:pt>
                <c:pt idx="825">
                  <c:v>149.81559999999999</c:v>
                </c:pt>
                <c:pt idx="826">
                  <c:v>149.98849999999999</c:v>
                </c:pt>
                <c:pt idx="827">
                  <c:v>150.16499999999999</c:v>
                </c:pt>
                <c:pt idx="828">
                  <c:v>150.34700000000001</c:v>
                </c:pt>
                <c:pt idx="829">
                  <c:v>150.52170000000001</c:v>
                </c:pt>
                <c:pt idx="830">
                  <c:v>150.69550000000001</c:v>
                </c:pt>
                <c:pt idx="831">
                  <c:v>150.87559999999999</c:v>
                </c:pt>
                <c:pt idx="832">
                  <c:v>151.04400000000001</c:v>
                </c:pt>
                <c:pt idx="833">
                  <c:v>151.2124</c:v>
                </c:pt>
                <c:pt idx="834">
                  <c:v>151.3826</c:v>
                </c:pt>
                <c:pt idx="835">
                  <c:v>151.5582</c:v>
                </c:pt>
                <c:pt idx="836">
                  <c:v>151.72300000000001</c:v>
                </c:pt>
                <c:pt idx="837">
                  <c:v>151.89769999999999</c:v>
                </c:pt>
                <c:pt idx="838">
                  <c:v>152.0642</c:v>
                </c:pt>
                <c:pt idx="839">
                  <c:v>152.23410000000001</c:v>
                </c:pt>
                <c:pt idx="840">
                  <c:v>152.4066</c:v>
                </c:pt>
                <c:pt idx="841">
                  <c:v>152.58080000000001</c:v>
                </c:pt>
                <c:pt idx="842">
                  <c:v>152.75239999999999</c:v>
                </c:pt>
                <c:pt idx="843">
                  <c:v>152.92930000000001</c:v>
                </c:pt>
                <c:pt idx="844">
                  <c:v>153.1036</c:v>
                </c:pt>
                <c:pt idx="845">
                  <c:v>153.27160000000001</c:v>
                </c:pt>
                <c:pt idx="846">
                  <c:v>153.44229999999999</c:v>
                </c:pt>
                <c:pt idx="847">
                  <c:v>153.6165</c:v>
                </c:pt>
                <c:pt idx="848">
                  <c:v>153.78809999999999</c:v>
                </c:pt>
                <c:pt idx="849">
                  <c:v>153.9597</c:v>
                </c:pt>
                <c:pt idx="850">
                  <c:v>154.13130000000001</c:v>
                </c:pt>
                <c:pt idx="851">
                  <c:v>154.3091</c:v>
                </c:pt>
                <c:pt idx="852">
                  <c:v>154.47710000000001</c:v>
                </c:pt>
                <c:pt idx="853">
                  <c:v>154.65219999999999</c:v>
                </c:pt>
                <c:pt idx="854">
                  <c:v>154.8229</c:v>
                </c:pt>
                <c:pt idx="855">
                  <c:v>154.99809999999999</c:v>
                </c:pt>
                <c:pt idx="856">
                  <c:v>155.167</c:v>
                </c:pt>
                <c:pt idx="857">
                  <c:v>155.34119999999999</c:v>
                </c:pt>
                <c:pt idx="858">
                  <c:v>155.5137</c:v>
                </c:pt>
                <c:pt idx="859">
                  <c:v>155.68709999999999</c:v>
                </c:pt>
                <c:pt idx="860">
                  <c:v>155.8631</c:v>
                </c:pt>
                <c:pt idx="861">
                  <c:v>156.03919999999999</c:v>
                </c:pt>
                <c:pt idx="862">
                  <c:v>156.21430000000001</c:v>
                </c:pt>
                <c:pt idx="863">
                  <c:v>156.38589999999999</c:v>
                </c:pt>
                <c:pt idx="864">
                  <c:v>156.5583</c:v>
                </c:pt>
                <c:pt idx="865">
                  <c:v>156.73079999999999</c:v>
                </c:pt>
                <c:pt idx="866">
                  <c:v>156.9042</c:v>
                </c:pt>
                <c:pt idx="867">
                  <c:v>157.07839999999999</c:v>
                </c:pt>
                <c:pt idx="868">
                  <c:v>157.25720000000001</c:v>
                </c:pt>
                <c:pt idx="869">
                  <c:v>157.4332</c:v>
                </c:pt>
                <c:pt idx="870">
                  <c:v>157.60659999999999</c:v>
                </c:pt>
                <c:pt idx="871">
                  <c:v>157.7835</c:v>
                </c:pt>
                <c:pt idx="872">
                  <c:v>157.95779999999999</c:v>
                </c:pt>
                <c:pt idx="873">
                  <c:v>158.1311</c:v>
                </c:pt>
                <c:pt idx="874">
                  <c:v>158.30719999999999</c:v>
                </c:pt>
                <c:pt idx="875">
                  <c:v>158.48320000000001</c:v>
                </c:pt>
                <c:pt idx="876">
                  <c:v>158.65389999999999</c:v>
                </c:pt>
                <c:pt idx="877">
                  <c:v>158.8246</c:v>
                </c:pt>
                <c:pt idx="878">
                  <c:v>158.99350000000001</c:v>
                </c:pt>
                <c:pt idx="879">
                  <c:v>159.16329999999999</c:v>
                </c:pt>
                <c:pt idx="880">
                  <c:v>159.3331</c:v>
                </c:pt>
                <c:pt idx="881">
                  <c:v>159.50550000000001</c:v>
                </c:pt>
                <c:pt idx="882">
                  <c:v>159.6789</c:v>
                </c:pt>
                <c:pt idx="883">
                  <c:v>159.85140000000001</c:v>
                </c:pt>
                <c:pt idx="884">
                  <c:v>160.0301</c:v>
                </c:pt>
                <c:pt idx="885">
                  <c:v>160.20429999999999</c:v>
                </c:pt>
                <c:pt idx="886">
                  <c:v>160.38220000000001</c:v>
                </c:pt>
                <c:pt idx="887">
                  <c:v>160.5609</c:v>
                </c:pt>
                <c:pt idx="888">
                  <c:v>160.7423</c:v>
                </c:pt>
                <c:pt idx="889">
                  <c:v>160.91839999999999</c:v>
                </c:pt>
                <c:pt idx="890">
                  <c:v>161.09710000000001</c:v>
                </c:pt>
                <c:pt idx="891">
                  <c:v>161.26689999999999</c:v>
                </c:pt>
                <c:pt idx="892">
                  <c:v>161.4402</c:v>
                </c:pt>
                <c:pt idx="893">
                  <c:v>161.61089999999999</c:v>
                </c:pt>
                <c:pt idx="894">
                  <c:v>161.7825</c:v>
                </c:pt>
                <c:pt idx="895">
                  <c:v>161.95609999999999</c:v>
                </c:pt>
                <c:pt idx="896">
                  <c:v>162.13079999999999</c:v>
                </c:pt>
                <c:pt idx="897">
                  <c:v>162.30459999999999</c:v>
                </c:pt>
                <c:pt idx="898">
                  <c:v>162.47919999999999</c:v>
                </c:pt>
                <c:pt idx="899">
                  <c:v>162.65299999999999</c:v>
                </c:pt>
                <c:pt idx="900">
                  <c:v>162.82679999999999</c:v>
                </c:pt>
                <c:pt idx="901">
                  <c:v>162.99709999999999</c:v>
                </c:pt>
                <c:pt idx="902">
                  <c:v>163.16919999999999</c:v>
                </c:pt>
                <c:pt idx="903">
                  <c:v>163.33860000000001</c:v>
                </c:pt>
                <c:pt idx="904">
                  <c:v>163.51060000000001</c:v>
                </c:pt>
                <c:pt idx="905">
                  <c:v>163.68090000000001</c:v>
                </c:pt>
                <c:pt idx="906">
                  <c:v>163.85740000000001</c:v>
                </c:pt>
                <c:pt idx="907">
                  <c:v>164.03200000000001</c:v>
                </c:pt>
                <c:pt idx="908">
                  <c:v>164.20670000000001</c:v>
                </c:pt>
                <c:pt idx="909">
                  <c:v>164.38319999999999</c:v>
                </c:pt>
                <c:pt idx="910">
                  <c:v>164.55609999999999</c:v>
                </c:pt>
                <c:pt idx="911">
                  <c:v>164.73339999999999</c:v>
                </c:pt>
                <c:pt idx="912">
                  <c:v>164.90280000000001</c:v>
                </c:pt>
                <c:pt idx="913">
                  <c:v>165.07749999999999</c:v>
                </c:pt>
                <c:pt idx="914">
                  <c:v>165.24340000000001</c:v>
                </c:pt>
                <c:pt idx="915">
                  <c:v>165.41980000000001</c:v>
                </c:pt>
                <c:pt idx="916">
                  <c:v>165.5831</c:v>
                </c:pt>
                <c:pt idx="917">
                  <c:v>165.7578</c:v>
                </c:pt>
                <c:pt idx="918">
                  <c:v>165.9316</c:v>
                </c:pt>
                <c:pt idx="919">
                  <c:v>166.11150000000001</c:v>
                </c:pt>
                <c:pt idx="920">
                  <c:v>166.28530000000001</c:v>
                </c:pt>
                <c:pt idx="921">
                  <c:v>166.46700000000001</c:v>
                </c:pt>
                <c:pt idx="922">
                  <c:v>166.64259999999999</c:v>
                </c:pt>
                <c:pt idx="923">
                  <c:v>166.81729999999999</c:v>
                </c:pt>
                <c:pt idx="924">
                  <c:v>166.99109999999999</c:v>
                </c:pt>
                <c:pt idx="925">
                  <c:v>167.16839999999999</c:v>
                </c:pt>
                <c:pt idx="926">
                  <c:v>167.34309999999999</c:v>
                </c:pt>
                <c:pt idx="927">
                  <c:v>167.5213</c:v>
                </c:pt>
                <c:pt idx="928">
                  <c:v>167.7003</c:v>
                </c:pt>
                <c:pt idx="929">
                  <c:v>167.8759</c:v>
                </c:pt>
                <c:pt idx="930">
                  <c:v>168.0497</c:v>
                </c:pt>
                <c:pt idx="931">
                  <c:v>168.2209</c:v>
                </c:pt>
                <c:pt idx="932">
                  <c:v>168.39109999999999</c:v>
                </c:pt>
                <c:pt idx="933">
                  <c:v>168.56059999999999</c:v>
                </c:pt>
                <c:pt idx="934">
                  <c:v>168.73169999999999</c:v>
                </c:pt>
                <c:pt idx="935">
                  <c:v>168.90459999999999</c:v>
                </c:pt>
                <c:pt idx="936">
                  <c:v>169.08369999999999</c:v>
                </c:pt>
                <c:pt idx="937">
                  <c:v>169.2593</c:v>
                </c:pt>
                <c:pt idx="938">
                  <c:v>169.4348</c:v>
                </c:pt>
                <c:pt idx="939">
                  <c:v>169.6086</c:v>
                </c:pt>
                <c:pt idx="940">
                  <c:v>169.7833</c:v>
                </c:pt>
                <c:pt idx="941">
                  <c:v>169.9545</c:v>
                </c:pt>
                <c:pt idx="942">
                  <c:v>170.12739999999999</c:v>
                </c:pt>
                <c:pt idx="943">
                  <c:v>170.3047</c:v>
                </c:pt>
                <c:pt idx="944">
                  <c:v>170.4847</c:v>
                </c:pt>
                <c:pt idx="945">
                  <c:v>170.6611</c:v>
                </c:pt>
                <c:pt idx="946">
                  <c:v>170.84020000000001</c:v>
                </c:pt>
                <c:pt idx="947">
                  <c:v>171.01840000000001</c:v>
                </c:pt>
                <c:pt idx="948">
                  <c:v>171.19130000000001</c:v>
                </c:pt>
                <c:pt idx="949">
                  <c:v>171.36510000000001</c:v>
                </c:pt>
                <c:pt idx="950">
                  <c:v>171.53800000000001</c:v>
                </c:pt>
                <c:pt idx="951">
                  <c:v>171.7114</c:v>
                </c:pt>
                <c:pt idx="952">
                  <c:v>171.88560000000001</c:v>
                </c:pt>
                <c:pt idx="953">
                  <c:v>172.0633</c:v>
                </c:pt>
                <c:pt idx="954">
                  <c:v>172.23750000000001</c:v>
                </c:pt>
                <c:pt idx="955">
                  <c:v>172.4143</c:v>
                </c:pt>
                <c:pt idx="956">
                  <c:v>172.58510000000001</c:v>
                </c:pt>
                <c:pt idx="957">
                  <c:v>172.75919999999999</c:v>
                </c:pt>
                <c:pt idx="958">
                  <c:v>172.93090000000001</c:v>
                </c:pt>
                <c:pt idx="959">
                  <c:v>173.10679999999999</c:v>
                </c:pt>
                <c:pt idx="960">
                  <c:v>173.27930000000001</c:v>
                </c:pt>
                <c:pt idx="961">
                  <c:v>173.45609999999999</c:v>
                </c:pt>
                <c:pt idx="962">
                  <c:v>173.6311</c:v>
                </c:pt>
                <c:pt idx="963">
                  <c:v>173.80449999999999</c:v>
                </c:pt>
                <c:pt idx="964">
                  <c:v>173.9804</c:v>
                </c:pt>
                <c:pt idx="965">
                  <c:v>174.15459999999999</c:v>
                </c:pt>
                <c:pt idx="966">
                  <c:v>174.328</c:v>
                </c:pt>
                <c:pt idx="967">
                  <c:v>174.50299999999999</c:v>
                </c:pt>
                <c:pt idx="968">
                  <c:v>174.679</c:v>
                </c:pt>
                <c:pt idx="969">
                  <c:v>174.85489999999999</c:v>
                </c:pt>
                <c:pt idx="970">
                  <c:v>175.0326</c:v>
                </c:pt>
                <c:pt idx="971">
                  <c:v>175.20679999999999</c:v>
                </c:pt>
                <c:pt idx="972">
                  <c:v>175.3775</c:v>
                </c:pt>
                <c:pt idx="973">
                  <c:v>175.55350000000001</c:v>
                </c:pt>
                <c:pt idx="974">
                  <c:v>175.72329999999999</c:v>
                </c:pt>
                <c:pt idx="975">
                  <c:v>175.89930000000001</c:v>
                </c:pt>
                <c:pt idx="976">
                  <c:v>176.0804</c:v>
                </c:pt>
                <c:pt idx="977">
                  <c:v>176.25980000000001</c:v>
                </c:pt>
                <c:pt idx="978">
                  <c:v>176.4349</c:v>
                </c:pt>
                <c:pt idx="979">
                  <c:v>176.61259999999999</c:v>
                </c:pt>
                <c:pt idx="980">
                  <c:v>176.7885</c:v>
                </c:pt>
                <c:pt idx="981">
                  <c:v>176.95920000000001</c:v>
                </c:pt>
                <c:pt idx="982">
                  <c:v>177.136</c:v>
                </c:pt>
                <c:pt idx="983">
                  <c:v>177.31460000000001</c:v>
                </c:pt>
                <c:pt idx="984">
                  <c:v>177.494</c:v>
                </c:pt>
                <c:pt idx="985">
                  <c:v>177.66990000000001</c:v>
                </c:pt>
                <c:pt idx="986">
                  <c:v>177.8502</c:v>
                </c:pt>
                <c:pt idx="987">
                  <c:v>178.02699999999999</c:v>
                </c:pt>
                <c:pt idx="988">
                  <c:v>178.2021</c:v>
                </c:pt>
                <c:pt idx="989">
                  <c:v>178.37629999999999</c:v>
                </c:pt>
                <c:pt idx="990">
                  <c:v>178.5496</c:v>
                </c:pt>
                <c:pt idx="991">
                  <c:v>178.72640000000001</c:v>
                </c:pt>
                <c:pt idx="992">
                  <c:v>178.9032</c:v>
                </c:pt>
                <c:pt idx="993">
                  <c:v>179.08090000000001</c:v>
                </c:pt>
                <c:pt idx="994">
                  <c:v>179.2542</c:v>
                </c:pt>
                <c:pt idx="995">
                  <c:v>179.43190000000001</c:v>
                </c:pt>
                <c:pt idx="996">
                  <c:v>179.6026</c:v>
                </c:pt>
                <c:pt idx="997">
                  <c:v>179.77860000000001</c:v>
                </c:pt>
                <c:pt idx="998">
                  <c:v>179.95359999999999</c:v>
                </c:pt>
                <c:pt idx="999">
                  <c:v>180.13130000000001</c:v>
                </c:pt>
                <c:pt idx="1000">
                  <c:v>180.309</c:v>
                </c:pt>
                <c:pt idx="1001">
                  <c:v>180.48750000000001</c:v>
                </c:pt>
                <c:pt idx="1002">
                  <c:v>180.6591</c:v>
                </c:pt>
                <c:pt idx="1003">
                  <c:v>180.83590000000001</c:v>
                </c:pt>
                <c:pt idx="1004">
                  <c:v>181.0154</c:v>
                </c:pt>
                <c:pt idx="1005">
                  <c:v>181.19280000000001</c:v>
                </c:pt>
                <c:pt idx="1006">
                  <c:v>181.37090000000001</c:v>
                </c:pt>
                <c:pt idx="1007">
                  <c:v>181.54820000000001</c:v>
                </c:pt>
                <c:pt idx="1008">
                  <c:v>181.72540000000001</c:v>
                </c:pt>
                <c:pt idx="1009">
                  <c:v>181.89750000000001</c:v>
                </c:pt>
                <c:pt idx="1010">
                  <c:v>182.06880000000001</c:v>
                </c:pt>
                <c:pt idx="1011">
                  <c:v>182.23840000000001</c:v>
                </c:pt>
                <c:pt idx="1012">
                  <c:v>182.41390000000001</c:v>
                </c:pt>
                <c:pt idx="1013">
                  <c:v>182.58430000000001</c:v>
                </c:pt>
                <c:pt idx="1014">
                  <c:v>182.75819999999999</c:v>
                </c:pt>
                <c:pt idx="1015">
                  <c:v>182.93539999999999</c:v>
                </c:pt>
                <c:pt idx="1016">
                  <c:v>183.11439999999999</c:v>
                </c:pt>
                <c:pt idx="1017">
                  <c:v>183.28909999999999</c:v>
                </c:pt>
                <c:pt idx="1018">
                  <c:v>183.46379999999999</c:v>
                </c:pt>
                <c:pt idx="1019">
                  <c:v>183.64189999999999</c:v>
                </c:pt>
                <c:pt idx="1020">
                  <c:v>183.81659999999999</c:v>
                </c:pt>
                <c:pt idx="1021">
                  <c:v>183.9905</c:v>
                </c:pt>
                <c:pt idx="1022">
                  <c:v>184.166</c:v>
                </c:pt>
                <c:pt idx="1023">
                  <c:v>184.3424</c:v>
                </c:pt>
                <c:pt idx="1024">
                  <c:v>184.5197</c:v>
                </c:pt>
                <c:pt idx="1025">
                  <c:v>184.6927</c:v>
                </c:pt>
                <c:pt idx="1026">
                  <c:v>184.8657</c:v>
                </c:pt>
                <c:pt idx="1027">
                  <c:v>185.03870000000001</c:v>
                </c:pt>
                <c:pt idx="1028">
                  <c:v>185.2159</c:v>
                </c:pt>
                <c:pt idx="1029">
                  <c:v>185.38550000000001</c:v>
                </c:pt>
                <c:pt idx="1030">
                  <c:v>185.56190000000001</c:v>
                </c:pt>
                <c:pt idx="1031">
                  <c:v>185.74340000000001</c:v>
                </c:pt>
                <c:pt idx="1032">
                  <c:v>185.92160000000001</c:v>
                </c:pt>
                <c:pt idx="1033">
                  <c:v>186.09970000000001</c:v>
                </c:pt>
                <c:pt idx="1034">
                  <c:v>186.27869999999999</c:v>
                </c:pt>
                <c:pt idx="1035">
                  <c:v>186.45419999999999</c:v>
                </c:pt>
                <c:pt idx="1036">
                  <c:v>186.62549999999999</c:v>
                </c:pt>
                <c:pt idx="1037">
                  <c:v>186.80359999999999</c:v>
                </c:pt>
                <c:pt idx="1038">
                  <c:v>186.97829999999999</c:v>
                </c:pt>
                <c:pt idx="1039">
                  <c:v>187.15979999999999</c:v>
                </c:pt>
                <c:pt idx="1040">
                  <c:v>187.33619999999999</c:v>
                </c:pt>
                <c:pt idx="1041">
                  <c:v>187.51439999999999</c:v>
                </c:pt>
                <c:pt idx="1042">
                  <c:v>187.6908</c:v>
                </c:pt>
                <c:pt idx="1043">
                  <c:v>187.8638</c:v>
                </c:pt>
                <c:pt idx="1044">
                  <c:v>188.0367</c:v>
                </c:pt>
                <c:pt idx="1045">
                  <c:v>188.2157</c:v>
                </c:pt>
                <c:pt idx="1046">
                  <c:v>188.3956</c:v>
                </c:pt>
                <c:pt idx="1047">
                  <c:v>188.5728</c:v>
                </c:pt>
                <c:pt idx="1048">
                  <c:v>188.7518</c:v>
                </c:pt>
                <c:pt idx="1049">
                  <c:v>188.9299</c:v>
                </c:pt>
                <c:pt idx="1050">
                  <c:v>189.10980000000001</c:v>
                </c:pt>
                <c:pt idx="1051">
                  <c:v>189.28270000000001</c:v>
                </c:pt>
                <c:pt idx="1052">
                  <c:v>189.45830000000001</c:v>
                </c:pt>
                <c:pt idx="1053">
                  <c:v>189.63810000000001</c:v>
                </c:pt>
                <c:pt idx="1054">
                  <c:v>189.81630000000001</c:v>
                </c:pt>
                <c:pt idx="1055">
                  <c:v>189.98840000000001</c:v>
                </c:pt>
                <c:pt idx="1056">
                  <c:v>190.16560000000001</c:v>
                </c:pt>
                <c:pt idx="1057">
                  <c:v>190.33949999999999</c:v>
                </c:pt>
                <c:pt idx="1058">
                  <c:v>190.51589999999999</c:v>
                </c:pt>
                <c:pt idx="1059">
                  <c:v>190.69229999999999</c:v>
                </c:pt>
                <c:pt idx="1060">
                  <c:v>190.87469999999999</c:v>
                </c:pt>
                <c:pt idx="1061">
                  <c:v>191.05539999999999</c:v>
                </c:pt>
                <c:pt idx="1062">
                  <c:v>191.23609999999999</c:v>
                </c:pt>
                <c:pt idx="1063">
                  <c:v>191.41249999999999</c:v>
                </c:pt>
                <c:pt idx="1064">
                  <c:v>191.59229999999999</c:v>
                </c:pt>
                <c:pt idx="1065">
                  <c:v>191.7636</c:v>
                </c:pt>
                <c:pt idx="1066">
                  <c:v>191.9417</c:v>
                </c:pt>
                <c:pt idx="1067">
                  <c:v>192.1181</c:v>
                </c:pt>
                <c:pt idx="1068">
                  <c:v>192.2971</c:v>
                </c:pt>
                <c:pt idx="1069">
                  <c:v>192.4692</c:v>
                </c:pt>
                <c:pt idx="1070">
                  <c:v>192.6499</c:v>
                </c:pt>
                <c:pt idx="1071">
                  <c:v>192.82550000000001</c:v>
                </c:pt>
                <c:pt idx="1072">
                  <c:v>193.00360000000001</c:v>
                </c:pt>
                <c:pt idx="1073">
                  <c:v>193.18090000000001</c:v>
                </c:pt>
                <c:pt idx="1074">
                  <c:v>193.35980000000001</c:v>
                </c:pt>
                <c:pt idx="1075">
                  <c:v>193.53880000000001</c:v>
                </c:pt>
                <c:pt idx="1076">
                  <c:v>193.71780000000001</c:v>
                </c:pt>
                <c:pt idx="1077">
                  <c:v>193.90020000000001</c:v>
                </c:pt>
                <c:pt idx="1078">
                  <c:v>194.07490000000001</c:v>
                </c:pt>
                <c:pt idx="1079">
                  <c:v>194.25389999999999</c:v>
                </c:pt>
                <c:pt idx="1080">
                  <c:v>194.43279999999999</c:v>
                </c:pt>
                <c:pt idx="1081">
                  <c:v>194.61179999999999</c:v>
                </c:pt>
                <c:pt idx="1082">
                  <c:v>194.78909999999999</c:v>
                </c:pt>
                <c:pt idx="1083">
                  <c:v>194.97239999999999</c:v>
                </c:pt>
                <c:pt idx="1084">
                  <c:v>195.15299999999999</c:v>
                </c:pt>
                <c:pt idx="1085">
                  <c:v>195.32599999999999</c:v>
                </c:pt>
                <c:pt idx="1086">
                  <c:v>195.5059</c:v>
                </c:pt>
                <c:pt idx="1087">
                  <c:v>195.6823</c:v>
                </c:pt>
                <c:pt idx="1088">
                  <c:v>195.8604</c:v>
                </c:pt>
                <c:pt idx="1089">
                  <c:v>196.0368</c:v>
                </c:pt>
                <c:pt idx="1090">
                  <c:v>196.2175</c:v>
                </c:pt>
                <c:pt idx="1091">
                  <c:v>196.3931</c:v>
                </c:pt>
                <c:pt idx="1092">
                  <c:v>196.5737</c:v>
                </c:pt>
                <c:pt idx="1093">
                  <c:v>196.75360000000001</c:v>
                </c:pt>
                <c:pt idx="1094">
                  <c:v>196.93340000000001</c:v>
                </c:pt>
                <c:pt idx="1095">
                  <c:v>197.11320000000001</c:v>
                </c:pt>
                <c:pt idx="1096">
                  <c:v>197.29050000000001</c:v>
                </c:pt>
                <c:pt idx="1097">
                  <c:v>197.46780000000001</c:v>
                </c:pt>
                <c:pt idx="1098">
                  <c:v>197.64500000000001</c:v>
                </c:pt>
                <c:pt idx="1099">
                  <c:v>197.82140000000001</c:v>
                </c:pt>
                <c:pt idx="1100">
                  <c:v>198.00380000000001</c:v>
                </c:pt>
                <c:pt idx="1101">
                  <c:v>198.18539999999999</c:v>
                </c:pt>
                <c:pt idx="1102">
                  <c:v>198.36779999999999</c:v>
                </c:pt>
                <c:pt idx="1103">
                  <c:v>198.55019999999999</c:v>
                </c:pt>
                <c:pt idx="1104">
                  <c:v>198.73349999999999</c:v>
                </c:pt>
                <c:pt idx="1105">
                  <c:v>198.90899999999999</c:v>
                </c:pt>
                <c:pt idx="1106">
                  <c:v>199.09229999999999</c:v>
                </c:pt>
                <c:pt idx="1107">
                  <c:v>199.2704</c:v>
                </c:pt>
                <c:pt idx="1108">
                  <c:v>199.4485</c:v>
                </c:pt>
                <c:pt idx="1109">
                  <c:v>199.6283</c:v>
                </c:pt>
                <c:pt idx="1110">
                  <c:v>199.80879999999999</c:v>
                </c:pt>
                <c:pt idx="1111">
                  <c:v>199.97919999999999</c:v>
                </c:pt>
                <c:pt idx="1112">
                  <c:v>200.15639999999999</c:v>
                </c:pt>
                <c:pt idx="1113">
                  <c:v>200.33109999999999</c:v>
                </c:pt>
                <c:pt idx="1114">
                  <c:v>200.50489999999999</c:v>
                </c:pt>
                <c:pt idx="1115">
                  <c:v>200.68039999999999</c:v>
                </c:pt>
                <c:pt idx="1116">
                  <c:v>200.85839999999999</c:v>
                </c:pt>
                <c:pt idx="1117">
                  <c:v>201.02969999999999</c:v>
                </c:pt>
                <c:pt idx="1118">
                  <c:v>201.20599999999999</c:v>
                </c:pt>
                <c:pt idx="1119">
                  <c:v>201.38489999999999</c:v>
                </c:pt>
                <c:pt idx="1120">
                  <c:v>201.56039999999999</c:v>
                </c:pt>
                <c:pt idx="1121">
                  <c:v>201.73670000000001</c:v>
                </c:pt>
                <c:pt idx="1122">
                  <c:v>201.91380000000001</c:v>
                </c:pt>
                <c:pt idx="1123">
                  <c:v>202.09100000000001</c:v>
                </c:pt>
                <c:pt idx="1124">
                  <c:v>202.2724</c:v>
                </c:pt>
                <c:pt idx="1125">
                  <c:v>202.4495</c:v>
                </c:pt>
                <c:pt idx="1126">
                  <c:v>202.6275</c:v>
                </c:pt>
                <c:pt idx="1127">
                  <c:v>202.80549999999999</c:v>
                </c:pt>
                <c:pt idx="1128">
                  <c:v>202.98439999999999</c:v>
                </c:pt>
                <c:pt idx="1129">
                  <c:v>203.1557</c:v>
                </c:pt>
                <c:pt idx="1130">
                  <c:v>203.33369999999999</c:v>
                </c:pt>
                <c:pt idx="1131">
                  <c:v>203.51079999999999</c:v>
                </c:pt>
                <c:pt idx="1132">
                  <c:v>203.69049999999999</c:v>
                </c:pt>
                <c:pt idx="1133">
                  <c:v>203.86770000000001</c:v>
                </c:pt>
                <c:pt idx="1134">
                  <c:v>204.04400000000001</c:v>
                </c:pt>
                <c:pt idx="1135">
                  <c:v>204.22620000000001</c:v>
                </c:pt>
                <c:pt idx="1136">
                  <c:v>204.40170000000001</c:v>
                </c:pt>
                <c:pt idx="1137">
                  <c:v>204.5805</c:v>
                </c:pt>
                <c:pt idx="1138">
                  <c:v>204.7552</c:v>
                </c:pt>
                <c:pt idx="1139">
                  <c:v>204.9348</c:v>
                </c:pt>
                <c:pt idx="1140">
                  <c:v>205.11199999999999</c:v>
                </c:pt>
                <c:pt idx="1141">
                  <c:v>205.29419999999999</c:v>
                </c:pt>
                <c:pt idx="1142">
                  <c:v>205.46799999999999</c:v>
                </c:pt>
                <c:pt idx="1143">
                  <c:v>205.6677</c:v>
                </c:pt>
                <c:pt idx="1144">
                  <c:v>205.82730000000001</c:v>
                </c:pt>
                <c:pt idx="1145">
                  <c:v>205.99870000000001</c:v>
                </c:pt>
                <c:pt idx="1146">
                  <c:v>206.17750000000001</c:v>
                </c:pt>
                <c:pt idx="1147">
                  <c:v>206.35380000000001</c:v>
                </c:pt>
                <c:pt idx="1148">
                  <c:v>206.54349999999999</c:v>
                </c:pt>
                <c:pt idx="1149">
                  <c:v>206.70230000000001</c:v>
                </c:pt>
                <c:pt idx="1150">
                  <c:v>206.87780000000001</c:v>
                </c:pt>
                <c:pt idx="1151">
                  <c:v>207.05080000000001</c:v>
                </c:pt>
                <c:pt idx="1152">
                  <c:v>207.2296</c:v>
                </c:pt>
                <c:pt idx="1153">
                  <c:v>207.42850000000001</c:v>
                </c:pt>
                <c:pt idx="1154">
                  <c:v>207.5881</c:v>
                </c:pt>
                <c:pt idx="1155">
                  <c:v>207.77199999999999</c:v>
                </c:pt>
                <c:pt idx="1156">
                  <c:v>207.94909999999999</c:v>
                </c:pt>
                <c:pt idx="1157">
                  <c:v>208.12629999999999</c:v>
                </c:pt>
                <c:pt idx="1158">
                  <c:v>208.3185</c:v>
                </c:pt>
                <c:pt idx="1159">
                  <c:v>208.48060000000001</c:v>
                </c:pt>
                <c:pt idx="1160">
                  <c:v>208.6712</c:v>
                </c:pt>
                <c:pt idx="1161">
                  <c:v>208.8475</c:v>
                </c:pt>
                <c:pt idx="1162">
                  <c:v>209.00819999999999</c:v>
                </c:pt>
                <c:pt idx="1163">
                  <c:v>209.20050000000001</c:v>
                </c:pt>
                <c:pt idx="1164">
                  <c:v>209.35570000000001</c:v>
                </c:pt>
                <c:pt idx="1165">
                  <c:v>209.53389999999999</c:v>
                </c:pt>
                <c:pt idx="1166">
                  <c:v>209.732</c:v>
                </c:pt>
                <c:pt idx="1167">
                  <c:v>209.8888</c:v>
                </c:pt>
                <c:pt idx="1168">
                  <c:v>210.08770000000001</c:v>
                </c:pt>
                <c:pt idx="1169">
                  <c:v>210.26439999999999</c:v>
                </c:pt>
                <c:pt idx="1170">
                  <c:v>210.4451</c:v>
                </c:pt>
                <c:pt idx="1171">
                  <c:v>210.6052</c:v>
                </c:pt>
                <c:pt idx="1172">
                  <c:v>210.7843</c:v>
                </c:pt>
                <c:pt idx="1173">
                  <c:v>210.95849999999999</c:v>
                </c:pt>
                <c:pt idx="1174">
                  <c:v>211.1516</c:v>
                </c:pt>
                <c:pt idx="1175">
                  <c:v>211.32570000000001</c:v>
                </c:pt>
                <c:pt idx="1176">
                  <c:v>211.48169999999999</c:v>
                </c:pt>
                <c:pt idx="1177">
                  <c:v>211.6534</c:v>
                </c:pt>
                <c:pt idx="1178">
                  <c:v>211.82669999999999</c:v>
                </c:pt>
                <c:pt idx="1179">
                  <c:v>212.0042</c:v>
                </c:pt>
                <c:pt idx="1180">
                  <c:v>212.18</c:v>
                </c:pt>
                <c:pt idx="1181">
                  <c:v>212.35489999999999</c:v>
                </c:pt>
                <c:pt idx="1182">
                  <c:v>212.5514</c:v>
                </c:pt>
                <c:pt idx="1183">
                  <c:v>212.72880000000001</c:v>
                </c:pt>
                <c:pt idx="1184">
                  <c:v>212.88570000000001</c:v>
                </c:pt>
                <c:pt idx="1185">
                  <c:v>213.0598</c:v>
                </c:pt>
                <c:pt idx="1186">
                  <c:v>213.2595</c:v>
                </c:pt>
                <c:pt idx="1187">
                  <c:v>213.41640000000001</c:v>
                </c:pt>
                <c:pt idx="1188">
                  <c:v>213.59299999999999</c:v>
                </c:pt>
                <c:pt idx="1189">
                  <c:v>213.7696</c:v>
                </c:pt>
                <c:pt idx="1190">
                  <c:v>213.9495</c:v>
                </c:pt>
                <c:pt idx="1191">
                  <c:v>214.12370000000001</c:v>
                </c:pt>
                <c:pt idx="1192">
                  <c:v>214.30279999999999</c:v>
                </c:pt>
                <c:pt idx="1193">
                  <c:v>214.48429999999999</c:v>
                </c:pt>
                <c:pt idx="1194">
                  <c:v>214.661</c:v>
                </c:pt>
                <c:pt idx="1195">
                  <c:v>214.8409</c:v>
                </c:pt>
                <c:pt idx="1196">
                  <c:v>215.01830000000001</c:v>
                </c:pt>
                <c:pt idx="1197">
                  <c:v>215.19499999999999</c:v>
                </c:pt>
                <c:pt idx="1198">
                  <c:v>215.38480000000001</c:v>
                </c:pt>
                <c:pt idx="1199">
                  <c:v>215.56469999999999</c:v>
                </c:pt>
                <c:pt idx="1200">
                  <c:v>215.7364</c:v>
                </c:pt>
                <c:pt idx="1201">
                  <c:v>215.91550000000001</c:v>
                </c:pt>
                <c:pt idx="1202">
                  <c:v>216.09379999999999</c:v>
                </c:pt>
                <c:pt idx="1203">
                  <c:v>216.25640000000001</c:v>
                </c:pt>
                <c:pt idx="1204">
                  <c:v>216.45439999999999</c:v>
                </c:pt>
                <c:pt idx="1205">
                  <c:v>216.6335</c:v>
                </c:pt>
                <c:pt idx="1206">
                  <c:v>216.80930000000001</c:v>
                </c:pt>
                <c:pt idx="1207">
                  <c:v>216.98759999999999</c:v>
                </c:pt>
                <c:pt idx="1208">
                  <c:v>217.16669999999999</c:v>
                </c:pt>
                <c:pt idx="1209">
                  <c:v>217.3235</c:v>
                </c:pt>
                <c:pt idx="1210">
                  <c:v>217.50020000000001</c:v>
                </c:pt>
                <c:pt idx="1211">
                  <c:v>217.69329999999999</c:v>
                </c:pt>
                <c:pt idx="1212">
                  <c:v>217.8724</c:v>
                </c:pt>
                <c:pt idx="1213">
                  <c:v>218.04820000000001</c:v>
                </c:pt>
                <c:pt idx="1214">
                  <c:v>218.20660000000001</c:v>
                </c:pt>
                <c:pt idx="1215">
                  <c:v>218.38659999999999</c:v>
                </c:pt>
                <c:pt idx="1216">
                  <c:v>218.58709999999999</c:v>
                </c:pt>
                <c:pt idx="1217">
                  <c:v>218.74809999999999</c:v>
                </c:pt>
                <c:pt idx="1218">
                  <c:v>218.9247</c:v>
                </c:pt>
                <c:pt idx="1219">
                  <c:v>219.12280000000001</c:v>
                </c:pt>
                <c:pt idx="1220">
                  <c:v>219.28210000000001</c:v>
                </c:pt>
                <c:pt idx="1221">
                  <c:v>219.4769</c:v>
                </c:pt>
                <c:pt idx="1222">
                  <c:v>219.65260000000001</c:v>
                </c:pt>
                <c:pt idx="1223">
                  <c:v>219.8169</c:v>
                </c:pt>
                <c:pt idx="1224">
                  <c:v>219.99520000000001</c:v>
                </c:pt>
                <c:pt idx="1225">
                  <c:v>220.17590000000001</c:v>
                </c:pt>
                <c:pt idx="1226">
                  <c:v>220.3715</c:v>
                </c:pt>
                <c:pt idx="1227">
                  <c:v>220.5523</c:v>
                </c:pt>
                <c:pt idx="1228">
                  <c:v>220.7132</c:v>
                </c:pt>
                <c:pt idx="1229">
                  <c:v>220.8956</c:v>
                </c:pt>
                <c:pt idx="1230">
                  <c:v>221.0788</c:v>
                </c:pt>
                <c:pt idx="1231">
                  <c:v>221.25790000000001</c:v>
                </c:pt>
                <c:pt idx="1232">
                  <c:v>221.43790000000001</c:v>
                </c:pt>
                <c:pt idx="1233">
                  <c:v>221.61779999999999</c:v>
                </c:pt>
                <c:pt idx="1234">
                  <c:v>221.7961</c:v>
                </c:pt>
                <c:pt idx="1235">
                  <c:v>221.99250000000001</c:v>
                </c:pt>
                <c:pt idx="1236">
                  <c:v>222.17740000000001</c:v>
                </c:pt>
                <c:pt idx="1237">
                  <c:v>222.35730000000001</c:v>
                </c:pt>
                <c:pt idx="1238">
                  <c:v>222.53639999999999</c:v>
                </c:pt>
                <c:pt idx="1239">
                  <c:v>222.71879999999999</c:v>
                </c:pt>
                <c:pt idx="1240">
                  <c:v>222.8963</c:v>
                </c:pt>
                <c:pt idx="1241">
                  <c:v>223.0729</c:v>
                </c:pt>
                <c:pt idx="1242">
                  <c:v>223.25280000000001</c:v>
                </c:pt>
                <c:pt idx="1243">
                  <c:v>223.43270000000001</c:v>
                </c:pt>
                <c:pt idx="1244">
                  <c:v>223.61269999999999</c:v>
                </c:pt>
                <c:pt idx="1245">
                  <c:v>223.79089999999999</c:v>
                </c:pt>
                <c:pt idx="1246">
                  <c:v>223.9725</c:v>
                </c:pt>
                <c:pt idx="1247">
                  <c:v>224.1508</c:v>
                </c:pt>
                <c:pt idx="1248">
                  <c:v>224.33070000000001</c:v>
                </c:pt>
                <c:pt idx="1249">
                  <c:v>224.50569999999999</c:v>
                </c:pt>
                <c:pt idx="1250">
                  <c:v>224.68809999999999</c:v>
                </c:pt>
                <c:pt idx="1251">
                  <c:v>224.8631</c:v>
                </c:pt>
                <c:pt idx="1252">
                  <c:v>225.03880000000001</c:v>
                </c:pt>
                <c:pt idx="1253">
                  <c:v>225.22210000000001</c:v>
                </c:pt>
                <c:pt idx="1254">
                  <c:v>225.40450000000001</c:v>
                </c:pt>
                <c:pt idx="1255">
                  <c:v>225.58609999999999</c:v>
                </c:pt>
                <c:pt idx="1256">
                  <c:v>225.76929999999999</c:v>
                </c:pt>
                <c:pt idx="1257">
                  <c:v>225.95500000000001</c:v>
                </c:pt>
                <c:pt idx="1258">
                  <c:v>226.13239999999999</c:v>
                </c:pt>
                <c:pt idx="1259">
                  <c:v>226.31399999999999</c:v>
                </c:pt>
                <c:pt idx="1260">
                  <c:v>226.4948</c:v>
                </c:pt>
                <c:pt idx="1261">
                  <c:v>226.6772</c:v>
                </c:pt>
                <c:pt idx="1262">
                  <c:v>226.8563</c:v>
                </c:pt>
                <c:pt idx="1263">
                  <c:v>227.03700000000001</c:v>
                </c:pt>
                <c:pt idx="1264">
                  <c:v>227.21729999999999</c:v>
                </c:pt>
                <c:pt idx="1265">
                  <c:v>227.39109999999999</c:v>
                </c:pt>
                <c:pt idx="1266">
                  <c:v>227.56819999999999</c:v>
                </c:pt>
                <c:pt idx="1267">
                  <c:v>227.74440000000001</c:v>
                </c:pt>
                <c:pt idx="1268">
                  <c:v>227.92060000000001</c:v>
                </c:pt>
                <c:pt idx="1269">
                  <c:v>228.09119999999999</c:v>
                </c:pt>
                <c:pt idx="1270">
                  <c:v>228.2698</c:v>
                </c:pt>
                <c:pt idx="1271">
                  <c:v>228.4461</c:v>
                </c:pt>
                <c:pt idx="1272">
                  <c:v>228.62469999999999</c:v>
                </c:pt>
                <c:pt idx="1273">
                  <c:v>228.80170000000001</c:v>
                </c:pt>
                <c:pt idx="1274">
                  <c:v>228.9804</c:v>
                </c:pt>
                <c:pt idx="1275">
                  <c:v>229.1558</c:v>
                </c:pt>
                <c:pt idx="1276">
                  <c:v>229.3296</c:v>
                </c:pt>
                <c:pt idx="1277">
                  <c:v>229.50659999999999</c:v>
                </c:pt>
                <c:pt idx="1278">
                  <c:v>229.68119999999999</c:v>
                </c:pt>
                <c:pt idx="1279">
                  <c:v>229.85579999999999</c:v>
                </c:pt>
                <c:pt idx="1280">
                  <c:v>230.02959999999999</c:v>
                </c:pt>
                <c:pt idx="1281">
                  <c:v>230.20670000000001</c:v>
                </c:pt>
                <c:pt idx="1282">
                  <c:v>230.37889999999999</c:v>
                </c:pt>
                <c:pt idx="1283">
                  <c:v>230.5599</c:v>
                </c:pt>
                <c:pt idx="1284">
                  <c:v>230.74019999999999</c:v>
                </c:pt>
                <c:pt idx="1285">
                  <c:v>230.9196</c:v>
                </c:pt>
                <c:pt idx="1286">
                  <c:v>231.09989999999999</c:v>
                </c:pt>
                <c:pt idx="1287">
                  <c:v>231.27850000000001</c:v>
                </c:pt>
                <c:pt idx="1288">
                  <c:v>231.4579</c:v>
                </c:pt>
                <c:pt idx="1289">
                  <c:v>231.63499999999999</c:v>
                </c:pt>
                <c:pt idx="1290">
                  <c:v>231.816</c:v>
                </c:pt>
                <c:pt idx="1291">
                  <c:v>231.99469999999999</c:v>
                </c:pt>
                <c:pt idx="1292">
                  <c:v>232.1781</c:v>
                </c:pt>
                <c:pt idx="1293">
                  <c:v>232.3519</c:v>
                </c:pt>
                <c:pt idx="1294">
                  <c:v>232.53219999999999</c:v>
                </c:pt>
                <c:pt idx="1295">
                  <c:v>232.71080000000001</c:v>
                </c:pt>
                <c:pt idx="1296">
                  <c:v>232.8854</c:v>
                </c:pt>
                <c:pt idx="1297">
                  <c:v>233.06</c:v>
                </c:pt>
                <c:pt idx="1298">
                  <c:v>233.23869999999999</c:v>
                </c:pt>
                <c:pt idx="1299">
                  <c:v>233.41329999999999</c:v>
                </c:pt>
                <c:pt idx="1300">
                  <c:v>233.58869999999999</c:v>
                </c:pt>
                <c:pt idx="1301">
                  <c:v>233.76730000000001</c:v>
                </c:pt>
                <c:pt idx="1302">
                  <c:v>233.94759999999999</c:v>
                </c:pt>
                <c:pt idx="1303">
                  <c:v>234.12780000000001</c:v>
                </c:pt>
                <c:pt idx="1304">
                  <c:v>234.30170000000001</c:v>
                </c:pt>
                <c:pt idx="1305">
                  <c:v>234.4803</c:v>
                </c:pt>
                <c:pt idx="1306">
                  <c:v>234.65969999999999</c:v>
                </c:pt>
                <c:pt idx="1307">
                  <c:v>234.83600000000001</c:v>
                </c:pt>
                <c:pt idx="1308">
                  <c:v>235.01140000000001</c:v>
                </c:pt>
                <c:pt idx="1309">
                  <c:v>235.19640000000001</c:v>
                </c:pt>
                <c:pt idx="1310">
                  <c:v>235.37430000000001</c:v>
                </c:pt>
                <c:pt idx="1311">
                  <c:v>235.55609999999999</c:v>
                </c:pt>
                <c:pt idx="1312">
                  <c:v>235.7364</c:v>
                </c:pt>
                <c:pt idx="1313">
                  <c:v>235.91739999999999</c:v>
                </c:pt>
                <c:pt idx="1314">
                  <c:v>236.09530000000001</c:v>
                </c:pt>
                <c:pt idx="1315">
                  <c:v>236.2739</c:v>
                </c:pt>
                <c:pt idx="1316">
                  <c:v>236.45089999999999</c:v>
                </c:pt>
                <c:pt idx="1317">
                  <c:v>236.62629999999999</c:v>
                </c:pt>
                <c:pt idx="1318">
                  <c:v>236.80179999999999</c:v>
                </c:pt>
                <c:pt idx="1319">
                  <c:v>236.9796</c:v>
                </c:pt>
                <c:pt idx="1320">
                  <c:v>237.16149999999999</c:v>
                </c:pt>
                <c:pt idx="1321">
                  <c:v>237.3409</c:v>
                </c:pt>
                <c:pt idx="1322">
                  <c:v>237.52109999999999</c:v>
                </c:pt>
                <c:pt idx="1323">
                  <c:v>237.7038</c:v>
                </c:pt>
                <c:pt idx="1324">
                  <c:v>237.88159999999999</c:v>
                </c:pt>
                <c:pt idx="1325">
                  <c:v>238.05869999999999</c:v>
                </c:pt>
                <c:pt idx="1326">
                  <c:v>238.23410000000001</c:v>
                </c:pt>
                <c:pt idx="1327">
                  <c:v>238.41030000000001</c:v>
                </c:pt>
                <c:pt idx="1328">
                  <c:v>238.59049999999999</c:v>
                </c:pt>
                <c:pt idx="1329">
                  <c:v>238.76920000000001</c:v>
                </c:pt>
                <c:pt idx="1330">
                  <c:v>238.9478</c:v>
                </c:pt>
                <c:pt idx="1331">
                  <c:v>239.12809999999999</c:v>
                </c:pt>
                <c:pt idx="1332">
                  <c:v>239.31389999999999</c:v>
                </c:pt>
                <c:pt idx="1333">
                  <c:v>239.48859999999999</c:v>
                </c:pt>
                <c:pt idx="1334">
                  <c:v>239.6712</c:v>
                </c:pt>
                <c:pt idx="1335">
                  <c:v>239.84899999999999</c:v>
                </c:pt>
                <c:pt idx="1336">
                  <c:v>240.02690000000001</c:v>
                </c:pt>
                <c:pt idx="1337">
                  <c:v>240.2047</c:v>
                </c:pt>
                <c:pt idx="1338">
                  <c:v>240.38659999999999</c:v>
                </c:pt>
                <c:pt idx="1339">
                  <c:v>240.56280000000001</c:v>
                </c:pt>
                <c:pt idx="1340">
                  <c:v>240.7422</c:v>
                </c:pt>
                <c:pt idx="1341">
                  <c:v>240.92169999999999</c:v>
                </c:pt>
                <c:pt idx="1342">
                  <c:v>241.09790000000001</c:v>
                </c:pt>
                <c:pt idx="1343">
                  <c:v>241.2741</c:v>
                </c:pt>
                <c:pt idx="1344">
                  <c:v>241.452</c:v>
                </c:pt>
                <c:pt idx="1345">
                  <c:v>241.625</c:v>
                </c:pt>
                <c:pt idx="1346">
                  <c:v>241.80359999999999</c:v>
                </c:pt>
                <c:pt idx="1347">
                  <c:v>241.98060000000001</c:v>
                </c:pt>
                <c:pt idx="1348">
                  <c:v>242.16249999999999</c:v>
                </c:pt>
                <c:pt idx="1349">
                  <c:v>242.3451</c:v>
                </c:pt>
                <c:pt idx="1350">
                  <c:v>242.52860000000001</c:v>
                </c:pt>
                <c:pt idx="1351">
                  <c:v>242.7088</c:v>
                </c:pt>
                <c:pt idx="1352">
                  <c:v>242.89230000000001</c:v>
                </c:pt>
                <c:pt idx="1353">
                  <c:v>243.0694</c:v>
                </c:pt>
                <c:pt idx="1354">
                  <c:v>243.2456</c:v>
                </c:pt>
                <c:pt idx="1355">
                  <c:v>243.4282</c:v>
                </c:pt>
                <c:pt idx="1356">
                  <c:v>243.61089999999999</c:v>
                </c:pt>
                <c:pt idx="1357">
                  <c:v>243.78870000000001</c:v>
                </c:pt>
                <c:pt idx="1358">
                  <c:v>243.97059999999999</c:v>
                </c:pt>
                <c:pt idx="1359">
                  <c:v>244.14920000000001</c:v>
                </c:pt>
                <c:pt idx="1360">
                  <c:v>244.3287</c:v>
                </c:pt>
                <c:pt idx="1361">
                  <c:v>244.50409999999999</c:v>
                </c:pt>
                <c:pt idx="1362">
                  <c:v>244.68430000000001</c:v>
                </c:pt>
                <c:pt idx="1363">
                  <c:v>244.8638</c:v>
                </c:pt>
                <c:pt idx="1364">
                  <c:v>245.04560000000001</c:v>
                </c:pt>
                <c:pt idx="1365">
                  <c:v>245.2243</c:v>
                </c:pt>
                <c:pt idx="1366">
                  <c:v>245.40369999999999</c:v>
                </c:pt>
                <c:pt idx="1367">
                  <c:v>245.5823</c:v>
                </c:pt>
                <c:pt idx="1368">
                  <c:v>245.7602</c:v>
                </c:pt>
                <c:pt idx="1369">
                  <c:v>245.93639999999999</c:v>
                </c:pt>
                <c:pt idx="1370">
                  <c:v>246.11660000000001</c:v>
                </c:pt>
                <c:pt idx="1371">
                  <c:v>246.29689999999999</c:v>
                </c:pt>
                <c:pt idx="1372">
                  <c:v>246.47389999999999</c:v>
                </c:pt>
                <c:pt idx="1373">
                  <c:v>246.6542</c:v>
                </c:pt>
                <c:pt idx="1374">
                  <c:v>246.83680000000001</c:v>
                </c:pt>
                <c:pt idx="1375">
                  <c:v>247.0163</c:v>
                </c:pt>
                <c:pt idx="1376">
                  <c:v>247.1917</c:v>
                </c:pt>
                <c:pt idx="1377">
                  <c:v>247.3751</c:v>
                </c:pt>
                <c:pt idx="1378">
                  <c:v>247.55459999999999</c:v>
                </c:pt>
                <c:pt idx="1379">
                  <c:v>247.7388</c:v>
                </c:pt>
                <c:pt idx="1380">
                  <c:v>247.9151</c:v>
                </c:pt>
                <c:pt idx="1381">
                  <c:v>248.0993</c:v>
                </c:pt>
                <c:pt idx="1382">
                  <c:v>248.27719999999999</c:v>
                </c:pt>
                <c:pt idx="1383">
                  <c:v>248.4598</c:v>
                </c:pt>
                <c:pt idx="1384">
                  <c:v>248.6377</c:v>
                </c:pt>
                <c:pt idx="1385">
                  <c:v>248.82599999999999</c:v>
                </c:pt>
                <c:pt idx="1386">
                  <c:v>249.00700000000001</c:v>
                </c:pt>
                <c:pt idx="1387">
                  <c:v>249.19210000000001</c:v>
                </c:pt>
                <c:pt idx="1388">
                  <c:v>249.3707</c:v>
                </c:pt>
                <c:pt idx="1389">
                  <c:v>249.54859999999999</c:v>
                </c:pt>
                <c:pt idx="1390">
                  <c:v>249.72559999999999</c:v>
                </c:pt>
                <c:pt idx="1391">
                  <c:v>249.905</c:v>
                </c:pt>
                <c:pt idx="1392">
                  <c:v>250.08609999999999</c:v>
                </c:pt>
                <c:pt idx="1393">
                  <c:v>250.2663</c:v>
                </c:pt>
                <c:pt idx="1394">
                  <c:v>250.45140000000001</c:v>
                </c:pt>
                <c:pt idx="1395">
                  <c:v>250.63409999999999</c:v>
                </c:pt>
                <c:pt idx="1396">
                  <c:v>250.8159</c:v>
                </c:pt>
                <c:pt idx="1397">
                  <c:v>250.99700000000001</c:v>
                </c:pt>
                <c:pt idx="1398">
                  <c:v>251.18039999999999</c:v>
                </c:pt>
                <c:pt idx="1399">
                  <c:v>251.35910000000001</c:v>
                </c:pt>
                <c:pt idx="1400">
                  <c:v>251.5401</c:v>
                </c:pt>
                <c:pt idx="1401">
                  <c:v>251.72200000000001</c:v>
                </c:pt>
                <c:pt idx="1402">
                  <c:v>251.8998</c:v>
                </c:pt>
                <c:pt idx="1403">
                  <c:v>252.08170000000001</c:v>
                </c:pt>
                <c:pt idx="1404">
                  <c:v>252.2611</c:v>
                </c:pt>
                <c:pt idx="1405">
                  <c:v>252.44300000000001</c:v>
                </c:pt>
                <c:pt idx="1406">
                  <c:v>252.62799999999999</c:v>
                </c:pt>
                <c:pt idx="1407">
                  <c:v>252.8107</c:v>
                </c:pt>
                <c:pt idx="1408">
                  <c:v>252.99170000000001</c:v>
                </c:pt>
                <c:pt idx="1409">
                  <c:v>253.17679999999999</c:v>
                </c:pt>
                <c:pt idx="1410">
                  <c:v>253.3563</c:v>
                </c:pt>
                <c:pt idx="1411">
                  <c:v>253.5334</c:v>
                </c:pt>
                <c:pt idx="1412">
                  <c:v>253.7139</c:v>
                </c:pt>
                <c:pt idx="1413">
                  <c:v>253.8904</c:v>
                </c:pt>
                <c:pt idx="1414">
                  <c:v>254.0685</c:v>
                </c:pt>
                <c:pt idx="1415">
                  <c:v>254.25129999999999</c:v>
                </c:pt>
                <c:pt idx="1416">
                  <c:v>254.42779999999999</c:v>
                </c:pt>
                <c:pt idx="1417">
                  <c:v>254.60910000000001</c:v>
                </c:pt>
                <c:pt idx="1418">
                  <c:v>254.78960000000001</c:v>
                </c:pt>
                <c:pt idx="1419">
                  <c:v>254.97319999999999</c:v>
                </c:pt>
                <c:pt idx="1420">
                  <c:v>255.1481</c:v>
                </c:pt>
                <c:pt idx="1421">
                  <c:v>255.3365</c:v>
                </c:pt>
                <c:pt idx="1422">
                  <c:v>255.51300000000001</c:v>
                </c:pt>
                <c:pt idx="1423">
                  <c:v>255.6919</c:v>
                </c:pt>
                <c:pt idx="1424">
                  <c:v>255.86600000000001</c:v>
                </c:pt>
                <c:pt idx="1425">
                  <c:v>256.04649999999998</c:v>
                </c:pt>
                <c:pt idx="1426">
                  <c:v>256.2174</c:v>
                </c:pt>
                <c:pt idx="1427">
                  <c:v>256.39319999999998</c:v>
                </c:pt>
                <c:pt idx="1428">
                  <c:v>256.57049999999998</c:v>
                </c:pt>
                <c:pt idx="1429">
                  <c:v>256.75009999999997</c:v>
                </c:pt>
                <c:pt idx="1430">
                  <c:v>256.9298</c:v>
                </c:pt>
                <c:pt idx="1431">
                  <c:v>257.1103</c:v>
                </c:pt>
                <c:pt idx="1432">
                  <c:v>257.29070000000002</c:v>
                </c:pt>
                <c:pt idx="1433">
                  <c:v>257.47120000000001</c:v>
                </c:pt>
                <c:pt idx="1434">
                  <c:v>257.64609999999999</c:v>
                </c:pt>
                <c:pt idx="1435">
                  <c:v>257.82100000000003</c:v>
                </c:pt>
                <c:pt idx="1436">
                  <c:v>257.99759999999998</c:v>
                </c:pt>
                <c:pt idx="1437">
                  <c:v>258.17720000000003</c:v>
                </c:pt>
                <c:pt idx="1438">
                  <c:v>258.35289999999998</c:v>
                </c:pt>
                <c:pt idx="1439">
                  <c:v>258.53500000000003</c:v>
                </c:pt>
                <c:pt idx="1440">
                  <c:v>258.71859999999998</c:v>
                </c:pt>
                <c:pt idx="1441">
                  <c:v>258.9015</c:v>
                </c:pt>
                <c:pt idx="1442">
                  <c:v>259.08429999999998</c:v>
                </c:pt>
                <c:pt idx="1443">
                  <c:v>259.26710000000003</c:v>
                </c:pt>
                <c:pt idx="1444">
                  <c:v>259.4468</c:v>
                </c:pt>
                <c:pt idx="1445">
                  <c:v>259.6241</c:v>
                </c:pt>
                <c:pt idx="1446">
                  <c:v>259.80689999999998</c:v>
                </c:pt>
                <c:pt idx="1447">
                  <c:v>259.98110000000003</c:v>
                </c:pt>
                <c:pt idx="1448">
                  <c:v>260.16309999999999</c:v>
                </c:pt>
                <c:pt idx="1449">
                  <c:v>260.34359999999998</c:v>
                </c:pt>
                <c:pt idx="1450">
                  <c:v>260.524</c:v>
                </c:pt>
                <c:pt idx="1451">
                  <c:v>260.69819999999999</c:v>
                </c:pt>
                <c:pt idx="1452">
                  <c:v>260.88260000000002</c:v>
                </c:pt>
                <c:pt idx="1453">
                  <c:v>261.06229999999999</c:v>
                </c:pt>
                <c:pt idx="1454">
                  <c:v>261.24189999999999</c:v>
                </c:pt>
                <c:pt idx="1455">
                  <c:v>261.42160000000001</c:v>
                </c:pt>
                <c:pt idx="1456">
                  <c:v>261.60129999999998</c:v>
                </c:pt>
                <c:pt idx="1457">
                  <c:v>261.77940000000001</c:v>
                </c:pt>
                <c:pt idx="1458">
                  <c:v>261.95749999999998</c:v>
                </c:pt>
                <c:pt idx="1459">
                  <c:v>262.1395</c:v>
                </c:pt>
                <c:pt idx="1460">
                  <c:v>262.32069999999999</c:v>
                </c:pt>
                <c:pt idx="1461">
                  <c:v>262.50560000000002</c:v>
                </c:pt>
                <c:pt idx="1462">
                  <c:v>262.685</c:v>
                </c:pt>
                <c:pt idx="1463">
                  <c:v>262.86279999999999</c:v>
                </c:pt>
                <c:pt idx="1464">
                  <c:v>263.04059999999998</c:v>
                </c:pt>
                <c:pt idx="1465">
                  <c:v>263.22000000000003</c:v>
                </c:pt>
                <c:pt idx="1466">
                  <c:v>263.39870000000002</c:v>
                </c:pt>
                <c:pt idx="1467">
                  <c:v>263.57569999999998</c:v>
                </c:pt>
                <c:pt idx="1468">
                  <c:v>263.7543</c:v>
                </c:pt>
                <c:pt idx="1469">
                  <c:v>263.92970000000003</c:v>
                </c:pt>
                <c:pt idx="1470">
                  <c:v>264.1044</c:v>
                </c:pt>
                <c:pt idx="1471">
                  <c:v>264.2783</c:v>
                </c:pt>
                <c:pt idx="1472">
                  <c:v>264.45929999999998</c:v>
                </c:pt>
                <c:pt idx="1473">
                  <c:v>264.63630000000001</c:v>
                </c:pt>
                <c:pt idx="1474">
                  <c:v>264.81729999999999</c:v>
                </c:pt>
                <c:pt idx="1475">
                  <c:v>264.9975</c:v>
                </c:pt>
                <c:pt idx="1476">
                  <c:v>265.17840000000001</c:v>
                </c:pt>
                <c:pt idx="1477">
                  <c:v>265.35860000000002</c:v>
                </c:pt>
                <c:pt idx="1478">
                  <c:v>265.54199999999997</c:v>
                </c:pt>
                <c:pt idx="1479">
                  <c:v>265.72370000000001</c:v>
                </c:pt>
                <c:pt idx="1480">
                  <c:v>265.90159999999997</c:v>
                </c:pt>
                <c:pt idx="1481">
                  <c:v>266.08249999999998</c:v>
                </c:pt>
                <c:pt idx="1482">
                  <c:v>266.25959999999998</c:v>
                </c:pt>
                <c:pt idx="1483">
                  <c:v>266.44130000000001</c:v>
                </c:pt>
                <c:pt idx="1484">
                  <c:v>266.61759999999998</c:v>
                </c:pt>
                <c:pt idx="1485">
                  <c:v>266.79770000000002</c:v>
                </c:pt>
                <c:pt idx="1486">
                  <c:v>266.97320000000002</c:v>
                </c:pt>
                <c:pt idx="1487">
                  <c:v>267.15100000000001</c:v>
                </c:pt>
                <c:pt idx="1488">
                  <c:v>267.32650000000001</c:v>
                </c:pt>
                <c:pt idx="1489">
                  <c:v>267.5043</c:v>
                </c:pt>
                <c:pt idx="1490">
                  <c:v>267.68290000000002</c:v>
                </c:pt>
                <c:pt idx="1491">
                  <c:v>267.86540000000002</c:v>
                </c:pt>
                <c:pt idx="1492">
                  <c:v>268.04719999999998</c:v>
                </c:pt>
                <c:pt idx="1493">
                  <c:v>268.22500000000002</c:v>
                </c:pt>
                <c:pt idx="1494">
                  <c:v>268.40600000000001</c:v>
                </c:pt>
                <c:pt idx="1495">
                  <c:v>268.58699999999999</c:v>
                </c:pt>
                <c:pt idx="1496">
                  <c:v>268.76170000000002</c:v>
                </c:pt>
                <c:pt idx="1497">
                  <c:v>268.93869999999998</c:v>
                </c:pt>
                <c:pt idx="1498">
                  <c:v>269.12049999999999</c:v>
                </c:pt>
                <c:pt idx="1499">
                  <c:v>269.30220000000003</c:v>
                </c:pt>
                <c:pt idx="1500">
                  <c:v>269.48</c:v>
                </c:pt>
                <c:pt idx="1501">
                  <c:v>269.66489999999999</c:v>
                </c:pt>
                <c:pt idx="1502">
                  <c:v>269.84269999999998</c:v>
                </c:pt>
                <c:pt idx="1503">
                  <c:v>270.0206</c:v>
                </c:pt>
                <c:pt idx="1504">
                  <c:v>270.19600000000003</c:v>
                </c:pt>
                <c:pt idx="1505">
                  <c:v>270.37540000000001</c:v>
                </c:pt>
                <c:pt idx="1506">
                  <c:v>270.55250000000001</c:v>
                </c:pt>
                <c:pt idx="1507">
                  <c:v>270.7303</c:v>
                </c:pt>
                <c:pt idx="1508">
                  <c:v>270.90820000000002</c:v>
                </c:pt>
                <c:pt idx="1509">
                  <c:v>271.08460000000002</c:v>
                </c:pt>
                <c:pt idx="1510">
                  <c:v>271.2672</c:v>
                </c:pt>
                <c:pt idx="1511">
                  <c:v>271.44279999999998</c:v>
                </c:pt>
                <c:pt idx="1512">
                  <c:v>271.62459999999999</c:v>
                </c:pt>
                <c:pt idx="1513">
                  <c:v>271.7987</c:v>
                </c:pt>
                <c:pt idx="1514">
                  <c:v>271.97660000000002</c:v>
                </c:pt>
                <c:pt idx="1515">
                  <c:v>272.14760000000001</c:v>
                </c:pt>
                <c:pt idx="1516">
                  <c:v>272.32549999999998</c:v>
                </c:pt>
                <c:pt idx="1517">
                  <c:v>272.49810000000002</c:v>
                </c:pt>
                <c:pt idx="1518">
                  <c:v>272.67829999999998</c:v>
                </c:pt>
                <c:pt idx="1519">
                  <c:v>272.85390000000001</c:v>
                </c:pt>
                <c:pt idx="1520">
                  <c:v>273.03190000000001</c:v>
                </c:pt>
                <c:pt idx="1521">
                  <c:v>273.20979999999997</c:v>
                </c:pt>
                <c:pt idx="1522">
                  <c:v>273.38850000000002</c:v>
                </c:pt>
                <c:pt idx="1523">
                  <c:v>273.5634</c:v>
                </c:pt>
                <c:pt idx="1524">
                  <c:v>273.74059999999997</c:v>
                </c:pt>
                <c:pt idx="1525">
                  <c:v>273.91539999999998</c:v>
                </c:pt>
                <c:pt idx="1526">
                  <c:v>274.08949999999999</c:v>
                </c:pt>
                <c:pt idx="1527">
                  <c:v>274.26589999999999</c:v>
                </c:pt>
                <c:pt idx="1528">
                  <c:v>274.44</c:v>
                </c:pt>
                <c:pt idx="1529">
                  <c:v>274.6164</c:v>
                </c:pt>
                <c:pt idx="1530">
                  <c:v>274.7928</c:v>
                </c:pt>
                <c:pt idx="1531">
                  <c:v>274.9676</c:v>
                </c:pt>
                <c:pt idx="1532">
                  <c:v>275.14789999999999</c:v>
                </c:pt>
                <c:pt idx="1533">
                  <c:v>275.32740000000001</c:v>
                </c:pt>
                <c:pt idx="1534">
                  <c:v>275.50060000000002</c:v>
                </c:pt>
                <c:pt idx="1535">
                  <c:v>275.67630000000003</c:v>
                </c:pt>
                <c:pt idx="1536">
                  <c:v>275.85419999999999</c:v>
                </c:pt>
                <c:pt idx="1537">
                  <c:v>276.02980000000002</c:v>
                </c:pt>
                <c:pt idx="1538">
                  <c:v>276.2054</c:v>
                </c:pt>
                <c:pt idx="1539">
                  <c:v>276.3904</c:v>
                </c:pt>
                <c:pt idx="1540">
                  <c:v>276.56909999999999</c:v>
                </c:pt>
                <c:pt idx="1541">
                  <c:v>276.74860000000001</c:v>
                </c:pt>
                <c:pt idx="1542">
                  <c:v>276.92340000000002</c:v>
                </c:pt>
                <c:pt idx="1543">
                  <c:v>277.10210000000001</c:v>
                </c:pt>
                <c:pt idx="1544">
                  <c:v>277.27539999999999</c:v>
                </c:pt>
                <c:pt idx="1545">
                  <c:v>277.4495</c:v>
                </c:pt>
                <c:pt idx="1546">
                  <c:v>277.62360000000001</c:v>
                </c:pt>
                <c:pt idx="1547">
                  <c:v>277.8</c:v>
                </c:pt>
                <c:pt idx="1548">
                  <c:v>277.97710000000001</c:v>
                </c:pt>
                <c:pt idx="1549">
                  <c:v>278.15280000000001</c:v>
                </c:pt>
                <c:pt idx="1550">
                  <c:v>278.3338</c:v>
                </c:pt>
                <c:pt idx="1551">
                  <c:v>278.5102</c:v>
                </c:pt>
                <c:pt idx="1552">
                  <c:v>278.68430000000001</c:v>
                </c:pt>
                <c:pt idx="1553">
                  <c:v>278.85829999999999</c:v>
                </c:pt>
                <c:pt idx="1554">
                  <c:v>279.03699999999998</c:v>
                </c:pt>
                <c:pt idx="1555">
                  <c:v>279.2088</c:v>
                </c:pt>
                <c:pt idx="1556">
                  <c:v>279.38839999999999</c:v>
                </c:pt>
                <c:pt idx="1557">
                  <c:v>279.57240000000002</c:v>
                </c:pt>
                <c:pt idx="1558">
                  <c:v>279.74779999999998</c:v>
                </c:pt>
                <c:pt idx="1559">
                  <c:v>279.92250000000001</c:v>
                </c:pt>
                <c:pt idx="1560">
                  <c:v>280.10410000000002</c:v>
                </c:pt>
                <c:pt idx="1561">
                  <c:v>280.28339999999997</c:v>
                </c:pt>
                <c:pt idx="1562">
                  <c:v>280.45960000000002</c:v>
                </c:pt>
                <c:pt idx="1563">
                  <c:v>280.63889999999998</c:v>
                </c:pt>
                <c:pt idx="1564">
                  <c:v>280.81970000000001</c:v>
                </c:pt>
                <c:pt idx="1565">
                  <c:v>280.99669999999998</c:v>
                </c:pt>
                <c:pt idx="1566">
                  <c:v>281.1705</c:v>
                </c:pt>
                <c:pt idx="1567">
                  <c:v>281.34750000000003</c:v>
                </c:pt>
                <c:pt idx="1568">
                  <c:v>281.52839999999998</c:v>
                </c:pt>
                <c:pt idx="1569">
                  <c:v>281.70530000000002</c:v>
                </c:pt>
                <c:pt idx="1570">
                  <c:v>281.88229999999999</c:v>
                </c:pt>
                <c:pt idx="1571">
                  <c:v>282.0616</c:v>
                </c:pt>
                <c:pt idx="1572">
                  <c:v>282.23779999999999</c:v>
                </c:pt>
                <c:pt idx="1573">
                  <c:v>282.41629999999998</c:v>
                </c:pt>
                <c:pt idx="1574">
                  <c:v>282.59410000000003</c:v>
                </c:pt>
                <c:pt idx="1575">
                  <c:v>282.77330000000001</c:v>
                </c:pt>
                <c:pt idx="1576">
                  <c:v>282.95190000000002</c:v>
                </c:pt>
                <c:pt idx="1577">
                  <c:v>283.12959999999998</c:v>
                </c:pt>
                <c:pt idx="1578">
                  <c:v>283.3066</c:v>
                </c:pt>
                <c:pt idx="1579">
                  <c:v>283.48509999999999</c:v>
                </c:pt>
                <c:pt idx="1580">
                  <c:v>283.66210000000001</c:v>
                </c:pt>
                <c:pt idx="1581">
                  <c:v>283.84140000000002</c:v>
                </c:pt>
                <c:pt idx="1582">
                  <c:v>284.02069999999998</c:v>
                </c:pt>
                <c:pt idx="1583">
                  <c:v>284.19760000000002</c:v>
                </c:pt>
                <c:pt idx="1584">
                  <c:v>284.37540000000001</c:v>
                </c:pt>
                <c:pt idx="1585">
                  <c:v>284.55549999999999</c:v>
                </c:pt>
                <c:pt idx="1586">
                  <c:v>284.73090000000002</c:v>
                </c:pt>
                <c:pt idx="1587">
                  <c:v>284.90699999999998</c:v>
                </c:pt>
                <c:pt idx="1588">
                  <c:v>285.08870000000002</c:v>
                </c:pt>
                <c:pt idx="1589">
                  <c:v>285.26639999999998</c:v>
                </c:pt>
                <c:pt idx="1590">
                  <c:v>285.44260000000003</c:v>
                </c:pt>
                <c:pt idx="1591">
                  <c:v>285.62349999999998</c:v>
                </c:pt>
                <c:pt idx="1592">
                  <c:v>285.80669999999998</c:v>
                </c:pt>
                <c:pt idx="1593">
                  <c:v>285.9821</c:v>
                </c:pt>
                <c:pt idx="1594">
                  <c:v>286.16219999999998</c:v>
                </c:pt>
                <c:pt idx="1595">
                  <c:v>286.34070000000003</c:v>
                </c:pt>
                <c:pt idx="1596">
                  <c:v>286.51839999999999</c:v>
                </c:pt>
                <c:pt idx="1597">
                  <c:v>286.69150000000002</c:v>
                </c:pt>
                <c:pt idx="1598">
                  <c:v>286.86689999999999</c:v>
                </c:pt>
                <c:pt idx="1599">
                  <c:v>287.04390000000001</c:v>
                </c:pt>
                <c:pt idx="1600">
                  <c:v>287.21929999999998</c:v>
                </c:pt>
                <c:pt idx="1601">
                  <c:v>287.40089999999998</c:v>
                </c:pt>
                <c:pt idx="1602">
                  <c:v>287.58409999999998</c:v>
                </c:pt>
                <c:pt idx="1603">
                  <c:v>287.76580000000001</c:v>
                </c:pt>
                <c:pt idx="1604">
                  <c:v>287.94130000000001</c:v>
                </c:pt>
                <c:pt idx="1605">
                  <c:v>288.12009999999998</c:v>
                </c:pt>
                <c:pt idx="1606">
                  <c:v>288.29430000000002</c:v>
                </c:pt>
                <c:pt idx="1607">
                  <c:v>288.46850000000001</c:v>
                </c:pt>
                <c:pt idx="1608">
                  <c:v>288.64499999999998</c:v>
                </c:pt>
                <c:pt idx="1609">
                  <c:v>288.82229999999998</c:v>
                </c:pt>
                <c:pt idx="1610">
                  <c:v>289.00029999999998</c:v>
                </c:pt>
                <c:pt idx="1611">
                  <c:v>289.1737</c:v>
                </c:pt>
                <c:pt idx="1612">
                  <c:v>289.351</c:v>
                </c:pt>
                <c:pt idx="1613">
                  <c:v>289.5283</c:v>
                </c:pt>
                <c:pt idx="1614">
                  <c:v>289.7063</c:v>
                </c:pt>
                <c:pt idx="1615">
                  <c:v>289.88279999999997</c:v>
                </c:pt>
                <c:pt idx="1616">
                  <c:v>290.06540000000001</c:v>
                </c:pt>
                <c:pt idx="1617">
                  <c:v>290.24040000000002</c:v>
                </c:pt>
                <c:pt idx="1618">
                  <c:v>290.42</c:v>
                </c:pt>
                <c:pt idx="1619">
                  <c:v>290.60109999999997</c:v>
                </c:pt>
                <c:pt idx="1620">
                  <c:v>290.77910000000003</c:v>
                </c:pt>
                <c:pt idx="1621">
                  <c:v>290.95330000000001</c:v>
                </c:pt>
                <c:pt idx="1622">
                  <c:v>291.13369999999998</c:v>
                </c:pt>
                <c:pt idx="1623">
                  <c:v>291.30779999999999</c:v>
                </c:pt>
                <c:pt idx="1624">
                  <c:v>291.47739999999999</c:v>
                </c:pt>
                <c:pt idx="1625">
                  <c:v>291.65230000000003</c:v>
                </c:pt>
                <c:pt idx="1626">
                  <c:v>291.82889999999998</c:v>
                </c:pt>
                <c:pt idx="1627">
                  <c:v>292.00839999999999</c:v>
                </c:pt>
                <c:pt idx="1628">
                  <c:v>292.18950000000001</c:v>
                </c:pt>
                <c:pt idx="1629">
                  <c:v>292.37220000000002</c:v>
                </c:pt>
                <c:pt idx="1630">
                  <c:v>292.55560000000003</c:v>
                </c:pt>
                <c:pt idx="1631">
                  <c:v>292.73520000000002</c:v>
                </c:pt>
                <c:pt idx="1632">
                  <c:v>292.91019999999997</c:v>
                </c:pt>
                <c:pt idx="1633">
                  <c:v>293.08510000000001</c:v>
                </c:pt>
                <c:pt idx="1634">
                  <c:v>293.2647</c:v>
                </c:pt>
                <c:pt idx="1635">
                  <c:v>293.4427</c:v>
                </c:pt>
                <c:pt idx="1636">
                  <c:v>293.62150000000003</c:v>
                </c:pt>
                <c:pt idx="1637">
                  <c:v>293.80340000000001</c:v>
                </c:pt>
                <c:pt idx="1638">
                  <c:v>293.98379999999997</c:v>
                </c:pt>
                <c:pt idx="1639">
                  <c:v>294.16410000000002</c:v>
                </c:pt>
                <c:pt idx="1640">
                  <c:v>294.3383</c:v>
                </c:pt>
                <c:pt idx="1641">
                  <c:v>294.52170000000001</c:v>
                </c:pt>
                <c:pt idx="1642">
                  <c:v>294.69900000000001</c:v>
                </c:pt>
                <c:pt idx="1643">
                  <c:v>294.88170000000002</c:v>
                </c:pt>
                <c:pt idx="1644">
                  <c:v>295.0566</c:v>
                </c:pt>
                <c:pt idx="1645">
                  <c:v>295.2362</c:v>
                </c:pt>
                <c:pt idx="1646">
                  <c:v>295.41269999999997</c:v>
                </c:pt>
                <c:pt idx="1647">
                  <c:v>295.59460000000001</c:v>
                </c:pt>
                <c:pt idx="1648">
                  <c:v>295.77030000000002</c:v>
                </c:pt>
                <c:pt idx="1649">
                  <c:v>295.95069999999998</c:v>
                </c:pt>
                <c:pt idx="1650">
                  <c:v>296.13330000000002</c:v>
                </c:pt>
                <c:pt idx="1651">
                  <c:v>296.3082</c:v>
                </c:pt>
                <c:pt idx="1652">
                  <c:v>296.48099999999999</c:v>
                </c:pt>
                <c:pt idx="1653">
                  <c:v>296.65690000000001</c:v>
                </c:pt>
                <c:pt idx="1654">
                  <c:v>296.83359999999999</c:v>
                </c:pt>
                <c:pt idx="1655">
                  <c:v>297.00560000000002</c:v>
                </c:pt>
                <c:pt idx="1656">
                  <c:v>297.1823</c:v>
                </c:pt>
                <c:pt idx="1657">
                  <c:v>297.3605</c:v>
                </c:pt>
                <c:pt idx="1658">
                  <c:v>297.53789999999998</c:v>
                </c:pt>
                <c:pt idx="1659">
                  <c:v>297.71449999999999</c:v>
                </c:pt>
                <c:pt idx="1660">
                  <c:v>297.88959999999997</c:v>
                </c:pt>
                <c:pt idx="1661">
                  <c:v>298.06479999999999</c:v>
                </c:pt>
                <c:pt idx="1662">
                  <c:v>298.23540000000003</c:v>
                </c:pt>
                <c:pt idx="1663">
                  <c:v>298.40589999999997</c:v>
                </c:pt>
                <c:pt idx="1664">
                  <c:v>298.57870000000003</c:v>
                </c:pt>
                <c:pt idx="1665">
                  <c:v>298.75389999999999</c:v>
                </c:pt>
                <c:pt idx="1666">
                  <c:v>298.92970000000003</c:v>
                </c:pt>
                <c:pt idx="1667">
                  <c:v>299.1087</c:v>
                </c:pt>
                <c:pt idx="1668">
                  <c:v>299.28840000000002</c:v>
                </c:pt>
                <c:pt idx="1669">
                  <c:v>299.46809999999999</c:v>
                </c:pt>
                <c:pt idx="1670">
                  <c:v>299.65010000000001</c:v>
                </c:pt>
                <c:pt idx="1671">
                  <c:v>299.82440000000003</c:v>
                </c:pt>
                <c:pt idx="1672">
                  <c:v>300.00409999999999</c:v>
                </c:pt>
                <c:pt idx="1673">
                  <c:v>300.17919999999998</c:v>
                </c:pt>
                <c:pt idx="1674">
                  <c:v>300.3544</c:v>
                </c:pt>
                <c:pt idx="1675">
                  <c:v>300.53019999999998</c:v>
                </c:pt>
                <c:pt idx="1676">
                  <c:v>300.71069999999997</c:v>
                </c:pt>
                <c:pt idx="1677">
                  <c:v>300.8843</c:v>
                </c:pt>
                <c:pt idx="1678">
                  <c:v>301.06169999999997</c:v>
                </c:pt>
                <c:pt idx="1679">
                  <c:v>301.23910000000001</c:v>
                </c:pt>
                <c:pt idx="1680">
                  <c:v>301.41500000000002</c:v>
                </c:pt>
                <c:pt idx="1681">
                  <c:v>301.5917</c:v>
                </c:pt>
                <c:pt idx="1682">
                  <c:v>301.76830000000001</c:v>
                </c:pt>
                <c:pt idx="1683">
                  <c:v>301.94799999999998</c:v>
                </c:pt>
                <c:pt idx="1684">
                  <c:v>302.12540000000001</c:v>
                </c:pt>
                <c:pt idx="1685">
                  <c:v>302.30439999999999</c:v>
                </c:pt>
                <c:pt idx="1686">
                  <c:v>302.48099999999999</c:v>
                </c:pt>
                <c:pt idx="1687">
                  <c:v>302.65690000000001</c:v>
                </c:pt>
                <c:pt idx="1688">
                  <c:v>302.83510000000001</c:v>
                </c:pt>
                <c:pt idx="1689">
                  <c:v>303.00869999999998</c:v>
                </c:pt>
                <c:pt idx="1690">
                  <c:v>303.1823</c:v>
                </c:pt>
                <c:pt idx="1691">
                  <c:v>303.35660000000001</c:v>
                </c:pt>
                <c:pt idx="1692">
                  <c:v>303.53480000000002</c:v>
                </c:pt>
                <c:pt idx="1693">
                  <c:v>303.70690000000002</c:v>
                </c:pt>
                <c:pt idx="1694">
                  <c:v>303.88729999999998</c:v>
                </c:pt>
                <c:pt idx="1695">
                  <c:v>304.0625</c:v>
                </c:pt>
                <c:pt idx="1696">
                  <c:v>304.24059999999997</c:v>
                </c:pt>
                <c:pt idx="1697">
                  <c:v>304.41879999999998</c:v>
                </c:pt>
                <c:pt idx="1698">
                  <c:v>304.59699999999998</c:v>
                </c:pt>
                <c:pt idx="1699">
                  <c:v>304.77440000000001</c:v>
                </c:pt>
                <c:pt idx="1700">
                  <c:v>304.95330000000001</c:v>
                </c:pt>
                <c:pt idx="1701">
                  <c:v>305.12920000000003</c:v>
                </c:pt>
                <c:pt idx="1702">
                  <c:v>305.3066</c:v>
                </c:pt>
                <c:pt idx="1703">
                  <c:v>305.48399999999998</c:v>
                </c:pt>
                <c:pt idx="1704">
                  <c:v>305.6576</c:v>
                </c:pt>
                <c:pt idx="1705">
                  <c:v>305.83429999999998</c:v>
                </c:pt>
                <c:pt idx="1706">
                  <c:v>306.01089999999999</c:v>
                </c:pt>
                <c:pt idx="1707">
                  <c:v>306.18529999999998</c:v>
                </c:pt>
                <c:pt idx="1708">
                  <c:v>306.36720000000003</c:v>
                </c:pt>
                <c:pt idx="1709">
                  <c:v>306.54469999999998</c:v>
                </c:pt>
                <c:pt idx="1710">
                  <c:v>306.72129999999999</c:v>
                </c:pt>
                <c:pt idx="1711">
                  <c:v>306.89800000000002</c:v>
                </c:pt>
                <c:pt idx="1712">
                  <c:v>307.07690000000002</c:v>
                </c:pt>
                <c:pt idx="1713">
                  <c:v>307.2475</c:v>
                </c:pt>
                <c:pt idx="1714">
                  <c:v>307.42410000000001</c:v>
                </c:pt>
                <c:pt idx="1715">
                  <c:v>307.60379999999998</c:v>
                </c:pt>
                <c:pt idx="1716">
                  <c:v>307.78269999999998</c:v>
                </c:pt>
                <c:pt idx="1717">
                  <c:v>307.9563</c:v>
                </c:pt>
                <c:pt idx="1718">
                  <c:v>308.13220000000001</c:v>
                </c:pt>
                <c:pt idx="1719">
                  <c:v>308.30810000000002</c:v>
                </c:pt>
                <c:pt idx="1720">
                  <c:v>308.48320000000001</c:v>
                </c:pt>
                <c:pt idx="1721">
                  <c:v>308.65679999999998</c:v>
                </c:pt>
                <c:pt idx="1722">
                  <c:v>308.83580000000001</c:v>
                </c:pt>
                <c:pt idx="1723">
                  <c:v>309.01620000000003</c:v>
                </c:pt>
                <c:pt idx="1724">
                  <c:v>309.19589999999999</c:v>
                </c:pt>
                <c:pt idx="1725">
                  <c:v>309.37639999999999</c:v>
                </c:pt>
                <c:pt idx="1726">
                  <c:v>309.55829999999997</c:v>
                </c:pt>
                <c:pt idx="1727">
                  <c:v>309.7396</c:v>
                </c:pt>
                <c:pt idx="1728">
                  <c:v>309.9178</c:v>
                </c:pt>
                <c:pt idx="1729">
                  <c:v>310.09289999999999</c:v>
                </c:pt>
                <c:pt idx="1730">
                  <c:v>310.26799999999997</c:v>
                </c:pt>
                <c:pt idx="1731">
                  <c:v>310.44540000000001</c:v>
                </c:pt>
                <c:pt idx="1732">
                  <c:v>310.6198</c:v>
                </c:pt>
                <c:pt idx="1733">
                  <c:v>310.79790000000003</c:v>
                </c:pt>
                <c:pt idx="1734">
                  <c:v>310.98140000000001</c:v>
                </c:pt>
                <c:pt idx="1735">
                  <c:v>311.1619</c:v>
                </c:pt>
                <c:pt idx="1736">
                  <c:v>311.33859999999999</c:v>
                </c:pt>
                <c:pt idx="1737">
                  <c:v>311.51749999999998</c:v>
                </c:pt>
                <c:pt idx="1738">
                  <c:v>311.6934</c:v>
                </c:pt>
                <c:pt idx="1739">
                  <c:v>311.86770000000001</c:v>
                </c:pt>
                <c:pt idx="1740">
                  <c:v>312.04509999999999</c:v>
                </c:pt>
                <c:pt idx="1741">
                  <c:v>312.22710000000001</c:v>
                </c:pt>
                <c:pt idx="1742">
                  <c:v>312.40530000000001</c:v>
                </c:pt>
                <c:pt idx="1743">
                  <c:v>312.58800000000002</c:v>
                </c:pt>
                <c:pt idx="1744">
                  <c:v>312.767</c:v>
                </c:pt>
                <c:pt idx="1745">
                  <c:v>312.94490000000002</c:v>
                </c:pt>
                <c:pt idx="1746">
                  <c:v>313.11709999999999</c:v>
                </c:pt>
                <c:pt idx="1747">
                  <c:v>313.29160000000002</c:v>
                </c:pt>
                <c:pt idx="1748">
                  <c:v>313.46159999999998</c:v>
                </c:pt>
                <c:pt idx="1749">
                  <c:v>313.63529999999997</c:v>
                </c:pt>
                <c:pt idx="1750">
                  <c:v>313.81060000000002</c:v>
                </c:pt>
                <c:pt idx="1751">
                  <c:v>313.98430000000002</c:v>
                </c:pt>
                <c:pt idx="1752">
                  <c:v>314.16180000000003</c:v>
                </c:pt>
                <c:pt idx="1753">
                  <c:v>314.33780000000002</c:v>
                </c:pt>
                <c:pt idx="1754">
                  <c:v>314.51609999999999</c:v>
                </c:pt>
                <c:pt idx="1755">
                  <c:v>314.68830000000003</c:v>
                </c:pt>
                <c:pt idx="1756">
                  <c:v>314.86579999999998</c:v>
                </c:pt>
                <c:pt idx="1757">
                  <c:v>315.041</c:v>
                </c:pt>
                <c:pt idx="1758">
                  <c:v>315.21929999999998</c:v>
                </c:pt>
                <c:pt idx="1759">
                  <c:v>315.39600000000002</c:v>
                </c:pt>
                <c:pt idx="1760">
                  <c:v>315.57279999999997</c:v>
                </c:pt>
                <c:pt idx="1761">
                  <c:v>315.75029999999998</c:v>
                </c:pt>
                <c:pt idx="1762">
                  <c:v>315.92399999999998</c:v>
                </c:pt>
                <c:pt idx="1763">
                  <c:v>316.10079999999999</c:v>
                </c:pt>
                <c:pt idx="1764">
                  <c:v>316.27530000000002</c:v>
                </c:pt>
                <c:pt idx="1765">
                  <c:v>316.45429999999999</c:v>
                </c:pt>
                <c:pt idx="1766">
                  <c:v>316.63099999999997</c:v>
                </c:pt>
                <c:pt idx="1767">
                  <c:v>316.81</c:v>
                </c:pt>
                <c:pt idx="1768">
                  <c:v>316.98450000000003</c:v>
                </c:pt>
                <c:pt idx="1769">
                  <c:v>317.16199999999998</c:v>
                </c:pt>
                <c:pt idx="1770">
                  <c:v>317.33949999999999</c:v>
                </c:pt>
                <c:pt idx="1771">
                  <c:v>317.51319999999998</c:v>
                </c:pt>
                <c:pt idx="1772">
                  <c:v>317.69150000000002</c:v>
                </c:pt>
                <c:pt idx="1773">
                  <c:v>317.86599999999999</c:v>
                </c:pt>
                <c:pt idx="1774">
                  <c:v>318.03820000000002</c:v>
                </c:pt>
                <c:pt idx="1775">
                  <c:v>318.21499999999997</c:v>
                </c:pt>
                <c:pt idx="1776">
                  <c:v>318.39170000000001</c:v>
                </c:pt>
                <c:pt idx="1777">
                  <c:v>318.56540000000001</c:v>
                </c:pt>
                <c:pt idx="1778">
                  <c:v>318.74369999999999</c:v>
                </c:pt>
                <c:pt idx="1779">
                  <c:v>318.92340000000002</c:v>
                </c:pt>
                <c:pt idx="1780">
                  <c:v>319.09719999999999</c:v>
                </c:pt>
                <c:pt idx="1781">
                  <c:v>319.27539999999999</c:v>
                </c:pt>
                <c:pt idx="1782">
                  <c:v>319.4522</c:v>
                </c:pt>
                <c:pt idx="1783">
                  <c:v>319.62889999999999</c:v>
                </c:pt>
                <c:pt idx="1784">
                  <c:v>319.80270000000002</c:v>
                </c:pt>
                <c:pt idx="1785">
                  <c:v>319.98020000000002</c:v>
                </c:pt>
                <c:pt idx="1786">
                  <c:v>320.15390000000002</c:v>
                </c:pt>
                <c:pt idx="1787">
                  <c:v>320.3322</c:v>
                </c:pt>
                <c:pt idx="1788">
                  <c:v>320.50810000000001</c:v>
                </c:pt>
                <c:pt idx="1789">
                  <c:v>320.68560000000002</c:v>
                </c:pt>
                <c:pt idx="1790">
                  <c:v>320.85789999999997</c:v>
                </c:pt>
                <c:pt idx="1791">
                  <c:v>321.03609999999998</c:v>
                </c:pt>
                <c:pt idx="1792">
                  <c:v>321.2099</c:v>
                </c:pt>
                <c:pt idx="1793">
                  <c:v>321.38659999999999</c:v>
                </c:pt>
                <c:pt idx="1794">
                  <c:v>321.5641</c:v>
                </c:pt>
                <c:pt idx="1795">
                  <c:v>321.74540000000002</c:v>
                </c:pt>
                <c:pt idx="1796">
                  <c:v>321.92290000000003</c:v>
                </c:pt>
                <c:pt idx="1797">
                  <c:v>322.09960000000001</c:v>
                </c:pt>
                <c:pt idx="1798">
                  <c:v>322.27409999999998</c:v>
                </c:pt>
                <c:pt idx="1799">
                  <c:v>322.45010000000002</c:v>
                </c:pt>
                <c:pt idx="1800">
                  <c:v>322.62310000000002</c:v>
                </c:pt>
                <c:pt idx="1801">
                  <c:v>322.7953</c:v>
                </c:pt>
                <c:pt idx="1802">
                  <c:v>322.96980000000002</c:v>
                </c:pt>
                <c:pt idx="1803">
                  <c:v>323.14729999999997</c:v>
                </c:pt>
                <c:pt idx="1804">
                  <c:v>323.32330000000002</c:v>
                </c:pt>
                <c:pt idx="1805">
                  <c:v>323.5016</c:v>
                </c:pt>
                <c:pt idx="1806">
                  <c:v>323.67899999999997</c:v>
                </c:pt>
                <c:pt idx="1807">
                  <c:v>323.85730000000001</c:v>
                </c:pt>
                <c:pt idx="1808">
                  <c:v>324.03699999999998</c:v>
                </c:pt>
                <c:pt idx="1809">
                  <c:v>324.21460000000002</c:v>
                </c:pt>
                <c:pt idx="1810">
                  <c:v>324.38830000000002</c:v>
                </c:pt>
                <c:pt idx="1811">
                  <c:v>324.56729999999999</c:v>
                </c:pt>
                <c:pt idx="1812">
                  <c:v>324.74329999999998</c:v>
                </c:pt>
                <c:pt idx="1813">
                  <c:v>324.91629999999998</c:v>
                </c:pt>
                <c:pt idx="1814">
                  <c:v>325.09300000000002</c:v>
                </c:pt>
                <c:pt idx="1815">
                  <c:v>325.27199999999999</c:v>
                </c:pt>
                <c:pt idx="1816">
                  <c:v>325.45030000000003</c:v>
                </c:pt>
                <c:pt idx="1817">
                  <c:v>325.6293</c:v>
                </c:pt>
                <c:pt idx="1818">
                  <c:v>325.80829999999997</c:v>
                </c:pt>
                <c:pt idx="1819">
                  <c:v>325.98880000000003</c:v>
                </c:pt>
                <c:pt idx="1820">
                  <c:v>326.17</c:v>
                </c:pt>
                <c:pt idx="1821">
                  <c:v>326.34530000000001</c:v>
                </c:pt>
                <c:pt idx="1822">
                  <c:v>326.52359999999999</c:v>
                </c:pt>
                <c:pt idx="1823">
                  <c:v>326.70249999999999</c:v>
                </c:pt>
                <c:pt idx="1824">
                  <c:v>326.87549999999999</c:v>
                </c:pt>
                <c:pt idx="1825">
                  <c:v>327.05</c:v>
                </c:pt>
                <c:pt idx="1826">
                  <c:v>327.22680000000003</c:v>
                </c:pt>
                <c:pt idx="1827">
                  <c:v>327.39679999999998</c:v>
                </c:pt>
                <c:pt idx="1828">
                  <c:v>327.56970000000001</c:v>
                </c:pt>
                <c:pt idx="1829">
                  <c:v>327.74349999999998</c:v>
                </c:pt>
                <c:pt idx="1830">
                  <c:v>327.91649999999998</c:v>
                </c:pt>
                <c:pt idx="1831">
                  <c:v>328.09399999999999</c:v>
                </c:pt>
                <c:pt idx="1832">
                  <c:v>328.27820000000003</c:v>
                </c:pt>
                <c:pt idx="1833">
                  <c:v>328.45119999999997</c:v>
                </c:pt>
                <c:pt idx="1834">
                  <c:v>328.63400000000001</c:v>
                </c:pt>
                <c:pt idx="1835">
                  <c:v>328.81150000000002</c:v>
                </c:pt>
                <c:pt idx="1836">
                  <c:v>328.98520000000002</c:v>
                </c:pt>
                <c:pt idx="1837">
                  <c:v>329.15969999999999</c:v>
                </c:pt>
                <c:pt idx="1838">
                  <c:v>329.3417</c:v>
                </c:pt>
                <c:pt idx="1839">
                  <c:v>329.51920000000001</c:v>
                </c:pt>
                <c:pt idx="1840">
                  <c:v>329.70049999999998</c:v>
                </c:pt>
                <c:pt idx="1841">
                  <c:v>329.88099999999997</c:v>
                </c:pt>
                <c:pt idx="1842">
                  <c:v>330.05549999999999</c:v>
                </c:pt>
                <c:pt idx="1843">
                  <c:v>330.23149999999998</c:v>
                </c:pt>
                <c:pt idx="1844">
                  <c:v>330.40589999999997</c:v>
                </c:pt>
                <c:pt idx="1845">
                  <c:v>330.58420000000001</c:v>
                </c:pt>
                <c:pt idx="1846">
                  <c:v>330.76319999999998</c:v>
                </c:pt>
                <c:pt idx="1847">
                  <c:v>330.94369999999998</c:v>
                </c:pt>
                <c:pt idx="1848">
                  <c:v>331.12349999999998</c:v>
                </c:pt>
                <c:pt idx="1849">
                  <c:v>331.30169999999998</c:v>
                </c:pt>
                <c:pt idx="1850">
                  <c:v>331.47620000000001</c:v>
                </c:pt>
                <c:pt idx="1851">
                  <c:v>331.65370000000001</c:v>
                </c:pt>
                <c:pt idx="1852">
                  <c:v>331.83420000000001</c:v>
                </c:pt>
                <c:pt idx="1853">
                  <c:v>332.00799999999998</c:v>
                </c:pt>
                <c:pt idx="1854">
                  <c:v>332.18920000000003</c:v>
                </c:pt>
                <c:pt idx="1855">
                  <c:v>332.36520000000002</c:v>
                </c:pt>
                <c:pt idx="1856">
                  <c:v>332.5412</c:v>
                </c:pt>
                <c:pt idx="1857">
                  <c:v>332.71870000000001</c:v>
                </c:pt>
                <c:pt idx="1858">
                  <c:v>332.90219999999999</c:v>
                </c:pt>
                <c:pt idx="1859">
                  <c:v>333.08049999999997</c:v>
                </c:pt>
                <c:pt idx="1860">
                  <c:v>333.26400000000001</c:v>
                </c:pt>
                <c:pt idx="1861">
                  <c:v>333.44600000000003</c:v>
                </c:pt>
                <c:pt idx="1862">
                  <c:v>333.62650000000002</c:v>
                </c:pt>
                <c:pt idx="1863">
                  <c:v>333.80470000000003</c:v>
                </c:pt>
                <c:pt idx="1864">
                  <c:v>333.98070000000001</c:v>
                </c:pt>
                <c:pt idx="1865">
                  <c:v>334.16050000000001</c:v>
                </c:pt>
                <c:pt idx="1866">
                  <c:v>334.3365</c:v>
                </c:pt>
                <c:pt idx="1867">
                  <c:v>334.51100000000002</c:v>
                </c:pt>
                <c:pt idx="1868">
                  <c:v>334.69150000000002</c:v>
                </c:pt>
                <c:pt idx="1869">
                  <c:v>334.87200000000001</c:v>
                </c:pt>
                <c:pt idx="1870">
                  <c:v>335.04950000000002</c:v>
                </c:pt>
                <c:pt idx="1871">
                  <c:v>335.2285</c:v>
                </c:pt>
                <c:pt idx="1872">
                  <c:v>335.41050000000001</c:v>
                </c:pt>
                <c:pt idx="1873">
                  <c:v>335.58800000000002</c:v>
                </c:pt>
                <c:pt idx="1874">
                  <c:v>335.76850000000002</c:v>
                </c:pt>
                <c:pt idx="1875">
                  <c:v>335.94979999999998</c:v>
                </c:pt>
                <c:pt idx="1876">
                  <c:v>336.13400000000001</c:v>
                </c:pt>
                <c:pt idx="1877">
                  <c:v>336.31229999999999</c:v>
                </c:pt>
                <c:pt idx="1878">
                  <c:v>336.49360000000001</c:v>
                </c:pt>
                <c:pt idx="1879">
                  <c:v>336.67180000000002</c:v>
                </c:pt>
                <c:pt idx="1880">
                  <c:v>336.85079999999999</c:v>
                </c:pt>
                <c:pt idx="1881">
                  <c:v>337.0283</c:v>
                </c:pt>
                <c:pt idx="1882">
                  <c:v>337.20429999999999</c:v>
                </c:pt>
                <c:pt idx="1883">
                  <c:v>337.38099999999997</c:v>
                </c:pt>
                <c:pt idx="1884">
                  <c:v>337.55849999999998</c:v>
                </c:pt>
                <c:pt idx="1885">
                  <c:v>337.73419999999999</c:v>
                </c:pt>
                <c:pt idx="1886">
                  <c:v>337.90949999999998</c:v>
                </c:pt>
                <c:pt idx="1887">
                  <c:v>338.09</c:v>
                </c:pt>
                <c:pt idx="1888">
                  <c:v>338.26679999999999</c:v>
                </c:pt>
                <c:pt idx="1889">
                  <c:v>338.4391</c:v>
                </c:pt>
                <c:pt idx="1890">
                  <c:v>338.61439999999999</c:v>
                </c:pt>
                <c:pt idx="1891">
                  <c:v>338.78820000000002</c:v>
                </c:pt>
                <c:pt idx="1892">
                  <c:v>338.95979999999997</c:v>
                </c:pt>
                <c:pt idx="1893">
                  <c:v>339.13510000000002</c:v>
                </c:pt>
                <c:pt idx="1894">
                  <c:v>339.31560000000002</c:v>
                </c:pt>
                <c:pt idx="1895">
                  <c:v>339.4932</c:v>
                </c:pt>
                <c:pt idx="1896">
                  <c:v>339.67070000000001</c:v>
                </c:pt>
                <c:pt idx="1897">
                  <c:v>339.84969999999998</c:v>
                </c:pt>
                <c:pt idx="1898">
                  <c:v>340.02210000000002</c:v>
                </c:pt>
                <c:pt idx="1899">
                  <c:v>340.19740000000002</c:v>
                </c:pt>
                <c:pt idx="1900">
                  <c:v>340.37189999999998</c:v>
                </c:pt>
                <c:pt idx="1901">
                  <c:v>340.548</c:v>
                </c:pt>
                <c:pt idx="1902">
                  <c:v>340.721</c:v>
                </c:pt>
                <c:pt idx="1903">
                  <c:v>340.9008</c:v>
                </c:pt>
                <c:pt idx="1904">
                  <c:v>341.07679999999999</c:v>
                </c:pt>
                <c:pt idx="1905">
                  <c:v>341.25510000000003</c:v>
                </c:pt>
                <c:pt idx="1906">
                  <c:v>341.43040000000002</c:v>
                </c:pt>
                <c:pt idx="1907">
                  <c:v>341.61239999999998</c:v>
                </c:pt>
                <c:pt idx="1908">
                  <c:v>341.79070000000002</c:v>
                </c:pt>
                <c:pt idx="1909">
                  <c:v>341.96969999999999</c:v>
                </c:pt>
                <c:pt idx="1910">
                  <c:v>342.14499999999998</c:v>
                </c:pt>
                <c:pt idx="1911">
                  <c:v>342.32479999999998</c:v>
                </c:pt>
                <c:pt idx="1912">
                  <c:v>342.50009999999997</c:v>
                </c:pt>
                <c:pt idx="1913">
                  <c:v>342.67829999999998</c:v>
                </c:pt>
                <c:pt idx="1914">
                  <c:v>342.85660000000001</c:v>
                </c:pt>
                <c:pt idx="1915">
                  <c:v>343.03410000000002</c:v>
                </c:pt>
                <c:pt idx="1916">
                  <c:v>343.20870000000002</c:v>
                </c:pt>
                <c:pt idx="1917">
                  <c:v>343.387</c:v>
                </c:pt>
                <c:pt idx="1918">
                  <c:v>343.56229999999999</c:v>
                </c:pt>
                <c:pt idx="1919">
                  <c:v>343.74059999999997</c:v>
                </c:pt>
                <c:pt idx="1920">
                  <c:v>343.92250000000001</c:v>
                </c:pt>
                <c:pt idx="1921">
                  <c:v>344.10230000000001</c:v>
                </c:pt>
                <c:pt idx="1922">
                  <c:v>344.27839999999998</c:v>
                </c:pt>
                <c:pt idx="1923">
                  <c:v>344.45359999999999</c:v>
                </c:pt>
                <c:pt idx="1924">
                  <c:v>344.62369999999999</c:v>
                </c:pt>
                <c:pt idx="1925">
                  <c:v>344.79759999999999</c:v>
                </c:pt>
                <c:pt idx="1926">
                  <c:v>344.96839999999997</c:v>
                </c:pt>
                <c:pt idx="1927">
                  <c:v>345.14519999999999</c:v>
                </c:pt>
                <c:pt idx="1928">
                  <c:v>345.32279999999997</c:v>
                </c:pt>
                <c:pt idx="1929">
                  <c:v>345.50099999999998</c:v>
                </c:pt>
                <c:pt idx="1930">
                  <c:v>345.67259999999999</c:v>
                </c:pt>
                <c:pt idx="1931">
                  <c:v>345.85160000000002</c:v>
                </c:pt>
                <c:pt idx="1932">
                  <c:v>346.02539999999999</c:v>
                </c:pt>
                <c:pt idx="1933">
                  <c:v>346.19920000000002</c:v>
                </c:pt>
                <c:pt idx="1934">
                  <c:v>346.37450000000001</c:v>
                </c:pt>
                <c:pt idx="1935">
                  <c:v>346.55059999999997</c:v>
                </c:pt>
                <c:pt idx="1936">
                  <c:v>346.72519999999997</c:v>
                </c:pt>
                <c:pt idx="1937">
                  <c:v>346.89609999999999</c:v>
                </c:pt>
                <c:pt idx="1938">
                  <c:v>347.06849999999997</c:v>
                </c:pt>
                <c:pt idx="1939">
                  <c:v>347.24299999999999</c:v>
                </c:pt>
                <c:pt idx="1940">
                  <c:v>347.41609999999997</c:v>
                </c:pt>
                <c:pt idx="1941">
                  <c:v>347.58780000000002</c:v>
                </c:pt>
                <c:pt idx="1942">
                  <c:v>347.76459999999997</c:v>
                </c:pt>
                <c:pt idx="1943">
                  <c:v>347.94130000000001</c:v>
                </c:pt>
                <c:pt idx="1944">
                  <c:v>348.113</c:v>
                </c:pt>
                <c:pt idx="1945">
                  <c:v>348.29270000000002</c:v>
                </c:pt>
                <c:pt idx="1946">
                  <c:v>348.46870000000001</c:v>
                </c:pt>
                <c:pt idx="1947">
                  <c:v>348.64400000000001</c:v>
                </c:pt>
                <c:pt idx="1948">
                  <c:v>348.81790000000001</c:v>
                </c:pt>
                <c:pt idx="1949">
                  <c:v>348.99540000000002</c:v>
                </c:pt>
                <c:pt idx="1950">
                  <c:v>349.16699999999997</c:v>
                </c:pt>
                <c:pt idx="1951">
                  <c:v>349.34230000000002</c:v>
                </c:pt>
                <c:pt idx="1952">
                  <c:v>349.5154</c:v>
                </c:pt>
                <c:pt idx="1953">
                  <c:v>349.69</c:v>
                </c:pt>
                <c:pt idx="1954">
                  <c:v>349.86610000000002</c:v>
                </c:pt>
                <c:pt idx="1955">
                  <c:v>350.03840000000002</c:v>
                </c:pt>
                <c:pt idx="1956">
                  <c:v>350.21080000000001</c:v>
                </c:pt>
                <c:pt idx="1957">
                  <c:v>350.38459999999998</c:v>
                </c:pt>
                <c:pt idx="1958">
                  <c:v>350.55770000000001</c:v>
                </c:pt>
                <c:pt idx="1959">
                  <c:v>350.7287</c:v>
                </c:pt>
                <c:pt idx="1960">
                  <c:v>350.90620000000001</c:v>
                </c:pt>
                <c:pt idx="1961">
                  <c:v>351.08370000000002</c:v>
                </c:pt>
                <c:pt idx="1962">
                  <c:v>351.25970000000001</c:v>
                </c:pt>
                <c:pt idx="1963">
                  <c:v>351.43799999999999</c:v>
                </c:pt>
                <c:pt idx="1964">
                  <c:v>351.60809999999998</c:v>
                </c:pt>
                <c:pt idx="1965">
                  <c:v>351.77910000000003</c:v>
                </c:pt>
                <c:pt idx="1966">
                  <c:v>351.94850000000002</c:v>
                </c:pt>
                <c:pt idx="1967">
                  <c:v>352.12380000000002</c:v>
                </c:pt>
                <c:pt idx="1968">
                  <c:v>352.29390000000001</c:v>
                </c:pt>
                <c:pt idx="1969">
                  <c:v>352.47070000000002</c:v>
                </c:pt>
                <c:pt idx="1970">
                  <c:v>352.6431</c:v>
                </c:pt>
                <c:pt idx="1971">
                  <c:v>352.8177</c:v>
                </c:pt>
                <c:pt idx="1972">
                  <c:v>352.98790000000002</c:v>
                </c:pt>
                <c:pt idx="1973">
                  <c:v>353.16320000000002</c:v>
                </c:pt>
                <c:pt idx="1974">
                  <c:v>353.33850000000001</c:v>
                </c:pt>
                <c:pt idx="1975">
                  <c:v>353.5145</c:v>
                </c:pt>
                <c:pt idx="1976">
                  <c:v>353.69420000000002</c:v>
                </c:pt>
                <c:pt idx="1977">
                  <c:v>353.86630000000002</c:v>
                </c:pt>
                <c:pt idx="1978">
                  <c:v>354.04270000000002</c:v>
                </c:pt>
                <c:pt idx="1979">
                  <c:v>354.22059999999999</c:v>
                </c:pt>
                <c:pt idx="1980">
                  <c:v>354.4</c:v>
                </c:pt>
                <c:pt idx="1981">
                  <c:v>354.5727</c:v>
                </c:pt>
                <c:pt idx="1982">
                  <c:v>354.75130000000001</c:v>
                </c:pt>
                <c:pt idx="1983">
                  <c:v>354.92840000000001</c:v>
                </c:pt>
                <c:pt idx="1984">
                  <c:v>355.1078</c:v>
                </c:pt>
                <c:pt idx="1985">
                  <c:v>355.28269999999998</c:v>
                </c:pt>
                <c:pt idx="1986">
                  <c:v>355.46210000000002</c:v>
                </c:pt>
                <c:pt idx="1987">
                  <c:v>355.64519999999999</c:v>
                </c:pt>
                <c:pt idx="1988">
                  <c:v>355.82310000000001</c:v>
                </c:pt>
                <c:pt idx="1989">
                  <c:v>355.99650000000003</c:v>
                </c:pt>
                <c:pt idx="1990">
                  <c:v>356.17590000000001</c:v>
                </c:pt>
                <c:pt idx="1991">
                  <c:v>356.35449999999997</c:v>
                </c:pt>
                <c:pt idx="1992">
                  <c:v>356.53089999999997</c:v>
                </c:pt>
                <c:pt idx="1993">
                  <c:v>356.71030000000002</c:v>
                </c:pt>
                <c:pt idx="1994">
                  <c:v>356.89190000000002</c:v>
                </c:pt>
                <c:pt idx="1995">
                  <c:v>357.06459999999998</c:v>
                </c:pt>
                <c:pt idx="1996">
                  <c:v>357.24470000000002</c:v>
                </c:pt>
                <c:pt idx="1997">
                  <c:v>357.4203</c:v>
                </c:pt>
                <c:pt idx="1998">
                  <c:v>357.59820000000002</c:v>
                </c:pt>
                <c:pt idx="1999">
                  <c:v>357.77460000000002</c:v>
                </c:pt>
                <c:pt idx="2000">
                  <c:v>357.9599</c:v>
                </c:pt>
                <c:pt idx="2001">
                  <c:v>358.13490000000002</c:v>
                </c:pt>
                <c:pt idx="2002">
                  <c:v>358.31720000000001</c:v>
                </c:pt>
                <c:pt idx="2003">
                  <c:v>358.49579999999997</c:v>
                </c:pt>
                <c:pt idx="2004">
                  <c:v>358.67520000000002</c:v>
                </c:pt>
                <c:pt idx="2005">
                  <c:v>358.8546</c:v>
                </c:pt>
                <c:pt idx="2006">
                  <c:v>359.03620000000001</c:v>
                </c:pt>
                <c:pt idx="2007">
                  <c:v>359.22</c:v>
                </c:pt>
                <c:pt idx="2008">
                  <c:v>359.39859999999999</c:v>
                </c:pt>
                <c:pt idx="2009">
                  <c:v>359.57799999999997</c:v>
                </c:pt>
                <c:pt idx="2010">
                  <c:v>359.7559</c:v>
                </c:pt>
                <c:pt idx="2011">
                  <c:v>359.93669999999997</c:v>
                </c:pt>
                <c:pt idx="2012">
                  <c:v>360.1139</c:v>
                </c:pt>
                <c:pt idx="2013">
                  <c:v>360.29539999999997</c:v>
                </c:pt>
                <c:pt idx="2014">
                  <c:v>360.47710000000001</c:v>
                </c:pt>
                <c:pt idx="2015">
                  <c:v>360.65789999999998</c:v>
                </c:pt>
                <c:pt idx="2016">
                  <c:v>360.83580000000001</c:v>
                </c:pt>
                <c:pt idx="2017">
                  <c:v>361.00850000000003</c:v>
                </c:pt>
                <c:pt idx="2018">
                  <c:v>361.1893</c:v>
                </c:pt>
                <c:pt idx="2019">
                  <c:v>361.36720000000003</c:v>
                </c:pt>
                <c:pt idx="2020">
                  <c:v>361.54590000000002</c:v>
                </c:pt>
                <c:pt idx="2021">
                  <c:v>361.72669999999999</c:v>
                </c:pt>
                <c:pt idx="2022">
                  <c:v>361.91129999999998</c:v>
                </c:pt>
                <c:pt idx="2023">
                  <c:v>362.08330000000001</c:v>
                </c:pt>
                <c:pt idx="2024">
                  <c:v>362.25819999999999</c:v>
                </c:pt>
                <c:pt idx="2025">
                  <c:v>362.4332</c:v>
                </c:pt>
                <c:pt idx="2026">
                  <c:v>362.6096</c:v>
                </c:pt>
                <c:pt idx="2027">
                  <c:v>362.78320000000002</c:v>
                </c:pt>
                <c:pt idx="2028">
                  <c:v>362.96469999999999</c:v>
                </c:pt>
                <c:pt idx="2029">
                  <c:v>363.14330000000001</c:v>
                </c:pt>
                <c:pt idx="2030">
                  <c:v>363.32190000000003</c:v>
                </c:pt>
                <c:pt idx="2031">
                  <c:v>363.49610000000001</c:v>
                </c:pt>
                <c:pt idx="2032">
                  <c:v>363.67469999999997</c:v>
                </c:pt>
                <c:pt idx="2033">
                  <c:v>363.84820000000002</c:v>
                </c:pt>
                <c:pt idx="2034">
                  <c:v>364.02539999999999</c:v>
                </c:pt>
                <c:pt idx="2035">
                  <c:v>364.2011</c:v>
                </c:pt>
                <c:pt idx="2036">
                  <c:v>364.38619999999997</c:v>
                </c:pt>
                <c:pt idx="2037">
                  <c:v>364.5641</c:v>
                </c:pt>
                <c:pt idx="2038">
                  <c:v>364.74489999999997</c:v>
                </c:pt>
                <c:pt idx="2039">
                  <c:v>364.92129999999997</c:v>
                </c:pt>
                <c:pt idx="2040">
                  <c:v>365.10210000000001</c:v>
                </c:pt>
                <c:pt idx="2041">
                  <c:v>365.2749</c:v>
                </c:pt>
                <c:pt idx="2042">
                  <c:v>365.44990000000001</c:v>
                </c:pt>
                <c:pt idx="2043">
                  <c:v>365.62479999999999</c:v>
                </c:pt>
                <c:pt idx="2044">
                  <c:v>365.80200000000002</c:v>
                </c:pt>
                <c:pt idx="2045">
                  <c:v>365.97840000000002</c:v>
                </c:pt>
                <c:pt idx="2046">
                  <c:v>366.15339999999998</c:v>
                </c:pt>
                <c:pt idx="2047">
                  <c:v>366.33409999999998</c:v>
                </c:pt>
                <c:pt idx="2048">
                  <c:v>366.512</c:v>
                </c:pt>
                <c:pt idx="2049">
                  <c:v>366.69209999999998</c:v>
                </c:pt>
                <c:pt idx="2050">
                  <c:v>366.8707</c:v>
                </c:pt>
                <c:pt idx="2051">
                  <c:v>367.05</c:v>
                </c:pt>
                <c:pt idx="2052">
                  <c:v>367.22789999999998</c:v>
                </c:pt>
                <c:pt idx="2053">
                  <c:v>367.40499999999997</c:v>
                </c:pt>
                <c:pt idx="2054">
                  <c:v>367.58150000000001</c:v>
                </c:pt>
                <c:pt idx="2055">
                  <c:v>367.75720000000001</c:v>
                </c:pt>
                <c:pt idx="2056">
                  <c:v>367.93360000000001</c:v>
                </c:pt>
                <c:pt idx="2057">
                  <c:v>368.10860000000002</c:v>
                </c:pt>
                <c:pt idx="2058">
                  <c:v>368.28719999999998</c:v>
                </c:pt>
                <c:pt idx="2059">
                  <c:v>368.46069999999997</c:v>
                </c:pt>
                <c:pt idx="2060">
                  <c:v>368.63639999999998</c:v>
                </c:pt>
                <c:pt idx="2061">
                  <c:v>368.81420000000003</c:v>
                </c:pt>
                <c:pt idx="2062">
                  <c:v>368.99209999999999</c:v>
                </c:pt>
                <c:pt idx="2063">
                  <c:v>369.16640000000001</c:v>
                </c:pt>
                <c:pt idx="2064">
                  <c:v>369.34710000000001</c:v>
                </c:pt>
                <c:pt idx="2065">
                  <c:v>369.52789999999999</c:v>
                </c:pt>
                <c:pt idx="2066">
                  <c:v>369.70729999999998</c:v>
                </c:pt>
                <c:pt idx="2067">
                  <c:v>369.89019999999999</c:v>
                </c:pt>
                <c:pt idx="2068">
                  <c:v>370.0727</c:v>
                </c:pt>
                <c:pt idx="2069">
                  <c:v>370.25529999999998</c:v>
                </c:pt>
                <c:pt idx="2070">
                  <c:v>370.43720000000002</c:v>
                </c:pt>
                <c:pt idx="2071">
                  <c:v>370.61610000000002</c:v>
                </c:pt>
                <c:pt idx="2072">
                  <c:v>370.798</c:v>
                </c:pt>
                <c:pt idx="2073">
                  <c:v>370.97620000000001</c:v>
                </c:pt>
                <c:pt idx="2074">
                  <c:v>371.1551</c:v>
                </c:pt>
                <c:pt idx="2075">
                  <c:v>371.3304</c:v>
                </c:pt>
                <c:pt idx="2076">
                  <c:v>371.51220000000001</c:v>
                </c:pt>
                <c:pt idx="2077">
                  <c:v>371.68669999999997</c:v>
                </c:pt>
                <c:pt idx="2078">
                  <c:v>371.87150000000003</c:v>
                </c:pt>
                <c:pt idx="2079">
                  <c:v>372.05259999999998</c:v>
                </c:pt>
                <c:pt idx="2080">
                  <c:v>372.23520000000002</c:v>
                </c:pt>
                <c:pt idx="2081">
                  <c:v>372.41269999999997</c:v>
                </c:pt>
                <c:pt idx="2082">
                  <c:v>372.59160000000003</c:v>
                </c:pt>
                <c:pt idx="2083">
                  <c:v>372.76909999999998</c:v>
                </c:pt>
                <c:pt idx="2084">
                  <c:v>372.94580000000002</c:v>
                </c:pt>
                <c:pt idx="2085">
                  <c:v>373.1277</c:v>
                </c:pt>
                <c:pt idx="2086">
                  <c:v>373.30799999999999</c:v>
                </c:pt>
                <c:pt idx="2087">
                  <c:v>373.49059999999997</c:v>
                </c:pt>
                <c:pt idx="2088">
                  <c:v>373.66879999999998</c:v>
                </c:pt>
                <c:pt idx="2089">
                  <c:v>373.85219999999998</c:v>
                </c:pt>
                <c:pt idx="2090">
                  <c:v>374.03039999999999</c:v>
                </c:pt>
                <c:pt idx="2091">
                  <c:v>374.2115</c:v>
                </c:pt>
                <c:pt idx="2092">
                  <c:v>374.39260000000002</c:v>
                </c:pt>
                <c:pt idx="2093">
                  <c:v>374.5752</c:v>
                </c:pt>
                <c:pt idx="2094">
                  <c:v>374.75409999999999</c:v>
                </c:pt>
                <c:pt idx="2095">
                  <c:v>374.93380000000002</c:v>
                </c:pt>
                <c:pt idx="2096">
                  <c:v>375.11340000000001</c:v>
                </c:pt>
                <c:pt idx="2097">
                  <c:v>375.29379999999998</c:v>
                </c:pt>
                <c:pt idx="2098">
                  <c:v>375.47489999999999</c:v>
                </c:pt>
                <c:pt idx="2099">
                  <c:v>375.65609999999998</c:v>
                </c:pt>
                <c:pt idx="2100">
                  <c:v>375.83789999999999</c:v>
                </c:pt>
                <c:pt idx="2101">
                  <c:v>376.0213</c:v>
                </c:pt>
                <c:pt idx="2102">
                  <c:v>376.20089999999999</c:v>
                </c:pt>
                <c:pt idx="2103">
                  <c:v>376.38279999999997</c:v>
                </c:pt>
                <c:pt idx="2104">
                  <c:v>376.56389999999999</c:v>
                </c:pt>
                <c:pt idx="2105">
                  <c:v>376.74869999999999</c:v>
                </c:pt>
                <c:pt idx="2106">
                  <c:v>376.9298</c:v>
                </c:pt>
                <c:pt idx="2107">
                  <c:v>377.11309999999997</c:v>
                </c:pt>
                <c:pt idx="2108">
                  <c:v>377.29349999999999</c:v>
                </c:pt>
                <c:pt idx="2109">
                  <c:v>377.47910000000002</c:v>
                </c:pt>
                <c:pt idx="2110">
                  <c:v>377.65949999999998</c:v>
                </c:pt>
                <c:pt idx="2111">
                  <c:v>377.84129999999999</c:v>
                </c:pt>
                <c:pt idx="2112">
                  <c:v>378.0206</c:v>
                </c:pt>
                <c:pt idx="2113">
                  <c:v>378.20310000000001</c:v>
                </c:pt>
                <c:pt idx="2114">
                  <c:v>378.3827</c:v>
                </c:pt>
                <c:pt idx="2115">
                  <c:v>378.56670000000003</c:v>
                </c:pt>
                <c:pt idx="2116">
                  <c:v>378.7491</c:v>
                </c:pt>
                <c:pt idx="2117">
                  <c:v>378.93239999999997</c:v>
                </c:pt>
                <c:pt idx="2118">
                  <c:v>379.11700000000002</c:v>
                </c:pt>
                <c:pt idx="2119">
                  <c:v>379.30099999999999</c:v>
                </c:pt>
                <c:pt idx="2120">
                  <c:v>379.47840000000002</c:v>
                </c:pt>
                <c:pt idx="2121">
                  <c:v>379.65730000000002</c:v>
                </c:pt>
                <c:pt idx="2122">
                  <c:v>379.83690000000001</c:v>
                </c:pt>
                <c:pt idx="2123">
                  <c:v>380.01209999999998</c:v>
                </c:pt>
                <c:pt idx="2124">
                  <c:v>380.18740000000003</c:v>
                </c:pt>
                <c:pt idx="2125">
                  <c:v>380.36989999999997</c:v>
                </c:pt>
                <c:pt idx="2126">
                  <c:v>380.55239999999998</c:v>
                </c:pt>
                <c:pt idx="2127">
                  <c:v>380.73489999999998</c:v>
                </c:pt>
                <c:pt idx="2128">
                  <c:v>380.916</c:v>
                </c:pt>
                <c:pt idx="2129">
                  <c:v>381.09699999999998</c:v>
                </c:pt>
                <c:pt idx="2130">
                  <c:v>381.27659999999997</c:v>
                </c:pt>
                <c:pt idx="2131">
                  <c:v>381.45479999999998</c:v>
                </c:pt>
                <c:pt idx="2132">
                  <c:v>381.63290000000001</c:v>
                </c:pt>
                <c:pt idx="2133">
                  <c:v>381.81180000000001</c:v>
                </c:pt>
                <c:pt idx="2134">
                  <c:v>381.99290000000002</c:v>
                </c:pt>
                <c:pt idx="2135">
                  <c:v>382.16879999999998</c:v>
                </c:pt>
                <c:pt idx="2136">
                  <c:v>382.3492</c:v>
                </c:pt>
                <c:pt idx="2137">
                  <c:v>382.52949999999998</c:v>
                </c:pt>
                <c:pt idx="2138">
                  <c:v>382.71269999999998</c:v>
                </c:pt>
                <c:pt idx="2139">
                  <c:v>382.88510000000002</c:v>
                </c:pt>
                <c:pt idx="2140">
                  <c:v>383.06830000000002</c:v>
                </c:pt>
                <c:pt idx="2141">
                  <c:v>383.24650000000003</c:v>
                </c:pt>
                <c:pt idx="2142">
                  <c:v>383.42680000000001</c:v>
                </c:pt>
                <c:pt idx="2143">
                  <c:v>383.6035</c:v>
                </c:pt>
                <c:pt idx="2144">
                  <c:v>383.78809999999999</c:v>
                </c:pt>
                <c:pt idx="2145">
                  <c:v>383.9649</c:v>
                </c:pt>
                <c:pt idx="2146">
                  <c:v>384.13869999999997</c:v>
                </c:pt>
                <c:pt idx="2147">
                  <c:v>384.31540000000001</c:v>
                </c:pt>
                <c:pt idx="2148">
                  <c:v>384.50659999999999</c:v>
                </c:pt>
                <c:pt idx="2149">
                  <c:v>384.66449999999998</c:v>
                </c:pt>
                <c:pt idx="2150">
                  <c:v>384.8578</c:v>
                </c:pt>
                <c:pt idx="2151">
                  <c:v>385.0222</c:v>
                </c:pt>
                <c:pt idx="2152">
                  <c:v>385.19889999999998</c:v>
                </c:pt>
                <c:pt idx="2153">
                  <c:v>385.37849999999997</c:v>
                </c:pt>
                <c:pt idx="2154">
                  <c:v>385.55520000000001</c:v>
                </c:pt>
                <c:pt idx="2155">
                  <c:v>385.73480000000001</c:v>
                </c:pt>
                <c:pt idx="2156">
                  <c:v>385.92380000000003</c:v>
                </c:pt>
                <c:pt idx="2157">
                  <c:v>386.08170000000001</c:v>
                </c:pt>
                <c:pt idx="2158">
                  <c:v>386.27800000000002</c:v>
                </c:pt>
                <c:pt idx="2159">
                  <c:v>386.43799999999999</c:v>
                </c:pt>
                <c:pt idx="2160">
                  <c:v>386.6343</c:v>
                </c:pt>
                <c:pt idx="2161">
                  <c:v>386.81169999999997</c:v>
                </c:pt>
                <c:pt idx="2162">
                  <c:v>386.97179999999997</c:v>
                </c:pt>
                <c:pt idx="2163">
                  <c:v>387.16219999999998</c:v>
                </c:pt>
                <c:pt idx="2164">
                  <c:v>387.31939999999997</c:v>
                </c:pt>
                <c:pt idx="2165">
                  <c:v>387.50909999999999</c:v>
                </c:pt>
                <c:pt idx="2166">
                  <c:v>387.66629999999998</c:v>
                </c:pt>
                <c:pt idx="2167">
                  <c:v>387.8415</c:v>
                </c:pt>
                <c:pt idx="2168">
                  <c:v>388.01389999999998</c:v>
                </c:pt>
                <c:pt idx="2169">
                  <c:v>388.21159999999998</c:v>
                </c:pt>
                <c:pt idx="2170">
                  <c:v>388.3861</c:v>
                </c:pt>
                <c:pt idx="2171">
                  <c:v>388.54829999999998</c:v>
                </c:pt>
                <c:pt idx="2172">
                  <c:v>388.73950000000002</c:v>
                </c:pt>
                <c:pt idx="2173">
                  <c:v>388.91629999999998</c:v>
                </c:pt>
                <c:pt idx="2174">
                  <c:v>389.07339999999999</c:v>
                </c:pt>
                <c:pt idx="2175">
                  <c:v>389.24790000000002</c:v>
                </c:pt>
                <c:pt idx="2176">
                  <c:v>389.42180000000002</c:v>
                </c:pt>
                <c:pt idx="2177">
                  <c:v>389.59559999999999</c:v>
                </c:pt>
                <c:pt idx="2178">
                  <c:v>389.77010000000001</c:v>
                </c:pt>
                <c:pt idx="2179">
                  <c:v>389.94389999999999</c:v>
                </c:pt>
                <c:pt idx="2180">
                  <c:v>390.12060000000002</c:v>
                </c:pt>
                <c:pt idx="2181">
                  <c:v>390.30959999999999</c:v>
                </c:pt>
                <c:pt idx="2182">
                  <c:v>390.48779999999999</c:v>
                </c:pt>
                <c:pt idx="2183">
                  <c:v>390.64859999999999</c:v>
                </c:pt>
                <c:pt idx="2184">
                  <c:v>390.82380000000001</c:v>
                </c:pt>
                <c:pt idx="2185">
                  <c:v>390.99689999999998</c:v>
                </c:pt>
                <c:pt idx="2186">
                  <c:v>391.19310000000002</c:v>
                </c:pt>
                <c:pt idx="2187">
                  <c:v>391.34879999999998</c:v>
                </c:pt>
                <c:pt idx="2188">
                  <c:v>391.54219999999998</c:v>
                </c:pt>
                <c:pt idx="2189">
                  <c:v>391.70519999999999</c:v>
                </c:pt>
                <c:pt idx="2190">
                  <c:v>391.90069999999997</c:v>
                </c:pt>
                <c:pt idx="2191">
                  <c:v>392.05709999999999</c:v>
                </c:pt>
                <c:pt idx="2192">
                  <c:v>392.23309999999998</c:v>
                </c:pt>
                <c:pt idx="2193">
                  <c:v>392.42649999999998</c:v>
                </c:pt>
                <c:pt idx="2194">
                  <c:v>392.59589999999997</c:v>
                </c:pt>
                <c:pt idx="2195">
                  <c:v>392.77190000000002</c:v>
                </c:pt>
                <c:pt idx="2196">
                  <c:v>392.93770000000001</c:v>
                </c:pt>
                <c:pt idx="2197">
                  <c:v>393.13260000000002</c:v>
                </c:pt>
                <c:pt idx="2198">
                  <c:v>393.29329999999999</c:v>
                </c:pt>
                <c:pt idx="2199">
                  <c:v>393.47289999999998</c:v>
                </c:pt>
                <c:pt idx="2200">
                  <c:v>393.64530000000002</c:v>
                </c:pt>
                <c:pt idx="2201">
                  <c:v>393.81389999999999</c:v>
                </c:pt>
                <c:pt idx="2202">
                  <c:v>393.9855</c:v>
                </c:pt>
                <c:pt idx="2203">
                  <c:v>394.1549</c:v>
                </c:pt>
                <c:pt idx="2204">
                  <c:v>394.3229</c:v>
                </c:pt>
                <c:pt idx="2205">
                  <c:v>394.49810000000002</c:v>
                </c:pt>
                <c:pt idx="2206">
                  <c:v>394.69330000000002</c:v>
                </c:pt>
                <c:pt idx="2207">
                  <c:v>394.84910000000002</c:v>
                </c:pt>
                <c:pt idx="2208">
                  <c:v>395.02140000000003</c:v>
                </c:pt>
                <c:pt idx="2209">
                  <c:v>395.19580000000002</c:v>
                </c:pt>
                <c:pt idx="2210">
                  <c:v>395.38529999999997</c:v>
                </c:pt>
                <c:pt idx="2211">
                  <c:v>395.54039999999998</c:v>
                </c:pt>
                <c:pt idx="2212">
                  <c:v>395.71339999999998</c:v>
                </c:pt>
                <c:pt idx="2213">
                  <c:v>395.90640000000002</c:v>
                </c:pt>
                <c:pt idx="2214">
                  <c:v>396.08229999999998</c:v>
                </c:pt>
                <c:pt idx="2215">
                  <c:v>396.2396</c:v>
                </c:pt>
                <c:pt idx="2216">
                  <c:v>396.41050000000001</c:v>
                </c:pt>
                <c:pt idx="2217">
                  <c:v>396.5806</c:v>
                </c:pt>
                <c:pt idx="2218">
                  <c:v>396.75069999999999</c:v>
                </c:pt>
                <c:pt idx="2219">
                  <c:v>396.9409</c:v>
                </c:pt>
                <c:pt idx="2220">
                  <c:v>397.09750000000003</c:v>
                </c:pt>
                <c:pt idx="2221">
                  <c:v>397.2876</c:v>
                </c:pt>
                <c:pt idx="2222">
                  <c:v>397.44560000000001</c:v>
                </c:pt>
                <c:pt idx="2223">
                  <c:v>397.64080000000001</c:v>
                </c:pt>
                <c:pt idx="2224">
                  <c:v>397.8152</c:v>
                </c:pt>
                <c:pt idx="2225">
                  <c:v>397.98680000000002</c:v>
                </c:pt>
                <c:pt idx="2226">
                  <c:v>398.14120000000003</c:v>
                </c:pt>
                <c:pt idx="2227">
                  <c:v>398.33280000000002</c:v>
                </c:pt>
                <c:pt idx="2228">
                  <c:v>398.50299999999999</c:v>
                </c:pt>
                <c:pt idx="2229">
                  <c:v>398.67669999999998</c:v>
                </c:pt>
                <c:pt idx="2230">
                  <c:v>398.8347</c:v>
                </c:pt>
                <c:pt idx="2231">
                  <c:v>399.02769999999998</c:v>
                </c:pt>
                <c:pt idx="2232">
                  <c:v>399.18360000000001</c:v>
                </c:pt>
                <c:pt idx="2233">
                  <c:v>399.37439999999998</c:v>
                </c:pt>
                <c:pt idx="2234">
                  <c:v>399.52879999999999</c:v>
                </c:pt>
                <c:pt idx="2235">
                  <c:v>399.70330000000001</c:v>
                </c:pt>
                <c:pt idx="2236">
                  <c:v>399.89490000000001</c:v>
                </c:pt>
                <c:pt idx="2237">
                  <c:v>400.065</c:v>
                </c:pt>
                <c:pt idx="2238">
                  <c:v>400.24160000000001</c:v>
                </c:pt>
                <c:pt idx="2239">
                  <c:v>400.4117</c:v>
                </c:pt>
                <c:pt idx="2240">
                  <c:v>400.584</c:v>
                </c:pt>
                <c:pt idx="2241">
                  <c:v>400.75560000000002</c:v>
                </c:pt>
                <c:pt idx="2242">
                  <c:v>400.93290000000002</c:v>
                </c:pt>
                <c:pt idx="2243">
                  <c:v>401.10660000000001</c:v>
                </c:pt>
                <c:pt idx="2244">
                  <c:v>401.27890000000002</c:v>
                </c:pt>
                <c:pt idx="2245">
                  <c:v>401.45119999999997</c:v>
                </c:pt>
                <c:pt idx="2246">
                  <c:v>401.62639999999999</c:v>
                </c:pt>
                <c:pt idx="2247">
                  <c:v>401.79829999999998</c:v>
                </c:pt>
                <c:pt idx="2248">
                  <c:v>401.96809999999999</c:v>
                </c:pt>
                <c:pt idx="2249">
                  <c:v>402.14580000000001</c:v>
                </c:pt>
                <c:pt idx="2250">
                  <c:v>402.31920000000002</c:v>
                </c:pt>
                <c:pt idx="2251">
                  <c:v>402.49119999999999</c:v>
                </c:pt>
                <c:pt idx="2252">
                  <c:v>402.66539999999998</c:v>
                </c:pt>
                <c:pt idx="2253">
                  <c:v>402.84089999999998</c:v>
                </c:pt>
                <c:pt idx="2254">
                  <c:v>403.01010000000002</c:v>
                </c:pt>
                <c:pt idx="2255">
                  <c:v>403.18130000000002</c:v>
                </c:pt>
                <c:pt idx="2256">
                  <c:v>403.3562</c:v>
                </c:pt>
                <c:pt idx="2257">
                  <c:v>403.52530000000002</c:v>
                </c:pt>
                <c:pt idx="2258">
                  <c:v>403.69940000000003</c:v>
                </c:pt>
                <c:pt idx="2259">
                  <c:v>403.87790000000001</c:v>
                </c:pt>
                <c:pt idx="2260">
                  <c:v>404.05630000000002</c:v>
                </c:pt>
                <c:pt idx="2261">
                  <c:v>404.22899999999998</c:v>
                </c:pt>
                <c:pt idx="2262">
                  <c:v>404.4074</c:v>
                </c:pt>
                <c:pt idx="2263">
                  <c:v>404.57729999999998</c:v>
                </c:pt>
                <c:pt idx="2264">
                  <c:v>404.75139999999999</c:v>
                </c:pt>
                <c:pt idx="2265">
                  <c:v>404.92340000000002</c:v>
                </c:pt>
                <c:pt idx="2266">
                  <c:v>405.09609999999998</c:v>
                </c:pt>
                <c:pt idx="2267">
                  <c:v>405.26949999999999</c:v>
                </c:pt>
                <c:pt idx="2268">
                  <c:v>405.44510000000002</c:v>
                </c:pt>
                <c:pt idx="2269">
                  <c:v>405.61849999999998</c:v>
                </c:pt>
                <c:pt idx="2270">
                  <c:v>405.79399999999998</c:v>
                </c:pt>
                <c:pt idx="2271">
                  <c:v>405.97030000000001</c:v>
                </c:pt>
                <c:pt idx="2272">
                  <c:v>406.14449999999999</c:v>
                </c:pt>
                <c:pt idx="2273">
                  <c:v>406.31790000000001</c:v>
                </c:pt>
                <c:pt idx="2274">
                  <c:v>406.49200000000002</c:v>
                </c:pt>
                <c:pt idx="2275">
                  <c:v>406.66329999999999</c:v>
                </c:pt>
                <c:pt idx="2276">
                  <c:v>406.83670000000001</c:v>
                </c:pt>
                <c:pt idx="2277">
                  <c:v>407.00869999999998</c:v>
                </c:pt>
                <c:pt idx="2278">
                  <c:v>407.18419999999998</c:v>
                </c:pt>
                <c:pt idx="2279">
                  <c:v>407.35410000000002</c:v>
                </c:pt>
                <c:pt idx="2280">
                  <c:v>407.52969999999999</c:v>
                </c:pt>
                <c:pt idx="2281">
                  <c:v>407.69810000000001</c:v>
                </c:pt>
                <c:pt idx="2282">
                  <c:v>407.87360000000001</c:v>
                </c:pt>
                <c:pt idx="2283">
                  <c:v>408.0478</c:v>
                </c:pt>
                <c:pt idx="2284">
                  <c:v>408.22329999999999</c:v>
                </c:pt>
                <c:pt idx="2285">
                  <c:v>408.39530000000002</c:v>
                </c:pt>
                <c:pt idx="2286">
                  <c:v>408.5745</c:v>
                </c:pt>
                <c:pt idx="2287">
                  <c:v>408.74639999999999</c:v>
                </c:pt>
                <c:pt idx="2288">
                  <c:v>408.91840000000002</c:v>
                </c:pt>
                <c:pt idx="2289">
                  <c:v>409.0933</c:v>
                </c:pt>
                <c:pt idx="2290">
                  <c:v>409.26600000000002</c:v>
                </c:pt>
                <c:pt idx="2291">
                  <c:v>409.43799999999999</c:v>
                </c:pt>
                <c:pt idx="2292">
                  <c:v>409.61360000000002</c:v>
                </c:pt>
                <c:pt idx="2293">
                  <c:v>409.78769999999997</c:v>
                </c:pt>
                <c:pt idx="2294">
                  <c:v>409.96030000000002</c:v>
                </c:pt>
                <c:pt idx="2295">
                  <c:v>410.1386</c:v>
                </c:pt>
                <c:pt idx="2296">
                  <c:v>410.31549999999999</c:v>
                </c:pt>
                <c:pt idx="2297">
                  <c:v>410.4873</c:v>
                </c:pt>
                <c:pt idx="2298">
                  <c:v>410.66129999999998</c:v>
                </c:pt>
                <c:pt idx="2299">
                  <c:v>410.83319999999998</c:v>
                </c:pt>
                <c:pt idx="2300">
                  <c:v>411.00580000000002</c:v>
                </c:pt>
                <c:pt idx="2301">
                  <c:v>411.17630000000003</c:v>
                </c:pt>
                <c:pt idx="2302">
                  <c:v>411.34890000000001</c:v>
                </c:pt>
                <c:pt idx="2303">
                  <c:v>411.5222</c:v>
                </c:pt>
                <c:pt idx="2304">
                  <c:v>411.69690000000003</c:v>
                </c:pt>
                <c:pt idx="2305">
                  <c:v>411.86599999999999</c:v>
                </c:pt>
                <c:pt idx="2306">
                  <c:v>412.0378</c:v>
                </c:pt>
                <c:pt idx="2307">
                  <c:v>412.21120000000002</c:v>
                </c:pt>
                <c:pt idx="2308">
                  <c:v>412.3809</c:v>
                </c:pt>
                <c:pt idx="2309">
                  <c:v>412.55059999999997</c:v>
                </c:pt>
                <c:pt idx="2310">
                  <c:v>412.72179999999997</c:v>
                </c:pt>
                <c:pt idx="2311">
                  <c:v>412.89510000000001</c:v>
                </c:pt>
                <c:pt idx="2312">
                  <c:v>413.0641</c:v>
                </c:pt>
                <c:pt idx="2313">
                  <c:v>413.23599999999999</c:v>
                </c:pt>
                <c:pt idx="2314">
                  <c:v>413.4051</c:v>
                </c:pt>
                <c:pt idx="2315">
                  <c:v>413.57760000000002</c:v>
                </c:pt>
                <c:pt idx="2316">
                  <c:v>413.74520000000001</c:v>
                </c:pt>
                <c:pt idx="2317">
                  <c:v>413.92</c:v>
                </c:pt>
                <c:pt idx="2318">
                  <c:v>414.09469999999999</c:v>
                </c:pt>
                <c:pt idx="2319">
                  <c:v>414.26940000000002</c:v>
                </c:pt>
                <c:pt idx="2320">
                  <c:v>414.44420000000002</c:v>
                </c:pt>
                <c:pt idx="2321">
                  <c:v>414.6182</c:v>
                </c:pt>
                <c:pt idx="2322">
                  <c:v>414.79219999999998</c:v>
                </c:pt>
                <c:pt idx="2323">
                  <c:v>414.96409999999997</c:v>
                </c:pt>
                <c:pt idx="2324">
                  <c:v>415.13889999999998</c:v>
                </c:pt>
                <c:pt idx="2325">
                  <c:v>415.31290000000001</c:v>
                </c:pt>
                <c:pt idx="2326">
                  <c:v>415.4855</c:v>
                </c:pt>
                <c:pt idx="2327">
                  <c:v>415.65809999999999</c:v>
                </c:pt>
                <c:pt idx="2328">
                  <c:v>415.82850000000002</c:v>
                </c:pt>
                <c:pt idx="2329">
                  <c:v>416.00400000000002</c:v>
                </c:pt>
                <c:pt idx="2330">
                  <c:v>416.17509999999999</c:v>
                </c:pt>
                <c:pt idx="2331">
                  <c:v>416.35129999999998</c:v>
                </c:pt>
                <c:pt idx="2332">
                  <c:v>416.52390000000003</c:v>
                </c:pt>
                <c:pt idx="2333">
                  <c:v>416.69720000000001</c:v>
                </c:pt>
                <c:pt idx="2334">
                  <c:v>416.86689999999999</c:v>
                </c:pt>
                <c:pt idx="2335">
                  <c:v>417.03809999999999</c:v>
                </c:pt>
                <c:pt idx="2336">
                  <c:v>417.21140000000003</c:v>
                </c:pt>
                <c:pt idx="2337">
                  <c:v>417.38330000000002</c:v>
                </c:pt>
                <c:pt idx="2338">
                  <c:v>417.56240000000003</c:v>
                </c:pt>
                <c:pt idx="2339">
                  <c:v>417.73509999999999</c:v>
                </c:pt>
                <c:pt idx="2340">
                  <c:v>417.90699999999998</c:v>
                </c:pt>
                <c:pt idx="2341">
                  <c:v>418.07749999999999</c:v>
                </c:pt>
                <c:pt idx="2342">
                  <c:v>418.24799999999999</c:v>
                </c:pt>
                <c:pt idx="2343">
                  <c:v>418.41140000000001</c:v>
                </c:pt>
                <c:pt idx="2344">
                  <c:v>418.58479999999997</c:v>
                </c:pt>
                <c:pt idx="2345">
                  <c:v>418.76100000000002</c:v>
                </c:pt>
                <c:pt idx="2346">
                  <c:v>418.9359</c:v>
                </c:pt>
                <c:pt idx="2347">
                  <c:v>419.11279999999999</c:v>
                </c:pt>
                <c:pt idx="2348">
                  <c:v>419.28899999999999</c:v>
                </c:pt>
                <c:pt idx="2349">
                  <c:v>419.46379999999999</c:v>
                </c:pt>
                <c:pt idx="2350">
                  <c:v>419.63580000000002</c:v>
                </c:pt>
                <c:pt idx="2351">
                  <c:v>419.8091</c:v>
                </c:pt>
                <c:pt idx="2352">
                  <c:v>419.98039999999997</c:v>
                </c:pt>
                <c:pt idx="2353">
                  <c:v>420.15870000000001</c:v>
                </c:pt>
                <c:pt idx="2354">
                  <c:v>420.32929999999999</c:v>
                </c:pt>
                <c:pt idx="2355">
                  <c:v>420.50259999999997</c:v>
                </c:pt>
                <c:pt idx="2356">
                  <c:v>420.67669999999998</c:v>
                </c:pt>
                <c:pt idx="2357">
                  <c:v>420.85219999999998</c:v>
                </c:pt>
                <c:pt idx="2358">
                  <c:v>421.02420000000001</c:v>
                </c:pt>
                <c:pt idx="2359">
                  <c:v>421.2004</c:v>
                </c:pt>
                <c:pt idx="2360">
                  <c:v>421.3759</c:v>
                </c:pt>
                <c:pt idx="2361">
                  <c:v>421.5471</c:v>
                </c:pt>
                <c:pt idx="2362">
                  <c:v>421.72050000000002</c:v>
                </c:pt>
                <c:pt idx="2363">
                  <c:v>421.89460000000003</c:v>
                </c:pt>
                <c:pt idx="2364">
                  <c:v>422.06799999999998</c:v>
                </c:pt>
                <c:pt idx="2365">
                  <c:v>422.2414</c:v>
                </c:pt>
                <c:pt idx="2366">
                  <c:v>422.41329999999999</c:v>
                </c:pt>
                <c:pt idx="2367">
                  <c:v>422.58449999999999</c:v>
                </c:pt>
                <c:pt idx="2368">
                  <c:v>422.75790000000001</c:v>
                </c:pt>
                <c:pt idx="2369">
                  <c:v>422.93270000000001</c:v>
                </c:pt>
                <c:pt idx="2370">
                  <c:v>423.10890000000001</c:v>
                </c:pt>
                <c:pt idx="2371">
                  <c:v>423.28449999999998</c:v>
                </c:pt>
                <c:pt idx="2372">
                  <c:v>423.45929999999998</c:v>
                </c:pt>
                <c:pt idx="2373">
                  <c:v>423.63119999999998</c:v>
                </c:pt>
                <c:pt idx="2374">
                  <c:v>423.80669999999998</c:v>
                </c:pt>
                <c:pt idx="2375">
                  <c:v>423.97800000000001</c:v>
                </c:pt>
                <c:pt idx="2376">
                  <c:v>424.15559999999999</c:v>
                </c:pt>
                <c:pt idx="2377">
                  <c:v>424.33179999999999</c:v>
                </c:pt>
                <c:pt idx="2378">
                  <c:v>424.5095</c:v>
                </c:pt>
                <c:pt idx="2379">
                  <c:v>424.68220000000002</c:v>
                </c:pt>
                <c:pt idx="2380">
                  <c:v>424.85770000000002</c:v>
                </c:pt>
                <c:pt idx="2381">
                  <c:v>425.03390000000002</c:v>
                </c:pt>
                <c:pt idx="2382">
                  <c:v>425.2072</c:v>
                </c:pt>
                <c:pt idx="2383">
                  <c:v>425.3734</c:v>
                </c:pt>
                <c:pt idx="2384">
                  <c:v>425.54520000000002</c:v>
                </c:pt>
                <c:pt idx="2385">
                  <c:v>425.71559999999999</c:v>
                </c:pt>
                <c:pt idx="2386">
                  <c:v>425.88389999999998</c:v>
                </c:pt>
                <c:pt idx="2387">
                  <c:v>426.05489999999998</c:v>
                </c:pt>
                <c:pt idx="2388">
                  <c:v>426.23099999999999</c:v>
                </c:pt>
                <c:pt idx="2389">
                  <c:v>426.4049</c:v>
                </c:pt>
                <c:pt idx="2390">
                  <c:v>426.57389999999998</c:v>
                </c:pt>
                <c:pt idx="2391">
                  <c:v>426.74779999999998</c:v>
                </c:pt>
                <c:pt idx="2392">
                  <c:v>426.91820000000001</c:v>
                </c:pt>
                <c:pt idx="2393">
                  <c:v>427.09070000000003</c:v>
                </c:pt>
                <c:pt idx="2394">
                  <c:v>427.26179999999999</c:v>
                </c:pt>
                <c:pt idx="2395">
                  <c:v>427.43860000000001</c:v>
                </c:pt>
                <c:pt idx="2396">
                  <c:v>427.61250000000001</c:v>
                </c:pt>
                <c:pt idx="2397">
                  <c:v>427.79</c:v>
                </c:pt>
                <c:pt idx="2398">
                  <c:v>427.96179999999998</c:v>
                </c:pt>
                <c:pt idx="2399">
                  <c:v>428.13290000000001</c:v>
                </c:pt>
                <c:pt idx="2400">
                  <c:v>428.30470000000003</c:v>
                </c:pt>
                <c:pt idx="2401">
                  <c:v>428.47230000000002</c:v>
                </c:pt>
                <c:pt idx="2402">
                  <c:v>428.64049999999997</c:v>
                </c:pt>
                <c:pt idx="2403">
                  <c:v>428.8159</c:v>
                </c:pt>
                <c:pt idx="2404">
                  <c:v>428.9898</c:v>
                </c:pt>
                <c:pt idx="2405">
                  <c:v>429.16370000000001</c:v>
                </c:pt>
                <c:pt idx="2406">
                  <c:v>429.34120000000001</c:v>
                </c:pt>
                <c:pt idx="2407">
                  <c:v>429.51650000000001</c:v>
                </c:pt>
                <c:pt idx="2408">
                  <c:v>429.6841</c:v>
                </c:pt>
                <c:pt idx="2409">
                  <c:v>429.8587</c:v>
                </c:pt>
                <c:pt idx="2410">
                  <c:v>430.03269999999998</c:v>
                </c:pt>
                <c:pt idx="2411">
                  <c:v>430.2038</c:v>
                </c:pt>
                <c:pt idx="2412">
                  <c:v>430.3777</c:v>
                </c:pt>
                <c:pt idx="2413">
                  <c:v>430.55160000000001</c:v>
                </c:pt>
                <c:pt idx="2414">
                  <c:v>430.71710000000002</c:v>
                </c:pt>
                <c:pt idx="2415">
                  <c:v>430.88529999999997</c:v>
                </c:pt>
                <c:pt idx="2416">
                  <c:v>431.05790000000002</c:v>
                </c:pt>
                <c:pt idx="2417">
                  <c:v>431.22680000000003</c:v>
                </c:pt>
                <c:pt idx="2418">
                  <c:v>431.40010000000001</c:v>
                </c:pt>
                <c:pt idx="2419">
                  <c:v>431.5754</c:v>
                </c:pt>
                <c:pt idx="2420">
                  <c:v>431.74720000000002</c:v>
                </c:pt>
                <c:pt idx="2421">
                  <c:v>431.9162</c:v>
                </c:pt>
                <c:pt idx="2422">
                  <c:v>432.08800000000002</c:v>
                </c:pt>
                <c:pt idx="2423">
                  <c:v>432.26049999999998</c:v>
                </c:pt>
                <c:pt idx="2424">
                  <c:v>432.4366</c:v>
                </c:pt>
                <c:pt idx="2425">
                  <c:v>432.61329999999998</c:v>
                </c:pt>
                <c:pt idx="2426">
                  <c:v>432.78719999999998</c:v>
                </c:pt>
                <c:pt idx="2427">
                  <c:v>432.95780000000002</c:v>
                </c:pt>
                <c:pt idx="2428">
                  <c:v>433.13130000000001</c:v>
                </c:pt>
                <c:pt idx="2429">
                  <c:v>433.3</c:v>
                </c:pt>
                <c:pt idx="2430">
                  <c:v>433.46800000000002</c:v>
                </c:pt>
                <c:pt idx="2431">
                  <c:v>433.64010000000002</c:v>
                </c:pt>
                <c:pt idx="2432">
                  <c:v>433.81369999999998</c:v>
                </c:pt>
                <c:pt idx="2433">
                  <c:v>433.98590000000002</c:v>
                </c:pt>
                <c:pt idx="2434">
                  <c:v>434.15870000000001</c:v>
                </c:pt>
                <c:pt idx="2435">
                  <c:v>434.33159999999998</c:v>
                </c:pt>
                <c:pt idx="2436">
                  <c:v>434.49889999999999</c:v>
                </c:pt>
                <c:pt idx="2437">
                  <c:v>434.67099999999999</c:v>
                </c:pt>
                <c:pt idx="2438">
                  <c:v>434.839</c:v>
                </c:pt>
                <c:pt idx="2439">
                  <c:v>435.00979999999998</c:v>
                </c:pt>
                <c:pt idx="2440">
                  <c:v>435.18189999999998</c:v>
                </c:pt>
                <c:pt idx="2441">
                  <c:v>435.35480000000001</c:v>
                </c:pt>
                <c:pt idx="2442">
                  <c:v>435.52269999999999</c:v>
                </c:pt>
                <c:pt idx="2443">
                  <c:v>435.69420000000002</c:v>
                </c:pt>
                <c:pt idx="2444">
                  <c:v>435.86219999999997</c:v>
                </c:pt>
                <c:pt idx="2445">
                  <c:v>436.03219999999999</c:v>
                </c:pt>
                <c:pt idx="2446">
                  <c:v>436.20370000000003</c:v>
                </c:pt>
                <c:pt idx="2447">
                  <c:v>436.37520000000001</c:v>
                </c:pt>
                <c:pt idx="2448">
                  <c:v>436.54520000000002</c:v>
                </c:pt>
                <c:pt idx="2449">
                  <c:v>436.71879999999999</c:v>
                </c:pt>
                <c:pt idx="2450">
                  <c:v>436.8931</c:v>
                </c:pt>
                <c:pt idx="2451">
                  <c:v>437.06670000000003</c:v>
                </c:pt>
                <c:pt idx="2452">
                  <c:v>437.23880000000003</c:v>
                </c:pt>
                <c:pt idx="2453">
                  <c:v>437.40960000000001</c:v>
                </c:pt>
                <c:pt idx="2454">
                  <c:v>437.57889999999998</c:v>
                </c:pt>
                <c:pt idx="2455">
                  <c:v>437.74619999999999</c:v>
                </c:pt>
                <c:pt idx="2456">
                  <c:v>437.9135</c:v>
                </c:pt>
                <c:pt idx="2457">
                  <c:v>438.0856</c:v>
                </c:pt>
                <c:pt idx="2458">
                  <c:v>438.25990000000002</c:v>
                </c:pt>
                <c:pt idx="2459">
                  <c:v>438.4307</c:v>
                </c:pt>
                <c:pt idx="2460">
                  <c:v>438.6035</c:v>
                </c:pt>
                <c:pt idx="2461">
                  <c:v>438.77780000000001</c:v>
                </c:pt>
                <c:pt idx="2462">
                  <c:v>438.95139999999998</c:v>
                </c:pt>
                <c:pt idx="2463">
                  <c:v>439.12009999999998</c:v>
                </c:pt>
                <c:pt idx="2464">
                  <c:v>439.29219999999998</c:v>
                </c:pt>
                <c:pt idx="2465">
                  <c:v>439.46089999999998</c:v>
                </c:pt>
                <c:pt idx="2466">
                  <c:v>439.63099999999997</c:v>
                </c:pt>
                <c:pt idx="2467">
                  <c:v>439.79680000000002</c:v>
                </c:pt>
                <c:pt idx="2468">
                  <c:v>439.96409999999997</c:v>
                </c:pt>
                <c:pt idx="2469">
                  <c:v>440.13549999999998</c:v>
                </c:pt>
                <c:pt idx="2470">
                  <c:v>440.30840000000001</c:v>
                </c:pt>
                <c:pt idx="2471">
                  <c:v>440.47559999999999</c:v>
                </c:pt>
                <c:pt idx="2472">
                  <c:v>440.64269999999999</c:v>
                </c:pt>
                <c:pt idx="2473">
                  <c:v>440.815</c:v>
                </c:pt>
                <c:pt idx="2474">
                  <c:v>440.98180000000002</c:v>
                </c:pt>
                <c:pt idx="2475">
                  <c:v>441.14780000000002</c:v>
                </c:pt>
                <c:pt idx="2476">
                  <c:v>441.31950000000001</c:v>
                </c:pt>
                <c:pt idx="2477">
                  <c:v>441.49040000000002</c:v>
                </c:pt>
                <c:pt idx="2478">
                  <c:v>441.65929999999997</c:v>
                </c:pt>
                <c:pt idx="2479">
                  <c:v>441.82960000000003</c:v>
                </c:pt>
                <c:pt idx="2480">
                  <c:v>442.00049999999999</c:v>
                </c:pt>
                <c:pt idx="2481">
                  <c:v>442.17009999999999</c:v>
                </c:pt>
                <c:pt idx="2482">
                  <c:v>442.34179999999998</c:v>
                </c:pt>
                <c:pt idx="2483">
                  <c:v>442.5127</c:v>
                </c:pt>
                <c:pt idx="2484">
                  <c:v>442.6823</c:v>
                </c:pt>
                <c:pt idx="2485">
                  <c:v>442.85250000000002</c:v>
                </c:pt>
                <c:pt idx="2486">
                  <c:v>443.02350000000001</c:v>
                </c:pt>
                <c:pt idx="2487">
                  <c:v>443.19589999999999</c:v>
                </c:pt>
                <c:pt idx="2488">
                  <c:v>443.36259999999999</c:v>
                </c:pt>
                <c:pt idx="2489">
                  <c:v>443.53149999999999</c:v>
                </c:pt>
                <c:pt idx="2490">
                  <c:v>443.69889999999998</c:v>
                </c:pt>
                <c:pt idx="2491">
                  <c:v>443.8657</c:v>
                </c:pt>
                <c:pt idx="2492">
                  <c:v>444.0324</c:v>
                </c:pt>
                <c:pt idx="2493">
                  <c:v>444.20269999999999</c:v>
                </c:pt>
                <c:pt idx="2494">
                  <c:v>444.3716</c:v>
                </c:pt>
                <c:pt idx="2495">
                  <c:v>444.54250000000002</c:v>
                </c:pt>
                <c:pt idx="2496">
                  <c:v>444.71769999999998</c:v>
                </c:pt>
                <c:pt idx="2497">
                  <c:v>444.88650000000001</c:v>
                </c:pt>
                <c:pt idx="2498">
                  <c:v>445.05959999999999</c:v>
                </c:pt>
                <c:pt idx="2499">
                  <c:v>445.22989999999999</c:v>
                </c:pt>
                <c:pt idx="2500">
                  <c:v>445.4015</c:v>
                </c:pt>
                <c:pt idx="2501">
                  <c:v>445.56689999999998</c:v>
                </c:pt>
                <c:pt idx="2502">
                  <c:v>445.74340000000001</c:v>
                </c:pt>
                <c:pt idx="2503">
                  <c:v>445.91230000000002</c:v>
                </c:pt>
                <c:pt idx="2504">
                  <c:v>446.0847</c:v>
                </c:pt>
                <c:pt idx="2505">
                  <c:v>446.25349999999997</c:v>
                </c:pt>
                <c:pt idx="2506">
                  <c:v>446.42590000000001</c:v>
                </c:pt>
                <c:pt idx="2507">
                  <c:v>446.58980000000003</c:v>
                </c:pt>
                <c:pt idx="2508">
                  <c:v>446.75869999999998</c:v>
                </c:pt>
                <c:pt idx="2509">
                  <c:v>446.93169999999998</c:v>
                </c:pt>
                <c:pt idx="2510">
                  <c:v>447.10199999999998</c:v>
                </c:pt>
                <c:pt idx="2511">
                  <c:v>447.27289999999999</c:v>
                </c:pt>
                <c:pt idx="2512">
                  <c:v>447.44600000000003</c:v>
                </c:pt>
                <c:pt idx="2513">
                  <c:v>447.61700000000002</c:v>
                </c:pt>
                <c:pt idx="2514">
                  <c:v>447.78370000000001</c:v>
                </c:pt>
                <c:pt idx="2515">
                  <c:v>447.95400000000001</c:v>
                </c:pt>
                <c:pt idx="2516">
                  <c:v>448.12490000000003</c:v>
                </c:pt>
                <c:pt idx="2517">
                  <c:v>448.29590000000002</c:v>
                </c:pt>
                <c:pt idx="2518">
                  <c:v>448.46550000000002</c:v>
                </c:pt>
                <c:pt idx="2519">
                  <c:v>448.63709999999998</c:v>
                </c:pt>
                <c:pt idx="2520">
                  <c:v>448.80880000000002</c:v>
                </c:pt>
                <c:pt idx="2521">
                  <c:v>448.97969999999998</c:v>
                </c:pt>
                <c:pt idx="2522">
                  <c:v>449.15280000000001</c:v>
                </c:pt>
                <c:pt idx="2523">
                  <c:v>449.32659999999998</c:v>
                </c:pt>
                <c:pt idx="2524">
                  <c:v>449.4982</c:v>
                </c:pt>
                <c:pt idx="2525">
                  <c:v>449.67340000000002</c:v>
                </c:pt>
                <c:pt idx="2526">
                  <c:v>449.84370000000001</c:v>
                </c:pt>
                <c:pt idx="2527">
                  <c:v>450.0111</c:v>
                </c:pt>
                <c:pt idx="2528">
                  <c:v>450.17790000000002</c:v>
                </c:pt>
                <c:pt idx="2529">
                  <c:v>450.35019999999997</c:v>
                </c:pt>
                <c:pt idx="2530">
                  <c:v>450.51560000000001</c:v>
                </c:pt>
                <c:pt idx="2531">
                  <c:v>450.68579999999997</c:v>
                </c:pt>
                <c:pt idx="2532">
                  <c:v>450.85539999999997</c:v>
                </c:pt>
                <c:pt idx="2533">
                  <c:v>451.02910000000003</c:v>
                </c:pt>
                <c:pt idx="2534">
                  <c:v>451.19659999999999</c:v>
                </c:pt>
                <c:pt idx="2535">
                  <c:v>451.36970000000002</c:v>
                </c:pt>
                <c:pt idx="2536">
                  <c:v>451.54270000000002</c:v>
                </c:pt>
                <c:pt idx="2537">
                  <c:v>451.71789999999999</c:v>
                </c:pt>
                <c:pt idx="2538">
                  <c:v>451.8938</c:v>
                </c:pt>
                <c:pt idx="2539">
                  <c:v>452.07100000000003</c:v>
                </c:pt>
                <c:pt idx="2540">
                  <c:v>452.24130000000002</c:v>
                </c:pt>
                <c:pt idx="2541">
                  <c:v>452.40809999999999</c:v>
                </c:pt>
                <c:pt idx="2542">
                  <c:v>452.57760000000002</c:v>
                </c:pt>
                <c:pt idx="2543">
                  <c:v>452.74509999999998</c:v>
                </c:pt>
                <c:pt idx="2544">
                  <c:v>452.91109999999998</c:v>
                </c:pt>
                <c:pt idx="2545">
                  <c:v>453.0856</c:v>
                </c:pt>
                <c:pt idx="2546">
                  <c:v>453.26069999999999</c:v>
                </c:pt>
                <c:pt idx="2547">
                  <c:v>453.43099999999998</c:v>
                </c:pt>
                <c:pt idx="2548">
                  <c:v>453.60129999999998</c:v>
                </c:pt>
                <c:pt idx="2549">
                  <c:v>453.77569999999997</c:v>
                </c:pt>
                <c:pt idx="2550">
                  <c:v>453.9418</c:v>
                </c:pt>
                <c:pt idx="2551">
                  <c:v>454.11410000000001</c:v>
                </c:pt>
                <c:pt idx="2552">
                  <c:v>454.28579999999999</c:v>
                </c:pt>
                <c:pt idx="2553">
                  <c:v>454.4547</c:v>
                </c:pt>
                <c:pt idx="2554">
                  <c:v>454.6207</c:v>
                </c:pt>
                <c:pt idx="2555">
                  <c:v>454.79239999999999</c:v>
                </c:pt>
                <c:pt idx="2556">
                  <c:v>454.96120000000002</c:v>
                </c:pt>
                <c:pt idx="2557">
                  <c:v>455.13220000000001</c:v>
                </c:pt>
                <c:pt idx="2558">
                  <c:v>455.3073</c:v>
                </c:pt>
                <c:pt idx="2559">
                  <c:v>455.4776</c:v>
                </c:pt>
                <c:pt idx="2560">
                  <c:v>455.65069999999997</c:v>
                </c:pt>
                <c:pt idx="2561">
                  <c:v>455.81810000000002</c:v>
                </c:pt>
                <c:pt idx="2562">
                  <c:v>455.9905</c:v>
                </c:pt>
                <c:pt idx="2563">
                  <c:v>456.15929999999997</c:v>
                </c:pt>
                <c:pt idx="2564">
                  <c:v>456.3331</c:v>
                </c:pt>
                <c:pt idx="2565">
                  <c:v>456.50049999999999</c:v>
                </c:pt>
                <c:pt idx="2566">
                  <c:v>456.67430000000002</c:v>
                </c:pt>
                <c:pt idx="2567">
                  <c:v>456.84530000000001</c:v>
                </c:pt>
                <c:pt idx="2568">
                  <c:v>457.01620000000003</c:v>
                </c:pt>
                <c:pt idx="2569">
                  <c:v>457.18790000000001</c:v>
                </c:pt>
                <c:pt idx="2570">
                  <c:v>457.3603</c:v>
                </c:pt>
                <c:pt idx="2571">
                  <c:v>457.52980000000002</c:v>
                </c:pt>
                <c:pt idx="2572">
                  <c:v>457.69729999999998</c:v>
                </c:pt>
                <c:pt idx="2573">
                  <c:v>457.87029999999999</c:v>
                </c:pt>
                <c:pt idx="2574">
                  <c:v>458.04199999999997</c:v>
                </c:pt>
                <c:pt idx="2575">
                  <c:v>458.2165</c:v>
                </c:pt>
                <c:pt idx="2576">
                  <c:v>458.38810000000001</c:v>
                </c:pt>
                <c:pt idx="2577">
                  <c:v>458.55840000000001</c:v>
                </c:pt>
                <c:pt idx="2578">
                  <c:v>458.72649999999999</c:v>
                </c:pt>
                <c:pt idx="2579">
                  <c:v>458.89679999999998</c:v>
                </c:pt>
                <c:pt idx="2580">
                  <c:v>459.06420000000003</c:v>
                </c:pt>
                <c:pt idx="2581">
                  <c:v>459.23450000000003</c:v>
                </c:pt>
                <c:pt idx="2582">
                  <c:v>459.4083</c:v>
                </c:pt>
                <c:pt idx="2583">
                  <c:v>459.57920000000001</c:v>
                </c:pt>
                <c:pt idx="2584">
                  <c:v>459.75299999999999</c:v>
                </c:pt>
                <c:pt idx="2585">
                  <c:v>459.92540000000002</c:v>
                </c:pt>
                <c:pt idx="2586">
                  <c:v>460.09910000000002</c:v>
                </c:pt>
                <c:pt idx="2587">
                  <c:v>460.27080000000001</c:v>
                </c:pt>
                <c:pt idx="2588">
                  <c:v>460.44450000000001</c:v>
                </c:pt>
                <c:pt idx="2589">
                  <c:v>460.61410000000001</c:v>
                </c:pt>
                <c:pt idx="2590">
                  <c:v>460.78710000000001</c:v>
                </c:pt>
                <c:pt idx="2591">
                  <c:v>460.9588</c:v>
                </c:pt>
                <c:pt idx="2592">
                  <c:v>461.13189999999997</c:v>
                </c:pt>
                <c:pt idx="2593">
                  <c:v>461.30560000000003</c:v>
                </c:pt>
                <c:pt idx="2594">
                  <c:v>461.47519999999997</c:v>
                </c:pt>
                <c:pt idx="2595">
                  <c:v>461.64690000000002</c:v>
                </c:pt>
                <c:pt idx="2596">
                  <c:v>461.81849999999997</c:v>
                </c:pt>
                <c:pt idx="2597">
                  <c:v>461.98669999999998</c:v>
                </c:pt>
                <c:pt idx="2598">
                  <c:v>462.15550000000002</c:v>
                </c:pt>
                <c:pt idx="2599">
                  <c:v>462.32859999999999</c:v>
                </c:pt>
                <c:pt idx="2600">
                  <c:v>462.50020000000001</c:v>
                </c:pt>
                <c:pt idx="2601">
                  <c:v>462.67189999999999</c:v>
                </c:pt>
                <c:pt idx="2602">
                  <c:v>462.84500000000003</c:v>
                </c:pt>
                <c:pt idx="2603">
                  <c:v>463.01729999999998</c:v>
                </c:pt>
                <c:pt idx="2604">
                  <c:v>463.1925</c:v>
                </c:pt>
                <c:pt idx="2605">
                  <c:v>463.36419999999998</c:v>
                </c:pt>
                <c:pt idx="2606">
                  <c:v>463.5351</c:v>
                </c:pt>
                <c:pt idx="2607">
                  <c:v>463.7081</c:v>
                </c:pt>
                <c:pt idx="2608">
                  <c:v>463.88119999999998</c:v>
                </c:pt>
                <c:pt idx="2609">
                  <c:v>464.05009999999999</c:v>
                </c:pt>
                <c:pt idx="2610">
                  <c:v>464.2183</c:v>
                </c:pt>
                <c:pt idx="2611">
                  <c:v>464.39</c:v>
                </c:pt>
                <c:pt idx="2612">
                  <c:v>464.55810000000002</c:v>
                </c:pt>
                <c:pt idx="2613">
                  <c:v>464.72219999999999</c:v>
                </c:pt>
                <c:pt idx="2614">
                  <c:v>464.8897</c:v>
                </c:pt>
                <c:pt idx="2615">
                  <c:v>465.06209999999999</c:v>
                </c:pt>
                <c:pt idx="2616">
                  <c:v>465.22680000000003</c:v>
                </c:pt>
                <c:pt idx="2617">
                  <c:v>465.39569999999998</c:v>
                </c:pt>
                <c:pt idx="2618">
                  <c:v>465.57080000000002</c:v>
                </c:pt>
                <c:pt idx="2619">
                  <c:v>465.73970000000003</c:v>
                </c:pt>
                <c:pt idx="2620">
                  <c:v>465.90519999999998</c:v>
                </c:pt>
                <c:pt idx="2621">
                  <c:v>466.07679999999999</c:v>
                </c:pt>
                <c:pt idx="2622">
                  <c:v>466.24990000000003</c:v>
                </c:pt>
                <c:pt idx="2623">
                  <c:v>466.41390000000001</c:v>
                </c:pt>
                <c:pt idx="2624">
                  <c:v>466.5849</c:v>
                </c:pt>
                <c:pt idx="2625">
                  <c:v>466.7552</c:v>
                </c:pt>
                <c:pt idx="2626">
                  <c:v>466.92200000000003</c:v>
                </c:pt>
                <c:pt idx="2627">
                  <c:v>467.0874</c:v>
                </c:pt>
                <c:pt idx="2628">
                  <c:v>467.26049999999998</c:v>
                </c:pt>
                <c:pt idx="2629">
                  <c:v>467.43150000000003</c:v>
                </c:pt>
                <c:pt idx="2630">
                  <c:v>467.601</c:v>
                </c:pt>
                <c:pt idx="2631">
                  <c:v>467.77550000000002</c:v>
                </c:pt>
                <c:pt idx="2632">
                  <c:v>467.94439999999997</c:v>
                </c:pt>
                <c:pt idx="2633">
                  <c:v>468.11259999999999</c:v>
                </c:pt>
                <c:pt idx="2634">
                  <c:v>468.2808</c:v>
                </c:pt>
                <c:pt idx="2635">
                  <c:v>468.44970000000001</c:v>
                </c:pt>
                <c:pt idx="2636">
                  <c:v>468.61720000000003</c:v>
                </c:pt>
                <c:pt idx="2637">
                  <c:v>468.78960000000001</c:v>
                </c:pt>
                <c:pt idx="2638">
                  <c:v>468.96050000000002</c:v>
                </c:pt>
                <c:pt idx="2639">
                  <c:v>469.12869999999998</c:v>
                </c:pt>
                <c:pt idx="2640">
                  <c:v>469.3032</c:v>
                </c:pt>
                <c:pt idx="2641">
                  <c:v>469.47199999999998</c:v>
                </c:pt>
                <c:pt idx="2642">
                  <c:v>469.64089999999999</c:v>
                </c:pt>
                <c:pt idx="2643">
                  <c:v>469.80709999999999</c:v>
                </c:pt>
                <c:pt idx="2644">
                  <c:v>469.97669999999999</c:v>
                </c:pt>
                <c:pt idx="2645">
                  <c:v>470.14069999999998</c:v>
                </c:pt>
                <c:pt idx="2646">
                  <c:v>470.31099999999998</c:v>
                </c:pt>
                <c:pt idx="2647">
                  <c:v>470.4778</c:v>
                </c:pt>
                <c:pt idx="2648">
                  <c:v>470.64530000000002</c:v>
                </c:pt>
                <c:pt idx="2649">
                  <c:v>470.81139999999999</c:v>
                </c:pt>
                <c:pt idx="2650">
                  <c:v>470.9796</c:v>
                </c:pt>
                <c:pt idx="2651">
                  <c:v>471.14789999999999</c:v>
                </c:pt>
                <c:pt idx="2652">
                  <c:v>471.31400000000002</c:v>
                </c:pt>
                <c:pt idx="2653">
                  <c:v>471.48700000000002</c:v>
                </c:pt>
                <c:pt idx="2654">
                  <c:v>471.65589999999997</c:v>
                </c:pt>
                <c:pt idx="2655">
                  <c:v>471.82549999999998</c:v>
                </c:pt>
                <c:pt idx="2656">
                  <c:v>471.9896</c:v>
                </c:pt>
                <c:pt idx="2657">
                  <c:v>472.15710000000001</c:v>
                </c:pt>
                <c:pt idx="2658">
                  <c:v>472.32319999999999</c:v>
                </c:pt>
                <c:pt idx="2659">
                  <c:v>472.49279999999999</c:v>
                </c:pt>
                <c:pt idx="2660">
                  <c:v>472.65960000000001</c:v>
                </c:pt>
                <c:pt idx="2661">
                  <c:v>472.82920000000001</c:v>
                </c:pt>
                <c:pt idx="2662">
                  <c:v>473.0016</c:v>
                </c:pt>
                <c:pt idx="2663">
                  <c:v>473.16910000000001</c:v>
                </c:pt>
                <c:pt idx="2664">
                  <c:v>473.33800000000002</c:v>
                </c:pt>
                <c:pt idx="2665">
                  <c:v>473.50959999999998</c:v>
                </c:pt>
                <c:pt idx="2666">
                  <c:v>473.68329999999997</c:v>
                </c:pt>
                <c:pt idx="2667">
                  <c:v>473.85300000000001</c:v>
                </c:pt>
                <c:pt idx="2668">
                  <c:v>474.02260000000001</c:v>
                </c:pt>
                <c:pt idx="2669">
                  <c:v>474.19069999999999</c:v>
                </c:pt>
                <c:pt idx="2670">
                  <c:v>474.35410000000002</c:v>
                </c:pt>
                <c:pt idx="2671">
                  <c:v>474.52300000000002</c:v>
                </c:pt>
                <c:pt idx="2672">
                  <c:v>474.68700000000001</c:v>
                </c:pt>
                <c:pt idx="2673">
                  <c:v>474.85599999999999</c:v>
                </c:pt>
                <c:pt idx="2674">
                  <c:v>475.02480000000003</c:v>
                </c:pt>
                <c:pt idx="2675">
                  <c:v>475.19650000000001</c:v>
                </c:pt>
                <c:pt idx="2676">
                  <c:v>475.36399999999998</c:v>
                </c:pt>
                <c:pt idx="2677">
                  <c:v>475.5378</c:v>
                </c:pt>
                <c:pt idx="2678">
                  <c:v>475.70800000000003</c:v>
                </c:pt>
                <c:pt idx="2679">
                  <c:v>475.87900000000002</c:v>
                </c:pt>
                <c:pt idx="2680">
                  <c:v>476.0514</c:v>
                </c:pt>
                <c:pt idx="2681">
                  <c:v>476.21679999999998</c:v>
                </c:pt>
                <c:pt idx="2682">
                  <c:v>476.38290000000001</c:v>
                </c:pt>
                <c:pt idx="2683">
                  <c:v>476.54899999999998</c:v>
                </c:pt>
                <c:pt idx="2684">
                  <c:v>476.71589999999998</c:v>
                </c:pt>
                <c:pt idx="2685">
                  <c:v>476.88409999999999</c:v>
                </c:pt>
                <c:pt idx="2686">
                  <c:v>477.05579999999998</c:v>
                </c:pt>
                <c:pt idx="2687">
                  <c:v>477.22329999999999</c:v>
                </c:pt>
                <c:pt idx="2688">
                  <c:v>477.39139999999998</c:v>
                </c:pt>
                <c:pt idx="2689">
                  <c:v>477.55970000000002</c:v>
                </c:pt>
                <c:pt idx="2690">
                  <c:v>477.72919999999999</c:v>
                </c:pt>
                <c:pt idx="2691">
                  <c:v>477.89749999999998</c:v>
                </c:pt>
                <c:pt idx="2692">
                  <c:v>478.06630000000001</c:v>
                </c:pt>
                <c:pt idx="2693">
                  <c:v>478.238</c:v>
                </c:pt>
                <c:pt idx="2694">
                  <c:v>478.40899999999999</c:v>
                </c:pt>
                <c:pt idx="2695">
                  <c:v>478.57369999999997</c:v>
                </c:pt>
                <c:pt idx="2696">
                  <c:v>478.74470000000002</c:v>
                </c:pt>
                <c:pt idx="2697">
                  <c:v>478.91570000000002</c:v>
                </c:pt>
                <c:pt idx="2698">
                  <c:v>479.08390000000003</c:v>
                </c:pt>
                <c:pt idx="2699">
                  <c:v>479.25349999999997</c:v>
                </c:pt>
                <c:pt idx="2700">
                  <c:v>479.42509999999999</c:v>
                </c:pt>
                <c:pt idx="2701">
                  <c:v>479.59269999999998</c:v>
                </c:pt>
                <c:pt idx="2702">
                  <c:v>479.76220000000001</c:v>
                </c:pt>
                <c:pt idx="2703">
                  <c:v>479.93110000000001</c:v>
                </c:pt>
                <c:pt idx="2704">
                  <c:v>480.09859999999998</c:v>
                </c:pt>
                <c:pt idx="2705">
                  <c:v>480.2654</c:v>
                </c:pt>
                <c:pt idx="2706">
                  <c:v>480.4323</c:v>
                </c:pt>
                <c:pt idx="2707">
                  <c:v>480.6019</c:v>
                </c:pt>
                <c:pt idx="2708">
                  <c:v>480.76940000000002</c:v>
                </c:pt>
                <c:pt idx="2709">
                  <c:v>480.93619999999999</c:v>
                </c:pt>
                <c:pt idx="2710">
                  <c:v>481.10579999999999</c:v>
                </c:pt>
                <c:pt idx="2711">
                  <c:v>481.27330000000001</c:v>
                </c:pt>
                <c:pt idx="2712">
                  <c:v>481.4366</c:v>
                </c:pt>
                <c:pt idx="2713">
                  <c:v>481.6062</c:v>
                </c:pt>
                <c:pt idx="2714">
                  <c:v>481.77100000000002</c:v>
                </c:pt>
                <c:pt idx="2715">
                  <c:v>481.93709999999999</c:v>
                </c:pt>
                <c:pt idx="2716">
                  <c:v>482.10669999999999</c:v>
                </c:pt>
                <c:pt idx="2717">
                  <c:v>482.27910000000003</c:v>
                </c:pt>
                <c:pt idx="2718">
                  <c:v>482.4486</c:v>
                </c:pt>
                <c:pt idx="2719">
                  <c:v>482.62029999999999</c:v>
                </c:pt>
                <c:pt idx="2720">
                  <c:v>482.78919999999999</c:v>
                </c:pt>
                <c:pt idx="2721">
                  <c:v>482.95530000000002</c:v>
                </c:pt>
                <c:pt idx="2722">
                  <c:v>483.12079999999997</c:v>
                </c:pt>
                <c:pt idx="2723">
                  <c:v>483.2876</c:v>
                </c:pt>
                <c:pt idx="2724">
                  <c:v>483.4599</c:v>
                </c:pt>
                <c:pt idx="2725">
                  <c:v>483.6302</c:v>
                </c:pt>
                <c:pt idx="2726">
                  <c:v>483.80119999999999</c:v>
                </c:pt>
                <c:pt idx="2727">
                  <c:v>483.97149999999999</c:v>
                </c:pt>
                <c:pt idx="2728">
                  <c:v>484.1431</c:v>
                </c:pt>
                <c:pt idx="2729">
                  <c:v>484.31130000000002</c:v>
                </c:pt>
                <c:pt idx="2730">
                  <c:v>484.48160000000001</c:v>
                </c:pt>
                <c:pt idx="2731">
                  <c:v>484.65190000000001</c:v>
                </c:pt>
                <c:pt idx="2732">
                  <c:v>484.8229</c:v>
                </c:pt>
                <c:pt idx="2733">
                  <c:v>484.98970000000003</c:v>
                </c:pt>
                <c:pt idx="2734">
                  <c:v>485.1558</c:v>
                </c:pt>
                <c:pt idx="2735">
                  <c:v>485.32330000000002</c:v>
                </c:pt>
                <c:pt idx="2736">
                  <c:v>485.48880000000003</c:v>
                </c:pt>
                <c:pt idx="2737">
                  <c:v>485.65910000000002</c:v>
                </c:pt>
                <c:pt idx="2738">
                  <c:v>485.8279</c:v>
                </c:pt>
                <c:pt idx="2739">
                  <c:v>486.00099999999998</c:v>
                </c:pt>
                <c:pt idx="2740">
                  <c:v>486.17129999999997</c:v>
                </c:pt>
                <c:pt idx="2741">
                  <c:v>486.34089999999998</c:v>
                </c:pt>
                <c:pt idx="2742">
                  <c:v>486.50900000000001</c:v>
                </c:pt>
                <c:pt idx="2743">
                  <c:v>486.67439999999999</c:v>
                </c:pt>
                <c:pt idx="2744">
                  <c:v>486.84120000000001</c:v>
                </c:pt>
                <c:pt idx="2745">
                  <c:v>487.0086</c:v>
                </c:pt>
                <c:pt idx="2746">
                  <c:v>487.17809999999997</c:v>
                </c:pt>
                <c:pt idx="2747">
                  <c:v>487.34280000000001</c:v>
                </c:pt>
                <c:pt idx="2748">
                  <c:v>487.51440000000002</c:v>
                </c:pt>
                <c:pt idx="2749">
                  <c:v>487.68189999999998</c:v>
                </c:pt>
                <c:pt idx="2750">
                  <c:v>487.85</c:v>
                </c:pt>
                <c:pt idx="2751">
                  <c:v>488.02089999999998</c:v>
                </c:pt>
                <c:pt idx="2752">
                  <c:v>488.19040000000001</c:v>
                </c:pt>
                <c:pt idx="2753">
                  <c:v>488.35989999999998</c:v>
                </c:pt>
                <c:pt idx="2754">
                  <c:v>488.52600000000001</c:v>
                </c:pt>
                <c:pt idx="2755">
                  <c:v>488.69549999999998</c:v>
                </c:pt>
                <c:pt idx="2756">
                  <c:v>488.85950000000003</c:v>
                </c:pt>
                <c:pt idx="2757">
                  <c:v>489.02690000000001</c:v>
                </c:pt>
                <c:pt idx="2758">
                  <c:v>489.19299999999998</c:v>
                </c:pt>
                <c:pt idx="2759">
                  <c:v>489.36180000000002</c:v>
                </c:pt>
                <c:pt idx="2760">
                  <c:v>489.53</c:v>
                </c:pt>
                <c:pt idx="2761">
                  <c:v>489.6995</c:v>
                </c:pt>
                <c:pt idx="2762">
                  <c:v>489.86759999999998</c:v>
                </c:pt>
                <c:pt idx="2763">
                  <c:v>490.03230000000002</c:v>
                </c:pt>
                <c:pt idx="2764">
                  <c:v>490.20249999999999</c:v>
                </c:pt>
                <c:pt idx="2765">
                  <c:v>490.37060000000002</c:v>
                </c:pt>
                <c:pt idx="2766">
                  <c:v>490.53949999999998</c:v>
                </c:pt>
                <c:pt idx="2767">
                  <c:v>490.70690000000002</c:v>
                </c:pt>
                <c:pt idx="2768">
                  <c:v>490.87920000000003</c:v>
                </c:pt>
                <c:pt idx="2769">
                  <c:v>491.048</c:v>
                </c:pt>
                <c:pt idx="2770">
                  <c:v>491.21679999999998</c:v>
                </c:pt>
                <c:pt idx="2771">
                  <c:v>491.38839999999999</c:v>
                </c:pt>
                <c:pt idx="2772">
                  <c:v>491.55860000000001</c:v>
                </c:pt>
                <c:pt idx="2773">
                  <c:v>491.726</c:v>
                </c:pt>
                <c:pt idx="2774">
                  <c:v>491.89139999999998</c:v>
                </c:pt>
                <c:pt idx="2775">
                  <c:v>492.06029999999998</c:v>
                </c:pt>
                <c:pt idx="2776">
                  <c:v>492.22629999999998</c:v>
                </c:pt>
                <c:pt idx="2777">
                  <c:v>492.39789999999999</c:v>
                </c:pt>
                <c:pt idx="2778">
                  <c:v>492.56810000000002</c:v>
                </c:pt>
                <c:pt idx="2779">
                  <c:v>492.73829999999998</c:v>
                </c:pt>
                <c:pt idx="2780">
                  <c:v>492.9051</c:v>
                </c:pt>
                <c:pt idx="2781">
                  <c:v>493.07459999999998</c:v>
                </c:pt>
                <c:pt idx="2782">
                  <c:v>493.24340000000001</c:v>
                </c:pt>
                <c:pt idx="2783">
                  <c:v>493.41359999999997</c:v>
                </c:pt>
                <c:pt idx="2784">
                  <c:v>493.58519999999999</c:v>
                </c:pt>
                <c:pt idx="2785">
                  <c:v>493.7568</c:v>
                </c:pt>
                <c:pt idx="2786">
                  <c:v>493.9289</c:v>
                </c:pt>
                <c:pt idx="2787">
                  <c:v>494.0958</c:v>
                </c:pt>
                <c:pt idx="2788">
                  <c:v>494.26409999999998</c:v>
                </c:pt>
                <c:pt idx="2789">
                  <c:v>494.43380000000002</c:v>
                </c:pt>
                <c:pt idx="2790">
                  <c:v>494.60270000000003</c:v>
                </c:pt>
                <c:pt idx="2791">
                  <c:v>494.77440000000001</c:v>
                </c:pt>
                <c:pt idx="2792">
                  <c:v>494.94959999999998</c:v>
                </c:pt>
                <c:pt idx="2793">
                  <c:v>495.1234</c:v>
                </c:pt>
                <c:pt idx="2794">
                  <c:v>495.2903</c:v>
                </c:pt>
                <c:pt idx="2795">
                  <c:v>495.46129999999999</c:v>
                </c:pt>
                <c:pt idx="2796">
                  <c:v>495.6275</c:v>
                </c:pt>
                <c:pt idx="2797">
                  <c:v>495.79649999999998</c:v>
                </c:pt>
                <c:pt idx="2798">
                  <c:v>495.96199999999999</c:v>
                </c:pt>
                <c:pt idx="2799">
                  <c:v>496.13580000000002</c:v>
                </c:pt>
                <c:pt idx="2800">
                  <c:v>496.3075</c:v>
                </c:pt>
                <c:pt idx="2801">
                  <c:v>496.47919999999999</c:v>
                </c:pt>
                <c:pt idx="2802">
                  <c:v>496.64409999999998</c:v>
                </c:pt>
                <c:pt idx="2803">
                  <c:v>496.81369999999998</c:v>
                </c:pt>
                <c:pt idx="2804">
                  <c:v>496.98610000000002</c:v>
                </c:pt>
                <c:pt idx="2805">
                  <c:v>497.15370000000001</c:v>
                </c:pt>
                <c:pt idx="2806">
                  <c:v>497.32339999999999</c:v>
                </c:pt>
                <c:pt idx="2807">
                  <c:v>497.49650000000003</c:v>
                </c:pt>
                <c:pt idx="2808">
                  <c:v>497.66890000000001</c:v>
                </c:pt>
                <c:pt idx="2809">
                  <c:v>497.83710000000002</c:v>
                </c:pt>
                <c:pt idx="2810">
                  <c:v>498.0068</c:v>
                </c:pt>
                <c:pt idx="2811">
                  <c:v>498.17779999999999</c:v>
                </c:pt>
                <c:pt idx="2812">
                  <c:v>498.34879999999998</c:v>
                </c:pt>
                <c:pt idx="2813">
                  <c:v>498.5206</c:v>
                </c:pt>
                <c:pt idx="2814">
                  <c:v>498.69299999999998</c:v>
                </c:pt>
                <c:pt idx="2815">
                  <c:v>498.86599999999999</c:v>
                </c:pt>
                <c:pt idx="2816">
                  <c:v>499.0378</c:v>
                </c:pt>
                <c:pt idx="2817">
                  <c:v>499.2081</c:v>
                </c:pt>
                <c:pt idx="2818">
                  <c:v>499.37979999999999</c:v>
                </c:pt>
                <c:pt idx="2819">
                  <c:v>499.54669999999999</c:v>
                </c:pt>
                <c:pt idx="2820">
                  <c:v>499.71910000000003</c:v>
                </c:pt>
                <c:pt idx="2821">
                  <c:v>499.88810000000001</c:v>
                </c:pt>
                <c:pt idx="2822">
                  <c:v>500.06319999999999</c:v>
                </c:pt>
                <c:pt idx="2823">
                  <c:v>500.23219999999998</c:v>
                </c:pt>
                <c:pt idx="2824">
                  <c:v>500.40730000000002</c:v>
                </c:pt>
                <c:pt idx="2825">
                  <c:v>500.5763</c:v>
                </c:pt>
                <c:pt idx="2826">
                  <c:v>500.74799999999999</c:v>
                </c:pt>
                <c:pt idx="2827">
                  <c:v>500.91840000000002</c:v>
                </c:pt>
                <c:pt idx="2828">
                  <c:v>501.0915</c:v>
                </c:pt>
                <c:pt idx="2829">
                  <c:v>501.2604</c:v>
                </c:pt>
                <c:pt idx="2830">
                  <c:v>501.43270000000001</c:v>
                </c:pt>
                <c:pt idx="2831">
                  <c:v>501.60570000000001</c:v>
                </c:pt>
                <c:pt idx="2832">
                  <c:v>501.77260000000001</c:v>
                </c:pt>
                <c:pt idx="2833">
                  <c:v>501.94690000000003</c:v>
                </c:pt>
                <c:pt idx="2834">
                  <c:v>502.11649999999997</c:v>
                </c:pt>
                <c:pt idx="2835">
                  <c:v>502.28809999999999</c:v>
                </c:pt>
                <c:pt idx="2836">
                  <c:v>502.4529</c:v>
                </c:pt>
                <c:pt idx="2837">
                  <c:v>502.62380000000002</c:v>
                </c:pt>
                <c:pt idx="2838">
                  <c:v>502.79140000000001</c:v>
                </c:pt>
                <c:pt idx="2839">
                  <c:v>502.96429999999998</c:v>
                </c:pt>
                <c:pt idx="2840">
                  <c:v>503.13459999999998</c:v>
                </c:pt>
                <c:pt idx="2841">
                  <c:v>503.30959999999999</c:v>
                </c:pt>
                <c:pt idx="2842">
                  <c:v>503.4812</c:v>
                </c:pt>
                <c:pt idx="2843">
                  <c:v>503.64870000000002</c:v>
                </c:pt>
                <c:pt idx="2844">
                  <c:v>503.81830000000002</c:v>
                </c:pt>
                <c:pt idx="2845">
                  <c:v>503.98790000000002</c:v>
                </c:pt>
                <c:pt idx="2846">
                  <c:v>504.15879999999999</c:v>
                </c:pt>
                <c:pt idx="2847">
                  <c:v>504.3304</c:v>
                </c:pt>
                <c:pt idx="2848">
                  <c:v>504.5034</c:v>
                </c:pt>
                <c:pt idx="2849">
                  <c:v>504.67779999999999</c:v>
                </c:pt>
                <c:pt idx="2850">
                  <c:v>504.8494</c:v>
                </c:pt>
                <c:pt idx="2851">
                  <c:v>505.02030000000002</c:v>
                </c:pt>
                <c:pt idx="2852">
                  <c:v>505.19200000000001</c:v>
                </c:pt>
                <c:pt idx="2853">
                  <c:v>505.36290000000002</c:v>
                </c:pt>
                <c:pt idx="2854">
                  <c:v>505.53179999999998</c:v>
                </c:pt>
                <c:pt idx="2855">
                  <c:v>505.70269999999999</c:v>
                </c:pt>
                <c:pt idx="2856">
                  <c:v>505.8716</c:v>
                </c:pt>
                <c:pt idx="2857">
                  <c:v>506.04320000000001</c:v>
                </c:pt>
                <c:pt idx="2858">
                  <c:v>506.21280000000002</c:v>
                </c:pt>
                <c:pt idx="2859">
                  <c:v>506.38029999999998</c:v>
                </c:pt>
                <c:pt idx="2860">
                  <c:v>506.54849999999999</c:v>
                </c:pt>
                <c:pt idx="2861">
                  <c:v>506.7201</c:v>
                </c:pt>
                <c:pt idx="2862">
                  <c:v>506.89109999999999</c:v>
                </c:pt>
                <c:pt idx="2863">
                  <c:v>507.06130000000002</c:v>
                </c:pt>
                <c:pt idx="2864">
                  <c:v>507.23430000000002</c:v>
                </c:pt>
                <c:pt idx="2865">
                  <c:v>507.40589999999997</c:v>
                </c:pt>
                <c:pt idx="2866">
                  <c:v>507.57749999999999</c:v>
                </c:pt>
                <c:pt idx="2867">
                  <c:v>507.745</c:v>
                </c:pt>
                <c:pt idx="2868">
                  <c:v>507.91250000000002</c:v>
                </c:pt>
                <c:pt idx="2869">
                  <c:v>508.08</c:v>
                </c:pt>
                <c:pt idx="2870">
                  <c:v>508.25029999999998</c:v>
                </c:pt>
                <c:pt idx="2871">
                  <c:v>508.41849999999999</c:v>
                </c:pt>
                <c:pt idx="2872">
                  <c:v>508.5915</c:v>
                </c:pt>
                <c:pt idx="2873">
                  <c:v>508.76519999999999</c:v>
                </c:pt>
                <c:pt idx="2874">
                  <c:v>508.93990000000002</c:v>
                </c:pt>
                <c:pt idx="2875">
                  <c:v>509.1114</c:v>
                </c:pt>
                <c:pt idx="2876">
                  <c:v>509.28089999999997</c:v>
                </c:pt>
                <c:pt idx="2877">
                  <c:v>509.44839999999999</c:v>
                </c:pt>
                <c:pt idx="2878">
                  <c:v>509.61790000000002</c:v>
                </c:pt>
                <c:pt idx="2879">
                  <c:v>509.786</c:v>
                </c:pt>
                <c:pt idx="2880">
                  <c:v>509.95420000000001</c:v>
                </c:pt>
                <c:pt idx="2881">
                  <c:v>510.12299999999999</c:v>
                </c:pt>
                <c:pt idx="2882">
                  <c:v>510.29039999999998</c:v>
                </c:pt>
                <c:pt idx="2883">
                  <c:v>510.4572</c:v>
                </c:pt>
                <c:pt idx="2884">
                  <c:v>510.62670000000003</c:v>
                </c:pt>
                <c:pt idx="2885">
                  <c:v>510.79349999999999</c:v>
                </c:pt>
                <c:pt idx="2886">
                  <c:v>510.96300000000002</c:v>
                </c:pt>
                <c:pt idx="2887">
                  <c:v>511.1318</c:v>
                </c:pt>
                <c:pt idx="2888">
                  <c:v>511.30270000000002</c:v>
                </c:pt>
                <c:pt idx="2889">
                  <c:v>511.46879999999999</c:v>
                </c:pt>
                <c:pt idx="2890">
                  <c:v>511.63830000000002</c:v>
                </c:pt>
                <c:pt idx="2891">
                  <c:v>511.8091</c:v>
                </c:pt>
                <c:pt idx="2892">
                  <c:v>511.97730000000001</c:v>
                </c:pt>
                <c:pt idx="2893">
                  <c:v>512.14210000000003</c:v>
                </c:pt>
                <c:pt idx="2894">
                  <c:v>512.31230000000005</c:v>
                </c:pt>
                <c:pt idx="2895">
                  <c:v>512.48180000000002</c:v>
                </c:pt>
                <c:pt idx="2896">
                  <c:v>512.6499</c:v>
                </c:pt>
                <c:pt idx="2897">
                  <c:v>512.82140000000004</c:v>
                </c:pt>
                <c:pt idx="2898">
                  <c:v>512.99490000000003</c:v>
                </c:pt>
                <c:pt idx="2899">
                  <c:v>513.16380000000004</c:v>
                </c:pt>
                <c:pt idx="2900">
                  <c:v>513.33190000000002</c:v>
                </c:pt>
                <c:pt idx="2901">
                  <c:v>513.49800000000005</c:v>
                </c:pt>
                <c:pt idx="2902">
                  <c:v>513.66750000000002</c:v>
                </c:pt>
                <c:pt idx="2903">
                  <c:v>513.83360000000005</c:v>
                </c:pt>
                <c:pt idx="2904">
                  <c:v>513.99980000000005</c:v>
                </c:pt>
                <c:pt idx="2905">
                  <c:v>514.16390000000001</c:v>
                </c:pt>
                <c:pt idx="2906">
                  <c:v>514.33540000000005</c:v>
                </c:pt>
                <c:pt idx="2907">
                  <c:v>514.49879999999996</c:v>
                </c:pt>
                <c:pt idx="2908">
                  <c:v>514.66759999999999</c:v>
                </c:pt>
                <c:pt idx="2909">
                  <c:v>514.83780000000002</c:v>
                </c:pt>
                <c:pt idx="2910">
                  <c:v>515.0086</c:v>
                </c:pt>
                <c:pt idx="2911">
                  <c:v>515.17470000000003</c:v>
                </c:pt>
                <c:pt idx="2912">
                  <c:v>515.34289999999999</c:v>
                </c:pt>
                <c:pt idx="2913">
                  <c:v>515.51310000000001</c:v>
                </c:pt>
                <c:pt idx="2914">
                  <c:v>515.67989999999998</c:v>
                </c:pt>
                <c:pt idx="2915">
                  <c:v>515.85069999999996</c:v>
                </c:pt>
                <c:pt idx="2916">
                  <c:v>516.01890000000003</c:v>
                </c:pt>
                <c:pt idx="2917">
                  <c:v>516.18899999999996</c:v>
                </c:pt>
                <c:pt idx="2918">
                  <c:v>516.35709999999995</c:v>
                </c:pt>
                <c:pt idx="2919">
                  <c:v>516.52459999999996</c:v>
                </c:pt>
                <c:pt idx="2920">
                  <c:v>516.69069999999999</c:v>
                </c:pt>
                <c:pt idx="2921">
                  <c:v>516.8569</c:v>
                </c:pt>
                <c:pt idx="2922">
                  <c:v>517.02509999999995</c:v>
                </c:pt>
                <c:pt idx="2923">
                  <c:v>517.18849999999998</c:v>
                </c:pt>
                <c:pt idx="2924">
                  <c:v>517.36149999999998</c:v>
                </c:pt>
                <c:pt idx="2925">
                  <c:v>517.52970000000005</c:v>
                </c:pt>
                <c:pt idx="2926">
                  <c:v>517.70259999999996</c:v>
                </c:pt>
                <c:pt idx="2927">
                  <c:v>517.87490000000003</c:v>
                </c:pt>
                <c:pt idx="2928">
                  <c:v>518.05129999999997</c:v>
                </c:pt>
                <c:pt idx="2929">
                  <c:v>518.22019999999998</c:v>
                </c:pt>
                <c:pt idx="2930">
                  <c:v>518.39390000000003</c:v>
                </c:pt>
                <c:pt idx="2931">
                  <c:v>518.5607</c:v>
                </c:pt>
                <c:pt idx="2932">
                  <c:v>518.7296</c:v>
                </c:pt>
                <c:pt idx="2933">
                  <c:v>518.8972</c:v>
                </c:pt>
                <c:pt idx="2934">
                  <c:v>519.06539999999995</c:v>
                </c:pt>
                <c:pt idx="2935">
                  <c:v>519.23350000000005</c:v>
                </c:pt>
                <c:pt idx="2936">
                  <c:v>519.40449999999998</c:v>
                </c:pt>
                <c:pt idx="2937">
                  <c:v>519.57129999999995</c:v>
                </c:pt>
                <c:pt idx="2938">
                  <c:v>519.74090000000001</c:v>
                </c:pt>
                <c:pt idx="2939">
                  <c:v>519.91110000000003</c:v>
                </c:pt>
                <c:pt idx="2940">
                  <c:v>520.08140000000003</c:v>
                </c:pt>
                <c:pt idx="2941">
                  <c:v>520.25099999999998</c:v>
                </c:pt>
                <c:pt idx="2942">
                  <c:v>520.42529999999999</c:v>
                </c:pt>
                <c:pt idx="2943">
                  <c:v>520.59559999999999</c:v>
                </c:pt>
                <c:pt idx="2944">
                  <c:v>520.76509999999996</c:v>
                </c:pt>
                <c:pt idx="2945">
                  <c:v>520.93740000000003</c:v>
                </c:pt>
                <c:pt idx="2946">
                  <c:v>521.10969999999998</c:v>
                </c:pt>
                <c:pt idx="2947">
                  <c:v>521.27380000000005</c:v>
                </c:pt>
                <c:pt idx="2948">
                  <c:v>521.4461</c:v>
                </c:pt>
                <c:pt idx="2949">
                  <c:v>521.61839999999995</c:v>
                </c:pt>
                <c:pt idx="2950">
                  <c:v>521.78660000000002</c:v>
                </c:pt>
                <c:pt idx="2951">
                  <c:v>521.95339999999999</c:v>
                </c:pt>
                <c:pt idx="2952">
                  <c:v>522.12369999999999</c:v>
                </c:pt>
                <c:pt idx="2953">
                  <c:v>522.2912</c:v>
                </c:pt>
                <c:pt idx="2954">
                  <c:v>522.45600000000002</c:v>
                </c:pt>
                <c:pt idx="2955">
                  <c:v>522.62490000000003</c:v>
                </c:pt>
                <c:pt idx="2956">
                  <c:v>522.79520000000002</c:v>
                </c:pt>
                <c:pt idx="2957">
                  <c:v>522.96749999999997</c:v>
                </c:pt>
                <c:pt idx="2958">
                  <c:v>523.13490000000002</c:v>
                </c:pt>
                <c:pt idx="2959">
                  <c:v>523.30730000000005</c:v>
                </c:pt>
                <c:pt idx="2960">
                  <c:v>523.47680000000003</c:v>
                </c:pt>
                <c:pt idx="2961">
                  <c:v>523.64639999999997</c:v>
                </c:pt>
                <c:pt idx="2962">
                  <c:v>523.81380000000001</c:v>
                </c:pt>
                <c:pt idx="2963">
                  <c:v>523.9819</c:v>
                </c:pt>
                <c:pt idx="2964">
                  <c:v>524.1508</c:v>
                </c:pt>
                <c:pt idx="2965">
                  <c:v>524.31759999999997</c:v>
                </c:pt>
                <c:pt idx="2966">
                  <c:v>524.48500000000001</c:v>
                </c:pt>
                <c:pt idx="2967">
                  <c:v>524.65449999999998</c:v>
                </c:pt>
                <c:pt idx="2968">
                  <c:v>524.82129999999995</c:v>
                </c:pt>
                <c:pt idx="2969">
                  <c:v>524.98540000000003</c:v>
                </c:pt>
                <c:pt idx="2970">
                  <c:v>525.15219999999999</c:v>
                </c:pt>
                <c:pt idx="2971">
                  <c:v>525.31700000000001</c:v>
                </c:pt>
                <c:pt idx="2972">
                  <c:v>525.48310000000004</c:v>
                </c:pt>
                <c:pt idx="2973">
                  <c:v>525.65120000000002</c:v>
                </c:pt>
                <c:pt idx="2974">
                  <c:v>525.82010000000002</c:v>
                </c:pt>
                <c:pt idx="2975">
                  <c:v>525.99090000000001</c:v>
                </c:pt>
                <c:pt idx="2976">
                  <c:v>526.16039999999998</c:v>
                </c:pt>
                <c:pt idx="2977">
                  <c:v>526.32989999999995</c:v>
                </c:pt>
                <c:pt idx="2978">
                  <c:v>526.49459999999999</c:v>
                </c:pt>
                <c:pt idx="2979">
                  <c:v>526.6635</c:v>
                </c:pt>
                <c:pt idx="2980">
                  <c:v>526.82690000000002</c:v>
                </c:pt>
                <c:pt idx="2981">
                  <c:v>526.9923</c:v>
                </c:pt>
                <c:pt idx="2982">
                  <c:v>527.15639999999996</c:v>
                </c:pt>
                <c:pt idx="2983">
                  <c:v>527.32320000000004</c:v>
                </c:pt>
                <c:pt idx="2984">
                  <c:v>527.48860000000002</c:v>
                </c:pt>
                <c:pt idx="2985">
                  <c:v>527.65210000000002</c:v>
                </c:pt>
                <c:pt idx="2986">
                  <c:v>527.8175</c:v>
                </c:pt>
                <c:pt idx="2987">
                  <c:v>527.98099999999999</c:v>
                </c:pt>
                <c:pt idx="2988">
                  <c:v>528.14840000000004</c:v>
                </c:pt>
                <c:pt idx="2989">
                  <c:v>528.31179999999995</c:v>
                </c:pt>
                <c:pt idx="2990">
                  <c:v>528.48069999999996</c:v>
                </c:pt>
                <c:pt idx="2991">
                  <c:v>528.6481</c:v>
                </c:pt>
                <c:pt idx="2992">
                  <c:v>528.81560000000002</c:v>
                </c:pt>
                <c:pt idx="2993">
                  <c:v>528.98099999999999</c:v>
                </c:pt>
                <c:pt idx="2994">
                  <c:v>529.14919999999995</c:v>
                </c:pt>
                <c:pt idx="2995">
                  <c:v>529.31870000000004</c:v>
                </c:pt>
                <c:pt idx="2996">
                  <c:v>529.4855</c:v>
                </c:pt>
                <c:pt idx="2997">
                  <c:v>529.65629999999999</c:v>
                </c:pt>
                <c:pt idx="2998">
                  <c:v>529.82240000000002</c:v>
                </c:pt>
                <c:pt idx="2999">
                  <c:v>529.99189999999999</c:v>
                </c:pt>
                <c:pt idx="3000">
                  <c:v>530.15599999999995</c:v>
                </c:pt>
                <c:pt idx="3001">
                  <c:v>530.32820000000004</c:v>
                </c:pt>
                <c:pt idx="3002">
                  <c:v>530.49300000000005</c:v>
                </c:pt>
                <c:pt idx="3003">
                  <c:v>530.65980000000002</c:v>
                </c:pt>
                <c:pt idx="3004">
                  <c:v>530.82659999999998</c:v>
                </c:pt>
                <c:pt idx="3005">
                  <c:v>530.99130000000002</c:v>
                </c:pt>
                <c:pt idx="3006">
                  <c:v>531.15679999999998</c:v>
                </c:pt>
                <c:pt idx="3007">
                  <c:v>531.32500000000005</c:v>
                </c:pt>
                <c:pt idx="3008">
                  <c:v>531.49509999999998</c:v>
                </c:pt>
                <c:pt idx="3009">
                  <c:v>531.66189999999995</c:v>
                </c:pt>
                <c:pt idx="3010">
                  <c:v>531.83140000000003</c:v>
                </c:pt>
                <c:pt idx="3011">
                  <c:v>531.99549999999999</c:v>
                </c:pt>
                <c:pt idx="3012">
                  <c:v>532.15959999999995</c:v>
                </c:pt>
                <c:pt idx="3013">
                  <c:v>532.32910000000004</c:v>
                </c:pt>
                <c:pt idx="3014">
                  <c:v>532.49590000000001</c:v>
                </c:pt>
                <c:pt idx="3015">
                  <c:v>532.66269999999997</c:v>
                </c:pt>
                <c:pt idx="3016">
                  <c:v>532.8288</c:v>
                </c:pt>
                <c:pt idx="3017">
                  <c:v>533.00300000000004</c:v>
                </c:pt>
                <c:pt idx="3018">
                  <c:v>533.16639999999995</c:v>
                </c:pt>
                <c:pt idx="3019">
                  <c:v>533.33730000000003</c:v>
                </c:pt>
                <c:pt idx="3020">
                  <c:v>533.5068</c:v>
                </c:pt>
                <c:pt idx="3021">
                  <c:v>533.67629999999997</c:v>
                </c:pt>
                <c:pt idx="3022">
                  <c:v>533.83900000000006</c:v>
                </c:pt>
                <c:pt idx="3023">
                  <c:v>534.00710000000004</c:v>
                </c:pt>
                <c:pt idx="3024">
                  <c:v>534.16930000000002</c:v>
                </c:pt>
                <c:pt idx="3025">
                  <c:v>534.33529999999996</c:v>
                </c:pt>
                <c:pt idx="3026">
                  <c:v>534.50419999999997</c:v>
                </c:pt>
                <c:pt idx="3027">
                  <c:v>534.67430000000002</c:v>
                </c:pt>
                <c:pt idx="3028">
                  <c:v>534.84379999999999</c:v>
                </c:pt>
                <c:pt idx="3029">
                  <c:v>535.01469999999995</c:v>
                </c:pt>
                <c:pt idx="3030">
                  <c:v>535.18349999999998</c:v>
                </c:pt>
                <c:pt idx="3031">
                  <c:v>535.35230000000001</c:v>
                </c:pt>
                <c:pt idx="3032">
                  <c:v>535.51980000000003</c:v>
                </c:pt>
                <c:pt idx="3033">
                  <c:v>535.68989999999997</c:v>
                </c:pt>
                <c:pt idx="3034">
                  <c:v>535.85609999999997</c:v>
                </c:pt>
                <c:pt idx="3035">
                  <c:v>536.0222</c:v>
                </c:pt>
                <c:pt idx="3036">
                  <c:v>536.18759999999997</c:v>
                </c:pt>
                <c:pt idx="3037">
                  <c:v>536.35640000000001</c:v>
                </c:pt>
                <c:pt idx="3038">
                  <c:v>536.51919999999996</c:v>
                </c:pt>
                <c:pt idx="3039">
                  <c:v>536.68870000000004</c:v>
                </c:pt>
                <c:pt idx="3040">
                  <c:v>536.85749999999996</c:v>
                </c:pt>
                <c:pt idx="3041">
                  <c:v>537.02909999999997</c:v>
                </c:pt>
                <c:pt idx="3042">
                  <c:v>537.19719999999995</c:v>
                </c:pt>
                <c:pt idx="3043">
                  <c:v>537.36599999999999</c:v>
                </c:pt>
                <c:pt idx="3044">
                  <c:v>537.53420000000006</c:v>
                </c:pt>
                <c:pt idx="3045">
                  <c:v>537.70370000000003</c:v>
                </c:pt>
                <c:pt idx="3046">
                  <c:v>537.8691</c:v>
                </c:pt>
                <c:pt idx="3047">
                  <c:v>538.03589999999997</c:v>
                </c:pt>
                <c:pt idx="3048">
                  <c:v>538.20740000000001</c:v>
                </c:pt>
                <c:pt idx="3049">
                  <c:v>538.37689999999998</c:v>
                </c:pt>
                <c:pt idx="3050">
                  <c:v>538.54769999999996</c:v>
                </c:pt>
                <c:pt idx="3051">
                  <c:v>538.72019999999998</c:v>
                </c:pt>
                <c:pt idx="3052">
                  <c:v>538.88760000000002</c:v>
                </c:pt>
                <c:pt idx="3053">
                  <c:v>539.05629999999996</c:v>
                </c:pt>
                <c:pt idx="3054">
                  <c:v>539.22029999999995</c:v>
                </c:pt>
                <c:pt idx="3055">
                  <c:v>539.38699999999994</c:v>
                </c:pt>
                <c:pt idx="3056">
                  <c:v>539.54830000000004</c:v>
                </c:pt>
                <c:pt idx="3057">
                  <c:v>539.71439999999996</c:v>
                </c:pt>
                <c:pt idx="3058">
                  <c:v>539.8818</c:v>
                </c:pt>
                <c:pt idx="3059">
                  <c:v>540.0498</c:v>
                </c:pt>
                <c:pt idx="3060">
                  <c:v>540.21310000000005</c:v>
                </c:pt>
                <c:pt idx="3061">
                  <c:v>540.3818</c:v>
                </c:pt>
                <c:pt idx="3062">
                  <c:v>540.55050000000006</c:v>
                </c:pt>
                <c:pt idx="3063">
                  <c:v>540.71389999999997</c:v>
                </c:pt>
                <c:pt idx="3064">
                  <c:v>540.88199999999995</c:v>
                </c:pt>
                <c:pt idx="3065">
                  <c:v>541.04859999999996</c:v>
                </c:pt>
                <c:pt idx="3066">
                  <c:v>541.2133</c:v>
                </c:pt>
                <c:pt idx="3067">
                  <c:v>541.37729999999999</c:v>
                </c:pt>
                <c:pt idx="3068">
                  <c:v>541.54340000000002</c:v>
                </c:pt>
                <c:pt idx="3069">
                  <c:v>541.70939999999996</c:v>
                </c:pt>
                <c:pt idx="3070">
                  <c:v>541.8768</c:v>
                </c:pt>
                <c:pt idx="3071">
                  <c:v>542.04750000000001</c:v>
                </c:pt>
                <c:pt idx="3072">
                  <c:v>542.21479999999997</c:v>
                </c:pt>
                <c:pt idx="3073">
                  <c:v>542.38289999999995</c:v>
                </c:pt>
                <c:pt idx="3074">
                  <c:v>542.54819999999995</c:v>
                </c:pt>
                <c:pt idx="3075">
                  <c:v>542.71630000000005</c:v>
                </c:pt>
                <c:pt idx="3076">
                  <c:v>542.88030000000003</c:v>
                </c:pt>
                <c:pt idx="3077">
                  <c:v>543.04970000000003</c:v>
                </c:pt>
                <c:pt idx="3078">
                  <c:v>543.21370000000002</c:v>
                </c:pt>
                <c:pt idx="3079">
                  <c:v>543.38040000000001</c:v>
                </c:pt>
                <c:pt idx="3080">
                  <c:v>543.54769999999996</c:v>
                </c:pt>
                <c:pt idx="3081">
                  <c:v>543.71720000000005</c:v>
                </c:pt>
                <c:pt idx="3082">
                  <c:v>543.88520000000005</c:v>
                </c:pt>
                <c:pt idx="3083">
                  <c:v>544.05520000000001</c:v>
                </c:pt>
                <c:pt idx="3084">
                  <c:v>544.22529999999995</c:v>
                </c:pt>
                <c:pt idx="3085">
                  <c:v>544.39</c:v>
                </c:pt>
                <c:pt idx="3086">
                  <c:v>544.55730000000005</c:v>
                </c:pt>
                <c:pt idx="3087">
                  <c:v>544.72130000000004</c:v>
                </c:pt>
                <c:pt idx="3088">
                  <c:v>544.89139999999998</c:v>
                </c:pt>
                <c:pt idx="3089">
                  <c:v>545.05809999999997</c:v>
                </c:pt>
                <c:pt idx="3090">
                  <c:v>545.22810000000004</c:v>
                </c:pt>
                <c:pt idx="3091">
                  <c:v>545.39689999999996</c:v>
                </c:pt>
                <c:pt idx="3092">
                  <c:v>545.56489999999997</c:v>
                </c:pt>
                <c:pt idx="3093">
                  <c:v>545.73220000000003</c:v>
                </c:pt>
                <c:pt idx="3094">
                  <c:v>545.89959999999996</c:v>
                </c:pt>
                <c:pt idx="3095">
                  <c:v>546.06759999999997</c:v>
                </c:pt>
                <c:pt idx="3096">
                  <c:v>546.23109999999997</c:v>
                </c:pt>
                <c:pt idx="3097">
                  <c:v>546.40120000000002</c:v>
                </c:pt>
                <c:pt idx="3098">
                  <c:v>546.56399999999996</c:v>
                </c:pt>
                <c:pt idx="3099">
                  <c:v>546.7328</c:v>
                </c:pt>
                <c:pt idx="3100">
                  <c:v>546.89970000000005</c:v>
                </c:pt>
                <c:pt idx="3101">
                  <c:v>547.06979999999999</c:v>
                </c:pt>
                <c:pt idx="3102">
                  <c:v>547.23389999999995</c:v>
                </c:pt>
                <c:pt idx="3103">
                  <c:v>547.40210000000002</c:v>
                </c:pt>
                <c:pt idx="3104">
                  <c:v>547.56889999999999</c:v>
                </c:pt>
                <c:pt idx="3105">
                  <c:v>547.73710000000005</c:v>
                </c:pt>
                <c:pt idx="3106">
                  <c:v>547.90729999999996</c:v>
                </c:pt>
                <c:pt idx="3107">
                  <c:v>548.0788</c:v>
                </c:pt>
                <c:pt idx="3108">
                  <c:v>548.24959999999999</c:v>
                </c:pt>
                <c:pt idx="3109">
                  <c:v>548.41780000000006</c:v>
                </c:pt>
                <c:pt idx="3110">
                  <c:v>548.58590000000004</c:v>
                </c:pt>
                <c:pt idx="3111">
                  <c:v>548.75350000000003</c:v>
                </c:pt>
                <c:pt idx="3112">
                  <c:v>548.9203</c:v>
                </c:pt>
                <c:pt idx="3113">
                  <c:v>549.08709999999996</c:v>
                </c:pt>
                <c:pt idx="3114">
                  <c:v>549.25390000000004</c:v>
                </c:pt>
                <c:pt idx="3115">
                  <c:v>549.4221</c:v>
                </c:pt>
                <c:pt idx="3116">
                  <c:v>549.58950000000004</c:v>
                </c:pt>
                <c:pt idx="3117">
                  <c:v>549.75840000000005</c:v>
                </c:pt>
                <c:pt idx="3118">
                  <c:v>549.92719999999997</c:v>
                </c:pt>
                <c:pt idx="3119">
                  <c:v>550.09670000000006</c:v>
                </c:pt>
                <c:pt idx="3120">
                  <c:v>550.26350000000002</c:v>
                </c:pt>
                <c:pt idx="3121">
                  <c:v>550.42899999999997</c:v>
                </c:pt>
                <c:pt idx="3122">
                  <c:v>550.59780000000001</c:v>
                </c:pt>
                <c:pt idx="3123">
                  <c:v>550.76599999999996</c:v>
                </c:pt>
                <c:pt idx="3124">
                  <c:v>550.93280000000004</c:v>
                </c:pt>
                <c:pt idx="3125">
                  <c:v>551.10029999999995</c:v>
                </c:pt>
                <c:pt idx="3126">
                  <c:v>551.2704</c:v>
                </c:pt>
                <c:pt idx="3127">
                  <c:v>551.43389999999999</c:v>
                </c:pt>
                <c:pt idx="3128">
                  <c:v>551.60270000000003</c:v>
                </c:pt>
                <c:pt idx="3129">
                  <c:v>551.77030000000002</c:v>
                </c:pt>
                <c:pt idx="3130">
                  <c:v>551.94110000000001</c:v>
                </c:pt>
                <c:pt idx="3131">
                  <c:v>552.10659999999996</c:v>
                </c:pt>
                <c:pt idx="3132">
                  <c:v>552.27739999999994</c:v>
                </c:pt>
                <c:pt idx="3133">
                  <c:v>552.44420000000002</c:v>
                </c:pt>
                <c:pt idx="3134">
                  <c:v>552.61170000000004</c:v>
                </c:pt>
                <c:pt idx="3135">
                  <c:v>552.77980000000002</c:v>
                </c:pt>
                <c:pt idx="3136">
                  <c:v>552.94330000000002</c:v>
                </c:pt>
                <c:pt idx="3137">
                  <c:v>553.11149999999998</c:v>
                </c:pt>
                <c:pt idx="3138">
                  <c:v>553.27970000000005</c:v>
                </c:pt>
                <c:pt idx="3139">
                  <c:v>553.4479</c:v>
                </c:pt>
                <c:pt idx="3140">
                  <c:v>553.61059999999998</c:v>
                </c:pt>
                <c:pt idx="3141">
                  <c:v>553.78330000000005</c:v>
                </c:pt>
                <c:pt idx="3142">
                  <c:v>553.952</c:v>
                </c:pt>
                <c:pt idx="3143">
                  <c:v>554.11800000000005</c:v>
                </c:pt>
                <c:pt idx="3144">
                  <c:v>554.28340000000003</c:v>
                </c:pt>
                <c:pt idx="3145">
                  <c:v>554.46680000000003</c:v>
                </c:pt>
                <c:pt idx="3146">
                  <c:v>554.63419999999996</c:v>
                </c:pt>
                <c:pt idx="3147">
                  <c:v>554.79349999999999</c:v>
                </c:pt>
                <c:pt idx="3148">
                  <c:v>554.95889999999997</c:v>
                </c:pt>
                <c:pt idx="3149">
                  <c:v>555.1096</c:v>
                </c:pt>
                <c:pt idx="3150">
                  <c:v>555.29100000000005</c:v>
                </c:pt>
                <c:pt idx="3151">
                  <c:v>555.4384</c:v>
                </c:pt>
                <c:pt idx="3152">
                  <c:v>555.60640000000001</c:v>
                </c:pt>
                <c:pt idx="3153">
                  <c:v>555.7885</c:v>
                </c:pt>
                <c:pt idx="3154">
                  <c:v>555.93849999999998</c:v>
                </c:pt>
                <c:pt idx="3155">
                  <c:v>556.1259</c:v>
                </c:pt>
                <c:pt idx="3156">
                  <c:v>556.29060000000004</c:v>
                </c:pt>
                <c:pt idx="3157">
                  <c:v>556.44399999999996</c:v>
                </c:pt>
                <c:pt idx="3158">
                  <c:v>556.61270000000002</c:v>
                </c:pt>
                <c:pt idx="3159">
                  <c:v>556.79600000000005</c:v>
                </c:pt>
                <c:pt idx="3160">
                  <c:v>556.96270000000004</c:v>
                </c:pt>
                <c:pt idx="3161">
                  <c:v>557.11410000000001</c:v>
                </c:pt>
                <c:pt idx="3162">
                  <c:v>557.29750000000001</c:v>
                </c:pt>
                <c:pt idx="3163">
                  <c:v>557.44550000000004</c:v>
                </c:pt>
                <c:pt idx="3164">
                  <c:v>557.61159999999995</c:v>
                </c:pt>
                <c:pt idx="3165">
                  <c:v>557.77419999999995</c:v>
                </c:pt>
                <c:pt idx="3166">
                  <c:v>557.95830000000001</c:v>
                </c:pt>
                <c:pt idx="3167">
                  <c:v>558.10569999999996</c:v>
                </c:pt>
                <c:pt idx="3168">
                  <c:v>558.29039999999998</c:v>
                </c:pt>
                <c:pt idx="3169">
                  <c:v>558.45309999999995</c:v>
                </c:pt>
                <c:pt idx="3170">
                  <c:v>558.60440000000006</c:v>
                </c:pt>
                <c:pt idx="3171">
                  <c:v>558.76649999999995</c:v>
                </c:pt>
                <c:pt idx="3172">
                  <c:v>558.94920000000002</c:v>
                </c:pt>
                <c:pt idx="3173">
                  <c:v>559.09789999999998</c:v>
                </c:pt>
                <c:pt idx="3174">
                  <c:v>559.26859999999999</c:v>
                </c:pt>
                <c:pt idx="3175">
                  <c:v>559.43730000000005</c:v>
                </c:pt>
                <c:pt idx="3176">
                  <c:v>559.61670000000004</c:v>
                </c:pt>
                <c:pt idx="3177">
                  <c:v>559.78269999999998</c:v>
                </c:pt>
                <c:pt idx="3178">
                  <c:v>559.93010000000004</c:v>
                </c:pt>
                <c:pt idx="3179">
                  <c:v>560.11080000000004</c:v>
                </c:pt>
                <c:pt idx="3180">
                  <c:v>560.27480000000003</c:v>
                </c:pt>
                <c:pt idx="3181">
                  <c:v>560.44759999999997</c:v>
                </c:pt>
                <c:pt idx="3182">
                  <c:v>560.59360000000004</c:v>
                </c:pt>
                <c:pt idx="3183">
                  <c:v>560.77700000000004</c:v>
                </c:pt>
                <c:pt idx="3184">
                  <c:v>560.92769999999996</c:v>
                </c:pt>
                <c:pt idx="3185">
                  <c:v>561.10969999999998</c:v>
                </c:pt>
                <c:pt idx="3186">
                  <c:v>561.27369999999996</c:v>
                </c:pt>
                <c:pt idx="3187">
                  <c:v>561.42650000000003</c:v>
                </c:pt>
                <c:pt idx="3188">
                  <c:v>561.6105</c:v>
                </c:pt>
                <c:pt idx="3189">
                  <c:v>561.75789999999995</c:v>
                </c:pt>
                <c:pt idx="3190">
                  <c:v>561.9393</c:v>
                </c:pt>
                <c:pt idx="3191">
                  <c:v>562.1019</c:v>
                </c:pt>
                <c:pt idx="3192">
                  <c:v>562.25070000000005</c:v>
                </c:pt>
                <c:pt idx="3193">
                  <c:v>562.4194</c:v>
                </c:pt>
                <c:pt idx="3194">
                  <c:v>562.60410000000002</c:v>
                </c:pt>
                <c:pt idx="3195">
                  <c:v>562.77340000000004</c:v>
                </c:pt>
                <c:pt idx="3196">
                  <c:v>562.92750000000001</c:v>
                </c:pt>
                <c:pt idx="3197">
                  <c:v>563.09079999999994</c:v>
                </c:pt>
                <c:pt idx="3198">
                  <c:v>563.25419999999997</c:v>
                </c:pt>
                <c:pt idx="3199">
                  <c:v>563.43759999999997</c:v>
                </c:pt>
                <c:pt idx="3200">
                  <c:v>563.58360000000005</c:v>
                </c:pt>
                <c:pt idx="3201">
                  <c:v>563.74770000000001</c:v>
                </c:pt>
                <c:pt idx="3202">
                  <c:v>563.93240000000003</c:v>
                </c:pt>
                <c:pt idx="3203">
                  <c:v>564.07910000000004</c:v>
                </c:pt>
                <c:pt idx="3204">
                  <c:v>564.24310000000003</c:v>
                </c:pt>
                <c:pt idx="3205">
                  <c:v>564.40779999999995</c:v>
                </c:pt>
                <c:pt idx="3206">
                  <c:v>564.5865</c:v>
                </c:pt>
                <c:pt idx="3207">
                  <c:v>564.73659999999995</c:v>
                </c:pt>
                <c:pt idx="3208">
                  <c:v>564.92190000000005</c:v>
                </c:pt>
                <c:pt idx="3209">
                  <c:v>565.0693</c:v>
                </c:pt>
                <c:pt idx="3210">
                  <c:v>565.25199999999995</c:v>
                </c:pt>
                <c:pt idx="3211">
                  <c:v>565.40269999999998</c:v>
                </c:pt>
                <c:pt idx="3212">
                  <c:v>565.57010000000002</c:v>
                </c:pt>
                <c:pt idx="3213">
                  <c:v>565.7355</c:v>
                </c:pt>
                <c:pt idx="3214">
                  <c:v>565.90219999999999</c:v>
                </c:pt>
                <c:pt idx="3215">
                  <c:v>566.07150000000001</c:v>
                </c:pt>
                <c:pt idx="3216">
                  <c:v>566.23490000000004</c:v>
                </c:pt>
                <c:pt idx="3217">
                  <c:v>566.39970000000005</c:v>
                </c:pt>
                <c:pt idx="3218">
                  <c:v>566.58640000000003</c:v>
                </c:pt>
                <c:pt idx="3219">
                  <c:v>566.73770000000002</c:v>
                </c:pt>
                <c:pt idx="3220">
                  <c:v>566.90309999999999</c:v>
                </c:pt>
                <c:pt idx="3221">
                  <c:v>567.07380000000001</c:v>
                </c:pt>
                <c:pt idx="3222">
                  <c:v>567.25710000000004</c:v>
                </c:pt>
                <c:pt idx="3223">
                  <c:v>567.40520000000004</c:v>
                </c:pt>
                <c:pt idx="3224">
                  <c:v>567.58659999999998</c:v>
                </c:pt>
                <c:pt idx="3225">
                  <c:v>567.73860000000002</c:v>
                </c:pt>
                <c:pt idx="3226">
                  <c:v>567.92330000000004</c:v>
                </c:pt>
                <c:pt idx="3227">
                  <c:v>568.07270000000005</c:v>
                </c:pt>
                <c:pt idx="3228">
                  <c:v>568.24480000000005</c:v>
                </c:pt>
                <c:pt idx="3229">
                  <c:v>568.43010000000004</c:v>
                </c:pt>
                <c:pt idx="3230">
                  <c:v>568.57749999999999</c:v>
                </c:pt>
                <c:pt idx="3231">
                  <c:v>568.74220000000003</c:v>
                </c:pt>
                <c:pt idx="3232">
                  <c:v>568.90890000000002</c:v>
                </c:pt>
                <c:pt idx="3233">
                  <c:v>569.0883</c:v>
                </c:pt>
                <c:pt idx="3234">
                  <c:v>569.25559999999996</c:v>
                </c:pt>
                <c:pt idx="3235">
                  <c:v>569.42830000000004</c:v>
                </c:pt>
                <c:pt idx="3236">
                  <c:v>569.58169999999996</c:v>
                </c:pt>
                <c:pt idx="3237">
                  <c:v>569.75109999999995</c:v>
                </c:pt>
                <c:pt idx="3238">
                  <c:v>569.93380000000002</c:v>
                </c:pt>
                <c:pt idx="3239">
                  <c:v>570.1019</c:v>
                </c:pt>
                <c:pt idx="3240">
                  <c:v>570.26520000000005</c:v>
                </c:pt>
                <c:pt idx="3241">
                  <c:v>570.43259999999998</c:v>
                </c:pt>
                <c:pt idx="3242">
                  <c:v>570.59659999999997</c:v>
                </c:pt>
                <c:pt idx="3243">
                  <c:v>570.76459999999997</c:v>
                </c:pt>
                <c:pt idx="3244">
                  <c:v>570.9307</c:v>
                </c:pt>
                <c:pt idx="3245">
                  <c:v>571.09739999999999</c:v>
                </c:pt>
                <c:pt idx="3246">
                  <c:v>571.26009999999997</c:v>
                </c:pt>
                <c:pt idx="3247">
                  <c:v>571.42750000000001</c:v>
                </c:pt>
                <c:pt idx="3248">
                  <c:v>571.59619999999995</c:v>
                </c:pt>
                <c:pt idx="3249">
                  <c:v>571.76220000000001</c:v>
                </c:pt>
                <c:pt idx="3250">
                  <c:v>571.92960000000005</c:v>
                </c:pt>
                <c:pt idx="3251">
                  <c:v>572.09500000000003</c:v>
                </c:pt>
                <c:pt idx="3252">
                  <c:v>572.26229999999998</c:v>
                </c:pt>
                <c:pt idx="3253">
                  <c:v>572.42840000000001</c:v>
                </c:pt>
                <c:pt idx="3254">
                  <c:v>572.59439999999995</c:v>
                </c:pt>
                <c:pt idx="3255">
                  <c:v>572.76179999999999</c:v>
                </c:pt>
                <c:pt idx="3256">
                  <c:v>572.93320000000006</c:v>
                </c:pt>
                <c:pt idx="3257">
                  <c:v>573.09990000000005</c:v>
                </c:pt>
                <c:pt idx="3258">
                  <c:v>573.26390000000004</c:v>
                </c:pt>
                <c:pt idx="3259">
                  <c:v>573.42859999999996</c:v>
                </c:pt>
                <c:pt idx="3260">
                  <c:v>573.59130000000005</c:v>
                </c:pt>
                <c:pt idx="3261">
                  <c:v>573.75940000000003</c:v>
                </c:pt>
                <c:pt idx="3262">
                  <c:v>573.92809999999997</c:v>
                </c:pt>
                <c:pt idx="3263">
                  <c:v>574.09950000000003</c:v>
                </c:pt>
                <c:pt idx="3264">
                  <c:v>574.26750000000004</c:v>
                </c:pt>
                <c:pt idx="3265">
                  <c:v>574.43820000000005</c:v>
                </c:pt>
                <c:pt idx="3266">
                  <c:v>574.60419999999999</c:v>
                </c:pt>
                <c:pt idx="3267">
                  <c:v>574.77089999999998</c:v>
                </c:pt>
                <c:pt idx="3268">
                  <c:v>574.9357</c:v>
                </c:pt>
                <c:pt idx="3269">
                  <c:v>575.1037</c:v>
                </c:pt>
                <c:pt idx="3270">
                  <c:v>575.27110000000005</c:v>
                </c:pt>
                <c:pt idx="3271">
                  <c:v>575.43510000000003</c:v>
                </c:pt>
                <c:pt idx="3272">
                  <c:v>575.60230000000001</c:v>
                </c:pt>
                <c:pt idx="3273">
                  <c:v>575.76890000000003</c:v>
                </c:pt>
                <c:pt idx="3274">
                  <c:v>575.93539999999996</c:v>
                </c:pt>
                <c:pt idx="3275">
                  <c:v>576.10059999999999</c:v>
                </c:pt>
                <c:pt idx="3276">
                  <c:v>576.26459999999997</c:v>
                </c:pt>
                <c:pt idx="3277">
                  <c:v>576.42790000000002</c:v>
                </c:pt>
                <c:pt idx="3278">
                  <c:v>576.59050000000002</c:v>
                </c:pt>
                <c:pt idx="3279">
                  <c:v>576.75450000000001</c:v>
                </c:pt>
                <c:pt idx="3280">
                  <c:v>576.91639999999995</c:v>
                </c:pt>
                <c:pt idx="3281">
                  <c:v>577.08169999999996</c:v>
                </c:pt>
                <c:pt idx="3282">
                  <c:v>577.2482</c:v>
                </c:pt>
                <c:pt idx="3283">
                  <c:v>577.41409999999996</c:v>
                </c:pt>
                <c:pt idx="3284">
                  <c:v>577.58000000000004</c:v>
                </c:pt>
                <c:pt idx="3285">
                  <c:v>577.74590000000001</c:v>
                </c:pt>
                <c:pt idx="3286">
                  <c:v>577.91309999999999</c:v>
                </c:pt>
                <c:pt idx="3287">
                  <c:v>578.07640000000004</c:v>
                </c:pt>
                <c:pt idx="3288">
                  <c:v>578.24429999999995</c:v>
                </c:pt>
                <c:pt idx="3289">
                  <c:v>578.41160000000002</c:v>
                </c:pt>
                <c:pt idx="3290">
                  <c:v>578.5788</c:v>
                </c:pt>
                <c:pt idx="3291">
                  <c:v>578.7414</c:v>
                </c:pt>
                <c:pt idx="3292">
                  <c:v>578.90859999999998</c:v>
                </c:pt>
                <c:pt idx="3293">
                  <c:v>579.07389999999998</c:v>
                </c:pt>
                <c:pt idx="3294">
                  <c:v>579.23580000000004</c:v>
                </c:pt>
                <c:pt idx="3295">
                  <c:v>579.40239999999994</c:v>
                </c:pt>
                <c:pt idx="3296">
                  <c:v>579.56899999999996</c:v>
                </c:pt>
                <c:pt idx="3297">
                  <c:v>579.73289999999997</c:v>
                </c:pt>
                <c:pt idx="3298">
                  <c:v>579.89689999999996</c:v>
                </c:pt>
                <c:pt idx="3299">
                  <c:v>580.06539999999995</c:v>
                </c:pt>
                <c:pt idx="3300">
                  <c:v>580.23059999999998</c:v>
                </c:pt>
                <c:pt idx="3301">
                  <c:v>580.40049999999997</c:v>
                </c:pt>
                <c:pt idx="3302">
                  <c:v>580.56640000000004</c:v>
                </c:pt>
                <c:pt idx="3303">
                  <c:v>580.73490000000004</c:v>
                </c:pt>
                <c:pt idx="3304">
                  <c:v>580.90279999999996</c:v>
                </c:pt>
                <c:pt idx="3305">
                  <c:v>581.06610000000001</c:v>
                </c:pt>
                <c:pt idx="3306">
                  <c:v>581.22940000000006</c:v>
                </c:pt>
                <c:pt idx="3307">
                  <c:v>581.39530000000002</c:v>
                </c:pt>
                <c:pt idx="3308">
                  <c:v>581.55920000000003</c:v>
                </c:pt>
                <c:pt idx="3309">
                  <c:v>581.72439999999995</c:v>
                </c:pt>
                <c:pt idx="3310">
                  <c:v>581.89499999999998</c:v>
                </c:pt>
                <c:pt idx="3311">
                  <c:v>582.06219999999996</c:v>
                </c:pt>
                <c:pt idx="3312">
                  <c:v>582.23140000000001</c:v>
                </c:pt>
                <c:pt idx="3313">
                  <c:v>582.40319999999997</c:v>
                </c:pt>
                <c:pt idx="3314">
                  <c:v>582.57169999999996</c:v>
                </c:pt>
                <c:pt idx="3315">
                  <c:v>582.73710000000005</c:v>
                </c:pt>
                <c:pt idx="3316">
                  <c:v>582.90380000000005</c:v>
                </c:pt>
                <c:pt idx="3317">
                  <c:v>583.07190000000003</c:v>
                </c:pt>
                <c:pt idx="3318">
                  <c:v>583.23270000000002</c:v>
                </c:pt>
                <c:pt idx="3319">
                  <c:v>583.39670000000001</c:v>
                </c:pt>
                <c:pt idx="3320">
                  <c:v>583.56679999999994</c:v>
                </c:pt>
                <c:pt idx="3321">
                  <c:v>583.73680000000002</c:v>
                </c:pt>
                <c:pt idx="3322">
                  <c:v>583.90229999999997</c:v>
                </c:pt>
                <c:pt idx="3323">
                  <c:v>584.07560000000001</c:v>
                </c:pt>
                <c:pt idx="3324">
                  <c:v>584.24689999999998</c:v>
                </c:pt>
                <c:pt idx="3325">
                  <c:v>584.41570000000002</c:v>
                </c:pt>
                <c:pt idx="3326">
                  <c:v>584.58510000000001</c:v>
                </c:pt>
                <c:pt idx="3327">
                  <c:v>584.75509999999997</c:v>
                </c:pt>
                <c:pt idx="3328">
                  <c:v>584.92380000000003</c:v>
                </c:pt>
                <c:pt idx="3329">
                  <c:v>585.09119999999996</c:v>
                </c:pt>
                <c:pt idx="3330">
                  <c:v>585.26059999999995</c:v>
                </c:pt>
                <c:pt idx="3331">
                  <c:v>585.42669999999998</c:v>
                </c:pt>
                <c:pt idx="3332">
                  <c:v>585.59670000000006</c:v>
                </c:pt>
                <c:pt idx="3333">
                  <c:v>585.76419999999996</c:v>
                </c:pt>
                <c:pt idx="3334">
                  <c:v>585.9316</c:v>
                </c:pt>
                <c:pt idx="3335">
                  <c:v>586.10159999999996</c:v>
                </c:pt>
                <c:pt idx="3336">
                  <c:v>586.27030000000002</c:v>
                </c:pt>
                <c:pt idx="3337">
                  <c:v>586.4384</c:v>
                </c:pt>
                <c:pt idx="3338">
                  <c:v>586.60580000000004</c:v>
                </c:pt>
                <c:pt idx="3339">
                  <c:v>586.77779999999996</c:v>
                </c:pt>
                <c:pt idx="3340">
                  <c:v>586.94060000000002</c:v>
                </c:pt>
                <c:pt idx="3341">
                  <c:v>587.10659999999996</c:v>
                </c:pt>
                <c:pt idx="3342">
                  <c:v>587.27080000000001</c:v>
                </c:pt>
                <c:pt idx="3343">
                  <c:v>587.43409999999994</c:v>
                </c:pt>
                <c:pt idx="3344">
                  <c:v>587.60019999999997</c:v>
                </c:pt>
                <c:pt idx="3345">
                  <c:v>587.7663</c:v>
                </c:pt>
                <c:pt idx="3346">
                  <c:v>587.93700000000001</c:v>
                </c:pt>
                <c:pt idx="3347">
                  <c:v>588.10509999999999</c:v>
                </c:pt>
                <c:pt idx="3348">
                  <c:v>588.27779999999996</c:v>
                </c:pt>
                <c:pt idx="3349">
                  <c:v>588.4425</c:v>
                </c:pt>
                <c:pt idx="3350">
                  <c:v>588.61519999999996</c:v>
                </c:pt>
                <c:pt idx="3351">
                  <c:v>588.78330000000005</c:v>
                </c:pt>
                <c:pt idx="3352">
                  <c:v>588.95330000000001</c:v>
                </c:pt>
                <c:pt idx="3353">
                  <c:v>589.12139999999999</c:v>
                </c:pt>
                <c:pt idx="3354">
                  <c:v>589.29079999999999</c:v>
                </c:pt>
                <c:pt idx="3355">
                  <c:v>589.45749999999998</c:v>
                </c:pt>
                <c:pt idx="3356">
                  <c:v>589.62360000000001</c:v>
                </c:pt>
                <c:pt idx="3357">
                  <c:v>589.79129999999998</c:v>
                </c:pt>
                <c:pt idx="3358">
                  <c:v>589.96050000000002</c:v>
                </c:pt>
                <c:pt idx="3359">
                  <c:v>590.12909999999999</c:v>
                </c:pt>
                <c:pt idx="3360">
                  <c:v>590.29560000000004</c:v>
                </c:pt>
                <c:pt idx="3361">
                  <c:v>590.46680000000003</c:v>
                </c:pt>
                <c:pt idx="3362">
                  <c:v>590.63729999999998</c:v>
                </c:pt>
                <c:pt idx="3363">
                  <c:v>590.80460000000005</c:v>
                </c:pt>
                <c:pt idx="3364">
                  <c:v>590.97709999999995</c:v>
                </c:pt>
                <c:pt idx="3365">
                  <c:v>591.14620000000002</c:v>
                </c:pt>
                <c:pt idx="3366">
                  <c:v>591.31349999999998</c:v>
                </c:pt>
                <c:pt idx="3367">
                  <c:v>591.48069999999996</c:v>
                </c:pt>
                <c:pt idx="3368">
                  <c:v>591.6472</c:v>
                </c:pt>
                <c:pt idx="3369">
                  <c:v>591.81050000000005</c:v>
                </c:pt>
                <c:pt idx="3370">
                  <c:v>591.97900000000004</c:v>
                </c:pt>
                <c:pt idx="3371">
                  <c:v>592.14559999999994</c:v>
                </c:pt>
                <c:pt idx="3372">
                  <c:v>592.31269999999995</c:v>
                </c:pt>
                <c:pt idx="3373">
                  <c:v>592.47860000000003</c:v>
                </c:pt>
                <c:pt idx="3374">
                  <c:v>592.64520000000005</c:v>
                </c:pt>
                <c:pt idx="3375">
                  <c:v>592.81179999999995</c:v>
                </c:pt>
                <c:pt idx="3376">
                  <c:v>592.98099999999999</c:v>
                </c:pt>
                <c:pt idx="3377">
                  <c:v>593.14949999999999</c:v>
                </c:pt>
                <c:pt idx="3378">
                  <c:v>593.31870000000004</c:v>
                </c:pt>
                <c:pt idx="3379">
                  <c:v>593.48860000000002</c:v>
                </c:pt>
                <c:pt idx="3380">
                  <c:v>593.65710000000001</c:v>
                </c:pt>
                <c:pt idx="3381">
                  <c:v>593.82299999999998</c:v>
                </c:pt>
                <c:pt idx="3382">
                  <c:v>593.99019999999996</c:v>
                </c:pt>
                <c:pt idx="3383">
                  <c:v>594.16070000000002</c:v>
                </c:pt>
                <c:pt idx="3384">
                  <c:v>594.32929999999999</c:v>
                </c:pt>
                <c:pt idx="3385">
                  <c:v>594.49649999999997</c:v>
                </c:pt>
                <c:pt idx="3386">
                  <c:v>594.66769999999997</c:v>
                </c:pt>
                <c:pt idx="3387">
                  <c:v>594.83550000000002</c:v>
                </c:pt>
                <c:pt idx="3388">
                  <c:v>595.00480000000005</c:v>
                </c:pt>
                <c:pt idx="3389">
                  <c:v>595.17529999999999</c:v>
                </c:pt>
                <c:pt idx="3390">
                  <c:v>595.34580000000005</c:v>
                </c:pt>
                <c:pt idx="3391">
                  <c:v>595.51229999999998</c:v>
                </c:pt>
                <c:pt idx="3392">
                  <c:v>595.68489999999997</c:v>
                </c:pt>
                <c:pt idx="3393">
                  <c:v>595.85410000000002</c:v>
                </c:pt>
                <c:pt idx="3394">
                  <c:v>596.02059999999994</c:v>
                </c:pt>
                <c:pt idx="3395">
                  <c:v>596.19179999999994</c:v>
                </c:pt>
                <c:pt idx="3396">
                  <c:v>596.36300000000006</c:v>
                </c:pt>
                <c:pt idx="3397">
                  <c:v>596.53020000000004</c:v>
                </c:pt>
                <c:pt idx="3398">
                  <c:v>596.69680000000005</c:v>
                </c:pt>
                <c:pt idx="3399">
                  <c:v>596.87130000000002</c:v>
                </c:pt>
                <c:pt idx="3400">
                  <c:v>597.03700000000003</c:v>
                </c:pt>
                <c:pt idx="3401">
                  <c:v>597.20259999999996</c:v>
                </c:pt>
                <c:pt idx="3402">
                  <c:v>597.36890000000005</c:v>
                </c:pt>
                <c:pt idx="3403">
                  <c:v>597.53840000000002</c:v>
                </c:pt>
                <c:pt idx="3404">
                  <c:v>597.70069999999998</c:v>
                </c:pt>
                <c:pt idx="3405">
                  <c:v>597.86569999999995</c:v>
                </c:pt>
                <c:pt idx="3406">
                  <c:v>598.03</c:v>
                </c:pt>
                <c:pt idx="3407">
                  <c:v>598.19240000000002</c:v>
                </c:pt>
                <c:pt idx="3408">
                  <c:v>598.35730000000001</c:v>
                </c:pt>
                <c:pt idx="3409">
                  <c:v>598.52160000000003</c:v>
                </c:pt>
                <c:pt idx="3410">
                  <c:v>598.68979999999999</c:v>
                </c:pt>
                <c:pt idx="3411">
                  <c:v>598.85680000000002</c:v>
                </c:pt>
                <c:pt idx="3412">
                  <c:v>599.02560000000005</c:v>
                </c:pt>
                <c:pt idx="3413">
                  <c:v>599.18989999999997</c:v>
                </c:pt>
                <c:pt idx="3414">
                  <c:v>599.35550000000001</c:v>
                </c:pt>
                <c:pt idx="3415">
                  <c:v>599.52049999999997</c:v>
                </c:pt>
                <c:pt idx="3416">
                  <c:v>599.6848</c:v>
                </c:pt>
                <c:pt idx="3417">
                  <c:v>599.85040000000004</c:v>
                </c:pt>
                <c:pt idx="3418">
                  <c:v>600.0154</c:v>
                </c:pt>
                <c:pt idx="3419">
                  <c:v>600.18100000000004</c:v>
                </c:pt>
                <c:pt idx="3420">
                  <c:v>600.34720000000004</c:v>
                </c:pt>
                <c:pt idx="3421">
                  <c:v>600.51419999999996</c:v>
                </c:pt>
                <c:pt idx="3422">
                  <c:v>600.67650000000003</c:v>
                </c:pt>
                <c:pt idx="3423">
                  <c:v>600.84010000000001</c:v>
                </c:pt>
                <c:pt idx="3424">
                  <c:v>601.00450000000001</c:v>
                </c:pt>
                <c:pt idx="3425">
                  <c:v>601.16549999999995</c:v>
                </c:pt>
                <c:pt idx="3426">
                  <c:v>601.33040000000005</c:v>
                </c:pt>
                <c:pt idx="3427">
                  <c:v>601.49800000000005</c:v>
                </c:pt>
                <c:pt idx="3428">
                  <c:v>601.66359999999997</c:v>
                </c:pt>
                <c:pt idx="3429">
                  <c:v>601.83180000000004</c:v>
                </c:pt>
                <c:pt idx="3430">
                  <c:v>602.00199999999995</c:v>
                </c:pt>
                <c:pt idx="3431">
                  <c:v>602.16369999999995</c:v>
                </c:pt>
                <c:pt idx="3432">
                  <c:v>602.32740000000001</c:v>
                </c:pt>
                <c:pt idx="3433">
                  <c:v>602.4923</c:v>
                </c:pt>
                <c:pt idx="3434">
                  <c:v>602.65599999999995</c:v>
                </c:pt>
                <c:pt idx="3435">
                  <c:v>602.81960000000004</c:v>
                </c:pt>
                <c:pt idx="3436">
                  <c:v>602.98789999999997</c:v>
                </c:pt>
                <c:pt idx="3437">
                  <c:v>603.15409999999997</c:v>
                </c:pt>
                <c:pt idx="3438">
                  <c:v>603.32100000000003</c:v>
                </c:pt>
                <c:pt idx="3439">
                  <c:v>603.48929999999996</c:v>
                </c:pt>
                <c:pt idx="3440">
                  <c:v>603.65480000000002</c:v>
                </c:pt>
                <c:pt idx="3441">
                  <c:v>603.82309999999995</c:v>
                </c:pt>
                <c:pt idx="3442">
                  <c:v>603.98929999999996</c:v>
                </c:pt>
                <c:pt idx="3443">
                  <c:v>604.15530000000001</c:v>
                </c:pt>
                <c:pt idx="3444">
                  <c:v>604.31939999999997</c:v>
                </c:pt>
                <c:pt idx="3445">
                  <c:v>604.48350000000005</c:v>
                </c:pt>
                <c:pt idx="3446">
                  <c:v>604.64750000000004</c:v>
                </c:pt>
                <c:pt idx="3447">
                  <c:v>604.8116</c:v>
                </c:pt>
                <c:pt idx="3448">
                  <c:v>604.97770000000003</c:v>
                </c:pt>
                <c:pt idx="3449">
                  <c:v>605.14499999999998</c:v>
                </c:pt>
                <c:pt idx="3450">
                  <c:v>605.31299999999999</c:v>
                </c:pt>
                <c:pt idx="3451">
                  <c:v>605.48099999999999</c:v>
                </c:pt>
                <c:pt idx="3452">
                  <c:v>605.65300000000002</c:v>
                </c:pt>
                <c:pt idx="3453">
                  <c:v>605.82029999999997</c:v>
                </c:pt>
                <c:pt idx="3454">
                  <c:v>605.98699999999997</c:v>
                </c:pt>
                <c:pt idx="3455">
                  <c:v>606.15440000000001</c:v>
                </c:pt>
                <c:pt idx="3456">
                  <c:v>606.31970000000001</c:v>
                </c:pt>
                <c:pt idx="3457">
                  <c:v>606.48509999999999</c:v>
                </c:pt>
                <c:pt idx="3458">
                  <c:v>606.65179999999998</c:v>
                </c:pt>
                <c:pt idx="3459">
                  <c:v>606.82240000000002</c:v>
                </c:pt>
                <c:pt idx="3460">
                  <c:v>606.98389999999995</c:v>
                </c:pt>
                <c:pt idx="3461">
                  <c:v>607.15520000000004</c:v>
                </c:pt>
                <c:pt idx="3462">
                  <c:v>607.32249999999999</c:v>
                </c:pt>
                <c:pt idx="3463">
                  <c:v>607.49180000000001</c:v>
                </c:pt>
                <c:pt idx="3464">
                  <c:v>607.65459999999996</c:v>
                </c:pt>
                <c:pt idx="3465">
                  <c:v>607.8252</c:v>
                </c:pt>
                <c:pt idx="3466">
                  <c:v>607.98659999999995</c:v>
                </c:pt>
                <c:pt idx="3467">
                  <c:v>608.14869999999996</c:v>
                </c:pt>
                <c:pt idx="3468">
                  <c:v>608.31089999999995</c:v>
                </c:pt>
                <c:pt idx="3469">
                  <c:v>608.47559999999999</c:v>
                </c:pt>
                <c:pt idx="3470">
                  <c:v>608.64419999999996</c:v>
                </c:pt>
                <c:pt idx="3471">
                  <c:v>608.81230000000005</c:v>
                </c:pt>
                <c:pt idx="3472">
                  <c:v>608.98220000000003</c:v>
                </c:pt>
                <c:pt idx="3473">
                  <c:v>609.15219999999999</c:v>
                </c:pt>
                <c:pt idx="3474">
                  <c:v>609.3202</c:v>
                </c:pt>
                <c:pt idx="3475">
                  <c:v>609.48299999999995</c:v>
                </c:pt>
                <c:pt idx="3476">
                  <c:v>609.649</c:v>
                </c:pt>
                <c:pt idx="3477">
                  <c:v>609.81299999999999</c:v>
                </c:pt>
                <c:pt idx="3478">
                  <c:v>609.97850000000005</c:v>
                </c:pt>
                <c:pt idx="3479">
                  <c:v>610.14509999999996</c:v>
                </c:pt>
                <c:pt idx="3480">
                  <c:v>610.31579999999997</c:v>
                </c:pt>
                <c:pt idx="3481">
                  <c:v>610.48580000000004</c:v>
                </c:pt>
                <c:pt idx="3482">
                  <c:v>610.65509999999995</c:v>
                </c:pt>
                <c:pt idx="3483">
                  <c:v>610.82510000000002</c:v>
                </c:pt>
                <c:pt idx="3484">
                  <c:v>610.99509999999998</c:v>
                </c:pt>
                <c:pt idx="3485">
                  <c:v>611.16240000000005</c:v>
                </c:pt>
                <c:pt idx="3486">
                  <c:v>611.33140000000003</c:v>
                </c:pt>
                <c:pt idx="3487">
                  <c:v>611.49559999999997</c:v>
                </c:pt>
                <c:pt idx="3488">
                  <c:v>611.65980000000002</c:v>
                </c:pt>
                <c:pt idx="3489">
                  <c:v>611.82460000000003</c:v>
                </c:pt>
                <c:pt idx="3490">
                  <c:v>611.99210000000005</c:v>
                </c:pt>
                <c:pt idx="3491">
                  <c:v>612.15430000000003</c:v>
                </c:pt>
                <c:pt idx="3492">
                  <c:v>612.31979999999999</c:v>
                </c:pt>
                <c:pt idx="3493">
                  <c:v>612.48720000000003</c:v>
                </c:pt>
                <c:pt idx="3494">
                  <c:v>612.6508</c:v>
                </c:pt>
                <c:pt idx="3495">
                  <c:v>612.81359999999995</c:v>
                </c:pt>
                <c:pt idx="3496">
                  <c:v>612.97910000000002</c:v>
                </c:pt>
                <c:pt idx="3497">
                  <c:v>613.14459999999997</c:v>
                </c:pt>
                <c:pt idx="3498">
                  <c:v>613.30619999999999</c:v>
                </c:pt>
                <c:pt idx="3499">
                  <c:v>613.47170000000006</c:v>
                </c:pt>
                <c:pt idx="3500">
                  <c:v>613.63520000000005</c:v>
                </c:pt>
                <c:pt idx="3501">
                  <c:v>613.80070000000001</c:v>
                </c:pt>
                <c:pt idx="3502">
                  <c:v>613.96749999999997</c:v>
                </c:pt>
                <c:pt idx="3503">
                  <c:v>614.13490000000002</c:v>
                </c:pt>
                <c:pt idx="3504">
                  <c:v>614.303</c:v>
                </c:pt>
                <c:pt idx="3505">
                  <c:v>614.46910000000003</c:v>
                </c:pt>
                <c:pt idx="3506">
                  <c:v>614.63260000000002</c:v>
                </c:pt>
                <c:pt idx="3507">
                  <c:v>614.79430000000002</c:v>
                </c:pt>
                <c:pt idx="3508">
                  <c:v>614.95510000000002</c:v>
                </c:pt>
                <c:pt idx="3509">
                  <c:v>615.11540000000002</c:v>
                </c:pt>
                <c:pt idx="3510">
                  <c:v>615.28160000000003</c:v>
                </c:pt>
                <c:pt idx="3511">
                  <c:v>615.447</c:v>
                </c:pt>
                <c:pt idx="3512">
                  <c:v>615.61450000000002</c:v>
                </c:pt>
                <c:pt idx="3513">
                  <c:v>615.78129999999999</c:v>
                </c:pt>
                <c:pt idx="3514">
                  <c:v>615.94740000000002</c:v>
                </c:pt>
                <c:pt idx="3515">
                  <c:v>616.10829999999999</c:v>
                </c:pt>
                <c:pt idx="3516">
                  <c:v>616.27120000000002</c:v>
                </c:pt>
                <c:pt idx="3517">
                  <c:v>616.43340000000001</c:v>
                </c:pt>
                <c:pt idx="3518">
                  <c:v>616.59760000000006</c:v>
                </c:pt>
                <c:pt idx="3519">
                  <c:v>616.76310000000001</c:v>
                </c:pt>
                <c:pt idx="3520">
                  <c:v>616.93179999999995</c:v>
                </c:pt>
                <c:pt idx="3521">
                  <c:v>617.10059999999999</c:v>
                </c:pt>
                <c:pt idx="3522">
                  <c:v>617.26869999999997</c:v>
                </c:pt>
                <c:pt idx="3523">
                  <c:v>617.43539999999996</c:v>
                </c:pt>
                <c:pt idx="3524">
                  <c:v>617.59770000000003</c:v>
                </c:pt>
                <c:pt idx="3525">
                  <c:v>617.76120000000003</c:v>
                </c:pt>
                <c:pt idx="3526">
                  <c:v>617.92079999999999</c:v>
                </c:pt>
                <c:pt idx="3527">
                  <c:v>618.08500000000004</c:v>
                </c:pt>
                <c:pt idx="3528">
                  <c:v>618.25239999999997</c:v>
                </c:pt>
                <c:pt idx="3529">
                  <c:v>618.41729999999995</c:v>
                </c:pt>
                <c:pt idx="3530">
                  <c:v>618.58529999999996</c:v>
                </c:pt>
                <c:pt idx="3531">
                  <c:v>618.7527</c:v>
                </c:pt>
                <c:pt idx="3532">
                  <c:v>618.92150000000004</c:v>
                </c:pt>
                <c:pt idx="3533">
                  <c:v>619.08900000000006</c:v>
                </c:pt>
                <c:pt idx="3534">
                  <c:v>619.25710000000004</c:v>
                </c:pt>
                <c:pt idx="3535">
                  <c:v>619.42330000000004</c:v>
                </c:pt>
                <c:pt idx="3536">
                  <c:v>619.59140000000002</c:v>
                </c:pt>
                <c:pt idx="3537">
                  <c:v>619.75959999999998</c:v>
                </c:pt>
                <c:pt idx="3538">
                  <c:v>619.92499999999995</c:v>
                </c:pt>
                <c:pt idx="3539">
                  <c:v>620.09649999999999</c:v>
                </c:pt>
                <c:pt idx="3540">
                  <c:v>620.26400000000001</c:v>
                </c:pt>
                <c:pt idx="3541">
                  <c:v>620.43470000000002</c:v>
                </c:pt>
                <c:pt idx="3542">
                  <c:v>620.60159999999996</c:v>
                </c:pt>
                <c:pt idx="3543">
                  <c:v>620.76969999999994</c:v>
                </c:pt>
                <c:pt idx="3544">
                  <c:v>620.93650000000002</c:v>
                </c:pt>
                <c:pt idx="3545">
                  <c:v>621.10599999999999</c:v>
                </c:pt>
                <c:pt idx="3546">
                  <c:v>621.27080000000001</c:v>
                </c:pt>
                <c:pt idx="3547">
                  <c:v>621.43560000000002</c:v>
                </c:pt>
                <c:pt idx="3548">
                  <c:v>621.60239999999999</c:v>
                </c:pt>
                <c:pt idx="3549">
                  <c:v>621.76790000000005</c:v>
                </c:pt>
                <c:pt idx="3550">
                  <c:v>621.9348</c:v>
                </c:pt>
                <c:pt idx="3551">
                  <c:v>622.10159999999996</c:v>
                </c:pt>
                <c:pt idx="3552">
                  <c:v>622.2704</c:v>
                </c:pt>
                <c:pt idx="3553">
                  <c:v>622.43650000000002</c:v>
                </c:pt>
                <c:pt idx="3554">
                  <c:v>622.60799999999995</c:v>
                </c:pt>
                <c:pt idx="3555">
                  <c:v>622.77480000000003</c:v>
                </c:pt>
                <c:pt idx="3556">
                  <c:v>622.94290000000001</c:v>
                </c:pt>
                <c:pt idx="3557">
                  <c:v>623.10969999999998</c:v>
                </c:pt>
                <c:pt idx="3558">
                  <c:v>623.27919999999995</c:v>
                </c:pt>
                <c:pt idx="3559">
                  <c:v>623.4434</c:v>
                </c:pt>
                <c:pt idx="3560">
                  <c:v>623.61210000000005</c:v>
                </c:pt>
                <c:pt idx="3561">
                  <c:v>623.78359999999998</c:v>
                </c:pt>
                <c:pt idx="3562">
                  <c:v>623.95169999999996</c:v>
                </c:pt>
                <c:pt idx="3563">
                  <c:v>624.12310000000002</c:v>
                </c:pt>
                <c:pt idx="3564">
                  <c:v>624.29250000000002</c:v>
                </c:pt>
                <c:pt idx="3565">
                  <c:v>624.46199999999999</c:v>
                </c:pt>
                <c:pt idx="3566">
                  <c:v>624.62879999999996</c:v>
                </c:pt>
                <c:pt idx="3567">
                  <c:v>624.79899999999998</c:v>
                </c:pt>
                <c:pt idx="3568">
                  <c:v>624.96310000000005</c:v>
                </c:pt>
                <c:pt idx="3569">
                  <c:v>625.13319999999999</c:v>
                </c:pt>
                <c:pt idx="3570">
                  <c:v>625.30460000000005</c:v>
                </c:pt>
                <c:pt idx="3571">
                  <c:v>625.47140000000002</c:v>
                </c:pt>
                <c:pt idx="3572">
                  <c:v>625.64139999999998</c:v>
                </c:pt>
                <c:pt idx="3573">
                  <c:v>625.81039999999996</c:v>
                </c:pt>
                <c:pt idx="3574">
                  <c:v>625.97609999999997</c:v>
                </c:pt>
                <c:pt idx="3575">
                  <c:v>626.14179999999999</c:v>
                </c:pt>
                <c:pt idx="3576">
                  <c:v>626.30939999999998</c:v>
                </c:pt>
                <c:pt idx="3577">
                  <c:v>626.47649999999999</c:v>
                </c:pt>
                <c:pt idx="3578">
                  <c:v>626.64290000000005</c:v>
                </c:pt>
                <c:pt idx="3579">
                  <c:v>626.8125</c:v>
                </c:pt>
                <c:pt idx="3580">
                  <c:v>626.97820000000002</c:v>
                </c:pt>
                <c:pt idx="3581">
                  <c:v>627.14779999999996</c:v>
                </c:pt>
                <c:pt idx="3582">
                  <c:v>627.31359999999995</c:v>
                </c:pt>
                <c:pt idx="3583">
                  <c:v>627.48249999999996</c:v>
                </c:pt>
                <c:pt idx="3584">
                  <c:v>627.64700000000005</c:v>
                </c:pt>
                <c:pt idx="3585">
                  <c:v>627.81269999999995</c:v>
                </c:pt>
                <c:pt idx="3586">
                  <c:v>627.97850000000005</c:v>
                </c:pt>
                <c:pt idx="3587">
                  <c:v>628.1454</c:v>
                </c:pt>
                <c:pt idx="3588">
                  <c:v>628.31119999999999</c:v>
                </c:pt>
                <c:pt idx="3589">
                  <c:v>628.47820000000002</c:v>
                </c:pt>
                <c:pt idx="3590">
                  <c:v>628.64530000000002</c:v>
                </c:pt>
                <c:pt idx="3591">
                  <c:v>628.81230000000005</c:v>
                </c:pt>
                <c:pt idx="3592">
                  <c:v>628.98059999999998</c:v>
                </c:pt>
                <c:pt idx="3593">
                  <c:v>629.14499999999998</c:v>
                </c:pt>
                <c:pt idx="3594">
                  <c:v>629.31399999999996</c:v>
                </c:pt>
                <c:pt idx="3595">
                  <c:v>629.48239999999998</c:v>
                </c:pt>
                <c:pt idx="3596">
                  <c:v>629.64940000000001</c:v>
                </c:pt>
                <c:pt idx="3597">
                  <c:v>629.81700000000001</c:v>
                </c:pt>
                <c:pt idx="3598">
                  <c:v>629.98410000000001</c:v>
                </c:pt>
                <c:pt idx="3599">
                  <c:v>630.14850000000001</c:v>
                </c:pt>
                <c:pt idx="3600">
                  <c:v>630.3116</c:v>
                </c:pt>
                <c:pt idx="3601">
                  <c:v>630.47739999999999</c:v>
                </c:pt>
                <c:pt idx="3602">
                  <c:v>630.64179999999999</c:v>
                </c:pt>
                <c:pt idx="3603">
                  <c:v>630.80679999999995</c:v>
                </c:pt>
                <c:pt idx="3604">
                  <c:v>630.97519999999997</c:v>
                </c:pt>
                <c:pt idx="3605">
                  <c:v>631.14419999999996</c:v>
                </c:pt>
                <c:pt idx="3606">
                  <c:v>631.31050000000005</c:v>
                </c:pt>
                <c:pt idx="3607">
                  <c:v>631.47820000000002</c:v>
                </c:pt>
                <c:pt idx="3608">
                  <c:v>631.64850000000001</c:v>
                </c:pt>
                <c:pt idx="3609">
                  <c:v>631.81230000000005</c:v>
                </c:pt>
                <c:pt idx="3610">
                  <c:v>631.98130000000003</c:v>
                </c:pt>
                <c:pt idx="3611">
                  <c:v>632.14829999999995</c:v>
                </c:pt>
                <c:pt idx="3612">
                  <c:v>632.3134</c:v>
                </c:pt>
                <c:pt idx="3613">
                  <c:v>632.48030000000006</c:v>
                </c:pt>
                <c:pt idx="3614">
                  <c:v>632.65</c:v>
                </c:pt>
                <c:pt idx="3615">
                  <c:v>632.81439999999998</c:v>
                </c:pt>
                <c:pt idx="3616">
                  <c:v>632.97969999999998</c:v>
                </c:pt>
                <c:pt idx="3617">
                  <c:v>633.14509999999996</c:v>
                </c:pt>
                <c:pt idx="3618">
                  <c:v>633.30909999999994</c:v>
                </c:pt>
                <c:pt idx="3619">
                  <c:v>633.47379999999998</c:v>
                </c:pt>
                <c:pt idx="3620">
                  <c:v>633.63530000000003</c:v>
                </c:pt>
                <c:pt idx="3621">
                  <c:v>633.80190000000005</c:v>
                </c:pt>
                <c:pt idx="3622">
                  <c:v>633.96469999999999</c:v>
                </c:pt>
                <c:pt idx="3623">
                  <c:v>634.13070000000005</c:v>
                </c:pt>
                <c:pt idx="3624">
                  <c:v>634.29219999999998</c:v>
                </c:pt>
                <c:pt idx="3625">
                  <c:v>634.45950000000005</c:v>
                </c:pt>
                <c:pt idx="3626">
                  <c:v>634.61969999999997</c:v>
                </c:pt>
                <c:pt idx="3627">
                  <c:v>634.78560000000004</c:v>
                </c:pt>
                <c:pt idx="3628">
                  <c:v>634.94780000000003</c:v>
                </c:pt>
                <c:pt idx="3629">
                  <c:v>635.10990000000004</c:v>
                </c:pt>
                <c:pt idx="3630">
                  <c:v>635.27530000000002</c:v>
                </c:pt>
                <c:pt idx="3631">
                  <c:v>635.44060000000002</c:v>
                </c:pt>
                <c:pt idx="3632">
                  <c:v>635.60860000000002</c:v>
                </c:pt>
                <c:pt idx="3633">
                  <c:v>635.76940000000002</c:v>
                </c:pt>
                <c:pt idx="3634">
                  <c:v>635.93799999999999</c:v>
                </c:pt>
                <c:pt idx="3635">
                  <c:v>636.10080000000005</c:v>
                </c:pt>
                <c:pt idx="3636">
                  <c:v>636.26670000000001</c:v>
                </c:pt>
                <c:pt idx="3637">
                  <c:v>636.42759999999998</c:v>
                </c:pt>
                <c:pt idx="3638">
                  <c:v>636.59680000000003</c:v>
                </c:pt>
                <c:pt idx="3639">
                  <c:v>636.76210000000003</c:v>
                </c:pt>
                <c:pt idx="3640">
                  <c:v>636.93129999999996</c:v>
                </c:pt>
                <c:pt idx="3641">
                  <c:v>637.09670000000006</c:v>
                </c:pt>
                <c:pt idx="3642">
                  <c:v>637.2627</c:v>
                </c:pt>
                <c:pt idx="3643">
                  <c:v>637.43119999999999</c:v>
                </c:pt>
                <c:pt idx="3644">
                  <c:v>637.59789999999998</c:v>
                </c:pt>
                <c:pt idx="3645">
                  <c:v>637.76</c:v>
                </c:pt>
                <c:pt idx="3646">
                  <c:v>637.92989999999998</c:v>
                </c:pt>
                <c:pt idx="3647">
                  <c:v>638.09780000000001</c:v>
                </c:pt>
                <c:pt idx="3648">
                  <c:v>638.26250000000005</c:v>
                </c:pt>
                <c:pt idx="3649">
                  <c:v>638.42589999999996</c:v>
                </c:pt>
                <c:pt idx="3650">
                  <c:v>638.59450000000004</c:v>
                </c:pt>
                <c:pt idx="3651">
                  <c:v>638.75660000000005</c:v>
                </c:pt>
                <c:pt idx="3652">
                  <c:v>638.92190000000005</c:v>
                </c:pt>
                <c:pt idx="3653">
                  <c:v>639.08730000000003</c:v>
                </c:pt>
                <c:pt idx="3654">
                  <c:v>639.2559</c:v>
                </c:pt>
                <c:pt idx="3655">
                  <c:v>639.42190000000005</c:v>
                </c:pt>
                <c:pt idx="3656">
                  <c:v>639.59109999999998</c:v>
                </c:pt>
                <c:pt idx="3657">
                  <c:v>639.7577</c:v>
                </c:pt>
                <c:pt idx="3658">
                  <c:v>639.9239</c:v>
                </c:pt>
                <c:pt idx="3659">
                  <c:v>640.09500000000003</c:v>
                </c:pt>
                <c:pt idx="3660">
                  <c:v>640.26279999999997</c:v>
                </c:pt>
                <c:pt idx="3661">
                  <c:v>640.42999999999995</c:v>
                </c:pt>
                <c:pt idx="3662">
                  <c:v>640.59910000000002</c:v>
                </c:pt>
                <c:pt idx="3663">
                  <c:v>640.77080000000001</c:v>
                </c:pt>
                <c:pt idx="3664">
                  <c:v>640.9393</c:v>
                </c:pt>
                <c:pt idx="3665">
                  <c:v>641.1123</c:v>
                </c:pt>
                <c:pt idx="3666">
                  <c:v>641.27949999999998</c:v>
                </c:pt>
                <c:pt idx="3667">
                  <c:v>641.44669999999996</c:v>
                </c:pt>
                <c:pt idx="3668">
                  <c:v>641.61059999999998</c:v>
                </c:pt>
                <c:pt idx="3669">
                  <c:v>641.77449999999999</c:v>
                </c:pt>
                <c:pt idx="3670">
                  <c:v>641.93460000000005</c:v>
                </c:pt>
                <c:pt idx="3671">
                  <c:v>642.0992</c:v>
                </c:pt>
                <c:pt idx="3672">
                  <c:v>642.26890000000003</c:v>
                </c:pt>
                <c:pt idx="3673">
                  <c:v>642.43799999999999</c:v>
                </c:pt>
                <c:pt idx="3674">
                  <c:v>642.60850000000005</c:v>
                </c:pt>
                <c:pt idx="3675">
                  <c:v>642.77890000000002</c:v>
                </c:pt>
                <c:pt idx="3676">
                  <c:v>642.95000000000005</c:v>
                </c:pt>
                <c:pt idx="3677">
                  <c:v>643.11580000000004</c:v>
                </c:pt>
                <c:pt idx="3678">
                  <c:v>643.28240000000005</c:v>
                </c:pt>
                <c:pt idx="3679">
                  <c:v>643.44569999999999</c:v>
                </c:pt>
                <c:pt idx="3680">
                  <c:v>643.61090000000002</c:v>
                </c:pt>
                <c:pt idx="3681">
                  <c:v>643.77750000000003</c:v>
                </c:pt>
                <c:pt idx="3682">
                  <c:v>643.94140000000004</c:v>
                </c:pt>
                <c:pt idx="3683">
                  <c:v>644.1105</c:v>
                </c:pt>
                <c:pt idx="3684">
                  <c:v>644.28030000000001</c:v>
                </c:pt>
                <c:pt idx="3685">
                  <c:v>644.45069999999998</c:v>
                </c:pt>
                <c:pt idx="3686">
                  <c:v>644.61919999999998</c:v>
                </c:pt>
                <c:pt idx="3687">
                  <c:v>644.78830000000005</c:v>
                </c:pt>
                <c:pt idx="3688">
                  <c:v>644.95479999999998</c:v>
                </c:pt>
                <c:pt idx="3689">
                  <c:v>645.12270000000001</c:v>
                </c:pt>
                <c:pt idx="3690">
                  <c:v>645.28660000000002</c:v>
                </c:pt>
                <c:pt idx="3691">
                  <c:v>645.45119999999997</c:v>
                </c:pt>
                <c:pt idx="3692">
                  <c:v>645.61710000000005</c:v>
                </c:pt>
                <c:pt idx="3693">
                  <c:v>645.78229999999996</c:v>
                </c:pt>
                <c:pt idx="3694">
                  <c:v>645.94629999999995</c:v>
                </c:pt>
                <c:pt idx="3695">
                  <c:v>646.11279999999999</c:v>
                </c:pt>
                <c:pt idx="3696">
                  <c:v>646.27869999999996</c:v>
                </c:pt>
                <c:pt idx="3697">
                  <c:v>646.4452</c:v>
                </c:pt>
                <c:pt idx="3698">
                  <c:v>646.61300000000006</c:v>
                </c:pt>
                <c:pt idx="3699">
                  <c:v>646.78150000000005</c:v>
                </c:pt>
                <c:pt idx="3700">
                  <c:v>646.94899999999996</c:v>
                </c:pt>
                <c:pt idx="3701">
                  <c:v>647.11789999999996</c:v>
                </c:pt>
                <c:pt idx="3702">
                  <c:v>647.28340000000003</c:v>
                </c:pt>
                <c:pt idx="3703">
                  <c:v>647.45029999999997</c:v>
                </c:pt>
                <c:pt idx="3704">
                  <c:v>647.61519999999996</c:v>
                </c:pt>
                <c:pt idx="3705">
                  <c:v>647.78409999999997</c:v>
                </c:pt>
                <c:pt idx="3706">
                  <c:v>647.95029999999997</c:v>
                </c:pt>
                <c:pt idx="3707">
                  <c:v>648.11980000000005</c:v>
                </c:pt>
                <c:pt idx="3708">
                  <c:v>648.28589999999997</c:v>
                </c:pt>
                <c:pt idx="3709">
                  <c:v>648.45609999999999</c:v>
                </c:pt>
                <c:pt idx="3710">
                  <c:v>648.61969999999997</c:v>
                </c:pt>
                <c:pt idx="3711">
                  <c:v>648.78340000000003</c:v>
                </c:pt>
                <c:pt idx="3712">
                  <c:v>648.94640000000004</c:v>
                </c:pt>
                <c:pt idx="3713">
                  <c:v>649.11</c:v>
                </c:pt>
                <c:pt idx="3714">
                  <c:v>649.27110000000005</c:v>
                </c:pt>
                <c:pt idx="3715">
                  <c:v>649.43600000000004</c:v>
                </c:pt>
                <c:pt idx="3716">
                  <c:v>649.60230000000001</c:v>
                </c:pt>
                <c:pt idx="3717">
                  <c:v>649.77110000000005</c:v>
                </c:pt>
                <c:pt idx="3718">
                  <c:v>649.94060000000002</c:v>
                </c:pt>
                <c:pt idx="3719">
                  <c:v>650.10929999999996</c:v>
                </c:pt>
                <c:pt idx="3720">
                  <c:v>650.27750000000003</c:v>
                </c:pt>
                <c:pt idx="3721">
                  <c:v>650.44370000000004</c:v>
                </c:pt>
                <c:pt idx="3722">
                  <c:v>650.60990000000004</c:v>
                </c:pt>
                <c:pt idx="3723">
                  <c:v>650.77549999999997</c:v>
                </c:pt>
                <c:pt idx="3724">
                  <c:v>650.93849999999998</c:v>
                </c:pt>
                <c:pt idx="3725">
                  <c:v>651.10410000000002</c:v>
                </c:pt>
                <c:pt idx="3726">
                  <c:v>651.27229999999997</c:v>
                </c:pt>
                <c:pt idx="3727">
                  <c:v>651.43849999999998</c:v>
                </c:pt>
                <c:pt idx="3728">
                  <c:v>651.60599999999999</c:v>
                </c:pt>
                <c:pt idx="3729">
                  <c:v>651.77739999999994</c:v>
                </c:pt>
                <c:pt idx="3730">
                  <c:v>651.94299999999998</c:v>
                </c:pt>
                <c:pt idx="3731">
                  <c:v>652.1105</c:v>
                </c:pt>
                <c:pt idx="3732">
                  <c:v>652.27869999999996</c:v>
                </c:pt>
                <c:pt idx="3733">
                  <c:v>652.44489999999996</c:v>
                </c:pt>
                <c:pt idx="3734">
                  <c:v>652.60990000000004</c:v>
                </c:pt>
                <c:pt idx="3735">
                  <c:v>652.77930000000003</c:v>
                </c:pt>
                <c:pt idx="3736">
                  <c:v>652.94420000000002</c:v>
                </c:pt>
                <c:pt idx="3737">
                  <c:v>653.10919999999999</c:v>
                </c:pt>
                <c:pt idx="3738">
                  <c:v>653.27409999999998</c:v>
                </c:pt>
                <c:pt idx="3739">
                  <c:v>653.44230000000005</c:v>
                </c:pt>
                <c:pt idx="3740">
                  <c:v>653.60599999999999</c:v>
                </c:pt>
                <c:pt idx="3741">
                  <c:v>653.77020000000005</c:v>
                </c:pt>
                <c:pt idx="3742">
                  <c:v>653.93389999999999</c:v>
                </c:pt>
                <c:pt idx="3743">
                  <c:v>654.1028</c:v>
                </c:pt>
                <c:pt idx="3744">
                  <c:v>654.26530000000002</c:v>
                </c:pt>
                <c:pt idx="3745">
                  <c:v>654.43299999999999</c:v>
                </c:pt>
                <c:pt idx="3746">
                  <c:v>654.60310000000004</c:v>
                </c:pt>
                <c:pt idx="3747">
                  <c:v>654.77340000000004</c:v>
                </c:pt>
                <c:pt idx="3748">
                  <c:v>654.93970000000002</c:v>
                </c:pt>
                <c:pt idx="3749">
                  <c:v>655.10540000000003</c:v>
                </c:pt>
                <c:pt idx="3750">
                  <c:v>655.27110000000005</c:v>
                </c:pt>
                <c:pt idx="3751">
                  <c:v>655.43550000000005</c:v>
                </c:pt>
                <c:pt idx="3752">
                  <c:v>655.60059999999999</c:v>
                </c:pt>
                <c:pt idx="3753">
                  <c:v>655.76250000000005</c:v>
                </c:pt>
                <c:pt idx="3754">
                  <c:v>655.93200000000002</c:v>
                </c:pt>
                <c:pt idx="3755">
                  <c:v>656.09969999999998</c:v>
                </c:pt>
                <c:pt idx="3756">
                  <c:v>656.26859999999999</c:v>
                </c:pt>
                <c:pt idx="3757">
                  <c:v>656.43430000000001</c:v>
                </c:pt>
                <c:pt idx="3758">
                  <c:v>656.60580000000004</c:v>
                </c:pt>
                <c:pt idx="3759">
                  <c:v>656.77279999999996</c:v>
                </c:pt>
                <c:pt idx="3760">
                  <c:v>656.93910000000005</c:v>
                </c:pt>
                <c:pt idx="3761">
                  <c:v>657.10680000000002</c:v>
                </c:pt>
                <c:pt idx="3762">
                  <c:v>657.27689999999996</c:v>
                </c:pt>
                <c:pt idx="3763">
                  <c:v>657.44200000000001</c:v>
                </c:pt>
                <c:pt idx="3764">
                  <c:v>657.60509999999999</c:v>
                </c:pt>
                <c:pt idx="3765">
                  <c:v>657.77149999999995</c:v>
                </c:pt>
                <c:pt idx="3766">
                  <c:v>657.93650000000002</c:v>
                </c:pt>
                <c:pt idx="3767">
                  <c:v>658.09969999999998</c:v>
                </c:pt>
                <c:pt idx="3768">
                  <c:v>658.26210000000003</c:v>
                </c:pt>
                <c:pt idx="3769">
                  <c:v>658.42849999999999</c:v>
                </c:pt>
                <c:pt idx="3770">
                  <c:v>658.59169999999995</c:v>
                </c:pt>
                <c:pt idx="3771">
                  <c:v>658.75480000000005</c:v>
                </c:pt>
                <c:pt idx="3772">
                  <c:v>658.923</c:v>
                </c:pt>
                <c:pt idx="3773">
                  <c:v>659.08939999999996</c:v>
                </c:pt>
                <c:pt idx="3774">
                  <c:v>659.25959999999998</c:v>
                </c:pt>
                <c:pt idx="3775">
                  <c:v>659.42790000000002</c:v>
                </c:pt>
                <c:pt idx="3776">
                  <c:v>659.59870000000001</c:v>
                </c:pt>
                <c:pt idx="3777">
                  <c:v>659.76509999999996</c:v>
                </c:pt>
                <c:pt idx="3778">
                  <c:v>659.93589999999995</c:v>
                </c:pt>
                <c:pt idx="3779">
                  <c:v>660.10220000000004</c:v>
                </c:pt>
                <c:pt idx="3780">
                  <c:v>660.27250000000004</c:v>
                </c:pt>
                <c:pt idx="3781">
                  <c:v>660.43880000000001</c:v>
                </c:pt>
                <c:pt idx="3782">
                  <c:v>660.60450000000003</c:v>
                </c:pt>
                <c:pt idx="3783">
                  <c:v>660.7722</c:v>
                </c:pt>
                <c:pt idx="3784">
                  <c:v>660.93910000000005</c:v>
                </c:pt>
                <c:pt idx="3785">
                  <c:v>661.10709999999995</c:v>
                </c:pt>
                <c:pt idx="3786">
                  <c:v>661.27549999999997</c:v>
                </c:pt>
                <c:pt idx="3787">
                  <c:v>661.44380000000001</c:v>
                </c:pt>
                <c:pt idx="3788">
                  <c:v>661.60969999999998</c:v>
                </c:pt>
                <c:pt idx="3789">
                  <c:v>661.77620000000002</c:v>
                </c:pt>
                <c:pt idx="3790">
                  <c:v>661.9375</c:v>
                </c:pt>
                <c:pt idx="3791">
                  <c:v>662.09699999999998</c:v>
                </c:pt>
                <c:pt idx="3792">
                  <c:v>662.26030000000003</c:v>
                </c:pt>
                <c:pt idx="3793">
                  <c:v>662.42290000000003</c:v>
                </c:pt>
                <c:pt idx="3794">
                  <c:v>662.58810000000005</c:v>
                </c:pt>
                <c:pt idx="3795">
                  <c:v>662.75199999999995</c:v>
                </c:pt>
                <c:pt idx="3796">
                  <c:v>662.91970000000003</c:v>
                </c:pt>
                <c:pt idx="3797">
                  <c:v>663.08619999999996</c:v>
                </c:pt>
                <c:pt idx="3798">
                  <c:v>663.2527</c:v>
                </c:pt>
                <c:pt idx="3799">
                  <c:v>663.41719999999998</c:v>
                </c:pt>
                <c:pt idx="3800">
                  <c:v>663.58240000000001</c:v>
                </c:pt>
                <c:pt idx="3801">
                  <c:v>663.74509999999998</c:v>
                </c:pt>
                <c:pt idx="3802">
                  <c:v>663.91020000000003</c:v>
                </c:pt>
                <c:pt idx="3803">
                  <c:v>664.07479999999998</c:v>
                </c:pt>
                <c:pt idx="3804">
                  <c:v>664.24059999999997</c:v>
                </c:pt>
                <c:pt idx="3805">
                  <c:v>664.40769999999998</c:v>
                </c:pt>
                <c:pt idx="3806">
                  <c:v>664.57349999999997</c:v>
                </c:pt>
                <c:pt idx="3807">
                  <c:v>664.74069999999995</c:v>
                </c:pt>
                <c:pt idx="3808">
                  <c:v>664.90970000000004</c:v>
                </c:pt>
                <c:pt idx="3809">
                  <c:v>665.07420000000002</c:v>
                </c:pt>
                <c:pt idx="3810">
                  <c:v>665.24260000000004</c:v>
                </c:pt>
                <c:pt idx="3811">
                  <c:v>665.40970000000004</c:v>
                </c:pt>
                <c:pt idx="3812">
                  <c:v>665.57619999999997</c:v>
                </c:pt>
                <c:pt idx="3813">
                  <c:v>665.73820000000001</c:v>
                </c:pt>
                <c:pt idx="3814">
                  <c:v>665.90589999999997</c:v>
                </c:pt>
                <c:pt idx="3815">
                  <c:v>666.06979999999999</c:v>
                </c:pt>
                <c:pt idx="3816">
                  <c:v>666.23630000000003</c:v>
                </c:pt>
                <c:pt idx="3817">
                  <c:v>666.39760000000001</c:v>
                </c:pt>
                <c:pt idx="3818">
                  <c:v>666.56539999999995</c:v>
                </c:pt>
                <c:pt idx="3819">
                  <c:v>666.72929999999997</c:v>
                </c:pt>
                <c:pt idx="3820">
                  <c:v>666.89319999999998</c:v>
                </c:pt>
                <c:pt idx="3821">
                  <c:v>667.05650000000003</c:v>
                </c:pt>
                <c:pt idx="3822">
                  <c:v>667.2242</c:v>
                </c:pt>
                <c:pt idx="3823">
                  <c:v>667.39139999999998</c:v>
                </c:pt>
                <c:pt idx="3824">
                  <c:v>667.55460000000005</c:v>
                </c:pt>
                <c:pt idx="3825">
                  <c:v>667.71979999999996</c:v>
                </c:pt>
                <c:pt idx="3826">
                  <c:v>667.88630000000001</c:v>
                </c:pt>
                <c:pt idx="3827">
                  <c:v>668.05359999999996</c:v>
                </c:pt>
                <c:pt idx="3828">
                  <c:v>668.22159999999997</c:v>
                </c:pt>
                <c:pt idx="3829">
                  <c:v>668.38840000000005</c:v>
                </c:pt>
                <c:pt idx="3830">
                  <c:v>668.55899999999997</c:v>
                </c:pt>
                <c:pt idx="3831">
                  <c:v>668.72829999999999</c:v>
                </c:pt>
                <c:pt idx="3832">
                  <c:v>668.89449999999999</c:v>
                </c:pt>
                <c:pt idx="3833">
                  <c:v>669.05679999999995</c:v>
                </c:pt>
                <c:pt idx="3834">
                  <c:v>669.22550000000001</c:v>
                </c:pt>
                <c:pt idx="3835">
                  <c:v>669.38710000000003</c:v>
                </c:pt>
                <c:pt idx="3836">
                  <c:v>669.5539</c:v>
                </c:pt>
                <c:pt idx="3837">
                  <c:v>669.71810000000005</c:v>
                </c:pt>
                <c:pt idx="3838">
                  <c:v>669.88810000000001</c:v>
                </c:pt>
                <c:pt idx="3839">
                  <c:v>670.05489999999998</c:v>
                </c:pt>
                <c:pt idx="3840">
                  <c:v>670.22490000000005</c:v>
                </c:pt>
                <c:pt idx="3841">
                  <c:v>670.39359999999999</c:v>
                </c:pt>
                <c:pt idx="3842">
                  <c:v>670.56479999999999</c:v>
                </c:pt>
                <c:pt idx="3843">
                  <c:v>670.72829999999999</c:v>
                </c:pt>
                <c:pt idx="3844">
                  <c:v>670.89769999999999</c:v>
                </c:pt>
                <c:pt idx="3845">
                  <c:v>671.06640000000004</c:v>
                </c:pt>
                <c:pt idx="3846">
                  <c:v>671.2319</c:v>
                </c:pt>
                <c:pt idx="3847">
                  <c:v>671.39869999999996</c:v>
                </c:pt>
                <c:pt idx="3848">
                  <c:v>671.56799999999998</c:v>
                </c:pt>
                <c:pt idx="3849">
                  <c:v>671.73540000000003</c:v>
                </c:pt>
                <c:pt idx="3850">
                  <c:v>671.90030000000002</c:v>
                </c:pt>
                <c:pt idx="3851">
                  <c:v>672.07090000000005</c:v>
                </c:pt>
                <c:pt idx="3852">
                  <c:v>672.23509999999999</c:v>
                </c:pt>
                <c:pt idx="3853">
                  <c:v>672.40369999999996</c:v>
                </c:pt>
                <c:pt idx="3854">
                  <c:v>672.56859999999995</c:v>
                </c:pt>
                <c:pt idx="3855">
                  <c:v>672.7373</c:v>
                </c:pt>
                <c:pt idx="3856">
                  <c:v>672.90219999999999</c:v>
                </c:pt>
                <c:pt idx="3857">
                  <c:v>673.07280000000003</c:v>
                </c:pt>
                <c:pt idx="3858">
                  <c:v>673.24149999999997</c:v>
                </c:pt>
                <c:pt idx="3859">
                  <c:v>673.41079999999999</c:v>
                </c:pt>
                <c:pt idx="3860">
                  <c:v>673.57820000000004</c:v>
                </c:pt>
                <c:pt idx="3861">
                  <c:v>673.745</c:v>
                </c:pt>
                <c:pt idx="3862">
                  <c:v>673.91110000000003</c:v>
                </c:pt>
                <c:pt idx="3863">
                  <c:v>674.07209999999998</c:v>
                </c:pt>
                <c:pt idx="3864">
                  <c:v>674.23900000000003</c:v>
                </c:pt>
                <c:pt idx="3865">
                  <c:v>674.40949999999998</c:v>
                </c:pt>
                <c:pt idx="3866">
                  <c:v>674.57889999999998</c:v>
                </c:pt>
                <c:pt idx="3867">
                  <c:v>674.74950000000001</c:v>
                </c:pt>
                <c:pt idx="3868">
                  <c:v>674.92259999999999</c:v>
                </c:pt>
                <c:pt idx="3869">
                  <c:v>675.09109999999998</c:v>
                </c:pt>
                <c:pt idx="3870">
                  <c:v>675.25990000000002</c:v>
                </c:pt>
                <c:pt idx="3871">
                  <c:v>675.42679999999996</c:v>
                </c:pt>
                <c:pt idx="3872">
                  <c:v>675.59630000000004</c:v>
                </c:pt>
                <c:pt idx="3873">
                  <c:v>675.76689999999996</c:v>
                </c:pt>
                <c:pt idx="3874">
                  <c:v>675.9357</c:v>
                </c:pt>
                <c:pt idx="3875">
                  <c:v>676.1019</c:v>
                </c:pt>
                <c:pt idx="3876">
                  <c:v>676.27390000000003</c:v>
                </c:pt>
                <c:pt idx="3877">
                  <c:v>676.43820000000005</c:v>
                </c:pt>
                <c:pt idx="3878">
                  <c:v>676.60320000000002</c:v>
                </c:pt>
                <c:pt idx="3879">
                  <c:v>676.77009999999996</c:v>
                </c:pt>
                <c:pt idx="3880">
                  <c:v>676.93629999999996</c:v>
                </c:pt>
                <c:pt idx="3881">
                  <c:v>677.10059999999999</c:v>
                </c:pt>
                <c:pt idx="3882">
                  <c:v>677.26819999999998</c:v>
                </c:pt>
                <c:pt idx="3883">
                  <c:v>677.4357</c:v>
                </c:pt>
                <c:pt idx="3884">
                  <c:v>677.60249999999996</c:v>
                </c:pt>
                <c:pt idx="3885">
                  <c:v>677.77009999999996</c:v>
                </c:pt>
                <c:pt idx="3886">
                  <c:v>677.93119999999999</c:v>
                </c:pt>
                <c:pt idx="3887">
                  <c:v>678.09619999999995</c:v>
                </c:pt>
                <c:pt idx="3888">
                  <c:v>678.25609999999995</c:v>
                </c:pt>
                <c:pt idx="3889">
                  <c:v>678.41849999999999</c:v>
                </c:pt>
                <c:pt idx="3890">
                  <c:v>678.5797</c:v>
                </c:pt>
                <c:pt idx="3891">
                  <c:v>678.74659999999994</c:v>
                </c:pt>
                <c:pt idx="3892">
                  <c:v>678.90899999999999</c:v>
                </c:pt>
                <c:pt idx="3893">
                  <c:v>679.07460000000003</c:v>
                </c:pt>
                <c:pt idx="3894">
                  <c:v>679.23710000000005</c:v>
                </c:pt>
                <c:pt idx="3895">
                  <c:v>679.40200000000004</c:v>
                </c:pt>
                <c:pt idx="3896">
                  <c:v>679.5702</c:v>
                </c:pt>
                <c:pt idx="3897">
                  <c:v>679.73900000000003</c:v>
                </c:pt>
                <c:pt idx="3898">
                  <c:v>679.90899999999999</c:v>
                </c:pt>
                <c:pt idx="3899">
                  <c:v>680.08609999999999</c:v>
                </c:pt>
                <c:pt idx="3900">
                  <c:v>680.25739999999996</c:v>
                </c:pt>
                <c:pt idx="3901">
                  <c:v>680.42489999999998</c:v>
                </c:pt>
                <c:pt idx="3902">
                  <c:v>680.59429999999998</c:v>
                </c:pt>
                <c:pt idx="3903">
                  <c:v>680.76559999999995</c:v>
                </c:pt>
                <c:pt idx="3904">
                  <c:v>680.92930000000001</c:v>
                </c:pt>
                <c:pt idx="3905">
                  <c:v>681.09810000000004</c:v>
                </c:pt>
                <c:pt idx="3906">
                  <c:v>681.26880000000006</c:v>
                </c:pt>
                <c:pt idx="3907">
                  <c:v>681.44069999999999</c:v>
                </c:pt>
                <c:pt idx="3908">
                  <c:v>681.60760000000005</c:v>
                </c:pt>
                <c:pt idx="3909">
                  <c:v>681.77949999999998</c:v>
                </c:pt>
                <c:pt idx="3910">
                  <c:v>681.95150000000001</c:v>
                </c:pt>
                <c:pt idx="3911">
                  <c:v>682.11770000000001</c:v>
                </c:pt>
                <c:pt idx="3912">
                  <c:v>682.28020000000004</c:v>
                </c:pt>
                <c:pt idx="3913">
                  <c:v>682.44830000000002</c:v>
                </c:pt>
                <c:pt idx="3914">
                  <c:v>682.6146</c:v>
                </c:pt>
                <c:pt idx="3915">
                  <c:v>682.77890000000002</c:v>
                </c:pt>
                <c:pt idx="3916">
                  <c:v>682.95029999999997</c:v>
                </c:pt>
                <c:pt idx="3917">
                  <c:v>683.11959999999999</c:v>
                </c:pt>
                <c:pt idx="3918">
                  <c:v>683.28909999999996</c:v>
                </c:pt>
                <c:pt idx="3919">
                  <c:v>683.45659999999998</c:v>
                </c:pt>
                <c:pt idx="3920">
                  <c:v>683.6241</c:v>
                </c:pt>
                <c:pt idx="3921">
                  <c:v>683.79160000000002</c:v>
                </c:pt>
                <c:pt idx="3922">
                  <c:v>683.96169999999995</c:v>
                </c:pt>
                <c:pt idx="3923">
                  <c:v>684.12980000000005</c:v>
                </c:pt>
                <c:pt idx="3924">
                  <c:v>684.29859999999996</c:v>
                </c:pt>
                <c:pt idx="3925">
                  <c:v>684.46990000000005</c:v>
                </c:pt>
                <c:pt idx="3926">
                  <c:v>684.63739999999996</c:v>
                </c:pt>
                <c:pt idx="3927">
                  <c:v>684.80679999999995</c:v>
                </c:pt>
                <c:pt idx="3928">
                  <c:v>684.97180000000003</c:v>
                </c:pt>
                <c:pt idx="3929">
                  <c:v>685.14</c:v>
                </c:pt>
                <c:pt idx="3930">
                  <c:v>685.30930000000001</c:v>
                </c:pt>
                <c:pt idx="3931">
                  <c:v>685.48</c:v>
                </c:pt>
                <c:pt idx="3932">
                  <c:v>685.64880000000005</c:v>
                </c:pt>
                <c:pt idx="3933">
                  <c:v>685.8252</c:v>
                </c:pt>
                <c:pt idx="3934">
                  <c:v>685.99649999999997</c:v>
                </c:pt>
                <c:pt idx="3935">
                  <c:v>686.16600000000005</c:v>
                </c:pt>
                <c:pt idx="3936">
                  <c:v>686.33219999999994</c:v>
                </c:pt>
                <c:pt idx="3937">
                  <c:v>686.50030000000004</c:v>
                </c:pt>
                <c:pt idx="3938">
                  <c:v>686.66470000000004</c:v>
                </c:pt>
                <c:pt idx="3939">
                  <c:v>686.83280000000002</c:v>
                </c:pt>
                <c:pt idx="3940">
                  <c:v>687.00099999999998</c:v>
                </c:pt>
                <c:pt idx="3941">
                  <c:v>687.17349999999999</c:v>
                </c:pt>
                <c:pt idx="3942">
                  <c:v>687.34109999999998</c:v>
                </c:pt>
                <c:pt idx="3943">
                  <c:v>687.50789999999995</c:v>
                </c:pt>
                <c:pt idx="3944">
                  <c:v>687.6748</c:v>
                </c:pt>
                <c:pt idx="3945">
                  <c:v>687.84169999999995</c:v>
                </c:pt>
                <c:pt idx="3946">
                  <c:v>688.00480000000005</c:v>
                </c:pt>
                <c:pt idx="3947">
                  <c:v>688.17420000000004</c:v>
                </c:pt>
                <c:pt idx="3948">
                  <c:v>688.34360000000004</c:v>
                </c:pt>
                <c:pt idx="3949">
                  <c:v>688.51170000000002</c:v>
                </c:pt>
                <c:pt idx="3950">
                  <c:v>688.67859999999996</c:v>
                </c:pt>
                <c:pt idx="3951">
                  <c:v>688.84479999999996</c:v>
                </c:pt>
                <c:pt idx="3952">
                  <c:v>689.01300000000003</c:v>
                </c:pt>
                <c:pt idx="3953">
                  <c:v>689.17930000000001</c:v>
                </c:pt>
                <c:pt idx="3954">
                  <c:v>689.34739999999999</c:v>
                </c:pt>
                <c:pt idx="3955">
                  <c:v>689.5136</c:v>
                </c:pt>
                <c:pt idx="3956">
                  <c:v>689.68679999999995</c:v>
                </c:pt>
                <c:pt idx="3957">
                  <c:v>689.85249999999996</c:v>
                </c:pt>
                <c:pt idx="3958">
                  <c:v>690.02250000000004</c:v>
                </c:pt>
                <c:pt idx="3959">
                  <c:v>690.19200000000001</c:v>
                </c:pt>
                <c:pt idx="3960">
                  <c:v>690.36389999999994</c:v>
                </c:pt>
                <c:pt idx="3961">
                  <c:v>690.53200000000004</c:v>
                </c:pt>
                <c:pt idx="3962">
                  <c:v>690.70270000000005</c:v>
                </c:pt>
                <c:pt idx="3963">
                  <c:v>690.87469999999996</c:v>
                </c:pt>
                <c:pt idx="3964">
                  <c:v>691.04349999999999</c:v>
                </c:pt>
                <c:pt idx="3965">
                  <c:v>691.21349999999995</c:v>
                </c:pt>
                <c:pt idx="3966">
                  <c:v>691.38350000000003</c:v>
                </c:pt>
                <c:pt idx="3967">
                  <c:v>691.55169999999998</c:v>
                </c:pt>
                <c:pt idx="3968">
                  <c:v>691.71860000000004</c:v>
                </c:pt>
                <c:pt idx="3969">
                  <c:v>691.88610000000006</c:v>
                </c:pt>
                <c:pt idx="3970">
                  <c:v>692.05359999999996</c:v>
                </c:pt>
                <c:pt idx="3971">
                  <c:v>692.22109999999998</c:v>
                </c:pt>
                <c:pt idx="3972">
                  <c:v>692.39239999999995</c:v>
                </c:pt>
                <c:pt idx="3973">
                  <c:v>692.56179999999995</c:v>
                </c:pt>
                <c:pt idx="3974">
                  <c:v>692.73249999999996</c:v>
                </c:pt>
                <c:pt idx="3975">
                  <c:v>692.90070000000003</c:v>
                </c:pt>
                <c:pt idx="3976">
                  <c:v>693.06820000000005</c:v>
                </c:pt>
                <c:pt idx="3977">
                  <c:v>693.23630000000003</c:v>
                </c:pt>
                <c:pt idx="3978">
                  <c:v>693.40129999999999</c:v>
                </c:pt>
                <c:pt idx="3979">
                  <c:v>693.56880000000001</c:v>
                </c:pt>
                <c:pt idx="3980">
                  <c:v>693.7414</c:v>
                </c:pt>
                <c:pt idx="3981">
                  <c:v>693.91459999999995</c:v>
                </c:pt>
                <c:pt idx="3982">
                  <c:v>694.0847</c:v>
                </c:pt>
                <c:pt idx="3983">
                  <c:v>694.25729999999999</c:v>
                </c:pt>
                <c:pt idx="3984">
                  <c:v>694.42729999999995</c:v>
                </c:pt>
                <c:pt idx="3985">
                  <c:v>694.59609999999998</c:v>
                </c:pt>
                <c:pt idx="3986">
                  <c:v>694.75980000000004</c:v>
                </c:pt>
                <c:pt idx="3987">
                  <c:v>694.92790000000002</c:v>
                </c:pt>
                <c:pt idx="3988">
                  <c:v>695.09550000000002</c:v>
                </c:pt>
                <c:pt idx="3989">
                  <c:v>695.26170000000002</c:v>
                </c:pt>
                <c:pt idx="3990">
                  <c:v>695.42920000000004</c:v>
                </c:pt>
                <c:pt idx="3991">
                  <c:v>695.5992</c:v>
                </c:pt>
                <c:pt idx="3992">
                  <c:v>695.76679999999999</c:v>
                </c:pt>
                <c:pt idx="3993">
                  <c:v>695.93299999999999</c:v>
                </c:pt>
                <c:pt idx="3994">
                  <c:v>696.10220000000004</c:v>
                </c:pt>
                <c:pt idx="3995">
                  <c:v>696.26700000000005</c:v>
                </c:pt>
                <c:pt idx="3996">
                  <c:v>696.43309999999997</c:v>
                </c:pt>
                <c:pt idx="3997">
                  <c:v>696.59990000000005</c:v>
                </c:pt>
                <c:pt idx="3998">
                  <c:v>696.77089999999998</c:v>
                </c:pt>
                <c:pt idx="3999">
                  <c:v>696.93700000000001</c:v>
                </c:pt>
                <c:pt idx="4000">
                  <c:v>697.10130000000004</c:v>
                </c:pt>
                <c:pt idx="4001">
                  <c:v>697.26980000000003</c:v>
                </c:pt>
                <c:pt idx="4002">
                  <c:v>697.4366</c:v>
                </c:pt>
                <c:pt idx="4003">
                  <c:v>697.60019999999997</c:v>
                </c:pt>
                <c:pt idx="4004">
                  <c:v>697.76620000000003</c:v>
                </c:pt>
                <c:pt idx="4005">
                  <c:v>697.9348</c:v>
                </c:pt>
                <c:pt idx="4006">
                  <c:v>698.09969999999998</c:v>
                </c:pt>
                <c:pt idx="4007">
                  <c:v>698.26760000000002</c:v>
                </c:pt>
                <c:pt idx="4008">
                  <c:v>698.43439999999998</c:v>
                </c:pt>
                <c:pt idx="4009">
                  <c:v>698.60299999999995</c:v>
                </c:pt>
                <c:pt idx="4010">
                  <c:v>698.77089999999998</c:v>
                </c:pt>
                <c:pt idx="4011">
                  <c:v>698.93769999999995</c:v>
                </c:pt>
                <c:pt idx="4012">
                  <c:v>699.10310000000004</c:v>
                </c:pt>
                <c:pt idx="4013">
                  <c:v>699.26859999999999</c:v>
                </c:pt>
                <c:pt idx="4014">
                  <c:v>699.43340000000001</c:v>
                </c:pt>
                <c:pt idx="4015">
                  <c:v>699.59889999999996</c:v>
                </c:pt>
                <c:pt idx="4016">
                  <c:v>699.7681</c:v>
                </c:pt>
                <c:pt idx="4017">
                  <c:v>699.93610000000001</c:v>
                </c:pt>
                <c:pt idx="4018">
                  <c:v>700.10350000000005</c:v>
                </c:pt>
                <c:pt idx="4019">
                  <c:v>700.27080000000001</c:v>
                </c:pt>
                <c:pt idx="4020">
                  <c:v>700.43870000000004</c:v>
                </c:pt>
                <c:pt idx="4021">
                  <c:v>700.60360000000003</c:v>
                </c:pt>
                <c:pt idx="4022">
                  <c:v>700.76969999999994</c:v>
                </c:pt>
                <c:pt idx="4023">
                  <c:v>700.93889999999999</c:v>
                </c:pt>
                <c:pt idx="4024">
                  <c:v>701.1069</c:v>
                </c:pt>
                <c:pt idx="4025">
                  <c:v>701.27729999999997</c:v>
                </c:pt>
                <c:pt idx="4026">
                  <c:v>701.44470000000001</c:v>
                </c:pt>
                <c:pt idx="4027">
                  <c:v>701.61270000000002</c:v>
                </c:pt>
                <c:pt idx="4028">
                  <c:v>701.77940000000001</c:v>
                </c:pt>
                <c:pt idx="4029">
                  <c:v>701.94740000000002</c:v>
                </c:pt>
                <c:pt idx="4030">
                  <c:v>702.11220000000003</c:v>
                </c:pt>
                <c:pt idx="4031">
                  <c:v>702.28020000000004</c:v>
                </c:pt>
                <c:pt idx="4032">
                  <c:v>702.45060000000001</c:v>
                </c:pt>
                <c:pt idx="4033">
                  <c:v>702.61800000000005</c:v>
                </c:pt>
                <c:pt idx="4034">
                  <c:v>702.78380000000004</c:v>
                </c:pt>
                <c:pt idx="4035">
                  <c:v>702.95039999999995</c:v>
                </c:pt>
                <c:pt idx="4036">
                  <c:v>703.11879999999996</c:v>
                </c:pt>
                <c:pt idx="4037">
                  <c:v>703.28359999999998</c:v>
                </c:pt>
                <c:pt idx="4038">
                  <c:v>703.452</c:v>
                </c:pt>
                <c:pt idx="4039">
                  <c:v>703.62049999999999</c:v>
                </c:pt>
                <c:pt idx="4040">
                  <c:v>703.78779999999995</c:v>
                </c:pt>
                <c:pt idx="4041">
                  <c:v>703.95809999999994</c:v>
                </c:pt>
                <c:pt idx="4042">
                  <c:v>704.12480000000005</c:v>
                </c:pt>
                <c:pt idx="4043">
                  <c:v>704.29200000000003</c:v>
                </c:pt>
                <c:pt idx="4044">
                  <c:v>704.46050000000002</c:v>
                </c:pt>
                <c:pt idx="4045">
                  <c:v>704.62900000000002</c:v>
                </c:pt>
                <c:pt idx="4046">
                  <c:v>704.79489999999998</c:v>
                </c:pt>
                <c:pt idx="4047">
                  <c:v>704.96529999999996</c:v>
                </c:pt>
                <c:pt idx="4048">
                  <c:v>705.13260000000002</c:v>
                </c:pt>
                <c:pt idx="4049">
                  <c:v>705.29909999999995</c:v>
                </c:pt>
                <c:pt idx="4050">
                  <c:v>705.46699999999998</c:v>
                </c:pt>
                <c:pt idx="4051">
                  <c:v>705.63549999999998</c:v>
                </c:pt>
                <c:pt idx="4052">
                  <c:v>705.80150000000003</c:v>
                </c:pt>
                <c:pt idx="4053">
                  <c:v>705.96690000000001</c:v>
                </c:pt>
                <c:pt idx="4054">
                  <c:v>706.13530000000003</c:v>
                </c:pt>
                <c:pt idx="4055">
                  <c:v>706.30319999999995</c:v>
                </c:pt>
                <c:pt idx="4056">
                  <c:v>706.46979999999996</c:v>
                </c:pt>
                <c:pt idx="4057">
                  <c:v>706.63829999999996</c:v>
                </c:pt>
                <c:pt idx="4058">
                  <c:v>706.80740000000003</c:v>
                </c:pt>
                <c:pt idx="4059">
                  <c:v>706.97400000000005</c:v>
                </c:pt>
                <c:pt idx="4060">
                  <c:v>707.14440000000002</c:v>
                </c:pt>
                <c:pt idx="4061">
                  <c:v>707.31039999999996</c:v>
                </c:pt>
                <c:pt idx="4062">
                  <c:v>707.47630000000004</c:v>
                </c:pt>
                <c:pt idx="4063">
                  <c:v>707.64670000000001</c:v>
                </c:pt>
                <c:pt idx="4064">
                  <c:v>707.81650000000002</c:v>
                </c:pt>
                <c:pt idx="4065">
                  <c:v>707.98620000000005</c:v>
                </c:pt>
                <c:pt idx="4066">
                  <c:v>708.15719999999999</c:v>
                </c:pt>
                <c:pt idx="4067">
                  <c:v>708.327</c:v>
                </c:pt>
                <c:pt idx="4068">
                  <c:v>708.49170000000004</c:v>
                </c:pt>
                <c:pt idx="4069">
                  <c:v>708.65890000000002</c:v>
                </c:pt>
                <c:pt idx="4070">
                  <c:v>708.82429999999999</c:v>
                </c:pt>
                <c:pt idx="4071">
                  <c:v>708.99400000000003</c:v>
                </c:pt>
                <c:pt idx="4072">
                  <c:v>709.16250000000002</c:v>
                </c:pt>
                <c:pt idx="4073">
                  <c:v>709.33410000000003</c:v>
                </c:pt>
                <c:pt idx="4074">
                  <c:v>709.50199999999995</c:v>
                </c:pt>
                <c:pt idx="4075">
                  <c:v>709.66780000000006</c:v>
                </c:pt>
                <c:pt idx="4076">
                  <c:v>709.83479999999997</c:v>
                </c:pt>
                <c:pt idx="4077">
                  <c:v>710.00369999999998</c:v>
                </c:pt>
                <c:pt idx="4078">
                  <c:v>710.17510000000004</c:v>
                </c:pt>
                <c:pt idx="4079">
                  <c:v>710.34720000000004</c:v>
                </c:pt>
                <c:pt idx="4080">
                  <c:v>710.51990000000001</c:v>
                </c:pt>
                <c:pt idx="4081">
                  <c:v>710.69010000000003</c:v>
                </c:pt>
                <c:pt idx="4082">
                  <c:v>710.86339999999996</c:v>
                </c:pt>
                <c:pt idx="4083">
                  <c:v>711.03039999999999</c:v>
                </c:pt>
                <c:pt idx="4084">
                  <c:v>711.19740000000002</c:v>
                </c:pt>
                <c:pt idx="4085">
                  <c:v>711.36760000000004</c:v>
                </c:pt>
                <c:pt idx="4086">
                  <c:v>711.53579999999999</c:v>
                </c:pt>
                <c:pt idx="4087">
                  <c:v>711.69960000000003</c:v>
                </c:pt>
                <c:pt idx="4088">
                  <c:v>711.86850000000004</c:v>
                </c:pt>
                <c:pt idx="4089">
                  <c:v>712.04</c:v>
                </c:pt>
                <c:pt idx="4090">
                  <c:v>712.21079999999995</c:v>
                </c:pt>
                <c:pt idx="4091">
                  <c:v>712.38409999999999</c:v>
                </c:pt>
                <c:pt idx="4092">
                  <c:v>712.55619999999999</c:v>
                </c:pt>
                <c:pt idx="4093">
                  <c:v>712.72630000000004</c:v>
                </c:pt>
                <c:pt idx="4094">
                  <c:v>712.89840000000004</c:v>
                </c:pt>
                <c:pt idx="4095">
                  <c:v>713.06290000000001</c:v>
                </c:pt>
                <c:pt idx="4096">
                  <c:v>713.22730000000001</c:v>
                </c:pt>
                <c:pt idx="4097">
                  <c:v>713.39179999999999</c:v>
                </c:pt>
                <c:pt idx="4098">
                  <c:v>713.55880000000002</c:v>
                </c:pt>
                <c:pt idx="4099">
                  <c:v>713.72270000000003</c:v>
                </c:pt>
                <c:pt idx="4100">
                  <c:v>713.89469999999994</c:v>
                </c:pt>
                <c:pt idx="4101">
                  <c:v>714.06420000000003</c:v>
                </c:pt>
                <c:pt idx="4102">
                  <c:v>714.23500000000001</c:v>
                </c:pt>
                <c:pt idx="4103">
                  <c:v>714.40769999999998</c:v>
                </c:pt>
                <c:pt idx="4104">
                  <c:v>714.57730000000004</c:v>
                </c:pt>
                <c:pt idx="4105">
                  <c:v>714.74800000000005</c:v>
                </c:pt>
                <c:pt idx="4106">
                  <c:v>714.91750000000002</c:v>
                </c:pt>
                <c:pt idx="4107">
                  <c:v>715.09220000000005</c:v>
                </c:pt>
                <c:pt idx="4108">
                  <c:v>715.2604</c:v>
                </c:pt>
                <c:pt idx="4109">
                  <c:v>715.43439999999998</c:v>
                </c:pt>
                <c:pt idx="4110">
                  <c:v>715.60199999999998</c:v>
                </c:pt>
                <c:pt idx="4111">
                  <c:v>715.77409999999998</c:v>
                </c:pt>
                <c:pt idx="4112">
                  <c:v>715.94359999999995</c:v>
                </c:pt>
                <c:pt idx="4113">
                  <c:v>716.11379999999997</c:v>
                </c:pt>
                <c:pt idx="4114">
                  <c:v>716.28390000000002</c:v>
                </c:pt>
                <c:pt idx="4115">
                  <c:v>716.45349999999996</c:v>
                </c:pt>
                <c:pt idx="4116">
                  <c:v>716.62440000000004</c:v>
                </c:pt>
                <c:pt idx="4117">
                  <c:v>716.78899999999999</c:v>
                </c:pt>
                <c:pt idx="4118">
                  <c:v>716.95860000000005</c:v>
                </c:pt>
                <c:pt idx="4119">
                  <c:v>717.12509999999997</c:v>
                </c:pt>
                <c:pt idx="4120">
                  <c:v>717.2953</c:v>
                </c:pt>
                <c:pt idx="4121">
                  <c:v>717.46249999999998</c:v>
                </c:pt>
                <c:pt idx="4122">
                  <c:v>717.63149999999996</c:v>
                </c:pt>
                <c:pt idx="4123">
                  <c:v>717.79859999999996</c:v>
                </c:pt>
                <c:pt idx="4124">
                  <c:v>717.96389999999997</c:v>
                </c:pt>
                <c:pt idx="4125">
                  <c:v>718.12789999999995</c:v>
                </c:pt>
                <c:pt idx="4126">
                  <c:v>718.29380000000003</c:v>
                </c:pt>
                <c:pt idx="4127">
                  <c:v>718.4597</c:v>
                </c:pt>
                <c:pt idx="4128">
                  <c:v>718.62189999999998</c:v>
                </c:pt>
                <c:pt idx="4129">
                  <c:v>718.78909999999996</c:v>
                </c:pt>
                <c:pt idx="4130">
                  <c:v>718.9556</c:v>
                </c:pt>
                <c:pt idx="4131">
                  <c:v>719.11829999999998</c:v>
                </c:pt>
                <c:pt idx="4132">
                  <c:v>719.28240000000005</c:v>
                </c:pt>
                <c:pt idx="4133">
                  <c:v>719.45010000000002</c:v>
                </c:pt>
                <c:pt idx="4134">
                  <c:v>719.61419999999998</c:v>
                </c:pt>
                <c:pt idx="4135">
                  <c:v>719.77509999999995</c:v>
                </c:pt>
                <c:pt idx="4136">
                  <c:v>719.94169999999997</c:v>
                </c:pt>
                <c:pt idx="4137">
                  <c:v>720.10820000000001</c:v>
                </c:pt>
                <c:pt idx="4138">
                  <c:v>720.274</c:v>
                </c:pt>
                <c:pt idx="4139">
                  <c:v>720.44179999999994</c:v>
                </c:pt>
                <c:pt idx="4140">
                  <c:v>720.61080000000004</c:v>
                </c:pt>
                <c:pt idx="4141">
                  <c:v>720.79160000000002</c:v>
                </c:pt>
                <c:pt idx="4142">
                  <c:v>720.94069999999999</c:v>
                </c:pt>
                <c:pt idx="4143">
                  <c:v>721.10530000000006</c:v>
                </c:pt>
                <c:pt idx="4144">
                  <c:v>721.26509999999996</c:v>
                </c:pt>
                <c:pt idx="4145">
                  <c:v>721.45079999999996</c:v>
                </c:pt>
                <c:pt idx="4146">
                  <c:v>721.61670000000004</c:v>
                </c:pt>
                <c:pt idx="4147">
                  <c:v>721.76710000000003</c:v>
                </c:pt>
                <c:pt idx="4148">
                  <c:v>721.93179999999995</c:v>
                </c:pt>
                <c:pt idx="4149">
                  <c:v>722.10320000000002</c:v>
                </c:pt>
                <c:pt idx="4150">
                  <c:v>722.26909999999998</c:v>
                </c:pt>
                <c:pt idx="4151">
                  <c:v>722.45669999999996</c:v>
                </c:pt>
                <c:pt idx="4152">
                  <c:v>722.60709999999995</c:v>
                </c:pt>
                <c:pt idx="4153">
                  <c:v>722.77419999999995</c:v>
                </c:pt>
                <c:pt idx="4154">
                  <c:v>722.95870000000002</c:v>
                </c:pt>
                <c:pt idx="4155">
                  <c:v>723.12400000000002</c:v>
                </c:pt>
                <c:pt idx="4156">
                  <c:v>723.27070000000003</c:v>
                </c:pt>
                <c:pt idx="4157">
                  <c:v>723.45090000000005</c:v>
                </c:pt>
                <c:pt idx="4158">
                  <c:v>723.60569999999996</c:v>
                </c:pt>
                <c:pt idx="4159">
                  <c:v>723.78869999999995</c:v>
                </c:pt>
                <c:pt idx="4160">
                  <c:v>723.94169999999997</c:v>
                </c:pt>
                <c:pt idx="4161">
                  <c:v>724.12459999999999</c:v>
                </c:pt>
                <c:pt idx="4162">
                  <c:v>724.29390000000001</c:v>
                </c:pt>
                <c:pt idx="4163">
                  <c:v>724.46119999999996</c:v>
                </c:pt>
                <c:pt idx="4164">
                  <c:v>724.61479999999995</c:v>
                </c:pt>
                <c:pt idx="4165">
                  <c:v>724.78219999999999</c:v>
                </c:pt>
                <c:pt idx="4166">
                  <c:v>724.95010000000002</c:v>
                </c:pt>
                <c:pt idx="4167">
                  <c:v>725.13559999999995</c:v>
                </c:pt>
                <c:pt idx="4168">
                  <c:v>725.28539999999998</c:v>
                </c:pt>
                <c:pt idx="4169">
                  <c:v>725.45280000000002</c:v>
                </c:pt>
                <c:pt idx="4170">
                  <c:v>725.63760000000002</c:v>
                </c:pt>
                <c:pt idx="4171">
                  <c:v>725.79250000000002</c:v>
                </c:pt>
                <c:pt idx="4172">
                  <c:v>725.97860000000003</c:v>
                </c:pt>
                <c:pt idx="4173">
                  <c:v>726.12900000000002</c:v>
                </c:pt>
                <c:pt idx="4174">
                  <c:v>726.31399999999996</c:v>
                </c:pt>
                <c:pt idx="4175">
                  <c:v>726.46500000000003</c:v>
                </c:pt>
                <c:pt idx="4176">
                  <c:v>726.63040000000001</c:v>
                </c:pt>
                <c:pt idx="4177">
                  <c:v>726.79840000000002</c:v>
                </c:pt>
                <c:pt idx="4178">
                  <c:v>726.97140000000002</c:v>
                </c:pt>
                <c:pt idx="4179">
                  <c:v>727.15880000000004</c:v>
                </c:pt>
                <c:pt idx="4180">
                  <c:v>727.32989999999995</c:v>
                </c:pt>
                <c:pt idx="4181">
                  <c:v>727.50099999999998</c:v>
                </c:pt>
                <c:pt idx="4182">
                  <c:v>727.65390000000002</c:v>
                </c:pt>
                <c:pt idx="4183">
                  <c:v>727.82010000000002</c:v>
                </c:pt>
                <c:pt idx="4184">
                  <c:v>727.99990000000003</c:v>
                </c:pt>
                <c:pt idx="4185">
                  <c:v>728.15219999999999</c:v>
                </c:pt>
                <c:pt idx="4186">
                  <c:v>728.3365</c:v>
                </c:pt>
                <c:pt idx="4187">
                  <c:v>728.50450000000001</c:v>
                </c:pt>
                <c:pt idx="4188">
                  <c:v>728.67179999999996</c:v>
                </c:pt>
                <c:pt idx="4189">
                  <c:v>728.84540000000004</c:v>
                </c:pt>
                <c:pt idx="4190">
                  <c:v>728.99580000000003</c:v>
                </c:pt>
                <c:pt idx="4191">
                  <c:v>729.18320000000006</c:v>
                </c:pt>
                <c:pt idx="4192">
                  <c:v>729.33429999999998</c:v>
                </c:pt>
                <c:pt idx="4193">
                  <c:v>729.50480000000005</c:v>
                </c:pt>
                <c:pt idx="4194">
                  <c:v>729.68970000000002</c:v>
                </c:pt>
                <c:pt idx="4195">
                  <c:v>729.84199999999998</c:v>
                </c:pt>
                <c:pt idx="4196">
                  <c:v>730.01059999999995</c:v>
                </c:pt>
                <c:pt idx="4197">
                  <c:v>730.18079999999998</c:v>
                </c:pt>
                <c:pt idx="4198">
                  <c:v>730.36900000000003</c:v>
                </c:pt>
                <c:pt idx="4199">
                  <c:v>730.53620000000001</c:v>
                </c:pt>
                <c:pt idx="4200">
                  <c:v>730.70569999999998</c:v>
                </c:pt>
                <c:pt idx="4201">
                  <c:v>730.85799999999995</c:v>
                </c:pt>
                <c:pt idx="4202">
                  <c:v>731.02639999999997</c:v>
                </c:pt>
                <c:pt idx="4203">
                  <c:v>731.20839999999998</c:v>
                </c:pt>
                <c:pt idx="4204">
                  <c:v>731.37990000000002</c:v>
                </c:pt>
                <c:pt idx="4205">
                  <c:v>731.54520000000002</c:v>
                </c:pt>
                <c:pt idx="4206">
                  <c:v>731.69370000000004</c:v>
                </c:pt>
                <c:pt idx="4207">
                  <c:v>731.85900000000004</c:v>
                </c:pt>
                <c:pt idx="4208">
                  <c:v>732.0249</c:v>
                </c:pt>
                <c:pt idx="4209">
                  <c:v>732.20619999999997</c:v>
                </c:pt>
                <c:pt idx="4210">
                  <c:v>732.37339999999995</c:v>
                </c:pt>
                <c:pt idx="4211">
                  <c:v>732.54489999999998</c:v>
                </c:pt>
                <c:pt idx="4212">
                  <c:v>732.71140000000003</c:v>
                </c:pt>
                <c:pt idx="4213">
                  <c:v>732.88099999999997</c:v>
                </c:pt>
                <c:pt idx="4214">
                  <c:v>733.03200000000004</c:v>
                </c:pt>
                <c:pt idx="4215">
                  <c:v>733.19979999999998</c:v>
                </c:pt>
                <c:pt idx="4216">
                  <c:v>733.36569999999995</c:v>
                </c:pt>
                <c:pt idx="4217">
                  <c:v>733.53340000000003</c:v>
                </c:pt>
                <c:pt idx="4218">
                  <c:v>733.70180000000005</c:v>
                </c:pt>
                <c:pt idx="4219">
                  <c:v>733.87080000000003</c:v>
                </c:pt>
                <c:pt idx="4220">
                  <c:v>734.05960000000005</c:v>
                </c:pt>
                <c:pt idx="4221">
                  <c:v>734.21190000000001</c:v>
                </c:pt>
                <c:pt idx="4222">
                  <c:v>734.40060000000005</c:v>
                </c:pt>
                <c:pt idx="4223">
                  <c:v>734.56709999999998</c:v>
                </c:pt>
                <c:pt idx="4224">
                  <c:v>734.71699999999998</c:v>
                </c:pt>
                <c:pt idx="4225">
                  <c:v>734.89649999999995</c:v>
                </c:pt>
                <c:pt idx="4226">
                  <c:v>735.06050000000005</c:v>
                </c:pt>
                <c:pt idx="4227">
                  <c:v>735.22829999999999</c:v>
                </c:pt>
                <c:pt idx="4228">
                  <c:v>735.37810000000002</c:v>
                </c:pt>
                <c:pt idx="4229">
                  <c:v>735.54520000000002</c:v>
                </c:pt>
                <c:pt idx="4230">
                  <c:v>735.726</c:v>
                </c:pt>
                <c:pt idx="4231">
                  <c:v>735.89250000000004</c:v>
                </c:pt>
                <c:pt idx="4232">
                  <c:v>736.05280000000005</c:v>
                </c:pt>
                <c:pt idx="4233">
                  <c:v>736.20140000000004</c:v>
                </c:pt>
                <c:pt idx="4234">
                  <c:v>736.38149999999996</c:v>
                </c:pt>
                <c:pt idx="4235">
                  <c:v>736.54859999999996</c:v>
                </c:pt>
                <c:pt idx="4236">
                  <c:v>736.69960000000003</c:v>
                </c:pt>
                <c:pt idx="4237">
                  <c:v>736.88229999999999</c:v>
                </c:pt>
                <c:pt idx="4238">
                  <c:v>737.05439999999999</c:v>
                </c:pt>
                <c:pt idx="4239">
                  <c:v>737.22619999999995</c:v>
                </c:pt>
                <c:pt idx="4240">
                  <c:v>737.40049999999997</c:v>
                </c:pt>
                <c:pt idx="4241">
                  <c:v>737.57029999999997</c:v>
                </c:pt>
                <c:pt idx="4242">
                  <c:v>737.74829999999997</c:v>
                </c:pt>
                <c:pt idx="4243">
                  <c:v>737.92070000000001</c:v>
                </c:pt>
                <c:pt idx="4244">
                  <c:v>738.09169999999995</c:v>
                </c:pt>
                <c:pt idx="4245">
                  <c:v>738.26030000000003</c:v>
                </c:pt>
                <c:pt idx="4246">
                  <c:v>738.43020000000001</c:v>
                </c:pt>
                <c:pt idx="4247">
                  <c:v>738.59939999999995</c:v>
                </c:pt>
                <c:pt idx="4248">
                  <c:v>738.76549999999997</c:v>
                </c:pt>
                <c:pt idx="4249">
                  <c:v>738.93290000000002</c:v>
                </c:pt>
                <c:pt idx="4250">
                  <c:v>739.09770000000003</c:v>
                </c:pt>
                <c:pt idx="4251">
                  <c:v>739.26880000000006</c:v>
                </c:pt>
                <c:pt idx="4252">
                  <c:v>739.43550000000005</c:v>
                </c:pt>
                <c:pt idx="4253">
                  <c:v>739.60659999999996</c:v>
                </c:pt>
                <c:pt idx="4254">
                  <c:v>739.77769999999998</c:v>
                </c:pt>
                <c:pt idx="4255">
                  <c:v>739.95069999999998</c:v>
                </c:pt>
                <c:pt idx="4256">
                  <c:v>740.12300000000005</c:v>
                </c:pt>
                <c:pt idx="4257">
                  <c:v>740.29229999999995</c:v>
                </c:pt>
                <c:pt idx="4258">
                  <c:v>740.46220000000005</c:v>
                </c:pt>
                <c:pt idx="4259">
                  <c:v>740.63260000000002</c:v>
                </c:pt>
                <c:pt idx="4260">
                  <c:v>740.80619999999999</c:v>
                </c:pt>
                <c:pt idx="4261">
                  <c:v>740.97490000000005</c:v>
                </c:pt>
                <c:pt idx="4262">
                  <c:v>741.14970000000005</c:v>
                </c:pt>
                <c:pt idx="4263">
                  <c:v>741.32209999999998</c:v>
                </c:pt>
                <c:pt idx="4264">
                  <c:v>741.49379999999996</c:v>
                </c:pt>
                <c:pt idx="4265">
                  <c:v>741.66859999999997</c:v>
                </c:pt>
                <c:pt idx="4266">
                  <c:v>741.83979999999997</c:v>
                </c:pt>
                <c:pt idx="4267">
                  <c:v>742.00900000000001</c:v>
                </c:pt>
                <c:pt idx="4268">
                  <c:v>742.17759999999998</c:v>
                </c:pt>
                <c:pt idx="4269">
                  <c:v>742.34929999999997</c:v>
                </c:pt>
                <c:pt idx="4270">
                  <c:v>742.51350000000002</c:v>
                </c:pt>
                <c:pt idx="4271">
                  <c:v>742.68089999999995</c:v>
                </c:pt>
                <c:pt idx="4272">
                  <c:v>742.84379999999999</c:v>
                </c:pt>
                <c:pt idx="4273">
                  <c:v>743.00930000000005</c:v>
                </c:pt>
                <c:pt idx="4274">
                  <c:v>743.17719999999997</c:v>
                </c:pt>
                <c:pt idx="4275">
                  <c:v>743.35029999999995</c:v>
                </c:pt>
                <c:pt idx="4276">
                  <c:v>743.52080000000001</c:v>
                </c:pt>
                <c:pt idx="4277">
                  <c:v>743.69560000000001</c:v>
                </c:pt>
                <c:pt idx="4278">
                  <c:v>743.87030000000004</c:v>
                </c:pt>
                <c:pt idx="4279">
                  <c:v>744.03989999999999</c:v>
                </c:pt>
                <c:pt idx="4280">
                  <c:v>744.20709999999997</c:v>
                </c:pt>
                <c:pt idx="4281">
                  <c:v>744.37419999999997</c:v>
                </c:pt>
                <c:pt idx="4282">
                  <c:v>744.54070000000002</c:v>
                </c:pt>
                <c:pt idx="4283">
                  <c:v>744.70910000000003</c:v>
                </c:pt>
                <c:pt idx="4284">
                  <c:v>744.875</c:v>
                </c:pt>
                <c:pt idx="4285">
                  <c:v>745.04150000000004</c:v>
                </c:pt>
                <c:pt idx="4286">
                  <c:v>745.21109999999999</c:v>
                </c:pt>
                <c:pt idx="4287">
                  <c:v>745.38319999999999</c:v>
                </c:pt>
                <c:pt idx="4288">
                  <c:v>745.55089999999996</c:v>
                </c:pt>
                <c:pt idx="4289">
                  <c:v>745.72050000000002</c:v>
                </c:pt>
                <c:pt idx="4290">
                  <c:v>745.89070000000004</c:v>
                </c:pt>
                <c:pt idx="4291">
                  <c:v>746.06410000000005</c:v>
                </c:pt>
                <c:pt idx="4292">
                  <c:v>746.23429999999996</c:v>
                </c:pt>
                <c:pt idx="4293">
                  <c:v>746.40269999999998</c:v>
                </c:pt>
                <c:pt idx="4294">
                  <c:v>746.5729</c:v>
                </c:pt>
                <c:pt idx="4295">
                  <c:v>746.74559999999997</c:v>
                </c:pt>
                <c:pt idx="4296">
                  <c:v>746.91210000000001</c:v>
                </c:pt>
                <c:pt idx="4297">
                  <c:v>747.08360000000005</c:v>
                </c:pt>
                <c:pt idx="4298">
                  <c:v>747.25819999999999</c:v>
                </c:pt>
                <c:pt idx="4299">
                  <c:v>747.42840000000001</c:v>
                </c:pt>
                <c:pt idx="4300">
                  <c:v>747.59490000000005</c:v>
                </c:pt>
                <c:pt idx="4301">
                  <c:v>747.76319999999998</c:v>
                </c:pt>
                <c:pt idx="4302">
                  <c:v>747.9298</c:v>
                </c:pt>
                <c:pt idx="4303">
                  <c:v>748.09379999999999</c:v>
                </c:pt>
                <c:pt idx="4304">
                  <c:v>748.26279999999997</c:v>
                </c:pt>
                <c:pt idx="4305">
                  <c:v>748.43179999999995</c:v>
                </c:pt>
                <c:pt idx="4306">
                  <c:v>748.59829999999999</c:v>
                </c:pt>
                <c:pt idx="4307">
                  <c:v>748.76790000000005</c:v>
                </c:pt>
                <c:pt idx="4308">
                  <c:v>748.93629999999996</c:v>
                </c:pt>
                <c:pt idx="4309">
                  <c:v>749.10530000000006</c:v>
                </c:pt>
                <c:pt idx="4310">
                  <c:v>749.27359999999999</c:v>
                </c:pt>
                <c:pt idx="4311">
                  <c:v>749.44569999999999</c:v>
                </c:pt>
                <c:pt idx="4312">
                  <c:v>749.61720000000003</c:v>
                </c:pt>
                <c:pt idx="4313">
                  <c:v>749.78800000000001</c:v>
                </c:pt>
                <c:pt idx="4314">
                  <c:v>749.95579999999995</c:v>
                </c:pt>
                <c:pt idx="4315">
                  <c:v>750.12289999999996</c:v>
                </c:pt>
                <c:pt idx="4316">
                  <c:v>750.29499999999996</c:v>
                </c:pt>
                <c:pt idx="4317">
                  <c:v>750.46460000000002</c:v>
                </c:pt>
                <c:pt idx="4318">
                  <c:v>750.63919999999996</c:v>
                </c:pt>
                <c:pt idx="4319">
                  <c:v>750.8098</c:v>
                </c:pt>
                <c:pt idx="4320">
                  <c:v>750.98220000000003</c:v>
                </c:pt>
                <c:pt idx="4321">
                  <c:v>751.149</c:v>
                </c:pt>
                <c:pt idx="4322">
                  <c:v>751.31650000000002</c:v>
                </c:pt>
                <c:pt idx="4323">
                  <c:v>751.48400000000004</c:v>
                </c:pt>
                <c:pt idx="4324">
                  <c:v>751.65030000000002</c:v>
                </c:pt>
                <c:pt idx="4325">
                  <c:v>751.81899999999996</c:v>
                </c:pt>
                <c:pt idx="4326">
                  <c:v>751.98770000000002</c:v>
                </c:pt>
                <c:pt idx="4327">
                  <c:v>752.15940000000001</c:v>
                </c:pt>
                <c:pt idx="4328">
                  <c:v>752.32259999999997</c:v>
                </c:pt>
                <c:pt idx="4329">
                  <c:v>752.49379999999996</c:v>
                </c:pt>
                <c:pt idx="4330">
                  <c:v>752.66250000000002</c:v>
                </c:pt>
                <c:pt idx="4331">
                  <c:v>752.83</c:v>
                </c:pt>
                <c:pt idx="4332">
                  <c:v>752.9932</c:v>
                </c:pt>
                <c:pt idx="4333">
                  <c:v>753.16499999999996</c:v>
                </c:pt>
                <c:pt idx="4334">
                  <c:v>753.32820000000004</c:v>
                </c:pt>
                <c:pt idx="4335">
                  <c:v>753.49749999999995</c:v>
                </c:pt>
                <c:pt idx="4336">
                  <c:v>753.6644</c:v>
                </c:pt>
                <c:pt idx="4337">
                  <c:v>753.83</c:v>
                </c:pt>
                <c:pt idx="4338">
                  <c:v>753.99929999999995</c:v>
                </c:pt>
                <c:pt idx="4339">
                  <c:v>754.16989999999998</c:v>
                </c:pt>
                <c:pt idx="4340">
                  <c:v>754.33669999999995</c:v>
                </c:pt>
                <c:pt idx="4341">
                  <c:v>754.50419999999997</c:v>
                </c:pt>
                <c:pt idx="4342">
                  <c:v>754.67349999999999</c:v>
                </c:pt>
                <c:pt idx="4343">
                  <c:v>754.83730000000003</c:v>
                </c:pt>
                <c:pt idx="4344">
                  <c:v>755.00239999999997</c:v>
                </c:pt>
                <c:pt idx="4345">
                  <c:v>755.16560000000004</c:v>
                </c:pt>
                <c:pt idx="4346">
                  <c:v>755.33180000000004</c:v>
                </c:pt>
                <c:pt idx="4347">
                  <c:v>755.50300000000004</c:v>
                </c:pt>
                <c:pt idx="4348">
                  <c:v>755.673</c:v>
                </c:pt>
                <c:pt idx="4349">
                  <c:v>755.84109999999998</c:v>
                </c:pt>
                <c:pt idx="4350">
                  <c:v>756.0104</c:v>
                </c:pt>
                <c:pt idx="4351">
                  <c:v>756.17849999999999</c:v>
                </c:pt>
                <c:pt idx="4352">
                  <c:v>756.34230000000002</c:v>
                </c:pt>
                <c:pt idx="4353">
                  <c:v>756.50980000000004</c:v>
                </c:pt>
                <c:pt idx="4354">
                  <c:v>756.67970000000003</c:v>
                </c:pt>
                <c:pt idx="4355">
                  <c:v>756.84720000000004</c:v>
                </c:pt>
                <c:pt idx="4356">
                  <c:v>757.01649999999995</c:v>
                </c:pt>
                <c:pt idx="4357">
                  <c:v>757.18640000000005</c:v>
                </c:pt>
                <c:pt idx="4358">
                  <c:v>757.35410000000002</c:v>
                </c:pt>
                <c:pt idx="4359">
                  <c:v>757.5249</c:v>
                </c:pt>
                <c:pt idx="4360">
                  <c:v>757.70069999999998</c:v>
                </c:pt>
                <c:pt idx="4361">
                  <c:v>757.87279999999998</c:v>
                </c:pt>
                <c:pt idx="4362">
                  <c:v>758.04359999999997</c:v>
                </c:pt>
                <c:pt idx="4363">
                  <c:v>758.21640000000002</c:v>
                </c:pt>
                <c:pt idx="4364">
                  <c:v>758.38779999999997</c:v>
                </c:pt>
                <c:pt idx="4365">
                  <c:v>758.55740000000003</c:v>
                </c:pt>
                <c:pt idx="4366">
                  <c:v>758.72829999999999</c:v>
                </c:pt>
                <c:pt idx="4367">
                  <c:v>758.89790000000005</c:v>
                </c:pt>
                <c:pt idx="4368">
                  <c:v>759.0693</c:v>
                </c:pt>
                <c:pt idx="4369">
                  <c:v>759.2396</c:v>
                </c:pt>
                <c:pt idx="4370">
                  <c:v>759.41049999999996</c:v>
                </c:pt>
                <c:pt idx="4371">
                  <c:v>759.58370000000002</c:v>
                </c:pt>
                <c:pt idx="4372">
                  <c:v>759.75519999999995</c:v>
                </c:pt>
                <c:pt idx="4373">
                  <c:v>759.92550000000006</c:v>
                </c:pt>
                <c:pt idx="4374">
                  <c:v>760.09439999999995</c:v>
                </c:pt>
                <c:pt idx="4375">
                  <c:v>760.26030000000003</c:v>
                </c:pt>
                <c:pt idx="4376">
                  <c:v>760.42930000000001</c:v>
                </c:pt>
                <c:pt idx="4377">
                  <c:v>760.60509999999999</c:v>
                </c:pt>
                <c:pt idx="4378">
                  <c:v>760.77660000000003</c:v>
                </c:pt>
                <c:pt idx="4379">
                  <c:v>760.94989999999996</c:v>
                </c:pt>
                <c:pt idx="4380">
                  <c:v>761.12509999999997</c:v>
                </c:pt>
                <c:pt idx="4381">
                  <c:v>761.29960000000005</c:v>
                </c:pt>
                <c:pt idx="4382">
                  <c:v>761.46979999999996</c:v>
                </c:pt>
                <c:pt idx="4383">
                  <c:v>761.64009999999996</c:v>
                </c:pt>
                <c:pt idx="4384">
                  <c:v>761.8116</c:v>
                </c:pt>
                <c:pt idx="4385">
                  <c:v>761.98239999999998</c:v>
                </c:pt>
                <c:pt idx="4386">
                  <c:v>762.1508</c:v>
                </c:pt>
                <c:pt idx="4387">
                  <c:v>762.31479999999999</c:v>
                </c:pt>
                <c:pt idx="4388">
                  <c:v>762.48249999999996</c:v>
                </c:pt>
                <c:pt idx="4389">
                  <c:v>762.65409999999997</c:v>
                </c:pt>
                <c:pt idx="4390">
                  <c:v>762.82370000000003</c:v>
                </c:pt>
                <c:pt idx="4391">
                  <c:v>762.99570000000006</c:v>
                </c:pt>
                <c:pt idx="4392">
                  <c:v>763.17340000000002</c:v>
                </c:pt>
                <c:pt idx="4393">
                  <c:v>763.34550000000002</c:v>
                </c:pt>
                <c:pt idx="4394">
                  <c:v>763.5163</c:v>
                </c:pt>
                <c:pt idx="4395">
                  <c:v>763.68589999999995</c:v>
                </c:pt>
                <c:pt idx="4396">
                  <c:v>763.85739999999998</c:v>
                </c:pt>
                <c:pt idx="4397">
                  <c:v>764.02390000000003</c:v>
                </c:pt>
                <c:pt idx="4398">
                  <c:v>764.19510000000002</c:v>
                </c:pt>
                <c:pt idx="4399">
                  <c:v>764.36019999999996</c:v>
                </c:pt>
                <c:pt idx="4400">
                  <c:v>764.53440000000001</c:v>
                </c:pt>
                <c:pt idx="4401">
                  <c:v>764.70249999999999</c:v>
                </c:pt>
                <c:pt idx="4402">
                  <c:v>764.87540000000001</c:v>
                </c:pt>
                <c:pt idx="4403">
                  <c:v>765.0453</c:v>
                </c:pt>
                <c:pt idx="4404">
                  <c:v>765.21960000000001</c:v>
                </c:pt>
                <c:pt idx="4405">
                  <c:v>765.3877</c:v>
                </c:pt>
                <c:pt idx="4406">
                  <c:v>765.55820000000006</c:v>
                </c:pt>
                <c:pt idx="4407">
                  <c:v>765.72879999999998</c:v>
                </c:pt>
                <c:pt idx="4408">
                  <c:v>765.90170000000001</c:v>
                </c:pt>
                <c:pt idx="4409">
                  <c:v>766.07470000000001</c:v>
                </c:pt>
                <c:pt idx="4410">
                  <c:v>766.24900000000002</c:v>
                </c:pt>
                <c:pt idx="4411">
                  <c:v>766.41949999999997</c:v>
                </c:pt>
                <c:pt idx="4412">
                  <c:v>766.58939999999996</c:v>
                </c:pt>
                <c:pt idx="4413">
                  <c:v>766.75689999999997</c:v>
                </c:pt>
                <c:pt idx="4414">
                  <c:v>766.92499999999995</c:v>
                </c:pt>
                <c:pt idx="4415">
                  <c:v>767.08939999999996</c:v>
                </c:pt>
                <c:pt idx="4416">
                  <c:v>767.25990000000002</c:v>
                </c:pt>
                <c:pt idx="4417">
                  <c:v>767.42740000000003</c:v>
                </c:pt>
                <c:pt idx="4418">
                  <c:v>767.60040000000004</c:v>
                </c:pt>
                <c:pt idx="4419">
                  <c:v>767.76850000000002</c:v>
                </c:pt>
                <c:pt idx="4420">
                  <c:v>767.94090000000006</c:v>
                </c:pt>
                <c:pt idx="4421">
                  <c:v>768.1078</c:v>
                </c:pt>
                <c:pt idx="4422">
                  <c:v>768.28200000000004</c:v>
                </c:pt>
                <c:pt idx="4423">
                  <c:v>768.44640000000004</c:v>
                </c:pt>
                <c:pt idx="4424">
                  <c:v>768.61630000000002</c:v>
                </c:pt>
                <c:pt idx="4425">
                  <c:v>768.7826</c:v>
                </c:pt>
                <c:pt idx="4426">
                  <c:v>768.95129999999995</c:v>
                </c:pt>
                <c:pt idx="4427">
                  <c:v>769.11509999999998</c:v>
                </c:pt>
                <c:pt idx="4428">
                  <c:v>769.28809999999999</c:v>
                </c:pt>
                <c:pt idx="4429">
                  <c:v>769.45799999999997</c:v>
                </c:pt>
                <c:pt idx="4430">
                  <c:v>769.62739999999997</c:v>
                </c:pt>
                <c:pt idx="4431">
                  <c:v>769.79970000000003</c:v>
                </c:pt>
                <c:pt idx="4432">
                  <c:v>769.97090000000003</c:v>
                </c:pt>
                <c:pt idx="4433">
                  <c:v>770.14080000000001</c:v>
                </c:pt>
                <c:pt idx="4434">
                  <c:v>770.3107</c:v>
                </c:pt>
                <c:pt idx="4435">
                  <c:v>770.4819</c:v>
                </c:pt>
                <c:pt idx="4436">
                  <c:v>770.64940000000001</c:v>
                </c:pt>
                <c:pt idx="4437">
                  <c:v>770.81809999999996</c:v>
                </c:pt>
                <c:pt idx="4438">
                  <c:v>770.98860000000002</c:v>
                </c:pt>
                <c:pt idx="4439">
                  <c:v>771.1567</c:v>
                </c:pt>
                <c:pt idx="4440">
                  <c:v>771.32849999999996</c:v>
                </c:pt>
                <c:pt idx="4441">
                  <c:v>771.50149999999996</c:v>
                </c:pt>
                <c:pt idx="4442">
                  <c:v>771.67020000000002</c:v>
                </c:pt>
                <c:pt idx="4443">
                  <c:v>771.83640000000003</c:v>
                </c:pt>
                <c:pt idx="4444">
                  <c:v>772.0027</c:v>
                </c:pt>
                <c:pt idx="4445">
                  <c:v>772.17139999999995</c:v>
                </c:pt>
                <c:pt idx="4446">
                  <c:v>772.3383</c:v>
                </c:pt>
                <c:pt idx="4447">
                  <c:v>772.51059999999995</c:v>
                </c:pt>
                <c:pt idx="4448">
                  <c:v>772.68</c:v>
                </c:pt>
                <c:pt idx="4449">
                  <c:v>772.85360000000003</c:v>
                </c:pt>
                <c:pt idx="4450">
                  <c:v>773.02229999999997</c:v>
                </c:pt>
                <c:pt idx="4451">
                  <c:v>773.19159999999999</c:v>
                </c:pt>
                <c:pt idx="4452">
                  <c:v>773.36030000000005</c:v>
                </c:pt>
                <c:pt idx="4453">
                  <c:v>773.53020000000004</c:v>
                </c:pt>
                <c:pt idx="4454">
                  <c:v>773.69830000000002</c:v>
                </c:pt>
                <c:pt idx="4455">
                  <c:v>773.86760000000004</c:v>
                </c:pt>
                <c:pt idx="4456">
                  <c:v>774.03629999999998</c:v>
                </c:pt>
                <c:pt idx="4457">
                  <c:v>774.20450000000005</c:v>
                </c:pt>
                <c:pt idx="4458">
                  <c:v>774.375</c:v>
                </c:pt>
                <c:pt idx="4459">
                  <c:v>774.54489999999998</c:v>
                </c:pt>
                <c:pt idx="4460">
                  <c:v>774.71420000000001</c:v>
                </c:pt>
                <c:pt idx="4461">
                  <c:v>774.88419999999996</c:v>
                </c:pt>
                <c:pt idx="4462">
                  <c:v>775.05470000000003</c:v>
                </c:pt>
                <c:pt idx="4463">
                  <c:v>775.22400000000005</c:v>
                </c:pt>
                <c:pt idx="4464">
                  <c:v>775.39509999999996</c:v>
                </c:pt>
                <c:pt idx="4465">
                  <c:v>775.56629999999996</c:v>
                </c:pt>
                <c:pt idx="4466">
                  <c:v>775.73500000000001</c:v>
                </c:pt>
                <c:pt idx="4467">
                  <c:v>775.90369999999996</c:v>
                </c:pt>
                <c:pt idx="4468">
                  <c:v>776.07309999999995</c:v>
                </c:pt>
                <c:pt idx="4469">
                  <c:v>776.24180000000001</c:v>
                </c:pt>
                <c:pt idx="4470">
                  <c:v>776.40800000000002</c:v>
                </c:pt>
                <c:pt idx="4471">
                  <c:v>776.57979999999998</c:v>
                </c:pt>
                <c:pt idx="4472">
                  <c:v>776.7491</c:v>
                </c:pt>
                <c:pt idx="4473">
                  <c:v>776.91719999999998</c:v>
                </c:pt>
                <c:pt idx="4474">
                  <c:v>777.0865</c:v>
                </c:pt>
                <c:pt idx="4475">
                  <c:v>777.25890000000004</c:v>
                </c:pt>
                <c:pt idx="4476">
                  <c:v>777.42939999999999</c:v>
                </c:pt>
                <c:pt idx="4477">
                  <c:v>777.59939999999995</c:v>
                </c:pt>
                <c:pt idx="4478">
                  <c:v>777.77110000000005</c:v>
                </c:pt>
                <c:pt idx="4479">
                  <c:v>777.93859999999995</c:v>
                </c:pt>
                <c:pt idx="4480">
                  <c:v>778.11040000000003</c:v>
                </c:pt>
                <c:pt idx="4481">
                  <c:v>778.27719999999999</c:v>
                </c:pt>
                <c:pt idx="4482">
                  <c:v>778.44960000000003</c:v>
                </c:pt>
                <c:pt idx="4483">
                  <c:v>778.61829999999998</c:v>
                </c:pt>
                <c:pt idx="4484">
                  <c:v>778.79190000000006</c:v>
                </c:pt>
                <c:pt idx="4485">
                  <c:v>778.9588</c:v>
                </c:pt>
                <c:pt idx="4486">
                  <c:v>779.13300000000004</c:v>
                </c:pt>
                <c:pt idx="4487">
                  <c:v>779.30229999999995</c:v>
                </c:pt>
                <c:pt idx="4488">
                  <c:v>779.47339999999997</c:v>
                </c:pt>
                <c:pt idx="4489">
                  <c:v>779.64400000000001</c:v>
                </c:pt>
                <c:pt idx="4490">
                  <c:v>779.8152</c:v>
                </c:pt>
                <c:pt idx="4491">
                  <c:v>779.98509999999999</c:v>
                </c:pt>
                <c:pt idx="4492">
                  <c:v>780.15689999999995</c:v>
                </c:pt>
                <c:pt idx="4493">
                  <c:v>780.32920000000001</c:v>
                </c:pt>
                <c:pt idx="4494">
                  <c:v>780.50279999999998</c:v>
                </c:pt>
                <c:pt idx="4495">
                  <c:v>780.67460000000005</c:v>
                </c:pt>
                <c:pt idx="4496">
                  <c:v>780.84640000000002</c:v>
                </c:pt>
                <c:pt idx="4497">
                  <c:v>781.01869999999997</c:v>
                </c:pt>
                <c:pt idx="4498">
                  <c:v>781.19050000000004</c:v>
                </c:pt>
                <c:pt idx="4499">
                  <c:v>781.35979999999995</c:v>
                </c:pt>
                <c:pt idx="4500">
                  <c:v>781.53459999999995</c:v>
                </c:pt>
                <c:pt idx="4501">
                  <c:v>781.70270000000005</c:v>
                </c:pt>
                <c:pt idx="4502">
                  <c:v>781.87019999999995</c:v>
                </c:pt>
                <c:pt idx="4503">
                  <c:v>782.03949999999998</c:v>
                </c:pt>
                <c:pt idx="4504">
                  <c:v>782.21069999999997</c:v>
                </c:pt>
                <c:pt idx="4505">
                  <c:v>782.37819999999999</c:v>
                </c:pt>
                <c:pt idx="4506">
                  <c:v>782.55240000000003</c:v>
                </c:pt>
                <c:pt idx="4507">
                  <c:v>782.72230000000002</c:v>
                </c:pt>
                <c:pt idx="4508">
                  <c:v>782.8904</c:v>
                </c:pt>
                <c:pt idx="4509">
                  <c:v>783.0566</c:v>
                </c:pt>
                <c:pt idx="4510">
                  <c:v>783.22349999999994</c:v>
                </c:pt>
                <c:pt idx="4511">
                  <c:v>783.39279999999997</c:v>
                </c:pt>
                <c:pt idx="4512">
                  <c:v>783.56399999999996</c:v>
                </c:pt>
                <c:pt idx="4513">
                  <c:v>783.73580000000004</c:v>
                </c:pt>
                <c:pt idx="4514">
                  <c:v>783.90629999999999</c:v>
                </c:pt>
                <c:pt idx="4515">
                  <c:v>784.07870000000003</c:v>
                </c:pt>
                <c:pt idx="4516">
                  <c:v>784.24680000000001</c:v>
                </c:pt>
                <c:pt idx="4517">
                  <c:v>784.41849999999999</c:v>
                </c:pt>
                <c:pt idx="4518">
                  <c:v>784.59270000000004</c:v>
                </c:pt>
                <c:pt idx="4519">
                  <c:v>784.76760000000002</c:v>
                </c:pt>
                <c:pt idx="4520">
                  <c:v>784.94479999999999</c:v>
                </c:pt>
                <c:pt idx="4521">
                  <c:v>785.11900000000003</c:v>
                </c:pt>
                <c:pt idx="4522">
                  <c:v>785.29259999999999</c:v>
                </c:pt>
                <c:pt idx="4523">
                  <c:v>785.46310000000005</c:v>
                </c:pt>
                <c:pt idx="4524">
                  <c:v>785.63369999999998</c:v>
                </c:pt>
                <c:pt idx="4525">
                  <c:v>785.80060000000003</c:v>
                </c:pt>
                <c:pt idx="4526">
                  <c:v>785.97050000000002</c:v>
                </c:pt>
                <c:pt idx="4527">
                  <c:v>786.14110000000005</c:v>
                </c:pt>
                <c:pt idx="4528">
                  <c:v>786.30790000000002</c:v>
                </c:pt>
                <c:pt idx="4529">
                  <c:v>786.4778</c:v>
                </c:pt>
                <c:pt idx="4530">
                  <c:v>786.64649999999995</c:v>
                </c:pt>
                <c:pt idx="4531">
                  <c:v>786.81460000000004</c:v>
                </c:pt>
                <c:pt idx="4532">
                  <c:v>786.98270000000002</c:v>
                </c:pt>
                <c:pt idx="4533">
                  <c:v>787.15629999999999</c:v>
                </c:pt>
                <c:pt idx="4534">
                  <c:v>787.32809999999995</c:v>
                </c:pt>
                <c:pt idx="4535">
                  <c:v>787.50049999999999</c:v>
                </c:pt>
                <c:pt idx="4536">
                  <c:v>787.67589999999996</c:v>
                </c:pt>
                <c:pt idx="4537">
                  <c:v>787.85069999999996</c:v>
                </c:pt>
                <c:pt idx="4538">
                  <c:v>788.02499999999998</c:v>
                </c:pt>
                <c:pt idx="4539">
                  <c:v>788.19669999999996</c:v>
                </c:pt>
                <c:pt idx="4540">
                  <c:v>788.36969999999997</c:v>
                </c:pt>
                <c:pt idx="4541">
                  <c:v>788.53840000000002</c:v>
                </c:pt>
                <c:pt idx="4542">
                  <c:v>788.70650000000001</c:v>
                </c:pt>
                <c:pt idx="4543">
                  <c:v>788.87580000000003</c:v>
                </c:pt>
                <c:pt idx="4544">
                  <c:v>789.04819999999995</c:v>
                </c:pt>
                <c:pt idx="4545">
                  <c:v>789.22059999999999</c:v>
                </c:pt>
                <c:pt idx="4546">
                  <c:v>789.39229999999998</c:v>
                </c:pt>
                <c:pt idx="4547">
                  <c:v>789.5702</c:v>
                </c:pt>
                <c:pt idx="4548">
                  <c:v>789.74379999999996</c:v>
                </c:pt>
                <c:pt idx="4549">
                  <c:v>789.91859999999997</c:v>
                </c:pt>
                <c:pt idx="4550">
                  <c:v>790.08860000000004</c:v>
                </c:pt>
                <c:pt idx="4551">
                  <c:v>790.26210000000003</c:v>
                </c:pt>
                <c:pt idx="4552">
                  <c:v>790.43079999999998</c:v>
                </c:pt>
                <c:pt idx="4553">
                  <c:v>790.60140000000001</c:v>
                </c:pt>
                <c:pt idx="4554">
                  <c:v>790.77009999999996</c:v>
                </c:pt>
                <c:pt idx="4555">
                  <c:v>790.94200000000001</c:v>
                </c:pt>
                <c:pt idx="4556">
                  <c:v>791.11379999999997</c:v>
                </c:pt>
                <c:pt idx="4557">
                  <c:v>791.28499999999997</c:v>
                </c:pt>
                <c:pt idx="4558">
                  <c:v>791.45320000000004</c:v>
                </c:pt>
                <c:pt idx="4559">
                  <c:v>791.62509999999997</c:v>
                </c:pt>
                <c:pt idx="4560">
                  <c:v>791.79870000000005</c:v>
                </c:pt>
                <c:pt idx="4561">
                  <c:v>791.97299999999996</c:v>
                </c:pt>
                <c:pt idx="4562">
                  <c:v>792.14419999999996</c:v>
                </c:pt>
                <c:pt idx="4563">
                  <c:v>792.31669999999997</c:v>
                </c:pt>
                <c:pt idx="4564">
                  <c:v>792.48789999999997</c:v>
                </c:pt>
                <c:pt idx="4565">
                  <c:v>792.65800000000002</c:v>
                </c:pt>
                <c:pt idx="4566">
                  <c:v>792.8279</c:v>
                </c:pt>
                <c:pt idx="4567">
                  <c:v>792.99919999999997</c:v>
                </c:pt>
                <c:pt idx="4568">
                  <c:v>793.17110000000002</c:v>
                </c:pt>
                <c:pt idx="4569">
                  <c:v>793.34410000000003</c:v>
                </c:pt>
                <c:pt idx="4570">
                  <c:v>793.51649999999995</c:v>
                </c:pt>
                <c:pt idx="4571">
                  <c:v>793.68899999999996</c:v>
                </c:pt>
                <c:pt idx="4572">
                  <c:v>793.8596</c:v>
                </c:pt>
                <c:pt idx="4573">
                  <c:v>794.03390000000002</c:v>
                </c:pt>
                <c:pt idx="4574">
                  <c:v>794.20450000000005</c:v>
                </c:pt>
                <c:pt idx="4575">
                  <c:v>794.37639999999999</c:v>
                </c:pt>
                <c:pt idx="4576">
                  <c:v>794.54700000000003</c:v>
                </c:pt>
                <c:pt idx="4577">
                  <c:v>794.72190000000001</c:v>
                </c:pt>
                <c:pt idx="4578">
                  <c:v>794.89620000000002</c:v>
                </c:pt>
                <c:pt idx="4579">
                  <c:v>795.07100000000003</c:v>
                </c:pt>
                <c:pt idx="4580">
                  <c:v>795.24590000000001</c:v>
                </c:pt>
                <c:pt idx="4581">
                  <c:v>795.42020000000002</c:v>
                </c:pt>
                <c:pt idx="4582">
                  <c:v>795.59389999999996</c:v>
                </c:pt>
                <c:pt idx="4583">
                  <c:v>795.76329999999996</c:v>
                </c:pt>
                <c:pt idx="4584">
                  <c:v>795.93389999999999</c:v>
                </c:pt>
                <c:pt idx="4585">
                  <c:v>796.10270000000003</c:v>
                </c:pt>
                <c:pt idx="4586">
                  <c:v>796.27329999999995</c:v>
                </c:pt>
                <c:pt idx="4587">
                  <c:v>796.44269999999995</c:v>
                </c:pt>
                <c:pt idx="4588">
                  <c:v>796.61699999999996</c:v>
                </c:pt>
                <c:pt idx="4589">
                  <c:v>796.78700000000003</c:v>
                </c:pt>
                <c:pt idx="4590">
                  <c:v>796.95590000000004</c:v>
                </c:pt>
                <c:pt idx="4591">
                  <c:v>797.1259</c:v>
                </c:pt>
                <c:pt idx="4592">
                  <c:v>797.29470000000003</c:v>
                </c:pt>
                <c:pt idx="4593">
                  <c:v>797.46349999999995</c:v>
                </c:pt>
                <c:pt idx="4594">
                  <c:v>797.63589999999999</c:v>
                </c:pt>
                <c:pt idx="4595">
                  <c:v>797.80909999999994</c:v>
                </c:pt>
                <c:pt idx="4596">
                  <c:v>797.97860000000003</c:v>
                </c:pt>
                <c:pt idx="4597">
                  <c:v>798.14869999999996</c:v>
                </c:pt>
                <c:pt idx="4598">
                  <c:v>798.32060000000001</c:v>
                </c:pt>
                <c:pt idx="4599">
                  <c:v>798.49069999999995</c:v>
                </c:pt>
                <c:pt idx="4600">
                  <c:v>798.66819999999996</c:v>
                </c:pt>
                <c:pt idx="4601">
                  <c:v>798.84310000000005</c:v>
                </c:pt>
                <c:pt idx="4602">
                  <c:v>799.02110000000005</c:v>
                </c:pt>
                <c:pt idx="4603">
                  <c:v>799.19240000000002</c:v>
                </c:pt>
                <c:pt idx="4604">
                  <c:v>799.36500000000001</c:v>
                </c:pt>
                <c:pt idx="4605">
                  <c:v>799.53200000000004</c:v>
                </c:pt>
                <c:pt idx="4606">
                  <c:v>799.70339999999999</c:v>
                </c:pt>
                <c:pt idx="4607">
                  <c:v>799.87289999999996</c:v>
                </c:pt>
                <c:pt idx="4608">
                  <c:v>800.04480000000001</c:v>
                </c:pt>
                <c:pt idx="4609">
                  <c:v>800.21500000000003</c:v>
                </c:pt>
                <c:pt idx="4610">
                  <c:v>800.38750000000005</c:v>
                </c:pt>
                <c:pt idx="4611">
                  <c:v>800.55880000000002</c:v>
                </c:pt>
                <c:pt idx="4612">
                  <c:v>800.72889999999995</c:v>
                </c:pt>
                <c:pt idx="4613">
                  <c:v>800.899</c:v>
                </c:pt>
                <c:pt idx="4614">
                  <c:v>801.07460000000003</c:v>
                </c:pt>
                <c:pt idx="4615">
                  <c:v>801.24649999999997</c:v>
                </c:pt>
                <c:pt idx="4616">
                  <c:v>801.41970000000003</c:v>
                </c:pt>
                <c:pt idx="4617">
                  <c:v>801.59280000000001</c:v>
                </c:pt>
                <c:pt idx="4618">
                  <c:v>801.76840000000004</c:v>
                </c:pt>
                <c:pt idx="4619">
                  <c:v>801.93610000000001</c:v>
                </c:pt>
              </c:numCache>
            </c:numRef>
          </c:xVal>
          <c:yVal>
            <c:numRef>
              <c:f>Sheet3!$K$6:$K$23105</c:f>
              <c:numCache>
                <c:formatCode>General</c:formatCode>
                <c:ptCount val="23100"/>
                <c:pt idx="0">
                  <c:v>-0.50558380000000003</c:v>
                </c:pt>
                <c:pt idx="1">
                  <c:v>-0.63700319999999999</c:v>
                </c:pt>
                <c:pt idx="2">
                  <c:v>-0.74211130000000003</c:v>
                </c:pt>
                <c:pt idx="3">
                  <c:v>-0.87703129999999996</c:v>
                </c:pt>
                <c:pt idx="4">
                  <c:v>-0.9966874</c:v>
                </c:pt>
                <c:pt idx="5">
                  <c:v>-1.0991409999999999</c:v>
                </c:pt>
                <c:pt idx="6">
                  <c:v>-1.194531</c:v>
                </c:pt>
                <c:pt idx="7">
                  <c:v>-1.287169</c:v>
                </c:pt>
                <c:pt idx="8">
                  <c:v>-1.376287</c:v>
                </c:pt>
                <c:pt idx="9">
                  <c:v>-1.4681850000000001</c:v>
                </c:pt>
                <c:pt idx="10">
                  <c:v>-1.5508850000000001</c:v>
                </c:pt>
                <c:pt idx="11">
                  <c:v>-1.6210519999999999</c:v>
                </c:pt>
                <c:pt idx="12">
                  <c:v>-1.6828749999999999</c:v>
                </c:pt>
                <c:pt idx="13">
                  <c:v>-1.7389209999999999</c:v>
                </c:pt>
                <c:pt idx="14">
                  <c:v>-1.7863290000000001</c:v>
                </c:pt>
                <c:pt idx="15">
                  <c:v>-1.825969</c:v>
                </c:pt>
                <c:pt idx="16">
                  <c:v>-1.8605959999999999</c:v>
                </c:pt>
                <c:pt idx="17">
                  <c:v>-1.888039</c:v>
                </c:pt>
                <c:pt idx="18">
                  <c:v>-1.912174</c:v>
                </c:pt>
                <c:pt idx="19">
                  <c:v>-1.930855</c:v>
                </c:pt>
                <c:pt idx="20">
                  <c:v>-1.949098</c:v>
                </c:pt>
                <c:pt idx="21">
                  <c:v>-1.966302</c:v>
                </c:pt>
                <c:pt idx="22">
                  <c:v>-1.9818640000000001</c:v>
                </c:pt>
                <c:pt idx="23">
                  <c:v>-1.9955400000000001</c:v>
                </c:pt>
                <c:pt idx="24">
                  <c:v>-2.0069889999999999</c:v>
                </c:pt>
                <c:pt idx="25">
                  <c:v>-2.015314</c:v>
                </c:pt>
                <c:pt idx="26">
                  <c:v>-2.0230160000000001</c:v>
                </c:pt>
                <c:pt idx="27">
                  <c:v>-2.030732</c:v>
                </c:pt>
                <c:pt idx="28">
                  <c:v>-2.0357379999999998</c:v>
                </c:pt>
                <c:pt idx="29">
                  <c:v>-2.0390670000000002</c:v>
                </c:pt>
                <c:pt idx="30">
                  <c:v>-2.0425019999999998</c:v>
                </c:pt>
                <c:pt idx="31">
                  <c:v>-2.0454680000000001</c:v>
                </c:pt>
                <c:pt idx="32">
                  <c:v>-2.0487790000000001</c:v>
                </c:pt>
                <c:pt idx="33">
                  <c:v>-2.0520909999999999</c:v>
                </c:pt>
                <c:pt idx="34">
                  <c:v>-2.0535860000000001</c:v>
                </c:pt>
                <c:pt idx="35">
                  <c:v>-2.0533070000000002</c:v>
                </c:pt>
                <c:pt idx="36">
                  <c:v>-2.0529600000000001</c:v>
                </c:pt>
                <c:pt idx="37">
                  <c:v>-2.0526840000000002</c:v>
                </c:pt>
                <c:pt idx="38">
                  <c:v>-2.0528430000000002</c:v>
                </c:pt>
                <c:pt idx="39">
                  <c:v>-2.053207</c:v>
                </c:pt>
                <c:pt idx="40">
                  <c:v>-2.0532750000000002</c:v>
                </c:pt>
                <c:pt idx="41">
                  <c:v>-2.054535</c:v>
                </c:pt>
                <c:pt idx="42">
                  <c:v>-2.056305</c:v>
                </c:pt>
                <c:pt idx="43">
                  <c:v>-2.055428</c:v>
                </c:pt>
                <c:pt idx="44">
                  <c:v>-2.0515140000000001</c:v>
                </c:pt>
                <c:pt idx="45">
                  <c:v>-2.0484689999999999</c:v>
                </c:pt>
                <c:pt idx="46">
                  <c:v>-2.0473490000000001</c:v>
                </c:pt>
                <c:pt idx="47">
                  <c:v>-2.0467170000000001</c:v>
                </c:pt>
                <c:pt idx="48">
                  <c:v>-2.0448879999999998</c:v>
                </c:pt>
                <c:pt idx="49">
                  <c:v>-2.0419960000000001</c:v>
                </c:pt>
                <c:pt idx="50">
                  <c:v>-2.03952</c:v>
                </c:pt>
                <c:pt idx="51">
                  <c:v>-2.0537719999999999</c:v>
                </c:pt>
                <c:pt idx="52">
                  <c:v>-2.066055</c:v>
                </c:pt>
                <c:pt idx="53">
                  <c:v>-2.0784539999999998</c:v>
                </c:pt>
                <c:pt idx="54">
                  <c:v>-2.0893579999999998</c:v>
                </c:pt>
                <c:pt idx="55">
                  <c:v>-2.098716</c:v>
                </c:pt>
                <c:pt idx="56">
                  <c:v>-2.1064980000000002</c:v>
                </c:pt>
                <c:pt idx="57">
                  <c:v>-2.1129880000000001</c:v>
                </c:pt>
                <c:pt idx="58">
                  <c:v>-2.1186970000000001</c:v>
                </c:pt>
                <c:pt idx="59">
                  <c:v>-2.1235569999999999</c:v>
                </c:pt>
                <c:pt idx="60">
                  <c:v>-2.1279889999999999</c:v>
                </c:pt>
                <c:pt idx="61">
                  <c:v>-2.1315849999999998</c:v>
                </c:pt>
                <c:pt idx="62">
                  <c:v>-2.1346229999999999</c:v>
                </c:pt>
                <c:pt idx="63">
                  <c:v>-2.136469</c:v>
                </c:pt>
                <c:pt idx="64">
                  <c:v>-2.1370079999999998</c:v>
                </c:pt>
                <c:pt idx="65">
                  <c:v>-2.13611</c:v>
                </c:pt>
                <c:pt idx="66">
                  <c:v>-2.1342370000000002</c:v>
                </c:pt>
                <c:pt idx="67">
                  <c:v>-2.1315170000000001</c:v>
                </c:pt>
                <c:pt idx="68">
                  <c:v>-2.128085</c:v>
                </c:pt>
                <c:pt idx="69">
                  <c:v>-2.124015</c:v>
                </c:pt>
                <c:pt idx="70">
                  <c:v>-2.1196869999999999</c:v>
                </c:pt>
                <c:pt idx="71">
                  <c:v>-2.115383</c:v>
                </c:pt>
                <c:pt idx="72">
                  <c:v>-2.1107550000000002</c:v>
                </c:pt>
                <c:pt idx="73">
                  <c:v>-2.105972</c:v>
                </c:pt>
                <c:pt idx="74">
                  <c:v>-2.1009530000000001</c:v>
                </c:pt>
                <c:pt idx="75">
                  <c:v>-2.0957520000000001</c:v>
                </c:pt>
                <c:pt idx="76">
                  <c:v>-2.0902400000000001</c:v>
                </c:pt>
                <c:pt idx="77">
                  <c:v>-2.0843769999999999</c:v>
                </c:pt>
                <c:pt idx="78">
                  <c:v>-2.078732</c:v>
                </c:pt>
                <c:pt idx="79">
                  <c:v>-2.0731790000000001</c:v>
                </c:pt>
                <c:pt idx="80">
                  <c:v>-2.0681129999999999</c:v>
                </c:pt>
                <c:pt idx="81">
                  <c:v>-2.0632079999999999</c:v>
                </c:pt>
                <c:pt idx="82">
                  <c:v>-2.058389</c:v>
                </c:pt>
                <c:pt idx="83">
                  <c:v>-2.0535109999999999</c:v>
                </c:pt>
                <c:pt idx="84">
                  <c:v>-2.0487000000000002</c:v>
                </c:pt>
                <c:pt idx="85">
                  <c:v>-2.043453</c:v>
                </c:pt>
                <c:pt idx="86">
                  <c:v>-2.0380280000000002</c:v>
                </c:pt>
                <c:pt idx="87">
                  <c:v>-2.032413</c:v>
                </c:pt>
                <c:pt idx="88">
                  <c:v>-2.0272649999999999</c:v>
                </c:pt>
                <c:pt idx="89">
                  <c:v>-2.0220050000000001</c:v>
                </c:pt>
                <c:pt idx="90">
                  <c:v>-2.0169480000000002</c:v>
                </c:pt>
                <c:pt idx="91">
                  <c:v>-2.0120680000000002</c:v>
                </c:pt>
                <c:pt idx="92">
                  <c:v>-2.0070890000000001</c:v>
                </c:pt>
                <c:pt idx="93">
                  <c:v>-2.0023339999999998</c:v>
                </c:pt>
                <c:pt idx="94">
                  <c:v>-1.997384</c:v>
                </c:pt>
                <c:pt idx="95">
                  <c:v>-1.9925219999999999</c:v>
                </c:pt>
                <c:pt idx="96">
                  <c:v>-1.987703</c:v>
                </c:pt>
                <c:pt idx="97">
                  <c:v>-1.983006</c:v>
                </c:pt>
                <c:pt idx="98">
                  <c:v>-1.978534</c:v>
                </c:pt>
                <c:pt idx="99">
                  <c:v>-1.9736579999999999</c:v>
                </c:pt>
                <c:pt idx="100">
                  <c:v>-1.9691639999999999</c:v>
                </c:pt>
                <c:pt idx="101">
                  <c:v>-1.964264</c:v>
                </c:pt>
                <c:pt idx="102">
                  <c:v>-1.95933</c:v>
                </c:pt>
                <c:pt idx="103">
                  <c:v>-1.9542619999999999</c:v>
                </c:pt>
                <c:pt idx="104">
                  <c:v>-1.949643</c:v>
                </c:pt>
                <c:pt idx="105">
                  <c:v>-1.9453910000000001</c:v>
                </c:pt>
                <c:pt idx="106">
                  <c:v>-1.941845</c:v>
                </c:pt>
                <c:pt idx="107">
                  <c:v>-1.9389510000000001</c:v>
                </c:pt>
                <c:pt idx="108">
                  <c:v>-1.9362919999999999</c:v>
                </c:pt>
                <c:pt idx="109">
                  <c:v>-1.9330069999999999</c:v>
                </c:pt>
                <c:pt idx="110">
                  <c:v>-1.9288909999999999</c:v>
                </c:pt>
                <c:pt idx="111">
                  <c:v>-1.9247879999999999</c:v>
                </c:pt>
                <c:pt idx="112">
                  <c:v>-1.9209879999999999</c:v>
                </c:pt>
                <c:pt idx="113">
                  <c:v>-1.917794</c:v>
                </c:pt>
                <c:pt idx="114">
                  <c:v>-1.9145840000000001</c:v>
                </c:pt>
                <c:pt idx="115">
                  <c:v>-1.9109989999999999</c:v>
                </c:pt>
                <c:pt idx="116">
                  <c:v>-1.906819</c:v>
                </c:pt>
                <c:pt idx="117">
                  <c:v>-1.9020809999999999</c:v>
                </c:pt>
                <c:pt idx="118">
                  <c:v>-1.8973770000000001</c:v>
                </c:pt>
                <c:pt idx="119">
                  <c:v>-1.8932770000000001</c:v>
                </c:pt>
                <c:pt idx="120">
                  <c:v>-1.8899760000000001</c:v>
                </c:pt>
                <c:pt idx="121">
                  <c:v>-1.8866149999999999</c:v>
                </c:pt>
                <c:pt idx="122">
                  <c:v>-1.8832</c:v>
                </c:pt>
                <c:pt idx="123">
                  <c:v>-1.8797219999999999</c:v>
                </c:pt>
                <c:pt idx="124">
                  <c:v>-1.8765019999999999</c:v>
                </c:pt>
                <c:pt idx="125">
                  <c:v>-1.873618</c:v>
                </c:pt>
                <c:pt idx="126">
                  <c:v>-1.8706320000000001</c:v>
                </c:pt>
                <c:pt idx="127">
                  <c:v>-1.8684080000000001</c:v>
                </c:pt>
                <c:pt idx="128">
                  <c:v>-1.8660129999999999</c:v>
                </c:pt>
                <c:pt idx="129">
                  <c:v>-1.863801</c:v>
                </c:pt>
                <c:pt idx="130">
                  <c:v>-1.8605849999999999</c:v>
                </c:pt>
                <c:pt idx="131">
                  <c:v>-1.8571880000000001</c:v>
                </c:pt>
                <c:pt idx="132">
                  <c:v>-1.852597</c:v>
                </c:pt>
                <c:pt idx="133">
                  <c:v>-1.8476539999999999</c:v>
                </c:pt>
                <c:pt idx="134">
                  <c:v>-1.842257</c:v>
                </c:pt>
                <c:pt idx="135">
                  <c:v>-1.8374410000000001</c:v>
                </c:pt>
                <c:pt idx="136">
                  <c:v>-1.833356</c:v>
                </c:pt>
                <c:pt idx="137">
                  <c:v>-1.8303130000000001</c:v>
                </c:pt>
                <c:pt idx="138">
                  <c:v>-1.827809</c:v>
                </c:pt>
                <c:pt idx="139">
                  <c:v>-1.8252820000000001</c:v>
                </c:pt>
                <c:pt idx="140">
                  <c:v>-1.823051</c:v>
                </c:pt>
                <c:pt idx="141">
                  <c:v>-1.8206249999999999</c:v>
                </c:pt>
                <c:pt idx="142">
                  <c:v>-1.8181160000000001</c:v>
                </c:pt>
                <c:pt idx="143">
                  <c:v>-1.8149200000000001</c:v>
                </c:pt>
                <c:pt idx="144">
                  <c:v>-1.8119689999999999</c:v>
                </c:pt>
                <c:pt idx="145">
                  <c:v>-1.808851</c:v>
                </c:pt>
                <c:pt idx="146">
                  <c:v>-1.805542</c:v>
                </c:pt>
                <c:pt idx="147">
                  <c:v>-1.8014030000000001</c:v>
                </c:pt>
                <c:pt idx="148">
                  <c:v>-1.7970740000000001</c:v>
                </c:pt>
                <c:pt idx="149">
                  <c:v>-1.7927569999999999</c:v>
                </c:pt>
                <c:pt idx="150">
                  <c:v>-1.7886599999999999</c:v>
                </c:pt>
                <c:pt idx="151">
                  <c:v>-1.7845230000000001</c:v>
                </c:pt>
                <c:pt idx="152">
                  <c:v>-1.78041</c:v>
                </c:pt>
                <c:pt idx="153">
                  <c:v>-1.7766090000000001</c:v>
                </c:pt>
                <c:pt idx="154">
                  <c:v>-1.773237</c:v>
                </c:pt>
                <c:pt idx="155">
                  <c:v>-1.7702960000000001</c:v>
                </c:pt>
                <c:pt idx="156">
                  <c:v>-1.767166</c:v>
                </c:pt>
                <c:pt idx="157">
                  <c:v>-1.7640929999999999</c:v>
                </c:pt>
                <c:pt idx="158">
                  <c:v>-1.760416</c:v>
                </c:pt>
                <c:pt idx="159">
                  <c:v>-1.756707</c:v>
                </c:pt>
                <c:pt idx="160">
                  <c:v>-1.7529170000000001</c:v>
                </c:pt>
                <c:pt idx="161">
                  <c:v>-1.7489030000000001</c:v>
                </c:pt>
                <c:pt idx="162">
                  <c:v>-1.744915</c:v>
                </c:pt>
                <c:pt idx="163">
                  <c:v>-1.7404440000000001</c:v>
                </c:pt>
                <c:pt idx="164">
                  <c:v>-1.7366630000000001</c:v>
                </c:pt>
                <c:pt idx="165">
                  <c:v>-1.732915</c:v>
                </c:pt>
                <c:pt idx="166">
                  <c:v>-1.729725</c:v>
                </c:pt>
                <c:pt idx="167">
                  <c:v>-1.726882</c:v>
                </c:pt>
                <c:pt idx="168">
                  <c:v>-1.7242580000000001</c:v>
                </c:pt>
                <c:pt idx="169">
                  <c:v>-1.72095</c:v>
                </c:pt>
                <c:pt idx="170">
                  <c:v>-1.716712</c:v>
                </c:pt>
                <c:pt idx="171">
                  <c:v>-1.7124459999999999</c:v>
                </c:pt>
                <c:pt idx="172">
                  <c:v>-1.7087969999999999</c:v>
                </c:pt>
                <c:pt idx="173">
                  <c:v>-1.7053910000000001</c:v>
                </c:pt>
                <c:pt idx="174">
                  <c:v>-1.7020630000000001</c:v>
                </c:pt>
                <c:pt idx="175">
                  <c:v>-1.69828</c:v>
                </c:pt>
                <c:pt idx="176">
                  <c:v>-1.694197</c:v>
                </c:pt>
                <c:pt idx="177">
                  <c:v>-1.6899519999999999</c:v>
                </c:pt>
                <c:pt idx="178">
                  <c:v>-1.686002</c:v>
                </c:pt>
                <c:pt idx="179">
                  <c:v>-1.682396</c:v>
                </c:pt>
                <c:pt idx="180">
                  <c:v>-1.6784950000000001</c:v>
                </c:pt>
                <c:pt idx="181">
                  <c:v>-1.6740459999999999</c:v>
                </c:pt>
                <c:pt idx="182">
                  <c:v>-1.6688499999999999</c:v>
                </c:pt>
                <c:pt idx="183">
                  <c:v>-1.6632009999999999</c:v>
                </c:pt>
                <c:pt idx="184">
                  <c:v>-1.657942</c:v>
                </c:pt>
                <c:pt idx="185">
                  <c:v>-1.653206</c:v>
                </c:pt>
                <c:pt idx="186">
                  <c:v>-1.649527</c:v>
                </c:pt>
                <c:pt idx="187">
                  <c:v>-1.6458379999999999</c:v>
                </c:pt>
                <c:pt idx="188">
                  <c:v>-1.6425380000000001</c:v>
                </c:pt>
                <c:pt idx="189">
                  <c:v>-1.6390210000000001</c:v>
                </c:pt>
                <c:pt idx="190">
                  <c:v>-1.6357539999999999</c:v>
                </c:pt>
                <c:pt idx="191">
                  <c:v>-1.6319680000000001</c:v>
                </c:pt>
                <c:pt idx="192">
                  <c:v>-1.6272960000000001</c:v>
                </c:pt>
                <c:pt idx="193">
                  <c:v>-1.622171</c:v>
                </c:pt>
                <c:pt idx="194">
                  <c:v>-1.6166929999999999</c:v>
                </c:pt>
                <c:pt idx="195">
                  <c:v>-1.611866</c:v>
                </c:pt>
                <c:pt idx="196">
                  <c:v>-1.6072150000000001</c:v>
                </c:pt>
                <c:pt idx="197">
                  <c:v>-1.6029180000000001</c:v>
                </c:pt>
                <c:pt idx="198">
                  <c:v>-1.5986590000000001</c:v>
                </c:pt>
                <c:pt idx="199">
                  <c:v>-1.5940920000000001</c:v>
                </c:pt>
                <c:pt idx="200">
                  <c:v>-1.5894140000000001</c:v>
                </c:pt>
                <c:pt idx="201">
                  <c:v>-1.583963</c:v>
                </c:pt>
                <c:pt idx="202">
                  <c:v>-1.5790109999999999</c:v>
                </c:pt>
                <c:pt idx="203">
                  <c:v>-1.5741000000000001</c:v>
                </c:pt>
                <c:pt idx="204">
                  <c:v>-1.5693239999999999</c:v>
                </c:pt>
                <c:pt idx="205">
                  <c:v>-1.5642910000000001</c:v>
                </c:pt>
                <c:pt idx="206">
                  <c:v>-1.5598380000000001</c:v>
                </c:pt>
                <c:pt idx="207">
                  <c:v>-1.5553809999999999</c:v>
                </c:pt>
                <c:pt idx="208">
                  <c:v>-1.5504439999999999</c:v>
                </c:pt>
                <c:pt idx="209">
                  <c:v>-1.5448519999999999</c:v>
                </c:pt>
                <c:pt idx="210">
                  <c:v>-1.539482</c:v>
                </c:pt>
                <c:pt idx="211">
                  <c:v>-1.5344899999999999</c:v>
                </c:pt>
                <c:pt idx="212">
                  <c:v>-1.5291360000000001</c:v>
                </c:pt>
                <c:pt idx="213">
                  <c:v>-1.523498</c:v>
                </c:pt>
                <c:pt idx="214">
                  <c:v>-1.517668</c:v>
                </c:pt>
                <c:pt idx="215">
                  <c:v>-1.5120039999999999</c:v>
                </c:pt>
                <c:pt idx="216">
                  <c:v>-1.5065010000000001</c:v>
                </c:pt>
                <c:pt idx="217">
                  <c:v>-1.501369</c:v>
                </c:pt>
                <c:pt idx="218">
                  <c:v>-1.4967649999999999</c:v>
                </c:pt>
                <c:pt idx="219">
                  <c:v>-1.492375</c:v>
                </c:pt>
                <c:pt idx="220">
                  <c:v>-1.4876910000000001</c:v>
                </c:pt>
                <c:pt idx="221">
                  <c:v>-1.482599</c:v>
                </c:pt>
                <c:pt idx="222">
                  <c:v>-1.477819</c:v>
                </c:pt>
                <c:pt idx="223">
                  <c:v>-1.473184</c:v>
                </c:pt>
                <c:pt idx="224">
                  <c:v>-1.4680059999999999</c:v>
                </c:pt>
                <c:pt idx="225">
                  <c:v>-1.4622090000000001</c:v>
                </c:pt>
                <c:pt idx="226">
                  <c:v>-1.455703</c:v>
                </c:pt>
                <c:pt idx="227">
                  <c:v>-1.4493689999999999</c:v>
                </c:pt>
                <c:pt idx="228">
                  <c:v>-1.4419010000000001</c:v>
                </c:pt>
                <c:pt idx="229">
                  <c:v>-1.434623</c:v>
                </c:pt>
                <c:pt idx="230">
                  <c:v>-1.426992</c:v>
                </c:pt>
                <c:pt idx="231">
                  <c:v>-1.4203749999999999</c:v>
                </c:pt>
                <c:pt idx="232">
                  <c:v>-1.413591</c:v>
                </c:pt>
                <c:pt idx="233">
                  <c:v>-1.4078889999999999</c:v>
                </c:pt>
                <c:pt idx="234">
                  <c:v>-1.4028449999999999</c:v>
                </c:pt>
                <c:pt idx="235">
                  <c:v>-1.3985339999999999</c:v>
                </c:pt>
                <c:pt idx="236">
                  <c:v>-1.3938630000000001</c:v>
                </c:pt>
                <c:pt idx="237">
                  <c:v>-1.38889</c:v>
                </c:pt>
                <c:pt idx="238">
                  <c:v>-1.383618</c:v>
                </c:pt>
                <c:pt idx="239">
                  <c:v>-1.377961</c:v>
                </c:pt>
                <c:pt idx="240">
                  <c:v>-1.372185</c:v>
                </c:pt>
                <c:pt idx="241">
                  <c:v>-1.3657969999999999</c:v>
                </c:pt>
                <c:pt idx="242">
                  <c:v>-1.359278</c:v>
                </c:pt>
                <c:pt idx="243">
                  <c:v>-1.3524719999999999</c:v>
                </c:pt>
                <c:pt idx="244">
                  <c:v>-1.345777</c:v>
                </c:pt>
                <c:pt idx="245">
                  <c:v>-1.3387020000000001</c:v>
                </c:pt>
                <c:pt idx="246">
                  <c:v>-1.331458</c:v>
                </c:pt>
                <c:pt idx="247">
                  <c:v>-1.324662</c:v>
                </c:pt>
                <c:pt idx="248">
                  <c:v>-1.31901</c:v>
                </c:pt>
                <c:pt idx="249">
                  <c:v>-1.3141389999999999</c:v>
                </c:pt>
                <c:pt idx="250">
                  <c:v>-1.309302</c:v>
                </c:pt>
                <c:pt idx="251">
                  <c:v>-1.3042899999999999</c:v>
                </c:pt>
                <c:pt idx="252">
                  <c:v>-1.2985180000000001</c:v>
                </c:pt>
                <c:pt idx="253">
                  <c:v>-1.292232</c:v>
                </c:pt>
                <c:pt idx="254">
                  <c:v>-1.284988</c:v>
                </c:pt>
                <c:pt idx="255">
                  <c:v>-1.2776590000000001</c:v>
                </c:pt>
                <c:pt idx="256">
                  <c:v>-1.270313</c:v>
                </c:pt>
                <c:pt idx="257">
                  <c:v>-1.2638609999999999</c:v>
                </c:pt>
                <c:pt idx="258">
                  <c:v>-1.2573479999999999</c:v>
                </c:pt>
                <c:pt idx="259">
                  <c:v>-1.251428</c:v>
                </c:pt>
                <c:pt idx="260">
                  <c:v>-1.245233</c:v>
                </c:pt>
                <c:pt idx="261">
                  <c:v>-1.2387600000000001</c:v>
                </c:pt>
                <c:pt idx="262">
                  <c:v>-1.2319119999999999</c:v>
                </c:pt>
                <c:pt idx="263">
                  <c:v>-1.2249110000000001</c:v>
                </c:pt>
                <c:pt idx="264">
                  <c:v>-1.2185459999999999</c:v>
                </c:pt>
                <c:pt idx="265">
                  <c:v>-1.211535</c:v>
                </c:pt>
                <c:pt idx="266">
                  <c:v>-1.204528</c:v>
                </c:pt>
                <c:pt idx="267">
                  <c:v>-1.1973590000000001</c:v>
                </c:pt>
                <c:pt idx="268">
                  <c:v>-1.190083</c:v>
                </c:pt>
                <c:pt idx="269">
                  <c:v>-1.1827399999999999</c:v>
                </c:pt>
                <c:pt idx="270">
                  <c:v>-1.17581</c:v>
                </c:pt>
                <c:pt idx="271">
                  <c:v>-1.169781</c:v>
                </c:pt>
                <c:pt idx="272">
                  <c:v>-1.1635740000000001</c:v>
                </c:pt>
                <c:pt idx="273">
                  <c:v>-1.1567639999999999</c:v>
                </c:pt>
                <c:pt idx="274">
                  <c:v>-1.149732</c:v>
                </c:pt>
                <c:pt idx="275">
                  <c:v>-1.1429450000000001</c:v>
                </c:pt>
                <c:pt idx="276">
                  <c:v>-1.1366529999999999</c:v>
                </c:pt>
                <c:pt idx="277">
                  <c:v>-1.1305080000000001</c:v>
                </c:pt>
                <c:pt idx="278">
                  <c:v>-1.1242000000000001</c:v>
                </c:pt>
                <c:pt idx="279">
                  <c:v>-1.117448</c:v>
                </c:pt>
                <c:pt idx="280">
                  <c:v>-1.110266</c:v>
                </c:pt>
                <c:pt idx="281">
                  <c:v>-1.1030329999999999</c:v>
                </c:pt>
                <c:pt idx="282">
                  <c:v>-1.096212</c:v>
                </c:pt>
                <c:pt idx="283">
                  <c:v>-1.089955</c:v>
                </c:pt>
                <c:pt idx="284">
                  <c:v>-1.084149</c:v>
                </c:pt>
                <c:pt idx="285">
                  <c:v>-1.0775600000000001</c:v>
                </c:pt>
                <c:pt idx="286">
                  <c:v>-1.070762</c:v>
                </c:pt>
                <c:pt idx="287">
                  <c:v>-1.063385</c:v>
                </c:pt>
                <c:pt idx="288">
                  <c:v>-1.0560130000000001</c:v>
                </c:pt>
                <c:pt idx="289">
                  <c:v>-1.0484039999999999</c:v>
                </c:pt>
                <c:pt idx="290">
                  <c:v>-1.041056</c:v>
                </c:pt>
                <c:pt idx="291">
                  <c:v>-1.033901</c:v>
                </c:pt>
                <c:pt idx="292">
                  <c:v>-1.0268889999999999</c:v>
                </c:pt>
                <c:pt idx="293">
                  <c:v>-1.0207079999999999</c:v>
                </c:pt>
                <c:pt idx="294">
                  <c:v>-1.015117</c:v>
                </c:pt>
                <c:pt idx="295">
                  <c:v>-1.009762</c:v>
                </c:pt>
                <c:pt idx="296">
                  <c:v>-1.0037290000000001</c:v>
                </c:pt>
                <c:pt idx="297">
                  <c:v>-0.99748749999999997</c:v>
                </c:pt>
                <c:pt idx="298">
                  <c:v>-0.99074090000000004</c:v>
                </c:pt>
                <c:pt idx="299">
                  <c:v>-0.98384850000000001</c:v>
                </c:pt>
                <c:pt idx="300">
                  <c:v>-0.97704650000000004</c:v>
                </c:pt>
                <c:pt idx="301">
                  <c:v>-0.9708907</c:v>
                </c:pt>
                <c:pt idx="302">
                  <c:v>-0.96535669999999996</c:v>
                </c:pt>
                <c:pt idx="303">
                  <c:v>-0.95991360000000003</c:v>
                </c:pt>
                <c:pt idx="304">
                  <c:v>-0.95432150000000004</c:v>
                </c:pt>
                <c:pt idx="305">
                  <c:v>-0.94825250000000005</c:v>
                </c:pt>
                <c:pt idx="306">
                  <c:v>-0.94212180000000001</c:v>
                </c:pt>
                <c:pt idx="307">
                  <c:v>-0.9353899</c:v>
                </c:pt>
                <c:pt idx="308">
                  <c:v>-0.92871380000000003</c:v>
                </c:pt>
                <c:pt idx="309">
                  <c:v>-0.92208990000000002</c:v>
                </c:pt>
                <c:pt idx="310">
                  <c:v>-0.91576340000000001</c:v>
                </c:pt>
                <c:pt idx="311">
                  <c:v>-0.90917289999999995</c:v>
                </c:pt>
                <c:pt idx="312">
                  <c:v>-0.90236260000000001</c:v>
                </c:pt>
                <c:pt idx="313">
                  <c:v>-0.89533609999999997</c:v>
                </c:pt>
                <c:pt idx="314">
                  <c:v>-0.88835129999999995</c:v>
                </c:pt>
                <c:pt idx="315">
                  <c:v>-0.88168610000000003</c:v>
                </c:pt>
                <c:pt idx="316">
                  <c:v>-0.8753396</c:v>
                </c:pt>
                <c:pt idx="317">
                  <c:v>-0.86929429999999996</c:v>
                </c:pt>
                <c:pt idx="318">
                  <c:v>-0.8632107</c:v>
                </c:pt>
                <c:pt idx="319">
                  <c:v>-0.85733130000000002</c:v>
                </c:pt>
                <c:pt idx="320">
                  <c:v>-0.85113539999999999</c:v>
                </c:pt>
                <c:pt idx="321">
                  <c:v>-0.84472709999999995</c:v>
                </c:pt>
                <c:pt idx="322">
                  <c:v>-0.83794210000000002</c:v>
                </c:pt>
                <c:pt idx="323">
                  <c:v>-0.83096320000000001</c:v>
                </c:pt>
                <c:pt idx="324">
                  <c:v>-0.82407750000000002</c:v>
                </c:pt>
                <c:pt idx="325">
                  <c:v>-0.81788269999999996</c:v>
                </c:pt>
                <c:pt idx="326">
                  <c:v>-0.81226480000000001</c:v>
                </c:pt>
                <c:pt idx="327">
                  <c:v>-0.80701500000000004</c:v>
                </c:pt>
                <c:pt idx="328">
                  <c:v>-0.80190439999999996</c:v>
                </c:pt>
                <c:pt idx="329">
                  <c:v>-0.79684920000000004</c:v>
                </c:pt>
                <c:pt idx="330">
                  <c:v>-0.7914561</c:v>
                </c:pt>
                <c:pt idx="331">
                  <c:v>-0.7859332</c:v>
                </c:pt>
                <c:pt idx="332">
                  <c:v>-0.78060779999999996</c:v>
                </c:pt>
                <c:pt idx="333">
                  <c:v>-0.77569549999999998</c:v>
                </c:pt>
                <c:pt idx="334">
                  <c:v>-0.76992369999999999</c:v>
                </c:pt>
                <c:pt idx="335">
                  <c:v>-0.76337080000000002</c:v>
                </c:pt>
                <c:pt idx="336">
                  <c:v>-0.75621289999999997</c:v>
                </c:pt>
                <c:pt idx="337">
                  <c:v>-0.74966279999999996</c:v>
                </c:pt>
                <c:pt idx="338">
                  <c:v>-0.7433495</c:v>
                </c:pt>
                <c:pt idx="339">
                  <c:v>-0.73737580000000003</c:v>
                </c:pt>
                <c:pt idx="340">
                  <c:v>-0.73185089999999997</c:v>
                </c:pt>
                <c:pt idx="341">
                  <c:v>-0.72674190000000005</c:v>
                </c:pt>
                <c:pt idx="342">
                  <c:v>-0.7213174</c:v>
                </c:pt>
                <c:pt idx="343">
                  <c:v>-0.71540990000000004</c:v>
                </c:pt>
                <c:pt idx="344">
                  <c:v>-0.70957619999999999</c:v>
                </c:pt>
                <c:pt idx="345">
                  <c:v>-0.70384829999999998</c:v>
                </c:pt>
                <c:pt idx="346">
                  <c:v>-0.69840979999999997</c:v>
                </c:pt>
                <c:pt idx="347">
                  <c:v>-0.69313360000000002</c:v>
                </c:pt>
                <c:pt idx="348">
                  <c:v>-0.68833909999999998</c:v>
                </c:pt>
                <c:pt idx="349">
                  <c:v>-0.68368099999999998</c:v>
                </c:pt>
                <c:pt idx="350">
                  <c:v>-0.6788362</c:v>
                </c:pt>
                <c:pt idx="351">
                  <c:v>-0.67383910000000002</c:v>
                </c:pt>
                <c:pt idx="352">
                  <c:v>-0.66841890000000004</c:v>
                </c:pt>
                <c:pt idx="353">
                  <c:v>-0.66315500000000005</c:v>
                </c:pt>
                <c:pt idx="354">
                  <c:v>-0.65832820000000003</c:v>
                </c:pt>
                <c:pt idx="355">
                  <c:v>-0.65433200000000002</c:v>
                </c:pt>
                <c:pt idx="356">
                  <c:v>-0.65028509999999995</c:v>
                </c:pt>
                <c:pt idx="357">
                  <c:v>-0.64595590000000003</c:v>
                </c:pt>
                <c:pt idx="358">
                  <c:v>-0.64070990000000005</c:v>
                </c:pt>
                <c:pt idx="359">
                  <c:v>-0.63514130000000002</c:v>
                </c:pt>
                <c:pt idx="360">
                  <c:v>-0.62913640000000004</c:v>
                </c:pt>
                <c:pt idx="361">
                  <c:v>-0.6234227</c:v>
                </c:pt>
                <c:pt idx="362">
                  <c:v>-0.61806499999999998</c:v>
                </c:pt>
                <c:pt idx="363">
                  <c:v>-0.61313079999999998</c:v>
                </c:pt>
                <c:pt idx="364">
                  <c:v>-0.60810379999999997</c:v>
                </c:pt>
                <c:pt idx="365">
                  <c:v>-0.60289179999999998</c:v>
                </c:pt>
                <c:pt idx="366">
                  <c:v>-0.59797270000000002</c:v>
                </c:pt>
                <c:pt idx="367">
                  <c:v>-0.59354949999999995</c:v>
                </c:pt>
                <c:pt idx="368">
                  <c:v>-0.58962079999999994</c:v>
                </c:pt>
                <c:pt idx="369">
                  <c:v>-0.58556540000000001</c:v>
                </c:pt>
                <c:pt idx="370">
                  <c:v>-0.58130329999999997</c:v>
                </c:pt>
                <c:pt idx="371">
                  <c:v>-0.57656019999999997</c:v>
                </c:pt>
                <c:pt idx="372">
                  <c:v>-0.57153129999999996</c:v>
                </c:pt>
                <c:pt idx="373">
                  <c:v>-0.566473</c:v>
                </c:pt>
                <c:pt idx="374">
                  <c:v>-0.56138290000000002</c:v>
                </c:pt>
                <c:pt idx="375">
                  <c:v>-0.55627199999999999</c:v>
                </c:pt>
                <c:pt idx="376">
                  <c:v>-0.55088440000000005</c:v>
                </c:pt>
                <c:pt idx="377">
                  <c:v>-0.54530089999999998</c:v>
                </c:pt>
                <c:pt idx="378">
                  <c:v>-0.53994390000000003</c:v>
                </c:pt>
                <c:pt idx="379">
                  <c:v>-0.53519870000000003</c:v>
                </c:pt>
                <c:pt idx="380">
                  <c:v>-0.5312036</c:v>
                </c:pt>
                <c:pt idx="381">
                  <c:v>-0.52722340000000001</c:v>
                </c:pt>
                <c:pt idx="382">
                  <c:v>-0.52348220000000001</c:v>
                </c:pt>
                <c:pt idx="383">
                  <c:v>-0.51917559999999996</c:v>
                </c:pt>
                <c:pt idx="384">
                  <c:v>-0.51477419999999996</c:v>
                </c:pt>
                <c:pt idx="385">
                  <c:v>-0.51006980000000002</c:v>
                </c:pt>
                <c:pt idx="386">
                  <c:v>-0.50615659999999996</c:v>
                </c:pt>
                <c:pt idx="387">
                  <c:v>-0.50217719999999999</c:v>
                </c:pt>
                <c:pt idx="388">
                  <c:v>-0.49824750000000001</c:v>
                </c:pt>
                <c:pt idx="389">
                  <c:v>-0.4944518</c:v>
                </c:pt>
                <c:pt idx="390">
                  <c:v>-0.49102669999999998</c:v>
                </c:pt>
                <c:pt idx="391">
                  <c:v>-0.4876394</c:v>
                </c:pt>
                <c:pt idx="392">
                  <c:v>-0.4840892</c:v>
                </c:pt>
                <c:pt idx="393">
                  <c:v>-0.48076659999999999</c:v>
                </c:pt>
                <c:pt idx="394">
                  <c:v>-0.47707129999999998</c:v>
                </c:pt>
                <c:pt idx="395">
                  <c:v>-0.4733311</c:v>
                </c:pt>
                <c:pt idx="396">
                  <c:v>-0.46907490000000002</c:v>
                </c:pt>
                <c:pt idx="397">
                  <c:v>-0.4651613</c:v>
                </c:pt>
                <c:pt idx="398">
                  <c:v>-0.46100950000000002</c:v>
                </c:pt>
                <c:pt idx="399">
                  <c:v>-0.45699719999999999</c:v>
                </c:pt>
                <c:pt idx="400">
                  <c:v>-0.452851</c:v>
                </c:pt>
                <c:pt idx="401">
                  <c:v>-0.44879289999999999</c:v>
                </c:pt>
                <c:pt idx="402">
                  <c:v>-0.44481999999999999</c:v>
                </c:pt>
                <c:pt idx="403">
                  <c:v>-0.44082490000000002</c:v>
                </c:pt>
                <c:pt idx="404">
                  <c:v>-0.43700840000000002</c:v>
                </c:pt>
                <c:pt idx="405">
                  <c:v>-0.43308079999999999</c:v>
                </c:pt>
                <c:pt idx="406">
                  <c:v>-0.42929509999999999</c:v>
                </c:pt>
                <c:pt idx="407">
                  <c:v>-0.42520750000000002</c:v>
                </c:pt>
                <c:pt idx="408">
                  <c:v>-0.4214773</c:v>
                </c:pt>
                <c:pt idx="409">
                  <c:v>-0.4173791</c:v>
                </c:pt>
                <c:pt idx="410">
                  <c:v>-0.41332790000000003</c:v>
                </c:pt>
                <c:pt idx="411">
                  <c:v>-0.40957339999999998</c:v>
                </c:pt>
                <c:pt idx="412">
                  <c:v>-0.4063676</c:v>
                </c:pt>
                <c:pt idx="413">
                  <c:v>-0.40356170000000002</c:v>
                </c:pt>
                <c:pt idx="414">
                  <c:v>-0.40118959999999998</c:v>
                </c:pt>
                <c:pt idx="415">
                  <c:v>-0.39930080000000001</c:v>
                </c:pt>
                <c:pt idx="416">
                  <c:v>-0.3971866</c:v>
                </c:pt>
                <c:pt idx="417">
                  <c:v>-0.3946173</c:v>
                </c:pt>
                <c:pt idx="418">
                  <c:v>-0.39154099999999997</c:v>
                </c:pt>
                <c:pt idx="419">
                  <c:v>-0.38830969999999998</c:v>
                </c:pt>
                <c:pt idx="420">
                  <c:v>-0.3843955</c:v>
                </c:pt>
                <c:pt idx="421">
                  <c:v>-0.38039770000000001</c:v>
                </c:pt>
                <c:pt idx="422">
                  <c:v>-0.37661719999999999</c:v>
                </c:pt>
                <c:pt idx="423">
                  <c:v>-0.37359910000000002</c:v>
                </c:pt>
                <c:pt idx="424">
                  <c:v>-0.37108160000000001</c:v>
                </c:pt>
                <c:pt idx="425">
                  <c:v>-0.36873040000000001</c:v>
                </c:pt>
                <c:pt idx="426">
                  <c:v>-0.36613960000000001</c:v>
                </c:pt>
                <c:pt idx="427">
                  <c:v>-0.36331799999999997</c:v>
                </c:pt>
                <c:pt idx="428">
                  <c:v>-0.35997020000000002</c:v>
                </c:pt>
                <c:pt idx="429">
                  <c:v>-0.3564543</c:v>
                </c:pt>
                <c:pt idx="430">
                  <c:v>-0.35313220000000001</c:v>
                </c:pt>
                <c:pt idx="431">
                  <c:v>-0.35032760000000002</c:v>
                </c:pt>
                <c:pt idx="432">
                  <c:v>-0.34759259999999997</c:v>
                </c:pt>
                <c:pt idx="433">
                  <c:v>-0.34472419999999998</c:v>
                </c:pt>
                <c:pt idx="434">
                  <c:v>-0.34140730000000002</c:v>
                </c:pt>
                <c:pt idx="435">
                  <c:v>-0.33856000000000003</c:v>
                </c:pt>
                <c:pt idx="436">
                  <c:v>-0.33584389999999997</c:v>
                </c:pt>
                <c:pt idx="437">
                  <c:v>-0.33355259999999998</c:v>
                </c:pt>
                <c:pt idx="438">
                  <c:v>-0.33082479999999997</c:v>
                </c:pt>
                <c:pt idx="439">
                  <c:v>-0.3281309</c:v>
                </c:pt>
                <c:pt idx="440">
                  <c:v>-0.32546910000000001</c:v>
                </c:pt>
                <c:pt idx="441">
                  <c:v>-0.32249309999999998</c:v>
                </c:pt>
                <c:pt idx="442">
                  <c:v>-0.31965840000000001</c:v>
                </c:pt>
                <c:pt idx="443">
                  <c:v>-0.31715910000000003</c:v>
                </c:pt>
                <c:pt idx="444">
                  <c:v>-0.31521959999999999</c:v>
                </c:pt>
                <c:pt idx="445">
                  <c:v>-0.31270870000000001</c:v>
                </c:pt>
                <c:pt idx="446">
                  <c:v>-0.31034719999999999</c:v>
                </c:pt>
                <c:pt idx="447">
                  <c:v>-0.30769400000000002</c:v>
                </c:pt>
                <c:pt idx="448">
                  <c:v>-0.3051546</c:v>
                </c:pt>
                <c:pt idx="449">
                  <c:v>-0.3020755</c:v>
                </c:pt>
                <c:pt idx="450">
                  <c:v>-0.29917660000000001</c:v>
                </c:pt>
                <c:pt idx="451">
                  <c:v>-0.29658200000000001</c:v>
                </c:pt>
                <c:pt idx="452">
                  <c:v>-0.2941262</c:v>
                </c:pt>
                <c:pt idx="453">
                  <c:v>-0.29211229999999999</c:v>
                </c:pt>
                <c:pt idx="454">
                  <c:v>-0.29002329999999998</c:v>
                </c:pt>
                <c:pt idx="455">
                  <c:v>-0.2878405</c:v>
                </c:pt>
                <c:pt idx="456">
                  <c:v>-0.28540159999999998</c:v>
                </c:pt>
                <c:pt idx="457">
                  <c:v>-0.28338950000000002</c:v>
                </c:pt>
                <c:pt idx="458">
                  <c:v>-0.2811168</c:v>
                </c:pt>
                <c:pt idx="459">
                  <c:v>-0.2792578</c:v>
                </c:pt>
                <c:pt idx="460">
                  <c:v>-0.27731919999999999</c:v>
                </c:pt>
                <c:pt idx="461">
                  <c:v>-0.2756053</c:v>
                </c:pt>
                <c:pt idx="462">
                  <c:v>-0.27331909999999998</c:v>
                </c:pt>
                <c:pt idx="463">
                  <c:v>-0.27096369999999997</c:v>
                </c:pt>
                <c:pt idx="464">
                  <c:v>-0.26897870000000002</c:v>
                </c:pt>
                <c:pt idx="465">
                  <c:v>-0.26718350000000002</c:v>
                </c:pt>
                <c:pt idx="466">
                  <c:v>-0.26531880000000002</c:v>
                </c:pt>
                <c:pt idx="467">
                  <c:v>-0.26329849999999999</c:v>
                </c:pt>
                <c:pt idx="468">
                  <c:v>-0.26142179999999998</c:v>
                </c:pt>
                <c:pt idx="469">
                  <c:v>-0.25925140000000002</c:v>
                </c:pt>
                <c:pt idx="470">
                  <c:v>-0.25731809999999999</c:v>
                </c:pt>
                <c:pt idx="471">
                  <c:v>-0.25561990000000001</c:v>
                </c:pt>
                <c:pt idx="472">
                  <c:v>-0.25450859999999997</c:v>
                </c:pt>
                <c:pt idx="473">
                  <c:v>-0.25362849999999998</c:v>
                </c:pt>
                <c:pt idx="474">
                  <c:v>-0.2525926</c:v>
                </c:pt>
                <c:pt idx="475">
                  <c:v>-0.25173640000000003</c:v>
                </c:pt>
                <c:pt idx="476">
                  <c:v>-0.25041679999999999</c:v>
                </c:pt>
                <c:pt idx="477">
                  <c:v>-0.24868180000000001</c:v>
                </c:pt>
                <c:pt idx="478">
                  <c:v>-0.24638350000000001</c:v>
                </c:pt>
                <c:pt idx="479">
                  <c:v>-0.24405859999999999</c:v>
                </c:pt>
                <c:pt idx="480">
                  <c:v>-0.2416015</c:v>
                </c:pt>
                <c:pt idx="481">
                  <c:v>-0.23922189999999999</c:v>
                </c:pt>
                <c:pt idx="482">
                  <c:v>-0.23720959999999999</c:v>
                </c:pt>
                <c:pt idx="483">
                  <c:v>-0.23580570000000001</c:v>
                </c:pt>
                <c:pt idx="484">
                  <c:v>-0.23501530000000001</c:v>
                </c:pt>
                <c:pt idx="485">
                  <c:v>-0.2342621</c:v>
                </c:pt>
                <c:pt idx="486">
                  <c:v>-0.2335149</c:v>
                </c:pt>
                <c:pt idx="487">
                  <c:v>-0.23212920000000001</c:v>
                </c:pt>
                <c:pt idx="488">
                  <c:v>-0.23046700000000001</c:v>
                </c:pt>
                <c:pt idx="489">
                  <c:v>-0.22847400000000001</c:v>
                </c:pt>
                <c:pt idx="490">
                  <c:v>-0.22657730000000001</c:v>
                </c:pt>
                <c:pt idx="491">
                  <c:v>-0.2246242</c:v>
                </c:pt>
                <c:pt idx="492">
                  <c:v>-0.2228058</c:v>
                </c:pt>
                <c:pt idx="493">
                  <c:v>-0.2211284</c:v>
                </c:pt>
                <c:pt idx="494">
                  <c:v>-0.21930369999999999</c:v>
                </c:pt>
                <c:pt idx="495">
                  <c:v>-0.2174671</c:v>
                </c:pt>
                <c:pt idx="496">
                  <c:v>-0.21517700000000001</c:v>
                </c:pt>
                <c:pt idx="497">
                  <c:v>-0.21323909999999999</c:v>
                </c:pt>
                <c:pt idx="498">
                  <c:v>-0.2107029</c:v>
                </c:pt>
                <c:pt idx="499">
                  <c:v>-0.20870089999999999</c:v>
                </c:pt>
                <c:pt idx="500">
                  <c:v>-0.20657420000000001</c:v>
                </c:pt>
                <c:pt idx="501">
                  <c:v>-0.20541280000000001</c:v>
                </c:pt>
                <c:pt idx="502">
                  <c:v>-0.20423089999999999</c:v>
                </c:pt>
                <c:pt idx="503">
                  <c:v>-0.20329040000000001</c:v>
                </c:pt>
                <c:pt idx="504">
                  <c:v>-0.2023334</c:v>
                </c:pt>
                <c:pt idx="505">
                  <c:v>-0.2014312</c:v>
                </c:pt>
                <c:pt idx="506">
                  <c:v>-0.200734</c:v>
                </c:pt>
                <c:pt idx="507">
                  <c:v>-0.2001173</c:v>
                </c:pt>
                <c:pt idx="508">
                  <c:v>-0.19976350000000001</c:v>
                </c:pt>
                <c:pt idx="509">
                  <c:v>-0.1989997</c:v>
                </c:pt>
                <c:pt idx="510">
                  <c:v>-0.19813810000000001</c:v>
                </c:pt>
                <c:pt idx="511">
                  <c:v>-0.1966444</c:v>
                </c:pt>
                <c:pt idx="512">
                  <c:v>-0.19444149999999999</c:v>
                </c:pt>
                <c:pt idx="513">
                  <c:v>-0.1919911</c:v>
                </c:pt>
                <c:pt idx="514">
                  <c:v>-0.1895838</c:v>
                </c:pt>
                <c:pt idx="515">
                  <c:v>-0.18743969999999999</c:v>
                </c:pt>
                <c:pt idx="516">
                  <c:v>-0.18511459999999999</c:v>
                </c:pt>
                <c:pt idx="517">
                  <c:v>-0.1834248</c:v>
                </c:pt>
                <c:pt idx="518">
                  <c:v>-0.18215010000000001</c:v>
                </c:pt>
                <c:pt idx="519">
                  <c:v>-0.1811258</c:v>
                </c:pt>
                <c:pt idx="520">
                  <c:v>-0.18008360000000001</c:v>
                </c:pt>
                <c:pt idx="521">
                  <c:v>-0.17998529999999999</c:v>
                </c:pt>
                <c:pt idx="522">
                  <c:v>-0.18019750000000001</c:v>
                </c:pt>
                <c:pt idx="523">
                  <c:v>-0.1797975</c:v>
                </c:pt>
                <c:pt idx="524">
                  <c:v>-0.17854439999999999</c:v>
                </c:pt>
                <c:pt idx="525">
                  <c:v>-0.1767638</c:v>
                </c:pt>
                <c:pt idx="526">
                  <c:v>-0.17491209999999999</c:v>
                </c:pt>
                <c:pt idx="527">
                  <c:v>-0.17312359999999999</c:v>
                </c:pt>
                <c:pt idx="528">
                  <c:v>-0.17205809999999999</c:v>
                </c:pt>
                <c:pt idx="529">
                  <c:v>-0.17158689999999999</c:v>
                </c:pt>
                <c:pt idx="530">
                  <c:v>-0.17168439999999999</c:v>
                </c:pt>
                <c:pt idx="531">
                  <c:v>-0.17137949999999999</c:v>
                </c:pt>
                <c:pt idx="532">
                  <c:v>-0.17099980000000001</c:v>
                </c:pt>
                <c:pt idx="533">
                  <c:v>-0.1704186</c:v>
                </c:pt>
                <c:pt idx="534">
                  <c:v>-0.16985320000000001</c:v>
                </c:pt>
                <c:pt idx="535">
                  <c:v>-0.16906940000000001</c:v>
                </c:pt>
                <c:pt idx="536">
                  <c:v>-0.1682322</c:v>
                </c:pt>
                <c:pt idx="537">
                  <c:v>-0.1674774</c:v>
                </c:pt>
                <c:pt idx="538">
                  <c:v>-0.1666348</c:v>
                </c:pt>
                <c:pt idx="539">
                  <c:v>-0.1655778</c:v>
                </c:pt>
                <c:pt idx="540">
                  <c:v>-0.16431689999999999</c:v>
                </c:pt>
                <c:pt idx="541">
                  <c:v>-0.16283690000000001</c:v>
                </c:pt>
                <c:pt idx="542">
                  <c:v>-0.1614564</c:v>
                </c:pt>
                <c:pt idx="543">
                  <c:v>-0.15988369999999999</c:v>
                </c:pt>
                <c:pt idx="544">
                  <c:v>-0.15840489999999999</c:v>
                </c:pt>
                <c:pt idx="545">
                  <c:v>-0.1569306</c:v>
                </c:pt>
                <c:pt idx="546">
                  <c:v>-0.15601809999999999</c:v>
                </c:pt>
                <c:pt idx="547">
                  <c:v>-0.15522359999999999</c:v>
                </c:pt>
                <c:pt idx="548">
                  <c:v>-0.15495429999999999</c:v>
                </c:pt>
                <c:pt idx="549">
                  <c:v>-0.15491250000000001</c:v>
                </c:pt>
                <c:pt idx="550">
                  <c:v>-0.15507370000000001</c:v>
                </c:pt>
                <c:pt idx="551">
                  <c:v>-0.1546332</c:v>
                </c:pt>
                <c:pt idx="552">
                  <c:v>-0.15382889999999999</c:v>
                </c:pt>
                <c:pt idx="553">
                  <c:v>-0.15299560000000001</c:v>
                </c:pt>
                <c:pt idx="554">
                  <c:v>-0.15227450000000001</c:v>
                </c:pt>
                <c:pt idx="555">
                  <c:v>-0.1520425</c:v>
                </c:pt>
                <c:pt idx="556">
                  <c:v>-0.15231739999999999</c:v>
                </c:pt>
                <c:pt idx="557">
                  <c:v>-0.15253900000000001</c:v>
                </c:pt>
                <c:pt idx="558">
                  <c:v>-0.15213450000000001</c:v>
                </c:pt>
                <c:pt idx="559">
                  <c:v>-0.15186530000000001</c:v>
                </c:pt>
                <c:pt idx="560">
                  <c:v>-0.15129390000000001</c:v>
                </c:pt>
                <c:pt idx="561">
                  <c:v>-0.1505649</c:v>
                </c:pt>
                <c:pt idx="562">
                  <c:v>-0.1492444</c:v>
                </c:pt>
                <c:pt idx="563">
                  <c:v>-0.1481401</c:v>
                </c:pt>
                <c:pt idx="564">
                  <c:v>-0.1470381</c:v>
                </c:pt>
                <c:pt idx="565">
                  <c:v>-0.1458467</c:v>
                </c:pt>
                <c:pt idx="566">
                  <c:v>-0.14498739999999999</c:v>
                </c:pt>
                <c:pt idx="567">
                  <c:v>-0.14483489999999999</c:v>
                </c:pt>
                <c:pt idx="568">
                  <c:v>-0.1450999</c:v>
                </c:pt>
                <c:pt idx="569">
                  <c:v>-0.14511640000000001</c:v>
                </c:pt>
                <c:pt idx="570">
                  <c:v>-0.1447698</c:v>
                </c:pt>
                <c:pt idx="571">
                  <c:v>-0.1439926</c:v>
                </c:pt>
                <c:pt idx="572">
                  <c:v>-0.14258999999999999</c:v>
                </c:pt>
                <c:pt idx="573">
                  <c:v>-0.14049500000000001</c:v>
                </c:pt>
                <c:pt idx="574">
                  <c:v>-0.13812459999999999</c:v>
                </c:pt>
                <c:pt idx="575">
                  <c:v>-0.13637150000000001</c:v>
                </c:pt>
                <c:pt idx="576">
                  <c:v>-0.13472390000000001</c:v>
                </c:pt>
                <c:pt idx="577">
                  <c:v>-0.13389989999999999</c:v>
                </c:pt>
                <c:pt idx="578">
                  <c:v>-0.1336938</c:v>
                </c:pt>
                <c:pt idx="579">
                  <c:v>-0.13424320000000001</c:v>
                </c:pt>
                <c:pt idx="580">
                  <c:v>-0.13449069999999999</c:v>
                </c:pt>
                <c:pt idx="581">
                  <c:v>-0.13453100000000001</c:v>
                </c:pt>
                <c:pt idx="582">
                  <c:v>-0.13415940000000001</c:v>
                </c:pt>
                <c:pt idx="583">
                  <c:v>-0.13354460000000001</c:v>
                </c:pt>
                <c:pt idx="584">
                  <c:v>-0.13223960000000001</c:v>
                </c:pt>
                <c:pt idx="585">
                  <c:v>-0.13085469999999999</c:v>
                </c:pt>
                <c:pt idx="586">
                  <c:v>-0.12985050000000001</c:v>
                </c:pt>
                <c:pt idx="587">
                  <c:v>-0.1291426</c:v>
                </c:pt>
                <c:pt idx="588">
                  <c:v>-0.12901190000000001</c:v>
                </c:pt>
                <c:pt idx="589">
                  <c:v>-0.12911739999999999</c:v>
                </c:pt>
                <c:pt idx="590">
                  <c:v>-0.1294525</c:v>
                </c:pt>
                <c:pt idx="591">
                  <c:v>-0.12930050000000001</c:v>
                </c:pt>
                <c:pt idx="592">
                  <c:v>-0.12894269999999999</c:v>
                </c:pt>
                <c:pt idx="593">
                  <c:v>-0.128194</c:v>
                </c:pt>
                <c:pt idx="594">
                  <c:v>-0.12740989999999999</c:v>
                </c:pt>
                <c:pt idx="595">
                  <c:v>-0.12648670000000001</c:v>
                </c:pt>
                <c:pt idx="596">
                  <c:v>-0.12593650000000001</c:v>
                </c:pt>
                <c:pt idx="597">
                  <c:v>-0.12549469999999999</c:v>
                </c:pt>
                <c:pt idx="598">
                  <c:v>-0.12493559999999999</c:v>
                </c:pt>
                <c:pt idx="599">
                  <c:v>-0.124704</c:v>
                </c:pt>
                <c:pt idx="600">
                  <c:v>-0.1246377</c:v>
                </c:pt>
                <c:pt idx="601">
                  <c:v>-0.1246617</c:v>
                </c:pt>
                <c:pt idx="602">
                  <c:v>-0.1243764</c:v>
                </c:pt>
                <c:pt idx="603">
                  <c:v>-0.1241598</c:v>
                </c:pt>
                <c:pt idx="604">
                  <c:v>-0.12387579999999999</c:v>
                </c:pt>
                <c:pt idx="605">
                  <c:v>-0.1232573</c:v>
                </c:pt>
                <c:pt idx="606">
                  <c:v>-0.1224843</c:v>
                </c:pt>
                <c:pt idx="607">
                  <c:v>-0.1219875</c:v>
                </c:pt>
                <c:pt idx="608">
                  <c:v>-0.1213934</c:v>
                </c:pt>
                <c:pt idx="609">
                  <c:v>-0.1204456</c:v>
                </c:pt>
                <c:pt idx="610">
                  <c:v>-0.1192091</c:v>
                </c:pt>
                <c:pt idx="611">
                  <c:v>-0.11796710000000001</c:v>
                </c:pt>
                <c:pt idx="612">
                  <c:v>-0.11691989999999999</c:v>
                </c:pt>
                <c:pt idx="613">
                  <c:v>-0.11660669999999999</c:v>
                </c:pt>
                <c:pt idx="614">
                  <c:v>-0.1167536</c:v>
                </c:pt>
                <c:pt idx="615">
                  <c:v>-0.1171379</c:v>
                </c:pt>
                <c:pt idx="616">
                  <c:v>-0.1169861</c:v>
                </c:pt>
                <c:pt idx="617">
                  <c:v>-0.11670419999999999</c:v>
                </c:pt>
                <c:pt idx="618">
                  <c:v>-0.1160125</c:v>
                </c:pt>
                <c:pt idx="619">
                  <c:v>-0.1151179</c:v>
                </c:pt>
                <c:pt idx="620">
                  <c:v>-0.1146701</c:v>
                </c:pt>
                <c:pt idx="621">
                  <c:v>-0.11461689999999999</c:v>
                </c:pt>
                <c:pt idx="622">
                  <c:v>-0.1141538</c:v>
                </c:pt>
                <c:pt idx="623">
                  <c:v>-0.11298469999999999</c:v>
                </c:pt>
                <c:pt idx="624">
                  <c:v>-0.112178</c:v>
                </c:pt>
                <c:pt idx="625">
                  <c:v>-0.1115907</c:v>
                </c:pt>
                <c:pt idx="626">
                  <c:v>-0.1114991</c:v>
                </c:pt>
                <c:pt idx="627">
                  <c:v>-0.1111972</c:v>
                </c:pt>
                <c:pt idx="628">
                  <c:v>-0.1113388</c:v>
                </c:pt>
                <c:pt idx="629">
                  <c:v>-0.1107407</c:v>
                </c:pt>
                <c:pt idx="630">
                  <c:v>-0.10991090000000001</c:v>
                </c:pt>
                <c:pt idx="631">
                  <c:v>-0.1080494</c:v>
                </c:pt>
                <c:pt idx="632">
                  <c:v>-0.1064171</c:v>
                </c:pt>
                <c:pt idx="633">
                  <c:v>-0.10440049999999999</c:v>
                </c:pt>
                <c:pt idx="634">
                  <c:v>-0.102989</c:v>
                </c:pt>
                <c:pt idx="635">
                  <c:v>-0.10161530000000001</c:v>
                </c:pt>
                <c:pt idx="636">
                  <c:v>-0.1011582</c:v>
                </c:pt>
                <c:pt idx="637">
                  <c:v>-0.1010962</c:v>
                </c:pt>
                <c:pt idx="638">
                  <c:v>-0.1012972</c:v>
                </c:pt>
                <c:pt idx="639">
                  <c:v>-0.1016328</c:v>
                </c:pt>
                <c:pt idx="640">
                  <c:v>-0.1023551</c:v>
                </c:pt>
                <c:pt idx="641">
                  <c:v>-0.10316350000000001</c:v>
                </c:pt>
                <c:pt idx="642">
                  <c:v>-0.10365969999999999</c:v>
                </c:pt>
                <c:pt idx="643">
                  <c:v>-0.1039418</c:v>
                </c:pt>
                <c:pt idx="644">
                  <c:v>-0.1039982</c:v>
                </c:pt>
                <c:pt idx="645">
                  <c:v>-0.1037455</c:v>
                </c:pt>
                <c:pt idx="646">
                  <c:v>-0.1033118</c:v>
                </c:pt>
                <c:pt idx="647">
                  <c:v>-0.1030542</c:v>
                </c:pt>
                <c:pt idx="648">
                  <c:v>-0.1029727</c:v>
                </c:pt>
                <c:pt idx="649">
                  <c:v>-0.10239570000000001</c:v>
                </c:pt>
                <c:pt idx="650">
                  <c:v>-0.1014699</c:v>
                </c:pt>
                <c:pt idx="651">
                  <c:v>-0.1003892</c:v>
                </c:pt>
                <c:pt idx="652">
                  <c:v>-9.9447270000000004E-2</c:v>
                </c:pt>
                <c:pt idx="653">
                  <c:v>-9.8724519999999996E-2</c:v>
                </c:pt>
                <c:pt idx="654">
                  <c:v>-9.8326330000000003E-2</c:v>
                </c:pt>
                <c:pt idx="655">
                  <c:v>-9.7892499999999993E-2</c:v>
                </c:pt>
                <c:pt idx="656">
                  <c:v>-9.7263890000000006E-2</c:v>
                </c:pt>
                <c:pt idx="657">
                  <c:v>-9.5911869999999996E-2</c:v>
                </c:pt>
                <c:pt idx="658">
                  <c:v>-9.4228859999999998E-2</c:v>
                </c:pt>
                <c:pt idx="659">
                  <c:v>-9.2511999999999997E-2</c:v>
                </c:pt>
                <c:pt idx="660">
                  <c:v>-9.0861490000000003E-2</c:v>
                </c:pt>
                <c:pt idx="661">
                  <c:v>-8.9659760000000005E-2</c:v>
                </c:pt>
                <c:pt idx="662">
                  <c:v>-8.898383E-2</c:v>
                </c:pt>
                <c:pt idx="663">
                  <c:v>-8.8883980000000001E-2</c:v>
                </c:pt>
                <c:pt idx="664">
                  <c:v>-8.8758110000000001E-2</c:v>
                </c:pt>
                <c:pt idx="665">
                  <c:v>-8.8679140000000004E-2</c:v>
                </c:pt>
                <c:pt idx="666">
                  <c:v>-8.8393360000000004E-2</c:v>
                </c:pt>
                <c:pt idx="667">
                  <c:v>-8.7936559999999997E-2</c:v>
                </c:pt>
                <c:pt idx="668">
                  <c:v>-8.6913370000000004E-2</c:v>
                </c:pt>
                <c:pt idx="669">
                  <c:v>-8.5907280000000003E-2</c:v>
                </c:pt>
                <c:pt idx="670">
                  <c:v>-8.5111279999999997E-2</c:v>
                </c:pt>
                <c:pt idx="671">
                  <c:v>-8.445271E-2</c:v>
                </c:pt>
                <c:pt idx="672">
                  <c:v>-8.3925810000000003E-2</c:v>
                </c:pt>
                <c:pt idx="673">
                  <c:v>-8.3915080000000003E-2</c:v>
                </c:pt>
                <c:pt idx="674">
                  <c:v>-8.4305989999999997E-2</c:v>
                </c:pt>
                <c:pt idx="675">
                  <c:v>-8.4757589999999994E-2</c:v>
                </c:pt>
                <c:pt idx="676">
                  <c:v>-8.4970619999999997E-2</c:v>
                </c:pt>
                <c:pt idx="677">
                  <c:v>-8.5226410000000002E-2</c:v>
                </c:pt>
                <c:pt idx="678">
                  <c:v>-8.5287689999999999E-2</c:v>
                </c:pt>
                <c:pt idx="679">
                  <c:v>-8.5343219999999997E-2</c:v>
                </c:pt>
                <c:pt idx="680">
                  <c:v>-8.5267899999999994E-2</c:v>
                </c:pt>
                <c:pt idx="681">
                  <c:v>-8.5426130000000003E-2</c:v>
                </c:pt>
                <c:pt idx="682">
                  <c:v>-8.5280400000000006E-2</c:v>
                </c:pt>
                <c:pt idx="683">
                  <c:v>-8.4915480000000002E-2</c:v>
                </c:pt>
                <c:pt idx="684">
                  <c:v>-8.4168240000000005E-2</c:v>
                </c:pt>
                <c:pt idx="685">
                  <c:v>-8.3455799999999997E-2</c:v>
                </c:pt>
                <c:pt idx="686">
                  <c:v>-8.2693370000000002E-2</c:v>
                </c:pt>
                <c:pt idx="687">
                  <c:v>-8.1844730000000004E-2</c:v>
                </c:pt>
                <c:pt idx="688">
                  <c:v>-8.1987000000000004E-2</c:v>
                </c:pt>
                <c:pt idx="689">
                  <c:v>-8.2386409999999993E-2</c:v>
                </c:pt>
                <c:pt idx="690">
                  <c:v>-8.3079829999999993E-2</c:v>
                </c:pt>
                <c:pt idx="691">
                  <c:v>-8.3132869999999998E-2</c:v>
                </c:pt>
                <c:pt idx="692">
                  <c:v>-8.2930660000000003E-2</c:v>
                </c:pt>
                <c:pt idx="693">
                  <c:v>-8.1705669999999994E-2</c:v>
                </c:pt>
                <c:pt idx="694">
                  <c:v>-7.9873310000000003E-2</c:v>
                </c:pt>
                <c:pt idx="695">
                  <c:v>-7.7918940000000006E-2</c:v>
                </c:pt>
                <c:pt idx="696">
                  <c:v>-7.6766899999999999E-2</c:v>
                </c:pt>
                <c:pt idx="697">
                  <c:v>-7.6337890000000005E-2</c:v>
                </c:pt>
                <c:pt idx="698">
                  <c:v>-7.6588840000000005E-2</c:v>
                </c:pt>
                <c:pt idx="699">
                  <c:v>-7.7375490000000005E-2</c:v>
                </c:pt>
                <c:pt idx="700">
                  <c:v>-7.7950420000000006E-2</c:v>
                </c:pt>
                <c:pt idx="701">
                  <c:v>-7.7825909999999998E-2</c:v>
                </c:pt>
                <c:pt idx="702">
                  <c:v>-7.73475E-2</c:v>
                </c:pt>
                <c:pt idx="703">
                  <c:v>-7.6258380000000001E-2</c:v>
                </c:pt>
                <c:pt idx="704">
                  <c:v>-7.5112849999999995E-2</c:v>
                </c:pt>
                <c:pt idx="705">
                  <c:v>-7.3929889999999998E-2</c:v>
                </c:pt>
                <c:pt idx="706">
                  <c:v>-7.3242520000000005E-2</c:v>
                </c:pt>
                <c:pt idx="707">
                  <c:v>-7.2825799999999996E-2</c:v>
                </c:pt>
                <c:pt idx="708">
                  <c:v>-7.2179279999999998E-2</c:v>
                </c:pt>
                <c:pt idx="709">
                  <c:v>-7.1450680000000003E-2</c:v>
                </c:pt>
                <c:pt idx="710">
                  <c:v>-7.0786580000000002E-2</c:v>
                </c:pt>
                <c:pt idx="711">
                  <c:v>-7.0234619999999998E-2</c:v>
                </c:pt>
                <c:pt idx="712">
                  <c:v>-6.9569320000000004E-2</c:v>
                </c:pt>
                <c:pt idx="713">
                  <c:v>-6.9286819999999999E-2</c:v>
                </c:pt>
                <c:pt idx="714">
                  <c:v>-6.9074670000000005E-2</c:v>
                </c:pt>
                <c:pt idx="715">
                  <c:v>-6.9115860000000001E-2</c:v>
                </c:pt>
                <c:pt idx="716">
                  <c:v>-6.9253469999999998E-2</c:v>
                </c:pt>
                <c:pt idx="717">
                  <c:v>-7.0071519999999998E-2</c:v>
                </c:pt>
                <c:pt idx="718">
                  <c:v>-7.0803469999999993E-2</c:v>
                </c:pt>
                <c:pt idx="719">
                  <c:v>-7.0948880000000006E-2</c:v>
                </c:pt>
                <c:pt idx="720">
                  <c:v>-7.0505719999999994E-2</c:v>
                </c:pt>
                <c:pt idx="721">
                  <c:v>-6.9723519999999997E-2</c:v>
                </c:pt>
                <c:pt idx="722">
                  <c:v>-6.8803119999999995E-2</c:v>
                </c:pt>
                <c:pt idx="723">
                  <c:v>-6.8148529999999999E-2</c:v>
                </c:pt>
                <c:pt idx="724">
                  <c:v>-6.8245200000000006E-2</c:v>
                </c:pt>
                <c:pt idx="725">
                  <c:v>-6.8544610000000006E-2</c:v>
                </c:pt>
                <c:pt idx="726">
                  <c:v>-6.8612599999999996E-2</c:v>
                </c:pt>
                <c:pt idx="727">
                  <c:v>-6.797947E-2</c:v>
                </c:pt>
                <c:pt idx="728">
                  <c:v>-6.71847E-2</c:v>
                </c:pt>
                <c:pt idx="729">
                  <c:v>-6.6140630000000006E-2</c:v>
                </c:pt>
                <c:pt idx="730">
                  <c:v>-6.5520430000000005E-2</c:v>
                </c:pt>
                <c:pt idx="731">
                  <c:v>-6.5186640000000004E-2</c:v>
                </c:pt>
                <c:pt idx="732">
                  <c:v>-6.5477969999999996E-2</c:v>
                </c:pt>
                <c:pt idx="733">
                  <c:v>-6.5873790000000002E-2</c:v>
                </c:pt>
                <c:pt idx="734">
                  <c:v>-6.6570900000000002E-2</c:v>
                </c:pt>
                <c:pt idx="735">
                  <c:v>-6.7059560000000004E-2</c:v>
                </c:pt>
                <c:pt idx="736">
                  <c:v>-6.7687659999999997E-2</c:v>
                </c:pt>
                <c:pt idx="737">
                  <c:v>-6.7900580000000002E-2</c:v>
                </c:pt>
                <c:pt idx="738">
                  <c:v>-6.767637E-2</c:v>
                </c:pt>
                <c:pt idx="739">
                  <c:v>-6.7052940000000005E-2</c:v>
                </c:pt>
                <c:pt idx="740">
                  <c:v>-6.5968089999999993E-2</c:v>
                </c:pt>
                <c:pt idx="741">
                  <c:v>-6.4618590000000004E-2</c:v>
                </c:pt>
                <c:pt idx="742">
                  <c:v>-6.3216400000000006E-2</c:v>
                </c:pt>
                <c:pt idx="743">
                  <c:v>-6.2267500000000003E-2</c:v>
                </c:pt>
                <c:pt idx="744">
                  <c:v>-6.176599E-2</c:v>
                </c:pt>
                <c:pt idx="745">
                  <c:v>-6.157953E-2</c:v>
                </c:pt>
                <c:pt idx="746">
                  <c:v>-6.1571630000000002E-2</c:v>
                </c:pt>
                <c:pt idx="747">
                  <c:v>-6.179842E-2</c:v>
                </c:pt>
                <c:pt idx="748">
                  <c:v>-6.2226860000000002E-2</c:v>
                </c:pt>
                <c:pt idx="749">
                  <c:v>-6.2522220000000003E-2</c:v>
                </c:pt>
                <c:pt idx="750">
                  <c:v>-6.292275E-2</c:v>
                </c:pt>
                <c:pt idx="751">
                  <c:v>-6.3218629999999998E-2</c:v>
                </c:pt>
                <c:pt idx="752">
                  <c:v>-6.3559530000000003E-2</c:v>
                </c:pt>
                <c:pt idx="753">
                  <c:v>-6.3699989999999998E-2</c:v>
                </c:pt>
                <c:pt idx="754">
                  <c:v>-6.3612429999999998E-2</c:v>
                </c:pt>
                <c:pt idx="755">
                  <c:v>-6.3324720000000001E-2</c:v>
                </c:pt>
                <c:pt idx="756">
                  <c:v>-6.3160079999999993E-2</c:v>
                </c:pt>
                <c:pt idx="757">
                  <c:v>-6.2952620000000001E-2</c:v>
                </c:pt>
                <c:pt idx="758">
                  <c:v>-6.2934889999999993E-2</c:v>
                </c:pt>
                <c:pt idx="759">
                  <c:v>-6.3172770000000003E-2</c:v>
                </c:pt>
                <c:pt idx="760">
                  <c:v>-6.3523780000000002E-2</c:v>
                </c:pt>
                <c:pt idx="761">
                  <c:v>-6.3886760000000001E-2</c:v>
                </c:pt>
                <c:pt idx="762">
                  <c:v>-6.3910430000000004E-2</c:v>
                </c:pt>
                <c:pt idx="763">
                  <c:v>-6.366086E-2</c:v>
                </c:pt>
                <c:pt idx="764">
                  <c:v>-6.3424889999999998E-2</c:v>
                </c:pt>
                <c:pt idx="765">
                  <c:v>-6.3309870000000004E-2</c:v>
                </c:pt>
                <c:pt idx="766">
                  <c:v>-6.3250630000000002E-2</c:v>
                </c:pt>
                <c:pt idx="767">
                  <c:v>-6.3278749999999995E-2</c:v>
                </c:pt>
                <c:pt idx="768">
                  <c:v>-6.3472550000000003E-2</c:v>
                </c:pt>
                <c:pt idx="769">
                  <c:v>-6.3600889999999993E-2</c:v>
                </c:pt>
                <c:pt idx="770">
                  <c:v>-6.3518119999999997E-2</c:v>
                </c:pt>
                <c:pt idx="771">
                  <c:v>-6.3329220000000006E-2</c:v>
                </c:pt>
                <c:pt idx="772">
                  <c:v>-6.3530519999999993E-2</c:v>
                </c:pt>
                <c:pt idx="773">
                  <c:v>-6.3925019999999999E-2</c:v>
                </c:pt>
                <c:pt idx="774">
                  <c:v>-6.4524159999999997E-2</c:v>
                </c:pt>
                <c:pt idx="775">
                  <c:v>-6.5318000000000001E-2</c:v>
                </c:pt>
                <c:pt idx="776">
                  <c:v>-6.5891270000000002E-2</c:v>
                </c:pt>
                <c:pt idx="777">
                  <c:v>-6.6035269999999993E-2</c:v>
                </c:pt>
                <c:pt idx="778">
                  <c:v>-6.5656080000000006E-2</c:v>
                </c:pt>
                <c:pt idx="779">
                  <c:v>-6.5123710000000001E-2</c:v>
                </c:pt>
                <c:pt idx="780">
                  <c:v>-6.4339880000000002E-2</c:v>
                </c:pt>
                <c:pt idx="781">
                  <c:v>-6.3770729999999998E-2</c:v>
                </c:pt>
                <c:pt idx="782">
                  <c:v>-6.3489169999999998E-2</c:v>
                </c:pt>
                <c:pt idx="783">
                  <c:v>-6.3693250000000007E-2</c:v>
                </c:pt>
                <c:pt idx="784">
                  <c:v>-6.3953179999999998E-2</c:v>
                </c:pt>
                <c:pt idx="785">
                  <c:v>-6.4154290000000003E-2</c:v>
                </c:pt>
                <c:pt idx="786">
                  <c:v>-6.4174430000000005E-2</c:v>
                </c:pt>
                <c:pt idx="787">
                  <c:v>-6.3964110000000005E-2</c:v>
                </c:pt>
                <c:pt idx="788">
                  <c:v>-6.3712149999999995E-2</c:v>
                </c:pt>
                <c:pt idx="789">
                  <c:v>-6.2523339999999997E-2</c:v>
                </c:pt>
                <c:pt idx="790">
                  <c:v>-6.1156759999999998E-2</c:v>
                </c:pt>
                <c:pt idx="791">
                  <c:v>-5.9716180000000001E-2</c:v>
                </c:pt>
                <c:pt idx="792">
                  <c:v>-5.8754319999999999E-2</c:v>
                </c:pt>
                <c:pt idx="793">
                  <c:v>-5.8256049999999997E-2</c:v>
                </c:pt>
                <c:pt idx="794">
                  <c:v>-5.8986429999999999E-2</c:v>
                </c:pt>
                <c:pt idx="795">
                  <c:v>-6.0823519999999999E-2</c:v>
                </c:pt>
                <c:pt idx="796">
                  <c:v>-6.273099E-2</c:v>
                </c:pt>
                <c:pt idx="797">
                  <c:v>-6.4074870000000006E-2</c:v>
                </c:pt>
                <c:pt idx="798">
                  <c:v>-6.4593040000000004E-2</c:v>
                </c:pt>
                <c:pt idx="799">
                  <c:v>-6.4758479999999993E-2</c:v>
                </c:pt>
                <c:pt idx="800">
                  <c:v>-6.4191670000000006E-2</c:v>
                </c:pt>
                <c:pt idx="801">
                  <c:v>-6.3884099999999999E-2</c:v>
                </c:pt>
                <c:pt idx="802">
                  <c:v>-6.4025289999999999E-2</c:v>
                </c:pt>
                <c:pt idx="803">
                  <c:v>-6.4388710000000002E-2</c:v>
                </c:pt>
                <c:pt idx="804">
                  <c:v>-6.4387349999999996E-2</c:v>
                </c:pt>
                <c:pt idx="805">
                  <c:v>-6.3799149999999999E-2</c:v>
                </c:pt>
                <c:pt idx="806">
                  <c:v>-6.2658549999999993E-2</c:v>
                </c:pt>
                <c:pt idx="807">
                  <c:v>-6.1191170000000003E-2</c:v>
                </c:pt>
                <c:pt idx="808">
                  <c:v>-5.9810679999999998E-2</c:v>
                </c:pt>
                <c:pt idx="809">
                  <c:v>-5.920313E-2</c:v>
                </c:pt>
                <c:pt idx="810">
                  <c:v>-5.9701320000000002E-2</c:v>
                </c:pt>
                <c:pt idx="811">
                  <c:v>-6.1067940000000001E-2</c:v>
                </c:pt>
                <c:pt idx="812">
                  <c:v>-6.3185039999999998E-2</c:v>
                </c:pt>
                <c:pt idx="813">
                  <c:v>-6.5536869999999997E-2</c:v>
                </c:pt>
                <c:pt idx="814">
                  <c:v>-6.7552680000000004E-2</c:v>
                </c:pt>
                <c:pt idx="815">
                  <c:v>-6.9055800000000001E-2</c:v>
                </c:pt>
                <c:pt idx="816">
                  <c:v>-6.9865079999999996E-2</c:v>
                </c:pt>
                <c:pt idx="817">
                  <c:v>-6.9598359999999998E-2</c:v>
                </c:pt>
                <c:pt idx="818">
                  <c:v>-6.8293510000000002E-2</c:v>
                </c:pt>
                <c:pt idx="819">
                  <c:v>-6.6708630000000005E-2</c:v>
                </c:pt>
                <c:pt idx="820">
                  <c:v>-6.5551890000000002E-2</c:v>
                </c:pt>
                <c:pt idx="821">
                  <c:v>-6.4961580000000005E-2</c:v>
                </c:pt>
                <c:pt idx="822">
                  <c:v>-6.4737589999999998E-2</c:v>
                </c:pt>
                <c:pt idx="823">
                  <c:v>-6.4917269999999999E-2</c:v>
                </c:pt>
                <c:pt idx="824">
                  <c:v>-6.5172599999999997E-2</c:v>
                </c:pt>
                <c:pt idx="825">
                  <c:v>-6.5325919999999996E-2</c:v>
                </c:pt>
                <c:pt idx="826">
                  <c:v>-6.5494819999999995E-2</c:v>
                </c:pt>
                <c:pt idx="827">
                  <c:v>-6.6105300000000006E-2</c:v>
                </c:pt>
                <c:pt idx="828">
                  <c:v>-6.7093200000000006E-2</c:v>
                </c:pt>
                <c:pt idx="829">
                  <c:v>-6.8269640000000006E-2</c:v>
                </c:pt>
                <c:pt idx="830">
                  <c:v>-6.9112170000000001E-2</c:v>
                </c:pt>
                <c:pt idx="831">
                  <c:v>-6.968937E-2</c:v>
                </c:pt>
                <c:pt idx="832">
                  <c:v>-6.9843230000000006E-2</c:v>
                </c:pt>
                <c:pt idx="833">
                  <c:v>-6.9968580000000002E-2</c:v>
                </c:pt>
                <c:pt idx="834">
                  <c:v>-7.0093409999999995E-2</c:v>
                </c:pt>
                <c:pt idx="835">
                  <c:v>-7.0484920000000006E-2</c:v>
                </c:pt>
                <c:pt idx="836">
                  <c:v>-7.0471740000000005E-2</c:v>
                </c:pt>
                <c:pt idx="837">
                  <c:v>-7.0217290000000002E-2</c:v>
                </c:pt>
                <c:pt idx="838">
                  <c:v>-6.9559170000000003E-2</c:v>
                </c:pt>
                <c:pt idx="839">
                  <c:v>-6.8987049999999994E-2</c:v>
                </c:pt>
                <c:pt idx="840">
                  <c:v>-6.7997619999999995E-2</c:v>
                </c:pt>
                <c:pt idx="841">
                  <c:v>-6.7254930000000004E-2</c:v>
                </c:pt>
                <c:pt idx="842">
                  <c:v>-6.6481330000000005E-2</c:v>
                </c:pt>
                <c:pt idx="843">
                  <c:v>-6.6051319999999997E-2</c:v>
                </c:pt>
                <c:pt idx="844">
                  <c:v>-6.5591060000000007E-2</c:v>
                </c:pt>
                <c:pt idx="845">
                  <c:v>-6.5546839999999995E-2</c:v>
                </c:pt>
                <c:pt idx="846">
                  <c:v>-6.5812419999999996E-2</c:v>
                </c:pt>
                <c:pt idx="847">
                  <c:v>-6.648308E-2</c:v>
                </c:pt>
                <c:pt idx="848">
                  <c:v>-6.7008600000000001E-2</c:v>
                </c:pt>
                <c:pt idx="849">
                  <c:v>-6.7116540000000002E-2</c:v>
                </c:pt>
                <c:pt idx="850">
                  <c:v>-6.6883570000000003E-2</c:v>
                </c:pt>
                <c:pt idx="851">
                  <c:v>-6.6633010000000006E-2</c:v>
                </c:pt>
                <c:pt idx="852">
                  <c:v>-6.6780179999999995E-2</c:v>
                </c:pt>
                <c:pt idx="853">
                  <c:v>-6.7525740000000001E-2</c:v>
                </c:pt>
                <c:pt idx="854">
                  <c:v>-6.8579899999999999E-2</c:v>
                </c:pt>
                <c:pt idx="855">
                  <c:v>-6.9618250000000007E-2</c:v>
                </c:pt>
                <c:pt idx="856">
                  <c:v>-7.0234359999999996E-2</c:v>
                </c:pt>
                <c:pt idx="857">
                  <c:v>-7.0197430000000005E-2</c:v>
                </c:pt>
                <c:pt idx="858">
                  <c:v>-6.9554920000000006E-2</c:v>
                </c:pt>
                <c:pt idx="859">
                  <c:v>-6.8711750000000002E-2</c:v>
                </c:pt>
                <c:pt idx="860">
                  <c:v>-6.8004949999999995E-2</c:v>
                </c:pt>
                <c:pt idx="861">
                  <c:v>-6.7536659999999998E-2</c:v>
                </c:pt>
                <c:pt idx="862">
                  <c:v>-6.73594E-2</c:v>
                </c:pt>
                <c:pt idx="863">
                  <c:v>-6.761441E-2</c:v>
                </c:pt>
                <c:pt idx="864">
                  <c:v>-6.8454760000000003E-2</c:v>
                </c:pt>
                <c:pt idx="865">
                  <c:v>-6.9215200000000004E-2</c:v>
                </c:pt>
                <c:pt idx="866">
                  <c:v>-7.0199979999999995E-2</c:v>
                </c:pt>
                <c:pt idx="867">
                  <c:v>-7.0812819999999999E-2</c:v>
                </c:pt>
                <c:pt idx="868">
                  <c:v>-7.1335300000000004E-2</c:v>
                </c:pt>
                <c:pt idx="869">
                  <c:v>-7.1346969999999996E-2</c:v>
                </c:pt>
                <c:pt idx="870">
                  <c:v>-7.1702219999999997E-2</c:v>
                </c:pt>
                <c:pt idx="871">
                  <c:v>-7.1969870000000005E-2</c:v>
                </c:pt>
                <c:pt idx="872">
                  <c:v>-7.2342870000000004E-2</c:v>
                </c:pt>
                <c:pt idx="873">
                  <c:v>-7.2301329999999997E-2</c:v>
                </c:pt>
                <c:pt idx="874">
                  <c:v>-7.2010909999999997E-2</c:v>
                </c:pt>
                <c:pt idx="875">
                  <c:v>-7.1361579999999994E-2</c:v>
                </c:pt>
                <c:pt idx="876">
                  <c:v>-7.0611679999999996E-2</c:v>
                </c:pt>
                <c:pt idx="877">
                  <c:v>-7.0273939999999993E-2</c:v>
                </c:pt>
                <c:pt idx="878">
                  <c:v>-7.0256970000000002E-2</c:v>
                </c:pt>
                <c:pt idx="879">
                  <c:v>-7.0639670000000002E-2</c:v>
                </c:pt>
                <c:pt idx="880">
                  <c:v>-7.0765770000000006E-2</c:v>
                </c:pt>
                <c:pt idx="881">
                  <c:v>-7.0710159999999994E-2</c:v>
                </c:pt>
                <c:pt idx="882">
                  <c:v>-6.9980210000000001E-2</c:v>
                </c:pt>
                <c:pt idx="883">
                  <c:v>-6.8990399999999993E-2</c:v>
                </c:pt>
                <c:pt idx="884">
                  <c:v>-6.7962839999999997E-2</c:v>
                </c:pt>
                <c:pt idx="885">
                  <c:v>-6.7507750000000005E-2</c:v>
                </c:pt>
                <c:pt idx="886">
                  <c:v>-6.7816489999999993E-2</c:v>
                </c:pt>
                <c:pt idx="887">
                  <c:v>-6.8844799999999998E-2</c:v>
                </c:pt>
                <c:pt idx="888">
                  <c:v>-7.020883E-2</c:v>
                </c:pt>
                <c:pt idx="889">
                  <c:v>-7.1468649999999995E-2</c:v>
                </c:pt>
                <c:pt idx="890">
                  <c:v>-7.2520329999999994E-2</c:v>
                </c:pt>
                <c:pt idx="891">
                  <c:v>-7.3351780000000005E-2</c:v>
                </c:pt>
                <c:pt idx="892">
                  <c:v>-7.3576390000000005E-2</c:v>
                </c:pt>
                <c:pt idx="893">
                  <c:v>-7.3584239999999995E-2</c:v>
                </c:pt>
                <c:pt idx="894">
                  <c:v>-7.3541419999999996E-2</c:v>
                </c:pt>
                <c:pt idx="895">
                  <c:v>-7.3808520000000002E-2</c:v>
                </c:pt>
                <c:pt idx="896">
                  <c:v>-7.3689589999999999E-2</c:v>
                </c:pt>
                <c:pt idx="897">
                  <c:v>-7.3844770000000004E-2</c:v>
                </c:pt>
                <c:pt idx="898">
                  <c:v>-7.4013129999999996E-2</c:v>
                </c:pt>
                <c:pt idx="899">
                  <c:v>-7.4246430000000002E-2</c:v>
                </c:pt>
                <c:pt idx="900">
                  <c:v>-7.3764679999999999E-2</c:v>
                </c:pt>
                <c:pt idx="901">
                  <c:v>-7.3298520000000006E-2</c:v>
                </c:pt>
                <c:pt idx="902">
                  <c:v>-7.2766929999999994E-2</c:v>
                </c:pt>
                <c:pt idx="903">
                  <c:v>-7.226842E-2</c:v>
                </c:pt>
                <c:pt idx="904">
                  <c:v>-7.1730420000000003E-2</c:v>
                </c:pt>
                <c:pt idx="905">
                  <c:v>-7.1670189999999995E-2</c:v>
                </c:pt>
                <c:pt idx="906">
                  <c:v>-7.2354890000000005E-2</c:v>
                </c:pt>
                <c:pt idx="907">
                  <c:v>-7.3868139999999999E-2</c:v>
                </c:pt>
                <c:pt idx="908">
                  <c:v>-7.5842350000000003E-2</c:v>
                </c:pt>
                <c:pt idx="909">
                  <c:v>-7.7646629999999994E-2</c:v>
                </c:pt>
                <c:pt idx="910">
                  <c:v>-7.8713179999999994E-2</c:v>
                </c:pt>
                <c:pt idx="911">
                  <c:v>-7.8847200000000006E-2</c:v>
                </c:pt>
                <c:pt idx="912">
                  <c:v>-7.7977060000000001E-2</c:v>
                </c:pt>
                <c:pt idx="913">
                  <c:v>-7.6298019999999994E-2</c:v>
                </c:pt>
                <c:pt idx="914">
                  <c:v>-7.4562539999999997E-2</c:v>
                </c:pt>
                <c:pt idx="915">
                  <c:v>-7.3423180000000005E-2</c:v>
                </c:pt>
                <c:pt idx="916">
                  <c:v>-7.2453260000000005E-2</c:v>
                </c:pt>
                <c:pt idx="917">
                  <c:v>-7.1789400000000003E-2</c:v>
                </c:pt>
                <c:pt idx="918">
                  <c:v>-7.1819900000000006E-2</c:v>
                </c:pt>
                <c:pt idx="919">
                  <c:v>-7.2698260000000001E-2</c:v>
                </c:pt>
                <c:pt idx="920">
                  <c:v>-7.3630890000000004E-2</c:v>
                </c:pt>
                <c:pt idx="921">
                  <c:v>-7.4364520000000003E-2</c:v>
                </c:pt>
                <c:pt idx="922">
                  <c:v>-7.4689350000000002E-2</c:v>
                </c:pt>
                <c:pt idx="923">
                  <c:v>-7.4816400000000005E-2</c:v>
                </c:pt>
                <c:pt idx="924">
                  <c:v>-7.4409550000000005E-2</c:v>
                </c:pt>
                <c:pt idx="925">
                  <c:v>-7.4083910000000003E-2</c:v>
                </c:pt>
                <c:pt idx="926">
                  <c:v>-7.388045E-2</c:v>
                </c:pt>
                <c:pt idx="927">
                  <c:v>-7.425329E-2</c:v>
                </c:pt>
                <c:pt idx="928">
                  <c:v>-7.5108759999999997E-2</c:v>
                </c:pt>
                <c:pt idx="929">
                  <c:v>-7.6239119999999994E-2</c:v>
                </c:pt>
                <c:pt idx="930">
                  <c:v>-7.690864E-2</c:v>
                </c:pt>
                <c:pt idx="931">
                  <c:v>-7.7144539999999998E-2</c:v>
                </c:pt>
                <c:pt idx="932">
                  <c:v>-7.691315E-2</c:v>
                </c:pt>
                <c:pt idx="933">
                  <c:v>-7.6017589999999996E-2</c:v>
                </c:pt>
                <c:pt idx="934">
                  <c:v>-7.4590890000000007E-2</c:v>
                </c:pt>
                <c:pt idx="935">
                  <c:v>-7.3392280000000004E-2</c:v>
                </c:pt>
                <c:pt idx="936">
                  <c:v>-7.2932469999999999E-2</c:v>
                </c:pt>
                <c:pt idx="937">
                  <c:v>-7.3248839999999996E-2</c:v>
                </c:pt>
                <c:pt idx="938">
                  <c:v>-7.3979299999999998E-2</c:v>
                </c:pt>
                <c:pt idx="939">
                  <c:v>-7.5258149999999996E-2</c:v>
                </c:pt>
                <c:pt idx="940">
                  <c:v>-7.6803689999999994E-2</c:v>
                </c:pt>
                <c:pt idx="941">
                  <c:v>-7.8575359999999997E-2</c:v>
                </c:pt>
                <c:pt idx="942">
                  <c:v>-7.9909709999999995E-2</c:v>
                </c:pt>
                <c:pt idx="943">
                  <c:v>-8.1087380000000001E-2</c:v>
                </c:pt>
                <c:pt idx="944">
                  <c:v>-8.1777100000000005E-2</c:v>
                </c:pt>
                <c:pt idx="945">
                  <c:v>-8.2271179999999999E-2</c:v>
                </c:pt>
                <c:pt idx="946">
                  <c:v>-8.2003220000000002E-2</c:v>
                </c:pt>
                <c:pt idx="947">
                  <c:v>-8.1479270000000006E-2</c:v>
                </c:pt>
                <c:pt idx="948">
                  <c:v>-8.0728460000000002E-2</c:v>
                </c:pt>
                <c:pt idx="949">
                  <c:v>-8.0287259999999999E-2</c:v>
                </c:pt>
                <c:pt idx="950">
                  <c:v>-8.0291130000000002E-2</c:v>
                </c:pt>
                <c:pt idx="951">
                  <c:v>-8.070745E-2</c:v>
                </c:pt>
                <c:pt idx="952">
                  <c:v>-8.1131490000000001E-2</c:v>
                </c:pt>
                <c:pt idx="953">
                  <c:v>-8.0949930000000003E-2</c:v>
                </c:pt>
                <c:pt idx="954">
                  <c:v>-8.0115459999999999E-2</c:v>
                </c:pt>
                <c:pt idx="955">
                  <c:v>-7.8889310000000004E-2</c:v>
                </c:pt>
                <c:pt idx="956">
                  <c:v>-7.7981149999999999E-2</c:v>
                </c:pt>
                <c:pt idx="957">
                  <c:v>-7.7554559999999995E-2</c:v>
                </c:pt>
                <c:pt idx="958">
                  <c:v>-7.8108800000000006E-2</c:v>
                </c:pt>
                <c:pt idx="959">
                  <c:v>-7.9176930000000006E-2</c:v>
                </c:pt>
                <c:pt idx="960">
                  <c:v>-8.0279420000000004E-2</c:v>
                </c:pt>
                <c:pt idx="961">
                  <c:v>-8.0913289999999999E-2</c:v>
                </c:pt>
                <c:pt idx="962">
                  <c:v>-8.1191310000000003E-2</c:v>
                </c:pt>
                <c:pt idx="963">
                  <c:v>-8.1147059999999993E-2</c:v>
                </c:pt>
                <c:pt idx="964">
                  <c:v>-8.0814369999999996E-2</c:v>
                </c:pt>
                <c:pt idx="965">
                  <c:v>-8.0387879999999995E-2</c:v>
                </c:pt>
                <c:pt idx="966">
                  <c:v>-8.0411460000000004E-2</c:v>
                </c:pt>
                <c:pt idx="967">
                  <c:v>-8.0444390000000005E-2</c:v>
                </c:pt>
                <c:pt idx="968">
                  <c:v>-8.0852250000000001E-2</c:v>
                </c:pt>
                <c:pt idx="969">
                  <c:v>-8.1371600000000002E-2</c:v>
                </c:pt>
                <c:pt idx="970">
                  <c:v>-8.2070320000000002E-2</c:v>
                </c:pt>
                <c:pt idx="971">
                  <c:v>-8.2212590000000002E-2</c:v>
                </c:pt>
                <c:pt idx="972">
                  <c:v>-8.2276769999999999E-2</c:v>
                </c:pt>
                <c:pt idx="973">
                  <c:v>-8.2184350000000003E-2</c:v>
                </c:pt>
                <c:pt idx="974">
                  <c:v>-8.2539829999999995E-2</c:v>
                </c:pt>
                <c:pt idx="975">
                  <c:v>-8.3345719999999998E-2</c:v>
                </c:pt>
                <c:pt idx="976">
                  <c:v>-8.4619130000000001E-2</c:v>
                </c:pt>
                <c:pt idx="977">
                  <c:v>-8.5688379999999995E-2</c:v>
                </c:pt>
                <c:pt idx="978">
                  <c:v>-8.6215479999999997E-2</c:v>
                </c:pt>
                <c:pt idx="979">
                  <c:v>-8.6330850000000001E-2</c:v>
                </c:pt>
                <c:pt idx="980">
                  <c:v>-8.5946069999999999E-2</c:v>
                </c:pt>
                <c:pt idx="981">
                  <c:v>-8.556569E-2</c:v>
                </c:pt>
                <c:pt idx="982">
                  <c:v>-8.5596489999999997E-2</c:v>
                </c:pt>
                <c:pt idx="983">
                  <c:v>-8.6554339999999994E-2</c:v>
                </c:pt>
                <c:pt idx="984">
                  <c:v>-8.7845350000000003E-2</c:v>
                </c:pt>
                <c:pt idx="985">
                  <c:v>-8.919386E-2</c:v>
                </c:pt>
                <c:pt idx="986">
                  <c:v>-9.0388399999999994E-2</c:v>
                </c:pt>
                <c:pt idx="987">
                  <c:v>-9.1171230000000006E-2</c:v>
                </c:pt>
                <c:pt idx="988">
                  <c:v>-9.149264E-2</c:v>
                </c:pt>
                <c:pt idx="989">
                  <c:v>-9.1357569999999999E-2</c:v>
                </c:pt>
                <c:pt idx="990">
                  <c:v>-9.1370900000000005E-2</c:v>
                </c:pt>
                <c:pt idx="991">
                  <c:v>-9.0936089999999997E-2</c:v>
                </c:pt>
                <c:pt idx="992">
                  <c:v>-9.0277280000000001E-2</c:v>
                </c:pt>
                <c:pt idx="993">
                  <c:v>-8.9726050000000002E-2</c:v>
                </c:pt>
                <c:pt idx="994">
                  <c:v>-9.0229149999999994E-2</c:v>
                </c:pt>
                <c:pt idx="995">
                  <c:v>-9.0616489999999994E-2</c:v>
                </c:pt>
                <c:pt idx="996">
                  <c:v>-9.1106629999999994E-2</c:v>
                </c:pt>
                <c:pt idx="997">
                  <c:v>-9.1677079999999994E-2</c:v>
                </c:pt>
                <c:pt idx="998">
                  <c:v>-9.2365450000000002E-2</c:v>
                </c:pt>
                <c:pt idx="999">
                  <c:v>-9.2585120000000007E-2</c:v>
                </c:pt>
                <c:pt idx="1000">
                  <c:v>-9.2809920000000004E-2</c:v>
                </c:pt>
                <c:pt idx="1001">
                  <c:v>-9.3830979999999994E-2</c:v>
                </c:pt>
                <c:pt idx="1002">
                  <c:v>-9.5173419999999995E-2</c:v>
                </c:pt>
                <c:pt idx="1003">
                  <c:v>-9.6615590000000001E-2</c:v>
                </c:pt>
                <c:pt idx="1004">
                  <c:v>-9.7813609999999995E-2</c:v>
                </c:pt>
                <c:pt idx="1005">
                  <c:v>-9.9037570000000005E-2</c:v>
                </c:pt>
                <c:pt idx="1006">
                  <c:v>-0.10003280000000001</c:v>
                </c:pt>
                <c:pt idx="1007">
                  <c:v>-0.10066120000000001</c:v>
                </c:pt>
                <c:pt idx="1008">
                  <c:v>-0.1003286</c:v>
                </c:pt>
                <c:pt idx="1009">
                  <c:v>-9.9840689999999996E-2</c:v>
                </c:pt>
                <c:pt idx="1010">
                  <c:v>-9.9599450000000006E-2</c:v>
                </c:pt>
                <c:pt idx="1011">
                  <c:v>-9.9800429999999996E-2</c:v>
                </c:pt>
                <c:pt idx="1012">
                  <c:v>-9.9925009999999995E-2</c:v>
                </c:pt>
                <c:pt idx="1013">
                  <c:v>-0.10038560000000001</c:v>
                </c:pt>
                <c:pt idx="1014">
                  <c:v>-0.10100190000000001</c:v>
                </c:pt>
                <c:pt idx="1015">
                  <c:v>-0.10128180000000001</c:v>
                </c:pt>
                <c:pt idx="1016">
                  <c:v>-0.1009731</c:v>
                </c:pt>
                <c:pt idx="1017">
                  <c:v>-0.1010798</c:v>
                </c:pt>
                <c:pt idx="1018">
                  <c:v>-0.10155599999999999</c:v>
                </c:pt>
                <c:pt idx="1019">
                  <c:v>-0.10222829999999999</c:v>
                </c:pt>
                <c:pt idx="1020">
                  <c:v>-0.10266459999999999</c:v>
                </c:pt>
                <c:pt idx="1021">
                  <c:v>-0.1031159</c:v>
                </c:pt>
                <c:pt idx="1022">
                  <c:v>-0.1034211</c:v>
                </c:pt>
                <c:pt idx="1023">
                  <c:v>-0.10387730000000001</c:v>
                </c:pt>
                <c:pt idx="1024">
                  <c:v>-0.104227</c:v>
                </c:pt>
                <c:pt idx="1025">
                  <c:v>-0.1048524</c:v>
                </c:pt>
                <c:pt idx="1026">
                  <c:v>-0.1052141</c:v>
                </c:pt>
                <c:pt idx="1027">
                  <c:v>-0.10528559999999999</c:v>
                </c:pt>
                <c:pt idx="1028">
                  <c:v>-0.1043052</c:v>
                </c:pt>
                <c:pt idx="1029">
                  <c:v>-0.10249320000000001</c:v>
                </c:pt>
                <c:pt idx="1030">
                  <c:v>-0.1005552</c:v>
                </c:pt>
                <c:pt idx="1031">
                  <c:v>-9.9479869999999998E-2</c:v>
                </c:pt>
                <c:pt idx="1032">
                  <c:v>-9.9414020000000006E-2</c:v>
                </c:pt>
                <c:pt idx="1033">
                  <c:v>-0.1000653</c:v>
                </c:pt>
                <c:pt idx="1034">
                  <c:v>-0.1016686</c:v>
                </c:pt>
                <c:pt idx="1035">
                  <c:v>-0.1034306</c:v>
                </c:pt>
                <c:pt idx="1036">
                  <c:v>-0.1048216</c:v>
                </c:pt>
                <c:pt idx="1037">
                  <c:v>-0.10508960000000001</c:v>
                </c:pt>
                <c:pt idx="1038">
                  <c:v>-0.1053012</c:v>
                </c:pt>
                <c:pt idx="1039">
                  <c:v>-0.105406</c:v>
                </c:pt>
                <c:pt idx="1040">
                  <c:v>-0.10563210000000001</c:v>
                </c:pt>
                <c:pt idx="1041">
                  <c:v>-0.1057096</c:v>
                </c:pt>
                <c:pt idx="1042">
                  <c:v>-0.1060459</c:v>
                </c:pt>
                <c:pt idx="1043">
                  <c:v>-0.1065045</c:v>
                </c:pt>
                <c:pt idx="1044">
                  <c:v>-0.1067659</c:v>
                </c:pt>
                <c:pt idx="1045">
                  <c:v>-0.1071242</c:v>
                </c:pt>
                <c:pt idx="1046">
                  <c:v>-0.1077704</c:v>
                </c:pt>
                <c:pt idx="1047">
                  <c:v>-0.108963</c:v>
                </c:pt>
                <c:pt idx="1048">
                  <c:v>-0.1102918</c:v>
                </c:pt>
                <c:pt idx="1049">
                  <c:v>-0.1117044</c:v>
                </c:pt>
                <c:pt idx="1050">
                  <c:v>-0.1131643</c:v>
                </c:pt>
                <c:pt idx="1051">
                  <c:v>-0.1141339</c:v>
                </c:pt>
                <c:pt idx="1052">
                  <c:v>-0.11465019999999999</c:v>
                </c:pt>
                <c:pt idx="1053">
                  <c:v>-0.11469940000000001</c:v>
                </c:pt>
                <c:pt idx="1054">
                  <c:v>-0.1148139</c:v>
                </c:pt>
                <c:pt idx="1055">
                  <c:v>-0.1147878</c:v>
                </c:pt>
                <c:pt idx="1056">
                  <c:v>-0.11528430000000001</c:v>
                </c:pt>
                <c:pt idx="1057">
                  <c:v>-0.1157603</c:v>
                </c:pt>
                <c:pt idx="1058">
                  <c:v>-0.1164705</c:v>
                </c:pt>
                <c:pt idx="1059">
                  <c:v>-0.1168235</c:v>
                </c:pt>
                <c:pt idx="1060">
                  <c:v>-0.1174196</c:v>
                </c:pt>
                <c:pt idx="1061">
                  <c:v>-0.1180595</c:v>
                </c:pt>
                <c:pt idx="1062">
                  <c:v>-0.1189974</c:v>
                </c:pt>
                <c:pt idx="1063">
                  <c:v>-0.1201643</c:v>
                </c:pt>
                <c:pt idx="1064">
                  <c:v>-0.1215141</c:v>
                </c:pt>
                <c:pt idx="1065">
                  <c:v>-0.1227519</c:v>
                </c:pt>
                <c:pt idx="1066">
                  <c:v>-0.1234749</c:v>
                </c:pt>
                <c:pt idx="1067">
                  <c:v>-0.12389</c:v>
                </c:pt>
                <c:pt idx="1068">
                  <c:v>-0.12425079999999999</c:v>
                </c:pt>
                <c:pt idx="1069">
                  <c:v>-0.12511159999999999</c:v>
                </c:pt>
                <c:pt idx="1070">
                  <c:v>-0.12619449999999999</c:v>
                </c:pt>
                <c:pt idx="1071">
                  <c:v>-0.12730079999999999</c:v>
                </c:pt>
                <c:pt idx="1072">
                  <c:v>-0.12833449999999999</c:v>
                </c:pt>
                <c:pt idx="1073">
                  <c:v>-0.1291728</c:v>
                </c:pt>
                <c:pt idx="1074">
                  <c:v>-0.1292363</c:v>
                </c:pt>
                <c:pt idx="1075">
                  <c:v>-0.12841050000000001</c:v>
                </c:pt>
                <c:pt idx="1076">
                  <c:v>-0.1270656</c:v>
                </c:pt>
                <c:pt idx="1077">
                  <c:v>-0.12599089999999999</c:v>
                </c:pt>
                <c:pt idx="1078">
                  <c:v>-0.1253176</c:v>
                </c:pt>
                <c:pt idx="1079">
                  <c:v>-0.1253996</c:v>
                </c:pt>
                <c:pt idx="1080">
                  <c:v>-0.1261062</c:v>
                </c:pt>
                <c:pt idx="1081">
                  <c:v>-0.1276168</c:v>
                </c:pt>
                <c:pt idx="1082">
                  <c:v>-0.1291795</c:v>
                </c:pt>
                <c:pt idx="1083">
                  <c:v>-0.13060169999999999</c:v>
                </c:pt>
                <c:pt idx="1084">
                  <c:v>-0.1314968</c:v>
                </c:pt>
                <c:pt idx="1085">
                  <c:v>-0.1317923</c:v>
                </c:pt>
                <c:pt idx="1086">
                  <c:v>-0.13167499999999999</c:v>
                </c:pt>
                <c:pt idx="1087">
                  <c:v>-0.13127150000000001</c:v>
                </c:pt>
                <c:pt idx="1088">
                  <c:v>-0.13110930000000001</c:v>
                </c:pt>
                <c:pt idx="1089">
                  <c:v>-0.13111120000000001</c:v>
                </c:pt>
                <c:pt idx="1090">
                  <c:v>-0.1318455</c:v>
                </c:pt>
                <c:pt idx="1091">
                  <c:v>-0.13273699999999999</c:v>
                </c:pt>
                <c:pt idx="1092">
                  <c:v>-0.13426260000000001</c:v>
                </c:pt>
                <c:pt idx="1093">
                  <c:v>-0.13566690000000001</c:v>
                </c:pt>
                <c:pt idx="1094">
                  <c:v>-0.1372555</c:v>
                </c:pt>
                <c:pt idx="1095">
                  <c:v>-0.1384591</c:v>
                </c:pt>
                <c:pt idx="1096">
                  <c:v>-0.1398064</c:v>
                </c:pt>
                <c:pt idx="1097">
                  <c:v>-0.1406356</c:v>
                </c:pt>
                <c:pt idx="1098">
                  <c:v>-0.14108870000000001</c:v>
                </c:pt>
                <c:pt idx="1099">
                  <c:v>-0.14111799999999999</c:v>
                </c:pt>
                <c:pt idx="1100">
                  <c:v>-0.14120189999999999</c:v>
                </c:pt>
                <c:pt idx="1101">
                  <c:v>-0.1410766</c:v>
                </c:pt>
                <c:pt idx="1102">
                  <c:v>-0.14056199999999999</c:v>
                </c:pt>
                <c:pt idx="1103">
                  <c:v>-0.14018929999999999</c:v>
                </c:pt>
                <c:pt idx="1104">
                  <c:v>-0.13997770000000001</c:v>
                </c:pt>
                <c:pt idx="1105">
                  <c:v>-0.1399096</c:v>
                </c:pt>
                <c:pt idx="1106">
                  <c:v>-0.1400285</c:v>
                </c:pt>
                <c:pt idx="1107">
                  <c:v>-0.14066819999999999</c:v>
                </c:pt>
                <c:pt idx="1108">
                  <c:v>-0.1418046</c:v>
                </c:pt>
                <c:pt idx="1109">
                  <c:v>-0.14355660000000001</c:v>
                </c:pt>
                <c:pt idx="1110">
                  <c:v>-0.14525840000000001</c:v>
                </c:pt>
                <c:pt idx="1111">
                  <c:v>-0.1468218</c:v>
                </c:pt>
                <c:pt idx="1112">
                  <c:v>-0.14821619999999999</c:v>
                </c:pt>
                <c:pt idx="1113">
                  <c:v>-0.1492059</c:v>
                </c:pt>
                <c:pt idx="1114">
                  <c:v>-0.14980879999999999</c:v>
                </c:pt>
                <c:pt idx="1115">
                  <c:v>-0.15049580000000001</c:v>
                </c:pt>
                <c:pt idx="1116">
                  <c:v>-0.15190139999999999</c:v>
                </c:pt>
                <c:pt idx="1117">
                  <c:v>-0.1535099</c:v>
                </c:pt>
                <c:pt idx="1118">
                  <c:v>-0.15492810000000001</c:v>
                </c:pt>
                <c:pt idx="1119">
                  <c:v>-0.15624669999999999</c:v>
                </c:pt>
                <c:pt idx="1120">
                  <c:v>-0.15772520000000001</c:v>
                </c:pt>
                <c:pt idx="1121">
                  <c:v>-0.15922059999999999</c:v>
                </c:pt>
                <c:pt idx="1122">
                  <c:v>-0.1605413</c:v>
                </c:pt>
                <c:pt idx="1123">
                  <c:v>-0.1619611</c:v>
                </c:pt>
                <c:pt idx="1124">
                  <c:v>-0.16294320000000001</c:v>
                </c:pt>
                <c:pt idx="1125">
                  <c:v>-0.16369739999999999</c:v>
                </c:pt>
                <c:pt idx="1126">
                  <c:v>-0.16404679999999999</c:v>
                </c:pt>
                <c:pt idx="1127">
                  <c:v>-0.1647787</c:v>
                </c:pt>
                <c:pt idx="1128">
                  <c:v>-0.16571949999999999</c:v>
                </c:pt>
                <c:pt idx="1129">
                  <c:v>-0.16730680000000001</c:v>
                </c:pt>
                <c:pt idx="1130">
                  <c:v>-0.1690497</c:v>
                </c:pt>
                <c:pt idx="1131">
                  <c:v>-0.17073160000000001</c:v>
                </c:pt>
                <c:pt idx="1132">
                  <c:v>-0.1722177</c:v>
                </c:pt>
                <c:pt idx="1133">
                  <c:v>-0.17387530000000001</c:v>
                </c:pt>
                <c:pt idx="1134">
                  <c:v>-0.1758892</c:v>
                </c:pt>
                <c:pt idx="1135">
                  <c:v>-0.17794750000000001</c:v>
                </c:pt>
                <c:pt idx="1136">
                  <c:v>-0.17989920000000001</c:v>
                </c:pt>
                <c:pt idx="1137">
                  <c:v>-0.1814413</c:v>
                </c:pt>
                <c:pt idx="1138">
                  <c:v>-0.1826924</c:v>
                </c:pt>
                <c:pt idx="1139">
                  <c:v>-0.18323790000000001</c:v>
                </c:pt>
                <c:pt idx="1140">
                  <c:v>-0.1835349</c:v>
                </c:pt>
                <c:pt idx="1141">
                  <c:v>-0.18390409999999999</c:v>
                </c:pt>
                <c:pt idx="1142">
                  <c:v>-0.18454950000000001</c:v>
                </c:pt>
                <c:pt idx="1143">
                  <c:v>-0.18561830000000001</c:v>
                </c:pt>
                <c:pt idx="1144">
                  <c:v>-0.1871293</c:v>
                </c:pt>
                <c:pt idx="1145">
                  <c:v>-0.18947890000000001</c:v>
                </c:pt>
                <c:pt idx="1146">
                  <c:v>-0.1920161</c:v>
                </c:pt>
                <c:pt idx="1147">
                  <c:v>-0.1942488</c:v>
                </c:pt>
                <c:pt idx="1148">
                  <c:v>-0.19586439999999999</c:v>
                </c:pt>
                <c:pt idx="1149">
                  <c:v>-0.1968106</c:v>
                </c:pt>
                <c:pt idx="1150">
                  <c:v>-0.1971367</c:v>
                </c:pt>
                <c:pt idx="1151">
                  <c:v>-0.19662669999999999</c:v>
                </c:pt>
                <c:pt idx="1152">
                  <c:v>-0.19638949999999999</c:v>
                </c:pt>
                <c:pt idx="1153">
                  <c:v>-0.19657930000000001</c:v>
                </c:pt>
                <c:pt idx="1154">
                  <c:v>-0.19791929999999999</c:v>
                </c:pt>
                <c:pt idx="1155">
                  <c:v>-0.1999813</c:v>
                </c:pt>
                <c:pt idx="1156">
                  <c:v>-0.2028229</c:v>
                </c:pt>
                <c:pt idx="1157">
                  <c:v>-0.20533370000000001</c:v>
                </c:pt>
                <c:pt idx="1158">
                  <c:v>-0.20746629999999999</c:v>
                </c:pt>
                <c:pt idx="1159">
                  <c:v>-0.2087466</c:v>
                </c:pt>
                <c:pt idx="1160">
                  <c:v>-0.20947070000000001</c:v>
                </c:pt>
                <c:pt idx="1161">
                  <c:v>-0.20985570000000001</c:v>
                </c:pt>
                <c:pt idx="1162">
                  <c:v>-0.2104655</c:v>
                </c:pt>
                <c:pt idx="1163">
                  <c:v>-0.2114424</c:v>
                </c:pt>
                <c:pt idx="1164">
                  <c:v>-0.2124685</c:v>
                </c:pt>
                <c:pt idx="1165">
                  <c:v>-0.2137011</c:v>
                </c:pt>
                <c:pt idx="1166">
                  <c:v>-0.21500839999999999</c:v>
                </c:pt>
                <c:pt idx="1167">
                  <c:v>-0.21665329999999999</c:v>
                </c:pt>
                <c:pt idx="1168">
                  <c:v>-0.21842710000000001</c:v>
                </c:pt>
                <c:pt idx="1169">
                  <c:v>-0.2203359</c:v>
                </c:pt>
                <c:pt idx="1170">
                  <c:v>-0.2216658</c:v>
                </c:pt>
                <c:pt idx="1171">
                  <c:v>-0.2227297</c:v>
                </c:pt>
                <c:pt idx="1172">
                  <c:v>-0.22340460000000001</c:v>
                </c:pt>
                <c:pt idx="1173">
                  <c:v>-0.22406799999999999</c:v>
                </c:pt>
                <c:pt idx="1174">
                  <c:v>-0.22479779999999999</c:v>
                </c:pt>
                <c:pt idx="1175">
                  <c:v>-0.2266522</c:v>
                </c:pt>
                <c:pt idx="1176">
                  <c:v>-0.22933690000000001</c:v>
                </c:pt>
                <c:pt idx="1177">
                  <c:v>-0.23253270000000001</c:v>
                </c:pt>
                <c:pt idx="1178">
                  <c:v>-0.2355411</c:v>
                </c:pt>
                <c:pt idx="1179">
                  <c:v>-0.23840700000000001</c:v>
                </c:pt>
                <c:pt idx="1180">
                  <c:v>-0.2409992</c:v>
                </c:pt>
                <c:pt idx="1181">
                  <c:v>-0.2434151</c:v>
                </c:pt>
                <c:pt idx="1182">
                  <c:v>-0.2459277</c:v>
                </c:pt>
                <c:pt idx="1183">
                  <c:v>-0.24869659999999999</c:v>
                </c:pt>
                <c:pt idx="1184">
                  <c:v>-0.25153969999999998</c:v>
                </c:pt>
                <c:pt idx="1185">
                  <c:v>-0.25399709999999998</c:v>
                </c:pt>
                <c:pt idx="1186">
                  <c:v>-0.25650099999999998</c:v>
                </c:pt>
                <c:pt idx="1187">
                  <c:v>-0.25901570000000002</c:v>
                </c:pt>
                <c:pt idx="1188">
                  <c:v>-0.26188660000000002</c:v>
                </c:pt>
                <c:pt idx="1189">
                  <c:v>-0.26447480000000001</c:v>
                </c:pt>
                <c:pt idx="1190">
                  <c:v>-0.2669839</c:v>
                </c:pt>
                <c:pt idx="1191">
                  <c:v>-0.26888630000000002</c:v>
                </c:pt>
                <c:pt idx="1192">
                  <c:v>-0.27060190000000001</c:v>
                </c:pt>
                <c:pt idx="1193">
                  <c:v>-0.27207170000000003</c:v>
                </c:pt>
                <c:pt idx="1194">
                  <c:v>-0.2740418</c:v>
                </c:pt>
                <c:pt idx="1195">
                  <c:v>-0.2764566</c:v>
                </c:pt>
                <c:pt idx="1196">
                  <c:v>-0.27899259999999998</c:v>
                </c:pt>
                <c:pt idx="1197">
                  <c:v>-0.28164119999999998</c:v>
                </c:pt>
                <c:pt idx="1198">
                  <c:v>-0.28426679999999999</c:v>
                </c:pt>
                <c:pt idx="1199">
                  <c:v>-0.2871515</c:v>
                </c:pt>
                <c:pt idx="1200">
                  <c:v>-0.28980060000000002</c:v>
                </c:pt>
                <c:pt idx="1201">
                  <c:v>-0.29252810000000001</c:v>
                </c:pt>
                <c:pt idx="1202">
                  <c:v>-0.29522900000000002</c:v>
                </c:pt>
                <c:pt idx="1203">
                  <c:v>-0.29849490000000001</c:v>
                </c:pt>
                <c:pt idx="1204">
                  <c:v>-0.3017534</c:v>
                </c:pt>
                <c:pt idx="1205">
                  <c:v>-0.3050079</c:v>
                </c:pt>
                <c:pt idx="1206">
                  <c:v>-0.308139</c:v>
                </c:pt>
                <c:pt idx="1207">
                  <c:v>-0.31108039999999998</c:v>
                </c:pt>
                <c:pt idx="1208">
                  <c:v>-0.31351950000000001</c:v>
                </c:pt>
                <c:pt idx="1209">
                  <c:v>-0.31556719999999999</c:v>
                </c:pt>
                <c:pt idx="1210">
                  <c:v>-0.31738529999999998</c:v>
                </c:pt>
                <c:pt idx="1211">
                  <c:v>-0.3192122</c:v>
                </c:pt>
                <c:pt idx="1212">
                  <c:v>-0.32099149999999999</c:v>
                </c:pt>
                <c:pt idx="1213">
                  <c:v>-0.32264670000000001</c:v>
                </c:pt>
                <c:pt idx="1214">
                  <c:v>-0.32516240000000002</c:v>
                </c:pt>
                <c:pt idx="1215">
                  <c:v>-0.32854129999999998</c:v>
                </c:pt>
                <c:pt idx="1216">
                  <c:v>-0.33242090000000002</c:v>
                </c:pt>
                <c:pt idx="1217">
                  <c:v>-0.33601439999999999</c:v>
                </c:pt>
                <c:pt idx="1218">
                  <c:v>-0.33954030000000002</c:v>
                </c:pt>
                <c:pt idx="1219">
                  <c:v>-0.34271030000000002</c:v>
                </c:pt>
                <c:pt idx="1220">
                  <c:v>-0.3450858</c:v>
                </c:pt>
                <c:pt idx="1221">
                  <c:v>-0.34683130000000001</c:v>
                </c:pt>
                <c:pt idx="1222">
                  <c:v>-0.34830870000000003</c:v>
                </c:pt>
                <c:pt idx="1223">
                  <c:v>-0.35014590000000001</c:v>
                </c:pt>
                <c:pt idx="1224">
                  <c:v>-0.3518039</c:v>
                </c:pt>
                <c:pt idx="1225">
                  <c:v>-0.35429820000000001</c:v>
                </c:pt>
                <c:pt idx="1226">
                  <c:v>-0.3576492</c:v>
                </c:pt>
                <c:pt idx="1227">
                  <c:v>-0.36204560000000002</c:v>
                </c:pt>
                <c:pt idx="1228">
                  <c:v>-0.36658540000000001</c:v>
                </c:pt>
                <c:pt idx="1229">
                  <c:v>-0.37125809999999998</c:v>
                </c:pt>
                <c:pt idx="1230">
                  <c:v>-0.3759034</c:v>
                </c:pt>
                <c:pt idx="1231">
                  <c:v>-0.38009969999999998</c:v>
                </c:pt>
                <c:pt idx="1232">
                  <c:v>-0.38356109999999999</c:v>
                </c:pt>
                <c:pt idx="1233">
                  <c:v>-0.38623390000000002</c:v>
                </c:pt>
                <c:pt idx="1234">
                  <c:v>-0.38837090000000002</c:v>
                </c:pt>
                <c:pt idx="1235">
                  <c:v>-0.3901289</c:v>
                </c:pt>
                <c:pt idx="1236">
                  <c:v>-0.39197510000000002</c:v>
                </c:pt>
                <c:pt idx="1237">
                  <c:v>-0.39467150000000001</c:v>
                </c:pt>
                <c:pt idx="1238">
                  <c:v>-0.39814450000000001</c:v>
                </c:pt>
                <c:pt idx="1239">
                  <c:v>-0.40218490000000001</c:v>
                </c:pt>
                <c:pt idx="1240">
                  <c:v>-0.40599600000000002</c:v>
                </c:pt>
                <c:pt idx="1241">
                  <c:v>-0.40961150000000002</c:v>
                </c:pt>
                <c:pt idx="1242">
                  <c:v>-0.41265819999999998</c:v>
                </c:pt>
                <c:pt idx="1243">
                  <c:v>-0.41574050000000001</c:v>
                </c:pt>
                <c:pt idx="1244">
                  <c:v>-0.4184737</c:v>
                </c:pt>
                <c:pt idx="1245">
                  <c:v>-0.42130210000000001</c:v>
                </c:pt>
                <c:pt idx="1246">
                  <c:v>-0.42378460000000001</c:v>
                </c:pt>
                <c:pt idx="1247">
                  <c:v>-0.4265852</c:v>
                </c:pt>
                <c:pt idx="1248">
                  <c:v>-0.42948639999999999</c:v>
                </c:pt>
                <c:pt idx="1249">
                  <c:v>-0.43297999999999998</c:v>
                </c:pt>
                <c:pt idx="1250">
                  <c:v>-0.43702540000000001</c:v>
                </c:pt>
                <c:pt idx="1251">
                  <c:v>-0.44162879999999999</c:v>
                </c:pt>
                <c:pt idx="1252">
                  <c:v>-0.4464052</c:v>
                </c:pt>
                <c:pt idx="1253">
                  <c:v>-0.45090059999999998</c:v>
                </c:pt>
                <c:pt idx="1254">
                  <c:v>-0.45484780000000002</c:v>
                </c:pt>
                <c:pt idx="1255">
                  <c:v>-0.45820149999999998</c:v>
                </c:pt>
                <c:pt idx="1256">
                  <c:v>-0.46124039999999999</c:v>
                </c:pt>
                <c:pt idx="1257">
                  <c:v>-0.4641594</c:v>
                </c:pt>
                <c:pt idx="1258">
                  <c:v>-0.46734880000000001</c:v>
                </c:pt>
                <c:pt idx="1259">
                  <c:v>-0.4710761</c:v>
                </c:pt>
                <c:pt idx="1260">
                  <c:v>-0.47547139999999999</c:v>
                </c:pt>
                <c:pt idx="1261">
                  <c:v>-0.4803095</c:v>
                </c:pt>
                <c:pt idx="1262">
                  <c:v>-0.48506519999999997</c:v>
                </c:pt>
                <c:pt idx="1263">
                  <c:v>-0.48984889999999998</c:v>
                </c:pt>
                <c:pt idx="1264">
                  <c:v>-0.49440079999999997</c:v>
                </c:pt>
                <c:pt idx="1265">
                  <c:v>-0.49888179999999999</c:v>
                </c:pt>
                <c:pt idx="1266">
                  <c:v>-0.50297190000000003</c:v>
                </c:pt>
                <c:pt idx="1267">
                  <c:v>-0.50754940000000004</c:v>
                </c:pt>
                <c:pt idx="1268">
                  <c:v>-0.51250759999999995</c:v>
                </c:pt>
                <c:pt idx="1269">
                  <c:v>-0.51777320000000004</c:v>
                </c:pt>
                <c:pt idx="1270">
                  <c:v>-0.5229511</c:v>
                </c:pt>
                <c:pt idx="1271">
                  <c:v>-0.52803639999999996</c:v>
                </c:pt>
                <c:pt idx="1272">
                  <c:v>-0.53283579999999997</c:v>
                </c:pt>
                <c:pt idx="1273">
                  <c:v>-0.53737100000000004</c:v>
                </c:pt>
                <c:pt idx="1274">
                  <c:v>-0.54204019999999997</c:v>
                </c:pt>
                <c:pt idx="1275">
                  <c:v>-0.54673360000000004</c:v>
                </c:pt>
                <c:pt idx="1276">
                  <c:v>-0.55134269999999996</c:v>
                </c:pt>
                <c:pt idx="1277">
                  <c:v>-0.55585079999999998</c:v>
                </c:pt>
                <c:pt idx="1278">
                  <c:v>-0.5603591</c:v>
                </c:pt>
                <c:pt idx="1279">
                  <c:v>-0.56470849999999995</c:v>
                </c:pt>
                <c:pt idx="1280">
                  <c:v>-0.5690288</c:v>
                </c:pt>
                <c:pt idx="1281">
                  <c:v>-0.57350889999999999</c:v>
                </c:pt>
                <c:pt idx="1282">
                  <c:v>-0.57788030000000001</c:v>
                </c:pt>
                <c:pt idx="1283">
                  <c:v>-0.58173280000000005</c:v>
                </c:pt>
                <c:pt idx="1284">
                  <c:v>-0.58504009999999995</c:v>
                </c:pt>
                <c:pt idx="1285">
                  <c:v>-0.58829089999999995</c:v>
                </c:pt>
                <c:pt idx="1286">
                  <c:v>-0.59169669999999996</c:v>
                </c:pt>
                <c:pt idx="1287">
                  <c:v>-0.59549399999999997</c:v>
                </c:pt>
                <c:pt idx="1288">
                  <c:v>-0.5997152</c:v>
                </c:pt>
                <c:pt idx="1289">
                  <c:v>-0.60447680000000004</c:v>
                </c:pt>
                <c:pt idx="1290">
                  <c:v>-0.60986739999999995</c:v>
                </c:pt>
                <c:pt idx="1291">
                  <c:v>-0.61562870000000003</c:v>
                </c:pt>
                <c:pt idx="1292">
                  <c:v>-0.62151730000000005</c:v>
                </c:pt>
                <c:pt idx="1293">
                  <c:v>-0.6273495</c:v>
                </c:pt>
                <c:pt idx="1294">
                  <c:v>-0.63288849999999996</c:v>
                </c:pt>
                <c:pt idx="1295">
                  <c:v>-0.6378414</c:v>
                </c:pt>
                <c:pt idx="1296">
                  <c:v>-0.6422428</c:v>
                </c:pt>
                <c:pt idx="1297">
                  <c:v>-0.64630739999999998</c:v>
                </c:pt>
                <c:pt idx="1298">
                  <c:v>-0.65052889999999997</c:v>
                </c:pt>
                <c:pt idx="1299">
                  <c:v>-0.65511660000000005</c:v>
                </c:pt>
                <c:pt idx="1300">
                  <c:v>-0.66019139999999998</c:v>
                </c:pt>
                <c:pt idx="1301">
                  <c:v>-0.66582759999999996</c:v>
                </c:pt>
                <c:pt idx="1302">
                  <c:v>-0.67164979999999996</c:v>
                </c:pt>
                <c:pt idx="1303">
                  <c:v>-0.67734419999999995</c:v>
                </c:pt>
                <c:pt idx="1304">
                  <c:v>-0.68245889999999998</c:v>
                </c:pt>
                <c:pt idx="1305">
                  <c:v>-0.68728489999999998</c:v>
                </c:pt>
                <c:pt idx="1306">
                  <c:v>-0.69172109999999998</c:v>
                </c:pt>
                <c:pt idx="1307">
                  <c:v>-0.69620579999999999</c:v>
                </c:pt>
                <c:pt idx="1308">
                  <c:v>-0.70080109999999995</c:v>
                </c:pt>
                <c:pt idx="1309">
                  <c:v>-0.70576150000000004</c:v>
                </c:pt>
                <c:pt idx="1310">
                  <c:v>-0.71101349999999996</c:v>
                </c:pt>
                <c:pt idx="1311">
                  <c:v>-0.71676790000000001</c:v>
                </c:pt>
                <c:pt idx="1312">
                  <c:v>-0.72325839999999997</c:v>
                </c:pt>
                <c:pt idx="1313">
                  <c:v>-0.72997959999999995</c:v>
                </c:pt>
                <c:pt idx="1314">
                  <c:v>-0.73672199999999999</c:v>
                </c:pt>
                <c:pt idx="1315">
                  <c:v>-0.74280170000000001</c:v>
                </c:pt>
                <c:pt idx="1316">
                  <c:v>-0.7484111</c:v>
                </c:pt>
                <c:pt idx="1317">
                  <c:v>-0.7532877</c:v>
                </c:pt>
                <c:pt idx="1318">
                  <c:v>-0.75757280000000005</c:v>
                </c:pt>
                <c:pt idx="1319">
                  <c:v>-0.76172629999999997</c:v>
                </c:pt>
                <c:pt idx="1320">
                  <c:v>-0.76632250000000002</c:v>
                </c:pt>
                <c:pt idx="1321">
                  <c:v>-0.77204980000000001</c:v>
                </c:pt>
                <c:pt idx="1322">
                  <c:v>-0.77830880000000002</c:v>
                </c:pt>
                <c:pt idx="1323">
                  <c:v>-0.78542489999999998</c:v>
                </c:pt>
                <c:pt idx="1324">
                  <c:v>-0.79275629999999997</c:v>
                </c:pt>
                <c:pt idx="1325">
                  <c:v>-0.8004907</c:v>
                </c:pt>
                <c:pt idx="1326">
                  <c:v>-0.80728040000000001</c:v>
                </c:pt>
                <c:pt idx="1327">
                  <c:v>-0.81334240000000002</c:v>
                </c:pt>
                <c:pt idx="1328">
                  <c:v>-0.81845400000000001</c:v>
                </c:pt>
                <c:pt idx="1329">
                  <c:v>-0.82338259999999996</c:v>
                </c:pt>
                <c:pt idx="1330">
                  <c:v>-0.82834200000000002</c:v>
                </c:pt>
                <c:pt idx="1331">
                  <c:v>-0.8337542</c:v>
                </c:pt>
                <c:pt idx="1332">
                  <c:v>-0.83988850000000004</c:v>
                </c:pt>
                <c:pt idx="1333">
                  <c:v>-0.84692420000000002</c:v>
                </c:pt>
                <c:pt idx="1334">
                  <c:v>-0.85451169999999999</c:v>
                </c:pt>
                <c:pt idx="1335">
                  <c:v>-0.86199340000000002</c:v>
                </c:pt>
                <c:pt idx="1336">
                  <c:v>-0.86925680000000005</c:v>
                </c:pt>
                <c:pt idx="1337">
                  <c:v>-0.87602999999999998</c:v>
                </c:pt>
                <c:pt idx="1338">
                  <c:v>-0.88241239999999999</c:v>
                </c:pt>
                <c:pt idx="1339">
                  <c:v>-0.88830759999999998</c:v>
                </c:pt>
                <c:pt idx="1340">
                  <c:v>-0.89402879999999996</c:v>
                </c:pt>
                <c:pt idx="1341">
                  <c:v>-0.90003200000000005</c:v>
                </c:pt>
                <c:pt idx="1342">
                  <c:v>-0.90654170000000001</c:v>
                </c:pt>
                <c:pt idx="1343">
                  <c:v>-0.91347330000000004</c:v>
                </c:pt>
                <c:pt idx="1344">
                  <c:v>-0.92049429999999999</c:v>
                </c:pt>
                <c:pt idx="1345">
                  <c:v>-0.92782089999999995</c:v>
                </c:pt>
                <c:pt idx="1346">
                  <c:v>-0.93510130000000002</c:v>
                </c:pt>
                <c:pt idx="1347">
                  <c:v>-0.9423511</c:v>
                </c:pt>
                <c:pt idx="1348">
                  <c:v>-0.94912470000000004</c:v>
                </c:pt>
                <c:pt idx="1349">
                  <c:v>-0.95612399999999997</c:v>
                </c:pt>
                <c:pt idx="1350">
                  <c:v>-0.96302480000000001</c:v>
                </c:pt>
                <c:pt idx="1351">
                  <c:v>-0.96992080000000003</c:v>
                </c:pt>
                <c:pt idx="1352">
                  <c:v>-0.97670069999999998</c:v>
                </c:pt>
                <c:pt idx="1353">
                  <c:v>-0.98330439999999997</c:v>
                </c:pt>
                <c:pt idx="1354">
                  <c:v>-0.98949540000000002</c:v>
                </c:pt>
                <c:pt idx="1355">
                  <c:v>-0.99555329999999997</c:v>
                </c:pt>
                <c:pt idx="1356">
                  <c:v>-1.0019180000000001</c:v>
                </c:pt>
                <c:pt idx="1357">
                  <c:v>-1.008375</c:v>
                </c:pt>
                <c:pt idx="1358">
                  <c:v>-1.015139</c:v>
                </c:pt>
                <c:pt idx="1359">
                  <c:v>-1.0219320000000001</c:v>
                </c:pt>
                <c:pt idx="1360">
                  <c:v>-1.0286200000000001</c:v>
                </c:pt>
                <c:pt idx="1361">
                  <c:v>-1.0344549999999999</c:v>
                </c:pt>
                <c:pt idx="1362">
                  <c:v>-1.039976</c:v>
                </c:pt>
                <c:pt idx="1363">
                  <c:v>-1.0458750000000001</c:v>
                </c:pt>
                <c:pt idx="1364">
                  <c:v>-1.052182</c:v>
                </c:pt>
                <c:pt idx="1365">
                  <c:v>-1.058902</c:v>
                </c:pt>
                <c:pt idx="1366">
                  <c:v>-1.066041</c:v>
                </c:pt>
                <c:pt idx="1367">
                  <c:v>-1.0739030000000001</c:v>
                </c:pt>
                <c:pt idx="1368">
                  <c:v>-1.0815170000000001</c:v>
                </c:pt>
                <c:pt idx="1369">
                  <c:v>-1.0887</c:v>
                </c:pt>
                <c:pt idx="1370">
                  <c:v>-1.0954809999999999</c:v>
                </c:pt>
                <c:pt idx="1371">
                  <c:v>-1.1020239999999999</c:v>
                </c:pt>
                <c:pt idx="1372">
                  <c:v>-1.1083799999999999</c:v>
                </c:pt>
                <c:pt idx="1373">
                  <c:v>-1.114635</c:v>
                </c:pt>
                <c:pt idx="1374">
                  <c:v>-1.1215329999999999</c:v>
                </c:pt>
                <c:pt idx="1375">
                  <c:v>-1.1285510000000001</c:v>
                </c:pt>
                <c:pt idx="1376">
                  <c:v>-1.135928</c:v>
                </c:pt>
                <c:pt idx="1377">
                  <c:v>-1.1429480000000001</c:v>
                </c:pt>
                <c:pt idx="1378">
                  <c:v>-1.1504239999999999</c:v>
                </c:pt>
                <c:pt idx="1379">
                  <c:v>-1.1579820000000001</c:v>
                </c:pt>
                <c:pt idx="1380">
                  <c:v>-1.1658839999999999</c:v>
                </c:pt>
                <c:pt idx="1381">
                  <c:v>-1.1738820000000001</c:v>
                </c:pt>
                <c:pt idx="1382">
                  <c:v>-1.1817230000000001</c:v>
                </c:pt>
                <c:pt idx="1383">
                  <c:v>-1.1893229999999999</c:v>
                </c:pt>
                <c:pt idx="1384">
                  <c:v>-1.1964520000000001</c:v>
                </c:pt>
                <c:pt idx="1385">
                  <c:v>-1.20364</c:v>
                </c:pt>
                <c:pt idx="1386">
                  <c:v>-1.210995</c:v>
                </c:pt>
                <c:pt idx="1387">
                  <c:v>-1.2192289999999999</c:v>
                </c:pt>
                <c:pt idx="1388">
                  <c:v>-1.227849</c:v>
                </c:pt>
                <c:pt idx="1389">
                  <c:v>-1.236483</c:v>
                </c:pt>
                <c:pt idx="1390">
                  <c:v>-1.2443470000000001</c:v>
                </c:pt>
                <c:pt idx="1391">
                  <c:v>-1.2515579999999999</c:v>
                </c:pt>
                <c:pt idx="1392">
                  <c:v>-1.2586900000000001</c:v>
                </c:pt>
                <c:pt idx="1393">
                  <c:v>-1.265887</c:v>
                </c:pt>
                <c:pt idx="1394">
                  <c:v>-1.273366</c:v>
                </c:pt>
                <c:pt idx="1395">
                  <c:v>-1.28125</c:v>
                </c:pt>
                <c:pt idx="1396">
                  <c:v>-1.2900149999999999</c:v>
                </c:pt>
                <c:pt idx="1397">
                  <c:v>-1.2988850000000001</c:v>
                </c:pt>
                <c:pt idx="1398">
                  <c:v>-1.3079430000000001</c:v>
                </c:pt>
                <c:pt idx="1399">
                  <c:v>-1.3168120000000001</c:v>
                </c:pt>
                <c:pt idx="1400">
                  <c:v>-1.325806</c:v>
                </c:pt>
                <c:pt idx="1401">
                  <c:v>-1.334214</c:v>
                </c:pt>
                <c:pt idx="1402">
                  <c:v>-1.342236</c:v>
                </c:pt>
                <c:pt idx="1403">
                  <c:v>-1.3501289999999999</c:v>
                </c:pt>
                <c:pt idx="1404">
                  <c:v>-1.358573</c:v>
                </c:pt>
                <c:pt idx="1405">
                  <c:v>-1.367415</c:v>
                </c:pt>
                <c:pt idx="1406">
                  <c:v>-1.3763240000000001</c:v>
                </c:pt>
                <c:pt idx="1407">
                  <c:v>-1.3854040000000001</c:v>
                </c:pt>
                <c:pt idx="1408">
                  <c:v>-1.394358</c:v>
                </c:pt>
                <c:pt idx="1409">
                  <c:v>-1.4034709999999999</c:v>
                </c:pt>
                <c:pt idx="1410">
                  <c:v>-1.412471</c:v>
                </c:pt>
                <c:pt idx="1411">
                  <c:v>-1.4215329999999999</c:v>
                </c:pt>
                <c:pt idx="1412">
                  <c:v>-1.430328</c:v>
                </c:pt>
                <c:pt idx="1413">
                  <c:v>-1.438688</c:v>
                </c:pt>
                <c:pt idx="1414">
                  <c:v>-1.446888</c:v>
                </c:pt>
                <c:pt idx="1415">
                  <c:v>-1.4550719999999999</c:v>
                </c:pt>
                <c:pt idx="1416">
                  <c:v>-1.4636039999999999</c:v>
                </c:pt>
                <c:pt idx="1417">
                  <c:v>-1.472029</c:v>
                </c:pt>
                <c:pt idx="1418">
                  <c:v>-1.4805429999999999</c:v>
                </c:pt>
                <c:pt idx="1419">
                  <c:v>-1.489071</c:v>
                </c:pt>
                <c:pt idx="1420">
                  <c:v>-1.497908</c:v>
                </c:pt>
                <c:pt idx="1421">
                  <c:v>-1.506982</c:v>
                </c:pt>
                <c:pt idx="1422">
                  <c:v>-1.516357</c:v>
                </c:pt>
                <c:pt idx="1423">
                  <c:v>-1.5262009999999999</c:v>
                </c:pt>
                <c:pt idx="1424">
                  <c:v>-1.5360389999999999</c:v>
                </c:pt>
                <c:pt idx="1425">
                  <c:v>-1.5458670000000001</c:v>
                </c:pt>
                <c:pt idx="1426">
                  <c:v>-1.555086</c:v>
                </c:pt>
                <c:pt idx="1427">
                  <c:v>-1.564317</c:v>
                </c:pt>
                <c:pt idx="1428">
                  <c:v>-1.5732200000000001</c:v>
                </c:pt>
                <c:pt idx="1429">
                  <c:v>-1.5825309999999999</c:v>
                </c:pt>
                <c:pt idx="1430">
                  <c:v>-1.591637</c:v>
                </c:pt>
                <c:pt idx="1431">
                  <c:v>-1.601046</c:v>
                </c:pt>
                <c:pt idx="1432">
                  <c:v>-1.6104400000000001</c:v>
                </c:pt>
                <c:pt idx="1433">
                  <c:v>-1.6202449999999999</c:v>
                </c:pt>
                <c:pt idx="1434">
                  <c:v>-1.629807</c:v>
                </c:pt>
                <c:pt idx="1435">
                  <c:v>-1.639176</c:v>
                </c:pt>
                <c:pt idx="1436">
                  <c:v>-1.648611</c:v>
                </c:pt>
                <c:pt idx="1437">
                  <c:v>-1.657905</c:v>
                </c:pt>
                <c:pt idx="1438">
                  <c:v>-1.66706</c:v>
                </c:pt>
                <c:pt idx="1439">
                  <c:v>-1.676121</c:v>
                </c:pt>
                <c:pt idx="1440">
                  <c:v>-1.6860660000000001</c:v>
                </c:pt>
                <c:pt idx="1441">
                  <c:v>-1.6966699999999999</c:v>
                </c:pt>
                <c:pt idx="1442">
                  <c:v>-1.707822</c:v>
                </c:pt>
                <c:pt idx="1443">
                  <c:v>-1.7191430000000001</c:v>
                </c:pt>
                <c:pt idx="1444">
                  <c:v>-1.730413</c:v>
                </c:pt>
                <c:pt idx="1445">
                  <c:v>-1.7413449999999999</c:v>
                </c:pt>
                <c:pt idx="1446">
                  <c:v>-1.7513970000000001</c:v>
                </c:pt>
                <c:pt idx="1447">
                  <c:v>-1.761253</c:v>
                </c:pt>
                <c:pt idx="1448">
                  <c:v>-1.7706740000000001</c:v>
                </c:pt>
                <c:pt idx="1449">
                  <c:v>-1.7804</c:v>
                </c:pt>
                <c:pt idx="1450">
                  <c:v>-1.7899799999999999</c:v>
                </c:pt>
                <c:pt idx="1451">
                  <c:v>-1.7999970000000001</c:v>
                </c:pt>
                <c:pt idx="1452">
                  <c:v>-1.810276</c:v>
                </c:pt>
                <c:pt idx="1453">
                  <c:v>-1.8210310000000001</c:v>
                </c:pt>
                <c:pt idx="1454">
                  <c:v>-1.832443</c:v>
                </c:pt>
                <c:pt idx="1455">
                  <c:v>-1.8442240000000001</c:v>
                </c:pt>
                <c:pt idx="1456">
                  <c:v>-1.8562639999999999</c:v>
                </c:pt>
                <c:pt idx="1457">
                  <c:v>-1.8677539999999999</c:v>
                </c:pt>
                <c:pt idx="1458">
                  <c:v>-1.8794139999999999</c:v>
                </c:pt>
                <c:pt idx="1459">
                  <c:v>-1.8906080000000001</c:v>
                </c:pt>
                <c:pt idx="1460">
                  <c:v>-1.902115</c:v>
                </c:pt>
                <c:pt idx="1461">
                  <c:v>-1.913619</c:v>
                </c:pt>
                <c:pt idx="1462">
                  <c:v>-1.926288</c:v>
                </c:pt>
                <c:pt idx="1463">
                  <c:v>-1.939443</c:v>
                </c:pt>
                <c:pt idx="1464">
                  <c:v>-1.952502</c:v>
                </c:pt>
                <c:pt idx="1465">
                  <c:v>-1.965042</c:v>
                </c:pt>
                <c:pt idx="1466">
                  <c:v>-1.976836</c:v>
                </c:pt>
                <c:pt idx="1467">
                  <c:v>-1.988232</c:v>
                </c:pt>
                <c:pt idx="1468">
                  <c:v>-1.998812</c:v>
                </c:pt>
                <c:pt idx="1469">
                  <c:v>-2.00928</c:v>
                </c:pt>
                <c:pt idx="1470">
                  <c:v>-2.019355</c:v>
                </c:pt>
                <c:pt idx="1471">
                  <c:v>-2.0295730000000001</c:v>
                </c:pt>
                <c:pt idx="1472">
                  <c:v>-2.0400079999999998</c:v>
                </c:pt>
                <c:pt idx="1473">
                  <c:v>-2.051085</c:v>
                </c:pt>
                <c:pt idx="1474">
                  <c:v>-2.0628980000000001</c:v>
                </c:pt>
                <c:pt idx="1475">
                  <c:v>-2.075434</c:v>
                </c:pt>
                <c:pt idx="1476">
                  <c:v>-2.0886999999999998</c:v>
                </c:pt>
                <c:pt idx="1477">
                  <c:v>-2.1017649999999999</c:v>
                </c:pt>
                <c:pt idx="1478">
                  <c:v>-2.11469</c:v>
                </c:pt>
                <c:pt idx="1479">
                  <c:v>-2.1267209999999999</c:v>
                </c:pt>
                <c:pt idx="1480">
                  <c:v>-2.1383209999999999</c:v>
                </c:pt>
                <c:pt idx="1481">
                  <c:v>-2.1494040000000001</c:v>
                </c:pt>
                <c:pt idx="1482">
                  <c:v>-2.160539</c:v>
                </c:pt>
                <c:pt idx="1483">
                  <c:v>-2.1719460000000002</c:v>
                </c:pt>
                <c:pt idx="1484">
                  <c:v>-2.1839580000000001</c:v>
                </c:pt>
                <c:pt idx="1485">
                  <c:v>-2.1967539999999999</c:v>
                </c:pt>
                <c:pt idx="1486">
                  <c:v>-2.2101489999999999</c:v>
                </c:pt>
                <c:pt idx="1487">
                  <c:v>-2.223719</c:v>
                </c:pt>
                <c:pt idx="1488">
                  <c:v>-2.2369759999999999</c:v>
                </c:pt>
                <c:pt idx="1489">
                  <c:v>-2.249806</c:v>
                </c:pt>
                <c:pt idx="1490">
                  <c:v>-2.2623690000000001</c:v>
                </c:pt>
                <c:pt idx="1491">
                  <c:v>-2.2747489999999999</c:v>
                </c:pt>
                <c:pt idx="1492">
                  <c:v>-2.286826</c:v>
                </c:pt>
                <c:pt idx="1493">
                  <c:v>-2.2986439999999999</c:v>
                </c:pt>
                <c:pt idx="1494">
                  <c:v>-2.310692</c:v>
                </c:pt>
                <c:pt idx="1495">
                  <c:v>-2.323054</c:v>
                </c:pt>
                <c:pt idx="1496">
                  <c:v>-2.3356409999999999</c:v>
                </c:pt>
                <c:pt idx="1497">
                  <c:v>-2.34816</c:v>
                </c:pt>
                <c:pt idx="1498">
                  <c:v>-2.3607849999999999</c:v>
                </c:pt>
                <c:pt idx="1499">
                  <c:v>-2.373176</c:v>
                </c:pt>
                <c:pt idx="1500">
                  <c:v>-2.3853390000000001</c:v>
                </c:pt>
                <c:pt idx="1501">
                  <c:v>-2.3973900000000001</c:v>
                </c:pt>
                <c:pt idx="1502">
                  <c:v>-2.4098609999999998</c:v>
                </c:pt>
                <c:pt idx="1503">
                  <c:v>-2.4227240000000001</c:v>
                </c:pt>
                <c:pt idx="1504">
                  <c:v>-2.4359410000000001</c:v>
                </c:pt>
                <c:pt idx="1505">
                  <c:v>-2.4490720000000001</c:v>
                </c:pt>
                <c:pt idx="1506">
                  <c:v>-2.4622860000000002</c:v>
                </c:pt>
                <c:pt idx="1507">
                  <c:v>-2.4758300000000002</c:v>
                </c:pt>
                <c:pt idx="1508">
                  <c:v>-2.4893969999999999</c:v>
                </c:pt>
                <c:pt idx="1509">
                  <c:v>-2.5029539999999999</c:v>
                </c:pt>
                <c:pt idx="1510">
                  <c:v>-2.516149</c:v>
                </c:pt>
                <c:pt idx="1511">
                  <c:v>-2.529487</c:v>
                </c:pt>
                <c:pt idx="1512">
                  <c:v>-2.542729</c:v>
                </c:pt>
                <c:pt idx="1513">
                  <c:v>-2.556292</c:v>
                </c:pt>
                <c:pt idx="1514">
                  <c:v>-2.5700599999999998</c:v>
                </c:pt>
                <c:pt idx="1515">
                  <c:v>-2.5841349999999998</c:v>
                </c:pt>
                <c:pt idx="1516">
                  <c:v>-2.5978880000000002</c:v>
                </c:pt>
                <c:pt idx="1517">
                  <c:v>-2.6111460000000002</c:v>
                </c:pt>
                <c:pt idx="1518">
                  <c:v>-2.6242570000000001</c:v>
                </c:pt>
                <c:pt idx="1519">
                  <c:v>-2.6378680000000001</c:v>
                </c:pt>
                <c:pt idx="1520">
                  <c:v>-2.6523889999999999</c:v>
                </c:pt>
                <c:pt idx="1521">
                  <c:v>-2.6673209999999998</c:v>
                </c:pt>
                <c:pt idx="1522">
                  <c:v>-2.6821269999999999</c:v>
                </c:pt>
                <c:pt idx="1523">
                  <c:v>-2.6962009999999998</c:v>
                </c:pt>
                <c:pt idx="1524">
                  <c:v>-2.7092269999999998</c:v>
                </c:pt>
                <c:pt idx="1525">
                  <c:v>-2.721549</c:v>
                </c:pt>
                <c:pt idx="1526">
                  <c:v>-2.7333729999999998</c:v>
                </c:pt>
                <c:pt idx="1527">
                  <c:v>-2.745854</c:v>
                </c:pt>
                <c:pt idx="1528">
                  <c:v>-2.7590059999999998</c:v>
                </c:pt>
                <c:pt idx="1529">
                  <c:v>-2.7730000000000001</c:v>
                </c:pt>
                <c:pt idx="1530">
                  <c:v>-2.786848</c:v>
                </c:pt>
                <c:pt idx="1531">
                  <c:v>-2.8010100000000002</c:v>
                </c:pt>
                <c:pt idx="1532">
                  <c:v>-2.8145929999999999</c:v>
                </c:pt>
                <c:pt idx="1533">
                  <c:v>-2.8280690000000002</c:v>
                </c:pt>
                <c:pt idx="1534">
                  <c:v>-2.8410500000000001</c:v>
                </c:pt>
                <c:pt idx="1535">
                  <c:v>-2.8541629999999998</c:v>
                </c:pt>
                <c:pt idx="1536">
                  <c:v>-2.8674339999999998</c:v>
                </c:pt>
                <c:pt idx="1537">
                  <c:v>-2.8806980000000002</c:v>
                </c:pt>
                <c:pt idx="1538">
                  <c:v>-2.8940980000000001</c:v>
                </c:pt>
                <c:pt idx="1539">
                  <c:v>-2.907368</c:v>
                </c:pt>
                <c:pt idx="1540">
                  <c:v>-2.9204699999999999</c:v>
                </c:pt>
                <c:pt idx="1541">
                  <c:v>-2.9329000000000001</c:v>
                </c:pt>
                <c:pt idx="1542">
                  <c:v>-2.945176</c:v>
                </c:pt>
                <c:pt idx="1543">
                  <c:v>-2.95709</c:v>
                </c:pt>
                <c:pt idx="1544">
                  <c:v>-2.969014</c:v>
                </c:pt>
                <c:pt idx="1545">
                  <c:v>-2.9810080000000001</c:v>
                </c:pt>
                <c:pt idx="1546">
                  <c:v>-2.9932370000000001</c:v>
                </c:pt>
                <c:pt idx="1547">
                  <c:v>-3.0062030000000002</c:v>
                </c:pt>
                <c:pt idx="1548">
                  <c:v>-3.0194329999999998</c:v>
                </c:pt>
                <c:pt idx="1549">
                  <c:v>-3.033137</c:v>
                </c:pt>
                <c:pt idx="1550">
                  <c:v>-3.0463610000000001</c:v>
                </c:pt>
                <c:pt idx="1551">
                  <c:v>-3.059126</c:v>
                </c:pt>
                <c:pt idx="1552">
                  <c:v>-3.0710989999999998</c:v>
                </c:pt>
                <c:pt idx="1553">
                  <c:v>-3.0825659999999999</c:v>
                </c:pt>
                <c:pt idx="1554">
                  <c:v>-3.0937359999999998</c:v>
                </c:pt>
                <c:pt idx="1555">
                  <c:v>-3.104994</c:v>
                </c:pt>
                <c:pt idx="1556">
                  <c:v>-3.116797</c:v>
                </c:pt>
                <c:pt idx="1557">
                  <c:v>-3.1286149999999999</c:v>
                </c:pt>
                <c:pt idx="1558">
                  <c:v>-3.1404290000000001</c:v>
                </c:pt>
                <c:pt idx="1559">
                  <c:v>-3.151494</c:v>
                </c:pt>
                <c:pt idx="1560">
                  <c:v>-3.1623359999999998</c:v>
                </c:pt>
                <c:pt idx="1561">
                  <c:v>-3.1725099999999999</c:v>
                </c:pt>
                <c:pt idx="1562">
                  <c:v>-3.182598</c:v>
                </c:pt>
                <c:pt idx="1563">
                  <c:v>-3.192231</c:v>
                </c:pt>
                <c:pt idx="1564">
                  <c:v>-3.201527</c:v>
                </c:pt>
                <c:pt idx="1565">
                  <c:v>-3.2106439999999998</c:v>
                </c:pt>
                <c:pt idx="1566">
                  <c:v>-3.21963</c:v>
                </c:pt>
                <c:pt idx="1567">
                  <c:v>-3.2290260000000002</c:v>
                </c:pt>
                <c:pt idx="1568">
                  <c:v>-3.238537</c:v>
                </c:pt>
                <c:pt idx="1569">
                  <c:v>-3.2485439999999999</c:v>
                </c:pt>
                <c:pt idx="1570">
                  <c:v>-3.2583880000000001</c:v>
                </c:pt>
                <c:pt idx="1571">
                  <c:v>-3.2685749999999998</c:v>
                </c:pt>
                <c:pt idx="1572">
                  <c:v>-3.278327</c:v>
                </c:pt>
                <c:pt idx="1573">
                  <c:v>-3.287798</c:v>
                </c:pt>
                <c:pt idx="1574">
                  <c:v>-3.296535</c:v>
                </c:pt>
                <c:pt idx="1575">
                  <c:v>-3.3049930000000001</c:v>
                </c:pt>
                <c:pt idx="1576">
                  <c:v>-3.3129390000000001</c:v>
                </c:pt>
                <c:pt idx="1577">
                  <c:v>-3.320595</c:v>
                </c:pt>
                <c:pt idx="1578">
                  <c:v>-3.3285459999999998</c:v>
                </c:pt>
                <c:pt idx="1579">
                  <c:v>-3.336989</c:v>
                </c:pt>
                <c:pt idx="1580">
                  <c:v>-3.3456839999999999</c:v>
                </c:pt>
                <c:pt idx="1581">
                  <c:v>-3.354095</c:v>
                </c:pt>
                <c:pt idx="1582">
                  <c:v>-3.3621660000000002</c:v>
                </c:pt>
                <c:pt idx="1583">
                  <c:v>-3.3695909999999998</c:v>
                </c:pt>
                <c:pt idx="1584">
                  <c:v>-3.3763770000000002</c:v>
                </c:pt>
                <c:pt idx="1585">
                  <c:v>-3.3826930000000002</c:v>
                </c:pt>
                <c:pt idx="1586">
                  <c:v>-3.3890389999999999</c:v>
                </c:pt>
                <c:pt idx="1587">
                  <c:v>-3.3953120000000001</c:v>
                </c:pt>
                <c:pt idx="1588">
                  <c:v>-3.401475</c:v>
                </c:pt>
                <c:pt idx="1589">
                  <c:v>-3.4076059999999999</c:v>
                </c:pt>
                <c:pt idx="1590">
                  <c:v>-3.4137430000000002</c:v>
                </c:pt>
                <c:pt idx="1591">
                  <c:v>-3.419921</c:v>
                </c:pt>
                <c:pt idx="1592">
                  <c:v>-3.4260410000000001</c:v>
                </c:pt>
                <c:pt idx="1593">
                  <c:v>-3.432445</c:v>
                </c:pt>
                <c:pt idx="1594">
                  <c:v>-3.4386130000000001</c:v>
                </c:pt>
                <c:pt idx="1595">
                  <c:v>-3.4444170000000001</c:v>
                </c:pt>
                <c:pt idx="1596">
                  <c:v>-3.4494820000000002</c:v>
                </c:pt>
                <c:pt idx="1597">
                  <c:v>-3.4540709999999999</c:v>
                </c:pt>
                <c:pt idx="1598">
                  <c:v>-3.458081</c:v>
                </c:pt>
                <c:pt idx="1599">
                  <c:v>-3.462005</c:v>
                </c:pt>
                <c:pt idx="1600">
                  <c:v>-3.4661740000000001</c:v>
                </c:pt>
                <c:pt idx="1601">
                  <c:v>-3.470647</c:v>
                </c:pt>
                <c:pt idx="1602">
                  <c:v>-3.474923</c:v>
                </c:pt>
                <c:pt idx="1603">
                  <c:v>-3.4788920000000001</c:v>
                </c:pt>
                <c:pt idx="1604">
                  <c:v>-3.4825910000000002</c:v>
                </c:pt>
                <c:pt idx="1605">
                  <c:v>-3.4857529999999999</c:v>
                </c:pt>
                <c:pt idx="1606">
                  <c:v>-3.4885100000000002</c:v>
                </c:pt>
                <c:pt idx="1607">
                  <c:v>-3.49099</c:v>
                </c:pt>
                <c:pt idx="1608">
                  <c:v>-3.4932089999999998</c:v>
                </c:pt>
                <c:pt idx="1609">
                  <c:v>-3.4953759999999998</c:v>
                </c:pt>
                <c:pt idx="1610">
                  <c:v>-3.4971800000000002</c:v>
                </c:pt>
                <c:pt idx="1611">
                  <c:v>-3.498958</c:v>
                </c:pt>
                <c:pt idx="1612">
                  <c:v>-3.5004840000000002</c:v>
                </c:pt>
                <c:pt idx="1613">
                  <c:v>-3.5019049999999998</c:v>
                </c:pt>
                <c:pt idx="1614">
                  <c:v>-3.5029949999999999</c:v>
                </c:pt>
                <c:pt idx="1615">
                  <c:v>-3.5039340000000001</c:v>
                </c:pt>
                <c:pt idx="1616">
                  <c:v>-3.5049239999999999</c:v>
                </c:pt>
                <c:pt idx="1617">
                  <c:v>-3.5063179999999998</c:v>
                </c:pt>
                <c:pt idx="1618">
                  <c:v>-3.5080119999999999</c:v>
                </c:pt>
                <c:pt idx="1619">
                  <c:v>-3.5096810000000001</c:v>
                </c:pt>
                <c:pt idx="1620">
                  <c:v>-3.5109460000000001</c:v>
                </c:pt>
                <c:pt idx="1621">
                  <c:v>-3.5113110000000001</c:v>
                </c:pt>
                <c:pt idx="1622">
                  <c:v>-3.5111240000000001</c:v>
                </c:pt>
                <c:pt idx="1623">
                  <c:v>-3.5108250000000001</c:v>
                </c:pt>
                <c:pt idx="1624">
                  <c:v>-3.5107279999999998</c:v>
                </c:pt>
                <c:pt idx="1625">
                  <c:v>-3.51112</c:v>
                </c:pt>
                <c:pt idx="1626">
                  <c:v>-3.5114480000000001</c:v>
                </c:pt>
                <c:pt idx="1627">
                  <c:v>-3.5116909999999999</c:v>
                </c:pt>
                <c:pt idx="1628">
                  <c:v>-3.511174</c:v>
                </c:pt>
                <c:pt idx="1629">
                  <c:v>-3.5101979999999999</c:v>
                </c:pt>
                <c:pt idx="1630">
                  <c:v>-3.5089489999999999</c:v>
                </c:pt>
                <c:pt idx="1631">
                  <c:v>-3.5081889999999998</c:v>
                </c:pt>
                <c:pt idx="1632">
                  <c:v>-3.5073859999999999</c:v>
                </c:pt>
                <c:pt idx="1633">
                  <c:v>-3.5068769999999998</c:v>
                </c:pt>
                <c:pt idx="1634">
                  <c:v>-3.505506</c:v>
                </c:pt>
                <c:pt idx="1635">
                  <c:v>-3.5034390000000002</c:v>
                </c:pt>
                <c:pt idx="1636">
                  <c:v>-3.5006750000000002</c:v>
                </c:pt>
                <c:pt idx="1637">
                  <c:v>-3.4978189999999998</c:v>
                </c:pt>
                <c:pt idx="1638">
                  <c:v>-3.4950950000000001</c:v>
                </c:pt>
                <c:pt idx="1639">
                  <c:v>-3.4923999999999999</c:v>
                </c:pt>
                <c:pt idx="1640">
                  <c:v>-3.4902929999999999</c:v>
                </c:pt>
                <c:pt idx="1641">
                  <c:v>-3.4881769999999999</c:v>
                </c:pt>
                <c:pt idx="1642">
                  <c:v>-3.485884</c:v>
                </c:pt>
                <c:pt idx="1643">
                  <c:v>-3.4828679999999999</c:v>
                </c:pt>
                <c:pt idx="1644">
                  <c:v>-3.4804219999999999</c:v>
                </c:pt>
                <c:pt idx="1645">
                  <c:v>-3.478078</c:v>
                </c:pt>
                <c:pt idx="1646">
                  <c:v>-3.4760230000000001</c:v>
                </c:pt>
                <c:pt idx="1647">
                  <c:v>-3.473608</c:v>
                </c:pt>
                <c:pt idx="1648">
                  <c:v>-3.47065</c:v>
                </c:pt>
                <c:pt idx="1649">
                  <c:v>-3.4672589999999999</c:v>
                </c:pt>
                <c:pt idx="1650">
                  <c:v>-3.4632149999999999</c:v>
                </c:pt>
                <c:pt idx="1651">
                  <c:v>-3.4591280000000002</c:v>
                </c:pt>
                <c:pt idx="1652">
                  <c:v>-3.455371</c:v>
                </c:pt>
                <c:pt idx="1653">
                  <c:v>-3.4525160000000001</c:v>
                </c:pt>
                <c:pt idx="1654">
                  <c:v>-3.4499399999999998</c:v>
                </c:pt>
                <c:pt idx="1655">
                  <c:v>-3.4471419999999999</c:v>
                </c:pt>
                <c:pt idx="1656">
                  <c:v>-3.4437950000000002</c:v>
                </c:pt>
                <c:pt idx="1657">
                  <c:v>-3.4399229999999998</c:v>
                </c:pt>
                <c:pt idx="1658">
                  <c:v>-3.435832</c:v>
                </c:pt>
                <c:pt idx="1659">
                  <c:v>-3.4315039999999999</c:v>
                </c:pt>
                <c:pt idx="1660">
                  <c:v>-3.4278189999999999</c:v>
                </c:pt>
                <c:pt idx="1661">
                  <c:v>-3.424188</c:v>
                </c:pt>
                <c:pt idx="1662">
                  <c:v>-3.4210600000000002</c:v>
                </c:pt>
                <c:pt idx="1663">
                  <c:v>-3.4175490000000002</c:v>
                </c:pt>
                <c:pt idx="1664">
                  <c:v>-3.414174</c:v>
                </c:pt>
                <c:pt idx="1665">
                  <c:v>-3.4108429999999998</c:v>
                </c:pt>
                <c:pt idx="1666">
                  <c:v>-3.4082029999999999</c:v>
                </c:pt>
                <c:pt idx="1667">
                  <c:v>-3.4059900000000001</c:v>
                </c:pt>
                <c:pt idx="1668">
                  <c:v>-3.4039790000000001</c:v>
                </c:pt>
                <c:pt idx="1669">
                  <c:v>-3.4019569999999999</c:v>
                </c:pt>
                <c:pt idx="1670">
                  <c:v>-3.3992930000000001</c:v>
                </c:pt>
                <c:pt idx="1671">
                  <c:v>-3.3962819999999998</c:v>
                </c:pt>
                <c:pt idx="1672">
                  <c:v>-3.3927770000000002</c:v>
                </c:pt>
                <c:pt idx="1673">
                  <c:v>-3.3895940000000002</c:v>
                </c:pt>
                <c:pt idx="1674">
                  <c:v>-3.3863829999999999</c:v>
                </c:pt>
                <c:pt idx="1675">
                  <c:v>-3.3835769999999998</c:v>
                </c:pt>
                <c:pt idx="1676">
                  <c:v>-3.3804829999999999</c:v>
                </c:pt>
                <c:pt idx="1677">
                  <c:v>-3.3773070000000001</c:v>
                </c:pt>
                <c:pt idx="1678">
                  <c:v>-3.3733909999999998</c:v>
                </c:pt>
                <c:pt idx="1679">
                  <c:v>-3.3691309999999999</c:v>
                </c:pt>
                <c:pt idx="1680">
                  <c:v>-3.3647369999999999</c:v>
                </c:pt>
                <c:pt idx="1681">
                  <c:v>-3.3608169999999999</c:v>
                </c:pt>
                <c:pt idx="1682">
                  <c:v>-3.3573650000000002</c:v>
                </c:pt>
                <c:pt idx="1683">
                  <c:v>-3.3545180000000001</c:v>
                </c:pt>
                <c:pt idx="1684">
                  <c:v>-3.3524229999999999</c:v>
                </c:pt>
                <c:pt idx="1685">
                  <c:v>-3.3507639999999999</c:v>
                </c:pt>
                <c:pt idx="1686">
                  <c:v>-3.3491620000000002</c:v>
                </c:pt>
                <c:pt idx="1687">
                  <c:v>-3.3471790000000001</c:v>
                </c:pt>
                <c:pt idx="1688">
                  <c:v>-3.3449439999999999</c:v>
                </c:pt>
                <c:pt idx="1689">
                  <c:v>-3.3422930000000002</c:v>
                </c:pt>
                <c:pt idx="1690">
                  <c:v>-3.3390719999999998</c:v>
                </c:pt>
                <c:pt idx="1691">
                  <c:v>-3.3355809999999999</c:v>
                </c:pt>
                <c:pt idx="1692">
                  <c:v>-3.331731</c:v>
                </c:pt>
                <c:pt idx="1693">
                  <c:v>-3.3280059999999998</c:v>
                </c:pt>
                <c:pt idx="1694">
                  <c:v>-3.324217</c:v>
                </c:pt>
                <c:pt idx="1695">
                  <c:v>-3.3209409999999999</c:v>
                </c:pt>
                <c:pt idx="1696">
                  <c:v>-3.3179699999999999</c:v>
                </c:pt>
                <c:pt idx="1697">
                  <c:v>-3.315375</c:v>
                </c:pt>
                <c:pt idx="1698">
                  <c:v>-3.3128649999999999</c:v>
                </c:pt>
                <c:pt idx="1699">
                  <c:v>-3.3106550000000001</c:v>
                </c:pt>
                <c:pt idx="1700">
                  <c:v>-3.3087140000000002</c:v>
                </c:pt>
                <c:pt idx="1701">
                  <c:v>-3.3067150000000001</c:v>
                </c:pt>
                <c:pt idx="1702">
                  <c:v>-3.3046329999999999</c:v>
                </c:pt>
                <c:pt idx="1703">
                  <c:v>-3.3023790000000002</c:v>
                </c:pt>
                <c:pt idx="1704">
                  <c:v>-3.3001670000000001</c:v>
                </c:pt>
                <c:pt idx="1705">
                  <c:v>-3.2975810000000001</c:v>
                </c:pt>
                <c:pt idx="1706">
                  <c:v>-3.295404</c:v>
                </c:pt>
                <c:pt idx="1707">
                  <c:v>-3.293809</c:v>
                </c:pt>
                <c:pt idx="1708">
                  <c:v>-3.2926850000000001</c:v>
                </c:pt>
                <c:pt idx="1709">
                  <c:v>-3.2914189999999999</c:v>
                </c:pt>
                <c:pt idx="1710">
                  <c:v>-3.2899989999999999</c:v>
                </c:pt>
                <c:pt idx="1711">
                  <c:v>-3.2888220000000001</c:v>
                </c:pt>
                <c:pt idx="1712">
                  <c:v>-3.2878379999999998</c:v>
                </c:pt>
                <c:pt idx="1713">
                  <c:v>-3.2870550000000001</c:v>
                </c:pt>
                <c:pt idx="1714">
                  <c:v>-3.2864610000000001</c:v>
                </c:pt>
                <c:pt idx="1715">
                  <c:v>-3.2858580000000002</c:v>
                </c:pt>
                <c:pt idx="1716">
                  <c:v>-3.2851400000000002</c:v>
                </c:pt>
                <c:pt idx="1717">
                  <c:v>-3.2838180000000001</c:v>
                </c:pt>
                <c:pt idx="1718">
                  <c:v>-3.282457</c:v>
                </c:pt>
                <c:pt idx="1719">
                  <c:v>-3.2809010000000001</c:v>
                </c:pt>
                <c:pt idx="1720">
                  <c:v>-3.2795640000000001</c:v>
                </c:pt>
                <c:pt idx="1721">
                  <c:v>-3.2781829999999998</c:v>
                </c:pt>
                <c:pt idx="1722">
                  <c:v>-3.2775470000000002</c:v>
                </c:pt>
                <c:pt idx="1723">
                  <c:v>-3.2772640000000002</c:v>
                </c:pt>
                <c:pt idx="1724">
                  <c:v>-3.277288</c:v>
                </c:pt>
                <c:pt idx="1725">
                  <c:v>-3.277393</c:v>
                </c:pt>
                <c:pt idx="1726">
                  <c:v>-3.2773819999999998</c:v>
                </c:pt>
                <c:pt idx="1727">
                  <c:v>-3.277485</c:v>
                </c:pt>
                <c:pt idx="1728">
                  <c:v>-3.277485</c:v>
                </c:pt>
                <c:pt idx="1729">
                  <c:v>-3.277809</c:v>
                </c:pt>
                <c:pt idx="1730">
                  <c:v>-3.2782529999999999</c:v>
                </c:pt>
                <c:pt idx="1731">
                  <c:v>-3.2785790000000001</c:v>
                </c:pt>
                <c:pt idx="1732">
                  <c:v>-3.2783250000000002</c:v>
                </c:pt>
                <c:pt idx="1733">
                  <c:v>-3.2779919999999998</c:v>
                </c:pt>
                <c:pt idx="1734">
                  <c:v>-3.277704</c:v>
                </c:pt>
                <c:pt idx="1735">
                  <c:v>-3.2787540000000002</c:v>
                </c:pt>
                <c:pt idx="1736">
                  <c:v>-3.2808519999999999</c:v>
                </c:pt>
                <c:pt idx="1737">
                  <c:v>-3.283366</c:v>
                </c:pt>
                <c:pt idx="1738">
                  <c:v>-3.2854839999999998</c:v>
                </c:pt>
                <c:pt idx="1739">
                  <c:v>-3.287328</c:v>
                </c:pt>
                <c:pt idx="1740">
                  <c:v>-3.28905</c:v>
                </c:pt>
                <c:pt idx="1741">
                  <c:v>-3.2906550000000001</c:v>
                </c:pt>
                <c:pt idx="1742">
                  <c:v>-3.292621</c:v>
                </c:pt>
                <c:pt idx="1743">
                  <c:v>-3.295261</c:v>
                </c:pt>
                <c:pt idx="1744">
                  <c:v>-3.2983699999999998</c:v>
                </c:pt>
                <c:pt idx="1745">
                  <c:v>-3.300576</c:v>
                </c:pt>
                <c:pt idx="1746">
                  <c:v>-3.3020499999999999</c:v>
                </c:pt>
                <c:pt idx="1747">
                  <c:v>-3.30321</c:v>
                </c:pt>
                <c:pt idx="1748">
                  <c:v>-3.3046869999999999</c:v>
                </c:pt>
                <c:pt idx="1749">
                  <c:v>-3.3067850000000001</c:v>
                </c:pt>
                <c:pt idx="1750">
                  <c:v>-3.3092000000000001</c:v>
                </c:pt>
                <c:pt idx="1751">
                  <c:v>-3.3120219999999998</c:v>
                </c:pt>
                <c:pt idx="1752">
                  <c:v>-3.3149999999999999</c:v>
                </c:pt>
                <c:pt idx="1753">
                  <c:v>-3.3179310000000002</c:v>
                </c:pt>
                <c:pt idx="1754">
                  <c:v>-3.3205610000000001</c:v>
                </c:pt>
                <c:pt idx="1755">
                  <c:v>-3.3232330000000001</c:v>
                </c:pt>
                <c:pt idx="1756">
                  <c:v>-3.326438</c:v>
                </c:pt>
                <c:pt idx="1757">
                  <c:v>-3.330206</c:v>
                </c:pt>
                <c:pt idx="1758">
                  <c:v>-3.3347310000000001</c:v>
                </c:pt>
                <c:pt idx="1759">
                  <c:v>-3.3395429999999999</c:v>
                </c:pt>
                <c:pt idx="1760">
                  <c:v>-3.3450829999999998</c:v>
                </c:pt>
                <c:pt idx="1761">
                  <c:v>-3.3502450000000001</c:v>
                </c:pt>
                <c:pt idx="1762">
                  <c:v>-3.3553869999999999</c:v>
                </c:pt>
                <c:pt idx="1763">
                  <c:v>-3.3599990000000002</c:v>
                </c:pt>
                <c:pt idx="1764">
                  <c:v>-3.3649650000000002</c:v>
                </c:pt>
                <c:pt idx="1765">
                  <c:v>-3.3697780000000002</c:v>
                </c:pt>
                <c:pt idx="1766">
                  <c:v>-3.374628</c:v>
                </c:pt>
                <c:pt idx="1767">
                  <c:v>-3.3790900000000001</c:v>
                </c:pt>
                <c:pt idx="1768">
                  <c:v>-3.3832659999999999</c:v>
                </c:pt>
                <c:pt idx="1769">
                  <c:v>-3.3873090000000001</c:v>
                </c:pt>
                <c:pt idx="1770">
                  <c:v>-3.3912149999999999</c:v>
                </c:pt>
                <c:pt idx="1771">
                  <c:v>-3.395905</c:v>
                </c:pt>
                <c:pt idx="1772">
                  <c:v>-3.4009589999999998</c:v>
                </c:pt>
                <c:pt idx="1773">
                  <c:v>-3.4066429999999999</c:v>
                </c:pt>
                <c:pt idx="1774">
                  <c:v>-3.4122370000000002</c:v>
                </c:pt>
                <c:pt idx="1775">
                  <c:v>-3.4185789999999998</c:v>
                </c:pt>
                <c:pt idx="1776">
                  <c:v>-3.424979</c:v>
                </c:pt>
                <c:pt idx="1777">
                  <c:v>-3.4318620000000002</c:v>
                </c:pt>
                <c:pt idx="1778">
                  <c:v>-3.4386399999999999</c:v>
                </c:pt>
                <c:pt idx="1779">
                  <c:v>-3.4456929999999999</c:v>
                </c:pt>
                <c:pt idx="1780">
                  <c:v>-3.4524689999999998</c:v>
                </c:pt>
                <c:pt idx="1781">
                  <c:v>-3.4590930000000002</c:v>
                </c:pt>
                <c:pt idx="1782">
                  <c:v>-3.4657610000000001</c:v>
                </c:pt>
                <c:pt idx="1783">
                  <c:v>-3.472763</c:v>
                </c:pt>
                <c:pt idx="1784">
                  <c:v>-3.4799380000000002</c:v>
                </c:pt>
                <c:pt idx="1785">
                  <c:v>-3.4867490000000001</c:v>
                </c:pt>
                <c:pt idx="1786">
                  <c:v>-3.493331</c:v>
                </c:pt>
                <c:pt idx="1787">
                  <c:v>-3.4995470000000002</c:v>
                </c:pt>
                <c:pt idx="1788">
                  <c:v>-3.505843</c:v>
                </c:pt>
                <c:pt idx="1789">
                  <c:v>-3.5125130000000002</c:v>
                </c:pt>
                <c:pt idx="1790">
                  <c:v>-3.5198680000000002</c:v>
                </c:pt>
                <c:pt idx="1791">
                  <c:v>-3.5281380000000002</c:v>
                </c:pt>
                <c:pt idx="1792">
                  <c:v>-3.5369790000000001</c:v>
                </c:pt>
                <c:pt idx="1793">
                  <c:v>-3.546484</c:v>
                </c:pt>
                <c:pt idx="1794">
                  <c:v>-3.5560800000000001</c:v>
                </c:pt>
                <c:pt idx="1795">
                  <c:v>-3.5658919999999998</c:v>
                </c:pt>
                <c:pt idx="1796">
                  <c:v>-3.5753560000000002</c:v>
                </c:pt>
                <c:pt idx="1797">
                  <c:v>-3.5845639999999999</c:v>
                </c:pt>
                <c:pt idx="1798">
                  <c:v>-3.5935920000000001</c:v>
                </c:pt>
                <c:pt idx="1799">
                  <c:v>-3.6029659999999999</c:v>
                </c:pt>
                <c:pt idx="1800">
                  <c:v>-3.6126469999999999</c:v>
                </c:pt>
                <c:pt idx="1801">
                  <c:v>-3.622357</c:v>
                </c:pt>
                <c:pt idx="1802">
                  <c:v>-3.6322000000000001</c:v>
                </c:pt>
                <c:pt idx="1803">
                  <c:v>-3.6419410000000001</c:v>
                </c:pt>
                <c:pt idx="1804">
                  <c:v>-3.6517249999999999</c:v>
                </c:pt>
                <c:pt idx="1805">
                  <c:v>-3.6613519999999999</c:v>
                </c:pt>
                <c:pt idx="1806">
                  <c:v>-3.6712850000000001</c:v>
                </c:pt>
                <c:pt idx="1807">
                  <c:v>-3.681435</c:v>
                </c:pt>
                <c:pt idx="1808">
                  <c:v>-3.691433</c:v>
                </c:pt>
                <c:pt idx="1809">
                  <c:v>-3.7014170000000002</c:v>
                </c:pt>
                <c:pt idx="1810">
                  <c:v>-3.7116349999999998</c:v>
                </c:pt>
                <c:pt idx="1811">
                  <c:v>-3.7224569999999999</c:v>
                </c:pt>
                <c:pt idx="1812">
                  <c:v>-3.7337180000000001</c:v>
                </c:pt>
                <c:pt idx="1813">
                  <c:v>-3.7454399999999999</c:v>
                </c:pt>
                <c:pt idx="1814">
                  <c:v>-3.7571850000000002</c:v>
                </c:pt>
                <c:pt idx="1815">
                  <c:v>-3.7689180000000002</c:v>
                </c:pt>
                <c:pt idx="1816">
                  <c:v>-3.7806419999999998</c:v>
                </c:pt>
                <c:pt idx="1817">
                  <c:v>-3.7921740000000002</c:v>
                </c:pt>
                <c:pt idx="1818">
                  <c:v>-3.803852</c:v>
                </c:pt>
                <c:pt idx="1819">
                  <c:v>-3.8152789999999999</c:v>
                </c:pt>
                <c:pt idx="1820">
                  <c:v>-3.8272189999999999</c:v>
                </c:pt>
                <c:pt idx="1821">
                  <c:v>-3.8391790000000001</c:v>
                </c:pt>
                <c:pt idx="1822">
                  <c:v>-3.851483</c:v>
                </c:pt>
                <c:pt idx="1823">
                  <c:v>-3.8635410000000001</c:v>
                </c:pt>
                <c:pt idx="1824">
                  <c:v>-3.8756189999999999</c:v>
                </c:pt>
                <c:pt idx="1825">
                  <c:v>-3.8875169999999999</c:v>
                </c:pt>
                <c:pt idx="1826">
                  <c:v>-3.8992</c:v>
                </c:pt>
                <c:pt idx="1827">
                  <c:v>-3.910933</c:v>
                </c:pt>
                <c:pt idx="1828">
                  <c:v>-3.9227880000000002</c:v>
                </c:pt>
                <c:pt idx="1829">
                  <c:v>-3.9352960000000001</c:v>
                </c:pt>
                <c:pt idx="1830">
                  <c:v>-3.9479069999999998</c:v>
                </c:pt>
                <c:pt idx="1831">
                  <c:v>-3.9608650000000001</c:v>
                </c:pt>
                <c:pt idx="1832">
                  <c:v>-3.9737640000000001</c:v>
                </c:pt>
                <c:pt idx="1833">
                  <c:v>-3.9869880000000002</c:v>
                </c:pt>
                <c:pt idx="1834">
                  <c:v>-3.999952</c:v>
                </c:pt>
                <c:pt idx="1835">
                  <c:v>-4.0128810000000001</c:v>
                </c:pt>
                <c:pt idx="1836">
                  <c:v>-4.0252720000000002</c:v>
                </c:pt>
                <c:pt idx="1837">
                  <c:v>-4.0375839999999998</c:v>
                </c:pt>
                <c:pt idx="1838">
                  <c:v>-4.0501579999999997</c:v>
                </c:pt>
                <c:pt idx="1839">
                  <c:v>-4.0633840000000001</c:v>
                </c:pt>
                <c:pt idx="1840">
                  <c:v>-4.0769859999999998</c:v>
                </c:pt>
                <c:pt idx="1841">
                  <c:v>-4.0909550000000001</c:v>
                </c:pt>
                <c:pt idx="1842">
                  <c:v>-4.1049309999999997</c:v>
                </c:pt>
                <c:pt idx="1843">
                  <c:v>-4.1188969999999996</c:v>
                </c:pt>
                <c:pt idx="1844">
                  <c:v>-4.1326090000000004</c:v>
                </c:pt>
                <c:pt idx="1845">
                  <c:v>-4.1469209999999999</c:v>
                </c:pt>
                <c:pt idx="1846">
                  <c:v>-4.1619429999999999</c:v>
                </c:pt>
                <c:pt idx="1847">
                  <c:v>-4.1776220000000004</c:v>
                </c:pt>
                <c:pt idx="1848">
                  <c:v>-4.1928679999999998</c:v>
                </c:pt>
                <c:pt idx="1849">
                  <c:v>-4.2078340000000001</c:v>
                </c:pt>
                <c:pt idx="1850">
                  <c:v>-4.2219030000000002</c:v>
                </c:pt>
                <c:pt idx="1851">
                  <c:v>-4.2355409999999996</c:v>
                </c:pt>
                <c:pt idx="1852">
                  <c:v>-4.2492219999999996</c:v>
                </c:pt>
                <c:pt idx="1853">
                  <c:v>-4.2636669999999999</c:v>
                </c:pt>
                <c:pt idx="1854">
                  <c:v>-4.2788320000000004</c:v>
                </c:pt>
                <c:pt idx="1855">
                  <c:v>-4.2940800000000001</c:v>
                </c:pt>
                <c:pt idx="1856">
                  <c:v>-4.3094510000000001</c:v>
                </c:pt>
                <c:pt idx="1857">
                  <c:v>-4.3245050000000003</c:v>
                </c:pt>
                <c:pt idx="1858">
                  <c:v>-4.3392059999999999</c:v>
                </c:pt>
                <c:pt idx="1859">
                  <c:v>-4.3530620000000004</c:v>
                </c:pt>
                <c:pt idx="1860">
                  <c:v>-4.3670910000000003</c:v>
                </c:pt>
                <c:pt idx="1861">
                  <c:v>-4.3810209999999996</c:v>
                </c:pt>
                <c:pt idx="1862">
                  <c:v>-4.3953389999999999</c:v>
                </c:pt>
                <c:pt idx="1863">
                  <c:v>-4.4100869999999999</c:v>
                </c:pt>
                <c:pt idx="1864">
                  <c:v>-4.4256089999999997</c:v>
                </c:pt>
                <c:pt idx="1865">
                  <c:v>-4.4414480000000003</c:v>
                </c:pt>
                <c:pt idx="1866">
                  <c:v>-4.4571079999999998</c:v>
                </c:pt>
                <c:pt idx="1867">
                  <c:v>-4.4728560000000002</c:v>
                </c:pt>
                <c:pt idx="1868">
                  <c:v>-4.488823</c:v>
                </c:pt>
                <c:pt idx="1869">
                  <c:v>-4.5055769999999997</c:v>
                </c:pt>
                <c:pt idx="1870">
                  <c:v>-4.5223610000000001</c:v>
                </c:pt>
                <c:pt idx="1871">
                  <c:v>-4.5396879999999999</c:v>
                </c:pt>
                <c:pt idx="1872">
                  <c:v>-4.5567739999999999</c:v>
                </c:pt>
                <c:pt idx="1873">
                  <c:v>-4.5741009999999998</c:v>
                </c:pt>
                <c:pt idx="1874">
                  <c:v>-4.5906149999999997</c:v>
                </c:pt>
                <c:pt idx="1875">
                  <c:v>-4.6071439999999999</c:v>
                </c:pt>
                <c:pt idx="1876">
                  <c:v>-4.6233040000000001</c:v>
                </c:pt>
                <c:pt idx="1877">
                  <c:v>-4.6397950000000003</c:v>
                </c:pt>
                <c:pt idx="1878">
                  <c:v>-4.6559410000000003</c:v>
                </c:pt>
                <c:pt idx="1879">
                  <c:v>-4.6723140000000001</c:v>
                </c:pt>
                <c:pt idx="1880">
                  <c:v>-4.6888249999999996</c:v>
                </c:pt>
                <c:pt idx="1881">
                  <c:v>-4.7059030000000002</c:v>
                </c:pt>
                <c:pt idx="1882">
                  <c:v>-4.7235120000000004</c:v>
                </c:pt>
                <c:pt idx="1883">
                  <c:v>-4.7414370000000003</c:v>
                </c:pt>
                <c:pt idx="1884">
                  <c:v>-4.7595489999999998</c:v>
                </c:pt>
                <c:pt idx="1885">
                  <c:v>-4.7777099999999999</c:v>
                </c:pt>
                <c:pt idx="1886">
                  <c:v>-4.7963100000000001</c:v>
                </c:pt>
                <c:pt idx="1887">
                  <c:v>-4.8150110000000002</c:v>
                </c:pt>
                <c:pt idx="1888">
                  <c:v>-4.8340389999999998</c:v>
                </c:pt>
                <c:pt idx="1889">
                  <c:v>-4.8530980000000001</c:v>
                </c:pt>
                <c:pt idx="1890">
                  <c:v>-4.8720090000000003</c:v>
                </c:pt>
                <c:pt idx="1891">
                  <c:v>-4.8906289999999997</c:v>
                </c:pt>
                <c:pt idx="1892">
                  <c:v>-4.9092779999999996</c:v>
                </c:pt>
                <c:pt idx="1893">
                  <c:v>-4.9282069999999996</c:v>
                </c:pt>
                <c:pt idx="1894">
                  <c:v>-4.9473120000000002</c:v>
                </c:pt>
                <c:pt idx="1895">
                  <c:v>-4.9667649999999997</c:v>
                </c:pt>
                <c:pt idx="1896">
                  <c:v>-4.9865120000000003</c:v>
                </c:pt>
                <c:pt idx="1897">
                  <c:v>-5.0064060000000001</c:v>
                </c:pt>
                <c:pt idx="1898">
                  <c:v>-5.0263710000000001</c:v>
                </c:pt>
                <c:pt idx="1899">
                  <c:v>-5.046163</c:v>
                </c:pt>
                <c:pt idx="1900">
                  <c:v>-5.0659720000000004</c:v>
                </c:pt>
                <c:pt idx="1901">
                  <c:v>-5.0854049999999997</c:v>
                </c:pt>
                <c:pt idx="1902">
                  <c:v>-5.1050610000000001</c:v>
                </c:pt>
                <c:pt idx="1903">
                  <c:v>-5.1246520000000002</c:v>
                </c:pt>
                <c:pt idx="1904">
                  <c:v>-5.1449259999999999</c:v>
                </c:pt>
                <c:pt idx="1905">
                  <c:v>-5.1656180000000003</c:v>
                </c:pt>
                <c:pt idx="1906">
                  <c:v>-5.187049</c:v>
                </c:pt>
                <c:pt idx="1907">
                  <c:v>-5.2082350000000002</c:v>
                </c:pt>
                <c:pt idx="1908">
                  <c:v>-5.2292310000000004</c:v>
                </c:pt>
                <c:pt idx="1909">
                  <c:v>-5.2499169999999999</c:v>
                </c:pt>
                <c:pt idx="1910">
                  <c:v>-5.2705500000000001</c:v>
                </c:pt>
                <c:pt idx="1911">
                  <c:v>-5.2909860000000002</c:v>
                </c:pt>
                <c:pt idx="1912">
                  <c:v>-5.3113010000000003</c:v>
                </c:pt>
                <c:pt idx="1913">
                  <c:v>-5.3316059999999998</c:v>
                </c:pt>
                <c:pt idx="1914">
                  <c:v>-5.3519870000000003</c:v>
                </c:pt>
                <c:pt idx="1915">
                  <c:v>-5.3726269999999996</c:v>
                </c:pt>
                <c:pt idx="1916">
                  <c:v>-5.393478</c:v>
                </c:pt>
                <c:pt idx="1917">
                  <c:v>-5.4146609999999997</c:v>
                </c:pt>
                <c:pt idx="1918">
                  <c:v>-5.4364610000000004</c:v>
                </c:pt>
                <c:pt idx="1919">
                  <c:v>-5.4590079999999999</c:v>
                </c:pt>
                <c:pt idx="1920">
                  <c:v>-5.4824099999999998</c:v>
                </c:pt>
                <c:pt idx="1921">
                  <c:v>-5.5060729999999998</c:v>
                </c:pt>
                <c:pt idx="1922">
                  <c:v>-5.5302540000000002</c:v>
                </c:pt>
                <c:pt idx="1923">
                  <c:v>-5.5543339999999999</c:v>
                </c:pt>
                <c:pt idx="1924">
                  <c:v>-5.5779230000000002</c:v>
                </c:pt>
                <c:pt idx="1925">
                  <c:v>-5.6006499999999999</c:v>
                </c:pt>
                <c:pt idx="1926">
                  <c:v>-5.6230469999999997</c:v>
                </c:pt>
                <c:pt idx="1927">
                  <c:v>-5.6455890000000002</c:v>
                </c:pt>
                <c:pt idx="1928">
                  <c:v>-5.668488</c:v>
                </c:pt>
                <c:pt idx="1929">
                  <c:v>-5.6919560000000002</c:v>
                </c:pt>
                <c:pt idx="1930">
                  <c:v>-5.7156019999999996</c:v>
                </c:pt>
                <c:pt idx="1931">
                  <c:v>-5.7395880000000004</c:v>
                </c:pt>
                <c:pt idx="1932">
                  <c:v>-5.7632599999999998</c:v>
                </c:pt>
                <c:pt idx="1933">
                  <c:v>-5.78681</c:v>
                </c:pt>
                <c:pt idx="1934">
                  <c:v>-5.8100319999999996</c:v>
                </c:pt>
                <c:pt idx="1935">
                  <c:v>-5.8334859999999997</c:v>
                </c:pt>
                <c:pt idx="1936">
                  <c:v>-5.8571749999999998</c:v>
                </c:pt>
                <c:pt idx="1937">
                  <c:v>-5.8813029999999999</c:v>
                </c:pt>
                <c:pt idx="1938">
                  <c:v>-5.9057389999999996</c:v>
                </c:pt>
                <c:pt idx="1939">
                  <c:v>-5.9306650000000003</c:v>
                </c:pt>
                <c:pt idx="1940">
                  <c:v>-5.9558119999999999</c:v>
                </c:pt>
                <c:pt idx="1941">
                  <c:v>-5.9805349999999997</c:v>
                </c:pt>
                <c:pt idx="1942">
                  <c:v>-6.0047759999999997</c:v>
                </c:pt>
                <c:pt idx="1943">
                  <c:v>-6.0285669999999998</c:v>
                </c:pt>
                <c:pt idx="1944">
                  <c:v>-6.0523999999999996</c:v>
                </c:pt>
                <c:pt idx="1945">
                  <c:v>-6.0762270000000003</c:v>
                </c:pt>
                <c:pt idx="1946">
                  <c:v>-6.1000529999999999</c:v>
                </c:pt>
                <c:pt idx="1947">
                  <c:v>-6.1241570000000003</c:v>
                </c:pt>
                <c:pt idx="1948">
                  <c:v>-6.1484399999999999</c:v>
                </c:pt>
                <c:pt idx="1949">
                  <c:v>-6.1730939999999999</c:v>
                </c:pt>
                <c:pt idx="1950">
                  <c:v>-6.1974830000000001</c:v>
                </c:pt>
                <c:pt idx="1951">
                  <c:v>-6.22241</c:v>
                </c:pt>
                <c:pt idx="1952">
                  <c:v>-6.2472390000000004</c:v>
                </c:pt>
                <c:pt idx="1953">
                  <c:v>-6.2728260000000002</c:v>
                </c:pt>
                <c:pt idx="1954">
                  <c:v>-6.2982610000000001</c:v>
                </c:pt>
                <c:pt idx="1955">
                  <c:v>-6.3239929999999998</c:v>
                </c:pt>
                <c:pt idx="1956">
                  <c:v>-6.3493769999999996</c:v>
                </c:pt>
                <c:pt idx="1957">
                  <c:v>-6.3746109999999998</c:v>
                </c:pt>
                <c:pt idx="1958">
                  <c:v>-6.3993320000000002</c:v>
                </c:pt>
                <c:pt idx="1959">
                  <c:v>-6.4237409999999997</c:v>
                </c:pt>
                <c:pt idx="1960">
                  <c:v>-6.4481979999999997</c:v>
                </c:pt>
                <c:pt idx="1961">
                  <c:v>-6.4727860000000002</c:v>
                </c:pt>
                <c:pt idx="1962">
                  <c:v>-6.4974319999999999</c:v>
                </c:pt>
                <c:pt idx="1963">
                  <c:v>-6.5217029999999996</c:v>
                </c:pt>
                <c:pt idx="1964">
                  <c:v>-6.5458499999999997</c:v>
                </c:pt>
                <c:pt idx="1965">
                  <c:v>-6.5696589999999997</c:v>
                </c:pt>
                <c:pt idx="1966">
                  <c:v>-6.5934150000000002</c:v>
                </c:pt>
                <c:pt idx="1967">
                  <c:v>-6.6175009999999999</c:v>
                </c:pt>
                <c:pt idx="1968">
                  <c:v>-6.6415639999999998</c:v>
                </c:pt>
                <c:pt idx="1969">
                  <c:v>-6.6653370000000001</c:v>
                </c:pt>
                <c:pt idx="1970">
                  <c:v>-6.6880730000000002</c:v>
                </c:pt>
                <c:pt idx="1971">
                  <c:v>-6.710826</c:v>
                </c:pt>
                <c:pt idx="1972">
                  <c:v>-6.7330389999999998</c:v>
                </c:pt>
                <c:pt idx="1973">
                  <c:v>-6.7555149999999999</c:v>
                </c:pt>
                <c:pt idx="1974">
                  <c:v>-6.7778349999999996</c:v>
                </c:pt>
                <c:pt idx="1975">
                  <c:v>-6.8013890000000004</c:v>
                </c:pt>
                <c:pt idx="1976">
                  <c:v>-6.8250229999999998</c:v>
                </c:pt>
                <c:pt idx="1977">
                  <c:v>-6.8485880000000003</c:v>
                </c:pt>
                <c:pt idx="1978">
                  <c:v>-6.8716480000000004</c:v>
                </c:pt>
                <c:pt idx="1979">
                  <c:v>-6.8945639999999999</c:v>
                </c:pt>
                <c:pt idx="1980">
                  <c:v>-6.9170939999999996</c:v>
                </c:pt>
                <c:pt idx="1981">
                  <c:v>-6.939203</c:v>
                </c:pt>
                <c:pt idx="1982">
                  <c:v>-6.9611910000000004</c:v>
                </c:pt>
                <c:pt idx="1983">
                  <c:v>-6.9825480000000004</c:v>
                </c:pt>
                <c:pt idx="1984">
                  <c:v>-7.003431</c:v>
                </c:pt>
                <c:pt idx="1985">
                  <c:v>-7.0230620000000004</c:v>
                </c:pt>
                <c:pt idx="1986">
                  <c:v>-7.0419369999999999</c:v>
                </c:pt>
                <c:pt idx="1987">
                  <c:v>-7.0600379999999996</c:v>
                </c:pt>
                <c:pt idx="1988">
                  <c:v>-7.0783909999999999</c:v>
                </c:pt>
                <c:pt idx="1989">
                  <c:v>-7.0973430000000004</c:v>
                </c:pt>
                <c:pt idx="1990">
                  <c:v>-7.1161310000000002</c:v>
                </c:pt>
                <c:pt idx="1991">
                  <c:v>-7.1347740000000002</c:v>
                </c:pt>
                <c:pt idx="1992">
                  <c:v>-7.1528419999999997</c:v>
                </c:pt>
                <c:pt idx="1993">
                  <c:v>-7.1702250000000003</c:v>
                </c:pt>
                <c:pt idx="1994">
                  <c:v>-7.1863939999999999</c:v>
                </c:pt>
                <c:pt idx="1995">
                  <c:v>-7.2019570000000002</c:v>
                </c:pt>
                <c:pt idx="1996">
                  <c:v>-7.2173870000000004</c:v>
                </c:pt>
                <c:pt idx="1997">
                  <c:v>-7.2327640000000004</c:v>
                </c:pt>
                <c:pt idx="1998">
                  <c:v>-7.2481400000000002</c:v>
                </c:pt>
                <c:pt idx="1999">
                  <c:v>-7.2629599999999996</c:v>
                </c:pt>
                <c:pt idx="2000">
                  <c:v>-7.2777810000000001</c:v>
                </c:pt>
                <c:pt idx="2001">
                  <c:v>-7.2918469999999997</c:v>
                </c:pt>
                <c:pt idx="2002">
                  <c:v>-7.3057980000000002</c:v>
                </c:pt>
                <c:pt idx="2003">
                  <c:v>-7.318937</c:v>
                </c:pt>
                <c:pt idx="2004">
                  <c:v>-7.3321100000000001</c:v>
                </c:pt>
                <c:pt idx="2005">
                  <c:v>-7.3446379999999998</c:v>
                </c:pt>
                <c:pt idx="2006">
                  <c:v>-7.3568769999999999</c:v>
                </c:pt>
                <c:pt idx="2007">
                  <c:v>-7.3681450000000002</c:v>
                </c:pt>
                <c:pt idx="2008">
                  <c:v>-7.3792999999999997</c:v>
                </c:pt>
                <c:pt idx="2009">
                  <c:v>-7.3896199999999999</c:v>
                </c:pt>
                <c:pt idx="2010">
                  <c:v>-7.3995889999999997</c:v>
                </c:pt>
                <c:pt idx="2011">
                  <c:v>-7.4088719999999997</c:v>
                </c:pt>
                <c:pt idx="2012">
                  <c:v>-7.4176960000000003</c:v>
                </c:pt>
                <c:pt idx="2013">
                  <c:v>-7.4256419999999999</c:v>
                </c:pt>
                <c:pt idx="2014">
                  <c:v>-7.432893</c:v>
                </c:pt>
                <c:pt idx="2015">
                  <c:v>-7.4393779999999996</c:v>
                </c:pt>
                <c:pt idx="2016">
                  <c:v>-7.4449690000000004</c:v>
                </c:pt>
                <c:pt idx="2017">
                  <c:v>-7.4496399999999996</c:v>
                </c:pt>
                <c:pt idx="2018">
                  <c:v>-7.4535650000000002</c:v>
                </c:pt>
                <c:pt idx="2019">
                  <c:v>-7.4564199999999996</c:v>
                </c:pt>
                <c:pt idx="2020">
                  <c:v>-7.4580869999999999</c:v>
                </c:pt>
                <c:pt idx="2021">
                  <c:v>-7.4584960000000002</c:v>
                </c:pt>
                <c:pt idx="2022">
                  <c:v>-7.458215</c:v>
                </c:pt>
                <c:pt idx="2023">
                  <c:v>-7.4567800000000002</c:v>
                </c:pt>
                <c:pt idx="2024">
                  <c:v>-7.4548899999999998</c:v>
                </c:pt>
                <c:pt idx="2025">
                  <c:v>-7.4526919999999999</c:v>
                </c:pt>
                <c:pt idx="2026">
                  <c:v>-7.4507630000000002</c:v>
                </c:pt>
                <c:pt idx="2027">
                  <c:v>-7.4482949999999999</c:v>
                </c:pt>
                <c:pt idx="2028">
                  <c:v>-7.4453440000000004</c:v>
                </c:pt>
                <c:pt idx="2029">
                  <c:v>-7.4415250000000004</c:v>
                </c:pt>
                <c:pt idx="2030">
                  <c:v>-7.4366880000000002</c:v>
                </c:pt>
                <c:pt idx="2031">
                  <c:v>-7.4306489999999998</c:v>
                </c:pt>
                <c:pt idx="2032">
                  <c:v>-7.4234059999999999</c:v>
                </c:pt>
                <c:pt idx="2033">
                  <c:v>-7.4154910000000003</c:v>
                </c:pt>
                <c:pt idx="2034">
                  <c:v>-7.40686</c:v>
                </c:pt>
                <c:pt idx="2035">
                  <c:v>-7.3976740000000003</c:v>
                </c:pt>
                <c:pt idx="2036">
                  <c:v>-7.3877129999999998</c:v>
                </c:pt>
                <c:pt idx="2037">
                  <c:v>-7.3770449999999999</c:v>
                </c:pt>
                <c:pt idx="2038">
                  <c:v>-7.3651499999999999</c:v>
                </c:pt>
                <c:pt idx="2039">
                  <c:v>-7.3518210000000002</c:v>
                </c:pt>
                <c:pt idx="2040">
                  <c:v>-7.3370050000000004</c:v>
                </c:pt>
                <c:pt idx="2041">
                  <c:v>-7.3209710000000001</c:v>
                </c:pt>
                <c:pt idx="2042">
                  <c:v>-7.3045099999999996</c:v>
                </c:pt>
                <c:pt idx="2043">
                  <c:v>-7.2874860000000004</c:v>
                </c:pt>
                <c:pt idx="2044">
                  <c:v>-7.2705419999999998</c:v>
                </c:pt>
                <c:pt idx="2045">
                  <c:v>-7.2527290000000004</c:v>
                </c:pt>
                <c:pt idx="2046">
                  <c:v>-7.2340710000000001</c:v>
                </c:pt>
                <c:pt idx="2047">
                  <c:v>-7.2136709999999997</c:v>
                </c:pt>
                <c:pt idx="2048">
                  <c:v>-7.192151</c:v>
                </c:pt>
                <c:pt idx="2049">
                  <c:v>-7.1694019999999998</c:v>
                </c:pt>
                <c:pt idx="2050">
                  <c:v>-7.1458849999999998</c:v>
                </c:pt>
                <c:pt idx="2051">
                  <c:v>-7.1221949999999996</c:v>
                </c:pt>
                <c:pt idx="2052">
                  <c:v>-7.0979049999999999</c:v>
                </c:pt>
                <c:pt idx="2053">
                  <c:v>-7.0730050000000002</c:v>
                </c:pt>
                <c:pt idx="2054">
                  <c:v>-7.0460929999999999</c:v>
                </c:pt>
                <c:pt idx="2055">
                  <c:v>-7.0179090000000004</c:v>
                </c:pt>
                <c:pt idx="2056">
                  <c:v>-6.9876810000000003</c:v>
                </c:pt>
                <c:pt idx="2057">
                  <c:v>-6.9566020000000002</c:v>
                </c:pt>
                <c:pt idx="2058">
                  <c:v>-6.9246470000000002</c:v>
                </c:pt>
                <c:pt idx="2059">
                  <c:v>-6.8926449999999999</c:v>
                </c:pt>
                <c:pt idx="2060">
                  <c:v>-6.8604909999999997</c:v>
                </c:pt>
                <c:pt idx="2061">
                  <c:v>-6.828036</c:v>
                </c:pt>
                <c:pt idx="2062">
                  <c:v>-6.7950879999999998</c:v>
                </c:pt>
                <c:pt idx="2063">
                  <c:v>-6.7611330000000001</c:v>
                </c:pt>
                <c:pt idx="2064">
                  <c:v>-6.7263570000000001</c:v>
                </c:pt>
                <c:pt idx="2065">
                  <c:v>-6.6898790000000004</c:v>
                </c:pt>
                <c:pt idx="2066">
                  <c:v>-6.6520029999999997</c:v>
                </c:pt>
                <c:pt idx="2067">
                  <c:v>-6.6125069999999999</c:v>
                </c:pt>
                <c:pt idx="2068">
                  <c:v>-6.5720859999999997</c:v>
                </c:pt>
                <c:pt idx="2069">
                  <c:v>-6.531002</c:v>
                </c:pt>
                <c:pt idx="2070">
                  <c:v>-6.4895019999999999</c:v>
                </c:pt>
                <c:pt idx="2071">
                  <c:v>-6.4477380000000002</c:v>
                </c:pt>
                <c:pt idx="2072">
                  <c:v>-6.4047999999999998</c:v>
                </c:pt>
                <c:pt idx="2073">
                  <c:v>-6.360741</c:v>
                </c:pt>
                <c:pt idx="2074">
                  <c:v>-6.3154050000000002</c:v>
                </c:pt>
                <c:pt idx="2075">
                  <c:v>-6.2692319999999997</c:v>
                </c:pt>
                <c:pt idx="2076">
                  <c:v>-6.2218830000000001</c:v>
                </c:pt>
                <c:pt idx="2077">
                  <c:v>-6.1739040000000003</c:v>
                </c:pt>
                <c:pt idx="2078">
                  <c:v>-6.1254770000000001</c:v>
                </c:pt>
                <c:pt idx="2079">
                  <c:v>-6.0763990000000003</c:v>
                </c:pt>
                <c:pt idx="2080">
                  <c:v>-6.0269009999999996</c:v>
                </c:pt>
                <c:pt idx="2081">
                  <c:v>-5.976807</c:v>
                </c:pt>
                <c:pt idx="2082">
                  <c:v>-5.9266350000000001</c:v>
                </c:pt>
                <c:pt idx="2083">
                  <c:v>-5.8755309999999996</c:v>
                </c:pt>
                <c:pt idx="2084">
                  <c:v>-5.824084</c:v>
                </c:pt>
                <c:pt idx="2085">
                  <c:v>-5.7715120000000004</c:v>
                </c:pt>
                <c:pt idx="2086">
                  <c:v>-5.7188210000000002</c:v>
                </c:pt>
                <c:pt idx="2087">
                  <c:v>-5.6651689999999997</c:v>
                </c:pt>
                <c:pt idx="2088">
                  <c:v>-5.611084</c:v>
                </c:pt>
                <c:pt idx="2089">
                  <c:v>-5.5557150000000002</c:v>
                </c:pt>
                <c:pt idx="2090">
                  <c:v>-5.4992989999999997</c:v>
                </c:pt>
                <c:pt idx="2091">
                  <c:v>-5.4426769999999998</c:v>
                </c:pt>
                <c:pt idx="2092">
                  <c:v>-5.3862180000000004</c:v>
                </c:pt>
                <c:pt idx="2093">
                  <c:v>-5.329993</c:v>
                </c:pt>
                <c:pt idx="2094">
                  <c:v>-5.2730509999999997</c:v>
                </c:pt>
                <c:pt idx="2095">
                  <c:v>-5.2161809999999997</c:v>
                </c:pt>
                <c:pt idx="2096">
                  <c:v>-5.1584890000000003</c:v>
                </c:pt>
                <c:pt idx="2097">
                  <c:v>-5.1003129999999999</c:v>
                </c:pt>
                <c:pt idx="2098">
                  <c:v>-5.0408739999999996</c:v>
                </c:pt>
                <c:pt idx="2099">
                  <c:v>-4.9810179999999997</c:v>
                </c:pt>
                <c:pt idx="2100">
                  <c:v>-4.9211410000000004</c:v>
                </c:pt>
                <c:pt idx="2101">
                  <c:v>-4.8611060000000004</c:v>
                </c:pt>
                <c:pt idx="2102">
                  <c:v>-4.8012480000000002</c:v>
                </c:pt>
                <c:pt idx="2103">
                  <c:v>-4.7411919999999999</c:v>
                </c:pt>
                <c:pt idx="2104">
                  <c:v>-4.6813479999999998</c:v>
                </c:pt>
                <c:pt idx="2105">
                  <c:v>-4.6212799999999996</c:v>
                </c:pt>
                <c:pt idx="2106">
                  <c:v>-4.560575</c:v>
                </c:pt>
                <c:pt idx="2107">
                  <c:v>-4.4991209999999997</c:v>
                </c:pt>
                <c:pt idx="2108">
                  <c:v>-4.437608</c:v>
                </c:pt>
                <c:pt idx="2109">
                  <c:v>-4.3759690000000004</c:v>
                </c:pt>
                <c:pt idx="2110">
                  <c:v>-4.3148759999999999</c:v>
                </c:pt>
                <c:pt idx="2111">
                  <c:v>-4.2537380000000002</c:v>
                </c:pt>
                <c:pt idx="2112">
                  <c:v>-4.19346</c:v>
                </c:pt>
                <c:pt idx="2113">
                  <c:v>-4.13361</c:v>
                </c:pt>
                <c:pt idx="2114">
                  <c:v>-4.0743530000000003</c:v>
                </c:pt>
                <c:pt idx="2115">
                  <c:v>-4.0148390000000003</c:v>
                </c:pt>
                <c:pt idx="2116">
                  <c:v>-3.9549940000000001</c:v>
                </c:pt>
                <c:pt idx="2117">
                  <c:v>-3.8950260000000001</c:v>
                </c:pt>
                <c:pt idx="2118">
                  <c:v>-3.8353269999999999</c:v>
                </c:pt>
                <c:pt idx="2119">
                  <c:v>-3.7758039999999999</c:v>
                </c:pt>
                <c:pt idx="2120">
                  <c:v>-3.7168350000000001</c:v>
                </c:pt>
                <c:pt idx="2121">
                  <c:v>-3.6582780000000001</c:v>
                </c:pt>
                <c:pt idx="2122">
                  <c:v>-3.600174</c:v>
                </c:pt>
                <c:pt idx="2123">
                  <c:v>-3.5415740000000002</c:v>
                </c:pt>
                <c:pt idx="2124">
                  <c:v>-3.483104</c:v>
                </c:pt>
                <c:pt idx="2125">
                  <c:v>-3.4244210000000002</c:v>
                </c:pt>
                <c:pt idx="2126">
                  <c:v>-3.3666209999999999</c:v>
                </c:pt>
                <c:pt idx="2127">
                  <c:v>-3.3090839999999999</c:v>
                </c:pt>
                <c:pt idx="2128">
                  <c:v>-3.2526760000000001</c:v>
                </c:pt>
                <c:pt idx="2129">
                  <c:v>-3.1965789999999998</c:v>
                </c:pt>
                <c:pt idx="2130">
                  <c:v>-3.1409630000000002</c:v>
                </c:pt>
                <c:pt idx="2131">
                  <c:v>-3.0853009999999998</c:v>
                </c:pt>
                <c:pt idx="2132">
                  <c:v>-3.0303810000000002</c:v>
                </c:pt>
                <c:pt idx="2133">
                  <c:v>-2.9767190000000001</c:v>
                </c:pt>
                <c:pt idx="2134">
                  <c:v>-2.9238659999999999</c:v>
                </c:pt>
                <c:pt idx="2135">
                  <c:v>-2.8720859999999999</c:v>
                </c:pt>
                <c:pt idx="2136">
                  <c:v>-2.8205330000000002</c:v>
                </c:pt>
                <c:pt idx="2137">
                  <c:v>-2.7695979999999998</c:v>
                </c:pt>
                <c:pt idx="2138">
                  <c:v>-2.71841</c:v>
                </c:pt>
                <c:pt idx="2139">
                  <c:v>-2.667767</c:v>
                </c:pt>
                <c:pt idx="2140">
                  <c:v>-2.6178889999999999</c:v>
                </c:pt>
                <c:pt idx="2141">
                  <c:v>-2.5690719999999998</c:v>
                </c:pt>
                <c:pt idx="2142">
                  <c:v>-2.5211670000000002</c:v>
                </c:pt>
                <c:pt idx="2143">
                  <c:v>-2.4733749999999999</c:v>
                </c:pt>
                <c:pt idx="2144">
                  <c:v>-2.426059</c:v>
                </c:pt>
                <c:pt idx="2145">
                  <c:v>-2.3787090000000002</c:v>
                </c:pt>
                <c:pt idx="2146">
                  <c:v>-2.3321689999999999</c:v>
                </c:pt>
                <c:pt idx="2147">
                  <c:v>-2.2858999999999998</c:v>
                </c:pt>
                <c:pt idx="2148">
                  <c:v>-2.2404099999999998</c:v>
                </c:pt>
                <c:pt idx="2149">
                  <c:v>-2.1955339999999999</c:v>
                </c:pt>
                <c:pt idx="2150">
                  <c:v>-2.1516839999999999</c:v>
                </c:pt>
                <c:pt idx="2151">
                  <c:v>-2.1087940000000001</c:v>
                </c:pt>
                <c:pt idx="2152">
                  <c:v>-2.0664639999999999</c:v>
                </c:pt>
                <c:pt idx="2153">
                  <c:v>-2.0251320000000002</c:v>
                </c:pt>
                <c:pt idx="2154">
                  <c:v>-1.9844869999999999</c:v>
                </c:pt>
                <c:pt idx="2155">
                  <c:v>-1.9448460000000001</c:v>
                </c:pt>
                <c:pt idx="2156">
                  <c:v>-1.9054709999999999</c:v>
                </c:pt>
                <c:pt idx="2157">
                  <c:v>-1.867713</c:v>
                </c:pt>
                <c:pt idx="2158">
                  <c:v>-1.831313</c:v>
                </c:pt>
                <c:pt idx="2159">
                  <c:v>-1.796065</c:v>
                </c:pt>
                <c:pt idx="2160">
                  <c:v>-1.7611939999999999</c:v>
                </c:pt>
                <c:pt idx="2161">
                  <c:v>-1.726502</c:v>
                </c:pt>
                <c:pt idx="2162">
                  <c:v>-1.6915789999999999</c:v>
                </c:pt>
                <c:pt idx="2163">
                  <c:v>-1.6560299999999999</c:v>
                </c:pt>
                <c:pt idx="2164">
                  <c:v>-1.6206130000000001</c:v>
                </c:pt>
                <c:pt idx="2165">
                  <c:v>-1.586195</c:v>
                </c:pt>
                <c:pt idx="2166">
                  <c:v>-1.5538149999999999</c:v>
                </c:pt>
                <c:pt idx="2167">
                  <c:v>-1.5229999999999999</c:v>
                </c:pt>
                <c:pt idx="2168">
                  <c:v>-1.493825</c:v>
                </c:pt>
                <c:pt idx="2169">
                  <c:v>-1.4653799999999999</c:v>
                </c:pt>
                <c:pt idx="2170">
                  <c:v>-1.4377679999999999</c:v>
                </c:pt>
                <c:pt idx="2171">
                  <c:v>-1.4105099999999999</c:v>
                </c:pt>
                <c:pt idx="2172">
                  <c:v>-1.383988</c:v>
                </c:pt>
                <c:pt idx="2173">
                  <c:v>-1.358231</c:v>
                </c:pt>
                <c:pt idx="2174">
                  <c:v>-1.333153</c:v>
                </c:pt>
                <c:pt idx="2175">
                  <c:v>-1.3084720000000001</c:v>
                </c:pt>
                <c:pt idx="2176">
                  <c:v>-1.284537</c:v>
                </c:pt>
                <c:pt idx="2177">
                  <c:v>-1.261117</c:v>
                </c:pt>
                <c:pt idx="2178">
                  <c:v>-1.2386109999999999</c:v>
                </c:pt>
                <c:pt idx="2179">
                  <c:v>-1.21669</c:v>
                </c:pt>
                <c:pt idx="2180">
                  <c:v>-1.195945</c:v>
                </c:pt>
                <c:pt idx="2181">
                  <c:v>-1.175602</c:v>
                </c:pt>
                <c:pt idx="2182">
                  <c:v>-1.1559090000000001</c:v>
                </c:pt>
                <c:pt idx="2183">
                  <c:v>-1.136369</c:v>
                </c:pt>
                <c:pt idx="2184">
                  <c:v>-1.1175630000000001</c:v>
                </c:pt>
                <c:pt idx="2185">
                  <c:v>-1.098986</c:v>
                </c:pt>
                <c:pt idx="2186">
                  <c:v>-1.0814269999999999</c:v>
                </c:pt>
                <c:pt idx="2187">
                  <c:v>-1.0644629999999999</c:v>
                </c:pt>
                <c:pt idx="2188">
                  <c:v>-1.049034</c:v>
                </c:pt>
                <c:pt idx="2189">
                  <c:v>-1.034456</c:v>
                </c:pt>
                <c:pt idx="2190">
                  <c:v>-1.0212190000000001</c:v>
                </c:pt>
                <c:pt idx="2191">
                  <c:v>-1.0082249999999999</c:v>
                </c:pt>
                <c:pt idx="2192">
                  <c:v>-0.99543820000000005</c:v>
                </c:pt>
                <c:pt idx="2193">
                  <c:v>-0.98260740000000002</c:v>
                </c:pt>
                <c:pt idx="2194">
                  <c:v>-0.96987679999999998</c:v>
                </c:pt>
                <c:pt idx="2195">
                  <c:v>-0.9579896</c:v>
                </c:pt>
                <c:pt idx="2196">
                  <c:v>-0.94630760000000003</c:v>
                </c:pt>
                <c:pt idx="2197">
                  <c:v>-0.93569329999999995</c:v>
                </c:pt>
                <c:pt idx="2198">
                  <c:v>-0.92500459999999995</c:v>
                </c:pt>
                <c:pt idx="2199">
                  <c:v>-0.91511299999999995</c:v>
                </c:pt>
                <c:pt idx="2200">
                  <c:v>-0.90528759999999997</c:v>
                </c:pt>
                <c:pt idx="2201">
                  <c:v>-0.89609380000000005</c:v>
                </c:pt>
                <c:pt idx="2202">
                  <c:v>-0.88724890000000001</c:v>
                </c:pt>
                <c:pt idx="2203">
                  <c:v>-0.87885179999999996</c:v>
                </c:pt>
                <c:pt idx="2204">
                  <c:v>-0.87094609999999995</c:v>
                </c:pt>
                <c:pt idx="2205">
                  <c:v>-0.86322480000000001</c:v>
                </c:pt>
                <c:pt idx="2206">
                  <c:v>-0.85585029999999995</c:v>
                </c:pt>
                <c:pt idx="2207">
                  <c:v>-0.8491282</c:v>
                </c:pt>
                <c:pt idx="2208">
                  <c:v>-0.84296870000000002</c:v>
                </c:pt>
                <c:pt idx="2209">
                  <c:v>-0.8367521</c:v>
                </c:pt>
                <c:pt idx="2210">
                  <c:v>-0.83085030000000004</c:v>
                </c:pt>
                <c:pt idx="2211">
                  <c:v>-0.8248122</c:v>
                </c:pt>
                <c:pt idx="2212">
                  <c:v>-0.81915079999999996</c:v>
                </c:pt>
                <c:pt idx="2213">
                  <c:v>-0.81306520000000004</c:v>
                </c:pt>
                <c:pt idx="2214">
                  <c:v>-0.80735140000000005</c:v>
                </c:pt>
                <c:pt idx="2215">
                  <c:v>-0.80212410000000001</c:v>
                </c:pt>
                <c:pt idx="2216">
                  <c:v>-0.79769939999999995</c:v>
                </c:pt>
                <c:pt idx="2217">
                  <c:v>-0.79409660000000004</c:v>
                </c:pt>
                <c:pt idx="2218">
                  <c:v>-0.7913926</c:v>
                </c:pt>
                <c:pt idx="2219">
                  <c:v>-0.78941779999999995</c:v>
                </c:pt>
                <c:pt idx="2220">
                  <c:v>-0.78752319999999998</c:v>
                </c:pt>
                <c:pt idx="2221">
                  <c:v>-0.7851477</c:v>
                </c:pt>
                <c:pt idx="2222">
                  <c:v>-0.78225140000000004</c:v>
                </c:pt>
                <c:pt idx="2223">
                  <c:v>-0.77904359999999995</c:v>
                </c:pt>
                <c:pt idx="2224">
                  <c:v>-0.77632069999999997</c:v>
                </c:pt>
                <c:pt idx="2225">
                  <c:v>-0.77393319999999999</c:v>
                </c:pt>
                <c:pt idx="2226">
                  <c:v>-0.77233620000000003</c:v>
                </c:pt>
                <c:pt idx="2227">
                  <c:v>-0.77090210000000003</c:v>
                </c:pt>
                <c:pt idx="2228">
                  <c:v>-0.76958459999999995</c:v>
                </c:pt>
                <c:pt idx="2229">
                  <c:v>-0.76762989999999998</c:v>
                </c:pt>
                <c:pt idx="2230">
                  <c:v>-0.76545560000000001</c:v>
                </c:pt>
                <c:pt idx="2231">
                  <c:v>-0.76317480000000004</c:v>
                </c:pt>
                <c:pt idx="2232">
                  <c:v>-0.76112029999999997</c:v>
                </c:pt>
                <c:pt idx="2233">
                  <c:v>-0.75875380000000003</c:v>
                </c:pt>
                <c:pt idx="2234">
                  <c:v>-0.75597809999999999</c:v>
                </c:pt>
                <c:pt idx="2235">
                  <c:v>-0.75337279999999995</c:v>
                </c:pt>
                <c:pt idx="2236">
                  <c:v>-0.75098359999999997</c:v>
                </c:pt>
                <c:pt idx="2237">
                  <c:v>-0.74942520000000001</c:v>
                </c:pt>
                <c:pt idx="2238">
                  <c:v>-0.74823899999999999</c:v>
                </c:pt>
                <c:pt idx="2239">
                  <c:v>-0.74748979999999998</c:v>
                </c:pt>
                <c:pt idx="2240">
                  <c:v>-0.7463495</c:v>
                </c:pt>
                <c:pt idx="2241">
                  <c:v>-0.74471710000000002</c:v>
                </c:pt>
                <c:pt idx="2242">
                  <c:v>-0.74244650000000001</c:v>
                </c:pt>
                <c:pt idx="2243">
                  <c:v>-0.73980979999999996</c:v>
                </c:pt>
                <c:pt idx="2244">
                  <c:v>-0.73764160000000001</c:v>
                </c:pt>
                <c:pt idx="2245">
                  <c:v>-0.73624179999999995</c:v>
                </c:pt>
                <c:pt idx="2246">
                  <c:v>-0.73565080000000005</c:v>
                </c:pt>
                <c:pt idx="2247">
                  <c:v>-0.73519950000000001</c:v>
                </c:pt>
                <c:pt idx="2248">
                  <c:v>-0.73493640000000005</c:v>
                </c:pt>
                <c:pt idx="2249">
                  <c:v>-0.73471220000000004</c:v>
                </c:pt>
                <c:pt idx="2250">
                  <c:v>-0.73388169999999997</c:v>
                </c:pt>
                <c:pt idx="2251">
                  <c:v>-0.73226860000000005</c:v>
                </c:pt>
                <c:pt idx="2252">
                  <c:v>-0.73030300000000004</c:v>
                </c:pt>
                <c:pt idx="2253">
                  <c:v>-0.72863169999999999</c:v>
                </c:pt>
                <c:pt idx="2254">
                  <c:v>-0.72689060000000005</c:v>
                </c:pt>
                <c:pt idx="2255">
                  <c:v>-0.72563909999999998</c:v>
                </c:pt>
                <c:pt idx="2256">
                  <c:v>-0.72489650000000005</c:v>
                </c:pt>
                <c:pt idx="2257">
                  <c:v>-0.72480469999999997</c:v>
                </c:pt>
                <c:pt idx="2258">
                  <c:v>-0.72431389999999995</c:v>
                </c:pt>
                <c:pt idx="2259">
                  <c:v>-0.72355320000000001</c:v>
                </c:pt>
                <c:pt idx="2260">
                  <c:v>-0.72245910000000002</c:v>
                </c:pt>
                <c:pt idx="2261">
                  <c:v>-0.72127450000000004</c:v>
                </c:pt>
                <c:pt idx="2262">
                  <c:v>-0.72013590000000005</c:v>
                </c:pt>
                <c:pt idx="2263">
                  <c:v>-0.71945360000000003</c:v>
                </c:pt>
                <c:pt idx="2264">
                  <c:v>-0.71926800000000002</c:v>
                </c:pt>
                <c:pt idx="2265">
                  <c:v>-0.7194488</c:v>
                </c:pt>
                <c:pt idx="2266">
                  <c:v>-0.71955519999999995</c:v>
                </c:pt>
                <c:pt idx="2267">
                  <c:v>-0.71940040000000005</c:v>
                </c:pt>
                <c:pt idx="2268">
                  <c:v>-0.71910220000000002</c:v>
                </c:pt>
                <c:pt idx="2269">
                  <c:v>-0.71869260000000001</c:v>
                </c:pt>
                <c:pt idx="2270">
                  <c:v>-0.7183351</c:v>
                </c:pt>
                <c:pt idx="2271">
                  <c:v>-0.71764729999999999</c:v>
                </c:pt>
                <c:pt idx="2272">
                  <c:v>-0.71647329999999998</c:v>
                </c:pt>
                <c:pt idx="2273">
                  <c:v>-0.71464039999999995</c:v>
                </c:pt>
                <c:pt idx="2274">
                  <c:v>-0.71260520000000005</c:v>
                </c:pt>
                <c:pt idx="2275">
                  <c:v>-0.71103859999999997</c:v>
                </c:pt>
                <c:pt idx="2276">
                  <c:v>-0.71013749999999998</c:v>
                </c:pt>
                <c:pt idx="2277">
                  <c:v>-0.70978410000000003</c:v>
                </c:pt>
                <c:pt idx="2278">
                  <c:v>-0.70975750000000004</c:v>
                </c:pt>
                <c:pt idx="2279">
                  <c:v>-0.70934399999999997</c:v>
                </c:pt>
                <c:pt idx="2280">
                  <c:v>-0.70842349999999998</c:v>
                </c:pt>
                <c:pt idx="2281">
                  <c:v>-0.70682290000000003</c:v>
                </c:pt>
                <c:pt idx="2282">
                  <c:v>-0.70523849999999999</c:v>
                </c:pt>
                <c:pt idx="2283">
                  <c:v>-0.70377440000000002</c:v>
                </c:pt>
                <c:pt idx="2284">
                  <c:v>-0.70265549999999999</c:v>
                </c:pt>
                <c:pt idx="2285">
                  <c:v>-0.70186590000000004</c:v>
                </c:pt>
                <c:pt idx="2286">
                  <c:v>-0.70136710000000002</c:v>
                </c:pt>
                <c:pt idx="2287">
                  <c:v>-0.70081450000000001</c:v>
                </c:pt>
                <c:pt idx="2288">
                  <c:v>-0.70050539999999994</c:v>
                </c:pt>
                <c:pt idx="2289">
                  <c:v>-0.70037389999999999</c:v>
                </c:pt>
                <c:pt idx="2290">
                  <c:v>-0.7003857</c:v>
                </c:pt>
                <c:pt idx="2291">
                  <c:v>-0.70000329999999999</c:v>
                </c:pt>
                <c:pt idx="2292">
                  <c:v>-0.69939589999999996</c:v>
                </c:pt>
                <c:pt idx="2293">
                  <c:v>-0.69877889999999998</c:v>
                </c:pt>
                <c:pt idx="2294">
                  <c:v>-0.69758969999999998</c:v>
                </c:pt>
                <c:pt idx="2295">
                  <c:v>-0.69621029999999995</c:v>
                </c:pt>
                <c:pt idx="2296">
                  <c:v>-0.69450509999999999</c:v>
                </c:pt>
                <c:pt idx="2297">
                  <c:v>-0.69321690000000002</c:v>
                </c:pt>
                <c:pt idx="2298">
                  <c:v>-0.69185940000000001</c:v>
                </c:pt>
                <c:pt idx="2299">
                  <c:v>-0.69099169999999999</c:v>
                </c:pt>
                <c:pt idx="2300">
                  <c:v>-0.69034479999999998</c:v>
                </c:pt>
                <c:pt idx="2301">
                  <c:v>-0.69013089999999999</c:v>
                </c:pt>
                <c:pt idx="2302">
                  <c:v>-0.69002129999999995</c:v>
                </c:pt>
                <c:pt idx="2303">
                  <c:v>-0.6898803</c:v>
                </c:pt>
                <c:pt idx="2304">
                  <c:v>-0.6895983</c:v>
                </c:pt>
                <c:pt idx="2305">
                  <c:v>-0.68927839999999996</c:v>
                </c:pt>
                <c:pt idx="2306">
                  <c:v>-0.68919169999999996</c:v>
                </c:pt>
                <c:pt idx="2307">
                  <c:v>-0.68876729999999997</c:v>
                </c:pt>
                <c:pt idx="2308">
                  <c:v>-0.68827039999999995</c:v>
                </c:pt>
                <c:pt idx="2309">
                  <c:v>-0.68795740000000005</c:v>
                </c:pt>
                <c:pt idx="2310">
                  <c:v>-0.68816259999999996</c:v>
                </c:pt>
                <c:pt idx="2311">
                  <c:v>-0.68850370000000005</c:v>
                </c:pt>
                <c:pt idx="2312">
                  <c:v>-0.68881610000000004</c:v>
                </c:pt>
                <c:pt idx="2313">
                  <c:v>-0.68891670000000005</c:v>
                </c:pt>
                <c:pt idx="2314">
                  <c:v>-0.6885985</c:v>
                </c:pt>
                <c:pt idx="2315">
                  <c:v>-0.68784500000000004</c:v>
                </c:pt>
                <c:pt idx="2316">
                  <c:v>-0.68693669999999996</c:v>
                </c:pt>
                <c:pt idx="2317">
                  <c:v>-0.68633319999999998</c:v>
                </c:pt>
                <c:pt idx="2318">
                  <c:v>-0.68603239999999999</c:v>
                </c:pt>
                <c:pt idx="2319">
                  <c:v>-0.68578159999999999</c:v>
                </c:pt>
                <c:pt idx="2320">
                  <c:v>-0.68521100000000001</c:v>
                </c:pt>
                <c:pt idx="2321">
                  <c:v>-0.68417289999999997</c:v>
                </c:pt>
                <c:pt idx="2322">
                  <c:v>-0.68283930000000004</c:v>
                </c:pt>
                <c:pt idx="2323">
                  <c:v>-0.68128889999999998</c:v>
                </c:pt>
                <c:pt idx="2324">
                  <c:v>-0.67981219999999998</c:v>
                </c:pt>
                <c:pt idx="2325">
                  <c:v>-0.67851459999999997</c:v>
                </c:pt>
                <c:pt idx="2326">
                  <c:v>-0.67774029999999996</c:v>
                </c:pt>
                <c:pt idx="2327">
                  <c:v>-0.67728659999999996</c:v>
                </c:pt>
                <c:pt idx="2328">
                  <c:v>-0.67692450000000004</c:v>
                </c:pt>
                <c:pt idx="2329">
                  <c:v>-0.67661919999999998</c:v>
                </c:pt>
                <c:pt idx="2330">
                  <c:v>-0.67657040000000002</c:v>
                </c:pt>
                <c:pt idx="2331">
                  <c:v>-0.67664579999999996</c:v>
                </c:pt>
                <c:pt idx="2332">
                  <c:v>-0.67680910000000005</c:v>
                </c:pt>
                <c:pt idx="2333">
                  <c:v>-0.67707799999999996</c:v>
                </c:pt>
                <c:pt idx="2334">
                  <c:v>-0.67757889999999998</c:v>
                </c:pt>
                <c:pt idx="2335">
                  <c:v>-0.67806540000000004</c:v>
                </c:pt>
                <c:pt idx="2336">
                  <c:v>-0.67804900000000001</c:v>
                </c:pt>
                <c:pt idx="2337">
                  <c:v>-0.677346</c:v>
                </c:pt>
                <c:pt idx="2338">
                  <c:v>-0.67592180000000002</c:v>
                </c:pt>
                <c:pt idx="2339">
                  <c:v>-0.67418540000000005</c:v>
                </c:pt>
                <c:pt idx="2340">
                  <c:v>-0.67252559999999995</c:v>
                </c:pt>
                <c:pt idx="2341">
                  <c:v>-0.67150200000000004</c:v>
                </c:pt>
                <c:pt idx="2342">
                  <c:v>-0.67123529999999998</c:v>
                </c:pt>
                <c:pt idx="2343">
                  <c:v>-0.67166950000000003</c:v>
                </c:pt>
                <c:pt idx="2344">
                  <c:v>-0.67204569999999997</c:v>
                </c:pt>
                <c:pt idx="2345">
                  <c:v>-0.67198469999999999</c:v>
                </c:pt>
                <c:pt idx="2346">
                  <c:v>-0.67096529999999999</c:v>
                </c:pt>
                <c:pt idx="2347">
                  <c:v>-0.66930679999999998</c:v>
                </c:pt>
                <c:pt idx="2348">
                  <c:v>-0.66743830000000004</c:v>
                </c:pt>
                <c:pt idx="2349">
                  <c:v>-0.66625529999999999</c:v>
                </c:pt>
                <c:pt idx="2350">
                  <c:v>-0.6657054</c:v>
                </c:pt>
                <c:pt idx="2351">
                  <c:v>-0.66582030000000003</c:v>
                </c:pt>
                <c:pt idx="2352">
                  <c:v>-0.66615950000000002</c:v>
                </c:pt>
                <c:pt idx="2353">
                  <c:v>-0.66639890000000002</c:v>
                </c:pt>
                <c:pt idx="2354">
                  <c:v>-0.66626980000000002</c:v>
                </c:pt>
                <c:pt idx="2355">
                  <c:v>-0.66574129999999998</c:v>
                </c:pt>
                <c:pt idx="2356">
                  <c:v>-0.66506659999999995</c:v>
                </c:pt>
                <c:pt idx="2357">
                  <c:v>-0.6643173</c:v>
                </c:pt>
                <c:pt idx="2358">
                  <c:v>-0.66355220000000004</c:v>
                </c:pt>
                <c:pt idx="2359">
                  <c:v>-0.66241760000000005</c:v>
                </c:pt>
                <c:pt idx="2360">
                  <c:v>-0.66068000000000005</c:v>
                </c:pt>
                <c:pt idx="2361">
                  <c:v>-0.65875950000000005</c:v>
                </c:pt>
                <c:pt idx="2362">
                  <c:v>-0.65705760000000002</c:v>
                </c:pt>
                <c:pt idx="2363">
                  <c:v>-0.65572490000000005</c:v>
                </c:pt>
                <c:pt idx="2364">
                  <c:v>-0.65456930000000002</c:v>
                </c:pt>
                <c:pt idx="2365">
                  <c:v>-0.65368459999999995</c:v>
                </c:pt>
                <c:pt idx="2366">
                  <c:v>-0.65307979999999999</c:v>
                </c:pt>
                <c:pt idx="2367">
                  <c:v>-0.65253839999999996</c:v>
                </c:pt>
                <c:pt idx="2368">
                  <c:v>-0.65175649999999996</c:v>
                </c:pt>
                <c:pt idx="2369">
                  <c:v>-0.65077209999999996</c:v>
                </c:pt>
                <c:pt idx="2370">
                  <c:v>-0.64973910000000001</c:v>
                </c:pt>
                <c:pt idx="2371">
                  <c:v>-0.64853850000000002</c:v>
                </c:pt>
                <c:pt idx="2372">
                  <c:v>-0.64720140000000004</c:v>
                </c:pt>
                <c:pt idx="2373">
                  <c:v>-0.64619539999999998</c:v>
                </c:pt>
                <c:pt idx="2374">
                  <c:v>-0.64584719999999995</c:v>
                </c:pt>
                <c:pt idx="2375">
                  <c:v>-0.64608239999999995</c:v>
                </c:pt>
                <c:pt idx="2376">
                  <c:v>-0.64629979999999998</c:v>
                </c:pt>
                <c:pt idx="2377">
                  <c:v>-0.64651789999999998</c:v>
                </c:pt>
                <c:pt idx="2378">
                  <c:v>-0.64603860000000002</c:v>
                </c:pt>
                <c:pt idx="2379">
                  <c:v>-0.64529219999999998</c:v>
                </c:pt>
                <c:pt idx="2380">
                  <c:v>-0.64423770000000002</c:v>
                </c:pt>
                <c:pt idx="2381">
                  <c:v>-0.64384180000000002</c:v>
                </c:pt>
                <c:pt idx="2382">
                  <c:v>-0.64367370000000002</c:v>
                </c:pt>
                <c:pt idx="2383">
                  <c:v>-0.64402800000000004</c:v>
                </c:pt>
                <c:pt idx="2384">
                  <c:v>-0.64424420000000004</c:v>
                </c:pt>
                <c:pt idx="2385">
                  <c:v>-0.64443680000000003</c:v>
                </c:pt>
                <c:pt idx="2386">
                  <c:v>-0.64415409999999995</c:v>
                </c:pt>
                <c:pt idx="2387">
                  <c:v>-0.64370019999999994</c:v>
                </c:pt>
                <c:pt idx="2388">
                  <c:v>-0.64297950000000004</c:v>
                </c:pt>
                <c:pt idx="2389">
                  <c:v>-0.64211700000000005</c:v>
                </c:pt>
                <c:pt idx="2390">
                  <c:v>-0.64078710000000005</c:v>
                </c:pt>
                <c:pt idx="2391">
                  <c:v>-0.63942969999999999</c:v>
                </c:pt>
                <c:pt idx="2392">
                  <c:v>-0.63807329999999995</c:v>
                </c:pt>
                <c:pt idx="2393">
                  <c:v>-0.63737790000000005</c:v>
                </c:pt>
                <c:pt idx="2394">
                  <c:v>-0.63693239999999995</c:v>
                </c:pt>
                <c:pt idx="2395">
                  <c:v>-0.63728839999999998</c:v>
                </c:pt>
                <c:pt idx="2396">
                  <c:v>-0.63755249999999997</c:v>
                </c:pt>
                <c:pt idx="2397">
                  <c:v>-0.63787309999999997</c:v>
                </c:pt>
                <c:pt idx="2398">
                  <c:v>-0.6377756</c:v>
                </c:pt>
                <c:pt idx="2399">
                  <c:v>-0.63763809999999999</c:v>
                </c:pt>
                <c:pt idx="2400">
                  <c:v>-0.63717970000000002</c:v>
                </c:pt>
                <c:pt idx="2401">
                  <c:v>-0.6367874</c:v>
                </c:pt>
                <c:pt idx="2402">
                  <c:v>-0.63654129999999998</c:v>
                </c:pt>
                <c:pt idx="2403">
                  <c:v>-0.6362023</c:v>
                </c:pt>
                <c:pt idx="2404">
                  <c:v>-0.63571060000000001</c:v>
                </c:pt>
                <c:pt idx="2405">
                  <c:v>-0.63501629999999998</c:v>
                </c:pt>
                <c:pt idx="2406">
                  <c:v>-0.63418160000000001</c:v>
                </c:pt>
                <c:pt idx="2407">
                  <c:v>-0.63296640000000004</c:v>
                </c:pt>
                <c:pt idx="2408">
                  <c:v>-0.63181449999999995</c:v>
                </c:pt>
                <c:pt idx="2409">
                  <c:v>-0.63059390000000004</c:v>
                </c:pt>
                <c:pt idx="2410">
                  <c:v>-0.62965400000000005</c:v>
                </c:pt>
                <c:pt idx="2411">
                  <c:v>-0.62885650000000004</c:v>
                </c:pt>
                <c:pt idx="2412">
                  <c:v>-0.62834950000000001</c:v>
                </c:pt>
                <c:pt idx="2413">
                  <c:v>-0.62797429999999999</c:v>
                </c:pt>
                <c:pt idx="2414">
                  <c:v>-0.62790990000000002</c:v>
                </c:pt>
                <c:pt idx="2415">
                  <c:v>-0.62796649999999998</c:v>
                </c:pt>
                <c:pt idx="2416">
                  <c:v>-0.62781940000000003</c:v>
                </c:pt>
                <c:pt idx="2417">
                  <c:v>-0.62718249999999998</c:v>
                </c:pt>
                <c:pt idx="2418">
                  <c:v>-0.6261951</c:v>
                </c:pt>
                <c:pt idx="2419">
                  <c:v>-0.62487820000000005</c:v>
                </c:pt>
                <c:pt idx="2420">
                  <c:v>-0.62333530000000004</c:v>
                </c:pt>
                <c:pt idx="2421">
                  <c:v>-0.62195140000000004</c:v>
                </c:pt>
                <c:pt idx="2422">
                  <c:v>-0.62125989999999998</c:v>
                </c:pt>
                <c:pt idx="2423">
                  <c:v>-0.62127529999999997</c:v>
                </c:pt>
                <c:pt idx="2424">
                  <c:v>-0.62197460000000004</c:v>
                </c:pt>
                <c:pt idx="2425">
                  <c:v>-0.62262870000000003</c:v>
                </c:pt>
                <c:pt idx="2426">
                  <c:v>-0.62293679999999996</c:v>
                </c:pt>
                <c:pt idx="2427">
                  <c:v>-0.6222801</c:v>
                </c:pt>
                <c:pt idx="2428">
                  <c:v>-0.62083290000000002</c:v>
                </c:pt>
                <c:pt idx="2429">
                  <c:v>-0.61885060000000003</c:v>
                </c:pt>
                <c:pt idx="2430">
                  <c:v>-0.61700659999999996</c:v>
                </c:pt>
                <c:pt idx="2431">
                  <c:v>-0.61546869999999998</c:v>
                </c:pt>
                <c:pt idx="2432">
                  <c:v>-0.61445090000000002</c:v>
                </c:pt>
                <c:pt idx="2433">
                  <c:v>-0.61414170000000001</c:v>
                </c:pt>
                <c:pt idx="2434">
                  <c:v>-0.61431199999999997</c:v>
                </c:pt>
                <c:pt idx="2435">
                  <c:v>-0.61463869999999998</c:v>
                </c:pt>
                <c:pt idx="2436">
                  <c:v>-0.61449540000000002</c:v>
                </c:pt>
                <c:pt idx="2437">
                  <c:v>-0.61433870000000002</c:v>
                </c:pt>
                <c:pt idx="2438">
                  <c:v>-0.61389720000000003</c:v>
                </c:pt>
                <c:pt idx="2439">
                  <c:v>-0.61353179999999996</c:v>
                </c:pt>
                <c:pt idx="2440">
                  <c:v>-0.61286439999999998</c:v>
                </c:pt>
                <c:pt idx="2441">
                  <c:v>-0.61232089999999995</c:v>
                </c:pt>
                <c:pt idx="2442">
                  <c:v>-0.61144710000000002</c:v>
                </c:pt>
                <c:pt idx="2443">
                  <c:v>-0.61018609999999995</c:v>
                </c:pt>
                <c:pt idx="2444">
                  <c:v>-0.60859399999999997</c:v>
                </c:pt>
                <c:pt idx="2445">
                  <c:v>-0.60717520000000003</c:v>
                </c:pt>
                <c:pt idx="2446">
                  <c:v>-0.60610229999999998</c:v>
                </c:pt>
                <c:pt idx="2447">
                  <c:v>-0.60523179999999999</c:v>
                </c:pt>
                <c:pt idx="2448">
                  <c:v>-0.60464419999999997</c:v>
                </c:pt>
                <c:pt idx="2449">
                  <c:v>-0.60398379999999996</c:v>
                </c:pt>
                <c:pt idx="2450">
                  <c:v>-0.60326150000000001</c:v>
                </c:pt>
                <c:pt idx="2451">
                  <c:v>-0.60244330000000001</c:v>
                </c:pt>
                <c:pt idx="2452">
                  <c:v>-0.60199290000000005</c:v>
                </c:pt>
                <c:pt idx="2453">
                  <c:v>-0.60185350000000004</c:v>
                </c:pt>
                <c:pt idx="2454">
                  <c:v>-0.60199020000000003</c:v>
                </c:pt>
                <c:pt idx="2455">
                  <c:v>-0.60205439999999999</c:v>
                </c:pt>
                <c:pt idx="2456">
                  <c:v>-0.60193719999999995</c:v>
                </c:pt>
                <c:pt idx="2457">
                  <c:v>-0.60156149999999997</c:v>
                </c:pt>
                <c:pt idx="2458">
                  <c:v>-0.60089570000000003</c:v>
                </c:pt>
                <c:pt idx="2459">
                  <c:v>-0.60013099999999997</c:v>
                </c:pt>
                <c:pt idx="2460">
                  <c:v>-0.5989662</c:v>
                </c:pt>
                <c:pt idx="2461">
                  <c:v>-0.59793289999999999</c:v>
                </c:pt>
                <c:pt idx="2462">
                  <c:v>-0.59681919999999999</c:v>
                </c:pt>
                <c:pt idx="2463">
                  <c:v>-0.59588220000000003</c:v>
                </c:pt>
                <c:pt idx="2464">
                  <c:v>-0.59492820000000002</c:v>
                </c:pt>
                <c:pt idx="2465">
                  <c:v>-0.59469209999999995</c:v>
                </c:pt>
                <c:pt idx="2466">
                  <c:v>-0.59518760000000004</c:v>
                </c:pt>
                <c:pt idx="2467">
                  <c:v>-0.59576220000000002</c:v>
                </c:pt>
                <c:pt idx="2468">
                  <c:v>-0.59585120000000003</c:v>
                </c:pt>
                <c:pt idx="2469">
                  <c:v>-0.59547470000000002</c:v>
                </c:pt>
                <c:pt idx="2470">
                  <c:v>-0.59519100000000003</c:v>
                </c:pt>
                <c:pt idx="2471">
                  <c:v>-0.59479029999999999</c:v>
                </c:pt>
                <c:pt idx="2472">
                  <c:v>-0.59475080000000002</c:v>
                </c:pt>
                <c:pt idx="2473">
                  <c:v>-0.59489080000000005</c:v>
                </c:pt>
                <c:pt idx="2474">
                  <c:v>-0.59495279999999995</c:v>
                </c:pt>
                <c:pt idx="2475">
                  <c:v>-0.59449779999999997</c:v>
                </c:pt>
                <c:pt idx="2476">
                  <c:v>-0.59343769999999996</c:v>
                </c:pt>
                <c:pt idx="2477">
                  <c:v>-0.59222629999999998</c:v>
                </c:pt>
                <c:pt idx="2478">
                  <c:v>-0.59071940000000001</c:v>
                </c:pt>
                <c:pt idx="2479">
                  <c:v>-0.58979199999999998</c:v>
                </c:pt>
                <c:pt idx="2480">
                  <c:v>-0.58900330000000001</c:v>
                </c:pt>
                <c:pt idx="2481">
                  <c:v>-0.58863929999999998</c:v>
                </c:pt>
                <c:pt idx="2482">
                  <c:v>-0.58788119999999999</c:v>
                </c:pt>
                <c:pt idx="2483">
                  <c:v>-0.58710390000000001</c:v>
                </c:pt>
                <c:pt idx="2484">
                  <c:v>-0.58575120000000003</c:v>
                </c:pt>
                <c:pt idx="2485">
                  <c:v>-0.58427090000000004</c:v>
                </c:pt>
                <c:pt idx="2486">
                  <c:v>-0.5829744</c:v>
                </c:pt>
                <c:pt idx="2487">
                  <c:v>-0.58224509999999996</c:v>
                </c:pt>
                <c:pt idx="2488">
                  <c:v>-0.58214880000000002</c:v>
                </c:pt>
                <c:pt idx="2489">
                  <c:v>-0.58236259999999995</c:v>
                </c:pt>
                <c:pt idx="2490">
                  <c:v>-0.58270330000000004</c:v>
                </c:pt>
                <c:pt idx="2491">
                  <c:v>-0.58274570000000003</c:v>
                </c:pt>
                <c:pt idx="2492">
                  <c:v>-0.5823081</c:v>
                </c:pt>
                <c:pt idx="2493">
                  <c:v>-0.58149830000000002</c:v>
                </c:pt>
                <c:pt idx="2494">
                  <c:v>-0.58032490000000003</c:v>
                </c:pt>
                <c:pt idx="2495">
                  <c:v>-0.57926960000000005</c:v>
                </c:pt>
                <c:pt idx="2496">
                  <c:v>-0.57828469999999998</c:v>
                </c:pt>
                <c:pt idx="2497">
                  <c:v>-0.57784500000000005</c:v>
                </c:pt>
                <c:pt idx="2498">
                  <c:v>-0.5776464</c:v>
                </c:pt>
                <c:pt idx="2499">
                  <c:v>-0.57768830000000004</c:v>
                </c:pt>
                <c:pt idx="2500">
                  <c:v>-0.57730970000000004</c:v>
                </c:pt>
                <c:pt idx="2501">
                  <c:v>-0.57658670000000001</c:v>
                </c:pt>
                <c:pt idx="2502">
                  <c:v>-0.57542179999999998</c:v>
                </c:pt>
                <c:pt idx="2503">
                  <c:v>-0.57406889999999999</c:v>
                </c:pt>
                <c:pt idx="2504">
                  <c:v>-0.57303800000000005</c:v>
                </c:pt>
                <c:pt idx="2505">
                  <c:v>-0.57247789999999998</c:v>
                </c:pt>
                <c:pt idx="2506">
                  <c:v>-0.57244320000000004</c:v>
                </c:pt>
                <c:pt idx="2507">
                  <c:v>-0.57248049999999995</c:v>
                </c:pt>
                <c:pt idx="2508">
                  <c:v>-0.57251229999999997</c:v>
                </c:pt>
                <c:pt idx="2509">
                  <c:v>-0.57221230000000001</c:v>
                </c:pt>
                <c:pt idx="2510">
                  <c:v>-0.57173169999999995</c:v>
                </c:pt>
                <c:pt idx="2511">
                  <c:v>-0.57065929999999998</c:v>
                </c:pt>
                <c:pt idx="2512">
                  <c:v>-0.56913429999999998</c:v>
                </c:pt>
                <c:pt idx="2513">
                  <c:v>-0.56745319999999999</c:v>
                </c:pt>
                <c:pt idx="2514">
                  <c:v>-0.56596559999999996</c:v>
                </c:pt>
                <c:pt idx="2515">
                  <c:v>-0.56491860000000005</c:v>
                </c:pt>
                <c:pt idx="2516">
                  <c:v>-0.56428739999999999</c:v>
                </c:pt>
                <c:pt idx="2517">
                  <c:v>-0.56449150000000003</c:v>
                </c:pt>
                <c:pt idx="2518">
                  <c:v>-0.56488539999999998</c:v>
                </c:pt>
                <c:pt idx="2519">
                  <c:v>-0.56523449999999997</c:v>
                </c:pt>
                <c:pt idx="2520">
                  <c:v>-0.56496480000000004</c:v>
                </c:pt>
                <c:pt idx="2521">
                  <c:v>-0.56422050000000001</c:v>
                </c:pt>
                <c:pt idx="2522">
                  <c:v>-0.56267230000000001</c:v>
                </c:pt>
                <c:pt idx="2523">
                  <c:v>-0.5608708</c:v>
                </c:pt>
                <c:pt idx="2524">
                  <c:v>-0.55915329999999996</c:v>
                </c:pt>
                <c:pt idx="2525">
                  <c:v>-0.55744000000000005</c:v>
                </c:pt>
                <c:pt idx="2526">
                  <c:v>-0.55617740000000004</c:v>
                </c:pt>
                <c:pt idx="2527">
                  <c:v>-0.55537259999999999</c:v>
                </c:pt>
                <c:pt idx="2528">
                  <c:v>-0.55534740000000005</c:v>
                </c:pt>
                <c:pt idx="2529">
                  <c:v>-0.55541180000000001</c:v>
                </c:pt>
                <c:pt idx="2530">
                  <c:v>-0.55584270000000002</c:v>
                </c:pt>
                <c:pt idx="2531">
                  <c:v>-0.55642570000000002</c:v>
                </c:pt>
                <c:pt idx="2532">
                  <c:v>-0.55697070000000004</c:v>
                </c:pt>
                <c:pt idx="2533">
                  <c:v>-0.55697039999999998</c:v>
                </c:pt>
                <c:pt idx="2534">
                  <c:v>-0.55635659999999998</c:v>
                </c:pt>
                <c:pt idx="2535">
                  <c:v>-0.55518999999999996</c:v>
                </c:pt>
                <c:pt idx="2536">
                  <c:v>-0.55373589999999995</c:v>
                </c:pt>
                <c:pt idx="2537">
                  <c:v>-0.55260310000000001</c:v>
                </c:pt>
                <c:pt idx="2538">
                  <c:v>-0.55164599999999997</c:v>
                </c:pt>
                <c:pt idx="2539">
                  <c:v>-0.55124359999999994</c:v>
                </c:pt>
                <c:pt idx="2540">
                  <c:v>-0.55110769999999998</c:v>
                </c:pt>
                <c:pt idx="2541">
                  <c:v>-0.55120089999999999</c:v>
                </c:pt>
                <c:pt idx="2542">
                  <c:v>-0.55103590000000002</c:v>
                </c:pt>
                <c:pt idx="2543">
                  <c:v>-0.55096350000000005</c:v>
                </c:pt>
                <c:pt idx="2544">
                  <c:v>-0.55092410000000003</c:v>
                </c:pt>
                <c:pt idx="2545">
                  <c:v>-0.55100170000000004</c:v>
                </c:pt>
                <c:pt idx="2546">
                  <c:v>-0.55120239999999998</c:v>
                </c:pt>
                <c:pt idx="2547">
                  <c:v>-0.55185629999999997</c:v>
                </c:pt>
                <c:pt idx="2548">
                  <c:v>-0.55288349999999997</c:v>
                </c:pt>
                <c:pt idx="2549">
                  <c:v>-0.55354449999999999</c:v>
                </c:pt>
                <c:pt idx="2550">
                  <c:v>-0.55418789999999996</c:v>
                </c:pt>
                <c:pt idx="2551">
                  <c:v>-0.55431660000000005</c:v>
                </c:pt>
                <c:pt idx="2552">
                  <c:v>-0.55402390000000001</c:v>
                </c:pt>
                <c:pt idx="2553">
                  <c:v>-0.55287129999999995</c:v>
                </c:pt>
                <c:pt idx="2554">
                  <c:v>-0.55142639999999998</c:v>
                </c:pt>
                <c:pt idx="2555">
                  <c:v>-0.54971689999999995</c:v>
                </c:pt>
                <c:pt idx="2556">
                  <c:v>-0.54803710000000005</c:v>
                </c:pt>
                <c:pt idx="2557">
                  <c:v>-0.54672790000000004</c:v>
                </c:pt>
                <c:pt idx="2558">
                  <c:v>-0.54593559999999997</c:v>
                </c:pt>
                <c:pt idx="2559">
                  <c:v>-0.54576210000000003</c:v>
                </c:pt>
                <c:pt idx="2560">
                  <c:v>-0.54573110000000002</c:v>
                </c:pt>
                <c:pt idx="2561">
                  <c:v>-0.5461203</c:v>
                </c:pt>
                <c:pt idx="2562">
                  <c:v>-0.54627000000000003</c:v>
                </c:pt>
                <c:pt idx="2563">
                  <c:v>-0.54636479999999998</c:v>
                </c:pt>
                <c:pt idx="2564">
                  <c:v>-0.54616240000000005</c:v>
                </c:pt>
                <c:pt idx="2565">
                  <c:v>-0.5457803</c:v>
                </c:pt>
                <c:pt idx="2566">
                  <c:v>-0.54488110000000001</c:v>
                </c:pt>
                <c:pt idx="2567">
                  <c:v>-0.54345169999999998</c:v>
                </c:pt>
                <c:pt idx="2568">
                  <c:v>-0.54208750000000006</c:v>
                </c:pt>
                <c:pt idx="2569">
                  <c:v>-0.54116969999999998</c:v>
                </c:pt>
                <c:pt idx="2570">
                  <c:v>-0.54071000000000002</c:v>
                </c:pt>
                <c:pt idx="2571">
                  <c:v>-0.54029289999999996</c:v>
                </c:pt>
                <c:pt idx="2572">
                  <c:v>-0.53984750000000004</c:v>
                </c:pt>
                <c:pt idx="2573">
                  <c:v>-0.53912890000000002</c:v>
                </c:pt>
                <c:pt idx="2574">
                  <c:v>-0.53828290000000001</c:v>
                </c:pt>
                <c:pt idx="2575">
                  <c:v>-0.53753379999999995</c:v>
                </c:pt>
                <c:pt idx="2576">
                  <c:v>-0.53705009999999997</c:v>
                </c:pt>
                <c:pt idx="2577">
                  <c:v>-0.53686940000000005</c:v>
                </c:pt>
                <c:pt idx="2578">
                  <c:v>-0.53674920000000004</c:v>
                </c:pt>
                <c:pt idx="2579">
                  <c:v>-0.53669730000000004</c:v>
                </c:pt>
                <c:pt idx="2580">
                  <c:v>-0.53641970000000005</c:v>
                </c:pt>
                <c:pt idx="2581">
                  <c:v>-0.53611350000000002</c:v>
                </c:pt>
                <c:pt idx="2582">
                  <c:v>-0.53588480000000005</c:v>
                </c:pt>
                <c:pt idx="2583">
                  <c:v>-0.535547</c:v>
                </c:pt>
                <c:pt idx="2584">
                  <c:v>-0.53509819999999997</c:v>
                </c:pt>
                <c:pt idx="2585">
                  <c:v>-0.53449970000000002</c:v>
                </c:pt>
                <c:pt idx="2586">
                  <c:v>-0.53395429999999999</c:v>
                </c:pt>
                <c:pt idx="2587">
                  <c:v>-0.53316189999999997</c:v>
                </c:pt>
                <c:pt idx="2588">
                  <c:v>-0.53224199999999999</c:v>
                </c:pt>
                <c:pt idx="2589">
                  <c:v>-0.53105429999999998</c:v>
                </c:pt>
                <c:pt idx="2590">
                  <c:v>-0.52997430000000001</c:v>
                </c:pt>
                <c:pt idx="2591">
                  <c:v>-0.52873239999999999</c:v>
                </c:pt>
                <c:pt idx="2592">
                  <c:v>-0.52774690000000002</c:v>
                </c:pt>
                <c:pt idx="2593">
                  <c:v>-0.52710579999999996</c:v>
                </c:pt>
                <c:pt idx="2594">
                  <c:v>-0.52685820000000005</c:v>
                </c:pt>
                <c:pt idx="2595">
                  <c:v>-0.52685099999999996</c:v>
                </c:pt>
                <c:pt idx="2596">
                  <c:v>-0.52677640000000003</c:v>
                </c:pt>
                <c:pt idx="2597">
                  <c:v>-0.52643390000000001</c:v>
                </c:pt>
                <c:pt idx="2598">
                  <c:v>-0.52557849999999995</c:v>
                </c:pt>
                <c:pt idx="2599">
                  <c:v>-0.52447869999999996</c:v>
                </c:pt>
                <c:pt idx="2600">
                  <c:v>-0.52326209999999995</c:v>
                </c:pt>
                <c:pt idx="2601">
                  <c:v>-0.52248059999999996</c:v>
                </c:pt>
                <c:pt idx="2602">
                  <c:v>-0.52197559999999998</c:v>
                </c:pt>
                <c:pt idx="2603">
                  <c:v>-0.52186429999999995</c:v>
                </c:pt>
                <c:pt idx="2604">
                  <c:v>-0.52176820000000002</c:v>
                </c:pt>
                <c:pt idx="2605">
                  <c:v>-0.52158839999999995</c:v>
                </c:pt>
                <c:pt idx="2606">
                  <c:v>-0.52134020000000003</c:v>
                </c:pt>
                <c:pt idx="2607">
                  <c:v>-0.52097599999999999</c:v>
                </c:pt>
                <c:pt idx="2608">
                  <c:v>-0.52064790000000005</c:v>
                </c:pt>
                <c:pt idx="2609">
                  <c:v>-0.52019919999999997</c:v>
                </c:pt>
                <c:pt idx="2610">
                  <c:v>-0.51965459999999997</c:v>
                </c:pt>
                <c:pt idx="2611">
                  <c:v>-0.51871250000000002</c:v>
                </c:pt>
                <c:pt idx="2612">
                  <c:v>-0.51768650000000005</c:v>
                </c:pt>
                <c:pt idx="2613">
                  <c:v>-0.51657949999999997</c:v>
                </c:pt>
                <c:pt idx="2614">
                  <c:v>-0.51536329999999997</c:v>
                </c:pt>
                <c:pt idx="2615">
                  <c:v>-0.51417360000000001</c:v>
                </c:pt>
                <c:pt idx="2616">
                  <c:v>-0.51300159999999995</c:v>
                </c:pt>
                <c:pt idx="2617">
                  <c:v>-0.51197789999999999</c:v>
                </c:pt>
                <c:pt idx="2618">
                  <c:v>-0.51057169999999996</c:v>
                </c:pt>
                <c:pt idx="2619">
                  <c:v>-0.50952330000000001</c:v>
                </c:pt>
                <c:pt idx="2620">
                  <c:v>-0.50861190000000001</c:v>
                </c:pt>
                <c:pt idx="2621">
                  <c:v>-0.50844739999999999</c:v>
                </c:pt>
                <c:pt idx="2622">
                  <c:v>-0.50856000000000001</c:v>
                </c:pt>
                <c:pt idx="2623">
                  <c:v>-0.50936749999999997</c:v>
                </c:pt>
                <c:pt idx="2624">
                  <c:v>-0.51022429999999996</c:v>
                </c:pt>
                <c:pt idx="2625">
                  <c:v>-0.51068219999999998</c:v>
                </c:pt>
                <c:pt idx="2626">
                  <c:v>-0.51066400000000001</c:v>
                </c:pt>
                <c:pt idx="2627">
                  <c:v>-0.51024360000000002</c:v>
                </c:pt>
                <c:pt idx="2628">
                  <c:v>-0.50990809999999998</c:v>
                </c:pt>
                <c:pt idx="2629">
                  <c:v>-0.50937410000000005</c:v>
                </c:pt>
                <c:pt idx="2630">
                  <c:v>-0.50906600000000002</c:v>
                </c:pt>
                <c:pt idx="2631">
                  <c:v>-0.5083799</c:v>
                </c:pt>
                <c:pt idx="2632">
                  <c:v>-0.50747299999999995</c:v>
                </c:pt>
                <c:pt idx="2633">
                  <c:v>-0.5058667</c:v>
                </c:pt>
                <c:pt idx="2634">
                  <c:v>-0.50387139999999997</c:v>
                </c:pt>
                <c:pt idx="2635">
                  <c:v>-0.50172499999999998</c:v>
                </c:pt>
                <c:pt idx="2636">
                  <c:v>-0.50029279999999998</c:v>
                </c:pt>
                <c:pt idx="2637">
                  <c:v>-0.499697</c:v>
                </c:pt>
                <c:pt idx="2638">
                  <c:v>-0.49987120000000002</c:v>
                </c:pt>
                <c:pt idx="2639">
                  <c:v>-0.50051400000000001</c:v>
                </c:pt>
                <c:pt idx="2640">
                  <c:v>-0.50131930000000002</c:v>
                </c:pt>
                <c:pt idx="2641">
                  <c:v>-0.50181790000000004</c:v>
                </c:pt>
                <c:pt idx="2642">
                  <c:v>-0.50162399999999996</c:v>
                </c:pt>
                <c:pt idx="2643">
                  <c:v>-0.50124979999999997</c:v>
                </c:pt>
                <c:pt idx="2644">
                  <c:v>-0.50064379999999997</c:v>
                </c:pt>
                <c:pt idx="2645">
                  <c:v>-0.50021090000000001</c:v>
                </c:pt>
                <c:pt idx="2646">
                  <c:v>-0.49963669999999999</c:v>
                </c:pt>
                <c:pt idx="2647">
                  <c:v>-0.49891219999999997</c:v>
                </c:pt>
                <c:pt idx="2648">
                  <c:v>-0.49754999999999999</c:v>
                </c:pt>
                <c:pt idx="2649">
                  <c:v>-0.4960811</c:v>
                </c:pt>
                <c:pt idx="2650">
                  <c:v>-0.49505510000000003</c:v>
                </c:pt>
                <c:pt idx="2651">
                  <c:v>-0.49426059999999999</c:v>
                </c:pt>
                <c:pt idx="2652">
                  <c:v>-0.49386669999999999</c:v>
                </c:pt>
                <c:pt idx="2653">
                  <c:v>-0.49358849999999999</c:v>
                </c:pt>
                <c:pt idx="2654">
                  <c:v>-0.49382229999999999</c:v>
                </c:pt>
                <c:pt idx="2655">
                  <c:v>-0.49376110000000001</c:v>
                </c:pt>
                <c:pt idx="2656">
                  <c:v>-0.49360110000000001</c:v>
                </c:pt>
                <c:pt idx="2657">
                  <c:v>-0.49337560000000003</c:v>
                </c:pt>
                <c:pt idx="2658">
                  <c:v>-0.49304550000000003</c:v>
                </c:pt>
                <c:pt idx="2659">
                  <c:v>-0.49234620000000001</c:v>
                </c:pt>
                <c:pt idx="2660">
                  <c:v>-0.49118250000000002</c:v>
                </c:pt>
                <c:pt idx="2661">
                  <c:v>-0.48979489999999998</c:v>
                </c:pt>
                <c:pt idx="2662">
                  <c:v>-0.48863600000000001</c:v>
                </c:pt>
                <c:pt idx="2663">
                  <c:v>-0.48801650000000002</c:v>
                </c:pt>
                <c:pt idx="2664">
                  <c:v>-0.4879058</c:v>
                </c:pt>
                <c:pt idx="2665">
                  <c:v>-0.48793310000000001</c:v>
                </c:pt>
                <c:pt idx="2666">
                  <c:v>-0.48809590000000003</c:v>
                </c:pt>
                <c:pt idx="2667">
                  <c:v>-0.48811480000000002</c:v>
                </c:pt>
                <c:pt idx="2668">
                  <c:v>-0.48819299999999999</c:v>
                </c:pt>
                <c:pt idx="2669">
                  <c:v>-0.48807650000000002</c:v>
                </c:pt>
                <c:pt idx="2670">
                  <c:v>-0.48803580000000002</c:v>
                </c:pt>
                <c:pt idx="2671">
                  <c:v>-0.48765839999999999</c:v>
                </c:pt>
                <c:pt idx="2672">
                  <c:v>-0.486846</c:v>
                </c:pt>
                <c:pt idx="2673">
                  <c:v>-0.48560039999999999</c:v>
                </c:pt>
                <c:pt idx="2674">
                  <c:v>-0.48414859999999998</c:v>
                </c:pt>
                <c:pt idx="2675">
                  <c:v>-0.4830141</c:v>
                </c:pt>
                <c:pt idx="2676">
                  <c:v>-0.48252400000000001</c:v>
                </c:pt>
                <c:pt idx="2677">
                  <c:v>-0.48271809999999998</c:v>
                </c:pt>
                <c:pt idx="2678">
                  <c:v>-0.48306650000000001</c:v>
                </c:pt>
                <c:pt idx="2679">
                  <c:v>-0.48373450000000001</c:v>
                </c:pt>
                <c:pt idx="2680">
                  <c:v>-0.4842378</c:v>
                </c:pt>
                <c:pt idx="2681">
                  <c:v>-0.48441689999999998</c:v>
                </c:pt>
                <c:pt idx="2682">
                  <c:v>-0.48396489999999998</c:v>
                </c:pt>
                <c:pt idx="2683">
                  <c:v>-0.48332589999999997</c:v>
                </c:pt>
                <c:pt idx="2684">
                  <c:v>-0.48252810000000002</c:v>
                </c:pt>
                <c:pt idx="2685">
                  <c:v>-0.48171380000000003</c:v>
                </c:pt>
                <c:pt idx="2686">
                  <c:v>-0.481209</c:v>
                </c:pt>
                <c:pt idx="2687">
                  <c:v>-0.48107369999999999</c:v>
                </c:pt>
                <c:pt idx="2688">
                  <c:v>-0.48100209999999999</c:v>
                </c:pt>
                <c:pt idx="2689">
                  <c:v>-0.48057939999999999</c:v>
                </c:pt>
                <c:pt idx="2690">
                  <c:v>-0.47998420000000003</c:v>
                </c:pt>
                <c:pt idx="2691">
                  <c:v>-0.47901319999999997</c:v>
                </c:pt>
                <c:pt idx="2692">
                  <c:v>-0.47812399999999999</c:v>
                </c:pt>
                <c:pt idx="2693">
                  <c:v>-0.47741919999999999</c:v>
                </c:pt>
                <c:pt idx="2694">
                  <c:v>-0.4769485</c:v>
                </c:pt>
                <c:pt idx="2695">
                  <c:v>-0.47639860000000001</c:v>
                </c:pt>
                <c:pt idx="2696">
                  <c:v>-0.47594599999999998</c:v>
                </c:pt>
                <c:pt idx="2697">
                  <c:v>-0.47558129999999998</c:v>
                </c:pt>
                <c:pt idx="2698">
                  <c:v>-0.47522379999999997</c:v>
                </c:pt>
                <c:pt idx="2699">
                  <c:v>-0.47525119999999998</c:v>
                </c:pt>
                <c:pt idx="2700">
                  <c:v>-0.47546539999999998</c:v>
                </c:pt>
                <c:pt idx="2701">
                  <c:v>-0.47582000000000002</c:v>
                </c:pt>
                <c:pt idx="2702">
                  <c:v>-0.47576879999999999</c:v>
                </c:pt>
                <c:pt idx="2703">
                  <c:v>-0.47544320000000001</c:v>
                </c:pt>
                <c:pt idx="2704">
                  <c:v>-0.47458879999999998</c:v>
                </c:pt>
                <c:pt idx="2705">
                  <c:v>-0.47337620000000002</c:v>
                </c:pt>
                <c:pt idx="2706">
                  <c:v>-0.47182659999999998</c:v>
                </c:pt>
                <c:pt idx="2707">
                  <c:v>-0.47018759999999998</c:v>
                </c:pt>
                <c:pt idx="2708">
                  <c:v>-0.46870040000000002</c:v>
                </c:pt>
                <c:pt idx="2709">
                  <c:v>-0.46742650000000002</c:v>
                </c:pt>
                <c:pt idx="2710">
                  <c:v>-0.46669260000000001</c:v>
                </c:pt>
                <c:pt idx="2711">
                  <c:v>-0.46650979999999997</c:v>
                </c:pt>
                <c:pt idx="2712">
                  <c:v>-0.46719759999999999</c:v>
                </c:pt>
                <c:pt idx="2713">
                  <c:v>-0.46827920000000001</c:v>
                </c:pt>
                <c:pt idx="2714">
                  <c:v>-0.46923179999999998</c:v>
                </c:pt>
                <c:pt idx="2715">
                  <c:v>-0.46978819999999999</c:v>
                </c:pt>
                <c:pt idx="2716">
                  <c:v>-0.46973150000000002</c:v>
                </c:pt>
                <c:pt idx="2717">
                  <c:v>-0.46913919999999998</c:v>
                </c:pt>
                <c:pt idx="2718">
                  <c:v>-0.46801720000000002</c:v>
                </c:pt>
                <c:pt idx="2719">
                  <c:v>-0.46696559999999998</c:v>
                </c:pt>
                <c:pt idx="2720">
                  <c:v>-0.46595130000000001</c:v>
                </c:pt>
                <c:pt idx="2721">
                  <c:v>-0.4650667</c:v>
                </c:pt>
                <c:pt idx="2722">
                  <c:v>-0.46387840000000002</c:v>
                </c:pt>
                <c:pt idx="2723">
                  <c:v>-0.4627463</c:v>
                </c:pt>
                <c:pt idx="2724">
                  <c:v>-0.46164280000000002</c:v>
                </c:pt>
                <c:pt idx="2725">
                  <c:v>-0.4607696</c:v>
                </c:pt>
                <c:pt idx="2726">
                  <c:v>-0.46012459999999999</c:v>
                </c:pt>
                <c:pt idx="2727">
                  <c:v>-0.46011940000000001</c:v>
                </c:pt>
                <c:pt idx="2728">
                  <c:v>-0.46033800000000002</c:v>
                </c:pt>
                <c:pt idx="2729">
                  <c:v>-0.46034180000000002</c:v>
                </c:pt>
                <c:pt idx="2730">
                  <c:v>-0.45991720000000003</c:v>
                </c:pt>
                <c:pt idx="2731">
                  <c:v>-0.459372</c:v>
                </c:pt>
                <c:pt idx="2732">
                  <c:v>-0.45858130000000003</c:v>
                </c:pt>
                <c:pt idx="2733">
                  <c:v>-0.4577637</c:v>
                </c:pt>
                <c:pt idx="2734">
                  <c:v>-0.45736199999999999</c:v>
                </c:pt>
                <c:pt idx="2735">
                  <c:v>-0.45803179999999999</c:v>
                </c:pt>
                <c:pt idx="2736">
                  <c:v>-0.45911150000000001</c:v>
                </c:pt>
                <c:pt idx="2737">
                  <c:v>-0.4599857</c:v>
                </c:pt>
                <c:pt idx="2738">
                  <c:v>-0.46012730000000002</c:v>
                </c:pt>
                <c:pt idx="2739">
                  <c:v>-0.45952100000000001</c:v>
                </c:pt>
                <c:pt idx="2740">
                  <c:v>-0.45807039999999999</c:v>
                </c:pt>
                <c:pt idx="2741">
                  <c:v>-0.45590710000000001</c:v>
                </c:pt>
                <c:pt idx="2742">
                  <c:v>-0.45350499999999999</c:v>
                </c:pt>
                <c:pt idx="2743">
                  <c:v>-0.4517777</c:v>
                </c:pt>
                <c:pt idx="2744">
                  <c:v>-0.45057419999999998</c:v>
                </c:pt>
                <c:pt idx="2745">
                  <c:v>-0.44929550000000001</c:v>
                </c:pt>
                <c:pt idx="2746">
                  <c:v>-0.44804670000000002</c:v>
                </c:pt>
                <c:pt idx="2747">
                  <c:v>-0.44701669999999999</c:v>
                </c:pt>
                <c:pt idx="2748">
                  <c:v>-0.44648599999999999</c:v>
                </c:pt>
                <c:pt idx="2749">
                  <c:v>-0.44637840000000001</c:v>
                </c:pt>
                <c:pt idx="2750">
                  <c:v>-0.44680409999999998</c:v>
                </c:pt>
                <c:pt idx="2751">
                  <c:v>-0.44748090000000001</c:v>
                </c:pt>
                <c:pt idx="2752">
                  <c:v>-0.44826009999999999</c:v>
                </c:pt>
                <c:pt idx="2753">
                  <c:v>-0.44885639999999999</c:v>
                </c:pt>
                <c:pt idx="2754">
                  <c:v>-0.44914399999999999</c:v>
                </c:pt>
                <c:pt idx="2755">
                  <c:v>-0.44880419999999999</c:v>
                </c:pt>
                <c:pt idx="2756">
                  <c:v>-0.44767459999999998</c:v>
                </c:pt>
                <c:pt idx="2757">
                  <c:v>-0.4458897</c:v>
                </c:pt>
                <c:pt idx="2758">
                  <c:v>-0.44310480000000002</c:v>
                </c:pt>
                <c:pt idx="2759">
                  <c:v>-0.4401275</c:v>
                </c:pt>
                <c:pt idx="2760">
                  <c:v>-0.43751649999999997</c:v>
                </c:pt>
                <c:pt idx="2761">
                  <c:v>-0.43534060000000002</c:v>
                </c:pt>
                <c:pt idx="2762">
                  <c:v>-0.4318034</c:v>
                </c:pt>
                <c:pt idx="2763">
                  <c:v>-0.42555130000000002</c:v>
                </c:pt>
                <c:pt idx="2764">
                  <c:v>-0.41554730000000001</c:v>
                </c:pt>
                <c:pt idx="2765">
                  <c:v>-0.40171810000000002</c:v>
                </c:pt>
                <c:pt idx="2766">
                  <c:v>-0.38539259999999997</c:v>
                </c:pt>
                <c:pt idx="2767">
                  <c:v>-0.36897809999999998</c:v>
                </c:pt>
                <c:pt idx="2768">
                  <c:v>-0.35484860000000001</c:v>
                </c:pt>
                <c:pt idx="2769">
                  <c:v>-0.34366679999999999</c:v>
                </c:pt>
                <c:pt idx="2770">
                  <c:v>-0.33563019999999999</c:v>
                </c:pt>
                <c:pt idx="2771">
                  <c:v>-0.33011380000000001</c:v>
                </c:pt>
                <c:pt idx="2772">
                  <c:v>-0.32684150000000001</c:v>
                </c:pt>
                <c:pt idx="2773">
                  <c:v>-0.32425019999999999</c:v>
                </c:pt>
                <c:pt idx="2774">
                  <c:v>-0.3221078</c:v>
                </c:pt>
                <c:pt idx="2775">
                  <c:v>-0.32004919999999998</c:v>
                </c:pt>
                <c:pt idx="2776">
                  <c:v>-0.31799529999999998</c:v>
                </c:pt>
                <c:pt idx="2777">
                  <c:v>-0.31544840000000002</c:v>
                </c:pt>
                <c:pt idx="2778">
                  <c:v>-0.31268380000000001</c:v>
                </c:pt>
                <c:pt idx="2779">
                  <c:v>-0.3104073</c:v>
                </c:pt>
                <c:pt idx="2780">
                  <c:v>-0.30822650000000001</c:v>
                </c:pt>
                <c:pt idx="2781">
                  <c:v>-0.30618139999999999</c:v>
                </c:pt>
                <c:pt idx="2782">
                  <c:v>-0.30433320000000003</c:v>
                </c:pt>
                <c:pt idx="2783">
                  <c:v>-0.30329270000000003</c:v>
                </c:pt>
                <c:pt idx="2784">
                  <c:v>-0.3023188</c:v>
                </c:pt>
                <c:pt idx="2785">
                  <c:v>-0.30165779999999998</c:v>
                </c:pt>
                <c:pt idx="2786">
                  <c:v>-0.3012012</c:v>
                </c:pt>
                <c:pt idx="2787">
                  <c:v>-0.30064299999999999</c:v>
                </c:pt>
                <c:pt idx="2788">
                  <c:v>-0.29969800000000002</c:v>
                </c:pt>
                <c:pt idx="2789">
                  <c:v>-0.29854209999999998</c:v>
                </c:pt>
                <c:pt idx="2790">
                  <c:v>-0.29767359999999998</c:v>
                </c:pt>
                <c:pt idx="2791">
                  <c:v>-0.29682370000000002</c:v>
                </c:pt>
                <c:pt idx="2792">
                  <c:v>-0.29631170000000001</c:v>
                </c:pt>
                <c:pt idx="2793">
                  <c:v>-0.29605500000000001</c:v>
                </c:pt>
                <c:pt idx="2794">
                  <c:v>-0.29578330000000003</c:v>
                </c:pt>
                <c:pt idx="2795">
                  <c:v>-0.29509649999999998</c:v>
                </c:pt>
                <c:pt idx="2796">
                  <c:v>-0.29427880000000001</c:v>
                </c:pt>
                <c:pt idx="2797">
                  <c:v>-0.29315089999999999</c:v>
                </c:pt>
                <c:pt idx="2798">
                  <c:v>-0.29177429999999999</c:v>
                </c:pt>
                <c:pt idx="2799">
                  <c:v>-0.29040949999999999</c:v>
                </c:pt>
                <c:pt idx="2800">
                  <c:v>-0.28909489999999999</c:v>
                </c:pt>
                <c:pt idx="2801">
                  <c:v>-0.2878539</c:v>
                </c:pt>
                <c:pt idx="2802">
                  <c:v>-0.28678789999999998</c:v>
                </c:pt>
                <c:pt idx="2803">
                  <c:v>-0.28631040000000002</c:v>
                </c:pt>
                <c:pt idx="2804">
                  <c:v>-0.28641450000000002</c:v>
                </c:pt>
                <c:pt idx="2805">
                  <c:v>-0.28714119999999999</c:v>
                </c:pt>
                <c:pt idx="2806">
                  <c:v>-0.2883097</c:v>
                </c:pt>
                <c:pt idx="2807">
                  <c:v>-0.28965570000000002</c:v>
                </c:pt>
                <c:pt idx="2808">
                  <c:v>-0.29049000000000003</c:v>
                </c:pt>
                <c:pt idx="2809">
                  <c:v>-0.29079369999999999</c:v>
                </c:pt>
                <c:pt idx="2810">
                  <c:v>-0.2905373</c:v>
                </c:pt>
                <c:pt idx="2811">
                  <c:v>-0.29004609999999997</c:v>
                </c:pt>
                <c:pt idx="2812">
                  <c:v>-0.2894081</c:v>
                </c:pt>
                <c:pt idx="2813">
                  <c:v>-0.28901559999999998</c:v>
                </c:pt>
                <c:pt idx="2814">
                  <c:v>-0.28857840000000001</c:v>
                </c:pt>
                <c:pt idx="2815">
                  <c:v>-0.2884951</c:v>
                </c:pt>
                <c:pt idx="2816">
                  <c:v>-0.28856890000000002</c:v>
                </c:pt>
                <c:pt idx="2817">
                  <c:v>-0.28894769999999997</c:v>
                </c:pt>
                <c:pt idx="2818">
                  <c:v>-0.289211</c:v>
                </c:pt>
                <c:pt idx="2819">
                  <c:v>-0.28951979999999999</c:v>
                </c:pt>
                <c:pt idx="2820">
                  <c:v>-0.28961599999999998</c:v>
                </c:pt>
                <c:pt idx="2821">
                  <c:v>-0.28923979999999999</c:v>
                </c:pt>
                <c:pt idx="2822">
                  <c:v>-0.28879120000000003</c:v>
                </c:pt>
                <c:pt idx="2823">
                  <c:v>-0.28850559999999997</c:v>
                </c:pt>
                <c:pt idx="2824">
                  <c:v>-0.28876350000000001</c:v>
                </c:pt>
                <c:pt idx="2825">
                  <c:v>-0.28920859999999998</c:v>
                </c:pt>
                <c:pt idx="2826">
                  <c:v>-0.29013749999999999</c:v>
                </c:pt>
                <c:pt idx="2827">
                  <c:v>-0.29115089999999999</c:v>
                </c:pt>
                <c:pt idx="2828">
                  <c:v>-0.29149609999999998</c:v>
                </c:pt>
                <c:pt idx="2829">
                  <c:v>-0.29156209999999999</c:v>
                </c:pt>
                <c:pt idx="2830">
                  <c:v>-0.29152479999999997</c:v>
                </c:pt>
                <c:pt idx="2831">
                  <c:v>-0.29159570000000001</c:v>
                </c:pt>
                <c:pt idx="2832">
                  <c:v>-0.29111569999999998</c:v>
                </c:pt>
                <c:pt idx="2833">
                  <c:v>-0.29069250000000002</c:v>
                </c:pt>
                <c:pt idx="2834">
                  <c:v>-0.2899467</c:v>
                </c:pt>
                <c:pt idx="2835">
                  <c:v>-0.2891686</c:v>
                </c:pt>
                <c:pt idx="2836">
                  <c:v>-0.2879583</c:v>
                </c:pt>
                <c:pt idx="2837">
                  <c:v>-0.28717979999999999</c:v>
                </c:pt>
                <c:pt idx="2838">
                  <c:v>-0.28667490000000001</c:v>
                </c:pt>
                <c:pt idx="2839">
                  <c:v>-0.28610259999999998</c:v>
                </c:pt>
                <c:pt idx="2840">
                  <c:v>-0.2851745</c:v>
                </c:pt>
                <c:pt idx="2841">
                  <c:v>-0.28450829999999999</c:v>
                </c:pt>
                <c:pt idx="2842">
                  <c:v>-0.2844045</c:v>
                </c:pt>
                <c:pt idx="2843">
                  <c:v>-0.28488350000000001</c:v>
                </c:pt>
                <c:pt idx="2844">
                  <c:v>-0.28554200000000002</c:v>
                </c:pt>
                <c:pt idx="2845">
                  <c:v>-0.28628550000000003</c:v>
                </c:pt>
                <c:pt idx="2846">
                  <c:v>-0.28708939999999999</c:v>
                </c:pt>
                <c:pt idx="2847">
                  <c:v>-0.28714909999999999</c:v>
                </c:pt>
                <c:pt idx="2848">
                  <c:v>-0.2864778</c:v>
                </c:pt>
                <c:pt idx="2849">
                  <c:v>-0.28537820000000003</c:v>
                </c:pt>
                <c:pt idx="2850">
                  <c:v>-0.28414889999999998</c:v>
                </c:pt>
                <c:pt idx="2851">
                  <c:v>-0.28236729999999999</c:v>
                </c:pt>
                <c:pt idx="2852">
                  <c:v>-0.28050900000000001</c:v>
                </c:pt>
                <c:pt idx="2853">
                  <c:v>-0.27867720000000001</c:v>
                </c:pt>
                <c:pt idx="2854">
                  <c:v>-0.27708549999999998</c:v>
                </c:pt>
                <c:pt idx="2855">
                  <c:v>-0.27620610000000001</c:v>
                </c:pt>
                <c:pt idx="2856">
                  <c:v>-0.27664299999999997</c:v>
                </c:pt>
                <c:pt idx="2857">
                  <c:v>-0.27907920000000003</c:v>
                </c:pt>
                <c:pt idx="2858">
                  <c:v>-0.28293299999999999</c:v>
                </c:pt>
                <c:pt idx="2859">
                  <c:v>-0.28830450000000002</c:v>
                </c:pt>
                <c:pt idx="2860">
                  <c:v>-0.29368820000000001</c:v>
                </c:pt>
                <c:pt idx="2861">
                  <c:v>-0.29826190000000002</c:v>
                </c:pt>
                <c:pt idx="2862">
                  <c:v>-0.30129699999999998</c:v>
                </c:pt>
                <c:pt idx="2863">
                  <c:v>-0.30512349999999999</c:v>
                </c:pt>
                <c:pt idx="2864">
                  <c:v>-0.31098550000000003</c:v>
                </c:pt>
                <c:pt idx="2865">
                  <c:v>-0.32014939999999997</c:v>
                </c:pt>
                <c:pt idx="2866">
                  <c:v>-0.33243450000000002</c:v>
                </c:pt>
                <c:pt idx="2867">
                  <c:v>-0.3468656</c:v>
                </c:pt>
                <c:pt idx="2868">
                  <c:v>-0.36092760000000002</c:v>
                </c:pt>
                <c:pt idx="2869">
                  <c:v>-0.37248579999999998</c:v>
                </c:pt>
                <c:pt idx="2870">
                  <c:v>-0.38092300000000001</c:v>
                </c:pt>
                <c:pt idx="2871">
                  <c:v>-0.38656469999999998</c:v>
                </c:pt>
                <c:pt idx="2872">
                  <c:v>-0.39027790000000001</c:v>
                </c:pt>
                <c:pt idx="2873">
                  <c:v>-0.39249489999999998</c:v>
                </c:pt>
                <c:pt idx="2874">
                  <c:v>-0.39450600000000002</c:v>
                </c:pt>
                <c:pt idx="2875">
                  <c:v>-0.39650419999999997</c:v>
                </c:pt>
                <c:pt idx="2876">
                  <c:v>-0.39831290000000003</c:v>
                </c:pt>
                <c:pt idx="2877">
                  <c:v>-0.39945750000000002</c:v>
                </c:pt>
                <c:pt idx="2878">
                  <c:v>-0.39975050000000001</c:v>
                </c:pt>
                <c:pt idx="2879">
                  <c:v>-0.39976800000000001</c:v>
                </c:pt>
                <c:pt idx="2880">
                  <c:v>-0.39952860000000001</c:v>
                </c:pt>
                <c:pt idx="2881">
                  <c:v>-0.399696</c:v>
                </c:pt>
                <c:pt idx="2882">
                  <c:v>-0.39988879999999999</c:v>
                </c:pt>
                <c:pt idx="2883">
                  <c:v>-0.4001633</c:v>
                </c:pt>
                <c:pt idx="2884">
                  <c:v>-0.3989994</c:v>
                </c:pt>
                <c:pt idx="2885">
                  <c:v>-0.39651520000000001</c:v>
                </c:pt>
                <c:pt idx="2886">
                  <c:v>-0.39274720000000002</c:v>
                </c:pt>
                <c:pt idx="2887">
                  <c:v>-0.38879019999999997</c:v>
                </c:pt>
                <c:pt idx="2888">
                  <c:v>-0.38578630000000003</c:v>
                </c:pt>
                <c:pt idx="2889">
                  <c:v>-0.38383240000000002</c:v>
                </c:pt>
                <c:pt idx="2890">
                  <c:v>-0.383214</c:v>
                </c:pt>
                <c:pt idx="2891">
                  <c:v>-0.38344339999999999</c:v>
                </c:pt>
                <c:pt idx="2892">
                  <c:v>-0.3844709</c:v>
                </c:pt>
                <c:pt idx="2893">
                  <c:v>-0.38553609999999999</c:v>
                </c:pt>
                <c:pt idx="2894">
                  <c:v>-0.38669999999999999</c:v>
                </c:pt>
                <c:pt idx="2895">
                  <c:v>-0.38787300000000002</c:v>
                </c:pt>
                <c:pt idx="2896">
                  <c:v>-0.38926040000000001</c:v>
                </c:pt>
                <c:pt idx="2897">
                  <c:v>-0.39035730000000002</c:v>
                </c:pt>
                <c:pt idx="2898">
                  <c:v>-0.39134989999999997</c:v>
                </c:pt>
                <c:pt idx="2899">
                  <c:v>-0.39232420000000001</c:v>
                </c:pt>
                <c:pt idx="2900">
                  <c:v>-0.39293090000000003</c:v>
                </c:pt>
                <c:pt idx="2901">
                  <c:v>-0.39262409999999998</c:v>
                </c:pt>
                <c:pt idx="2902">
                  <c:v>-0.39181870000000002</c:v>
                </c:pt>
                <c:pt idx="2903">
                  <c:v>-0.39093860000000002</c:v>
                </c:pt>
                <c:pt idx="2904">
                  <c:v>-0.39020110000000002</c:v>
                </c:pt>
                <c:pt idx="2905">
                  <c:v>-0.38961079999999998</c:v>
                </c:pt>
                <c:pt idx="2906">
                  <c:v>-0.38858359999999997</c:v>
                </c:pt>
                <c:pt idx="2907">
                  <c:v>-0.38695010000000002</c:v>
                </c:pt>
                <c:pt idx="2908">
                  <c:v>-0.38429580000000002</c:v>
                </c:pt>
                <c:pt idx="2909">
                  <c:v>-0.38118750000000001</c:v>
                </c:pt>
                <c:pt idx="2910">
                  <c:v>-0.37789080000000003</c:v>
                </c:pt>
                <c:pt idx="2911">
                  <c:v>-0.37553189999999997</c:v>
                </c:pt>
                <c:pt idx="2912">
                  <c:v>-0.37445440000000002</c:v>
                </c:pt>
                <c:pt idx="2913">
                  <c:v>-0.3750173</c:v>
                </c:pt>
                <c:pt idx="2914">
                  <c:v>-0.3760695</c:v>
                </c:pt>
                <c:pt idx="2915">
                  <c:v>-0.3769767</c:v>
                </c:pt>
                <c:pt idx="2916">
                  <c:v>-0.37710880000000002</c:v>
                </c:pt>
                <c:pt idx="2917">
                  <c:v>-0.37643300000000002</c:v>
                </c:pt>
                <c:pt idx="2918">
                  <c:v>-0.37506650000000002</c:v>
                </c:pt>
                <c:pt idx="2919">
                  <c:v>-0.37364019999999998</c:v>
                </c:pt>
                <c:pt idx="2920">
                  <c:v>-0.37278159999999999</c:v>
                </c:pt>
                <c:pt idx="2921">
                  <c:v>-0.3729112</c:v>
                </c:pt>
                <c:pt idx="2922">
                  <c:v>-0.37328899999999998</c:v>
                </c:pt>
                <c:pt idx="2923">
                  <c:v>-0.37331959999999997</c:v>
                </c:pt>
                <c:pt idx="2924">
                  <c:v>-0.37332759999999998</c:v>
                </c:pt>
                <c:pt idx="2925">
                  <c:v>-0.37342649999999999</c:v>
                </c:pt>
                <c:pt idx="2926">
                  <c:v>-0.37392530000000002</c:v>
                </c:pt>
                <c:pt idx="2927">
                  <c:v>-0.37571470000000001</c:v>
                </c:pt>
                <c:pt idx="2928">
                  <c:v>-0.3805713</c:v>
                </c:pt>
                <c:pt idx="2929">
                  <c:v>-0.38924340000000002</c:v>
                </c:pt>
                <c:pt idx="2930">
                  <c:v>-0.40098299999999998</c:v>
                </c:pt>
                <c:pt idx="2931">
                  <c:v>-0.41475279999999998</c:v>
                </c:pt>
                <c:pt idx="2932">
                  <c:v>-0.42939870000000002</c:v>
                </c:pt>
                <c:pt idx="2933">
                  <c:v>-0.44306000000000001</c:v>
                </c:pt>
                <c:pt idx="2934">
                  <c:v>-0.45430019999999999</c:v>
                </c:pt>
                <c:pt idx="2935">
                  <c:v>-0.46295320000000001</c:v>
                </c:pt>
                <c:pt idx="2936">
                  <c:v>-0.46936070000000002</c:v>
                </c:pt>
                <c:pt idx="2937">
                  <c:v>-0.47404980000000002</c:v>
                </c:pt>
                <c:pt idx="2938">
                  <c:v>-0.47706979999999999</c:v>
                </c:pt>
                <c:pt idx="2939">
                  <c:v>-0.4788502</c:v>
                </c:pt>
                <c:pt idx="2940">
                  <c:v>-0.4801821</c:v>
                </c:pt>
                <c:pt idx="2941">
                  <c:v>-0.48148829999999998</c:v>
                </c:pt>
                <c:pt idx="2942">
                  <c:v>-0.48242990000000002</c:v>
                </c:pt>
                <c:pt idx="2943">
                  <c:v>-0.48297079999999998</c:v>
                </c:pt>
                <c:pt idx="2944">
                  <c:v>-0.48304269999999999</c:v>
                </c:pt>
                <c:pt idx="2945">
                  <c:v>-0.48257050000000001</c:v>
                </c:pt>
                <c:pt idx="2946">
                  <c:v>-0.48135020000000001</c:v>
                </c:pt>
                <c:pt idx="2947">
                  <c:v>-0.47975790000000001</c:v>
                </c:pt>
                <c:pt idx="2948">
                  <c:v>-0.4784833</c:v>
                </c:pt>
                <c:pt idx="2949">
                  <c:v>-0.4776551</c:v>
                </c:pt>
                <c:pt idx="2950">
                  <c:v>-0.47704049999999998</c:v>
                </c:pt>
                <c:pt idx="2951">
                  <c:v>-0.47675499999999998</c:v>
                </c:pt>
                <c:pt idx="2952">
                  <c:v>-0.47703030000000002</c:v>
                </c:pt>
                <c:pt idx="2953">
                  <c:v>-0.47757240000000001</c:v>
                </c:pt>
                <c:pt idx="2954">
                  <c:v>-0.4781244</c:v>
                </c:pt>
                <c:pt idx="2955">
                  <c:v>-0.47832659999999999</c:v>
                </c:pt>
                <c:pt idx="2956">
                  <c:v>-0.47782669999999999</c:v>
                </c:pt>
                <c:pt idx="2957">
                  <c:v>-0.4760238</c:v>
                </c:pt>
                <c:pt idx="2958">
                  <c:v>-0.47282930000000001</c:v>
                </c:pt>
                <c:pt idx="2959">
                  <c:v>-0.4691186</c:v>
                </c:pt>
                <c:pt idx="2960">
                  <c:v>-0.46498299999999998</c:v>
                </c:pt>
                <c:pt idx="2961">
                  <c:v>-0.46119379999999999</c:v>
                </c:pt>
                <c:pt idx="2962">
                  <c:v>-0.45771879999999998</c:v>
                </c:pt>
                <c:pt idx="2963">
                  <c:v>-0.455594</c:v>
                </c:pt>
                <c:pt idx="2964">
                  <c:v>-0.45430809999999999</c:v>
                </c:pt>
                <c:pt idx="2965">
                  <c:v>-0.45407160000000002</c:v>
                </c:pt>
                <c:pt idx="2966">
                  <c:v>-0.45434190000000002</c:v>
                </c:pt>
                <c:pt idx="2967">
                  <c:v>-0.45544620000000002</c:v>
                </c:pt>
                <c:pt idx="2968">
                  <c:v>-0.45665529999999999</c:v>
                </c:pt>
                <c:pt idx="2969">
                  <c:v>-0.45806629999999998</c:v>
                </c:pt>
                <c:pt idx="2970">
                  <c:v>-0.45931169999999999</c:v>
                </c:pt>
                <c:pt idx="2971">
                  <c:v>-0.4605648</c:v>
                </c:pt>
                <c:pt idx="2972">
                  <c:v>-0.46136830000000001</c:v>
                </c:pt>
                <c:pt idx="2973">
                  <c:v>-0.46159430000000001</c:v>
                </c:pt>
                <c:pt idx="2974">
                  <c:v>-0.4610882</c:v>
                </c:pt>
                <c:pt idx="2975">
                  <c:v>-0.46036579999999999</c:v>
                </c:pt>
                <c:pt idx="2976">
                  <c:v>-0.45940150000000002</c:v>
                </c:pt>
                <c:pt idx="2977">
                  <c:v>-0.45925250000000001</c:v>
                </c:pt>
                <c:pt idx="2978">
                  <c:v>-0.46026489999999998</c:v>
                </c:pt>
                <c:pt idx="2979">
                  <c:v>-0.4627888</c:v>
                </c:pt>
                <c:pt idx="2980">
                  <c:v>-0.46530440000000001</c:v>
                </c:pt>
                <c:pt idx="2981">
                  <c:v>-0.46708230000000001</c:v>
                </c:pt>
                <c:pt idx="2982">
                  <c:v>-0.46742879999999998</c:v>
                </c:pt>
                <c:pt idx="2983">
                  <c:v>-0.46702260000000001</c:v>
                </c:pt>
                <c:pt idx="2984">
                  <c:v>-0.46613959999999999</c:v>
                </c:pt>
                <c:pt idx="2985">
                  <c:v>-0.46643319999999999</c:v>
                </c:pt>
                <c:pt idx="2986">
                  <c:v>-0.46858369999999999</c:v>
                </c:pt>
                <c:pt idx="2987">
                  <c:v>-0.47231780000000001</c:v>
                </c:pt>
                <c:pt idx="2988">
                  <c:v>-0.47610989999999997</c:v>
                </c:pt>
                <c:pt idx="2989">
                  <c:v>-0.47874919999999999</c:v>
                </c:pt>
                <c:pt idx="2990">
                  <c:v>-0.48039749999999998</c:v>
                </c:pt>
                <c:pt idx="2991">
                  <c:v>-0.48081699999999999</c:v>
                </c:pt>
                <c:pt idx="2992">
                  <c:v>-0.48038750000000002</c:v>
                </c:pt>
                <c:pt idx="2993">
                  <c:v>-0.4793791</c:v>
                </c:pt>
                <c:pt idx="2994">
                  <c:v>-0.47828880000000001</c:v>
                </c:pt>
                <c:pt idx="2995">
                  <c:v>-0.47711239999999999</c:v>
                </c:pt>
                <c:pt idx="2996">
                  <c:v>-0.47583760000000003</c:v>
                </c:pt>
                <c:pt idx="2997">
                  <c:v>-0.47470469999999998</c:v>
                </c:pt>
                <c:pt idx="2998">
                  <c:v>-0.47366150000000001</c:v>
                </c:pt>
                <c:pt idx="2999">
                  <c:v>-0.47289409999999998</c:v>
                </c:pt>
                <c:pt idx="3000">
                  <c:v>-0.47206890000000001</c:v>
                </c:pt>
                <c:pt idx="3001">
                  <c:v>-0.4715184</c:v>
                </c:pt>
                <c:pt idx="3002">
                  <c:v>-0.47126499999999999</c:v>
                </c:pt>
                <c:pt idx="3003">
                  <c:v>-0.47134169999999997</c:v>
                </c:pt>
                <c:pt idx="3004">
                  <c:v>-0.4711399</c:v>
                </c:pt>
                <c:pt idx="3005">
                  <c:v>-0.47035640000000001</c:v>
                </c:pt>
                <c:pt idx="3006">
                  <c:v>-0.46922609999999998</c:v>
                </c:pt>
                <c:pt idx="3007">
                  <c:v>-0.4684835</c:v>
                </c:pt>
                <c:pt idx="3008">
                  <c:v>-0.4684777</c:v>
                </c:pt>
                <c:pt idx="3009">
                  <c:v>-0.46942919999999999</c:v>
                </c:pt>
                <c:pt idx="3010">
                  <c:v>-0.47096209999999999</c:v>
                </c:pt>
                <c:pt idx="3011">
                  <c:v>-0.47269030000000001</c:v>
                </c:pt>
                <c:pt idx="3012">
                  <c:v>-0.47367049999999999</c:v>
                </c:pt>
                <c:pt idx="3013">
                  <c:v>-0.47326079999999998</c:v>
                </c:pt>
                <c:pt idx="3014">
                  <c:v>-0.4713425</c:v>
                </c:pt>
                <c:pt idx="3015">
                  <c:v>-0.46872439999999999</c:v>
                </c:pt>
                <c:pt idx="3016">
                  <c:v>-0.46635199999999999</c:v>
                </c:pt>
                <c:pt idx="3017">
                  <c:v>-0.46500000000000002</c:v>
                </c:pt>
                <c:pt idx="3018">
                  <c:v>-0.46489540000000001</c:v>
                </c:pt>
                <c:pt idx="3019">
                  <c:v>-0.46600180000000002</c:v>
                </c:pt>
                <c:pt idx="3020">
                  <c:v>-0.46743960000000001</c:v>
                </c:pt>
                <c:pt idx="3021">
                  <c:v>-0.468505</c:v>
                </c:pt>
                <c:pt idx="3022">
                  <c:v>-0.46856429999999999</c:v>
                </c:pt>
                <c:pt idx="3023">
                  <c:v>-0.46840419999999999</c:v>
                </c:pt>
                <c:pt idx="3024">
                  <c:v>-0.46811370000000002</c:v>
                </c:pt>
                <c:pt idx="3025">
                  <c:v>-0.46765909999999999</c:v>
                </c:pt>
                <c:pt idx="3026">
                  <c:v>-0.46641759999999999</c:v>
                </c:pt>
                <c:pt idx="3027">
                  <c:v>-0.4645128</c:v>
                </c:pt>
                <c:pt idx="3028">
                  <c:v>-0.46083020000000002</c:v>
                </c:pt>
                <c:pt idx="3029">
                  <c:v>-0.45417249999999998</c:v>
                </c:pt>
                <c:pt idx="3030">
                  <c:v>-0.44404369999999999</c:v>
                </c:pt>
                <c:pt idx="3031">
                  <c:v>-0.43097580000000002</c:v>
                </c:pt>
                <c:pt idx="3032">
                  <c:v>-0.41585030000000001</c:v>
                </c:pt>
                <c:pt idx="3033">
                  <c:v>-0.40001150000000002</c:v>
                </c:pt>
                <c:pt idx="3034">
                  <c:v>-0.3857177</c:v>
                </c:pt>
                <c:pt idx="3035">
                  <c:v>-0.37432690000000002</c:v>
                </c:pt>
                <c:pt idx="3036">
                  <c:v>-0.36576120000000001</c:v>
                </c:pt>
                <c:pt idx="3037">
                  <c:v>-0.35964639999999998</c:v>
                </c:pt>
                <c:pt idx="3038">
                  <c:v>-0.35536319999999999</c:v>
                </c:pt>
                <c:pt idx="3039">
                  <c:v>-0.35233150000000002</c:v>
                </c:pt>
                <c:pt idx="3040">
                  <c:v>-0.34995660000000001</c:v>
                </c:pt>
                <c:pt idx="3041">
                  <c:v>-0.34814899999999999</c:v>
                </c:pt>
                <c:pt idx="3042">
                  <c:v>-0.34647319999999998</c:v>
                </c:pt>
                <c:pt idx="3043">
                  <c:v>-0.34482429999999997</c:v>
                </c:pt>
                <c:pt idx="3044">
                  <c:v>-0.34299449999999998</c:v>
                </c:pt>
                <c:pt idx="3045">
                  <c:v>-0.34131719999999999</c:v>
                </c:pt>
                <c:pt idx="3046">
                  <c:v>-0.34012700000000001</c:v>
                </c:pt>
                <c:pt idx="3047">
                  <c:v>-0.33967219999999998</c:v>
                </c:pt>
                <c:pt idx="3048">
                  <c:v>-0.34006649999999999</c:v>
                </c:pt>
                <c:pt idx="3049">
                  <c:v>-0.34062310000000001</c:v>
                </c:pt>
                <c:pt idx="3050">
                  <c:v>-0.34099600000000002</c:v>
                </c:pt>
                <c:pt idx="3051">
                  <c:v>-0.34109489999999998</c:v>
                </c:pt>
                <c:pt idx="3052">
                  <c:v>-0.34086959999999999</c:v>
                </c:pt>
                <c:pt idx="3053">
                  <c:v>-0.3403562</c:v>
                </c:pt>
                <c:pt idx="3054">
                  <c:v>-0.33968039999999999</c:v>
                </c:pt>
                <c:pt idx="3055">
                  <c:v>-0.33924799999999999</c:v>
                </c:pt>
                <c:pt idx="3056">
                  <c:v>-0.33876329999999999</c:v>
                </c:pt>
                <c:pt idx="3057">
                  <c:v>-0.3381904</c:v>
                </c:pt>
                <c:pt idx="3058">
                  <c:v>-0.33795910000000001</c:v>
                </c:pt>
                <c:pt idx="3059">
                  <c:v>-0.33837709999999999</c:v>
                </c:pt>
                <c:pt idx="3060">
                  <c:v>-0.33877570000000001</c:v>
                </c:pt>
                <c:pt idx="3061">
                  <c:v>-0.33918720000000002</c:v>
                </c:pt>
                <c:pt idx="3062">
                  <c:v>-0.33948990000000001</c:v>
                </c:pt>
                <c:pt idx="3063">
                  <c:v>-0.33980280000000002</c:v>
                </c:pt>
                <c:pt idx="3064">
                  <c:v>-0.33964620000000001</c:v>
                </c:pt>
                <c:pt idx="3065">
                  <c:v>-0.3392443</c:v>
                </c:pt>
                <c:pt idx="3066">
                  <c:v>-0.33860820000000003</c:v>
                </c:pt>
                <c:pt idx="3067">
                  <c:v>-0.33787739999999999</c:v>
                </c:pt>
                <c:pt idx="3068">
                  <c:v>-0.33659729999999999</c:v>
                </c:pt>
                <c:pt idx="3069">
                  <c:v>-0.3353718</c:v>
                </c:pt>
                <c:pt idx="3070">
                  <c:v>-0.33440979999999998</c:v>
                </c:pt>
                <c:pt idx="3071">
                  <c:v>-0.33413619999999999</c:v>
                </c:pt>
                <c:pt idx="3072">
                  <c:v>-0.334063</c:v>
                </c:pt>
                <c:pt idx="3073">
                  <c:v>-0.33430510000000002</c:v>
                </c:pt>
                <c:pt idx="3074">
                  <c:v>-0.33454329999999999</c:v>
                </c:pt>
                <c:pt idx="3075">
                  <c:v>-0.33482840000000003</c:v>
                </c:pt>
                <c:pt idx="3076">
                  <c:v>-0.33463890000000002</c:v>
                </c:pt>
                <c:pt idx="3077">
                  <c:v>-0.33448850000000002</c:v>
                </c:pt>
                <c:pt idx="3078">
                  <c:v>-0.33409280000000002</c:v>
                </c:pt>
                <c:pt idx="3079">
                  <c:v>-0.33335039999999999</c:v>
                </c:pt>
                <c:pt idx="3080">
                  <c:v>-0.33204909999999999</c:v>
                </c:pt>
                <c:pt idx="3081">
                  <c:v>-0.33066800000000002</c:v>
                </c:pt>
                <c:pt idx="3082">
                  <c:v>-0.32981319999999997</c:v>
                </c:pt>
                <c:pt idx="3083">
                  <c:v>-0.3293103</c:v>
                </c:pt>
                <c:pt idx="3084">
                  <c:v>-0.32921919999999999</c:v>
                </c:pt>
                <c:pt idx="3085">
                  <c:v>-0.32921400000000001</c:v>
                </c:pt>
                <c:pt idx="3086">
                  <c:v>-0.32941110000000001</c:v>
                </c:pt>
                <c:pt idx="3087">
                  <c:v>-0.32906200000000002</c:v>
                </c:pt>
                <c:pt idx="3088">
                  <c:v>-0.32861889999999999</c:v>
                </c:pt>
                <c:pt idx="3089">
                  <c:v>-0.32826660000000002</c:v>
                </c:pt>
                <c:pt idx="3090">
                  <c:v>-0.32863209999999998</c:v>
                </c:pt>
                <c:pt idx="3091">
                  <c:v>-0.32888800000000001</c:v>
                </c:pt>
                <c:pt idx="3092">
                  <c:v>-0.32922050000000003</c:v>
                </c:pt>
                <c:pt idx="3093">
                  <c:v>-0.32922489999999999</c:v>
                </c:pt>
                <c:pt idx="3094">
                  <c:v>-0.32901960000000002</c:v>
                </c:pt>
                <c:pt idx="3095">
                  <c:v>-0.32853559999999998</c:v>
                </c:pt>
                <c:pt idx="3096">
                  <c:v>-0.32777840000000003</c:v>
                </c:pt>
                <c:pt idx="3097">
                  <c:v>-0.32695829999999998</c:v>
                </c:pt>
                <c:pt idx="3098">
                  <c:v>-0.32557799999999998</c:v>
                </c:pt>
                <c:pt idx="3099">
                  <c:v>-0.3244997</c:v>
                </c:pt>
                <c:pt idx="3100">
                  <c:v>-0.32328760000000001</c:v>
                </c:pt>
                <c:pt idx="3101">
                  <c:v>-0.3223549</c:v>
                </c:pt>
                <c:pt idx="3102">
                  <c:v>-0.32144109999999998</c:v>
                </c:pt>
                <c:pt idx="3103">
                  <c:v>-0.3212872</c:v>
                </c:pt>
                <c:pt idx="3104">
                  <c:v>-0.32139459999999997</c:v>
                </c:pt>
                <c:pt idx="3105">
                  <c:v>-0.32176779999999999</c:v>
                </c:pt>
                <c:pt idx="3106">
                  <c:v>-0.32240770000000002</c:v>
                </c:pt>
                <c:pt idx="3107">
                  <c:v>-0.32337519999999997</c:v>
                </c:pt>
                <c:pt idx="3108">
                  <c:v>-0.32433790000000001</c:v>
                </c:pt>
                <c:pt idx="3109">
                  <c:v>-0.32487759999999999</c:v>
                </c:pt>
                <c:pt idx="3110">
                  <c:v>-0.32508989999999999</c:v>
                </c:pt>
                <c:pt idx="3111">
                  <c:v>-0.32535380000000003</c:v>
                </c:pt>
                <c:pt idx="3112">
                  <c:v>-0.32571480000000003</c:v>
                </c:pt>
                <c:pt idx="3113">
                  <c:v>-0.3263433</c:v>
                </c:pt>
                <c:pt idx="3114">
                  <c:v>-0.32715630000000001</c:v>
                </c:pt>
                <c:pt idx="3115">
                  <c:v>-0.32801340000000001</c:v>
                </c:pt>
                <c:pt idx="3116">
                  <c:v>-0.32862400000000003</c:v>
                </c:pt>
                <c:pt idx="3117">
                  <c:v>-0.32894839999999997</c:v>
                </c:pt>
                <c:pt idx="3118">
                  <c:v>-0.3286965</c:v>
                </c:pt>
                <c:pt idx="3119">
                  <c:v>-0.32789239999999997</c:v>
                </c:pt>
                <c:pt idx="3120">
                  <c:v>-0.32659379999999999</c:v>
                </c:pt>
                <c:pt idx="3121">
                  <c:v>-0.32526379999999999</c:v>
                </c:pt>
                <c:pt idx="3122">
                  <c:v>-0.3242332</c:v>
                </c:pt>
                <c:pt idx="3123">
                  <c:v>-0.3236887</c:v>
                </c:pt>
                <c:pt idx="3124">
                  <c:v>-0.32345600000000002</c:v>
                </c:pt>
                <c:pt idx="3125">
                  <c:v>-0.3236155</c:v>
                </c:pt>
                <c:pt idx="3126">
                  <c:v>-0.3236058</c:v>
                </c:pt>
                <c:pt idx="3127">
                  <c:v>-0.32350889999999999</c:v>
                </c:pt>
                <c:pt idx="3128">
                  <c:v>-0.32274649999999999</c:v>
                </c:pt>
                <c:pt idx="3129">
                  <c:v>-0.3215327</c:v>
                </c:pt>
                <c:pt idx="3130">
                  <c:v>-0.32003429999999999</c:v>
                </c:pt>
                <c:pt idx="3131">
                  <c:v>-0.31889699999999999</c:v>
                </c:pt>
                <c:pt idx="3132">
                  <c:v>-0.31826559999999998</c:v>
                </c:pt>
                <c:pt idx="3133">
                  <c:v>-0.31830940000000002</c:v>
                </c:pt>
                <c:pt idx="3134">
                  <c:v>-0.31866909999999998</c:v>
                </c:pt>
                <c:pt idx="3135">
                  <c:v>-0.31919389999999997</c:v>
                </c:pt>
                <c:pt idx="3136">
                  <c:v>-0.31952239999999998</c:v>
                </c:pt>
                <c:pt idx="3137">
                  <c:v>-0.31962289999999999</c:v>
                </c:pt>
                <c:pt idx="3138">
                  <c:v>-0.31915480000000002</c:v>
                </c:pt>
                <c:pt idx="3139">
                  <c:v>-0.31843890000000002</c:v>
                </c:pt>
                <c:pt idx="3140">
                  <c:v>-0.31754490000000002</c:v>
                </c:pt>
                <c:pt idx="3141">
                  <c:v>-0.3167161</c:v>
                </c:pt>
                <c:pt idx="3142">
                  <c:v>-0.31585449999999998</c:v>
                </c:pt>
                <c:pt idx="3143">
                  <c:v>-0.31542100000000001</c:v>
                </c:pt>
                <c:pt idx="3144">
                  <c:v>-0.31524970000000002</c:v>
                </c:pt>
                <c:pt idx="3145">
                  <c:v>-0.31517770000000001</c:v>
                </c:pt>
                <c:pt idx="3146">
                  <c:v>-0.31493719999999997</c:v>
                </c:pt>
                <c:pt idx="3147">
                  <c:v>-0.31467329999999999</c:v>
                </c:pt>
                <c:pt idx="3148">
                  <c:v>-0.31424920000000001</c:v>
                </c:pt>
                <c:pt idx="3149">
                  <c:v>-0.31373139999999999</c:v>
                </c:pt>
                <c:pt idx="3150">
                  <c:v>-0.3137123</c:v>
                </c:pt>
                <c:pt idx="3151">
                  <c:v>-0.31437809999999999</c:v>
                </c:pt>
                <c:pt idx="3152">
                  <c:v>-0.31549880000000002</c:v>
                </c:pt>
                <c:pt idx="3153">
                  <c:v>-0.3168667</c:v>
                </c:pt>
                <c:pt idx="3154">
                  <c:v>-0.31821440000000001</c:v>
                </c:pt>
                <c:pt idx="3155">
                  <c:v>-0.31911089999999998</c:v>
                </c:pt>
                <c:pt idx="3156">
                  <c:v>-0.3192488</c:v>
                </c:pt>
                <c:pt idx="3157">
                  <c:v>-0.31919259999999999</c:v>
                </c:pt>
                <c:pt idx="3158">
                  <c:v>-0.31907099999999999</c:v>
                </c:pt>
                <c:pt idx="3159">
                  <c:v>-0.3188146</c:v>
                </c:pt>
                <c:pt idx="3160">
                  <c:v>-0.3181195</c:v>
                </c:pt>
                <c:pt idx="3161">
                  <c:v>-0.31745050000000002</c:v>
                </c:pt>
                <c:pt idx="3162">
                  <c:v>-0.31669619999999998</c:v>
                </c:pt>
                <c:pt idx="3163">
                  <c:v>-0.31613960000000002</c:v>
                </c:pt>
                <c:pt idx="3164">
                  <c:v>-0.31565939999999998</c:v>
                </c:pt>
                <c:pt idx="3165">
                  <c:v>-0.31572070000000002</c:v>
                </c:pt>
                <c:pt idx="3166">
                  <c:v>-0.31595820000000002</c:v>
                </c:pt>
                <c:pt idx="3167">
                  <c:v>-0.3163917</c:v>
                </c:pt>
                <c:pt idx="3168">
                  <c:v>-0.31681880000000001</c:v>
                </c:pt>
                <c:pt idx="3169">
                  <c:v>-0.31739869999999998</c:v>
                </c:pt>
                <c:pt idx="3170">
                  <c:v>-0.31811230000000001</c:v>
                </c:pt>
                <c:pt idx="3171">
                  <c:v>-0.31844790000000001</c:v>
                </c:pt>
                <c:pt idx="3172">
                  <c:v>-0.31819029999999998</c:v>
                </c:pt>
                <c:pt idx="3173">
                  <c:v>-0.31742199999999998</c:v>
                </c:pt>
                <c:pt idx="3174">
                  <c:v>-0.31653100000000001</c:v>
                </c:pt>
                <c:pt idx="3175">
                  <c:v>-0.31544060000000002</c:v>
                </c:pt>
                <c:pt idx="3176">
                  <c:v>-0.31448130000000002</c:v>
                </c:pt>
                <c:pt idx="3177">
                  <c:v>-0.31393650000000001</c:v>
                </c:pt>
                <c:pt idx="3178">
                  <c:v>-0.31350109999999998</c:v>
                </c:pt>
                <c:pt idx="3179">
                  <c:v>-0.31294040000000001</c:v>
                </c:pt>
                <c:pt idx="3180">
                  <c:v>-0.31195260000000002</c:v>
                </c:pt>
                <c:pt idx="3181">
                  <c:v>-0.311278</c:v>
                </c:pt>
                <c:pt idx="3182">
                  <c:v>-0.31093029999999999</c:v>
                </c:pt>
                <c:pt idx="3183">
                  <c:v>-0.31093769999999998</c:v>
                </c:pt>
                <c:pt idx="3184">
                  <c:v>-0.31128539999999999</c:v>
                </c:pt>
                <c:pt idx="3185">
                  <c:v>-0.31217159999999999</c:v>
                </c:pt>
                <c:pt idx="3186">
                  <c:v>-0.3134113</c:v>
                </c:pt>
                <c:pt idx="3187">
                  <c:v>-0.31423990000000002</c:v>
                </c:pt>
                <c:pt idx="3188">
                  <c:v>-0.31454949999999998</c:v>
                </c:pt>
                <c:pt idx="3189">
                  <c:v>-0.31445010000000001</c:v>
                </c:pt>
                <c:pt idx="3190">
                  <c:v>-0.31432290000000002</c:v>
                </c:pt>
                <c:pt idx="3191">
                  <c:v>-0.31378</c:v>
                </c:pt>
                <c:pt idx="3192">
                  <c:v>-0.31295000000000001</c:v>
                </c:pt>
                <c:pt idx="3193">
                  <c:v>-0.31206899999999999</c:v>
                </c:pt>
                <c:pt idx="3194">
                  <c:v>-0.31123980000000001</c:v>
                </c:pt>
                <c:pt idx="3195">
                  <c:v>-0.31059920000000002</c:v>
                </c:pt>
                <c:pt idx="3196">
                  <c:v>-0.3104382</c:v>
                </c:pt>
                <c:pt idx="3197">
                  <c:v>-0.31098110000000001</c:v>
                </c:pt>
                <c:pt idx="3198">
                  <c:v>-0.3118378</c:v>
                </c:pt>
                <c:pt idx="3199">
                  <c:v>-0.31254029999999999</c:v>
                </c:pt>
                <c:pt idx="3200">
                  <c:v>-0.31282979999999999</c:v>
                </c:pt>
                <c:pt idx="3201">
                  <c:v>-0.31241859999999999</c:v>
                </c:pt>
                <c:pt idx="3202">
                  <c:v>-0.31144539999999998</c:v>
                </c:pt>
                <c:pt idx="3203">
                  <c:v>-0.31014269999999999</c:v>
                </c:pt>
                <c:pt idx="3204">
                  <c:v>-0.30920330000000001</c:v>
                </c:pt>
                <c:pt idx="3205">
                  <c:v>-0.30858479999999999</c:v>
                </c:pt>
                <c:pt idx="3206">
                  <c:v>-0.3085367</c:v>
                </c:pt>
                <c:pt idx="3207">
                  <c:v>-0.30860759999999998</c:v>
                </c:pt>
                <c:pt idx="3208">
                  <c:v>-0.30872189999999999</c:v>
                </c:pt>
                <c:pt idx="3209">
                  <c:v>-0.30833959999999999</c:v>
                </c:pt>
                <c:pt idx="3210">
                  <c:v>-0.30782989999999999</c:v>
                </c:pt>
                <c:pt idx="3211">
                  <c:v>-0.30733850000000001</c:v>
                </c:pt>
                <c:pt idx="3212">
                  <c:v>-0.30709140000000001</c:v>
                </c:pt>
                <c:pt idx="3213">
                  <c:v>-0.30703770000000002</c:v>
                </c:pt>
                <c:pt idx="3214">
                  <c:v>-0.30718099999999998</c:v>
                </c:pt>
                <c:pt idx="3215">
                  <c:v>-0.30752010000000002</c:v>
                </c:pt>
                <c:pt idx="3216">
                  <c:v>-0.30789230000000001</c:v>
                </c:pt>
                <c:pt idx="3217">
                  <c:v>-0.30837369999999997</c:v>
                </c:pt>
                <c:pt idx="3218">
                  <c:v>-0.30886140000000001</c:v>
                </c:pt>
                <c:pt idx="3219">
                  <c:v>-0.3095311</c:v>
                </c:pt>
                <c:pt idx="3220">
                  <c:v>-0.31009409999999998</c:v>
                </c:pt>
                <c:pt idx="3221">
                  <c:v>-0.31051770000000001</c:v>
                </c:pt>
                <c:pt idx="3222">
                  <c:v>-0.31062859999999998</c:v>
                </c:pt>
                <c:pt idx="3223">
                  <c:v>-0.31024200000000002</c:v>
                </c:pt>
                <c:pt idx="3224">
                  <c:v>-0.3093302</c:v>
                </c:pt>
                <c:pt idx="3225">
                  <c:v>-0.3084788</c:v>
                </c:pt>
                <c:pt idx="3226">
                  <c:v>-0.30761840000000001</c:v>
                </c:pt>
                <c:pt idx="3227">
                  <c:v>-0.30719790000000002</c:v>
                </c:pt>
                <c:pt idx="3228">
                  <c:v>-0.30711959999999999</c:v>
                </c:pt>
                <c:pt idx="3229">
                  <c:v>-0.30788520000000003</c:v>
                </c:pt>
                <c:pt idx="3230">
                  <c:v>-0.30887530000000002</c:v>
                </c:pt>
                <c:pt idx="3231">
                  <c:v>-0.3100485</c:v>
                </c:pt>
                <c:pt idx="3232">
                  <c:v>-0.31070609999999999</c:v>
                </c:pt>
                <c:pt idx="3233">
                  <c:v>-0.31087910000000002</c:v>
                </c:pt>
                <c:pt idx="3234">
                  <c:v>-0.30998819999999999</c:v>
                </c:pt>
                <c:pt idx="3235">
                  <c:v>-0.30868289999999998</c:v>
                </c:pt>
                <c:pt idx="3236">
                  <c:v>-0.30699120000000002</c:v>
                </c:pt>
                <c:pt idx="3237">
                  <c:v>-0.30542849999999999</c:v>
                </c:pt>
                <c:pt idx="3238">
                  <c:v>-0.30418919999999999</c:v>
                </c:pt>
                <c:pt idx="3239">
                  <c:v>-0.30371009999999998</c:v>
                </c:pt>
                <c:pt idx="3240">
                  <c:v>-0.30351590000000001</c:v>
                </c:pt>
                <c:pt idx="3241">
                  <c:v>-0.3034596</c:v>
                </c:pt>
                <c:pt idx="3242">
                  <c:v>-0.30354589999999998</c:v>
                </c:pt>
                <c:pt idx="3243">
                  <c:v>-0.30376150000000002</c:v>
                </c:pt>
                <c:pt idx="3244">
                  <c:v>-0.3038921</c:v>
                </c:pt>
                <c:pt idx="3245">
                  <c:v>-0.30422529999999998</c:v>
                </c:pt>
                <c:pt idx="3246">
                  <c:v>-0.30496990000000002</c:v>
                </c:pt>
                <c:pt idx="3247">
                  <c:v>-0.30595060000000002</c:v>
                </c:pt>
                <c:pt idx="3248">
                  <c:v>-0.30684660000000002</c:v>
                </c:pt>
                <c:pt idx="3249">
                  <c:v>-0.30760320000000002</c:v>
                </c:pt>
                <c:pt idx="3250">
                  <c:v>-0.30828919999999999</c:v>
                </c:pt>
                <c:pt idx="3251">
                  <c:v>-0.308591</c:v>
                </c:pt>
                <c:pt idx="3252">
                  <c:v>-0.30859249999999999</c:v>
                </c:pt>
                <c:pt idx="3253">
                  <c:v>-0.30802970000000002</c:v>
                </c:pt>
                <c:pt idx="3254">
                  <c:v>-0.30714900000000001</c:v>
                </c:pt>
                <c:pt idx="3255">
                  <c:v>-0.30591390000000002</c:v>
                </c:pt>
                <c:pt idx="3256">
                  <c:v>-0.30492170000000002</c:v>
                </c:pt>
                <c:pt idx="3257">
                  <c:v>-0.3040138</c:v>
                </c:pt>
                <c:pt idx="3258">
                  <c:v>-0.30350899999999997</c:v>
                </c:pt>
                <c:pt idx="3259">
                  <c:v>-0.30322159999999998</c:v>
                </c:pt>
                <c:pt idx="3260">
                  <c:v>-0.30301420000000001</c:v>
                </c:pt>
                <c:pt idx="3261">
                  <c:v>-0.30285289999999998</c:v>
                </c:pt>
                <c:pt idx="3262">
                  <c:v>-0.30273499999999998</c:v>
                </c:pt>
                <c:pt idx="3263">
                  <c:v>-0.3027184</c:v>
                </c:pt>
                <c:pt idx="3264">
                  <c:v>-0.30245650000000002</c:v>
                </c:pt>
                <c:pt idx="3265">
                  <c:v>-0.30225990000000003</c:v>
                </c:pt>
                <c:pt idx="3266">
                  <c:v>-0.30199399999999998</c:v>
                </c:pt>
                <c:pt idx="3267">
                  <c:v>-0.3018767</c:v>
                </c:pt>
                <c:pt idx="3268">
                  <c:v>-0.3015967</c:v>
                </c:pt>
                <c:pt idx="3269">
                  <c:v>-0.30136950000000001</c:v>
                </c:pt>
                <c:pt idx="3270">
                  <c:v>-0.30118899999999998</c:v>
                </c:pt>
                <c:pt idx="3271">
                  <c:v>-0.30067860000000002</c:v>
                </c:pt>
                <c:pt idx="3272">
                  <c:v>-0.30018919999999999</c:v>
                </c:pt>
                <c:pt idx="3273">
                  <c:v>-0.29977809999999999</c:v>
                </c:pt>
                <c:pt idx="3274">
                  <c:v>-0.3001354</c:v>
                </c:pt>
                <c:pt idx="3275">
                  <c:v>-0.3003498</c:v>
                </c:pt>
                <c:pt idx="3276">
                  <c:v>-0.30074430000000002</c:v>
                </c:pt>
                <c:pt idx="3277">
                  <c:v>-0.3013364</c:v>
                </c:pt>
                <c:pt idx="3278">
                  <c:v>-0.3025564</c:v>
                </c:pt>
                <c:pt idx="3279">
                  <c:v>-0.3035177</c:v>
                </c:pt>
                <c:pt idx="3280">
                  <c:v>-0.30396620000000002</c:v>
                </c:pt>
                <c:pt idx="3281">
                  <c:v>-0.30445230000000001</c:v>
                </c:pt>
                <c:pt idx="3282">
                  <c:v>-0.30451240000000002</c:v>
                </c:pt>
                <c:pt idx="3283">
                  <c:v>-0.30402059999999997</c:v>
                </c:pt>
                <c:pt idx="3284">
                  <c:v>-0.30298560000000002</c:v>
                </c:pt>
                <c:pt idx="3285">
                  <c:v>-0.30250260000000001</c:v>
                </c:pt>
                <c:pt idx="3286">
                  <c:v>-0.30180940000000001</c:v>
                </c:pt>
                <c:pt idx="3287">
                  <c:v>-0.3008441</c:v>
                </c:pt>
                <c:pt idx="3288">
                  <c:v>-0.2998788</c:v>
                </c:pt>
                <c:pt idx="3289">
                  <c:v>-0.2996878</c:v>
                </c:pt>
                <c:pt idx="3290">
                  <c:v>-0.2996955</c:v>
                </c:pt>
                <c:pt idx="3291">
                  <c:v>-0.2997803</c:v>
                </c:pt>
                <c:pt idx="3292">
                  <c:v>-0.29989369999999999</c:v>
                </c:pt>
                <c:pt idx="3293">
                  <c:v>-0.30019970000000001</c:v>
                </c:pt>
                <c:pt idx="3294">
                  <c:v>-0.30038160000000003</c:v>
                </c:pt>
                <c:pt idx="3295">
                  <c:v>-0.30047839999999998</c:v>
                </c:pt>
                <c:pt idx="3296">
                  <c:v>-0.30036289999999999</c:v>
                </c:pt>
                <c:pt idx="3297">
                  <c:v>-0.2997435</c:v>
                </c:pt>
                <c:pt idx="3298">
                  <c:v>-0.29873420000000001</c:v>
                </c:pt>
                <c:pt idx="3299">
                  <c:v>-0.2974541</c:v>
                </c:pt>
                <c:pt idx="3300">
                  <c:v>-0.29688540000000002</c:v>
                </c:pt>
                <c:pt idx="3301">
                  <c:v>-0.29707410000000001</c:v>
                </c:pt>
                <c:pt idx="3302">
                  <c:v>-0.29870560000000002</c:v>
                </c:pt>
                <c:pt idx="3303">
                  <c:v>-0.30113060000000003</c:v>
                </c:pt>
                <c:pt idx="3304">
                  <c:v>-0.30399609999999999</c:v>
                </c:pt>
                <c:pt idx="3305">
                  <c:v>-0.30621009999999999</c:v>
                </c:pt>
                <c:pt idx="3306">
                  <c:v>-0.3075618</c:v>
                </c:pt>
                <c:pt idx="3307">
                  <c:v>-0.30751299999999998</c:v>
                </c:pt>
                <c:pt idx="3308">
                  <c:v>-0.3065155</c:v>
                </c:pt>
                <c:pt idx="3309">
                  <c:v>-0.3049077</c:v>
                </c:pt>
                <c:pt idx="3310">
                  <c:v>-0.30369309999999999</c:v>
                </c:pt>
                <c:pt idx="3311">
                  <c:v>-0.30265930000000002</c:v>
                </c:pt>
                <c:pt idx="3312">
                  <c:v>-0.3017358</c:v>
                </c:pt>
                <c:pt idx="3313">
                  <c:v>-0.30072979999999999</c:v>
                </c:pt>
                <c:pt idx="3314">
                  <c:v>-0.29976120000000001</c:v>
                </c:pt>
                <c:pt idx="3315">
                  <c:v>-0.29842079999999999</c:v>
                </c:pt>
                <c:pt idx="3316">
                  <c:v>-0.29714360000000001</c:v>
                </c:pt>
                <c:pt idx="3317">
                  <c:v>-0.29617939999999998</c:v>
                </c:pt>
                <c:pt idx="3318">
                  <c:v>-0.29549449999999999</c:v>
                </c:pt>
                <c:pt idx="3319">
                  <c:v>-0.29484349999999998</c:v>
                </c:pt>
                <c:pt idx="3320">
                  <c:v>-0.29421140000000001</c:v>
                </c:pt>
                <c:pt idx="3321">
                  <c:v>-0.29395589999999999</c:v>
                </c:pt>
                <c:pt idx="3322">
                  <c:v>-0.29376469999999999</c:v>
                </c:pt>
                <c:pt idx="3323">
                  <c:v>-0.29379250000000001</c:v>
                </c:pt>
                <c:pt idx="3324">
                  <c:v>-0.29406500000000002</c:v>
                </c:pt>
                <c:pt idx="3325">
                  <c:v>-0.29461720000000002</c:v>
                </c:pt>
                <c:pt idx="3326">
                  <c:v>-0.29467529999999997</c:v>
                </c:pt>
                <c:pt idx="3327">
                  <c:v>-0.29454229999999998</c:v>
                </c:pt>
                <c:pt idx="3328">
                  <c:v>-0.29398190000000002</c:v>
                </c:pt>
                <c:pt idx="3329">
                  <c:v>-0.29347970000000001</c:v>
                </c:pt>
                <c:pt idx="3330">
                  <c:v>-0.29270689999999999</c:v>
                </c:pt>
                <c:pt idx="3331">
                  <c:v>-0.29231960000000001</c:v>
                </c:pt>
                <c:pt idx="3332">
                  <c:v>-0.2920587</c:v>
                </c:pt>
                <c:pt idx="3333">
                  <c:v>-0.29204449999999998</c:v>
                </c:pt>
                <c:pt idx="3334">
                  <c:v>-0.29209059999999998</c:v>
                </c:pt>
                <c:pt idx="3335">
                  <c:v>-0.29263090000000003</c:v>
                </c:pt>
                <c:pt idx="3336">
                  <c:v>-0.29346680000000003</c:v>
                </c:pt>
                <c:pt idx="3337">
                  <c:v>-0.29485329999999998</c:v>
                </c:pt>
                <c:pt idx="3338">
                  <c:v>-0.2963384</c:v>
                </c:pt>
                <c:pt idx="3339">
                  <c:v>-0.29739529999999997</c:v>
                </c:pt>
                <c:pt idx="3340">
                  <c:v>-0.297626</c:v>
                </c:pt>
                <c:pt idx="3341">
                  <c:v>-0.29728169999999998</c:v>
                </c:pt>
                <c:pt idx="3342">
                  <c:v>-0.29642079999999998</c:v>
                </c:pt>
                <c:pt idx="3343">
                  <c:v>-0.29546289999999997</c:v>
                </c:pt>
                <c:pt idx="3344">
                  <c:v>-0.2947437</c:v>
                </c:pt>
                <c:pt idx="3345">
                  <c:v>-0.29461680000000001</c:v>
                </c:pt>
                <c:pt idx="3346">
                  <c:v>-0.29461229999999999</c:v>
                </c:pt>
                <c:pt idx="3347">
                  <c:v>-0.29458250000000002</c:v>
                </c:pt>
                <c:pt idx="3348">
                  <c:v>-0.29483900000000002</c:v>
                </c:pt>
                <c:pt idx="3349">
                  <c:v>-0.29482770000000003</c:v>
                </c:pt>
                <c:pt idx="3350">
                  <c:v>-0.29480640000000002</c:v>
                </c:pt>
                <c:pt idx="3351">
                  <c:v>-0.29471360000000002</c:v>
                </c:pt>
                <c:pt idx="3352">
                  <c:v>-0.29499219999999998</c:v>
                </c:pt>
                <c:pt idx="3353">
                  <c:v>-0.29521849999999999</c:v>
                </c:pt>
                <c:pt idx="3354">
                  <c:v>-0.29602640000000002</c:v>
                </c:pt>
                <c:pt idx="3355">
                  <c:v>-0.29675400000000002</c:v>
                </c:pt>
                <c:pt idx="3356">
                  <c:v>-0.29720800000000003</c:v>
                </c:pt>
                <c:pt idx="3357">
                  <c:v>-0.29690090000000002</c:v>
                </c:pt>
                <c:pt idx="3358">
                  <c:v>-0.29650349999999998</c:v>
                </c:pt>
                <c:pt idx="3359">
                  <c:v>-0.29588700000000001</c:v>
                </c:pt>
                <c:pt idx="3360">
                  <c:v>-0.2954852</c:v>
                </c:pt>
                <c:pt idx="3361">
                  <c:v>-0.29559380000000002</c:v>
                </c:pt>
                <c:pt idx="3362">
                  <c:v>-0.29631439999999998</c:v>
                </c:pt>
                <c:pt idx="3363">
                  <c:v>-0.29692390000000002</c:v>
                </c:pt>
                <c:pt idx="3364">
                  <c:v>-0.29717179999999999</c:v>
                </c:pt>
                <c:pt idx="3365">
                  <c:v>-0.297462</c:v>
                </c:pt>
                <c:pt idx="3366">
                  <c:v>-0.29791440000000002</c:v>
                </c:pt>
                <c:pt idx="3367">
                  <c:v>-0.29847679999999999</c:v>
                </c:pt>
                <c:pt idx="3368">
                  <c:v>-0.29892829999999998</c:v>
                </c:pt>
                <c:pt idx="3369">
                  <c:v>-0.29943750000000002</c:v>
                </c:pt>
                <c:pt idx="3370">
                  <c:v>-0.2999153</c:v>
                </c:pt>
                <c:pt idx="3371">
                  <c:v>-0.30006899999999997</c:v>
                </c:pt>
                <c:pt idx="3372">
                  <c:v>-0.3001875</c:v>
                </c:pt>
                <c:pt idx="3373">
                  <c:v>-0.30032180000000003</c:v>
                </c:pt>
                <c:pt idx="3374">
                  <c:v>-0.30080839999999998</c:v>
                </c:pt>
                <c:pt idx="3375">
                  <c:v>-0.3007727</c:v>
                </c:pt>
                <c:pt idx="3376">
                  <c:v>-0.30094910000000002</c:v>
                </c:pt>
                <c:pt idx="3377">
                  <c:v>-0.30102519999999999</c:v>
                </c:pt>
                <c:pt idx="3378">
                  <c:v>-0.301097</c:v>
                </c:pt>
                <c:pt idx="3379">
                  <c:v>-0.30047499999999999</c:v>
                </c:pt>
                <c:pt idx="3380">
                  <c:v>-0.30016939999999998</c:v>
                </c:pt>
                <c:pt idx="3381">
                  <c:v>-0.30007010000000001</c:v>
                </c:pt>
                <c:pt idx="3382">
                  <c:v>-0.29996610000000001</c:v>
                </c:pt>
                <c:pt idx="3383">
                  <c:v>-0.29962729999999999</c:v>
                </c:pt>
                <c:pt idx="3384">
                  <c:v>-0.29960900000000001</c:v>
                </c:pt>
                <c:pt idx="3385">
                  <c:v>-0.29978300000000002</c:v>
                </c:pt>
                <c:pt idx="3386">
                  <c:v>-0.29929040000000001</c:v>
                </c:pt>
                <c:pt idx="3387">
                  <c:v>-0.29880600000000002</c:v>
                </c:pt>
                <c:pt idx="3388">
                  <c:v>-0.298431</c:v>
                </c:pt>
                <c:pt idx="3389">
                  <c:v>-0.2987205</c:v>
                </c:pt>
                <c:pt idx="3390">
                  <c:v>-0.29886479999999999</c:v>
                </c:pt>
                <c:pt idx="3391">
                  <c:v>-0.2996086</c:v>
                </c:pt>
                <c:pt idx="3392">
                  <c:v>-0.30035319999999999</c:v>
                </c:pt>
                <c:pt idx="3393">
                  <c:v>-0.30133569999999998</c:v>
                </c:pt>
                <c:pt idx="3394">
                  <c:v>-0.30203210000000003</c:v>
                </c:pt>
                <c:pt idx="3395">
                  <c:v>-0.30236390000000002</c:v>
                </c:pt>
                <c:pt idx="3396">
                  <c:v>-0.30258360000000001</c:v>
                </c:pt>
                <c:pt idx="3397">
                  <c:v>-0.30275289999999999</c:v>
                </c:pt>
                <c:pt idx="3398">
                  <c:v>-0.3033689</c:v>
                </c:pt>
                <c:pt idx="3399">
                  <c:v>-0.30391489999999999</c:v>
                </c:pt>
                <c:pt idx="3400">
                  <c:v>-0.30483209999999999</c:v>
                </c:pt>
                <c:pt idx="3401">
                  <c:v>-0.3056914</c:v>
                </c:pt>
                <c:pt idx="3402">
                  <c:v>-0.3063611</c:v>
                </c:pt>
                <c:pt idx="3403">
                  <c:v>-0.30637599999999998</c:v>
                </c:pt>
                <c:pt idx="3404">
                  <c:v>-0.305705</c:v>
                </c:pt>
                <c:pt idx="3405">
                  <c:v>-0.30458089999999999</c:v>
                </c:pt>
                <c:pt idx="3406">
                  <c:v>-0.30299140000000002</c:v>
                </c:pt>
                <c:pt idx="3407">
                  <c:v>-0.3017514</c:v>
                </c:pt>
                <c:pt idx="3408">
                  <c:v>-0.30104880000000001</c:v>
                </c:pt>
                <c:pt idx="3409">
                  <c:v>-0.30149209999999999</c:v>
                </c:pt>
                <c:pt idx="3410">
                  <c:v>-0.30243550000000002</c:v>
                </c:pt>
                <c:pt idx="3411">
                  <c:v>-0.3036568</c:v>
                </c:pt>
                <c:pt idx="3412">
                  <c:v>-0.30456909999999998</c:v>
                </c:pt>
                <c:pt idx="3413">
                  <c:v>-0.30580230000000003</c:v>
                </c:pt>
                <c:pt idx="3414">
                  <c:v>-0.30690990000000001</c:v>
                </c:pt>
                <c:pt idx="3415">
                  <c:v>-0.30791289999999999</c:v>
                </c:pt>
                <c:pt idx="3416">
                  <c:v>-0.30874679999999999</c:v>
                </c:pt>
                <c:pt idx="3417">
                  <c:v>-0.30947580000000002</c:v>
                </c:pt>
                <c:pt idx="3418">
                  <c:v>-0.30989820000000001</c:v>
                </c:pt>
                <c:pt idx="3419">
                  <c:v>-0.30986819999999998</c:v>
                </c:pt>
                <c:pt idx="3420">
                  <c:v>-0.30964770000000003</c:v>
                </c:pt>
                <c:pt idx="3421">
                  <c:v>-0.30944070000000001</c:v>
                </c:pt>
                <c:pt idx="3422">
                  <c:v>-0.30915199999999998</c:v>
                </c:pt>
                <c:pt idx="3423">
                  <c:v>-0.30883919999999998</c:v>
                </c:pt>
                <c:pt idx="3424">
                  <c:v>-0.30842049999999999</c:v>
                </c:pt>
                <c:pt idx="3425">
                  <c:v>-0.30825200000000003</c:v>
                </c:pt>
                <c:pt idx="3426">
                  <c:v>-0.30812669999999998</c:v>
                </c:pt>
                <c:pt idx="3427">
                  <c:v>-0.30855009999999999</c:v>
                </c:pt>
                <c:pt idx="3428">
                  <c:v>-0.30897649999999999</c:v>
                </c:pt>
                <c:pt idx="3429">
                  <c:v>-0.3096816</c:v>
                </c:pt>
                <c:pt idx="3430">
                  <c:v>-0.31021910000000003</c:v>
                </c:pt>
                <c:pt idx="3431">
                  <c:v>-0.31065219999999999</c:v>
                </c:pt>
                <c:pt idx="3432">
                  <c:v>-0.31091679999999999</c:v>
                </c:pt>
                <c:pt idx="3433">
                  <c:v>-0.31095250000000002</c:v>
                </c:pt>
                <c:pt idx="3434">
                  <c:v>-0.31118669999999998</c:v>
                </c:pt>
                <c:pt idx="3435">
                  <c:v>-0.31118420000000002</c:v>
                </c:pt>
                <c:pt idx="3436">
                  <c:v>-0.31133430000000001</c:v>
                </c:pt>
                <c:pt idx="3437">
                  <c:v>-0.31094579999999999</c:v>
                </c:pt>
                <c:pt idx="3438">
                  <c:v>-0.31048779999999998</c:v>
                </c:pt>
                <c:pt idx="3439">
                  <c:v>-0.3095291</c:v>
                </c:pt>
                <c:pt idx="3440">
                  <c:v>-0.30916100000000002</c:v>
                </c:pt>
                <c:pt idx="3441">
                  <c:v>-0.30911529999999998</c:v>
                </c:pt>
                <c:pt idx="3442">
                  <c:v>-0.3094788</c:v>
                </c:pt>
                <c:pt idx="3443">
                  <c:v>-0.30995780000000001</c:v>
                </c:pt>
                <c:pt idx="3444">
                  <c:v>-0.31037110000000001</c:v>
                </c:pt>
                <c:pt idx="3445">
                  <c:v>-0.31072080000000002</c:v>
                </c:pt>
                <c:pt idx="3446">
                  <c:v>-0.31060349999999998</c:v>
                </c:pt>
                <c:pt idx="3447">
                  <c:v>-0.31048829999999999</c:v>
                </c:pt>
                <c:pt idx="3448">
                  <c:v>-0.30994500000000003</c:v>
                </c:pt>
                <c:pt idx="3449">
                  <c:v>-0.30909449999999999</c:v>
                </c:pt>
                <c:pt idx="3450">
                  <c:v>-0.30809910000000001</c:v>
                </c:pt>
                <c:pt idx="3451">
                  <c:v>-0.30746519999999999</c:v>
                </c:pt>
                <c:pt idx="3452">
                  <c:v>-0.30716739999999998</c:v>
                </c:pt>
                <c:pt idx="3453">
                  <c:v>-0.30695260000000002</c:v>
                </c:pt>
                <c:pt idx="3454">
                  <c:v>-0.30701010000000001</c:v>
                </c:pt>
                <c:pt idx="3455">
                  <c:v>-0.30682520000000002</c:v>
                </c:pt>
                <c:pt idx="3456">
                  <c:v>-0.30660100000000001</c:v>
                </c:pt>
                <c:pt idx="3457">
                  <c:v>-0.30634430000000001</c:v>
                </c:pt>
                <c:pt idx="3458">
                  <c:v>-0.30625869999999999</c:v>
                </c:pt>
                <c:pt idx="3459">
                  <c:v>-0.30636809999999998</c:v>
                </c:pt>
                <c:pt idx="3460">
                  <c:v>-0.30644969999999999</c:v>
                </c:pt>
                <c:pt idx="3461">
                  <c:v>-0.30681720000000001</c:v>
                </c:pt>
                <c:pt idx="3462">
                  <c:v>-0.30697400000000002</c:v>
                </c:pt>
                <c:pt idx="3463">
                  <c:v>-0.3071894</c:v>
                </c:pt>
                <c:pt idx="3464">
                  <c:v>-0.30694389999999999</c:v>
                </c:pt>
                <c:pt idx="3465">
                  <c:v>-0.3068207</c:v>
                </c:pt>
                <c:pt idx="3466">
                  <c:v>-0.30613679999999999</c:v>
                </c:pt>
                <c:pt idx="3467">
                  <c:v>-0.30523980000000001</c:v>
                </c:pt>
                <c:pt idx="3468">
                  <c:v>-0.30384489999999997</c:v>
                </c:pt>
                <c:pt idx="3469">
                  <c:v>-0.30260130000000002</c:v>
                </c:pt>
                <c:pt idx="3470">
                  <c:v>-0.30136750000000001</c:v>
                </c:pt>
                <c:pt idx="3471">
                  <c:v>-0.30008980000000002</c:v>
                </c:pt>
                <c:pt idx="3472">
                  <c:v>-0.29906430000000001</c:v>
                </c:pt>
                <c:pt idx="3473">
                  <c:v>-0.29877740000000003</c:v>
                </c:pt>
                <c:pt idx="3474">
                  <c:v>-0.2993461</c:v>
                </c:pt>
                <c:pt idx="3475">
                  <c:v>-0.30028159999999998</c:v>
                </c:pt>
                <c:pt idx="3476">
                  <c:v>-0.30135450000000003</c:v>
                </c:pt>
                <c:pt idx="3477">
                  <c:v>-0.30191449999999997</c:v>
                </c:pt>
                <c:pt idx="3478">
                  <c:v>-0.30199979999999998</c:v>
                </c:pt>
                <c:pt idx="3479">
                  <c:v>-0.30127710000000002</c:v>
                </c:pt>
                <c:pt idx="3480">
                  <c:v>-0.3003633</c:v>
                </c:pt>
                <c:pt idx="3481">
                  <c:v>-0.29936499999999999</c:v>
                </c:pt>
                <c:pt idx="3482">
                  <c:v>-0.29894280000000001</c:v>
                </c:pt>
                <c:pt idx="3483">
                  <c:v>-0.29849759999999997</c:v>
                </c:pt>
                <c:pt idx="3484">
                  <c:v>-0.2982572</c:v>
                </c:pt>
                <c:pt idx="3485">
                  <c:v>-0.29765530000000001</c:v>
                </c:pt>
                <c:pt idx="3486">
                  <c:v>-0.2971567</c:v>
                </c:pt>
                <c:pt idx="3487">
                  <c:v>-0.29685289999999998</c:v>
                </c:pt>
                <c:pt idx="3488">
                  <c:v>-0.29665940000000002</c:v>
                </c:pt>
                <c:pt idx="3489">
                  <c:v>-0.29694209999999999</c:v>
                </c:pt>
                <c:pt idx="3490">
                  <c:v>-0.2969463</c:v>
                </c:pt>
                <c:pt idx="3491">
                  <c:v>-0.2969637</c:v>
                </c:pt>
                <c:pt idx="3492">
                  <c:v>-0.29612290000000002</c:v>
                </c:pt>
                <c:pt idx="3493">
                  <c:v>-0.29508000000000001</c:v>
                </c:pt>
                <c:pt idx="3494">
                  <c:v>-0.2935178</c:v>
                </c:pt>
                <c:pt idx="3495">
                  <c:v>-0.29244680000000001</c:v>
                </c:pt>
                <c:pt idx="3496">
                  <c:v>-0.291827</c:v>
                </c:pt>
                <c:pt idx="3497">
                  <c:v>-0.291597</c:v>
                </c:pt>
                <c:pt idx="3498">
                  <c:v>-0.29143750000000002</c:v>
                </c:pt>
                <c:pt idx="3499">
                  <c:v>-0.29092810000000002</c:v>
                </c:pt>
                <c:pt idx="3500">
                  <c:v>-0.29031659999999998</c:v>
                </c:pt>
                <c:pt idx="3501">
                  <c:v>-0.28927770000000003</c:v>
                </c:pt>
                <c:pt idx="3502">
                  <c:v>-0.28826960000000001</c:v>
                </c:pt>
                <c:pt idx="3503">
                  <c:v>-0.28746749999999999</c:v>
                </c:pt>
                <c:pt idx="3504">
                  <c:v>-0.28668709999999997</c:v>
                </c:pt>
                <c:pt idx="3505">
                  <c:v>-0.28600029999999999</c:v>
                </c:pt>
                <c:pt idx="3506">
                  <c:v>-0.28535090000000002</c:v>
                </c:pt>
                <c:pt idx="3507">
                  <c:v>-0.2853889</c:v>
                </c:pt>
                <c:pt idx="3508">
                  <c:v>-0.28552660000000002</c:v>
                </c:pt>
                <c:pt idx="3509">
                  <c:v>-0.28612219999999999</c:v>
                </c:pt>
                <c:pt idx="3510">
                  <c:v>-0.2864968</c:v>
                </c:pt>
                <c:pt idx="3511">
                  <c:v>-0.286692</c:v>
                </c:pt>
                <c:pt idx="3512">
                  <c:v>-0.28615289999999999</c:v>
                </c:pt>
                <c:pt idx="3513">
                  <c:v>-0.28577160000000001</c:v>
                </c:pt>
                <c:pt idx="3514">
                  <c:v>-0.28560590000000002</c:v>
                </c:pt>
                <c:pt idx="3515">
                  <c:v>-0.2857266</c:v>
                </c:pt>
                <c:pt idx="3516">
                  <c:v>-0.28591149999999999</c:v>
                </c:pt>
                <c:pt idx="3517">
                  <c:v>-0.28599740000000001</c:v>
                </c:pt>
                <c:pt idx="3518">
                  <c:v>-0.28592669999999998</c:v>
                </c:pt>
                <c:pt idx="3519">
                  <c:v>-0.28508860000000003</c:v>
                </c:pt>
                <c:pt idx="3520">
                  <c:v>-0.28403699999999998</c:v>
                </c:pt>
                <c:pt idx="3521">
                  <c:v>-0.28302319999999997</c:v>
                </c:pt>
                <c:pt idx="3522">
                  <c:v>-0.28231689999999998</c:v>
                </c:pt>
                <c:pt idx="3523">
                  <c:v>-0.28161960000000003</c:v>
                </c:pt>
                <c:pt idx="3524">
                  <c:v>-0.28111710000000001</c:v>
                </c:pt>
                <c:pt idx="3525">
                  <c:v>-0.28101749999999998</c:v>
                </c:pt>
                <c:pt idx="3526">
                  <c:v>-0.28098869999999998</c:v>
                </c:pt>
                <c:pt idx="3527">
                  <c:v>-0.28116609999999997</c:v>
                </c:pt>
                <c:pt idx="3528">
                  <c:v>-0.28103240000000002</c:v>
                </c:pt>
                <c:pt idx="3529">
                  <c:v>-0.28107979999999999</c:v>
                </c:pt>
                <c:pt idx="3530">
                  <c:v>-0.28069640000000001</c:v>
                </c:pt>
                <c:pt idx="3531">
                  <c:v>-0.28040490000000001</c:v>
                </c:pt>
                <c:pt idx="3532">
                  <c:v>-0.28013759999999999</c:v>
                </c:pt>
                <c:pt idx="3533">
                  <c:v>-0.27995110000000001</c:v>
                </c:pt>
                <c:pt idx="3534">
                  <c:v>-0.27955029999999997</c:v>
                </c:pt>
                <c:pt idx="3535">
                  <c:v>-0.27922580000000002</c:v>
                </c:pt>
                <c:pt idx="3536">
                  <c:v>-0.27920050000000002</c:v>
                </c:pt>
                <c:pt idx="3537">
                  <c:v>-0.27928160000000002</c:v>
                </c:pt>
                <c:pt idx="3538">
                  <c:v>-0.27940120000000002</c:v>
                </c:pt>
                <c:pt idx="3539">
                  <c:v>-0.27926269999999997</c:v>
                </c:pt>
                <c:pt idx="3540">
                  <c:v>-0.2791633</c:v>
                </c:pt>
                <c:pt idx="3541">
                  <c:v>-0.27850340000000001</c:v>
                </c:pt>
                <c:pt idx="3542">
                  <c:v>-0.27733029999999997</c:v>
                </c:pt>
                <c:pt idx="3543">
                  <c:v>-0.27614680000000003</c:v>
                </c:pt>
                <c:pt idx="3544">
                  <c:v>-0.27527289999999999</c:v>
                </c:pt>
                <c:pt idx="3545">
                  <c:v>-0.27476630000000002</c:v>
                </c:pt>
                <c:pt idx="3546">
                  <c:v>-0.27405810000000003</c:v>
                </c:pt>
                <c:pt idx="3547">
                  <c:v>-0.27342050000000001</c:v>
                </c:pt>
                <c:pt idx="3548">
                  <c:v>-0.27271640000000003</c:v>
                </c:pt>
                <c:pt idx="3549">
                  <c:v>-0.27258260000000001</c:v>
                </c:pt>
                <c:pt idx="3550">
                  <c:v>-0.27261940000000001</c:v>
                </c:pt>
                <c:pt idx="3551">
                  <c:v>-0.27295619999999998</c:v>
                </c:pt>
                <c:pt idx="3552">
                  <c:v>-0.2729509</c:v>
                </c:pt>
                <c:pt idx="3553">
                  <c:v>-0.27251829999999999</c:v>
                </c:pt>
                <c:pt idx="3554">
                  <c:v>-0.2719046</c:v>
                </c:pt>
                <c:pt idx="3555">
                  <c:v>-0.27099489999999998</c:v>
                </c:pt>
                <c:pt idx="3556">
                  <c:v>-0.27031739999999999</c:v>
                </c:pt>
                <c:pt idx="3557">
                  <c:v>-0.26999770000000001</c:v>
                </c:pt>
                <c:pt idx="3558">
                  <c:v>-0.27032139999999999</c:v>
                </c:pt>
                <c:pt idx="3559">
                  <c:v>-0.27103470000000002</c:v>
                </c:pt>
                <c:pt idx="3560">
                  <c:v>-0.27184649999999999</c:v>
                </c:pt>
                <c:pt idx="3561">
                  <c:v>-0.27286450000000001</c:v>
                </c:pt>
                <c:pt idx="3562">
                  <c:v>-0.27335900000000002</c:v>
                </c:pt>
                <c:pt idx="3563">
                  <c:v>-0.27397310000000002</c:v>
                </c:pt>
                <c:pt idx="3564">
                  <c:v>-0.27399370000000001</c:v>
                </c:pt>
                <c:pt idx="3565">
                  <c:v>-0.27417740000000002</c:v>
                </c:pt>
                <c:pt idx="3566">
                  <c:v>-0.27356580000000003</c:v>
                </c:pt>
                <c:pt idx="3567">
                  <c:v>-0.27327940000000001</c:v>
                </c:pt>
                <c:pt idx="3568">
                  <c:v>-0.27262459999999999</c:v>
                </c:pt>
                <c:pt idx="3569">
                  <c:v>-0.27196629999999999</c:v>
                </c:pt>
                <c:pt idx="3570">
                  <c:v>-0.27089649999999998</c:v>
                </c:pt>
                <c:pt idx="3571">
                  <c:v>-0.27003319999999997</c:v>
                </c:pt>
                <c:pt idx="3572">
                  <c:v>-0.26981100000000002</c:v>
                </c:pt>
                <c:pt idx="3573">
                  <c:v>-0.26998240000000001</c:v>
                </c:pt>
                <c:pt idx="3574">
                  <c:v>-0.27015749999999999</c:v>
                </c:pt>
                <c:pt idx="3575">
                  <c:v>-0.26980949999999998</c:v>
                </c:pt>
                <c:pt idx="3576">
                  <c:v>-0.26912459999999999</c:v>
                </c:pt>
                <c:pt idx="3577">
                  <c:v>-0.26806239999999998</c:v>
                </c:pt>
                <c:pt idx="3578">
                  <c:v>-0.26710600000000001</c:v>
                </c:pt>
                <c:pt idx="3579">
                  <c:v>-0.26624530000000002</c:v>
                </c:pt>
                <c:pt idx="3580">
                  <c:v>-0.26597159999999997</c:v>
                </c:pt>
                <c:pt idx="3581">
                  <c:v>-0.265901</c:v>
                </c:pt>
                <c:pt idx="3582">
                  <c:v>-0.26579530000000001</c:v>
                </c:pt>
                <c:pt idx="3583">
                  <c:v>-0.26537110000000003</c:v>
                </c:pt>
                <c:pt idx="3584">
                  <c:v>-0.26511669999999998</c:v>
                </c:pt>
                <c:pt idx="3585">
                  <c:v>-0.26515260000000002</c:v>
                </c:pt>
                <c:pt idx="3586">
                  <c:v>-0.26560859999999997</c:v>
                </c:pt>
                <c:pt idx="3587">
                  <c:v>-0.26598250000000001</c:v>
                </c:pt>
                <c:pt idx="3588">
                  <c:v>-0.26587870000000002</c:v>
                </c:pt>
                <c:pt idx="3589">
                  <c:v>-0.26552769999999998</c:v>
                </c:pt>
                <c:pt idx="3590">
                  <c:v>-0.26465830000000001</c:v>
                </c:pt>
                <c:pt idx="3591">
                  <c:v>-0.26376640000000001</c:v>
                </c:pt>
                <c:pt idx="3592">
                  <c:v>-0.26272060000000003</c:v>
                </c:pt>
                <c:pt idx="3593">
                  <c:v>-0.26242569999999998</c:v>
                </c:pt>
                <c:pt idx="3594">
                  <c:v>-0.26257019999999998</c:v>
                </c:pt>
                <c:pt idx="3595">
                  <c:v>-0.26282070000000002</c:v>
                </c:pt>
                <c:pt idx="3596">
                  <c:v>-0.26261630000000002</c:v>
                </c:pt>
                <c:pt idx="3597">
                  <c:v>-0.26214870000000001</c:v>
                </c:pt>
                <c:pt idx="3598">
                  <c:v>-0.26173869999999999</c:v>
                </c:pt>
                <c:pt idx="3599">
                  <c:v>-0.26138359999999999</c:v>
                </c:pt>
                <c:pt idx="3600">
                  <c:v>-0.26141940000000002</c:v>
                </c:pt>
                <c:pt idx="3601">
                  <c:v>-0.26145570000000001</c:v>
                </c:pt>
                <c:pt idx="3602">
                  <c:v>-0.26156069999999998</c:v>
                </c:pt>
                <c:pt idx="3603">
                  <c:v>-0.26112429999999998</c:v>
                </c:pt>
                <c:pt idx="3604">
                  <c:v>-0.26028669999999998</c:v>
                </c:pt>
                <c:pt idx="3605">
                  <c:v>-0.2595614</c:v>
                </c:pt>
                <c:pt idx="3606">
                  <c:v>-0.25942120000000002</c:v>
                </c:pt>
                <c:pt idx="3607">
                  <c:v>-0.25993440000000001</c:v>
                </c:pt>
                <c:pt idx="3608">
                  <c:v>-0.26037300000000002</c:v>
                </c:pt>
                <c:pt idx="3609">
                  <c:v>-0.26067030000000002</c:v>
                </c:pt>
                <c:pt idx="3610">
                  <c:v>-0.26037850000000001</c:v>
                </c:pt>
                <c:pt idx="3611">
                  <c:v>-0.25982759999999999</c:v>
                </c:pt>
                <c:pt idx="3612">
                  <c:v>-0.25927939999999999</c:v>
                </c:pt>
                <c:pt idx="3613">
                  <c:v>-0.25917800000000002</c:v>
                </c:pt>
                <c:pt idx="3614">
                  <c:v>-0.2590616</c:v>
                </c:pt>
                <c:pt idx="3615">
                  <c:v>-0.25837860000000001</c:v>
                </c:pt>
                <c:pt idx="3616">
                  <c:v>-0.25734020000000002</c:v>
                </c:pt>
                <c:pt idx="3617">
                  <c:v>-0.25585760000000002</c:v>
                </c:pt>
                <c:pt idx="3618">
                  <c:v>-0.25464350000000002</c:v>
                </c:pt>
                <c:pt idx="3619">
                  <c:v>-0.25384449999999997</c:v>
                </c:pt>
                <c:pt idx="3620">
                  <c:v>-0.25432680000000002</c:v>
                </c:pt>
                <c:pt idx="3621">
                  <c:v>-0.2553839</c:v>
                </c:pt>
                <c:pt idx="3622">
                  <c:v>-0.25665510000000002</c:v>
                </c:pt>
                <c:pt idx="3623">
                  <c:v>-0.2577277</c:v>
                </c:pt>
                <c:pt idx="3624">
                  <c:v>-0.25858700000000001</c:v>
                </c:pt>
                <c:pt idx="3625">
                  <c:v>-0.25900020000000001</c:v>
                </c:pt>
                <c:pt idx="3626">
                  <c:v>-0.25898860000000001</c:v>
                </c:pt>
                <c:pt idx="3627">
                  <c:v>-0.25877339999999999</c:v>
                </c:pt>
                <c:pt idx="3628">
                  <c:v>-0.25829669999999999</c:v>
                </c:pt>
                <c:pt idx="3629">
                  <c:v>-0.25780999999999998</c:v>
                </c:pt>
                <c:pt idx="3630">
                  <c:v>-0.2572159</c:v>
                </c:pt>
                <c:pt idx="3631">
                  <c:v>-0.256884</c:v>
                </c:pt>
                <c:pt idx="3632">
                  <c:v>-0.25626120000000002</c:v>
                </c:pt>
                <c:pt idx="3633">
                  <c:v>-0.25543450000000001</c:v>
                </c:pt>
                <c:pt idx="3634">
                  <c:v>-0.25448910000000002</c:v>
                </c:pt>
                <c:pt idx="3635">
                  <c:v>-0.25403300000000001</c:v>
                </c:pt>
                <c:pt idx="3636">
                  <c:v>-0.25363279999999999</c:v>
                </c:pt>
                <c:pt idx="3637">
                  <c:v>-0.25326979999999999</c:v>
                </c:pt>
                <c:pt idx="3638">
                  <c:v>-0.25263629999999998</c:v>
                </c:pt>
                <c:pt idx="3639">
                  <c:v>-0.25232460000000001</c:v>
                </c:pt>
                <c:pt idx="3640">
                  <c:v>-0.25220550000000003</c:v>
                </c:pt>
                <c:pt idx="3641">
                  <c:v>-0.25245679999999998</c:v>
                </c:pt>
                <c:pt idx="3642">
                  <c:v>-0.25324950000000002</c:v>
                </c:pt>
                <c:pt idx="3643">
                  <c:v>-0.25461070000000002</c:v>
                </c:pt>
                <c:pt idx="3644">
                  <c:v>-0.2557526</c:v>
                </c:pt>
                <c:pt idx="3645">
                  <c:v>-0.25644260000000002</c:v>
                </c:pt>
                <c:pt idx="3646">
                  <c:v>-0.25659890000000002</c:v>
                </c:pt>
                <c:pt idx="3647">
                  <c:v>-0.25654539999999998</c:v>
                </c:pt>
                <c:pt idx="3648">
                  <c:v>-0.25629990000000002</c:v>
                </c:pt>
                <c:pt idx="3649">
                  <c:v>-0.25601980000000002</c:v>
                </c:pt>
                <c:pt idx="3650">
                  <c:v>-0.2555577</c:v>
                </c:pt>
                <c:pt idx="3651">
                  <c:v>-0.25485570000000002</c:v>
                </c:pt>
                <c:pt idx="3652">
                  <c:v>-0.25429010000000002</c:v>
                </c:pt>
                <c:pt idx="3653">
                  <c:v>-0.2542683</c:v>
                </c:pt>
                <c:pt idx="3654">
                  <c:v>-0.2548031</c:v>
                </c:pt>
                <c:pt idx="3655">
                  <c:v>-0.25531219999999999</c:v>
                </c:pt>
                <c:pt idx="3656">
                  <c:v>-0.25617450000000003</c:v>
                </c:pt>
                <c:pt idx="3657">
                  <c:v>-0.25696079999999999</c:v>
                </c:pt>
                <c:pt idx="3658">
                  <c:v>-0.2575038</c:v>
                </c:pt>
                <c:pt idx="3659">
                  <c:v>-0.25700400000000001</c:v>
                </c:pt>
                <c:pt idx="3660">
                  <c:v>-0.2559748</c:v>
                </c:pt>
                <c:pt idx="3661">
                  <c:v>-0.25437870000000001</c:v>
                </c:pt>
                <c:pt idx="3662">
                  <c:v>-0.25249290000000002</c:v>
                </c:pt>
                <c:pt idx="3663">
                  <c:v>-0.25035200000000002</c:v>
                </c:pt>
                <c:pt idx="3664">
                  <c:v>-0.24823629999999999</c:v>
                </c:pt>
                <c:pt idx="3665">
                  <c:v>-0.2466131</c:v>
                </c:pt>
                <c:pt idx="3666">
                  <c:v>-0.24549460000000001</c:v>
                </c:pt>
                <c:pt idx="3667">
                  <c:v>-0.2454134</c:v>
                </c:pt>
                <c:pt idx="3668">
                  <c:v>-0.24544469999999999</c:v>
                </c:pt>
                <c:pt idx="3669">
                  <c:v>-0.2459769</c:v>
                </c:pt>
                <c:pt idx="3670">
                  <c:v>-0.2464208</c:v>
                </c:pt>
                <c:pt idx="3671">
                  <c:v>-0.24689269999999999</c:v>
                </c:pt>
                <c:pt idx="3672">
                  <c:v>-0.24690309999999999</c:v>
                </c:pt>
                <c:pt idx="3673">
                  <c:v>-0.24674570000000001</c:v>
                </c:pt>
                <c:pt idx="3674">
                  <c:v>-0.24665239999999999</c:v>
                </c:pt>
                <c:pt idx="3675">
                  <c:v>-0.246473</c:v>
                </c:pt>
                <c:pt idx="3676">
                  <c:v>-0.2462221</c:v>
                </c:pt>
                <c:pt idx="3677">
                  <c:v>-0.24586769999999999</c:v>
                </c:pt>
                <c:pt idx="3678">
                  <c:v>-0.24569379999999999</c:v>
                </c:pt>
                <c:pt idx="3679">
                  <c:v>-0.2454423</c:v>
                </c:pt>
                <c:pt idx="3680">
                  <c:v>-0.2455271</c:v>
                </c:pt>
                <c:pt idx="3681">
                  <c:v>-0.24595990000000001</c:v>
                </c:pt>
                <c:pt idx="3682">
                  <c:v>-0.24655650000000001</c:v>
                </c:pt>
                <c:pt idx="3683">
                  <c:v>-0.24731239999999999</c:v>
                </c:pt>
                <c:pt idx="3684">
                  <c:v>-0.2478619</c:v>
                </c:pt>
                <c:pt idx="3685">
                  <c:v>-0.2482801</c:v>
                </c:pt>
                <c:pt idx="3686">
                  <c:v>-0.2479809</c:v>
                </c:pt>
                <c:pt idx="3687">
                  <c:v>-0.247418</c:v>
                </c:pt>
                <c:pt idx="3688">
                  <c:v>-0.2462847</c:v>
                </c:pt>
                <c:pt idx="3689">
                  <c:v>-0.2456883</c:v>
                </c:pt>
                <c:pt idx="3690">
                  <c:v>-0.24517120000000001</c:v>
                </c:pt>
                <c:pt idx="3691">
                  <c:v>-0.24542749999999999</c:v>
                </c:pt>
                <c:pt idx="3692">
                  <c:v>-0.24561569999999999</c:v>
                </c:pt>
                <c:pt idx="3693">
                  <c:v>-0.2458467</c:v>
                </c:pt>
                <c:pt idx="3694">
                  <c:v>-0.2453071</c:v>
                </c:pt>
                <c:pt idx="3695">
                  <c:v>-0.24423420000000001</c:v>
                </c:pt>
                <c:pt idx="3696">
                  <c:v>-0.24310209999999999</c:v>
                </c:pt>
                <c:pt idx="3697">
                  <c:v>-0.24232719999999999</c:v>
                </c:pt>
                <c:pt idx="3698">
                  <c:v>-0.24204439999999999</c:v>
                </c:pt>
                <c:pt idx="3699">
                  <c:v>-0.24180840000000001</c:v>
                </c:pt>
                <c:pt idx="3700">
                  <c:v>-0.2419605</c:v>
                </c:pt>
                <c:pt idx="3701">
                  <c:v>-0.24170069999999999</c:v>
                </c:pt>
                <c:pt idx="3702">
                  <c:v>-0.24141770000000001</c:v>
                </c:pt>
                <c:pt idx="3703">
                  <c:v>-0.2410506</c:v>
                </c:pt>
                <c:pt idx="3704">
                  <c:v>-0.2410764</c:v>
                </c:pt>
                <c:pt idx="3705">
                  <c:v>-0.2409847</c:v>
                </c:pt>
                <c:pt idx="3706">
                  <c:v>-0.240504</c:v>
                </c:pt>
                <c:pt idx="3707">
                  <c:v>-0.23972180000000001</c:v>
                </c:pt>
                <c:pt idx="3708">
                  <c:v>-0.23871200000000001</c:v>
                </c:pt>
                <c:pt idx="3709">
                  <c:v>-0.2376914</c:v>
                </c:pt>
                <c:pt idx="3710">
                  <c:v>-0.23653299999999999</c:v>
                </c:pt>
                <c:pt idx="3711">
                  <c:v>-0.2358422</c:v>
                </c:pt>
                <c:pt idx="3712">
                  <c:v>-0.23509679999999999</c:v>
                </c:pt>
                <c:pt idx="3713">
                  <c:v>-0.23425660000000001</c:v>
                </c:pt>
                <c:pt idx="3714">
                  <c:v>-0.2331503</c:v>
                </c:pt>
                <c:pt idx="3715">
                  <c:v>-0.23254179999999999</c:v>
                </c:pt>
                <c:pt idx="3716">
                  <c:v>-0.2323181</c:v>
                </c:pt>
                <c:pt idx="3717">
                  <c:v>-0.23246729999999999</c:v>
                </c:pt>
                <c:pt idx="3718">
                  <c:v>-0.23269860000000001</c:v>
                </c:pt>
                <c:pt idx="3719">
                  <c:v>-0.23276079999999999</c:v>
                </c:pt>
                <c:pt idx="3720">
                  <c:v>-0.232263</c:v>
                </c:pt>
                <c:pt idx="3721">
                  <c:v>-0.23105990000000001</c:v>
                </c:pt>
                <c:pt idx="3722">
                  <c:v>-0.22960659999999999</c:v>
                </c:pt>
                <c:pt idx="3723">
                  <c:v>-0.22842889999999999</c:v>
                </c:pt>
                <c:pt idx="3724">
                  <c:v>-0.22745190000000001</c:v>
                </c:pt>
                <c:pt idx="3725">
                  <c:v>-0.22693189999999999</c:v>
                </c:pt>
                <c:pt idx="3726">
                  <c:v>-0.22670290000000001</c:v>
                </c:pt>
                <c:pt idx="3727">
                  <c:v>-0.22655149999999999</c:v>
                </c:pt>
                <c:pt idx="3728">
                  <c:v>-0.2260895</c:v>
                </c:pt>
                <c:pt idx="3729">
                  <c:v>-0.22562570000000001</c:v>
                </c:pt>
                <c:pt idx="3730">
                  <c:v>-0.22499069999999999</c:v>
                </c:pt>
                <c:pt idx="3731">
                  <c:v>-0.22492200000000001</c:v>
                </c:pt>
                <c:pt idx="3732">
                  <c:v>-0.22523009999999999</c:v>
                </c:pt>
                <c:pt idx="3733">
                  <c:v>-0.22643360000000001</c:v>
                </c:pt>
                <c:pt idx="3734">
                  <c:v>-0.22786980000000001</c:v>
                </c:pt>
                <c:pt idx="3735">
                  <c:v>-0.22901630000000001</c:v>
                </c:pt>
                <c:pt idx="3736">
                  <c:v>-0.22932710000000001</c:v>
                </c:pt>
                <c:pt idx="3737">
                  <c:v>-0.2283242</c:v>
                </c:pt>
                <c:pt idx="3738">
                  <c:v>-0.22666990000000001</c:v>
                </c:pt>
                <c:pt idx="3739">
                  <c:v>-0.2250287</c:v>
                </c:pt>
                <c:pt idx="3740">
                  <c:v>-0.22411590000000001</c:v>
                </c:pt>
                <c:pt idx="3741">
                  <c:v>-0.22348100000000001</c:v>
                </c:pt>
                <c:pt idx="3742">
                  <c:v>-0.2232808</c:v>
                </c:pt>
                <c:pt idx="3743">
                  <c:v>-0.22299530000000001</c:v>
                </c:pt>
                <c:pt idx="3744">
                  <c:v>-0.222747</c:v>
                </c:pt>
                <c:pt idx="3745">
                  <c:v>-0.2224247</c:v>
                </c:pt>
                <c:pt idx="3746">
                  <c:v>-0.22222210000000001</c:v>
                </c:pt>
                <c:pt idx="3747">
                  <c:v>-0.2221235</c:v>
                </c:pt>
                <c:pt idx="3748">
                  <c:v>-0.22215599999999999</c:v>
                </c:pt>
                <c:pt idx="3749">
                  <c:v>-0.22190979999999999</c:v>
                </c:pt>
                <c:pt idx="3750">
                  <c:v>-0.22129289999999999</c:v>
                </c:pt>
                <c:pt idx="3751">
                  <c:v>-0.22033749999999999</c:v>
                </c:pt>
                <c:pt idx="3752">
                  <c:v>-0.21973210000000001</c:v>
                </c:pt>
                <c:pt idx="3753">
                  <c:v>-0.21909219999999999</c:v>
                </c:pt>
                <c:pt idx="3754">
                  <c:v>-0.21850749999999999</c:v>
                </c:pt>
                <c:pt idx="3755">
                  <c:v>-0.21773229999999999</c:v>
                </c:pt>
                <c:pt idx="3756">
                  <c:v>-0.21725159999999999</c:v>
                </c:pt>
                <c:pt idx="3757">
                  <c:v>-0.21664169999999999</c:v>
                </c:pt>
                <c:pt idx="3758">
                  <c:v>-0.2159179</c:v>
                </c:pt>
                <c:pt idx="3759">
                  <c:v>-0.2151498</c:v>
                </c:pt>
                <c:pt idx="3760">
                  <c:v>-0.2149683</c:v>
                </c:pt>
                <c:pt idx="3761">
                  <c:v>-0.21501120000000001</c:v>
                </c:pt>
                <c:pt idx="3762">
                  <c:v>-0.2151652</c:v>
                </c:pt>
                <c:pt idx="3763">
                  <c:v>-0.21544930000000001</c:v>
                </c:pt>
                <c:pt idx="3764">
                  <c:v>-0.2159962</c:v>
                </c:pt>
                <c:pt idx="3765">
                  <c:v>-0.21641160000000001</c:v>
                </c:pt>
                <c:pt idx="3766">
                  <c:v>-0.21635009999999999</c:v>
                </c:pt>
                <c:pt idx="3767">
                  <c:v>-0.2161767</c:v>
                </c:pt>
                <c:pt idx="3768">
                  <c:v>-0.21560319999999999</c:v>
                </c:pt>
                <c:pt idx="3769">
                  <c:v>-0.2151738</c:v>
                </c:pt>
                <c:pt idx="3770">
                  <c:v>-0.21461169999999999</c:v>
                </c:pt>
                <c:pt idx="3771">
                  <c:v>-0.2144682</c:v>
                </c:pt>
                <c:pt idx="3772">
                  <c:v>-0.2143168</c:v>
                </c:pt>
                <c:pt idx="3773">
                  <c:v>-0.21466370000000001</c:v>
                </c:pt>
                <c:pt idx="3774">
                  <c:v>-0.21467120000000001</c:v>
                </c:pt>
                <c:pt idx="3775">
                  <c:v>-0.2140785</c:v>
                </c:pt>
                <c:pt idx="3776">
                  <c:v>-0.2128227</c:v>
                </c:pt>
                <c:pt idx="3777">
                  <c:v>-0.2115795</c:v>
                </c:pt>
                <c:pt idx="3778">
                  <c:v>-0.2103392</c:v>
                </c:pt>
                <c:pt idx="3779">
                  <c:v>-0.20911859999999999</c:v>
                </c:pt>
                <c:pt idx="3780">
                  <c:v>-0.20836250000000001</c:v>
                </c:pt>
                <c:pt idx="3781">
                  <c:v>-0.20791889999999999</c:v>
                </c:pt>
                <c:pt idx="3782">
                  <c:v>-0.20730029999999999</c:v>
                </c:pt>
                <c:pt idx="3783">
                  <c:v>-0.20664479999999999</c:v>
                </c:pt>
                <c:pt idx="3784">
                  <c:v>-0.2060013</c:v>
                </c:pt>
                <c:pt idx="3785">
                  <c:v>-0.20571539999999999</c:v>
                </c:pt>
                <c:pt idx="3786">
                  <c:v>-0.2053923</c:v>
                </c:pt>
                <c:pt idx="3787">
                  <c:v>-0.2054358</c:v>
                </c:pt>
                <c:pt idx="3788">
                  <c:v>-0.20528060000000001</c:v>
                </c:pt>
                <c:pt idx="3789">
                  <c:v>-0.20551140000000001</c:v>
                </c:pt>
                <c:pt idx="3790">
                  <c:v>-0.2055929</c:v>
                </c:pt>
                <c:pt idx="3791">
                  <c:v>-0.20586189999999999</c:v>
                </c:pt>
                <c:pt idx="3792">
                  <c:v>-0.2055872</c:v>
                </c:pt>
                <c:pt idx="3793">
                  <c:v>-0.2050892</c:v>
                </c:pt>
                <c:pt idx="3794">
                  <c:v>-0.20444280000000001</c:v>
                </c:pt>
                <c:pt idx="3795">
                  <c:v>-0.20398669999999999</c:v>
                </c:pt>
                <c:pt idx="3796">
                  <c:v>-0.20389940000000001</c:v>
                </c:pt>
                <c:pt idx="3797">
                  <c:v>-0.20396500000000001</c:v>
                </c:pt>
                <c:pt idx="3798">
                  <c:v>-0.20418349999999999</c:v>
                </c:pt>
                <c:pt idx="3799">
                  <c:v>-0.20423649999999999</c:v>
                </c:pt>
                <c:pt idx="3800">
                  <c:v>-0.2043024</c:v>
                </c:pt>
                <c:pt idx="3801">
                  <c:v>-0.2039984</c:v>
                </c:pt>
                <c:pt idx="3802">
                  <c:v>-0.20386670000000001</c:v>
                </c:pt>
                <c:pt idx="3803">
                  <c:v>-0.2038181</c:v>
                </c:pt>
                <c:pt idx="3804">
                  <c:v>-0.2039137</c:v>
                </c:pt>
                <c:pt idx="3805">
                  <c:v>-0.20385200000000001</c:v>
                </c:pt>
                <c:pt idx="3806">
                  <c:v>-0.20357800000000001</c:v>
                </c:pt>
                <c:pt idx="3807">
                  <c:v>-0.2032352</c:v>
                </c:pt>
                <c:pt idx="3808">
                  <c:v>-0.20262250000000001</c:v>
                </c:pt>
                <c:pt idx="3809">
                  <c:v>-0.20159530000000001</c:v>
                </c:pt>
                <c:pt idx="3810">
                  <c:v>-0.20028299999999999</c:v>
                </c:pt>
                <c:pt idx="3811">
                  <c:v>-0.19921349999999999</c:v>
                </c:pt>
                <c:pt idx="3812">
                  <c:v>-0.19866039999999999</c:v>
                </c:pt>
                <c:pt idx="3813">
                  <c:v>-0.19859679999999999</c:v>
                </c:pt>
                <c:pt idx="3814">
                  <c:v>-0.19923650000000001</c:v>
                </c:pt>
                <c:pt idx="3815">
                  <c:v>-0.20033110000000001</c:v>
                </c:pt>
                <c:pt idx="3816">
                  <c:v>-0.20147039999999999</c:v>
                </c:pt>
                <c:pt idx="3817">
                  <c:v>-0.201992</c:v>
                </c:pt>
                <c:pt idx="3818">
                  <c:v>-0.20229910000000001</c:v>
                </c:pt>
                <c:pt idx="3819">
                  <c:v>-0.20247609999999999</c:v>
                </c:pt>
                <c:pt idx="3820">
                  <c:v>-0.2027582</c:v>
                </c:pt>
                <c:pt idx="3821">
                  <c:v>-0.20289750000000001</c:v>
                </c:pt>
                <c:pt idx="3822">
                  <c:v>-0.20335800000000001</c:v>
                </c:pt>
                <c:pt idx="3823">
                  <c:v>-0.20376459999999999</c:v>
                </c:pt>
                <c:pt idx="3824">
                  <c:v>-0.20383589999999999</c:v>
                </c:pt>
                <c:pt idx="3825">
                  <c:v>-0.2035343</c:v>
                </c:pt>
                <c:pt idx="3826">
                  <c:v>-0.20293800000000001</c:v>
                </c:pt>
                <c:pt idx="3827">
                  <c:v>-0.20218990000000001</c:v>
                </c:pt>
                <c:pt idx="3828">
                  <c:v>-0.20120199999999999</c:v>
                </c:pt>
                <c:pt idx="3829">
                  <c:v>-0.20022980000000001</c:v>
                </c:pt>
                <c:pt idx="3830">
                  <c:v>-0.19933010000000001</c:v>
                </c:pt>
                <c:pt idx="3831">
                  <c:v>-0.1985788</c:v>
                </c:pt>
                <c:pt idx="3832">
                  <c:v>-0.19737940000000001</c:v>
                </c:pt>
                <c:pt idx="3833">
                  <c:v>-0.19591839999999999</c:v>
                </c:pt>
                <c:pt idx="3834">
                  <c:v>-0.1941975</c:v>
                </c:pt>
                <c:pt idx="3835">
                  <c:v>-0.19265969999999999</c:v>
                </c:pt>
                <c:pt idx="3836">
                  <c:v>-0.19182250000000001</c:v>
                </c:pt>
                <c:pt idx="3837">
                  <c:v>-0.19173280000000001</c:v>
                </c:pt>
                <c:pt idx="3838">
                  <c:v>-0.1928917</c:v>
                </c:pt>
                <c:pt idx="3839">
                  <c:v>-0.19415679999999999</c:v>
                </c:pt>
                <c:pt idx="3840">
                  <c:v>-0.19529050000000001</c:v>
                </c:pt>
                <c:pt idx="3841">
                  <c:v>-0.19561410000000001</c:v>
                </c:pt>
                <c:pt idx="3842">
                  <c:v>-0.1955201</c:v>
                </c:pt>
                <c:pt idx="3843">
                  <c:v>-0.19479250000000001</c:v>
                </c:pt>
                <c:pt idx="3844">
                  <c:v>-0.1940006</c:v>
                </c:pt>
                <c:pt idx="3845">
                  <c:v>-0.19310759999999999</c:v>
                </c:pt>
                <c:pt idx="3846">
                  <c:v>-0.19213930000000001</c:v>
                </c:pt>
                <c:pt idx="3847">
                  <c:v>-0.19110150000000001</c:v>
                </c:pt>
                <c:pt idx="3848">
                  <c:v>-0.19022500000000001</c:v>
                </c:pt>
                <c:pt idx="3849">
                  <c:v>-0.18967680000000001</c:v>
                </c:pt>
                <c:pt idx="3850">
                  <c:v>-0.1895029</c:v>
                </c:pt>
                <c:pt idx="3851">
                  <c:v>-0.18984429999999999</c:v>
                </c:pt>
                <c:pt idx="3852">
                  <c:v>-0.1905685</c:v>
                </c:pt>
                <c:pt idx="3853">
                  <c:v>-0.19100710000000001</c:v>
                </c:pt>
                <c:pt idx="3854">
                  <c:v>-0.1914613</c:v>
                </c:pt>
                <c:pt idx="3855">
                  <c:v>-0.19146460000000001</c:v>
                </c:pt>
                <c:pt idx="3856">
                  <c:v>-0.1912218</c:v>
                </c:pt>
                <c:pt idx="3857">
                  <c:v>-0.1903494</c:v>
                </c:pt>
                <c:pt idx="3858">
                  <c:v>-0.18938740000000001</c:v>
                </c:pt>
                <c:pt idx="3859">
                  <c:v>-0.1879613</c:v>
                </c:pt>
                <c:pt idx="3860">
                  <c:v>-0.18653800000000001</c:v>
                </c:pt>
                <c:pt idx="3861">
                  <c:v>-0.18525530000000001</c:v>
                </c:pt>
                <c:pt idx="3862">
                  <c:v>-0.18469840000000001</c:v>
                </c:pt>
                <c:pt idx="3863">
                  <c:v>-0.1846178</c:v>
                </c:pt>
                <c:pt idx="3864">
                  <c:v>-0.184861</c:v>
                </c:pt>
                <c:pt idx="3865">
                  <c:v>-0.18553819999999999</c:v>
                </c:pt>
                <c:pt idx="3866">
                  <c:v>-0.18638750000000001</c:v>
                </c:pt>
                <c:pt idx="3867">
                  <c:v>-0.1874237</c:v>
                </c:pt>
                <c:pt idx="3868">
                  <c:v>-0.18824750000000001</c:v>
                </c:pt>
                <c:pt idx="3869">
                  <c:v>-0.18909500000000001</c:v>
                </c:pt>
                <c:pt idx="3870">
                  <c:v>-0.18935840000000001</c:v>
                </c:pt>
                <c:pt idx="3871">
                  <c:v>-0.18941160000000001</c:v>
                </c:pt>
                <c:pt idx="3872">
                  <c:v>-0.18935450000000001</c:v>
                </c:pt>
                <c:pt idx="3873">
                  <c:v>-0.18962960000000001</c:v>
                </c:pt>
                <c:pt idx="3874">
                  <c:v>-0.18965560000000001</c:v>
                </c:pt>
                <c:pt idx="3875">
                  <c:v>-0.18966839999999999</c:v>
                </c:pt>
                <c:pt idx="3876">
                  <c:v>-0.18967239999999999</c:v>
                </c:pt>
                <c:pt idx="3877">
                  <c:v>-0.18988820000000001</c:v>
                </c:pt>
                <c:pt idx="3878">
                  <c:v>-0.18978519999999999</c:v>
                </c:pt>
                <c:pt idx="3879">
                  <c:v>-0.1901051</c:v>
                </c:pt>
                <c:pt idx="3880">
                  <c:v>-0.1908821</c:v>
                </c:pt>
                <c:pt idx="3881">
                  <c:v>-0.191997</c:v>
                </c:pt>
                <c:pt idx="3882">
                  <c:v>-0.1925663</c:v>
                </c:pt>
                <c:pt idx="3883">
                  <c:v>-0.19283739999999999</c:v>
                </c:pt>
                <c:pt idx="3884">
                  <c:v>-0.192524</c:v>
                </c:pt>
                <c:pt idx="3885">
                  <c:v>-0.19185169999999999</c:v>
                </c:pt>
                <c:pt idx="3886">
                  <c:v>-0.19059880000000001</c:v>
                </c:pt>
                <c:pt idx="3887">
                  <c:v>-0.1895452</c:v>
                </c:pt>
                <c:pt idx="3888">
                  <c:v>-0.18892039999999999</c:v>
                </c:pt>
                <c:pt idx="3889">
                  <c:v>-0.18895729999999999</c:v>
                </c:pt>
                <c:pt idx="3890">
                  <c:v>-0.18911320000000001</c:v>
                </c:pt>
                <c:pt idx="3891">
                  <c:v>-0.1891592</c:v>
                </c:pt>
                <c:pt idx="3892">
                  <c:v>-0.1891639</c:v>
                </c:pt>
                <c:pt idx="3893">
                  <c:v>-0.18915609999999999</c:v>
                </c:pt>
                <c:pt idx="3894">
                  <c:v>-0.18920219999999999</c:v>
                </c:pt>
                <c:pt idx="3895">
                  <c:v>-0.1892596</c:v>
                </c:pt>
                <c:pt idx="3896">
                  <c:v>-0.18968860000000001</c:v>
                </c:pt>
                <c:pt idx="3897">
                  <c:v>-0.19026019999999999</c:v>
                </c:pt>
                <c:pt idx="3898">
                  <c:v>-0.1909962</c:v>
                </c:pt>
                <c:pt idx="3899">
                  <c:v>-0.19164110000000001</c:v>
                </c:pt>
                <c:pt idx="3900">
                  <c:v>-0.19237170000000001</c:v>
                </c:pt>
                <c:pt idx="3901">
                  <c:v>-0.1928502</c:v>
                </c:pt>
                <c:pt idx="3902">
                  <c:v>-0.1929893</c:v>
                </c:pt>
                <c:pt idx="3903">
                  <c:v>-0.19266839999999999</c:v>
                </c:pt>
                <c:pt idx="3904">
                  <c:v>-0.19202620000000001</c:v>
                </c:pt>
                <c:pt idx="3905">
                  <c:v>-0.19118859999999999</c:v>
                </c:pt>
                <c:pt idx="3906">
                  <c:v>-0.19040940000000001</c:v>
                </c:pt>
                <c:pt idx="3907">
                  <c:v>-0.1901332</c:v>
                </c:pt>
                <c:pt idx="3908">
                  <c:v>-0.19038849999999999</c:v>
                </c:pt>
                <c:pt idx="3909">
                  <c:v>-0.19100449999999999</c:v>
                </c:pt>
                <c:pt idx="3910">
                  <c:v>-0.19189580000000001</c:v>
                </c:pt>
                <c:pt idx="3911">
                  <c:v>-0.19294149999999999</c:v>
                </c:pt>
                <c:pt idx="3912">
                  <c:v>-0.19357009999999999</c:v>
                </c:pt>
                <c:pt idx="3913">
                  <c:v>-0.19353119999999999</c:v>
                </c:pt>
                <c:pt idx="3914">
                  <c:v>-0.1931948</c:v>
                </c:pt>
                <c:pt idx="3915">
                  <c:v>-0.19252279999999999</c:v>
                </c:pt>
                <c:pt idx="3916">
                  <c:v>-0.19163150000000001</c:v>
                </c:pt>
                <c:pt idx="3917">
                  <c:v>-0.19050529999999999</c:v>
                </c:pt>
                <c:pt idx="3918">
                  <c:v>-0.18966749999999999</c:v>
                </c:pt>
                <c:pt idx="3919">
                  <c:v>-0.1889006</c:v>
                </c:pt>
                <c:pt idx="3920">
                  <c:v>-0.188331</c:v>
                </c:pt>
                <c:pt idx="3921">
                  <c:v>-0.18809419999999999</c:v>
                </c:pt>
                <c:pt idx="3922">
                  <c:v>-0.18833420000000001</c:v>
                </c:pt>
                <c:pt idx="3923">
                  <c:v>-0.18865689999999999</c:v>
                </c:pt>
                <c:pt idx="3924">
                  <c:v>-0.18903590000000001</c:v>
                </c:pt>
                <c:pt idx="3925">
                  <c:v>-0.18948880000000001</c:v>
                </c:pt>
                <c:pt idx="3926">
                  <c:v>-0.18982940000000001</c:v>
                </c:pt>
                <c:pt idx="3927">
                  <c:v>-0.19003210000000001</c:v>
                </c:pt>
                <c:pt idx="3928">
                  <c:v>-0.1901581</c:v>
                </c:pt>
                <c:pt idx="3929">
                  <c:v>-0.19002540000000001</c:v>
                </c:pt>
                <c:pt idx="3930">
                  <c:v>-0.18980040000000001</c:v>
                </c:pt>
                <c:pt idx="3931">
                  <c:v>-0.18943969999999999</c:v>
                </c:pt>
                <c:pt idx="3932">
                  <c:v>-0.18969620000000001</c:v>
                </c:pt>
                <c:pt idx="3933">
                  <c:v>-0.19021009999999999</c:v>
                </c:pt>
                <c:pt idx="3934">
                  <c:v>-0.19111839999999999</c:v>
                </c:pt>
                <c:pt idx="3935">
                  <c:v>-0.1919679</c:v>
                </c:pt>
                <c:pt idx="3936">
                  <c:v>-0.1926435</c:v>
                </c:pt>
                <c:pt idx="3937">
                  <c:v>-0.19238739999999999</c:v>
                </c:pt>
                <c:pt idx="3938">
                  <c:v>-0.1916178</c:v>
                </c:pt>
                <c:pt idx="3939">
                  <c:v>-0.19073499999999999</c:v>
                </c:pt>
                <c:pt idx="3940">
                  <c:v>-0.1904399</c:v>
                </c:pt>
                <c:pt idx="3941">
                  <c:v>-0.19052050000000001</c:v>
                </c:pt>
                <c:pt idx="3942">
                  <c:v>-0.1909151</c:v>
                </c:pt>
                <c:pt idx="3943">
                  <c:v>-0.19117410000000001</c:v>
                </c:pt>
                <c:pt idx="3944">
                  <c:v>-0.1911426</c:v>
                </c:pt>
                <c:pt idx="3945">
                  <c:v>-0.19047810000000001</c:v>
                </c:pt>
                <c:pt idx="3946">
                  <c:v>-0.18967790000000001</c:v>
                </c:pt>
                <c:pt idx="3947">
                  <c:v>-0.1889798</c:v>
                </c:pt>
                <c:pt idx="3948">
                  <c:v>-0.1886005</c:v>
                </c:pt>
                <c:pt idx="3949">
                  <c:v>-0.1884277</c:v>
                </c:pt>
                <c:pt idx="3950">
                  <c:v>-0.18839310000000001</c:v>
                </c:pt>
                <c:pt idx="3951">
                  <c:v>-0.18854599999999999</c:v>
                </c:pt>
                <c:pt idx="3952">
                  <c:v>-0.18850980000000001</c:v>
                </c:pt>
                <c:pt idx="3953">
                  <c:v>-0.1886157</c:v>
                </c:pt>
                <c:pt idx="3954">
                  <c:v>-0.18895020000000001</c:v>
                </c:pt>
                <c:pt idx="3955">
                  <c:v>-0.18932679999999999</c:v>
                </c:pt>
                <c:pt idx="3956">
                  <c:v>-0.18946589999999999</c:v>
                </c:pt>
                <c:pt idx="3957">
                  <c:v>-0.18965899999999999</c:v>
                </c:pt>
                <c:pt idx="3958">
                  <c:v>-0.1900104</c:v>
                </c:pt>
                <c:pt idx="3959">
                  <c:v>-0.19000739999999999</c:v>
                </c:pt>
                <c:pt idx="3960">
                  <c:v>-0.1901535</c:v>
                </c:pt>
                <c:pt idx="3961">
                  <c:v>-0.1900203</c:v>
                </c:pt>
                <c:pt idx="3962">
                  <c:v>-0.18990219999999999</c:v>
                </c:pt>
                <c:pt idx="3963">
                  <c:v>-0.1891774</c:v>
                </c:pt>
                <c:pt idx="3964">
                  <c:v>-0.18873280000000001</c:v>
                </c:pt>
                <c:pt idx="3965">
                  <c:v>-0.18817629999999999</c:v>
                </c:pt>
                <c:pt idx="3966">
                  <c:v>-0.18751180000000001</c:v>
                </c:pt>
                <c:pt idx="3967">
                  <c:v>-0.18646280000000001</c:v>
                </c:pt>
                <c:pt idx="3968">
                  <c:v>-0.18541440000000001</c:v>
                </c:pt>
                <c:pt idx="3969">
                  <c:v>-0.1847017</c:v>
                </c:pt>
                <c:pt idx="3970">
                  <c:v>-0.18438650000000001</c:v>
                </c:pt>
                <c:pt idx="3971">
                  <c:v>-0.18471389999999999</c:v>
                </c:pt>
                <c:pt idx="3972">
                  <c:v>-0.18479770000000001</c:v>
                </c:pt>
                <c:pt idx="3973">
                  <c:v>-0.18457229999999999</c:v>
                </c:pt>
                <c:pt idx="3974">
                  <c:v>-0.18373110000000001</c:v>
                </c:pt>
                <c:pt idx="3975">
                  <c:v>-0.18291080000000001</c:v>
                </c:pt>
                <c:pt idx="3976">
                  <c:v>-0.1821903</c:v>
                </c:pt>
                <c:pt idx="3977">
                  <c:v>-0.18227270000000001</c:v>
                </c:pt>
                <c:pt idx="3978">
                  <c:v>-0.18280589999999999</c:v>
                </c:pt>
                <c:pt idx="3979">
                  <c:v>-0.1836991</c:v>
                </c:pt>
                <c:pt idx="3980">
                  <c:v>-0.18393190000000001</c:v>
                </c:pt>
                <c:pt idx="3981">
                  <c:v>-0.1835321</c:v>
                </c:pt>
                <c:pt idx="3982">
                  <c:v>-0.1828072</c:v>
                </c:pt>
                <c:pt idx="3983">
                  <c:v>-0.1825638</c:v>
                </c:pt>
                <c:pt idx="3984">
                  <c:v>-0.18247379999999999</c:v>
                </c:pt>
                <c:pt idx="3985">
                  <c:v>-0.1820986</c:v>
                </c:pt>
                <c:pt idx="3986">
                  <c:v>-0.18143319999999999</c:v>
                </c:pt>
                <c:pt idx="3987">
                  <c:v>-0.1808457</c:v>
                </c:pt>
                <c:pt idx="3988">
                  <c:v>-0.1802579</c:v>
                </c:pt>
                <c:pt idx="3989">
                  <c:v>-0.17934919999999999</c:v>
                </c:pt>
                <c:pt idx="3990">
                  <c:v>-0.17926110000000001</c:v>
                </c:pt>
                <c:pt idx="3991">
                  <c:v>-0.18026890000000001</c:v>
                </c:pt>
                <c:pt idx="3992">
                  <c:v>-0.18166879999999999</c:v>
                </c:pt>
                <c:pt idx="3993">
                  <c:v>-0.18220910000000001</c:v>
                </c:pt>
                <c:pt idx="3994">
                  <c:v>-0.1822241</c:v>
                </c:pt>
                <c:pt idx="3995">
                  <c:v>-0.1817454</c:v>
                </c:pt>
                <c:pt idx="3996">
                  <c:v>-0.1808302</c:v>
                </c:pt>
                <c:pt idx="3997">
                  <c:v>-0.1791817</c:v>
                </c:pt>
                <c:pt idx="3998">
                  <c:v>-0.17776310000000001</c:v>
                </c:pt>
                <c:pt idx="3999">
                  <c:v>-0.176704</c:v>
                </c:pt>
                <c:pt idx="4000">
                  <c:v>-0.17619499999999999</c:v>
                </c:pt>
                <c:pt idx="4001">
                  <c:v>-0.175848</c:v>
                </c:pt>
                <c:pt idx="4002">
                  <c:v>-0.17601710000000001</c:v>
                </c:pt>
                <c:pt idx="4003">
                  <c:v>-0.17633470000000001</c:v>
                </c:pt>
                <c:pt idx="4004">
                  <c:v>-0.1767261</c:v>
                </c:pt>
                <c:pt idx="4005">
                  <c:v>-0.17674870000000001</c:v>
                </c:pt>
                <c:pt idx="4006">
                  <c:v>-0.17662240000000001</c:v>
                </c:pt>
                <c:pt idx="4007">
                  <c:v>-0.17650759999999999</c:v>
                </c:pt>
                <c:pt idx="4008">
                  <c:v>-0.1764551</c:v>
                </c:pt>
                <c:pt idx="4009">
                  <c:v>-0.1764965</c:v>
                </c:pt>
                <c:pt idx="4010">
                  <c:v>-0.17643600000000001</c:v>
                </c:pt>
                <c:pt idx="4011">
                  <c:v>-0.17634820000000001</c:v>
                </c:pt>
                <c:pt idx="4012">
                  <c:v>-0.17618549999999999</c:v>
                </c:pt>
                <c:pt idx="4013">
                  <c:v>-0.1764945</c:v>
                </c:pt>
                <c:pt idx="4014">
                  <c:v>-0.17689240000000001</c:v>
                </c:pt>
                <c:pt idx="4015">
                  <c:v>-0.1772696</c:v>
                </c:pt>
                <c:pt idx="4016">
                  <c:v>-0.1775844</c:v>
                </c:pt>
                <c:pt idx="4017">
                  <c:v>-0.1779965</c:v>
                </c:pt>
                <c:pt idx="4018">
                  <c:v>-0.1782743</c:v>
                </c:pt>
                <c:pt idx="4019">
                  <c:v>-0.17851700000000001</c:v>
                </c:pt>
                <c:pt idx="4020">
                  <c:v>-0.1787832</c:v>
                </c:pt>
                <c:pt idx="4021">
                  <c:v>-0.17905380000000001</c:v>
                </c:pt>
                <c:pt idx="4022">
                  <c:v>-0.1787366</c:v>
                </c:pt>
                <c:pt idx="4023">
                  <c:v>-0.17775630000000001</c:v>
                </c:pt>
                <c:pt idx="4024">
                  <c:v>-0.17629520000000001</c:v>
                </c:pt>
                <c:pt idx="4025">
                  <c:v>-0.17488519999999999</c:v>
                </c:pt>
                <c:pt idx="4026">
                  <c:v>-0.17369860000000001</c:v>
                </c:pt>
                <c:pt idx="4027">
                  <c:v>-0.17280480000000001</c:v>
                </c:pt>
                <c:pt idx="4028">
                  <c:v>-0.17235809999999999</c:v>
                </c:pt>
                <c:pt idx="4029">
                  <c:v>-0.17231630000000001</c:v>
                </c:pt>
                <c:pt idx="4030">
                  <c:v>-0.17317879999999999</c:v>
                </c:pt>
                <c:pt idx="4031">
                  <c:v>-0.17436090000000001</c:v>
                </c:pt>
                <c:pt idx="4032">
                  <c:v>-0.1758586</c:v>
                </c:pt>
                <c:pt idx="4033">
                  <c:v>-0.1769173</c:v>
                </c:pt>
                <c:pt idx="4034">
                  <c:v>-0.1775853</c:v>
                </c:pt>
                <c:pt idx="4035">
                  <c:v>-0.17744760000000001</c:v>
                </c:pt>
                <c:pt idx="4036">
                  <c:v>-0.1768053</c:v>
                </c:pt>
                <c:pt idx="4037">
                  <c:v>-0.17622389999999999</c:v>
                </c:pt>
                <c:pt idx="4038">
                  <c:v>-0.17598259999999999</c:v>
                </c:pt>
                <c:pt idx="4039">
                  <c:v>-0.17603009999999999</c:v>
                </c:pt>
                <c:pt idx="4040">
                  <c:v>-0.1756722</c:v>
                </c:pt>
                <c:pt idx="4041">
                  <c:v>-0.17517969999999999</c:v>
                </c:pt>
                <c:pt idx="4042">
                  <c:v>-0.1746008</c:v>
                </c:pt>
                <c:pt idx="4043">
                  <c:v>-0.17417959999999999</c:v>
                </c:pt>
                <c:pt idx="4044">
                  <c:v>-0.1741579</c:v>
                </c:pt>
                <c:pt idx="4045">
                  <c:v>-0.1747408</c:v>
                </c:pt>
                <c:pt idx="4046">
                  <c:v>-0.1758091</c:v>
                </c:pt>
                <c:pt idx="4047">
                  <c:v>-0.17686360000000001</c:v>
                </c:pt>
                <c:pt idx="4048">
                  <c:v>-0.17782829999999999</c:v>
                </c:pt>
                <c:pt idx="4049">
                  <c:v>-0.17864940000000001</c:v>
                </c:pt>
                <c:pt idx="4050">
                  <c:v>-0.17931510000000001</c:v>
                </c:pt>
                <c:pt idx="4051">
                  <c:v>-0.17962359999999999</c:v>
                </c:pt>
                <c:pt idx="4052">
                  <c:v>-0.17963009999999999</c:v>
                </c:pt>
                <c:pt idx="4053">
                  <c:v>-0.17966299999999999</c:v>
                </c:pt>
                <c:pt idx="4054">
                  <c:v>-0.179532</c:v>
                </c:pt>
                <c:pt idx="4055">
                  <c:v>-0.1792098</c:v>
                </c:pt>
                <c:pt idx="4056">
                  <c:v>-0.1789393</c:v>
                </c:pt>
                <c:pt idx="4057">
                  <c:v>-0.17892559999999999</c:v>
                </c:pt>
                <c:pt idx="4058">
                  <c:v>-0.17883589999999999</c:v>
                </c:pt>
                <c:pt idx="4059">
                  <c:v>-0.17863029999999999</c:v>
                </c:pt>
                <c:pt idx="4060">
                  <c:v>-0.17872660000000001</c:v>
                </c:pt>
                <c:pt idx="4061">
                  <c:v>-0.17912549999999999</c:v>
                </c:pt>
                <c:pt idx="4062">
                  <c:v>-0.1797233</c:v>
                </c:pt>
                <c:pt idx="4063">
                  <c:v>-0.1802957</c:v>
                </c:pt>
                <c:pt idx="4064">
                  <c:v>-0.18086959999999999</c:v>
                </c:pt>
                <c:pt idx="4065">
                  <c:v>-0.18065680000000001</c:v>
                </c:pt>
                <c:pt idx="4066">
                  <c:v>-0.17982880000000001</c:v>
                </c:pt>
                <c:pt idx="4067">
                  <c:v>-0.1788922</c:v>
                </c:pt>
                <c:pt idx="4068">
                  <c:v>-0.17836560000000001</c:v>
                </c:pt>
                <c:pt idx="4069">
                  <c:v>-0.17815600000000001</c:v>
                </c:pt>
                <c:pt idx="4070">
                  <c:v>-0.17805489999999999</c:v>
                </c:pt>
                <c:pt idx="4071">
                  <c:v>-0.17807519999999999</c:v>
                </c:pt>
                <c:pt idx="4072">
                  <c:v>-0.1781529</c:v>
                </c:pt>
                <c:pt idx="4073">
                  <c:v>-0.1783544</c:v>
                </c:pt>
                <c:pt idx="4074">
                  <c:v>-0.17853759999999999</c:v>
                </c:pt>
                <c:pt idx="4075">
                  <c:v>-0.1789183</c:v>
                </c:pt>
                <c:pt idx="4076">
                  <c:v>-0.17917710000000001</c:v>
                </c:pt>
                <c:pt idx="4077">
                  <c:v>-0.1792329</c:v>
                </c:pt>
                <c:pt idx="4078">
                  <c:v>-0.17871890000000001</c:v>
                </c:pt>
                <c:pt idx="4079">
                  <c:v>-0.17813010000000001</c:v>
                </c:pt>
                <c:pt idx="4080">
                  <c:v>-0.17763760000000001</c:v>
                </c:pt>
                <c:pt idx="4081">
                  <c:v>-0.17715130000000001</c:v>
                </c:pt>
                <c:pt idx="4082">
                  <c:v>-0.17681569999999999</c:v>
                </c:pt>
                <c:pt idx="4083">
                  <c:v>-0.1762436</c:v>
                </c:pt>
                <c:pt idx="4084">
                  <c:v>-0.17537630000000001</c:v>
                </c:pt>
                <c:pt idx="4085">
                  <c:v>-0.17423060000000001</c:v>
                </c:pt>
                <c:pt idx="4086">
                  <c:v>-0.17388400000000001</c:v>
                </c:pt>
                <c:pt idx="4087">
                  <c:v>-0.17415310000000001</c:v>
                </c:pt>
                <c:pt idx="4088">
                  <c:v>-0.17505100000000001</c:v>
                </c:pt>
                <c:pt idx="4089">
                  <c:v>-0.17609839999999999</c:v>
                </c:pt>
                <c:pt idx="4090">
                  <c:v>-0.17746799999999999</c:v>
                </c:pt>
                <c:pt idx="4091">
                  <c:v>-0.1778699</c:v>
                </c:pt>
                <c:pt idx="4092">
                  <c:v>-0.1771258</c:v>
                </c:pt>
                <c:pt idx="4093">
                  <c:v>-0.17610419999999999</c:v>
                </c:pt>
                <c:pt idx="4094">
                  <c:v>-0.17554929999999999</c:v>
                </c:pt>
                <c:pt idx="4095">
                  <c:v>-0.175595</c:v>
                </c:pt>
                <c:pt idx="4096">
                  <c:v>-0.17612130000000001</c:v>
                </c:pt>
                <c:pt idx="4097">
                  <c:v>-0.17721870000000001</c:v>
                </c:pt>
                <c:pt idx="4098">
                  <c:v>-0.1784058</c:v>
                </c:pt>
                <c:pt idx="4099">
                  <c:v>-0.1789771</c:v>
                </c:pt>
                <c:pt idx="4100">
                  <c:v>-0.1789424</c:v>
                </c:pt>
                <c:pt idx="4101">
                  <c:v>-0.1784152</c:v>
                </c:pt>
                <c:pt idx="4102">
                  <c:v>-0.17777109999999999</c:v>
                </c:pt>
                <c:pt idx="4103">
                  <c:v>-0.17688319999999999</c:v>
                </c:pt>
                <c:pt idx="4104">
                  <c:v>-0.17616080000000001</c:v>
                </c:pt>
                <c:pt idx="4105">
                  <c:v>-0.17549380000000001</c:v>
                </c:pt>
                <c:pt idx="4106">
                  <c:v>-0.1752919</c:v>
                </c:pt>
                <c:pt idx="4107">
                  <c:v>-0.17518639999999999</c:v>
                </c:pt>
                <c:pt idx="4108">
                  <c:v>-0.17538770000000001</c:v>
                </c:pt>
                <c:pt idx="4109">
                  <c:v>-0.17583360000000001</c:v>
                </c:pt>
                <c:pt idx="4110">
                  <c:v>-0.1764955</c:v>
                </c:pt>
                <c:pt idx="4111">
                  <c:v>-0.17723549999999999</c:v>
                </c:pt>
                <c:pt idx="4112">
                  <c:v>-0.1775755</c:v>
                </c:pt>
                <c:pt idx="4113">
                  <c:v>-0.1778759</c:v>
                </c:pt>
                <c:pt idx="4114">
                  <c:v>-0.17780570000000001</c:v>
                </c:pt>
                <c:pt idx="4115">
                  <c:v>-0.17772270000000001</c:v>
                </c:pt>
                <c:pt idx="4116">
                  <c:v>-0.17750869999999999</c:v>
                </c:pt>
                <c:pt idx="4117">
                  <c:v>-0.17726420000000001</c:v>
                </c:pt>
                <c:pt idx="4118">
                  <c:v>-0.17671719999999999</c:v>
                </c:pt>
                <c:pt idx="4119">
                  <c:v>-0.1761383</c:v>
                </c:pt>
                <c:pt idx="4120">
                  <c:v>-0.17557149999999999</c:v>
                </c:pt>
                <c:pt idx="4121">
                  <c:v>-0.17520730000000001</c:v>
                </c:pt>
                <c:pt idx="4122">
                  <c:v>-0.1752869</c:v>
                </c:pt>
                <c:pt idx="4123">
                  <c:v>-0.1760642</c:v>
                </c:pt>
                <c:pt idx="4124">
                  <c:v>-0.17742469999999999</c:v>
                </c:pt>
                <c:pt idx="4125">
                  <c:v>-0.17901320000000001</c:v>
                </c:pt>
                <c:pt idx="4126">
                  <c:v>-0.18029590000000001</c:v>
                </c:pt>
                <c:pt idx="4127">
                  <c:v>-0.18112700000000001</c:v>
                </c:pt>
                <c:pt idx="4128">
                  <c:v>-0.18145330000000001</c:v>
                </c:pt>
                <c:pt idx="4129">
                  <c:v>-0.1815098</c:v>
                </c:pt>
                <c:pt idx="4130">
                  <c:v>-0.1814626</c:v>
                </c:pt>
                <c:pt idx="4131">
                  <c:v>-0.18142720000000001</c:v>
                </c:pt>
                <c:pt idx="4132">
                  <c:v>-0.1813022</c:v>
                </c:pt>
                <c:pt idx="4133">
                  <c:v>-0.18132970000000001</c:v>
                </c:pt>
                <c:pt idx="4134">
                  <c:v>-0.18125759999999999</c:v>
                </c:pt>
                <c:pt idx="4135">
                  <c:v>-0.181529</c:v>
                </c:pt>
                <c:pt idx="4136">
                  <c:v>-0.18187490000000001</c:v>
                </c:pt>
                <c:pt idx="4137">
                  <c:v>-0.182444</c:v>
                </c:pt>
                <c:pt idx="4138">
                  <c:v>-0.18238119999999999</c:v>
                </c:pt>
                <c:pt idx="4139">
                  <c:v>-0.18254190000000001</c:v>
                </c:pt>
                <c:pt idx="4140">
                  <c:v>-0.18244920000000001</c:v>
                </c:pt>
                <c:pt idx="4141">
                  <c:v>-0.1831711</c:v>
                </c:pt>
                <c:pt idx="4142">
                  <c:v>-0.18391399999999999</c:v>
                </c:pt>
                <c:pt idx="4143">
                  <c:v>-0.1847153</c:v>
                </c:pt>
                <c:pt idx="4144">
                  <c:v>-0.18492720000000001</c:v>
                </c:pt>
                <c:pt idx="4145">
                  <c:v>-0.18479619999999999</c:v>
                </c:pt>
                <c:pt idx="4146">
                  <c:v>-0.18451509999999999</c:v>
                </c:pt>
                <c:pt idx="4147">
                  <c:v>-0.18406520000000001</c:v>
                </c:pt>
                <c:pt idx="4148">
                  <c:v>-0.1836352</c:v>
                </c:pt>
                <c:pt idx="4149">
                  <c:v>-0.18286959999999999</c:v>
                </c:pt>
                <c:pt idx="4150">
                  <c:v>-0.18193860000000001</c:v>
                </c:pt>
                <c:pt idx="4151">
                  <c:v>-0.1805117</c:v>
                </c:pt>
                <c:pt idx="4152">
                  <c:v>-0.17925340000000001</c:v>
                </c:pt>
                <c:pt idx="4153">
                  <c:v>-0.1783776</c:v>
                </c:pt>
                <c:pt idx="4154">
                  <c:v>-0.1779453</c:v>
                </c:pt>
                <c:pt idx="4155">
                  <c:v>-0.17769299999999999</c:v>
                </c:pt>
                <c:pt idx="4156">
                  <c:v>-0.1772744</c:v>
                </c:pt>
                <c:pt idx="4157">
                  <c:v>-0.17665939999999999</c:v>
                </c:pt>
                <c:pt idx="4158">
                  <c:v>-0.17597470000000001</c:v>
                </c:pt>
                <c:pt idx="4159">
                  <c:v>-0.1755361</c:v>
                </c:pt>
                <c:pt idx="4160">
                  <c:v>-0.17497979999999999</c:v>
                </c:pt>
                <c:pt idx="4161">
                  <c:v>-0.1743219</c:v>
                </c:pt>
                <c:pt idx="4162">
                  <c:v>-0.17356460000000001</c:v>
                </c:pt>
                <c:pt idx="4163">
                  <c:v>-0.1730835</c:v>
                </c:pt>
                <c:pt idx="4164">
                  <c:v>-0.17282600000000001</c:v>
                </c:pt>
                <c:pt idx="4165">
                  <c:v>-0.17313829999999999</c:v>
                </c:pt>
                <c:pt idx="4166">
                  <c:v>-0.17436170000000001</c:v>
                </c:pt>
                <c:pt idx="4167">
                  <c:v>-0.17629400000000001</c:v>
                </c:pt>
                <c:pt idx="4168">
                  <c:v>-0.1779839</c:v>
                </c:pt>
                <c:pt idx="4169">
                  <c:v>-0.17884839999999999</c:v>
                </c:pt>
                <c:pt idx="4170">
                  <c:v>-0.17924419999999999</c:v>
                </c:pt>
                <c:pt idx="4171">
                  <c:v>-0.17930679999999999</c:v>
                </c:pt>
                <c:pt idx="4172">
                  <c:v>-0.1795417</c:v>
                </c:pt>
                <c:pt idx="4173">
                  <c:v>-0.17979709999999999</c:v>
                </c:pt>
                <c:pt idx="4174">
                  <c:v>-0.18058279999999999</c:v>
                </c:pt>
                <c:pt idx="4175">
                  <c:v>-0.18165899999999999</c:v>
                </c:pt>
                <c:pt idx="4176">
                  <c:v>-0.1826004</c:v>
                </c:pt>
                <c:pt idx="4177">
                  <c:v>-0.18321689999999999</c:v>
                </c:pt>
                <c:pt idx="4178">
                  <c:v>-0.18332499999999999</c:v>
                </c:pt>
                <c:pt idx="4179">
                  <c:v>-0.1832887</c:v>
                </c:pt>
                <c:pt idx="4180">
                  <c:v>-0.1826035</c:v>
                </c:pt>
                <c:pt idx="4181">
                  <c:v>-0.18158540000000001</c:v>
                </c:pt>
                <c:pt idx="4182">
                  <c:v>-0.18050430000000001</c:v>
                </c:pt>
                <c:pt idx="4183">
                  <c:v>-0.17971989999999999</c:v>
                </c:pt>
                <c:pt idx="4184">
                  <c:v>-0.17939079999999999</c:v>
                </c:pt>
                <c:pt idx="4185">
                  <c:v>-0.1792725</c:v>
                </c:pt>
                <c:pt idx="4186">
                  <c:v>-0.17946989999999999</c:v>
                </c:pt>
                <c:pt idx="4187">
                  <c:v>-0.17960909999999999</c:v>
                </c:pt>
                <c:pt idx="4188">
                  <c:v>-0.1799586</c:v>
                </c:pt>
                <c:pt idx="4189">
                  <c:v>-0.1800958</c:v>
                </c:pt>
                <c:pt idx="4190">
                  <c:v>-0.180177</c:v>
                </c:pt>
                <c:pt idx="4191">
                  <c:v>-0.17990449999999999</c:v>
                </c:pt>
                <c:pt idx="4192">
                  <c:v>-0.17922959999999999</c:v>
                </c:pt>
                <c:pt idx="4193">
                  <c:v>-0.17832029999999999</c:v>
                </c:pt>
                <c:pt idx="4194">
                  <c:v>-0.17730989999999999</c:v>
                </c:pt>
                <c:pt idx="4195">
                  <c:v>-0.17700579999999999</c:v>
                </c:pt>
                <c:pt idx="4196">
                  <c:v>-0.17696339999999999</c:v>
                </c:pt>
                <c:pt idx="4197">
                  <c:v>-0.17720340000000001</c:v>
                </c:pt>
                <c:pt idx="4198">
                  <c:v>-0.17748659999999999</c:v>
                </c:pt>
                <c:pt idx="4199">
                  <c:v>-0.17815880000000001</c:v>
                </c:pt>
                <c:pt idx="4200">
                  <c:v>-0.178758</c:v>
                </c:pt>
                <c:pt idx="4201">
                  <c:v>-0.1791577</c:v>
                </c:pt>
                <c:pt idx="4202">
                  <c:v>-0.1796421</c:v>
                </c:pt>
                <c:pt idx="4203">
                  <c:v>-0.17999419999999999</c:v>
                </c:pt>
                <c:pt idx="4204">
                  <c:v>-0.1801422</c:v>
                </c:pt>
                <c:pt idx="4205">
                  <c:v>-0.17993149999999999</c:v>
                </c:pt>
                <c:pt idx="4206">
                  <c:v>-0.18010809999999999</c:v>
                </c:pt>
                <c:pt idx="4207">
                  <c:v>-0.18033270000000001</c:v>
                </c:pt>
                <c:pt idx="4208">
                  <c:v>-0.1804481</c:v>
                </c:pt>
                <c:pt idx="4209">
                  <c:v>-0.1797878</c:v>
                </c:pt>
                <c:pt idx="4210">
                  <c:v>-0.17871010000000001</c:v>
                </c:pt>
                <c:pt idx="4211">
                  <c:v>-0.1771491</c:v>
                </c:pt>
                <c:pt idx="4212">
                  <c:v>-0.1754125</c:v>
                </c:pt>
                <c:pt idx="4213">
                  <c:v>-0.17414660000000001</c:v>
                </c:pt>
                <c:pt idx="4214">
                  <c:v>-0.17337240000000001</c:v>
                </c:pt>
                <c:pt idx="4215">
                  <c:v>-0.17266819999999999</c:v>
                </c:pt>
                <c:pt idx="4216">
                  <c:v>-0.17174790000000001</c:v>
                </c:pt>
                <c:pt idx="4217">
                  <c:v>-0.1709609</c:v>
                </c:pt>
                <c:pt idx="4218">
                  <c:v>-0.17094029999999999</c:v>
                </c:pt>
                <c:pt idx="4219">
                  <c:v>-0.171573</c:v>
                </c:pt>
                <c:pt idx="4220">
                  <c:v>-0.17282259999999999</c:v>
                </c:pt>
                <c:pt idx="4221">
                  <c:v>-0.17426140000000001</c:v>
                </c:pt>
                <c:pt idx="4222">
                  <c:v>-0.17531730000000001</c:v>
                </c:pt>
                <c:pt idx="4223">
                  <c:v>-0.1750205</c:v>
                </c:pt>
                <c:pt idx="4224">
                  <c:v>-0.17346610000000001</c:v>
                </c:pt>
                <c:pt idx="4225">
                  <c:v>-0.17121710000000001</c:v>
                </c:pt>
                <c:pt idx="4226">
                  <c:v>-0.1688973</c:v>
                </c:pt>
                <c:pt idx="4227">
                  <c:v>-0.1669995</c:v>
                </c:pt>
                <c:pt idx="4228">
                  <c:v>-0.1657959</c:v>
                </c:pt>
                <c:pt idx="4229">
                  <c:v>-0.1655286</c:v>
                </c:pt>
                <c:pt idx="4230">
                  <c:v>-0.1656427</c:v>
                </c:pt>
                <c:pt idx="4231">
                  <c:v>-0.1656117</c:v>
                </c:pt>
                <c:pt idx="4232">
                  <c:v>-0.1654601</c:v>
                </c:pt>
                <c:pt idx="4233">
                  <c:v>-0.1655104</c:v>
                </c:pt>
                <c:pt idx="4234">
                  <c:v>-0.1655865</c:v>
                </c:pt>
                <c:pt idx="4235">
                  <c:v>-0.1655741</c:v>
                </c:pt>
                <c:pt idx="4236">
                  <c:v>-0.16536970000000001</c:v>
                </c:pt>
                <c:pt idx="4237">
                  <c:v>-0.16510030000000001</c:v>
                </c:pt>
                <c:pt idx="4238">
                  <c:v>-0.16439690000000001</c:v>
                </c:pt>
                <c:pt idx="4239">
                  <c:v>-0.16348889999999999</c:v>
                </c:pt>
                <c:pt idx="4240">
                  <c:v>-0.1622362</c:v>
                </c:pt>
                <c:pt idx="4241">
                  <c:v>-0.1612025</c:v>
                </c:pt>
                <c:pt idx="4242">
                  <c:v>-0.1597597</c:v>
                </c:pt>
                <c:pt idx="4243">
                  <c:v>-0.15837490000000001</c:v>
                </c:pt>
                <c:pt idx="4244">
                  <c:v>-0.1570174</c:v>
                </c:pt>
                <c:pt idx="4245">
                  <c:v>-0.15644640000000001</c:v>
                </c:pt>
                <c:pt idx="4246">
                  <c:v>-0.1562934</c:v>
                </c:pt>
                <c:pt idx="4247">
                  <c:v>-0.15632650000000001</c:v>
                </c:pt>
                <c:pt idx="4248">
                  <c:v>-0.156392</c:v>
                </c:pt>
                <c:pt idx="4249">
                  <c:v>-0.15693270000000001</c:v>
                </c:pt>
                <c:pt idx="4250">
                  <c:v>-0.1578109</c:v>
                </c:pt>
                <c:pt idx="4251">
                  <c:v>-0.158833</c:v>
                </c:pt>
                <c:pt idx="4252">
                  <c:v>-0.16034760000000001</c:v>
                </c:pt>
                <c:pt idx="4253">
                  <c:v>-0.16253310000000001</c:v>
                </c:pt>
                <c:pt idx="4254">
                  <c:v>-0.16492670000000001</c:v>
                </c:pt>
                <c:pt idx="4255">
                  <c:v>-0.16663559999999999</c:v>
                </c:pt>
                <c:pt idx="4256">
                  <c:v>-0.1677739</c:v>
                </c:pt>
                <c:pt idx="4257">
                  <c:v>-0.16858880000000001</c:v>
                </c:pt>
                <c:pt idx="4258">
                  <c:v>-0.16882179999999999</c:v>
                </c:pt>
                <c:pt idx="4259">
                  <c:v>-0.1681792</c:v>
                </c:pt>
                <c:pt idx="4260">
                  <c:v>-0.16739209999999999</c:v>
                </c:pt>
                <c:pt idx="4261">
                  <c:v>-0.16720930000000001</c:v>
                </c:pt>
                <c:pt idx="4262">
                  <c:v>-0.16748979999999999</c:v>
                </c:pt>
                <c:pt idx="4263">
                  <c:v>-0.1676202</c:v>
                </c:pt>
                <c:pt idx="4264">
                  <c:v>-0.1677266</c:v>
                </c:pt>
                <c:pt idx="4265">
                  <c:v>-0.16759930000000001</c:v>
                </c:pt>
                <c:pt idx="4266">
                  <c:v>-0.1671262</c:v>
                </c:pt>
                <c:pt idx="4267">
                  <c:v>-0.16609670000000001</c:v>
                </c:pt>
                <c:pt idx="4268">
                  <c:v>-0.16510830000000001</c:v>
                </c:pt>
                <c:pt idx="4269">
                  <c:v>-0.16480139999999999</c:v>
                </c:pt>
                <c:pt idx="4270">
                  <c:v>-0.1654206</c:v>
                </c:pt>
                <c:pt idx="4271">
                  <c:v>-0.16628770000000001</c:v>
                </c:pt>
                <c:pt idx="4272">
                  <c:v>-0.16686239999999999</c:v>
                </c:pt>
                <c:pt idx="4273">
                  <c:v>-0.16678960000000001</c:v>
                </c:pt>
                <c:pt idx="4274">
                  <c:v>-0.1661657</c:v>
                </c:pt>
                <c:pt idx="4275">
                  <c:v>-0.16515189999999999</c:v>
                </c:pt>
                <c:pt idx="4276">
                  <c:v>-0.16402320000000001</c:v>
                </c:pt>
                <c:pt idx="4277">
                  <c:v>-0.16346040000000001</c:v>
                </c:pt>
                <c:pt idx="4278">
                  <c:v>-0.16353699999999999</c:v>
                </c:pt>
                <c:pt idx="4279">
                  <c:v>-0.16411220000000001</c:v>
                </c:pt>
                <c:pt idx="4280">
                  <c:v>-0.16468830000000001</c:v>
                </c:pt>
                <c:pt idx="4281">
                  <c:v>-0.16536989999999999</c:v>
                </c:pt>
                <c:pt idx="4282">
                  <c:v>-0.16587479999999999</c:v>
                </c:pt>
                <c:pt idx="4283">
                  <c:v>-0.1661357</c:v>
                </c:pt>
                <c:pt idx="4284">
                  <c:v>-0.16610469999999999</c:v>
                </c:pt>
                <c:pt idx="4285">
                  <c:v>-0.1658386</c:v>
                </c:pt>
                <c:pt idx="4286">
                  <c:v>-0.1657515</c:v>
                </c:pt>
                <c:pt idx="4287">
                  <c:v>-0.1658539</c:v>
                </c:pt>
                <c:pt idx="4288">
                  <c:v>-0.16627649999999999</c:v>
                </c:pt>
                <c:pt idx="4289">
                  <c:v>-0.16639100000000001</c:v>
                </c:pt>
                <c:pt idx="4290">
                  <c:v>-0.16623499999999999</c:v>
                </c:pt>
                <c:pt idx="4291">
                  <c:v>-0.16567480000000001</c:v>
                </c:pt>
                <c:pt idx="4292">
                  <c:v>-0.16510720000000001</c:v>
                </c:pt>
                <c:pt idx="4293">
                  <c:v>-0.16453219999999999</c:v>
                </c:pt>
                <c:pt idx="4294">
                  <c:v>-0.16413050000000001</c:v>
                </c:pt>
                <c:pt idx="4295">
                  <c:v>-0.16402530000000001</c:v>
                </c:pt>
                <c:pt idx="4296">
                  <c:v>-0.1640056</c:v>
                </c:pt>
                <c:pt idx="4297">
                  <c:v>-0.16380210000000001</c:v>
                </c:pt>
                <c:pt idx="4298">
                  <c:v>-0.16355049999999999</c:v>
                </c:pt>
                <c:pt idx="4299">
                  <c:v>-0.1632786</c:v>
                </c:pt>
                <c:pt idx="4300">
                  <c:v>-0.16357910000000001</c:v>
                </c:pt>
                <c:pt idx="4301">
                  <c:v>-0.1641503</c:v>
                </c:pt>
                <c:pt idx="4302">
                  <c:v>-0.16531689999999999</c:v>
                </c:pt>
                <c:pt idx="4303">
                  <c:v>-0.16609170000000001</c:v>
                </c:pt>
                <c:pt idx="4304">
                  <c:v>-0.16667000000000001</c:v>
                </c:pt>
                <c:pt idx="4305">
                  <c:v>-0.16654930000000001</c:v>
                </c:pt>
                <c:pt idx="4306">
                  <c:v>-0.166378</c:v>
                </c:pt>
                <c:pt idx="4307">
                  <c:v>-0.166051</c:v>
                </c:pt>
                <c:pt idx="4308">
                  <c:v>-0.16630829999999999</c:v>
                </c:pt>
                <c:pt idx="4309">
                  <c:v>-0.16728460000000001</c:v>
                </c:pt>
                <c:pt idx="4310">
                  <c:v>-0.1689869</c:v>
                </c:pt>
                <c:pt idx="4311">
                  <c:v>-0.17053450000000001</c:v>
                </c:pt>
                <c:pt idx="4312">
                  <c:v>-0.17172090000000001</c:v>
                </c:pt>
                <c:pt idx="4313">
                  <c:v>-0.17249829999999999</c:v>
                </c:pt>
                <c:pt idx="4314">
                  <c:v>-0.17311209999999999</c:v>
                </c:pt>
                <c:pt idx="4315">
                  <c:v>-0.1732542</c:v>
                </c:pt>
                <c:pt idx="4316">
                  <c:v>-0.17370720000000001</c:v>
                </c:pt>
                <c:pt idx="4317">
                  <c:v>-0.17436869999999999</c:v>
                </c:pt>
                <c:pt idx="4318">
                  <c:v>-0.17506160000000001</c:v>
                </c:pt>
                <c:pt idx="4319">
                  <c:v>-0.17496719999999999</c:v>
                </c:pt>
                <c:pt idx="4320">
                  <c:v>-0.17472789999999999</c:v>
                </c:pt>
                <c:pt idx="4321">
                  <c:v>-0.17420469999999999</c:v>
                </c:pt>
                <c:pt idx="4322">
                  <c:v>-0.17378270000000001</c:v>
                </c:pt>
                <c:pt idx="4323">
                  <c:v>-0.17349139999999999</c:v>
                </c:pt>
                <c:pt idx="4324">
                  <c:v>-0.174072</c:v>
                </c:pt>
                <c:pt idx="4325">
                  <c:v>-0.17503740000000001</c:v>
                </c:pt>
                <c:pt idx="4326">
                  <c:v>-0.17623030000000001</c:v>
                </c:pt>
                <c:pt idx="4327">
                  <c:v>-0.17738889999999999</c:v>
                </c:pt>
                <c:pt idx="4328">
                  <c:v>-0.1786933</c:v>
                </c:pt>
                <c:pt idx="4329">
                  <c:v>-0.17980979999999999</c:v>
                </c:pt>
                <c:pt idx="4330">
                  <c:v>-0.1804808</c:v>
                </c:pt>
                <c:pt idx="4331">
                  <c:v>-0.18063779999999999</c:v>
                </c:pt>
                <c:pt idx="4332">
                  <c:v>-0.18026719999999999</c:v>
                </c:pt>
                <c:pt idx="4333">
                  <c:v>-0.17923249999999999</c:v>
                </c:pt>
                <c:pt idx="4334">
                  <c:v>-0.1776017</c:v>
                </c:pt>
                <c:pt idx="4335">
                  <c:v>-0.1758951</c:v>
                </c:pt>
                <c:pt idx="4336">
                  <c:v>-0.1748469</c:v>
                </c:pt>
                <c:pt idx="4337">
                  <c:v>-0.17464840000000001</c:v>
                </c:pt>
                <c:pt idx="4338">
                  <c:v>-0.17516399999999999</c:v>
                </c:pt>
                <c:pt idx="4339">
                  <c:v>-0.1761297</c:v>
                </c:pt>
                <c:pt idx="4340">
                  <c:v>-0.17749599999999999</c:v>
                </c:pt>
                <c:pt idx="4341">
                  <c:v>-0.1786758</c:v>
                </c:pt>
                <c:pt idx="4342">
                  <c:v>-0.179506</c:v>
                </c:pt>
                <c:pt idx="4343">
                  <c:v>-0.1799742</c:v>
                </c:pt>
                <c:pt idx="4344">
                  <c:v>-0.1804318</c:v>
                </c:pt>
                <c:pt idx="4345">
                  <c:v>-0.1807183</c:v>
                </c:pt>
                <c:pt idx="4346">
                  <c:v>-0.18051410000000001</c:v>
                </c:pt>
                <c:pt idx="4347">
                  <c:v>-0.17996889999999999</c:v>
                </c:pt>
                <c:pt idx="4348">
                  <c:v>-0.1792579</c:v>
                </c:pt>
                <c:pt idx="4349">
                  <c:v>-0.17879220000000001</c:v>
                </c:pt>
                <c:pt idx="4350">
                  <c:v>-0.17817810000000001</c:v>
                </c:pt>
                <c:pt idx="4351">
                  <c:v>-0.1778073</c:v>
                </c:pt>
                <c:pt idx="4352">
                  <c:v>-0.17743900000000001</c:v>
                </c:pt>
                <c:pt idx="4353">
                  <c:v>-0.177068</c:v>
                </c:pt>
                <c:pt idx="4354">
                  <c:v>-0.17608979999999999</c:v>
                </c:pt>
                <c:pt idx="4355">
                  <c:v>-0.1750159</c:v>
                </c:pt>
                <c:pt idx="4356">
                  <c:v>-0.17448939999999999</c:v>
                </c:pt>
                <c:pt idx="4357">
                  <c:v>-0.17470279999999999</c:v>
                </c:pt>
                <c:pt idx="4358">
                  <c:v>-0.175063</c:v>
                </c:pt>
                <c:pt idx="4359">
                  <c:v>-0.17547740000000001</c:v>
                </c:pt>
                <c:pt idx="4360">
                  <c:v>-0.17605319999999999</c:v>
                </c:pt>
                <c:pt idx="4361">
                  <c:v>-0.17666490000000001</c:v>
                </c:pt>
                <c:pt idx="4362">
                  <c:v>-0.17688380000000001</c:v>
                </c:pt>
                <c:pt idx="4363">
                  <c:v>-0.1772965</c:v>
                </c:pt>
                <c:pt idx="4364">
                  <c:v>-0.17830589999999999</c:v>
                </c:pt>
                <c:pt idx="4365">
                  <c:v>-0.17963229999999999</c:v>
                </c:pt>
                <c:pt idx="4366">
                  <c:v>-0.1806306</c:v>
                </c:pt>
                <c:pt idx="4367">
                  <c:v>-0.18118860000000001</c:v>
                </c:pt>
                <c:pt idx="4368">
                  <c:v>-0.18143129999999999</c:v>
                </c:pt>
                <c:pt idx="4369">
                  <c:v>-0.18129999999999999</c:v>
                </c:pt>
                <c:pt idx="4370">
                  <c:v>-0.18058270000000001</c:v>
                </c:pt>
                <c:pt idx="4371">
                  <c:v>-0.1796278</c:v>
                </c:pt>
                <c:pt idx="4372">
                  <c:v>-0.178788</c:v>
                </c:pt>
                <c:pt idx="4373">
                  <c:v>-0.17854130000000001</c:v>
                </c:pt>
                <c:pt idx="4374">
                  <c:v>-0.17846210000000001</c:v>
                </c:pt>
                <c:pt idx="4375">
                  <c:v>-0.17859530000000001</c:v>
                </c:pt>
                <c:pt idx="4376">
                  <c:v>-0.1787311</c:v>
                </c:pt>
                <c:pt idx="4377">
                  <c:v>-0.1788633</c:v>
                </c:pt>
                <c:pt idx="4378">
                  <c:v>-0.1786084</c:v>
                </c:pt>
                <c:pt idx="4379">
                  <c:v>-0.17806649999999999</c:v>
                </c:pt>
                <c:pt idx="4380">
                  <c:v>-0.17757210000000001</c:v>
                </c:pt>
                <c:pt idx="4381">
                  <c:v>-0.17719389999999999</c:v>
                </c:pt>
                <c:pt idx="4382">
                  <c:v>-0.1768641</c:v>
                </c:pt>
                <c:pt idx="4383">
                  <c:v>-0.1767127</c:v>
                </c:pt>
                <c:pt idx="4384">
                  <c:v>-0.17686950000000001</c:v>
                </c:pt>
                <c:pt idx="4385">
                  <c:v>-0.17728740000000001</c:v>
                </c:pt>
                <c:pt idx="4386">
                  <c:v>-0.17795349999999999</c:v>
                </c:pt>
                <c:pt idx="4387">
                  <c:v>-0.17871380000000001</c:v>
                </c:pt>
                <c:pt idx="4388">
                  <c:v>-0.17964069999999999</c:v>
                </c:pt>
                <c:pt idx="4389">
                  <c:v>-0.18064569999999999</c:v>
                </c:pt>
                <c:pt idx="4390">
                  <c:v>-0.18200250000000001</c:v>
                </c:pt>
                <c:pt idx="4391">
                  <c:v>-0.18352640000000001</c:v>
                </c:pt>
                <c:pt idx="4392">
                  <c:v>-0.185114</c:v>
                </c:pt>
                <c:pt idx="4393">
                  <c:v>-0.186416</c:v>
                </c:pt>
                <c:pt idx="4394">
                  <c:v>-0.1874528</c:v>
                </c:pt>
                <c:pt idx="4395">
                  <c:v>-0.18805379999999999</c:v>
                </c:pt>
                <c:pt idx="4396">
                  <c:v>-0.188079</c:v>
                </c:pt>
                <c:pt idx="4397">
                  <c:v>-0.18770690000000001</c:v>
                </c:pt>
                <c:pt idx="4398">
                  <c:v>-0.18759870000000001</c:v>
                </c:pt>
                <c:pt idx="4399">
                  <c:v>-0.1879535</c:v>
                </c:pt>
                <c:pt idx="4400">
                  <c:v>-0.1886022</c:v>
                </c:pt>
                <c:pt idx="4401">
                  <c:v>-0.1886941</c:v>
                </c:pt>
                <c:pt idx="4402">
                  <c:v>-0.18849859999999999</c:v>
                </c:pt>
                <c:pt idx="4403">
                  <c:v>-0.1874422</c:v>
                </c:pt>
                <c:pt idx="4404">
                  <c:v>-0.18626180000000001</c:v>
                </c:pt>
                <c:pt idx="4405">
                  <c:v>-0.1848911</c:v>
                </c:pt>
                <c:pt idx="4406">
                  <c:v>-0.18404239999999999</c:v>
                </c:pt>
                <c:pt idx="4407">
                  <c:v>-0.1833312</c:v>
                </c:pt>
                <c:pt idx="4408">
                  <c:v>-0.18283540000000001</c:v>
                </c:pt>
                <c:pt idx="4409">
                  <c:v>-0.18205009999999999</c:v>
                </c:pt>
                <c:pt idx="4410">
                  <c:v>-0.1808517</c:v>
                </c:pt>
                <c:pt idx="4411">
                  <c:v>-0.17947769999999999</c:v>
                </c:pt>
                <c:pt idx="4412">
                  <c:v>-0.17886869999999999</c:v>
                </c:pt>
                <c:pt idx="4413">
                  <c:v>-0.1790977</c:v>
                </c:pt>
                <c:pt idx="4414">
                  <c:v>-0.17974499999999999</c:v>
                </c:pt>
                <c:pt idx="4415">
                  <c:v>-0.18035280000000001</c:v>
                </c:pt>
                <c:pt idx="4416">
                  <c:v>-0.1809732</c:v>
                </c:pt>
                <c:pt idx="4417">
                  <c:v>-0.1810734</c:v>
                </c:pt>
                <c:pt idx="4418">
                  <c:v>-0.18043319999999999</c:v>
                </c:pt>
                <c:pt idx="4419">
                  <c:v>-0.17948239999999999</c:v>
                </c:pt>
                <c:pt idx="4420">
                  <c:v>-0.17860380000000001</c:v>
                </c:pt>
                <c:pt idx="4421">
                  <c:v>-0.177616</c:v>
                </c:pt>
                <c:pt idx="4422">
                  <c:v>-0.17682899999999999</c:v>
                </c:pt>
                <c:pt idx="4423">
                  <c:v>-0.176204</c:v>
                </c:pt>
                <c:pt idx="4424">
                  <c:v>-0.1757898</c:v>
                </c:pt>
                <c:pt idx="4425">
                  <c:v>-0.17500830000000001</c:v>
                </c:pt>
                <c:pt idx="4426">
                  <c:v>-0.17447670000000001</c:v>
                </c:pt>
                <c:pt idx="4427">
                  <c:v>-0.17342160000000001</c:v>
                </c:pt>
                <c:pt idx="4428">
                  <c:v>-0.1721857</c:v>
                </c:pt>
                <c:pt idx="4429">
                  <c:v>-0.1704756</c:v>
                </c:pt>
                <c:pt idx="4430">
                  <c:v>-0.16922319999999999</c:v>
                </c:pt>
                <c:pt idx="4431">
                  <c:v>-0.1682768</c:v>
                </c:pt>
                <c:pt idx="4432">
                  <c:v>-0.16814080000000001</c:v>
                </c:pt>
                <c:pt idx="4433">
                  <c:v>-0.1689349</c:v>
                </c:pt>
                <c:pt idx="4434">
                  <c:v>-0.1709446</c:v>
                </c:pt>
                <c:pt idx="4435">
                  <c:v>-0.17365659999999999</c:v>
                </c:pt>
                <c:pt idx="4436">
                  <c:v>-0.17639959999999999</c:v>
                </c:pt>
                <c:pt idx="4437">
                  <c:v>-0.17819460000000001</c:v>
                </c:pt>
                <c:pt idx="4438">
                  <c:v>-0.1787842</c:v>
                </c:pt>
                <c:pt idx="4439">
                  <c:v>-0.1781026</c:v>
                </c:pt>
                <c:pt idx="4440">
                  <c:v>-0.17670720000000001</c:v>
                </c:pt>
                <c:pt idx="4441">
                  <c:v>-0.17502110000000001</c:v>
                </c:pt>
                <c:pt idx="4442">
                  <c:v>-0.17396</c:v>
                </c:pt>
                <c:pt idx="4443">
                  <c:v>-0.17369960000000001</c:v>
                </c:pt>
                <c:pt idx="4444">
                  <c:v>-0.1738044</c:v>
                </c:pt>
                <c:pt idx="4445">
                  <c:v>-0.174043</c:v>
                </c:pt>
                <c:pt idx="4446">
                  <c:v>-0.17437240000000001</c:v>
                </c:pt>
                <c:pt idx="4447">
                  <c:v>-0.1749038</c:v>
                </c:pt>
                <c:pt idx="4448">
                  <c:v>-0.17540459999999999</c:v>
                </c:pt>
                <c:pt idx="4449">
                  <c:v>-0.17597930000000001</c:v>
                </c:pt>
                <c:pt idx="4450">
                  <c:v>-0.17651040000000001</c:v>
                </c:pt>
                <c:pt idx="4451">
                  <c:v>-0.176978</c:v>
                </c:pt>
                <c:pt idx="4452">
                  <c:v>-0.1771876</c:v>
                </c:pt>
                <c:pt idx="4453">
                  <c:v>-0.1772485</c:v>
                </c:pt>
                <c:pt idx="4454">
                  <c:v>-0.17709349999999999</c:v>
                </c:pt>
                <c:pt idx="4455">
                  <c:v>-0.1768477</c:v>
                </c:pt>
                <c:pt idx="4456">
                  <c:v>-0.1764426</c:v>
                </c:pt>
                <c:pt idx="4457">
                  <c:v>-0.17574339999999999</c:v>
                </c:pt>
                <c:pt idx="4458">
                  <c:v>-0.17479069999999999</c:v>
                </c:pt>
                <c:pt idx="4459">
                  <c:v>-0.17445469999999999</c:v>
                </c:pt>
                <c:pt idx="4460">
                  <c:v>-0.17472019999999999</c:v>
                </c:pt>
                <c:pt idx="4461">
                  <c:v>-0.17529829999999999</c:v>
                </c:pt>
                <c:pt idx="4462">
                  <c:v>-0.1758439</c:v>
                </c:pt>
                <c:pt idx="4463">
                  <c:v>-0.1765446</c:v>
                </c:pt>
                <c:pt idx="4464">
                  <c:v>-0.17656520000000001</c:v>
                </c:pt>
                <c:pt idx="4465">
                  <c:v>-0.17595459999999999</c:v>
                </c:pt>
                <c:pt idx="4466">
                  <c:v>-0.1753015</c:v>
                </c:pt>
                <c:pt idx="4467">
                  <c:v>-0.17529649999999999</c:v>
                </c:pt>
                <c:pt idx="4468">
                  <c:v>-0.17550589999999999</c:v>
                </c:pt>
                <c:pt idx="4469">
                  <c:v>-0.1758847</c:v>
                </c:pt>
                <c:pt idx="4470">
                  <c:v>-0.17618329999999999</c:v>
                </c:pt>
                <c:pt idx="4471">
                  <c:v>-0.1764182</c:v>
                </c:pt>
                <c:pt idx="4472">
                  <c:v>-0.17607809999999999</c:v>
                </c:pt>
                <c:pt idx="4473">
                  <c:v>-0.17608009999999999</c:v>
                </c:pt>
                <c:pt idx="4474">
                  <c:v>-0.17627570000000001</c:v>
                </c:pt>
                <c:pt idx="4475">
                  <c:v>-0.17716370000000001</c:v>
                </c:pt>
                <c:pt idx="4476">
                  <c:v>-0.17778559999999999</c:v>
                </c:pt>
                <c:pt idx="4477">
                  <c:v>-0.17848749999999999</c:v>
                </c:pt>
                <c:pt idx="4478">
                  <c:v>-0.1787272</c:v>
                </c:pt>
                <c:pt idx="4479">
                  <c:v>-0.17899409999999999</c:v>
                </c:pt>
                <c:pt idx="4480">
                  <c:v>-0.1790129</c:v>
                </c:pt>
                <c:pt idx="4481">
                  <c:v>-0.17923159999999999</c:v>
                </c:pt>
                <c:pt idx="4482">
                  <c:v>-0.1797319</c:v>
                </c:pt>
                <c:pt idx="4483">
                  <c:v>-0.18028759999999999</c:v>
                </c:pt>
                <c:pt idx="4484">
                  <c:v>-0.18064549999999999</c:v>
                </c:pt>
                <c:pt idx="4485">
                  <c:v>-0.18073049999999999</c:v>
                </c:pt>
                <c:pt idx="4486">
                  <c:v>-0.18087110000000001</c:v>
                </c:pt>
                <c:pt idx="4487">
                  <c:v>-0.18092939999999999</c:v>
                </c:pt>
                <c:pt idx="4488">
                  <c:v>-0.18107039999999999</c:v>
                </c:pt>
                <c:pt idx="4489">
                  <c:v>-0.18119589999999999</c:v>
                </c:pt>
                <c:pt idx="4490">
                  <c:v>-0.18136579999999999</c:v>
                </c:pt>
                <c:pt idx="4491">
                  <c:v>-0.18119080000000001</c:v>
                </c:pt>
                <c:pt idx="4492">
                  <c:v>-0.1807088</c:v>
                </c:pt>
                <c:pt idx="4493">
                  <c:v>-0.18020159999999999</c:v>
                </c:pt>
                <c:pt idx="4494">
                  <c:v>-0.17987230000000001</c:v>
                </c:pt>
                <c:pt idx="4495">
                  <c:v>-0.1800177</c:v>
                </c:pt>
                <c:pt idx="4496">
                  <c:v>-0.1803747</c:v>
                </c:pt>
                <c:pt idx="4497">
                  <c:v>-0.181089</c:v>
                </c:pt>
                <c:pt idx="4498">
                  <c:v>-0.18139089999999999</c:v>
                </c:pt>
                <c:pt idx="4499">
                  <c:v>-0.18136279999999999</c:v>
                </c:pt>
                <c:pt idx="4500">
                  <c:v>-0.1804982</c:v>
                </c:pt>
                <c:pt idx="4501">
                  <c:v>-0.17968010000000001</c:v>
                </c:pt>
                <c:pt idx="4502">
                  <c:v>-0.17887439999999999</c:v>
                </c:pt>
                <c:pt idx="4503">
                  <c:v>-0.17867340000000001</c:v>
                </c:pt>
                <c:pt idx="4504">
                  <c:v>-0.17905260000000001</c:v>
                </c:pt>
                <c:pt idx="4505">
                  <c:v>-0.1799222</c:v>
                </c:pt>
                <c:pt idx="4506">
                  <c:v>-0.18100810000000001</c:v>
                </c:pt>
                <c:pt idx="4507">
                  <c:v>-0.1821342</c:v>
                </c:pt>
                <c:pt idx="4508">
                  <c:v>-0.18344260000000001</c:v>
                </c:pt>
                <c:pt idx="4509">
                  <c:v>-0.18426310000000001</c:v>
                </c:pt>
                <c:pt idx="4510">
                  <c:v>-0.1849664</c:v>
                </c:pt>
                <c:pt idx="4511">
                  <c:v>-0.18515609999999999</c:v>
                </c:pt>
                <c:pt idx="4512">
                  <c:v>-0.18529880000000001</c:v>
                </c:pt>
                <c:pt idx="4513">
                  <c:v>-0.18456910000000001</c:v>
                </c:pt>
                <c:pt idx="4514">
                  <c:v>-0.18368409999999999</c:v>
                </c:pt>
                <c:pt idx="4515">
                  <c:v>-0.18299170000000001</c:v>
                </c:pt>
                <c:pt idx="4516">
                  <c:v>-0.18300350000000001</c:v>
                </c:pt>
                <c:pt idx="4517">
                  <c:v>-0.18322379999999999</c:v>
                </c:pt>
                <c:pt idx="4518">
                  <c:v>-0.18395500000000001</c:v>
                </c:pt>
                <c:pt idx="4519">
                  <c:v>-0.1847888</c:v>
                </c:pt>
                <c:pt idx="4520">
                  <c:v>-0.1855752</c:v>
                </c:pt>
                <c:pt idx="4521">
                  <c:v>-0.18595010000000001</c:v>
                </c:pt>
                <c:pt idx="4522">
                  <c:v>-0.18599289999999999</c:v>
                </c:pt>
                <c:pt idx="4523">
                  <c:v>-0.18551770000000001</c:v>
                </c:pt>
                <c:pt idx="4524">
                  <c:v>-0.18499270000000001</c:v>
                </c:pt>
                <c:pt idx="4525">
                  <c:v>-0.18434400000000001</c:v>
                </c:pt>
                <c:pt idx="4526">
                  <c:v>-0.184359</c:v>
                </c:pt>
                <c:pt idx="4527">
                  <c:v>-0.18469830000000001</c:v>
                </c:pt>
                <c:pt idx="4528">
                  <c:v>-0.1860908</c:v>
                </c:pt>
                <c:pt idx="4529">
                  <c:v>-0.1879641</c:v>
                </c:pt>
                <c:pt idx="4530">
                  <c:v>-0.18990480000000001</c:v>
                </c:pt>
                <c:pt idx="4531">
                  <c:v>-0.19129750000000001</c:v>
                </c:pt>
                <c:pt idx="4532">
                  <c:v>-0.19240009999999999</c:v>
                </c:pt>
                <c:pt idx="4533">
                  <c:v>-0.1929322</c:v>
                </c:pt>
                <c:pt idx="4534">
                  <c:v>-0.19304489999999999</c:v>
                </c:pt>
                <c:pt idx="4535">
                  <c:v>-0.19227649999999999</c:v>
                </c:pt>
                <c:pt idx="4536">
                  <c:v>-0.19079979999999999</c:v>
                </c:pt>
                <c:pt idx="4537">
                  <c:v>-0.1891496</c:v>
                </c:pt>
                <c:pt idx="4538">
                  <c:v>-0.18806780000000001</c:v>
                </c:pt>
                <c:pt idx="4539">
                  <c:v>-0.1875897</c:v>
                </c:pt>
                <c:pt idx="4540">
                  <c:v>-0.1879672</c:v>
                </c:pt>
                <c:pt idx="4541">
                  <c:v>-0.18904699999999999</c:v>
                </c:pt>
                <c:pt idx="4542">
                  <c:v>-0.1905251</c:v>
                </c:pt>
                <c:pt idx="4543">
                  <c:v>-0.191361</c:v>
                </c:pt>
                <c:pt idx="4544">
                  <c:v>-0.1915848</c:v>
                </c:pt>
                <c:pt idx="4545">
                  <c:v>-0.1916099</c:v>
                </c:pt>
                <c:pt idx="4546">
                  <c:v>-0.19159380000000001</c:v>
                </c:pt>
                <c:pt idx="4547">
                  <c:v>-0.19146389999999999</c:v>
                </c:pt>
                <c:pt idx="4548">
                  <c:v>-0.19162709999999999</c:v>
                </c:pt>
                <c:pt idx="4549">
                  <c:v>-0.19187360000000001</c:v>
                </c:pt>
                <c:pt idx="4550">
                  <c:v>-0.19227929999999999</c:v>
                </c:pt>
                <c:pt idx="4551">
                  <c:v>-0.19269149999999999</c:v>
                </c:pt>
                <c:pt idx="4552">
                  <c:v>-0.19323679999999999</c:v>
                </c:pt>
                <c:pt idx="4553">
                  <c:v>-0.19374939999999999</c:v>
                </c:pt>
                <c:pt idx="4554">
                  <c:v>-0.19447210000000001</c:v>
                </c:pt>
                <c:pt idx="4555">
                  <c:v>-0.1952073</c:v>
                </c:pt>
                <c:pt idx="4556">
                  <c:v>-0.1956213</c:v>
                </c:pt>
                <c:pt idx="4557">
                  <c:v>-0.19575609999999999</c:v>
                </c:pt>
                <c:pt idx="4558">
                  <c:v>-0.19593140000000001</c:v>
                </c:pt>
                <c:pt idx="4559">
                  <c:v>-0.19599610000000001</c:v>
                </c:pt>
                <c:pt idx="4560">
                  <c:v>-0.19556490000000001</c:v>
                </c:pt>
                <c:pt idx="4561">
                  <c:v>-0.19521369999999999</c:v>
                </c:pt>
                <c:pt idx="4562">
                  <c:v>-0.19539699999999999</c:v>
                </c:pt>
                <c:pt idx="4563">
                  <c:v>-0.1956957</c:v>
                </c:pt>
                <c:pt idx="4564">
                  <c:v>-0.19623409999999999</c:v>
                </c:pt>
                <c:pt idx="4565">
                  <c:v>-0.19737489999999999</c:v>
                </c:pt>
                <c:pt idx="4566">
                  <c:v>-0.1987651</c:v>
                </c:pt>
                <c:pt idx="4567">
                  <c:v>-0.19972989999999999</c:v>
                </c:pt>
                <c:pt idx="4568">
                  <c:v>-0.19913459999999999</c:v>
                </c:pt>
                <c:pt idx="4569">
                  <c:v>-0.2002485</c:v>
                </c:pt>
                <c:pt idx="4570">
                  <c:v>-0.2000547</c:v>
                </c:pt>
                <c:pt idx="4571">
                  <c:v>-0.20065430000000001</c:v>
                </c:pt>
                <c:pt idx="4572">
                  <c:v>-0.20027880000000001</c:v>
                </c:pt>
                <c:pt idx="4573">
                  <c:v>-0.1988888</c:v>
                </c:pt>
                <c:pt idx="4574">
                  <c:v>-0.19871059999999999</c:v>
                </c:pt>
                <c:pt idx="4575">
                  <c:v>-0.1993431</c:v>
                </c:pt>
                <c:pt idx="4576">
                  <c:v>-0.19938040000000001</c:v>
                </c:pt>
                <c:pt idx="4577">
                  <c:v>-0.1998347</c:v>
                </c:pt>
                <c:pt idx="4578">
                  <c:v>-0.2013171</c:v>
                </c:pt>
                <c:pt idx="4579">
                  <c:v>-0.20143610000000001</c:v>
                </c:pt>
                <c:pt idx="4580">
                  <c:v>-0.1999512</c:v>
                </c:pt>
                <c:pt idx="4581">
                  <c:v>-0.19836490000000001</c:v>
                </c:pt>
                <c:pt idx="4582">
                  <c:v>-0.1978557</c:v>
                </c:pt>
                <c:pt idx="4583">
                  <c:v>-0.19794120000000001</c:v>
                </c:pt>
                <c:pt idx="4584">
                  <c:v>-0.198745</c:v>
                </c:pt>
                <c:pt idx="4585">
                  <c:v>-0.19976250000000001</c:v>
                </c:pt>
                <c:pt idx="4586">
                  <c:v>-0.20007340000000001</c:v>
                </c:pt>
                <c:pt idx="4587">
                  <c:v>-0.19944990000000001</c:v>
                </c:pt>
                <c:pt idx="4588">
                  <c:v>-0.19889390000000001</c:v>
                </c:pt>
                <c:pt idx="4589">
                  <c:v>-0.19890430000000001</c:v>
                </c:pt>
                <c:pt idx="4590">
                  <c:v>-0.19955800000000001</c:v>
                </c:pt>
                <c:pt idx="4591">
                  <c:v>-0.2016377</c:v>
                </c:pt>
                <c:pt idx="4592">
                  <c:v>-0.2042678</c:v>
                </c:pt>
                <c:pt idx="4593">
                  <c:v>-0.20489760000000001</c:v>
                </c:pt>
                <c:pt idx="4594">
                  <c:v>-0.20409150000000001</c:v>
                </c:pt>
                <c:pt idx="4595">
                  <c:v>-0.20627229999999999</c:v>
                </c:pt>
                <c:pt idx="4596">
                  <c:v>-0.21041860000000001</c:v>
                </c:pt>
                <c:pt idx="4597">
                  <c:v>-0.21417520000000001</c:v>
                </c:pt>
                <c:pt idx="4598">
                  <c:v>-0.21662120000000001</c:v>
                </c:pt>
                <c:pt idx="4599">
                  <c:v>-0.2178523</c:v>
                </c:pt>
                <c:pt idx="4600">
                  <c:v>-0.2176015</c:v>
                </c:pt>
                <c:pt idx="4601">
                  <c:v>-0.2172528</c:v>
                </c:pt>
                <c:pt idx="4602">
                  <c:v>-0.21797639999999999</c:v>
                </c:pt>
                <c:pt idx="4603">
                  <c:v>-0.22090029999999999</c:v>
                </c:pt>
                <c:pt idx="4604">
                  <c:v>-0.22242809999999999</c:v>
                </c:pt>
                <c:pt idx="4605">
                  <c:v>-0.22159380000000001</c:v>
                </c:pt>
                <c:pt idx="4606">
                  <c:v>-0.22175149999999999</c:v>
                </c:pt>
                <c:pt idx="4607">
                  <c:v>-0.22714529999999999</c:v>
                </c:pt>
                <c:pt idx="4608">
                  <c:v>-0.2347677</c:v>
                </c:pt>
                <c:pt idx="4609">
                  <c:v>-0.24029300000000001</c:v>
                </c:pt>
                <c:pt idx="4610">
                  <c:v>-0.24179039999999999</c:v>
                </c:pt>
                <c:pt idx="4611">
                  <c:v>-0.24066750000000001</c:v>
                </c:pt>
                <c:pt idx="4612">
                  <c:v>-0.2424731</c:v>
                </c:pt>
                <c:pt idx="4613">
                  <c:v>-0.24676919999999999</c:v>
                </c:pt>
                <c:pt idx="4614">
                  <c:v>-0.2531272</c:v>
                </c:pt>
                <c:pt idx="4615">
                  <c:v>-0.26565369999999999</c:v>
                </c:pt>
                <c:pt idx="4616">
                  <c:v>-0.28510740000000001</c:v>
                </c:pt>
                <c:pt idx="4617">
                  <c:v>-0.30012319999999998</c:v>
                </c:pt>
                <c:pt idx="4618">
                  <c:v>-0.2819566</c:v>
                </c:pt>
                <c:pt idx="4619">
                  <c:v>-0.34124209999999999</c:v>
                </c:pt>
              </c:numCache>
            </c:numRef>
          </c:yVal>
          <c:smooth val="1"/>
          <c:extLst>
            <c:ext xmlns:c16="http://schemas.microsoft.com/office/drawing/2014/chart" uri="{C3380CC4-5D6E-409C-BE32-E72D297353CC}">
              <c16:uniqueId val="{00000000-087A-41B4-8332-4F8292A0E748}"/>
            </c:ext>
          </c:extLst>
        </c:ser>
        <c:dLbls>
          <c:showLegendKey val="0"/>
          <c:showVal val="0"/>
          <c:showCatName val="0"/>
          <c:showSerName val="0"/>
          <c:showPercent val="0"/>
          <c:showBubbleSize val="0"/>
        </c:dLbls>
        <c:axId val="539603824"/>
        <c:axId val="539605456"/>
      </c:scatterChart>
      <c:valAx>
        <c:axId val="539603824"/>
        <c:scaling>
          <c:orientation val="minMax"/>
          <c:max val="700"/>
          <c:min val="0"/>
        </c:scaling>
        <c:delete val="0"/>
        <c:axPos val="b"/>
        <c:title>
          <c:tx>
            <c:rich>
              <a:bodyPr/>
              <a:lstStyle/>
              <a:p>
                <a:pPr>
                  <a:defRPr/>
                </a:pPr>
                <a:r>
                  <a:rPr lang="tr-TR" b="0"/>
                  <a:t>Temperature (°C)</a:t>
                </a:r>
              </a:p>
            </c:rich>
          </c:tx>
          <c:layout>
            <c:manualLayout>
              <c:xMode val="edge"/>
              <c:yMode val="edge"/>
              <c:x val="0.31135147450252559"/>
              <c:y val="4.7810339854058271E-4"/>
            </c:manualLayout>
          </c:layout>
          <c:overlay val="0"/>
        </c:title>
        <c:numFmt formatCode="General" sourceLinked="1"/>
        <c:majorTickMark val="in"/>
        <c:minorTickMark val="none"/>
        <c:tickLblPos val="high"/>
        <c:spPr>
          <a:noFill/>
          <a:ln w="9525" cap="flat" cmpd="sng" algn="ctr">
            <a:solidFill>
              <a:schemeClr val="tx1"/>
            </a:solidFill>
            <a:round/>
          </a:ln>
          <a:effectLst/>
        </c:spPr>
        <c:txPr>
          <a:bodyPr rot="0" vert="horz"/>
          <a:lstStyle/>
          <a:p>
            <a:pPr>
              <a:defRPr sz="1000" b="0" i="0" u="none" strike="noStrike" baseline="0">
                <a:solidFill>
                  <a:srgbClr val="000000"/>
                </a:solidFill>
                <a:latin typeface="Arial"/>
                <a:ea typeface="Arial"/>
                <a:cs typeface="Arial"/>
              </a:defRPr>
            </a:pPr>
            <a:endParaRPr lang="en-US"/>
          </a:p>
        </c:txPr>
        <c:crossAx val="539605456"/>
        <c:crossesAt val="0"/>
        <c:crossBetween val="midCat"/>
        <c:majorUnit val="200"/>
      </c:valAx>
      <c:valAx>
        <c:axId val="539605456"/>
        <c:scaling>
          <c:orientation val="minMax"/>
          <c:max val="0"/>
          <c:min val="-8"/>
        </c:scaling>
        <c:delete val="0"/>
        <c:axPos val="l"/>
        <c:title>
          <c:tx>
            <c:rich>
              <a:bodyPr/>
              <a:lstStyle/>
              <a:p>
                <a:pPr>
                  <a:defRPr/>
                </a:pPr>
                <a:r>
                  <a:rPr lang="tr-TR" b="0"/>
                  <a:t>DTG (%/min)</a:t>
                </a:r>
              </a:p>
            </c:rich>
          </c:tx>
          <c:layout>
            <c:manualLayout>
              <c:xMode val="edge"/>
              <c:yMode val="edge"/>
              <c:x val="4.7494608395246295E-2"/>
              <c:y val="0.2708842885456747"/>
            </c:manualLayout>
          </c:layout>
          <c:overlay val="0"/>
        </c:title>
        <c:numFmt formatCode="General" sourceLinked="1"/>
        <c:majorTickMark val="out"/>
        <c:minorTickMark val="none"/>
        <c:tickLblPos val="nextTo"/>
        <c:spPr>
          <a:noFill/>
          <a:ln w="9525" cap="flat" cmpd="sng" algn="ctr">
            <a:solidFill>
              <a:schemeClr val="tx1"/>
            </a:solidFill>
            <a:round/>
          </a:ln>
          <a:effectLst/>
        </c:spPr>
        <c:txPr>
          <a:bodyPr rot="-60000000" vert="horz"/>
          <a:lstStyle/>
          <a:p>
            <a:pPr>
              <a:defRPr/>
            </a:pPr>
            <a:endParaRPr lang="en-US"/>
          </a:p>
        </c:txPr>
        <c:crossAx val="539603824"/>
        <c:crosses val="autoZero"/>
        <c:crossBetween val="midCat"/>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210431264899228"/>
          <c:y val="4.469118259810468E-2"/>
          <c:w val="0.61060962189766987"/>
          <c:h val="0.72843353027275937"/>
        </c:manualLayout>
      </c:layout>
      <c:scatterChart>
        <c:scatterStyle val="smoothMarker"/>
        <c:varyColors val="0"/>
        <c:ser>
          <c:idx val="9"/>
          <c:order val="0"/>
          <c:tx>
            <c:strRef>
              <c:f>Sheet5!$T$1:$T$5</c:f>
              <c:strCache>
                <c:ptCount val="5"/>
                <c:pt idx="0">
                  <c:v>D:\Program Files\Pyris\Data\HALE-ARALIK\kestane\kestane 20 tekrar.tdtd</c:v>
                </c:pt>
                <c:pt idx="1">
                  <c:v>tunellit</c:v>
                </c:pt>
                <c:pt idx="2">
                  <c:v>1</c:v>
                </c:pt>
                <c:pt idx="4">
                  <c:v>Sample Temperature (°C)</c:v>
                </c:pt>
              </c:strCache>
            </c:strRef>
          </c:tx>
          <c:spPr>
            <a:ln w="19050" cap="rnd">
              <a:solidFill>
                <a:schemeClr val="tx1"/>
              </a:solidFill>
              <a:round/>
            </a:ln>
            <a:effectLst/>
          </c:spPr>
          <c:marker>
            <c:symbol val="none"/>
          </c:marker>
          <c:xVal>
            <c:numRef>
              <c:f>Sheet5!$K$6:$K$9245</c:f>
              <c:numCache>
                <c:formatCode>General</c:formatCode>
                <c:ptCount val="9240"/>
                <c:pt idx="0">
                  <c:v>29.42276</c:v>
                </c:pt>
                <c:pt idx="1">
                  <c:v>29.469650000000001</c:v>
                </c:pt>
                <c:pt idx="2">
                  <c:v>29.51173</c:v>
                </c:pt>
                <c:pt idx="3">
                  <c:v>29.55742</c:v>
                </c:pt>
                <c:pt idx="4">
                  <c:v>29.613939999999999</c:v>
                </c:pt>
                <c:pt idx="5">
                  <c:v>29.660830000000001</c:v>
                </c:pt>
                <c:pt idx="6">
                  <c:v>29.712530000000001</c:v>
                </c:pt>
                <c:pt idx="7">
                  <c:v>29.758220000000001</c:v>
                </c:pt>
                <c:pt idx="8">
                  <c:v>29.812329999999999</c:v>
                </c:pt>
                <c:pt idx="9">
                  <c:v>29.850809999999999</c:v>
                </c:pt>
                <c:pt idx="10">
                  <c:v>29.8977</c:v>
                </c:pt>
                <c:pt idx="11">
                  <c:v>29.938580000000002</c:v>
                </c:pt>
                <c:pt idx="12">
                  <c:v>29.985479999999999</c:v>
                </c:pt>
                <c:pt idx="13">
                  <c:v>30.022749999999998</c:v>
                </c:pt>
                <c:pt idx="14">
                  <c:v>30.07084</c:v>
                </c:pt>
                <c:pt idx="15">
                  <c:v>30.114129999999999</c:v>
                </c:pt>
                <c:pt idx="16">
                  <c:v>30.161020000000001</c:v>
                </c:pt>
                <c:pt idx="17">
                  <c:v>30.20551</c:v>
                </c:pt>
                <c:pt idx="18">
                  <c:v>30.253609999999998</c:v>
                </c:pt>
                <c:pt idx="19">
                  <c:v>30.3017</c:v>
                </c:pt>
                <c:pt idx="20">
                  <c:v>30.350999999999999</c:v>
                </c:pt>
                <c:pt idx="21">
                  <c:v>30.393080000000001</c:v>
                </c:pt>
                <c:pt idx="22">
                  <c:v>30.435169999999999</c:v>
                </c:pt>
                <c:pt idx="23">
                  <c:v>30.482060000000001</c:v>
                </c:pt>
                <c:pt idx="24">
                  <c:v>30.52655</c:v>
                </c:pt>
                <c:pt idx="25">
                  <c:v>30.57705</c:v>
                </c:pt>
                <c:pt idx="26">
                  <c:v>30.633559999999999</c:v>
                </c:pt>
                <c:pt idx="27">
                  <c:v>30.693680000000001</c:v>
                </c:pt>
                <c:pt idx="28">
                  <c:v>30.747789999999998</c:v>
                </c:pt>
                <c:pt idx="29">
                  <c:v>30.800689999999999</c:v>
                </c:pt>
                <c:pt idx="30">
                  <c:v>30.858409999999999</c:v>
                </c:pt>
                <c:pt idx="31">
                  <c:v>30.914919999999999</c:v>
                </c:pt>
                <c:pt idx="32">
                  <c:v>30.971430000000002</c:v>
                </c:pt>
                <c:pt idx="33">
                  <c:v>31.03275</c:v>
                </c:pt>
                <c:pt idx="34">
                  <c:v>31.101289999999999</c:v>
                </c:pt>
                <c:pt idx="35">
                  <c:v>31.16742</c:v>
                </c:pt>
                <c:pt idx="36">
                  <c:v>31.233550000000001</c:v>
                </c:pt>
                <c:pt idx="37">
                  <c:v>31.300889999999999</c:v>
                </c:pt>
                <c:pt idx="38">
                  <c:v>31.368220000000001</c:v>
                </c:pt>
                <c:pt idx="39">
                  <c:v>31.440359999999998</c:v>
                </c:pt>
                <c:pt idx="40">
                  <c:v>31.504090000000001</c:v>
                </c:pt>
                <c:pt idx="41">
                  <c:v>31.57263</c:v>
                </c:pt>
                <c:pt idx="42">
                  <c:v>31.647169999999999</c:v>
                </c:pt>
                <c:pt idx="43">
                  <c:v>31.721720000000001</c:v>
                </c:pt>
                <c:pt idx="44">
                  <c:v>31.792660000000001</c:v>
                </c:pt>
                <c:pt idx="45">
                  <c:v>31.879239999999999</c:v>
                </c:pt>
                <c:pt idx="46">
                  <c:v>31.96941</c:v>
                </c:pt>
                <c:pt idx="47">
                  <c:v>32.051180000000002</c:v>
                </c:pt>
                <c:pt idx="48">
                  <c:v>32.130540000000003</c:v>
                </c:pt>
                <c:pt idx="49">
                  <c:v>32.217109999999998</c:v>
                </c:pt>
                <c:pt idx="50">
                  <c:v>32.300069999999998</c:v>
                </c:pt>
                <c:pt idx="51">
                  <c:v>32.378230000000002</c:v>
                </c:pt>
                <c:pt idx="52">
                  <c:v>32.464799999999997</c:v>
                </c:pt>
                <c:pt idx="53">
                  <c:v>32.565800000000003</c:v>
                </c:pt>
                <c:pt idx="54">
                  <c:v>32.654769999999999</c:v>
                </c:pt>
                <c:pt idx="55">
                  <c:v>32.749760000000002</c:v>
                </c:pt>
                <c:pt idx="56">
                  <c:v>32.845950000000002</c:v>
                </c:pt>
                <c:pt idx="57">
                  <c:v>32.946959999999997</c:v>
                </c:pt>
                <c:pt idx="58">
                  <c:v>33.045549999999999</c:v>
                </c:pt>
                <c:pt idx="59">
                  <c:v>33.147750000000002</c:v>
                </c:pt>
                <c:pt idx="60">
                  <c:v>33.247549999999997</c:v>
                </c:pt>
                <c:pt idx="61">
                  <c:v>33.356969999999997</c:v>
                </c:pt>
                <c:pt idx="62">
                  <c:v>33.462780000000002</c:v>
                </c:pt>
                <c:pt idx="63">
                  <c:v>33.567390000000003</c:v>
                </c:pt>
                <c:pt idx="64">
                  <c:v>33.670789999999997</c:v>
                </c:pt>
                <c:pt idx="65">
                  <c:v>33.781410000000001</c:v>
                </c:pt>
                <c:pt idx="66">
                  <c:v>33.893230000000003</c:v>
                </c:pt>
                <c:pt idx="67">
                  <c:v>34.002650000000003</c:v>
                </c:pt>
                <c:pt idx="68">
                  <c:v>34.121690000000001</c:v>
                </c:pt>
                <c:pt idx="69">
                  <c:v>34.244329999999998</c:v>
                </c:pt>
                <c:pt idx="70">
                  <c:v>34.366970000000002</c:v>
                </c:pt>
                <c:pt idx="71">
                  <c:v>34.48601</c:v>
                </c:pt>
                <c:pt idx="72">
                  <c:v>34.608649999999997</c:v>
                </c:pt>
                <c:pt idx="73">
                  <c:v>34.724080000000001</c:v>
                </c:pt>
                <c:pt idx="74">
                  <c:v>34.846730000000001</c:v>
                </c:pt>
                <c:pt idx="75">
                  <c:v>34.96696</c:v>
                </c:pt>
                <c:pt idx="76">
                  <c:v>35.092010000000002</c:v>
                </c:pt>
                <c:pt idx="77">
                  <c:v>35.221870000000003</c:v>
                </c:pt>
                <c:pt idx="78">
                  <c:v>35.350529999999999</c:v>
                </c:pt>
                <c:pt idx="79">
                  <c:v>35.481589999999997</c:v>
                </c:pt>
                <c:pt idx="80">
                  <c:v>35.612650000000002</c:v>
                </c:pt>
                <c:pt idx="81">
                  <c:v>35.749720000000003</c:v>
                </c:pt>
                <c:pt idx="82">
                  <c:v>35.885590000000001</c:v>
                </c:pt>
                <c:pt idx="83">
                  <c:v>36.035890000000002</c:v>
                </c:pt>
                <c:pt idx="84">
                  <c:v>36.174160000000001</c:v>
                </c:pt>
                <c:pt idx="85">
                  <c:v>36.317250000000001</c:v>
                </c:pt>
                <c:pt idx="86">
                  <c:v>36.461530000000003</c:v>
                </c:pt>
                <c:pt idx="87">
                  <c:v>36.61063</c:v>
                </c:pt>
                <c:pt idx="88">
                  <c:v>36.748910000000002</c:v>
                </c:pt>
                <c:pt idx="89">
                  <c:v>36.8992</c:v>
                </c:pt>
                <c:pt idx="90">
                  <c:v>37.056719999999999</c:v>
                </c:pt>
                <c:pt idx="91">
                  <c:v>37.208219999999997</c:v>
                </c:pt>
                <c:pt idx="92">
                  <c:v>37.35371</c:v>
                </c:pt>
                <c:pt idx="93">
                  <c:v>37.502800000000001</c:v>
                </c:pt>
                <c:pt idx="94">
                  <c:v>37.656709999999997</c:v>
                </c:pt>
                <c:pt idx="95">
                  <c:v>37.798589999999997</c:v>
                </c:pt>
                <c:pt idx="96">
                  <c:v>37.953699999999998</c:v>
                </c:pt>
                <c:pt idx="97">
                  <c:v>38.117220000000003</c:v>
                </c:pt>
                <c:pt idx="98">
                  <c:v>38.284350000000003</c:v>
                </c:pt>
                <c:pt idx="99">
                  <c:v>38.452689999999997</c:v>
                </c:pt>
                <c:pt idx="100">
                  <c:v>38.627029999999998</c:v>
                </c:pt>
                <c:pt idx="101">
                  <c:v>38.794170000000001</c:v>
                </c:pt>
                <c:pt idx="102">
                  <c:v>38.960090000000001</c:v>
                </c:pt>
                <c:pt idx="103">
                  <c:v>39.128430000000002</c:v>
                </c:pt>
                <c:pt idx="104">
                  <c:v>39.297969999999999</c:v>
                </c:pt>
                <c:pt idx="105">
                  <c:v>39.471110000000003</c:v>
                </c:pt>
                <c:pt idx="106">
                  <c:v>39.646659999999997</c:v>
                </c:pt>
                <c:pt idx="107">
                  <c:v>39.822200000000002</c:v>
                </c:pt>
                <c:pt idx="108">
                  <c:v>40.000160000000001</c:v>
                </c:pt>
                <c:pt idx="109">
                  <c:v>40.181719999999999</c:v>
                </c:pt>
                <c:pt idx="110">
                  <c:v>40.363280000000003</c:v>
                </c:pt>
                <c:pt idx="111">
                  <c:v>40.543640000000003</c:v>
                </c:pt>
                <c:pt idx="112">
                  <c:v>40.731209999999997</c:v>
                </c:pt>
                <c:pt idx="113">
                  <c:v>40.917580000000001</c:v>
                </c:pt>
                <c:pt idx="114">
                  <c:v>41.10275</c:v>
                </c:pt>
                <c:pt idx="115">
                  <c:v>41.289119999999997</c:v>
                </c:pt>
                <c:pt idx="116">
                  <c:v>41.475490000000001</c:v>
                </c:pt>
                <c:pt idx="117">
                  <c:v>41.665469999999999</c:v>
                </c:pt>
                <c:pt idx="118">
                  <c:v>41.85304</c:v>
                </c:pt>
                <c:pt idx="119">
                  <c:v>42.042349999999999</c:v>
                </c:pt>
                <c:pt idx="120">
                  <c:v>42.22034</c:v>
                </c:pt>
                <c:pt idx="121">
                  <c:v>42.405160000000002</c:v>
                </c:pt>
                <c:pt idx="122">
                  <c:v>42.587699999999998</c:v>
                </c:pt>
                <c:pt idx="123">
                  <c:v>42.774810000000002</c:v>
                </c:pt>
                <c:pt idx="124">
                  <c:v>42.968760000000003</c:v>
                </c:pt>
                <c:pt idx="125">
                  <c:v>43.164999999999999</c:v>
                </c:pt>
                <c:pt idx="126">
                  <c:v>43.361229999999999</c:v>
                </c:pt>
                <c:pt idx="127">
                  <c:v>43.554040000000001</c:v>
                </c:pt>
                <c:pt idx="128">
                  <c:v>43.75826</c:v>
                </c:pt>
                <c:pt idx="129">
                  <c:v>43.949930000000002</c:v>
                </c:pt>
                <c:pt idx="130">
                  <c:v>44.147309999999997</c:v>
                </c:pt>
                <c:pt idx="131">
                  <c:v>44.344679999999997</c:v>
                </c:pt>
                <c:pt idx="132">
                  <c:v>44.545479999999998</c:v>
                </c:pt>
                <c:pt idx="133">
                  <c:v>44.741709999999998</c:v>
                </c:pt>
                <c:pt idx="134">
                  <c:v>44.948219999999999</c:v>
                </c:pt>
                <c:pt idx="135">
                  <c:v>45.154719999999998</c:v>
                </c:pt>
                <c:pt idx="136">
                  <c:v>45.356659999999998</c:v>
                </c:pt>
                <c:pt idx="137">
                  <c:v>45.565440000000002</c:v>
                </c:pt>
                <c:pt idx="138">
                  <c:v>45.775370000000002</c:v>
                </c:pt>
                <c:pt idx="139">
                  <c:v>45.986429999999999</c:v>
                </c:pt>
                <c:pt idx="140">
                  <c:v>46.202060000000003</c:v>
                </c:pt>
                <c:pt idx="141">
                  <c:v>46.415410000000001</c:v>
                </c:pt>
                <c:pt idx="142">
                  <c:v>46.631039999999999</c:v>
                </c:pt>
                <c:pt idx="143">
                  <c:v>46.846670000000003</c:v>
                </c:pt>
                <c:pt idx="144">
                  <c:v>47.058880000000002</c:v>
                </c:pt>
                <c:pt idx="145">
                  <c:v>47.271079999999998</c:v>
                </c:pt>
                <c:pt idx="146">
                  <c:v>47.49812</c:v>
                </c:pt>
                <c:pt idx="147">
                  <c:v>47.719459999999998</c:v>
                </c:pt>
                <c:pt idx="148">
                  <c:v>47.943069999999999</c:v>
                </c:pt>
                <c:pt idx="149">
                  <c:v>48.170110000000001</c:v>
                </c:pt>
                <c:pt idx="150">
                  <c:v>48.394860000000001</c:v>
                </c:pt>
                <c:pt idx="151">
                  <c:v>48.618479999999998</c:v>
                </c:pt>
                <c:pt idx="152">
                  <c:v>48.84552</c:v>
                </c:pt>
                <c:pt idx="153">
                  <c:v>49.067990000000002</c:v>
                </c:pt>
                <c:pt idx="154">
                  <c:v>49.293889999999998</c:v>
                </c:pt>
                <c:pt idx="155">
                  <c:v>49.523209999999999</c:v>
                </c:pt>
                <c:pt idx="156">
                  <c:v>49.75253</c:v>
                </c:pt>
                <c:pt idx="157">
                  <c:v>49.98413</c:v>
                </c:pt>
                <c:pt idx="158">
                  <c:v>50.216880000000003</c:v>
                </c:pt>
                <c:pt idx="159">
                  <c:v>50.449620000000003</c:v>
                </c:pt>
                <c:pt idx="160">
                  <c:v>50.682360000000003</c:v>
                </c:pt>
                <c:pt idx="161">
                  <c:v>50.918529999999997</c:v>
                </c:pt>
                <c:pt idx="162">
                  <c:v>51.162680000000002</c:v>
                </c:pt>
                <c:pt idx="163">
                  <c:v>51.406829999999999</c:v>
                </c:pt>
                <c:pt idx="164">
                  <c:v>51.652119999999996</c:v>
                </c:pt>
                <c:pt idx="165">
                  <c:v>51.900840000000002</c:v>
                </c:pt>
                <c:pt idx="166">
                  <c:v>52.148409999999998</c:v>
                </c:pt>
                <c:pt idx="167">
                  <c:v>52.389139999999998</c:v>
                </c:pt>
                <c:pt idx="168">
                  <c:v>52.636710000000001</c:v>
                </c:pt>
                <c:pt idx="169">
                  <c:v>52.88429</c:v>
                </c:pt>
                <c:pt idx="170">
                  <c:v>53.133009999999999</c:v>
                </c:pt>
                <c:pt idx="171">
                  <c:v>53.381720000000001</c:v>
                </c:pt>
                <c:pt idx="172">
                  <c:v>53.627009999999999</c:v>
                </c:pt>
                <c:pt idx="173">
                  <c:v>53.879150000000003</c:v>
                </c:pt>
                <c:pt idx="174">
                  <c:v>54.134709999999998</c:v>
                </c:pt>
                <c:pt idx="175">
                  <c:v>54.390270000000001</c:v>
                </c:pt>
                <c:pt idx="176">
                  <c:v>54.640680000000003</c:v>
                </c:pt>
                <c:pt idx="177">
                  <c:v>54.893920000000001</c:v>
                </c:pt>
                <c:pt idx="178">
                  <c:v>55.140540000000001</c:v>
                </c:pt>
                <c:pt idx="179">
                  <c:v>55.388280000000002</c:v>
                </c:pt>
                <c:pt idx="180">
                  <c:v>55.633800000000001</c:v>
                </c:pt>
                <c:pt idx="181">
                  <c:v>55.88814</c:v>
                </c:pt>
                <c:pt idx="182">
                  <c:v>56.136969999999998</c:v>
                </c:pt>
                <c:pt idx="183">
                  <c:v>56.389110000000002</c:v>
                </c:pt>
                <c:pt idx="184">
                  <c:v>56.644550000000002</c:v>
                </c:pt>
                <c:pt idx="185">
                  <c:v>56.907690000000002</c:v>
                </c:pt>
                <c:pt idx="186">
                  <c:v>57.16093</c:v>
                </c:pt>
                <c:pt idx="187">
                  <c:v>57.419670000000004</c:v>
                </c:pt>
                <c:pt idx="188">
                  <c:v>57.688319999999997</c:v>
                </c:pt>
                <c:pt idx="189">
                  <c:v>57.954770000000003</c:v>
                </c:pt>
                <c:pt idx="190">
                  <c:v>58.21902</c:v>
                </c:pt>
                <c:pt idx="191">
                  <c:v>58.484360000000002</c:v>
                </c:pt>
                <c:pt idx="192">
                  <c:v>58.757420000000003</c:v>
                </c:pt>
                <c:pt idx="193">
                  <c:v>59.019460000000002</c:v>
                </c:pt>
                <c:pt idx="194">
                  <c:v>59.278199999999998</c:v>
                </c:pt>
                <c:pt idx="195">
                  <c:v>59.549059999999997</c:v>
                </c:pt>
                <c:pt idx="196">
                  <c:v>59.825409999999998</c:v>
                </c:pt>
                <c:pt idx="197">
                  <c:v>60.092959999999998</c:v>
                </c:pt>
                <c:pt idx="198">
                  <c:v>60.36271</c:v>
                </c:pt>
                <c:pt idx="199">
                  <c:v>60.640169999999998</c:v>
                </c:pt>
                <c:pt idx="200">
                  <c:v>60.905520000000003</c:v>
                </c:pt>
                <c:pt idx="201">
                  <c:v>61.18188</c:v>
                </c:pt>
                <c:pt idx="202">
                  <c:v>61.460439999999998</c:v>
                </c:pt>
                <c:pt idx="203">
                  <c:v>61.740099999999998</c:v>
                </c:pt>
                <c:pt idx="204">
                  <c:v>62.018659999999997</c:v>
                </c:pt>
                <c:pt idx="205">
                  <c:v>62.302720000000001</c:v>
                </c:pt>
                <c:pt idx="206">
                  <c:v>62.575780000000002</c:v>
                </c:pt>
                <c:pt idx="207">
                  <c:v>62.856540000000003</c:v>
                </c:pt>
                <c:pt idx="208">
                  <c:v>63.142809999999997</c:v>
                </c:pt>
                <c:pt idx="209">
                  <c:v>63.42577</c:v>
                </c:pt>
                <c:pt idx="210">
                  <c:v>63.70984</c:v>
                </c:pt>
                <c:pt idx="211">
                  <c:v>64.000500000000002</c:v>
                </c:pt>
                <c:pt idx="212">
                  <c:v>64.286770000000004</c:v>
                </c:pt>
                <c:pt idx="213">
                  <c:v>64.570840000000004</c:v>
                </c:pt>
                <c:pt idx="214">
                  <c:v>64.859309999999994</c:v>
                </c:pt>
                <c:pt idx="215">
                  <c:v>65.145579999999995</c:v>
                </c:pt>
                <c:pt idx="216">
                  <c:v>65.436239999999998</c:v>
                </c:pt>
                <c:pt idx="217">
                  <c:v>65.725809999999996</c:v>
                </c:pt>
                <c:pt idx="218">
                  <c:v>66.018680000000003</c:v>
                </c:pt>
                <c:pt idx="219">
                  <c:v>66.315960000000004</c:v>
                </c:pt>
                <c:pt idx="220">
                  <c:v>66.611440000000002</c:v>
                </c:pt>
                <c:pt idx="221">
                  <c:v>66.897959999999998</c:v>
                </c:pt>
                <c:pt idx="222">
                  <c:v>67.187650000000005</c:v>
                </c:pt>
                <c:pt idx="223">
                  <c:v>67.478409999999997</c:v>
                </c:pt>
                <c:pt idx="224">
                  <c:v>67.764920000000004</c:v>
                </c:pt>
                <c:pt idx="225">
                  <c:v>68.059920000000005</c:v>
                </c:pt>
                <c:pt idx="226">
                  <c:v>68.351740000000007</c:v>
                </c:pt>
                <c:pt idx="227">
                  <c:v>68.647800000000004</c:v>
                </c:pt>
                <c:pt idx="228">
                  <c:v>68.942800000000005</c:v>
                </c:pt>
                <c:pt idx="229">
                  <c:v>69.242050000000006</c:v>
                </c:pt>
                <c:pt idx="230">
                  <c:v>69.538120000000006</c:v>
                </c:pt>
                <c:pt idx="231">
                  <c:v>69.834180000000003</c:v>
                </c:pt>
                <c:pt idx="232">
                  <c:v>70.130240000000001</c:v>
                </c:pt>
                <c:pt idx="233">
                  <c:v>70.419939999999997</c:v>
                </c:pt>
                <c:pt idx="234">
                  <c:v>70.715999999999994</c:v>
                </c:pt>
                <c:pt idx="235">
                  <c:v>71.042829999999995</c:v>
                </c:pt>
                <c:pt idx="236">
                  <c:v>71.314490000000006</c:v>
                </c:pt>
                <c:pt idx="237">
                  <c:v>71.616919999999993</c:v>
                </c:pt>
                <c:pt idx="238">
                  <c:v>71.960729999999998</c:v>
                </c:pt>
                <c:pt idx="239">
                  <c:v>72.259979999999999</c:v>
                </c:pt>
                <c:pt idx="240">
                  <c:v>72.568780000000004</c:v>
                </c:pt>
                <c:pt idx="241">
                  <c:v>72.842550000000003</c:v>
                </c:pt>
                <c:pt idx="242">
                  <c:v>73.147109999999998</c:v>
                </c:pt>
                <c:pt idx="243">
                  <c:v>73.487740000000002</c:v>
                </c:pt>
                <c:pt idx="244">
                  <c:v>73.77637</c:v>
                </c:pt>
                <c:pt idx="245">
                  <c:v>74.119129999999998</c:v>
                </c:pt>
                <c:pt idx="246">
                  <c:v>74.399270000000001</c:v>
                </c:pt>
                <c:pt idx="247">
                  <c:v>74.714439999999996</c:v>
                </c:pt>
                <c:pt idx="248">
                  <c:v>75.060370000000006</c:v>
                </c:pt>
                <c:pt idx="249">
                  <c:v>75.369169999999997</c:v>
                </c:pt>
                <c:pt idx="250">
                  <c:v>75.652500000000003</c:v>
                </c:pt>
                <c:pt idx="251">
                  <c:v>75.970849999999999</c:v>
                </c:pt>
                <c:pt idx="252">
                  <c:v>76.292370000000005</c:v>
                </c:pt>
                <c:pt idx="253">
                  <c:v>76.603290000000001</c:v>
                </c:pt>
                <c:pt idx="254">
                  <c:v>76.92801</c:v>
                </c:pt>
                <c:pt idx="255">
                  <c:v>77.241050000000001</c:v>
                </c:pt>
                <c:pt idx="256">
                  <c:v>77.592290000000006</c:v>
                </c:pt>
                <c:pt idx="257">
                  <c:v>77.902150000000006</c:v>
                </c:pt>
                <c:pt idx="258">
                  <c:v>78.193969999999993</c:v>
                </c:pt>
                <c:pt idx="259">
                  <c:v>78.538120000000006</c:v>
                </c:pt>
                <c:pt idx="260">
                  <c:v>78.856769999999997</c:v>
                </c:pt>
                <c:pt idx="261">
                  <c:v>79.140240000000006</c:v>
                </c:pt>
                <c:pt idx="262">
                  <c:v>79.495099999999994</c:v>
                </c:pt>
                <c:pt idx="263">
                  <c:v>79.809610000000006</c:v>
                </c:pt>
                <c:pt idx="264">
                  <c:v>80.094120000000004</c:v>
                </c:pt>
                <c:pt idx="265">
                  <c:v>80.416910000000001</c:v>
                </c:pt>
                <c:pt idx="266">
                  <c:v>80.765559999999994</c:v>
                </c:pt>
                <c:pt idx="267">
                  <c:v>81.088350000000005</c:v>
                </c:pt>
                <c:pt idx="268">
                  <c:v>81.417339999999996</c:v>
                </c:pt>
                <c:pt idx="269">
                  <c:v>81.738060000000004</c:v>
                </c:pt>
                <c:pt idx="270">
                  <c:v>82.059809999999999</c:v>
                </c:pt>
                <c:pt idx="271">
                  <c:v>82.355710000000002</c:v>
                </c:pt>
                <c:pt idx="272">
                  <c:v>82.710560000000001</c:v>
                </c:pt>
                <c:pt idx="273">
                  <c:v>83.000249999999994</c:v>
                </c:pt>
                <c:pt idx="274">
                  <c:v>83.337519999999998</c:v>
                </c:pt>
                <c:pt idx="275">
                  <c:v>83.665480000000002</c:v>
                </c:pt>
                <c:pt idx="276">
                  <c:v>84.02758</c:v>
                </c:pt>
                <c:pt idx="277">
                  <c:v>84.355549999999994</c:v>
                </c:pt>
                <c:pt idx="278">
                  <c:v>84.683509999999998</c:v>
                </c:pt>
                <c:pt idx="279">
                  <c:v>84.978359999999995</c:v>
                </c:pt>
                <c:pt idx="280">
                  <c:v>85.34357</c:v>
                </c:pt>
                <c:pt idx="281">
                  <c:v>85.666349999999994</c:v>
                </c:pt>
                <c:pt idx="282">
                  <c:v>85.999489999999994</c:v>
                </c:pt>
                <c:pt idx="283">
                  <c:v>86.295379999999994</c:v>
                </c:pt>
                <c:pt idx="284">
                  <c:v>86.658519999999996</c:v>
                </c:pt>
                <c:pt idx="285">
                  <c:v>86.962680000000006</c:v>
                </c:pt>
                <c:pt idx="286">
                  <c:v>87.327889999999996</c:v>
                </c:pt>
                <c:pt idx="287">
                  <c:v>87.632050000000007</c:v>
                </c:pt>
                <c:pt idx="288">
                  <c:v>87.970359999999999</c:v>
                </c:pt>
                <c:pt idx="289">
                  <c:v>88.337630000000004</c:v>
                </c:pt>
                <c:pt idx="290">
                  <c:v>88.632490000000004</c:v>
                </c:pt>
                <c:pt idx="291">
                  <c:v>88.972859999999997</c:v>
                </c:pt>
                <c:pt idx="292">
                  <c:v>89.311170000000004</c:v>
                </c:pt>
                <c:pt idx="293">
                  <c:v>89.644199999999998</c:v>
                </c:pt>
                <c:pt idx="294">
                  <c:v>89.974919999999997</c:v>
                </c:pt>
                <c:pt idx="295">
                  <c:v>90.307640000000006</c:v>
                </c:pt>
                <c:pt idx="296">
                  <c:v>90.640360000000001</c:v>
                </c:pt>
                <c:pt idx="297">
                  <c:v>90.96808</c:v>
                </c:pt>
                <c:pt idx="298">
                  <c:v>91.330770000000001</c:v>
                </c:pt>
                <c:pt idx="299">
                  <c:v>91.654499999999999</c:v>
                </c:pt>
                <c:pt idx="300">
                  <c:v>91.984219999999993</c:v>
                </c:pt>
                <c:pt idx="301">
                  <c:v>92.278970000000001</c:v>
                </c:pt>
                <c:pt idx="302">
                  <c:v>92.641660000000002</c:v>
                </c:pt>
                <c:pt idx="303">
                  <c:v>92.946399999999997</c:v>
                </c:pt>
                <c:pt idx="304">
                  <c:v>93.278120000000001</c:v>
                </c:pt>
                <c:pt idx="305">
                  <c:v>93.647810000000007</c:v>
                </c:pt>
                <c:pt idx="306">
                  <c:v>93.94256</c:v>
                </c:pt>
                <c:pt idx="307">
                  <c:v>94.313249999999996</c:v>
                </c:pt>
                <c:pt idx="308">
                  <c:v>94.610990000000001</c:v>
                </c:pt>
                <c:pt idx="309">
                  <c:v>94.953699999999998</c:v>
                </c:pt>
                <c:pt idx="310">
                  <c:v>95.315399999999997</c:v>
                </c:pt>
                <c:pt idx="311">
                  <c:v>95.6601</c:v>
                </c:pt>
                <c:pt idx="312">
                  <c:v>95.99682</c:v>
                </c:pt>
                <c:pt idx="313">
                  <c:v>96.297560000000004</c:v>
                </c:pt>
                <c:pt idx="314">
                  <c:v>96.636279999999999</c:v>
                </c:pt>
                <c:pt idx="315">
                  <c:v>97.011960000000002</c:v>
                </c:pt>
                <c:pt idx="316">
                  <c:v>97.314700000000002</c:v>
                </c:pt>
                <c:pt idx="317">
                  <c:v>97.651409999999998</c:v>
                </c:pt>
                <c:pt idx="318">
                  <c:v>98.0291</c:v>
                </c:pt>
                <c:pt idx="319">
                  <c:v>98.358819999999994</c:v>
                </c:pt>
                <c:pt idx="320">
                  <c:v>98.663560000000004</c:v>
                </c:pt>
                <c:pt idx="321">
                  <c:v>99.001270000000005</c:v>
                </c:pt>
                <c:pt idx="322">
                  <c:v>99.33399</c:v>
                </c:pt>
                <c:pt idx="323">
                  <c:v>99.677700000000002</c:v>
                </c:pt>
                <c:pt idx="324">
                  <c:v>100.01439999999999</c:v>
                </c:pt>
                <c:pt idx="325">
                  <c:v>100.39109999999999</c:v>
                </c:pt>
                <c:pt idx="326">
                  <c:v>100.6964</c:v>
                </c:pt>
                <c:pt idx="327">
                  <c:v>101.04170000000001</c:v>
                </c:pt>
                <c:pt idx="328">
                  <c:v>101.3742</c:v>
                </c:pt>
                <c:pt idx="329">
                  <c:v>101.72150000000001</c:v>
                </c:pt>
                <c:pt idx="330">
                  <c:v>102.0955</c:v>
                </c:pt>
                <c:pt idx="331">
                  <c:v>102.4359</c:v>
                </c:pt>
                <c:pt idx="332">
                  <c:v>102.77719999999999</c:v>
                </c:pt>
                <c:pt idx="333">
                  <c:v>103.1186</c:v>
                </c:pt>
                <c:pt idx="334">
                  <c:v>103.461</c:v>
                </c:pt>
                <c:pt idx="335">
                  <c:v>103.8014</c:v>
                </c:pt>
                <c:pt idx="336">
                  <c:v>104.1497</c:v>
                </c:pt>
                <c:pt idx="337">
                  <c:v>104.49299999999999</c:v>
                </c:pt>
                <c:pt idx="338">
                  <c:v>104.83150000000001</c:v>
                </c:pt>
                <c:pt idx="339">
                  <c:v>105.16889999999999</c:v>
                </c:pt>
                <c:pt idx="340">
                  <c:v>105.50830000000001</c:v>
                </c:pt>
                <c:pt idx="341">
                  <c:v>105.84480000000001</c:v>
                </c:pt>
                <c:pt idx="342">
                  <c:v>106.1842</c:v>
                </c:pt>
                <c:pt idx="343">
                  <c:v>106.5325</c:v>
                </c:pt>
                <c:pt idx="344">
                  <c:v>106.8807</c:v>
                </c:pt>
                <c:pt idx="345">
                  <c:v>107.23099999999999</c:v>
                </c:pt>
                <c:pt idx="346">
                  <c:v>107.5744</c:v>
                </c:pt>
                <c:pt idx="347">
                  <c:v>107.91970000000001</c:v>
                </c:pt>
                <c:pt idx="348">
                  <c:v>108.265</c:v>
                </c:pt>
                <c:pt idx="349">
                  <c:v>108.60639999999999</c:v>
                </c:pt>
                <c:pt idx="350">
                  <c:v>108.9507</c:v>
                </c:pt>
                <c:pt idx="351">
                  <c:v>109.298</c:v>
                </c:pt>
                <c:pt idx="352">
                  <c:v>109.64830000000001</c:v>
                </c:pt>
                <c:pt idx="353">
                  <c:v>109.9897</c:v>
                </c:pt>
                <c:pt idx="354">
                  <c:v>110.3429</c:v>
                </c:pt>
                <c:pt idx="355">
                  <c:v>110.68819999999999</c:v>
                </c:pt>
                <c:pt idx="356">
                  <c:v>111.04049999999999</c:v>
                </c:pt>
                <c:pt idx="357">
                  <c:v>111.38800000000001</c:v>
                </c:pt>
                <c:pt idx="358">
                  <c:v>111.72490000000001</c:v>
                </c:pt>
                <c:pt idx="359">
                  <c:v>112.0561</c:v>
                </c:pt>
                <c:pt idx="360">
                  <c:v>112.39400000000001</c:v>
                </c:pt>
                <c:pt idx="361">
                  <c:v>112.7252</c:v>
                </c:pt>
                <c:pt idx="362">
                  <c:v>113.0583</c:v>
                </c:pt>
                <c:pt idx="363">
                  <c:v>113.3991</c:v>
                </c:pt>
                <c:pt idx="364">
                  <c:v>113.72839999999999</c:v>
                </c:pt>
                <c:pt idx="365">
                  <c:v>114.071</c:v>
                </c:pt>
                <c:pt idx="366">
                  <c:v>114.41459999999999</c:v>
                </c:pt>
                <c:pt idx="367">
                  <c:v>114.7611</c:v>
                </c:pt>
                <c:pt idx="368">
                  <c:v>115.1018</c:v>
                </c:pt>
                <c:pt idx="369">
                  <c:v>115.452</c:v>
                </c:pt>
                <c:pt idx="370">
                  <c:v>115.7975</c:v>
                </c:pt>
                <c:pt idx="371">
                  <c:v>116.14019999999999</c:v>
                </c:pt>
                <c:pt idx="372">
                  <c:v>116.48090000000001</c:v>
                </c:pt>
                <c:pt idx="373">
                  <c:v>116.8254</c:v>
                </c:pt>
                <c:pt idx="374">
                  <c:v>117.1709</c:v>
                </c:pt>
                <c:pt idx="375">
                  <c:v>117.5022</c:v>
                </c:pt>
                <c:pt idx="376">
                  <c:v>117.8429</c:v>
                </c:pt>
                <c:pt idx="377">
                  <c:v>118.17700000000001</c:v>
                </c:pt>
                <c:pt idx="378">
                  <c:v>118.5206</c:v>
                </c:pt>
                <c:pt idx="379">
                  <c:v>118.8603</c:v>
                </c:pt>
                <c:pt idx="380">
                  <c:v>119.20959999999999</c:v>
                </c:pt>
                <c:pt idx="381">
                  <c:v>119.5523</c:v>
                </c:pt>
                <c:pt idx="382">
                  <c:v>119.89400000000001</c:v>
                </c:pt>
                <c:pt idx="383">
                  <c:v>120.2347</c:v>
                </c:pt>
                <c:pt idx="384">
                  <c:v>120.57729999999999</c:v>
                </c:pt>
                <c:pt idx="385">
                  <c:v>120.919</c:v>
                </c:pt>
                <c:pt idx="386">
                  <c:v>121.2607</c:v>
                </c:pt>
                <c:pt idx="387">
                  <c:v>121.61</c:v>
                </c:pt>
                <c:pt idx="388">
                  <c:v>121.9528</c:v>
                </c:pt>
                <c:pt idx="389">
                  <c:v>122.2988</c:v>
                </c:pt>
                <c:pt idx="390">
                  <c:v>122.6382</c:v>
                </c:pt>
                <c:pt idx="391">
                  <c:v>122.98699999999999</c:v>
                </c:pt>
                <c:pt idx="392">
                  <c:v>123.33110000000001</c:v>
                </c:pt>
                <c:pt idx="393">
                  <c:v>123.67140000000001</c:v>
                </c:pt>
                <c:pt idx="394">
                  <c:v>124.0155</c:v>
                </c:pt>
                <c:pt idx="395">
                  <c:v>124.36239999999999</c:v>
                </c:pt>
                <c:pt idx="396">
                  <c:v>124.7093</c:v>
                </c:pt>
                <c:pt idx="397">
                  <c:v>125.0544</c:v>
                </c:pt>
                <c:pt idx="398">
                  <c:v>125.40130000000001</c:v>
                </c:pt>
                <c:pt idx="399">
                  <c:v>125.7407</c:v>
                </c:pt>
                <c:pt idx="400">
                  <c:v>126.0819</c:v>
                </c:pt>
                <c:pt idx="401">
                  <c:v>126.426</c:v>
                </c:pt>
                <c:pt idx="402">
                  <c:v>126.77200000000001</c:v>
                </c:pt>
                <c:pt idx="403">
                  <c:v>127.1236</c:v>
                </c:pt>
                <c:pt idx="404">
                  <c:v>127.46769999999999</c:v>
                </c:pt>
                <c:pt idx="405">
                  <c:v>127.8193</c:v>
                </c:pt>
                <c:pt idx="406">
                  <c:v>128.15870000000001</c:v>
                </c:pt>
                <c:pt idx="407">
                  <c:v>128.50470000000001</c:v>
                </c:pt>
                <c:pt idx="408">
                  <c:v>128.84780000000001</c:v>
                </c:pt>
                <c:pt idx="409">
                  <c:v>129.1985</c:v>
                </c:pt>
                <c:pt idx="410">
                  <c:v>129.54259999999999</c:v>
                </c:pt>
                <c:pt idx="411">
                  <c:v>129.89609999999999</c:v>
                </c:pt>
                <c:pt idx="412">
                  <c:v>130.2439</c:v>
                </c:pt>
                <c:pt idx="413">
                  <c:v>130.58619999999999</c:v>
                </c:pt>
                <c:pt idx="414">
                  <c:v>130.93680000000001</c:v>
                </c:pt>
                <c:pt idx="415">
                  <c:v>131.2894</c:v>
                </c:pt>
                <c:pt idx="416">
                  <c:v>131.63999999999999</c:v>
                </c:pt>
                <c:pt idx="417">
                  <c:v>131.9907</c:v>
                </c:pt>
                <c:pt idx="418">
                  <c:v>132.3451</c:v>
                </c:pt>
                <c:pt idx="419">
                  <c:v>132.69049999999999</c:v>
                </c:pt>
                <c:pt idx="420">
                  <c:v>133.03399999999999</c:v>
                </c:pt>
                <c:pt idx="421">
                  <c:v>133.3794</c:v>
                </c:pt>
                <c:pt idx="422">
                  <c:v>133.72669999999999</c:v>
                </c:pt>
                <c:pt idx="423">
                  <c:v>134.07300000000001</c:v>
                </c:pt>
                <c:pt idx="424">
                  <c:v>134.41659999999999</c:v>
                </c:pt>
                <c:pt idx="425">
                  <c:v>134.7704</c:v>
                </c:pt>
                <c:pt idx="426">
                  <c:v>135.11580000000001</c:v>
                </c:pt>
                <c:pt idx="427">
                  <c:v>135.46770000000001</c:v>
                </c:pt>
                <c:pt idx="428">
                  <c:v>135.81960000000001</c:v>
                </c:pt>
                <c:pt idx="429">
                  <c:v>136.17609999999999</c:v>
                </c:pt>
                <c:pt idx="430">
                  <c:v>136.5224</c:v>
                </c:pt>
                <c:pt idx="431">
                  <c:v>136.8706</c:v>
                </c:pt>
                <c:pt idx="432">
                  <c:v>137.2216</c:v>
                </c:pt>
                <c:pt idx="433">
                  <c:v>137.56890000000001</c:v>
                </c:pt>
                <c:pt idx="434">
                  <c:v>137.91800000000001</c:v>
                </c:pt>
                <c:pt idx="435">
                  <c:v>138.2671</c:v>
                </c:pt>
                <c:pt idx="436">
                  <c:v>138.62459999999999</c:v>
                </c:pt>
                <c:pt idx="437">
                  <c:v>138.9709</c:v>
                </c:pt>
                <c:pt idx="438">
                  <c:v>139.3219</c:v>
                </c:pt>
                <c:pt idx="439">
                  <c:v>139.67099999999999</c:v>
                </c:pt>
                <c:pt idx="440">
                  <c:v>140.0239</c:v>
                </c:pt>
                <c:pt idx="441">
                  <c:v>140.37110000000001</c:v>
                </c:pt>
                <c:pt idx="442">
                  <c:v>140.72489999999999</c:v>
                </c:pt>
                <c:pt idx="443">
                  <c:v>141.0796</c:v>
                </c:pt>
                <c:pt idx="444">
                  <c:v>141.43610000000001</c:v>
                </c:pt>
                <c:pt idx="445">
                  <c:v>141.7945</c:v>
                </c:pt>
                <c:pt idx="446">
                  <c:v>142.14830000000001</c:v>
                </c:pt>
                <c:pt idx="447">
                  <c:v>142.4939</c:v>
                </c:pt>
                <c:pt idx="448">
                  <c:v>142.83699999999999</c:v>
                </c:pt>
                <c:pt idx="449">
                  <c:v>143.17830000000001</c:v>
                </c:pt>
                <c:pt idx="450">
                  <c:v>143.5232</c:v>
                </c:pt>
                <c:pt idx="451">
                  <c:v>143.87350000000001</c:v>
                </c:pt>
                <c:pt idx="452">
                  <c:v>144.22290000000001</c:v>
                </c:pt>
                <c:pt idx="453">
                  <c:v>144.56960000000001</c:v>
                </c:pt>
                <c:pt idx="454">
                  <c:v>144.92089999999999</c:v>
                </c:pt>
                <c:pt idx="455">
                  <c:v>145.2621</c:v>
                </c:pt>
                <c:pt idx="456">
                  <c:v>145.6062</c:v>
                </c:pt>
                <c:pt idx="457">
                  <c:v>145.94919999999999</c:v>
                </c:pt>
                <c:pt idx="458">
                  <c:v>146.29689999999999</c:v>
                </c:pt>
                <c:pt idx="459">
                  <c:v>146.64449999999999</c:v>
                </c:pt>
                <c:pt idx="460">
                  <c:v>146.99930000000001</c:v>
                </c:pt>
                <c:pt idx="461">
                  <c:v>147.35509999999999</c:v>
                </c:pt>
                <c:pt idx="462">
                  <c:v>147.70269999999999</c:v>
                </c:pt>
                <c:pt idx="463">
                  <c:v>148.0531</c:v>
                </c:pt>
                <c:pt idx="464">
                  <c:v>148.40520000000001</c:v>
                </c:pt>
                <c:pt idx="465">
                  <c:v>148.75640000000001</c:v>
                </c:pt>
                <c:pt idx="466">
                  <c:v>149.10130000000001</c:v>
                </c:pt>
                <c:pt idx="467">
                  <c:v>149.46530000000001</c:v>
                </c:pt>
                <c:pt idx="468">
                  <c:v>149.8201</c:v>
                </c:pt>
                <c:pt idx="469">
                  <c:v>150.17140000000001</c:v>
                </c:pt>
                <c:pt idx="470">
                  <c:v>150.51990000000001</c:v>
                </c:pt>
                <c:pt idx="471">
                  <c:v>150.87289999999999</c:v>
                </c:pt>
                <c:pt idx="472">
                  <c:v>151.21780000000001</c:v>
                </c:pt>
                <c:pt idx="473">
                  <c:v>151.56819999999999</c:v>
                </c:pt>
                <c:pt idx="474">
                  <c:v>151.9203</c:v>
                </c:pt>
                <c:pt idx="475">
                  <c:v>152.268</c:v>
                </c:pt>
                <c:pt idx="476">
                  <c:v>152.61920000000001</c:v>
                </c:pt>
                <c:pt idx="477">
                  <c:v>152.96690000000001</c:v>
                </c:pt>
                <c:pt idx="478">
                  <c:v>153.31450000000001</c:v>
                </c:pt>
                <c:pt idx="479">
                  <c:v>153.6585</c:v>
                </c:pt>
                <c:pt idx="480">
                  <c:v>154.01240000000001</c:v>
                </c:pt>
                <c:pt idx="481">
                  <c:v>154.36089999999999</c:v>
                </c:pt>
                <c:pt idx="482">
                  <c:v>154.7139</c:v>
                </c:pt>
                <c:pt idx="483">
                  <c:v>155.06870000000001</c:v>
                </c:pt>
                <c:pt idx="484">
                  <c:v>155.42429999999999</c:v>
                </c:pt>
                <c:pt idx="485">
                  <c:v>155.7773</c:v>
                </c:pt>
                <c:pt idx="486">
                  <c:v>156.1267</c:v>
                </c:pt>
                <c:pt idx="487">
                  <c:v>156.47880000000001</c:v>
                </c:pt>
                <c:pt idx="488">
                  <c:v>156.82730000000001</c:v>
                </c:pt>
                <c:pt idx="489">
                  <c:v>157.18029999999999</c:v>
                </c:pt>
                <c:pt idx="490">
                  <c:v>157.5351</c:v>
                </c:pt>
                <c:pt idx="491">
                  <c:v>157.89340000000001</c:v>
                </c:pt>
                <c:pt idx="492">
                  <c:v>158.24549999999999</c:v>
                </c:pt>
                <c:pt idx="493">
                  <c:v>158.60390000000001</c:v>
                </c:pt>
                <c:pt idx="494">
                  <c:v>158.95590000000001</c:v>
                </c:pt>
                <c:pt idx="495">
                  <c:v>159.30359999999999</c:v>
                </c:pt>
                <c:pt idx="496">
                  <c:v>159.6566</c:v>
                </c:pt>
                <c:pt idx="497">
                  <c:v>160.01130000000001</c:v>
                </c:pt>
                <c:pt idx="498">
                  <c:v>160.35890000000001</c:v>
                </c:pt>
                <c:pt idx="499">
                  <c:v>160.71549999999999</c:v>
                </c:pt>
                <c:pt idx="500">
                  <c:v>161.07470000000001</c:v>
                </c:pt>
                <c:pt idx="501">
                  <c:v>161.42590000000001</c:v>
                </c:pt>
                <c:pt idx="502">
                  <c:v>161.78700000000001</c:v>
                </c:pt>
                <c:pt idx="503">
                  <c:v>162.1413</c:v>
                </c:pt>
                <c:pt idx="504">
                  <c:v>162.4924</c:v>
                </c:pt>
                <c:pt idx="505">
                  <c:v>162.84270000000001</c:v>
                </c:pt>
                <c:pt idx="506">
                  <c:v>163.19550000000001</c:v>
                </c:pt>
                <c:pt idx="507">
                  <c:v>163.54140000000001</c:v>
                </c:pt>
                <c:pt idx="508">
                  <c:v>163.89599999999999</c:v>
                </c:pt>
                <c:pt idx="509">
                  <c:v>164.24709999999999</c:v>
                </c:pt>
                <c:pt idx="510">
                  <c:v>164.6</c:v>
                </c:pt>
                <c:pt idx="511">
                  <c:v>164.9502</c:v>
                </c:pt>
                <c:pt idx="512">
                  <c:v>165.2987</c:v>
                </c:pt>
                <c:pt idx="513">
                  <c:v>165.6489</c:v>
                </c:pt>
                <c:pt idx="514">
                  <c:v>165.9974</c:v>
                </c:pt>
                <c:pt idx="515">
                  <c:v>166.35120000000001</c:v>
                </c:pt>
                <c:pt idx="516">
                  <c:v>166.70670000000001</c:v>
                </c:pt>
                <c:pt idx="517">
                  <c:v>167.06299999999999</c:v>
                </c:pt>
                <c:pt idx="518">
                  <c:v>167.4194</c:v>
                </c:pt>
                <c:pt idx="519">
                  <c:v>167.7749</c:v>
                </c:pt>
                <c:pt idx="520">
                  <c:v>168.12870000000001</c:v>
                </c:pt>
                <c:pt idx="521">
                  <c:v>168.48769999999999</c:v>
                </c:pt>
                <c:pt idx="522">
                  <c:v>168.8467</c:v>
                </c:pt>
                <c:pt idx="523">
                  <c:v>169.1987</c:v>
                </c:pt>
                <c:pt idx="524">
                  <c:v>169.55420000000001</c:v>
                </c:pt>
                <c:pt idx="525">
                  <c:v>169.90270000000001</c:v>
                </c:pt>
                <c:pt idx="526">
                  <c:v>170.25120000000001</c:v>
                </c:pt>
                <c:pt idx="527">
                  <c:v>170.59790000000001</c:v>
                </c:pt>
                <c:pt idx="528">
                  <c:v>170.94820000000001</c:v>
                </c:pt>
                <c:pt idx="529">
                  <c:v>171.30189999999999</c:v>
                </c:pt>
                <c:pt idx="530">
                  <c:v>171.66200000000001</c:v>
                </c:pt>
                <c:pt idx="531">
                  <c:v>172.01480000000001</c:v>
                </c:pt>
                <c:pt idx="532">
                  <c:v>172.37100000000001</c:v>
                </c:pt>
                <c:pt idx="533">
                  <c:v>172.72540000000001</c:v>
                </c:pt>
                <c:pt idx="534">
                  <c:v>173.08080000000001</c:v>
                </c:pt>
                <c:pt idx="535">
                  <c:v>173.43180000000001</c:v>
                </c:pt>
                <c:pt idx="536">
                  <c:v>173.78280000000001</c:v>
                </c:pt>
                <c:pt idx="537">
                  <c:v>174.13640000000001</c:v>
                </c:pt>
                <c:pt idx="538">
                  <c:v>174.49440000000001</c:v>
                </c:pt>
                <c:pt idx="539">
                  <c:v>174.84880000000001</c:v>
                </c:pt>
                <c:pt idx="540">
                  <c:v>175.19900000000001</c:v>
                </c:pt>
                <c:pt idx="541">
                  <c:v>175.55609999999999</c:v>
                </c:pt>
                <c:pt idx="542">
                  <c:v>175.90790000000001</c:v>
                </c:pt>
                <c:pt idx="543">
                  <c:v>176.26240000000001</c:v>
                </c:pt>
                <c:pt idx="544">
                  <c:v>176.61859999999999</c:v>
                </c:pt>
                <c:pt idx="545">
                  <c:v>176.98089999999999</c:v>
                </c:pt>
                <c:pt idx="546">
                  <c:v>177.33619999999999</c:v>
                </c:pt>
                <c:pt idx="547">
                  <c:v>177.6985</c:v>
                </c:pt>
                <c:pt idx="548">
                  <c:v>178.0504</c:v>
                </c:pt>
                <c:pt idx="549">
                  <c:v>178.4101</c:v>
                </c:pt>
                <c:pt idx="550">
                  <c:v>178.7663</c:v>
                </c:pt>
                <c:pt idx="551">
                  <c:v>179.1208</c:v>
                </c:pt>
                <c:pt idx="552">
                  <c:v>179.4778</c:v>
                </c:pt>
                <c:pt idx="553">
                  <c:v>179.83670000000001</c:v>
                </c:pt>
                <c:pt idx="554">
                  <c:v>180.19200000000001</c:v>
                </c:pt>
                <c:pt idx="555">
                  <c:v>180.54990000000001</c:v>
                </c:pt>
                <c:pt idx="556">
                  <c:v>180.90790000000001</c:v>
                </c:pt>
                <c:pt idx="557">
                  <c:v>181.2578</c:v>
                </c:pt>
                <c:pt idx="558">
                  <c:v>181.62010000000001</c:v>
                </c:pt>
                <c:pt idx="559">
                  <c:v>181.96950000000001</c:v>
                </c:pt>
                <c:pt idx="560">
                  <c:v>182.31800000000001</c:v>
                </c:pt>
                <c:pt idx="561">
                  <c:v>182.67429999999999</c:v>
                </c:pt>
                <c:pt idx="562">
                  <c:v>183.03309999999999</c:v>
                </c:pt>
                <c:pt idx="563">
                  <c:v>183.38419999999999</c:v>
                </c:pt>
                <c:pt idx="564">
                  <c:v>183.73869999999999</c:v>
                </c:pt>
                <c:pt idx="565">
                  <c:v>184.1018</c:v>
                </c:pt>
                <c:pt idx="566">
                  <c:v>184.4606</c:v>
                </c:pt>
                <c:pt idx="567">
                  <c:v>184.816</c:v>
                </c:pt>
                <c:pt idx="568">
                  <c:v>185.16540000000001</c:v>
                </c:pt>
                <c:pt idx="569">
                  <c:v>185.53110000000001</c:v>
                </c:pt>
                <c:pt idx="570">
                  <c:v>185.88560000000001</c:v>
                </c:pt>
                <c:pt idx="571">
                  <c:v>186.24350000000001</c:v>
                </c:pt>
                <c:pt idx="572">
                  <c:v>186.60239999999999</c:v>
                </c:pt>
                <c:pt idx="573">
                  <c:v>186.96719999999999</c:v>
                </c:pt>
                <c:pt idx="574">
                  <c:v>187.32509999999999</c:v>
                </c:pt>
                <c:pt idx="575">
                  <c:v>187.67959999999999</c:v>
                </c:pt>
                <c:pt idx="576">
                  <c:v>188.0367</c:v>
                </c:pt>
                <c:pt idx="577">
                  <c:v>188.3964</c:v>
                </c:pt>
                <c:pt idx="578">
                  <c:v>188.7544</c:v>
                </c:pt>
                <c:pt idx="579">
                  <c:v>189.10550000000001</c:v>
                </c:pt>
                <c:pt idx="580">
                  <c:v>189.46600000000001</c:v>
                </c:pt>
                <c:pt idx="581">
                  <c:v>189.82910000000001</c:v>
                </c:pt>
                <c:pt idx="582">
                  <c:v>190.18790000000001</c:v>
                </c:pt>
                <c:pt idx="583">
                  <c:v>190.55179999999999</c:v>
                </c:pt>
                <c:pt idx="584">
                  <c:v>190.90719999999999</c:v>
                </c:pt>
                <c:pt idx="585">
                  <c:v>191.26519999999999</c:v>
                </c:pt>
                <c:pt idx="586">
                  <c:v>191.6163</c:v>
                </c:pt>
                <c:pt idx="587">
                  <c:v>191.9785</c:v>
                </c:pt>
                <c:pt idx="588">
                  <c:v>192.3339</c:v>
                </c:pt>
                <c:pt idx="589">
                  <c:v>192.70820000000001</c:v>
                </c:pt>
                <c:pt idx="590">
                  <c:v>193.07380000000001</c:v>
                </c:pt>
                <c:pt idx="591">
                  <c:v>193.43950000000001</c:v>
                </c:pt>
                <c:pt idx="592">
                  <c:v>193.79230000000001</c:v>
                </c:pt>
                <c:pt idx="593">
                  <c:v>194.15369999999999</c:v>
                </c:pt>
                <c:pt idx="594">
                  <c:v>194.50909999999999</c:v>
                </c:pt>
                <c:pt idx="595">
                  <c:v>194.86789999999999</c:v>
                </c:pt>
                <c:pt idx="596">
                  <c:v>195.2353</c:v>
                </c:pt>
                <c:pt idx="597">
                  <c:v>195.59829999999999</c:v>
                </c:pt>
                <c:pt idx="598">
                  <c:v>195.9623</c:v>
                </c:pt>
                <c:pt idx="599">
                  <c:v>196.322</c:v>
                </c:pt>
                <c:pt idx="600">
                  <c:v>196.69110000000001</c:v>
                </c:pt>
                <c:pt idx="601">
                  <c:v>197.04990000000001</c:v>
                </c:pt>
                <c:pt idx="602">
                  <c:v>197.42070000000001</c:v>
                </c:pt>
                <c:pt idx="603">
                  <c:v>197.78720000000001</c:v>
                </c:pt>
                <c:pt idx="604">
                  <c:v>198.15369999999999</c:v>
                </c:pt>
                <c:pt idx="605">
                  <c:v>198.51419999999999</c:v>
                </c:pt>
                <c:pt idx="606">
                  <c:v>198.87649999999999</c:v>
                </c:pt>
                <c:pt idx="607">
                  <c:v>199.2396</c:v>
                </c:pt>
                <c:pt idx="608">
                  <c:v>199.5984</c:v>
                </c:pt>
                <c:pt idx="609">
                  <c:v>199.96170000000001</c:v>
                </c:pt>
                <c:pt idx="610">
                  <c:v>200.321</c:v>
                </c:pt>
                <c:pt idx="611">
                  <c:v>200.68119999999999</c:v>
                </c:pt>
                <c:pt idx="612">
                  <c:v>201.03890000000001</c:v>
                </c:pt>
                <c:pt idx="613">
                  <c:v>201.3999</c:v>
                </c:pt>
                <c:pt idx="614">
                  <c:v>201.76179999999999</c:v>
                </c:pt>
                <c:pt idx="615">
                  <c:v>202.11689999999999</c:v>
                </c:pt>
                <c:pt idx="616">
                  <c:v>202.47630000000001</c:v>
                </c:pt>
                <c:pt idx="617">
                  <c:v>202.82980000000001</c:v>
                </c:pt>
                <c:pt idx="618">
                  <c:v>203.1849</c:v>
                </c:pt>
                <c:pt idx="619">
                  <c:v>203.53919999999999</c:v>
                </c:pt>
                <c:pt idx="620">
                  <c:v>203.89859999999999</c:v>
                </c:pt>
                <c:pt idx="621">
                  <c:v>204.25290000000001</c:v>
                </c:pt>
                <c:pt idx="622">
                  <c:v>204.6156</c:v>
                </c:pt>
                <c:pt idx="623">
                  <c:v>204.97829999999999</c:v>
                </c:pt>
                <c:pt idx="624">
                  <c:v>205.33850000000001</c:v>
                </c:pt>
                <c:pt idx="625">
                  <c:v>205.6978</c:v>
                </c:pt>
                <c:pt idx="626">
                  <c:v>206.05879999999999</c:v>
                </c:pt>
                <c:pt idx="627">
                  <c:v>206.41730000000001</c:v>
                </c:pt>
                <c:pt idx="628">
                  <c:v>206.7817</c:v>
                </c:pt>
                <c:pt idx="629">
                  <c:v>207.14519999999999</c:v>
                </c:pt>
                <c:pt idx="630">
                  <c:v>207.50620000000001</c:v>
                </c:pt>
                <c:pt idx="631">
                  <c:v>207.8639</c:v>
                </c:pt>
                <c:pt idx="632">
                  <c:v>208.22319999999999</c:v>
                </c:pt>
                <c:pt idx="633">
                  <c:v>208.57669999999999</c:v>
                </c:pt>
                <c:pt idx="634">
                  <c:v>208.93940000000001</c:v>
                </c:pt>
                <c:pt idx="635">
                  <c:v>209.2962</c:v>
                </c:pt>
                <c:pt idx="636">
                  <c:v>209.65770000000001</c:v>
                </c:pt>
                <c:pt idx="637">
                  <c:v>210.01679999999999</c:v>
                </c:pt>
                <c:pt idx="638">
                  <c:v>210.38069999999999</c:v>
                </c:pt>
                <c:pt idx="639">
                  <c:v>210.73150000000001</c:v>
                </c:pt>
                <c:pt idx="640">
                  <c:v>211.0889</c:v>
                </c:pt>
                <c:pt idx="641">
                  <c:v>211.44460000000001</c:v>
                </c:pt>
                <c:pt idx="642">
                  <c:v>211.80109999999999</c:v>
                </c:pt>
                <c:pt idx="643">
                  <c:v>212.15440000000001</c:v>
                </c:pt>
                <c:pt idx="644">
                  <c:v>212.51179999999999</c:v>
                </c:pt>
                <c:pt idx="645">
                  <c:v>212.8725</c:v>
                </c:pt>
                <c:pt idx="646">
                  <c:v>213.23230000000001</c:v>
                </c:pt>
                <c:pt idx="647">
                  <c:v>213.59710000000001</c:v>
                </c:pt>
                <c:pt idx="648">
                  <c:v>213.95699999999999</c:v>
                </c:pt>
                <c:pt idx="649">
                  <c:v>214.3176</c:v>
                </c:pt>
                <c:pt idx="650">
                  <c:v>214.67169999999999</c:v>
                </c:pt>
                <c:pt idx="651">
                  <c:v>215.03489999999999</c:v>
                </c:pt>
                <c:pt idx="652">
                  <c:v>215.3914</c:v>
                </c:pt>
                <c:pt idx="653">
                  <c:v>215.75540000000001</c:v>
                </c:pt>
                <c:pt idx="654">
                  <c:v>216.12020000000001</c:v>
                </c:pt>
                <c:pt idx="655">
                  <c:v>216.48580000000001</c:v>
                </c:pt>
                <c:pt idx="656">
                  <c:v>216.84569999999999</c:v>
                </c:pt>
                <c:pt idx="657">
                  <c:v>217.2063</c:v>
                </c:pt>
                <c:pt idx="658">
                  <c:v>217.56950000000001</c:v>
                </c:pt>
                <c:pt idx="659">
                  <c:v>217.92769999999999</c:v>
                </c:pt>
                <c:pt idx="660">
                  <c:v>218.29329999999999</c:v>
                </c:pt>
                <c:pt idx="661">
                  <c:v>218.6523</c:v>
                </c:pt>
                <c:pt idx="662">
                  <c:v>219.018</c:v>
                </c:pt>
                <c:pt idx="663">
                  <c:v>219.38030000000001</c:v>
                </c:pt>
                <c:pt idx="664">
                  <c:v>219.74590000000001</c:v>
                </c:pt>
                <c:pt idx="665">
                  <c:v>220.10579999999999</c:v>
                </c:pt>
                <c:pt idx="666">
                  <c:v>220.47139999999999</c:v>
                </c:pt>
                <c:pt idx="667">
                  <c:v>220.8296</c:v>
                </c:pt>
                <c:pt idx="668">
                  <c:v>221.18860000000001</c:v>
                </c:pt>
                <c:pt idx="669">
                  <c:v>221.55510000000001</c:v>
                </c:pt>
                <c:pt idx="670">
                  <c:v>221.91990000000001</c:v>
                </c:pt>
                <c:pt idx="671">
                  <c:v>222.28630000000001</c:v>
                </c:pt>
                <c:pt idx="672">
                  <c:v>222.65280000000001</c:v>
                </c:pt>
                <c:pt idx="673">
                  <c:v>223.01840000000001</c:v>
                </c:pt>
                <c:pt idx="674">
                  <c:v>223.38159999999999</c:v>
                </c:pt>
                <c:pt idx="675">
                  <c:v>223.74639999999999</c:v>
                </c:pt>
                <c:pt idx="676">
                  <c:v>224.1112</c:v>
                </c:pt>
                <c:pt idx="677">
                  <c:v>224.4751</c:v>
                </c:pt>
                <c:pt idx="678">
                  <c:v>224.8416</c:v>
                </c:pt>
                <c:pt idx="679">
                  <c:v>225.2047</c:v>
                </c:pt>
                <c:pt idx="680">
                  <c:v>225.5737</c:v>
                </c:pt>
                <c:pt idx="681">
                  <c:v>225.9418</c:v>
                </c:pt>
                <c:pt idx="682">
                  <c:v>226.3124</c:v>
                </c:pt>
                <c:pt idx="683">
                  <c:v>226.67959999999999</c:v>
                </c:pt>
                <c:pt idx="684">
                  <c:v>227.04429999999999</c:v>
                </c:pt>
                <c:pt idx="685">
                  <c:v>227.4008</c:v>
                </c:pt>
                <c:pt idx="686">
                  <c:v>227.75239999999999</c:v>
                </c:pt>
                <c:pt idx="687">
                  <c:v>228.1105</c:v>
                </c:pt>
                <c:pt idx="688">
                  <c:v>228.46379999999999</c:v>
                </c:pt>
                <c:pt idx="689">
                  <c:v>228.8218</c:v>
                </c:pt>
                <c:pt idx="690">
                  <c:v>229.17670000000001</c:v>
                </c:pt>
                <c:pt idx="691">
                  <c:v>229.53559999999999</c:v>
                </c:pt>
                <c:pt idx="692">
                  <c:v>229.8904</c:v>
                </c:pt>
                <c:pt idx="693">
                  <c:v>230.24850000000001</c:v>
                </c:pt>
                <c:pt idx="694">
                  <c:v>230.60820000000001</c:v>
                </c:pt>
                <c:pt idx="695">
                  <c:v>230.96789999999999</c:v>
                </c:pt>
                <c:pt idx="696">
                  <c:v>231.33160000000001</c:v>
                </c:pt>
                <c:pt idx="697">
                  <c:v>231.68889999999999</c:v>
                </c:pt>
                <c:pt idx="698">
                  <c:v>232.05099999999999</c:v>
                </c:pt>
                <c:pt idx="699">
                  <c:v>232.41149999999999</c:v>
                </c:pt>
                <c:pt idx="700">
                  <c:v>232.77359999999999</c:v>
                </c:pt>
                <c:pt idx="701">
                  <c:v>233.13079999999999</c:v>
                </c:pt>
                <c:pt idx="702">
                  <c:v>233.49379999999999</c:v>
                </c:pt>
                <c:pt idx="703">
                  <c:v>233.8502</c:v>
                </c:pt>
                <c:pt idx="704">
                  <c:v>234.2107</c:v>
                </c:pt>
                <c:pt idx="705">
                  <c:v>234.56960000000001</c:v>
                </c:pt>
                <c:pt idx="706">
                  <c:v>234.93010000000001</c:v>
                </c:pt>
                <c:pt idx="707">
                  <c:v>235.2954</c:v>
                </c:pt>
                <c:pt idx="708">
                  <c:v>235.6583</c:v>
                </c:pt>
                <c:pt idx="709">
                  <c:v>236.0204</c:v>
                </c:pt>
                <c:pt idx="710">
                  <c:v>236.37690000000001</c:v>
                </c:pt>
                <c:pt idx="711">
                  <c:v>236.7406</c:v>
                </c:pt>
                <c:pt idx="712">
                  <c:v>237.09870000000001</c:v>
                </c:pt>
                <c:pt idx="713">
                  <c:v>237.46</c:v>
                </c:pt>
                <c:pt idx="714">
                  <c:v>237.82050000000001</c:v>
                </c:pt>
                <c:pt idx="715">
                  <c:v>238.18340000000001</c:v>
                </c:pt>
                <c:pt idx="716">
                  <c:v>238.5455</c:v>
                </c:pt>
                <c:pt idx="717">
                  <c:v>238.90190000000001</c:v>
                </c:pt>
                <c:pt idx="718">
                  <c:v>239.26570000000001</c:v>
                </c:pt>
                <c:pt idx="719">
                  <c:v>239.62780000000001</c:v>
                </c:pt>
                <c:pt idx="720">
                  <c:v>239.99469999999999</c:v>
                </c:pt>
                <c:pt idx="721">
                  <c:v>240.3536</c:v>
                </c:pt>
                <c:pt idx="722">
                  <c:v>240.72130000000001</c:v>
                </c:pt>
                <c:pt idx="723">
                  <c:v>241.08500000000001</c:v>
                </c:pt>
                <c:pt idx="724">
                  <c:v>241.44710000000001</c:v>
                </c:pt>
                <c:pt idx="725">
                  <c:v>241.80760000000001</c:v>
                </c:pt>
                <c:pt idx="726">
                  <c:v>242.1721</c:v>
                </c:pt>
                <c:pt idx="727">
                  <c:v>242.53989999999999</c:v>
                </c:pt>
                <c:pt idx="728">
                  <c:v>242.90280000000001</c:v>
                </c:pt>
                <c:pt idx="729">
                  <c:v>243.2705</c:v>
                </c:pt>
                <c:pt idx="730">
                  <c:v>243.63499999999999</c:v>
                </c:pt>
                <c:pt idx="731">
                  <c:v>244.00280000000001</c:v>
                </c:pt>
                <c:pt idx="732">
                  <c:v>244.36250000000001</c:v>
                </c:pt>
                <c:pt idx="733">
                  <c:v>244.73099999999999</c:v>
                </c:pt>
                <c:pt idx="734">
                  <c:v>245.09710000000001</c:v>
                </c:pt>
                <c:pt idx="735">
                  <c:v>245.4632</c:v>
                </c:pt>
                <c:pt idx="736">
                  <c:v>245.827</c:v>
                </c:pt>
                <c:pt idx="737">
                  <c:v>246.19149999999999</c:v>
                </c:pt>
                <c:pt idx="738">
                  <c:v>246.55840000000001</c:v>
                </c:pt>
                <c:pt idx="739">
                  <c:v>246.9213</c:v>
                </c:pt>
                <c:pt idx="740">
                  <c:v>247.29060000000001</c:v>
                </c:pt>
                <c:pt idx="741">
                  <c:v>247.6584</c:v>
                </c:pt>
                <c:pt idx="742">
                  <c:v>248.0318</c:v>
                </c:pt>
                <c:pt idx="743">
                  <c:v>248.39869999999999</c:v>
                </c:pt>
                <c:pt idx="744">
                  <c:v>248.7704</c:v>
                </c:pt>
                <c:pt idx="745">
                  <c:v>249.13659999999999</c:v>
                </c:pt>
                <c:pt idx="746">
                  <c:v>249.5027</c:v>
                </c:pt>
                <c:pt idx="747">
                  <c:v>249.87450000000001</c:v>
                </c:pt>
                <c:pt idx="748">
                  <c:v>250.2414</c:v>
                </c:pt>
                <c:pt idx="749">
                  <c:v>250.60910000000001</c:v>
                </c:pt>
                <c:pt idx="750">
                  <c:v>250.976</c:v>
                </c:pt>
                <c:pt idx="751">
                  <c:v>251.3518</c:v>
                </c:pt>
                <c:pt idx="752">
                  <c:v>251.71799999999999</c:v>
                </c:pt>
                <c:pt idx="753">
                  <c:v>252.0881</c:v>
                </c:pt>
                <c:pt idx="754">
                  <c:v>252.45830000000001</c:v>
                </c:pt>
                <c:pt idx="755">
                  <c:v>252.83320000000001</c:v>
                </c:pt>
                <c:pt idx="756">
                  <c:v>253.20500000000001</c:v>
                </c:pt>
                <c:pt idx="757">
                  <c:v>253.57220000000001</c:v>
                </c:pt>
                <c:pt idx="758">
                  <c:v>253.93790000000001</c:v>
                </c:pt>
                <c:pt idx="759">
                  <c:v>254.2972</c:v>
                </c:pt>
                <c:pt idx="760">
                  <c:v>254.66130000000001</c:v>
                </c:pt>
                <c:pt idx="761">
                  <c:v>255.01990000000001</c:v>
                </c:pt>
                <c:pt idx="762">
                  <c:v>255.38560000000001</c:v>
                </c:pt>
                <c:pt idx="763">
                  <c:v>255.7465</c:v>
                </c:pt>
                <c:pt idx="764">
                  <c:v>256.1114</c:v>
                </c:pt>
                <c:pt idx="765">
                  <c:v>256.47230000000002</c:v>
                </c:pt>
                <c:pt idx="766">
                  <c:v>256.83479999999997</c:v>
                </c:pt>
                <c:pt idx="767">
                  <c:v>257.2013</c:v>
                </c:pt>
                <c:pt idx="768">
                  <c:v>257.56700000000001</c:v>
                </c:pt>
                <c:pt idx="769">
                  <c:v>257.93579999999997</c:v>
                </c:pt>
                <c:pt idx="770">
                  <c:v>258.30149999999998</c:v>
                </c:pt>
                <c:pt idx="771">
                  <c:v>258.66950000000003</c:v>
                </c:pt>
                <c:pt idx="772">
                  <c:v>259.03050000000002</c:v>
                </c:pt>
                <c:pt idx="773">
                  <c:v>259.39609999999999</c:v>
                </c:pt>
                <c:pt idx="774">
                  <c:v>259.75790000000001</c:v>
                </c:pt>
                <c:pt idx="775">
                  <c:v>260.12270000000001</c:v>
                </c:pt>
                <c:pt idx="776">
                  <c:v>260.48610000000002</c:v>
                </c:pt>
                <c:pt idx="777">
                  <c:v>260.85090000000002</c:v>
                </c:pt>
                <c:pt idx="778">
                  <c:v>261.21660000000003</c:v>
                </c:pt>
                <c:pt idx="779">
                  <c:v>261.58229999999998</c:v>
                </c:pt>
                <c:pt idx="780">
                  <c:v>261.95190000000002</c:v>
                </c:pt>
                <c:pt idx="781">
                  <c:v>262.31360000000001</c:v>
                </c:pt>
                <c:pt idx="782">
                  <c:v>262.67869999999999</c:v>
                </c:pt>
                <c:pt idx="783">
                  <c:v>263.04059999999998</c:v>
                </c:pt>
                <c:pt idx="784">
                  <c:v>263.40410000000003</c:v>
                </c:pt>
                <c:pt idx="785">
                  <c:v>263.7629</c:v>
                </c:pt>
                <c:pt idx="786">
                  <c:v>264.12799999999999</c:v>
                </c:pt>
                <c:pt idx="787">
                  <c:v>264.48680000000002</c:v>
                </c:pt>
                <c:pt idx="788">
                  <c:v>264.85109999999997</c:v>
                </c:pt>
                <c:pt idx="789">
                  <c:v>265.22089999999997</c:v>
                </c:pt>
                <c:pt idx="790">
                  <c:v>265.5829</c:v>
                </c:pt>
                <c:pt idx="791">
                  <c:v>265.94799999999998</c:v>
                </c:pt>
                <c:pt idx="792">
                  <c:v>266.31299999999999</c:v>
                </c:pt>
                <c:pt idx="793">
                  <c:v>266.6773</c:v>
                </c:pt>
                <c:pt idx="794">
                  <c:v>267.03769999999997</c:v>
                </c:pt>
                <c:pt idx="795">
                  <c:v>267.40589999999997</c:v>
                </c:pt>
                <c:pt idx="796">
                  <c:v>267.77260000000001</c:v>
                </c:pt>
                <c:pt idx="797">
                  <c:v>268.13850000000002</c:v>
                </c:pt>
                <c:pt idx="798">
                  <c:v>268.5059</c:v>
                </c:pt>
                <c:pt idx="799">
                  <c:v>268.86869999999999</c:v>
                </c:pt>
                <c:pt idx="800">
                  <c:v>269.23689999999999</c:v>
                </c:pt>
                <c:pt idx="801">
                  <c:v>269.59809999999999</c:v>
                </c:pt>
                <c:pt idx="802">
                  <c:v>269.96629999999999</c:v>
                </c:pt>
                <c:pt idx="803">
                  <c:v>270.32589999999999</c:v>
                </c:pt>
                <c:pt idx="804">
                  <c:v>270.69569999999999</c:v>
                </c:pt>
                <c:pt idx="805">
                  <c:v>271.04750000000001</c:v>
                </c:pt>
                <c:pt idx="806">
                  <c:v>271.40410000000003</c:v>
                </c:pt>
                <c:pt idx="807">
                  <c:v>271.76</c:v>
                </c:pt>
                <c:pt idx="808">
                  <c:v>272.1198</c:v>
                </c:pt>
                <c:pt idx="809">
                  <c:v>272.47800000000001</c:v>
                </c:pt>
                <c:pt idx="810">
                  <c:v>272.83769999999998</c:v>
                </c:pt>
                <c:pt idx="811">
                  <c:v>273.20060000000001</c:v>
                </c:pt>
                <c:pt idx="812">
                  <c:v>273.55489999999998</c:v>
                </c:pt>
                <c:pt idx="813">
                  <c:v>273.9162</c:v>
                </c:pt>
                <c:pt idx="814">
                  <c:v>274.27289999999999</c:v>
                </c:pt>
                <c:pt idx="815">
                  <c:v>274.63490000000002</c:v>
                </c:pt>
                <c:pt idx="816">
                  <c:v>274.9939</c:v>
                </c:pt>
                <c:pt idx="817">
                  <c:v>275.35520000000002</c:v>
                </c:pt>
                <c:pt idx="818">
                  <c:v>275.7165</c:v>
                </c:pt>
                <c:pt idx="819">
                  <c:v>276.07470000000001</c:v>
                </c:pt>
                <c:pt idx="820">
                  <c:v>276.43439999999998</c:v>
                </c:pt>
                <c:pt idx="821">
                  <c:v>276.79109999999997</c:v>
                </c:pt>
                <c:pt idx="822">
                  <c:v>277.15480000000002</c:v>
                </c:pt>
                <c:pt idx="823">
                  <c:v>277.51060000000001</c:v>
                </c:pt>
                <c:pt idx="824">
                  <c:v>277.87270000000001</c:v>
                </c:pt>
                <c:pt idx="825">
                  <c:v>278.23399999999998</c:v>
                </c:pt>
                <c:pt idx="826">
                  <c:v>278.59530000000001</c:v>
                </c:pt>
                <c:pt idx="827">
                  <c:v>278.95350000000002</c:v>
                </c:pt>
                <c:pt idx="828">
                  <c:v>279.31439999999998</c:v>
                </c:pt>
                <c:pt idx="829">
                  <c:v>279.67529999999999</c:v>
                </c:pt>
                <c:pt idx="830">
                  <c:v>280.03699999999998</c:v>
                </c:pt>
                <c:pt idx="831">
                  <c:v>280.40260000000001</c:v>
                </c:pt>
                <c:pt idx="832">
                  <c:v>280.76209999999998</c:v>
                </c:pt>
                <c:pt idx="833">
                  <c:v>281.12689999999998</c:v>
                </c:pt>
                <c:pt idx="834">
                  <c:v>281.48939999999999</c:v>
                </c:pt>
                <c:pt idx="835">
                  <c:v>281.8503</c:v>
                </c:pt>
                <c:pt idx="836">
                  <c:v>282.21280000000002</c:v>
                </c:pt>
                <c:pt idx="837">
                  <c:v>282.58240000000001</c:v>
                </c:pt>
                <c:pt idx="838">
                  <c:v>282.94490000000002</c:v>
                </c:pt>
                <c:pt idx="839">
                  <c:v>283.30810000000002</c:v>
                </c:pt>
                <c:pt idx="840">
                  <c:v>283.67689999999999</c:v>
                </c:pt>
                <c:pt idx="841">
                  <c:v>284.04250000000002</c:v>
                </c:pt>
                <c:pt idx="842">
                  <c:v>284.40269999999998</c:v>
                </c:pt>
                <c:pt idx="843">
                  <c:v>284.77300000000002</c:v>
                </c:pt>
                <c:pt idx="844">
                  <c:v>285.14089999999999</c:v>
                </c:pt>
                <c:pt idx="845">
                  <c:v>285.50420000000003</c:v>
                </c:pt>
                <c:pt idx="846">
                  <c:v>285.86900000000003</c:v>
                </c:pt>
                <c:pt idx="847">
                  <c:v>286.23930000000001</c:v>
                </c:pt>
                <c:pt idx="848">
                  <c:v>286.59870000000001</c:v>
                </c:pt>
                <c:pt idx="849">
                  <c:v>286.96199999999999</c:v>
                </c:pt>
                <c:pt idx="850">
                  <c:v>287.32369999999997</c:v>
                </c:pt>
                <c:pt idx="851">
                  <c:v>287.68549999999999</c:v>
                </c:pt>
                <c:pt idx="852">
                  <c:v>288.0446</c:v>
                </c:pt>
                <c:pt idx="853">
                  <c:v>288.40690000000001</c:v>
                </c:pt>
                <c:pt idx="854">
                  <c:v>288.76830000000001</c:v>
                </c:pt>
                <c:pt idx="855">
                  <c:v>289.13130000000001</c:v>
                </c:pt>
                <c:pt idx="856">
                  <c:v>289.4966</c:v>
                </c:pt>
                <c:pt idx="857">
                  <c:v>289.8596</c:v>
                </c:pt>
                <c:pt idx="858">
                  <c:v>290.22500000000002</c:v>
                </c:pt>
                <c:pt idx="859">
                  <c:v>290.58409999999998</c:v>
                </c:pt>
                <c:pt idx="860">
                  <c:v>290.9502</c:v>
                </c:pt>
                <c:pt idx="861">
                  <c:v>291.31020000000001</c:v>
                </c:pt>
                <c:pt idx="862">
                  <c:v>291.67619999999999</c:v>
                </c:pt>
                <c:pt idx="863">
                  <c:v>292.03539999999998</c:v>
                </c:pt>
                <c:pt idx="864">
                  <c:v>292.40530000000001</c:v>
                </c:pt>
                <c:pt idx="865">
                  <c:v>292.76679999999999</c:v>
                </c:pt>
                <c:pt idx="866">
                  <c:v>293.13209999999998</c:v>
                </c:pt>
                <c:pt idx="867">
                  <c:v>293.49669999999998</c:v>
                </c:pt>
                <c:pt idx="868">
                  <c:v>293.8612</c:v>
                </c:pt>
                <c:pt idx="869">
                  <c:v>294.2242</c:v>
                </c:pt>
                <c:pt idx="870">
                  <c:v>294.58569999999997</c:v>
                </c:pt>
                <c:pt idx="871">
                  <c:v>294.95030000000003</c:v>
                </c:pt>
                <c:pt idx="872">
                  <c:v>295.31020000000001</c:v>
                </c:pt>
                <c:pt idx="873">
                  <c:v>295.67469999999997</c:v>
                </c:pt>
                <c:pt idx="874">
                  <c:v>296.03930000000003</c:v>
                </c:pt>
                <c:pt idx="875">
                  <c:v>296.40339999999998</c:v>
                </c:pt>
                <c:pt idx="876">
                  <c:v>296.762</c:v>
                </c:pt>
                <c:pt idx="877">
                  <c:v>297.12439999999998</c:v>
                </c:pt>
                <c:pt idx="878">
                  <c:v>297.4846</c:v>
                </c:pt>
                <c:pt idx="879">
                  <c:v>297.84089999999998</c:v>
                </c:pt>
                <c:pt idx="880">
                  <c:v>298.20260000000002</c:v>
                </c:pt>
                <c:pt idx="881">
                  <c:v>298.56119999999999</c:v>
                </c:pt>
                <c:pt idx="882">
                  <c:v>298.92059999999998</c:v>
                </c:pt>
                <c:pt idx="883">
                  <c:v>299.28309999999999</c:v>
                </c:pt>
                <c:pt idx="884">
                  <c:v>299.64699999999999</c:v>
                </c:pt>
                <c:pt idx="885">
                  <c:v>300.01319999999998</c:v>
                </c:pt>
                <c:pt idx="886">
                  <c:v>300.37799999999999</c:v>
                </c:pt>
                <c:pt idx="887">
                  <c:v>300.74419999999998</c:v>
                </c:pt>
                <c:pt idx="888">
                  <c:v>301.10660000000001</c:v>
                </c:pt>
                <c:pt idx="889">
                  <c:v>301.47289999999998</c:v>
                </c:pt>
                <c:pt idx="890">
                  <c:v>301.83</c:v>
                </c:pt>
                <c:pt idx="891">
                  <c:v>302.19549999999998</c:v>
                </c:pt>
                <c:pt idx="892">
                  <c:v>302.55259999999998</c:v>
                </c:pt>
                <c:pt idx="893">
                  <c:v>302.91269999999997</c:v>
                </c:pt>
                <c:pt idx="894">
                  <c:v>303.2706</c:v>
                </c:pt>
                <c:pt idx="895">
                  <c:v>303.63459999999998</c:v>
                </c:pt>
                <c:pt idx="896">
                  <c:v>303.9939</c:v>
                </c:pt>
                <c:pt idx="897">
                  <c:v>304.3571</c:v>
                </c:pt>
                <c:pt idx="898">
                  <c:v>304.72179999999997</c:v>
                </c:pt>
                <c:pt idx="899">
                  <c:v>305.08429999999998</c:v>
                </c:pt>
                <c:pt idx="900">
                  <c:v>305.45280000000002</c:v>
                </c:pt>
                <c:pt idx="901">
                  <c:v>305.8168</c:v>
                </c:pt>
                <c:pt idx="902">
                  <c:v>306.18299999999999</c:v>
                </c:pt>
                <c:pt idx="903">
                  <c:v>306.54469999999998</c:v>
                </c:pt>
                <c:pt idx="904">
                  <c:v>306.90710000000001</c:v>
                </c:pt>
                <c:pt idx="905">
                  <c:v>307.26569999999998</c:v>
                </c:pt>
                <c:pt idx="906">
                  <c:v>307.62889999999999</c:v>
                </c:pt>
                <c:pt idx="907">
                  <c:v>307.99369999999999</c:v>
                </c:pt>
                <c:pt idx="908">
                  <c:v>308.35910000000001</c:v>
                </c:pt>
                <c:pt idx="909">
                  <c:v>308.72840000000002</c:v>
                </c:pt>
                <c:pt idx="910">
                  <c:v>309.09010000000001</c:v>
                </c:pt>
                <c:pt idx="911">
                  <c:v>309.46010000000001</c:v>
                </c:pt>
                <c:pt idx="912">
                  <c:v>309.82330000000002</c:v>
                </c:pt>
                <c:pt idx="913">
                  <c:v>310.18729999999999</c:v>
                </c:pt>
                <c:pt idx="914">
                  <c:v>310.5444</c:v>
                </c:pt>
                <c:pt idx="915">
                  <c:v>310.90839999999997</c:v>
                </c:pt>
                <c:pt idx="916">
                  <c:v>311.2715</c:v>
                </c:pt>
                <c:pt idx="917">
                  <c:v>311.63170000000002</c:v>
                </c:pt>
                <c:pt idx="918">
                  <c:v>311.99639999999999</c:v>
                </c:pt>
                <c:pt idx="919">
                  <c:v>312.36259999999999</c:v>
                </c:pt>
                <c:pt idx="920">
                  <c:v>312.73270000000002</c:v>
                </c:pt>
                <c:pt idx="921">
                  <c:v>313.09309999999999</c:v>
                </c:pt>
                <c:pt idx="922">
                  <c:v>313.46080000000001</c:v>
                </c:pt>
                <c:pt idx="923">
                  <c:v>313.82339999999999</c:v>
                </c:pt>
                <c:pt idx="924">
                  <c:v>314.18740000000003</c:v>
                </c:pt>
                <c:pt idx="925">
                  <c:v>314.54160000000002</c:v>
                </c:pt>
                <c:pt idx="926">
                  <c:v>314.90039999999999</c:v>
                </c:pt>
                <c:pt idx="927">
                  <c:v>315.25839999999999</c:v>
                </c:pt>
                <c:pt idx="928">
                  <c:v>315.6157</c:v>
                </c:pt>
                <c:pt idx="929">
                  <c:v>315.98039999999997</c:v>
                </c:pt>
                <c:pt idx="930">
                  <c:v>316.34219999999999</c:v>
                </c:pt>
                <c:pt idx="931">
                  <c:v>316.70999999999998</c:v>
                </c:pt>
                <c:pt idx="932">
                  <c:v>317.07249999999999</c:v>
                </c:pt>
                <c:pt idx="933">
                  <c:v>317.44029999999998</c:v>
                </c:pt>
                <c:pt idx="934">
                  <c:v>317.8005</c:v>
                </c:pt>
                <c:pt idx="935">
                  <c:v>318.16680000000002</c:v>
                </c:pt>
                <c:pt idx="936">
                  <c:v>318.52409999999998</c:v>
                </c:pt>
                <c:pt idx="937">
                  <c:v>318.88580000000002</c:v>
                </c:pt>
                <c:pt idx="938">
                  <c:v>319.2491</c:v>
                </c:pt>
                <c:pt idx="939">
                  <c:v>319.60640000000001</c:v>
                </c:pt>
                <c:pt idx="940">
                  <c:v>319.96660000000003</c:v>
                </c:pt>
                <c:pt idx="941">
                  <c:v>320.32690000000002</c:v>
                </c:pt>
                <c:pt idx="942">
                  <c:v>320.68790000000001</c:v>
                </c:pt>
                <c:pt idx="943">
                  <c:v>321.04820000000001</c:v>
                </c:pt>
                <c:pt idx="944">
                  <c:v>321.41669999999999</c:v>
                </c:pt>
                <c:pt idx="945">
                  <c:v>321.78300000000002</c:v>
                </c:pt>
                <c:pt idx="946">
                  <c:v>322.14850000000001</c:v>
                </c:pt>
                <c:pt idx="947">
                  <c:v>322.51249999999999</c:v>
                </c:pt>
                <c:pt idx="948">
                  <c:v>322.875</c:v>
                </c:pt>
                <c:pt idx="949">
                  <c:v>323.23680000000002</c:v>
                </c:pt>
                <c:pt idx="950">
                  <c:v>323.59559999999999</c:v>
                </c:pt>
                <c:pt idx="951">
                  <c:v>323.96260000000001</c:v>
                </c:pt>
                <c:pt idx="952">
                  <c:v>324.32589999999999</c:v>
                </c:pt>
                <c:pt idx="953">
                  <c:v>324.69209999999998</c:v>
                </c:pt>
                <c:pt idx="954">
                  <c:v>325.05619999999999</c:v>
                </c:pt>
                <c:pt idx="955">
                  <c:v>325.42250000000001</c:v>
                </c:pt>
                <c:pt idx="956">
                  <c:v>325.78050000000002</c:v>
                </c:pt>
                <c:pt idx="957">
                  <c:v>326.14299999999997</c:v>
                </c:pt>
                <c:pt idx="958">
                  <c:v>326.50700000000001</c:v>
                </c:pt>
                <c:pt idx="959">
                  <c:v>326.86720000000003</c:v>
                </c:pt>
                <c:pt idx="960">
                  <c:v>327.2328</c:v>
                </c:pt>
                <c:pt idx="961">
                  <c:v>327.59910000000002</c:v>
                </c:pt>
                <c:pt idx="962">
                  <c:v>327.96609999999998</c:v>
                </c:pt>
                <c:pt idx="963">
                  <c:v>328.32639999999998</c:v>
                </c:pt>
                <c:pt idx="964">
                  <c:v>328.69560000000001</c:v>
                </c:pt>
                <c:pt idx="965">
                  <c:v>329.06040000000002</c:v>
                </c:pt>
                <c:pt idx="966">
                  <c:v>329.42439999999999</c:v>
                </c:pt>
                <c:pt idx="967">
                  <c:v>329.79</c:v>
                </c:pt>
                <c:pt idx="968">
                  <c:v>330.15170000000001</c:v>
                </c:pt>
                <c:pt idx="969">
                  <c:v>330.51280000000003</c:v>
                </c:pt>
                <c:pt idx="970">
                  <c:v>330.87450000000001</c:v>
                </c:pt>
                <c:pt idx="971">
                  <c:v>331.23860000000002</c:v>
                </c:pt>
                <c:pt idx="972">
                  <c:v>331.6003</c:v>
                </c:pt>
                <c:pt idx="973">
                  <c:v>331.96960000000001</c:v>
                </c:pt>
                <c:pt idx="974">
                  <c:v>332.33359999999999</c:v>
                </c:pt>
                <c:pt idx="975">
                  <c:v>332.70069999999998</c:v>
                </c:pt>
                <c:pt idx="976">
                  <c:v>333.0677</c:v>
                </c:pt>
                <c:pt idx="977">
                  <c:v>333.4325</c:v>
                </c:pt>
                <c:pt idx="978">
                  <c:v>333.79950000000002</c:v>
                </c:pt>
                <c:pt idx="979">
                  <c:v>334.16419999999999</c:v>
                </c:pt>
                <c:pt idx="980">
                  <c:v>334.5283</c:v>
                </c:pt>
                <c:pt idx="981">
                  <c:v>334.88780000000003</c:v>
                </c:pt>
                <c:pt idx="982">
                  <c:v>335.2518</c:v>
                </c:pt>
                <c:pt idx="983">
                  <c:v>335.61279999999999</c:v>
                </c:pt>
                <c:pt idx="984">
                  <c:v>335.98140000000001</c:v>
                </c:pt>
                <c:pt idx="985">
                  <c:v>336.34460000000001</c:v>
                </c:pt>
                <c:pt idx="986">
                  <c:v>336.71170000000001</c:v>
                </c:pt>
                <c:pt idx="987">
                  <c:v>337.08019999999999</c:v>
                </c:pt>
                <c:pt idx="988">
                  <c:v>337.44420000000002</c:v>
                </c:pt>
                <c:pt idx="989">
                  <c:v>337.80700000000002</c:v>
                </c:pt>
                <c:pt idx="990">
                  <c:v>338.16500000000002</c:v>
                </c:pt>
                <c:pt idx="991">
                  <c:v>338.52749999999997</c:v>
                </c:pt>
                <c:pt idx="992">
                  <c:v>338.88560000000001</c:v>
                </c:pt>
                <c:pt idx="993">
                  <c:v>339.2466</c:v>
                </c:pt>
                <c:pt idx="994">
                  <c:v>339.60610000000003</c:v>
                </c:pt>
                <c:pt idx="995">
                  <c:v>339.97379999999998</c:v>
                </c:pt>
                <c:pt idx="996">
                  <c:v>340.33330000000001</c:v>
                </c:pt>
                <c:pt idx="997">
                  <c:v>340.69650000000001</c:v>
                </c:pt>
                <c:pt idx="998">
                  <c:v>341.05829999999997</c:v>
                </c:pt>
                <c:pt idx="999">
                  <c:v>341.41629999999998</c:v>
                </c:pt>
                <c:pt idx="1000">
                  <c:v>341.77800000000002</c:v>
                </c:pt>
                <c:pt idx="1001">
                  <c:v>342.13760000000002</c:v>
                </c:pt>
                <c:pt idx="1002">
                  <c:v>342.49860000000001</c:v>
                </c:pt>
                <c:pt idx="1003">
                  <c:v>342.85739999999998</c:v>
                </c:pt>
                <c:pt idx="1004">
                  <c:v>343.21910000000003</c:v>
                </c:pt>
                <c:pt idx="1005">
                  <c:v>343.57709999999997</c:v>
                </c:pt>
                <c:pt idx="1006">
                  <c:v>343.94260000000003</c:v>
                </c:pt>
                <c:pt idx="1007">
                  <c:v>344.3021</c:v>
                </c:pt>
                <c:pt idx="1008">
                  <c:v>344.66390000000001</c:v>
                </c:pt>
                <c:pt idx="1009">
                  <c:v>345.02640000000002</c:v>
                </c:pt>
                <c:pt idx="1010">
                  <c:v>345.38440000000003</c:v>
                </c:pt>
                <c:pt idx="1011">
                  <c:v>345.74619999999999</c:v>
                </c:pt>
                <c:pt idx="1012">
                  <c:v>346.10019999999997</c:v>
                </c:pt>
                <c:pt idx="1013">
                  <c:v>346.45740000000001</c:v>
                </c:pt>
                <c:pt idx="1014">
                  <c:v>346.81029999999998</c:v>
                </c:pt>
                <c:pt idx="1015">
                  <c:v>347.1653</c:v>
                </c:pt>
                <c:pt idx="1016">
                  <c:v>347.51740000000001</c:v>
                </c:pt>
                <c:pt idx="1017">
                  <c:v>347.8716</c:v>
                </c:pt>
                <c:pt idx="1018">
                  <c:v>348.22370000000001</c:v>
                </c:pt>
                <c:pt idx="1019">
                  <c:v>348.58170000000001</c:v>
                </c:pt>
                <c:pt idx="1020">
                  <c:v>348.93740000000003</c:v>
                </c:pt>
                <c:pt idx="1021">
                  <c:v>349.291</c:v>
                </c:pt>
                <c:pt idx="1022">
                  <c:v>349.64749999999998</c:v>
                </c:pt>
                <c:pt idx="1023">
                  <c:v>350.0025</c:v>
                </c:pt>
                <c:pt idx="1024">
                  <c:v>350.35680000000002</c:v>
                </c:pt>
                <c:pt idx="1025">
                  <c:v>350.7081</c:v>
                </c:pt>
                <c:pt idx="1026">
                  <c:v>351.05950000000001</c:v>
                </c:pt>
                <c:pt idx="1027">
                  <c:v>351.41160000000002</c:v>
                </c:pt>
                <c:pt idx="1028">
                  <c:v>351.7629</c:v>
                </c:pt>
                <c:pt idx="1029">
                  <c:v>352.11279999999999</c:v>
                </c:pt>
                <c:pt idx="1030">
                  <c:v>352.46629999999999</c:v>
                </c:pt>
                <c:pt idx="1031">
                  <c:v>352.82139999999998</c:v>
                </c:pt>
                <c:pt idx="1032">
                  <c:v>353.17340000000002</c:v>
                </c:pt>
                <c:pt idx="1033">
                  <c:v>353.52550000000002</c:v>
                </c:pt>
                <c:pt idx="1034">
                  <c:v>353.87819999999999</c:v>
                </c:pt>
                <c:pt idx="1035">
                  <c:v>354.23469999999998</c:v>
                </c:pt>
                <c:pt idx="1036">
                  <c:v>354.59120000000001</c:v>
                </c:pt>
                <c:pt idx="1037">
                  <c:v>354.947</c:v>
                </c:pt>
                <c:pt idx="1038">
                  <c:v>355.31020000000001</c:v>
                </c:pt>
                <c:pt idx="1039">
                  <c:v>355.67039999999997</c:v>
                </c:pt>
                <c:pt idx="1040">
                  <c:v>356.02980000000002</c:v>
                </c:pt>
                <c:pt idx="1041">
                  <c:v>356.38339999999999</c:v>
                </c:pt>
                <c:pt idx="1042">
                  <c:v>356.74439999999998</c:v>
                </c:pt>
                <c:pt idx="1043">
                  <c:v>357.0942</c:v>
                </c:pt>
                <c:pt idx="1044">
                  <c:v>357.44779999999997</c:v>
                </c:pt>
                <c:pt idx="1045">
                  <c:v>357.80059999999997</c:v>
                </c:pt>
                <c:pt idx="1046">
                  <c:v>358.15859999999998</c:v>
                </c:pt>
                <c:pt idx="1047">
                  <c:v>358.51510000000002</c:v>
                </c:pt>
                <c:pt idx="1048">
                  <c:v>358.8768</c:v>
                </c:pt>
                <c:pt idx="1049">
                  <c:v>359.23630000000003</c:v>
                </c:pt>
                <c:pt idx="1050">
                  <c:v>359.58909999999997</c:v>
                </c:pt>
                <c:pt idx="1051">
                  <c:v>359.94639999999998</c:v>
                </c:pt>
                <c:pt idx="1052">
                  <c:v>360.2962</c:v>
                </c:pt>
                <c:pt idx="1053">
                  <c:v>360.65199999999999</c:v>
                </c:pt>
                <c:pt idx="1054">
                  <c:v>361.00920000000002</c:v>
                </c:pt>
                <c:pt idx="1055">
                  <c:v>361.37090000000001</c:v>
                </c:pt>
                <c:pt idx="1056">
                  <c:v>361.72739999999999</c:v>
                </c:pt>
                <c:pt idx="1057">
                  <c:v>362.08330000000001</c:v>
                </c:pt>
                <c:pt idx="1058">
                  <c:v>362.43099999999998</c:v>
                </c:pt>
                <c:pt idx="1059">
                  <c:v>362.77659999999997</c:v>
                </c:pt>
                <c:pt idx="1060">
                  <c:v>363.1302</c:v>
                </c:pt>
                <c:pt idx="1061">
                  <c:v>363.48090000000002</c:v>
                </c:pt>
                <c:pt idx="1062">
                  <c:v>363.83659999999998</c:v>
                </c:pt>
                <c:pt idx="1063">
                  <c:v>364.1866</c:v>
                </c:pt>
                <c:pt idx="1064">
                  <c:v>364.54309999999998</c:v>
                </c:pt>
                <c:pt idx="1065">
                  <c:v>364.89299999999997</c:v>
                </c:pt>
                <c:pt idx="1066">
                  <c:v>365.24369999999999</c:v>
                </c:pt>
                <c:pt idx="1067">
                  <c:v>365.5958</c:v>
                </c:pt>
                <c:pt idx="1068">
                  <c:v>365.9479</c:v>
                </c:pt>
                <c:pt idx="1069">
                  <c:v>366.29860000000002</c:v>
                </c:pt>
                <c:pt idx="1070">
                  <c:v>366.64780000000002</c:v>
                </c:pt>
                <c:pt idx="1071">
                  <c:v>367.00060000000002</c:v>
                </c:pt>
                <c:pt idx="1072">
                  <c:v>367.35059999999999</c:v>
                </c:pt>
                <c:pt idx="1073">
                  <c:v>367.70490000000001</c:v>
                </c:pt>
                <c:pt idx="1074">
                  <c:v>368.05700000000002</c:v>
                </c:pt>
                <c:pt idx="1075">
                  <c:v>368.41489999999999</c:v>
                </c:pt>
                <c:pt idx="1076">
                  <c:v>368.77140000000003</c:v>
                </c:pt>
                <c:pt idx="1077">
                  <c:v>369.12430000000001</c:v>
                </c:pt>
                <c:pt idx="1078">
                  <c:v>369.47930000000002</c:v>
                </c:pt>
                <c:pt idx="1079">
                  <c:v>369.83139999999997</c:v>
                </c:pt>
                <c:pt idx="1080">
                  <c:v>370.18639999999999</c:v>
                </c:pt>
                <c:pt idx="1081">
                  <c:v>370.5428</c:v>
                </c:pt>
                <c:pt idx="1082">
                  <c:v>370.90280000000001</c:v>
                </c:pt>
                <c:pt idx="1083">
                  <c:v>371.25990000000002</c:v>
                </c:pt>
                <c:pt idx="1084">
                  <c:v>371.62369999999999</c:v>
                </c:pt>
                <c:pt idx="1085">
                  <c:v>371.98739999999998</c:v>
                </c:pt>
                <c:pt idx="1086">
                  <c:v>372.35039999999998</c:v>
                </c:pt>
                <c:pt idx="1087">
                  <c:v>372.71039999999999</c:v>
                </c:pt>
                <c:pt idx="1088">
                  <c:v>373.07409999999999</c:v>
                </c:pt>
                <c:pt idx="1089">
                  <c:v>373.43709999999999</c:v>
                </c:pt>
                <c:pt idx="1090">
                  <c:v>373.79419999999999</c:v>
                </c:pt>
                <c:pt idx="1091">
                  <c:v>374.16019999999997</c:v>
                </c:pt>
                <c:pt idx="1092">
                  <c:v>374.52390000000003</c:v>
                </c:pt>
                <c:pt idx="1093">
                  <c:v>374.88979999999998</c:v>
                </c:pt>
                <c:pt idx="1094">
                  <c:v>375.25049999999999</c:v>
                </c:pt>
                <c:pt idx="1095">
                  <c:v>375.61720000000003</c:v>
                </c:pt>
                <c:pt idx="1096">
                  <c:v>375.97649999999999</c:v>
                </c:pt>
                <c:pt idx="1097">
                  <c:v>376.3417</c:v>
                </c:pt>
                <c:pt idx="1098">
                  <c:v>376.70389999999998</c:v>
                </c:pt>
                <c:pt idx="1099">
                  <c:v>377.07060000000001</c:v>
                </c:pt>
                <c:pt idx="1100">
                  <c:v>377.44170000000003</c:v>
                </c:pt>
                <c:pt idx="1101">
                  <c:v>377.8098</c:v>
                </c:pt>
                <c:pt idx="1102">
                  <c:v>378.17919999999998</c:v>
                </c:pt>
                <c:pt idx="1103">
                  <c:v>378.54419999999999</c:v>
                </c:pt>
                <c:pt idx="1104">
                  <c:v>378.91140000000001</c:v>
                </c:pt>
                <c:pt idx="1105">
                  <c:v>379.2749</c:v>
                </c:pt>
                <c:pt idx="1106">
                  <c:v>379.64350000000002</c:v>
                </c:pt>
                <c:pt idx="1107">
                  <c:v>380.00920000000002</c:v>
                </c:pt>
                <c:pt idx="1108">
                  <c:v>380.37720000000002</c:v>
                </c:pt>
                <c:pt idx="1109">
                  <c:v>380.74509999999998</c:v>
                </c:pt>
                <c:pt idx="1110">
                  <c:v>381.11079999999998</c:v>
                </c:pt>
                <c:pt idx="1111">
                  <c:v>381.48079999999999</c:v>
                </c:pt>
                <c:pt idx="1112">
                  <c:v>381.84800000000001</c:v>
                </c:pt>
                <c:pt idx="1113">
                  <c:v>382.22239999999999</c:v>
                </c:pt>
                <c:pt idx="1114">
                  <c:v>382.59899999999999</c:v>
                </c:pt>
                <c:pt idx="1115">
                  <c:v>382.97919999999999</c:v>
                </c:pt>
                <c:pt idx="1116">
                  <c:v>383.3544</c:v>
                </c:pt>
                <c:pt idx="1117">
                  <c:v>383.73239999999998</c:v>
                </c:pt>
                <c:pt idx="1118">
                  <c:v>384.11040000000003</c:v>
                </c:pt>
                <c:pt idx="1119">
                  <c:v>384.48410000000001</c:v>
                </c:pt>
                <c:pt idx="1120">
                  <c:v>384.86290000000002</c:v>
                </c:pt>
                <c:pt idx="1121">
                  <c:v>385.24239999999998</c:v>
                </c:pt>
                <c:pt idx="1122">
                  <c:v>385.62759999999997</c:v>
                </c:pt>
                <c:pt idx="1123">
                  <c:v>386.01220000000001</c:v>
                </c:pt>
                <c:pt idx="1124">
                  <c:v>386.40249999999997</c:v>
                </c:pt>
                <c:pt idx="1125">
                  <c:v>386.78710000000001</c:v>
                </c:pt>
                <c:pt idx="1126">
                  <c:v>387.18029999999999</c:v>
                </c:pt>
                <c:pt idx="1127">
                  <c:v>387.57069999999999</c:v>
                </c:pt>
                <c:pt idx="1128">
                  <c:v>387.96100000000001</c:v>
                </c:pt>
                <c:pt idx="1129">
                  <c:v>388.34769999999997</c:v>
                </c:pt>
                <c:pt idx="1130">
                  <c:v>388.73660000000001</c:v>
                </c:pt>
                <c:pt idx="1131">
                  <c:v>389.1241</c:v>
                </c:pt>
                <c:pt idx="1132">
                  <c:v>389.50569999999999</c:v>
                </c:pt>
                <c:pt idx="1133">
                  <c:v>389.88810000000001</c:v>
                </c:pt>
                <c:pt idx="1134">
                  <c:v>390.26979999999998</c:v>
                </c:pt>
                <c:pt idx="1135">
                  <c:v>390.65429999999998</c:v>
                </c:pt>
                <c:pt idx="1136">
                  <c:v>391.03379999999999</c:v>
                </c:pt>
                <c:pt idx="1137">
                  <c:v>391.41840000000002</c:v>
                </c:pt>
                <c:pt idx="1138">
                  <c:v>391.80220000000003</c:v>
                </c:pt>
                <c:pt idx="1139">
                  <c:v>392.18389999999999</c:v>
                </c:pt>
                <c:pt idx="1140">
                  <c:v>392.56479999999999</c:v>
                </c:pt>
                <c:pt idx="1141">
                  <c:v>392.94279999999998</c:v>
                </c:pt>
                <c:pt idx="1142">
                  <c:v>393.32010000000002</c:v>
                </c:pt>
                <c:pt idx="1143">
                  <c:v>393.69170000000003</c:v>
                </c:pt>
                <c:pt idx="1144">
                  <c:v>394.06479999999999</c:v>
                </c:pt>
                <c:pt idx="1145">
                  <c:v>394.4316</c:v>
                </c:pt>
                <c:pt idx="1146">
                  <c:v>394.80189999999999</c:v>
                </c:pt>
                <c:pt idx="1147">
                  <c:v>395.17009999999999</c:v>
                </c:pt>
                <c:pt idx="1148">
                  <c:v>395.53899999999999</c:v>
                </c:pt>
                <c:pt idx="1149">
                  <c:v>395.90359999999998</c:v>
                </c:pt>
                <c:pt idx="1150">
                  <c:v>396.26679999999999</c:v>
                </c:pt>
                <c:pt idx="1151">
                  <c:v>396.62990000000002</c:v>
                </c:pt>
                <c:pt idx="1152">
                  <c:v>396.99380000000002</c:v>
                </c:pt>
                <c:pt idx="1153">
                  <c:v>397.35980000000001</c:v>
                </c:pt>
                <c:pt idx="1154">
                  <c:v>397.72519999999997</c:v>
                </c:pt>
                <c:pt idx="1155">
                  <c:v>398.09480000000002</c:v>
                </c:pt>
                <c:pt idx="1156">
                  <c:v>398.45940000000002</c:v>
                </c:pt>
                <c:pt idx="1157">
                  <c:v>398.82040000000001</c:v>
                </c:pt>
                <c:pt idx="1158">
                  <c:v>399.18209999999999</c:v>
                </c:pt>
                <c:pt idx="1159">
                  <c:v>399.541</c:v>
                </c:pt>
                <c:pt idx="1160">
                  <c:v>399.89769999999999</c:v>
                </c:pt>
                <c:pt idx="1161">
                  <c:v>400.2516</c:v>
                </c:pt>
                <c:pt idx="1162">
                  <c:v>400.61410000000001</c:v>
                </c:pt>
                <c:pt idx="1163">
                  <c:v>400.9708</c:v>
                </c:pt>
                <c:pt idx="1164">
                  <c:v>401.33109999999999</c:v>
                </c:pt>
                <c:pt idx="1165">
                  <c:v>401.68939999999998</c:v>
                </c:pt>
                <c:pt idx="1166">
                  <c:v>402.05410000000001</c:v>
                </c:pt>
                <c:pt idx="1167">
                  <c:v>402.40879999999999</c:v>
                </c:pt>
                <c:pt idx="1168">
                  <c:v>402.76929999999999</c:v>
                </c:pt>
                <c:pt idx="1169">
                  <c:v>403.12900000000002</c:v>
                </c:pt>
                <c:pt idx="1170">
                  <c:v>403.48520000000002</c:v>
                </c:pt>
                <c:pt idx="1171">
                  <c:v>403.84629999999999</c:v>
                </c:pt>
                <c:pt idx="1172">
                  <c:v>404.20609999999999</c:v>
                </c:pt>
                <c:pt idx="1173">
                  <c:v>404.56369999999998</c:v>
                </c:pt>
                <c:pt idx="1174">
                  <c:v>404.9205</c:v>
                </c:pt>
                <c:pt idx="1175">
                  <c:v>405.28019999999998</c:v>
                </c:pt>
                <c:pt idx="1176">
                  <c:v>405.63420000000002</c:v>
                </c:pt>
                <c:pt idx="1177">
                  <c:v>405.99329999999998</c:v>
                </c:pt>
                <c:pt idx="1178">
                  <c:v>406.3537</c:v>
                </c:pt>
                <c:pt idx="1179">
                  <c:v>406.71420000000001</c:v>
                </c:pt>
                <c:pt idx="1180">
                  <c:v>407.07600000000002</c:v>
                </c:pt>
                <c:pt idx="1181">
                  <c:v>407.43579999999997</c:v>
                </c:pt>
                <c:pt idx="1182">
                  <c:v>407.7955</c:v>
                </c:pt>
                <c:pt idx="1183">
                  <c:v>408.15309999999999</c:v>
                </c:pt>
                <c:pt idx="1184">
                  <c:v>408.50850000000003</c:v>
                </c:pt>
                <c:pt idx="1185">
                  <c:v>408.86250000000001</c:v>
                </c:pt>
                <c:pt idx="1186">
                  <c:v>409.21800000000002</c:v>
                </c:pt>
                <c:pt idx="1187">
                  <c:v>409.5702</c:v>
                </c:pt>
                <c:pt idx="1188">
                  <c:v>409.92180000000002</c:v>
                </c:pt>
                <c:pt idx="1189">
                  <c:v>410.27839999999998</c:v>
                </c:pt>
                <c:pt idx="1190">
                  <c:v>410.63350000000003</c:v>
                </c:pt>
                <c:pt idx="1191">
                  <c:v>410.98939999999999</c:v>
                </c:pt>
                <c:pt idx="1192">
                  <c:v>411.34390000000002</c:v>
                </c:pt>
                <c:pt idx="1193">
                  <c:v>411.70119999999997</c:v>
                </c:pt>
                <c:pt idx="1194">
                  <c:v>412.0521</c:v>
                </c:pt>
                <c:pt idx="1195">
                  <c:v>412.40870000000001</c:v>
                </c:pt>
                <c:pt idx="1196">
                  <c:v>412.76319999999998</c:v>
                </c:pt>
                <c:pt idx="1197">
                  <c:v>413.11900000000003</c:v>
                </c:pt>
                <c:pt idx="1198">
                  <c:v>413.47210000000001</c:v>
                </c:pt>
                <c:pt idx="1199">
                  <c:v>413.82580000000002</c:v>
                </c:pt>
                <c:pt idx="1200">
                  <c:v>414.18169999999998</c:v>
                </c:pt>
                <c:pt idx="1201">
                  <c:v>414.53550000000001</c:v>
                </c:pt>
                <c:pt idx="1202">
                  <c:v>414.89350000000002</c:v>
                </c:pt>
                <c:pt idx="1203">
                  <c:v>415.24799999999999</c:v>
                </c:pt>
                <c:pt idx="1204">
                  <c:v>415.60390000000001</c:v>
                </c:pt>
                <c:pt idx="1205">
                  <c:v>415.95260000000002</c:v>
                </c:pt>
                <c:pt idx="1206">
                  <c:v>416.3064</c:v>
                </c:pt>
                <c:pt idx="1207">
                  <c:v>416.65730000000002</c:v>
                </c:pt>
                <c:pt idx="1208">
                  <c:v>417.01100000000002</c:v>
                </c:pt>
                <c:pt idx="1209">
                  <c:v>417.36619999999999</c:v>
                </c:pt>
                <c:pt idx="1210">
                  <c:v>417.7201</c:v>
                </c:pt>
                <c:pt idx="1211">
                  <c:v>418.0754</c:v>
                </c:pt>
                <c:pt idx="1212">
                  <c:v>418.42790000000002</c:v>
                </c:pt>
                <c:pt idx="1213">
                  <c:v>418.78030000000001</c:v>
                </c:pt>
                <c:pt idx="1214">
                  <c:v>419.13279999999997</c:v>
                </c:pt>
                <c:pt idx="1215">
                  <c:v>419.49020000000002</c:v>
                </c:pt>
                <c:pt idx="1216">
                  <c:v>419.83839999999998</c:v>
                </c:pt>
                <c:pt idx="1217">
                  <c:v>420.19229999999999</c:v>
                </c:pt>
                <c:pt idx="1218">
                  <c:v>420.54610000000002</c:v>
                </c:pt>
                <c:pt idx="1219">
                  <c:v>420.89859999999999</c:v>
                </c:pt>
                <c:pt idx="1220">
                  <c:v>421.2518</c:v>
                </c:pt>
                <c:pt idx="1221">
                  <c:v>421.60849999999999</c:v>
                </c:pt>
                <c:pt idx="1222">
                  <c:v>421.96170000000001</c:v>
                </c:pt>
                <c:pt idx="1223">
                  <c:v>422.3134</c:v>
                </c:pt>
                <c:pt idx="1224">
                  <c:v>422.66800000000001</c:v>
                </c:pt>
                <c:pt idx="1225">
                  <c:v>423.01900000000001</c:v>
                </c:pt>
                <c:pt idx="1226">
                  <c:v>423.37150000000003</c:v>
                </c:pt>
                <c:pt idx="1227">
                  <c:v>423.72609999999997</c:v>
                </c:pt>
                <c:pt idx="1228">
                  <c:v>424.08</c:v>
                </c:pt>
                <c:pt idx="1229">
                  <c:v>424.43099999999998</c:v>
                </c:pt>
                <c:pt idx="1230">
                  <c:v>424.7835</c:v>
                </c:pt>
                <c:pt idx="1231">
                  <c:v>425.14</c:v>
                </c:pt>
                <c:pt idx="1232">
                  <c:v>425.48649999999998</c:v>
                </c:pt>
                <c:pt idx="1233">
                  <c:v>425.83929999999998</c:v>
                </c:pt>
                <c:pt idx="1234">
                  <c:v>426.18639999999999</c:v>
                </c:pt>
                <c:pt idx="1235">
                  <c:v>426.53570000000002</c:v>
                </c:pt>
                <c:pt idx="1236">
                  <c:v>426.8793</c:v>
                </c:pt>
                <c:pt idx="1237">
                  <c:v>427.26679999999999</c:v>
                </c:pt>
                <c:pt idx="1238">
                  <c:v>427.5779</c:v>
                </c:pt>
                <c:pt idx="1239">
                  <c:v>427.9307</c:v>
                </c:pt>
                <c:pt idx="1240">
                  <c:v>428.28140000000002</c:v>
                </c:pt>
                <c:pt idx="1241">
                  <c:v>428.63350000000003</c:v>
                </c:pt>
                <c:pt idx="1242">
                  <c:v>429.01600000000002</c:v>
                </c:pt>
                <c:pt idx="1243">
                  <c:v>429.32780000000002</c:v>
                </c:pt>
                <c:pt idx="1244">
                  <c:v>429.71519999999998</c:v>
                </c:pt>
                <c:pt idx="1245">
                  <c:v>430.02839999999998</c:v>
                </c:pt>
                <c:pt idx="1246">
                  <c:v>430.37909999999999</c:v>
                </c:pt>
                <c:pt idx="1247">
                  <c:v>430.76659999999998</c:v>
                </c:pt>
                <c:pt idx="1248">
                  <c:v>431.11799999999999</c:v>
                </c:pt>
                <c:pt idx="1249">
                  <c:v>431.43329999999997</c:v>
                </c:pt>
                <c:pt idx="1250">
                  <c:v>431.81650000000002</c:v>
                </c:pt>
                <c:pt idx="1251">
                  <c:v>432.16500000000002</c:v>
                </c:pt>
                <c:pt idx="1252">
                  <c:v>432.47190000000001</c:v>
                </c:pt>
                <c:pt idx="1253">
                  <c:v>432.86</c:v>
                </c:pt>
                <c:pt idx="1254">
                  <c:v>433.2072</c:v>
                </c:pt>
                <c:pt idx="1255">
                  <c:v>433.5256</c:v>
                </c:pt>
                <c:pt idx="1256">
                  <c:v>433.8734</c:v>
                </c:pt>
                <c:pt idx="1257">
                  <c:v>434.22829999999999</c:v>
                </c:pt>
                <c:pt idx="1258">
                  <c:v>434.60919999999999</c:v>
                </c:pt>
                <c:pt idx="1259">
                  <c:v>434.9205</c:v>
                </c:pt>
                <c:pt idx="1260">
                  <c:v>435.29719999999998</c:v>
                </c:pt>
                <c:pt idx="1261">
                  <c:v>435.60989999999998</c:v>
                </c:pt>
                <c:pt idx="1262">
                  <c:v>435.96339999999998</c:v>
                </c:pt>
                <c:pt idx="1263">
                  <c:v>436.31119999999999</c:v>
                </c:pt>
                <c:pt idx="1264">
                  <c:v>436.6619</c:v>
                </c:pt>
                <c:pt idx="1265">
                  <c:v>437.0428</c:v>
                </c:pt>
                <c:pt idx="1266">
                  <c:v>437.35829999999999</c:v>
                </c:pt>
                <c:pt idx="1267">
                  <c:v>437.70330000000001</c:v>
                </c:pt>
                <c:pt idx="1268">
                  <c:v>438.08699999999999</c:v>
                </c:pt>
                <c:pt idx="1269">
                  <c:v>438.43</c:v>
                </c:pt>
                <c:pt idx="1270">
                  <c:v>438.7792</c:v>
                </c:pt>
                <c:pt idx="1271">
                  <c:v>439.12360000000001</c:v>
                </c:pt>
                <c:pt idx="1272">
                  <c:v>439.46440000000001</c:v>
                </c:pt>
                <c:pt idx="1273">
                  <c:v>439.80939999999998</c:v>
                </c:pt>
                <c:pt idx="1274">
                  <c:v>440.15589999999997</c:v>
                </c:pt>
                <c:pt idx="1275">
                  <c:v>440.46789999999999</c:v>
                </c:pt>
                <c:pt idx="1276">
                  <c:v>440.84660000000002</c:v>
                </c:pt>
                <c:pt idx="1277">
                  <c:v>441.19619999999998</c:v>
                </c:pt>
                <c:pt idx="1278">
                  <c:v>441.50869999999998</c:v>
                </c:pt>
                <c:pt idx="1279">
                  <c:v>441.85899999999998</c:v>
                </c:pt>
                <c:pt idx="1280">
                  <c:v>442.24439999999998</c:v>
                </c:pt>
                <c:pt idx="1281">
                  <c:v>442.55549999999999</c:v>
                </c:pt>
                <c:pt idx="1282">
                  <c:v>442.90089999999998</c:v>
                </c:pt>
                <c:pt idx="1283">
                  <c:v>443.24209999999999</c:v>
                </c:pt>
                <c:pt idx="1284">
                  <c:v>443.62189999999998</c:v>
                </c:pt>
                <c:pt idx="1285">
                  <c:v>443.96379999999999</c:v>
                </c:pt>
                <c:pt idx="1286">
                  <c:v>444.31200000000001</c:v>
                </c:pt>
                <c:pt idx="1287">
                  <c:v>444.65879999999999</c:v>
                </c:pt>
                <c:pt idx="1288">
                  <c:v>445.01400000000001</c:v>
                </c:pt>
                <c:pt idx="1289">
                  <c:v>445.32440000000003</c:v>
                </c:pt>
                <c:pt idx="1290">
                  <c:v>445.67340000000002</c:v>
                </c:pt>
                <c:pt idx="1291">
                  <c:v>446.05239999999998</c:v>
                </c:pt>
                <c:pt idx="1292">
                  <c:v>446.39920000000001</c:v>
                </c:pt>
                <c:pt idx="1293">
                  <c:v>446.74400000000003</c:v>
                </c:pt>
                <c:pt idx="1294">
                  <c:v>447.08659999999998</c:v>
                </c:pt>
                <c:pt idx="1295">
                  <c:v>447.40050000000002</c:v>
                </c:pt>
                <c:pt idx="1296">
                  <c:v>447.78300000000002</c:v>
                </c:pt>
                <c:pt idx="1297">
                  <c:v>448.13200000000001</c:v>
                </c:pt>
                <c:pt idx="1298">
                  <c:v>448.44310000000002</c:v>
                </c:pt>
                <c:pt idx="1299">
                  <c:v>448.82490000000001</c:v>
                </c:pt>
                <c:pt idx="1300">
                  <c:v>449.13459999999998</c:v>
                </c:pt>
                <c:pt idx="1301">
                  <c:v>449.47719999999998</c:v>
                </c:pt>
                <c:pt idx="1302">
                  <c:v>449.85700000000003</c:v>
                </c:pt>
                <c:pt idx="1303">
                  <c:v>450.20030000000003</c:v>
                </c:pt>
                <c:pt idx="1304">
                  <c:v>450.51769999999999</c:v>
                </c:pt>
                <c:pt idx="1305">
                  <c:v>450.89949999999999</c:v>
                </c:pt>
                <c:pt idx="1306">
                  <c:v>451.21899999999999</c:v>
                </c:pt>
                <c:pt idx="1307">
                  <c:v>451.5659</c:v>
                </c:pt>
                <c:pt idx="1308">
                  <c:v>451.92250000000001</c:v>
                </c:pt>
                <c:pt idx="1309">
                  <c:v>452.2679</c:v>
                </c:pt>
                <c:pt idx="1310">
                  <c:v>452.61540000000002</c:v>
                </c:pt>
                <c:pt idx="1311">
                  <c:v>452.9973</c:v>
                </c:pt>
                <c:pt idx="1312">
                  <c:v>453.31189999999998</c:v>
                </c:pt>
                <c:pt idx="1313">
                  <c:v>453.65519999999998</c:v>
                </c:pt>
                <c:pt idx="1314">
                  <c:v>454.00200000000001</c:v>
                </c:pt>
                <c:pt idx="1315">
                  <c:v>454.35169999999999</c:v>
                </c:pt>
                <c:pt idx="1316">
                  <c:v>454.69779999999997</c:v>
                </c:pt>
                <c:pt idx="1317">
                  <c:v>455.04599999999999</c:v>
                </c:pt>
                <c:pt idx="1318">
                  <c:v>455.39420000000001</c:v>
                </c:pt>
                <c:pt idx="1319">
                  <c:v>455.74520000000001</c:v>
                </c:pt>
                <c:pt idx="1320">
                  <c:v>456.12849999999997</c:v>
                </c:pt>
                <c:pt idx="1321">
                  <c:v>456.44240000000002</c:v>
                </c:pt>
                <c:pt idx="1322">
                  <c:v>456.78989999999999</c:v>
                </c:pt>
                <c:pt idx="1323">
                  <c:v>457.17250000000001</c:v>
                </c:pt>
                <c:pt idx="1324">
                  <c:v>457.52069999999998</c:v>
                </c:pt>
                <c:pt idx="1325">
                  <c:v>457.83319999999998</c:v>
                </c:pt>
                <c:pt idx="1326">
                  <c:v>458.18279999999999</c:v>
                </c:pt>
                <c:pt idx="1327">
                  <c:v>458.5317</c:v>
                </c:pt>
                <c:pt idx="1328">
                  <c:v>458.88139999999999</c:v>
                </c:pt>
                <c:pt idx="1329">
                  <c:v>459.26319999999998</c:v>
                </c:pt>
                <c:pt idx="1330">
                  <c:v>459.6164</c:v>
                </c:pt>
                <c:pt idx="1331">
                  <c:v>459.96249999999998</c:v>
                </c:pt>
                <c:pt idx="1332">
                  <c:v>460.31209999999999</c:v>
                </c:pt>
                <c:pt idx="1333">
                  <c:v>460.65750000000003</c:v>
                </c:pt>
                <c:pt idx="1334">
                  <c:v>461.00369999999998</c:v>
                </c:pt>
                <c:pt idx="1335">
                  <c:v>461.35050000000001</c:v>
                </c:pt>
                <c:pt idx="1336">
                  <c:v>461.69659999999999</c:v>
                </c:pt>
                <c:pt idx="1337">
                  <c:v>462.0462</c:v>
                </c:pt>
                <c:pt idx="1338">
                  <c:v>462.39789999999999</c:v>
                </c:pt>
                <c:pt idx="1339">
                  <c:v>462.75040000000001</c:v>
                </c:pt>
                <c:pt idx="1340">
                  <c:v>463.09719999999999</c:v>
                </c:pt>
                <c:pt idx="1341">
                  <c:v>463.44749999999999</c:v>
                </c:pt>
                <c:pt idx="1342">
                  <c:v>463.79050000000001</c:v>
                </c:pt>
                <c:pt idx="1343">
                  <c:v>464.12900000000002</c:v>
                </c:pt>
                <c:pt idx="1344">
                  <c:v>464.47300000000001</c:v>
                </c:pt>
                <c:pt idx="1345">
                  <c:v>464.8177</c:v>
                </c:pt>
                <c:pt idx="1346">
                  <c:v>465.16449999999998</c:v>
                </c:pt>
                <c:pt idx="1347">
                  <c:v>465.50850000000003</c:v>
                </c:pt>
                <c:pt idx="1348">
                  <c:v>465.85879999999997</c:v>
                </c:pt>
                <c:pt idx="1349">
                  <c:v>466.19929999999999</c:v>
                </c:pt>
                <c:pt idx="1350">
                  <c:v>466.54129999999998</c:v>
                </c:pt>
                <c:pt idx="1351">
                  <c:v>466.88600000000002</c:v>
                </c:pt>
                <c:pt idx="1352">
                  <c:v>467.23</c:v>
                </c:pt>
                <c:pt idx="1353">
                  <c:v>467.56920000000002</c:v>
                </c:pt>
                <c:pt idx="1354">
                  <c:v>467.91180000000003</c:v>
                </c:pt>
                <c:pt idx="1355">
                  <c:v>468.2593</c:v>
                </c:pt>
                <c:pt idx="1356">
                  <c:v>468.6026</c:v>
                </c:pt>
                <c:pt idx="1357">
                  <c:v>468.95359999999999</c:v>
                </c:pt>
                <c:pt idx="1358">
                  <c:v>469.3032</c:v>
                </c:pt>
                <c:pt idx="1359">
                  <c:v>469.65339999999998</c:v>
                </c:pt>
                <c:pt idx="1360">
                  <c:v>469.99329999999998</c:v>
                </c:pt>
                <c:pt idx="1361">
                  <c:v>470.33800000000002</c:v>
                </c:pt>
                <c:pt idx="1362">
                  <c:v>470.68060000000003</c:v>
                </c:pt>
                <c:pt idx="1363">
                  <c:v>471.02120000000002</c:v>
                </c:pt>
                <c:pt idx="1364">
                  <c:v>471.36520000000002</c:v>
                </c:pt>
                <c:pt idx="1365">
                  <c:v>471.71409999999997</c:v>
                </c:pt>
                <c:pt idx="1366">
                  <c:v>472.0616</c:v>
                </c:pt>
                <c:pt idx="1367">
                  <c:v>472.4042</c:v>
                </c:pt>
                <c:pt idx="1368">
                  <c:v>472.75229999999999</c:v>
                </c:pt>
                <c:pt idx="1369">
                  <c:v>473.09840000000003</c:v>
                </c:pt>
                <c:pt idx="1370">
                  <c:v>473.4425</c:v>
                </c:pt>
                <c:pt idx="1371">
                  <c:v>473.78649999999999</c:v>
                </c:pt>
                <c:pt idx="1372">
                  <c:v>474.13189999999997</c:v>
                </c:pt>
                <c:pt idx="1373">
                  <c:v>474.47730000000001</c:v>
                </c:pt>
                <c:pt idx="1374">
                  <c:v>474.82130000000001</c:v>
                </c:pt>
                <c:pt idx="1375">
                  <c:v>475.16950000000003</c:v>
                </c:pt>
                <c:pt idx="1376">
                  <c:v>475.51280000000003</c:v>
                </c:pt>
                <c:pt idx="1377">
                  <c:v>475.8596</c:v>
                </c:pt>
                <c:pt idx="1378">
                  <c:v>476.20089999999999</c:v>
                </c:pt>
                <c:pt idx="1379">
                  <c:v>476.54349999999999</c:v>
                </c:pt>
                <c:pt idx="1380">
                  <c:v>476.88959999999997</c:v>
                </c:pt>
                <c:pt idx="1381">
                  <c:v>477.23570000000001</c:v>
                </c:pt>
                <c:pt idx="1382">
                  <c:v>477.58179999999999</c:v>
                </c:pt>
                <c:pt idx="1383">
                  <c:v>477.92720000000003</c:v>
                </c:pt>
                <c:pt idx="1384">
                  <c:v>478.27330000000001</c:v>
                </c:pt>
                <c:pt idx="1385">
                  <c:v>478.61529999999999</c:v>
                </c:pt>
                <c:pt idx="1386">
                  <c:v>478.96269999999998</c:v>
                </c:pt>
                <c:pt idx="1387">
                  <c:v>479.30329999999998</c:v>
                </c:pt>
                <c:pt idx="1388">
                  <c:v>479.64940000000001</c:v>
                </c:pt>
                <c:pt idx="1389">
                  <c:v>479.99549999999999</c:v>
                </c:pt>
                <c:pt idx="1390">
                  <c:v>480.34089999999998</c:v>
                </c:pt>
                <c:pt idx="1391">
                  <c:v>480.68349999999998</c:v>
                </c:pt>
                <c:pt idx="1392">
                  <c:v>481.02760000000001</c:v>
                </c:pt>
                <c:pt idx="1393">
                  <c:v>481.37439999999998</c:v>
                </c:pt>
                <c:pt idx="1394">
                  <c:v>481.71910000000003</c:v>
                </c:pt>
                <c:pt idx="1395">
                  <c:v>482.0652</c:v>
                </c:pt>
                <c:pt idx="1396">
                  <c:v>482.40989999999999</c:v>
                </c:pt>
                <c:pt idx="1397">
                  <c:v>482.75940000000003</c:v>
                </c:pt>
                <c:pt idx="1398">
                  <c:v>483.10550000000001</c:v>
                </c:pt>
                <c:pt idx="1399">
                  <c:v>483.45510000000002</c:v>
                </c:pt>
                <c:pt idx="1400">
                  <c:v>483.80189999999999</c:v>
                </c:pt>
                <c:pt idx="1401">
                  <c:v>484.15010000000001</c:v>
                </c:pt>
                <c:pt idx="1402">
                  <c:v>484.49549999999999</c:v>
                </c:pt>
                <c:pt idx="1403">
                  <c:v>484.83879999999999</c:v>
                </c:pt>
                <c:pt idx="1404">
                  <c:v>485.18349999999998</c:v>
                </c:pt>
                <c:pt idx="1405">
                  <c:v>485.53030000000001</c:v>
                </c:pt>
                <c:pt idx="1406">
                  <c:v>485.87569999999999</c:v>
                </c:pt>
                <c:pt idx="1407">
                  <c:v>486.22320000000002</c:v>
                </c:pt>
                <c:pt idx="1408">
                  <c:v>486.56970000000001</c:v>
                </c:pt>
                <c:pt idx="1409">
                  <c:v>486.91140000000001</c:v>
                </c:pt>
                <c:pt idx="1410">
                  <c:v>487.25189999999998</c:v>
                </c:pt>
                <c:pt idx="1411">
                  <c:v>487.59710000000001</c:v>
                </c:pt>
                <c:pt idx="1412">
                  <c:v>487.93950000000001</c:v>
                </c:pt>
                <c:pt idx="1413">
                  <c:v>488.28620000000001</c:v>
                </c:pt>
                <c:pt idx="1414">
                  <c:v>488.6293</c:v>
                </c:pt>
                <c:pt idx="1415">
                  <c:v>488.97660000000002</c:v>
                </c:pt>
                <c:pt idx="1416">
                  <c:v>489.31700000000001</c:v>
                </c:pt>
                <c:pt idx="1417">
                  <c:v>489.66090000000003</c:v>
                </c:pt>
                <c:pt idx="1418">
                  <c:v>490.0027</c:v>
                </c:pt>
                <c:pt idx="1419">
                  <c:v>490.34930000000003</c:v>
                </c:pt>
                <c:pt idx="1420">
                  <c:v>490.69110000000001</c:v>
                </c:pt>
                <c:pt idx="1421">
                  <c:v>491.0342</c:v>
                </c:pt>
                <c:pt idx="1422">
                  <c:v>491.3843</c:v>
                </c:pt>
                <c:pt idx="1423">
                  <c:v>491.72949999999997</c:v>
                </c:pt>
                <c:pt idx="1424">
                  <c:v>492.0754</c:v>
                </c:pt>
                <c:pt idx="1425">
                  <c:v>492.42129999999997</c:v>
                </c:pt>
                <c:pt idx="1426">
                  <c:v>492.7679</c:v>
                </c:pt>
                <c:pt idx="1427">
                  <c:v>493.10629999999998</c:v>
                </c:pt>
                <c:pt idx="1428">
                  <c:v>493.44670000000002</c:v>
                </c:pt>
                <c:pt idx="1429">
                  <c:v>493.78500000000003</c:v>
                </c:pt>
                <c:pt idx="1430">
                  <c:v>494.12740000000002</c:v>
                </c:pt>
                <c:pt idx="1431">
                  <c:v>494.47089999999997</c:v>
                </c:pt>
                <c:pt idx="1432">
                  <c:v>494.815</c:v>
                </c:pt>
                <c:pt idx="1433">
                  <c:v>495.16320000000002</c:v>
                </c:pt>
                <c:pt idx="1434">
                  <c:v>495.50459999999998</c:v>
                </c:pt>
                <c:pt idx="1435">
                  <c:v>495.8501</c:v>
                </c:pt>
                <c:pt idx="1436">
                  <c:v>496.19349999999997</c:v>
                </c:pt>
                <c:pt idx="1437">
                  <c:v>496.53620000000001</c:v>
                </c:pt>
                <c:pt idx="1438">
                  <c:v>496.87759999999997</c:v>
                </c:pt>
                <c:pt idx="1439">
                  <c:v>497.22579999999999</c:v>
                </c:pt>
                <c:pt idx="1440">
                  <c:v>497.5686</c:v>
                </c:pt>
                <c:pt idx="1441">
                  <c:v>497.91059999999999</c:v>
                </c:pt>
                <c:pt idx="1442">
                  <c:v>498.2527</c:v>
                </c:pt>
                <c:pt idx="1443">
                  <c:v>498.59750000000003</c:v>
                </c:pt>
                <c:pt idx="1444">
                  <c:v>498.94229999999999</c:v>
                </c:pt>
                <c:pt idx="1445">
                  <c:v>499.28570000000002</c:v>
                </c:pt>
                <c:pt idx="1446">
                  <c:v>499.63740000000001</c:v>
                </c:pt>
                <c:pt idx="1447">
                  <c:v>499.98430000000002</c:v>
                </c:pt>
                <c:pt idx="1448">
                  <c:v>500.327</c:v>
                </c:pt>
                <c:pt idx="1449">
                  <c:v>500.67250000000001</c:v>
                </c:pt>
                <c:pt idx="1450">
                  <c:v>501.0145</c:v>
                </c:pt>
                <c:pt idx="1451">
                  <c:v>501.35239999999999</c:v>
                </c:pt>
                <c:pt idx="1452">
                  <c:v>501.68979999999999</c:v>
                </c:pt>
                <c:pt idx="1453">
                  <c:v>502.0317</c:v>
                </c:pt>
                <c:pt idx="1454">
                  <c:v>502.36880000000002</c:v>
                </c:pt>
                <c:pt idx="1455">
                  <c:v>502.71339999999998</c:v>
                </c:pt>
                <c:pt idx="1456">
                  <c:v>503.0532</c:v>
                </c:pt>
                <c:pt idx="1457">
                  <c:v>503.40260000000001</c:v>
                </c:pt>
                <c:pt idx="1458">
                  <c:v>503.74450000000002</c:v>
                </c:pt>
                <c:pt idx="1459">
                  <c:v>504.09249999999997</c:v>
                </c:pt>
                <c:pt idx="1460">
                  <c:v>504.4323</c:v>
                </c:pt>
                <c:pt idx="1461">
                  <c:v>504.779</c:v>
                </c:pt>
                <c:pt idx="1462">
                  <c:v>505.12150000000003</c:v>
                </c:pt>
                <c:pt idx="1463">
                  <c:v>505.46550000000002</c:v>
                </c:pt>
                <c:pt idx="1464">
                  <c:v>505.80590000000001</c:v>
                </c:pt>
                <c:pt idx="1465">
                  <c:v>506.15120000000002</c:v>
                </c:pt>
                <c:pt idx="1466">
                  <c:v>506.49169999999998</c:v>
                </c:pt>
                <c:pt idx="1467">
                  <c:v>506.8295</c:v>
                </c:pt>
                <c:pt idx="1468">
                  <c:v>507.17070000000001</c:v>
                </c:pt>
                <c:pt idx="1469">
                  <c:v>507.51049999999998</c:v>
                </c:pt>
                <c:pt idx="1470">
                  <c:v>507.85239999999999</c:v>
                </c:pt>
                <c:pt idx="1471">
                  <c:v>508.197</c:v>
                </c:pt>
                <c:pt idx="1472">
                  <c:v>508.54289999999997</c:v>
                </c:pt>
                <c:pt idx="1473">
                  <c:v>508.88749999999999</c:v>
                </c:pt>
                <c:pt idx="1474">
                  <c:v>509.22750000000002</c:v>
                </c:pt>
                <c:pt idx="1475">
                  <c:v>509.56790000000001</c:v>
                </c:pt>
                <c:pt idx="1476">
                  <c:v>509.90550000000002</c:v>
                </c:pt>
                <c:pt idx="1477">
                  <c:v>510.24790000000002</c:v>
                </c:pt>
                <c:pt idx="1478">
                  <c:v>510.58550000000002</c:v>
                </c:pt>
                <c:pt idx="1479">
                  <c:v>510.92860000000002</c:v>
                </c:pt>
                <c:pt idx="1480">
                  <c:v>511.26690000000002</c:v>
                </c:pt>
                <c:pt idx="1481">
                  <c:v>511.60719999999998</c:v>
                </c:pt>
                <c:pt idx="1482">
                  <c:v>511.94080000000002</c:v>
                </c:pt>
                <c:pt idx="1483">
                  <c:v>512.28120000000001</c:v>
                </c:pt>
                <c:pt idx="1484">
                  <c:v>512.61879999999996</c:v>
                </c:pt>
                <c:pt idx="1485">
                  <c:v>512.95849999999996</c:v>
                </c:pt>
                <c:pt idx="1486">
                  <c:v>513.30290000000002</c:v>
                </c:pt>
                <c:pt idx="1487">
                  <c:v>513.64530000000002</c:v>
                </c:pt>
                <c:pt idx="1488">
                  <c:v>513.98900000000003</c:v>
                </c:pt>
                <c:pt idx="1489">
                  <c:v>514.32659999999998</c:v>
                </c:pt>
                <c:pt idx="1490">
                  <c:v>514.66160000000002</c:v>
                </c:pt>
                <c:pt idx="1491">
                  <c:v>514.99779999999998</c:v>
                </c:pt>
                <c:pt idx="1492">
                  <c:v>515.33209999999997</c:v>
                </c:pt>
                <c:pt idx="1493">
                  <c:v>515.66840000000002</c:v>
                </c:pt>
                <c:pt idx="1494">
                  <c:v>516.00670000000002</c:v>
                </c:pt>
                <c:pt idx="1495">
                  <c:v>516.35230000000001</c:v>
                </c:pt>
                <c:pt idx="1496">
                  <c:v>516.69269999999995</c:v>
                </c:pt>
                <c:pt idx="1497">
                  <c:v>517.04219999999998</c:v>
                </c:pt>
                <c:pt idx="1498">
                  <c:v>517.38400000000001</c:v>
                </c:pt>
                <c:pt idx="1499">
                  <c:v>517.73069999999996</c:v>
                </c:pt>
                <c:pt idx="1500">
                  <c:v>518.07050000000004</c:v>
                </c:pt>
                <c:pt idx="1501">
                  <c:v>518.4117</c:v>
                </c:pt>
                <c:pt idx="1502">
                  <c:v>518.74879999999996</c:v>
                </c:pt>
                <c:pt idx="1503">
                  <c:v>519.09059999999999</c:v>
                </c:pt>
                <c:pt idx="1504">
                  <c:v>519.43179999999995</c:v>
                </c:pt>
                <c:pt idx="1505">
                  <c:v>519.77300000000002</c:v>
                </c:pt>
                <c:pt idx="1506">
                  <c:v>520.1155</c:v>
                </c:pt>
                <c:pt idx="1507">
                  <c:v>520.4547</c:v>
                </c:pt>
                <c:pt idx="1508">
                  <c:v>520.79719999999998</c:v>
                </c:pt>
                <c:pt idx="1509">
                  <c:v>521.13639999999998</c:v>
                </c:pt>
                <c:pt idx="1510">
                  <c:v>521.48170000000005</c:v>
                </c:pt>
                <c:pt idx="1511">
                  <c:v>521.82629999999995</c:v>
                </c:pt>
                <c:pt idx="1512">
                  <c:v>522.17629999999997</c:v>
                </c:pt>
                <c:pt idx="1513">
                  <c:v>522.52030000000002</c:v>
                </c:pt>
                <c:pt idx="1514">
                  <c:v>522.8655</c:v>
                </c:pt>
                <c:pt idx="1515">
                  <c:v>523.20749999999998</c:v>
                </c:pt>
                <c:pt idx="1516">
                  <c:v>523.55070000000001</c:v>
                </c:pt>
                <c:pt idx="1517">
                  <c:v>523.89350000000002</c:v>
                </c:pt>
                <c:pt idx="1518">
                  <c:v>524.22770000000003</c:v>
                </c:pt>
                <c:pt idx="1519">
                  <c:v>524.56470000000002</c:v>
                </c:pt>
                <c:pt idx="1520">
                  <c:v>524.90229999999997</c:v>
                </c:pt>
                <c:pt idx="1521">
                  <c:v>525.23860000000002</c:v>
                </c:pt>
                <c:pt idx="1522">
                  <c:v>525.57349999999997</c:v>
                </c:pt>
                <c:pt idx="1523">
                  <c:v>525.9153</c:v>
                </c:pt>
                <c:pt idx="1524">
                  <c:v>526.25559999999996</c:v>
                </c:pt>
                <c:pt idx="1525">
                  <c:v>526.5933</c:v>
                </c:pt>
                <c:pt idx="1526">
                  <c:v>526.93290000000002</c:v>
                </c:pt>
                <c:pt idx="1527">
                  <c:v>527.27120000000002</c:v>
                </c:pt>
                <c:pt idx="1528">
                  <c:v>527.61090000000002</c:v>
                </c:pt>
                <c:pt idx="1529">
                  <c:v>527.94849999999997</c:v>
                </c:pt>
                <c:pt idx="1530">
                  <c:v>528.29219999999998</c:v>
                </c:pt>
                <c:pt idx="1531">
                  <c:v>528.62919999999997</c:v>
                </c:pt>
                <c:pt idx="1532">
                  <c:v>528.96950000000004</c:v>
                </c:pt>
                <c:pt idx="1533">
                  <c:v>529.30790000000002</c:v>
                </c:pt>
                <c:pt idx="1534">
                  <c:v>529.64350000000002</c:v>
                </c:pt>
                <c:pt idx="1535">
                  <c:v>529.98050000000001</c:v>
                </c:pt>
                <c:pt idx="1536">
                  <c:v>530.31809999999996</c:v>
                </c:pt>
                <c:pt idx="1537">
                  <c:v>530.65710000000001</c:v>
                </c:pt>
                <c:pt idx="1538">
                  <c:v>530.99480000000005</c:v>
                </c:pt>
                <c:pt idx="1539">
                  <c:v>531.33839999999998</c:v>
                </c:pt>
                <c:pt idx="1540">
                  <c:v>531.67470000000003</c:v>
                </c:pt>
                <c:pt idx="1541">
                  <c:v>532.01440000000002</c:v>
                </c:pt>
                <c:pt idx="1542">
                  <c:v>532.35339999999997</c:v>
                </c:pt>
                <c:pt idx="1543">
                  <c:v>532.69240000000002</c:v>
                </c:pt>
                <c:pt idx="1544">
                  <c:v>533.03070000000002</c:v>
                </c:pt>
                <c:pt idx="1545">
                  <c:v>533.36829999999998</c:v>
                </c:pt>
                <c:pt idx="1546">
                  <c:v>533.70799999999997</c:v>
                </c:pt>
                <c:pt idx="1547">
                  <c:v>534.04359999999997</c:v>
                </c:pt>
                <c:pt idx="1548">
                  <c:v>534.38599999999997</c:v>
                </c:pt>
                <c:pt idx="1549">
                  <c:v>534.72299999999996</c:v>
                </c:pt>
                <c:pt idx="1550">
                  <c:v>535.06200000000001</c:v>
                </c:pt>
                <c:pt idx="1551">
                  <c:v>535.40499999999997</c:v>
                </c:pt>
                <c:pt idx="1552">
                  <c:v>535.74540000000002</c:v>
                </c:pt>
                <c:pt idx="1553">
                  <c:v>536.08090000000004</c:v>
                </c:pt>
                <c:pt idx="1554">
                  <c:v>536.41989999999998</c:v>
                </c:pt>
                <c:pt idx="1555">
                  <c:v>536.76030000000003</c:v>
                </c:pt>
                <c:pt idx="1556">
                  <c:v>537.09389999999996</c:v>
                </c:pt>
                <c:pt idx="1557">
                  <c:v>537.43759999999997</c:v>
                </c:pt>
                <c:pt idx="1558">
                  <c:v>537.77800000000002</c:v>
                </c:pt>
                <c:pt idx="1559">
                  <c:v>538.11959999999999</c:v>
                </c:pt>
                <c:pt idx="1560">
                  <c:v>538.4606</c:v>
                </c:pt>
                <c:pt idx="1561">
                  <c:v>538.79859999999996</c:v>
                </c:pt>
                <c:pt idx="1562">
                  <c:v>539.13260000000002</c:v>
                </c:pt>
                <c:pt idx="1563">
                  <c:v>539.46870000000001</c:v>
                </c:pt>
                <c:pt idx="1564">
                  <c:v>539.80470000000003</c:v>
                </c:pt>
                <c:pt idx="1565">
                  <c:v>540.13819999999998</c:v>
                </c:pt>
                <c:pt idx="1566">
                  <c:v>540.4796</c:v>
                </c:pt>
                <c:pt idx="1567">
                  <c:v>540.81230000000005</c:v>
                </c:pt>
                <c:pt idx="1568">
                  <c:v>541.14970000000005</c:v>
                </c:pt>
                <c:pt idx="1569">
                  <c:v>541.48440000000005</c:v>
                </c:pt>
                <c:pt idx="1570">
                  <c:v>541.82389999999998</c:v>
                </c:pt>
                <c:pt idx="1571">
                  <c:v>542.15660000000003</c:v>
                </c:pt>
                <c:pt idx="1572">
                  <c:v>542.49400000000003</c:v>
                </c:pt>
                <c:pt idx="1573">
                  <c:v>542.83209999999997</c:v>
                </c:pt>
                <c:pt idx="1574">
                  <c:v>543.16819999999996</c:v>
                </c:pt>
                <c:pt idx="1575">
                  <c:v>543.50620000000004</c:v>
                </c:pt>
                <c:pt idx="1576">
                  <c:v>543.84169999999995</c:v>
                </c:pt>
                <c:pt idx="1577">
                  <c:v>544.18240000000003</c:v>
                </c:pt>
                <c:pt idx="1578">
                  <c:v>544.51580000000001</c:v>
                </c:pt>
                <c:pt idx="1579">
                  <c:v>544.85389999999995</c:v>
                </c:pt>
                <c:pt idx="1580">
                  <c:v>545.1893</c:v>
                </c:pt>
                <c:pt idx="1581">
                  <c:v>545.52610000000004</c:v>
                </c:pt>
                <c:pt idx="1582">
                  <c:v>545.86009999999999</c:v>
                </c:pt>
                <c:pt idx="1583">
                  <c:v>546.19949999999994</c:v>
                </c:pt>
                <c:pt idx="1584">
                  <c:v>546.53980000000001</c:v>
                </c:pt>
                <c:pt idx="1585">
                  <c:v>546.87139999999999</c:v>
                </c:pt>
                <c:pt idx="1586">
                  <c:v>547.21169999999995</c:v>
                </c:pt>
                <c:pt idx="1587">
                  <c:v>547.55079999999998</c:v>
                </c:pt>
                <c:pt idx="1588">
                  <c:v>547.88909999999998</c:v>
                </c:pt>
                <c:pt idx="1589">
                  <c:v>548.22270000000003</c:v>
                </c:pt>
                <c:pt idx="1590">
                  <c:v>548.56709999999998</c:v>
                </c:pt>
                <c:pt idx="1591">
                  <c:v>548.90340000000003</c:v>
                </c:pt>
                <c:pt idx="1592">
                  <c:v>549.23969999999997</c:v>
                </c:pt>
                <c:pt idx="1593">
                  <c:v>549.57539999999995</c:v>
                </c:pt>
                <c:pt idx="1594">
                  <c:v>549.9144</c:v>
                </c:pt>
                <c:pt idx="1595">
                  <c:v>550.25210000000004</c:v>
                </c:pt>
                <c:pt idx="1596">
                  <c:v>550.59109999999998</c:v>
                </c:pt>
                <c:pt idx="1597">
                  <c:v>550.93209999999999</c:v>
                </c:pt>
                <c:pt idx="1598">
                  <c:v>551.26909999999998</c:v>
                </c:pt>
                <c:pt idx="1599">
                  <c:v>551.60879999999997</c:v>
                </c:pt>
                <c:pt idx="1600">
                  <c:v>551.94650000000001</c:v>
                </c:pt>
                <c:pt idx="1601">
                  <c:v>552.28809999999999</c:v>
                </c:pt>
                <c:pt idx="1602">
                  <c:v>552.62649999999996</c:v>
                </c:pt>
                <c:pt idx="1603">
                  <c:v>552.96479999999997</c:v>
                </c:pt>
                <c:pt idx="1604">
                  <c:v>553.30650000000003</c:v>
                </c:pt>
                <c:pt idx="1605">
                  <c:v>553.6386</c:v>
                </c:pt>
                <c:pt idx="1606">
                  <c:v>553.97199999999998</c:v>
                </c:pt>
                <c:pt idx="1607">
                  <c:v>554.30539999999996</c:v>
                </c:pt>
                <c:pt idx="1608">
                  <c:v>554.64419999999996</c:v>
                </c:pt>
                <c:pt idx="1609">
                  <c:v>554.97360000000003</c:v>
                </c:pt>
                <c:pt idx="1610">
                  <c:v>555.3143</c:v>
                </c:pt>
                <c:pt idx="1611">
                  <c:v>555.64779999999996</c:v>
                </c:pt>
                <c:pt idx="1612">
                  <c:v>555.98249999999996</c:v>
                </c:pt>
                <c:pt idx="1613">
                  <c:v>556.31790000000001</c:v>
                </c:pt>
                <c:pt idx="1614">
                  <c:v>556.65470000000005</c:v>
                </c:pt>
                <c:pt idx="1615">
                  <c:v>556.99069999999995</c:v>
                </c:pt>
                <c:pt idx="1616">
                  <c:v>557.32809999999995</c:v>
                </c:pt>
                <c:pt idx="1617">
                  <c:v>557.66560000000004</c:v>
                </c:pt>
                <c:pt idx="1618">
                  <c:v>557.99900000000002</c:v>
                </c:pt>
                <c:pt idx="1619">
                  <c:v>558.33439999999996</c:v>
                </c:pt>
                <c:pt idx="1620">
                  <c:v>558.66849999999999</c:v>
                </c:pt>
                <c:pt idx="1621">
                  <c:v>559.00390000000004</c:v>
                </c:pt>
                <c:pt idx="1622">
                  <c:v>559.33929999999998</c:v>
                </c:pt>
                <c:pt idx="1623">
                  <c:v>559.67870000000005</c:v>
                </c:pt>
                <c:pt idx="1624">
                  <c:v>560.02080000000001</c:v>
                </c:pt>
                <c:pt idx="1625">
                  <c:v>560.3569</c:v>
                </c:pt>
                <c:pt idx="1626">
                  <c:v>560.69629999999995</c:v>
                </c:pt>
                <c:pt idx="1627">
                  <c:v>561.03229999999996</c:v>
                </c:pt>
                <c:pt idx="1628">
                  <c:v>561.36980000000005</c:v>
                </c:pt>
                <c:pt idx="1629">
                  <c:v>561.70320000000004</c:v>
                </c:pt>
                <c:pt idx="1630">
                  <c:v>562.03920000000005</c:v>
                </c:pt>
                <c:pt idx="1631">
                  <c:v>562.37400000000002</c:v>
                </c:pt>
                <c:pt idx="1632">
                  <c:v>562.71209999999996</c:v>
                </c:pt>
                <c:pt idx="1633">
                  <c:v>563.04819999999995</c:v>
                </c:pt>
                <c:pt idx="1634">
                  <c:v>563.3836</c:v>
                </c:pt>
                <c:pt idx="1635">
                  <c:v>563.72370000000001</c:v>
                </c:pt>
                <c:pt idx="1636">
                  <c:v>564.05840000000001</c:v>
                </c:pt>
                <c:pt idx="1637">
                  <c:v>564.39580000000001</c:v>
                </c:pt>
                <c:pt idx="1638">
                  <c:v>564.73249999999996</c:v>
                </c:pt>
                <c:pt idx="1639">
                  <c:v>565.07460000000003</c:v>
                </c:pt>
                <c:pt idx="1640">
                  <c:v>565.41070000000002</c:v>
                </c:pt>
                <c:pt idx="1641">
                  <c:v>565.75210000000004</c:v>
                </c:pt>
                <c:pt idx="1642">
                  <c:v>566.09090000000003</c:v>
                </c:pt>
                <c:pt idx="1643">
                  <c:v>566.42899999999997</c:v>
                </c:pt>
                <c:pt idx="1644">
                  <c:v>566.76509999999996</c:v>
                </c:pt>
                <c:pt idx="1645">
                  <c:v>567.10379999999998</c:v>
                </c:pt>
                <c:pt idx="1646">
                  <c:v>567.44320000000005</c:v>
                </c:pt>
                <c:pt idx="1647">
                  <c:v>567.77930000000003</c:v>
                </c:pt>
                <c:pt idx="1648">
                  <c:v>568.11739999999998</c:v>
                </c:pt>
                <c:pt idx="1649">
                  <c:v>568.45410000000004</c:v>
                </c:pt>
                <c:pt idx="1650">
                  <c:v>568.79150000000004</c:v>
                </c:pt>
                <c:pt idx="1651">
                  <c:v>569.1309</c:v>
                </c:pt>
                <c:pt idx="1652">
                  <c:v>569.46910000000003</c:v>
                </c:pt>
                <c:pt idx="1653">
                  <c:v>569.80780000000004</c:v>
                </c:pt>
                <c:pt idx="1654">
                  <c:v>570.14520000000005</c:v>
                </c:pt>
                <c:pt idx="1655">
                  <c:v>570.48599999999999</c:v>
                </c:pt>
                <c:pt idx="1656">
                  <c:v>570.8193</c:v>
                </c:pt>
                <c:pt idx="1657">
                  <c:v>571.16079999999999</c:v>
                </c:pt>
                <c:pt idx="1658">
                  <c:v>571.49620000000004</c:v>
                </c:pt>
                <c:pt idx="1659">
                  <c:v>571.83960000000002</c:v>
                </c:pt>
                <c:pt idx="1660">
                  <c:v>572.17359999999996</c:v>
                </c:pt>
                <c:pt idx="1661">
                  <c:v>572.51570000000004</c:v>
                </c:pt>
                <c:pt idx="1662">
                  <c:v>572.85649999999998</c:v>
                </c:pt>
                <c:pt idx="1663">
                  <c:v>573.19730000000004</c:v>
                </c:pt>
                <c:pt idx="1664">
                  <c:v>573.53200000000004</c:v>
                </c:pt>
                <c:pt idx="1665">
                  <c:v>573.87339999999995</c:v>
                </c:pt>
                <c:pt idx="1666">
                  <c:v>574.2115</c:v>
                </c:pt>
                <c:pt idx="1667">
                  <c:v>574.5462</c:v>
                </c:pt>
                <c:pt idx="1668">
                  <c:v>574.88699999999994</c:v>
                </c:pt>
                <c:pt idx="1669">
                  <c:v>575.22770000000003</c:v>
                </c:pt>
                <c:pt idx="1670">
                  <c:v>575.56209999999999</c:v>
                </c:pt>
                <c:pt idx="1671">
                  <c:v>575.89660000000003</c:v>
                </c:pt>
                <c:pt idx="1672">
                  <c:v>576.23239999999998</c:v>
                </c:pt>
                <c:pt idx="1673">
                  <c:v>576.56809999999996</c:v>
                </c:pt>
                <c:pt idx="1674">
                  <c:v>576.90060000000005</c:v>
                </c:pt>
                <c:pt idx="1675">
                  <c:v>577.23770000000002</c:v>
                </c:pt>
                <c:pt idx="1676">
                  <c:v>577.57410000000004</c:v>
                </c:pt>
                <c:pt idx="1677">
                  <c:v>577.91250000000002</c:v>
                </c:pt>
                <c:pt idx="1678">
                  <c:v>578.24829999999997</c:v>
                </c:pt>
                <c:pt idx="1679">
                  <c:v>578.59389999999996</c:v>
                </c:pt>
                <c:pt idx="1680">
                  <c:v>578.92970000000003</c:v>
                </c:pt>
                <c:pt idx="1681">
                  <c:v>579.26679999999999</c:v>
                </c:pt>
                <c:pt idx="1682">
                  <c:v>579.60379999999998</c:v>
                </c:pt>
                <c:pt idx="1683">
                  <c:v>579.94159999999999</c:v>
                </c:pt>
                <c:pt idx="1684">
                  <c:v>580.274</c:v>
                </c:pt>
                <c:pt idx="1685">
                  <c:v>580.61180000000002</c:v>
                </c:pt>
                <c:pt idx="1686">
                  <c:v>580.95090000000005</c:v>
                </c:pt>
                <c:pt idx="1687">
                  <c:v>581.28660000000002</c:v>
                </c:pt>
                <c:pt idx="1688">
                  <c:v>581.62239999999997</c:v>
                </c:pt>
                <c:pt idx="1689">
                  <c:v>581.95749999999998</c:v>
                </c:pt>
                <c:pt idx="1690">
                  <c:v>582.29520000000002</c:v>
                </c:pt>
                <c:pt idx="1691">
                  <c:v>582.63189999999997</c:v>
                </c:pt>
                <c:pt idx="1692">
                  <c:v>582.96929999999998</c:v>
                </c:pt>
                <c:pt idx="1693">
                  <c:v>583.30880000000002</c:v>
                </c:pt>
                <c:pt idx="1694">
                  <c:v>583.64819999999997</c:v>
                </c:pt>
                <c:pt idx="1695">
                  <c:v>583.98429999999996</c:v>
                </c:pt>
                <c:pt idx="1696">
                  <c:v>584.32169999999996</c:v>
                </c:pt>
                <c:pt idx="1697">
                  <c:v>584.66309999999999</c:v>
                </c:pt>
                <c:pt idx="1698">
                  <c:v>585.00199999999995</c:v>
                </c:pt>
                <c:pt idx="1699">
                  <c:v>585.34270000000004</c:v>
                </c:pt>
                <c:pt idx="1700">
                  <c:v>585.68610000000001</c:v>
                </c:pt>
                <c:pt idx="1701">
                  <c:v>586.02620000000002</c:v>
                </c:pt>
                <c:pt idx="1702">
                  <c:v>586.36360000000002</c:v>
                </c:pt>
                <c:pt idx="1703">
                  <c:v>586.70100000000002</c:v>
                </c:pt>
                <c:pt idx="1704">
                  <c:v>587.0385</c:v>
                </c:pt>
                <c:pt idx="1705">
                  <c:v>587.37260000000003</c:v>
                </c:pt>
                <c:pt idx="1706">
                  <c:v>587.70870000000002</c:v>
                </c:pt>
                <c:pt idx="1707">
                  <c:v>588.0462</c:v>
                </c:pt>
                <c:pt idx="1708">
                  <c:v>588.38630000000001</c:v>
                </c:pt>
                <c:pt idx="1709">
                  <c:v>588.72109999999998</c:v>
                </c:pt>
                <c:pt idx="1710">
                  <c:v>589.06380000000001</c:v>
                </c:pt>
                <c:pt idx="1711">
                  <c:v>589.40459999999996</c:v>
                </c:pt>
                <c:pt idx="1712">
                  <c:v>589.74760000000003</c:v>
                </c:pt>
                <c:pt idx="1713">
                  <c:v>590.08659999999998</c:v>
                </c:pt>
                <c:pt idx="1714">
                  <c:v>590.43230000000005</c:v>
                </c:pt>
                <c:pt idx="1715">
                  <c:v>590.77139999999997</c:v>
                </c:pt>
                <c:pt idx="1716">
                  <c:v>591.10910000000001</c:v>
                </c:pt>
                <c:pt idx="1717">
                  <c:v>591.44820000000004</c:v>
                </c:pt>
                <c:pt idx="1718">
                  <c:v>591.78719999999998</c:v>
                </c:pt>
                <c:pt idx="1719">
                  <c:v>592.12630000000001</c:v>
                </c:pt>
                <c:pt idx="1720">
                  <c:v>592.46730000000002</c:v>
                </c:pt>
                <c:pt idx="1721">
                  <c:v>592.81640000000004</c:v>
                </c:pt>
                <c:pt idx="1722">
                  <c:v>593.15610000000004</c:v>
                </c:pt>
                <c:pt idx="1723">
                  <c:v>593.50120000000004</c:v>
                </c:pt>
                <c:pt idx="1724">
                  <c:v>593.84159999999997</c:v>
                </c:pt>
                <c:pt idx="1725">
                  <c:v>594.18060000000003</c:v>
                </c:pt>
                <c:pt idx="1726">
                  <c:v>594.51840000000004</c:v>
                </c:pt>
                <c:pt idx="1727">
                  <c:v>594.85879999999997</c:v>
                </c:pt>
                <c:pt idx="1728">
                  <c:v>595.19780000000003</c:v>
                </c:pt>
                <c:pt idx="1729">
                  <c:v>595.53689999999995</c:v>
                </c:pt>
                <c:pt idx="1730">
                  <c:v>595.87990000000002</c:v>
                </c:pt>
                <c:pt idx="1731">
                  <c:v>596.21969999999999</c:v>
                </c:pt>
                <c:pt idx="1732">
                  <c:v>596.56269999999995</c:v>
                </c:pt>
                <c:pt idx="1733">
                  <c:v>596.90710000000001</c:v>
                </c:pt>
                <c:pt idx="1734">
                  <c:v>597.24570000000006</c:v>
                </c:pt>
                <c:pt idx="1735">
                  <c:v>597.58140000000003</c:v>
                </c:pt>
                <c:pt idx="1736">
                  <c:v>597.91660000000002</c:v>
                </c:pt>
                <c:pt idx="1737">
                  <c:v>598.25099999999998</c:v>
                </c:pt>
                <c:pt idx="1738">
                  <c:v>598.58420000000001</c:v>
                </c:pt>
                <c:pt idx="1739">
                  <c:v>598.92190000000005</c:v>
                </c:pt>
                <c:pt idx="1740">
                  <c:v>599.25710000000004</c:v>
                </c:pt>
                <c:pt idx="1741">
                  <c:v>599.59550000000002</c:v>
                </c:pt>
                <c:pt idx="1742">
                  <c:v>599.93190000000004</c:v>
                </c:pt>
                <c:pt idx="1743">
                  <c:v>600.26840000000004</c:v>
                </c:pt>
                <c:pt idx="1744">
                  <c:v>600.6028</c:v>
                </c:pt>
                <c:pt idx="1745">
                  <c:v>600.93859999999995</c:v>
                </c:pt>
                <c:pt idx="1746">
                  <c:v>601.27179999999998</c:v>
                </c:pt>
                <c:pt idx="1747">
                  <c:v>601.60299999999995</c:v>
                </c:pt>
                <c:pt idx="1748">
                  <c:v>601.94010000000003</c:v>
                </c:pt>
                <c:pt idx="1749">
                  <c:v>602.27390000000003</c:v>
                </c:pt>
                <c:pt idx="1750">
                  <c:v>602.60900000000004</c:v>
                </c:pt>
                <c:pt idx="1751">
                  <c:v>602.9461</c:v>
                </c:pt>
                <c:pt idx="1752">
                  <c:v>603.28639999999996</c:v>
                </c:pt>
                <c:pt idx="1753">
                  <c:v>603.62159999999994</c:v>
                </c:pt>
                <c:pt idx="1754">
                  <c:v>603.95799999999997</c:v>
                </c:pt>
                <c:pt idx="1755">
                  <c:v>604.29579999999999</c:v>
                </c:pt>
                <c:pt idx="1756">
                  <c:v>604.63109999999995</c:v>
                </c:pt>
                <c:pt idx="1757">
                  <c:v>604.97040000000004</c:v>
                </c:pt>
                <c:pt idx="1758">
                  <c:v>605.30909999999994</c:v>
                </c:pt>
                <c:pt idx="1759">
                  <c:v>605.64970000000005</c:v>
                </c:pt>
                <c:pt idx="1760">
                  <c:v>605.98770000000002</c:v>
                </c:pt>
                <c:pt idx="1761">
                  <c:v>606.33280000000002</c:v>
                </c:pt>
                <c:pt idx="1762">
                  <c:v>606.66819999999996</c:v>
                </c:pt>
                <c:pt idx="1763">
                  <c:v>607.0068</c:v>
                </c:pt>
                <c:pt idx="1764">
                  <c:v>607.34280000000001</c:v>
                </c:pt>
                <c:pt idx="1765">
                  <c:v>607.67949999999996</c:v>
                </c:pt>
                <c:pt idx="1766">
                  <c:v>608.01350000000002</c:v>
                </c:pt>
                <c:pt idx="1767">
                  <c:v>608.35220000000004</c:v>
                </c:pt>
                <c:pt idx="1768">
                  <c:v>608.68949999999995</c:v>
                </c:pt>
                <c:pt idx="1769">
                  <c:v>609.0249</c:v>
                </c:pt>
                <c:pt idx="1770">
                  <c:v>609.36680000000001</c:v>
                </c:pt>
                <c:pt idx="1771">
                  <c:v>609.70209999999997</c:v>
                </c:pt>
                <c:pt idx="1772">
                  <c:v>610.04280000000006</c:v>
                </c:pt>
                <c:pt idx="1773">
                  <c:v>610.37750000000005</c:v>
                </c:pt>
                <c:pt idx="1774">
                  <c:v>610.72069999999997</c:v>
                </c:pt>
                <c:pt idx="1775">
                  <c:v>611.05870000000004</c:v>
                </c:pt>
                <c:pt idx="1776">
                  <c:v>611.39790000000005</c:v>
                </c:pt>
                <c:pt idx="1777">
                  <c:v>611.73339999999996</c:v>
                </c:pt>
                <c:pt idx="1778">
                  <c:v>612.07219999999995</c:v>
                </c:pt>
                <c:pt idx="1779">
                  <c:v>612.40970000000004</c:v>
                </c:pt>
                <c:pt idx="1780">
                  <c:v>612.74069999999995</c:v>
                </c:pt>
                <c:pt idx="1781">
                  <c:v>613.0788</c:v>
                </c:pt>
                <c:pt idx="1782">
                  <c:v>613.41430000000003</c:v>
                </c:pt>
                <c:pt idx="1783">
                  <c:v>613.74980000000005</c:v>
                </c:pt>
                <c:pt idx="1784">
                  <c:v>614.08540000000005</c:v>
                </c:pt>
                <c:pt idx="1785">
                  <c:v>614.42349999999999</c:v>
                </c:pt>
                <c:pt idx="1786">
                  <c:v>614.75509999999997</c:v>
                </c:pt>
                <c:pt idx="1787">
                  <c:v>615.09</c:v>
                </c:pt>
                <c:pt idx="1788">
                  <c:v>615.42819999999995</c:v>
                </c:pt>
                <c:pt idx="1789">
                  <c:v>615.76099999999997</c:v>
                </c:pt>
                <c:pt idx="1790">
                  <c:v>616.09720000000004</c:v>
                </c:pt>
                <c:pt idx="1791">
                  <c:v>616.43600000000004</c:v>
                </c:pt>
                <c:pt idx="1792">
                  <c:v>616.77610000000004</c:v>
                </c:pt>
                <c:pt idx="1793">
                  <c:v>617.11099999999999</c:v>
                </c:pt>
                <c:pt idx="1794">
                  <c:v>617.45039999999995</c:v>
                </c:pt>
                <c:pt idx="1795">
                  <c:v>617.78920000000005</c:v>
                </c:pt>
                <c:pt idx="1796">
                  <c:v>618.1241</c:v>
                </c:pt>
                <c:pt idx="1797">
                  <c:v>618.45780000000002</c:v>
                </c:pt>
                <c:pt idx="1798">
                  <c:v>618.79539999999997</c:v>
                </c:pt>
                <c:pt idx="1799">
                  <c:v>619.13369999999998</c:v>
                </c:pt>
                <c:pt idx="1800">
                  <c:v>619.46990000000005</c:v>
                </c:pt>
                <c:pt idx="1801">
                  <c:v>619.81150000000002</c:v>
                </c:pt>
                <c:pt idx="1802">
                  <c:v>620.14970000000005</c:v>
                </c:pt>
                <c:pt idx="1803">
                  <c:v>620.48990000000003</c:v>
                </c:pt>
                <c:pt idx="1804">
                  <c:v>620.82939999999996</c:v>
                </c:pt>
                <c:pt idx="1805">
                  <c:v>621.16959999999995</c:v>
                </c:pt>
                <c:pt idx="1806">
                  <c:v>621.50850000000003</c:v>
                </c:pt>
                <c:pt idx="1807">
                  <c:v>621.84609999999998</c:v>
                </c:pt>
                <c:pt idx="1808">
                  <c:v>622.18629999999996</c:v>
                </c:pt>
                <c:pt idx="1809">
                  <c:v>622.52329999999995</c:v>
                </c:pt>
                <c:pt idx="1810">
                  <c:v>622.86339999999996</c:v>
                </c:pt>
                <c:pt idx="1811">
                  <c:v>623.20039999999995</c:v>
                </c:pt>
                <c:pt idx="1812">
                  <c:v>623.54639999999995</c:v>
                </c:pt>
                <c:pt idx="1813">
                  <c:v>623.88670000000002</c:v>
                </c:pt>
                <c:pt idx="1814">
                  <c:v>624.22820000000002</c:v>
                </c:pt>
                <c:pt idx="1815">
                  <c:v>624.57100000000003</c:v>
                </c:pt>
                <c:pt idx="1816">
                  <c:v>624.91650000000004</c:v>
                </c:pt>
                <c:pt idx="1817">
                  <c:v>625.25800000000004</c:v>
                </c:pt>
                <c:pt idx="1818">
                  <c:v>625.59950000000003</c:v>
                </c:pt>
                <c:pt idx="1819">
                  <c:v>625.93769999999995</c:v>
                </c:pt>
                <c:pt idx="1820">
                  <c:v>626.26980000000003</c:v>
                </c:pt>
                <c:pt idx="1821">
                  <c:v>626.60519999999997</c:v>
                </c:pt>
                <c:pt idx="1822">
                  <c:v>626.93399999999997</c:v>
                </c:pt>
                <c:pt idx="1823">
                  <c:v>627.27329999999995</c:v>
                </c:pt>
                <c:pt idx="1824">
                  <c:v>627.61130000000003</c:v>
                </c:pt>
                <c:pt idx="1825">
                  <c:v>627.95050000000003</c:v>
                </c:pt>
                <c:pt idx="1826">
                  <c:v>628.2885</c:v>
                </c:pt>
                <c:pt idx="1827">
                  <c:v>628.63030000000003</c:v>
                </c:pt>
                <c:pt idx="1828">
                  <c:v>628.96630000000005</c:v>
                </c:pt>
                <c:pt idx="1829">
                  <c:v>629.30039999999997</c:v>
                </c:pt>
                <c:pt idx="1830">
                  <c:v>629.63900000000001</c:v>
                </c:pt>
                <c:pt idx="1831">
                  <c:v>629.97630000000004</c:v>
                </c:pt>
                <c:pt idx="1832">
                  <c:v>630.31619999999998</c:v>
                </c:pt>
                <c:pt idx="1833">
                  <c:v>630.65020000000004</c:v>
                </c:pt>
                <c:pt idx="1834">
                  <c:v>630.99009999999998</c:v>
                </c:pt>
                <c:pt idx="1835">
                  <c:v>631.32939999999996</c:v>
                </c:pt>
                <c:pt idx="1836">
                  <c:v>631.66800000000001</c:v>
                </c:pt>
                <c:pt idx="1837">
                  <c:v>632.00199999999995</c:v>
                </c:pt>
                <c:pt idx="1838">
                  <c:v>632.3374</c:v>
                </c:pt>
                <c:pt idx="1839">
                  <c:v>632.67470000000003</c:v>
                </c:pt>
                <c:pt idx="1840">
                  <c:v>633.00609999999995</c:v>
                </c:pt>
                <c:pt idx="1841">
                  <c:v>633.33870000000002</c:v>
                </c:pt>
                <c:pt idx="1842">
                  <c:v>633.66880000000003</c:v>
                </c:pt>
                <c:pt idx="1843">
                  <c:v>634.00400000000002</c:v>
                </c:pt>
                <c:pt idx="1844">
                  <c:v>634.33590000000004</c:v>
                </c:pt>
                <c:pt idx="1845">
                  <c:v>634.66660000000002</c:v>
                </c:pt>
                <c:pt idx="1846">
                  <c:v>634.99869999999999</c:v>
                </c:pt>
                <c:pt idx="1847">
                  <c:v>635.33119999999997</c:v>
                </c:pt>
                <c:pt idx="1848">
                  <c:v>635.66970000000003</c:v>
                </c:pt>
                <c:pt idx="1849">
                  <c:v>636.00289999999995</c:v>
                </c:pt>
                <c:pt idx="1850">
                  <c:v>636.34010000000001</c:v>
                </c:pt>
                <c:pt idx="1851">
                  <c:v>636.67399999999998</c:v>
                </c:pt>
                <c:pt idx="1852">
                  <c:v>637.01369999999997</c:v>
                </c:pt>
                <c:pt idx="1853">
                  <c:v>637.34310000000005</c:v>
                </c:pt>
                <c:pt idx="1854">
                  <c:v>637.67830000000004</c:v>
                </c:pt>
                <c:pt idx="1855">
                  <c:v>638.01419999999996</c:v>
                </c:pt>
                <c:pt idx="1856">
                  <c:v>638.34609999999998</c:v>
                </c:pt>
                <c:pt idx="1857">
                  <c:v>638.67939999999999</c:v>
                </c:pt>
                <c:pt idx="1858">
                  <c:v>639.01530000000002</c:v>
                </c:pt>
                <c:pt idx="1859">
                  <c:v>639.35239999999999</c:v>
                </c:pt>
                <c:pt idx="1860">
                  <c:v>639.68179999999995</c:v>
                </c:pt>
                <c:pt idx="1861">
                  <c:v>640.01919999999996</c:v>
                </c:pt>
                <c:pt idx="1862">
                  <c:v>640.35550000000001</c:v>
                </c:pt>
                <c:pt idx="1863">
                  <c:v>640.6943</c:v>
                </c:pt>
                <c:pt idx="1864">
                  <c:v>641.03060000000005</c:v>
                </c:pt>
                <c:pt idx="1865">
                  <c:v>641.37339999999995</c:v>
                </c:pt>
                <c:pt idx="1866">
                  <c:v>641.71230000000003</c:v>
                </c:pt>
                <c:pt idx="1867">
                  <c:v>642.04859999999996</c:v>
                </c:pt>
                <c:pt idx="1868">
                  <c:v>642.38689999999997</c:v>
                </c:pt>
                <c:pt idx="1869">
                  <c:v>642.72450000000003</c:v>
                </c:pt>
                <c:pt idx="1870">
                  <c:v>643.06659999999999</c:v>
                </c:pt>
                <c:pt idx="1871">
                  <c:v>643.40480000000002</c:v>
                </c:pt>
                <c:pt idx="1872">
                  <c:v>643.74770000000001</c:v>
                </c:pt>
                <c:pt idx="1873">
                  <c:v>644.08529999999996</c:v>
                </c:pt>
                <c:pt idx="1874">
                  <c:v>644.42610000000002</c:v>
                </c:pt>
                <c:pt idx="1875">
                  <c:v>644.76110000000006</c:v>
                </c:pt>
                <c:pt idx="1876">
                  <c:v>645.10059999999999</c:v>
                </c:pt>
                <c:pt idx="1877">
                  <c:v>645.43949999999995</c:v>
                </c:pt>
                <c:pt idx="1878">
                  <c:v>645.77449999999999</c:v>
                </c:pt>
                <c:pt idx="1879">
                  <c:v>646.11149999999998</c:v>
                </c:pt>
                <c:pt idx="1880">
                  <c:v>646.44849999999997</c:v>
                </c:pt>
                <c:pt idx="1881">
                  <c:v>646.78800000000001</c:v>
                </c:pt>
                <c:pt idx="1882">
                  <c:v>647.12490000000003</c:v>
                </c:pt>
                <c:pt idx="1883">
                  <c:v>647.46450000000004</c:v>
                </c:pt>
                <c:pt idx="1884">
                  <c:v>647.7989</c:v>
                </c:pt>
                <c:pt idx="1885">
                  <c:v>648.13589999999999</c:v>
                </c:pt>
                <c:pt idx="1886">
                  <c:v>648.47339999999997</c:v>
                </c:pt>
                <c:pt idx="1887">
                  <c:v>648.80849999999998</c:v>
                </c:pt>
                <c:pt idx="1888">
                  <c:v>649.14670000000001</c:v>
                </c:pt>
                <c:pt idx="1889">
                  <c:v>649.48440000000005</c:v>
                </c:pt>
                <c:pt idx="1890">
                  <c:v>649.82839999999999</c:v>
                </c:pt>
                <c:pt idx="1891">
                  <c:v>650.16470000000004</c:v>
                </c:pt>
                <c:pt idx="1892">
                  <c:v>650.50239999999997</c:v>
                </c:pt>
                <c:pt idx="1893">
                  <c:v>650.83929999999998</c:v>
                </c:pt>
                <c:pt idx="1894">
                  <c:v>651.17880000000002</c:v>
                </c:pt>
                <c:pt idx="1895">
                  <c:v>651.51070000000004</c:v>
                </c:pt>
                <c:pt idx="1896">
                  <c:v>651.84770000000003</c:v>
                </c:pt>
                <c:pt idx="1897">
                  <c:v>652.18460000000005</c:v>
                </c:pt>
                <c:pt idx="1898">
                  <c:v>652.52160000000003</c:v>
                </c:pt>
                <c:pt idx="1899">
                  <c:v>652.85990000000004</c:v>
                </c:pt>
                <c:pt idx="1900">
                  <c:v>653.19290000000001</c:v>
                </c:pt>
                <c:pt idx="1901">
                  <c:v>653.53380000000004</c:v>
                </c:pt>
                <c:pt idx="1902">
                  <c:v>653.87009999999998</c:v>
                </c:pt>
                <c:pt idx="1903">
                  <c:v>654.20950000000005</c:v>
                </c:pt>
                <c:pt idx="1904">
                  <c:v>654.54600000000005</c:v>
                </c:pt>
                <c:pt idx="1905">
                  <c:v>654.8877</c:v>
                </c:pt>
                <c:pt idx="1906">
                  <c:v>655.22360000000003</c:v>
                </c:pt>
                <c:pt idx="1907">
                  <c:v>655.56529999999998</c:v>
                </c:pt>
                <c:pt idx="1908">
                  <c:v>655.90369999999996</c:v>
                </c:pt>
                <c:pt idx="1909">
                  <c:v>656.24030000000005</c:v>
                </c:pt>
                <c:pt idx="1910">
                  <c:v>656.58140000000003</c:v>
                </c:pt>
                <c:pt idx="1911">
                  <c:v>656.91790000000003</c:v>
                </c:pt>
                <c:pt idx="1912">
                  <c:v>657.25829999999996</c:v>
                </c:pt>
                <c:pt idx="1913">
                  <c:v>657.59550000000002</c:v>
                </c:pt>
                <c:pt idx="1914">
                  <c:v>657.93460000000005</c:v>
                </c:pt>
                <c:pt idx="1915">
                  <c:v>658.27049999999997</c:v>
                </c:pt>
                <c:pt idx="1916">
                  <c:v>658.60770000000002</c:v>
                </c:pt>
                <c:pt idx="1917">
                  <c:v>658.94230000000005</c:v>
                </c:pt>
                <c:pt idx="1918">
                  <c:v>659.27629999999999</c:v>
                </c:pt>
                <c:pt idx="1919">
                  <c:v>659.61410000000001</c:v>
                </c:pt>
                <c:pt idx="1920">
                  <c:v>659.95</c:v>
                </c:pt>
                <c:pt idx="1921">
                  <c:v>660.28920000000005</c:v>
                </c:pt>
                <c:pt idx="1922">
                  <c:v>660.62630000000001</c:v>
                </c:pt>
                <c:pt idx="1923">
                  <c:v>660.96669999999995</c:v>
                </c:pt>
                <c:pt idx="1924">
                  <c:v>661.30349999999999</c:v>
                </c:pt>
                <c:pt idx="1925">
                  <c:v>661.63900000000001</c:v>
                </c:pt>
                <c:pt idx="1926">
                  <c:v>661.97260000000006</c:v>
                </c:pt>
                <c:pt idx="1927">
                  <c:v>662.30550000000005</c:v>
                </c:pt>
                <c:pt idx="1928">
                  <c:v>662.64170000000001</c:v>
                </c:pt>
                <c:pt idx="1929">
                  <c:v>662.97270000000003</c:v>
                </c:pt>
                <c:pt idx="1930">
                  <c:v>663.31259999999997</c:v>
                </c:pt>
                <c:pt idx="1931">
                  <c:v>663.65189999999996</c:v>
                </c:pt>
                <c:pt idx="1932">
                  <c:v>663.99189999999999</c:v>
                </c:pt>
                <c:pt idx="1933">
                  <c:v>664.32989999999995</c:v>
                </c:pt>
                <c:pt idx="1934">
                  <c:v>664.66859999999997</c:v>
                </c:pt>
                <c:pt idx="1935">
                  <c:v>665.00149999999996</c:v>
                </c:pt>
                <c:pt idx="1936">
                  <c:v>665.33569999999997</c:v>
                </c:pt>
                <c:pt idx="1937">
                  <c:v>665.67309999999998</c:v>
                </c:pt>
                <c:pt idx="1938">
                  <c:v>666.00599999999997</c:v>
                </c:pt>
                <c:pt idx="1939">
                  <c:v>666.34280000000001</c:v>
                </c:pt>
                <c:pt idx="1940">
                  <c:v>666.67759999999998</c:v>
                </c:pt>
                <c:pt idx="1941">
                  <c:v>667.01440000000002</c:v>
                </c:pt>
                <c:pt idx="1942">
                  <c:v>667.34860000000003</c:v>
                </c:pt>
                <c:pt idx="1943">
                  <c:v>667.68979999999999</c:v>
                </c:pt>
                <c:pt idx="1944">
                  <c:v>668.03</c:v>
                </c:pt>
                <c:pt idx="1945">
                  <c:v>668.37369999999999</c:v>
                </c:pt>
                <c:pt idx="1946">
                  <c:v>668.71429999999998</c:v>
                </c:pt>
                <c:pt idx="1947">
                  <c:v>669.05679999999995</c:v>
                </c:pt>
                <c:pt idx="1948">
                  <c:v>669.39729999999997</c:v>
                </c:pt>
                <c:pt idx="1949">
                  <c:v>669.7373</c:v>
                </c:pt>
                <c:pt idx="1950">
                  <c:v>670.07979999999998</c:v>
                </c:pt>
                <c:pt idx="1951">
                  <c:v>670.42489999999998</c:v>
                </c:pt>
                <c:pt idx="1952">
                  <c:v>670.76930000000004</c:v>
                </c:pt>
                <c:pt idx="1953">
                  <c:v>671.11300000000006</c:v>
                </c:pt>
                <c:pt idx="1954">
                  <c:v>671.45749999999998</c:v>
                </c:pt>
                <c:pt idx="1955">
                  <c:v>671.80060000000003</c:v>
                </c:pt>
                <c:pt idx="1956">
                  <c:v>672.14179999999999</c:v>
                </c:pt>
                <c:pt idx="1957">
                  <c:v>672.48360000000002</c:v>
                </c:pt>
                <c:pt idx="1958">
                  <c:v>672.82100000000003</c:v>
                </c:pt>
                <c:pt idx="1959">
                  <c:v>673.16420000000005</c:v>
                </c:pt>
                <c:pt idx="1960">
                  <c:v>673.50350000000003</c:v>
                </c:pt>
                <c:pt idx="1961">
                  <c:v>673.84979999999996</c:v>
                </c:pt>
                <c:pt idx="1962">
                  <c:v>674.19420000000002</c:v>
                </c:pt>
                <c:pt idx="1963">
                  <c:v>674.54179999999997</c:v>
                </c:pt>
                <c:pt idx="1964">
                  <c:v>674.88559999999995</c:v>
                </c:pt>
                <c:pt idx="1965">
                  <c:v>675.22630000000004</c:v>
                </c:pt>
                <c:pt idx="1966">
                  <c:v>675.56380000000001</c:v>
                </c:pt>
                <c:pt idx="1967">
                  <c:v>675.90329999999994</c:v>
                </c:pt>
                <c:pt idx="1968">
                  <c:v>676.24279999999999</c:v>
                </c:pt>
                <c:pt idx="1969">
                  <c:v>676.58230000000003</c:v>
                </c:pt>
                <c:pt idx="1970">
                  <c:v>676.92550000000006</c:v>
                </c:pt>
                <c:pt idx="1971">
                  <c:v>677.26310000000001</c:v>
                </c:pt>
                <c:pt idx="1972">
                  <c:v>677.60379999999998</c:v>
                </c:pt>
                <c:pt idx="1973">
                  <c:v>677.94650000000001</c:v>
                </c:pt>
                <c:pt idx="1974">
                  <c:v>678.28719999999998</c:v>
                </c:pt>
                <c:pt idx="1975">
                  <c:v>678.62480000000005</c:v>
                </c:pt>
                <c:pt idx="1976">
                  <c:v>678.96360000000004</c:v>
                </c:pt>
                <c:pt idx="1977">
                  <c:v>679.30370000000005</c:v>
                </c:pt>
                <c:pt idx="1978">
                  <c:v>679.64120000000003</c:v>
                </c:pt>
                <c:pt idx="1979">
                  <c:v>679.98260000000005</c:v>
                </c:pt>
                <c:pt idx="1980">
                  <c:v>680.32339999999999</c:v>
                </c:pt>
                <c:pt idx="1981">
                  <c:v>680.67110000000002</c:v>
                </c:pt>
                <c:pt idx="1982">
                  <c:v>681.01120000000003</c:v>
                </c:pt>
                <c:pt idx="1983">
                  <c:v>681.3519</c:v>
                </c:pt>
                <c:pt idx="1984">
                  <c:v>681.69129999999996</c:v>
                </c:pt>
                <c:pt idx="1985">
                  <c:v>682.03459999999995</c:v>
                </c:pt>
                <c:pt idx="1986">
                  <c:v>682.37159999999994</c:v>
                </c:pt>
                <c:pt idx="1987">
                  <c:v>682.71040000000005</c:v>
                </c:pt>
                <c:pt idx="1988">
                  <c:v>683.05240000000003</c:v>
                </c:pt>
                <c:pt idx="1989">
                  <c:v>683.38930000000005</c:v>
                </c:pt>
                <c:pt idx="1990">
                  <c:v>683.72940000000006</c:v>
                </c:pt>
                <c:pt idx="1991">
                  <c:v>684.06700000000001</c:v>
                </c:pt>
                <c:pt idx="1992">
                  <c:v>684.41089999999997</c:v>
                </c:pt>
                <c:pt idx="1993">
                  <c:v>684.75040000000001</c:v>
                </c:pt>
                <c:pt idx="1994">
                  <c:v>685.09490000000005</c:v>
                </c:pt>
                <c:pt idx="1995">
                  <c:v>685.43629999999996</c:v>
                </c:pt>
                <c:pt idx="1996">
                  <c:v>685.77829999999994</c:v>
                </c:pt>
                <c:pt idx="1997">
                  <c:v>686.11710000000005</c:v>
                </c:pt>
                <c:pt idx="1998">
                  <c:v>686.45339999999999</c:v>
                </c:pt>
                <c:pt idx="1999">
                  <c:v>686.79470000000003</c:v>
                </c:pt>
                <c:pt idx="2000">
                  <c:v>687.13040000000001</c:v>
                </c:pt>
                <c:pt idx="2001">
                  <c:v>687.47500000000002</c:v>
                </c:pt>
                <c:pt idx="2002">
                  <c:v>687.8125</c:v>
                </c:pt>
                <c:pt idx="2003">
                  <c:v>688.15769999999998</c:v>
                </c:pt>
                <c:pt idx="2004">
                  <c:v>688.49710000000005</c:v>
                </c:pt>
                <c:pt idx="2005">
                  <c:v>688.84230000000002</c:v>
                </c:pt>
                <c:pt idx="2006">
                  <c:v>689.17669999999998</c:v>
                </c:pt>
                <c:pt idx="2007">
                  <c:v>689.5181</c:v>
                </c:pt>
                <c:pt idx="2008">
                  <c:v>689.85879999999997</c:v>
                </c:pt>
                <c:pt idx="2009">
                  <c:v>690.197</c:v>
                </c:pt>
                <c:pt idx="2010">
                  <c:v>690.53520000000003</c:v>
                </c:pt>
                <c:pt idx="2011">
                  <c:v>690.87720000000002</c:v>
                </c:pt>
                <c:pt idx="2012">
                  <c:v>691.21799999999996</c:v>
                </c:pt>
                <c:pt idx="2013">
                  <c:v>691.55740000000003</c:v>
                </c:pt>
                <c:pt idx="2014">
                  <c:v>691.89869999999996</c:v>
                </c:pt>
                <c:pt idx="2015">
                  <c:v>692.2414</c:v>
                </c:pt>
                <c:pt idx="2016">
                  <c:v>692.58339999999998</c:v>
                </c:pt>
                <c:pt idx="2017">
                  <c:v>692.92859999999996</c:v>
                </c:pt>
                <c:pt idx="2018">
                  <c:v>693.26930000000004</c:v>
                </c:pt>
                <c:pt idx="2019">
                  <c:v>693.61130000000003</c:v>
                </c:pt>
                <c:pt idx="2020">
                  <c:v>693.94759999999997</c:v>
                </c:pt>
                <c:pt idx="2021">
                  <c:v>694.29020000000003</c:v>
                </c:pt>
                <c:pt idx="2022">
                  <c:v>694.6259</c:v>
                </c:pt>
                <c:pt idx="2023">
                  <c:v>694.9692</c:v>
                </c:pt>
                <c:pt idx="2024">
                  <c:v>695.31119999999999</c:v>
                </c:pt>
                <c:pt idx="2025">
                  <c:v>695.65769999999998</c:v>
                </c:pt>
                <c:pt idx="2026">
                  <c:v>695.995</c:v>
                </c:pt>
                <c:pt idx="2027">
                  <c:v>696.33410000000003</c:v>
                </c:pt>
                <c:pt idx="2028">
                  <c:v>696.67190000000005</c:v>
                </c:pt>
                <c:pt idx="2029">
                  <c:v>697.00729999999999</c:v>
                </c:pt>
                <c:pt idx="2030">
                  <c:v>697.34690000000001</c:v>
                </c:pt>
                <c:pt idx="2031">
                  <c:v>697.6866</c:v>
                </c:pt>
                <c:pt idx="2032">
                  <c:v>698.02639999999997</c:v>
                </c:pt>
                <c:pt idx="2033">
                  <c:v>698.36040000000003</c:v>
                </c:pt>
                <c:pt idx="2034">
                  <c:v>698.69889999999998</c:v>
                </c:pt>
                <c:pt idx="2035">
                  <c:v>699.0317</c:v>
                </c:pt>
                <c:pt idx="2036">
                  <c:v>699.36890000000005</c:v>
                </c:pt>
                <c:pt idx="2037">
                  <c:v>699.70479999999998</c:v>
                </c:pt>
                <c:pt idx="2038">
                  <c:v>700.04330000000004</c:v>
                </c:pt>
                <c:pt idx="2039">
                  <c:v>700.38170000000002</c:v>
                </c:pt>
                <c:pt idx="2040">
                  <c:v>700.72080000000005</c:v>
                </c:pt>
                <c:pt idx="2041">
                  <c:v>701.06179999999995</c:v>
                </c:pt>
                <c:pt idx="2042">
                  <c:v>701.39710000000002</c:v>
                </c:pt>
                <c:pt idx="2043">
                  <c:v>701.73609999999996</c:v>
                </c:pt>
                <c:pt idx="2044">
                  <c:v>702.06960000000004</c:v>
                </c:pt>
                <c:pt idx="2045">
                  <c:v>702.4049</c:v>
                </c:pt>
                <c:pt idx="2046">
                  <c:v>702.73659999999995</c:v>
                </c:pt>
                <c:pt idx="2047">
                  <c:v>703.07230000000004</c:v>
                </c:pt>
                <c:pt idx="2048">
                  <c:v>703.40930000000003</c:v>
                </c:pt>
                <c:pt idx="2049">
                  <c:v>703.74879999999996</c:v>
                </c:pt>
                <c:pt idx="2050">
                  <c:v>704.08510000000001</c:v>
                </c:pt>
                <c:pt idx="2051">
                  <c:v>704.42340000000002</c:v>
                </c:pt>
                <c:pt idx="2052">
                  <c:v>704.76610000000005</c:v>
                </c:pt>
                <c:pt idx="2053">
                  <c:v>705.10419999999999</c:v>
                </c:pt>
                <c:pt idx="2054">
                  <c:v>705.44939999999997</c:v>
                </c:pt>
                <c:pt idx="2055">
                  <c:v>705.79269999999997</c:v>
                </c:pt>
                <c:pt idx="2056">
                  <c:v>706.13030000000003</c:v>
                </c:pt>
                <c:pt idx="2057">
                  <c:v>706.46789999999999</c:v>
                </c:pt>
                <c:pt idx="2058">
                  <c:v>706.80430000000001</c:v>
                </c:pt>
                <c:pt idx="2059">
                  <c:v>707.13620000000003</c:v>
                </c:pt>
                <c:pt idx="2060">
                  <c:v>707.47069999999997</c:v>
                </c:pt>
                <c:pt idx="2061">
                  <c:v>707.81269999999995</c:v>
                </c:pt>
                <c:pt idx="2062">
                  <c:v>708.14840000000004</c:v>
                </c:pt>
                <c:pt idx="2063">
                  <c:v>708.48850000000004</c:v>
                </c:pt>
                <c:pt idx="2064">
                  <c:v>708.82680000000005</c:v>
                </c:pt>
                <c:pt idx="2065">
                  <c:v>709.1644</c:v>
                </c:pt>
                <c:pt idx="2066">
                  <c:v>709.50260000000003</c:v>
                </c:pt>
                <c:pt idx="2067">
                  <c:v>709.84810000000004</c:v>
                </c:pt>
                <c:pt idx="2068">
                  <c:v>710.18970000000002</c:v>
                </c:pt>
                <c:pt idx="2069">
                  <c:v>710.53380000000004</c:v>
                </c:pt>
                <c:pt idx="2070">
                  <c:v>710.87919999999997</c:v>
                </c:pt>
                <c:pt idx="2071">
                  <c:v>711.2183</c:v>
                </c:pt>
                <c:pt idx="2072">
                  <c:v>711.55989999999997</c:v>
                </c:pt>
                <c:pt idx="2073">
                  <c:v>711.89760000000001</c:v>
                </c:pt>
                <c:pt idx="2074">
                  <c:v>712.23990000000003</c:v>
                </c:pt>
                <c:pt idx="2075">
                  <c:v>712.57889999999998</c:v>
                </c:pt>
                <c:pt idx="2076">
                  <c:v>712.92179999999996</c:v>
                </c:pt>
                <c:pt idx="2077">
                  <c:v>713.26210000000003</c:v>
                </c:pt>
                <c:pt idx="2078">
                  <c:v>713.60429999999997</c:v>
                </c:pt>
                <c:pt idx="2079">
                  <c:v>713.94269999999995</c:v>
                </c:pt>
                <c:pt idx="2080">
                  <c:v>714.28179999999998</c:v>
                </c:pt>
                <c:pt idx="2081">
                  <c:v>714.62469999999996</c:v>
                </c:pt>
                <c:pt idx="2082">
                  <c:v>714.96500000000003</c:v>
                </c:pt>
                <c:pt idx="2083">
                  <c:v>715.30909999999994</c:v>
                </c:pt>
                <c:pt idx="2084">
                  <c:v>715.65009999999995</c:v>
                </c:pt>
                <c:pt idx="2085">
                  <c:v>715.99419999999998</c:v>
                </c:pt>
                <c:pt idx="2086">
                  <c:v>716.33519999999999</c:v>
                </c:pt>
                <c:pt idx="2087">
                  <c:v>716.6721</c:v>
                </c:pt>
                <c:pt idx="2088">
                  <c:v>717.00689999999997</c:v>
                </c:pt>
                <c:pt idx="2089">
                  <c:v>717.34059999999999</c:v>
                </c:pt>
                <c:pt idx="2090">
                  <c:v>717.67729999999995</c:v>
                </c:pt>
                <c:pt idx="2091">
                  <c:v>718.00909999999999</c:v>
                </c:pt>
                <c:pt idx="2092">
                  <c:v>718.34580000000005</c:v>
                </c:pt>
                <c:pt idx="2093">
                  <c:v>718.67759999999998</c:v>
                </c:pt>
                <c:pt idx="2094">
                  <c:v>719.01369999999997</c:v>
                </c:pt>
                <c:pt idx="2095">
                  <c:v>719.34609999999998</c:v>
                </c:pt>
                <c:pt idx="2096">
                  <c:v>719.68290000000002</c:v>
                </c:pt>
                <c:pt idx="2097">
                  <c:v>720.02089999999998</c:v>
                </c:pt>
                <c:pt idx="2098">
                  <c:v>720.35760000000005</c:v>
                </c:pt>
                <c:pt idx="2099">
                  <c:v>720.69489999999996</c:v>
                </c:pt>
                <c:pt idx="2100">
                  <c:v>721.02980000000002</c:v>
                </c:pt>
                <c:pt idx="2101">
                  <c:v>721.36469999999997</c:v>
                </c:pt>
                <c:pt idx="2102">
                  <c:v>721.69709999999998</c:v>
                </c:pt>
                <c:pt idx="2103">
                  <c:v>722.03510000000006</c:v>
                </c:pt>
                <c:pt idx="2104">
                  <c:v>722.36879999999996</c:v>
                </c:pt>
                <c:pt idx="2105">
                  <c:v>722.70860000000005</c:v>
                </c:pt>
                <c:pt idx="2106">
                  <c:v>723.04719999999998</c:v>
                </c:pt>
                <c:pt idx="2107">
                  <c:v>723.38819999999998</c:v>
                </c:pt>
                <c:pt idx="2108">
                  <c:v>723.73289999999997</c:v>
                </c:pt>
                <c:pt idx="2109">
                  <c:v>724.07510000000002</c:v>
                </c:pt>
                <c:pt idx="2110">
                  <c:v>724.41859999999997</c:v>
                </c:pt>
                <c:pt idx="2111">
                  <c:v>724.76020000000005</c:v>
                </c:pt>
                <c:pt idx="2112">
                  <c:v>725.10360000000003</c:v>
                </c:pt>
                <c:pt idx="2113">
                  <c:v>725.44269999999995</c:v>
                </c:pt>
                <c:pt idx="2114">
                  <c:v>725.78869999999995</c:v>
                </c:pt>
                <c:pt idx="2115">
                  <c:v>726.12900000000002</c:v>
                </c:pt>
                <c:pt idx="2116">
                  <c:v>726.47249999999997</c:v>
                </c:pt>
                <c:pt idx="2117">
                  <c:v>726.81039999999996</c:v>
                </c:pt>
                <c:pt idx="2118">
                  <c:v>727.14750000000004</c:v>
                </c:pt>
                <c:pt idx="2119">
                  <c:v>727.48540000000003</c:v>
                </c:pt>
                <c:pt idx="2120">
                  <c:v>727.82129999999995</c:v>
                </c:pt>
                <c:pt idx="2121">
                  <c:v>728.16039999999998</c:v>
                </c:pt>
                <c:pt idx="2122">
                  <c:v>728.49950000000001</c:v>
                </c:pt>
                <c:pt idx="2123">
                  <c:v>728.84540000000004</c:v>
                </c:pt>
                <c:pt idx="2124">
                  <c:v>729.18700000000001</c:v>
                </c:pt>
                <c:pt idx="2125">
                  <c:v>729.53359999999998</c:v>
                </c:pt>
                <c:pt idx="2126">
                  <c:v>729.87900000000002</c:v>
                </c:pt>
                <c:pt idx="2127">
                  <c:v>730.22540000000004</c:v>
                </c:pt>
                <c:pt idx="2128">
                  <c:v>730.56590000000006</c:v>
                </c:pt>
                <c:pt idx="2129">
                  <c:v>730.90880000000004</c:v>
                </c:pt>
                <c:pt idx="2130">
                  <c:v>731.25239999999997</c:v>
                </c:pt>
                <c:pt idx="2131">
                  <c:v>731.58849999999995</c:v>
                </c:pt>
                <c:pt idx="2132">
                  <c:v>731.93330000000003</c:v>
                </c:pt>
                <c:pt idx="2133">
                  <c:v>732.27369999999996</c:v>
                </c:pt>
                <c:pt idx="2134">
                  <c:v>732.61540000000002</c:v>
                </c:pt>
                <c:pt idx="2135">
                  <c:v>732.95650000000001</c:v>
                </c:pt>
                <c:pt idx="2136">
                  <c:v>733.3</c:v>
                </c:pt>
                <c:pt idx="2137">
                  <c:v>733.63679999999999</c:v>
                </c:pt>
                <c:pt idx="2138">
                  <c:v>733.97659999999996</c:v>
                </c:pt>
                <c:pt idx="2139">
                  <c:v>734.31590000000006</c:v>
                </c:pt>
                <c:pt idx="2140">
                  <c:v>734.65129999999999</c:v>
                </c:pt>
                <c:pt idx="2141">
                  <c:v>734.99180000000001</c:v>
                </c:pt>
                <c:pt idx="2142">
                  <c:v>735.32600000000002</c:v>
                </c:pt>
                <c:pt idx="2143">
                  <c:v>735.66769999999997</c:v>
                </c:pt>
                <c:pt idx="2144">
                  <c:v>736.00319999999999</c:v>
                </c:pt>
                <c:pt idx="2145">
                  <c:v>736.34500000000003</c:v>
                </c:pt>
                <c:pt idx="2146">
                  <c:v>736.6848</c:v>
                </c:pt>
                <c:pt idx="2147">
                  <c:v>737.02750000000003</c:v>
                </c:pt>
                <c:pt idx="2148">
                  <c:v>737.36969999999997</c:v>
                </c:pt>
                <c:pt idx="2149">
                  <c:v>737.71569999999997</c:v>
                </c:pt>
                <c:pt idx="2150">
                  <c:v>738.06349999999998</c:v>
                </c:pt>
                <c:pt idx="2151">
                  <c:v>738.40890000000002</c:v>
                </c:pt>
                <c:pt idx="2152">
                  <c:v>738.75609999999995</c:v>
                </c:pt>
                <c:pt idx="2153">
                  <c:v>739.09770000000003</c:v>
                </c:pt>
                <c:pt idx="2154">
                  <c:v>739.44179999999994</c:v>
                </c:pt>
                <c:pt idx="2155">
                  <c:v>739.78020000000004</c:v>
                </c:pt>
                <c:pt idx="2156">
                  <c:v>740.12490000000003</c:v>
                </c:pt>
                <c:pt idx="2157">
                  <c:v>740.47339999999997</c:v>
                </c:pt>
                <c:pt idx="2158">
                  <c:v>740.82069999999999</c:v>
                </c:pt>
                <c:pt idx="2159">
                  <c:v>741.16849999999999</c:v>
                </c:pt>
                <c:pt idx="2160">
                  <c:v>741.51570000000004</c:v>
                </c:pt>
                <c:pt idx="2161">
                  <c:v>741.86670000000004</c:v>
                </c:pt>
                <c:pt idx="2162">
                  <c:v>742.20699999999999</c:v>
                </c:pt>
                <c:pt idx="2163">
                  <c:v>742.55489999999998</c:v>
                </c:pt>
                <c:pt idx="2164">
                  <c:v>742.89649999999995</c:v>
                </c:pt>
                <c:pt idx="2165">
                  <c:v>743.24239999999998</c:v>
                </c:pt>
                <c:pt idx="2166">
                  <c:v>743.5797</c:v>
                </c:pt>
                <c:pt idx="2167">
                  <c:v>743.92539999999997</c:v>
                </c:pt>
                <c:pt idx="2168">
                  <c:v>744.26589999999999</c:v>
                </c:pt>
                <c:pt idx="2169">
                  <c:v>744.61249999999995</c:v>
                </c:pt>
                <c:pt idx="2170">
                  <c:v>744.95479999999998</c:v>
                </c:pt>
                <c:pt idx="2171">
                  <c:v>745.2971</c:v>
                </c:pt>
                <c:pt idx="2172">
                  <c:v>745.6395</c:v>
                </c:pt>
                <c:pt idx="2173">
                  <c:v>745.97680000000003</c:v>
                </c:pt>
                <c:pt idx="2174">
                  <c:v>746.31849999999997</c:v>
                </c:pt>
                <c:pt idx="2175">
                  <c:v>746.65710000000001</c:v>
                </c:pt>
                <c:pt idx="2176">
                  <c:v>746.99570000000006</c:v>
                </c:pt>
                <c:pt idx="2177">
                  <c:v>747.33429999999998</c:v>
                </c:pt>
                <c:pt idx="2178">
                  <c:v>747.67660000000001</c:v>
                </c:pt>
                <c:pt idx="2179">
                  <c:v>748.01400000000001</c:v>
                </c:pt>
                <c:pt idx="2180">
                  <c:v>748.35630000000003</c:v>
                </c:pt>
                <c:pt idx="2181">
                  <c:v>748.70169999999996</c:v>
                </c:pt>
                <c:pt idx="2182">
                  <c:v>749.04150000000004</c:v>
                </c:pt>
                <c:pt idx="2183">
                  <c:v>749.38630000000001</c:v>
                </c:pt>
                <c:pt idx="2184">
                  <c:v>749.72990000000004</c:v>
                </c:pt>
                <c:pt idx="2185">
                  <c:v>750.07529999999997</c:v>
                </c:pt>
                <c:pt idx="2186">
                  <c:v>750.41880000000003</c:v>
                </c:pt>
                <c:pt idx="2187">
                  <c:v>750.76580000000001</c:v>
                </c:pt>
                <c:pt idx="2188">
                  <c:v>751.10500000000002</c:v>
                </c:pt>
                <c:pt idx="2189">
                  <c:v>751.44370000000004</c:v>
                </c:pt>
                <c:pt idx="2190">
                  <c:v>751.78530000000001</c:v>
                </c:pt>
                <c:pt idx="2191">
                  <c:v>752.12339999999995</c:v>
                </c:pt>
                <c:pt idx="2192">
                  <c:v>752.4633</c:v>
                </c:pt>
                <c:pt idx="2193">
                  <c:v>752.80129999999997</c:v>
                </c:pt>
                <c:pt idx="2194">
                  <c:v>753.1454</c:v>
                </c:pt>
                <c:pt idx="2195">
                  <c:v>753.48220000000003</c:v>
                </c:pt>
                <c:pt idx="2196">
                  <c:v>753.82389999999998</c:v>
                </c:pt>
                <c:pt idx="2197">
                  <c:v>754.16250000000002</c:v>
                </c:pt>
                <c:pt idx="2198">
                  <c:v>754.50480000000005</c:v>
                </c:pt>
                <c:pt idx="2199">
                  <c:v>754.84040000000005</c:v>
                </c:pt>
                <c:pt idx="2200">
                  <c:v>755.17909999999995</c:v>
                </c:pt>
                <c:pt idx="2201">
                  <c:v>755.52009999999996</c:v>
                </c:pt>
                <c:pt idx="2202">
                  <c:v>755.85820000000001</c:v>
                </c:pt>
                <c:pt idx="2203">
                  <c:v>756.19979999999998</c:v>
                </c:pt>
                <c:pt idx="2204">
                  <c:v>756.54219999999998</c:v>
                </c:pt>
                <c:pt idx="2205">
                  <c:v>756.88570000000004</c:v>
                </c:pt>
                <c:pt idx="2206">
                  <c:v>757.22490000000005</c:v>
                </c:pt>
                <c:pt idx="2207">
                  <c:v>757.57259999999997</c:v>
                </c:pt>
                <c:pt idx="2208">
                  <c:v>757.91800000000001</c:v>
                </c:pt>
                <c:pt idx="2209">
                  <c:v>758.26400000000001</c:v>
                </c:pt>
                <c:pt idx="2210">
                  <c:v>758.61440000000005</c:v>
                </c:pt>
                <c:pt idx="2211">
                  <c:v>758.9579</c:v>
                </c:pt>
                <c:pt idx="2212">
                  <c:v>759.30650000000003</c:v>
                </c:pt>
                <c:pt idx="2213">
                  <c:v>759.65189999999996</c:v>
                </c:pt>
                <c:pt idx="2214">
                  <c:v>759.99980000000005</c:v>
                </c:pt>
                <c:pt idx="2215">
                  <c:v>760.33770000000004</c:v>
                </c:pt>
                <c:pt idx="2216">
                  <c:v>760.68799999999999</c:v>
                </c:pt>
                <c:pt idx="2217">
                  <c:v>761.03160000000003</c:v>
                </c:pt>
                <c:pt idx="2218">
                  <c:v>761.37950000000001</c:v>
                </c:pt>
                <c:pt idx="2219">
                  <c:v>761.72550000000001</c:v>
                </c:pt>
                <c:pt idx="2220">
                  <c:v>762.07209999999998</c:v>
                </c:pt>
                <c:pt idx="2221">
                  <c:v>762.4194</c:v>
                </c:pt>
                <c:pt idx="2222">
                  <c:v>762.76419999999996</c:v>
                </c:pt>
                <c:pt idx="2223">
                  <c:v>763.11149999999998</c:v>
                </c:pt>
                <c:pt idx="2224">
                  <c:v>763.45630000000006</c:v>
                </c:pt>
                <c:pt idx="2225">
                  <c:v>763.80730000000005</c:v>
                </c:pt>
                <c:pt idx="2226">
                  <c:v>764.1499</c:v>
                </c:pt>
                <c:pt idx="2227">
                  <c:v>764.49279999999999</c:v>
                </c:pt>
                <c:pt idx="2228">
                  <c:v>764.83019999999999</c:v>
                </c:pt>
                <c:pt idx="2229">
                  <c:v>765.17319999999995</c:v>
                </c:pt>
                <c:pt idx="2230">
                  <c:v>765.51059999999995</c:v>
                </c:pt>
                <c:pt idx="2231">
                  <c:v>765.8528</c:v>
                </c:pt>
                <c:pt idx="2232">
                  <c:v>766.19569999999999</c:v>
                </c:pt>
                <c:pt idx="2233">
                  <c:v>766.56859999999995</c:v>
                </c:pt>
                <c:pt idx="2234">
                  <c:v>766.87300000000005</c:v>
                </c:pt>
                <c:pt idx="2235">
                  <c:v>767.24959999999999</c:v>
                </c:pt>
                <c:pt idx="2236">
                  <c:v>767.55880000000002</c:v>
                </c:pt>
                <c:pt idx="2237">
                  <c:v>767.8981</c:v>
                </c:pt>
                <c:pt idx="2238">
                  <c:v>768.27589999999998</c:v>
                </c:pt>
                <c:pt idx="2239">
                  <c:v>768.58510000000001</c:v>
                </c:pt>
                <c:pt idx="2240">
                  <c:v>768.96169999999995</c:v>
                </c:pt>
                <c:pt idx="2241">
                  <c:v>769.30219999999997</c:v>
                </c:pt>
                <c:pt idx="2242">
                  <c:v>769.64689999999996</c:v>
                </c:pt>
                <c:pt idx="2243">
                  <c:v>769.95749999999998</c:v>
                </c:pt>
                <c:pt idx="2244">
                  <c:v>770.30100000000004</c:v>
                </c:pt>
                <c:pt idx="2245">
                  <c:v>770.64570000000003</c:v>
                </c:pt>
                <c:pt idx="2246">
                  <c:v>771.02279999999996</c:v>
                </c:pt>
                <c:pt idx="2247">
                  <c:v>771.36519999999996</c:v>
                </c:pt>
                <c:pt idx="2248">
                  <c:v>771.70870000000002</c:v>
                </c:pt>
                <c:pt idx="2249">
                  <c:v>772.01729999999998</c:v>
                </c:pt>
                <c:pt idx="2250">
                  <c:v>772.39580000000001</c:v>
                </c:pt>
                <c:pt idx="2251">
                  <c:v>772.73500000000001</c:v>
                </c:pt>
                <c:pt idx="2252">
                  <c:v>773.0412</c:v>
                </c:pt>
                <c:pt idx="2253">
                  <c:v>773.38049999999998</c:v>
                </c:pt>
                <c:pt idx="2254">
                  <c:v>773.72400000000005</c:v>
                </c:pt>
                <c:pt idx="2255">
                  <c:v>774.06200000000001</c:v>
                </c:pt>
                <c:pt idx="2256">
                  <c:v>774.40430000000003</c:v>
                </c:pt>
                <c:pt idx="2257">
                  <c:v>774.78020000000004</c:v>
                </c:pt>
                <c:pt idx="2258">
                  <c:v>775.12559999999996</c:v>
                </c:pt>
                <c:pt idx="2259">
                  <c:v>775.46789999999999</c:v>
                </c:pt>
                <c:pt idx="2260">
                  <c:v>775.81200000000001</c:v>
                </c:pt>
                <c:pt idx="2261">
                  <c:v>776.125</c:v>
                </c:pt>
                <c:pt idx="2262">
                  <c:v>776.46669999999995</c:v>
                </c:pt>
                <c:pt idx="2263">
                  <c:v>776.81089999999995</c:v>
                </c:pt>
                <c:pt idx="2264">
                  <c:v>777.18550000000005</c:v>
                </c:pt>
                <c:pt idx="2265">
                  <c:v>777.53210000000001</c:v>
                </c:pt>
                <c:pt idx="2266">
                  <c:v>777.83900000000006</c:v>
                </c:pt>
                <c:pt idx="2267">
                  <c:v>778.22220000000004</c:v>
                </c:pt>
                <c:pt idx="2268">
                  <c:v>778.53390000000002</c:v>
                </c:pt>
                <c:pt idx="2269">
                  <c:v>778.8818</c:v>
                </c:pt>
                <c:pt idx="2270">
                  <c:v>779.25890000000004</c:v>
                </c:pt>
                <c:pt idx="2271">
                  <c:v>779.57370000000003</c:v>
                </c:pt>
                <c:pt idx="2272">
                  <c:v>779.91970000000003</c:v>
                </c:pt>
                <c:pt idx="2273">
                  <c:v>780.29560000000004</c:v>
                </c:pt>
                <c:pt idx="2274">
                  <c:v>780.6422</c:v>
                </c:pt>
                <c:pt idx="2275">
                  <c:v>780.99059999999997</c:v>
                </c:pt>
                <c:pt idx="2276">
                  <c:v>781.30240000000003</c:v>
                </c:pt>
                <c:pt idx="2277">
                  <c:v>781.6807</c:v>
                </c:pt>
                <c:pt idx="2278">
                  <c:v>782.02850000000001</c:v>
                </c:pt>
                <c:pt idx="2279">
                  <c:v>782.33659999999998</c:v>
                </c:pt>
                <c:pt idx="2280">
                  <c:v>782.71439999999996</c:v>
                </c:pt>
                <c:pt idx="2281">
                  <c:v>783.05790000000002</c:v>
                </c:pt>
                <c:pt idx="2282">
                  <c:v>783.36720000000003</c:v>
                </c:pt>
                <c:pt idx="2283">
                  <c:v>783.71370000000002</c:v>
                </c:pt>
                <c:pt idx="2284">
                  <c:v>784.05730000000005</c:v>
                </c:pt>
                <c:pt idx="2285">
                  <c:v>784.43809999999996</c:v>
                </c:pt>
                <c:pt idx="2286">
                  <c:v>784.75040000000001</c:v>
                </c:pt>
                <c:pt idx="2287">
                  <c:v>785.13559999999995</c:v>
                </c:pt>
                <c:pt idx="2288">
                  <c:v>785.44849999999997</c:v>
                </c:pt>
                <c:pt idx="2289">
                  <c:v>785.79880000000003</c:v>
                </c:pt>
                <c:pt idx="2290">
                  <c:v>786.14779999999996</c:v>
                </c:pt>
                <c:pt idx="2291">
                  <c:v>786.52859999999998</c:v>
                </c:pt>
                <c:pt idx="2292">
                  <c:v>786.84090000000003</c:v>
                </c:pt>
                <c:pt idx="2293">
                  <c:v>787.22109999999998</c:v>
                </c:pt>
                <c:pt idx="2294">
                  <c:v>787.56960000000004</c:v>
                </c:pt>
                <c:pt idx="2295">
                  <c:v>787.88009999999997</c:v>
                </c:pt>
                <c:pt idx="2296">
                  <c:v>788.22479999999996</c:v>
                </c:pt>
                <c:pt idx="2297">
                  <c:v>788.6001</c:v>
                </c:pt>
                <c:pt idx="2298">
                  <c:v>788.9479</c:v>
                </c:pt>
                <c:pt idx="2299">
                  <c:v>789.29139999999995</c:v>
                </c:pt>
                <c:pt idx="2300">
                  <c:v>789.60749999999996</c:v>
                </c:pt>
                <c:pt idx="2301">
                  <c:v>789.99189999999999</c:v>
                </c:pt>
                <c:pt idx="2302">
                  <c:v>790.34220000000005</c:v>
                </c:pt>
                <c:pt idx="2303">
                  <c:v>790.65819999999997</c:v>
                </c:pt>
                <c:pt idx="2304">
                  <c:v>791.04150000000004</c:v>
                </c:pt>
                <c:pt idx="2305">
                  <c:v>791.38520000000005</c:v>
                </c:pt>
                <c:pt idx="2306">
                  <c:v>791.72889999999995</c:v>
                </c:pt>
                <c:pt idx="2307">
                  <c:v>792.07809999999995</c:v>
                </c:pt>
                <c:pt idx="2308">
                  <c:v>792.38589999999999</c:v>
                </c:pt>
                <c:pt idx="2309">
                  <c:v>792.73379999999997</c:v>
                </c:pt>
              </c:numCache>
            </c:numRef>
          </c:xVal>
          <c:yVal>
            <c:numRef>
              <c:f>Sheet5!$M$6:$M$9245</c:f>
              <c:numCache>
                <c:formatCode>General</c:formatCode>
                <c:ptCount val="9240"/>
                <c:pt idx="0">
                  <c:v>99.970609999999994</c:v>
                </c:pt>
                <c:pt idx="1">
                  <c:v>99.946169999999995</c:v>
                </c:pt>
                <c:pt idx="2">
                  <c:v>99.917100000000005</c:v>
                </c:pt>
                <c:pt idx="3">
                  <c:v>99.880300000000005</c:v>
                </c:pt>
                <c:pt idx="4">
                  <c:v>99.851560000000006</c:v>
                </c:pt>
                <c:pt idx="5">
                  <c:v>99.82396</c:v>
                </c:pt>
                <c:pt idx="6">
                  <c:v>99.797330000000002</c:v>
                </c:pt>
                <c:pt idx="7">
                  <c:v>99.772480000000002</c:v>
                </c:pt>
                <c:pt idx="8">
                  <c:v>99.746679999999998</c:v>
                </c:pt>
                <c:pt idx="9">
                  <c:v>99.722700000000003</c:v>
                </c:pt>
                <c:pt idx="10">
                  <c:v>99.700180000000003</c:v>
                </c:pt>
                <c:pt idx="11">
                  <c:v>99.677819999999997</c:v>
                </c:pt>
                <c:pt idx="12">
                  <c:v>99.653980000000004</c:v>
                </c:pt>
                <c:pt idx="13">
                  <c:v>99.631320000000002</c:v>
                </c:pt>
                <c:pt idx="14">
                  <c:v>99.608050000000006</c:v>
                </c:pt>
                <c:pt idx="15">
                  <c:v>99.584440000000001</c:v>
                </c:pt>
                <c:pt idx="16">
                  <c:v>99.559659999999994</c:v>
                </c:pt>
                <c:pt idx="17">
                  <c:v>99.536469999999994</c:v>
                </c:pt>
                <c:pt idx="18">
                  <c:v>99.552710000000005</c:v>
                </c:pt>
                <c:pt idx="19">
                  <c:v>99.530460000000005</c:v>
                </c:pt>
                <c:pt idx="20">
                  <c:v>99.510510000000011</c:v>
                </c:pt>
                <c:pt idx="21">
                  <c:v>99.491579999999999</c:v>
                </c:pt>
                <c:pt idx="22">
                  <c:v>99.470040000000012</c:v>
                </c:pt>
                <c:pt idx="23">
                  <c:v>99.448660000000004</c:v>
                </c:pt>
                <c:pt idx="24">
                  <c:v>99.425049999999999</c:v>
                </c:pt>
                <c:pt idx="25">
                  <c:v>99.399110000000007</c:v>
                </c:pt>
                <c:pt idx="26">
                  <c:v>99.373690000000011</c:v>
                </c:pt>
                <c:pt idx="27">
                  <c:v>99.349290000000011</c:v>
                </c:pt>
                <c:pt idx="28">
                  <c:v>99.325980000000001</c:v>
                </c:pt>
                <c:pt idx="29">
                  <c:v>99.30313000000001</c:v>
                </c:pt>
                <c:pt idx="30">
                  <c:v>99.279740000000004</c:v>
                </c:pt>
                <c:pt idx="31">
                  <c:v>99.255760000000009</c:v>
                </c:pt>
                <c:pt idx="32">
                  <c:v>99.232939999999999</c:v>
                </c:pt>
                <c:pt idx="33">
                  <c:v>99.208430000000007</c:v>
                </c:pt>
                <c:pt idx="34">
                  <c:v>99.184250000000006</c:v>
                </c:pt>
                <c:pt idx="35">
                  <c:v>99.159660000000002</c:v>
                </c:pt>
                <c:pt idx="36">
                  <c:v>99.135570000000001</c:v>
                </c:pt>
                <c:pt idx="37">
                  <c:v>99.111580000000004</c:v>
                </c:pt>
                <c:pt idx="38">
                  <c:v>99.088390000000004</c:v>
                </c:pt>
                <c:pt idx="39">
                  <c:v>99.064360000000008</c:v>
                </c:pt>
                <c:pt idx="40">
                  <c:v>99.040790000000001</c:v>
                </c:pt>
                <c:pt idx="41">
                  <c:v>99.017260000000007</c:v>
                </c:pt>
                <c:pt idx="42">
                  <c:v>98.993200000000002</c:v>
                </c:pt>
                <c:pt idx="43">
                  <c:v>98.969740000000002</c:v>
                </c:pt>
                <c:pt idx="44">
                  <c:v>98.945570000000004</c:v>
                </c:pt>
                <c:pt idx="45">
                  <c:v>98.921880000000002</c:v>
                </c:pt>
                <c:pt idx="46">
                  <c:v>98.896390000000011</c:v>
                </c:pt>
                <c:pt idx="47">
                  <c:v>98.872100000000003</c:v>
                </c:pt>
                <c:pt idx="48">
                  <c:v>98.84751</c:v>
                </c:pt>
                <c:pt idx="49">
                  <c:v>98.823040000000006</c:v>
                </c:pt>
                <c:pt idx="50">
                  <c:v>98.799240000000012</c:v>
                </c:pt>
                <c:pt idx="51">
                  <c:v>98.77646</c:v>
                </c:pt>
                <c:pt idx="52">
                  <c:v>98.752170000000007</c:v>
                </c:pt>
                <c:pt idx="53">
                  <c:v>98.727740000000011</c:v>
                </c:pt>
                <c:pt idx="54">
                  <c:v>98.703490000000002</c:v>
                </c:pt>
                <c:pt idx="55">
                  <c:v>98.679010000000005</c:v>
                </c:pt>
                <c:pt idx="56">
                  <c:v>98.653630000000007</c:v>
                </c:pt>
                <c:pt idx="57">
                  <c:v>98.629530000000003</c:v>
                </c:pt>
                <c:pt idx="58">
                  <c:v>98.604410000000001</c:v>
                </c:pt>
                <c:pt idx="59">
                  <c:v>98.5779</c:v>
                </c:pt>
                <c:pt idx="60">
                  <c:v>98.553580000000011</c:v>
                </c:pt>
                <c:pt idx="61">
                  <c:v>98.529140000000012</c:v>
                </c:pt>
                <c:pt idx="62">
                  <c:v>98.503270000000001</c:v>
                </c:pt>
                <c:pt idx="63">
                  <c:v>98.478040000000007</c:v>
                </c:pt>
                <c:pt idx="64">
                  <c:v>98.453299999999999</c:v>
                </c:pt>
                <c:pt idx="65">
                  <c:v>98.426860000000005</c:v>
                </c:pt>
                <c:pt idx="66">
                  <c:v>98.401930000000007</c:v>
                </c:pt>
                <c:pt idx="67">
                  <c:v>98.376550000000009</c:v>
                </c:pt>
                <c:pt idx="68">
                  <c:v>98.35181</c:v>
                </c:pt>
                <c:pt idx="69">
                  <c:v>98.32820000000001</c:v>
                </c:pt>
                <c:pt idx="70">
                  <c:v>98.30331000000001</c:v>
                </c:pt>
                <c:pt idx="71">
                  <c:v>98.277290000000008</c:v>
                </c:pt>
                <c:pt idx="72">
                  <c:v>98.252590000000012</c:v>
                </c:pt>
                <c:pt idx="73">
                  <c:v>98.226410000000001</c:v>
                </c:pt>
                <c:pt idx="74">
                  <c:v>98.200690000000009</c:v>
                </c:pt>
                <c:pt idx="75">
                  <c:v>98.174260000000004</c:v>
                </c:pt>
                <c:pt idx="76">
                  <c:v>98.145750000000007</c:v>
                </c:pt>
                <c:pt idx="77">
                  <c:v>98.118590000000012</c:v>
                </c:pt>
                <c:pt idx="78">
                  <c:v>98.091550000000012</c:v>
                </c:pt>
                <c:pt idx="79">
                  <c:v>98.063460000000006</c:v>
                </c:pt>
                <c:pt idx="80">
                  <c:v>98.036600000000007</c:v>
                </c:pt>
                <c:pt idx="81">
                  <c:v>98.012050000000002</c:v>
                </c:pt>
                <c:pt idx="82">
                  <c:v>97.98490000000001</c:v>
                </c:pt>
                <c:pt idx="83">
                  <c:v>97.95759000000001</c:v>
                </c:pt>
                <c:pt idx="84">
                  <c:v>97.931310000000011</c:v>
                </c:pt>
                <c:pt idx="85">
                  <c:v>97.903140000000008</c:v>
                </c:pt>
                <c:pt idx="86">
                  <c:v>97.874400000000009</c:v>
                </c:pt>
                <c:pt idx="87">
                  <c:v>97.846380000000011</c:v>
                </c:pt>
                <c:pt idx="88">
                  <c:v>97.818470000000005</c:v>
                </c:pt>
                <c:pt idx="89">
                  <c:v>97.789700000000011</c:v>
                </c:pt>
                <c:pt idx="90">
                  <c:v>97.76194000000001</c:v>
                </c:pt>
                <c:pt idx="91">
                  <c:v>97.735610000000008</c:v>
                </c:pt>
                <c:pt idx="92">
                  <c:v>97.708650000000006</c:v>
                </c:pt>
                <c:pt idx="93">
                  <c:v>97.680779999999999</c:v>
                </c:pt>
                <c:pt idx="94">
                  <c:v>97.652720000000002</c:v>
                </c:pt>
                <c:pt idx="95">
                  <c:v>97.623830000000012</c:v>
                </c:pt>
                <c:pt idx="96">
                  <c:v>97.593740000000011</c:v>
                </c:pt>
                <c:pt idx="97">
                  <c:v>97.563790000000012</c:v>
                </c:pt>
                <c:pt idx="98">
                  <c:v>97.534940000000006</c:v>
                </c:pt>
                <c:pt idx="99">
                  <c:v>97.505490000000009</c:v>
                </c:pt>
                <c:pt idx="100">
                  <c:v>97.477090000000004</c:v>
                </c:pt>
                <c:pt idx="101">
                  <c:v>97.44635000000001</c:v>
                </c:pt>
                <c:pt idx="102">
                  <c:v>97.416110000000003</c:v>
                </c:pt>
                <c:pt idx="103">
                  <c:v>97.386500000000012</c:v>
                </c:pt>
                <c:pt idx="104">
                  <c:v>97.356710000000007</c:v>
                </c:pt>
                <c:pt idx="105">
                  <c:v>97.326350000000005</c:v>
                </c:pt>
                <c:pt idx="106">
                  <c:v>97.295950000000005</c:v>
                </c:pt>
                <c:pt idx="107">
                  <c:v>97.265630000000002</c:v>
                </c:pt>
                <c:pt idx="108">
                  <c:v>97.234220000000008</c:v>
                </c:pt>
                <c:pt idx="109">
                  <c:v>97.20356000000001</c:v>
                </c:pt>
                <c:pt idx="110">
                  <c:v>97.173580000000001</c:v>
                </c:pt>
                <c:pt idx="111">
                  <c:v>97.143250000000009</c:v>
                </c:pt>
                <c:pt idx="112">
                  <c:v>97.112520000000004</c:v>
                </c:pt>
                <c:pt idx="113">
                  <c:v>97.08193</c:v>
                </c:pt>
                <c:pt idx="114">
                  <c:v>97.050060000000002</c:v>
                </c:pt>
                <c:pt idx="115">
                  <c:v>97.015070000000009</c:v>
                </c:pt>
                <c:pt idx="116">
                  <c:v>96.983500000000006</c:v>
                </c:pt>
                <c:pt idx="117">
                  <c:v>96.950430000000011</c:v>
                </c:pt>
                <c:pt idx="118">
                  <c:v>96.91592</c:v>
                </c:pt>
                <c:pt idx="119">
                  <c:v>96.883670000000009</c:v>
                </c:pt>
                <c:pt idx="120">
                  <c:v>96.852560000000011</c:v>
                </c:pt>
                <c:pt idx="121">
                  <c:v>96.818850000000012</c:v>
                </c:pt>
                <c:pt idx="122">
                  <c:v>96.785090000000011</c:v>
                </c:pt>
                <c:pt idx="123">
                  <c:v>96.752810000000011</c:v>
                </c:pt>
                <c:pt idx="124">
                  <c:v>96.719170000000005</c:v>
                </c:pt>
                <c:pt idx="125">
                  <c:v>96.68383</c:v>
                </c:pt>
                <c:pt idx="126">
                  <c:v>96.650490000000005</c:v>
                </c:pt>
                <c:pt idx="127">
                  <c:v>96.616590000000002</c:v>
                </c:pt>
                <c:pt idx="128">
                  <c:v>96.582080000000005</c:v>
                </c:pt>
                <c:pt idx="129">
                  <c:v>96.546559999999999</c:v>
                </c:pt>
                <c:pt idx="130">
                  <c:v>96.51409000000001</c:v>
                </c:pt>
                <c:pt idx="131">
                  <c:v>96.478860000000012</c:v>
                </c:pt>
                <c:pt idx="132">
                  <c:v>96.444050000000004</c:v>
                </c:pt>
                <c:pt idx="133">
                  <c:v>96.40804</c:v>
                </c:pt>
                <c:pt idx="134">
                  <c:v>96.37221000000001</c:v>
                </c:pt>
                <c:pt idx="135">
                  <c:v>96.385320000000007</c:v>
                </c:pt>
                <c:pt idx="136">
                  <c:v>96.348370000000003</c:v>
                </c:pt>
                <c:pt idx="137">
                  <c:v>96.311480000000003</c:v>
                </c:pt>
                <c:pt idx="138">
                  <c:v>96.276790000000005</c:v>
                </c:pt>
                <c:pt idx="139">
                  <c:v>96.240049999999997</c:v>
                </c:pt>
                <c:pt idx="140">
                  <c:v>96.202529999999996</c:v>
                </c:pt>
                <c:pt idx="141">
                  <c:v>96.165800000000004</c:v>
                </c:pt>
                <c:pt idx="142">
                  <c:v>96.129739999999998</c:v>
                </c:pt>
                <c:pt idx="143">
                  <c:v>96.09105000000001</c:v>
                </c:pt>
                <c:pt idx="144">
                  <c:v>96.054090000000002</c:v>
                </c:pt>
                <c:pt idx="145">
                  <c:v>96.018039999999999</c:v>
                </c:pt>
                <c:pt idx="146">
                  <c:v>95.980550000000008</c:v>
                </c:pt>
                <c:pt idx="147">
                  <c:v>95.940269999999998</c:v>
                </c:pt>
                <c:pt idx="148">
                  <c:v>95.902140000000003</c:v>
                </c:pt>
                <c:pt idx="149">
                  <c:v>95.862960000000001</c:v>
                </c:pt>
                <c:pt idx="150">
                  <c:v>95.823360000000008</c:v>
                </c:pt>
                <c:pt idx="151">
                  <c:v>95.784329999999997</c:v>
                </c:pt>
                <c:pt idx="152">
                  <c:v>95.746769999999998</c:v>
                </c:pt>
                <c:pt idx="153">
                  <c:v>95.706829999999997</c:v>
                </c:pt>
                <c:pt idx="154">
                  <c:v>95.668430000000001</c:v>
                </c:pt>
                <c:pt idx="155">
                  <c:v>95.629360000000005</c:v>
                </c:pt>
                <c:pt idx="156">
                  <c:v>95.589950000000002</c:v>
                </c:pt>
                <c:pt idx="157">
                  <c:v>95.549450000000007</c:v>
                </c:pt>
                <c:pt idx="158">
                  <c:v>95.509929999999997</c:v>
                </c:pt>
                <c:pt idx="159">
                  <c:v>95.468860000000006</c:v>
                </c:pt>
                <c:pt idx="160">
                  <c:v>95.428690000000003</c:v>
                </c:pt>
                <c:pt idx="161">
                  <c:v>95.389210000000006</c:v>
                </c:pt>
                <c:pt idx="162">
                  <c:v>95.34957</c:v>
                </c:pt>
                <c:pt idx="163">
                  <c:v>95.309740000000005</c:v>
                </c:pt>
                <c:pt idx="164">
                  <c:v>95.271810000000002</c:v>
                </c:pt>
                <c:pt idx="165">
                  <c:v>95.230739999999997</c:v>
                </c:pt>
                <c:pt idx="166">
                  <c:v>95.189779999999999</c:v>
                </c:pt>
                <c:pt idx="167">
                  <c:v>95.150220000000004</c:v>
                </c:pt>
                <c:pt idx="168">
                  <c:v>95.108919999999998</c:v>
                </c:pt>
                <c:pt idx="169">
                  <c:v>95.066310000000001</c:v>
                </c:pt>
                <c:pt idx="170">
                  <c:v>95.026440000000008</c:v>
                </c:pt>
                <c:pt idx="171">
                  <c:v>94.984690000000001</c:v>
                </c:pt>
                <c:pt idx="172">
                  <c:v>94.94408</c:v>
                </c:pt>
                <c:pt idx="173">
                  <c:v>94.903840000000002</c:v>
                </c:pt>
                <c:pt idx="174">
                  <c:v>94.863259999999997</c:v>
                </c:pt>
                <c:pt idx="175">
                  <c:v>94.820760000000007</c:v>
                </c:pt>
                <c:pt idx="176">
                  <c:v>94.780140000000003</c:v>
                </c:pt>
                <c:pt idx="177">
                  <c:v>94.73715</c:v>
                </c:pt>
                <c:pt idx="178">
                  <c:v>94.69438000000001</c:v>
                </c:pt>
                <c:pt idx="179">
                  <c:v>94.652860000000004</c:v>
                </c:pt>
                <c:pt idx="180">
                  <c:v>94.611410000000006</c:v>
                </c:pt>
                <c:pt idx="181">
                  <c:v>94.569060000000007</c:v>
                </c:pt>
                <c:pt idx="182">
                  <c:v>94.527230000000003</c:v>
                </c:pt>
                <c:pt idx="183">
                  <c:v>94.486010000000007</c:v>
                </c:pt>
                <c:pt idx="184">
                  <c:v>94.444190000000006</c:v>
                </c:pt>
                <c:pt idx="185">
                  <c:v>94.403010000000009</c:v>
                </c:pt>
                <c:pt idx="186">
                  <c:v>94.360280000000003</c:v>
                </c:pt>
                <c:pt idx="187">
                  <c:v>94.317740000000001</c:v>
                </c:pt>
                <c:pt idx="188">
                  <c:v>94.27516</c:v>
                </c:pt>
                <c:pt idx="189">
                  <c:v>94.231560000000002</c:v>
                </c:pt>
                <c:pt idx="190">
                  <c:v>94.188310000000001</c:v>
                </c:pt>
                <c:pt idx="191">
                  <c:v>94.146479999999997</c:v>
                </c:pt>
                <c:pt idx="192">
                  <c:v>94.105490000000003</c:v>
                </c:pt>
                <c:pt idx="193">
                  <c:v>94.063550000000006</c:v>
                </c:pt>
                <c:pt idx="194">
                  <c:v>94.021160000000009</c:v>
                </c:pt>
                <c:pt idx="195">
                  <c:v>93.980019999999996</c:v>
                </c:pt>
                <c:pt idx="196">
                  <c:v>93.939130000000006</c:v>
                </c:pt>
                <c:pt idx="197">
                  <c:v>93.898480000000006</c:v>
                </c:pt>
                <c:pt idx="198">
                  <c:v>93.858240000000009</c:v>
                </c:pt>
                <c:pt idx="199">
                  <c:v>93.817920000000001</c:v>
                </c:pt>
                <c:pt idx="200">
                  <c:v>93.777230000000003</c:v>
                </c:pt>
                <c:pt idx="201">
                  <c:v>93.734200000000001</c:v>
                </c:pt>
                <c:pt idx="202">
                  <c:v>93.690640000000002</c:v>
                </c:pt>
                <c:pt idx="203">
                  <c:v>93.648440000000008</c:v>
                </c:pt>
                <c:pt idx="204">
                  <c:v>93.607300000000009</c:v>
                </c:pt>
                <c:pt idx="205">
                  <c:v>93.564610000000002</c:v>
                </c:pt>
                <c:pt idx="206">
                  <c:v>93.525040000000004</c:v>
                </c:pt>
                <c:pt idx="207">
                  <c:v>93.484499999999997</c:v>
                </c:pt>
                <c:pt idx="208">
                  <c:v>93.44332</c:v>
                </c:pt>
                <c:pt idx="209">
                  <c:v>93.40316</c:v>
                </c:pt>
                <c:pt idx="210">
                  <c:v>93.363370000000003</c:v>
                </c:pt>
                <c:pt idx="211">
                  <c:v>93.322150000000008</c:v>
                </c:pt>
                <c:pt idx="212">
                  <c:v>93.281940000000006</c:v>
                </c:pt>
                <c:pt idx="213">
                  <c:v>93.240610000000004</c:v>
                </c:pt>
                <c:pt idx="214">
                  <c:v>93.19999</c:v>
                </c:pt>
                <c:pt idx="215">
                  <c:v>93.160089999999997</c:v>
                </c:pt>
                <c:pt idx="216">
                  <c:v>93.121510000000001</c:v>
                </c:pt>
                <c:pt idx="217">
                  <c:v>93.081270000000004</c:v>
                </c:pt>
                <c:pt idx="218">
                  <c:v>93.041330000000002</c:v>
                </c:pt>
                <c:pt idx="219">
                  <c:v>93.001130000000003</c:v>
                </c:pt>
                <c:pt idx="220">
                  <c:v>92.960549999999998</c:v>
                </c:pt>
                <c:pt idx="221">
                  <c:v>92.921440000000004</c:v>
                </c:pt>
                <c:pt idx="222">
                  <c:v>92.883049999999997</c:v>
                </c:pt>
                <c:pt idx="223">
                  <c:v>92.845259999999996</c:v>
                </c:pt>
                <c:pt idx="224">
                  <c:v>92.80744</c:v>
                </c:pt>
                <c:pt idx="225">
                  <c:v>92.769950000000009</c:v>
                </c:pt>
                <c:pt idx="226">
                  <c:v>92.729970000000009</c:v>
                </c:pt>
                <c:pt idx="227">
                  <c:v>92.692000000000007</c:v>
                </c:pt>
                <c:pt idx="228">
                  <c:v>92.654930000000007</c:v>
                </c:pt>
                <c:pt idx="229">
                  <c:v>92.616610000000009</c:v>
                </c:pt>
                <c:pt idx="230">
                  <c:v>92.57893</c:v>
                </c:pt>
                <c:pt idx="231">
                  <c:v>92.542500000000004</c:v>
                </c:pt>
                <c:pt idx="232">
                  <c:v>92.506070000000008</c:v>
                </c:pt>
                <c:pt idx="233">
                  <c:v>92.469229999999996</c:v>
                </c:pt>
                <c:pt idx="234">
                  <c:v>92.435209999999998</c:v>
                </c:pt>
                <c:pt idx="235">
                  <c:v>92.396439999999998</c:v>
                </c:pt>
                <c:pt idx="236">
                  <c:v>92.365670000000009</c:v>
                </c:pt>
                <c:pt idx="237">
                  <c:v>92.329650000000001</c:v>
                </c:pt>
                <c:pt idx="238">
                  <c:v>92.291330000000002</c:v>
                </c:pt>
                <c:pt idx="239">
                  <c:v>92.25385</c:v>
                </c:pt>
                <c:pt idx="240">
                  <c:v>92.218850000000003</c:v>
                </c:pt>
                <c:pt idx="241">
                  <c:v>92.186720000000008</c:v>
                </c:pt>
                <c:pt idx="242">
                  <c:v>92.150930000000002</c:v>
                </c:pt>
                <c:pt idx="243">
                  <c:v>92.11242</c:v>
                </c:pt>
                <c:pt idx="244">
                  <c:v>92.083529999999996</c:v>
                </c:pt>
                <c:pt idx="245">
                  <c:v>92.047820000000002</c:v>
                </c:pt>
                <c:pt idx="246">
                  <c:v>92.019869999999997</c:v>
                </c:pt>
                <c:pt idx="247">
                  <c:v>91.989739999999998</c:v>
                </c:pt>
                <c:pt idx="248">
                  <c:v>91.956100000000006</c:v>
                </c:pt>
                <c:pt idx="249">
                  <c:v>91.923209999999997</c:v>
                </c:pt>
                <c:pt idx="250">
                  <c:v>91.894360000000006</c:v>
                </c:pt>
                <c:pt idx="251">
                  <c:v>91.861969999999999</c:v>
                </c:pt>
                <c:pt idx="252">
                  <c:v>91.830700000000007</c:v>
                </c:pt>
                <c:pt idx="253">
                  <c:v>91.799360000000007</c:v>
                </c:pt>
                <c:pt idx="254">
                  <c:v>91.770660000000007</c:v>
                </c:pt>
                <c:pt idx="255">
                  <c:v>91.740570000000005</c:v>
                </c:pt>
                <c:pt idx="256">
                  <c:v>91.708480000000009</c:v>
                </c:pt>
                <c:pt idx="257">
                  <c:v>91.679780000000008</c:v>
                </c:pt>
                <c:pt idx="258">
                  <c:v>91.654319999999998</c:v>
                </c:pt>
                <c:pt idx="259">
                  <c:v>91.622070000000008</c:v>
                </c:pt>
                <c:pt idx="260">
                  <c:v>91.593559999999997</c:v>
                </c:pt>
                <c:pt idx="261">
                  <c:v>91.568640000000002</c:v>
                </c:pt>
                <c:pt idx="262">
                  <c:v>91.536429999999996</c:v>
                </c:pt>
                <c:pt idx="263">
                  <c:v>91.509050000000002</c:v>
                </c:pt>
                <c:pt idx="264">
                  <c:v>91.483930000000001</c:v>
                </c:pt>
                <c:pt idx="265">
                  <c:v>91.455799999999996</c:v>
                </c:pt>
                <c:pt idx="266">
                  <c:v>91.425820000000002</c:v>
                </c:pt>
                <c:pt idx="267">
                  <c:v>91.399230000000003</c:v>
                </c:pt>
                <c:pt idx="268">
                  <c:v>91.372410000000002</c:v>
                </c:pt>
                <c:pt idx="269">
                  <c:v>91.348880000000008</c:v>
                </c:pt>
                <c:pt idx="270">
                  <c:v>91.324330000000003</c:v>
                </c:pt>
                <c:pt idx="271">
                  <c:v>91.302909999999997</c:v>
                </c:pt>
                <c:pt idx="272">
                  <c:v>91.275300000000001</c:v>
                </c:pt>
                <c:pt idx="273">
                  <c:v>91.253160000000008</c:v>
                </c:pt>
                <c:pt idx="274">
                  <c:v>91.228390000000005</c:v>
                </c:pt>
                <c:pt idx="275">
                  <c:v>91.203420000000008</c:v>
                </c:pt>
                <c:pt idx="276">
                  <c:v>91.177509999999998</c:v>
                </c:pt>
                <c:pt idx="277">
                  <c:v>91.154240000000001</c:v>
                </c:pt>
                <c:pt idx="278">
                  <c:v>91.131460000000004</c:v>
                </c:pt>
                <c:pt idx="279">
                  <c:v>91.110759999999999</c:v>
                </c:pt>
                <c:pt idx="280">
                  <c:v>91.086889999999997</c:v>
                </c:pt>
                <c:pt idx="281">
                  <c:v>91.063580000000002</c:v>
                </c:pt>
                <c:pt idx="282">
                  <c:v>91.041710000000009</c:v>
                </c:pt>
                <c:pt idx="283">
                  <c:v>91.022770000000008</c:v>
                </c:pt>
                <c:pt idx="284">
                  <c:v>90.999390000000005</c:v>
                </c:pt>
                <c:pt idx="285">
                  <c:v>90.98057</c:v>
                </c:pt>
                <c:pt idx="286">
                  <c:v>90.957490000000007</c:v>
                </c:pt>
                <c:pt idx="287">
                  <c:v>90.940600000000003</c:v>
                </c:pt>
                <c:pt idx="288">
                  <c:v>90.920310000000001</c:v>
                </c:pt>
                <c:pt idx="289">
                  <c:v>90.899110000000007</c:v>
                </c:pt>
                <c:pt idx="290">
                  <c:v>90.881950000000003</c:v>
                </c:pt>
                <c:pt idx="291">
                  <c:v>90.863439999999997</c:v>
                </c:pt>
                <c:pt idx="292">
                  <c:v>90.844470000000001</c:v>
                </c:pt>
                <c:pt idx="293">
                  <c:v>90.826210000000003</c:v>
                </c:pt>
                <c:pt idx="294">
                  <c:v>90.808189999999996</c:v>
                </c:pt>
                <c:pt idx="295">
                  <c:v>90.789820000000006</c:v>
                </c:pt>
                <c:pt idx="296">
                  <c:v>90.773110000000003</c:v>
                </c:pt>
                <c:pt idx="297">
                  <c:v>90.756410000000002</c:v>
                </c:pt>
                <c:pt idx="298">
                  <c:v>90.736720000000005</c:v>
                </c:pt>
                <c:pt idx="299">
                  <c:v>90.718810000000005</c:v>
                </c:pt>
                <c:pt idx="300">
                  <c:v>90.701080000000005</c:v>
                </c:pt>
                <c:pt idx="301">
                  <c:v>90.685320000000004</c:v>
                </c:pt>
                <c:pt idx="302">
                  <c:v>90.666200000000003</c:v>
                </c:pt>
                <c:pt idx="303">
                  <c:v>90.651600000000002</c:v>
                </c:pt>
                <c:pt idx="304">
                  <c:v>90.635720000000006</c:v>
                </c:pt>
                <c:pt idx="305">
                  <c:v>90.62015000000001</c:v>
                </c:pt>
                <c:pt idx="306">
                  <c:v>90.60669</c:v>
                </c:pt>
                <c:pt idx="307">
                  <c:v>90.589449999999999</c:v>
                </c:pt>
                <c:pt idx="308">
                  <c:v>90.577460000000002</c:v>
                </c:pt>
                <c:pt idx="309">
                  <c:v>90.563130000000001</c:v>
                </c:pt>
                <c:pt idx="310">
                  <c:v>90.547139999999999</c:v>
                </c:pt>
                <c:pt idx="311">
                  <c:v>90.533820000000006</c:v>
                </c:pt>
                <c:pt idx="312">
                  <c:v>90.521000000000001</c:v>
                </c:pt>
                <c:pt idx="313">
                  <c:v>90.507159999999999</c:v>
                </c:pt>
                <c:pt idx="314">
                  <c:v>90.494529999999997</c:v>
                </c:pt>
                <c:pt idx="315">
                  <c:v>90.480010000000007</c:v>
                </c:pt>
                <c:pt idx="316">
                  <c:v>90.468010000000007</c:v>
                </c:pt>
                <c:pt idx="317">
                  <c:v>90.45478</c:v>
                </c:pt>
                <c:pt idx="318">
                  <c:v>90.441200000000009</c:v>
                </c:pt>
                <c:pt idx="319">
                  <c:v>90.42898000000001</c:v>
                </c:pt>
                <c:pt idx="320">
                  <c:v>90.416309999999996</c:v>
                </c:pt>
                <c:pt idx="321">
                  <c:v>90.40428</c:v>
                </c:pt>
                <c:pt idx="322">
                  <c:v>90.391909999999996</c:v>
                </c:pt>
                <c:pt idx="323">
                  <c:v>90.380330000000001</c:v>
                </c:pt>
                <c:pt idx="324">
                  <c:v>90.368750000000006</c:v>
                </c:pt>
                <c:pt idx="325">
                  <c:v>90.357550000000003</c:v>
                </c:pt>
                <c:pt idx="326">
                  <c:v>90.347180000000009</c:v>
                </c:pt>
                <c:pt idx="327">
                  <c:v>90.337190000000007</c:v>
                </c:pt>
                <c:pt idx="328">
                  <c:v>90.32602</c:v>
                </c:pt>
                <c:pt idx="329">
                  <c:v>90.315539999999999</c:v>
                </c:pt>
                <c:pt idx="330">
                  <c:v>90.303920000000005</c:v>
                </c:pt>
                <c:pt idx="331">
                  <c:v>90.293509999999998</c:v>
                </c:pt>
                <c:pt idx="332">
                  <c:v>90.282920000000004</c:v>
                </c:pt>
                <c:pt idx="333">
                  <c:v>90.273790000000005</c:v>
                </c:pt>
                <c:pt idx="334">
                  <c:v>90.261949999999999</c:v>
                </c:pt>
                <c:pt idx="335">
                  <c:v>90.254100000000008</c:v>
                </c:pt>
                <c:pt idx="336">
                  <c:v>90.244489999999999</c:v>
                </c:pt>
                <c:pt idx="337">
                  <c:v>90.235169999999997</c:v>
                </c:pt>
                <c:pt idx="338">
                  <c:v>90.225740000000002</c:v>
                </c:pt>
                <c:pt idx="339">
                  <c:v>90.218310000000002</c:v>
                </c:pt>
                <c:pt idx="340">
                  <c:v>90.208129999999997</c:v>
                </c:pt>
                <c:pt idx="341">
                  <c:v>90.201000000000008</c:v>
                </c:pt>
                <c:pt idx="342">
                  <c:v>90.193390000000008</c:v>
                </c:pt>
                <c:pt idx="343">
                  <c:v>90.185240000000007</c:v>
                </c:pt>
                <c:pt idx="344">
                  <c:v>90.178260000000009</c:v>
                </c:pt>
                <c:pt idx="345">
                  <c:v>90.17004</c:v>
                </c:pt>
                <c:pt idx="346">
                  <c:v>90.160989999999998</c:v>
                </c:pt>
                <c:pt idx="347">
                  <c:v>90.153149999999997</c:v>
                </c:pt>
                <c:pt idx="348">
                  <c:v>90.145830000000004</c:v>
                </c:pt>
                <c:pt idx="349">
                  <c:v>90.137270000000001</c:v>
                </c:pt>
                <c:pt idx="350">
                  <c:v>90.129010000000008</c:v>
                </c:pt>
                <c:pt idx="351">
                  <c:v>90.121960000000001</c:v>
                </c:pt>
                <c:pt idx="352">
                  <c:v>90.113399999999999</c:v>
                </c:pt>
                <c:pt idx="353">
                  <c:v>90.105699999999999</c:v>
                </c:pt>
                <c:pt idx="354">
                  <c:v>90.099220000000003</c:v>
                </c:pt>
                <c:pt idx="355">
                  <c:v>90.094049999999996</c:v>
                </c:pt>
                <c:pt idx="356">
                  <c:v>90.087600000000009</c:v>
                </c:pt>
                <c:pt idx="357">
                  <c:v>90.081600000000009</c:v>
                </c:pt>
                <c:pt idx="358">
                  <c:v>90.075040000000001</c:v>
                </c:pt>
                <c:pt idx="359">
                  <c:v>90.068860000000001</c:v>
                </c:pt>
                <c:pt idx="360">
                  <c:v>90.06241</c:v>
                </c:pt>
                <c:pt idx="361">
                  <c:v>90.054940000000002</c:v>
                </c:pt>
                <c:pt idx="362">
                  <c:v>90.047660000000008</c:v>
                </c:pt>
                <c:pt idx="363">
                  <c:v>90.04204</c:v>
                </c:pt>
                <c:pt idx="364">
                  <c:v>90.034540000000007</c:v>
                </c:pt>
                <c:pt idx="365">
                  <c:v>90.027259999999998</c:v>
                </c:pt>
                <c:pt idx="366">
                  <c:v>90.021830000000008</c:v>
                </c:pt>
                <c:pt idx="367">
                  <c:v>90.016590000000008</c:v>
                </c:pt>
                <c:pt idx="368">
                  <c:v>90.009650000000008</c:v>
                </c:pt>
                <c:pt idx="369">
                  <c:v>90.004440000000002</c:v>
                </c:pt>
                <c:pt idx="370">
                  <c:v>89.999470000000002</c:v>
                </c:pt>
                <c:pt idx="371">
                  <c:v>89.993769999999998</c:v>
                </c:pt>
                <c:pt idx="372">
                  <c:v>89.987319999999997</c:v>
                </c:pt>
                <c:pt idx="373">
                  <c:v>89.982340000000008</c:v>
                </c:pt>
                <c:pt idx="374">
                  <c:v>89.976650000000006</c:v>
                </c:pt>
                <c:pt idx="375">
                  <c:v>89.96884</c:v>
                </c:pt>
                <c:pt idx="376">
                  <c:v>89.963980000000006</c:v>
                </c:pt>
                <c:pt idx="377">
                  <c:v>89.959900000000005</c:v>
                </c:pt>
                <c:pt idx="378">
                  <c:v>89.953870000000009</c:v>
                </c:pt>
                <c:pt idx="379">
                  <c:v>89.949420000000003</c:v>
                </c:pt>
                <c:pt idx="380">
                  <c:v>89.946290000000005</c:v>
                </c:pt>
                <c:pt idx="381">
                  <c:v>89.940669999999997</c:v>
                </c:pt>
                <c:pt idx="382">
                  <c:v>89.935470000000009</c:v>
                </c:pt>
                <c:pt idx="383">
                  <c:v>89.931359999999998</c:v>
                </c:pt>
                <c:pt idx="384">
                  <c:v>89.926079999999999</c:v>
                </c:pt>
                <c:pt idx="385">
                  <c:v>89.921509999999998</c:v>
                </c:pt>
                <c:pt idx="386">
                  <c:v>89.917670000000001</c:v>
                </c:pt>
                <c:pt idx="387">
                  <c:v>89.913550000000001</c:v>
                </c:pt>
                <c:pt idx="388">
                  <c:v>89.907820000000001</c:v>
                </c:pt>
                <c:pt idx="389">
                  <c:v>89.903180000000006</c:v>
                </c:pt>
                <c:pt idx="390">
                  <c:v>89.899110000000007</c:v>
                </c:pt>
                <c:pt idx="391">
                  <c:v>89.894400000000005</c:v>
                </c:pt>
                <c:pt idx="392">
                  <c:v>89.889679999999998</c:v>
                </c:pt>
                <c:pt idx="393">
                  <c:v>89.887160000000009</c:v>
                </c:pt>
                <c:pt idx="394">
                  <c:v>89.883120000000005</c:v>
                </c:pt>
                <c:pt idx="395">
                  <c:v>89.87897000000001</c:v>
                </c:pt>
                <c:pt idx="396">
                  <c:v>89.873500000000007</c:v>
                </c:pt>
                <c:pt idx="397">
                  <c:v>89.87003</c:v>
                </c:pt>
                <c:pt idx="398">
                  <c:v>89.865580000000008</c:v>
                </c:pt>
                <c:pt idx="399">
                  <c:v>89.861170000000001</c:v>
                </c:pt>
                <c:pt idx="400">
                  <c:v>89.855820000000008</c:v>
                </c:pt>
                <c:pt idx="401">
                  <c:v>89.853180000000009</c:v>
                </c:pt>
                <c:pt idx="402">
                  <c:v>89.848420000000004</c:v>
                </c:pt>
                <c:pt idx="403">
                  <c:v>89.843710000000002</c:v>
                </c:pt>
                <c:pt idx="404">
                  <c:v>89.839340000000007</c:v>
                </c:pt>
                <c:pt idx="405">
                  <c:v>89.836240000000004</c:v>
                </c:pt>
                <c:pt idx="406">
                  <c:v>89.831640000000007</c:v>
                </c:pt>
                <c:pt idx="407">
                  <c:v>89.828590000000005</c:v>
                </c:pt>
                <c:pt idx="408">
                  <c:v>89.824849999999998</c:v>
                </c:pt>
                <c:pt idx="409">
                  <c:v>89.819010000000006</c:v>
                </c:pt>
                <c:pt idx="410">
                  <c:v>89.815390000000008</c:v>
                </c:pt>
                <c:pt idx="411">
                  <c:v>89.811729999999997</c:v>
                </c:pt>
                <c:pt idx="412">
                  <c:v>89.807730000000006</c:v>
                </c:pt>
                <c:pt idx="413">
                  <c:v>89.804450000000003</c:v>
                </c:pt>
                <c:pt idx="414">
                  <c:v>89.803470000000004</c:v>
                </c:pt>
                <c:pt idx="415">
                  <c:v>89.799890000000005</c:v>
                </c:pt>
                <c:pt idx="416">
                  <c:v>89.796720000000008</c:v>
                </c:pt>
                <c:pt idx="417">
                  <c:v>89.792569999999998</c:v>
                </c:pt>
                <c:pt idx="418">
                  <c:v>89.788460000000001</c:v>
                </c:pt>
                <c:pt idx="419">
                  <c:v>89.785179999999997</c:v>
                </c:pt>
                <c:pt idx="420">
                  <c:v>89.782690000000002</c:v>
                </c:pt>
                <c:pt idx="421">
                  <c:v>89.779600000000002</c:v>
                </c:pt>
                <c:pt idx="422">
                  <c:v>89.777600000000007</c:v>
                </c:pt>
                <c:pt idx="423">
                  <c:v>89.775220000000004</c:v>
                </c:pt>
                <c:pt idx="424">
                  <c:v>89.772019999999998</c:v>
                </c:pt>
                <c:pt idx="425">
                  <c:v>89.767080000000007</c:v>
                </c:pt>
                <c:pt idx="426">
                  <c:v>89.763570000000001</c:v>
                </c:pt>
                <c:pt idx="427">
                  <c:v>89.759160000000008</c:v>
                </c:pt>
                <c:pt idx="428">
                  <c:v>89.755949999999999</c:v>
                </c:pt>
                <c:pt idx="429">
                  <c:v>89.75312000000001</c:v>
                </c:pt>
                <c:pt idx="430">
                  <c:v>89.749880000000005</c:v>
                </c:pt>
                <c:pt idx="431">
                  <c:v>89.747240000000005</c:v>
                </c:pt>
                <c:pt idx="432">
                  <c:v>89.744489999999999</c:v>
                </c:pt>
                <c:pt idx="433">
                  <c:v>89.740409999999997</c:v>
                </c:pt>
                <c:pt idx="434">
                  <c:v>89.736789999999999</c:v>
                </c:pt>
                <c:pt idx="435">
                  <c:v>89.735510000000005</c:v>
                </c:pt>
                <c:pt idx="436">
                  <c:v>89.732950000000002</c:v>
                </c:pt>
                <c:pt idx="437">
                  <c:v>89.730159999999998</c:v>
                </c:pt>
                <c:pt idx="438">
                  <c:v>89.729439999999997</c:v>
                </c:pt>
                <c:pt idx="439">
                  <c:v>89.727140000000006</c:v>
                </c:pt>
                <c:pt idx="440">
                  <c:v>89.723860000000002</c:v>
                </c:pt>
                <c:pt idx="441">
                  <c:v>89.720650000000006</c:v>
                </c:pt>
                <c:pt idx="442">
                  <c:v>89.717179999999999</c:v>
                </c:pt>
                <c:pt idx="443">
                  <c:v>89.712850000000003</c:v>
                </c:pt>
                <c:pt idx="444">
                  <c:v>89.809829999999991</c:v>
                </c:pt>
                <c:pt idx="445">
                  <c:v>89.806699999999992</c:v>
                </c:pt>
                <c:pt idx="446">
                  <c:v>89.804059999999993</c:v>
                </c:pt>
                <c:pt idx="447">
                  <c:v>89.802250000000001</c:v>
                </c:pt>
                <c:pt idx="448">
                  <c:v>89.799979999999991</c:v>
                </c:pt>
                <c:pt idx="449">
                  <c:v>89.796930000000003</c:v>
                </c:pt>
                <c:pt idx="450">
                  <c:v>89.794439999999994</c:v>
                </c:pt>
                <c:pt idx="451">
                  <c:v>89.791539999999998</c:v>
                </c:pt>
                <c:pt idx="452">
                  <c:v>89.788929999999993</c:v>
                </c:pt>
                <c:pt idx="453">
                  <c:v>89.786749999999998</c:v>
                </c:pt>
                <c:pt idx="454">
                  <c:v>89.785839999999993</c:v>
                </c:pt>
                <c:pt idx="455">
                  <c:v>89.783810000000003</c:v>
                </c:pt>
                <c:pt idx="456">
                  <c:v>89.782029999999992</c:v>
                </c:pt>
                <c:pt idx="457">
                  <c:v>89.78022</c:v>
                </c:pt>
                <c:pt idx="458">
                  <c:v>89.778980000000004</c:v>
                </c:pt>
                <c:pt idx="459">
                  <c:v>89.776939999999996</c:v>
                </c:pt>
                <c:pt idx="460">
                  <c:v>89.775019999999998</c:v>
                </c:pt>
                <c:pt idx="461">
                  <c:v>89.772040000000004</c:v>
                </c:pt>
                <c:pt idx="462">
                  <c:v>89.769440000000003</c:v>
                </c:pt>
                <c:pt idx="463">
                  <c:v>89.768119999999996</c:v>
                </c:pt>
                <c:pt idx="464">
                  <c:v>89.764569999999992</c:v>
                </c:pt>
                <c:pt idx="465">
                  <c:v>89.760570000000001</c:v>
                </c:pt>
                <c:pt idx="466">
                  <c:v>89.75582</c:v>
                </c:pt>
                <c:pt idx="467">
                  <c:v>89.754009999999994</c:v>
                </c:pt>
                <c:pt idx="468">
                  <c:v>89.748809999999992</c:v>
                </c:pt>
                <c:pt idx="469">
                  <c:v>89.74579</c:v>
                </c:pt>
                <c:pt idx="470">
                  <c:v>89.744129999999998</c:v>
                </c:pt>
                <c:pt idx="471">
                  <c:v>89.744810000000001</c:v>
                </c:pt>
                <c:pt idx="472">
                  <c:v>89.74114999999999</c:v>
                </c:pt>
                <c:pt idx="473">
                  <c:v>89.739949999999993</c:v>
                </c:pt>
                <c:pt idx="474">
                  <c:v>89.738469999999992</c:v>
                </c:pt>
                <c:pt idx="475">
                  <c:v>89.737380000000002</c:v>
                </c:pt>
                <c:pt idx="476">
                  <c:v>89.734479999999991</c:v>
                </c:pt>
                <c:pt idx="477">
                  <c:v>89.732929999999996</c:v>
                </c:pt>
                <c:pt idx="478">
                  <c:v>89.729950000000002</c:v>
                </c:pt>
                <c:pt idx="479">
                  <c:v>89.728369999999998</c:v>
                </c:pt>
                <c:pt idx="480">
                  <c:v>89.724969999999999</c:v>
                </c:pt>
                <c:pt idx="481">
                  <c:v>89.722179999999994</c:v>
                </c:pt>
                <c:pt idx="482">
                  <c:v>89.71965999999999</c:v>
                </c:pt>
                <c:pt idx="483">
                  <c:v>89.718109999999996</c:v>
                </c:pt>
                <c:pt idx="484">
                  <c:v>89.715170000000001</c:v>
                </c:pt>
                <c:pt idx="485">
                  <c:v>89.713279999999997</c:v>
                </c:pt>
                <c:pt idx="486">
                  <c:v>89.711209999999994</c:v>
                </c:pt>
                <c:pt idx="487">
                  <c:v>89.708789999999993</c:v>
                </c:pt>
                <c:pt idx="488">
                  <c:v>89.705590000000001</c:v>
                </c:pt>
                <c:pt idx="489">
                  <c:v>89.702569999999994</c:v>
                </c:pt>
                <c:pt idx="490">
                  <c:v>89.699860000000001</c:v>
                </c:pt>
                <c:pt idx="491">
                  <c:v>89.698269999999994</c:v>
                </c:pt>
                <c:pt idx="492">
                  <c:v>89.694769999999991</c:v>
                </c:pt>
                <c:pt idx="493">
                  <c:v>89.693449999999999</c:v>
                </c:pt>
                <c:pt idx="494">
                  <c:v>89.692309999999992</c:v>
                </c:pt>
                <c:pt idx="495">
                  <c:v>89.690690000000004</c:v>
                </c:pt>
                <c:pt idx="496">
                  <c:v>89.688729999999993</c:v>
                </c:pt>
                <c:pt idx="497">
                  <c:v>89.688429999999997</c:v>
                </c:pt>
                <c:pt idx="498">
                  <c:v>89.685940000000002</c:v>
                </c:pt>
                <c:pt idx="499">
                  <c:v>89.683639999999997</c:v>
                </c:pt>
                <c:pt idx="500">
                  <c:v>89.68168</c:v>
                </c:pt>
                <c:pt idx="501">
                  <c:v>89.680279999999996</c:v>
                </c:pt>
                <c:pt idx="502">
                  <c:v>89.677719999999994</c:v>
                </c:pt>
                <c:pt idx="503">
                  <c:v>89.676469999999995</c:v>
                </c:pt>
                <c:pt idx="504">
                  <c:v>89.674359999999993</c:v>
                </c:pt>
                <c:pt idx="505">
                  <c:v>89.67273999999999</c:v>
                </c:pt>
                <c:pt idx="506">
                  <c:v>89.670400000000001</c:v>
                </c:pt>
                <c:pt idx="507">
                  <c:v>89.668549999999996</c:v>
                </c:pt>
                <c:pt idx="508">
                  <c:v>89.665840000000003</c:v>
                </c:pt>
                <c:pt idx="509">
                  <c:v>89.664099999999991</c:v>
                </c:pt>
                <c:pt idx="510">
                  <c:v>89.661540000000002</c:v>
                </c:pt>
                <c:pt idx="511">
                  <c:v>89.659809999999993</c:v>
                </c:pt>
                <c:pt idx="512">
                  <c:v>89.657769999999999</c:v>
                </c:pt>
                <c:pt idx="513">
                  <c:v>89.656030000000001</c:v>
                </c:pt>
                <c:pt idx="514">
                  <c:v>89.654409999999999</c:v>
                </c:pt>
                <c:pt idx="515">
                  <c:v>89.652940000000001</c:v>
                </c:pt>
                <c:pt idx="516">
                  <c:v>89.650719999999993</c:v>
                </c:pt>
                <c:pt idx="517">
                  <c:v>89.64927999999999</c:v>
                </c:pt>
                <c:pt idx="518">
                  <c:v>89.646529999999998</c:v>
                </c:pt>
                <c:pt idx="519">
                  <c:v>89.644300000000001</c:v>
                </c:pt>
                <c:pt idx="520">
                  <c:v>89.641779999999997</c:v>
                </c:pt>
                <c:pt idx="521">
                  <c:v>89.640379999999993</c:v>
                </c:pt>
                <c:pt idx="522">
                  <c:v>89.638459999999995</c:v>
                </c:pt>
                <c:pt idx="523">
                  <c:v>89.637370000000004</c:v>
                </c:pt>
                <c:pt idx="524">
                  <c:v>89.635289999999998</c:v>
                </c:pt>
                <c:pt idx="525">
                  <c:v>89.635099999999994</c:v>
                </c:pt>
                <c:pt idx="526">
                  <c:v>89.631410000000002</c:v>
                </c:pt>
                <c:pt idx="527">
                  <c:v>89.627110000000002</c:v>
                </c:pt>
                <c:pt idx="528">
                  <c:v>89.624089999999995</c:v>
                </c:pt>
                <c:pt idx="529">
                  <c:v>89.62178999999999</c:v>
                </c:pt>
                <c:pt idx="530">
                  <c:v>89.618359999999996</c:v>
                </c:pt>
                <c:pt idx="531">
                  <c:v>89.616699999999994</c:v>
                </c:pt>
                <c:pt idx="532">
                  <c:v>89.61605999999999</c:v>
                </c:pt>
                <c:pt idx="533">
                  <c:v>89.613460000000003</c:v>
                </c:pt>
                <c:pt idx="534">
                  <c:v>89.611609999999999</c:v>
                </c:pt>
                <c:pt idx="535">
                  <c:v>89.60942</c:v>
                </c:pt>
                <c:pt idx="536">
                  <c:v>89.606740000000002</c:v>
                </c:pt>
                <c:pt idx="537">
                  <c:v>89.603499999999997</c:v>
                </c:pt>
                <c:pt idx="538">
                  <c:v>89.602329999999995</c:v>
                </c:pt>
                <c:pt idx="539">
                  <c:v>89.598370000000003</c:v>
                </c:pt>
                <c:pt idx="540">
                  <c:v>89.593809999999991</c:v>
                </c:pt>
                <c:pt idx="541">
                  <c:v>89.590260000000001</c:v>
                </c:pt>
                <c:pt idx="542">
                  <c:v>89.587999999999994</c:v>
                </c:pt>
                <c:pt idx="543">
                  <c:v>89.585099999999997</c:v>
                </c:pt>
                <c:pt idx="544">
                  <c:v>89.583590000000001</c:v>
                </c:pt>
                <c:pt idx="545">
                  <c:v>89.582229999999996</c:v>
                </c:pt>
                <c:pt idx="546">
                  <c:v>89.581850000000003</c:v>
                </c:pt>
                <c:pt idx="547">
                  <c:v>89.579210000000003</c:v>
                </c:pt>
                <c:pt idx="548">
                  <c:v>89.576759999999993</c:v>
                </c:pt>
                <c:pt idx="549">
                  <c:v>89.574010000000001</c:v>
                </c:pt>
                <c:pt idx="550">
                  <c:v>89.57208</c:v>
                </c:pt>
                <c:pt idx="551">
                  <c:v>89.568879999999993</c:v>
                </c:pt>
                <c:pt idx="552">
                  <c:v>89.567219999999992</c:v>
                </c:pt>
                <c:pt idx="553">
                  <c:v>89.565669999999997</c:v>
                </c:pt>
                <c:pt idx="554">
                  <c:v>89.562809999999999</c:v>
                </c:pt>
                <c:pt idx="555">
                  <c:v>89.561340000000001</c:v>
                </c:pt>
                <c:pt idx="556">
                  <c:v>89.559150000000002</c:v>
                </c:pt>
                <c:pt idx="557">
                  <c:v>89.555869999999999</c:v>
                </c:pt>
                <c:pt idx="558">
                  <c:v>89.552099999999996</c:v>
                </c:pt>
                <c:pt idx="559">
                  <c:v>89.549269999999993</c:v>
                </c:pt>
                <c:pt idx="560">
                  <c:v>89.544629999999998</c:v>
                </c:pt>
                <c:pt idx="561">
                  <c:v>89.541609999999991</c:v>
                </c:pt>
                <c:pt idx="562">
                  <c:v>89.539689999999993</c:v>
                </c:pt>
                <c:pt idx="563">
                  <c:v>89.537539999999993</c:v>
                </c:pt>
                <c:pt idx="564">
                  <c:v>89.537269999999992</c:v>
                </c:pt>
                <c:pt idx="565">
                  <c:v>89.538330000000002</c:v>
                </c:pt>
                <c:pt idx="566">
                  <c:v>89.537539999999993</c:v>
                </c:pt>
                <c:pt idx="567">
                  <c:v>89.534179999999992</c:v>
                </c:pt>
                <c:pt idx="568">
                  <c:v>89.532029999999992</c:v>
                </c:pt>
                <c:pt idx="569">
                  <c:v>89.52807</c:v>
                </c:pt>
                <c:pt idx="570">
                  <c:v>89.523359999999997</c:v>
                </c:pt>
                <c:pt idx="571">
                  <c:v>89.519099999999995</c:v>
                </c:pt>
                <c:pt idx="572">
                  <c:v>89.518190000000004</c:v>
                </c:pt>
                <c:pt idx="573">
                  <c:v>89.515329999999992</c:v>
                </c:pt>
                <c:pt idx="574">
                  <c:v>89.51245999999999</c:v>
                </c:pt>
                <c:pt idx="575">
                  <c:v>89.510199999999998</c:v>
                </c:pt>
                <c:pt idx="576">
                  <c:v>89.506950000000003</c:v>
                </c:pt>
                <c:pt idx="577">
                  <c:v>89.503630000000001</c:v>
                </c:pt>
                <c:pt idx="578">
                  <c:v>89.499409999999997</c:v>
                </c:pt>
                <c:pt idx="579">
                  <c:v>89.496470000000002</c:v>
                </c:pt>
                <c:pt idx="580">
                  <c:v>89.49405999999999</c:v>
                </c:pt>
                <c:pt idx="581">
                  <c:v>89.49221</c:v>
                </c:pt>
                <c:pt idx="582">
                  <c:v>89.488619999999997</c:v>
                </c:pt>
                <c:pt idx="583">
                  <c:v>89.487489999999994</c:v>
                </c:pt>
                <c:pt idx="584">
                  <c:v>89.484929999999991</c:v>
                </c:pt>
                <c:pt idx="585">
                  <c:v>89.480369999999994</c:v>
                </c:pt>
                <c:pt idx="586">
                  <c:v>89.477419999999995</c:v>
                </c:pt>
                <c:pt idx="587">
                  <c:v>89.475309999999993</c:v>
                </c:pt>
                <c:pt idx="588">
                  <c:v>89.472749999999991</c:v>
                </c:pt>
                <c:pt idx="589">
                  <c:v>89.470789999999994</c:v>
                </c:pt>
                <c:pt idx="590">
                  <c:v>89.469160000000002</c:v>
                </c:pt>
                <c:pt idx="591">
                  <c:v>89.466149999999999</c:v>
                </c:pt>
                <c:pt idx="592">
                  <c:v>89.462869999999995</c:v>
                </c:pt>
                <c:pt idx="593">
                  <c:v>89.458829999999992</c:v>
                </c:pt>
                <c:pt idx="594">
                  <c:v>89.455479999999994</c:v>
                </c:pt>
                <c:pt idx="595">
                  <c:v>89.451520000000002</c:v>
                </c:pt>
                <c:pt idx="596">
                  <c:v>89.448949999999996</c:v>
                </c:pt>
                <c:pt idx="597">
                  <c:v>89.447249999999997</c:v>
                </c:pt>
                <c:pt idx="598">
                  <c:v>89.443860000000001</c:v>
                </c:pt>
                <c:pt idx="599">
                  <c:v>89.440429999999992</c:v>
                </c:pt>
                <c:pt idx="600">
                  <c:v>89.436430000000001</c:v>
                </c:pt>
                <c:pt idx="601">
                  <c:v>89.432850000000002</c:v>
                </c:pt>
                <c:pt idx="602">
                  <c:v>89.427269999999993</c:v>
                </c:pt>
                <c:pt idx="603">
                  <c:v>89.42304</c:v>
                </c:pt>
                <c:pt idx="604">
                  <c:v>89.415949999999995</c:v>
                </c:pt>
                <c:pt idx="605">
                  <c:v>89.413269999999997</c:v>
                </c:pt>
                <c:pt idx="606">
                  <c:v>89.408969999999997</c:v>
                </c:pt>
                <c:pt idx="607">
                  <c:v>89.405959999999993</c:v>
                </c:pt>
                <c:pt idx="608">
                  <c:v>89.403849999999991</c:v>
                </c:pt>
                <c:pt idx="609">
                  <c:v>89.403019999999998</c:v>
                </c:pt>
                <c:pt idx="610">
                  <c:v>89.398979999999995</c:v>
                </c:pt>
                <c:pt idx="611">
                  <c:v>89.393549999999991</c:v>
                </c:pt>
                <c:pt idx="612">
                  <c:v>89.389250000000004</c:v>
                </c:pt>
                <c:pt idx="613">
                  <c:v>89.384500000000003</c:v>
                </c:pt>
                <c:pt idx="614">
                  <c:v>89.380650000000003</c:v>
                </c:pt>
                <c:pt idx="615">
                  <c:v>89.576089999999994</c:v>
                </c:pt>
                <c:pt idx="616">
                  <c:v>89.573679999999996</c:v>
                </c:pt>
                <c:pt idx="617">
                  <c:v>89.569299999999998</c:v>
                </c:pt>
                <c:pt idx="618">
                  <c:v>89.56568</c:v>
                </c:pt>
                <c:pt idx="619">
                  <c:v>89.561719999999994</c:v>
                </c:pt>
                <c:pt idx="620">
                  <c:v>89.558059999999998</c:v>
                </c:pt>
                <c:pt idx="621">
                  <c:v>89.554060000000007</c:v>
                </c:pt>
                <c:pt idx="622">
                  <c:v>89.550409999999999</c:v>
                </c:pt>
                <c:pt idx="623">
                  <c:v>89.545580000000001</c:v>
                </c:pt>
                <c:pt idx="624">
                  <c:v>89.540530000000004</c:v>
                </c:pt>
                <c:pt idx="625">
                  <c:v>89.535700000000006</c:v>
                </c:pt>
                <c:pt idx="626">
                  <c:v>89.529740000000004</c:v>
                </c:pt>
                <c:pt idx="627">
                  <c:v>89.525139999999993</c:v>
                </c:pt>
                <c:pt idx="628">
                  <c:v>89.520240000000001</c:v>
                </c:pt>
                <c:pt idx="629">
                  <c:v>89.515969999999996</c:v>
                </c:pt>
                <c:pt idx="630">
                  <c:v>89.511750000000006</c:v>
                </c:pt>
                <c:pt idx="631">
                  <c:v>89.508210000000005</c:v>
                </c:pt>
                <c:pt idx="632">
                  <c:v>89.503259999999997</c:v>
                </c:pt>
                <c:pt idx="633">
                  <c:v>89.498930000000001</c:v>
                </c:pt>
                <c:pt idx="634">
                  <c:v>89.494290000000007</c:v>
                </c:pt>
                <c:pt idx="635">
                  <c:v>89.489609999999999</c:v>
                </c:pt>
                <c:pt idx="636">
                  <c:v>89.485500000000002</c:v>
                </c:pt>
                <c:pt idx="637">
                  <c:v>89.481729999999999</c:v>
                </c:pt>
                <c:pt idx="638">
                  <c:v>89.477050000000006</c:v>
                </c:pt>
                <c:pt idx="639">
                  <c:v>89.472570000000005</c:v>
                </c:pt>
                <c:pt idx="640">
                  <c:v>89.467510000000004</c:v>
                </c:pt>
                <c:pt idx="641">
                  <c:v>89.463139999999996</c:v>
                </c:pt>
                <c:pt idx="642">
                  <c:v>89.456119999999999</c:v>
                </c:pt>
                <c:pt idx="643">
                  <c:v>89.450689999999994</c:v>
                </c:pt>
                <c:pt idx="644">
                  <c:v>89.444550000000007</c:v>
                </c:pt>
                <c:pt idx="645">
                  <c:v>89.437979999999996</c:v>
                </c:pt>
                <c:pt idx="646">
                  <c:v>89.430369999999996</c:v>
                </c:pt>
                <c:pt idx="647">
                  <c:v>89.424520000000001</c:v>
                </c:pt>
                <c:pt idx="648">
                  <c:v>89.418859999999995</c:v>
                </c:pt>
                <c:pt idx="649">
                  <c:v>89.413809999999998</c:v>
                </c:pt>
                <c:pt idx="650">
                  <c:v>89.408680000000004</c:v>
                </c:pt>
                <c:pt idx="651">
                  <c:v>89.403019999999998</c:v>
                </c:pt>
                <c:pt idx="652">
                  <c:v>89.39725</c:v>
                </c:pt>
                <c:pt idx="653">
                  <c:v>89.390540000000001</c:v>
                </c:pt>
                <c:pt idx="654">
                  <c:v>89.383219999999994</c:v>
                </c:pt>
                <c:pt idx="655">
                  <c:v>89.3767</c:v>
                </c:pt>
                <c:pt idx="656">
                  <c:v>89.369950000000003</c:v>
                </c:pt>
                <c:pt idx="657">
                  <c:v>89.364180000000005</c:v>
                </c:pt>
                <c:pt idx="658">
                  <c:v>89.356939999999994</c:v>
                </c:pt>
                <c:pt idx="659">
                  <c:v>89.349959999999996</c:v>
                </c:pt>
                <c:pt idx="660">
                  <c:v>89.342269999999999</c:v>
                </c:pt>
                <c:pt idx="661">
                  <c:v>89.334500000000006</c:v>
                </c:pt>
                <c:pt idx="662">
                  <c:v>89.327479999999994</c:v>
                </c:pt>
                <c:pt idx="663">
                  <c:v>89.320170000000005</c:v>
                </c:pt>
                <c:pt idx="664">
                  <c:v>89.313040000000001</c:v>
                </c:pt>
                <c:pt idx="665">
                  <c:v>89.305800000000005</c:v>
                </c:pt>
                <c:pt idx="666">
                  <c:v>89.298259999999999</c:v>
                </c:pt>
                <c:pt idx="667">
                  <c:v>89.290750000000003</c:v>
                </c:pt>
                <c:pt idx="668">
                  <c:v>89.284189999999995</c:v>
                </c:pt>
                <c:pt idx="669">
                  <c:v>89.276120000000006</c:v>
                </c:pt>
                <c:pt idx="670">
                  <c:v>89.268090000000001</c:v>
                </c:pt>
                <c:pt idx="671">
                  <c:v>89.260239999999996</c:v>
                </c:pt>
                <c:pt idx="672">
                  <c:v>89.251230000000007</c:v>
                </c:pt>
                <c:pt idx="673">
                  <c:v>89.241380000000007</c:v>
                </c:pt>
                <c:pt idx="674">
                  <c:v>89.232110000000006</c:v>
                </c:pt>
                <c:pt idx="675">
                  <c:v>89.221620000000001</c:v>
                </c:pt>
                <c:pt idx="676">
                  <c:v>89.212680000000006</c:v>
                </c:pt>
                <c:pt idx="677">
                  <c:v>89.203519999999997</c:v>
                </c:pt>
                <c:pt idx="678">
                  <c:v>89.195260000000005</c:v>
                </c:pt>
                <c:pt idx="679">
                  <c:v>89.186359999999993</c:v>
                </c:pt>
                <c:pt idx="680">
                  <c:v>89.177880000000002</c:v>
                </c:pt>
                <c:pt idx="681">
                  <c:v>89.167159999999996</c:v>
                </c:pt>
                <c:pt idx="682">
                  <c:v>89.156570000000002</c:v>
                </c:pt>
                <c:pt idx="683">
                  <c:v>89.146159999999995</c:v>
                </c:pt>
                <c:pt idx="684">
                  <c:v>89.136129999999994</c:v>
                </c:pt>
                <c:pt idx="685">
                  <c:v>89.126130000000003</c:v>
                </c:pt>
                <c:pt idx="686">
                  <c:v>89.115380000000002</c:v>
                </c:pt>
                <c:pt idx="687">
                  <c:v>89.105050000000006</c:v>
                </c:pt>
                <c:pt idx="688">
                  <c:v>89.094229999999996</c:v>
                </c:pt>
                <c:pt idx="689">
                  <c:v>89.081440000000001</c:v>
                </c:pt>
                <c:pt idx="690">
                  <c:v>89.070920000000001</c:v>
                </c:pt>
                <c:pt idx="691">
                  <c:v>89.059119999999993</c:v>
                </c:pt>
                <c:pt idx="692">
                  <c:v>89.047120000000007</c:v>
                </c:pt>
                <c:pt idx="693">
                  <c:v>89.034450000000007</c:v>
                </c:pt>
                <c:pt idx="694">
                  <c:v>89.022649999999999</c:v>
                </c:pt>
                <c:pt idx="695">
                  <c:v>89.008660000000006</c:v>
                </c:pt>
                <c:pt idx="696">
                  <c:v>88.997829999999993</c:v>
                </c:pt>
                <c:pt idx="697">
                  <c:v>88.984859999999998</c:v>
                </c:pt>
                <c:pt idx="698">
                  <c:v>88.971620000000001</c:v>
                </c:pt>
                <c:pt idx="699">
                  <c:v>88.957549999999998</c:v>
                </c:pt>
                <c:pt idx="700">
                  <c:v>88.944730000000007</c:v>
                </c:pt>
                <c:pt idx="701">
                  <c:v>88.92886</c:v>
                </c:pt>
                <c:pt idx="702">
                  <c:v>88.913809999999998</c:v>
                </c:pt>
                <c:pt idx="703">
                  <c:v>88.899510000000006</c:v>
                </c:pt>
                <c:pt idx="704">
                  <c:v>88.88503</c:v>
                </c:pt>
                <c:pt idx="705">
                  <c:v>88.868849999999995</c:v>
                </c:pt>
                <c:pt idx="706">
                  <c:v>88.855540000000005</c:v>
                </c:pt>
                <c:pt idx="707">
                  <c:v>88.840760000000003</c:v>
                </c:pt>
                <c:pt idx="708">
                  <c:v>88.82499</c:v>
                </c:pt>
                <c:pt idx="709">
                  <c:v>88.810059999999993</c:v>
                </c:pt>
                <c:pt idx="710">
                  <c:v>88.794409999999999</c:v>
                </c:pt>
                <c:pt idx="711">
                  <c:v>88.775019999999998</c:v>
                </c:pt>
                <c:pt idx="712">
                  <c:v>88.757829999999998</c:v>
                </c:pt>
                <c:pt idx="713">
                  <c:v>88.739949999999993</c:v>
                </c:pt>
                <c:pt idx="714">
                  <c:v>88.722189999999998</c:v>
                </c:pt>
                <c:pt idx="715">
                  <c:v>88.703630000000004</c:v>
                </c:pt>
                <c:pt idx="716">
                  <c:v>88.686019999999999</c:v>
                </c:pt>
                <c:pt idx="717">
                  <c:v>88.667540000000002</c:v>
                </c:pt>
                <c:pt idx="718">
                  <c:v>88.648910000000001</c:v>
                </c:pt>
                <c:pt idx="719">
                  <c:v>88.629000000000005</c:v>
                </c:pt>
                <c:pt idx="720">
                  <c:v>88.610249999999994</c:v>
                </c:pt>
                <c:pt idx="721">
                  <c:v>88.591930000000005</c:v>
                </c:pt>
                <c:pt idx="722">
                  <c:v>88.571330000000003</c:v>
                </c:pt>
                <c:pt idx="723">
                  <c:v>88.550330000000002</c:v>
                </c:pt>
                <c:pt idx="724">
                  <c:v>88.530720000000002</c:v>
                </c:pt>
                <c:pt idx="725">
                  <c:v>88.508920000000003</c:v>
                </c:pt>
                <c:pt idx="726">
                  <c:v>88.484560000000002</c:v>
                </c:pt>
                <c:pt idx="727">
                  <c:v>88.463139999999996</c:v>
                </c:pt>
                <c:pt idx="728">
                  <c:v>88.440880000000007</c:v>
                </c:pt>
                <c:pt idx="729">
                  <c:v>88.417199999999994</c:v>
                </c:pt>
                <c:pt idx="730">
                  <c:v>88.394990000000007</c:v>
                </c:pt>
                <c:pt idx="731">
                  <c:v>88.371790000000004</c:v>
                </c:pt>
                <c:pt idx="732">
                  <c:v>88.346869999999996</c:v>
                </c:pt>
                <c:pt idx="733">
                  <c:v>88.321640000000002</c:v>
                </c:pt>
                <c:pt idx="734">
                  <c:v>88.296970000000002</c:v>
                </c:pt>
                <c:pt idx="735">
                  <c:v>88.270799999999994</c:v>
                </c:pt>
                <c:pt idx="736">
                  <c:v>88.245720000000006</c:v>
                </c:pt>
                <c:pt idx="737">
                  <c:v>88.220259999999996</c:v>
                </c:pt>
                <c:pt idx="738">
                  <c:v>88.194580000000002</c:v>
                </c:pt>
                <c:pt idx="739">
                  <c:v>88.166259999999994</c:v>
                </c:pt>
                <c:pt idx="740">
                  <c:v>88.136880000000005</c:v>
                </c:pt>
                <c:pt idx="741">
                  <c:v>88.109120000000004</c:v>
                </c:pt>
                <c:pt idx="742">
                  <c:v>88.079859999999996</c:v>
                </c:pt>
                <c:pt idx="743">
                  <c:v>88.050479999999993</c:v>
                </c:pt>
                <c:pt idx="744">
                  <c:v>88.021249999999995</c:v>
                </c:pt>
                <c:pt idx="745">
                  <c:v>87.993080000000006</c:v>
                </c:pt>
                <c:pt idx="746">
                  <c:v>87.962419999999995</c:v>
                </c:pt>
                <c:pt idx="747">
                  <c:v>87.93168</c:v>
                </c:pt>
                <c:pt idx="748">
                  <c:v>87.900149999999996</c:v>
                </c:pt>
                <c:pt idx="749">
                  <c:v>87.868099999999998</c:v>
                </c:pt>
                <c:pt idx="750">
                  <c:v>87.835359999999994</c:v>
                </c:pt>
                <c:pt idx="751">
                  <c:v>87.802819999999997</c:v>
                </c:pt>
                <c:pt idx="752">
                  <c:v>87.770309999999995</c:v>
                </c:pt>
                <c:pt idx="753">
                  <c:v>87.736289999999997</c:v>
                </c:pt>
                <c:pt idx="754">
                  <c:v>87.702719999999999</c:v>
                </c:pt>
                <c:pt idx="755">
                  <c:v>87.668139999999994</c:v>
                </c:pt>
                <c:pt idx="756">
                  <c:v>87.633070000000004</c:v>
                </c:pt>
                <c:pt idx="757">
                  <c:v>87.595429999999993</c:v>
                </c:pt>
                <c:pt idx="758">
                  <c:v>87.559979999999996</c:v>
                </c:pt>
                <c:pt idx="759">
                  <c:v>87.522829999999999</c:v>
                </c:pt>
                <c:pt idx="760">
                  <c:v>87.485720000000001</c:v>
                </c:pt>
                <c:pt idx="761">
                  <c:v>87.446730000000002</c:v>
                </c:pt>
                <c:pt idx="762">
                  <c:v>87.409279999999995</c:v>
                </c:pt>
                <c:pt idx="763">
                  <c:v>87.370170000000002</c:v>
                </c:pt>
                <c:pt idx="764">
                  <c:v>87.330680000000001</c:v>
                </c:pt>
                <c:pt idx="765">
                  <c:v>87.290099999999995</c:v>
                </c:pt>
                <c:pt idx="766">
                  <c:v>87.249830000000003</c:v>
                </c:pt>
                <c:pt idx="767">
                  <c:v>87.209209999999999</c:v>
                </c:pt>
                <c:pt idx="768">
                  <c:v>87.166330000000002</c:v>
                </c:pt>
                <c:pt idx="769">
                  <c:v>87.123189999999994</c:v>
                </c:pt>
                <c:pt idx="770">
                  <c:v>87.079250000000002</c:v>
                </c:pt>
                <c:pt idx="771">
                  <c:v>87.035989999999998</c:v>
                </c:pt>
                <c:pt idx="772">
                  <c:v>86.989639999999994</c:v>
                </c:pt>
                <c:pt idx="773">
                  <c:v>86.944389999999999</c:v>
                </c:pt>
                <c:pt idx="774">
                  <c:v>86.898570000000007</c:v>
                </c:pt>
                <c:pt idx="775">
                  <c:v>86.851200000000006</c:v>
                </c:pt>
                <c:pt idx="776">
                  <c:v>86.803759999999997</c:v>
                </c:pt>
                <c:pt idx="777">
                  <c:v>86.755709999999993</c:v>
                </c:pt>
                <c:pt idx="778">
                  <c:v>86.707319999999996</c:v>
                </c:pt>
                <c:pt idx="779">
                  <c:v>86.657160000000005</c:v>
                </c:pt>
                <c:pt idx="780">
                  <c:v>86.608440000000002</c:v>
                </c:pt>
                <c:pt idx="781">
                  <c:v>86.557109999999994</c:v>
                </c:pt>
                <c:pt idx="782">
                  <c:v>86.506839999999997</c:v>
                </c:pt>
                <c:pt idx="783">
                  <c:v>86.455169999999995</c:v>
                </c:pt>
                <c:pt idx="784">
                  <c:v>86.404409999999999</c:v>
                </c:pt>
                <c:pt idx="785">
                  <c:v>86.351420000000005</c:v>
                </c:pt>
                <c:pt idx="786">
                  <c:v>86.297799999999995</c:v>
                </c:pt>
                <c:pt idx="787">
                  <c:v>86.242729999999995</c:v>
                </c:pt>
                <c:pt idx="788">
                  <c:v>86.186390000000003</c:v>
                </c:pt>
                <c:pt idx="789">
                  <c:v>86.127629999999996</c:v>
                </c:pt>
                <c:pt idx="790">
                  <c:v>86.068839999999994</c:v>
                </c:pt>
                <c:pt idx="791">
                  <c:v>86.01061</c:v>
                </c:pt>
                <c:pt idx="792">
                  <c:v>85.950760000000002</c:v>
                </c:pt>
                <c:pt idx="793">
                  <c:v>85.891059999999996</c:v>
                </c:pt>
                <c:pt idx="794">
                  <c:v>85.830449999999999</c:v>
                </c:pt>
                <c:pt idx="795">
                  <c:v>85.768680000000003</c:v>
                </c:pt>
                <c:pt idx="796">
                  <c:v>85.704830000000001</c:v>
                </c:pt>
                <c:pt idx="797">
                  <c:v>85.640870000000007</c:v>
                </c:pt>
                <c:pt idx="798">
                  <c:v>85.575590000000005</c:v>
                </c:pt>
                <c:pt idx="799">
                  <c:v>85.509249999999994</c:v>
                </c:pt>
                <c:pt idx="800">
                  <c:v>85.442689999999999</c:v>
                </c:pt>
                <c:pt idx="801">
                  <c:v>85.376270000000005</c:v>
                </c:pt>
                <c:pt idx="802">
                  <c:v>85.307940000000002</c:v>
                </c:pt>
                <c:pt idx="803">
                  <c:v>85.237750000000005</c:v>
                </c:pt>
                <c:pt idx="804">
                  <c:v>85.167310000000001</c:v>
                </c:pt>
                <c:pt idx="805">
                  <c:v>85.095420000000004</c:v>
                </c:pt>
                <c:pt idx="806">
                  <c:v>85.020899999999997</c:v>
                </c:pt>
                <c:pt idx="807">
                  <c:v>84.94744</c:v>
                </c:pt>
                <c:pt idx="808">
                  <c:v>84.872919999999993</c:v>
                </c:pt>
                <c:pt idx="809">
                  <c:v>84.798550000000006</c:v>
                </c:pt>
                <c:pt idx="810">
                  <c:v>84.722139999999996</c:v>
                </c:pt>
                <c:pt idx="811">
                  <c:v>84.64528</c:v>
                </c:pt>
                <c:pt idx="812">
                  <c:v>84.566419999999994</c:v>
                </c:pt>
                <c:pt idx="813">
                  <c:v>84.487369999999999</c:v>
                </c:pt>
                <c:pt idx="814">
                  <c:v>84.405990000000003</c:v>
                </c:pt>
                <c:pt idx="815">
                  <c:v>84.32517</c:v>
                </c:pt>
                <c:pt idx="816">
                  <c:v>84.243480000000005</c:v>
                </c:pt>
                <c:pt idx="817">
                  <c:v>84.160139999999998</c:v>
                </c:pt>
                <c:pt idx="818">
                  <c:v>84.077089999999998</c:v>
                </c:pt>
                <c:pt idx="819">
                  <c:v>83.99118</c:v>
                </c:pt>
                <c:pt idx="820">
                  <c:v>83.90455</c:v>
                </c:pt>
                <c:pt idx="821">
                  <c:v>83.813699999999997</c:v>
                </c:pt>
                <c:pt idx="822">
                  <c:v>83.726550000000003</c:v>
                </c:pt>
                <c:pt idx="823">
                  <c:v>83.634789999999995</c:v>
                </c:pt>
                <c:pt idx="824">
                  <c:v>83.544960000000003</c:v>
                </c:pt>
                <c:pt idx="825">
                  <c:v>83.454070000000002</c:v>
                </c:pt>
                <c:pt idx="826">
                  <c:v>83.362960000000001</c:v>
                </c:pt>
                <c:pt idx="827">
                  <c:v>83.268479999999997</c:v>
                </c:pt>
                <c:pt idx="828">
                  <c:v>83.17398</c:v>
                </c:pt>
                <c:pt idx="829">
                  <c:v>83.077200000000005</c:v>
                </c:pt>
                <c:pt idx="830">
                  <c:v>82.977900000000005</c:v>
                </c:pt>
                <c:pt idx="831">
                  <c:v>82.881510000000006</c:v>
                </c:pt>
                <c:pt idx="832">
                  <c:v>82.781310000000005</c:v>
                </c:pt>
                <c:pt idx="833">
                  <c:v>82.680949999999996</c:v>
                </c:pt>
                <c:pt idx="834">
                  <c:v>82.579390000000004</c:v>
                </c:pt>
                <c:pt idx="835">
                  <c:v>82.477369999999993</c:v>
                </c:pt>
                <c:pt idx="836">
                  <c:v>82.373779999999996</c:v>
                </c:pt>
                <c:pt idx="837">
                  <c:v>82.268860000000004</c:v>
                </c:pt>
                <c:pt idx="838">
                  <c:v>82.163039999999995</c:v>
                </c:pt>
                <c:pt idx="839">
                  <c:v>82.055289999999999</c:v>
                </c:pt>
                <c:pt idx="840">
                  <c:v>81.945509999999999</c:v>
                </c:pt>
                <c:pt idx="841">
                  <c:v>81.833609999999993</c:v>
                </c:pt>
                <c:pt idx="842">
                  <c:v>81.72251</c:v>
                </c:pt>
                <c:pt idx="843">
                  <c:v>81.610579999999999</c:v>
                </c:pt>
                <c:pt idx="844">
                  <c:v>81.798829999999995</c:v>
                </c:pt>
                <c:pt idx="845">
                  <c:v>81.686109999999999</c:v>
                </c:pt>
                <c:pt idx="846">
                  <c:v>81.571529999999996</c:v>
                </c:pt>
                <c:pt idx="847">
                  <c:v>81.456769999999992</c:v>
                </c:pt>
                <c:pt idx="848">
                  <c:v>81.339939999999999</c:v>
                </c:pt>
                <c:pt idx="849">
                  <c:v>81.222539999999995</c:v>
                </c:pt>
                <c:pt idx="850">
                  <c:v>81.103169999999992</c:v>
                </c:pt>
                <c:pt idx="851">
                  <c:v>80.984679999999997</c:v>
                </c:pt>
                <c:pt idx="852">
                  <c:v>80.861469999999997</c:v>
                </c:pt>
                <c:pt idx="853">
                  <c:v>80.738900000000001</c:v>
                </c:pt>
                <c:pt idx="854">
                  <c:v>80.615579999999994</c:v>
                </c:pt>
                <c:pt idx="855">
                  <c:v>80.491579999999999</c:v>
                </c:pt>
                <c:pt idx="856">
                  <c:v>80.367539999999991</c:v>
                </c:pt>
                <c:pt idx="857">
                  <c:v>80.243539999999996</c:v>
                </c:pt>
                <c:pt idx="858">
                  <c:v>80.118859999999998</c:v>
                </c:pt>
                <c:pt idx="859">
                  <c:v>79.990790000000004</c:v>
                </c:pt>
                <c:pt idx="860">
                  <c:v>79.865279999999998</c:v>
                </c:pt>
                <c:pt idx="861">
                  <c:v>79.735169999999997</c:v>
                </c:pt>
                <c:pt idx="862">
                  <c:v>79.606790000000004</c:v>
                </c:pt>
                <c:pt idx="863">
                  <c:v>79.475549999999998</c:v>
                </c:pt>
                <c:pt idx="864">
                  <c:v>79.346040000000002</c:v>
                </c:pt>
                <c:pt idx="865">
                  <c:v>79.214799999999997</c:v>
                </c:pt>
                <c:pt idx="866">
                  <c:v>79.084499999999991</c:v>
                </c:pt>
                <c:pt idx="867">
                  <c:v>78.954089999999994</c:v>
                </c:pt>
                <c:pt idx="868">
                  <c:v>78.821219999999997</c:v>
                </c:pt>
                <c:pt idx="869">
                  <c:v>78.689830000000001</c:v>
                </c:pt>
                <c:pt idx="870">
                  <c:v>78.55538</c:v>
                </c:pt>
                <c:pt idx="871">
                  <c:v>78.421989999999994</c:v>
                </c:pt>
                <c:pt idx="872">
                  <c:v>78.286599999999993</c:v>
                </c:pt>
                <c:pt idx="873">
                  <c:v>78.154569999999993</c:v>
                </c:pt>
                <c:pt idx="874">
                  <c:v>78.020690000000002</c:v>
                </c:pt>
                <c:pt idx="875">
                  <c:v>77.886920000000003</c:v>
                </c:pt>
                <c:pt idx="876">
                  <c:v>77.752359999999996</c:v>
                </c:pt>
                <c:pt idx="877">
                  <c:v>77.615569999999991</c:v>
                </c:pt>
                <c:pt idx="878">
                  <c:v>77.479770000000002</c:v>
                </c:pt>
                <c:pt idx="879">
                  <c:v>77.341169999999991</c:v>
                </c:pt>
                <c:pt idx="880">
                  <c:v>77.205100000000002</c:v>
                </c:pt>
                <c:pt idx="881">
                  <c:v>77.066850000000002</c:v>
                </c:pt>
                <c:pt idx="882">
                  <c:v>76.932019999999994</c:v>
                </c:pt>
                <c:pt idx="883">
                  <c:v>76.794179999999997</c:v>
                </c:pt>
                <c:pt idx="884">
                  <c:v>76.659689999999998</c:v>
                </c:pt>
                <c:pt idx="885">
                  <c:v>76.522800000000004</c:v>
                </c:pt>
                <c:pt idx="886">
                  <c:v>76.386269999999996</c:v>
                </c:pt>
                <c:pt idx="887">
                  <c:v>76.248509999999996</c:v>
                </c:pt>
                <c:pt idx="888">
                  <c:v>76.111649999999997</c:v>
                </c:pt>
                <c:pt idx="889">
                  <c:v>75.974629999999991</c:v>
                </c:pt>
                <c:pt idx="890">
                  <c:v>75.837090000000003</c:v>
                </c:pt>
                <c:pt idx="891">
                  <c:v>75.701250000000002</c:v>
                </c:pt>
                <c:pt idx="892">
                  <c:v>75.565110000000004</c:v>
                </c:pt>
                <c:pt idx="893">
                  <c:v>75.428619999999995</c:v>
                </c:pt>
                <c:pt idx="894">
                  <c:v>75.292479999999998</c:v>
                </c:pt>
                <c:pt idx="895">
                  <c:v>75.158940000000001</c:v>
                </c:pt>
                <c:pt idx="896">
                  <c:v>75.025279999999995</c:v>
                </c:pt>
                <c:pt idx="897">
                  <c:v>74.889929999999993</c:v>
                </c:pt>
                <c:pt idx="898">
                  <c:v>74.755250000000004</c:v>
                </c:pt>
                <c:pt idx="899">
                  <c:v>74.618430000000004</c:v>
                </c:pt>
                <c:pt idx="900">
                  <c:v>74.483789999999999</c:v>
                </c:pt>
                <c:pt idx="901">
                  <c:v>74.348100000000002</c:v>
                </c:pt>
                <c:pt idx="902">
                  <c:v>74.214179999999999</c:v>
                </c:pt>
                <c:pt idx="903">
                  <c:v>74.080039999999997</c:v>
                </c:pt>
                <c:pt idx="904">
                  <c:v>73.947929999999999</c:v>
                </c:pt>
                <c:pt idx="905">
                  <c:v>73.813630000000003</c:v>
                </c:pt>
                <c:pt idx="906">
                  <c:v>73.679940000000002</c:v>
                </c:pt>
                <c:pt idx="907">
                  <c:v>73.547229999999999</c:v>
                </c:pt>
                <c:pt idx="908">
                  <c:v>73.413489999999996</c:v>
                </c:pt>
                <c:pt idx="909">
                  <c:v>73.281570000000002</c:v>
                </c:pt>
                <c:pt idx="910">
                  <c:v>73.147579999999991</c:v>
                </c:pt>
                <c:pt idx="911">
                  <c:v>73.016149999999996</c:v>
                </c:pt>
                <c:pt idx="912">
                  <c:v>72.88275999999999</c:v>
                </c:pt>
                <c:pt idx="913">
                  <c:v>72.752529999999993</c:v>
                </c:pt>
                <c:pt idx="914">
                  <c:v>72.620729999999995</c:v>
                </c:pt>
                <c:pt idx="915">
                  <c:v>72.492539999999991</c:v>
                </c:pt>
                <c:pt idx="916">
                  <c:v>72.362690000000001</c:v>
                </c:pt>
                <c:pt idx="917">
                  <c:v>72.23451</c:v>
                </c:pt>
                <c:pt idx="918">
                  <c:v>72.106579999999994</c:v>
                </c:pt>
                <c:pt idx="919">
                  <c:v>71.977379999999997</c:v>
                </c:pt>
                <c:pt idx="920">
                  <c:v>71.847529999999992</c:v>
                </c:pt>
                <c:pt idx="921">
                  <c:v>71.717159999999993</c:v>
                </c:pt>
                <c:pt idx="922">
                  <c:v>71.588369999999998</c:v>
                </c:pt>
                <c:pt idx="923">
                  <c:v>71.459569999999999</c:v>
                </c:pt>
                <c:pt idx="924">
                  <c:v>71.33229</c:v>
                </c:pt>
                <c:pt idx="925">
                  <c:v>71.205759999999998</c:v>
                </c:pt>
                <c:pt idx="926">
                  <c:v>71.080669999999998</c:v>
                </c:pt>
                <c:pt idx="927">
                  <c:v>70.955240000000003</c:v>
                </c:pt>
                <c:pt idx="928">
                  <c:v>70.828599999999994</c:v>
                </c:pt>
                <c:pt idx="929">
                  <c:v>70.702479999999994</c:v>
                </c:pt>
                <c:pt idx="930">
                  <c:v>70.574449999999999</c:v>
                </c:pt>
                <c:pt idx="931">
                  <c:v>70.447879999999998</c:v>
                </c:pt>
                <c:pt idx="932">
                  <c:v>70.320599999999999</c:v>
                </c:pt>
                <c:pt idx="933">
                  <c:v>70.194789999999998</c:v>
                </c:pt>
                <c:pt idx="934">
                  <c:v>70.06904999999999</c:v>
                </c:pt>
                <c:pt idx="935">
                  <c:v>69.945729999999998</c:v>
                </c:pt>
                <c:pt idx="936">
                  <c:v>69.821839999999995</c:v>
                </c:pt>
                <c:pt idx="937">
                  <c:v>69.697919999999996</c:v>
                </c:pt>
                <c:pt idx="938">
                  <c:v>69.575119999999998</c:v>
                </c:pt>
                <c:pt idx="939">
                  <c:v>69.450559999999996</c:v>
                </c:pt>
                <c:pt idx="940">
                  <c:v>69.325569999999999</c:v>
                </c:pt>
                <c:pt idx="941">
                  <c:v>69.199910000000003</c:v>
                </c:pt>
                <c:pt idx="942">
                  <c:v>69.07598999999999</c:v>
                </c:pt>
                <c:pt idx="943">
                  <c:v>68.950029999999998</c:v>
                </c:pt>
                <c:pt idx="944">
                  <c:v>68.824780000000004</c:v>
                </c:pt>
                <c:pt idx="945">
                  <c:v>68.700099999999992</c:v>
                </c:pt>
                <c:pt idx="946">
                  <c:v>68.575869999999995</c:v>
                </c:pt>
                <c:pt idx="947">
                  <c:v>68.452889999999996</c:v>
                </c:pt>
                <c:pt idx="948">
                  <c:v>68.329039999999992</c:v>
                </c:pt>
                <c:pt idx="949">
                  <c:v>68.207449999999994</c:v>
                </c:pt>
                <c:pt idx="950">
                  <c:v>68.083749999999995</c:v>
                </c:pt>
                <c:pt idx="951">
                  <c:v>67.960920000000002</c:v>
                </c:pt>
                <c:pt idx="952">
                  <c:v>67.834769999999992</c:v>
                </c:pt>
                <c:pt idx="953">
                  <c:v>67.711410000000001</c:v>
                </c:pt>
                <c:pt idx="954">
                  <c:v>67.585300000000004</c:v>
                </c:pt>
                <c:pt idx="955">
                  <c:v>67.460880000000003</c:v>
                </c:pt>
                <c:pt idx="956">
                  <c:v>67.335449999999994</c:v>
                </c:pt>
                <c:pt idx="957">
                  <c:v>67.210279999999997</c:v>
                </c:pt>
                <c:pt idx="958">
                  <c:v>67.084469999999996</c:v>
                </c:pt>
                <c:pt idx="959">
                  <c:v>66.958699999999993</c:v>
                </c:pt>
                <c:pt idx="960">
                  <c:v>66.833370000000002</c:v>
                </c:pt>
                <c:pt idx="961">
                  <c:v>66.7059</c:v>
                </c:pt>
                <c:pt idx="962">
                  <c:v>66.579979999999992</c:v>
                </c:pt>
                <c:pt idx="963">
                  <c:v>66.452619999999996</c:v>
                </c:pt>
                <c:pt idx="964">
                  <c:v>66.325789999999998</c:v>
                </c:pt>
                <c:pt idx="965">
                  <c:v>66.197450000000003</c:v>
                </c:pt>
                <c:pt idx="966">
                  <c:v>66.070399999999992</c:v>
                </c:pt>
                <c:pt idx="967">
                  <c:v>65.941990000000004</c:v>
                </c:pt>
                <c:pt idx="968">
                  <c:v>65.812669999999997</c:v>
                </c:pt>
                <c:pt idx="969">
                  <c:v>65.684780000000003</c:v>
                </c:pt>
                <c:pt idx="970">
                  <c:v>65.552369999999996</c:v>
                </c:pt>
                <c:pt idx="971">
                  <c:v>65.421959999999999</c:v>
                </c:pt>
                <c:pt idx="972">
                  <c:v>65.289699999999996</c:v>
                </c:pt>
                <c:pt idx="973">
                  <c:v>65.157659999999993</c:v>
                </c:pt>
                <c:pt idx="974">
                  <c:v>65.022949999999994</c:v>
                </c:pt>
                <c:pt idx="975">
                  <c:v>64.891030000000001</c:v>
                </c:pt>
                <c:pt idx="976">
                  <c:v>64.75685</c:v>
                </c:pt>
                <c:pt idx="977">
                  <c:v>64.622969999999995</c:v>
                </c:pt>
                <c:pt idx="978">
                  <c:v>64.488140000000001</c:v>
                </c:pt>
                <c:pt idx="979">
                  <c:v>64.351619999999997</c:v>
                </c:pt>
                <c:pt idx="980">
                  <c:v>64.216160000000002</c:v>
                </c:pt>
                <c:pt idx="981">
                  <c:v>64.077179999999998</c:v>
                </c:pt>
                <c:pt idx="982">
                  <c:v>63.939830000000001</c:v>
                </c:pt>
                <c:pt idx="983">
                  <c:v>63.800289999999997</c:v>
                </c:pt>
                <c:pt idx="984">
                  <c:v>63.66075</c:v>
                </c:pt>
                <c:pt idx="985">
                  <c:v>63.520009999999999</c:v>
                </c:pt>
                <c:pt idx="986">
                  <c:v>63.381219999999999</c:v>
                </c:pt>
                <c:pt idx="987">
                  <c:v>63.237349999999999</c:v>
                </c:pt>
                <c:pt idx="988">
                  <c:v>63.093089999999997</c:v>
                </c:pt>
                <c:pt idx="989">
                  <c:v>62.94914</c:v>
                </c:pt>
                <c:pt idx="990">
                  <c:v>62.801269999999995</c:v>
                </c:pt>
                <c:pt idx="991">
                  <c:v>62.652569999999997</c:v>
                </c:pt>
                <c:pt idx="992">
                  <c:v>62.50394</c:v>
                </c:pt>
                <c:pt idx="993">
                  <c:v>62.355199999999996</c:v>
                </c:pt>
                <c:pt idx="994">
                  <c:v>62.203589999999998</c:v>
                </c:pt>
                <c:pt idx="995">
                  <c:v>62.05236</c:v>
                </c:pt>
                <c:pt idx="996">
                  <c:v>61.899589999999996</c:v>
                </c:pt>
                <c:pt idx="997">
                  <c:v>61.745449999999998</c:v>
                </c:pt>
                <c:pt idx="998">
                  <c:v>61.59151</c:v>
                </c:pt>
                <c:pt idx="999">
                  <c:v>61.436959999999999</c:v>
                </c:pt>
                <c:pt idx="1000">
                  <c:v>61.281689999999998</c:v>
                </c:pt>
                <c:pt idx="1001">
                  <c:v>61.124319999999997</c:v>
                </c:pt>
                <c:pt idx="1002">
                  <c:v>60.96611</c:v>
                </c:pt>
                <c:pt idx="1003">
                  <c:v>60.80341</c:v>
                </c:pt>
                <c:pt idx="1004">
                  <c:v>60.638909999999996</c:v>
                </c:pt>
                <c:pt idx="1005">
                  <c:v>60.47437</c:v>
                </c:pt>
                <c:pt idx="1006">
                  <c:v>60.308199999999999</c:v>
                </c:pt>
                <c:pt idx="1007">
                  <c:v>60.139959999999995</c:v>
                </c:pt>
                <c:pt idx="1008">
                  <c:v>59.972669999999994</c:v>
                </c:pt>
                <c:pt idx="1009">
                  <c:v>59.80556</c:v>
                </c:pt>
                <c:pt idx="1010">
                  <c:v>59.634679999999996</c:v>
                </c:pt>
                <c:pt idx="1011">
                  <c:v>59.463389999999997</c:v>
                </c:pt>
                <c:pt idx="1012">
                  <c:v>59.292249999999996</c:v>
                </c:pt>
                <c:pt idx="1013">
                  <c:v>59.119819999999997</c:v>
                </c:pt>
                <c:pt idx="1014">
                  <c:v>58.941399999999994</c:v>
                </c:pt>
                <c:pt idx="1015">
                  <c:v>58.76426</c:v>
                </c:pt>
                <c:pt idx="1016">
                  <c:v>58.586029999999994</c:v>
                </c:pt>
                <c:pt idx="1017">
                  <c:v>58.403689999999997</c:v>
                </c:pt>
                <c:pt idx="1018">
                  <c:v>58.22119</c:v>
                </c:pt>
                <c:pt idx="1019">
                  <c:v>58.040399999999998</c:v>
                </c:pt>
                <c:pt idx="1020">
                  <c:v>57.857299999999995</c:v>
                </c:pt>
                <c:pt idx="1021">
                  <c:v>57.66919</c:v>
                </c:pt>
                <c:pt idx="1022">
                  <c:v>57.48413</c:v>
                </c:pt>
                <c:pt idx="1023">
                  <c:v>57.294089999999997</c:v>
                </c:pt>
                <c:pt idx="1024">
                  <c:v>57.104129999999998</c:v>
                </c:pt>
                <c:pt idx="1025">
                  <c:v>56.912129999999998</c:v>
                </c:pt>
                <c:pt idx="1026">
                  <c:v>56.721039999999995</c:v>
                </c:pt>
                <c:pt idx="1027">
                  <c:v>56.526969999999999</c:v>
                </c:pt>
                <c:pt idx="1028">
                  <c:v>56.333159999999999</c:v>
                </c:pt>
                <c:pt idx="1029">
                  <c:v>56.137309999999999</c:v>
                </c:pt>
                <c:pt idx="1030">
                  <c:v>55.937129999999996</c:v>
                </c:pt>
                <c:pt idx="1031">
                  <c:v>55.737859999999998</c:v>
                </c:pt>
                <c:pt idx="1032">
                  <c:v>55.53492</c:v>
                </c:pt>
                <c:pt idx="1033">
                  <c:v>55.332099999999997</c:v>
                </c:pt>
                <c:pt idx="1034">
                  <c:v>55.126300000000001</c:v>
                </c:pt>
                <c:pt idx="1035">
                  <c:v>54.920499999999997</c:v>
                </c:pt>
                <c:pt idx="1036">
                  <c:v>54.712209999999999</c:v>
                </c:pt>
                <c:pt idx="1037">
                  <c:v>54.502789999999997</c:v>
                </c:pt>
                <c:pt idx="1038">
                  <c:v>54.292229999999996</c:v>
                </c:pt>
                <c:pt idx="1039">
                  <c:v>54.078289999999996</c:v>
                </c:pt>
                <c:pt idx="1040">
                  <c:v>53.865549999999999</c:v>
                </c:pt>
                <c:pt idx="1041">
                  <c:v>53.647869999999998</c:v>
                </c:pt>
                <c:pt idx="1042">
                  <c:v>53.430789999999995</c:v>
                </c:pt>
                <c:pt idx="1043">
                  <c:v>53.408659999999998</c:v>
                </c:pt>
                <c:pt idx="1044">
                  <c:v>53.18777</c:v>
                </c:pt>
                <c:pt idx="1045">
                  <c:v>52.961950000000002</c:v>
                </c:pt>
                <c:pt idx="1046">
                  <c:v>52.736229999999999</c:v>
                </c:pt>
                <c:pt idx="1047">
                  <c:v>52.508330000000001</c:v>
                </c:pt>
                <c:pt idx="1048">
                  <c:v>52.278660000000002</c:v>
                </c:pt>
                <c:pt idx="1049">
                  <c:v>52.047400000000003</c:v>
                </c:pt>
                <c:pt idx="1050">
                  <c:v>51.814410000000002</c:v>
                </c:pt>
                <c:pt idx="1051">
                  <c:v>51.580550000000002</c:v>
                </c:pt>
                <c:pt idx="1052">
                  <c:v>51.342730000000003</c:v>
                </c:pt>
                <c:pt idx="1053">
                  <c:v>51.104080000000003</c:v>
                </c:pt>
                <c:pt idx="1054">
                  <c:v>50.861809999999998</c:v>
                </c:pt>
                <c:pt idx="1055">
                  <c:v>50.618830000000003</c:v>
                </c:pt>
                <c:pt idx="1056">
                  <c:v>50.372329999999998</c:v>
                </c:pt>
                <c:pt idx="1057">
                  <c:v>50.124630000000003</c:v>
                </c:pt>
                <c:pt idx="1058">
                  <c:v>49.875990000000002</c:v>
                </c:pt>
                <c:pt idx="1059">
                  <c:v>49.625050000000002</c:v>
                </c:pt>
                <c:pt idx="1060">
                  <c:v>49.374180000000003</c:v>
                </c:pt>
                <c:pt idx="1061">
                  <c:v>49.118180000000002</c:v>
                </c:pt>
                <c:pt idx="1062">
                  <c:v>48.862340000000003</c:v>
                </c:pt>
                <c:pt idx="1063">
                  <c:v>48.601779999999998</c:v>
                </c:pt>
                <c:pt idx="1064">
                  <c:v>48.341250000000002</c:v>
                </c:pt>
                <c:pt idx="1065">
                  <c:v>48.07488</c:v>
                </c:pt>
                <c:pt idx="1066">
                  <c:v>47.810510000000001</c:v>
                </c:pt>
                <c:pt idx="1067">
                  <c:v>47.5426</c:v>
                </c:pt>
                <c:pt idx="1068">
                  <c:v>47.274230000000003</c:v>
                </c:pt>
                <c:pt idx="1069">
                  <c:v>47.004130000000004</c:v>
                </c:pt>
                <c:pt idx="1070">
                  <c:v>46.731349999999999</c:v>
                </c:pt>
                <c:pt idx="1071">
                  <c:v>46.458799999999997</c:v>
                </c:pt>
                <c:pt idx="1072">
                  <c:v>46.183</c:v>
                </c:pt>
                <c:pt idx="1073">
                  <c:v>45.906829999999999</c:v>
                </c:pt>
                <c:pt idx="1074">
                  <c:v>45.626579999999997</c:v>
                </c:pt>
                <c:pt idx="1075">
                  <c:v>45.346939999999996</c:v>
                </c:pt>
                <c:pt idx="1076">
                  <c:v>45.06326</c:v>
                </c:pt>
                <c:pt idx="1077">
                  <c:v>44.779539999999997</c:v>
                </c:pt>
                <c:pt idx="1078">
                  <c:v>44.494660000000003</c:v>
                </c:pt>
                <c:pt idx="1079">
                  <c:v>44.20872</c:v>
                </c:pt>
                <c:pt idx="1080">
                  <c:v>43.924320000000002</c:v>
                </c:pt>
                <c:pt idx="1081">
                  <c:v>43.637819999999998</c:v>
                </c:pt>
                <c:pt idx="1082">
                  <c:v>43.351460000000003</c:v>
                </c:pt>
                <c:pt idx="1083">
                  <c:v>43.061450000000001</c:v>
                </c:pt>
                <c:pt idx="1084">
                  <c:v>42.771920000000001</c:v>
                </c:pt>
                <c:pt idx="1085">
                  <c:v>42.480589999999999</c:v>
                </c:pt>
                <c:pt idx="1086">
                  <c:v>42.189630000000001</c:v>
                </c:pt>
                <c:pt idx="1087">
                  <c:v>41.897840000000002</c:v>
                </c:pt>
                <c:pt idx="1088">
                  <c:v>41.608539999999998</c:v>
                </c:pt>
                <c:pt idx="1089">
                  <c:v>41.320909999999998</c:v>
                </c:pt>
                <c:pt idx="1090">
                  <c:v>41.030520000000003</c:v>
                </c:pt>
                <c:pt idx="1091">
                  <c:v>40.743400000000001</c:v>
                </c:pt>
                <c:pt idx="1092">
                  <c:v>40.454259999999998</c:v>
                </c:pt>
                <c:pt idx="1093">
                  <c:v>40.166730000000001</c:v>
                </c:pt>
                <c:pt idx="1094">
                  <c:v>39.879240000000003</c:v>
                </c:pt>
                <c:pt idx="1095">
                  <c:v>39.594430000000003</c:v>
                </c:pt>
                <c:pt idx="1096">
                  <c:v>39.308419999999998</c:v>
                </c:pt>
                <c:pt idx="1097">
                  <c:v>39.025829999999999</c:v>
                </c:pt>
                <c:pt idx="1098">
                  <c:v>38.744149999999998</c:v>
                </c:pt>
                <c:pt idx="1099">
                  <c:v>38.463039999999999</c:v>
                </c:pt>
                <c:pt idx="1100">
                  <c:v>38.18694</c:v>
                </c:pt>
                <c:pt idx="1101">
                  <c:v>37.911450000000002</c:v>
                </c:pt>
                <c:pt idx="1102">
                  <c:v>37.639270000000003</c:v>
                </c:pt>
                <c:pt idx="1103">
                  <c:v>37.368940000000002</c:v>
                </c:pt>
                <c:pt idx="1104">
                  <c:v>37.103630000000003</c:v>
                </c:pt>
                <c:pt idx="1105">
                  <c:v>36.838659999999997</c:v>
                </c:pt>
                <c:pt idx="1106">
                  <c:v>36.579450000000001</c:v>
                </c:pt>
                <c:pt idx="1107">
                  <c:v>36.3247</c:v>
                </c:pt>
                <c:pt idx="1108">
                  <c:v>36.073569999999997</c:v>
                </c:pt>
                <c:pt idx="1109">
                  <c:v>35.826509999999999</c:v>
                </c:pt>
                <c:pt idx="1110">
                  <c:v>35.58164</c:v>
                </c:pt>
                <c:pt idx="1111">
                  <c:v>35.344349999999999</c:v>
                </c:pt>
                <c:pt idx="1112">
                  <c:v>35.108260000000001</c:v>
                </c:pt>
                <c:pt idx="1113">
                  <c:v>34.881489999999999</c:v>
                </c:pt>
                <c:pt idx="1114">
                  <c:v>34.657330000000002</c:v>
                </c:pt>
                <c:pt idx="1115">
                  <c:v>34.441459999999999</c:v>
                </c:pt>
                <c:pt idx="1116">
                  <c:v>34.229059999999997</c:v>
                </c:pt>
                <c:pt idx="1117">
                  <c:v>34.024239999999999</c:v>
                </c:pt>
                <c:pt idx="1118">
                  <c:v>33.823149999999998</c:v>
                </c:pt>
                <c:pt idx="1119">
                  <c:v>33.630249999999997</c:v>
                </c:pt>
                <c:pt idx="1120">
                  <c:v>33.443829999999998</c:v>
                </c:pt>
                <c:pt idx="1121">
                  <c:v>33.262839999999997</c:v>
                </c:pt>
                <c:pt idx="1122">
                  <c:v>33.090380000000003</c:v>
                </c:pt>
                <c:pt idx="1123">
                  <c:v>32.922449999999998</c:v>
                </c:pt>
                <c:pt idx="1124">
                  <c:v>32.762320000000003</c:v>
                </c:pt>
                <c:pt idx="1125">
                  <c:v>32.608370000000001</c:v>
                </c:pt>
                <c:pt idx="1126">
                  <c:v>32.461739999999999</c:v>
                </c:pt>
                <c:pt idx="1127">
                  <c:v>32.321110000000004</c:v>
                </c:pt>
                <c:pt idx="1128">
                  <c:v>32.188090000000003</c:v>
                </c:pt>
                <c:pt idx="1129">
                  <c:v>32.062020000000004</c:v>
                </c:pt>
                <c:pt idx="1130">
                  <c:v>31.940999999999999</c:v>
                </c:pt>
                <c:pt idx="1131">
                  <c:v>31.829709999999999</c:v>
                </c:pt>
                <c:pt idx="1132">
                  <c:v>31.721959999999999</c:v>
                </c:pt>
                <c:pt idx="1133">
                  <c:v>31.62153</c:v>
                </c:pt>
                <c:pt idx="1134">
                  <c:v>31.522649999999999</c:v>
                </c:pt>
                <c:pt idx="1135">
                  <c:v>31.432279999999999</c:v>
                </c:pt>
                <c:pt idx="1136">
                  <c:v>32.144149999999996</c:v>
                </c:pt>
                <c:pt idx="1137">
                  <c:v>32.062269999999998</c:v>
                </c:pt>
                <c:pt idx="1138">
                  <c:v>31.985189999999999</c:v>
                </c:pt>
                <c:pt idx="1139">
                  <c:v>31.91319</c:v>
                </c:pt>
                <c:pt idx="1140">
                  <c:v>31.845839999999999</c:v>
                </c:pt>
                <c:pt idx="1141">
                  <c:v>31.78124</c:v>
                </c:pt>
                <c:pt idx="1142">
                  <c:v>31.72203</c:v>
                </c:pt>
                <c:pt idx="1143">
                  <c:v>31.665040000000001</c:v>
                </c:pt>
                <c:pt idx="1144">
                  <c:v>31.612470000000002</c:v>
                </c:pt>
                <c:pt idx="1145">
                  <c:v>31.5608</c:v>
                </c:pt>
                <c:pt idx="1146">
                  <c:v>31.511700000000001</c:v>
                </c:pt>
                <c:pt idx="1147">
                  <c:v>31.465050000000002</c:v>
                </c:pt>
                <c:pt idx="1148">
                  <c:v>31.42043</c:v>
                </c:pt>
                <c:pt idx="1149">
                  <c:v>31.378309999999999</c:v>
                </c:pt>
                <c:pt idx="1150">
                  <c:v>31.336970000000001</c:v>
                </c:pt>
                <c:pt idx="1151">
                  <c:v>31.298850000000002</c:v>
                </c:pt>
                <c:pt idx="1152">
                  <c:v>31.26042</c:v>
                </c:pt>
                <c:pt idx="1153">
                  <c:v>31.222999999999999</c:v>
                </c:pt>
                <c:pt idx="1154">
                  <c:v>31.18684</c:v>
                </c:pt>
                <c:pt idx="1155">
                  <c:v>31.152560000000001</c:v>
                </c:pt>
                <c:pt idx="1156">
                  <c:v>31.118390000000002</c:v>
                </c:pt>
                <c:pt idx="1157">
                  <c:v>31.085049999999999</c:v>
                </c:pt>
                <c:pt idx="1158">
                  <c:v>31.053900000000002</c:v>
                </c:pt>
                <c:pt idx="1159">
                  <c:v>31.021350000000002</c:v>
                </c:pt>
                <c:pt idx="1160">
                  <c:v>30.991220000000002</c:v>
                </c:pt>
                <c:pt idx="1161">
                  <c:v>30.96011</c:v>
                </c:pt>
                <c:pt idx="1162">
                  <c:v>30.929940000000002</c:v>
                </c:pt>
                <c:pt idx="1163">
                  <c:v>30.899430000000002</c:v>
                </c:pt>
                <c:pt idx="1164">
                  <c:v>30.871030000000001</c:v>
                </c:pt>
                <c:pt idx="1165">
                  <c:v>30.83916</c:v>
                </c:pt>
                <c:pt idx="1166">
                  <c:v>30.808350000000001</c:v>
                </c:pt>
                <c:pt idx="1167">
                  <c:v>30.779420000000002</c:v>
                </c:pt>
                <c:pt idx="1168">
                  <c:v>30.75046</c:v>
                </c:pt>
                <c:pt idx="1169">
                  <c:v>30.720929999999999</c:v>
                </c:pt>
                <c:pt idx="1170">
                  <c:v>30.69389</c:v>
                </c:pt>
                <c:pt idx="1171">
                  <c:v>30.66817</c:v>
                </c:pt>
                <c:pt idx="1172">
                  <c:v>30.640789999999999</c:v>
                </c:pt>
                <c:pt idx="1173">
                  <c:v>30.614050000000002</c:v>
                </c:pt>
                <c:pt idx="1174">
                  <c:v>30.588180000000001</c:v>
                </c:pt>
                <c:pt idx="1175">
                  <c:v>30.56193</c:v>
                </c:pt>
                <c:pt idx="1176">
                  <c:v>30.534660000000002</c:v>
                </c:pt>
                <c:pt idx="1177">
                  <c:v>30.507550000000002</c:v>
                </c:pt>
                <c:pt idx="1178">
                  <c:v>30.481300000000001</c:v>
                </c:pt>
                <c:pt idx="1179">
                  <c:v>30.45449</c:v>
                </c:pt>
                <c:pt idx="1180">
                  <c:v>30.428050000000002</c:v>
                </c:pt>
                <c:pt idx="1181">
                  <c:v>30.402329999999999</c:v>
                </c:pt>
                <c:pt idx="1182">
                  <c:v>30.377400000000002</c:v>
                </c:pt>
                <c:pt idx="1183">
                  <c:v>30.350429999999999</c:v>
                </c:pt>
                <c:pt idx="1184">
                  <c:v>30.324870000000001</c:v>
                </c:pt>
                <c:pt idx="1185">
                  <c:v>30.298960000000001</c:v>
                </c:pt>
                <c:pt idx="1186">
                  <c:v>30.272819999999999</c:v>
                </c:pt>
                <c:pt idx="1187">
                  <c:v>30.246380000000002</c:v>
                </c:pt>
                <c:pt idx="1188">
                  <c:v>30.221720000000001</c:v>
                </c:pt>
                <c:pt idx="1189">
                  <c:v>30.19453</c:v>
                </c:pt>
                <c:pt idx="1190">
                  <c:v>30.16911</c:v>
                </c:pt>
                <c:pt idx="1191">
                  <c:v>30.29365</c:v>
                </c:pt>
                <c:pt idx="1192">
                  <c:v>30.26774</c:v>
                </c:pt>
                <c:pt idx="1193">
                  <c:v>30.241609999999998</c:v>
                </c:pt>
                <c:pt idx="1194">
                  <c:v>30.21679</c:v>
                </c:pt>
                <c:pt idx="1195">
                  <c:v>30.19021</c:v>
                </c:pt>
                <c:pt idx="1196">
                  <c:v>30.16384</c:v>
                </c:pt>
                <c:pt idx="1197">
                  <c:v>30.13767</c:v>
                </c:pt>
                <c:pt idx="1198">
                  <c:v>30.111460000000001</c:v>
                </c:pt>
                <c:pt idx="1199">
                  <c:v>30.08642</c:v>
                </c:pt>
                <c:pt idx="1200">
                  <c:v>30.06251</c:v>
                </c:pt>
                <c:pt idx="1201">
                  <c:v>30.037879999999998</c:v>
                </c:pt>
                <c:pt idx="1202">
                  <c:v>30.013929999999998</c:v>
                </c:pt>
                <c:pt idx="1203">
                  <c:v>29.989570000000001</c:v>
                </c:pt>
                <c:pt idx="1204">
                  <c:v>29.964569999999998</c:v>
                </c:pt>
                <c:pt idx="1205">
                  <c:v>29.93798</c:v>
                </c:pt>
                <c:pt idx="1206">
                  <c:v>29.913319999999999</c:v>
                </c:pt>
                <c:pt idx="1207">
                  <c:v>29.888389999999998</c:v>
                </c:pt>
                <c:pt idx="1208">
                  <c:v>29.86403</c:v>
                </c:pt>
                <c:pt idx="1209">
                  <c:v>29.839399999999998</c:v>
                </c:pt>
                <c:pt idx="1210">
                  <c:v>29.81485</c:v>
                </c:pt>
                <c:pt idx="1211">
                  <c:v>29.79064</c:v>
                </c:pt>
                <c:pt idx="1212">
                  <c:v>29.765709999999999</c:v>
                </c:pt>
                <c:pt idx="1213">
                  <c:v>29.741340000000001</c:v>
                </c:pt>
                <c:pt idx="1214">
                  <c:v>29.717209999999998</c:v>
                </c:pt>
                <c:pt idx="1215">
                  <c:v>29.694839999999999</c:v>
                </c:pt>
                <c:pt idx="1216">
                  <c:v>29.67154</c:v>
                </c:pt>
                <c:pt idx="1217">
                  <c:v>29.647849999999998</c:v>
                </c:pt>
                <c:pt idx="1218">
                  <c:v>29.623259999999998</c:v>
                </c:pt>
                <c:pt idx="1219">
                  <c:v>29.599239999999998</c:v>
                </c:pt>
                <c:pt idx="1220">
                  <c:v>29.5745</c:v>
                </c:pt>
                <c:pt idx="1221">
                  <c:v>29.549569999999999</c:v>
                </c:pt>
                <c:pt idx="1222">
                  <c:v>29.52638</c:v>
                </c:pt>
                <c:pt idx="1223">
                  <c:v>29.503149999999998</c:v>
                </c:pt>
                <c:pt idx="1224">
                  <c:v>29.480180000000001</c:v>
                </c:pt>
                <c:pt idx="1225">
                  <c:v>29.456759999999999</c:v>
                </c:pt>
                <c:pt idx="1226">
                  <c:v>29.433529999999998</c:v>
                </c:pt>
                <c:pt idx="1227">
                  <c:v>29.409769999999998</c:v>
                </c:pt>
                <c:pt idx="1228">
                  <c:v>29.385479999999998</c:v>
                </c:pt>
                <c:pt idx="1229">
                  <c:v>29.361419999999999</c:v>
                </c:pt>
                <c:pt idx="1230">
                  <c:v>29.337399999999999</c:v>
                </c:pt>
                <c:pt idx="1231">
                  <c:v>29.315110000000001</c:v>
                </c:pt>
                <c:pt idx="1232">
                  <c:v>29.292099999999998</c:v>
                </c:pt>
                <c:pt idx="1233">
                  <c:v>29.269819999999999</c:v>
                </c:pt>
                <c:pt idx="1234">
                  <c:v>29.246959999999998</c:v>
                </c:pt>
                <c:pt idx="1235">
                  <c:v>29.224299999999999</c:v>
                </c:pt>
                <c:pt idx="1236">
                  <c:v>29.200610000000001</c:v>
                </c:pt>
                <c:pt idx="1237">
                  <c:v>29.17474</c:v>
                </c:pt>
                <c:pt idx="1238">
                  <c:v>29.153959999999998</c:v>
                </c:pt>
                <c:pt idx="1239">
                  <c:v>29.130769999999998</c:v>
                </c:pt>
                <c:pt idx="1240">
                  <c:v>29.109120000000001</c:v>
                </c:pt>
                <c:pt idx="1241">
                  <c:v>29.084949999999999</c:v>
                </c:pt>
                <c:pt idx="1242">
                  <c:v>29.05855</c:v>
                </c:pt>
                <c:pt idx="1243">
                  <c:v>29.03848</c:v>
                </c:pt>
                <c:pt idx="1244">
                  <c:v>29.014050000000001</c:v>
                </c:pt>
                <c:pt idx="1245">
                  <c:v>28.992809999999999</c:v>
                </c:pt>
                <c:pt idx="1246">
                  <c:v>28.97241</c:v>
                </c:pt>
                <c:pt idx="1247">
                  <c:v>28.948689999999999</c:v>
                </c:pt>
                <c:pt idx="1248">
                  <c:v>28.92606</c:v>
                </c:pt>
                <c:pt idx="1249">
                  <c:v>28.90626</c:v>
                </c:pt>
                <c:pt idx="1250">
                  <c:v>28.88269</c:v>
                </c:pt>
                <c:pt idx="1251">
                  <c:v>28.85886</c:v>
                </c:pt>
                <c:pt idx="1252">
                  <c:v>28.83887</c:v>
                </c:pt>
                <c:pt idx="1253">
                  <c:v>29.11337</c:v>
                </c:pt>
                <c:pt idx="1254">
                  <c:v>29.089580000000002</c:v>
                </c:pt>
                <c:pt idx="1255">
                  <c:v>29.068760000000001</c:v>
                </c:pt>
                <c:pt idx="1256">
                  <c:v>29.04692</c:v>
                </c:pt>
                <c:pt idx="1257">
                  <c:v>29.024370000000001</c:v>
                </c:pt>
                <c:pt idx="1258">
                  <c:v>29.00084</c:v>
                </c:pt>
                <c:pt idx="1259">
                  <c:v>28.981940000000002</c:v>
                </c:pt>
                <c:pt idx="1260">
                  <c:v>28.957280000000001</c:v>
                </c:pt>
                <c:pt idx="1261">
                  <c:v>28.93703</c:v>
                </c:pt>
                <c:pt idx="1262">
                  <c:v>28.916060000000002</c:v>
                </c:pt>
                <c:pt idx="1263">
                  <c:v>28.893129999999999</c:v>
                </c:pt>
                <c:pt idx="1264">
                  <c:v>29.270759999999999</c:v>
                </c:pt>
                <c:pt idx="1265">
                  <c:v>29.246739999999999</c:v>
                </c:pt>
                <c:pt idx="1266">
                  <c:v>29.227619999999998</c:v>
                </c:pt>
                <c:pt idx="1267">
                  <c:v>29.206119999999999</c:v>
                </c:pt>
                <c:pt idx="1268">
                  <c:v>29.181949999999997</c:v>
                </c:pt>
                <c:pt idx="1269">
                  <c:v>29.161089999999998</c:v>
                </c:pt>
                <c:pt idx="1270">
                  <c:v>29.139669999999999</c:v>
                </c:pt>
                <c:pt idx="1271">
                  <c:v>29.115759999999998</c:v>
                </c:pt>
                <c:pt idx="1272">
                  <c:v>29.092649999999999</c:v>
                </c:pt>
                <c:pt idx="1273">
                  <c:v>29.07179</c:v>
                </c:pt>
                <c:pt idx="1274">
                  <c:v>29.04852</c:v>
                </c:pt>
                <c:pt idx="1275">
                  <c:v>29.028759999999998</c:v>
                </c:pt>
                <c:pt idx="1276">
                  <c:v>29.006699999999999</c:v>
                </c:pt>
                <c:pt idx="1277">
                  <c:v>28.985009999999999</c:v>
                </c:pt>
                <c:pt idx="1278">
                  <c:v>28.965779999999999</c:v>
                </c:pt>
                <c:pt idx="1279">
                  <c:v>28.945599999999999</c:v>
                </c:pt>
                <c:pt idx="1280">
                  <c:v>28.92154</c:v>
                </c:pt>
                <c:pt idx="1281">
                  <c:v>28.901969999999999</c:v>
                </c:pt>
                <c:pt idx="1282">
                  <c:v>28.88092</c:v>
                </c:pt>
                <c:pt idx="1283">
                  <c:v>28.859009999999998</c:v>
                </c:pt>
                <c:pt idx="1284">
                  <c:v>28.835059999999999</c:v>
                </c:pt>
                <c:pt idx="1285">
                  <c:v>28.813949999999998</c:v>
                </c:pt>
                <c:pt idx="1286">
                  <c:v>28.791879999999999</c:v>
                </c:pt>
                <c:pt idx="1287">
                  <c:v>28.770569999999999</c:v>
                </c:pt>
                <c:pt idx="1288">
                  <c:v>28.749379999999999</c:v>
                </c:pt>
                <c:pt idx="1289">
                  <c:v>28.731579999999997</c:v>
                </c:pt>
                <c:pt idx="1290">
                  <c:v>28.710269999999998</c:v>
                </c:pt>
                <c:pt idx="1291">
                  <c:v>28.688129999999997</c:v>
                </c:pt>
                <c:pt idx="1292">
                  <c:v>28.666829999999997</c:v>
                </c:pt>
                <c:pt idx="1293">
                  <c:v>28.645399999999999</c:v>
                </c:pt>
                <c:pt idx="1294">
                  <c:v>28.622889999999998</c:v>
                </c:pt>
                <c:pt idx="1295">
                  <c:v>28.603429999999999</c:v>
                </c:pt>
                <c:pt idx="1296">
                  <c:v>28.579819999999998</c:v>
                </c:pt>
                <c:pt idx="1297">
                  <c:v>28.560589999999998</c:v>
                </c:pt>
                <c:pt idx="1298">
                  <c:v>28.54241</c:v>
                </c:pt>
                <c:pt idx="1299">
                  <c:v>28.521549999999998</c:v>
                </c:pt>
                <c:pt idx="1300">
                  <c:v>28.502469999999999</c:v>
                </c:pt>
                <c:pt idx="1301">
                  <c:v>28.48188</c:v>
                </c:pt>
                <c:pt idx="1302">
                  <c:v>28.457819999999998</c:v>
                </c:pt>
                <c:pt idx="1303">
                  <c:v>28.437719999999999</c:v>
                </c:pt>
                <c:pt idx="1304">
                  <c:v>28.416559999999997</c:v>
                </c:pt>
                <c:pt idx="1305">
                  <c:v>28.393409999999999</c:v>
                </c:pt>
                <c:pt idx="1306">
                  <c:v>28.374929999999999</c:v>
                </c:pt>
                <c:pt idx="1307">
                  <c:v>28.3552</c:v>
                </c:pt>
                <c:pt idx="1308">
                  <c:v>28.33352</c:v>
                </c:pt>
                <c:pt idx="1309">
                  <c:v>28.31485</c:v>
                </c:pt>
                <c:pt idx="1310">
                  <c:v>28.293579999999999</c:v>
                </c:pt>
                <c:pt idx="1311">
                  <c:v>28.271249999999998</c:v>
                </c:pt>
                <c:pt idx="1312">
                  <c:v>28.25198</c:v>
                </c:pt>
                <c:pt idx="1313">
                  <c:v>28.23086</c:v>
                </c:pt>
                <c:pt idx="1314">
                  <c:v>28.209059999999997</c:v>
                </c:pt>
                <c:pt idx="1315">
                  <c:v>28.190959999999997</c:v>
                </c:pt>
                <c:pt idx="1316">
                  <c:v>28.169239999999999</c:v>
                </c:pt>
                <c:pt idx="1317">
                  <c:v>28.148419999999998</c:v>
                </c:pt>
                <c:pt idx="1318">
                  <c:v>28.128209999999999</c:v>
                </c:pt>
                <c:pt idx="1319">
                  <c:v>28.10829</c:v>
                </c:pt>
                <c:pt idx="1320">
                  <c:v>28.085059999999999</c:v>
                </c:pt>
                <c:pt idx="1321">
                  <c:v>28.067369999999997</c:v>
                </c:pt>
                <c:pt idx="1322">
                  <c:v>28.047239999999999</c:v>
                </c:pt>
                <c:pt idx="1323">
                  <c:v>28.02544</c:v>
                </c:pt>
                <c:pt idx="1324">
                  <c:v>28.00526</c:v>
                </c:pt>
                <c:pt idx="1325">
                  <c:v>27.986709999999999</c:v>
                </c:pt>
                <c:pt idx="1326">
                  <c:v>27.966609999999999</c:v>
                </c:pt>
                <c:pt idx="1327">
                  <c:v>27.94699</c:v>
                </c:pt>
                <c:pt idx="1328">
                  <c:v>27.926819999999999</c:v>
                </c:pt>
                <c:pt idx="1329">
                  <c:v>27.90438</c:v>
                </c:pt>
                <c:pt idx="1330">
                  <c:v>27.884159999999998</c:v>
                </c:pt>
                <c:pt idx="1331">
                  <c:v>27.86403</c:v>
                </c:pt>
                <c:pt idx="1332">
                  <c:v>27.843549999999997</c:v>
                </c:pt>
                <c:pt idx="1333">
                  <c:v>27.825109999999999</c:v>
                </c:pt>
                <c:pt idx="1334">
                  <c:v>27.804819999999999</c:v>
                </c:pt>
                <c:pt idx="1335">
                  <c:v>27.78566</c:v>
                </c:pt>
                <c:pt idx="1336">
                  <c:v>27.764119999999998</c:v>
                </c:pt>
                <c:pt idx="1337">
                  <c:v>27.744589999999999</c:v>
                </c:pt>
                <c:pt idx="1338">
                  <c:v>27.723089999999999</c:v>
                </c:pt>
                <c:pt idx="1339">
                  <c:v>27.702949999999998</c:v>
                </c:pt>
                <c:pt idx="1340">
                  <c:v>27.682659999999998</c:v>
                </c:pt>
                <c:pt idx="1341">
                  <c:v>27.665049999999997</c:v>
                </c:pt>
                <c:pt idx="1342">
                  <c:v>27.644379999999998</c:v>
                </c:pt>
                <c:pt idx="1343">
                  <c:v>27.624399999999998</c:v>
                </c:pt>
                <c:pt idx="1344">
                  <c:v>27.60501</c:v>
                </c:pt>
                <c:pt idx="1345">
                  <c:v>27.58521</c:v>
                </c:pt>
                <c:pt idx="1346">
                  <c:v>27.564809999999998</c:v>
                </c:pt>
                <c:pt idx="1347">
                  <c:v>27.54693</c:v>
                </c:pt>
                <c:pt idx="1348">
                  <c:v>27.527849999999997</c:v>
                </c:pt>
                <c:pt idx="1349">
                  <c:v>27.50967</c:v>
                </c:pt>
                <c:pt idx="1350">
                  <c:v>27.491309999999999</c:v>
                </c:pt>
                <c:pt idx="1351">
                  <c:v>27.472899999999999</c:v>
                </c:pt>
                <c:pt idx="1352">
                  <c:v>27.453219999999998</c:v>
                </c:pt>
                <c:pt idx="1353">
                  <c:v>27.434619999999999</c:v>
                </c:pt>
                <c:pt idx="1354">
                  <c:v>27.414639999999999</c:v>
                </c:pt>
                <c:pt idx="1355">
                  <c:v>27.395399999999999</c:v>
                </c:pt>
                <c:pt idx="1356">
                  <c:v>27.375409999999999</c:v>
                </c:pt>
                <c:pt idx="1357">
                  <c:v>27.356479999999998</c:v>
                </c:pt>
                <c:pt idx="1358">
                  <c:v>27.337959999999999</c:v>
                </c:pt>
                <c:pt idx="1359">
                  <c:v>27.318839999999998</c:v>
                </c:pt>
                <c:pt idx="1360">
                  <c:v>27.299909999999997</c:v>
                </c:pt>
                <c:pt idx="1361">
                  <c:v>27.280449999999998</c:v>
                </c:pt>
                <c:pt idx="1362">
                  <c:v>27.261289999999999</c:v>
                </c:pt>
                <c:pt idx="1363">
                  <c:v>27.240849999999998</c:v>
                </c:pt>
                <c:pt idx="1364">
                  <c:v>27.222259999999999</c:v>
                </c:pt>
                <c:pt idx="1365">
                  <c:v>27.202159999999999</c:v>
                </c:pt>
                <c:pt idx="1366">
                  <c:v>27.683299999999999</c:v>
                </c:pt>
                <c:pt idx="1367">
                  <c:v>27.664299999999997</c:v>
                </c:pt>
                <c:pt idx="1368">
                  <c:v>27.648719999999997</c:v>
                </c:pt>
                <c:pt idx="1369">
                  <c:v>27.638269999999999</c:v>
                </c:pt>
                <c:pt idx="1370">
                  <c:v>27.63092</c:v>
                </c:pt>
                <c:pt idx="1371">
                  <c:v>27.626239999999999</c:v>
                </c:pt>
                <c:pt idx="1372">
                  <c:v>27.621449999999999</c:v>
                </c:pt>
                <c:pt idx="1373">
                  <c:v>27.614059999999998</c:v>
                </c:pt>
                <c:pt idx="1374">
                  <c:v>27.602069999999998</c:v>
                </c:pt>
                <c:pt idx="1375">
                  <c:v>27.587319999999998</c:v>
                </c:pt>
                <c:pt idx="1376">
                  <c:v>27.569899999999997</c:v>
                </c:pt>
                <c:pt idx="1377">
                  <c:v>27.552019999999999</c:v>
                </c:pt>
                <c:pt idx="1378">
                  <c:v>27.533769999999997</c:v>
                </c:pt>
                <c:pt idx="1379">
                  <c:v>27.514759999999999</c:v>
                </c:pt>
                <c:pt idx="1380">
                  <c:v>27.496579999999998</c:v>
                </c:pt>
                <c:pt idx="1381">
                  <c:v>27.47701</c:v>
                </c:pt>
                <c:pt idx="1382">
                  <c:v>27.45842</c:v>
                </c:pt>
                <c:pt idx="1383">
                  <c:v>27.439409999999999</c:v>
                </c:pt>
                <c:pt idx="1384">
                  <c:v>27.421049999999997</c:v>
                </c:pt>
                <c:pt idx="1385">
                  <c:v>27.401919999999997</c:v>
                </c:pt>
                <c:pt idx="1386">
                  <c:v>27.38363</c:v>
                </c:pt>
                <c:pt idx="1387">
                  <c:v>27.36308</c:v>
                </c:pt>
                <c:pt idx="1388">
                  <c:v>27.345129999999997</c:v>
                </c:pt>
                <c:pt idx="1389">
                  <c:v>27.325329999999997</c:v>
                </c:pt>
                <c:pt idx="1390">
                  <c:v>27.307039999999997</c:v>
                </c:pt>
                <c:pt idx="1391">
                  <c:v>27.288409999999999</c:v>
                </c:pt>
                <c:pt idx="1392">
                  <c:v>27.271549999999998</c:v>
                </c:pt>
                <c:pt idx="1393">
                  <c:v>27.251939999999998</c:v>
                </c:pt>
                <c:pt idx="1394">
                  <c:v>27.233419999999999</c:v>
                </c:pt>
                <c:pt idx="1395">
                  <c:v>27.214409999999997</c:v>
                </c:pt>
                <c:pt idx="1396">
                  <c:v>27.196309999999997</c:v>
                </c:pt>
                <c:pt idx="1397">
                  <c:v>27.178469999999997</c:v>
                </c:pt>
                <c:pt idx="1398">
                  <c:v>27.160219999999999</c:v>
                </c:pt>
                <c:pt idx="1399">
                  <c:v>27.1417</c:v>
                </c:pt>
                <c:pt idx="1400">
                  <c:v>27.122999999999998</c:v>
                </c:pt>
                <c:pt idx="1401">
                  <c:v>27.103459999999998</c:v>
                </c:pt>
                <c:pt idx="1402">
                  <c:v>27.084569999999999</c:v>
                </c:pt>
                <c:pt idx="1403">
                  <c:v>27.066499999999998</c:v>
                </c:pt>
                <c:pt idx="1404">
                  <c:v>27.049489999999999</c:v>
                </c:pt>
                <c:pt idx="1405">
                  <c:v>27.031199999999998</c:v>
                </c:pt>
                <c:pt idx="1406">
                  <c:v>27.014039999999998</c:v>
                </c:pt>
                <c:pt idx="1407">
                  <c:v>26.995379999999997</c:v>
                </c:pt>
                <c:pt idx="1408">
                  <c:v>26.976559999999999</c:v>
                </c:pt>
                <c:pt idx="1409">
                  <c:v>26.957929999999998</c:v>
                </c:pt>
                <c:pt idx="1410">
                  <c:v>26.93975</c:v>
                </c:pt>
                <c:pt idx="1411">
                  <c:v>26.921909999999997</c:v>
                </c:pt>
                <c:pt idx="1412">
                  <c:v>26.903659999999999</c:v>
                </c:pt>
                <c:pt idx="1413">
                  <c:v>26.885669999999998</c:v>
                </c:pt>
                <c:pt idx="1414">
                  <c:v>26.866099999999999</c:v>
                </c:pt>
                <c:pt idx="1415">
                  <c:v>26.847619999999999</c:v>
                </c:pt>
                <c:pt idx="1416">
                  <c:v>26.828419999999998</c:v>
                </c:pt>
                <c:pt idx="1417">
                  <c:v>26.80941</c:v>
                </c:pt>
                <c:pt idx="1418">
                  <c:v>26.791499999999999</c:v>
                </c:pt>
                <c:pt idx="1419">
                  <c:v>26.773429999999998</c:v>
                </c:pt>
                <c:pt idx="1420">
                  <c:v>26.754279999999998</c:v>
                </c:pt>
                <c:pt idx="1421">
                  <c:v>26.736319999999999</c:v>
                </c:pt>
                <c:pt idx="1422">
                  <c:v>26.718859999999999</c:v>
                </c:pt>
                <c:pt idx="1423">
                  <c:v>26.699589999999997</c:v>
                </c:pt>
                <c:pt idx="1424">
                  <c:v>26.68074</c:v>
                </c:pt>
                <c:pt idx="1425">
                  <c:v>26.663089999999997</c:v>
                </c:pt>
                <c:pt idx="1426">
                  <c:v>26.644269999999999</c:v>
                </c:pt>
                <c:pt idx="1427">
                  <c:v>26.625219999999999</c:v>
                </c:pt>
                <c:pt idx="1428">
                  <c:v>26.606479999999998</c:v>
                </c:pt>
                <c:pt idx="1429">
                  <c:v>26.58785</c:v>
                </c:pt>
                <c:pt idx="1430">
                  <c:v>26.568349999999999</c:v>
                </c:pt>
                <c:pt idx="1431">
                  <c:v>26.549719999999997</c:v>
                </c:pt>
                <c:pt idx="1432">
                  <c:v>26.531319999999997</c:v>
                </c:pt>
                <c:pt idx="1433">
                  <c:v>26.514609999999998</c:v>
                </c:pt>
                <c:pt idx="1434">
                  <c:v>26.497519999999998</c:v>
                </c:pt>
                <c:pt idx="1435">
                  <c:v>26.479689999999998</c:v>
                </c:pt>
                <c:pt idx="1436">
                  <c:v>26.462259999999997</c:v>
                </c:pt>
                <c:pt idx="1437">
                  <c:v>26.4436</c:v>
                </c:pt>
                <c:pt idx="1438">
                  <c:v>26.4238</c:v>
                </c:pt>
                <c:pt idx="1439">
                  <c:v>26.405009999999997</c:v>
                </c:pt>
                <c:pt idx="1440">
                  <c:v>26.389209999999999</c:v>
                </c:pt>
                <c:pt idx="1441">
                  <c:v>26.370849999999997</c:v>
                </c:pt>
                <c:pt idx="1442">
                  <c:v>26.353839999999998</c:v>
                </c:pt>
                <c:pt idx="1443">
                  <c:v>26.336109999999998</c:v>
                </c:pt>
                <c:pt idx="1444">
                  <c:v>26.317709999999998</c:v>
                </c:pt>
                <c:pt idx="1445">
                  <c:v>26.298169999999999</c:v>
                </c:pt>
                <c:pt idx="1446">
                  <c:v>26.27984</c:v>
                </c:pt>
                <c:pt idx="1447">
                  <c:v>26.261139999999997</c:v>
                </c:pt>
                <c:pt idx="1448">
                  <c:v>26.243489999999998</c:v>
                </c:pt>
                <c:pt idx="1449">
                  <c:v>26.226029999999998</c:v>
                </c:pt>
                <c:pt idx="1450">
                  <c:v>26.206979999999998</c:v>
                </c:pt>
                <c:pt idx="1451">
                  <c:v>26.188049999999997</c:v>
                </c:pt>
                <c:pt idx="1452">
                  <c:v>26.169459999999997</c:v>
                </c:pt>
                <c:pt idx="1453">
                  <c:v>26.15071</c:v>
                </c:pt>
                <c:pt idx="1454">
                  <c:v>26.132269999999998</c:v>
                </c:pt>
                <c:pt idx="1455">
                  <c:v>26.114739999999998</c:v>
                </c:pt>
                <c:pt idx="1456">
                  <c:v>26.09694</c:v>
                </c:pt>
                <c:pt idx="1457">
                  <c:v>26.079469999999997</c:v>
                </c:pt>
                <c:pt idx="1458">
                  <c:v>26.061449999999997</c:v>
                </c:pt>
                <c:pt idx="1459">
                  <c:v>26.041349999999998</c:v>
                </c:pt>
                <c:pt idx="1460">
                  <c:v>26.022409999999997</c:v>
                </c:pt>
                <c:pt idx="1461">
                  <c:v>26.003899999999998</c:v>
                </c:pt>
                <c:pt idx="1462">
                  <c:v>25.98481</c:v>
                </c:pt>
                <c:pt idx="1463">
                  <c:v>25.967049999999997</c:v>
                </c:pt>
                <c:pt idx="1464">
                  <c:v>25.95027</c:v>
                </c:pt>
                <c:pt idx="1465">
                  <c:v>25.932919999999999</c:v>
                </c:pt>
                <c:pt idx="1466">
                  <c:v>25.916329999999999</c:v>
                </c:pt>
                <c:pt idx="1467">
                  <c:v>25.898869999999999</c:v>
                </c:pt>
                <c:pt idx="1468">
                  <c:v>25.88054</c:v>
                </c:pt>
                <c:pt idx="1469">
                  <c:v>25.862659999999998</c:v>
                </c:pt>
                <c:pt idx="1470">
                  <c:v>25.843689999999999</c:v>
                </c:pt>
                <c:pt idx="1471">
                  <c:v>25.82517</c:v>
                </c:pt>
                <c:pt idx="1472">
                  <c:v>25.807029999999997</c:v>
                </c:pt>
                <c:pt idx="1473">
                  <c:v>25.78969</c:v>
                </c:pt>
                <c:pt idx="1474">
                  <c:v>25.772679999999998</c:v>
                </c:pt>
                <c:pt idx="1475">
                  <c:v>25.754989999999999</c:v>
                </c:pt>
                <c:pt idx="1476">
                  <c:v>25.736699999999999</c:v>
                </c:pt>
                <c:pt idx="1477">
                  <c:v>25.718409999999999</c:v>
                </c:pt>
                <c:pt idx="1478">
                  <c:v>25.69951</c:v>
                </c:pt>
                <c:pt idx="1479">
                  <c:v>25.68111</c:v>
                </c:pt>
                <c:pt idx="1480">
                  <c:v>25.663049999999998</c:v>
                </c:pt>
                <c:pt idx="1481">
                  <c:v>25.645429999999998</c:v>
                </c:pt>
                <c:pt idx="1482">
                  <c:v>25.627709999999997</c:v>
                </c:pt>
                <c:pt idx="1483">
                  <c:v>25.61036</c:v>
                </c:pt>
                <c:pt idx="1484">
                  <c:v>25.592449999999999</c:v>
                </c:pt>
                <c:pt idx="1485">
                  <c:v>25.57302</c:v>
                </c:pt>
                <c:pt idx="1486">
                  <c:v>25.55481</c:v>
                </c:pt>
                <c:pt idx="1487">
                  <c:v>25.538249999999998</c:v>
                </c:pt>
                <c:pt idx="1488">
                  <c:v>25.52</c:v>
                </c:pt>
                <c:pt idx="1489">
                  <c:v>25.501859999999997</c:v>
                </c:pt>
                <c:pt idx="1490">
                  <c:v>25.485979999999998</c:v>
                </c:pt>
                <c:pt idx="1491">
                  <c:v>25.468519999999998</c:v>
                </c:pt>
                <c:pt idx="1492">
                  <c:v>25.450229999999998</c:v>
                </c:pt>
                <c:pt idx="1493">
                  <c:v>25.433599999999998</c:v>
                </c:pt>
                <c:pt idx="1494">
                  <c:v>25.416329999999999</c:v>
                </c:pt>
                <c:pt idx="1495">
                  <c:v>25.400939999999999</c:v>
                </c:pt>
                <c:pt idx="1496">
                  <c:v>25.383139999999997</c:v>
                </c:pt>
                <c:pt idx="1497">
                  <c:v>25.36534</c:v>
                </c:pt>
                <c:pt idx="1498">
                  <c:v>25.346029999999999</c:v>
                </c:pt>
                <c:pt idx="1499">
                  <c:v>25.328039999999998</c:v>
                </c:pt>
                <c:pt idx="1500">
                  <c:v>25.308729999999997</c:v>
                </c:pt>
                <c:pt idx="1501">
                  <c:v>25.288629999999998</c:v>
                </c:pt>
                <c:pt idx="1502">
                  <c:v>25.270719999999997</c:v>
                </c:pt>
                <c:pt idx="1503">
                  <c:v>25.253629999999998</c:v>
                </c:pt>
                <c:pt idx="1504">
                  <c:v>25.236059999999998</c:v>
                </c:pt>
                <c:pt idx="1505">
                  <c:v>25.21848</c:v>
                </c:pt>
                <c:pt idx="1506">
                  <c:v>25.204039999999999</c:v>
                </c:pt>
                <c:pt idx="1507">
                  <c:v>25.785599999999999</c:v>
                </c:pt>
                <c:pt idx="1508">
                  <c:v>25.769079999999999</c:v>
                </c:pt>
                <c:pt idx="1509">
                  <c:v>25.75245</c:v>
                </c:pt>
                <c:pt idx="1510">
                  <c:v>25.7348</c:v>
                </c:pt>
                <c:pt idx="1511">
                  <c:v>25.717600000000001</c:v>
                </c:pt>
                <c:pt idx="1512">
                  <c:v>25.701840000000001</c:v>
                </c:pt>
                <c:pt idx="1513">
                  <c:v>25.684449999999998</c:v>
                </c:pt>
                <c:pt idx="1514">
                  <c:v>25.667100000000001</c:v>
                </c:pt>
                <c:pt idx="1515">
                  <c:v>25.649979999999999</c:v>
                </c:pt>
                <c:pt idx="1516">
                  <c:v>25.632249999999999</c:v>
                </c:pt>
                <c:pt idx="1517">
                  <c:v>25.613440000000001</c:v>
                </c:pt>
                <c:pt idx="1518">
                  <c:v>25.59526</c:v>
                </c:pt>
                <c:pt idx="1519">
                  <c:v>25.576250000000002</c:v>
                </c:pt>
                <c:pt idx="1520">
                  <c:v>25.557700000000001</c:v>
                </c:pt>
                <c:pt idx="1521">
                  <c:v>25.539560000000002</c:v>
                </c:pt>
                <c:pt idx="1522">
                  <c:v>25.522580000000001</c:v>
                </c:pt>
                <c:pt idx="1523">
                  <c:v>25.506180000000001</c:v>
                </c:pt>
                <c:pt idx="1524">
                  <c:v>25.490449999999999</c:v>
                </c:pt>
                <c:pt idx="1525">
                  <c:v>25.473479999999999</c:v>
                </c:pt>
                <c:pt idx="1526">
                  <c:v>25.455190000000002</c:v>
                </c:pt>
                <c:pt idx="1527">
                  <c:v>25.439769999999999</c:v>
                </c:pt>
                <c:pt idx="1528">
                  <c:v>25.421849999999999</c:v>
                </c:pt>
                <c:pt idx="1529">
                  <c:v>25.403410000000001</c:v>
                </c:pt>
                <c:pt idx="1530">
                  <c:v>25.386060000000001</c:v>
                </c:pt>
                <c:pt idx="1531">
                  <c:v>25.37011</c:v>
                </c:pt>
                <c:pt idx="1532">
                  <c:v>25.351099999999999</c:v>
                </c:pt>
                <c:pt idx="1533">
                  <c:v>25.333909999999999</c:v>
                </c:pt>
                <c:pt idx="1534">
                  <c:v>25.317309999999999</c:v>
                </c:pt>
                <c:pt idx="1535">
                  <c:v>25.301770000000001</c:v>
                </c:pt>
                <c:pt idx="1536">
                  <c:v>25.284389999999998</c:v>
                </c:pt>
                <c:pt idx="1537">
                  <c:v>25.26708</c:v>
                </c:pt>
                <c:pt idx="1538">
                  <c:v>25.249839999999999</c:v>
                </c:pt>
                <c:pt idx="1539">
                  <c:v>25.233139999999999</c:v>
                </c:pt>
                <c:pt idx="1540">
                  <c:v>25.21556</c:v>
                </c:pt>
                <c:pt idx="1541">
                  <c:v>25.198329999999999</c:v>
                </c:pt>
                <c:pt idx="1542">
                  <c:v>25.181470000000001</c:v>
                </c:pt>
                <c:pt idx="1543">
                  <c:v>25.16469</c:v>
                </c:pt>
                <c:pt idx="1544">
                  <c:v>25.146889999999999</c:v>
                </c:pt>
                <c:pt idx="1545">
                  <c:v>25.129919999999998</c:v>
                </c:pt>
                <c:pt idx="1546">
                  <c:v>25.113849999999999</c:v>
                </c:pt>
                <c:pt idx="1547">
                  <c:v>25.098500000000001</c:v>
                </c:pt>
                <c:pt idx="1548">
                  <c:v>25.08127</c:v>
                </c:pt>
                <c:pt idx="1549">
                  <c:v>25.06512</c:v>
                </c:pt>
                <c:pt idx="1550">
                  <c:v>25.0471</c:v>
                </c:pt>
                <c:pt idx="1551">
                  <c:v>25.02937</c:v>
                </c:pt>
                <c:pt idx="1552">
                  <c:v>25.009989999999998</c:v>
                </c:pt>
                <c:pt idx="1553">
                  <c:v>24.993729999999999</c:v>
                </c:pt>
                <c:pt idx="1554">
                  <c:v>24.978010000000001</c:v>
                </c:pt>
                <c:pt idx="1555">
                  <c:v>24.9619</c:v>
                </c:pt>
                <c:pt idx="1556">
                  <c:v>24.945609999999999</c:v>
                </c:pt>
                <c:pt idx="1557">
                  <c:v>24.929960000000001</c:v>
                </c:pt>
                <c:pt idx="1558">
                  <c:v>24.91291</c:v>
                </c:pt>
                <c:pt idx="1559">
                  <c:v>24.89481</c:v>
                </c:pt>
                <c:pt idx="1560">
                  <c:v>24.87829</c:v>
                </c:pt>
                <c:pt idx="1561">
                  <c:v>24.861999999999998</c:v>
                </c:pt>
                <c:pt idx="1562">
                  <c:v>24.845140000000001</c:v>
                </c:pt>
                <c:pt idx="1563">
                  <c:v>24.828510000000001</c:v>
                </c:pt>
                <c:pt idx="1564">
                  <c:v>24.811160000000001</c:v>
                </c:pt>
                <c:pt idx="1565">
                  <c:v>24.794149999999998</c:v>
                </c:pt>
                <c:pt idx="1566">
                  <c:v>24.776730000000001</c:v>
                </c:pt>
                <c:pt idx="1567">
                  <c:v>24.76033</c:v>
                </c:pt>
                <c:pt idx="1568">
                  <c:v>24.743130000000001</c:v>
                </c:pt>
                <c:pt idx="1569">
                  <c:v>24.726379999999999</c:v>
                </c:pt>
                <c:pt idx="1570">
                  <c:v>24.70964</c:v>
                </c:pt>
                <c:pt idx="1571">
                  <c:v>24.692070000000001</c:v>
                </c:pt>
                <c:pt idx="1572">
                  <c:v>24.6723</c:v>
                </c:pt>
                <c:pt idx="1573">
                  <c:v>24.654769999999999</c:v>
                </c:pt>
                <c:pt idx="1574">
                  <c:v>24.638549999999999</c:v>
                </c:pt>
                <c:pt idx="1575">
                  <c:v>24.62256</c:v>
                </c:pt>
                <c:pt idx="1576">
                  <c:v>24.607289999999999</c:v>
                </c:pt>
                <c:pt idx="1577">
                  <c:v>24.593109999999999</c:v>
                </c:pt>
                <c:pt idx="1578">
                  <c:v>24.57734</c:v>
                </c:pt>
                <c:pt idx="1579">
                  <c:v>24.56063</c:v>
                </c:pt>
                <c:pt idx="1580">
                  <c:v>24.543209999999998</c:v>
                </c:pt>
                <c:pt idx="1581">
                  <c:v>24.526160000000001</c:v>
                </c:pt>
                <c:pt idx="1582">
                  <c:v>24.509840000000001</c:v>
                </c:pt>
                <c:pt idx="1583">
                  <c:v>24.492979999999999</c:v>
                </c:pt>
                <c:pt idx="1584">
                  <c:v>24.477329999999998</c:v>
                </c:pt>
                <c:pt idx="1585">
                  <c:v>24.462009999999999</c:v>
                </c:pt>
                <c:pt idx="1586">
                  <c:v>24.44519</c:v>
                </c:pt>
                <c:pt idx="1587">
                  <c:v>24.42905</c:v>
                </c:pt>
                <c:pt idx="1588">
                  <c:v>24.41423</c:v>
                </c:pt>
                <c:pt idx="1589">
                  <c:v>24.396619999999999</c:v>
                </c:pt>
                <c:pt idx="1590">
                  <c:v>24.378820000000001</c:v>
                </c:pt>
                <c:pt idx="1591">
                  <c:v>24.363019999999999</c:v>
                </c:pt>
                <c:pt idx="1592">
                  <c:v>24.346910000000001</c:v>
                </c:pt>
                <c:pt idx="1593">
                  <c:v>24.329529999999998</c:v>
                </c:pt>
                <c:pt idx="1594">
                  <c:v>24.31392</c:v>
                </c:pt>
                <c:pt idx="1595">
                  <c:v>24.29898</c:v>
                </c:pt>
                <c:pt idx="1596">
                  <c:v>24.282160000000001</c:v>
                </c:pt>
                <c:pt idx="1597">
                  <c:v>24.26568</c:v>
                </c:pt>
                <c:pt idx="1598">
                  <c:v>24.249580000000002</c:v>
                </c:pt>
                <c:pt idx="1599">
                  <c:v>24.233319999999999</c:v>
                </c:pt>
                <c:pt idx="1600">
                  <c:v>24.21707</c:v>
                </c:pt>
                <c:pt idx="1601">
                  <c:v>24.20149</c:v>
                </c:pt>
                <c:pt idx="1602">
                  <c:v>24.184940000000001</c:v>
                </c:pt>
                <c:pt idx="1603">
                  <c:v>24.168869999999998</c:v>
                </c:pt>
                <c:pt idx="1604">
                  <c:v>24.152840000000001</c:v>
                </c:pt>
                <c:pt idx="1605">
                  <c:v>24.135719999999999</c:v>
                </c:pt>
                <c:pt idx="1606">
                  <c:v>24.119389999999999</c:v>
                </c:pt>
                <c:pt idx="1607">
                  <c:v>24.103590000000001</c:v>
                </c:pt>
                <c:pt idx="1608">
                  <c:v>24.087029999999999</c:v>
                </c:pt>
                <c:pt idx="1609">
                  <c:v>24.071159999999999</c:v>
                </c:pt>
                <c:pt idx="1610">
                  <c:v>24.05547</c:v>
                </c:pt>
                <c:pt idx="1611">
                  <c:v>24.03914</c:v>
                </c:pt>
                <c:pt idx="1612">
                  <c:v>24.023029999999999</c:v>
                </c:pt>
                <c:pt idx="1613">
                  <c:v>24.008209999999998</c:v>
                </c:pt>
                <c:pt idx="1614">
                  <c:v>23.991810000000001</c:v>
                </c:pt>
                <c:pt idx="1615">
                  <c:v>23.9757</c:v>
                </c:pt>
                <c:pt idx="1616">
                  <c:v>23.96001</c:v>
                </c:pt>
                <c:pt idx="1617">
                  <c:v>23.944590000000002</c:v>
                </c:pt>
                <c:pt idx="1618">
                  <c:v>23.928789999999999</c:v>
                </c:pt>
                <c:pt idx="1619">
                  <c:v>23.912800000000001</c:v>
                </c:pt>
                <c:pt idx="1620">
                  <c:v>23.89752</c:v>
                </c:pt>
                <c:pt idx="1621">
                  <c:v>23.882249999999999</c:v>
                </c:pt>
                <c:pt idx="1622">
                  <c:v>23.865839999999999</c:v>
                </c:pt>
                <c:pt idx="1623">
                  <c:v>23.84665</c:v>
                </c:pt>
                <c:pt idx="1624">
                  <c:v>23.830960000000001</c:v>
                </c:pt>
                <c:pt idx="1625">
                  <c:v>23.81474</c:v>
                </c:pt>
                <c:pt idx="1626">
                  <c:v>23.798559999999998</c:v>
                </c:pt>
                <c:pt idx="1627">
                  <c:v>23.782389999999999</c:v>
                </c:pt>
                <c:pt idx="1628">
                  <c:v>23.769220000000001</c:v>
                </c:pt>
                <c:pt idx="1629">
                  <c:v>23.75459</c:v>
                </c:pt>
                <c:pt idx="1630">
                  <c:v>23.738600000000002</c:v>
                </c:pt>
                <c:pt idx="1631">
                  <c:v>24.122990000000001</c:v>
                </c:pt>
                <c:pt idx="1632">
                  <c:v>24.107190000000003</c:v>
                </c:pt>
                <c:pt idx="1633">
                  <c:v>24.091799999999999</c:v>
                </c:pt>
                <c:pt idx="1634">
                  <c:v>24.075200000000002</c:v>
                </c:pt>
                <c:pt idx="1635">
                  <c:v>24.060119999999998</c:v>
                </c:pt>
                <c:pt idx="1636">
                  <c:v>24.044429999999998</c:v>
                </c:pt>
                <c:pt idx="1637">
                  <c:v>24.028930000000003</c:v>
                </c:pt>
                <c:pt idx="1638">
                  <c:v>24.012259999999998</c:v>
                </c:pt>
                <c:pt idx="1639">
                  <c:v>23.996499999999997</c:v>
                </c:pt>
                <c:pt idx="1640">
                  <c:v>23.98066</c:v>
                </c:pt>
                <c:pt idx="1641">
                  <c:v>23.964550000000003</c:v>
                </c:pt>
                <c:pt idx="1642">
                  <c:v>23.949919999999999</c:v>
                </c:pt>
                <c:pt idx="1643">
                  <c:v>23.935589999999998</c:v>
                </c:pt>
                <c:pt idx="1644">
                  <c:v>23.921559999999999</c:v>
                </c:pt>
                <c:pt idx="1645">
                  <c:v>23.905909999999999</c:v>
                </c:pt>
                <c:pt idx="1646">
                  <c:v>23.890940000000001</c:v>
                </c:pt>
                <c:pt idx="1647">
                  <c:v>23.874830000000003</c:v>
                </c:pt>
                <c:pt idx="1648">
                  <c:v>23.85933</c:v>
                </c:pt>
                <c:pt idx="1649">
                  <c:v>23.842060000000004</c:v>
                </c:pt>
                <c:pt idx="1650">
                  <c:v>23.826900000000002</c:v>
                </c:pt>
                <c:pt idx="1651">
                  <c:v>23.810720000000003</c:v>
                </c:pt>
                <c:pt idx="1652">
                  <c:v>23.797179999999997</c:v>
                </c:pt>
                <c:pt idx="1653">
                  <c:v>23.782739999999997</c:v>
                </c:pt>
                <c:pt idx="1654">
                  <c:v>23.767049999999998</c:v>
                </c:pt>
                <c:pt idx="1655">
                  <c:v>23.751100000000001</c:v>
                </c:pt>
                <c:pt idx="1656">
                  <c:v>23.735939999999999</c:v>
                </c:pt>
                <c:pt idx="1657">
                  <c:v>23.719230000000003</c:v>
                </c:pt>
                <c:pt idx="1658">
                  <c:v>23.702750000000002</c:v>
                </c:pt>
                <c:pt idx="1659">
                  <c:v>23.68797</c:v>
                </c:pt>
                <c:pt idx="1660">
                  <c:v>23.674990000000001</c:v>
                </c:pt>
                <c:pt idx="1661">
                  <c:v>23.660249999999998</c:v>
                </c:pt>
                <c:pt idx="1662">
                  <c:v>23.64584</c:v>
                </c:pt>
                <c:pt idx="1663">
                  <c:v>23.63053</c:v>
                </c:pt>
                <c:pt idx="1664">
                  <c:v>23.61627</c:v>
                </c:pt>
                <c:pt idx="1665">
                  <c:v>23.599600000000002</c:v>
                </c:pt>
                <c:pt idx="1666">
                  <c:v>23.584560000000003</c:v>
                </c:pt>
                <c:pt idx="1667">
                  <c:v>23.569240000000001</c:v>
                </c:pt>
                <c:pt idx="1668">
                  <c:v>23.554690000000001</c:v>
                </c:pt>
                <c:pt idx="1669">
                  <c:v>23.537640000000003</c:v>
                </c:pt>
                <c:pt idx="1670">
                  <c:v>23.52169</c:v>
                </c:pt>
                <c:pt idx="1671">
                  <c:v>23.506300000000003</c:v>
                </c:pt>
                <c:pt idx="1672">
                  <c:v>23.490879999999997</c:v>
                </c:pt>
                <c:pt idx="1673">
                  <c:v>23.475830000000002</c:v>
                </c:pt>
                <c:pt idx="1674">
                  <c:v>23.462290000000003</c:v>
                </c:pt>
                <c:pt idx="1675">
                  <c:v>23.448190000000004</c:v>
                </c:pt>
                <c:pt idx="1676">
                  <c:v>23.432839999999999</c:v>
                </c:pt>
                <c:pt idx="1677">
                  <c:v>23.417520000000003</c:v>
                </c:pt>
                <c:pt idx="1678">
                  <c:v>23.402140000000003</c:v>
                </c:pt>
                <c:pt idx="1679">
                  <c:v>23.387129999999999</c:v>
                </c:pt>
                <c:pt idx="1680">
                  <c:v>23.372460000000004</c:v>
                </c:pt>
                <c:pt idx="1681">
                  <c:v>23.359220000000001</c:v>
                </c:pt>
                <c:pt idx="1682">
                  <c:v>23.34496</c:v>
                </c:pt>
                <c:pt idx="1683">
                  <c:v>23.32931</c:v>
                </c:pt>
                <c:pt idx="1684">
                  <c:v>23.314610000000002</c:v>
                </c:pt>
                <c:pt idx="1685">
                  <c:v>23.298879999999997</c:v>
                </c:pt>
                <c:pt idx="1686">
                  <c:v>23.282589999999999</c:v>
                </c:pt>
                <c:pt idx="1687">
                  <c:v>23.267540000000004</c:v>
                </c:pt>
                <c:pt idx="1688">
                  <c:v>23.253019999999999</c:v>
                </c:pt>
                <c:pt idx="1689">
                  <c:v>23.23854</c:v>
                </c:pt>
                <c:pt idx="1690">
                  <c:v>23.225070000000002</c:v>
                </c:pt>
                <c:pt idx="1691">
                  <c:v>23.210250000000002</c:v>
                </c:pt>
                <c:pt idx="1692">
                  <c:v>23.195360000000001</c:v>
                </c:pt>
                <c:pt idx="1693">
                  <c:v>23.182499999999997</c:v>
                </c:pt>
                <c:pt idx="1694">
                  <c:v>23.168010000000002</c:v>
                </c:pt>
                <c:pt idx="1695">
                  <c:v>23.153759999999998</c:v>
                </c:pt>
                <c:pt idx="1696">
                  <c:v>23.139540000000004</c:v>
                </c:pt>
                <c:pt idx="1697">
                  <c:v>23.126829999999998</c:v>
                </c:pt>
                <c:pt idx="1698">
                  <c:v>23.112270000000002</c:v>
                </c:pt>
                <c:pt idx="1699">
                  <c:v>23.099449999999997</c:v>
                </c:pt>
                <c:pt idx="1700">
                  <c:v>23.085839999999997</c:v>
                </c:pt>
                <c:pt idx="1701">
                  <c:v>23.072710000000001</c:v>
                </c:pt>
                <c:pt idx="1702">
                  <c:v>23.056190000000001</c:v>
                </c:pt>
                <c:pt idx="1703">
                  <c:v>23.041110000000003</c:v>
                </c:pt>
                <c:pt idx="1704">
                  <c:v>23.025039999999997</c:v>
                </c:pt>
                <c:pt idx="1705">
                  <c:v>23.009509999999999</c:v>
                </c:pt>
                <c:pt idx="1706">
                  <c:v>22.995289999999997</c:v>
                </c:pt>
                <c:pt idx="1707">
                  <c:v>22.98265</c:v>
                </c:pt>
                <c:pt idx="1708">
                  <c:v>22.96942</c:v>
                </c:pt>
                <c:pt idx="1709">
                  <c:v>22.95505</c:v>
                </c:pt>
                <c:pt idx="1710">
                  <c:v>22.940640000000002</c:v>
                </c:pt>
                <c:pt idx="1711">
                  <c:v>22.92642</c:v>
                </c:pt>
                <c:pt idx="1712">
                  <c:v>22.911529999999999</c:v>
                </c:pt>
                <c:pt idx="1713">
                  <c:v>22.89584</c:v>
                </c:pt>
                <c:pt idx="1714">
                  <c:v>22.881390000000003</c:v>
                </c:pt>
                <c:pt idx="1715">
                  <c:v>22.867249999999999</c:v>
                </c:pt>
                <c:pt idx="1716">
                  <c:v>22.85266</c:v>
                </c:pt>
                <c:pt idx="1717">
                  <c:v>22.838819999999998</c:v>
                </c:pt>
                <c:pt idx="1718">
                  <c:v>22.824939999999998</c:v>
                </c:pt>
                <c:pt idx="1719">
                  <c:v>22.811360000000001</c:v>
                </c:pt>
                <c:pt idx="1720">
                  <c:v>22.797139999999999</c:v>
                </c:pt>
                <c:pt idx="1721">
                  <c:v>22.783230000000003</c:v>
                </c:pt>
                <c:pt idx="1722">
                  <c:v>22.769390000000001</c:v>
                </c:pt>
                <c:pt idx="1723">
                  <c:v>22.755920000000003</c:v>
                </c:pt>
                <c:pt idx="1724">
                  <c:v>22.742040000000003</c:v>
                </c:pt>
                <c:pt idx="1725">
                  <c:v>22.72692</c:v>
                </c:pt>
                <c:pt idx="1726">
                  <c:v>22.712249999999997</c:v>
                </c:pt>
                <c:pt idx="1727">
                  <c:v>22.697620000000001</c:v>
                </c:pt>
                <c:pt idx="1728">
                  <c:v>22.683399999999999</c:v>
                </c:pt>
                <c:pt idx="1729">
                  <c:v>22.669710000000002</c:v>
                </c:pt>
                <c:pt idx="1730">
                  <c:v>22.65719</c:v>
                </c:pt>
                <c:pt idx="1731">
                  <c:v>22.643799999999999</c:v>
                </c:pt>
                <c:pt idx="1732">
                  <c:v>22.627470000000002</c:v>
                </c:pt>
                <c:pt idx="1733">
                  <c:v>22.61318</c:v>
                </c:pt>
                <c:pt idx="1734">
                  <c:v>22.59843</c:v>
                </c:pt>
                <c:pt idx="1735">
                  <c:v>22.584479999999999</c:v>
                </c:pt>
                <c:pt idx="1736">
                  <c:v>22.568600000000004</c:v>
                </c:pt>
                <c:pt idx="1737">
                  <c:v>22.5565</c:v>
                </c:pt>
                <c:pt idx="1738">
                  <c:v>22.542810000000003</c:v>
                </c:pt>
                <c:pt idx="1739">
                  <c:v>22.529150000000001</c:v>
                </c:pt>
                <c:pt idx="1740">
                  <c:v>22.515729999999998</c:v>
                </c:pt>
                <c:pt idx="1741">
                  <c:v>22.503360000000001</c:v>
                </c:pt>
                <c:pt idx="1742">
                  <c:v>22.490229999999997</c:v>
                </c:pt>
                <c:pt idx="1743">
                  <c:v>22.476579999999998</c:v>
                </c:pt>
                <c:pt idx="1744">
                  <c:v>22.464550000000003</c:v>
                </c:pt>
                <c:pt idx="1745">
                  <c:v>22.451160000000002</c:v>
                </c:pt>
                <c:pt idx="1746">
                  <c:v>22.437469999999998</c:v>
                </c:pt>
                <c:pt idx="1747">
                  <c:v>22.423670000000001</c:v>
                </c:pt>
                <c:pt idx="1748">
                  <c:v>22.409260000000003</c:v>
                </c:pt>
                <c:pt idx="1749">
                  <c:v>22.394440000000003</c:v>
                </c:pt>
                <c:pt idx="1750">
                  <c:v>22.38158</c:v>
                </c:pt>
                <c:pt idx="1751">
                  <c:v>22.368310000000001</c:v>
                </c:pt>
                <c:pt idx="1752">
                  <c:v>22.352470000000004</c:v>
                </c:pt>
                <c:pt idx="1753">
                  <c:v>22.33972</c:v>
                </c:pt>
                <c:pt idx="1754">
                  <c:v>22.326779999999999</c:v>
                </c:pt>
                <c:pt idx="1755">
                  <c:v>22.311280000000004</c:v>
                </c:pt>
                <c:pt idx="1756">
                  <c:v>22.297179999999997</c:v>
                </c:pt>
                <c:pt idx="1757">
                  <c:v>22.286619999999999</c:v>
                </c:pt>
                <c:pt idx="1758">
                  <c:v>22.273229999999998</c:v>
                </c:pt>
                <c:pt idx="1759">
                  <c:v>22.258710000000001</c:v>
                </c:pt>
                <c:pt idx="1760">
                  <c:v>22.245809999999999</c:v>
                </c:pt>
                <c:pt idx="1761">
                  <c:v>22.232990000000001</c:v>
                </c:pt>
                <c:pt idx="1762">
                  <c:v>22.219299999999997</c:v>
                </c:pt>
                <c:pt idx="1763">
                  <c:v>22.20523</c:v>
                </c:pt>
                <c:pt idx="1764">
                  <c:v>22.191810000000004</c:v>
                </c:pt>
                <c:pt idx="1765">
                  <c:v>22.176720000000003</c:v>
                </c:pt>
                <c:pt idx="1766">
                  <c:v>22.162430000000001</c:v>
                </c:pt>
                <c:pt idx="1767">
                  <c:v>22.148139999999998</c:v>
                </c:pt>
                <c:pt idx="1768">
                  <c:v>22.135010000000001</c:v>
                </c:pt>
                <c:pt idx="1769">
                  <c:v>22.12012</c:v>
                </c:pt>
                <c:pt idx="1770">
                  <c:v>22.107779999999998</c:v>
                </c:pt>
                <c:pt idx="1771">
                  <c:v>22.093940000000003</c:v>
                </c:pt>
                <c:pt idx="1772">
                  <c:v>22.082329999999999</c:v>
                </c:pt>
                <c:pt idx="1773">
                  <c:v>22.069279999999999</c:v>
                </c:pt>
                <c:pt idx="1774">
                  <c:v>22.057209999999998</c:v>
                </c:pt>
                <c:pt idx="1775">
                  <c:v>22.044649999999997</c:v>
                </c:pt>
                <c:pt idx="1776">
                  <c:v>22.032429999999998</c:v>
                </c:pt>
                <c:pt idx="1777">
                  <c:v>22.018709999999999</c:v>
                </c:pt>
                <c:pt idx="1778">
                  <c:v>22.005130000000001</c:v>
                </c:pt>
                <c:pt idx="1779">
                  <c:v>21.991999999999997</c:v>
                </c:pt>
                <c:pt idx="1780">
                  <c:v>21.978090000000002</c:v>
                </c:pt>
                <c:pt idx="1781">
                  <c:v>21.961419999999997</c:v>
                </c:pt>
                <c:pt idx="1782">
                  <c:v>21.937579999999997</c:v>
                </c:pt>
                <c:pt idx="1783">
                  <c:v>21.911180000000002</c:v>
                </c:pt>
                <c:pt idx="1784">
                  <c:v>21.88335</c:v>
                </c:pt>
                <c:pt idx="1785">
                  <c:v>22.55341</c:v>
                </c:pt>
                <c:pt idx="1786">
                  <c:v>22.526330000000002</c:v>
                </c:pt>
                <c:pt idx="1787">
                  <c:v>22.50506</c:v>
                </c:pt>
                <c:pt idx="1788">
                  <c:v>22.487450000000003</c:v>
                </c:pt>
                <c:pt idx="1789">
                  <c:v>22.470849999999999</c:v>
                </c:pt>
                <c:pt idx="1790">
                  <c:v>22.457050000000002</c:v>
                </c:pt>
                <c:pt idx="1791">
                  <c:v>22.445439999999998</c:v>
                </c:pt>
                <c:pt idx="1792">
                  <c:v>22.433250000000001</c:v>
                </c:pt>
                <c:pt idx="1793">
                  <c:v>22.421340000000001</c:v>
                </c:pt>
                <c:pt idx="1794">
                  <c:v>22.409909999999996</c:v>
                </c:pt>
                <c:pt idx="1795">
                  <c:v>22.397840000000002</c:v>
                </c:pt>
                <c:pt idx="1796">
                  <c:v>22.383319999999998</c:v>
                </c:pt>
                <c:pt idx="1797">
                  <c:v>22.3705</c:v>
                </c:pt>
                <c:pt idx="1798">
                  <c:v>22.357410000000002</c:v>
                </c:pt>
                <c:pt idx="1799">
                  <c:v>22.344059999999999</c:v>
                </c:pt>
                <c:pt idx="1800">
                  <c:v>22.329689999999999</c:v>
                </c:pt>
                <c:pt idx="1801">
                  <c:v>22.317169999999997</c:v>
                </c:pt>
                <c:pt idx="1802">
                  <c:v>22.303629999999998</c:v>
                </c:pt>
                <c:pt idx="1803">
                  <c:v>22.28942</c:v>
                </c:pt>
                <c:pt idx="1804">
                  <c:v>22.275689999999997</c:v>
                </c:pt>
                <c:pt idx="1805">
                  <c:v>22.263660000000002</c:v>
                </c:pt>
                <c:pt idx="1806">
                  <c:v>22.251289999999997</c:v>
                </c:pt>
                <c:pt idx="1807">
                  <c:v>22.23892</c:v>
                </c:pt>
                <c:pt idx="1808">
                  <c:v>22.227600000000002</c:v>
                </c:pt>
                <c:pt idx="1809">
                  <c:v>22.215200000000003</c:v>
                </c:pt>
                <c:pt idx="1810">
                  <c:v>22.202260000000003</c:v>
                </c:pt>
                <c:pt idx="1811">
                  <c:v>22.189210000000003</c:v>
                </c:pt>
                <c:pt idx="1812">
                  <c:v>22.176960000000001</c:v>
                </c:pt>
                <c:pt idx="1813">
                  <c:v>22.163490000000003</c:v>
                </c:pt>
                <c:pt idx="1814">
                  <c:v>22.151420000000002</c:v>
                </c:pt>
                <c:pt idx="1815">
                  <c:v>22.138640000000002</c:v>
                </c:pt>
                <c:pt idx="1816">
                  <c:v>22.126269999999998</c:v>
                </c:pt>
                <c:pt idx="1817">
                  <c:v>22.113900000000001</c:v>
                </c:pt>
                <c:pt idx="1818">
                  <c:v>22.10228</c:v>
                </c:pt>
                <c:pt idx="1819">
                  <c:v>22.089649999999999</c:v>
                </c:pt>
                <c:pt idx="1820">
                  <c:v>22.07743</c:v>
                </c:pt>
                <c:pt idx="1821">
                  <c:v>22.06514</c:v>
                </c:pt>
                <c:pt idx="1822">
                  <c:v>22.052050000000001</c:v>
                </c:pt>
                <c:pt idx="1823">
                  <c:v>22.038930000000001</c:v>
                </c:pt>
                <c:pt idx="1824">
                  <c:v>22.026559999999996</c:v>
                </c:pt>
                <c:pt idx="1825">
                  <c:v>22.014220000000002</c:v>
                </c:pt>
                <c:pt idx="1826">
                  <c:v>22.001660000000001</c:v>
                </c:pt>
                <c:pt idx="1827">
                  <c:v>21.98997</c:v>
                </c:pt>
                <c:pt idx="1828">
                  <c:v>21.97889</c:v>
                </c:pt>
                <c:pt idx="1829">
                  <c:v>21.966360000000002</c:v>
                </c:pt>
                <c:pt idx="1830">
                  <c:v>21.954790000000003</c:v>
                </c:pt>
                <c:pt idx="1831">
                  <c:v>21.943399999999997</c:v>
                </c:pt>
                <c:pt idx="1832">
                  <c:v>21.931069999999998</c:v>
                </c:pt>
                <c:pt idx="1833">
                  <c:v>21.917870000000001</c:v>
                </c:pt>
                <c:pt idx="1834">
                  <c:v>21.907080000000001</c:v>
                </c:pt>
                <c:pt idx="1835">
                  <c:v>21.89573</c:v>
                </c:pt>
                <c:pt idx="1836">
                  <c:v>21.883400000000002</c:v>
                </c:pt>
                <c:pt idx="1837">
                  <c:v>21.872199999999999</c:v>
                </c:pt>
                <c:pt idx="1838">
                  <c:v>21.860810000000001</c:v>
                </c:pt>
                <c:pt idx="1839">
                  <c:v>21.848399999999998</c:v>
                </c:pt>
                <c:pt idx="1840">
                  <c:v>21.836329999999997</c:v>
                </c:pt>
                <c:pt idx="1841">
                  <c:v>21.823810000000002</c:v>
                </c:pt>
                <c:pt idx="1842">
                  <c:v>21.810989999999997</c:v>
                </c:pt>
                <c:pt idx="1843">
                  <c:v>21.799369999999996</c:v>
                </c:pt>
                <c:pt idx="1844">
                  <c:v>21.787909999999997</c:v>
                </c:pt>
                <c:pt idx="1845">
                  <c:v>21.775350000000003</c:v>
                </c:pt>
                <c:pt idx="1846">
                  <c:v>21.764519999999997</c:v>
                </c:pt>
                <c:pt idx="1847">
                  <c:v>21.752800000000001</c:v>
                </c:pt>
                <c:pt idx="1848">
                  <c:v>21.740429999999996</c:v>
                </c:pt>
                <c:pt idx="1849">
                  <c:v>21.728279999999998</c:v>
                </c:pt>
                <c:pt idx="1850">
                  <c:v>21.716630000000002</c:v>
                </c:pt>
                <c:pt idx="1851">
                  <c:v>21.704450000000001</c:v>
                </c:pt>
                <c:pt idx="1852">
                  <c:v>21.694299999999998</c:v>
                </c:pt>
                <c:pt idx="1853">
                  <c:v>21.683399999999999</c:v>
                </c:pt>
                <c:pt idx="1854">
                  <c:v>21.671939999999999</c:v>
                </c:pt>
                <c:pt idx="1855">
                  <c:v>21.660890000000002</c:v>
                </c:pt>
                <c:pt idx="1856">
                  <c:v>21.649050000000003</c:v>
                </c:pt>
                <c:pt idx="1857">
                  <c:v>21.636980000000001</c:v>
                </c:pt>
                <c:pt idx="1858">
                  <c:v>21.625169999999997</c:v>
                </c:pt>
                <c:pt idx="1859">
                  <c:v>21.613709999999998</c:v>
                </c:pt>
                <c:pt idx="1860">
                  <c:v>21.602919999999997</c:v>
                </c:pt>
                <c:pt idx="1861">
                  <c:v>21.590670000000003</c:v>
                </c:pt>
                <c:pt idx="1862">
                  <c:v>21.57826</c:v>
                </c:pt>
                <c:pt idx="1863">
                  <c:v>21.566420000000001</c:v>
                </c:pt>
                <c:pt idx="1864">
                  <c:v>21.554609999999997</c:v>
                </c:pt>
                <c:pt idx="1865">
                  <c:v>21.541220000000003</c:v>
                </c:pt>
                <c:pt idx="1866">
                  <c:v>21.530630000000002</c:v>
                </c:pt>
                <c:pt idx="1867">
                  <c:v>21.518900000000002</c:v>
                </c:pt>
                <c:pt idx="1868">
                  <c:v>21.507959999999997</c:v>
                </c:pt>
                <c:pt idx="1869">
                  <c:v>21.496009999999998</c:v>
                </c:pt>
                <c:pt idx="1870">
                  <c:v>21.485669999999999</c:v>
                </c:pt>
                <c:pt idx="1871">
                  <c:v>21.474469999999997</c:v>
                </c:pt>
                <c:pt idx="1872">
                  <c:v>21.46387</c:v>
                </c:pt>
                <c:pt idx="1873">
                  <c:v>21.449579999999997</c:v>
                </c:pt>
                <c:pt idx="1874">
                  <c:v>21.43891</c:v>
                </c:pt>
                <c:pt idx="1875">
                  <c:v>21.427900000000001</c:v>
                </c:pt>
                <c:pt idx="1876">
                  <c:v>21.416919999999998</c:v>
                </c:pt>
                <c:pt idx="1877">
                  <c:v>21.405529999999999</c:v>
                </c:pt>
                <c:pt idx="1878">
                  <c:v>21.397570000000002</c:v>
                </c:pt>
                <c:pt idx="1879">
                  <c:v>21.386600000000001</c:v>
                </c:pt>
                <c:pt idx="1880">
                  <c:v>21.37529</c:v>
                </c:pt>
                <c:pt idx="1881">
                  <c:v>21.365250000000003</c:v>
                </c:pt>
                <c:pt idx="1882">
                  <c:v>21.354660000000003</c:v>
                </c:pt>
                <c:pt idx="1883">
                  <c:v>21.34346</c:v>
                </c:pt>
                <c:pt idx="1884">
                  <c:v>21.332099999999997</c:v>
                </c:pt>
                <c:pt idx="1885">
                  <c:v>21.322040000000001</c:v>
                </c:pt>
                <c:pt idx="1886">
                  <c:v>21.310000000000002</c:v>
                </c:pt>
                <c:pt idx="1887">
                  <c:v>21.298729999999999</c:v>
                </c:pt>
                <c:pt idx="1888">
                  <c:v>21.287489999999998</c:v>
                </c:pt>
                <c:pt idx="1889">
                  <c:v>21.27599</c:v>
                </c:pt>
                <c:pt idx="1890">
                  <c:v>21.263239999999996</c:v>
                </c:pt>
                <c:pt idx="1891">
                  <c:v>21.252940000000002</c:v>
                </c:pt>
                <c:pt idx="1892">
                  <c:v>21.242199999999997</c:v>
                </c:pt>
                <c:pt idx="1893">
                  <c:v>21.230690000000003</c:v>
                </c:pt>
                <c:pt idx="1894">
                  <c:v>21.221110000000003</c:v>
                </c:pt>
                <c:pt idx="1895">
                  <c:v>21.210969999999996</c:v>
                </c:pt>
                <c:pt idx="1896">
                  <c:v>21.199539999999999</c:v>
                </c:pt>
                <c:pt idx="1897">
                  <c:v>21.188490000000002</c:v>
                </c:pt>
                <c:pt idx="1898">
                  <c:v>21.17801</c:v>
                </c:pt>
                <c:pt idx="1899">
                  <c:v>21.166809999999998</c:v>
                </c:pt>
                <c:pt idx="1900">
                  <c:v>21.154440000000001</c:v>
                </c:pt>
                <c:pt idx="1901">
                  <c:v>21.142479999999999</c:v>
                </c:pt>
                <c:pt idx="1902">
                  <c:v>21.131659999999997</c:v>
                </c:pt>
                <c:pt idx="1903">
                  <c:v>21.121510000000001</c:v>
                </c:pt>
                <c:pt idx="1904">
                  <c:v>21.112270000000002</c:v>
                </c:pt>
                <c:pt idx="1905">
                  <c:v>21.102620000000002</c:v>
                </c:pt>
                <c:pt idx="1906">
                  <c:v>21.092509999999997</c:v>
                </c:pt>
                <c:pt idx="1907">
                  <c:v>21.082099999999997</c:v>
                </c:pt>
                <c:pt idx="1908">
                  <c:v>21.070599999999999</c:v>
                </c:pt>
                <c:pt idx="1909">
                  <c:v>21.05733</c:v>
                </c:pt>
                <c:pt idx="1910">
                  <c:v>21.04692</c:v>
                </c:pt>
                <c:pt idx="1911">
                  <c:v>21.036659999999998</c:v>
                </c:pt>
                <c:pt idx="1912">
                  <c:v>21.025039999999997</c:v>
                </c:pt>
                <c:pt idx="1913">
                  <c:v>21.014330000000001</c:v>
                </c:pt>
                <c:pt idx="1914">
                  <c:v>21.004379999999998</c:v>
                </c:pt>
                <c:pt idx="1915">
                  <c:v>20.994189999999996</c:v>
                </c:pt>
                <c:pt idx="1916">
                  <c:v>20.983260000000001</c:v>
                </c:pt>
                <c:pt idx="1917">
                  <c:v>20.973599999999998</c:v>
                </c:pt>
                <c:pt idx="1918">
                  <c:v>20.963160000000002</c:v>
                </c:pt>
                <c:pt idx="1919">
                  <c:v>20.953049999999998</c:v>
                </c:pt>
                <c:pt idx="1920">
                  <c:v>20.942529999999998</c:v>
                </c:pt>
                <c:pt idx="1921">
                  <c:v>20.93242</c:v>
                </c:pt>
                <c:pt idx="1922">
                  <c:v>20.921790000000001</c:v>
                </c:pt>
                <c:pt idx="1923">
                  <c:v>20.912089999999999</c:v>
                </c:pt>
                <c:pt idx="1924">
                  <c:v>20.901499999999999</c:v>
                </c:pt>
                <c:pt idx="1925">
                  <c:v>20.890940000000001</c:v>
                </c:pt>
                <c:pt idx="1926">
                  <c:v>20.88158</c:v>
                </c:pt>
                <c:pt idx="1927">
                  <c:v>21.02159</c:v>
                </c:pt>
                <c:pt idx="1928">
                  <c:v>21.01024</c:v>
                </c:pt>
                <c:pt idx="1929">
                  <c:v>21.000240000000002</c:v>
                </c:pt>
                <c:pt idx="1930">
                  <c:v>20.989080000000001</c:v>
                </c:pt>
                <c:pt idx="1931">
                  <c:v>20.97728</c:v>
                </c:pt>
                <c:pt idx="1932">
                  <c:v>20.967399999999998</c:v>
                </c:pt>
                <c:pt idx="1933">
                  <c:v>20.95721</c:v>
                </c:pt>
                <c:pt idx="1934">
                  <c:v>20.94688</c:v>
                </c:pt>
                <c:pt idx="1935">
                  <c:v>20.937559999999998</c:v>
                </c:pt>
                <c:pt idx="1936">
                  <c:v>20.927799999999998</c:v>
                </c:pt>
                <c:pt idx="1937">
                  <c:v>20.91629</c:v>
                </c:pt>
                <c:pt idx="1938">
                  <c:v>20.906680000000001</c:v>
                </c:pt>
                <c:pt idx="1939">
                  <c:v>20.897590000000001</c:v>
                </c:pt>
                <c:pt idx="1940">
                  <c:v>20.886839999999999</c:v>
                </c:pt>
                <c:pt idx="1941">
                  <c:v>20.87613</c:v>
                </c:pt>
                <c:pt idx="1942">
                  <c:v>20.866849999999999</c:v>
                </c:pt>
                <c:pt idx="1943">
                  <c:v>20.85595</c:v>
                </c:pt>
                <c:pt idx="1944">
                  <c:v>20.84441</c:v>
                </c:pt>
                <c:pt idx="1945">
                  <c:v>20.834420000000001</c:v>
                </c:pt>
                <c:pt idx="1946">
                  <c:v>20.824759999999998</c:v>
                </c:pt>
                <c:pt idx="1947">
                  <c:v>20.814730000000001</c:v>
                </c:pt>
                <c:pt idx="1948">
                  <c:v>20.804169999999999</c:v>
                </c:pt>
                <c:pt idx="1949">
                  <c:v>20.79486</c:v>
                </c:pt>
                <c:pt idx="1950">
                  <c:v>20.785809999999998</c:v>
                </c:pt>
                <c:pt idx="1951">
                  <c:v>20.776679999999999</c:v>
                </c:pt>
                <c:pt idx="1952">
                  <c:v>20.766310000000001</c:v>
                </c:pt>
                <c:pt idx="1953">
                  <c:v>20.75797</c:v>
                </c:pt>
                <c:pt idx="1954">
                  <c:v>20.74783</c:v>
                </c:pt>
                <c:pt idx="1955">
                  <c:v>20.738210000000002</c:v>
                </c:pt>
                <c:pt idx="1956">
                  <c:v>20.728630000000003</c:v>
                </c:pt>
                <c:pt idx="1957">
                  <c:v>20.718830000000001</c:v>
                </c:pt>
                <c:pt idx="1958">
                  <c:v>20.709630000000001</c:v>
                </c:pt>
                <c:pt idx="1959">
                  <c:v>20.70073</c:v>
                </c:pt>
                <c:pt idx="1960">
                  <c:v>20.690010000000001</c:v>
                </c:pt>
                <c:pt idx="1961">
                  <c:v>20.680129999999998</c:v>
                </c:pt>
                <c:pt idx="1962">
                  <c:v>20.672330000000002</c:v>
                </c:pt>
                <c:pt idx="1963">
                  <c:v>20.66245</c:v>
                </c:pt>
                <c:pt idx="1964">
                  <c:v>20.653469999999999</c:v>
                </c:pt>
                <c:pt idx="1965">
                  <c:v>20.645479999999999</c:v>
                </c:pt>
                <c:pt idx="1966">
                  <c:v>20.637740000000001</c:v>
                </c:pt>
                <c:pt idx="1967">
                  <c:v>20.628129999999999</c:v>
                </c:pt>
                <c:pt idx="1968">
                  <c:v>20.618470000000002</c:v>
                </c:pt>
                <c:pt idx="1969">
                  <c:v>20.6084</c:v>
                </c:pt>
                <c:pt idx="1970">
                  <c:v>20.5989</c:v>
                </c:pt>
                <c:pt idx="1971">
                  <c:v>20.58868</c:v>
                </c:pt>
                <c:pt idx="1972">
                  <c:v>20.57808</c:v>
                </c:pt>
                <c:pt idx="1973">
                  <c:v>20.568770000000001</c:v>
                </c:pt>
                <c:pt idx="1974">
                  <c:v>20.709530000000001</c:v>
                </c:pt>
                <c:pt idx="1975">
                  <c:v>20.70074</c:v>
                </c:pt>
                <c:pt idx="1976">
                  <c:v>20.69173</c:v>
                </c:pt>
                <c:pt idx="1977">
                  <c:v>20.684069999999998</c:v>
                </c:pt>
                <c:pt idx="1978">
                  <c:v>20.676259999999999</c:v>
                </c:pt>
                <c:pt idx="1979">
                  <c:v>20.667929999999998</c:v>
                </c:pt>
                <c:pt idx="1980">
                  <c:v>20.65888</c:v>
                </c:pt>
                <c:pt idx="1981">
                  <c:v>20.648699999999998</c:v>
                </c:pt>
                <c:pt idx="1982">
                  <c:v>20.639610000000001</c:v>
                </c:pt>
                <c:pt idx="1983">
                  <c:v>20.629950000000001</c:v>
                </c:pt>
                <c:pt idx="1984">
                  <c:v>20.621279999999999</c:v>
                </c:pt>
                <c:pt idx="1985">
                  <c:v>20.612300000000001</c:v>
                </c:pt>
                <c:pt idx="1986">
                  <c:v>20.60435</c:v>
                </c:pt>
                <c:pt idx="1987">
                  <c:v>20.594799999999999</c:v>
                </c:pt>
                <c:pt idx="1988">
                  <c:v>20.587070000000001</c:v>
                </c:pt>
                <c:pt idx="1989">
                  <c:v>20.578699999999998</c:v>
                </c:pt>
                <c:pt idx="1990">
                  <c:v>20.570630000000001</c:v>
                </c:pt>
                <c:pt idx="1991">
                  <c:v>20.562710000000003</c:v>
                </c:pt>
                <c:pt idx="1992">
                  <c:v>20.554410000000001</c:v>
                </c:pt>
                <c:pt idx="1993">
                  <c:v>20.545659999999998</c:v>
                </c:pt>
                <c:pt idx="1994">
                  <c:v>20.536079999999998</c:v>
                </c:pt>
                <c:pt idx="1995">
                  <c:v>20.526540000000001</c:v>
                </c:pt>
                <c:pt idx="1996">
                  <c:v>20.517229999999998</c:v>
                </c:pt>
                <c:pt idx="1997">
                  <c:v>20.50629</c:v>
                </c:pt>
                <c:pt idx="1998">
                  <c:v>20.498179999999998</c:v>
                </c:pt>
                <c:pt idx="1999">
                  <c:v>20.49023</c:v>
                </c:pt>
                <c:pt idx="2000">
                  <c:v>20.48291</c:v>
                </c:pt>
                <c:pt idx="2001">
                  <c:v>20.47495</c:v>
                </c:pt>
                <c:pt idx="2002">
                  <c:v>20.468540000000001</c:v>
                </c:pt>
                <c:pt idx="2003">
                  <c:v>20.459409999999998</c:v>
                </c:pt>
                <c:pt idx="2004">
                  <c:v>20.450319999999998</c:v>
                </c:pt>
                <c:pt idx="2005">
                  <c:v>20.440480000000001</c:v>
                </c:pt>
                <c:pt idx="2006">
                  <c:v>20.432670000000002</c:v>
                </c:pt>
                <c:pt idx="2007">
                  <c:v>20.424419999999998</c:v>
                </c:pt>
                <c:pt idx="2008">
                  <c:v>20.416679999999999</c:v>
                </c:pt>
                <c:pt idx="2009">
                  <c:v>20.408580000000001</c:v>
                </c:pt>
                <c:pt idx="2010">
                  <c:v>20.402470000000001</c:v>
                </c:pt>
                <c:pt idx="2011">
                  <c:v>20.393639999999998</c:v>
                </c:pt>
                <c:pt idx="2012">
                  <c:v>20.385840000000002</c:v>
                </c:pt>
                <c:pt idx="2013">
                  <c:v>20.377949999999998</c:v>
                </c:pt>
                <c:pt idx="2014">
                  <c:v>20.37143</c:v>
                </c:pt>
                <c:pt idx="2015">
                  <c:v>20.36253</c:v>
                </c:pt>
                <c:pt idx="2016">
                  <c:v>20.35446</c:v>
                </c:pt>
                <c:pt idx="2017">
                  <c:v>20.34695</c:v>
                </c:pt>
                <c:pt idx="2018">
                  <c:v>20.3385</c:v>
                </c:pt>
                <c:pt idx="2019">
                  <c:v>20.329039999999999</c:v>
                </c:pt>
                <c:pt idx="2020">
                  <c:v>20.31972</c:v>
                </c:pt>
                <c:pt idx="2021">
                  <c:v>20.311350000000001</c:v>
                </c:pt>
                <c:pt idx="2022">
                  <c:v>20.302150000000001</c:v>
                </c:pt>
                <c:pt idx="2023">
                  <c:v>20.293660000000003</c:v>
                </c:pt>
                <c:pt idx="2024">
                  <c:v>20.285330000000002</c:v>
                </c:pt>
                <c:pt idx="2025">
                  <c:v>20.27552</c:v>
                </c:pt>
                <c:pt idx="2026">
                  <c:v>20.266170000000002</c:v>
                </c:pt>
                <c:pt idx="2027">
                  <c:v>20.257950000000001</c:v>
                </c:pt>
                <c:pt idx="2028">
                  <c:v>20.249310000000001</c:v>
                </c:pt>
                <c:pt idx="2029">
                  <c:v>20.2409</c:v>
                </c:pt>
                <c:pt idx="2030">
                  <c:v>20.23517</c:v>
                </c:pt>
                <c:pt idx="2031">
                  <c:v>20.227360000000001</c:v>
                </c:pt>
                <c:pt idx="2032">
                  <c:v>20.21941</c:v>
                </c:pt>
                <c:pt idx="2033">
                  <c:v>20.212389999999999</c:v>
                </c:pt>
                <c:pt idx="2034">
                  <c:v>20.204999999999998</c:v>
                </c:pt>
                <c:pt idx="2035">
                  <c:v>20.197499999999998</c:v>
                </c:pt>
                <c:pt idx="2036">
                  <c:v>20.191009999999999</c:v>
                </c:pt>
                <c:pt idx="2037">
                  <c:v>20.18543</c:v>
                </c:pt>
                <c:pt idx="2038">
                  <c:v>20.177620000000001</c:v>
                </c:pt>
                <c:pt idx="2039">
                  <c:v>20.172080000000001</c:v>
                </c:pt>
                <c:pt idx="2040">
                  <c:v>20.165669999999999</c:v>
                </c:pt>
                <c:pt idx="2041">
                  <c:v>20.158239999999999</c:v>
                </c:pt>
                <c:pt idx="2042">
                  <c:v>20.149560000000001</c:v>
                </c:pt>
                <c:pt idx="2043">
                  <c:v>20.141870000000001</c:v>
                </c:pt>
                <c:pt idx="2044">
                  <c:v>20.133499999999998</c:v>
                </c:pt>
                <c:pt idx="2045">
                  <c:v>20.124410000000001</c:v>
                </c:pt>
                <c:pt idx="2046">
                  <c:v>20.117280000000001</c:v>
                </c:pt>
                <c:pt idx="2047">
                  <c:v>20.109360000000002</c:v>
                </c:pt>
                <c:pt idx="2048">
                  <c:v>20.101890000000001</c:v>
                </c:pt>
                <c:pt idx="2049">
                  <c:v>20.093260000000001</c:v>
                </c:pt>
                <c:pt idx="2050">
                  <c:v>20.085979999999999</c:v>
                </c:pt>
                <c:pt idx="2051">
                  <c:v>20.07761</c:v>
                </c:pt>
                <c:pt idx="2052">
                  <c:v>20.070520000000002</c:v>
                </c:pt>
                <c:pt idx="2053">
                  <c:v>20.06316</c:v>
                </c:pt>
                <c:pt idx="2054">
                  <c:v>20.05592</c:v>
                </c:pt>
                <c:pt idx="2055">
                  <c:v>20.048490000000001</c:v>
                </c:pt>
                <c:pt idx="2056">
                  <c:v>20.042490000000001</c:v>
                </c:pt>
                <c:pt idx="2057">
                  <c:v>20.03586</c:v>
                </c:pt>
                <c:pt idx="2058">
                  <c:v>20.028500000000001</c:v>
                </c:pt>
                <c:pt idx="2059">
                  <c:v>20.02224</c:v>
                </c:pt>
                <c:pt idx="2060">
                  <c:v>20.01296</c:v>
                </c:pt>
                <c:pt idx="2061">
                  <c:v>20.004820000000002</c:v>
                </c:pt>
                <c:pt idx="2062">
                  <c:v>19.996790000000001</c:v>
                </c:pt>
                <c:pt idx="2063">
                  <c:v>19.990189999999998</c:v>
                </c:pt>
                <c:pt idx="2064">
                  <c:v>19.980420000000002</c:v>
                </c:pt>
                <c:pt idx="2065">
                  <c:v>19.974609999999998</c:v>
                </c:pt>
                <c:pt idx="2066">
                  <c:v>19.966430000000003</c:v>
                </c:pt>
                <c:pt idx="2067">
                  <c:v>19.957039999999999</c:v>
                </c:pt>
                <c:pt idx="2068">
                  <c:v>19.948550000000001</c:v>
                </c:pt>
                <c:pt idx="2069">
                  <c:v>19.941650000000003</c:v>
                </c:pt>
                <c:pt idx="2070">
                  <c:v>19.934139999999999</c:v>
                </c:pt>
                <c:pt idx="2071">
                  <c:v>19.927240000000001</c:v>
                </c:pt>
                <c:pt idx="2072">
                  <c:v>19.920720000000003</c:v>
                </c:pt>
                <c:pt idx="2073">
                  <c:v>19.91431</c:v>
                </c:pt>
                <c:pt idx="2074">
                  <c:v>19.908079999999998</c:v>
                </c:pt>
                <c:pt idx="2075">
                  <c:v>19.901450000000001</c:v>
                </c:pt>
                <c:pt idx="2076">
                  <c:v>19.893639999999998</c:v>
                </c:pt>
                <c:pt idx="2077">
                  <c:v>19.887039999999999</c:v>
                </c:pt>
                <c:pt idx="2078">
                  <c:v>19.878970000000002</c:v>
                </c:pt>
                <c:pt idx="2079">
                  <c:v>19.870519999999999</c:v>
                </c:pt>
                <c:pt idx="2080">
                  <c:v>19.864040000000003</c:v>
                </c:pt>
                <c:pt idx="2081">
                  <c:v>19.859210000000001</c:v>
                </c:pt>
                <c:pt idx="2082">
                  <c:v>19.85314</c:v>
                </c:pt>
                <c:pt idx="2083">
                  <c:v>19.8462</c:v>
                </c:pt>
                <c:pt idx="2084">
                  <c:v>19.839640000000003</c:v>
                </c:pt>
                <c:pt idx="2085">
                  <c:v>19.831530000000001</c:v>
                </c:pt>
                <c:pt idx="2086">
                  <c:v>19.82338</c:v>
                </c:pt>
                <c:pt idx="2087">
                  <c:v>19.81682</c:v>
                </c:pt>
                <c:pt idx="2088">
                  <c:v>19.809159999999999</c:v>
                </c:pt>
                <c:pt idx="2089">
                  <c:v>19.802599999999998</c:v>
                </c:pt>
                <c:pt idx="2090">
                  <c:v>19.794270000000001</c:v>
                </c:pt>
                <c:pt idx="2091">
                  <c:v>19.786720000000003</c:v>
                </c:pt>
                <c:pt idx="2092">
                  <c:v>19.77948</c:v>
                </c:pt>
                <c:pt idx="2093">
                  <c:v>19.774729999999998</c:v>
                </c:pt>
                <c:pt idx="2094">
                  <c:v>19.767150000000001</c:v>
                </c:pt>
                <c:pt idx="2095">
                  <c:v>19.761189999999999</c:v>
                </c:pt>
                <c:pt idx="2096">
                  <c:v>19.753799999999998</c:v>
                </c:pt>
                <c:pt idx="2097">
                  <c:v>19.745800000000003</c:v>
                </c:pt>
                <c:pt idx="2098">
                  <c:v>19.7363</c:v>
                </c:pt>
                <c:pt idx="2099">
                  <c:v>19.72823</c:v>
                </c:pt>
                <c:pt idx="2100">
                  <c:v>19.721029999999999</c:v>
                </c:pt>
                <c:pt idx="2101">
                  <c:v>19.712879999999998</c:v>
                </c:pt>
                <c:pt idx="2102">
                  <c:v>19.70477</c:v>
                </c:pt>
                <c:pt idx="2103">
                  <c:v>19.697490000000002</c:v>
                </c:pt>
                <c:pt idx="2104">
                  <c:v>19.6921</c:v>
                </c:pt>
                <c:pt idx="2105">
                  <c:v>19.685459999999999</c:v>
                </c:pt>
                <c:pt idx="2106">
                  <c:v>19.67981</c:v>
                </c:pt>
                <c:pt idx="2107">
                  <c:v>19.674869999999999</c:v>
                </c:pt>
                <c:pt idx="2108">
                  <c:v>19.66891</c:v>
                </c:pt>
                <c:pt idx="2109">
                  <c:v>19.661439999999999</c:v>
                </c:pt>
                <c:pt idx="2110">
                  <c:v>19.654540000000001</c:v>
                </c:pt>
                <c:pt idx="2111">
                  <c:v>19.647449999999999</c:v>
                </c:pt>
                <c:pt idx="2112">
                  <c:v>19.639870000000002</c:v>
                </c:pt>
                <c:pt idx="2113">
                  <c:v>19.63327</c:v>
                </c:pt>
                <c:pt idx="2114">
                  <c:v>19.626440000000002</c:v>
                </c:pt>
                <c:pt idx="2115">
                  <c:v>19.619160000000001</c:v>
                </c:pt>
                <c:pt idx="2116">
                  <c:v>19.6126</c:v>
                </c:pt>
                <c:pt idx="2117">
                  <c:v>19.606909999999999</c:v>
                </c:pt>
                <c:pt idx="2118">
                  <c:v>19.599630000000001</c:v>
                </c:pt>
                <c:pt idx="2119">
                  <c:v>19.59178</c:v>
                </c:pt>
                <c:pt idx="2120">
                  <c:v>19.585070000000002</c:v>
                </c:pt>
                <c:pt idx="2121">
                  <c:v>19.57817</c:v>
                </c:pt>
                <c:pt idx="2122">
                  <c:v>19.57085</c:v>
                </c:pt>
                <c:pt idx="2123">
                  <c:v>19.563760000000002</c:v>
                </c:pt>
                <c:pt idx="2124">
                  <c:v>19.558820000000001</c:v>
                </c:pt>
                <c:pt idx="2125">
                  <c:v>19.55301</c:v>
                </c:pt>
                <c:pt idx="2126">
                  <c:v>19.546680000000002</c:v>
                </c:pt>
                <c:pt idx="2127">
                  <c:v>19.538679999999999</c:v>
                </c:pt>
                <c:pt idx="2128">
                  <c:v>19.53163</c:v>
                </c:pt>
                <c:pt idx="2129">
                  <c:v>19.524280000000001</c:v>
                </c:pt>
                <c:pt idx="2130">
                  <c:v>19.516849999999998</c:v>
                </c:pt>
                <c:pt idx="2131">
                  <c:v>19.510020000000001</c:v>
                </c:pt>
                <c:pt idx="2132">
                  <c:v>19.50365</c:v>
                </c:pt>
                <c:pt idx="2133">
                  <c:v>19.498100000000001</c:v>
                </c:pt>
                <c:pt idx="2134">
                  <c:v>19.491129999999998</c:v>
                </c:pt>
                <c:pt idx="2135">
                  <c:v>19.48423</c:v>
                </c:pt>
                <c:pt idx="2136">
                  <c:v>19.47804</c:v>
                </c:pt>
                <c:pt idx="2137">
                  <c:v>19.47186</c:v>
                </c:pt>
                <c:pt idx="2138">
                  <c:v>19.464280000000002</c:v>
                </c:pt>
                <c:pt idx="2139">
                  <c:v>19.45786</c:v>
                </c:pt>
                <c:pt idx="2140">
                  <c:v>19.451599999999999</c:v>
                </c:pt>
                <c:pt idx="2141">
                  <c:v>19.443910000000002</c:v>
                </c:pt>
                <c:pt idx="2142">
                  <c:v>19.437350000000002</c:v>
                </c:pt>
                <c:pt idx="2143">
                  <c:v>19.432600000000001</c:v>
                </c:pt>
                <c:pt idx="2144">
                  <c:v>19.427240000000001</c:v>
                </c:pt>
                <c:pt idx="2145">
                  <c:v>19.42098</c:v>
                </c:pt>
                <c:pt idx="2146">
                  <c:v>19.416270000000001</c:v>
                </c:pt>
                <c:pt idx="2147">
                  <c:v>19.41038</c:v>
                </c:pt>
                <c:pt idx="2148">
                  <c:v>19.403410000000001</c:v>
                </c:pt>
                <c:pt idx="2149">
                  <c:v>19.39733</c:v>
                </c:pt>
                <c:pt idx="2150">
                  <c:v>19.392699999999998</c:v>
                </c:pt>
                <c:pt idx="2151">
                  <c:v>19.386060000000001</c:v>
                </c:pt>
                <c:pt idx="2152">
                  <c:v>19.37961</c:v>
                </c:pt>
                <c:pt idx="2153">
                  <c:v>19.373539999999998</c:v>
                </c:pt>
                <c:pt idx="2154">
                  <c:v>19.36656</c:v>
                </c:pt>
                <c:pt idx="2155">
                  <c:v>19.359470000000002</c:v>
                </c:pt>
                <c:pt idx="2156">
                  <c:v>19.352910000000001</c:v>
                </c:pt>
                <c:pt idx="2157">
                  <c:v>19.346870000000003</c:v>
                </c:pt>
                <c:pt idx="2158">
                  <c:v>19.340540000000001</c:v>
                </c:pt>
                <c:pt idx="2159">
                  <c:v>19.33417</c:v>
                </c:pt>
                <c:pt idx="2160">
                  <c:v>19.32685</c:v>
                </c:pt>
                <c:pt idx="2161">
                  <c:v>19.320700000000002</c:v>
                </c:pt>
                <c:pt idx="2162">
                  <c:v>19.3124</c:v>
                </c:pt>
                <c:pt idx="2163">
                  <c:v>19.30697</c:v>
                </c:pt>
                <c:pt idx="2164">
                  <c:v>19.30143</c:v>
                </c:pt>
                <c:pt idx="2165">
                  <c:v>19.295210000000001</c:v>
                </c:pt>
                <c:pt idx="2166">
                  <c:v>19.28978</c:v>
                </c:pt>
                <c:pt idx="2167">
                  <c:v>19.2851</c:v>
                </c:pt>
                <c:pt idx="2168">
                  <c:v>19.279969999999999</c:v>
                </c:pt>
                <c:pt idx="2169">
                  <c:v>19.273519999999998</c:v>
                </c:pt>
                <c:pt idx="2170">
                  <c:v>19.267789999999998</c:v>
                </c:pt>
                <c:pt idx="2171">
                  <c:v>19.261679999999998</c:v>
                </c:pt>
                <c:pt idx="2172">
                  <c:v>19.255760000000002</c:v>
                </c:pt>
                <c:pt idx="2173">
                  <c:v>19.247500000000002</c:v>
                </c:pt>
                <c:pt idx="2174">
                  <c:v>19.241129999999998</c:v>
                </c:pt>
                <c:pt idx="2175">
                  <c:v>19.234680000000001</c:v>
                </c:pt>
                <c:pt idx="2176">
                  <c:v>19.227890000000002</c:v>
                </c:pt>
                <c:pt idx="2177">
                  <c:v>19.22137</c:v>
                </c:pt>
                <c:pt idx="2178">
                  <c:v>19.2151</c:v>
                </c:pt>
                <c:pt idx="2179">
                  <c:v>19.20843</c:v>
                </c:pt>
                <c:pt idx="2180">
                  <c:v>19.202580000000001</c:v>
                </c:pt>
                <c:pt idx="2181">
                  <c:v>19.196249999999999</c:v>
                </c:pt>
                <c:pt idx="2182">
                  <c:v>19.18965</c:v>
                </c:pt>
                <c:pt idx="2183">
                  <c:v>19.183430000000001</c:v>
                </c:pt>
                <c:pt idx="2184">
                  <c:v>19.177129999999998</c:v>
                </c:pt>
                <c:pt idx="2185">
                  <c:v>19.170529999999999</c:v>
                </c:pt>
                <c:pt idx="2186">
                  <c:v>19.163360000000001</c:v>
                </c:pt>
                <c:pt idx="2187">
                  <c:v>19.15831</c:v>
                </c:pt>
                <c:pt idx="2188">
                  <c:v>19.15314</c:v>
                </c:pt>
                <c:pt idx="2189">
                  <c:v>19.14752</c:v>
                </c:pt>
                <c:pt idx="2190">
                  <c:v>19.142430000000001</c:v>
                </c:pt>
                <c:pt idx="2191">
                  <c:v>19.137080000000001</c:v>
                </c:pt>
                <c:pt idx="2192">
                  <c:v>19.130510000000001</c:v>
                </c:pt>
                <c:pt idx="2193">
                  <c:v>19.123760000000001</c:v>
                </c:pt>
                <c:pt idx="2194">
                  <c:v>19.11758</c:v>
                </c:pt>
                <c:pt idx="2195">
                  <c:v>19.10894</c:v>
                </c:pt>
                <c:pt idx="2196">
                  <c:v>19.102980000000002</c:v>
                </c:pt>
                <c:pt idx="2197">
                  <c:v>19.096989999999998</c:v>
                </c:pt>
                <c:pt idx="2198">
                  <c:v>19.091070000000002</c:v>
                </c:pt>
                <c:pt idx="2199">
                  <c:v>19.085450000000002</c:v>
                </c:pt>
                <c:pt idx="2200">
                  <c:v>19.081</c:v>
                </c:pt>
                <c:pt idx="2201">
                  <c:v>19.07526</c:v>
                </c:pt>
                <c:pt idx="2202">
                  <c:v>19.069610000000001</c:v>
                </c:pt>
                <c:pt idx="2203">
                  <c:v>19.063380000000002</c:v>
                </c:pt>
                <c:pt idx="2204">
                  <c:v>19.058030000000002</c:v>
                </c:pt>
                <c:pt idx="2205">
                  <c:v>19.052900000000001</c:v>
                </c:pt>
                <c:pt idx="2206">
                  <c:v>19.04834</c:v>
                </c:pt>
                <c:pt idx="2207">
                  <c:v>19.042340000000003</c:v>
                </c:pt>
                <c:pt idx="2208">
                  <c:v>19.037019999999998</c:v>
                </c:pt>
                <c:pt idx="2209">
                  <c:v>19.032049999999998</c:v>
                </c:pt>
                <c:pt idx="2210">
                  <c:v>19.025860000000002</c:v>
                </c:pt>
                <c:pt idx="2211">
                  <c:v>19.018090000000001</c:v>
                </c:pt>
                <c:pt idx="2212">
                  <c:v>19.01247</c:v>
                </c:pt>
                <c:pt idx="2213">
                  <c:v>19.006019999999999</c:v>
                </c:pt>
                <c:pt idx="2214">
                  <c:v>18.998330000000003</c:v>
                </c:pt>
                <c:pt idx="2215">
                  <c:v>18.991770000000002</c:v>
                </c:pt>
                <c:pt idx="2216">
                  <c:v>18.986560000000001</c:v>
                </c:pt>
                <c:pt idx="2217">
                  <c:v>18.981059999999999</c:v>
                </c:pt>
                <c:pt idx="2218">
                  <c:v>18.976570000000002</c:v>
                </c:pt>
                <c:pt idx="2219">
                  <c:v>18.971060000000001</c:v>
                </c:pt>
                <c:pt idx="2220">
                  <c:v>18.965589999999999</c:v>
                </c:pt>
                <c:pt idx="2221">
                  <c:v>18.96031</c:v>
                </c:pt>
                <c:pt idx="2222">
                  <c:v>18.954169999999998</c:v>
                </c:pt>
                <c:pt idx="2223">
                  <c:v>18.9467</c:v>
                </c:pt>
                <c:pt idx="2224">
                  <c:v>18.941040000000001</c:v>
                </c:pt>
                <c:pt idx="2225">
                  <c:v>18.936219999999999</c:v>
                </c:pt>
                <c:pt idx="2226">
                  <c:v>18.930630000000001</c:v>
                </c:pt>
                <c:pt idx="2227">
                  <c:v>18.924109999999999</c:v>
                </c:pt>
                <c:pt idx="2228">
                  <c:v>18.919809999999998</c:v>
                </c:pt>
                <c:pt idx="2229">
                  <c:v>18.91525</c:v>
                </c:pt>
                <c:pt idx="2230">
                  <c:v>18.90982</c:v>
                </c:pt>
                <c:pt idx="2231">
                  <c:v>18.903480000000002</c:v>
                </c:pt>
                <c:pt idx="2232">
                  <c:v>18.897600000000001</c:v>
                </c:pt>
                <c:pt idx="2233">
                  <c:v>18.890320000000003</c:v>
                </c:pt>
                <c:pt idx="2234">
                  <c:v>18.884209999999999</c:v>
                </c:pt>
                <c:pt idx="2235">
                  <c:v>18.876860000000001</c:v>
                </c:pt>
                <c:pt idx="2236">
                  <c:v>18.872709999999998</c:v>
                </c:pt>
                <c:pt idx="2237">
                  <c:v>18.869010000000003</c:v>
                </c:pt>
                <c:pt idx="2238">
                  <c:v>18.86328</c:v>
                </c:pt>
                <c:pt idx="2239">
                  <c:v>18.85819</c:v>
                </c:pt>
                <c:pt idx="2240">
                  <c:v>18.852229999999999</c:v>
                </c:pt>
                <c:pt idx="2241">
                  <c:v>18.846229999999998</c:v>
                </c:pt>
                <c:pt idx="2242">
                  <c:v>18.839100000000002</c:v>
                </c:pt>
                <c:pt idx="2243">
                  <c:v>18.834310000000002</c:v>
                </c:pt>
                <c:pt idx="2244">
                  <c:v>18.829219999999999</c:v>
                </c:pt>
                <c:pt idx="2245">
                  <c:v>18.824249999999999</c:v>
                </c:pt>
                <c:pt idx="2246">
                  <c:v>18.816890000000001</c:v>
                </c:pt>
                <c:pt idx="2247">
                  <c:v>18.811910000000001</c:v>
                </c:pt>
                <c:pt idx="2248">
                  <c:v>18.806480000000001</c:v>
                </c:pt>
                <c:pt idx="2249">
                  <c:v>18.800339999999998</c:v>
                </c:pt>
                <c:pt idx="2250">
                  <c:v>18.79487</c:v>
                </c:pt>
                <c:pt idx="2251">
                  <c:v>18.79064</c:v>
                </c:pt>
                <c:pt idx="2252">
                  <c:v>18.785170000000001</c:v>
                </c:pt>
                <c:pt idx="2253">
                  <c:v>18.777709999999999</c:v>
                </c:pt>
                <c:pt idx="2254">
                  <c:v>18.772310000000001</c:v>
                </c:pt>
                <c:pt idx="2255">
                  <c:v>18.765709999999999</c:v>
                </c:pt>
                <c:pt idx="2256">
                  <c:v>18.7607</c:v>
                </c:pt>
                <c:pt idx="2257">
                  <c:v>18.755310000000001</c:v>
                </c:pt>
                <c:pt idx="2258">
                  <c:v>18.75131</c:v>
                </c:pt>
                <c:pt idx="2259">
                  <c:v>18.74652</c:v>
                </c:pt>
                <c:pt idx="2260">
                  <c:v>18.741500000000002</c:v>
                </c:pt>
                <c:pt idx="2261">
                  <c:v>18.736640000000001</c:v>
                </c:pt>
                <c:pt idx="2262">
                  <c:v>18.73113</c:v>
                </c:pt>
                <c:pt idx="2263">
                  <c:v>18.726980000000001</c:v>
                </c:pt>
                <c:pt idx="2264">
                  <c:v>18.720610000000001</c:v>
                </c:pt>
                <c:pt idx="2265">
                  <c:v>18.715519999999998</c:v>
                </c:pt>
                <c:pt idx="2266">
                  <c:v>18.70937</c:v>
                </c:pt>
                <c:pt idx="2267">
                  <c:v>18.70243</c:v>
                </c:pt>
                <c:pt idx="2268">
                  <c:v>18.696849999999998</c:v>
                </c:pt>
                <c:pt idx="2269">
                  <c:v>18.689500000000002</c:v>
                </c:pt>
                <c:pt idx="2270">
                  <c:v>18.683910000000001</c:v>
                </c:pt>
                <c:pt idx="2271">
                  <c:v>18.680070000000001</c:v>
                </c:pt>
                <c:pt idx="2272">
                  <c:v>18.674030000000002</c:v>
                </c:pt>
                <c:pt idx="2273">
                  <c:v>18.668680000000002</c:v>
                </c:pt>
                <c:pt idx="2274">
                  <c:v>18.664300000000001</c:v>
                </c:pt>
                <c:pt idx="2275">
                  <c:v>18.658650000000002</c:v>
                </c:pt>
                <c:pt idx="2276">
                  <c:v>18.653480000000002</c:v>
                </c:pt>
                <c:pt idx="2277">
                  <c:v>18.648389999999999</c:v>
                </c:pt>
                <c:pt idx="2278">
                  <c:v>18.64386</c:v>
                </c:pt>
                <c:pt idx="2279">
                  <c:v>18.639409999999998</c:v>
                </c:pt>
                <c:pt idx="2280">
                  <c:v>18.633189999999999</c:v>
                </c:pt>
                <c:pt idx="2281">
                  <c:v>18.627870000000001</c:v>
                </c:pt>
                <c:pt idx="2282">
                  <c:v>18.622520000000002</c:v>
                </c:pt>
                <c:pt idx="2283">
                  <c:v>18.61637</c:v>
                </c:pt>
                <c:pt idx="2284">
                  <c:v>18.610520000000001</c:v>
                </c:pt>
                <c:pt idx="2285">
                  <c:v>18.60491</c:v>
                </c:pt>
                <c:pt idx="2286">
                  <c:v>18.599209999999999</c:v>
                </c:pt>
                <c:pt idx="2287">
                  <c:v>18.59337</c:v>
                </c:pt>
                <c:pt idx="2288">
                  <c:v>18.588729999999998</c:v>
                </c:pt>
                <c:pt idx="2289">
                  <c:v>18.582920000000001</c:v>
                </c:pt>
                <c:pt idx="2290">
                  <c:v>18.57696</c:v>
                </c:pt>
                <c:pt idx="2291">
                  <c:v>18.571379999999998</c:v>
                </c:pt>
                <c:pt idx="2292">
                  <c:v>18.566850000000002</c:v>
                </c:pt>
                <c:pt idx="2293">
                  <c:v>18.561199999999999</c:v>
                </c:pt>
                <c:pt idx="2294">
                  <c:v>18.556260000000002</c:v>
                </c:pt>
                <c:pt idx="2295">
                  <c:v>18.551960000000001</c:v>
                </c:pt>
                <c:pt idx="2296">
                  <c:v>18.54852</c:v>
                </c:pt>
                <c:pt idx="2297">
                  <c:v>18.54279</c:v>
                </c:pt>
                <c:pt idx="2298">
                  <c:v>18.537849999999999</c:v>
                </c:pt>
                <c:pt idx="2299">
                  <c:v>18.5334</c:v>
                </c:pt>
                <c:pt idx="2300">
                  <c:v>18.52816</c:v>
                </c:pt>
                <c:pt idx="2301">
                  <c:v>18.521790000000003</c:v>
                </c:pt>
                <c:pt idx="2302">
                  <c:v>18.51681</c:v>
                </c:pt>
                <c:pt idx="2303">
                  <c:v>18.510770000000001</c:v>
                </c:pt>
                <c:pt idx="2304">
                  <c:v>18.505230000000001</c:v>
                </c:pt>
                <c:pt idx="2305">
                  <c:v>18.500030000000002</c:v>
                </c:pt>
                <c:pt idx="2306">
                  <c:v>18.493580000000001</c:v>
                </c:pt>
                <c:pt idx="2307">
                  <c:v>18.486449999999998</c:v>
                </c:pt>
                <c:pt idx="2308">
                  <c:v>18.481470000000002</c:v>
                </c:pt>
                <c:pt idx="2309">
                  <c:v>18.475059999999999</c:v>
                </c:pt>
              </c:numCache>
            </c:numRef>
          </c:yVal>
          <c:smooth val="1"/>
          <c:extLst>
            <c:ext xmlns:c16="http://schemas.microsoft.com/office/drawing/2014/chart" uri="{C3380CC4-5D6E-409C-BE32-E72D297353CC}">
              <c16:uniqueId val="{00000000-9FFF-4617-A8CB-0151674C38E3}"/>
            </c:ext>
          </c:extLst>
        </c:ser>
        <c:dLbls>
          <c:showLegendKey val="0"/>
          <c:showVal val="0"/>
          <c:showCatName val="0"/>
          <c:showSerName val="0"/>
          <c:showPercent val="0"/>
          <c:showBubbleSize val="0"/>
        </c:dLbls>
        <c:axId val="612915424"/>
        <c:axId val="612911072"/>
      </c:scatterChart>
      <c:valAx>
        <c:axId val="612915424"/>
        <c:scaling>
          <c:orientation val="minMax"/>
          <c:max val="700"/>
          <c:min val="0"/>
        </c:scaling>
        <c:delete val="0"/>
        <c:axPos val="b"/>
        <c:title>
          <c:tx>
            <c:rich>
              <a:bodyPr/>
              <a:lstStyle/>
              <a:p>
                <a:pPr>
                  <a:defRPr/>
                </a:pPr>
                <a:r>
                  <a:rPr lang="tr-TR" b="0"/>
                  <a:t>Temperature (°C)</a:t>
                </a:r>
              </a:p>
            </c:rich>
          </c:tx>
          <c:layout>
            <c:manualLayout>
              <c:xMode val="edge"/>
              <c:yMode val="edge"/>
              <c:x val="0.35418474390508753"/>
              <c:y val="0.89557075981274759"/>
            </c:manualLayout>
          </c:layout>
          <c:overlay val="0"/>
        </c:title>
        <c:numFmt formatCode="General" sourceLinked="1"/>
        <c:majorTickMark val="out"/>
        <c:minorTickMark val="none"/>
        <c:tickLblPos val="nextTo"/>
        <c:spPr>
          <a:noFill/>
          <a:ln w="9525" cap="flat" cmpd="sng" algn="ctr">
            <a:solidFill>
              <a:schemeClr val="tx1"/>
            </a:solidFill>
            <a:round/>
          </a:ln>
          <a:effectLst/>
        </c:spPr>
        <c:txPr>
          <a:bodyPr rot="0" vert="horz"/>
          <a:lstStyle/>
          <a:p>
            <a:pPr>
              <a:defRPr sz="1000" b="0" i="0" u="none" strike="noStrike" baseline="0">
                <a:solidFill>
                  <a:srgbClr val="000000"/>
                </a:solidFill>
                <a:latin typeface="Arial"/>
                <a:ea typeface="Arial"/>
                <a:cs typeface="Arial"/>
              </a:defRPr>
            </a:pPr>
            <a:endParaRPr lang="en-US"/>
          </a:p>
        </c:txPr>
        <c:crossAx val="612911072"/>
        <c:crossesAt val="0"/>
        <c:crossBetween val="midCat"/>
        <c:majorUnit val="200"/>
      </c:valAx>
      <c:valAx>
        <c:axId val="612911072"/>
        <c:scaling>
          <c:orientation val="minMax"/>
          <c:max val="100"/>
          <c:min val="0"/>
        </c:scaling>
        <c:delete val="0"/>
        <c:axPos val="l"/>
        <c:title>
          <c:tx>
            <c:rich>
              <a:bodyPr/>
              <a:lstStyle/>
              <a:p>
                <a:pPr>
                  <a:defRPr/>
                </a:pPr>
                <a:r>
                  <a:rPr lang="tr-TR" b="0"/>
                  <a:t>TG (%)</a:t>
                </a:r>
              </a:p>
            </c:rich>
          </c:tx>
          <c:layout>
            <c:manualLayout>
              <c:xMode val="edge"/>
              <c:yMode val="edge"/>
              <c:x val="7.7821011673151752E-3"/>
              <c:y val="0.24201330096895782"/>
            </c:manualLayout>
          </c:layout>
          <c:overlay val="0"/>
        </c:title>
        <c:numFmt formatCode="General" sourceLinked="1"/>
        <c:majorTickMark val="out"/>
        <c:minorTickMark val="none"/>
        <c:tickLblPos val="nextTo"/>
        <c:spPr>
          <a:noFill/>
          <a:ln w="9525" cap="flat" cmpd="sng" algn="ctr">
            <a:solidFill>
              <a:schemeClr val="tx1"/>
            </a:solidFill>
            <a:round/>
          </a:ln>
          <a:effectLst/>
        </c:spPr>
        <c:txPr>
          <a:bodyPr rot="-60000000" vert="horz"/>
          <a:lstStyle/>
          <a:p>
            <a:pPr>
              <a:defRPr/>
            </a:pPr>
            <a:endParaRPr lang="en-US"/>
          </a:p>
        </c:txPr>
        <c:crossAx val="612915424"/>
        <c:crosses val="autoZero"/>
        <c:crossBetween val="midCat"/>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5706855450408148"/>
          <c:y val="0.24238346563531663"/>
          <c:w val="0.54173172778243939"/>
          <c:h val="0.71970961228218255"/>
        </c:manualLayout>
      </c:layout>
      <c:scatterChart>
        <c:scatterStyle val="smoothMarker"/>
        <c:varyColors val="0"/>
        <c:ser>
          <c:idx val="2"/>
          <c:order val="0"/>
          <c:tx>
            <c:strRef>
              <c:f>Sheet5!$M$1:$M$5</c:f>
              <c:strCache>
                <c:ptCount val="5"/>
                <c:pt idx="4">
                  <c:v>Weight % (%)</c:v>
                </c:pt>
              </c:strCache>
            </c:strRef>
          </c:tx>
          <c:spPr>
            <a:ln w="19050" cap="rnd">
              <a:solidFill>
                <a:schemeClr val="tx1"/>
              </a:solidFill>
              <a:round/>
            </a:ln>
            <a:effectLst/>
          </c:spPr>
          <c:marker>
            <c:symbol val="none"/>
          </c:marker>
          <c:xVal>
            <c:numRef>
              <c:f>Sheet5!$T$6:$T$23105</c:f>
              <c:numCache>
                <c:formatCode>General</c:formatCode>
                <c:ptCount val="23100"/>
                <c:pt idx="0">
                  <c:v>29.42276</c:v>
                </c:pt>
                <c:pt idx="1">
                  <c:v>29.469650000000001</c:v>
                </c:pt>
                <c:pt idx="2">
                  <c:v>29.51173</c:v>
                </c:pt>
                <c:pt idx="3">
                  <c:v>29.55742</c:v>
                </c:pt>
                <c:pt idx="4">
                  <c:v>29.613939999999999</c:v>
                </c:pt>
                <c:pt idx="5">
                  <c:v>29.660830000000001</c:v>
                </c:pt>
                <c:pt idx="6">
                  <c:v>29.712530000000001</c:v>
                </c:pt>
                <c:pt idx="7">
                  <c:v>29.758220000000001</c:v>
                </c:pt>
                <c:pt idx="8">
                  <c:v>29.812329999999999</c:v>
                </c:pt>
                <c:pt idx="9">
                  <c:v>29.850809999999999</c:v>
                </c:pt>
                <c:pt idx="10">
                  <c:v>29.8977</c:v>
                </c:pt>
                <c:pt idx="11">
                  <c:v>29.938580000000002</c:v>
                </c:pt>
                <c:pt idx="12">
                  <c:v>29.985479999999999</c:v>
                </c:pt>
                <c:pt idx="13">
                  <c:v>30.022749999999998</c:v>
                </c:pt>
                <c:pt idx="14">
                  <c:v>30.07084</c:v>
                </c:pt>
                <c:pt idx="15">
                  <c:v>30.114129999999999</c:v>
                </c:pt>
                <c:pt idx="16">
                  <c:v>30.161020000000001</c:v>
                </c:pt>
                <c:pt idx="17">
                  <c:v>30.20551</c:v>
                </c:pt>
                <c:pt idx="18">
                  <c:v>30.253609999999998</c:v>
                </c:pt>
                <c:pt idx="19">
                  <c:v>30.3017</c:v>
                </c:pt>
                <c:pt idx="20">
                  <c:v>30.350999999999999</c:v>
                </c:pt>
                <c:pt idx="21">
                  <c:v>30.393080000000001</c:v>
                </c:pt>
                <c:pt idx="22">
                  <c:v>30.435169999999999</c:v>
                </c:pt>
                <c:pt idx="23">
                  <c:v>30.482060000000001</c:v>
                </c:pt>
                <c:pt idx="24">
                  <c:v>30.52655</c:v>
                </c:pt>
                <c:pt idx="25">
                  <c:v>30.57705</c:v>
                </c:pt>
                <c:pt idx="26">
                  <c:v>30.633559999999999</c:v>
                </c:pt>
                <c:pt idx="27">
                  <c:v>30.693680000000001</c:v>
                </c:pt>
                <c:pt idx="28">
                  <c:v>30.747789999999998</c:v>
                </c:pt>
                <c:pt idx="29">
                  <c:v>30.800689999999999</c:v>
                </c:pt>
                <c:pt idx="30">
                  <c:v>30.858409999999999</c:v>
                </c:pt>
                <c:pt idx="31">
                  <c:v>30.914919999999999</c:v>
                </c:pt>
                <c:pt idx="32">
                  <c:v>30.971430000000002</c:v>
                </c:pt>
                <c:pt idx="33">
                  <c:v>31.03275</c:v>
                </c:pt>
                <c:pt idx="34">
                  <c:v>31.101289999999999</c:v>
                </c:pt>
                <c:pt idx="35">
                  <c:v>31.16742</c:v>
                </c:pt>
                <c:pt idx="36">
                  <c:v>31.233550000000001</c:v>
                </c:pt>
                <c:pt idx="37">
                  <c:v>31.300889999999999</c:v>
                </c:pt>
                <c:pt idx="38">
                  <c:v>31.368220000000001</c:v>
                </c:pt>
                <c:pt idx="39">
                  <c:v>31.440359999999998</c:v>
                </c:pt>
                <c:pt idx="40">
                  <c:v>31.504090000000001</c:v>
                </c:pt>
                <c:pt idx="41">
                  <c:v>31.57263</c:v>
                </c:pt>
                <c:pt idx="42">
                  <c:v>31.647169999999999</c:v>
                </c:pt>
                <c:pt idx="43">
                  <c:v>31.721720000000001</c:v>
                </c:pt>
                <c:pt idx="44">
                  <c:v>31.792660000000001</c:v>
                </c:pt>
                <c:pt idx="45">
                  <c:v>31.879239999999999</c:v>
                </c:pt>
                <c:pt idx="46">
                  <c:v>31.96941</c:v>
                </c:pt>
                <c:pt idx="47">
                  <c:v>32.051180000000002</c:v>
                </c:pt>
                <c:pt idx="48">
                  <c:v>32.130540000000003</c:v>
                </c:pt>
                <c:pt idx="49">
                  <c:v>32.217109999999998</c:v>
                </c:pt>
                <c:pt idx="50">
                  <c:v>32.300069999999998</c:v>
                </c:pt>
                <c:pt idx="51">
                  <c:v>32.378230000000002</c:v>
                </c:pt>
                <c:pt idx="52">
                  <c:v>32.464799999999997</c:v>
                </c:pt>
                <c:pt idx="53">
                  <c:v>32.565800000000003</c:v>
                </c:pt>
                <c:pt idx="54">
                  <c:v>32.654769999999999</c:v>
                </c:pt>
                <c:pt idx="55">
                  <c:v>32.749760000000002</c:v>
                </c:pt>
                <c:pt idx="56">
                  <c:v>32.845950000000002</c:v>
                </c:pt>
                <c:pt idx="57">
                  <c:v>32.946959999999997</c:v>
                </c:pt>
                <c:pt idx="58">
                  <c:v>33.045549999999999</c:v>
                </c:pt>
                <c:pt idx="59">
                  <c:v>33.147750000000002</c:v>
                </c:pt>
                <c:pt idx="60">
                  <c:v>33.247549999999997</c:v>
                </c:pt>
                <c:pt idx="61">
                  <c:v>33.356969999999997</c:v>
                </c:pt>
                <c:pt idx="62">
                  <c:v>33.462780000000002</c:v>
                </c:pt>
                <c:pt idx="63">
                  <c:v>33.567390000000003</c:v>
                </c:pt>
                <c:pt idx="64">
                  <c:v>33.670789999999997</c:v>
                </c:pt>
                <c:pt idx="65">
                  <c:v>33.781410000000001</c:v>
                </c:pt>
                <c:pt idx="66">
                  <c:v>33.893230000000003</c:v>
                </c:pt>
                <c:pt idx="67">
                  <c:v>34.002650000000003</c:v>
                </c:pt>
                <c:pt idx="68">
                  <c:v>34.121690000000001</c:v>
                </c:pt>
                <c:pt idx="69">
                  <c:v>34.244329999999998</c:v>
                </c:pt>
                <c:pt idx="70">
                  <c:v>34.366970000000002</c:v>
                </c:pt>
                <c:pt idx="71">
                  <c:v>34.48601</c:v>
                </c:pt>
                <c:pt idx="72">
                  <c:v>34.608649999999997</c:v>
                </c:pt>
                <c:pt idx="73">
                  <c:v>34.724080000000001</c:v>
                </c:pt>
                <c:pt idx="74">
                  <c:v>34.846730000000001</c:v>
                </c:pt>
                <c:pt idx="75">
                  <c:v>34.96696</c:v>
                </c:pt>
                <c:pt idx="76">
                  <c:v>35.092010000000002</c:v>
                </c:pt>
                <c:pt idx="77">
                  <c:v>35.221870000000003</c:v>
                </c:pt>
                <c:pt idx="78">
                  <c:v>35.350529999999999</c:v>
                </c:pt>
                <c:pt idx="79">
                  <c:v>35.481589999999997</c:v>
                </c:pt>
                <c:pt idx="80">
                  <c:v>35.612650000000002</c:v>
                </c:pt>
                <c:pt idx="81">
                  <c:v>35.749720000000003</c:v>
                </c:pt>
                <c:pt idx="82">
                  <c:v>35.885590000000001</c:v>
                </c:pt>
                <c:pt idx="83">
                  <c:v>36.035890000000002</c:v>
                </c:pt>
                <c:pt idx="84">
                  <c:v>36.174160000000001</c:v>
                </c:pt>
                <c:pt idx="85">
                  <c:v>36.317250000000001</c:v>
                </c:pt>
                <c:pt idx="86">
                  <c:v>36.461530000000003</c:v>
                </c:pt>
                <c:pt idx="87">
                  <c:v>36.61063</c:v>
                </c:pt>
                <c:pt idx="88">
                  <c:v>36.748910000000002</c:v>
                </c:pt>
                <c:pt idx="89">
                  <c:v>36.8992</c:v>
                </c:pt>
                <c:pt idx="90">
                  <c:v>37.056719999999999</c:v>
                </c:pt>
                <c:pt idx="91">
                  <c:v>37.208219999999997</c:v>
                </c:pt>
                <c:pt idx="92">
                  <c:v>37.35371</c:v>
                </c:pt>
                <c:pt idx="93">
                  <c:v>37.502800000000001</c:v>
                </c:pt>
                <c:pt idx="94">
                  <c:v>37.656709999999997</c:v>
                </c:pt>
                <c:pt idx="95">
                  <c:v>37.798589999999997</c:v>
                </c:pt>
                <c:pt idx="96">
                  <c:v>37.953699999999998</c:v>
                </c:pt>
                <c:pt idx="97">
                  <c:v>38.117220000000003</c:v>
                </c:pt>
                <c:pt idx="98">
                  <c:v>38.284350000000003</c:v>
                </c:pt>
                <c:pt idx="99">
                  <c:v>38.452689999999997</c:v>
                </c:pt>
                <c:pt idx="100">
                  <c:v>38.627029999999998</c:v>
                </c:pt>
                <c:pt idx="101">
                  <c:v>38.794170000000001</c:v>
                </c:pt>
                <c:pt idx="102">
                  <c:v>38.960090000000001</c:v>
                </c:pt>
                <c:pt idx="103">
                  <c:v>39.128430000000002</c:v>
                </c:pt>
                <c:pt idx="104">
                  <c:v>39.297969999999999</c:v>
                </c:pt>
                <c:pt idx="105">
                  <c:v>39.471110000000003</c:v>
                </c:pt>
                <c:pt idx="106">
                  <c:v>39.646659999999997</c:v>
                </c:pt>
                <c:pt idx="107">
                  <c:v>39.822200000000002</c:v>
                </c:pt>
                <c:pt idx="108">
                  <c:v>40.000160000000001</c:v>
                </c:pt>
                <c:pt idx="109">
                  <c:v>40.181719999999999</c:v>
                </c:pt>
                <c:pt idx="110">
                  <c:v>40.363280000000003</c:v>
                </c:pt>
                <c:pt idx="111">
                  <c:v>40.543640000000003</c:v>
                </c:pt>
                <c:pt idx="112">
                  <c:v>40.731209999999997</c:v>
                </c:pt>
                <c:pt idx="113">
                  <c:v>40.917580000000001</c:v>
                </c:pt>
                <c:pt idx="114">
                  <c:v>41.10275</c:v>
                </c:pt>
                <c:pt idx="115">
                  <c:v>41.289119999999997</c:v>
                </c:pt>
                <c:pt idx="116">
                  <c:v>41.475490000000001</c:v>
                </c:pt>
                <c:pt idx="117">
                  <c:v>41.665469999999999</c:v>
                </c:pt>
                <c:pt idx="118">
                  <c:v>41.85304</c:v>
                </c:pt>
                <c:pt idx="119">
                  <c:v>42.042349999999999</c:v>
                </c:pt>
                <c:pt idx="120">
                  <c:v>42.22034</c:v>
                </c:pt>
                <c:pt idx="121">
                  <c:v>42.405160000000002</c:v>
                </c:pt>
                <c:pt idx="122">
                  <c:v>42.587699999999998</c:v>
                </c:pt>
                <c:pt idx="123">
                  <c:v>42.774810000000002</c:v>
                </c:pt>
                <c:pt idx="124">
                  <c:v>42.968760000000003</c:v>
                </c:pt>
                <c:pt idx="125">
                  <c:v>43.164999999999999</c:v>
                </c:pt>
                <c:pt idx="126">
                  <c:v>43.361229999999999</c:v>
                </c:pt>
                <c:pt idx="127">
                  <c:v>43.554040000000001</c:v>
                </c:pt>
                <c:pt idx="128">
                  <c:v>43.75826</c:v>
                </c:pt>
                <c:pt idx="129">
                  <c:v>43.949930000000002</c:v>
                </c:pt>
                <c:pt idx="130">
                  <c:v>44.147309999999997</c:v>
                </c:pt>
                <c:pt idx="131">
                  <c:v>44.344679999999997</c:v>
                </c:pt>
                <c:pt idx="132">
                  <c:v>44.545479999999998</c:v>
                </c:pt>
                <c:pt idx="133">
                  <c:v>44.741709999999998</c:v>
                </c:pt>
                <c:pt idx="134">
                  <c:v>44.948219999999999</c:v>
                </c:pt>
                <c:pt idx="135">
                  <c:v>45.154719999999998</c:v>
                </c:pt>
                <c:pt idx="136">
                  <c:v>45.356659999999998</c:v>
                </c:pt>
                <c:pt idx="137">
                  <c:v>45.565440000000002</c:v>
                </c:pt>
                <c:pt idx="138">
                  <c:v>45.775370000000002</c:v>
                </c:pt>
                <c:pt idx="139">
                  <c:v>45.986429999999999</c:v>
                </c:pt>
                <c:pt idx="140">
                  <c:v>46.202060000000003</c:v>
                </c:pt>
                <c:pt idx="141">
                  <c:v>46.415410000000001</c:v>
                </c:pt>
                <c:pt idx="142">
                  <c:v>46.631039999999999</c:v>
                </c:pt>
                <c:pt idx="143">
                  <c:v>46.846670000000003</c:v>
                </c:pt>
                <c:pt idx="144">
                  <c:v>47.058880000000002</c:v>
                </c:pt>
                <c:pt idx="145">
                  <c:v>47.271079999999998</c:v>
                </c:pt>
                <c:pt idx="146">
                  <c:v>47.49812</c:v>
                </c:pt>
                <c:pt idx="147">
                  <c:v>47.719459999999998</c:v>
                </c:pt>
                <c:pt idx="148">
                  <c:v>47.943069999999999</c:v>
                </c:pt>
                <c:pt idx="149">
                  <c:v>48.170110000000001</c:v>
                </c:pt>
                <c:pt idx="150">
                  <c:v>48.394860000000001</c:v>
                </c:pt>
                <c:pt idx="151">
                  <c:v>48.618479999999998</c:v>
                </c:pt>
                <c:pt idx="152">
                  <c:v>48.84552</c:v>
                </c:pt>
                <c:pt idx="153">
                  <c:v>49.067990000000002</c:v>
                </c:pt>
                <c:pt idx="154">
                  <c:v>49.293889999999998</c:v>
                </c:pt>
                <c:pt idx="155">
                  <c:v>49.523209999999999</c:v>
                </c:pt>
                <c:pt idx="156">
                  <c:v>49.75253</c:v>
                </c:pt>
                <c:pt idx="157">
                  <c:v>49.98413</c:v>
                </c:pt>
                <c:pt idx="158">
                  <c:v>50.216880000000003</c:v>
                </c:pt>
                <c:pt idx="159">
                  <c:v>50.449620000000003</c:v>
                </c:pt>
                <c:pt idx="160">
                  <c:v>50.682360000000003</c:v>
                </c:pt>
                <c:pt idx="161">
                  <c:v>50.918529999999997</c:v>
                </c:pt>
                <c:pt idx="162">
                  <c:v>51.162680000000002</c:v>
                </c:pt>
                <c:pt idx="163">
                  <c:v>51.406829999999999</c:v>
                </c:pt>
                <c:pt idx="164">
                  <c:v>51.652119999999996</c:v>
                </c:pt>
                <c:pt idx="165">
                  <c:v>51.900840000000002</c:v>
                </c:pt>
                <c:pt idx="166">
                  <c:v>52.148409999999998</c:v>
                </c:pt>
                <c:pt idx="167">
                  <c:v>52.389139999999998</c:v>
                </c:pt>
                <c:pt idx="168">
                  <c:v>52.636710000000001</c:v>
                </c:pt>
                <c:pt idx="169">
                  <c:v>52.88429</c:v>
                </c:pt>
                <c:pt idx="170">
                  <c:v>53.133009999999999</c:v>
                </c:pt>
                <c:pt idx="171">
                  <c:v>53.381720000000001</c:v>
                </c:pt>
                <c:pt idx="172">
                  <c:v>53.627009999999999</c:v>
                </c:pt>
                <c:pt idx="173">
                  <c:v>53.879150000000003</c:v>
                </c:pt>
                <c:pt idx="174">
                  <c:v>54.134709999999998</c:v>
                </c:pt>
                <c:pt idx="175">
                  <c:v>54.390270000000001</c:v>
                </c:pt>
                <c:pt idx="176">
                  <c:v>54.640680000000003</c:v>
                </c:pt>
                <c:pt idx="177">
                  <c:v>54.893920000000001</c:v>
                </c:pt>
                <c:pt idx="178">
                  <c:v>55.140540000000001</c:v>
                </c:pt>
                <c:pt idx="179">
                  <c:v>55.388280000000002</c:v>
                </c:pt>
                <c:pt idx="180">
                  <c:v>55.633800000000001</c:v>
                </c:pt>
                <c:pt idx="181">
                  <c:v>55.88814</c:v>
                </c:pt>
                <c:pt idx="182">
                  <c:v>56.136969999999998</c:v>
                </c:pt>
                <c:pt idx="183">
                  <c:v>56.389110000000002</c:v>
                </c:pt>
                <c:pt idx="184">
                  <c:v>56.644550000000002</c:v>
                </c:pt>
                <c:pt idx="185">
                  <c:v>56.907690000000002</c:v>
                </c:pt>
                <c:pt idx="186">
                  <c:v>57.16093</c:v>
                </c:pt>
                <c:pt idx="187">
                  <c:v>57.419670000000004</c:v>
                </c:pt>
                <c:pt idx="188">
                  <c:v>57.688319999999997</c:v>
                </c:pt>
                <c:pt idx="189">
                  <c:v>57.954770000000003</c:v>
                </c:pt>
                <c:pt idx="190">
                  <c:v>58.21902</c:v>
                </c:pt>
                <c:pt idx="191">
                  <c:v>58.484360000000002</c:v>
                </c:pt>
                <c:pt idx="192">
                  <c:v>58.757420000000003</c:v>
                </c:pt>
                <c:pt idx="193">
                  <c:v>59.019460000000002</c:v>
                </c:pt>
                <c:pt idx="194">
                  <c:v>59.278199999999998</c:v>
                </c:pt>
                <c:pt idx="195">
                  <c:v>59.549059999999997</c:v>
                </c:pt>
                <c:pt idx="196">
                  <c:v>59.825409999999998</c:v>
                </c:pt>
                <c:pt idx="197">
                  <c:v>60.092959999999998</c:v>
                </c:pt>
                <c:pt idx="198">
                  <c:v>60.36271</c:v>
                </c:pt>
                <c:pt idx="199">
                  <c:v>60.640169999999998</c:v>
                </c:pt>
                <c:pt idx="200">
                  <c:v>60.905520000000003</c:v>
                </c:pt>
                <c:pt idx="201">
                  <c:v>61.18188</c:v>
                </c:pt>
                <c:pt idx="202">
                  <c:v>61.460439999999998</c:v>
                </c:pt>
                <c:pt idx="203">
                  <c:v>61.740099999999998</c:v>
                </c:pt>
                <c:pt idx="204">
                  <c:v>62.018659999999997</c:v>
                </c:pt>
                <c:pt idx="205">
                  <c:v>62.302720000000001</c:v>
                </c:pt>
                <c:pt idx="206">
                  <c:v>62.575780000000002</c:v>
                </c:pt>
                <c:pt idx="207">
                  <c:v>62.856540000000003</c:v>
                </c:pt>
                <c:pt idx="208">
                  <c:v>63.142809999999997</c:v>
                </c:pt>
                <c:pt idx="209">
                  <c:v>63.42577</c:v>
                </c:pt>
                <c:pt idx="210">
                  <c:v>63.70984</c:v>
                </c:pt>
                <c:pt idx="211">
                  <c:v>64.000500000000002</c:v>
                </c:pt>
                <c:pt idx="212">
                  <c:v>64.286770000000004</c:v>
                </c:pt>
                <c:pt idx="213">
                  <c:v>64.570840000000004</c:v>
                </c:pt>
                <c:pt idx="214">
                  <c:v>64.859309999999994</c:v>
                </c:pt>
                <c:pt idx="215">
                  <c:v>65.145579999999995</c:v>
                </c:pt>
                <c:pt idx="216">
                  <c:v>65.436239999999998</c:v>
                </c:pt>
                <c:pt idx="217">
                  <c:v>65.725809999999996</c:v>
                </c:pt>
                <c:pt idx="218">
                  <c:v>66.018680000000003</c:v>
                </c:pt>
                <c:pt idx="219">
                  <c:v>66.315960000000004</c:v>
                </c:pt>
                <c:pt idx="220">
                  <c:v>66.611440000000002</c:v>
                </c:pt>
                <c:pt idx="221">
                  <c:v>66.897959999999998</c:v>
                </c:pt>
                <c:pt idx="222">
                  <c:v>67.187650000000005</c:v>
                </c:pt>
                <c:pt idx="223">
                  <c:v>67.478409999999997</c:v>
                </c:pt>
                <c:pt idx="224">
                  <c:v>67.764920000000004</c:v>
                </c:pt>
                <c:pt idx="225">
                  <c:v>68.059920000000005</c:v>
                </c:pt>
                <c:pt idx="226">
                  <c:v>68.351740000000007</c:v>
                </c:pt>
                <c:pt idx="227">
                  <c:v>68.647800000000004</c:v>
                </c:pt>
                <c:pt idx="228">
                  <c:v>68.942800000000005</c:v>
                </c:pt>
                <c:pt idx="229">
                  <c:v>69.242050000000006</c:v>
                </c:pt>
                <c:pt idx="230">
                  <c:v>69.538120000000006</c:v>
                </c:pt>
                <c:pt idx="231">
                  <c:v>69.834180000000003</c:v>
                </c:pt>
                <c:pt idx="232">
                  <c:v>70.130240000000001</c:v>
                </c:pt>
                <c:pt idx="233">
                  <c:v>70.419939999999997</c:v>
                </c:pt>
                <c:pt idx="234">
                  <c:v>70.715999999999994</c:v>
                </c:pt>
                <c:pt idx="235">
                  <c:v>71.042829999999995</c:v>
                </c:pt>
                <c:pt idx="236">
                  <c:v>71.314490000000006</c:v>
                </c:pt>
                <c:pt idx="237">
                  <c:v>71.616919999999993</c:v>
                </c:pt>
                <c:pt idx="238">
                  <c:v>71.960729999999998</c:v>
                </c:pt>
                <c:pt idx="239">
                  <c:v>72.259979999999999</c:v>
                </c:pt>
                <c:pt idx="240">
                  <c:v>72.568780000000004</c:v>
                </c:pt>
                <c:pt idx="241">
                  <c:v>72.842550000000003</c:v>
                </c:pt>
                <c:pt idx="242">
                  <c:v>73.147109999999998</c:v>
                </c:pt>
                <c:pt idx="243">
                  <c:v>73.487740000000002</c:v>
                </c:pt>
                <c:pt idx="244">
                  <c:v>73.77637</c:v>
                </c:pt>
                <c:pt idx="245">
                  <c:v>74.119129999999998</c:v>
                </c:pt>
                <c:pt idx="246">
                  <c:v>74.399270000000001</c:v>
                </c:pt>
                <c:pt idx="247">
                  <c:v>74.714439999999996</c:v>
                </c:pt>
                <c:pt idx="248">
                  <c:v>75.060370000000006</c:v>
                </c:pt>
                <c:pt idx="249">
                  <c:v>75.369169999999997</c:v>
                </c:pt>
                <c:pt idx="250">
                  <c:v>75.652500000000003</c:v>
                </c:pt>
                <c:pt idx="251">
                  <c:v>75.970849999999999</c:v>
                </c:pt>
                <c:pt idx="252">
                  <c:v>76.292370000000005</c:v>
                </c:pt>
                <c:pt idx="253">
                  <c:v>76.603290000000001</c:v>
                </c:pt>
                <c:pt idx="254">
                  <c:v>76.92801</c:v>
                </c:pt>
                <c:pt idx="255">
                  <c:v>77.241050000000001</c:v>
                </c:pt>
                <c:pt idx="256">
                  <c:v>77.592290000000006</c:v>
                </c:pt>
                <c:pt idx="257">
                  <c:v>77.902150000000006</c:v>
                </c:pt>
                <c:pt idx="258">
                  <c:v>78.193969999999993</c:v>
                </c:pt>
                <c:pt idx="259">
                  <c:v>78.538120000000006</c:v>
                </c:pt>
                <c:pt idx="260">
                  <c:v>78.856769999999997</c:v>
                </c:pt>
                <c:pt idx="261">
                  <c:v>79.140240000000006</c:v>
                </c:pt>
                <c:pt idx="262">
                  <c:v>79.495099999999994</c:v>
                </c:pt>
                <c:pt idx="263">
                  <c:v>79.809610000000006</c:v>
                </c:pt>
                <c:pt idx="264">
                  <c:v>80.094120000000004</c:v>
                </c:pt>
                <c:pt idx="265">
                  <c:v>80.416910000000001</c:v>
                </c:pt>
                <c:pt idx="266">
                  <c:v>80.765559999999994</c:v>
                </c:pt>
                <c:pt idx="267">
                  <c:v>81.088350000000005</c:v>
                </c:pt>
                <c:pt idx="268">
                  <c:v>81.417339999999996</c:v>
                </c:pt>
                <c:pt idx="269">
                  <c:v>81.738060000000004</c:v>
                </c:pt>
                <c:pt idx="270">
                  <c:v>82.059809999999999</c:v>
                </c:pt>
                <c:pt idx="271">
                  <c:v>82.355710000000002</c:v>
                </c:pt>
                <c:pt idx="272">
                  <c:v>82.710560000000001</c:v>
                </c:pt>
                <c:pt idx="273">
                  <c:v>83.000249999999994</c:v>
                </c:pt>
                <c:pt idx="274">
                  <c:v>83.337519999999998</c:v>
                </c:pt>
                <c:pt idx="275">
                  <c:v>83.665480000000002</c:v>
                </c:pt>
                <c:pt idx="276">
                  <c:v>84.02758</c:v>
                </c:pt>
                <c:pt idx="277">
                  <c:v>84.355549999999994</c:v>
                </c:pt>
                <c:pt idx="278">
                  <c:v>84.683509999999998</c:v>
                </c:pt>
                <c:pt idx="279">
                  <c:v>84.978359999999995</c:v>
                </c:pt>
                <c:pt idx="280">
                  <c:v>85.34357</c:v>
                </c:pt>
                <c:pt idx="281">
                  <c:v>85.666349999999994</c:v>
                </c:pt>
                <c:pt idx="282">
                  <c:v>85.999489999999994</c:v>
                </c:pt>
                <c:pt idx="283">
                  <c:v>86.295379999999994</c:v>
                </c:pt>
                <c:pt idx="284">
                  <c:v>86.658519999999996</c:v>
                </c:pt>
                <c:pt idx="285">
                  <c:v>86.962680000000006</c:v>
                </c:pt>
                <c:pt idx="286">
                  <c:v>87.327889999999996</c:v>
                </c:pt>
                <c:pt idx="287">
                  <c:v>87.632050000000007</c:v>
                </c:pt>
                <c:pt idx="288">
                  <c:v>87.970359999999999</c:v>
                </c:pt>
                <c:pt idx="289">
                  <c:v>88.337630000000004</c:v>
                </c:pt>
                <c:pt idx="290">
                  <c:v>88.632490000000004</c:v>
                </c:pt>
                <c:pt idx="291">
                  <c:v>88.972859999999997</c:v>
                </c:pt>
                <c:pt idx="292">
                  <c:v>89.311170000000004</c:v>
                </c:pt>
                <c:pt idx="293">
                  <c:v>89.644199999999998</c:v>
                </c:pt>
                <c:pt idx="294">
                  <c:v>89.974919999999997</c:v>
                </c:pt>
                <c:pt idx="295">
                  <c:v>90.307640000000006</c:v>
                </c:pt>
                <c:pt idx="296">
                  <c:v>90.640360000000001</c:v>
                </c:pt>
                <c:pt idx="297">
                  <c:v>90.96808</c:v>
                </c:pt>
                <c:pt idx="298">
                  <c:v>91.330770000000001</c:v>
                </c:pt>
                <c:pt idx="299">
                  <c:v>91.654499999999999</c:v>
                </c:pt>
                <c:pt idx="300">
                  <c:v>91.984219999999993</c:v>
                </c:pt>
                <c:pt idx="301">
                  <c:v>92.278970000000001</c:v>
                </c:pt>
                <c:pt idx="302">
                  <c:v>92.641660000000002</c:v>
                </c:pt>
                <c:pt idx="303">
                  <c:v>92.946399999999997</c:v>
                </c:pt>
                <c:pt idx="304">
                  <c:v>93.278120000000001</c:v>
                </c:pt>
                <c:pt idx="305">
                  <c:v>93.647810000000007</c:v>
                </c:pt>
                <c:pt idx="306">
                  <c:v>93.94256</c:v>
                </c:pt>
                <c:pt idx="307">
                  <c:v>94.313249999999996</c:v>
                </c:pt>
                <c:pt idx="308">
                  <c:v>94.610990000000001</c:v>
                </c:pt>
                <c:pt idx="309">
                  <c:v>94.953699999999998</c:v>
                </c:pt>
                <c:pt idx="310">
                  <c:v>95.315399999999997</c:v>
                </c:pt>
                <c:pt idx="311">
                  <c:v>95.6601</c:v>
                </c:pt>
                <c:pt idx="312">
                  <c:v>95.99682</c:v>
                </c:pt>
                <c:pt idx="313">
                  <c:v>96.297560000000004</c:v>
                </c:pt>
                <c:pt idx="314">
                  <c:v>96.636279999999999</c:v>
                </c:pt>
                <c:pt idx="315">
                  <c:v>97.011960000000002</c:v>
                </c:pt>
                <c:pt idx="316">
                  <c:v>97.314700000000002</c:v>
                </c:pt>
                <c:pt idx="317">
                  <c:v>97.651409999999998</c:v>
                </c:pt>
                <c:pt idx="318">
                  <c:v>98.0291</c:v>
                </c:pt>
                <c:pt idx="319">
                  <c:v>98.358819999999994</c:v>
                </c:pt>
                <c:pt idx="320">
                  <c:v>98.663560000000004</c:v>
                </c:pt>
                <c:pt idx="321">
                  <c:v>99.001270000000005</c:v>
                </c:pt>
                <c:pt idx="322">
                  <c:v>99.33399</c:v>
                </c:pt>
                <c:pt idx="323">
                  <c:v>99.677700000000002</c:v>
                </c:pt>
                <c:pt idx="324">
                  <c:v>100.01439999999999</c:v>
                </c:pt>
                <c:pt idx="325">
                  <c:v>100.39109999999999</c:v>
                </c:pt>
                <c:pt idx="326">
                  <c:v>100.6964</c:v>
                </c:pt>
                <c:pt idx="327">
                  <c:v>101.04170000000001</c:v>
                </c:pt>
                <c:pt idx="328">
                  <c:v>101.3742</c:v>
                </c:pt>
                <c:pt idx="329">
                  <c:v>101.72150000000001</c:v>
                </c:pt>
                <c:pt idx="330">
                  <c:v>102.0955</c:v>
                </c:pt>
                <c:pt idx="331">
                  <c:v>102.4359</c:v>
                </c:pt>
                <c:pt idx="332">
                  <c:v>102.77719999999999</c:v>
                </c:pt>
                <c:pt idx="333">
                  <c:v>103.1186</c:v>
                </c:pt>
                <c:pt idx="334">
                  <c:v>103.461</c:v>
                </c:pt>
                <c:pt idx="335">
                  <c:v>103.8014</c:v>
                </c:pt>
                <c:pt idx="336">
                  <c:v>104.1497</c:v>
                </c:pt>
                <c:pt idx="337">
                  <c:v>104.49299999999999</c:v>
                </c:pt>
                <c:pt idx="338">
                  <c:v>104.83150000000001</c:v>
                </c:pt>
                <c:pt idx="339">
                  <c:v>105.16889999999999</c:v>
                </c:pt>
                <c:pt idx="340">
                  <c:v>105.50830000000001</c:v>
                </c:pt>
                <c:pt idx="341">
                  <c:v>105.84480000000001</c:v>
                </c:pt>
                <c:pt idx="342">
                  <c:v>106.1842</c:v>
                </c:pt>
                <c:pt idx="343">
                  <c:v>106.5325</c:v>
                </c:pt>
                <c:pt idx="344">
                  <c:v>106.8807</c:v>
                </c:pt>
                <c:pt idx="345">
                  <c:v>107.23099999999999</c:v>
                </c:pt>
                <c:pt idx="346">
                  <c:v>107.5744</c:v>
                </c:pt>
                <c:pt idx="347">
                  <c:v>107.91970000000001</c:v>
                </c:pt>
                <c:pt idx="348">
                  <c:v>108.265</c:v>
                </c:pt>
                <c:pt idx="349">
                  <c:v>108.60639999999999</c:v>
                </c:pt>
                <c:pt idx="350">
                  <c:v>108.9507</c:v>
                </c:pt>
                <c:pt idx="351">
                  <c:v>109.298</c:v>
                </c:pt>
                <c:pt idx="352">
                  <c:v>109.64830000000001</c:v>
                </c:pt>
                <c:pt idx="353">
                  <c:v>109.9897</c:v>
                </c:pt>
                <c:pt idx="354">
                  <c:v>110.3429</c:v>
                </c:pt>
                <c:pt idx="355">
                  <c:v>110.68819999999999</c:v>
                </c:pt>
                <c:pt idx="356">
                  <c:v>111.04049999999999</c:v>
                </c:pt>
                <c:pt idx="357">
                  <c:v>111.38800000000001</c:v>
                </c:pt>
                <c:pt idx="358">
                  <c:v>111.72490000000001</c:v>
                </c:pt>
                <c:pt idx="359">
                  <c:v>112.0561</c:v>
                </c:pt>
                <c:pt idx="360">
                  <c:v>112.39400000000001</c:v>
                </c:pt>
                <c:pt idx="361">
                  <c:v>112.7252</c:v>
                </c:pt>
                <c:pt idx="362">
                  <c:v>113.0583</c:v>
                </c:pt>
                <c:pt idx="363">
                  <c:v>113.3991</c:v>
                </c:pt>
                <c:pt idx="364">
                  <c:v>113.72839999999999</c:v>
                </c:pt>
                <c:pt idx="365">
                  <c:v>114.071</c:v>
                </c:pt>
                <c:pt idx="366">
                  <c:v>114.41459999999999</c:v>
                </c:pt>
                <c:pt idx="367">
                  <c:v>114.7611</c:v>
                </c:pt>
                <c:pt idx="368">
                  <c:v>115.1018</c:v>
                </c:pt>
                <c:pt idx="369">
                  <c:v>115.452</c:v>
                </c:pt>
                <c:pt idx="370">
                  <c:v>115.7975</c:v>
                </c:pt>
                <c:pt idx="371">
                  <c:v>116.14019999999999</c:v>
                </c:pt>
                <c:pt idx="372">
                  <c:v>116.48090000000001</c:v>
                </c:pt>
                <c:pt idx="373">
                  <c:v>116.8254</c:v>
                </c:pt>
                <c:pt idx="374">
                  <c:v>117.1709</c:v>
                </c:pt>
                <c:pt idx="375">
                  <c:v>117.5022</c:v>
                </c:pt>
                <c:pt idx="376">
                  <c:v>117.8429</c:v>
                </c:pt>
                <c:pt idx="377">
                  <c:v>118.17700000000001</c:v>
                </c:pt>
                <c:pt idx="378">
                  <c:v>118.5206</c:v>
                </c:pt>
                <c:pt idx="379">
                  <c:v>118.8603</c:v>
                </c:pt>
                <c:pt idx="380">
                  <c:v>119.20959999999999</c:v>
                </c:pt>
                <c:pt idx="381">
                  <c:v>119.5523</c:v>
                </c:pt>
                <c:pt idx="382">
                  <c:v>119.89400000000001</c:v>
                </c:pt>
                <c:pt idx="383">
                  <c:v>120.2347</c:v>
                </c:pt>
                <c:pt idx="384">
                  <c:v>120.57729999999999</c:v>
                </c:pt>
                <c:pt idx="385">
                  <c:v>120.919</c:v>
                </c:pt>
                <c:pt idx="386">
                  <c:v>121.2607</c:v>
                </c:pt>
                <c:pt idx="387">
                  <c:v>121.61</c:v>
                </c:pt>
                <c:pt idx="388">
                  <c:v>121.9528</c:v>
                </c:pt>
                <c:pt idx="389">
                  <c:v>122.2988</c:v>
                </c:pt>
                <c:pt idx="390">
                  <c:v>122.6382</c:v>
                </c:pt>
                <c:pt idx="391">
                  <c:v>122.98699999999999</c:v>
                </c:pt>
                <c:pt idx="392">
                  <c:v>123.33110000000001</c:v>
                </c:pt>
                <c:pt idx="393">
                  <c:v>123.67140000000001</c:v>
                </c:pt>
                <c:pt idx="394">
                  <c:v>124.0155</c:v>
                </c:pt>
                <c:pt idx="395">
                  <c:v>124.36239999999999</c:v>
                </c:pt>
                <c:pt idx="396">
                  <c:v>124.7093</c:v>
                </c:pt>
                <c:pt idx="397">
                  <c:v>125.0544</c:v>
                </c:pt>
                <c:pt idx="398">
                  <c:v>125.40130000000001</c:v>
                </c:pt>
                <c:pt idx="399">
                  <c:v>125.7407</c:v>
                </c:pt>
                <c:pt idx="400">
                  <c:v>126.0819</c:v>
                </c:pt>
                <c:pt idx="401">
                  <c:v>126.426</c:v>
                </c:pt>
                <c:pt idx="402">
                  <c:v>126.77200000000001</c:v>
                </c:pt>
                <c:pt idx="403">
                  <c:v>127.1236</c:v>
                </c:pt>
                <c:pt idx="404">
                  <c:v>127.46769999999999</c:v>
                </c:pt>
                <c:pt idx="405">
                  <c:v>127.8193</c:v>
                </c:pt>
                <c:pt idx="406">
                  <c:v>128.15870000000001</c:v>
                </c:pt>
                <c:pt idx="407">
                  <c:v>128.50470000000001</c:v>
                </c:pt>
                <c:pt idx="408">
                  <c:v>128.84780000000001</c:v>
                </c:pt>
                <c:pt idx="409">
                  <c:v>129.1985</c:v>
                </c:pt>
                <c:pt idx="410">
                  <c:v>129.54259999999999</c:v>
                </c:pt>
                <c:pt idx="411">
                  <c:v>129.89609999999999</c:v>
                </c:pt>
                <c:pt idx="412">
                  <c:v>130.2439</c:v>
                </c:pt>
                <c:pt idx="413">
                  <c:v>130.58619999999999</c:v>
                </c:pt>
                <c:pt idx="414">
                  <c:v>130.93680000000001</c:v>
                </c:pt>
                <c:pt idx="415">
                  <c:v>131.2894</c:v>
                </c:pt>
                <c:pt idx="416">
                  <c:v>131.63999999999999</c:v>
                </c:pt>
                <c:pt idx="417">
                  <c:v>131.9907</c:v>
                </c:pt>
                <c:pt idx="418">
                  <c:v>132.3451</c:v>
                </c:pt>
                <c:pt idx="419">
                  <c:v>132.69049999999999</c:v>
                </c:pt>
                <c:pt idx="420">
                  <c:v>133.03399999999999</c:v>
                </c:pt>
                <c:pt idx="421">
                  <c:v>133.3794</c:v>
                </c:pt>
                <c:pt idx="422">
                  <c:v>133.72669999999999</c:v>
                </c:pt>
                <c:pt idx="423">
                  <c:v>134.07300000000001</c:v>
                </c:pt>
                <c:pt idx="424">
                  <c:v>134.41659999999999</c:v>
                </c:pt>
                <c:pt idx="425">
                  <c:v>134.7704</c:v>
                </c:pt>
                <c:pt idx="426">
                  <c:v>135.11580000000001</c:v>
                </c:pt>
                <c:pt idx="427">
                  <c:v>135.46770000000001</c:v>
                </c:pt>
                <c:pt idx="428">
                  <c:v>135.81960000000001</c:v>
                </c:pt>
                <c:pt idx="429">
                  <c:v>136.17609999999999</c:v>
                </c:pt>
                <c:pt idx="430">
                  <c:v>136.5224</c:v>
                </c:pt>
                <c:pt idx="431">
                  <c:v>136.8706</c:v>
                </c:pt>
                <c:pt idx="432">
                  <c:v>137.2216</c:v>
                </c:pt>
                <c:pt idx="433">
                  <c:v>137.56890000000001</c:v>
                </c:pt>
                <c:pt idx="434">
                  <c:v>137.91800000000001</c:v>
                </c:pt>
                <c:pt idx="435">
                  <c:v>138.2671</c:v>
                </c:pt>
                <c:pt idx="436">
                  <c:v>138.62459999999999</c:v>
                </c:pt>
                <c:pt idx="437">
                  <c:v>138.9709</c:v>
                </c:pt>
                <c:pt idx="438">
                  <c:v>139.3219</c:v>
                </c:pt>
                <c:pt idx="439">
                  <c:v>139.67099999999999</c:v>
                </c:pt>
                <c:pt idx="440">
                  <c:v>140.0239</c:v>
                </c:pt>
                <c:pt idx="441">
                  <c:v>140.37110000000001</c:v>
                </c:pt>
                <c:pt idx="442">
                  <c:v>140.72489999999999</c:v>
                </c:pt>
                <c:pt idx="443">
                  <c:v>141.0796</c:v>
                </c:pt>
                <c:pt idx="444">
                  <c:v>141.43610000000001</c:v>
                </c:pt>
                <c:pt idx="445">
                  <c:v>141.7945</c:v>
                </c:pt>
                <c:pt idx="446">
                  <c:v>142.14830000000001</c:v>
                </c:pt>
                <c:pt idx="447">
                  <c:v>142.4939</c:v>
                </c:pt>
                <c:pt idx="448">
                  <c:v>142.83699999999999</c:v>
                </c:pt>
                <c:pt idx="449">
                  <c:v>143.17830000000001</c:v>
                </c:pt>
                <c:pt idx="450">
                  <c:v>143.5232</c:v>
                </c:pt>
                <c:pt idx="451">
                  <c:v>143.87350000000001</c:v>
                </c:pt>
                <c:pt idx="452">
                  <c:v>144.22290000000001</c:v>
                </c:pt>
                <c:pt idx="453">
                  <c:v>144.56960000000001</c:v>
                </c:pt>
                <c:pt idx="454">
                  <c:v>144.92089999999999</c:v>
                </c:pt>
                <c:pt idx="455">
                  <c:v>145.2621</c:v>
                </c:pt>
                <c:pt idx="456">
                  <c:v>145.6062</c:v>
                </c:pt>
                <c:pt idx="457">
                  <c:v>145.94919999999999</c:v>
                </c:pt>
                <c:pt idx="458">
                  <c:v>146.29689999999999</c:v>
                </c:pt>
                <c:pt idx="459">
                  <c:v>146.64449999999999</c:v>
                </c:pt>
                <c:pt idx="460">
                  <c:v>146.99930000000001</c:v>
                </c:pt>
                <c:pt idx="461">
                  <c:v>147.35509999999999</c:v>
                </c:pt>
                <c:pt idx="462">
                  <c:v>147.70269999999999</c:v>
                </c:pt>
                <c:pt idx="463">
                  <c:v>148.0531</c:v>
                </c:pt>
                <c:pt idx="464">
                  <c:v>148.40520000000001</c:v>
                </c:pt>
                <c:pt idx="465">
                  <c:v>148.75640000000001</c:v>
                </c:pt>
                <c:pt idx="466">
                  <c:v>149.10130000000001</c:v>
                </c:pt>
                <c:pt idx="467">
                  <c:v>149.46530000000001</c:v>
                </c:pt>
                <c:pt idx="468">
                  <c:v>149.8201</c:v>
                </c:pt>
                <c:pt idx="469">
                  <c:v>150.17140000000001</c:v>
                </c:pt>
                <c:pt idx="470">
                  <c:v>150.51990000000001</c:v>
                </c:pt>
                <c:pt idx="471">
                  <c:v>150.87289999999999</c:v>
                </c:pt>
                <c:pt idx="472">
                  <c:v>151.21780000000001</c:v>
                </c:pt>
                <c:pt idx="473">
                  <c:v>151.56819999999999</c:v>
                </c:pt>
                <c:pt idx="474">
                  <c:v>151.9203</c:v>
                </c:pt>
                <c:pt idx="475">
                  <c:v>152.268</c:v>
                </c:pt>
                <c:pt idx="476">
                  <c:v>152.61920000000001</c:v>
                </c:pt>
                <c:pt idx="477">
                  <c:v>152.96690000000001</c:v>
                </c:pt>
                <c:pt idx="478">
                  <c:v>153.31450000000001</c:v>
                </c:pt>
                <c:pt idx="479">
                  <c:v>153.6585</c:v>
                </c:pt>
                <c:pt idx="480">
                  <c:v>154.01240000000001</c:v>
                </c:pt>
                <c:pt idx="481">
                  <c:v>154.36089999999999</c:v>
                </c:pt>
                <c:pt idx="482">
                  <c:v>154.7139</c:v>
                </c:pt>
                <c:pt idx="483">
                  <c:v>155.06870000000001</c:v>
                </c:pt>
                <c:pt idx="484">
                  <c:v>155.42429999999999</c:v>
                </c:pt>
                <c:pt idx="485">
                  <c:v>155.7773</c:v>
                </c:pt>
                <c:pt idx="486">
                  <c:v>156.1267</c:v>
                </c:pt>
                <c:pt idx="487">
                  <c:v>156.47880000000001</c:v>
                </c:pt>
                <c:pt idx="488">
                  <c:v>156.82730000000001</c:v>
                </c:pt>
                <c:pt idx="489">
                  <c:v>157.18029999999999</c:v>
                </c:pt>
                <c:pt idx="490">
                  <c:v>157.5351</c:v>
                </c:pt>
                <c:pt idx="491">
                  <c:v>157.89340000000001</c:v>
                </c:pt>
                <c:pt idx="492">
                  <c:v>158.24549999999999</c:v>
                </c:pt>
                <c:pt idx="493">
                  <c:v>158.60390000000001</c:v>
                </c:pt>
                <c:pt idx="494">
                  <c:v>158.95590000000001</c:v>
                </c:pt>
                <c:pt idx="495">
                  <c:v>159.30359999999999</c:v>
                </c:pt>
                <c:pt idx="496">
                  <c:v>159.6566</c:v>
                </c:pt>
                <c:pt idx="497">
                  <c:v>160.01130000000001</c:v>
                </c:pt>
                <c:pt idx="498">
                  <c:v>160.35890000000001</c:v>
                </c:pt>
                <c:pt idx="499">
                  <c:v>160.71549999999999</c:v>
                </c:pt>
                <c:pt idx="500">
                  <c:v>161.07470000000001</c:v>
                </c:pt>
                <c:pt idx="501">
                  <c:v>161.42590000000001</c:v>
                </c:pt>
                <c:pt idx="502">
                  <c:v>161.78700000000001</c:v>
                </c:pt>
                <c:pt idx="503">
                  <c:v>162.1413</c:v>
                </c:pt>
                <c:pt idx="504">
                  <c:v>162.4924</c:v>
                </c:pt>
                <c:pt idx="505">
                  <c:v>162.84270000000001</c:v>
                </c:pt>
                <c:pt idx="506">
                  <c:v>163.19550000000001</c:v>
                </c:pt>
                <c:pt idx="507">
                  <c:v>163.54140000000001</c:v>
                </c:pt>
                <c:pt idx="508">
                  <c:v>163.89599999999999</c:v>
                </c:pt>
                <c:pt idx="509">
                  <c:v>164.24709999999999</c:v>
                </c:pt>
                <c:pt idx="510">
                  <c:v>164.6</c:v>
                </c:pt>
                <c:pt idx="511">
                  <c:v>164.9502</c:v>
                </c:pt>
                <c:pt idx="512">
                  <c:v>165.2987</c:v>
                </c:pt>
                <c:pt idx="513">
                  <c:v>165.6489</c:v>
                </c:pt>
                <c:pt idx="514">
                  <c:v>165.9974</c:v>
                </c:pt>
                <c:pt idx="515">
                  <c:v>166.35120000000001</c:v>
                </c:pt>
                <c:pt idx="516">
                  <c:v>166.70670000000001</c:v>
                </c:pt>
                <c:pt idx="517">
                  <c:v>167.06299999999999</c:v>
                </c:pt>
                <c:pt idx="518">
                  <c:v>167.4194</c:v>
                </c:pt>
                <c:pt idx="519">
                  <c:v>167.7749</c:v>
                </c:pt>
                <c:pt idx="520">
                  <c:v>168.12870000000001</c:v>
                </c:pt>
                <c:pt idx="521">
                  <c:v>168.48769999999999</c:v>
                </c:pt>
                <c:pt idx="522">
                  <c:v>168.8467</c:v>
                </c:pt>
                <c:pt idx="523">
                  <c:v>169.1987</c:v>
                </c:pt>
                <c:pt idx="524">
                  <c:v>169.55420000000001</c:v>
                </c:pt>
                <c:pt idx="525">
                  <c:v>169.90270000000001</c:v>
                </c:pt>
                <c:pt idx="526">
                  <c:v>170.25120000000001</c:v>
                </c:pt>
                <c:pt idx="527">
                  <c:v>170.59790000000001</c:v>
                </c:pt>
                <c:pt idx="528">
                  <c:v>170.94820000000001</c:v>
                </c:pt>
                <c:pt idx="529">
                  <c:v>171.30189999999999</c:v>
                </c:pt>
                <c:pt idx="530">
                  <c:v>171.66200000000001</c:v>
                </c:pt>
                <c:pt idx="531">
                  <c:v>172.01480000000001</c:v>
                </c:pt>
                <c:pt idx="532">
                  <c:v>172.37100000000001</c:v>
                </c:pt>
                <c:pt idx="533">
                  <c:v>172.72540000000001</c:v>
                </c:pt>
                <c:pt idx="534">
                  <c:v>173.08080000000001</c:v>
                </c:pt>
                <c:pt idx="535">
                  <c:v>173.43180000000001</c:v>
                </c:pt>
                <c:pt idx="536">
                  <c:v>173.78280000000001</c:v>
                </c:pt>
                <c:pt idx="537">
                  <c:v>174.13640000000001</c:v>
                </c:pt>
                <c:pt idx="538">
                  <c:v>174.49440000000001</c:v>
                </c:pt>
                <c:pt idx="539">
                  <c:v>174.84880000000001</c:v>
                </c:pt>
                <c:pt idx="540">
                  <c:v>175.19900000000001</c:v>
                </c:pt>
                <c:pt idx="541">
                  <c:v>175.55609999999999</c:v>
                </c:pt>
                <c:pt idx="542">
                  <c:v>175.90790000000001</c:v>
                </c:pt>
                <c:pt idx="543">
                  <c:v>176.26240000000001</c:v>
                </c:pt>
                <c:pt idx="544">
                  <c:v>176.61859999999999</c:v>
                </c:pt>
                <c:pt idx="545">
                  <c:v>176.98089999999999</c:v>
                </c:pt>
                <c:pt idx="546">
                  <c:v>177.33619999999999</c:v>
                </c:pt>
                <c:pt idx="547">
                  <c:v>177.6985</c:v>
                </c:pt>
                <c:pt idx="548">
                  <c:v>178.0504</c:v>
                </c:pt>
                <c:pt idx="549">
                  <c:v>178.4101</c:v>
                </c:pt>
                <c:pt idx="550">
                  <c:v>178.7663</c:v>
                </c:pt>
                <c:pt idx="551">
                  <c:v>179.1208</c:v>
                </c:pt>
                <c:pt idx="552">
                  <c:v>179.4778</c:v>
                </c:pt>
                <c:pt idx="553">
                  <c:v>179.83670000000001</c:v>
                </c:pt>
                <c:pt idx="554">
                  <c:v>180.19200000000001</c:v>
                </c:pt>
                <c:pt idx="555">
                  <c:v>180.54990000000001</c:v>
                </c:pt>
                <c:pt idx="556">
                  <c:v>180.90790000000001</c:v>
                </c:pt>
                <c:pt idx="557">
                  <c:v>181.2578</c:v>
                </c:pt>
                <c:pt idx="558">
                  <c:v>181.62010000000001</c:v>
                </c:pt>
                <c:pt idx="559">
                  <c:v>181.96950000000001</c:v>
                </c:pt>
                <c:pt idx="560">
                  <c:v>182.31800000000001</c:v>
                </c:pt>
                <c:pt idx="561">
                  <c:v>182.67429999999999</c:v>
                </c:pt>
                <c:pt idx="562">
                  <c:v>183.03309999999999</c:v>
                </c:pt>
                <c:pt idx="563">
                  <c:v>183.38419999999999</c:v>
                </c:pt>
                <c:pt idx="564">
                  <c:v>183.73869999999999</c:v>
                </c:pt>
                <c:pt idx="565">
                  <c:v>184.1018</c:v>
                </c:pt>
                <c:pt idx="566">
                  <c:v>184.4606</c:v>
                </c:pt>
                <c:pt idx="567">
                  <c:v>184.816</c:v>
                </c:pt>
                <c:pt idx="568">
                  <c:v>185.16540000000001</c:v>
                </c:pt>
                <c:pt idx="569">
                  <c:v>185.53110000000001</c:v>
                </c:pt>
                <c:pt idx="570">
                  <c:v>185.88560000000001</c:v>
                </c:pt>
                <c:pt idx="571">
                  <c:v>186.24350000000001</c:v>
                </c:pt>
                <c:pt idx="572">
                  <c:v>186.60239999999999</c:v>
                </c:pt>
                <c:pt idx="573">
                  <c:v>186.96719999999999</c:v>
                </c:pt>
                <c:pt idx="574">
                  <c:v>187.32509999999999</c:v>
                </c:pt>
                <c:pt idx="575">
                  <c:v>187.67959999999999</c:v>
                </c:pt>
                <c:pt idx="576">
                  <c:v>188.0367</c:v>
                </c:pt>
                <c:pt idx="577">
                  <c:v>188.3964</c:v>
                </c:pt>
                <c:pt idx="578">
                  <c:v>188.7544</c:v>
                </c:pt>
                <c:pt idx="579">
                  <c:v>189.10550000000001</c:v>
                </c:pt>
                <c:pt idx="580">
                  <c:v>189.46600000000001</c:v>
                </c:pt>
                <c:pt idx="581">
                  <c:v>189.82910000000001</c:v>
                </c:pt>
                <c:pt idx="582">
                  <c:v>190.18790000000001</c:v>
                </c:pt>
                <c:pt idx="583">
                  <c:v>190.55179999999999</c:v>
                </c:pt>
                <c:pt idx="584">
                  <c:v>190.90719999999999</c:v>
                </c:pt>
                <c:pt idx="585">
                  <c:v>191.26519999999999</c:v>
                </c:pt>
                <c:pt idx="586">
                  <c:v>191.6163</c:v>
                </c:pt>
                <c:pt idx="587">
                  <c:v>191.9785</c:v>
                </c:pt>
                <c:pt idx="588">
                  <c:v>192.3339</c:v>
                </c:pt>
                <c:pt idx="589">
                  <c:v>192.70820000000001</c:v>
                </c:pt>
                <c:pt idx="590">
                  <c:v>193.07380000000001</c:v>
                </c:pt>
                <c:pt idx="591">
                  <c:v>193.43950000000001</c:v>
                </c:pt>
                <c:pt idx="592">
                  <c:v>193.79230000000001</c:v>
                </c:pt>
                <c:pt idx="593">
                  <c:v>194.15369999999999</c:v>
                </c:pt>
                <c:pt idx="594">
                  <c:v>194.50909999999999</c:v>
                </c:pt>
                <c:pt idx="595">
                  <c:v>194.86789999999999</c:v>
                </c:pt>
                <c:pt idx="596">
                  <c:v>195.2353</c:v>
                </c:pt>
                <c:pt idx="597">
                  <c:v>195.59829999999999</c:v>
                </c:pt>
                <c:pt idx="598">
                  <c:v>195.9623</c:v>
                </c:pt>
                <c:pt idx="599">
                  <c:v>196.322</c:v>
                </c:pt>
                <c:pt idx="600">
                  <c:v>196.69110000000001</c:v>
                </c:pt>
                <c:pt idx="601">
                  <c:v>197.04990000000001</c:v>
                </c:pt>
                <c:pt idx="602">
                  <c:v>197.42070000000001</c:v>
                </c:pt>
                <c:pt idx="603">
                  <c:v>197.78720000000001</c:v>
                </c:pt>
                <c:pt idx="604">
                  <c:v>198.15369999999999</c:v>
                </c:pt>
                <c:pt idx="605">
                  <c:v>198.51419999999999</c:v>
                </c:pt>
                <c:pt idx="606">
                  <c:v>198.87649999999999</c:v>
                </c:pt>
                <c:pt idx="607">
                  <c:v>199.2396</c:v>
                </c:pt>
                <c:pt idx="608">
                  <c:v>199.5984</c:v>
                </c:pt>
                <c:pt idx="609">
                  <c:v>199.96170000000001</c:v>
                </c:pt>
                <c:pt idx="610">
                  <c:v>200.321</c:v>
                </c:pt>
                <c:pt idx="611">
                  <c:v>200.68119999999999</c:v>
                </c:pt>
                <c:pt idx="612">
                  <c:v>201.03890000000001</c:v>
                </c:pt>
                <c:pt idx="613">
                  <c:v>201.3999</c:v>
                </c:pt>
                <c:pt idx="614">
                  <c:v>201.76179999999999</c:v>
                </c:pt>
                <c:pt idx="615">
                  <c:v>202.11689999999999</c:v>
                </c:pt>
                <c:pt idx="616">
                  <c:v>202.47630000000001</c:v>
                </c:pt>
                <c:pt idx="617">
                  <c:v>202.82980000000001</c:v>
                </c:pt>
                <c:pt idx="618">
                  <c:v>203.1849</c:v>
                </c:pt>
                <c:pt idx="619">
                  <c:v>203.53919999999999</c:v>
                </c:pt>
                <c:pt idx="620">
                  <c:v>203.89859999999999</c:v>
                </c:pt>
                <c:pt idx="621">
                  <c:v>204.25290000000001</c:v>
                </c:pt>
                <c:pt idx="622">
                  <c:v>204.6156</c:v>
                </c:pt>
                <c:pt idx="623">
                  <c:v>204.97829999999999</c:v>
                </c:pt>
                <c:pt idx="624">
                  <c:v>205.33850000000001</c:v>
                </c:pt>
                <c:pt idx="625">
                  <c:v>205.6978</c:v>
                </c:pt>
                <c:pt idx="626">
                  <c:v>206.05879999999999</c:v>
                </c:pt>
                <c:pt idx="627">
                  <c:v>206.41730000000001</c:v>
                </c:pt>
                <c:pt idx="628">
                  <c:v>206.7817</c:v>
                </c:pt>
                <c:pt idx="629">
                  <c:v>207.14519999999999</c:v>
                </c:pt>
                <c:pt idx="630">
                  <c:v>207.50620000000001</c:v>
                </c:pt>
                <c:pt idx="631">
                  <c:v>207.8639</c:v>
                </c:pt>
                <c:pt idx="632">
                  <c:v>208.22319999999999</c:v>
                </c:pt>
                <c:pt idx="633">
                  <c:v>208.57669999999999</c:v>
                </c:pt>
                <c:pt idx="634">
                  <c:v>208.93940000000001</c:v>
                </c:pt>
                <c:pt idx="635">
                  <c:v>209.2962</c:v>
                </c:pt>
                <c:pt idx="636">
                  <c:v>209.65770000000001</c:v>
                </c:pt>
                <c:pt idx="637">
                  <c:v>210.01679999999999</c:v>
                </c:pt>
                <c:pt idx="638">
                  <c:v>210.38069999999999</c:v>
                </c:pt>
                <c:pt idx="639">
                  <c:v>210.73150000000001</c:v>
                </c:pt>
                <c:pt idx="640">
                  <c:v>211.0889</c:v>
                </c:pt>
                <c:pt idx="641">
                  <c:v>211.44460000000001</c:v>
                </c:pt>
                <c:pt idx="642">
                  <c:v>211.80109999999999</c:v>
                </c:pt>
                <c:pt idx="643">
                  <c:v>212.15440000000001</c:v>
                </c:pt>
                <c:pt idx="644">
                  <c:v>212.51179999999999</c:v>
                </c:pt>
                <c:pt idx="645">
                  <c:v>212.8725</c:v>
                </c:pt>
                <c:pt idx="646">
                  <c:v>213.23230000000001</c:v>
                </c:pt>
                <c:pt idx="647">
                  <c:v>213.59710000000001</c:v>
                </c:pt>
                <c:pt idx="648">
                  <c:v>213.95699999999999</c:v>
                </c:pt>
                <c:pt idx="649">
                  <c:v>214.3176</c:v>
                </c:pt>
                <c:pt idx="650">
                  <c:v>214.67169999999999</c:v>
                </c:pt>
                <c:pt idx="651">
                  <c:v>215.03489999999999</c:v>
                </c:pt>
                <c:pt idx="652">
                  <c:v>215.3914</c:v>
                </c:pt>
                <c:pt idx="653">
                  <c:v>215.75540000000001</c:v>
                </c:pt>
                <c:pt idx="654">
                  <c:v>216.12020000000001</c:v>
                </c:pt>
                <c:pt idx="655">
                  <c:v>216.48580000000001</c:v>
                </c:pt>
                <c:pt idx="656">
                  <c:v>216.84569999999999</c:v>
                </c:pt>
                <c:pt idx="657">
                  <c:v>217.2063</c:v>
                </c:pt>
                <c:pt idx="658">
                  <c:v>217.56950000000001</c:v>
                </c:pt>
                <c:pt idx="659">
                  <c:v>217.92769999999999</c:v>
                </c:pt>
                <c:pt idx="660">
                  <c:v>218.29329999999999</c:v>
                </c:pt>
                <c:pt idx="661">
                  <c:v>218.6523</c:v>
                </c:pt>
                <c:pt idx="662">
                  <c:v>219.018</c:v>
                </c:pt>
                <c:pt idx="663">
                  <c:v>219.38030000000001</c:v>
                </c:pt>
                <c:pt idx="664">
                  <c:v>219.74590000000001</c:v>
                </c:pt>
                <c:pt idx="665">
                  <c:v>220.10579999999999</c:v>
                </c:pt>
                <c:pt idx="666">
                  <c:v>220.47139999999999</c:v>
                </c:pt>
                <c:pt idx="667">
                  <c:v>220.8296</c:v>
                </c:pt>
                <c:pt idx="668">
                  <c:v>221.18860000000001</c:v>
                </c:pt>
                <c:pt idx="669">
                  <c:v>221.55510000000001</c:v>
                </c:pt>
                <c:pt idx="670">
                  <c:v>221.91990000000001</c:v>
                </c:pt>
                <c:pt idx="671">
                  <c:v>222.28630000000001</c:v>
                </c:pt>
                <c:pt idx="672">
                  <c:v>222.65280000000001</c:v>
                </c:pt>
                <c:pt idx="673">
                  <c:v>223.01840000000001</c:v>
                </c:pt>
                <c:pt idx="674">
                  <c:v>223.38159999999999</c:v>
                </c:pt>
                <c:pt idx="675">
                  <c:v>223.74639999999999</c:v>
                </c:pt>
                <c:pt idx="676">
                  <c:v>224.1112</c:v>
                </c:pt>
                <c:pt idx="677">
                  <c:v>224.4751</c:v>
                </c:pt>
                <c:pt idx="678">
                  <c:v>224.8416</c:v>
                </c:pt>
                <c:pt idx="679">
                  <c:v>225.2047</c:v>
                </c:pt>
                <c:pt idx="680">
                  <c:v>225.5737</c:v>
                </c:pt>
                <c:pt idx="681">
                  <c:v>225.9418</c:v>
                </c:pt>
                <c:pt idx="682">
                  <c:v>226.3124</c:v>
                </c:pt>
                <c:pt idx="683">
                  <c:v>226.67959999999999</c:v>
                </c:pt>
                <c:pt idx="684">
                  <c:v>227.04429999999999</c:v>
                </c:pt>
                <c:pt idx="685">
                  <c:v>227.4008</c:v>
                </c:pt>
                <c:pt idx="686">
                  <c:v>227.75239999999999</c:v>
                </c:pt>
                <c:pt idx="687">
                  <c:v>228.1105</c:v>
                </c:pt>
                <c:pt idx="688">
                  <c:v>228.46379999999999</c:v>
                </c:pt>
                <c:pt idx="689">
                  <c:v>228.8218</c:v>
                </c:pt>
                <c:pt idx="690">
                  <c:v>229.17670000000001</c:v>
                </c:pt>
                <c:pt idx="691">
                  <c:v>229.53559999999999</c:v>
                </c:pt>
                <c:pt idx="692">
                  <c:v>229.8904</c:v>
                </c:pt>
                <c:pt idx="693">
                  <c:v>230.24850000000001</c:v>
                </c:pt>
                <c:pt idx="694">
                  <c:v>230.60820000000001</c:v>
                </c:pt>
                <c:pt idx="695">
                  <c:v>230.96789999999999</c:v>
                </c:pt>
                <c:pt idx="696">
                  <c:v>231.33160000000001</c:v>
                </c:pt>
                <c:pt idx="697">
                  <c:v>231.68889999999999</c:v>
                </c:pt>
                <c:pt idx="698">
                  <c:v>232.05099999999999</c:v>
                </c:pt>
                <c:pt idx="699">
                  <c:v>232.41149999999999</c:v>
                </c:pt>
                <c:pt idx="700">
                  <c:v>232.77359999999999</c:v>
                </c:pt>
                <c:pt idx="701">
                  <c:v>233.13079999999999</c:v>
                </c:pt>
                <c:pt idx="702">
                  <c:v>233.49379999999999</c:v>
                </c:pt>
                <c:pt idx="703">
                  <c:v>233.8502</c:v>
                </c:pt>
                <c:pt idx="704">
                  <c:v>234.2107</c:v>
                </c:pt>
                <c:pt idx="705">
                  <c:v>234.56960000000001</c:v>
                </c:pt>
                <c:pt idx="706">
                  <c:v>234.93010000000001</c:v>
                </c:pt>
                <c:pt idx="707">
                  <c:v>235.2954</c:v>
                </c:pt>
                <c:pt idx="708">
                  <c:v>235.6583</c:v>
                </c:pt>
                <c:pt idx="709">
                  <c:v>236.0204</c:v>
                </c:pt>
                <c:pt idx="710">
                  <c:v>236.37690000000001</c:v>
                </c:pt>
                <c:pt idx="711">
                  <c:v>236.7406</c:v>
                </c:pt>
                <c:pt idx="712">
                  <c:v>237.09870000000001</c:v>
                </c:pt>
                <c:pt idx="713">
                  <c:v>237.46</c:v>
                </c:pt>
                <c:pt idx="714">
                  <c:v>237.82050000000001</c:v>
                </c:pt>
                <c:pt idx="715">
                  <c:v>238.18340000000001</c:v>
                </c:pt>
                <c:pt idx="716">
                  <c:v>238.5455</c:v>
                </c:pt>
                <c:pt idx="717">
                  <c:v>238.90190000000001</c:v>
                </c:pt>
                <c:pt idx="718">
                  <c:v>239.26570000000001</c:v>
                </c:pt>
                <c:pt idx="719">
                  <c:v>239.62780000000001</c:v>
                </c:pt>
                <c:pt idx="720">
                  <c:v>239.99469999999999</c:v>
                </c:pt>
                <c:pt idx="721">
                  <c:v>240.3536</c:v>
                </c:pt>
                <c:pt idx="722">
                  <c:v>240.72130000000001</c:v>
                </c:pt>
                <c:pt idx="723">
                  <c:v>241.08500000000001</c:v>
                </c:pt>
                <c:pt idx="724">
                  <c:v>241.44710000000001</c:v>
                </c:pt>
                <c:pt idx="725">
                  <c:v>241.80760000000001</c:v>
                </c:pt>
                <c:pt idx="726">
                  <c:v>242.1721</c:v>
                </c:pt>
                <c:pt idx="727">
                  <c:v>242.53989999999999</c:v>
                </c:pt>
                <c:pt idx="728">
                  <c:v>242.90280000000001</c:v>
                </c:pt>
                <c:pt idx="729">
                  <c:v>243.2705</c:v>
                </c:pt>
                <c:pt idx="730">
                  <c:v>243.63499999999999</c:v>
                </c:pt>
                <c:pt idx="731">
                  <c:v>244.00280000000001</c:v>
                </c:pt>
                <c:pt idx="732">
                  <c:v>244.36250000000001</c:v>
                </c:pt>
                <c:pt idx="733">
                  <c:v>244.73099999999999</c:v>
                </c:pt>
                <c:pt idx="734">
                  <c:v>245.09710000000001</c:v>
                </c:pt>
                <c:pt idx="735">
                  <c:v>245.4632</c:v>
                </c:pt>
                <c:pt idx="736">
                  <c:v>245.827</c:v>
                </c:pt>
                <c:pt idx="737">
                  <c:v>246.19149999999999</c:v>
                </c:pt>
                <c:pt idx="738">
                  <c:v>246.55840000000001</c:v>
                </c:pt>
                <c:pt idx="739">
                  <c:v>246.9213</c:v>
                </c:pt>
                <c:pt idx="740">
                  <c:v>247.29060000000001</c:v>
                </c:pt>
                <c:pt idx="741">
                  <c:v>247.6584</c:v>
                </c:pt>
                <c:pt idx="742">
                  <c:v>248.0318</c:v>
                </c:pt>
                <c:pt idx="743">
                  <c:v>248.39869999999999</c:v>
                </c:pt>
                <c:pt idx="744">
                  <c:v>248.7704</c:v>
                </c:pt>
                <c:pt idx="745">
                  <c:v>249.13659999999999</c:v>
                </c:pt>
                <c:pt idx="746">
                  <c:v>249.5027</c:v>
                </c:pt>
                <c:pt idx="747">
                  <c:v>249.87450000000001</c:v>
                </c:pt>
                <c:pt idx="748">
                  <c:v>250.2414</c:v>
                </c:pt>
                <c:pt idx="749">
                  <c:v>250.60910000000001</c:v>
                </c:pt>
                <c:pt idx="750">
                  <c:v>250.976</c:v>
                </c:pt>
                <c:pt idx="751">
                  <c:v>251.3518</c:v>
                </c:pt>
                <c:pt idx="752">
                  <c:v>251.71799999999999</c:v>
                </c:pt>
                <c:pt idx="753">
                  <c:v>252.0881</c:v>
                </c:pt>
                <c:pt idx="754">
                  <c:v>252.45830000000001</c:v>
                </c:pt>
                <c:pt idx="755">
                  <c:v>252.83320000000001</c:v>
                </c:pt>
                <c:pt idx="756">
                  <c:v>253.20500000000001</c:v>
                </c:pt>
                <c:pt idx="757">
                  <c:v>253.57220000000001</c:v>
                </c:pt>
                <c:pt idx="758">
                  <c:v>253.93790000000001</c:v>
                </c:pt>
                <c:pt idx="759">
                  <c:v>254.2972</c:v>
                </c:pt>
                <c:pt idx="760">
                  <c:v>254.66130000000001</c:v>
                </c:pt>
                <c:pt idx="761">
                  <c:v>255.01990000000001</c:v>
                </c:pt>
                <c:pt idx="762">
                  <c:v>255.38560000000001</c:v>
                </c:pt>
                <c:pt idx="763">
                  <c:v>255.7465</c:v>
                </c:pt>
                <c:pt idx="764">
                  <c:v>256.1114</c:v>
                </c:pt>
                <c:pt idx="765">
                  <c:v>256.47230000000002</c:v>
                </c:pt>
                <c:pt idx="766">
                  <c:v>256.83479999999997</c:v>
                </c:pt>
                <c:pt idx="767">
                  <c:v>257.2013</c:v>
                </c:pt>
                <c:pt idx="768">
                  <c:v>257.56700000000001</c:v>
                </c:pt>
                <c:pt idx="769">
                  <c:v>257.93579999999997</c:v>
                </c:pt>
                <c:pt idx="770">
                  <c:v>258.30149999999998</c:v>
                </c:pt>
                <c:pt idx="771">
                  <c:v>258.66950000000003</c:v>
                </c:pt>
                <c:pt idx="772">
                  <c:v>259.03050000000002</c:v>
                </c:pt>
                <c:pt idx="773">
                  <c:v>259.39609999999999</c:v>
                </c:pt>
                <c:pt idx="774">
                  <c:v>259.75790000000001</c:v>
                </c:pt>
                <c:pt idx="775">
                  <c:v>260.12270000000001</c:v>
                </c:pt>
                <c:pt idx="776">
                  <c:v>260.48610000000002</c:v>
                </c:pt>
                <c:pt idx="777">
                  <c:v>260.85090000000002</c:v>
                </c:pt>
                <c:pt idx="778">
                  <c:v>261.21660000000003</c:v>
                </c:pt>
                <c:pt idx="779">
                  <c:v>261.58229999999998</c:v>
                </c:pt>
                <c:pt idx="780">
                  <c:v>261.95190000000002</c:v>
                </c:pt>
                <c:pt idx="781">
                  <c:v>262.31360000000001</c:v>
                </c:pt>
                <c:pt idx="782">
                  <c:v>262.67869999999999</c:v>
                </c:pt>
                <c:pt idx="783">
                  <c:v>263.04059999999998</c:v>
                </c:pt>
                <c:pt idx="784">
                  <c:v>263.40410000000003</c:v>
                </c:pt>
                <c:pt idx="785">
                  <c:v>263.7629</c:v>
                </c:pt>
                <c:pt idx="786">
                  <c:v>264.12799999999999</c:v>
                </c:pt>
                <c:pt idx="787">
                  <c:v>264.48680000000002</c:v>
                </c:pt>
                <c:pt idx="788">
                  <c:v>264.85109999999997</c:v>
                </c:pt>
                <c:pt idx="789">
                  <c:v>265.22089999999997</c:v>
                </c:pt>
                <c:pt idx="790">
                  <c:v>265.5829</c:v>
                </c:pt>
                <c:pt idx="791">
                  <c:v>265.94799999999998</c:v>
                </c:pt>
                <c:pt idx="792">
                  <c:v>266.31299999999999</c:v>
                </c:pt>
                <c:pt idx="793">
                  <c:v>266.6773</c:v>
                </c:pt>
                <c:pt idx="794">
                  <c:v>267.03769999999997</c:v>
                </c:pt>
                <c:pt idx="795">
                  <c:v>267.40589999999997</c:v>
                </c:pt>
                <c:pt idx="796">
                  <c:v>267.77260000000001</c:v>
                </c:pt>
                <c:pt idx="797">
                  <c:v>268.13850000000002</c:v>
                </c:pt>
                <c:pt idx="798">
                  <c:v>268.5059</c:v>
                </c:pt>
                <c:pt idx="799">
                  <c:v>268.86869999999999</c:v>
                </c:pt>
                <c:pt idx="800">
                  <c:v>269.23689999999999</c:v>
                </c:pt>
                <c:pt idx="801">
                  <c:v>269.59809999999999</c:v>
                </c:pt>
                <c:pt idx="802">
                  <c:v>269.96629999999999</c:v>
                </c:pt>
                <c:pt idx="803">
                  <c:v>270.32589999999999</c:v>
                </c:pt>
                <c:pt idx="804">
                  <c:v>270.69569999999999</c:v>
                </c:pt>
                <c:pt idx="805">
                  <c:v>271.04750000000001</c:v>
                </c:pt>
                <c:pt idx="806">
                  <c:v>271.40410000000003</c:v>
                </c:pt>
                <c:pt idx="807">
                  <c:v>271.76</c:v>
                </c:pt>
                <c:pt idx="808">
                  <c:v>272.1198</c:v>
                </c:pt>
                <c:pt idx="809">
                  <c:v>272.47800000000001</c:v>
                </c:pt>
                <c:pt idx="810">
                  <c:v>272.83769999999998</c:v>
                </c:pt>
                <c:pt idx="811">
                  <c:v>273.20060000000001</c:v>
                </c:pt>
                <c:pt idx="812">
                  <c:v>273.55489999999998</c:v>
                </c:pt>
                <c:pt idx="813">
                  <c:v>273.9162</c:v>
                </c:pt>
                <c:pt idx="814">
                  <c:v>274.27289999999999</c:v>
                </c:pt>
                <c:pt idx="815">
                  <c:v>274.63490000000002</c:v>
                </c:pt>
                <c:pt idx="816">
                  <c:v>274.9939</c:v>
                </c:pt>
                <c:pt idx="817">
                  <c:v>275.35520000000002</c:v>
                </c:pt>
                <c:pt idx="818">
                  <c:v>275.7165</c:v>
                </c:pt>
                <c:pt idx="819">
                  <c:v>276.07470000000001</c:v>
                </c:pt>
                <c:pt idx="820">
                  <c:v>276.43439999999998</c:v>
                </c:pt>
                <c:pt idx="821">
                  <c:v>276.79109999999997</c:v>
                </c:pt>
                <c:pt idx="822">
                  <c:v>277.15480000000002</c:v>
                </c:pt>
                <c:pt idx="823">
                  <c:v>277.51060000000001</c:v>
                </c:pt>
                <c:pt idx="824">
                  <c:v>277.87270000000001</c:v>
                </c:pt>
                <c:pt idx="825">
                  <c:v>278.23399999999998</c:v>
                </c:pt>
                <c:pt idx="826">
                  <c:v>278.59530000000001</c:v>
                </c:pt>
                <c:pt idx="827">
                  <c:v>278.95350000000002</c:v>
                </c:pt>
                <c:pt idx="828">
                  <c:v>279.31439999999998</c:v>
                </c:pt>
                <c:pt idx="829">
                  <c:v>279.67529999999999</c:v>
                </c:pt>
                <c:pt idx="830">
                  <c:v>280.03699999999998</c:v>
                </c:pt>
                <c:pt idx="831">
                  <c:v>280.40260000000001</c:v>
                </c:pt>
                <c:pt idx="832">
                  <c:v>280.76209999999998</c:v>
                </c:pt>
                <c:pt idx="833">
                  <c:v>281.12689999999998</c:v>
                </c:pt>
                <c:pt idx="834">
                  <c:v>281.48939999999999</c:v>
                </c:pt>
                <c:pt idx="835">
                  <c:v>281.8503</c:v>
                </c:pt>
                <c:pt idx="836">
                  <c:v>282.21280000000002</c:v>
                </c:pt>
                <c:pt idx="837">
                  <c:v>282.58240000000001</c:v>
                </c:pt>
                <c:pt idx="838">
                  <c:v>282.94490000000002</c:v>
                </c:pt>
                <c:pt idx="839">
                  <c:v>283.30810000000002</c:v>
                </c:pt>
                <c:pt idx="840">
                  <c:v>283.67689999999999</c:v>
                </c:pt>
                <c:pt idx="841">
                  <c:v>284.04250000000002</c:v>
                </c:pt>
                <c:pt idx="842">
                  <c:v>284.40269999999998</c:v>
                </c:pt>
                <c:pt idx="843">
                  <c:v>284.77300000000002</c:v>
                </c:pt>
                <c:pt idx="844">
                  <c:v>285.14089999999999</c:v>
                </c:pt>
                <c:pt idx="845">
                  <c:v>285.50420000000003</c:v>
                </c:pt>
                <c:pt idx="846">
                  <c:v>285.86900000000003</c:v>
                </c:pt>
                <c:pt idx="847">
                  <c:v>286.23930000000001</c:v>
                </c:pt>
                <c:pt idx="848">
                  <c:v>286.59870000000001</c:v>
                </c:pt>
                <c:pt idx="849">
                  <c:v>286.96199999999999</c:v>
                </c:pt>
                <c:pt idx="850">
                  <c:v>287.32369999999997</c:v>
                </c:pt>
                <c:pt idx="851">
                  <c:v>287.68549999999999</c:v>
                </c:pt>
                <c:pt idx="852">
                  <c:v>288.0446</c:v>
                </c:pt>
                <c:pt idx="853">
                  <c:v>288.40690000000001</c:v>
                </c:pt>
                <c:pt idx="854">
                  <c:v>288.76830000000001</c:v>
                </c:pt>
                <c:pt idx="855">
                  <c:v>289.13130000000001</c:v>
                </c:pt>
                <c:pt idx="856">
                  <c:v>289.4966</c:v>
                </c:pt>
                <c:pt idx="857">
                  <c:v>289.8596</c:v>
                </c:pt>
                <c:pt idx="858">
                  <c:v>290.22500000000002</c:v>
                </c:pt>
                <c:pt idx="859">
                  <c:v>290.58409999999998</c:v>
                </c:pt>
                <c:pt idx="860">
                  <c:v>290.9502</c:v>
                </c:pt>
                <c:pt idx="861">
                  <c:v>291.31020000000001</c:v>
                </c:pt>
                <c:pt idx="862">
                  <c:v>291.67619999999999</c:v>
                </c:pt>
                <c:pt idx="863">
                  <c:v>292.03539999999998</c:v>
                </c:pt>
                <c:pt idx="864">
                  <c:v>292.40530000000001</c:v>
                </c:pt>
                <c:pt idx="865">
                  <c:v>292.76679999999999</c:v>
                </c:pt>
                <c:pt idx="866">
                  <c:v>293.13209999999998</c:v>
                </c:pt>
                <c:pt idx="867">
                  <c:v>293.49669999999998</c:v>
                </c:pt>
                <c:pt idx="868">
                  <c:v>293.8612</c:v>
                </c:pt>
                <c:pt idx="869">
                  <c:v>294.2242</c:v>
                </c:pt>
                <c:pt idx="870">
                  <c:v>294.58569999999997</c:v>
                </c:pt>
                <c:pt idx="871">
                  <c:v>294.95030000000003</c:v>
                </c:pt>
                <c:pt idx="872">
                  <c:v>295.31020000000001</c:v>
                </c:pt>
                <c:pt idx="873">
                  <c:v>295.67469999999997</c:v>
                </c:pt>
                <c:pt idx="874">
                  <c:v>296.03930000000003</c:v>
                </c:pt>
                <c:pt idx="875">
                  <c:v>296.40339999999998</c:v>
                </c:pt>
                <c:pt idx="876">
                  <c:v>296.762</c:v>
                </c:pt>
                <c:pt idx="877">
                  <c:v>297.12439999999998</c:v>
                </c:pt>
                <c:pt idx="878">
                  <c:v>297.4846</c:v>
                </c:pt>
                <c:pt idx="879">
                  <c:v>297.84089999999998</c:v>
                </c:pt>
                <c:pt idx="880">
                  <c:v>298.20260000000002</c:v>
                </c:pt>
                <c:pt idx="881">
                  <c:v>298.56119999999999</c:v>
                </c:pt>
                <c:pt idx="882">
                  <c:v>298.92059999999998</c:v>
                </c:pt>
                <c:pt idx="883">
                  <c:v>299.28309999999999</c:v>
                </c:pt>
                <c:pt idx="884">
                  <c:v>299.64699999999999</c:v>
                </c:pt>
                <c:pt idx="885">
                  <c:v>300.01319999999998</c:v>
                </c:pt>
                <c:pt idx="886">
                  <c:v>300.37799999999999</c:v>
                </c:pt>
                <c:pt idx="887">
                  <c:v>300.74419999999998</c:v>
                </c:pt>
                <c:pt idx="888">
                  <c:v>301.10660000000001</c:v>
                </c:pt>
                <c:pt idx="889">
                  <c:v>301.47289999999998</c:v>
                </c:pt>
                <c:pt idx="890">
                  <c:v>301.83</c:v>
                </c:pt>
                <c:pt idx="891">
                  <c:v>302.19549999999998</c:v>
                </c:pt>
                <c:pt idx="892">
                  <c:v>302.55259999999998</c:v>
                </c:pt>
                <c:pt idx="893">
                  <c:v>302.91269999999997</c:v>
                </c:pt>
                <c:pt idx="894">
                  <c:v>303.2706</c:v>
                </c:pt>
                <c:pt idx="895">
                  <c:v>303.63459999999998</c:v>
                </c:pt>
                <c:pt idx="896">
                  <c:v>303.9939</c:v>
                </c:pt>
                <c:pt idx="897">
                  <c:v>304.3571</c:v>
                </c:pt>
                <c:pt idx="898">
                  <c:v>304.72179999999997</c:v>
                </c:pt>
                <c:pt idx="899">
                  <c:v>305.08429999999998</c:v>
                </c:pt>
                <c:pt idx="900">
                  <c:v>305.45280000000002</c:v>
                </c:pt>
                <c:pt idx="901">
                  <c:v>305.8168</c:v>
                </c:pt>
                <c:pt idx="902">
                  <c:v>306.18299999999999</c:v>
                </c:pt>
                <c:pt idx="903">
                  <c:v>306.54469999999998</c:v>
                </c:pt>
                <c:pt idx="904">
                  <c:v>306.90710000000001</c:v>
                </c:pt>
                <c:pt idx="905">
                  <c:v>307.26569999999998</c:v>
                </c:pt>
                <c:pt idx="906">
                  <c:v>307.62889999999999</c:v>
                </c:pt>
                <c:pt idx="907">
                  <c:v>307.99369999999999</c:v>
                </c:pt>
                <c:pt idx="908">
                  <c:v>308.35910000000001</c:v>
                </c:pt>
                <c:pt idx="909">
                  <c:v>308.72840000000002</c:v>
                </c:pt>
                <c:pt idx="910">
                  <c:v>309.09010000000001</c:v>
                </c:pt>
                <c:pt idx="911">
                  <c:v>309.46010000000001</c:v>
                </c:pt>
                <c:pt idx="912">
                  <c:v>309.82330000000002</c:v>
                </c:pt>
                <c:pt idx="913">
                  <c:v>310.18729999999999</c:v>
                </c:pt>
                <c:pt idx="914">
                  <c:v>310.5444</c:v>
                </c:pt>
                <c:pt idx="915">
                  <c:v>310.90839999999997</c:v>
                </c:pt>
                <c:pt idx="916">
                  <c:v>311.2715</c:v>
                </c:pt>
                <c:pt idx="917">
                  <c:v>311.63170000000002</c:v>
                </c:pt>
                <c:pt idx="918">
                  <c:v>311.99639999999999</c:v>
                </c:pt>
                <c:pt idx="919">
                  <c:v>312.36259999999999</c:v>
                </c:pt>
                <c:pt idx="920">
                  <c:v>312.73270000000002</c:v>
                </c:pt>
                <c:pt idx="921">
                  <c:v>313.09309999999999</c:v>
                </c:pt>
                <c:pt idx="922">
                  <c:v>313.46080000000001</c:v>
                </c:pt>
                <c:pt idx="923">
                  <c:v>313.82339999999999</c:v>
                </c:pt>
                <c:pt idx="924">
                  <c:v>314.18740000000003</c:v>
                </c:pt>
                <c:pt idx="925">
                  <c:v>314.54160000000002</c:v>
                </c:pt>
                <c:pt idx="926">
                  <c:v>314.90039999999999</c:v>
                </c:pt>
                <c:pt idx="927">
                  <c:v>315.25839999999999</c:v>
                </c:pt>
                <c:pt idx="928">
                  <c:v>315.6157</c:v>
                </c:pt>
                <c:pt idx="929">
                  <c:v>315.98039999999997</c:v>
                </c:pt>
                <c:pt idx="930">
                  <c:v>316.34219999999999</c:v>
                </c:pt>
                <c:pt idx="931">
                  <c:v>316.70999999999998</c:v>
                </c:pt>
                <c:pt idx="932">
                  <c:v>317.07249999999999</c:v>
                </c:pt>
                <c:pt idx="933">
                  <c:v>317.44029999999998</c:v>
                </c:pt>
                <c:pt idx="934">
                  <c:v>317.8005</c:v>
                </c:pt>
                <c:pt idx="935">
                  <c:v>318.16680000000002</c:v>
                </c:pt>
                <c:pt idx="936">
                  <c:v>318.52409999999998</c:v>
                </c:pt>
                <c:pt idx="937">
                  <c:v>318.88580000000002</c:v>
                </c:pt>
                <c:pt idx="938">
                  <c:v>319.2491</c:v>
                </c:pt>
                <c:pt idx="939">
                  <c:v>319.60640000000001</c:v>
                </c:pt>
                <c:pt idx="940">
                  <c:v>319.96660000000003</c:v>
                </c:pt>
                <c:pt idx="941">
                  <c:v>320.32690000000002</c:v>
                </c:pt>
                <c:pt idx="942">
                  <c:v>320.68790000000001</c:v>
                </c:pt>
                <c:pt idx="943">
                  <c:v>321.04820000000001</c:v>
                </c:pt>
                <c:pt idx="944">
                  <c:v>321.41669999999999</c:v>
                </c:pt>
                <c:pt idx="945">
                  <c:v>321.78300000000002</c:v>
                </c:pt>
                <c:pt idx="946">
                  <c:v>322.14850000000001</c:v>
                </c:pt>
                <c:pt idx="947">
                  <c:v>322.51249999999999</c:v>
                </c:pt>
                <c:pt idx="948">
                  <c:v>322.875</c:v>
                </c:pt>
                <c:pt idx="949">
                  <c:v>323.23680000000002</c:v>
                </c:pt>
                <c:pt idx="950">
                  <c:v>323.59559999999999</c:v>
                </c:pt>
                <c:pt idx="951">
                  <c:v>323.96260000000001</c:v>
                </c:pt>
                <c:pt idx="952">
                  <c:v>324.32589999999999</c:v>
                </c:pt>
                <c:pt idx="953">
                  <c:v>324.69209999999998</c:v>
                </c:pt>
                <c:pt idx="954">
                  <c:v>325.05619999999999</c:v>
                </c:pt>
                <c:pt idx="955">
                  <c:v>325.42250000000001</c:v>
                </c:pt>
                <c:pt idx="956">
                  <c:v>325.78050000000002</c:v>
                </c:pt>
                <c:pt idx="957">
                  <c:v>326.14299999999997</c:v>
                </c:pt>
                <c:pt idx="958">
                  <c:v>326.50700000000001</c:v>
                </c:pt>
                <c:pt idx="959">
                  <c:v>326.86720000000003</c:v>
                </c:pt>
                <c:pt idx="960">
                  <c:v>327.2328</c:v>
                </c:pt>
                <c:pt idx="961">
                  <c:v>327.59910000000002</c:v>
                </c:pt>
                <c:pt idx="962">
                  <c:v>327.96609999999998</c:v>
                </c:pt>
                <c:pt idx="963">
                  <c:v>328.32639999999998</c:v>
                </c:pt>
                <c:pt idx="964">
                  <c:v>328.69560000000001</c:v>
                </c:pt>
                <c:pt idx="965">
                  <c:v>329.06040000000002</c:v>
                </c:pt>
                <c:pt idx="966">
                  <c:v>329.42439999999999</c:v>
                </c:pt>
                <c:pt idx="967">
                  <c:v>329.79</c:v>
                </c:pt>
                <c:pt idx="968">
                  <c:v>330.15170000000001</c:v>
                </c:pt>
                <c:pt idx="969">
                  <c:v>330.51280000000003</c:v>
                </c:pt>
                <c:pt idx="970">
                  <c:v>330.87450000000001</c:v>
                </c:pt>
                <c:pt idx="971">
                  <c:v>331.23860000000002</c:v>
                </c:pt>
                <c:pt idx="972">
                  <c:v>331.6003</c:v>
                </c:pt>
                <c:pt idx="973">
                  <c:v>331.96960000000001</c:v>
                </c:pt>
                <c:pt idx="974">
                  <c:v>332.33359999999999</c:v>
                </c:pt>
                <c:pt idx="975">
                  <c:v>332.70069999999998</c:v>
                </c:pt>
                <c:pt idx="976">
                  <c:v>333.0677</c:v>
                </c:pt>
                <c:pt idx="977">
                  <c:v>333.4325</c:v>
                </c:pt>
                <c:pt idx="978">
                  <c:v>333.79950000000002</c:v>
                </c:pt>
                <c:pt idx="979">
                  <c:v>334.16419999999999</c:v>
                </c:pt>
                <c:pt idx="980">
                  <c:v>334.5283</c:v>
                </c:pt>
                <c:pt idx="981">
                  <c:v>334.88780000000003</c:v>
                </c:pt>
                <c:pt idx="982">
                  <c:v>335.2518</c:v>
                </c:pt>
                <c:pt idx="983">
                  <c:v>335.61279999999999</c:v>
                </c:pt>
                <c:pt idx="984">
                  <c:v>335.98140000000001</c:v>
                </c:pt>
                <c:pt idx="985">
                  <c:v>336.34460000000001</c:v>
                </c:pt>
                <c:pt idx="986">
                  <c:v>336.71170000000001</c:v>
                </c:pt>
                <c:pt idx="987">
                  <c:v>337.08019999999999</c:v>
                </c:pt>
                <c:pt idx="988">
                  <c:v>337.44420000000002</c:v>
                </c:pt>
                <c:pt idx="989">
                  <c:v>337.80700000000002</c:v>
                </c:pt>
                <c:pt idx="990">
                  <c:v>338.16500000000002</c:v>
                </c:pt>
                <c:pt idx="991">
                  <c:v>338.52749999999997</c:v>
                </c:pt>
                <c:pt idx="992">
                  <c:v>338.88560000000001</c:v>
                </c:pt>
                <c:pt idx="993">
                  <c:v>339.2466</c:v>
                </c:pt>
                <c:pt idx="994">
                  <c:v>339.60610000000003</c:v>
                </c:pt>
                <c:pt idx="995">
                  <c:v>339.97379999999998</c:v>
                </c:pt>
                <c:pt idx="996">
                  <c:v>340.33330000000001</c:v>
                </c:pt>
                <c:pt idx="997">
                  <c:v>340.69650000000001</c:v>
                </c:pt>
                <c:pt idx="998">
                  <c:v>341.05829999999997</c:v>
                </c:pt>
                <c:pt idx="999">
                  <c:v>341.41629999999998</c:v>
                </c:pt>
                <c:pt idx="1000">
                  <c:v>341.77800000000002</c:v>
                </c:pt>
                <c:pt idx="1001">
                  <c:v>342.13760000000002</c:v>
                </c:pt>
                <c:pt idx="1002">
                  <c:v>342.49860000000001</c:v>
                </c:pt>
                <c:pt idx="1003">
                  <c:v>342.85739999999998</c:v>
                </c:pt>
                <c:pt idx="1004">
                  <c:v>343.21910000000003</c:v>
                </c:pt>
                <c:pt idx="1005">
                  <c:v>343.57709999999997</c:v>
                </c:pt>
                <c:pt idx="1006">
                  <c:v>343.94260000000003</c:v>
                </c:pt>
                <c:pt idx="1007">
                  <c:v>344.3021</c:v>
                </c:pt>
                <c:pt idx="1008">
                  <c:v>344.66390000000001</c:v>
                </c:pt>
                <c:pt idx="1009">
                  <c:v>345.02640000000002</c:v>
                </c:pt>
                <c:pt idx="1010">
                  <c:v>345.38440000000003</c:v>
                </c:pt>
                <c:pt idx="1011">
                  <c:v>345.74619999999999</c:v>
                </c:pt>
                <c:pt idx="1012">
                  <c:v>346.10019999999997</c:v>
                </c:pt>
                <c:pt idx="1013">
                  <c:v>346.45740000000001</c:v>
                </c:pt>
                <c:pt idx="1014">
                  <c:v>346.81029999999998</c:v>
                </c:pt>
                <c:pt idx="1015">
                  <c:v>347.1653</c:v>
                </c:pt>
                <c:pt idx="1016">
                  <c:v>347.51740000000001</c:v>
                </c:pt>
                <c:pt idx="1017">
                  <c:v>347.8716</c:v>
                </c:pt>
                <c:pt idx="1018">
                  <c:v>348.22370000000001</c:v>
                </c:pt>
                <c:pt idx="1019">
                  <c:v>348.58170000000001</c:v>
                </c:pt>
                <c:pt idx="1020">
                  <c:v>348.93740000000003</c:v>
                </c:pt>
                <c:pt idx="1021">
                  <c:v>349.291</c:v>
                </c:pt>
                <c:pt idx="1022">
                  <c:v>349.64749999999998</c:v>
                </c:pt>
                <c:pt idx="1023">
                  <c:v>350.0025</c:v>
                </c:pt>
                <c:pt idx="1024">
                  <c:v>350.35680000000002</c:v>
                </c:pt>
                <c:pt idx="1025">
                  <c:v>350.7081</c:v>
                </c:pt>
                <c:pt idx="1026">
                  <c:v>351.05950000000001</c:v>
                </c:pt>
                <c:pt idx="1027">
                  <c:v>351.41160000000002</c:v>
                </c:pt>
                <c:pt idx="1028">
                  <c:v>351.7629</c:v>
                </c:pt>
                <c:pt idx="1029">
                  <c:v>352.11279999999999</c:v>
                </c:pt>
                <c:pt idx="1030">
                  <c:v>352.46629999999999</c:v>
                </c:pt>
                <c:pt idx="1031">
                  <c:v>352.82139999999998</c:v>
                </c:pt>
                <c:pt idx="1032">
                  <c:v>353.17340000000002</c:v>
                </c:pt>
                <c:pt idx="1033">
                  <c:v>353.52550000000002</c:v>
                </c:pt>
                <c:pt idx="1034">
                  <c:v>353.87819999999999</c:v>
                </c:pt>
                <c:pt idx="1035">
                  <c:v>354.23469999999998</c:v>
                </c:pt>
                <c:pt idx="1036">
                  <c:v>354.59120000000001</c:v>
                </c:pt>
                <c:pt idx="1037">
                  <c:v>354.947</c:v>
                </c:pt>
                <c:pt idx="1038">
                  <c:v>355.31020000000001</c:v>
                </c:pt>
                <c:pt idx="1039">
                  <c:v>355.67039999999997</c:v>
                </c:pt>
                <c:pt idx="1040">
                  <c:v>356.02980000000002</c:v>
                </c:pt>
                <c:pt idx="1041">
                  <c:v>356.38339999999999</c:v>
                </c:pt>
                <c:pt idx="1042">
                  <c:v>356.74439999999998</c:v>
                </c:pt>
                <c:pt idx="1043">
                  <c:v>357.0942</c:v>
                </c:pt>
                <c:pt idx="1044">
                  <c:v>357.44779999999997</c:v>
                </c:pt>
                <c:pt idx="1045">
                  <c:v>357.80059999999997</c:v>
                </c:pt>
                <c:pt idx="1046">
                  <c:v>358.15859999999998</c:v>
                </c:pt>
                <c:pt idx="1047">
                  <c:v>358.51510000000002</c:v>
                </c:pt>
                <c:pt idx="1048">
                  <c:v>358.8768</c:v>
                </c:pt>
                <c:pt idx="1049">
                  <c:v>359.23630000000003</c:v>
                </c:pt>
                <c:pt idx="1050">
                  <c:v>359.58909999999997</c:v>
                </c:pt>
                <c:pt idx="1051">
                  <c:v>359.94639999999998</c:v>
                </c:pt>
                <c:pt idx="1052">
                  <c:v>360.2962</c:v>
                </c:pt>
                <c:pt idx="1053">
                  <c:v>360.65199999999999</c:v>
                </c:pt>
                <c:pt idx="1054">
                  <c:v>361.00920000000002</c:v>
                </c:pt>
                <c:pt idx="1055">
                  <c:v>361.37090000000001</c:v>
                </c:pt>
                <c:pt idx="1056">
                  <c:v>361.72739999999999</c:v>
                </c:pt>
                <c:pt idx="1057">
                  <c:v>362.08330000000001</c:v>
                </c:pt>
                <c:pt idx="1058">
                  <c:v>362.43099999999998</c:v>
                </c:pt>
                <c:pt idx="1059">
                  <c:v>362.77659999999997</c:v>
                </c:pt>
                <c:pt idx="1060">
                  <c:v>363.1302</c:v>
                </c:pt>
                <c:pt idx="1061">
                  <c:v>363.48090000000002</c:v>
                </c:pt>
                <c:pt idx="1062">
                  <c:v>363.83659999999998</c:v>
                </c:pt>
                <c:pt idx="1063">
                  <c:v>364.1866</c:v>
                </c:pt>
                <c:pt idx="1064">
                  <c:v>364.54309999999998</c:v>
                </c:pt>
                <c:pt idx="1065">
                  <c:v>364.89299999999997</c:v>
                </c:pt>
                <c:pt idx="1066">
                  <c:v>365.24369999999999</c:v>
                </c:pt>
                <c:pt idx="1067">
                  <c:v>365.5958</c:v>
                </c:pt>
                <c:pt idx="1068">
                  <c:v>365.9479</c:v>
                </c:pt>
                <c:pt idx="1069">
                  <c:v>366.29860000000002</c:v>
                </c:pt>
                <c:pt idx="1070">
                  <c:v>366.64780000000002</c:v>
                </c:pt>
                <c:pt idx="1071">
                  <c:v>367.00060000000002</c:v>
                </c:pt>
                <c:pt idx="1072">
                  <c:v>367.35059999999999</c:v>
                </c:pt>
                <c:pt idx="1073">
                  <c:v>367.70490000000001</c:v>
                </c:pt>
                <c:pt idx="1074">
                  <c:v>368.05700000000002</c:v>
                </c:pt>
                <c:pt idx="1075">
                  <c:v>368.41489999999999</c:v>
                </c:pt>
                <c:pt idx="1076">
                  <c:v>368.77140000000003</c:v>
                </c:pt>
                <c:pt idx="1077">
                  <c:v>369.12430000000001</c:v>
                </c:pt>
                <c:pt idx="1078">
                  <c:v>369.47930000000002</c:v>
                </c:pt>
                <c:pt idx="1079">
                  <c:v>369.83139999999997</c:v>
                </c:pt>
                <c:pt idx="1080">
                  <c:v>370.18639999999999</c:v>
                </c:pt>
                <c:pt idx="1081">
                  <c:v>370.5428</c:v>
                </c:pt>
                <c:pt idx="1082">
                  <c:v>370.90280000000001</c:v>
                </c:pt>
                <c:pt idx="1083">
                  <c:v>371.25990000000002</c:v>
                </c:pt>
                <c:pt idx="1084">
                  <c:v>371.62369999999999</c:v>
                </c:pt>
                <c:pt idx="1085">
                  <c:v>371.98739999999998</c:v>
                </c:pt>
                <c:pt idx="1086">
                  <c:v>372.35039999999998</c:v>
                </c:pt>
                <c:pt idx="1087">
                  <c:v>372.71039999999999</c:v>
                </c:pt>
                <c:pt idx="1088">
                  <c:v>373.07409999999999</c:v>
                </c:pt>
                <c:pt idx="1089">
                  <c:v>373.43709999999999</c:v>
                </c:pt>
                <c:pt idx="1090">
                  <c:v>373.79419999999999</c:v>
                </c:pt>
                <c:pt idx="1091">
                  <c:v>374.16019999999997</c:v>
                </c:pt>
                <c:pt idx="1092">
                  <c:v>374.52390000000003</c:v>
                </c:pt>
                <c:pt idx="1093">
                  <c:v>374.88979999999998</c:v>
                </c:pt>
                <c:pt idx="1094">
                  <c:v>375.25049999999999</c:v>
                </c:pt>
                <c:pt idx="1095">
                  <c:v>375.61720000000003</c:v>
                </c:pt>
                <c:pt idx="1096">
                  <c:v>375.97649999999999</c:v>
                </c:pt>
                <c:pt idx="1097">
                  <c:v>376.3417</c:v>
                </c:pt>
                <c:pt idx="1098">
                  <c:v>376.70389999999998</c:v>
                </c:pt>
                <c:pt idx="1099">
                  <c:v>377.07060000000001</c:v>
                </c:pt>
                <c:pt idx="1100">
                  <c:v>377.44170000000003</c:v>
                </c:pt>
                <c:pt idx="1101">
                  <c:v>377.8098</c:v>
                </c:pt>
                <c:pt idx="1102">
                  <c:v>378.17919999999998</c:v>
                </c:pt>
                <c:pt idx="1103">
                  <c:v>378.54419999999999</c:v>
                </c:pt>
                <c:pt idx="1104">
                  <c:v>378.91140000000001</c:v>
                </c:pt>
                <c:pt idx="1105">
                  <c:v>379.2749</c:v>
                </c:pt>
                <c:pt idx="1106">
                  <c:v>379.64350000000002</c:v>
                </c:pt>
                <c:pt idx="1107">
                  <c:v>380.00920000000002</c:v>
                </c:pt>
                <c:pt idx="1108">
                  <c:v>380.37720000000002</c:v>
                </c:pt>
                <c:pt idx="1109">
                  <c:v>380.74509999999998</c:v>
                </c:pt>
                <c:pt idx="1110">
                  <c:v>381.11079999999998</c:v>
                </c:pt>
                <c:pt idx="1111">
                  <c:v>381.48079999999999</c:v>
                </c:pt>
                <c:pt idx="1112">
                  <c:v>381.84800000000001</c:v>
                </c:pt>
                <c:pt idx="1113">
                  <c:v>382.22239999999999</c:v>
                </c:pt>
                <c:pt idx="1114">
                  <c:v>382.59899999999999</c:v>
                </c:pt>
                <c:pt idx="1115">
                  <c:v>382.97919999999999</c:v>
                </c:pt>
                <c:pt idx="1116">
                  <c:v>383.3544</c:v>
                </c:pt>
                <c:pt idx="1117">
                  <c:v>383.73239999999998</c:v>
                </c:pt>
                <c:pt idx="1118">
                  <c:v>384.11040000000003</c:v>
                </c:pt>
                <c:pt idx="1119">
                  <c:v>384.48410000000001</c:v>
                </c:pt>
                <c:pt idx="1120">
                  <c:v>384.86290000000002</c:v>
                </c:pt>
                <c:pt idx="1121">
                  <c:v>385.24239999999998</c:v>
                </c:pt>
                <c:pt idx="1122">
                  <c:v>385.62759999999997</c:v>
                </c:pt>
                <c:pt idx="1123">
                  <c:v>386.01220000000001</c:v>
                </c:pt>
                <c:pt idx="1124">
                  <c:v>386.40249999999997</c:v>
                </c:pt>
                <c:pt idx="1125">
                  <c:v>386.78710000000001</c:v>
                </c:pt>
                <c:pt idx="1126">
                  <c:v>387.18029999999999</c:v>
                </c:pt>
                <c:pt idx="1127">
                  <c:v>387.57069999999999</c:v>
                </c:pt>
                <c:pt idx="1128">
                  <c:v>387.96100000000001</c:v>
                </c:pt>
                <c:pt idx="1129">
                  <c:v>388.34769999999997</c:v>
                </c:pt>
                <c:pt idx="1130">
                  <c:v>388.73660000000001</c:v>
                </c:pt>
                <c:pt idx="1131">
                  <c:v>389.1241</c:v>
                </c:pt>
                <c:pt idx="1132">
                  <c:v>389.50569999999999</c:v>
                </c:pt>
                <c:pt idx="1133">
                  <c:v>389.88810000000001</c:v>
                </c:pt>
                <c:pt idx="1134">
                  <c:v>390.26979999999998</c:v>
                </c:pt>
                <c:pt idx="1135">
                  <c:v>390.65429999999998</c:v>
                </c:pt>
                <c:pt idx="1136">
                  <c:v>391.03379999999999</c:v>
                </c:pt>
                <c:pt idx="1137">
                  <c:v>391.41840000000002</c:v>
                </c:pt>
                <c:pt idx="1138">
                  <c:v>391.80220000000003</c:v>
                </c:pt>
                <c:pt idx="1139">
                  <c:v>392.18389999999999</c:v>
                </c:pt>
                <c:pt idx="1140">
                  <c:v>392.56479999999999</c:v>
                </c:pt>
                <c:pt idx="1141">
                  <c:v>392.94279999999998</c:v>
                </c:pt>
                <c:pt idx="1142">
                  <c:v>393.32010000000002</c:v>
                </c:pt>
                <c:pt idx="1143">
                  <c:v>393.69170000000003</c:v>
                </c:pt>
                <c:pt idx="1144">
                  <c:v>394.06479999999999</c:v>
                </c:pt>
                <c:pt idx="1145">
                  <c:v>394.4316</c:v>
                </c:pt>
                <c:pt idx="1146">
                  <c:v>394.80189999999999</c:v>
                </c:pt>
                <c:pt idx="1147">
                  <c:v>395.17009999999999</c:v>
                </c:pt>
                <c:pt idx="1148">
                  <c:v>395.53899999999999</c:v>
                </c:pt>
                <c:pt idx="1149">
                  <c:v>395.90359999999998</c:v>
                </c:pt>
                <c:pt idx="1150">
                  <c:v>396.26679999999999</c:v>
                </c:pt>
                <c:pt idx="1151">
                  <c:v>396.62990000000002</c:v>
                </c:pt>
                <c:pt idx="1152">
                  <c:v>396.99380000000002</c:v>
                </c:pt>
                <c:pt idx="1153">
                  <c:v>397.35980000000001</c:v>
                </c:pt>
                <c:pt idx="1154">
                  <c:v>397.72519999999997</c:v>
                </c:pt>
                <c:pt idx="1155">
                  <c:v>398.09480000000002</c:v>
                </c:pt>
                <c:pt idx="1156">
                  <c:v>398.45940000000002</c:v>
                </c:pt>
                <c:pt idx="1157">
                  <c:v>398.82040000000001</c:v>
                </c:pt>
                <c:pt idx="1158">
                  <c:v>399.18209999999999</c:v>
                </c:pt>
                <c:pt idx="1159">
                  <c:v>399.541</c:v>
                </c:pt>
                <c:pt idx="1160">
                  <c:v>399.89769999999999</c:v>
                </c:pt>
                <c:pt idx="1161">
                  <c:v>400.2516</c:v>
                </c:pt>
                <c:pt idx="1162">
                  <c:v>400.61410000000001</c:v>
                </c:pt>
                <c:pt idx="1163">
                  <c:v>400.9708</c:v>
                </c:pt>
                <c:pt idx="1164">
                  <c:v>401.33109999999999</c:v>
                </c:pt>
                <c:pt idx="1165">
                  <c:v>401.68939999999998</c:v>
                </c:pt>
                <c:pt idx="1166">
                  <c:v>402.05410000000001</c:v>
                </c:pt>
                <c:pt idx="1167">
                  <c:v>402.40879999999999</c:v>
                </c:pt>
                <c:pt idx="1168">
                  <c:v>402.76929999999999</c:v>
                </c:pt>
                <c:pt idx="1169">
                  <c:v>403.12900000000002</c:v>
                </c:pt>
                <c:pt idx="1170">
                  <c:v>403.48520000000002</c:v>
                </c:pt>
                <c:pt idx="1171">
                  <c:v>403.84629999999999</c:v>
                </c:pt>
                <c:pt idx="1172">
                  <c:v>404.20609999999999</c:v>
                </c:pt>
                <c:pt idx="1173">
                  <c:v>404.56369999999998</c:v>
                </c:pt>
                <c:pt idx="1174">
                  <c:v>404.9205</c:v>
                </c:pt>
                <c:pt idx="1175">
                  <c:v>405.28019999999998</c:v>
                </c:pt>
                <c:pt idx="1176">
                  <c:v>405.63420000000002</c:v>
                </c:pt>
                <c:pt idx="1177">
                  <c:v>405.99329999999998</c:v>
                </c:pt>
                <c:pt idx="1178">
                  <c:v>406.3537</c:v>
                </c:pt>
                <c:pt idx="1179">
                  <c:v>406.71420000000001</c:v>
                </c:pt>
                <c:pt idx="1180">
                  <c:v>407.07600000000002</c:v>
                </c:pt>
                <c:pt idx="1181">
                  <c:v>407.43579999999997</c:v>
                </c:pt>
                <c:pt idx="1182">
                  <c:v>407.7955</c:v>
                </c:pt>
                <c:pt idx="1183">
                  <c:v>408.15309999999999</c:v>
                </c:pt>
                <c:pt idx="1184">
                  <c:v>408.50850000000003</c:v>
                </c:pt>
                <c:pt idx="1185">
                  <c:v>408.86250000000001</c:v>
                </c:pt>
                <c:pt idx="1186">
                  <c:v>409.21800000000002</c:v>
                </c:pt>
                <c:pt idx="1187">
                  <c:v>409.5702</c:v>
                </c:pt>
                <c:pt idx="1188">
                  <c:v>409.92180000000002</c:v>
                </c:pt>
                <c:pt idx="1189">
                  <c:v>410.27839999999998</c:v>
                </c:pt>
                <c:pt idx="1190">
                  <c:v>410.63350000000003</c:v>
                </c:pt>
                <c:pt idx="1191">
                  <c:v>410.98939999999999</c:v>
                </c:pt>
                <c:pt idx="1192">
                  <c:v>411.34390000000002</c:v>
                </c:pt>
                <c:pt idx="1193">
                  <c:v>411.70119999999997</c:v>
                </c:pt>
                <c:pt idx="1194">
                  <c:v>412.0521</c:v>
                </c:pt>
                <c:pt idx="1195">
                  <c:v>412.40870000000001</c:v>
                </c:pt>
                <c:pt idx="1196">
                  <c:v>412.76319999999998</c:v>
                </c:pt>
                <c:pt idx="1197">
                  <c:v>413.11900000000003</c:v>
                </c:pt>
                <c:pt idx="1198">
                  <c:v>413.47210000000001</c:v>
                </c:pt>
                <c:pt idx="1199">
                  <c:v>413.82580000000002</c:v>
                </c:pt>
                <c:pt idx="1200">
                  <c:v>414.18169999999998</c:v>
                </c:pt>
                <c:pt idx="1201">
                  <c:v>414.53550000000001</c:v>
                </c:pt>
                <c:pt idx="1202">
                  <c:v>414.89350000000002</c:v>
                </c:pt>
                <c:pt idx="1203">
                  <c:v>415.24799999999999</c:v>
                </c:pt>
                <c:pt idx="1204">
                  <c:v>415.60390000000001</c:v>
                </c:pt>
                <c:pt idx="1205">
                  <c:v>415.95260000000002</c:v>
                </c:pt>
                <c:pt idx="1206">
                  <c:v>416.3064</c:v>
                </c:pt>
                <c:pt idx="1207">
                  <c:v>416.65730000000002</c:v>
                </c:pt>
                <c:pt idx="1208">
                  <c:v>417.01100000000002</c:v>
                </c:pt>
                <c:pt idx="1209">
                  <c:v>417.36619999999999</c:v>
                </c:pt>
                <c:pt idx="1210">
                  <c:v>417.7201</c:v>
                </c:pt>
                <c:pt idx="1211">
                  <c:v>418.0754</c:v>
                </c:pt>
                <c:pt idx="1212">
                  <c:v>418.42790000000002</c:v>
                </c:pt>
                <c:pt idx="1213">
                  <c:v>418.78030000000001</c:v>
                </c:pt>
                <c:pt idx="1214">
                  <c:v>419.13279999999997</c:v>
                </c:pt>
                <c:pt idx="1215">
                  <c:v>419.49020000000002</c:v>
                </c:pt>
                <c:pt idx="1216">
                  <c:v>419.83839999999998</c:v>
                </c:pt>
                <c:pt idx="1217">
                  <c:v>420.19229999999999</c:v>
                </c:pt>
                <c:pt idx="1218">
                  <c:v>420.54610000000002</c:v>
                </c:pt>
                <c:pt idx="1219">
                  <c:v>420.89859999999999</c:v>
                </c:pt>
                <c:pt idx="1220">
                  <c:v>421.2518</c:v>
                </c:pt>
                <c:pt idx="1221">
                  <c:v>421.60849999999999</c:v>
                </c:pt>
                <c:pt idx="1222">
                  <c:v>421.96170000000001</c:v>
                </c:pt>
                <c:pt idx="1223">
                  <c:v>422.3134</c:v>
                </c:pt>
                <c:pt idx="1224">
                  <c:v>422.66800000000001</c:v>
                </c:pt>
                <c:pt idx="1225">
                  <c:v>423.01900000000001</c:v>
                </c:pt>
                <c:pt idx="1226">
                  <c:v>423.37150000000003</c:v>
                </c:pt>
                <c:pt idx="1227">
                  <c:v>423.72609999999997</c:v>
                </c:pt>
                <c:pt idx="1228">
                  <c:v>424.08</c:v>
                </c:pt>
                <c:pt idx="1229">
                  <c:v>424.43099999999998</c:v>
                </c:pt>
                <c:pt idx="1230">
                  <c:v>424.7835</c:v>
                </c:pt>
                <c:pt idx="1231">
                  <c:v>425.14</c:v>
                </c:pt>
                <c:pt idx="1232">
                  <c:v>425.48649999999998</c:v>
                </c:pt>
                <c:pt idx="1233">
                  <c:v>425.83929999999998</c:v>
                </c:pt>
                <c:pt idx="1234">
                  <c:v>426.18639999999999</c:v>
                </c:pt>
                <c:pt idx="1235">
                  <c:v>426.53570000000002</c:v>
                </c:pt>
                <c:pt idx="1236">
                  <c:v>426.8793</c:v>
                </c:pt>
                <c:pt idx="1237">
                  <c:v>427.26679999999999</c:v>
                </c:pt>
                <c:pt idx="1238">
                  <c:v>427.5779</c:v>
                </c:pt>
                <c:pt idx="1239">
                  <c:v>427.9307</c:v>
                </c:pt>
                <c:pt idx="1240">
                  <c:v>428.28140000000002</c:v>
                </c:pt>
                <c:pt idx="1241">
                  <c:v>428.63350000000003</c:v>
                </c:pt>
                <c:pt idx="1242">
                  <c:v>429.01600000000002</c:v>
                </c:pt>
                <c:pt idx="1243">
                  <c:v>429.32780000000002</c:v>
                </c:pt>
                <c:pt idx="1244">
                  <c:v>429.71519999999998</c:v>
                </c:pt>
                <c:pt idx="1245">
                  <c:v>430.02839999999998</c:v>
                </c:pt>
                <c:pt idx="1246">
                  <c:v>430.37909999999999</c:v>
                </c:pt>
                <c:pt idx="1247">
                  <c:v>430.76659999999998</c:v>
                </c:pt>
                <c:pt idx="1248">
                  <c:v>431.11799999999999</c:v>
                </c:pt>
                <c:pt idx="1249">
                  <c:v>431.43329999999997</c:v>
                </c:pt>
                <c:pt idx="1250">
                  <c:v>431.81650000000002</c:v>
                </c:pt>
                <c:pt idx="1251">
                  <c:v>432.16500000000002</c:v>
                </c:pt>
                <c:pt idx="1252">
                  <c:v>432.47190000000001</c:v>
                </c:pt>
                <c:pt idx="1253">
                  <c:v>432.86</c:v>
                </c:pt>
                <c:pt idx="1254">
                  <c:v>433.2072</c:v>
                </c:pt>
                <c:pt idx="1255">
                  <c:v>433.5256</c:v>
                </c:pt>
                <c:pt idx="1256">
                  <c:v>433.8734</c:v>
                </c:pt>
                <c:pt idx="1257">
                  <c:v>434.22829999999999</c:v>
                </c:pt>
                <c:pt idx="1258">
                  <c:v>434.60919999999999</c:v>
                </c:pt>
                <c:pt idx="1259">
                  <c:v>434.9205</c:v>
                </c:pt>
                <c:pt idx="1260">
                  <c:v>435.29719999999998</c:v>
                </c:pt>
                <c:pt idx="1261">
                  <c:v>435.60989999999998</c:v>
                </c:pt>
                <c:pt idx="1262">
                  <c:v>435.96339999999998</c:v>
                </c:pt>
                <c:pt idx="1263">
                  <c:v>436.31119999999999</c:v>
                </c:pt>
                <c:pt idx="1264">
                  <c:v>436.6619</c:v>
                </c:pt>
                <c:pt idx="1265">
                  <c:v>437.0428</c:v>
                </c:pt>
                <c:pt idx="1266">
                  <c:v>437.35829999999999</c:v>
                </c:pt>
                <c:pt idx="1267">
                  <c:v>437.70330000000001</c:v>
                </c:pt>
                <c:pt idx="1268">
                  <c:v>438.08699999999999</c:v>
                </c:pt>
                <c:pt idx="1269">
                  <c:v>438.43</c:v>
                </c:pt>
                <c:pt idx="1270">
                  <c:v>438.7792</c:v>
                </c:pt>
                <c:pt idx="1271">
                  <c:v>439.12360000000001</c:v>
                </c:pt>
                <c:pt idx="1272">
                  <c:v>439.46440000000001</c:v>
                </c:pt>
                <c:pt idx="1273">
                  <c:v>439.80939999999998</c:v>
                </c:pt>
                <c:pt idx="1274">
                  <c:v>440.15589999999997</c:v>
                </c:pt>
                <c:pt idx="1275">
                  <c:v>440.46789999999999</c:v>
                </c:pt>
                <c:pt idx="1276">
                  <c:v>440.84660000000002</c:v>
                </c:pt>
                <c:pt idx="1277">
                  <c:v>441.19619999999998</c:v>
                </c:pt>
                <c:pt idx="1278">
                  <c:v>441.50869999999998</c:v>
                </c:pt>
                <c:pt idx="1279">
                  <c:v>441.85899999999998</c:v>
                </c:pt>
                <c:pt idx="1280">
                  <c:v>442.24439999999998</c:v>
                </c:pt>
                <c:pt idx="1281">
                  <c:v>442.55549999999999</c:v>
                </c:pt>
                <c:pt idx="1282">
                  <c:v>442.90089999999998</c:v>
                </c:pt>
                <c:pt idx="1283">
                  <c:v>443.24209999999999</c:v>
                </c:pt>
                <c:pt idx="1284">
                  <c:v>443.62189999999998</c:v>
                </c:pt>
                <c:pt idx="1285">
                  <c:v>443.96379999999999</c:v>
                </c:pt>
                <c:pt idx="1286">
                  <c:v>444.31200000000001</c:v>
                </c:pt>
                <c:pt idx="1287">
                  <c:v>444.65879999999999</c:v>
                </c:pt>
                <c:pt idx="1288">
                  <c:v>445.01400000000001</c:v>
                </c:pt>
                <c:pt idx="1289">
                  <c:v>445.32440000000003</c:v>
                </c:pt>
                <c:pt idx="1290">
                  <c:v>445.67340000000002</c:v>
                </c:pt>
                <c:pt idx="1291">
                  <c:v>446.05239999999998</c:v>
                </c:pt>
                <c:pt idx="1292">
                  <c:v>446.39920000000001</c:v>
                </c:pt>
                <c:pt idx="1293">
                  <c:v>446.74400000000003</c:v>
                </c:pt>
                <c:pt idx="1294">
                  <c:v>447.08659999999998</c:v>
                </c:pt>
                <c:pt idx="1295">
                  <c:v>447.40050000000002</c:v>
                </c:pt>
                <c:pt idx="1296">
                  <c:v>447.78300000000002</c:v>
                </c:pt>
                <c:pt idx="1297">
                  <c:v>448.13200000000001</c:v>
                </c:pt>
                <c:pt idx="1298">
                  <c:v>448.44310000000002</c:v>
                </c:pt>
                <c:pt idx="1299">
                  <c:v>448.82490000000001</c:v>
                </c:pt>
                <c:pt idx="1300">
                  <c:v>449.13459999999998</c:v>
                </c:pt>
                <c:pt idx="1301">
                  <c:v>449.47719999999998</c:v>
                </c:pt>
                <c:pt idx="1302">
                  <c:v>449.85700000000003</c:v>
                </c:pt>
                <c:pt idx="1303">
                  <c:v>450.20030000000003</c:v>
                </c:pt>
                <c:pt idx="1304">
                  <c:v>450.51769999999999</c:v>
                </c:pt>
                <c:pt idx="1305">
                  <c:v>450.89949999999999</c:v>
                </c:pt>
                <c:pt idx="1306">
                  <c:v>451.21899999999999</c:v>
                </c:pt>
                <c:pt idx="1307">
                  <c:v>451.5659</c:v>
                </c:pt>
                <c:pt idx="1308">
                  <c:v>451.92250000000001</c:v>
                </c:pt>
                <c:pt idx="1309">
                  <c:v>452.2679</c:v>
                </c:pt>
                <c:pt idx="1310">
                  <c:v>452.61540000000002</c:v>
                </c:pt>
                <c:pt idx="1311">
                  <c:v>452.9973</c:v>
                </c:pt>
                <c:pt idx="1312">
                  <c:v>453.31189999999998</c:v>
                </c:pt>
                <c:pt idx="1313">
                  <c:v>453.65519999999998</c:v>
                </c:pt>
                <c:pt idx="1314">
                  <c:v>454.00200000000001</c:v>
                </c:pt>
                <c:pt idx="1315">
                  <c:v>454.35169999999999</c:v>
                </c:pt>
                <c:pt idx="1316">
                  <c:v>454.69779999999997</c:v>
                </c:pt>
                <c:pt idx="1317">
                  <c:v>455.04599999999999</c:v>
                </c:pt>
                <c:pt idx="1318">
                  <c:v>455.39420000000001</c:v>
                </c:pt>
                <c:pt idx="1319">
                  <c:v>455.74520000000001</c:v>
                </c:pt>
                <c:pt idx="1320">
                  <c:v>456.12849999999997</c:v>
                </c:pt>
                <c:pt idx="1321">
                  <c:v>456.44240000000002</c:v>
                </c:pt>
                <c:pt idx="1322">
                  <c:v>456.78989999999999</c:v>
                </c:pt>
                <c:pt idx="1323">
                  <c:v>457.17250000000001</c:v>
                </c:pt>
                <c:pt idx="1324">
                  <c:v>457.52069999999998</c:v>
                </c:pt>
                <c:pt idx="1325">
                  <c:v>457.83319999999998</c:v>
                </c:pt>
                <c:pt idx="1326">
                  <c:v>458.18279999999999</c:v>
                </c:pt>
                <c:pt idx="1327">
                  <c:v>458.5317</c:v>
                </c:pt>
                <c:pt idx="1328">
                  <c:v>458.88139999999999</c:v>
                </c:pt>
                <c:pt idx="1329">
                  <c:v>459.26319999999998</c:v>
                </c:pt>
                <c:pt idx="1330">
                  <c:v>459.6164</c:v>
                </c:pt>
                <c:pt idx="1331">
                  <c:v>459.96249999999998</c:v>
                </c:pt>
                <c:pt idx="1332">
                  <c:v>460.31209999999999</c:v>
                </c:pt>
                <c:pt idx="1333">
                  <c:v>460.65750000000003</c:v>
                </c:pt>
                <c:pt idx="1334">
                  <c:v>461.00369999999998</c:v>
                </c:pt>
                <c:pt idx="1335">
                  <c:v>461.35050000000001</c:v>
                </c:pt>
                <c:pt idx="1336">
                  <c:v>461.69659999999999</c:v>
                </c:pt>
                <c:pt idx="1337">
                  <c:v>462.0462</c:v>
                </c:pt>
                <c:pt idx="1338">
                  <c:v>462.39789999999999</c:v>
                </c:pt>
                <c:pt idx="1339">
                  <c:v>462.75040000000001</c:v>
                </c:pt>
                <c:pt idx="1340">
                  <c:v>463.09719999999999</c:v>
                </c:pt>
                <c:pt idx="1341">
                  <c:v>463.44749999999999</c:v>
                </c:pt>
                <c:pt idx="1342">
                  <c:v>463.79050000000001</c:v>
                </c:pt>
                <c:pt idx="1343">
                  <c:v>464.12900000000002</c:v>
                </c:pt>
                <c:pt idx="1344">
                  <c:v>464.47300000000001</c:v>
                </c:pt>
                <c:pt idx="1345">
                  <c:v>464.8177</c:v>
                </c:pt>
                <c:pt idx="1346">
                  <c:v>465.16449999999998</c:v>
                </c:pt>
                <c:pt idx="1347">
                  <c:v>465.50850000000003</c:v>
                </c:pt>
                <c:pt idx="1348">
                  <c:v>465.85879999999997</c:v>
                </c:pt>
                <c:pt idx="1349">
                  <c:v>466.19929999999999</c:v>
                </c:pt>
                <c:pt idx="1350">
                  <c:v>466.54129999999998</c:v>
                </c:pt>
                <c:pt idx="1351">
                  <c:v>466.88600000000002</c:v>
                </c:pt>
                <c:pt idx="1352">
                  <c:v>467.23</c:v>
                </c:pt>
                <c:pt idx="1353">
                  <c:v>467.56920000000002</c:v>
                </c:pt>
                <c:pt idx="1354">
                  <c:v>467.91180000000003</c:v>
                </c:pt>
                <c:pt idx="1355">
                  <c:v>468.2593</c:v>
                </c:pt>
                <c:pt idx="1356">
                  <c:v>468.6026</c:v>
                </c:pt>
                <c:pt idx="1357">
                  <c:v>468.95359999999999</c:v>
                </c:pt>
                <c:pt idx="1358">
                  <c:v>469.3032</c:v>
                </c:pt>
                <c:pt idx="1359">
                  <c:v>469.65339999999998</c:v>
                </c:pt>
                <c:pt idx="1360">
                  <c:v>469.99329999999998</c:v>
                </c:pt>
                <c:pt idx="1361">
                  <c:v>470.33800000000002</c:v>
                </c:pt>
                <c:pt idx="1362">
                  <c:v>470.68060000000003</c:v>
                </c:pt>
                <c:pt idx="1363">
                  <c:v>471.02120000000002</c:v>
                </c:pt>
                <c:pt idx="1364">
                  <c:v>471.36520000000002</c:v>
                </c:pt>
                <c:pt idx="1365">
                  <c:v>471.71409999999997</c:v>
                </c:pt>
                <c:pt idx="1366">
                  <c:v>472.0616</c:v>
                </c:pt>
                <c:pt idx="1367">
                  <c:v>472.4042</c:v>
                </c:pt>
                <c:pt idx="1368">
                  <c:v>472.75229999999999</c:v>
                </c:pt>
                <c:pt idx="1369">
                  <c:v>473.09840000000003</c:v>
                </c:pt>
                <c:pt idx="1370">
                  <c:v>473.4425</c:v>
                </c:pt>
                <c:pt idx="1371">
                  <c:v>473.78649999999999</c:v>
                </c:pt>
                <c:pt idx="1372">
                  <c:v>474.13189999999997</c:v>
                </c:pt>
                <c:pt idx="1373">
                  <c:v>474.47730000000001</c:v>
                </c:pt>
                <c:pt idx="1374">
                  <c:v>474.82130000000001</c:v>
                </c:pt>
                <c:pt idx="1375">
                  <c:v>475.16950000000003</c:v>
                </c:pt>
                <c:pt idx="1376">
                  <c:v>475.51280000000003</c:v>
                </c:pt>
                <c:pt idx="1377">
                  <c:v>475.8596</c:v>
                </c:pt>
                <c:pt idx="1378">
                  <c:v>476.20089999999999</c:v>
                </c:pt>
                <c:pt idx="1379">
                  <c:v>476.54349999999999</c:v>
                </c:pt>
                <c:pt idx="1380">
                  <c:v>476.88959999999997</c:v>
                </c:pt>
                <c:pt idx="1381">
                  <c:v>477.23570000000001</c:v>
                </c:pt>
                <c:pt idx="1382">
                  <c:v>477.58179999999999</c:v>
                </c:pt>
                <c:pt idx="1383">
                  <c:v>477.92720000000003</c:v>
                </c:pt>
                <c:pt idx="1384">
                  <c:v>478.27330000000001</c:v>
                </c:pt>
                <c:pt idx="1385">
                  <c:v>478.61529999999999</c:v>
                </c:pt>
                <c:pt idx="1386">
                  <c:v>478.96269999999998</c:v>
                </c:pt>
                <c:pt idx="1387">
                  <c:v>479.30329999999998</c:v>
                </c:pt>
                <c:pt idx="1388">
                  <c:v>479.64940000000001</c:v>
                </c:pt>
                <c:pt idx="1389">
                  <c:v>479.99549999999999</c:v>
                </c:pt>
                <c:pt idx="1390">
                  <c:v>480.34089999999998</c:v>
                </c:pt>
                <c:pt idx="1391">
                  <c:v>480.68349999999998</c:v>
                </c:pt>
                <c:pt idx="1392">
                  <c:v>481.02760000000001</c:v>
                </c:pt>
                <c:pt idx="1393">
                  <c:v>481.37439999999998</c:v>
                </c:pt>
                <c:pt idx="1394">
                  <c:v>481.71910000000003</c:v>
                </c:pt>
                <c:pt idx="1395">
                  <c:v>482.0652</c:v>
                </c:pt>
                <c:pt idx="1396">
                  <c:v>482.40989999999999</c:v>
                </c:pt>
                <c:pt idx="1397">
                  <c:v>482.75940000000003</c:v>
                </c:pt>
                <c:pt idx="1398">
                  <c:v>483.10550000000001</c:v>
                </c:pt>
                <c:pt idx="1399">
                  <c:v>483.45510000000002</c:v>
                </c:pt>
                <c:pt idx="1400">
                  <c:v>483.80189999999999</c:v>
                </c:pt>
                <c:pt idx="1401">
                  <c:v>484.15010000000001</c:v>
                </c:pt>
                <c:pt idx="1402">
                  <c:v>484.49549999999999</c:v>
                </c:pt>
                <c:pt idx="1403">
                  <c:v>484.83879999999999</c:v>
                </c:pt>
                <c:pt idx="1404">
                  <c:v>485.18349999999998</c:v>
                </c:pt>
                <c:pt idx="1405">
                  <c:v>485.53030000000001</c:v>
                </c:pt>
                <c:pt idx="1406">
                  <c:v>485.87569999999999</c:v>
                </c:pt>
                <c:pt idx="1407">
                  <c:v>486.22320000000002</c:v>
                </c:pt>
                <c:pt idx="1408">
                  <c:v>486.56970000000001</c:v>
                </c:pt>
                <c:pt idx="1409">
                  <c:v>486.91140000000001</c:v>
                </c:pt>
                <c:pt idx="1410">
                  <c:v>487.25189999999998</c:v>
                </c:pt>
                <c:pt idx="1411">
                  <c:v>487.59710000000001</c:v>
                </c:pt>
                <c:pt idx="1412">
                  <c:v>487.93950000000001</c:v>
                </c:pt>
                <c:pt idx="1413">
                  <c:v>488.28620000000001</c:v>
                </c:pt>
                <c:pt idx="1414">
                  <c:v>488.6293</c:v>
                </c:pt>
                <c:pt idx="1415">
                  <c:v>488.97660000000002</c:v>
                </c:pt>
                <c:pt idx="1416">
                  <c:v>489.31700000000001</c:v>
                </c:pt>
                <c:pt idx="1417">
                  <c:v>489.66090000000003</c:v>
                </c:pt>
                <c:pt idx="1418">
                  <c:v>490.0027</c:v>
                </c:pt>
                <c:pt idx="1419">
                  <c:v>490.34930000000003</c:v>
                </c:pt>
                <c:pt idx="1420">
                  <c:v>490.69110000000001</c:v>
                </c:pt>
                <c:pt idx="1421">
                  <c:v>491.0342</c:v>
                </c:pt>
                <c:pt idx="1422">
                  <c:v>491.3843</c:v>
                </c:pt>
                <c:pt idx="1423">
                  <c:v>491.72949999999997</c:v>
                </c:pt>
                <c:pt idx="1424">
                  <c:v>492.0754</c:v>
                </c:pt>
                <c:pt idx="1425">
                  <c:v>492.42129999999997</c:v>
                </c:pt>
                <c:pt idx="1426">
                  <c:v>492.7679</c:v>
                </c:pt>
                <c:pt idx="1427">
                  <c:v>493.10629999999998</c:v>
                </c:pt>
                <c:pt idx="1428">
                  <c:v>493.44670000000002</c:v>
                </c:pt>
                <c:pt idx="1429">
                  <c:v>493.78500000000003</c:v>
                </c:pt>
                <c:pt idx="1430">
                  <c:v>494.12740000000002</c:v>
                </c:pt>
                <c:pt idx="1431">
                  <c:v>494.47089999999997</c:v>
                </c:pt>
                <c:pt idx="1432">
                  <c:v>494.815</c:v>
                </c:pt>
                <c:pt idx="1433">
                  <c:v>495.16320000000002</c:v>
                </c:pt>
                <c:pt idx="1434">
                  <c:v>495.50459999999998</c:v>
                </c:pt>
                <c:pt idx="1435">
                  <c:v>495.8501</c:v>
                </c:pt>
                <c:pt idx="1436">
                  <c:v>496.19349999999997</c:v>
                </c:pt>
                <c:pt idx="1437">
                  <c:v>496.53620000000001</c:v>
                </c:pt>
                <c:pt idx="1438">
                  <c:v>496.87759999999997</c:v>
                </c:pt>
                <c:pt idx="1439">
                  <c:v>497.22579999999999</c:v>
                </c:pt>
                <c:pt idx="1440">
                  <c:v>497.5686</c:v>
                </c:pt>
                <c:pt idx="1441">
                  <c:v>497.91059999999999</c:v>
                </c:pt>
                <c:pt idx="1442">
                  <c:v>498.2527</c:v>
                </c:pt>
                <c:pt idx="1443">
                  <c:v>498.59750000000003</c:v>
                </c:pt>
                <c:pt idx="1444">
                  <c:v>498.94229999999999</c:v>
                </c:pt>
                <c:pt idx="1445">
                  <c:v>499.28570000000002</c:v>
                </c:pt>
                <c:pt idx="1446">
                  <c:v>499.63740000000001</c:v>
                </c:pt>
                <c:pt idx="1447">
                  <c:v>499.98430000000002</c:v>
                </c:pt>
                <c:pt idx="1448">
                  <c:v>500.327</c:v>
                </c:pt>
                <c:pt idx="1449">
                  <c:v>500.67250000000001</c:v>
                </c:pt>
                <c:pt idx="1450">
                  <c:v>501.0145</c:v>
                </c:pt>
                <c:pt idx="1451">
                  <c:v>501.35239999999999</c:v>
                </c:pt>
                <c:pt idx="1452">
                  <c:v>501.68979999999999</c:v>
                </c:pt>
                <c:pt idx="1453">
                  <c:v>502.0317</c:v>
                </c:pt>
                <c:pt idx="1454">
                  <c:v>502.36880000000002</c:v>
                </c:pt>
                <c:pt idx="1455">
                  <c:v>502.71339999999998</c:v>
                </c:pt>
                <c:pt idx="1456">
                  <c:v>503.0532</c:v>
                </c:pt>
                <c:pt idx="1457">
                  <c:v>503.40260000000001</c:v>
                </c:pt>
                <c:pt idx="1458">
                  <c:v>503.74450000000002</c:v>
                </c:pt>
                <c:pt idx="1459">
                  <c:v>504.09249999999997</c:v>
                </c:pt>
                <c:pt idx="1460">
                  <c:v>504.4323</c:v>
                </c:pt>
                <c:pt idx="1461">
                  <c:v>504.779</c:v>
                </c:pt>
                <c:pt idx="1462">
                  <c:v>505.12150000000003</c:v>
                </c:pt>
                <c:pt idx="1463">
                  <c:v>505.46550000000002</c:v>
                </c:pt>
                <c:pt idx="1464">
                  <c:v>505.80590000000001</c:v>
                </c:pt>
                <c:pt idx="1465">
                  <c:v>506.15120000000002</c:v>
                </c:pt>
                <c:pt idx="1466">
                  <c:v>506.49169999999998</c:v>
                </c:pt>
                <c:pt idx="1467">
                  <c:v>506.8295</c:v>
                </c:pt>
                <c:pt idx="1468">
                  <c:v>507.17070000000001</c:v>
                </c:pt>
                <c:pt idx="1469">
                  <c:v>507.51049999999998</c:v>
                </c:pt>
                <c:pt idx="1470">
                  <c:v>507.85239999999999</c:v>
                </c:pt>
                <c:pt idx="1471">
                  <c:v>508.197</c:v>
                </c:pt>
                <c:pt idx="1472">
                  <c:v>508.54289999999997</c:v>
                </c:pt>
                <c:pt idx="1473">
                  <c:v>508.88749999999999</c:v>
                </c:pt>
                <c:pt idx="1474">
                  <c:v>509.22750000000002</c:v>
                </c:pt>
                <c:pt idx="1475">
                  <c:v>509.56790000000001</c:v>
                </c:pt>
                <c:pt idx="1476">
                  <c:v>509.90550000000002</c:v>
                </c:pt>
                <c:pt idx="1477">
                  <c:v>510.24790000000002</c:v>
                </c:pt>
                <c:pt idx="1478">
                  <c:v>510.58550000000002</c:v>
                </c:pt>
                <c:pt idx="1479">
                  <c:v>510.92860000000002</c:v>
                </c:pt>
                <c:pt idx="1480">
                  <c:v>511.26690000000002</c:v>
                </c:pt>
                <c:pt idx="1481">
                  <c:v>511.60719999999998</c:v>
                </c:pt>
                <c:pt idx="1482">
                  <c:v>511.94080000000002</c:v>
                </c:pt>
                <c:pt idx="1483">
                  <c:v>512.28120000000001</c:v>
                </c:pt>
                <c:pt idx="1484">
                  <c:v>512.61879999999996</c:v>
                </c:pt>
                <c:pt idx="1485">
                  <c:v>512.95849999999996</c:v>
                </c:pt>
                <c:pt idx="1486">
                  <c:v>513.30290000000002</c:v>
                </c:pt>
                <c:pt idx="1487">
                  <c:v>513.64530000000002</c:v>
                </c:pt>
                <c:pt idx="1488">
                  <c:v>513.98900000000003</c:v>
                </c:pt>
                <c:pt idx="1489">
                  <c:v>514.32659999999998</c:v>
                </c:pt>
                <c:pt idx="1490">
                  <c:v>514.66160000000002</c:v>
                </c:pt>
                <c:pt idx="1491">
                  <c:v>514.99779999999998</c:v>
                </c:pt>
                <c:pt idx="1492">
                  <c:v>515.33209999999997</c:v>
                </c:pt>
                <c:pt idx="1493">
                  <c:v>515.66840000000002</c:v>
                </c:pt>
                <c:pt idx="1494">
                  <c:v>516.00670000000002</c:v>
                </c:pt>
                <c:pt idx="1495">
                  <c:v>516.35230000000001</c:v>
                </c:pt>
                <c:pt idx="1496">
                  <c:v>516.69269999999995</c:v>
                </c:pt>
                <c:pt idx="1497">
                  <c:v>517.04219999999998</c:v>
                </c:pt>
                <c:pt idx="1498">
                  <c:v>517.38400000000001</c:v>
                </c:pt>
                <c:pt idx="1499">
                  <c:v>517.73069999999996</c:v>
                </c:pt>
                <c:pt idx="1500">
                  <c:v>518.07050000000004</c:v>
                </c:pt>
                <c:pt idx="1501">
                  <c:v>518.4117</c:v>
                </c:pt>
                <c:pt idx="1502">
                  <c:v>518.74879999999996</c:v>
                </c:pt>
                <c:pt idx="1503">
                  <c:v>519.09059999999999</c:v>
                </c:pt>
                <c:pt idx="1504">
                  <c:v>519.43179999999995</c:v>
                </c:pt>
                <c:pt idx="1505">
                  <c:v>519.77300000000002</c:v>
                </c:pt>
                <c:pt idx="1506">
                  <c:v>520.1155</c:v>
                </c:pt>
                <c:pt idx="1507">
                  <c:v>520.4547</c:v>
                </c:pt>
                <c:pt idx="1508">
                  <c:v>520.79719999999998</c:v>
                </c:pt>
                <c:pt idx="1509">
                  <c:v>521.13639999999998</c:v>
                </c:pt>
                <c:pt idx="1510">
                  <c:v>521.48170000000005</c:v>
                </c:pt>
                <c:pt idx="1511">
                  <c:v>521.82629999999995</c:v>
                </c:pt>
                <c:pt idx="1512">
                  <c:v>522.17629999999997</c:v>
                </c:pt>
                <c:pt idx="1513">
                  <c:v>522.52030000000002</c:v>
                </c:pt>
                <c:pt idx="1514">
                  <c:v>522.8655</c:v>
                </c:pt>
                <c:pt idx="1515">
                  <c:v>523.20749999999998</c:v>
                </c:pt>
                <c:pt idx="1516">
                  <c:v>523.55070000000001</c:v>
                </c:pt>
                <c:pt idx="1517">
                  <c:v>523.89350000000002</c:v>
                </c:pt>
                <c:pt idx="1518">
                  <c:v>524.22770000000003</c:v>
                </c:pt>
                <c:pt idx="1519">
                  <c:v>524.56470000000002</c:v>
                </c:pt>
                <c:pt idx="1520">
                  <c:v>524.90229999999997</c:v>
                </c:pt>
                <c:pt idx="1521">
                  <c:v>525.23860000000002</c:v>
                </c:pt>
                <c:pt idx="1522">
                  <c:v>525.57349999999997</c:v>
                </c:pt>
                <c:pt idx="1523">
                  <c:v>525.9153</c:v>
                </c:pt>
                <c:pt idx="1524">
                  <c:v>526.25559999999996</c:v>
                </c:pt>
                <c:pt idx="1525">
                  <c:v>526.5933</c:v>
                </c:pt>
                <c:pt idx="1526">
                  <c:v>526.93290000000002</c:v>
                </c:pt>
                <c:pt idx="1527">
                  <c:v>527.27120000000002</c:v>
                </c:pt>
                <c:pt idx="1528">
                  <c:v>527.61090000000002</c:v>
                </c:pt>
                <c:pt idx="1529">
                  <c:v>527.94849999999997</c:v>
                </c:pt>
                <c:pt idx="1530">
                  <c:v>528.29219999999998</c:v>
                </c:pt>
                <c:pt idx="1531">
                  <c:v>528.62919999999997</c:v>
                </c:pt>
                <c:pt idx="1532">
                  <c:v>528.96950000000004</c:v>
                </c:pt>
                <c:pt idx="1533">
                  <c:v>529.30790000000002</c:v>
                </c:pt>
                <c:pt idx="1534">
                  <c:v>529.64350000000002</c:v>
                </c:pt>
                <c:pt idx="1535">
                  <c:v>529.98050000000001</c:v>
                </c:pt>
                <c:pt idx="1536">
                  <c:v>530.31809999999996</c:v>
                </c:pt>
                <c:pt idx="1537">
                  <c:v>530.65710000000001</c:v>
                </c:pt>
                <c:pt idx="1538">
                  <c:v>530.99480000000005</c:v>
                </c:pt>
                <c:pt idx="1539">
                  <c:v>531.33839999999998</c:v>
                </c:pt>
                <c:pt idx="1540">
                  <c:v>531.67470000000003</c:v>
                </c:pt>
                <c:pt idx="1541">
                  <c:v>532.01440000000002</c:v>
                </c:pt>
                <c:pt idx="1542">
                  <c:v>532.35339999999997</c:v>
                </c:pt>
                <c:pt idx="1543">
                  <c:v>532.69240000000002</c:v>
                </c:pt>
                <c:pt idx="1544">
                  <c:v>533.03070000000002</c:v>
                </c:pt>
                <c:pt idx="1545">
                  <c:v>533.36829999999998</c:v>
                </c:pt>
                <c:pt idx="1546">
                  <c:v>533.70799999999997</c:v>
                </c:pt>
                <c:pt idx="1547">
                  <c:v>534.04359999999997</c:v>
                </c:pt>
                <c:pt idx="1548">
                  <c:v>534.38599999999997</c:v>
                </c:pt>
                <c:pt idx="1549">
                  <c:v>534.72299999999996</c:v>
                </c:pt>
                <c:pt idx="1550">
                  <c:v>535.06200000000001</c:v>
                </c:pt>
                <c:pt idx="1551">
                  <c:v>535.40499999999997</c:v>
                </c:pt>
                <c:pt idx="1552">
                  <c:v>535.74540000000002</c:v>
                </c:pt>
                <c:pt idx="1553">
                  <c:v>536.08090000000004</c:v>
                </c:pt>
                <c:pt idx="1554">
                  <c:v>536.41989999999998</c:v>
                </c:pt>
                <c:pt idx="1555">
                  <c:v>536.76030000000003</c:v>
                </c:pt>
                <c:pt idx="1556">
                  <c:v>537.09389999999996</c:v>
                </c:pt>
                <c:pt idx="1557">
                  <c:v>537.43759999999997</c:v>
                </c:pt>
                <c:pt idx="1558">
                  <c:v>537.77800000000002</c:v>
                </c:pt>
                <c:pt idx="1559">
                  <c:v>538.11959999999999</c:v>
                </c:pt>
                <c:pt idx="1560">
                  <c:v>538.4606</c:v>
                </c:pt>
                <c:pt idx="1561">
                  <c:v>538.79859999999996</c:v>
                </c:pt>
                <c:pt idx="1562">
                  <c:v>539.13260000000002</c:v>
                </c:pt>
                <c:pt idx="1563">
                  <c:v>539.46870000000001</c:v>
                </c:pt>
                <c:pt idx="1564">
                  <c:v>539.80470000000003</c:v>
                </c:pt>
                <c:pt idx="1565">
                  <c:v>540.13819999999998</c:v>
                </c:pt>
                <c:pt idx="1566">
                  <c:v>540.4796</c:v>
                </c:pt>
                <c:pt idx="1567">
                  <c:v>540.81230000000005</c:v>
                </c:pt>
                <c:pt idx="1568">
                  <c:v>541.14970000000005</c:v>
                </c:pt>
                <c:pt idx="1569">
                  <c:v>541.48440000000005</c:v>
                </c:pt>
                <c:pt idx="1570">
                  <c:v>541.82389999999998</c:v>
                </c:pt>
                <c:pt idx="1571">
                  <c:v>542.15660000000003</c:v>
                </c:pt>
                <c:pt idx="1572">
                  <c:v>542.49400000000003</c:v>
                </c:pt>
                <c:pt idx="1573">
                  <c:v>542.83209999999997</c:v>
                </c:pt>
                <c:pt idx="1574">
                  <c:v>543.16819999999996</c:v>
                </c:pt>
                <c:pt idx="1575">
                  <c:v>543.50620000000004</c:v>
                </c:pt>
                <c:pt idx="1576">
                  <c:v>543.84169999999995</c:v>
                </c:pt>
                <c:pt idx="1577">
                  <c:v>544.18240000000003</c:v>
                </c:pt>
                <c:pt idx="1578">
                  <c:v>544.51580000000001</c:v>
                </c:pt>
                <c:pt idx="1579">
                  <c:v>544.85389999999995</c:v>
                </c:pt>
                <c:pt idx="1580">
                  <c:v>545.1893</c:v>
                </c:pt>
                <c:pt idx="1581">
                  <c:v>545.52610000000004</c:v>
                </c:pt>
                <c:pt idx="1582">
                  <c:v>545.86009999999999</c:v>
                </c:pt>
                <c:pt idx="1583">
                  <c:v>546.19949999999994</c:v>
                </c:pt>
                <c:pt idx="1584">
                  <c:v>546.53980000000001</c:v>
                </c:pt>
                <c:pt idx="1585">
                  <c:v>546.87139999999999</c:v>
                </c:pt>
                <c:pt idx="1586">
                  <c:v>547.21169999999995</c:v>
                </c:pt>
                <c:pt idx="1587">
                  <c:v>547.55079999999998</c:v>
                </c:pt>
                <c:pt idx="1588">
                  <c:v>547.88909999999998</c:v>
                </c:pt>
                <c:pt idx="1589">
                  <c:v>548.22270000000003</c:v>
                </c:pt>
                <c:pt idx="1590">
                  <c:v>548.56709999999998</c:v>
                </c:pt>
                <c:pt idx="1591">
                  <c:v>548.90340000000003</c:v>
                </c:pt>
                <c:pt idx="1592">
                  <c:v>549.23969999999997</c:v>
                </c:pt>
                <c:pt idx="1593">
                  <c:v>549.57539999999995</c:v>
                </c:pt>
                <c:pt idx="1594">
                  <c:v>549.9144</c:v>
                </c:pt>
                <c:pt idx="1595">
                  <c:v>550.25210000000004</c:v>
                </c:pt>
                <c:pt idx="1596">
                  <c:v>550.59109999999998</c:v>
                </c:pt>
                <c:pt idx="1597">
                  <c:v>550.93209999999999</c:v>
                </c:pt>
                <c:pt idx="1598">
                  <c:v>551.26909999999998</c:v>
                </c:pt>
                <c:pt idx="1599">
                  <c:v>551.60879999999997</c:v>
                </c:pt>
                <c:pt idx="1600">
                  <c:v>551.94650000000001</c:v>
                </c:pt>
                <c:pt idx="1601">
                  <c:v>552.28809999999999</c:v>
                </c:pt>
                <c:pt idx="1602">
                  <c:v>552.62649999999996</c:v>
                </c:pt>
                <c:pt idx="1603">
                  <c:v>552.96479999999997</c:v>
                </c:pt>
                <c:pt idx="1604">
                  <c:v>553.30650000000003</c:v>
                </c:pt>
                <c:pt idx="1605">
                  <c:v>553.6386</c:v>
                </c:pt>
                <c:pt idx="1606">
                  <c:v>553.97199999999998</c:v>
                </c:pt>
                <c:pt idx="1607">
                  <c:v>554.30539999999996</c:v>
                </c:pt>
                <c:pt idx="1608">
                  <c:v>554.64419999999996</c:v>
                </c:pt>
                <c:pt idx="1609">
                  <c:v>554.97360000000003</c:v>
                </c:pt>
                <c:pt idx="1610">
                  <c:v>555.3143</c:v>
                </c:pt>
                <c:pt idx="1611">
                  <c:v>555.64779999999996</c:v>
                </c:pt>
                <c:pt idx="1612">
                  <c:v>555.98249999999996</c:v>
                </c:pt>
                <c:pt idx="1613">
                  <c:v>556.31790000000001</c:v>
                </c:pt>
                <c:pt idx="1614">
                  <c:v>556.65470000000005</c:v>
                </c:pt>
                <c:pt idx="1615">
                  <c:v>556.99069999999995</c:v>
                </c:pt>
                <c:pt idx="1616">
                  <c:v>557.32809999999995</c:v>
                </c:pt>
                <c:pt idx="1617">
                  <c:v>557.66560000000004</c:v>
                </c:pt>
                <c:pt idx="1618">
                  <c:v>557.99900000000002</c:v>
                </c:pt>
                <c:pt idx="1619">
                  <c:v>558.33439999999996</c:v>
                </c:pt>
                <c:pt idx="1620">
                  <c:v>558.66849999999999</c:v>
                </c:pt>
                <c:pt idx="1621">
                  <c:v>559.00390000000004</c:v>
                </c:pt>
                <c:pt idx="1622">
                  <c:v>559.33929999999998</c:v>
                </c:pt>
                <c:pt idx="1623">
                  <c:v>559.67870000000005</c:v>
                </c:pt>
                <c:pt idx="1624">
                  <c:v>560.02080000000001</c:v>
                </c:pt>
                <c:pt idx="1625">
                  <c:v>560.3569</c:v>
                </c:pt>
                <c:pt idx="1626">
                  <c:v>560.69629999999995</c:v>
                </c:pt>
                <c:pt idx="1627">
                  <c:v>561.03229999999996</c:v>
                </c:pt>
                <c:pt idx="1628">
                  <c:v>561.36980000000005</c:v>
                </c:pt>
                <c:pt idx="1629">
                  <c:v>561.70320000000004</c:v>
                </c:pt>
                <c:pt idx="1630">
                  <c:v>562.03920000000005</c:v>
                </c:pt>
                <c:pt idx="1631">
                  <c:v>562.37400000000002</c:v>
                </c:pt>
                <c:pt idx="1632">
                  <c:v>562.71209999999996</c:v>
                </c:pt>
                <c:pt idx="1633">
                  <c:v>563.04819999999995</c:v>
                </c:pt>
                <c:pt idx="1634">
                  <c:v>563.3836</c:v>
                </c:pt>
                <c:pt idx="1635">
                  <c:v>563.72370000000001</c:v>
                </c:pt>
                <c:pt idx="1636">
                  <c:v>564.05840000000001</c:v>
                </c:pt>
                <c:pt idx="1637">
                  <c:v>564.39580000000001</c:v>
                </c:pt>
                <c:pt idx="1638">
                  <c:v>564.73249999999996</c:v>
                </c:pt>
                <c:pt idx="1639">
                  <c:v>565.07460000000003</c:v>
                </c:pt>
                <c:pt idx="1640">
                  <c:v>565.41070000000002</c:v>
                </c:pt>
                <c:pt idx="1641">
                  <c:v>565.75210000000004</c:v>
                </c:pt>
                <c:pt idx="1642">
                  <c:v>566.09090000000003</c:v>
                </c:pt>
                <c:pt idx="1643">
                  <c:v>566.42899999999997</c:v>
                </c:pt>
                <c:pt idx="1644">
                  <c:v>566.76509999999996</c:v>
                </c:pt>
                <c:pt idx="1645">
                  <c:v>567.10379999999998</c:v>
                </c:pt>
                <c:pt idx="1646">
                  <c:v>567.44320000000005</c:v>
                </c:pt>
                <c:pt idx="1647">
                  <c:v>567.77930000000003</c:v>
                </c:pt>
                <c:pt idx="1648">
                  <c:v>568.11739999999998</c:v>
                </c:pt>
                <c:pt idx="1649">
                  <c:v>568.45410000000004</c:v>
                </c:pt>
                <c:pt idx="1650">
                  <c:v>568.79150000000004</c:v>
                </c:pt>
                <c:pt idx="1651">
                  <c:v>569.1309</c:v>
                </c:pt>
                <c:pt idx="1652">
                  <c:v>569.46910000000003</c:v>
                </c:pt>
                <c:pt idx="1653">
                  <c:v>569.80780000000004</c:v>
                </c:pt>
                <c:pt idx="1654">
                  <c:v>570.14520000000005</c:v>
                </c:pt>
                <c:pt idx="1655">
                  <c:v>570.48599999999999</c:v>
                </c:pt>
                <c:pt idx="1656">
                  <c:v>570.8193</c:v>
                </c:pt>
                <c:pt idx="1657">
                  <c:v>571.16079999999999</c:v>
                </c:pt>
                <c:pt idx="1658">
                  <c:v>571.49620000000004</c:v>
                </c:pt>
                <c:pt idx="1659">
                  <c:v>571.83960000000002</c:v>
                </c:pt>
                <c:pt idx="1660">
                  <c:v>572.17359999999996</c:v>
                </c:pt>
                <c:pt idx="1661">
                  <c:v>572.51570000000004</c:v>
                </c:pt>
                <c:pt idx="1662">
                  <c:v>572.85649999999998</c:v>
                </c:pt>
                <c:pt idx="1663">
                  <c:v>573.19730000000004</c:v>
                </c:pt>
                <c:pt idx="1664">
                  <c:v>573.53200000000004</c:v>
                </c:pt>
                <c:pt idx="1665">
                  <c:v>573.87339999999995</c:v>
                </c:pt>
                <c:pt idx="1666">
                  <c:v>574.2115</c:v>
                </c:pt>
                <c:pt idx="1667">
                  <c:v>574.5462</c:v>
                </c:pt>
                <c:pt idx="1668">
                  <c:v>574.88699999999994</c:v>
                </c:pt>
                <c:pt idx="1669">
                  <c:v>575.22770000000003</c:v>
                </c:pt>
                <c:pt idx="1670">
                  <c:v>575.56209999999999</c:v>
                </c:pt>
                <c:pt idx="1671">
                  <c:v>575.89660000000003</c:v>
                </c:pt>
                <c:pt idx="1672">
                  <c:v>576.23239999999998</c:v>
                </c:pt>
                <c:pt idx="1673">
                  <c:v>576.56809999999996</c:v>
                </c:pt>
                <c:pt idx="1674">
                  <c:v>576.90060000000005</c:v>
                </c:pt>
                <c:pt idx="1675">
                  <c:v>577.23770000000002</c:v>
                </c:pt>
                <c:pt idx="1676">
                  <c:v>577.57410000000004</c:v>
                </c:pt>
                <c:pt idx="1677">
                  <c:v>577.91250000000002</c:v>
                </c:pt>
                <c:pt idx="1678">
                  <c:v>578.24829999999997</c:v>
                </c:pt>
                <c:pt idx="1679">
                  <c:v>578.59389999999996</c:v>
                </c:pt>
                <c:pt idx="1680">
                  <c:v>578.92970000000003</c:v>
                </c:pt>
                <c:pt idx="1681">
                  <c:v>579.26679999999999</c:v>
                </c:pt>
                <c:pt idx="1682">
                  <c:v>579.60379999999998</c:v>
                </c:pt>
                <c:pt idx="1683">
                  <c:v>579.94159999999999</c:v>
                </c:pt>
                <c:pt idx="1684">
                  <c:v>580.274</c:v>
                </c:pt>
                <c:pt idx="1685">
                  <c:v>580.61180000000002</c:v>
                </c:pt>
                <c:pt idx="1686">
                  <c:v>580.95090000000005</c:v>
                </c:pt>
                <c:pt idx="1687">
                  <c:v>581.28660000000002</c:v>
                </c:pt>
                <c:pt idx="1688">
                  <c:v>581.62239999999997</c:v>
                </c:pt>
                <c:pt idx="1689">
                  <c:v>581.95749999999998</c:v>
                </c:pt>
                <c:pt idx="1690">
                  <c:v>582.29520000000002</c:v>
                </c:pt>
                <c:pt idx="1691">
                  <c:v>582.63189999999997</c:v>
                </c:pt>
                <c:pt idx="1692">
                  <c:v>582.96929999999998</c:v>
                </c:pt>
                <c:pt idx="1693">
                  <c:v>583.30880000000002</c:v>
                </c:pt>
                <c:pt idx="1694">
                  <c:v>583.64819999999997</c:v>
                </c:pt>
                <c:pt idx="1695">
                  <c:v>583.98429999999996</c:v>
                </c:pt>
                <c:pt idx="1696">
                  <c:v>584.32169999999996</c:v>
                </c:pt>
                <c:pt idx="1697">
                  <c:v>584.66309999999999</c:v>
                </c:pt>
                <c:pt idx="1698">
                  <c:v>585.00199999999995</c:v>
                </c:pt>
                <c:pt idx="1699">
                  <c:v>585.34270000000004</c:v>
                </c:pt>
                <c:pt idx="1700">
                  <c:v>585.68610000000001</c:v>
                </c:pt>
                <c:pt idx="1701">
                  <c:v>586.02620000000002</c:v>
                </c:pt>
                <c:pt idx="1702">
                  <c:v>586.36360000000002</c:v>
                </c:pt>
                <c:pt idx="1703">
                  <c:v>586.70100000000002</c:v>
                </c:pt>
                <c:pt idx="1704">
                  <c:v>587.0385</c:v>
                </c:pt>
                <c:pt idx="1705">
                  <c:v>587.37260000000003</c:v>
                </c:pt>
                <c:pt idx="1706">
                  <c:v>587.70870000000002</c:v>
                </c:pt>
                <c:pt idx="1707">
                  <c:v>588.0462</c:v>
                </c:pt>
                <c:pt idx="1708">
                  <c:v>588.38630000000001</c:v>
                </c:pt>
                <c:pt idx="1709">
                  <c:v>588.72109999999998</c:v>
                </c:pt>
                <c:pt idx="1710">
                  <c:v>589.06380000000001</c:v>
                </c:pt>
                <c:pt idx="1711">
                  <c:v>589.40459999999996</c:v>
                </c:pt>
                <c:pt idx="1712">
                  <c:v>589.74760000000003</c:v>
                </c:pt>
                <c:pt idx="1713">
                  <c:v>590.08659999999998</c:v>
                </c:pt>
                <c:pt idx="1714">
                  <c:v>590.43230000000005</c:v>
                </c:pt>
                <c:pt idx="1715">
                  <c:v>590.77139999999997</c:v>
                </c:pt>
                <c:pt idx="1716">
                  <c:v>591.10910000000001</c:v>
                </c:pt>
                <c:pt idx="1717">
                  <c:v>591.44820000000004</c:v>
                </c:pt>
                <c:pt idx="1718">
                  <c:v>591.78719999999998</c:v>
                </c:pt>
                <c:pt idx="1719">
                  <c:v>592.12630000000001</c:v>
                </c:pt>
                <c:pt idx="1720">
                  <c:v>592.46730000000002</c:v>
                </c:pt>
                <c:pt idx="1721">
                  <c:v>592.81640000000004</c:v>
                </c:pt>
                <c:pt idx="1722">
                  <c:v>593.15610000000004</c:v>
                </c:pt>
                <c:pt idx="1723">
                  <c:v>593.50120000000004</c:v>
                </c:pt>
                <c:pt idx="1724">
                  <c:v>593.84159999999997</c:v>
                </c:pt>
                <c:pt idx="1725">
                  <c:v>594.18060000000003</c:v>
                </c:pt>
                <c:pt idx="1726">
                  <c:v>594.51840000000004</c:v>
                </c:pt>
                <c:pt idx="1727">
                  <c:v>594.85879999999997</c:v>
                </c:pt>
                <c:pt idx="1728">
                  <c:v>595.19780000000003</c:v>
                </c:pt>
                <c:pt idx="1729">
                  <c:v>595.53689999999995</c:v>
                </c:pt>
                <c:pt idx="1730">
                  <c:v>595.87990000000002</c:v>
                </c:pt>
                <c:pt idx="1731">
                  <c:v>596.21969999999999</c:v>
                </c:pt>
                <c:pt idx="1732">
                  <c:v>596.56269999999995</c:v>
                </c:pt>
                <c:pt idx="1733">
                  <c:v>596.90710000000001</c:v>
                </c:pt>
                <c:pt idx="1734">
                  <c:v>597.24570000000006</c:v>
                </c:pt>
                <c:pt idx="1735">
                  <c:v>597.58140000000003</c:v>
                </c:pt>
                <c:pt idx="1736">
                  <c:v>597.91660000000002</c:v>
                </c:pt>
                <c:pt idx="1737">
                  <c:v>598.25099999999998</c:v>
                </c:pt>
                <c:pt idx="1738">
                  <c:v>598.58420000000001</c:v>
                </c:pt>
                <c:pt idx="1739">
                  <c:v>598.92190000000005</c:v>
                </c:pt>
                <c:pt idx="1740">
                  <c:v>599.25710000000004</c:v>
                </c:pt>
                <c:pt idx="1741">
                  <c:v>599.59550000000002</c:v>
                </c:pt>
                <c:pt idx="1742">
                  <c:v>599.93190000000004</c:v>
                </c:pt>
                <c:pt idx="1743">
                  <c:v>600.26840000000004</c:v>
                </c:pt>
                <c:pt idx="1744">
                  <c:v>600.6028</c:v>
                </c:pt>
                <c:pt idx="1745">
                  <c:v>600.93859999999995</c:v>
                </c:pt>
                <c:pt idx="1746">
                  <c:v>601.27179999999998</c:v>
                </c:pt>
                <c:pt idx="1747">
                  <c:v>601.60299999999995</c:v>
                </c:pt>
                <c:pt idx="1748">
                  <c:v>601.94010000000003</c:v>
                </c:pt>
                <c:pt idx="1749">
                  <c:v>602.27390000000003</c:v>
                </c:pt>
                <c:pt idx="1750">
                  <c:v>602.60900000000004</c:v>
                </c:pt>
                <c:pt idx="1751">
                  <c:v>602.9461</c:v>
                </c:pt>
                <c:pt idx="1752">
                  <c:v>603.28639999999996</c:v>
                </c:pt>
                <c:pt idx="1753">
                  <c:v>603.62159999999994</c:v>
                </c:pt>
                <c:pt idx="1754">
                  <c:v>603.95799999999997</c:v>
                </c:pt>
                <c:pt idx="1755">
                  <c:v>604.29579999999999</c:v>
                </c:pt>
                <c:pt idx="1756">
                  <c:v>604.63109999999995</c:v>
                </c:pt>
                <c:pt idx="1757">
                  <c:v>604.97040000000004</c:v>
                </c:pt>
                <c:pt idx="1758">
                  <c:v>605.30909999999994</c:v>
                </c:pt>
                <c:pt idx="1759">
                  <c:v>605.64970000000005</c:v>
                </c:pt>
                <c:pt idx="1760">
                  <c:v>605.98770000000002</c:v>
                </c:pt>
                <c:pt idx="1761">
                  <c:v>606.33280000000002</c:v>
                </c:pt>
                <c:pt idx="1762">
                  <c:v>606.66819999999996</c:v>
                </c:pt>
                <c:pt idx="1763">
                  <c:v>607.0068</c:v>
                </c:pt>
                <c:pt idx="1764">
                  <c:v>607.34280000000001</c:v>
                </c:pt>
                <c:pt idx="1765">
                  <c:v>607.67949999999996</c:v>
                </c:pt>
                <c:pt idx="1766">
                  <c:v>608.01350000000002</c:v>
                </c:pt>
                <c:pt idx="1767">
                  <c:v>608.35220000000004</c:v>
                </c:pt>
                <c:pt idx="1768">
                  <c:v>608.68949999999995</c:v>
                </c:pt>
                <c:pt idx="1769">
                  <c:v>609.0249</c:v>
                </c:pt>
                <c:pt idx="1770">
                  <c:v>609.36680000000001</c:v>
                </c:pt>
                <c:pt idx="1771">
                  <c:v>609.70209999999997</c:v>
                </c:pt>
                <c:pt idx="1772">
                  <c:v>610.04280000000006</c:v>
                </c:pt>
                <c:pt idx="1773">
                  <c:v>610.37750000000005</c:v>
                </c:pt>
                <c:pt idx="1774">
                  <c:v>610.72069999999997</c:v>
                </c:pt>
                <c:pt idx="1775">
                  <c:v>611.05870000000004</c:v>
                </c:pt>
                <c:pt idx="1776">
                  <c:v>611.39790000000005</c:v>
                </c:pt>
                <c:pt idx="1777">
                  <c:v>611.73339999999996</c:v>
                </c:pt>
                <c:pt idx="1778">
                  <c:v>612.07219999999995</c:v>
                </c:pt>
                <c:pt idx="1779">
                  <c:v>612.40970000000004</c:v>
                </c:pt>
                <c:pt idx="1780">
                  <c:v>612.74069999999995</c:v>
                </c:pt>
                <c:pt idx="1781">
                  <c:v>613.0788</c:v>
                </c:pt>
                <c:pt idx="1782">
                  <c:v>613.41430000000003</c:v>
                </c:pt>
                <c:pt idx="1783">
                  <c:v>613.74980000000005</c:v>
                </c:pt>
                <c:pt idx="1784">
                  <c:v>614.08540000000005</c:v>
                </c:pt>
                <c:pt idx="1785">
                  <c:v>614.42349999999999</c:v>
                </c:pt>
                <c:pt idx="1786">
                  <c:v>614.75509999999997</c:v>
                </c:pt>
                <c:pt idx="1787">
                  <c:v>615.09</c:v>
                </c:pt>
                <c:pt idx="1788">
                  <c:v>615.42819999999995</c:v>
                </c:pt>
                <c:pt idx="1789">
                  <c:v>615.76099999999997</c:v>
                </c:pt>
                <c:pt idx="1790">
                  <c:v>616.09720000000004</c:v>
                </c:pt>
                <c:pt idx="1791">
                  <c:v>616.43600000000004</c:v>
                </c:pt>
                <c:pt idx="1792">
                  <c:v>616.77610000000004</c:v>
                </c:pt>
                <c:pt idx="1793">
                  <c:v>617.11099999999999</c:v>
                </c:pt>
                <c:pt idx="1794">
                  <c:v>617.45039999999995</c:v>
                </c:pt>
                <c:pt idx="1795">
                  <c:v>617.78920000000005</c:v>
                </c:pt>
                <c:pt idx="1796">
                  <c:v>618.1241</c:v>
                </c:pt>
                <c:pt idx="1797">
                  <c:v>618.45780000000002</c:v>
                </c:pt>
                <c:pt idx="1798">
                  <c:v>618.79539999999997</c:v>
                </c:pt>
                <c:pt idx="1799">
                  <c:v>619.13369999999998</c:v>
                </c:pt>
                <c:pt idx="1800">
                  <c:v>619.46990000000005</c:v>
                </c:pt>
                <c:pt idx="1801">
                  <c:v>619.81150000000002</c:v>
                </c:pt>
                <c:pt idx="1802">
                  <c:v>620.14970000000005</c:v>
                </c:pt>
                <c:pt idx="1803">
                  <c:v>620.48990000000003</c:v>
                </c:pt>
                <c:pt idx="1804">
                  <c:v>620.82939999999996</c:v>
                </c:pt>
                <c:pt idx="1805">
                  <c:v>621.16959999999995</c:v>
                </c:pt>
                <c:pt idx="1806">
                  <c:v>621.50850000000003</c:v>
                </c:pt>
                <c:pt idx="1807">
                  <c:v>621.84609999999998</c:v>
                </c:pt>
                <c:pt idx="1808">
                  <c:v>622.18629999999996</c:v>
                </c:pt>
                <c:pt idx="1809">
                  <c:v>622.52329999999995</c:v>
                </c:pt>
                <c:pt idx="1810">
                  <c:v>622.86339999999996</c:v>
                </c:pt>
                <c:pt idx="1811">
                  <c:v>623.20039999999995</c:v>
                </c:pt>
                <c:pt idx="1812">
                  <c:v>623.54639999999995</c:v>
                </c:pt>
                <c:pt idx="1813">
                  <c:v>623.88670000000002</c:v>
                </c:pt>
                <c:pt idx="1814">
                  <c:v>624.22820000000002</c:v>
                </c:pt>
                <c:pt idx="1815">
                  <c:v>624.57100000000003</c:v>
                </c:pt>
                <c:pt idx="1816">
                  <c:v>624.91650000000004</c:v>
                </c:pt>
                <c:pt idx="1817">
                  <c:v>625.25800000000004</c:v>
                </c:pt>
                <c:pt idx="1818">
                  <c:v>625.59950000000003</c:v>
                </c:pt>
                <c:pt idx="1819">
                  <c:v>625.93769999999995</c:v>
                </c:pt>
                <c:pt idx="1820">
                  <c:v>626.26980000000003</c:v>
                </c:pt>
                <c:pt idx="1821">
                  <c:v>626.60519999999997</c:v>
                </c:pt>
                <c:pt idx="1822">
                  <c:v>626.93399999999997</c:v>
                </c:pt>
                <c:pt idx="1823">
                  <c:v>627.27329999999995</c:v>
                </c:pt>
                <c:pt idx="1824">
                  <c:v>627.61130000000003</c:v>
                </c:pt>
                <c:pt idx="1825">
                  <c:v>627.95050000000003</c:v>
                </c:pt>
                <c:pt idx="1826">
                  <c:v>628.2885</c:v>
                </c:pt>
                <c:pt idx="1827">
                  <c:v>628.63030000000003</c:v>
                </c:pt>
                <c:pt idx="1828">
                  <c:v>628.96630000000005</c:v>
                </c:pt>
                <c:pt idx="1829">
                  <c:v>629.30039999999997</c:v>
                </c:pt>
                <c:pt idx="1830">
                  <c:v>629.63900000000001</c:v>
                </c:pt>
                <c:pt idx="1831">
                  <c:v>629.97630000000004</c:v>
                </c:pt>
                <c:pt idx="1832">
                  <c:v>630.31619999999998</c:v>
                </c:pt>
                <c:pt idx="1833">
                  <c:v>630.65020000000004</c:v>
                </c:pt>
                <c:pt idx="1834">
                  <c:v>630.99009999999998</c:v>
                </c:pt>
                <c:pt idx="1835">
                  <c:v>631.32939999999996</c:v>
                </c:pt>
                <c:pt idx="1836">
                  <c:v>631.66800000000001</c:v>
                </c:pt>
                <c:pt idx="1837">
                  <c:v>632.00199999999995</c:v>
                </c:pt>
                <c:pt idx="1838">
                  <c:v>632.3374</c:v>
                </c:pt>
                <c:pt idx="1839">
                  <c:v>632.67470000000003</c:v>
                </c:pt>
                <c:pt idx="1840">
                  <c:v>633.00609999999995</c:v>
                </c:pt>
                <c:pt idx="1841">
                  <c:v>633.33870000000002</c:v>
                </c:pt>
                <c:pt idx="1842">
                  <c:v>633.66880000000003</c:v>
                </c:pt>
                <c:pt idx="1843">
                  <c:v>634.00400000000002</c:v>
                </c:pt>
                <c:pt idx="1844">
                  <c:v>634.33590000000004</c:v>
                </c:pt>
                <c:pt idx="1845">
                  <c:v>634.66660000000002</c:v>
                </c:pt>
                <c:pt idx="1846">
                  <c:v>634.99869999999999</c:v>
                </c:pt>
                <c:pt idx="1847">
                  <c:v>635.33119999999997</c:v>
                </c:pt>
                <c:pt idx="1848">
                  <c:v>635.66970000000003</c:v>
                </c:pt>
                <c:pt idx="1849">
                  <c:v>636.00289999999995</c:v>
                </c:pt>
                <c:pt idx="1850">
                  <c:v>636.34010000000001</c:v>
                </c:pt>
                <c:pt idx="1851">
                  <c:v>636.67399999999998</c:v>
                </c:pt>
                <c:pt idx="1852">
                  <c:v>637.01369999999997</c:v>
                </c:pt>
                <c:pt idx="1853">
                  <c:v>637.34310000000005</c:v>
                </c:pt>
                <c:pt idx="1854">
                  <c:v>637.67830000000004</c:v>
                </c:pt>
                <c:pt idx="1855">
                  <c:v>638.01419999999996</c:v>
                </c:pt>
                <c:pt idx="1856">
                  <c:v>638.34609999999998</c:v>
                </c:pt>
                <c:pt idx="1857">
                  <c:v>638.67939999999999</c:v>
                </c:pt>
                <c:pt idx="1858">
                  <c:v>639.01530000000002</c:v>
                </c:pt>
                <c:pt idx="1859">
                  <c:v>639.35239999999999</c:v>
                </c:pt>
                <c:pt idx="1860">
                  <c:v>639.68179999999995</c:v>
                </c:pt>
                <c:pt idx="1861">
                  <c:v>640.01919999999996</c:v>
                </c:pt>
                <c:pt idx="1862">
                  <c:v>640.35550000000001</c:v>
                </c:pt>
                <c:pt idx="1863">
                  <c:v>640.6943</c:v>
                </c:pt>
                <c:pt idx="1864">
                  <c:v>641.03060000000005</c:v>
                </c:pt>
                <c:pt idx="1865">
                  <c:v>641.37339999999995</c:v>
                </c:pt>
                <c:pt idx="1866">
                  <c:v>641.71230000000003</c:v>
                </c:pt>
                <c:pt idx="1867">
                  <c:v>642.04859999999996</c:v>
                </c:pt>
                <c:pt idx="1868">
                  <c:v>642.38689999999997</c:v>
                </c:pt>
                <c:pt idx="1869">
                  <c:v>642.72450000000003</c:v>
                </c:pt>
                <c:pt idx="1870">
                  <c:v>643.06659999999999</c:v>
                </c:pt>
                <c:pt idx="1871">
                  <c:v>643.40480000000002</c:v>
                </c:pt>
                <c:pt idx="1872">
                  <c:v>643.74770000000001</c:v>
                </c:pt>
                <c:pt idx="1873">
                  <c:v>644.08529999999996</c:v>
                </c:pt>
                <c:pt idx="1874">
                  <c:v>644.42610000000002</c:v>
                </c:pt>
                <c:pt idx="1875">
                  <c:v>644.76110000000006</c:v>
                </c:pt>
                <c:pt idx="1876">
                  <c:v>645.10059999999999</c:v>
                </c:pt>
                <c:pt idx="1877">
                  <c:v>645.43949999999995</c:v>
                </c:pt>
                <c:pt idx="1878">
                  <c:v>645.77449999999999</c:v>
                </c:pt>
                <c:pt idx="1879">
                  <c:v>646.11149999999998</c:v>
                </c:pt>
                <c:pt idx="1880">
                  <c:v>646.44849999999997</c:v>
                </c:pt>
                <c:pt idx="1881">
                  <c:v>646.78800000000001</c:v>
                </c:pt>
                <c:pt idx="1882">
                  <c:v>647.12490000000003</c:v>
                </c:pt>
                <c:pt idx="1883">
                  <c:v>647.46450000000004</c:v>
                </c:pt>
                <c:pt idx="1884">
                  <c:v>647.7989</c:v>
                </c:pt>
                <c:pt idx="1885">
                  <c:v>648.13589999999999</c:v>
                </c:pt>
                <c:pt idx="1886">
                  <c:v>648.47339999999997</c:v>
                </c:pt>
                <c:pt idx="1887">
                  <c:v>648.80849999999998</c:v>
                </c:pt>
                <c:pt idx="1888">
                  <c:v>649.14670000000001</c:v>
                </c:pt>
                <c:pt idx="1889">
                  <c:v>649.48440000000005</c:v>
                </c:pt>
                <c:pt idx="1890">
                  <c:v>649.82839999999999</c:v>
                </c:pt>
                <c:pt idx="1891">
                  <c:v>650.16470000000004</c:v>
                </c:pt>
                <c:pt idx="1892">
                  <c:v>650.50239999999997</c:v>
                </c:pt>
                <c:pt idx="1893">
                  <c:v>650.83929999999998</c:v>
                </c:pt>
                <c:pt idx="1894">
                  <c:v>651.17880000000002</c:v>
                </c:pt>
                <c:pt idx="1895">
                  <c:v>651.51070000000004</c:v>
                </c:pt>
                <c:pt idx="1896">
                  <c:v>651.84770000000003</c:v>
                </c:pt>
                <c:pt idx="1897">
                  <c:v>652.18460000000005</c:v>
                </c:pt>
                <c:pt idx="1898">
                  <c:v>652.52160000000003</c:v>
                </c:pt>
                <c:pt idx="1899">
                  <c:v>652.85990000000004</c:v>
                </c:pt>
                <c:pt idx="1900">
                  <c:v>653.19290000000001</c:v>
                </c:pt>
                <c:pt idx="1901">
                  <c:v>653.53380000000004</c:v>
                </c:pt>
                <c:pt idx="1902">
                  <c:v>653.87009999999998</c:v>
                </c:pt>
                <c:pt idx="1903">
                  <c:v>654.20950000000005</c:v>
                </c:pt>
                <c:pt idx="1904">
                  <c:v>654.54600000000005</c:v>
                </c:pt>
                <c:pt idx="1905">
                  <c:v>654.8877</c:v>
                </c:pt>
                <c:pt idx="1906">
                  <c:v>655.22360000000003</c:v>
                </c:pt>
                <c:pt idx="1907">
                  <c:v>655.56529999999998</c:v>
                </c:pt>
                <c:pt idx="1908">
                  <c:v>655.90369999999996</c:v>
                </c:pt>
                <c:pt idx="1909">
                  <c:v>656.24030000000005</c:v>
                </c:pt>
                <c:pt idx="1910">
                  <c:v>656.58140000000003</c:v>
                </c:pt>
                <c:pt idx="1911">
                  <c:v>656.91790000000003</c:v>
                </c:pt>
                <c:pt idx="1912">
                  <c:v>657.25829999999996</c:v>
                </c:pt>
                <c:pt idx="1913">
                  <c:v>657.59550000000002</c:v>
                </c:pt>
                <c:pt idx="1914">
                  <c:v>657.93460000000005</c:v>
                </c:pt>
                <c:pt idx="1915">
                  <c:v>658.27049999999997</c:v>
                </c:pt>
                <c:pt idx="1916">
                  <c:v>658.60770000000002</c:v>
                </c:pt>
                <c:pt idx="1917">
                  <c:v>658.94230000000005</c:v>
                </c:pt>
                <c:pt idx="1918">
                  <c:v>659.27629999999999</c:v>
                </c:pt>
                <c:pt idx="1919">
                  <c:v>659.61410000000001</c:v>
                </c:pt>
                <c:pt idx="1920">
                  <c:v>659.95</c:v>
                </c:pt>
                <c:pt idx="1921">
                  <c:v>660.28920000000005</c:v>
                </c:pt>
                <c:pt idx="1922">
                  <c:v>660.62630000000001</c:v>
                </c:pt>
                <c:pt idx="1923">
                  <c:v>660.96669999999995</c:v>
                </c:pt>
                <c:pt idx="1924">
                  <c:v>661.30349999999999</c:v>
                </c:pt>
                <c:pt idx="1925">
                  <c:v>661.63900000000001</c:v>
                </c:pt>
                <c:pt idx="1926">
                  <c:v>661.97260000000006</c:v>
                </c:pt>
                <c:pt idx="1927">
                  <c:v>662.30550000000005</c:v>
                </c:pt>
                <c:pt idx="1928">
                  <c:v>662.64170000000001</c:v>
                </c:pt>
                <c:pt idx="1929">
                  <c:v>662.97270000000003</c:v>
                </c:pt>
                <c:pt idx="1930">
                  <c:v>663.31259999999997</c:v>
                </c:pt>
                <c:pt idx="1931">
                  <c:v>663.65189999999996</c:v>
                </c:pt>
                <c:pt idx="1932">
                  <c:v>663.99189999999999</c:v>
                </c:pt>
                <c:pt idx="1933">
                  <c:v>664.32989999999995</c:v>
                </c:pt>
                <c:pt idx="1934">
                  <c:v>664.66859999999997</c:v>
                </c:pt>
                <c:pt idx="1935">
                  <c:v>665.00149999999996</c:v>
                </c:pt>
                <c:pt idx="1936">
                  <c:v>665.33569999999997</c:v>
                </c:pt>
                <c:pt idx="1937">
                  <c:v>665.67309999999998</c:v>
                </c:pt>
                <c:pt idx="1938">
                  <c:v>666.00599999999997</c:v>
                </c:pt>
                <c:pt idx="1939">
                  <c:v>666.34280000000001</c:v>
                </c:pt>
                <c:pt idx="1940">
                  <c:v>666.67759999999998</c:v>
                </c:pt>
                <c:pt idx="1941">
                  <c:v>667.01440000000002</c:v>
                </c:pt>
                <c:pt idx="1942">
                  <c:v>667.34860000000003</c:v>
                </c:pt>
                <c:pt idx="1943">
                  <c:v>667.68979999999999</c:v>
                </c:pt>
                <c:pt idx="1944">
                  <c:v>668.03</c:v>
                </c:pt>
                <c:pt idx="1945">
                  <c:v>668.37369999999999</c:v>
                </c:pt>
                <c:pt idx="1946">
                  <c:v>668.71429999999998</c:v>
                </c:pt>
                <c:pt idx="1947">
                  <c:v>669.05679999999995</c:v>
                </c:pt>
                <c:pt idx="1948">
                  <c:v>669.39729999999997</c:v>
                </c:pt>
                <c:pt idx="1949">
                  <c:v>669.7373</c:v>
                </c:pt>
                <c:pt idx="1950">
                  <c:v>670.07979999999998</c:v>
                </c:pt>
                <c:pt idx="1951">
                  <c:v>670.42489999999998</c:v>
                </c:pt>
                <c:pt idx="1952">
                  <c:v>670.76930000000004</c:v>
                </c:pt>
                <c:pt idx="1953">
                  <c:v>671.11300000000006</c:v>
                </c:pt>
                <c:pt idx="1954">
                  <c:v>671.45749999999998</c:v>
                </c:pt>
                <c:pt idx="1955">
                  <c:v>671.80060000000003</c:v>
                </c:pt>
                <c:pt idx="1956">
                  <c:v>672.14179999999999</c:v>
                </c:pt>
                <c:pt idx="1957">
                  <c:v>672.48360000000002</c:v>
                </c:pt>
                <c:pt idx="1958">
                  <c:v>672.82100000000003</c:v>
                </c:pt>
                <c:pt idx="1959">
                  <c:v>673.16420000000005</c:v>
                </c:pt>
                <c:pt idx="1960">
                  <c:v>673.50350000000003</c:v>
                </c:pt>
                <c:pt idx="1961">
                  <c:v>673.84979999999996</c:v>
                </c:pt>
                <c:pt idx="1962">
                  <c:v>674.19420000000002</c:v>
                </c:pt>
                <c:pt idx="1963">
                  <c:v>674.54179999999997</c:v>
                </c:pt>
                <c:pt idx="1964">
                  <c:v>674.88559999999995</c:v>
                </c:pt>
                <c:pt idx="1965">
                  <c:v>675.22630000000004</c:v>
                </c:pt>
                <c:pt idx="1966">
                  <c:v>675.56380000000001</c:v>
                </c:pt>
                <c:pt idx="1967">
                  <c:v>675.90329999999994</c:v>
                </c:pt>
                <c:pt idx="1968">
                  <c:v>676.24279999999999</c:v>
                </c:pt>
                <c:pt idx="1969">
                  <c:v>676.58230000000003</c:v>
                </c:pt>
                <c:pt idx="1970">
                  <c:v>676.92550000000006</c:v>
                </c:pt>
                <c:pt idx="1971">
                  <c:v>677.26310000000001</c:v>
                </c:pt>
                <c:pt idx="1972">
                  <c:v>677.60379999999998</c:v>
                </c:pt>
                <c:pt idx="1973">
                  <c:v>677.94650000000001</c:v>
                </c:pt>
                <c:pt idx="1974">
                  <c:v>678.28719999999998</c:v>
                </c:pt>
                <c:pt idx="1975">
                  <c:v>678.62480000000005</c:v>
                </c:pt>
                <c:pt idx="1976">
                  <c:v>678.96360000000004</c:v>
                </c:pt>
                <c:pt idx="1977">
                  <c:v>679.30370000000005</c:v>
                </c:pt>
                <c:pt idx="1978">
                  <c:v>679.64120000000003</c:v>
                </c:pt>
                <c:pt idx="1979">
                  <c:v>679.98260000000005</c:v>
                </c:pt>
                <c:pt idx="1980">
                  <c:v>680.32339999999999</c:v>
                </c:pt>
                <c:pt idx="1981">
                  <c:v>680.67110000000002</c:v>
                </c:pt>
                <c:pt idx="1982">
                  <c:v>681.01120000000003</c:v>
                </c:pt>
                <c:pt idx="1983">
                  <c:v>681.3519</c:v>
                </c:pt>
                <c:pt idx="1984">
                  <c:v>681.69129999999996</c:v>
                </c:pt>
                <c:pt idx="1985">
                  <c:v>682.03459999999995</c:v>
                </c:pt>
                <c:pt idx="1986">
                  <c:v>682.37159999999994</c:v>
                </c:pt>
                <c:pt idx="1987">
                  <c:v>682.71040000000005</c:v>
                </c:pt>
                <c:pt idx="1988">
                  <c:v>683.05240000000003</c:v>
                </c:pt>
                <c:pt idx="1989">
                  <c:v>683.38930000000005</c:v>
                </c:pt>
                <c:pt idx="1990">
                  <c:v>683.72940000000006</c:v>
                </c:pt>
                <c:pt idx="1991">
                  <c:v>684.06700000000001</c:v>
                </c:pt>
                <c:pt idx="1992">
                  <c:v>684.41089999999997</c:v>
                </c:pt>
                <c:pt idx="1993">
                  <c:v>684.75040000000001</c:v>
                </c:pt>
                <c:pt idx="1994">
                  <c:v>685.09490000000005</c:v>
                </c:pt>
                <c:pt idx="1995">
                  <c:v>685.43629999999996</c:v>
                </c:pt>
                <c:pt idx="1996">
                  <c:v>685.77829999999994</c:v>
                </c:pt>
                <c:pt idx="1997">
                  <c:v>686.11710000000005</c:v>
                </c:pt>
                <c:pt idx="1998">
                  <c:v>686.45339999999999</c:v>
                </c:pt>
                <c:pt idx="1999">
                  <c:v>686.79470000000003</c:v>
                </c:pt>
                <c:pt idx="2000">
                  <c:v>687.13040000000001</c:v>
                </c:pt>
                <c:pt idx="2001">
                  <c:v>687.47500000000002</c:v>
                </c:pt>
                <c:pt idx="2002">
                  <c:v>687.8125</c:v>
                </c:pt>
                <c:pt idx="2003">
                  <c:v>688.15769999999998</c:v>
                </c:pt>
                <c:pt idx="2004">
                  <c:v>688.49710000000005</c:v>
                </c:pt>
                <c:pt idx="2005">
                  <c:v>688.84230000000002</c:v>
                </c:pt>
                <c:pt idx="2006">
                  <c:v>689.17669999999998</c:v>
                </c:pt>
                <c:pt idx="2007">
                  <c:v>689.5181</c:v>
                </c:pt>
                <c:pt idx="2008">
                  <c:v>689.85879999999997</c:v>
                </c:pt>
                <c:pt idx="2009">
                  <c:v>690.197</c:v>
                </c:pt>
                <c:pt idx="2010">
                  <c:v>690.53520000000003</c:v>
                </c:pt>
                <c:pt idx="2011">
                  <c:v>690.87720000000002</c:v>
                </c:pt>
                <c:pt idx="2012">
                  <c:v>691.21799999999996</c:v>
                </c:pt>
                <c:pt idx="2013">
                  <c:v>691.55740000000003</c:v>
                </c:pt>
                <c:pt idx="2014">
                  <c:v>691.89869999999996</c:v>
                </c:pt>
                <c:pt idx="2015">
                  <c:v>692.2414</c:v>
                </c:pt>
                <c:pt idx="2016">
                  <c:v>692.58339999999998</c:v>
                </c:pt>
                <c:pt idx="2017">
                  <c:v>692.92859999999996</c:v>
                </c:pt>
                <c:pt idx="2018">
                  <c:v>693.26930000000004</c:v>
                </c:pt>
                <c:pt idx="2019">
                  <c:v>693.61130000000003</c:v>
                </c:pt>
                <c:pt idx="2020">
                  <c:v>693.94759999999997</c:v>
                </c:pt>
                <c:pt idx="2021">
                  <c:v>694.29020000000003</c:v>
                </c:pt>
                <c:pt idx="2022">
                  <c:v>694.6259</c:v>
                </c:pt>
                <c:pt idx="2023">
                  <c:v>694.9692</c:v>
                </c:pt>
                <c:pt idx="2024">
                  <c:v>695.31119999999999</c:v>
                </c:pt>
                <c:pt idx="2025">
                  <c:v>695.65769999999998</c:v>
                </c:pt>
                <c:pt idx="2026">
                  <c:v>695.995</c:v>
                </c:pt>
                <c:pt idx="2027">
                  <c:v>696.33410000000003</c:v>
                </c:pt>
                <c:pt idx="2028">
                  <c:v>696.67190000000005</c:v>
                </c:pt>
                <c:pt idx="2029">
                  <c:v>697.00729999999999</c:v>
                </c:pt>
                <c:pt idx="2030">
                  <c:v>697.34690000000001</c:v>
                </c:pt>
                <c:pt idx="2031">
                  <c:v>697.6866</c:v>
                </c:pt>
                <c:pt idx="2032">
                  <c:v>698.02639999999997</c:v>
                </c:pt>
                <c:pt idx="2033">
                  <c:v>698.36040000000003</c:v>
                </c:pt>
                <c:pt idx="2034">
                  <c:v>698.69889999999998</c:v>
                </c:pt>
                <c:pt idx="2035">
                  <c:v>699.0317</c:v>
                </c:pt>
                <c:pt idx="2036">
                  <c:v>699.36890000000005</c:v>
                </c:pt>
                <c:pt idx="2037">
                  <c:v>699.70479999999998</c:v>
                </c:pt>
                <c:pt idx="2038">
                  <c:v>700.04330000000004</c:v>
                </c:pt>
                <c:pt idx="2039">
                  <c:v>700.38170000000002</c:v>
                </c:pt>
                <c:pt idx="2040">
                  <c:v>700.72080000000005</c:v>
                </c:pt>
                <c:pt idx="2041">
                  <c:v>701.06179999999995</c:v>
                </c:pt>
                <c:pt idx="2042">
                  <c:v>701.39710000000002</c:v>
                </c:pt>
                <c:pt idx="2043">
                  <c:v>701.73609999999996</c:v>
                </c:pt>
                <c:pt idx="2044">
                  <c:v>702.06960000000004</c:v>
                </c:pt>
                <c:pt idx="2045">
                  <c:v>702.4049</c:v>
                </c:pt>
                <c:pt idx="2046">
                  <c:v>702.73659999999995</c:v>
                </c:pt>
                <c:pt idx="2047">
                  <c:v>703.07230000000004</c:v>
                </c:pt>
                <c:pt idx="2048">
                  <c:v>703.40930000000003</c:v>
                </c:pt>
                <c:pt idx="2049">
                  <c:v>703.74879999999996</c:v>
                </c:pt>
                <c:pt idx="2050">
                  <c:v>704.08510000000001</c:v>
                </c:pt>
                <c:pt idx="2051">
                  <c:v>704.42340000000002</c:v>
                </c:pt>
                <c:pt idx="2052">
                  <c:v>704.76610000000005</c:v>
                </c:pt>
                <c:pt idx="2053">
                  <c:v>705.10419999999999</c:v>
                </c:pt>
                <c:pt idx="2054">
                  <c:v>705.44939999999997</c:v>
                </c:pt>
                <c:pt idx="2055">
                  <c:v>705.79269999999997</c:v>
                </c:pt>
                <c:pt idx="2056">
                  <c:v>706.13030000000003</c:v>
                </c:pt>
                <c:pt idx="2057">
                  <c:v>706.46789999999999</c:v>
                </c:pt>
                <c:pt idx="2058">
                  <c:v>706.80430000000001</c:v>
                </c:pt>
                <c:pt idx="2059">
                  <c:v>707.13620000000003</c:v>
                </c:pt>
                <c:pt idx="2060">
                  <c:v>707.47069999999997</c:v>
                </c:pt>
                <c:pt idx="2061">
                  <c:v>707.81269999999995</c:v>
                </c:pt>
                <c:pt idx="2062">
                  <c:v>708.14840000000004</c:v>
                </c:pt>
                <c:pt idx="2063">
                  <c:v>708.48850000000004</c:v>
                </c:pt>
                <c:pt idx="2064">
                  <c:v>708.82680000000005</c:v>
                </c:pt>
                <c:pt idx="2065">
                  <c:v>709.1644</c:v>
                </c:pt>
                <c:pt idx="2066">
                  <c:v>709.50260000000003</c:v>
                </c:pt>
                <c:pt idx="2067">
                  <c:v>709.84810000000004</c:v>
                </c:pt>
                <c:pt idx="2068">
                  <c:v>710.18970000000002</c:v>
                </c:pt>
                <c:pt idx="2069">
                  <c:v>710.53380000000004</c:v>
                </c:pt>
                <c:pt idx="2070">
                  <c:v>710.87919999999997</c:v>
                </c:pt>
                <c:pt idx="2071">
                  <c:v>711.2183</c:v>
                </c:pt>
                <c:pt idx="2072">
                  <c:v>711.55989999999997</c:v>
                </c:pt>
                <c:pt idx="2073">
                  <c:v>711.89760000000001</c:v>
                </c:pt>
                <c:pt idx="2074">
                  <c:v>712.23990000000003</c:v>
                </c:pt>
                <c:pt idx="2075">
                  <c:v>712.57889999999998</c:v>
                </c:pt>
                <c:pt idx="2076">
                  <c:v>712.92179999999996</c:v>
                </c:pt>
                <c:pt idx="2077">
                  <c:v>713.26210000000003</c:v>
                </c:pt>
                <c:pt idx="2078">
                  <c:v>713.60429999999997</c:v>
                </c:pt>
                <c:pt idx="2079">
                  <c:v>713.94269999999995</c:v>
                </c:pt>
                <c:pt idx="2080">
                  <c:v>714.28179999999998</c:v>
                </c:pt>
                <c:pt idx="2081">
                  <c:v>714.62469999999996</c:v>
                </c:pt>
                <c:pt idx="2082">
                  <c:v>714.96500000000003</c:v>
                </c:pt>
                <c:pt idx="2083">
                  <c:v>715.30909999999994</c:v>
                </c:pt>
                <c:pt idx="2084">
                  <c:v>715.65009999999995</c:v>
                </c:pt>
                <c:pt idx="2085">
                  <c:v>715.99419999999998</c:v>
                </c:pt>
                <c:pt idx="2086">
                  <c:v>716.33519999999999</c:v>
                </c:pt>
                <c:pt idx="2087">
                  <c:v>716.6721</c:v>
                </c:pt>
                <c:pt idx="2088">
                  <c:v>717.00689999999997</c:v>
                </c:pt>
                <c:pt idx="2089">
                  <c:v>717.34059999999999</c:v>
                </c:pt>
                <c:pt idx="2090">
                  <c:v>717.67729999999995</c:v>
                </c:pt>
                <c:pt idx="2091">
                  <c:v>718.00909999999999</c:v>
                </c:pt>
                <c:pt idx="2092">
                  <c:v>718.34580000000005</c:v>
                </c:pt>
                <c:pt idx="2093">
                  <c:v>718.67759999999998</c:v>
                </c:pt>
                <c:pt idx="2094">
                  <c:v>719.01369999999997</c:v>
                </c:pt>
                <c:pt idx="2095">
                  <c:v>719.34609999999998</c:v>
                </c:pt>
                <c:pt idx="2096">
                  <c:v>719.68290000000002</c:v>
                </c:pt>
                <c:pt idx="2097">
                  <c:v>720.02089999999998</c:v>
                </c:pt>
                <c:pt idx="2098">
                  <c:v>720.35760000000005</c:v>
                </c:pt>
                <c:pt idx="2099">
                  <c:v>720.69489999999996</c:v>
                </c:pt>
                <c:pt idx="2100">
                  <c:v>721.02980000000002</c:v>
                </c:pt>
                <c:pt idx="2101">
                  <c:v>721.36469999999997</c:v>
                </c:pt>
                <c:pt idx="2102">
                  <c:v>721.69709999999998</c:v>
                </c:pt>
                <c:pt idx="2103">
                  <c:v>722.03510000000006</c:v>
                </c:pt>
                <c:pt idx="2104">
                  <c:v>722.36879999999996</c:v>
                </c:pt>
                <c:pt idx="2105">
                  <c:v>722.70860000000005</c:v>
                </c:pt>
                <c:pt idx="2106">
                  <c:v>723.04719999999998</c:v>
                </c:pt>
                <c:pt idx="2107">
                  <c:v>723.38819999999998</c:v>
                </c:pt>
                <c:pt idx="2108">
                  <c:v>723.73289999999997</c:v>
                </c:pt>
                <c:pt idx="2109">
                  <c:v>724.07510000000002</c:v>
                </c:pt>
                <c:pt idx="2110">
                  <c:v>724.41859999999997</c:v>
                </c:pt>
                <c:pt idx="2111">
                  <c:v>724.76020000000005</c:v>
                </c:pt>
                <c:pt idx="2112">
                  <c:v>725.10360000000003</c:v>
                </c:pt>
                <c:pt idx="2113">
                  <c:v>725.44269999999995</c:v>
                </c:pt>
                <c:pt idx="2114">
                  <c:v>725.78869999999995</c:v>
                </c:pt>
                <c:pt idx="2115">
                  <c:v>726.12900000000002</c:v>
                </c:pt>
                <c:pt idx="2116">
                  <c:v>726.47249999999997</c:v>
                </c:pt>
                <c:pt idx="2117">
                  <c:v>726.81039999999996</c:v>
                </c:pt>
                <c:pt idx="2118">
                  <c:v>727.14750000000004</c:v>
                </c:pt>
                <c:pt idx="2119">
                  <c:v>727.48540000000003</c:v>
                </c:pt>
                <c:pt idx="2120">
                  <c:v>727.82129999999995</c:v>
                </c:pt>
                <c:pt idx="2121">
                  <c:v>728.16039999999998</c:v>
                </c:pt>
                <c:pt idx="2122">
                  <c:v>728.49950000000001</c:v>
                </c:pt>
                <c:pt idx="2123">
                  <c:v>728.84540000000004</c:v>
                </c:pt>
                <c:pt idx="2124">
                  <c:v>729.18700000000001</c:v>
                </c:pt>
                <c:pt idx="2125">
                  <c:v>729.53359999999998</c:v>
                </c:pt>
                <c:pt idx="2126">
                  <c:v>729.87900000000002</c:v>
                </c:pt>
                <c:pt idx="2127">
                  <c:v>730.22540000000004</c:v>
                </c:pt>
                <c:pt idx="2128">
                  <c:v>730.56590000000006</c:v>
                </c:pt>
                <c:pt idx="2129">
                  <c:v>730.90880000000004</c:v>
                </c:pt>
                <c:pt idx="2130">
                  <c:v>731.25239999999997</c:v>
                </c:pt>
                <c:pt idx="2131">
                  <c:v>731.58849999999995</c:v>
                </c:pt>
                <c:pt idx="2132">
                  <c:v>731.93330000000003</c:v>
                </c:pt>
                <c:pt idx="2133">
                  <c:v>732.27369999999996</c:v>
                </c:pt>
                <c:pt idx="2134">
                  <c:v>732.61540000000002</c:v>
                </c:pt>
                <c:pt idx="2135">
                  <c:v>732.95650000000001</c:v>
                </c:pt>
                <c:pt idx="2136">
                  <c:v>733.3</c:v>
                </c:pt>
                <c:pt idx="2137">
                  <c:v>733.63679999999999</c:v>
                </c:pt>
                <c:pt idx="2138">
                  <c:v>733.97659999999996</c:v>
                </c:pt>
                <c:pt idx="2139">
                  <c:v>734.31590000000006</c:v>
                </c:pt>
                <c:pt idx="2140">
                  <c:v>734.65129999999999</c:v>
                </c:pt>
                <c:pt idx="2141">
                  <c:v>734.99180000000001</c:v>
                </c:pt>
                <c:pt idx="2142">
                  <c:v>735.32600000000002</c:v>
                </c:pt>
                <c:pt idx="2143">
                  <c:v>735.66769999999997</c:v>
                </c:pt>
                <c:pt idx="2144">
                  <c:v>736.00319999999999</c:v>
                </c:pt>
                <c:pt idx="2145">
                  <c:v>736.34500000000003</c:v>
                </c:pt>
                <c:pt idx="2146">
                  <c:v>736.6848</c:v>
                </c:pt>
                <c:pt idx="2147">
                  <c:v>737.02750000000003</c:v>
                </c:pt>
                <c:pt idx="2148">
                  <c:v>737.36969999999997</c:v>
                </c:pt>
                <c:pt idx="2149">
                  <c:v>737.71569999999997</c:v>
                </c:pt>
                <c:pt idx="2150">
                  <c:v>738.06349999999998</c:v>
                </c:pt>
                <c:pt idx="2151">
                  <c:v>738.40890000000002</c:v>
                </c:pt>
                <c:pt idx="2152">
                  <c:v>738.75609999999995</c:v>
                </c:pt>
                <c:pt idx="2153">
                  <c:v>739.09770000000003</c:v>
                </c:pt>
                <c:pt idx="2154">
                  <c:v>739.44179999999994</c:v>
                </c:pt>
                <c:pt idx="2155">
                  <c:v>739.78020000000004</c:v>
                </c:pt>
                <c:pt idx="2156">
                  <c:v>740.12490000000003</c:v>
                </c:pt>
                <c:pt idx="2157">
                  <c:v>740.47339999999997</c:v>
                </c:pt>
                <c:pt idx="2158">
                  <c:v>740.82069999999999</c:v>
                </c:pt>
                <c:pt idx="2159">
                  <c:v>741.16849999999999</c:v>
                </c:pt>
                <c:pt idx="2160">
                  <c:v>741.51570000000004</c:v>
                </c:pt>
                <c:pt idx="2161">
                  <c:v>741.86670000000004</c:v>
                </c:pt>
                <c:pt idx="2162">
                  <c:v>742.20699999999999</c:v>
                </c:pt>
                <c:pt idx="2163">
                  <c:v>742.55489999999998</c:v>
                </c:pt>
                <c:pt idx="2164">
                  <c:v>742.89649999999995</c:v>
                </c:pt>
                <c:pt idx="2165">
                  <c:v>743.24239999999998</c:v>
                </c:pt>
                <c:pt idx="2166">
                  <c:v>743.5797</c:v>
                </c:pt>
                <c:pt idx="2167">
                  <c:v>743.92539999999997</c:v>
                </c:pt>
                <c:pt idx="2168">
                  <c:v>744.26589999999999</c:v>
                </c:pt>
                <c:pt idx="2169">
                  <c:v>744.61249999999995</c:v>
                </c:pt>
                <c:pt idx="2170">
                  <c:v>744.95479999999998</c:v>
                </c:pt>
                <c:pt idx="2171">
                  <c:v>745.2971</c:v>
                </c:pt>
                <c:pt idx="2172">
                  <c:v>745.6395</c:v>
                </c:pt>
                <c:pt idx="2173">
                  <c:v>745.97680000000003</c:v>
                </c:pt>
                <c:pt idx="2174">
                  <c:v>746.31849999999997</c:v>
                </c:pt>
                <c:pt idx="2175">
                  <c:v>746.65710000000001</c:v>
                </c:pt>
                <c:pt idx="2176">
                  <c:v>746.99570000000006</c:v>
                </c:pt>
                <c:pt idx="2177">
                  <c:v>747.33429999999998</c:v>
                </c:pt>
                <c:pt idx="2178">
                  <c:v>747.67660000000001</c:v>
                </c:pt>
                <c:pt idx="2179">
                  <c:v>748.01400000000001</c:v>
                </c:pt>
                <c:pt idx="2180">
                  <c:v>748.35630000000003</c:v>
                </c:pt>
                <c:pt idx="2181">
                  <c:v>748.70169999999996</c:v>
                </c:pt>
                <c:pt idx="2182">
                  <c:v>749.04150000000004</c:v>
                </c:pt>
                <c:pt idx="2183">
                  <c:v>749.38630000000001</c:v>
                </c:pt>
                <c:pt idx="2184">
                  <c:v>749.72990000000004</c:v>
                </c:pt>
                <c:pt idx="2185">
                  <c:v>750.07529999999997</c:v>
                </c:pt>
                <c:pt idx="2186">
                  <c:v>750.41880000000003</c:v>
                </c:pt>
                <c:pt idx="2187">
                  <c:v>750.76580000000001</c:v>
                </c:pt>
                <c:pt idx="2188">
                  <c:v>751.10500000000002</c:v>
                </c:pt>
                <c:pt idx="2189">
                  <c:v>751.44370000000004</c:v>
                </c:pt>
                <c:pt idx="2190">
                  <c:v>751.78530000000001</c:v>
                </c:pt>
                <c:pt idx="2191">
                  <c:v>752.12339999999995</c:v>
                </c:pt>
                <c:pt idx="2192">
                  <c:v>752.4633</c:v>
                </c:pt>
                <c:pt idx="2193">
                  <c:v>752.80129999999997</c:v>
                </c:pt>
                <c:pt idx="2194">
                  <c:v>753.1454</c:v>
                </c:pt>
                <c:pt idx="2195">
                  <c:v>753.48220000000003</c:v>
                </c:pt>
                <c:pt idx="2196">
                  <c:v>753.82389999999998</c:v>
                </c:pt>
                <c:pt idx="2197">
                  <c:v>754.16250000000002</c:v>
                </c:pt>
                <c:pt idx="2198">
                  <c:v>754.50480000000005</c:v>
                </c:pt>
                <c:pt idx="2199">
                  <c:v>754.84040000000005</c:v>
                </c:pt>
                <c:pt idx="2200">
                  <c:v>755.17909999999995</c:v>
                </c:pt>
                <c:pt idx="2201">
                  <c:v>755.52009999999996</c:v>
                </c:pt>
                <c:pt idx="2202">
                  <c:v>755.85820000000001</c:v>
                </c:pt>
                <c:pt idx="2203">
                  <c:v>756.19979999999998</c:v>
                </c:pt>
                <c:pt idx="2204">
                  <c:v>756.54219999999998</c:v>
                </c:pt>
                <c:pt idx="2205">
                  <c:v>756.88570000000004</c:v>
                </c:pt>
                <c:pt idx="2206">
                  <c:v>757.22490000000005</c:v>
                </c:pt>
                <c:pt idx="2207">
                  <c:v>757.57259999999997</c:v>
                </c:pt>
                <c:pt idx="2208">
                  <c:v>757.91800000000001</c:v>
                </c:pt>
                <c:pt idx="2209">
                  <c:v>758.26400000000001</c:v>
                </c:pt>
                <c:pt idx="2210">
                  <c:v>758.61440000000005</c:v>
                </c:pt>
                <c:pt idx="2211">
                  <c:v>758.9579</c:v>
                </c:pt>
                <c:pt idx="2212">
                  <c:v>759.30650000000003</c:v>
                </c:pt>
                <c:pt idx="2213">
                  <c:v>759.65189999999996</c:v>
                </c:pt>
                <c:pt idx="2214">
                  <c:v>759.99980000000005</c:v>
                </c:pt>
                <c:pt idx="2215">
                  <c:v>760.33770000000004</c:v>
                </c:pt>
                <c:pt idx="2216">
                  <c:v>760.68799999999999</c:v>
                </c:pt>
                <c:pt idx="2217">
                  <c:v>761.03160000000003</c:v>
                </c:pt>
                <c:pt idx="2218">
                  <c:v>761.37950000000001</c:v>
                </c:pt>
                <c:pt idx="2219">
                  <c:v>761.72550000000001</c:v>
                </c:pt>
                <c:pt idx="2220">
                  <c:v>762.07209999999998</c:v>
                </c:pt>
                <c:pt idx="2221">
                  <c:v>762.4194</c:v>
                </c:pt>
                <c:pt idx="2222">
                  <c:v>762.76419999999996</c:v>
                </c:pt>
                <c:pt idx="2223">
                  <c:v>763.11149999999998</c:v>
                </c:pt>
                <c:pt idx="2224">
                  <c:v>763.45630000000006</c:v>
                </c:pt>
                <c:pt idx="2225">
                  <c:v>763.80730000000005</c:v>
                </c:pt>
                <c:pt idx="2226">
                  <c:v>764.1499</c:v>
                </c:pt>
                <c:pt idx="2227">
                  <c:v>764.49279999999999</c:v>
                </c:pt>
                <c:pt idx="2228">
                  <c:v>764.83019999999999</c:v>
                </c:pt>
                <c:pt idx="2229">
                  <c:v>765.17319999999995</c:v>
                </c:pt>
                <c:pt idx="2230">
                  <c:v>765.51059999999995</c:v>
                </c:pt>
                <c:pt idx="2231">
                  <c:v>765.8528</c:v>
                </c:pt>
                <c:pt idx="2232">
                  <c:v>766.19569999999999</c:v>
                </c:pt>
                <c:pt idx="2233">
                  <c:v>766.56859999999995</c:v>
                </c:pt>
                <c:pt idx="2234">
                  <c:v>766.87300000000005</c:v>
                </c:pt>
                <c:pt idx="2235">
                  <c:v>767.24959999999999</c:v>
                </c:pt>
                <c:pt idx="2236">
                  <c:v>767.55880000000002</c:v>
                </c:pt>
                <c:pt idx="2237">
                  <c:v>767.8981</c:v>
                </c:pt>
                <c:pt idx="2238">
                  <c:v>768.27589999999998</c:v>
                </c:pt>
                <c:pt idx="2239">
                  <c:v>768.58510000000001</c:v>
                </c:pt>
                <c:pt idx="2240">
                  <c:v>768.96169999999995</c:v>
                </c:pt>
                <c:pt idx="2241">
                  <c:v>769.30219999999997</c:v>
                </c:pt>
                <c:pt idx="2242">
                  <c:v>769.64689999999996</c:v>
                </c:pt>
                <c:pt idx="2243">
                  <c:v>769.95749999999998</c:v>
                </c:pt>
                <c:pt idx="2244">
                  <c:v>770.30100000000004</c:v>
                </c:pt>
                <c:pt idx="2245">
                  <c:v>770.64570000000003</c:v>
                </c:pt>
                <c:pt idx="2246">
                  <c:v>771.02279999999996</c:v>
                </c:pt>
                <c:pt idx="2247">
                  <c:v>771.36519999999996</c:v>
                </c:pt>
                <c:pt idx="2248">
                  <c:v>771.70870000000002</c:v>
                </c:pt>
                <c:pt idx="2249">
                  <c:v>772.01729999999998</c:v>
                </c:pt>
                <c:pt idx="2250">
                  <c:v>772.39580000000001</c:v>
                </c:pt>
                <c:pt idx="2251">
                  <c:v>772.73500000000001</c:v>
                </c:pt>
                <c:pt idx="2252">
                  <c:v>773.0412</c:v>
                </c:pt>
                <c:pt idx="2253">
                  <c:v>773.38049999999998</c:v>
                </c:pt>
                <c:pt idx="2254">
                  <c:v>773.72400000000005</c:v>
                </c:pt>
                <c:pt idx="2255">
                  <c:v>774.06200000000001</c:v>
                </c:pt>
                <c:pt idx="2256">
                  <c:v>774.40430000000003</c:v>
                </c:pt>
                <c:pt idx="2257">
                  <c:v>774.78020000000004</c:v>
                </c:pt>
                <c:pt idx="2258">
                  <c:v>775.12559999999996</c:v>
                </c:pt>
                <c:pt idx="2259">
                  <c:v>775.46789999999999</c:v>
                </c:pt>
                <c:pt idx="2260">
                  <c:v>775.81200000000001</c:v>
                </c:pt>
                <c:pt idx="2261">
                  <c:v>776.125</c:v>
                </c:pt>
                <c:pt idx="2262">
                  <c:v>776.46669999999995</c:v>
                </c:pt>
                <c:pt idx="2263">
                  <c:v>776.81089999999995</c:v>
                </c:pt>
                <c:pt idx="2264">
                  <c:v>777.18550000000005</c:v>
                </c:pt>
                <c:pt idx="2265">
                  <c:v>777.53210000000001</c:v>
                </c:pt>
                <c:pt idx="2266">
                  <c:v>777.83900000000006</c:v>
                </c:pt>
                <c:pt idx="2267">
                  <c:v>778.22220000000004</c:v>
                </c:pt>
                <c:pt idx="2268">
                  <c:v>778.53390000000002</c:v>
                </c:pt>
                <c:pt idx="2269">
                  <c:v>778.8818</c:v>
                </c:pt>
                <c:pt idx="2270">
                  <c:v>779.25890000000004</c:v>
                </c:pt>
                <c:pt idx="2271">
                  <c:v>779.57370000000003</c:v>
                </c:pt>
                <c:pt idx="2272">
                  <c:v>779.91970000000003</c:v>
                </c:pt>
                <c:pt idx="2273">
                  <c:v>780.29560000000004</c:v>
                </c:pt>
                <c:pt idx="2274">
                  <c:v>780.6422</c:v>
                </c:pt>
                <c:pt idx="2275">
                  <c:v>780.99059999999997</c:v>
                </c:pt>
                <c:pt idx="2276">
                  <c:v>781.30240000000003</c:v>
                </c:pt>
                <c:pt idx="2277">
                  <c:v>781.6807</c:v>
                </c:pt>
                <c:pt idx="2278">
                  <c:v>782.02850000000001</c:v>
                </c:pt>
                <c:pt idx="2279">
                  <c:v>782.33659999999998</c:v>
                </c:pt>
                <c:pt idx="2280">
                  <c:v>782.71439999999996</c:v>
                </c:pt>
                <c:pt idx="2281">
                  <c:v>783.05790000000002</c:v>
                </c:pt>
                <c:pt idx="2282">
                  <c:v>783.36720000000003</c:v>
                </c:pt>
                <c:pt idx="2283">
                  <c:v>783.71370000000002</c:v>
                </c:pt>
                <c:pt idx="2284">
                  <c:v>784.05730000000005</c:v>
                </c:pt>
                <c:pt idx="2285">
                  <c:v>784.43809999999996</c:v>
                </c:pt>
                <c:pt idx="2286">
                  <c:v>784.75040000000001</c:v>
                </c:pt>
                <c:pt idx="2287">
                  <c:v>785.13559999999995</c:v>
                </c:pt>
                <c:pt idx="2288">
                  <c:v>785.44849999999997</c:v>
                </c:pt>
                <c:pt idx="2289">
                  <c:v>785.79880000000003</c:v>
                </c:pt>
                <c:pt idx="2290">
                  <c:v>786.14779999999996</c:v>
                </c:pt>
                <c:pt idx="2291">
                  <c:v>786.52859999999998</c:v>
                </c:pt>
                <c:pt idx="2292">
                  <c:v>786.84090000000003</c:v>
                </c:pt>
                <c:pt idx="2293">
                  <c:v>787.22109999999998</c:v>
                </c:pt>
                <c:pt idx="2294">
                  <c:v>787.56960000000004</c:v>
                </c:pt>
                <c:pt idx="2295">
                  <c:v>787.88009999999997</c:v>
                </c:pt>
                <c:pt idx="2296">
                  <c:v>788.22479999999996</c:v>
                </c:pt>
                <c:pt idx="2297">
                  <c:v>788.6001</c:v>
                </c:pt>
                <c:pt idx="2298">
                  <c:v>788.9479</c:v>
                </c:pt>
                <c:pt idx="2299">
                  <c:v>789.29139999999995</c:v>
                </c:pt>
                <c:pt idx="2300">
                  <c:v>789.60749999999996</c:v>
                </c:pt>
                <c:pt idx="2301">
                  <c:v>789.99189999999999</c:v>
                </c:pt>
                <c:pt idx="2302">
                  <c:v>790.34220000000005</c:v>
                </c:pt>
                <c:pt idx="2303">
                  <c:v>790.65819999999997</c:v>
                </c:pt>
                <c:pt idx="2304">
                  <c:v>791.04150000000004</c:v>
                </c:pt>
                <c:pt idx="2305">
                  <c:v>791.38520000000005</c:v>
                </c:pt>
                <c:pt idx="2306">
                  <c:v>791.72889999999995</c:v>
                </c:pt>
                <c:pt idx="2307">
                  <c:v>792.07809999999995</c:v>
                </c:pt>
                <c:pt idx="2308">
                  <c:v>792.38589999999999</c:v>
                </c:pt>
                <c:pt idx="2309">
                  <c:v>792.73379999999997</c:v>
                </c:pt>
              </c:numCache>
            </c:numRef>
          </c:xVal>
          <c:yVal>
            <c:numRef>
              <c:f>Sheet5!$U$6:$U$23105</c:f>
              <c:numCache>
                <c:formatCode>General</c:formatCode>
                <c:ptCount val="23100"/>
                <c:pt idx="0">
                  <c:v>-2.1702849999999998</c:v>
                </c:pt>
                <c:pt idx="1">
                  <c:v>-1.9601850000000001</c:v>
                </c:pt>
                <c:pt idx="2">
                  <c:v>-1.8449420000000001</c:v>
                </c:pt>
                <c:pt idx="3">
                  <c:v>-1.7314419999999999</c:v>
                </c:pt>
                <c:pt idx="4">
                  <c:v>-1.6645890000000001</c:v>
                </c:pt>
                <c:pt idx="5">
                  <c:v>-1.6077399999999999</c:v>
                </c:pt>
                <c:pt idx="6">
                  <c:v>-1.565156</c:v>
                </c:pt>
                <c:pt idx="7">
                  <c:v>-1.525072</c:v>
                </c:pt>
                <c:pt idx="8">
                  <c:v>-1.4898020000000001</c:v>
                </c:pt>
                <c:pt idx="9">
                  <c:v>-1.4585239999999999</c:v>
                </c:pt>
                <c:pt idx="10">
                  <c:v>-1.435816</c:v>
                </c:pt>
                <c:pt idx="11">
                  <c:v>-1.4210480000000001</c:v>
                </c:pt>
                <c:pt idx="12">
                  <c:v>-1.4124620000000001</c:v>
                </c:pt>
                <c:pt idx="13">
                  <c:v>-1.4067959999999999</c:v>
                </c:pt>
                <c:pt idx="14">
                  <c:v>-1.400369</c:v>
                </c:pt>
                <c:pt idx="15">
                  <c:v>-1.3903289999999999</c:v>
                </c:pt>
                <c:pt idx="16">
                  <c:v>-1.3752599999999999</c:v>
                </c:pt>
                <c:pt idx="17">
                  <c:v>-1.3568439999999999</c:v>
                </c:pt>
                <c:pt idx="18">
                  <c:v>-1.3390869999999999</c:v>
                </c:pt>
                <c:pt idx="19">
                  <c:v>-1.327016</c:v>
                </c:pt>
                <c:pt idx="20">
                  <c:v>-1.3245450000000001</c:v>
                </c:pt>
                <c:pt idx="21">
                  <c:v>-1.333299</c:v>
                </c:pt>
                <c:pt idx="22">
                  <c:v>-1.351345</c:v>
                </c:pt>
                <c:pt idx="23">
                  <c:v>-1.3739509999999999</c:v>
                </c:pt>
                <c:pt idx="24">
                  <c:v>-1.3956059999999999</c:v>
                </c:pt>
                <c:pt idx="25">
                  <c:v>-1.4121159999999999</c:v>
                </c:pt>
                <c:pt idx="26">
                  <c:v>-1.421699</c:v>
                </c:pt>
                <c:pt idx="27">
                  <c:v>-1.425101</c:v>
                </c:pt>
                <c:pt idx="28">
                  <c:v>-1.4250609999999999</c:v>
                </c:pt>
                <c:pt idx="29">
                  <c:v>-1.4244460000000001</c:v>
                </c:pt>
                <c:pt idx="30">
                  <c:v>-1.4252180000000001</c:v>
                </c:pt>
                <c:pt idx="31">
                  <c:v>-1.4277029999999999</c:v>
                </c:pt>
                <c:pt idx="32">
                  <c:v>-1.431219</c:v>
                </c:pt>
                <c:pt idx="33">
                  <c:v>-1.434382</c:v>
                </c:pt>
                <c:pt idx="34">
                  <c:v>-1.436153</c:v>
                </c:pt>
                <c:pt idx="35">
                  <c:v>-1.436008</c:v>
                </c:pt>
                <c:pt idx="36">
                  <c:v>-1.4342790000000001</c:v>
                </c:pt>
                <c:pt idx="37">
                  <c:v>-1.431792</c:v>
                </c:pt>
                <c:pt idx="38">
                  <c:v>-1.4296059999999999</c:v>
                </c:pt>
                <c:pt idx="39">
                  <c:v>-1.4286620000000001</c:v>
                </c:pt>
                <c:pt idx="40">
                  <c:v>-1.4295249999999999</c:v>
                </c:pt>
                <c:pt idx="41">
                  <c:v>-1.4324950000000001</c:v>
                </c:pt>
                <c:pt idx="42">
                  <c:v>-1.4371670000000001</c:v>
                </c:pt>
                <c:pt idx="43">
                  <c:v>-1.442701</c:v>
                </c:pt>
                <c:pt idx="44">
                  <c:v>-1.4478409999999999</c:v>
                </c:pt>
                <c:pt idx="45">
                  <c:v>-1.451624</c:v>
                </c:pt>
                <c:pt idx="46">
                  <c:v>-1.453176</c:v>
                </c:pt>
                <c:pt idx="47">
                  <c:v>-1.4526060000000001</c:v>
                </c:pt>
                <c:pt idx="48">
                  <c:v>-1.450761</c:v>
                </c:pt>
                <c:pt idx="49">
                  <c:v>-1.4490609999999999</c:v>
                </c:pt>
                <c:pt idx="50">
                  <c:v>-1.4487190000000001</c:v>
                </c:pt>
                <c:pt idx="51">
                  <c:v>-1.450833</c:v>
                </c:pt>
                <c:pt idx="52">
                  <c:v>-1.4555990000000001</c:v>
                </c:pt>
                <c:pt idx="53">
                  <c:v>-1.4624870000000001</c:v>
                </c:pt>
                <c:pt idx="54">
                  <c:v>-1.4706090000000001</c:v>
                </c:pt>
                <c:pt idx="55">
                  <c:v>-1.4790399999999999</c:v>
                </c:pt>
                <c:pt idx="56">
                  <c:v>-1.486826</c:v>
                </c:pt>
                <c:pt idx="57">
                  <c:v>-1.493449</c:v>
                </c:pt>
                <c:pt idx="58">
                  <c:v>-1.4989779999999999</c:v>
                </c:pt>
                <c:pt idx="59">
                  <c:v>-1.5035259999999999</c:v>
                </c:pt>
                <c:pt idx="60">
                  <c:v>-1.5071909999999999</c:v>
                </c:pt>
                <c:pt idx="61">
                  <c:v>-1.5099629999999999</c:v>
                </c:pt>
                <c:pt idx="62">
                  <c:v>-1.511754</c:v>
                </c:pt>
                <c:pt idx="63">
                  <c:v>-1.5120549999999999</c:v>
                </c:pt>
                <c:pt idx="64">
                  <c:v>-1.510726</c:v>
                </c:pt>
                <c:pt idx="65">
                  <c:v>-1.5081500000000001</c:v>
                </c:pt>
                <c:pt idx="66">
                  <c:v>-1.505385</c:v>
                </c:pt>
                <c:pt idx="67">
                  <c:v>-1.5037400000000001</c:v>
                </c:pt>
                <c:pt idx="68">
                  <c:v>-1.5048459999999999</c:v>
                </c:pt>
                <c:pt idx="69">
                  <c:v>-1.5098480000000001</c:v>
                </c:pt>
                <c:pt idx="70">
                  <c:v>-1.5193110000000001</c:v>
                </c:pt>
                <c:pt idx="71">
                  <c:v>-1.533002</c:v>
                </c:pt>
                <c:pt idx="72">
                  <c:v>-1.5497730000000001</c:v>
                </c:pt>
                <c:pt idx="73">
                  <c:v>-1.5676650000000001</c:v>
                </c:pt>
                <c:pt idx="74">
                  <c:v>-1.584554</c:v>
                </c:pt>
                <c:pt idx="75">
                  <c:v>-1.598462</c:v>
                </c:pt>
                <c:pt idx="76">
                  <c:v>-1.6078209999999999</c:v>
                </c:pt>
                <c:pt idx="77">
                  <c:v>-1.612428</c:v>
                </c:pt>
                <c:pt idx="78">
                  <c:v>-1.613615</c:v>
                </c:pt>
                <c:pt idx="79">
                  <c:v>-1.613586</c:v>
                </c:pt>
                <c:pt idx="80">
                  <c:v>-1.614555</c:v>
                </c:pt>
                <c:pt idx="81">
                  <c:v>-1.6184970000000001</c:v>
                </c:pt>
                <c:pt idx="82">
                  <c:v>-1.626174</c:v>
                </c:pt>
                <c:pt idx="83">
                  <c:v>-1.6365479999999999</c:v>
                </c:pt>
                <c:pt idx="84">
                  <c:v>-1.6475599999999999</c:v>
                </c:pt>
                <c:pt idx="85">
                  <c:v>-1.6571739999999999</c:v>
                </c:pt>
                <c:pt idx="86">
                  <c:v>-1.6636759999999999</c:v>
                </c:pt>
                <c:pt idx="87">
                  <c:v>-1.6663939999999999</c:v>
                </c:pt>
                <c:pt idx="88">
                  <c:v>-1.66652</c:v>
                </c:pt>
                <c:pt idx="89">
                  <c:v>-1.666347</c:v>
                </c:pt>
                <c:pt idx="90">
                  <c:v>-1.6682159999999999</c:v>
                </c:pt>
                <c:pt idx="91">
                  <c:v>-1.673889</c:v>
                </c:pt>
                <c:pt idx="92">
                  <c:v>-1.684096</c:v>
                </c:pt>
                <c:pt idx="93">
                  <c:v>-1.6978869999999999</c:v>
                </c:pt>
                <c:pt idx="94">
                  <c:v>-1.713354</c:v>
                </c:pt>
                <c:pt idx="95">
                  <c:v>-1.728451</c:v>
                </c:pt>
                <c:pt idx="96">
                  <c:v>-1.74193</c:v>
                </c:pt>
                <c:pt idx="97">
                  <c:v>-1.7532369999999999</c:v>
                </c:pt>
                <c:pt idx="98">
                  <c:v>-1.762694</c:v>
                </c:pt>
                <c:pt idx="99">
                  <c:v>-1.770939</c:v>
                </c:pt>
                <c:pt idx="100">
                  <c:v>-1.7788109999999999</c:v>
                </c:pt>
                <c:pt idx="101">
                  <c:v>-1.7866930000000001</c:v>
                </c:pt>
                <c:pt idx="102">
                  <c:v>-1.794629</c:v>
                </c:pt>
                <c:pt idx="103">
                  <c:v>-1.8024340000000001</c:v>
                </c:pt>
                <c:pt idx="104">
                  <c:v>-1.8099000000000001</c:v>
                </c:pt>
                <c:pt idx="105">
                  <c:v>-1.8165800000000001</c:v>
                </c:pt>
                <c:pt idx="106">
                  <c:v>-1.8223499999999999</c:v>
                </c:pt>
                <c:pt idx="107">
                  <c:v>-1.827742</c:v>
                </c:pt>
                <c:pt idx="108">
                  <c:v>-1.833788</c:v>
                </c:pt>
                <c:pt idx="109">
                  <c:v>-1.841772</c:v>
                </c:pt>
                <c:pt idx="110">
                  <c:v>-1.8532470000000001</c:v>
                </c:pt>
                <c:pt idx="111">
                  <c:v>-1.8687320000000001</c:v>
                </c:pt>
                <c:pt idx="112">
                  <c:v>-1.8873949999999999</c:v>
                </c:pt>
                <c:pt idx="113">
                  <c:v>-1.907421</c:v>
                </c:pt>
                <c:pt idx="114">
                  <c:v>-1.926733</c:v>
                </c:pt>
                <c:pt idx="115">
                  <c:v>-1.9429320000000001</c:v>
                </c:pt>
                <c:pt idx="116">
                  <c:v>-1.9549730000000001</c:v>
                </c:pt>
                <c:pt idx="117">
                  <c:v>-1.963452</c:v>
                </c:pt>
                <c:pt idx="118">
                  <c:v>-1.969876</c:v>
                </c:pt>
                <c:pt idx="119">
                  <c:v>-1.975603</c:v>
                </c:pt>
                <c:pt idx="120">
                  <c:v>-1.9824059999999999</c:v>
                </c:pt>
                <c:pt idx="121">
                  <c:v>-1.991169</c:v>
                </c:pt>
                <c:pt idx="122">
                  <c:v>-2.0015179999999999</c:v>
                </c:pt>
                <c:pt idx="123">
                  <c:v>-2.0123829999999998</c:v>
                </c:pt>
                <c:pt idx="124">
                  <c:v>-2.0233490000000001</c:v>
                </c:pt>
                <c:pt idx="125">
                  <c:v>-2.0336349999999999</c:v>
                </c:pt>
                <c:pt idx="126">
                  <c:v>-2.0431119999999998</c:v>
                </c:pt>
                <c:pt idx="127">
                  <c:v>-2.0524070000000001</c:v>
                </c:pt>
                <c:pt idx="128">
                  <c:v>-2.0630289999999998</c:v>
                </c:pt>
                <c:pt idx="129">
                  <c:v>-2.0755379999999999</c:v>
                </c:pt>
                <c:pt idx="130">
                  <c:v>-2.0903420000000001</c:v>
                </c:pt>
                <c:pt idx="131">
                  <c:v>-2.1070169999999999</c:v>
                </c:pt>
                <c:pt idx="132">
                  <c:v>-2.124641</c:v>
                </c:pt>
                <c:pt idx="133">
                  <c:v>-2.1412249999999999</c:v>
                </c:pt>
                <c:pt idx="134">
                  <c:v>-2.155646</c:v>
                </c:pt>
                <c:pt idx="135">
                  <c:v>-2.167503</c:v>
                </c:pt>
                <c:pt idx="136">
                  <c:v>-2.1772140000000002</c:v>
                </c:pt>
                <c:pt idx="137">
                  <c:v>-2.1851289999999999</c:v>
                </c:pt>
                <c:pt idx="138">
                  <c:v>-2.192428</c:v>
                </c:pt>
                <c:pt idx="139">
                  <c:v>-2.2000060000000001</c:v>
                </c:pt>
                <c:pt idx="140">
                  <c:v>-2.2083499999999998</c:v>
                </c:pt>
                <c:pt idx="141">
                  <c:v>-2.2175419999999999</c:v>
                </c:pt>
                <c:pt idx="142">
                  <c:v>-2.2285010000000001</c:v>
                </c:pt>
                <c:pt idx="143">
                  <c:v>-2.2415389999999999</c:v>
                </c:pt>
                <c:pt idx="144">
                  <c:v>-2.2564310000000001</c:v>
                </c:pt>
                <c:pt idx="145">
                  <c:v>-2.272332</c:v>
                </c:pt>
                <c:pt idx="146">
                  <c:v>-2.2884190000000002</c:v>
                </c:pt>
                <c:pt idx="147">
                  <c:v>-2.3028759999999999</c:v>
                </c:pt>
                <c:pt idx="148">
                  <c:v>-2.3145519999999999</c:v>
                </c:pt>
                <c:pt idx="149">
                  <c:v>-2.323175</c:v>
                </c:pt>
                <c:pt idx="150">
                  <c:v>-2.3296869999999998</c:v>
                </c:pt>
                <c:pt idx="151">
                  <c:v>-2.3351069999999998</c:v>
                </c:pt>
                <c:pt idx="152">
                  <c:v>-2.3411089999999999</c:v>
                </c:pt>
                <c:pt idx="153">
                  <c:v>-2.348608</c:v>
                </c:pt>
                <c:pt idx="154">
                  <c:v>-2.357812</c:v>
                </c:pt>
                <c:pt idx="155">
                  <c:v>-2.367664</c:v>
                </c:pt>
                <c:pt idx="156">
                  <c:v>-2.3769369999999999</c:v>
                </c:pt>
                <c:pt idx="157">
                  <c:v>-2.3841199999999998</c:v>
                </c:pt>
                <c:pt idx="158">
                  <c:v>-2.3885559999999999</c:v>
                </c:pt>
                <c:pt idx="159">
                  <c:v>-2.3902079999999999</c:v>
                </c:pt>
                <c:pt idx="160">
                  <c:v>-2.39039</c:v>
                </c:pt>
                <c:pt idx="161">
                  <c:v>-2.3908330000000002</c:v>
                </c:pt>
                <c:pt idx="162">
                  <c:v>-2.3933620000000002</c:v>
                </c:pt>
                <c:pt idx="163">
                  <c:v>-2.3988260000000001</c:v>
                </c:pt>
                <c:pt idx="164">
                  <c:v>-2.4074810000000002</c:v>
                </c:pt>
                <c:pt idx="165">
                  <c:v>-2.4182090000000001</c:v>
                </c:pt>
                <c:pt idx="166">
                  <c:v>-2.4293909999999999</c:v>
                </c:pt>
                <c:pt idx="167">
                  <c:v>-2.4392100000000001</c:v>
                </c:pt>
                <c:pt idx="168">
                  <c:v>-2.4469310000000002</c:v>
                </c:pt>
                <c:pt idx="169">
                  <c:v>-2.4523769999999998</c:v>
                </c:pt>
                <c:pt idx="170">
                  <c:v>-2.45661</c:v>
                </c:pt>
                <c:pt idx="171">
                  <c:v>-2.4609290000000001</c:v>
                </c:pt>
                <c:pt idx="172">
                  <c:v>-2.4667409999999999</c:v>
                </c:pt>
                <c:pt idx="173">
                  <c:v>-2.474383</c:v>
                </c:pt>
                <c:pt idx="174">
                  <c:v>-2.4835739999999999</c:v>
                </c:pt>
                <c:pt idx="175">
                  <c:v>-2.4929450000000002</c:v>
                </c:pt>
                <c:pt idx="176">
                  <c:v>-2.5010829999999999</c:v>
                </c:pt>
                <c:pt idx="177">
                  <c:v>-2.5068709999999998</c:v>
                </c:pt>
                <c:pt idx="178">
                  <c:v>-2.509995</c:v>
                </c:pt>
                <c:pt idx="179">
                  <c:v>-2.51078</c:v>
                </c:pt>
                <c:pt idx="180">
                  <c:v>-2.5104350000000002</c:v>
                </c:pt>
                <c:pt idx="181">
                  <c:v>-2.5105689999999998</c:v>
                </c:pt>
                <c:pt idx="182">
                  <c:v>-2.5124409999999999</c:v>
                </c:pt>
                <c:pt idx="183">
                  <c:v>-2.5166870000000001</c:v>
                </c:pt>
                <c:pt idx="184">
                  <c:v>-2.5231159999999999</c:v>
                </c:pt>
                <c:pt idx="185">
                  <c:v>-2.5307230000000001</c:v>
                </c:pt>
                <c:pt idx="186">
                  <c:v>-2.5377320000000001</c:v>
                </c:pt>
                <c:pt idx="187">
                  <c:v>-2.5422899999999999</c:v>
                </c:pt>
                <c:pt idx="188">
                  <c:v>-2.5430950000000001</c:v>
                </c:pt>
                <c:pt idx="189">
                  <c:v>-2.5398010000000002</c:v>
                </c:pt>
                <c:pt idx="190">
                  <c:v>-2.532673</c:v>
                </c:pt>
                <c:pt idx="191">
                  <c:v>-2.522424</c:v>
                </c:pt>
                <c:pt idx="192">
                  <c:v>-2.5102380000000002</c:v>
                </c:pt>
                <c:pt idx="193">
                  <c:v>-2.4975890000000001</c:v>
                </c:pt>
                <c:pt idx="194">
                  <c:v>-2.4859830000000001</c:v>
                </c:pt>
                <c:pt idx="195">
                  <c:v>-2.4769749999999999</c:v>
                </c:pt>
                <c:pt idx="196">
                  <c:v>-2.472315</c:v>
                </c:pt>
                <c:pt idx="197">
                  <c:v>-2.472979</c:v>
                </c:pt>
                <c:pt idx="198">
                  <c:v>-2.4784459999999999</c:v>
                </c:pt>
                <c:pt idx="199">
                  <c:v>-2.486615</c:v>
                </c:pt>
                <c:pt idx="200">
                  <c:v>-2.4948250000000001</c:v>
                </c:pt>
                <c:pt idx="201">
                  <c:v>-2.5000149999999999</c:v>
                </c:pt>
                <c:pt idx="202">
                  <c:v>-2.500057</c:v>
                </c:pt>
                <c:pt idx="203">
                  <c:v>-2.4944099999999998</c:v>
                </c:pt>
                <c:pt idx="204">
                  <c:v>-2.4845489999999999</c:v>
                </c:pt>
                <c:pt idx="205">
                  <c:v>-2.4725060000000001</c:v>
                </c:pt>
                <c:pt idx="206">
                  <c:v>-2.4606650000000001</c:v>
                </c:pt>
                <c:pt idx="207">
                  <c:v>-2.4506570000000001</c:v>
                </c:pt>
                <c:pt idx="208">
                  <c:v>-2.4432770000000001</c:v>
                </c:pt>
                <c:pt idx="209">
                  <c:v>-2.4378790000000001</c:v>
                </c:pt>
                <c:pt idx="210">
                  <c:v>-2.4335019999999998</c:v>
                </c:pt>
                <c:pt idx="211">
                  <c:v>-2.4289670000000001</c:v>
                </c:pt>
                <c:pt idx="212">
                  <c:v>-2.4237259999999998</c:v>
                </c:pt>
                <c:pt idx="213">
                  <c:v>-2.4176609999999998</c:v>
                </c:pt>
                <c:pt idx="214">
                  <c:v>-2.4112330000000002</c:v>
                </c:pt>
                <c:pt idx="215">
                  <c:v>-2.4046349999999999</c:v>
                </c:pt>
                <c:pt idx="216">
                  <c:v>-2.3976670000000002</c:v>
                </c:pt>
                <c:pt idx="217">
                  <c:v>-2.389608</c:v>
                </c:pt>
                <c:pt idx="218">
                  <c:v>-2.379629</c:v>
                </c:pt>
                <c:pt idx="219">
                  <c:v>-2.3673220000000001</c:v>
                </c:pt>
                <c:pt idx="220">
                  <c:v>-2.3530829999999998</c:v>
                </c:pt>
                <c:pt idx="221">
                  <c:v>-2.3382510000000001</c:v>
                </c:pt>
                <c:pt idx="222">
                  <c:v>-2.3242470000000002</c:v>
                </c:pt>
                <c:pt idx="223">
                  <c:v>-2.3119779999999999</c:v>
                </c:pt>
                <c:pt idx="224">
                  <c:v>-2.3014420000000002</c:v>
                </c:pt>
                <c:pt idx="225">
                  <c:v>-2.2918270000000001</c:v>
                </c:pt>
                <c:pt idx="226">
                  <c:v>-2.2818710000000002</c:v>
                </c:pt>
                <c:pt idx="227">
                  <c:v>-2.27013</c:v>
                </c:pt>
                <c:pt idx="228">
                  <c:v>-2.2558769999999999</c:v>
                </c:pt>
                <c:pt idx="229">
                  <c:v>-2.2389359999999998</c:v>
                </c:pt>
                <c:pt idx="230">
                  <c:v>-2.2204549999999998</c:v>
                </c:pt>
                <c:pt idx="231">
                  <c:v>-2.2015699999999998</c:v>
                </c:pt>
                <c:pt idx="232">
                  <c:v>-2.1841710000000001</c:v>
                </c:pt>
                <c:pt idx="233">
                  <c:v>-2.1695090000000001</c:v>
                </c:pt>
                <c:pt idx="234">
                  <c:v>-2.1590829999999999</c:v>
                </c:pt>
                <c:pt idx="235">
                  <c:v>-2.1520739999999998</c:v>
                </c:pt>
                <c:pt idx="236">
                  <c:v>-2.147008</c:v>
                </c:pt>
                <c:pt idx="237">
                  <c:v>-2.141337</c:v>
                </c:pt>
                <c:pt idx="238">
                  <c:v>-2.1331690000000001</c:v>
                </c:pt>
                <c:pt idx="239">
                  <c:v>-2.1194039999999998</c:v>
                </c:pt>
                <c:pt idx="240">
                  <c:v>-2.0991900000000001</c:v>
                </c:pt>
                <c:pt idx="241">
                  <c:v>-2.072654</c:v>
                </c:pt>
                <c:pt idx="242">
                  <c:v>-2.041782</c:v>
                </c:pt>
                <c:pt idx="243">
                  <c:v>-2.0084789999999999</c:v>
                </c:pt>
                <c:pt idx="244">
                  <c:v>-1.9766010000000001</c:v>
                </c:pt>
                <c:pt idx="245">
                  <c:v>-1.948515</c:v>
                </c:pt>
                <c:pt idx="246">
                  <c:v>-1.925813</c:v>
                </c:pt>
                <c:pt idx="247">
                  <c:v>-1.908083</c:v>
                </c:pt>
                <c:pt idx="248">
                  <c:v>-1.8947579999999999</c:v>
                </c:pt>
                <c:pt idx="249">
                  <c:v>-1.883132</c:v>
                </c:pt>
                <c:pt idx="250">
                  <c:v>-1.87127</c:v>
                </c:pt>
                <c:pt idx="251">
                  <c:v>-1.858201</c:v>
                </c:pt>
                <c:pt idx="252">
                  <c:v>-1.8436410000000001</c:v>
                </c:pt>
                <c:pt idx="253">
                  <c:v>-1.8268340000000001</c:v>
                </c:pt>
                <c:pt idx="254">
                  <c:v>-1.8087819999999999</c:v>
                </c:pt>
                <c:pt idx="255">
                  <c:v>-1.7906569999999999</c:v>
                </c:pt>
                <c:pt idx="256">
                  <c:v>-1.772624</c:v>
                </c:pt>
                <c:pt idx="257">
                  <c:v>-1.7549779999999999</c:v>
                </c:pt>
                <c:pt idx="258">
                  <c:v>-1.738729</c:v>
                </c:pt>
                <c:pt idx="259">
                  <c:v>-1.724173</c:v>
                </c:pt>
                <c:pt idx="260">
                  <c:v>-1.7104809999999999</c:v>
                </c:pt>
                <c:pt idx="261">
                  <c:v>-1.6975359999999999</c:v>
                </c:pt>
                <c:pt idx="262">
                  <c:v>-1.6844669999999999</c:v>
                </c:pt>
                <c:pt idx="263">
                  <c:v>-1.6696549999999999</c:v>
                </c:pt>
                <c:pt idx="264">
                  <c:v>-1.650935</c:v>
                </c:pt>
                <c:pt idx="265">
                  <c:v>-1.6280140000000001</c:v>
                </c:pt>
                <c:pt idx="266">
                  <c:v>-1.600589</c:v>
                </c:pt>
                <c:pt idx="267">
                  <c:v>-1.570573</c:v>
                </c:pt>
                <c:pt idx="268">
                  <c:v>-1.540729</c:v>
                </c:pt>
                <c:pt idx="269">
                  <c:v>-1.5148109999999999</c:v>
                </c:pt>
                <c:pt idx="270">
                  <c:v>-1.4942310000000001</c:v>
                </c:pt>
                <c:pt idx="271">
                  <c:v>-1.4797750000000001</c:v>
                </c:pt>
                <c:pt idx="272">
                  <c:v>-1.4695009999999999</c:v>
                </c:pt>
                <c:pt idx="273">
                  <c:v>-1.4609179999999999</c:v>
                </c:pt>
                <c:pt idx="274">
                  <c:v>-1.450704</c:v>
                </c:pt>
                <c:pt idx="275">
                  <c:v>-1.4377040000000001</c:v>
                </c:pt>
                <c:pt idx="276">
                  <c:v>-1.4211720000000001</c:v>
                </c:pt>
                <c:pt idx="277">
                  <c:v>-1.402136</c:v>
                </c:pt>
                <c:pt idx="278">
                  <c:v>-1.381224</c:v>
                </c:pt>
                <c:pt idx="279">
                  <c:v>-1.359839</c:v>
                </c:pt>
                <c:pt idx="280">
                  <c:v>-1.3381479999999999</c:v>
                </c:pt>
                <c:pt idx="281">
                  <c:v>-1.3167120000000001</c:v>
                </c:pt>
                <c:pt idx="282">
                  <c:v>-1.294878</c:v>
                </c:pt>
                <c:pt idx="283">
                  <c:v>-1.2730900000000001</c:v>
                </c:pt>
                <c:pt idx="284">
                  <c:v>-1.2513559999999999</c:v>
                </c:pt>
                <c:pt idx="285">
                  <c:v>-1.230097</c:v>
                </c:pt>
                <c:pt idx="286">
                  <c:v>-1.209049</c:v>
                </c:pt>
                <c:pt idx="287">
                  <c:v>-1.188885</c:v>
                </c:pt>
                <c:pt idx="288">
                  <c:v>-1.169745</c:v>
                </c:pt>
                <c:pt idx="289">
                  <c:v>-1.1517539999999999</c:v>
                </c:pt>
                <c:pt idx="290">
                  <c:v>-1.1349260000000001</c:v>
                </c:pt>
                <c:pt idx="291">
                  <c:v>-1.1197820000000001</c:v>
                </c:pt>
                <c:pt idx="292">
                  <c:v>-1.106447</c:v>
                </c:pt>
                <c:pt idx="293">
                  <c:v>-1.0951299999999999</c:v>
                </c:pt>
                <c:pt idx="294">
                  <c:v>-1.085877</c:v>
                </c:pt>
                <c:pt idx="295">
                  <c:v>-1.078438</c:v>
                </c:pt>
                <c:pt idx="296">
                  <c:v>-1.0715349999999999</c:v>
                </c:pt>
                <c:pt idx="297">
                  <c:v>-1.063963</c:v>
                </c:pt>
                <c:pt idx="298">
                  <c:v>-1.054236</c:v>
                </c:pt>
                <c:pt idx="299">
                  <c:v>-1.041212</c:v>
                </c:pt>
                <c:pt idx="300">
                  <c:v>-1.0242180000000001</c:v>
                </c:pt>
                <c:pt idx="301">
                  <c:v>-1.003995</c:v>
                </c:pt>
                <c:pt idx="302">
                  <c:v>-0.98179419999999995</c:v>
                </c:pt>
                <c:pt idx="303">
                  <c:v>-0.95893450000000002</c:v>
                </c:pt>
                <c:pt idx="304">
                  <c:v>-0.93675600000000003</c:v>
                </c:pt>
                <c:pt idx="305">
                  <c:v>-0.91632910000000001</c:v>
                </c:pt>
                <c:pt idx="306">
                  <c:v>-0.89817309999999995</c:v>
                </c:pt>
                <c:pt idx="307">
                  <c:v>-0.88182369999999999</c:v>
                </c:pt>
                <c:pt idx="308">
                  <c:v>-0.86697230000000003</c:v>
                </c:pt>
                <c:pt idx="309">
                  <c:v>-0.85323890000000002</c:v>
                </c:pt>
                <c:pt idx="310">
                  <c:v>-0.84063860000000001</c:v>
                </c:pt>
                <c:pt idx="311">
                  <c:v>-0.82881419999999995</c:v>
                </c:pt>
                <c:pt idx="312">
                  <c:v>-0.81797419999999998</c:v>
                </c:pt>
                <c:pt idx="313">
                  <c:v>-0.80823</c:v>
                </c:pt>
                <c:pt idx="314">
                  <c:v>-0.79943810000000004</c:v>
                </c:pt>
                <c:pt idx="315">
                  <c:v>-0.79091480000000003</c:v>
                </c:pt>
                <c:pt idx="316">
                  <c:v>-0.78223969999999998</c:v>
                </c:pt>
                <c:pt idx="317">
                  <c:v>-0.77297700000000003</c:v>
                </c:pt>
                <c:pt idx="318">
                  <c:v>-0.76261100000000004</c:v>
                </c:pt>
                <c:pt idx="319">
                  <c:v>-0.7508184</c:v>
                </c:pt>
                <c:pt idx="320">
                  <c:v>-0.73758000000000001</c:v>
                </c:pt>
                <c:pt idx="321">
                  <c:v>-0.72322980000000003</c:v>
                </c:pt>
                <c:pt idx="322">
                  <c:v>-0.70818689999999995</c:v>
                </c:pt>
                <c:pt idx="323">
                  <c:v>-0.69340429999999997</c:v>
                </c:pt>
                <c:pt idx="324">
                  <c:v>-0.67978380000000005</c:v>
                </c:pt>
                <c:pt idx="325">
                  <c:v>-0.66828240000000005</c:v>
                </c:pt>
                <c:pt idx="326">
                  <c:v>-0.65902640000000001</c:v>
                </c:pt>
                <c:pt idx="327">
                  <c:v>-0.65177790000000002</c:v>
                </c:pt>
                <c:pt idx="328">
                  <c:v>-0.64532869999999998</c:v>
                </c:pt>
                <c:pt idx="329">
                  <c:v>-0.63878659999999998</c:v>
                </c:pt>
                <c:pt idx="330">
                  <c:v>-0.6308397</c:v>
                </c:pt>
                <c:pt idx="331">
                  <c:v>-0.62113300000000005</c:v>
                </c:pt>
                <c:pt idx="332">
                  <c:v>-0.609491</c:v>
                </c:pt>
                <c:pt idx="333">
                  <c:v>-0.59674280000000002</c:v>
                </c:pt>
                <c:pt idx="334">
                  <c:v>-0.58306849999999999</c:v>
                </c:pt>
                <c:pt idx="335">
                  <c:v>-0.56913449999999999</c:v>
                </c:pt>
                <c:pt idx="336">
                  <c:v>-0.55497529999999995</c:v>
                </c:pt>
                <c:pt idx="337">
                  <c:v>-0.54098029999999997</c:v>
                </c:pt>
                <c:pt idx="338">
                  <c:v>-0.52713299999999996</c:v>
                </c:pt>
                <c:pt idx="339">
                  <c:v>-0.51415540000000004</c:v>
                </c:pt>
                <c:pt idx="340">
                  <c:v>-0.50268900000000005</c:v>
                </c:pt>
                <c:pt idx="341">
                  <c:v>-0.49361559999999999</c:v>
                </c:pt>
                <c:pt idx="342">
                  <c:v>-0.48725059999999998</c:v>
                </c:pt>
                <c:pt idx="343">
                  <c:v>-0.48353770000000001</c:v>
                </c:pt>
                <c:pt idx="344">
                  <c:v>-0.48182039999999998</c:v>
                </c:pt>
                <c:pt idx="345">
                  <c:v>-0.4812961</c:v>
                </c:pt>
                <c:pt idx="346">
                  <c:v>-0.48078650000000001</c:v>
                </c:pt>
                <c:pt idx="347">
                  <c:v>-0.47914790000000002</c:v>
                </c:pt>
                <c:pt idx="348">
                  <c:v>-0.47547780000000001</c:v>
                </c:pt>
                <c:pt idx="349">
                  <c:v>-0.46920539999999999</c:v>
                </c:pt>
                <c:pt idx="350">
                  <c:v>-0.45975290000000002</c:v>
                </c:pt>
                <c:pt idx="351">
                  <c:v>-0.44739289999999998</c:v>
                </c:pt>
                <c:pt idx="352">
                  <c:v>-0.43322060000000001</c:v>
                </c:pt>
                <c:pt idx="353">
                  <c:v>-0.41898590000000002</c:v>
                </c:pt>
                <c:pt idx="354">
                  <c:v>-0.40632639999999998</c:v>
                </c:pt>
                <c:pt idx="355">
                  <c:v>-0.39692889999999997</c:v>
                </c:pt>
                <c:pt idx="356">
                  <c:v>-0.39169029999999999</c:v>
                </c:pt>
                <c:pt idx="357">
                  <c:v>-0.39053339999999998</c:v>
                </c:pt>
                <c:pt idx="358">
                  <c:v>-0.39213730000000002</c:v>
                </c:pt>
                <c:pt idx="359">
                  <c:v>-0.39501039999999998</c:v>
                </c:pt>
                <c:pt idx="360">
                  <c:v>-0.39758460000000001</c:v>
                </c:pt>
                <c:pt idx="361">
                  <c:v>-0.3984916</c:v>
                </c:pt>
                <c:pt idx="362">
                  <c:v>-0.3965767</c:v>
                </c:pt>
                <c:pt idx="363">
                  <c:v>-0.39183859999999998</c:v>
                </c:pt>
                <c:pt idx="364">
                  <c:v>-0.38481140000000003</c:v>
                </c:pt>
                <c:pt idx="365">
                  <c:v>-0.37623780000000001</c:v>
                </c:pt>
                <c:pt idx="366">
                  <c:v>-0.36710880000000001</c:v>
                </c:pt>
                <c:pt idx="367">
                  <c:v>-0.35900599999999999</c:v>
                </c:pt>
                <c:pt idx="368">
                  <c:v>-0.35280529999999999</c:v>
                </c:pt>
                <c:pt idx="369">
                  <c:v>-0.34863480000000002</c:v>
                </c:pt>
                <c:pt idx="370">
                  <c:v>-0.34633459999999999</c:v>
                </c:pt>
                <c:pt idx="371">
                  <c:v>-0.34517429999999999</c:v>
                </c:pt>
                <c:pt idx="372">
                  <c:v>-0.34351350000000003</c:v>
                </c:pt>
                <c:pt idx="373">
                  <c:v>-0.3400262</c:v>
                </c:pt>
                <c:pt idx="374">
                  <c:v>-0.3342831</c:v>
                </c:pt>
                <c:pt idx="375">
                  <c:v>-0.3262834</c:v>
                </c:pt>
                <c:pt idx="376">
                  <c:v>-0.31672919999999999</c:v>
                </c:pt>
                <c:pt idx="377">
                  <c:v>-0.307143</c:v>
                </c:pt>
                <c:pt idx="378">
                  <c:v>-0.29883369999999998</c:v>
                </c:pt>
                <c:pt idx="379">
                  <c:v>-0.29225830000000003</c:v>
                </c:pt>
                <c:pt idx="380">
                  <c:v>-0.28748590000000002</c:v>
                </c:pt>
                <c:pt idx="381">
                  <c:v>-0.28427550000000001</c:v>
                </c:pt>
                <c:pt idx="382">
                  <c:v>-0.28188580000000002</c:v>
                </c:pt>
                <c:pt idx="383">
                  <c:v>-0.27992280000000003</c:v>
                </c:pt>
                <c:pt idx="384">
                  <c:v>-0.27833669999999999</c:v>
                </c:pt>
                <c:pt idx="385">
                  <c:v>-0.27693869999999998</c:v>
                </c:pt>
                <c:pt idx="386">
                  <c:v>-0.27518330000000002</c:v>
                </c:pt>
                <c:pt idx="387">
                  <c:v>-0.27293329999999999</c:v>
                </c:pt>
                <c:pt idx="388">
                  <c:v>-0.26978790000000002</c:v>
                </c:pt>
                <c:pt idx="389">
                  <c:v>-0.26562789999999997</c:v>
                </c:pt>
                <c:pt idx="390">
                  <c:v>-0.26083390000000001</c:v>
                </c:pt>
                <c:pt idx="391">
                  <c:v>-0.25666600000000001</c:v>
                </c:pt>
                <c:pt idx="392">
                  <c:v>-0.25371519999999997</c:v>
                </c:pt>
                <c:pt idx="393">
                  <c:v>-0.25243290000000002</c:v>
                </c:pt>
                <c:pt idx="394">
                  <c:v>-0.25269659999999999</c:v>
                </c:pt>
                <c:pt idx="395">
                  <c:v>-0.25429760000000001</c:v>
                </c:pt>
                <c:pt idx="396">
                  <c:v>-0.2560173</c:v>
                </c:pt>
                <c:pt idx="397">
                  <c:v>-0.25726120000000002</c:v>
                </c:pt>
                <c:pt idx="398">
                  <c:v>-0.25762200000000002</c:v>
                </c:pt>
                <c:pt idx="399">
                  <c:v>-0.25715320000000003</c:v>
                </c:pt>
                <c:pt idx="400">
                  <c:v>-0.25551839999999998</c:v>
                </c:pt>
                <c:pt idx="401">
                  <c:v>-0.25315840000000001</c:v>
                </c:pt>
                <c:pt idx="402">
                  <c:v>-0.25042950000000003</c:v>
                </c:pt>
                <c:pt idx="403">
                  <c:v>-0.2477907</c:v>
                </c:pt>
                <c:pt idx="404">
                  <c:v>-0.24554000000000001</c:v>
                </c:pt>
                <c:pt idx="405">
                  <c:v>-0.2439327</c:v>
                </c:pt>
                <c:pt idx="406">
                  <c:v>-0.24250459999999999</c:v>
                </c:pt>
                <c:pt idx="407">
                  <c:v>-0.24029239999999999</c:v>
                </c:pt>
                <c:pt idx="408">
                  <c:v>-0.23647940000000001</c:v>
                </c:pt>
                <c:pt idx="409">
                  <c:v>-0.23046900000000001</c:v>
                </c:pt>
                <c:pt idx="410">
                  <c:v>-0.2225934</c:v>
                </c:pt>
                <c:pt idx="411">
                  <c:v>-0.21402289999999999</c:v>
                </c:pt>
                <c:pt idx="412">
                  <c:v>-0.20660139999999999</c:v>
                </c:pt>
                <c:pt idx="413">
                  <c:v>-0.2013375</c:v>
                </c:pt>
                <c:pt idx="414">
                  <c:v>-0.1985275</c:v>
                </c:pt>
                <c:pt idx="415">
                  <c:v>-0.1972563</c:v>
                </c:pt>
                <c:pt idx="416">
                  <c:v>-0.19625980000000001</c:v>
                </c:pt>
                <c:pt idx="417">
                  <c:v>-0.1942267</c:v>
                </c:pt>
                <c:pt idx="418">
                  <c:v>-0.19113579999999999</c:v>
                </c:pt>
                <c:pt idx="419">
                  <c:v>-0.18785589999999999</c:v>
                </c:pt>
                <c:pt idx="420">
                  <c:v>-0.1860668</c:v>
                </c:pt>
                <c:pt idx="421">
                  <c:v>-0.18688689999999999</c:v>
                </c:pt>
                <c:pt idx="422">
                  <c:v>-0.1905666</c:v>
                </c:pt>
                <c:pt idx="423">
                  <c:v>-0.19593920000000001</c:v>
                </c:pt>
                <c:pt idx="424">
                  <c:v>-0.20131289999999999</c:v>
                </c:pt>
                <c:pt idx="425">
                  <c:v>-0.20488020000000001</c:v>
                </c:pt>
                <c:pt idx="426">
                  <c:v>-0.20568020000000001</c:v>
                </c:pt>
                <c:pt idx="427">
                  <c:v>-0.20365430000000001</c:v>
                </c:pt>
                <c:pt idx="428">
                  <c:v>-0.19970769999999999</c:v>
                </c:pt>
                <c:pt idx="429">
                  <c:v>-0.19477639999999999</c:v>
                </c:pt>
                <c:pt idx="430">
                  <c:v>-0.18926560000000001</c:v>
                </c:pt>
                <c:pt idx="431">
                  <c:v>-0.18309220000000001</c:v>
                </c:pt>
                <c:pt idx="432">
                  <c:v>-0.17621870000000001</c:v>
                </c:pt>
                <c:pt idx="433">
                  <c:v>-0.16874330000000001</c:v>
                </c:pt>
                <c:pt idx="434">
                  <c:v>-0.1612972</c:v>
                </c:pt>
                <c:pt idx="435">
                  <c:v>-0.1553165</c:v>
                </c:pt>
                <c:pt idx="436">
                  <c:v>-0.1525242</c:v>
                </c:pt>
                <c:pt idx="437">
                  <c:v>-0.15376339999999999</c:v>
                </c:pt>
                <c:pt idx="438">
                  <c:v>-0.1588138</c:v>
                </c:pt>
                <c:pt idx="439">
                  <c:v>-0.16635949999999999</c:v>
                </c:pt>
                <c:pt idx="440">
                  <c:v>-0.17429430000000001</c:v>
                </c:pt>
                <c:pt idx="441">
                  <c:v>-0.1801991</c:v>
                </c:pt>
                <c:pt idx="442">
                  <c:v>-0.18260779999999999</c:v>
                </c:pt>
                <c:pt idx="443">
                  <c:v>-0.18122279999999999</c:v>
                </c:pt>
                <c:pt idx="444">
                  <c:v>-0.17693880000000001</c:v>
                </c:pt>
                <c:pt idx="445">
                  <c:v>-0.17113439999999999</c:v>
                </c:pt>
                <c:pt idx="446">
                  <c:v>-0.16523060000000001</c:v>
                </c:pt>
                <c:pt idx="447">
                  <c:v>-0.15988820000000001</c:v>
                </c:pt>
                <c:pt idx="448">
                  <c:v>-0.15512429999999999</c:v>
                </c:pt>
                <c:pt idx="449">
                  <c:v>-0.15020030000000001</c:v>
                </c:pt>
                <c:pt idx="450">
                  <c:v>-0.14446929999999999</c:v>
                </c:pt>
                <c:pt idx="451">
                  <c:v>-0.13767109999999999</c:v>
                </c:pt>
                <c:pt idx="452">
                  <c:v>-0.1303349</c:v>
                </c:pt>
                <c:pt idx="453">
                  <c:v>-0.1232597</c:v>
                </c:pt>
                <c:pt idx="454">
                  <c:v>-0.11758979999999999</c:v>
                </c:pt>
                <c:pt idx="455">
                  <c:v>-0.1141949</c:v>
                </c:pt>
                <c:pt idx="456">
                  <c:v>-0.1136397</c:v>
                </c:pt>
                <c:pt idx="457">
                  <c:v>-0.1160815</c:v>
                </c:pt>
                <c:pt idx="458">
                  <c:v>-0.1213417</c:v>
                </c:pt>
                <c:pt idx="459">
                  <c:v>-0.1291725</c:v>
                </c:pt>
                <c:pt idx="460">
                  <c:v>-0.13927639999999999</c:v>
                </c:pt>
                <c:pt idx="461">
                  <c:v>-0.1512829</c:v>
                </c:pt>
                <c:pt idx="462">
                  <c:v>-0.16370299999999999</c:v>
                </c:pt>
                <c:pt idx="463">
                  <c:v>-0.1750033</c:v>
                </c:pt>
                <c:pt idx="464">
                  <c:v>-0.18319540000000001</c:v>
                </c:pt>
                <c:pt idx="465">
                  <c:v>-0.18664890000000001</c:v>
                </c:pt>
                <c:pt idx="466">
                  <c:v>-0.18366060000000001</c:v>
                </c:pt>
                <c:pt idx="467">
                  <c:v>-0.1749076</c:v>
                </c:pt>
                <c:pt idx="468">
                  <c:v>-0.1619535</c:v>
                </c:pt>
                <c:pt idx="469">
                  <c:v>-0.14742</c:v>
                </c:pt>
                <c:pt idx="470">
                  <c:v>-0.133414</c:v>
                </c:pt>
                <c:pt idx="471">
                  <c:v>-0.1226715</c:v>
                </c:pt>
                <c:pt idx="472">
                  <c:v>-0.1162431</c:v>
                </c:pt>
                <c:pt idx="473">
                  <c:v>-0.11437</c:v>
                </c:pt>
                <c:pt idx="474">
                  <c:v>-0.1160532</c:v>
                </c:pt>
                <c:pt idx="475">
                  <c:v>-0.12067650000000001</c:v>
                </c:pt>
                <c:pt idx="476">
                  <c:v>-0.12673609999999999</c:v>
                </c:pt>
                <c:pt idx="477">
                  <c:v>-0.13300290000000001</c:v>
                </c:pt>
                <c:pt idx="478">
                  <c:v>-0.13814090000000001</c:v>
                </c:pt>
                <c:pt idx="479">
                  <c:v>-0.1417525</c:v>
                </c:pt>
                <c:pt idx="480">
                  <c:v>-0.14352970000000001</c:v>
                </c:pt>
                <c:pt idx="481">
                  <c:v>-0.1439715</c:v>
                </c:pt>
                <c:pt idx="482">
                  <c:v>-0.1436771</c:v>
                </c:pt>
                <c:pt idx="483">
                  <c:v>-0.14376530000000001</c:v>
                </c:pt>
                <c:pt idx="484">
                  <c:v>-0.14476259999999999</c:v>
                </c:pt>
                <c:pt idx="485">
                  <c:v>-0.146652</c:v>
                </c:pt>
                <c:pt idx="486">
                  <c:v>-0.14852509999999999</c:v>
                </c:pt>
                <c:pt idx="487">
                  <c:v>-0.1495927</c:v>
                </c:pt>
                <c:pt idx="488">
                  <c:v>-0.14868229999999999</c:v>
                </c:pt>
                <c:pt idx="489">
                  <c:v>-0.14507929999999999</c:v>
                </c:pt>
                <c:pt idx="490">
                  <c:v>-0.13869390000000001</c:v>
                </c:pt>
                <c:pt idx="491">
                  <c:v>-0.1306466</c:v>
                </c:pt>
                <c:pt idx="492">
                  <c:v>-0.1220271</c:v>
                </c:pt>
                <c:pt idx="493">
                  <c:v>-0.1142876</c:v>
                </c:pt>
                <c:pt idx="494">
                  <c:v>-0.10854510000000001</c:v>
                </c:pt>
                <c:pt idx="495">
                  <c:v>-0.1055943</c:v>
                </c:pt>
                <c:pt idx="496">
                  <c:v>-0.1049578</c:v>
                </c:pt>
                <c:pt idx="497">
                  <c:v>-0.1060411</c:v>
                </c:pt>
                <c:pt idx="498">
                  <c:v>-0.10791290000000001</c:v>
                </c:pt>
                <c:pt idx="499">
                  <c:v>-0.109943</c:v>
                </c:pt>
                <c:pt idx="500">
                  <c:v>-0.1114875</c:v>
                </c:pt>
                <c:pt idx="501">
                  <c:v>-0.1128314</c:v>
                </c:pt>
                <c:pt idx="502">
                  <c:v>-0.11420370000000001</c:v>
                </c:pt>
                <c:pt idx="503">
                  <c:v>-0.1159681</c:v>
                </c:pt>
                <c:pt idx="504">
                  <c:v>-0.118029</c:v>
                </c:pt>
                <c:pt idx="505">
                  <c:v>-0.12034309999999999</c:v>
                </c:pt>
                <c:pt idx="506">
                  <c:v>-0.1222606</c:v>
                </c:pt>
                <c:pt idx="507">
                  <c:v>-0.1233495</c:v>
                </c:pt>
                <c:pt idx="508">
                  <c:v>-0.1231418</c:v>
                </c:pt>
                <c:pt idx="509">
                  <c:v>-0.1217237</c:v>
                </c:pt>
                <c:pt idx="510">
                  <c:v>-0.1193224</c:v>
                </c:pt>
                <c:pt idx="511">
                  <c:v>-0.1167622</c:v>
                </c:pt>
                <c:pt idx="512">
                  <c:v>-0.1147051</c:v>
                </c:pt>
                <c:pt idx="513">
                  <c:v>-0.1138706</c:v>
                </c:pt>
                <c:pt idx="514">
                  <c:v>-0.11434229999999999</c:v>
                </c:pt>
                <c:pt idx="515">
                  <c:v>-0.1159529</c:v>
                </c:pt>
                <c:pt idx="516">
                  <c:v>-0.1176996</c:v>
                </c:pt>
                <c:pt idx="517">
                  <c:v>-0.11871420000000001</c:v>
                </c:pt>
                <c:pt idx="518">
                  <c:v>-0.1183319</c:v>
                </c:pt>
                <c:pt idx="519">
                  <c:v>-0.11699270000000001</c:v>
                </c:pt>
                <c:pt idx="520">
                  <c:v>-0.1154333</c:v>
                </c:pt>
                <c:pt idx="521">
                  <c:v>-0.1153428</c:v>
                </c:pt>
                <c:pt idx="522">
                  <c:v>-0.1181379</c:v>
                </c:pt>
                <c:pt idx="523">
                  <c:v>-0.1243886</c:v>
                </c:pt>
                <c:pt idx="524">
                  <c:v>-0.13285559999999999</c:v>
                </c:pt>
                <c:pt idx="525">
                  <c:v>-0.14173759999999999</c:v>
                </c:pt>
                <c:pt idx="526">
                  <c:v>-0.14871180000000001</c:v>
                </c:pt>
                <c:pt idx="527">
                  <c:v>-0.15187490000000001</c:v>
                </c:pt>
                <c:pt idx="528">
                  <c:v>-0.15064259999999999</c:v>
                </c:pt>
                <c:pt idx="529">
                  <c:v>-0.14621999999999999</c:v>
                </c:pt>
                <c:pt idx="530">
                  <c:v>-0.140623</c:v>
                </c:pt>
                <c:pt idx="531">
                  <c:v>-0.13589080000000001</c:v>
                </c:pt>
                <c:pt idx="532">
                  <c:v>-0.133988</c:v>
                </c:pt>
                <c:pt idx="533">
                  <c:v>-0.13577819999999999</c:v>
                </c:pt>
                <c:pt idx="534">
                  <c:v>-0.14113519999999999</c:v>
                </c:pt>
                <c:pt idx="535">
                  <c:v>-0.14907380000000001</c:v>
                </c:pt>
                <c:pt idx="536">
                  <c:v>-0.15834319999999999</c:v>
                </c:pt>
                <c:pt idx="537">
                  <c:v>-0.16666839999999999</c:v>
                </c:pt>
                <c:pt idx="538">
                  <c:v>-0.1720313</c:v>
                </c:pt>
                <c:pt idx="539">
                  <c:v>-0.17287130000000001</c:v>
                </c:pt>
                <c:pt idx="540">
                  <c:v>-0.16874910000000001</c:v>
                </c:pt>
                <c:pt idx="541">
                  <c:v>-0.16002459999999999</c:v>
                </c:pt>
                <c:pt idx="542">
                  <c:v>-0.1489347</c:v>
                </c:pt>
                <c:pt idx="543">
                  <c:v>-0.13818079999999999</c:v>
                </c:pt>
                <c:pt idx="544">
                  <c:v>-0.13011420000000001</c:v>
                </c:pt>
                <c:pt idx="545">
                  <c:v>-0.12572140000000001</c:v>
                </c:pt>
                <c:pt idx="546">
                  <c:v>-0.1251535</c:v>
                </c:pt>
                <c:pt idx="547">
                  <c:v>-0.12707660000000001</c:v>
                </c:pt>
                <c:pt idx="548">
                  <c:v>-0.1297239</c:v>
                </c:pt>
                <c:pt idx="549">
                  <c:v>-0.13178670000000001</c:v>
                </c:pt>
                <c:pt idx="550">
                  <c:v>-0.1330875</c:v>
                </c:pt>
                <c:pt idx="551">
                  <c:v>-0.1341802</c:v>
                </c:pt>
                <c:pt idx="552">
                  <c:v>-0.13622670000000001</c:v>
                </c:pt>
                <c:pt idx="553">
                  <c:v>-0.14046700000000001</c:v>
                </c:pt>
                <c:pt idx="554">
                  <c:v>-0.1472572</c:v>
                </c:pt>
                <c:pt idx="555">
                  <c:v>-0.1558649</c:v>
                </c:pt>
                <c:pt idx="556">
                  <c:v>-0.1643346</c:v>
                </c:pt>
                <c:pt idx="557">
                  <c:v>-0.17003270000000001</c:v>
                </c:pt>
                <c:pt idx="558">
                  <c:v>-0.17035149999999999</c:v>
                </c:pt>
                <c:pt idx="559">
                  <c:v>-0.16400629999999999</c:v>
                </c:pt>
                <c:pt idx="560">
                  <c:v>-0.1514558</c:v>
                </c:pt>
                <c:pt idx="561">
                  <c:v>-0.13525429999999999</c:v>
                </c:pt>
                <c:pt idx="562">
                  <c:v>-0.11978750000000001</c:v>
                </c:pt>
                <c:pt idx="563">
                  <c:v>-0.1095136</c:v>
                </c:pt>
                <c:pt idx="564">
                  <c:v>-0.1073616</c:v>
                </c:pt>
                <c:pt idx="565">
                  <c:v>-0.1138784</c:v>
                </c:pt>
                <c:pt idx="566">
                  <c:v>-0.12735250000000001</c:v>
                </c:pt>
                <c:pt idx="567">
                  <c:v>-0.14363090000000001</c:v>
                </c:pt>
                <c:pt idx="568">
                  <c:v>-0.1584151</c:v>
                </c:pt>
                <c:pt idx="569">
                  <c:v>-0.16893449999999999</c:v>
                </c:pt>
                <c:pt idx="570">
                  <c:v>-0.17463100000000001</c:v>
                </c:pt>
                <c:pt idx="571">
                  <c:v>-0.1763255</c:v>
                </c:pt>
                <c:pt idx="572">
                  <c:v>-0.17610290000000001</c:v>
                </c:pt>
                <c:pt idx="573">
                  <c:v>-0.17608480000000001</c:v>
                </c:pt>
                <c:pt idx="574">
                  <c:v>-0.17701500000000001</c:v>
                </c:pt>
                <c:pt idx="575">
                  <c:v>-0.17820520000000001</c:v>
                </c:pt>
                <c:pt idx="576">
                  <c:v>-0.17855689999999999</c:v>
                </c:pt>
                <c:pt idx="577">
                  <c:v>-0.1774944</c:v>
                </c:pt>
                <c:pt idx="578">
                  <c:v>-0.17472270000000001</c:v>
                </c:pt>
                <c:pt idx="579">
                  <c:v>-0.1709087</c:v>
                </c:pt>
                <c:pt idx="580">
                  <c:v>-0.16728960000000001</c:v>
                </c:pt>
                <c:pt idx="581">
                  <c:v>-0.16495750000000001</c:v>
                </c:pt>
                <c:pt idx="582">
                  <c:v>-0.16376109999999999</c:v>
                </c:pt>
                <c:pt idx="583">
                  <c:v>-0.16304460000000001</c:v>
                </c:pt>
                <c:pt idx="584">
                  <c:v>-0.16213720000000001</c:v>
                </c:pt>
                <c:pt idx="585">
                  <c:v>-0.1606793</c:v>
                </c:pt>
                <c:pt idx="586">
                  <c:v>-0.1589284</c:v>
                </c:pt>
                <c:pt idx="587">
                  <c:v>-0.1580519</c:v>
                </c:pt>
                <c:pt idx="588">
                  <c:v>-0.15938440000000001</c:v>
                </c:pt>
                <c:pt idx="589">
                  <c:v>-0.1632536</c:v>
                </c:pt>
                <c:pt idx="590">
                  <c:v>-0.16908719999999999</c:v>
                </c:pt>
                <c:pt idx="591">
                  <c:v>-0.1756133</c:v>
                </c:pt>
                <c:pt idx="592">
                  <c:v>-0.18127119999999999</c:v>
                </c:pt>
                <c:pt idx="593">
                  <c:v>-0.18513760000000001</c:v>
                </c:pt>
                <c:pt idx="594">
                  <c:v>-0.18759310000000001</c:v>
                </c:pt>
                <c:pt idx="595">
                  <c:v>-0.19018599999999999</c:v>
                </c:pt>
                <c:pt idx="596">
                  <c:v>-0.19454109999999999</c:v>
                </c:pt>
                <c:pt idx="597">
                  <c:v>-0.2021336</c:v>
                </c:pt>
                <c:pt idx="598">
                  <c:v>-0.2130368</c:v>
                </c:pt>
                <c:pt idx="599">
                  <c:v>-0.22620480000000001</c:v>
                </c:pt>
                <c:pt idx="600">
                  <c:v>-0.2387398</c:v>
                </c:pt>
                <c:pt idx="601">
                  <c:v>-0.24783749999999999</c:v>
                </c:pt>
                <c:pt idx="602">
                  <c:v>-0.2509903</c:v>
                </c:pt>
                <c:pt idx="603">
                  <c:v>-0.24768570000000001</c:v>
                </c:pt>
                <c:pt idx="604">
                  <c:v>-0.23871990000000001</c:v>
                </c:pt>
                <c:pt idx="605">
                  <c:v>-0.22723109999999999</c:v>
                </c:pt>
                <c:pt idx="606">
                  <c:v>-0.21700759999999999</c:v>
                </c:pt>
                <c:pt idx="607">
                  <c:v>-0.21131810000000001</c:v>
                </c:pt>
                <c:pt idx="608">
                  <c:v>-0.2112501</c:v>
                </c:pt>
                <c:pt idx="609">
                  <c:v>-0.21615799999999999</c:v>
                </c:pt>
                <c:pt idx="610">
                  <c:v>-0.22390289999999999</c:v>
                </c:pt>
                <c:pt idx="611">
                  <c:v>-0.23141120000000001</c:v>
                </c:pt>
                <c:pt idx="612">
                  <c:v>-0.2364107</c:v>
                </c:pt>
                <c:pt idx="613">
                  <c:v>-0.23811969999999999</c:v>
                </c:pt>
                <c:pt idx="614">
                  <c:v>-0.237292</c:v>
                </c:pt>
                <c:pt idx="615">
                  <c:v>-0.2350527</c:v>
                </c:pt>
                <c:pt idx="616">
                  <c:v>-0.2331088</c:v>
                </c:pt>
                <c:pt idx="617">
                  <c:v>-0.2327457</c:v>
                </c:pt>
                <c:pt idx="618">
                  <c:v>-0.2348606</c:v>
                </c:pt>
                <c:pt idx="619">
                  <c:v>-0.23960409999999999</c:v>
                </c:pt>
                <c:pt idx="620">
                  <c:v>-0.24683369999999999</c:v>
                </c:pt>
                <c:pt idx="621">
                  <c:v>-0.25584659999999998</c:v>
                </c:pt>
                <c:pt idx="622">
                  <c:v>-0.26539509999999999</c:v>
                </c:pt>
                <c:pt idx="623">
                  <c:v>-0.27396599999999999</c:v>
                </c:pt>
                <c:pt idx="624">
                  <c:v>-0.28009600000000001</c:v>
                </c:pt>
                <c:pt idx="625">
                  <c:v>-0.2829661</c:v>
                </c:pt>
                <c:pt idx="626">
                  <c:v>-0.28244029999999998</c:v>
                </c:pt>
                <c:pt idx="627">
                  <c:v>-0.27942489999999998</c:v>
                </c:pt>
                <c:pt idx="628">
                  <c:v>-0.27514309999999997</c:v>
                </c:pt>
                <c:pt idx="629">
                  <c:v>-0.27097729999999998</c:v>
                </c:pt>
                <c:pt idx="630">
                  <c:v>-0.267677</c:v>
                </c:pt>
                <c:pt idx="631">
                  <c:v>-0.26562019999999997</c:v>
                </c:pt>
                <c:pt idx="632">
                  <c:v>-0.26449810000000001</c:v>
                </c:pt>
                <c:pt idx="633">
                  <c:v>-0.26416030000000001</c:v>
                </c:pt>
                <c:pt idx="634">
                  <c:v>-0.2646194</c:v>
                </c:pt>
                <c:pt idx="635">
                  <c:v>-0.26647589999999999</c:v>
                </c:pt>
                <c:pt idx="636">
                  <c:v>-0.27025169999999998</c:v>
                </c:pt>
                <c:pt idx="637">
                  <c:v>-0.2768485</c:v>
                </c:pt>
                <c:pt idx="638">
                  <c:v>-0.28659440000000003</c:v>
                </c:pt>
                <c:pt idx="639">
                  <c:v>-0.29929470000000002</c:v>
                </c:pt>
                <c:pt idx="640">
                  <c:v>-0.31378450000000002</c:v>
                </c:pt>
                <c:pt idx="641">
                  <c:v>-0.32881179999999999</c:v>
                </c:pt>
                <c:pt idx="642">
                  <c:v>-0.34241949999999999</c:v>
                </c:pt>
                <c:pt idx="643">
                  <c:v>-0.35284650000000001</c:v>
                </c:pt>
                <c:pt idx="644">
                  <c:v>-0.35881150000000001</c:v>
                </c:pt>
                <c:pt idx="645">
                  <c:v>-0.36044599999999999</c:v>
                </c:pt>
                <c:pt idx="646">
                  <c:v>-0.3587051</c:v>
                </c:pt>
                <c:pt idx="647">
                  <c:v>-0.35557840000000002</c:v>
                </c:pt>
                <c:pt idx="648">
                  <c:v>-0.35329060000000001</c:v>
                </c:pt>
                <c:pt idx="649">
                  <c:v>-0.35373250000000001</c:v>
                </c:pt>
                <c:pt idx="650">
                  <c:v>-0.35746919999999999</c:v>
                </c:pt>
                <c:pt idx="651">
                  <c:v>-0.3640601</c:v>
                </c:pt>
                <c:pt idx="652">
                  <c:v>-0.3723071</c:v>
                </c:pt>
                <c:pt idx="653">
                  <c:v>-0.38108370000000003</c:v>
                </c:pt>
                <c:pt idx="654">
                  <c:v>-0.3895401</c:v>
                </c:pt>
                <c:pt idx="655">
                  <c:v>-0.3975147</c:v>
                </c:pt>
                <c:pt idx="656">
                  <c:v>-0.40510930000000001</c:v>
                </c:pt>
                <c:pt idx="657">
                  <c:v>-0.412491</c:v>
                </c:pt>
                <c:pt idx="658">
                  <c:v>-0.41945179999999999</c:v>
                </c:pt>
                <c:pt idx="659">
                  <c:v>-0.42556939999999999</c:v>
                </c:pt>
                <c:pt idx="660">
                  <c:v>-0.4303882</c:v>
                </c:pt>
                <c:pt idx="661">
                  <c:v>-0.4337877</c:v>
                </c:pt>
                <c:pt idx="662">
                  <c:v>-0.4360482</c:v>
                </c:pt>
                <c:pt idx="663">
                  <c:v>-0.43772850000000002</c:v>
                </c:pt>
                <c:pt idx="664">
                  <c:v>-0.4397702</c:v>
                </c:pt>
                <c:pt idx="665">
                  <c:v>-0.44316709999999998</c:v>
                </c:pt>
                <c:pt idx="666">
                  <c:v>-0.44887860000000002</c:v>
                </c:pt>
                <c:pt idx="667">
                  <c:v>-0.45748250000000001</c:v>
                </c:pt>
                <c:pt idx="668">
                  <c:v>-0.46932960000000001</c:v>
                </c:pt>
                <c:pt idx="669">
                  <c:v>-0.48392239999999997</c:v>
                </c:pt>
                <c:pt idx="670">
                  <c:v>-0.50010189999999999</c:v>
                </c:pt>
                <c:pt idx="671">
                  <c:v>-0.51591129999999996</c:v>
                </c:pt>
                <c:pt idx="672">
                  <c:v>-0.52956550000000002</c:v>
                </c:pt>
                <c:pt idx="673">
                  <c:v>-0.53959349999999995</c:v>
                </c:pt>
                <c:pt idx="674">
                  <c:v>-0.54582920000000001</c:v>
                </c:pt>
                <c:pt idx="675">
                  <c:v>-0.54913979999999996</c:v>
                </c:pt>
                <c:pt idx="676">
                  <c:v>-0.55153730000000001</c:v>
                </c:pt>
                <c:pt idx="677">
                  <c:v>-0.55493899999999996</c:v>
                </c:pt>
                <c:pt idx="678">
                  <c:v>-0.56080160000000001</c:v>
                </c:pt>
                <c:pt idx="679">
                  <c:v>-0.56919430000000004</c:v>
                </c:pt>
                <c:pt idx="680">
                  <c:v>-0.57951350000000001</c:v>
                </c:pt>
                <c:pt idx="681">
                  <c:v>-0.59064410000000001</c:v>
                </c:pt>
                <c:pt idx="682">
                  <c:v>-0.60172630000000005</c:v>
                </c:pt>
                <c:pt idx="683">
                  <c:v>-0.61229040000000001</c:v>
                </c:pt>
                <c:pt idx="684">
                  <c:v>-0.62285299999999999</c:v>
                </c:pt>
                <c:pt idx="685">
                  <c:v>-0.6338838</c:v>
                </c:pt>
                <c:pt idx="686">
                  <c:v>-0.64581460000000002</c:v>
                </c:pt>
                <c:pt idx="687">
                  <c:v>-0.65856550000000003</c:v>
                </c:pt>
                <c:pt idx="688">
                  <c:v>-0.67205360000000003</c:v>
                </c:pt>
                <c:pt idx="689">
                  <c:v>-0.68551819999999997</c:v>
                </c:pt>
                <c:pt idx="690">
                  <c:v>-0.69865509999999997</c:v>
                </c:pt>
                <c:pt idx="691">
                  <c:v>-0.71096550000000003</c:v>
                </c:pt>
                <c:pt idx="692">
                  <c:v>-0.72268900000000003</c:v>
                </c:pt>
                <c:pt idx="693">
                  <c:v>-0.73403589999999996</c:v>
                </c:pt>
                <c:pt idx="694">
                  <c:v>-0.74608240000000003</c:v>
                </c:pt>
                <c:pt idx="695">
                  <c:v>-0.75930850000000005</c:v>
                </c:pt>
                <c:pt idx="696">
                  <c:v>-0.77451599999999998</c:v>
                </c:pt>
                <c:pt idx="697">
                  <c:v>-0.79161090000000001</c:v>
                </c:pt>
                <c:pt idx="698">
                  <c:v>-0.81004909999999997</c:v>
                </c:pt>
                <c:pt idx="699">
                  <c:v>-0.82812889999999995</c:v>
                </c:pt>
                <c:pt idx="700">
                  <c:v>-0.8447443</c:v>
                </c:pt>
                <c:pt idx="701">
                  <c:v>-0.85868860000000002</c:v>
                </c:pt>
                <c:pt idx="702">
                  <c:v>-0.86975499999999994</c:v>
                </c:pt>
                <c:pt idx="703">
                  <c:v>-0.87865689999999996</c:v>
                </c:pt>
                <c:pt idx="704">
                  <c:v>-0.88749509999999998</c:v>
                </c:pt>
                <c:pt idx="705">
                  <c:v>-0.8980418</c:v>
                </c:pt>
                <c:pt idx="706">
                  <c:v>-0.9121397</c:v>
                </c:pt>
                <c:pt idx="707">
                  <c:v>-0.93058730000000001</c:v>
                </c:pt>
                <c:pt idx="708">
                  <c:v>-0.95303009999999999</c:v>
                </c:pt>
                <c:pt idx="709">
                  <c:v>-0.97750170000000003</c:v>
                </c:pt>
                <c:pt idx="710">
                  <c:v>-1.0022070000000001</c:v>
                </c:pt>
                <c:pt idx="711">
                  <c:v>-1.0252730000000001</c:v>
                </c:pt>
                <c:pt idx="712">
                  <c:v>-1.0455300000000001</c:v>
                </c:pt>
                <c:pt idx="713">
                  <c:v>-1.0626260000000001</c:v>
                </c:pt>
                <c:pt idx="714">
                  <c:v>-1.0776220000000001</c:v>
                </c:pt>
                <c:pt idx="715">
                  <c:v>-1.0914090000000001</c:v>
                </c:pt>
                <c:pt idx="716">
                  <c:v>-1.104832</c:v>
                </c:pt>
                <c:pt idx="717">
                  <c:v>-1.1188800000000001</c:v>
                </c:pt>
                <c:pt idx="718">
                  <c:v>-1.1346940000000001</c:v>
                </c:pt>
                <c:pt idx="719">
                  <c:v>-1.1527430000000001</c:v>
                </c:pt>
                <c:pt idx="720">
                  <c:v>-1.1733720000000001</c:v>
                </c:pt>
                <c:pt idx="721">
                  <c:v>-1.1969179999999999</c:v>
                </c:pt>
                <c:pt idx="722">
                  <c:v>-1.222879</c:v>
                </c:pt>
                <c:pt idx="723">
                  <c:v>-1.249803</c:v>
                </c:pt>
                <c:pt idx="724">
                  <c:v>-1.276335</c:v>
                </c:pt>
                <c:pt idx="725">
                  <c:v>-1.3016829999999999</c:v>
                </c:pt>
                <c:pt idx="726">
                  <c:v>-1.325386</c:v>
                </c:pt>
                <c:pt idx="727">
                  <c:v>-1.3477140000000001</c:v>
                </c:pt>
                <c:pt idx="728">
                  <c:v>-1.3697999999999999</c:v>
                </c:pt>
                <c:pt idx="729">
                  <c:v>-1.392452</c:v>
                </c:pt>
                <c:pt idx="730">
                  <c:v>-1.4157630000000001</c:v>
                </c:pt>
                <c:pt idx="731">
                  <c:v>-1.43954</c:v>
                </c:pt>
                <c:pt idx="732">
                  <c:v>-1.463638</c:v>
                </c:pt>
                <c:pt idx="733">
                  <c:v>-1.487765</c:v>
                </c:pt>
                <c:pt idx="734">
                  <c:v>-1.51241</c:v>
                </c:pt>
                <c:pt idx="735">
                  <c:v>-1.538573</c:v>
                </c:pt>
                <c:pt idx="736">
                  <c:v>-1.5667070000000001</c:v>
                </c:pt>
                <c:pt idx="737">
                  <c:v>-1.596371</c:v>
                </c:pt>
                <c:pt idx="738">
                  <c:v>-1.6266389999999999</c:v>
                </c:pt>
                <c:pt idx="739">
                  <c:v>-1.656182</c:v>
                </c:pt>
                <c:pt idx="740">
                  <c:v>-1.6835249999999999</c:v>
                </c:pt>
                <c:pt idx="741">
                  <c:v>-1.708426</c:v>
                </c:pt>
                <c:pt idx="742">
                  <c:v>-1.7317959999999999</c:v>
                </c:pt>
                <c:pt idx="743">
                  <c:v>-1.7551140000000001</c:v>
                </c:pt>
                <c:pt idx="744">
                  <c:v>-1.7794840000000001</c:v>
                </c:pt>
                <c:pt idx="745">
                  <c:v>-1.8057749999999999</c:v>
                </c:pt>
                <c:pt idx="746">
                  <c:v>-1.83388</c:v>
                </c:pt>
                <c:pt idx="747">
                  <c:v>-1.862852</c:v>
                </c:pt>
                <c:pt idx="748">
                  <c:v>-1.8917550000000001</c:v>
                </c:pt>
                <c:pt idx="749">
                  <c:v>-1.9202600000000001</c:v>
                </c:pt>
                <c:pt idx="750">
                  <c:v>-1.9485680000000001</c:v>
                </c:pt>
                <c:pt idx="751">
                  <c:v>-1.9770890000000001</c:v>
                </c:pt>
                <c:pt idx="752">
                  <c:v>-2.006802</c:v>
                </c:pt>
                <c:pt idx="753">
                  <c:v>-2.038011</c:v>
                </c:pt>
                <c:pt idx="754">
                  <c:v>-2.0705740000000001</c:v>
                </c:pt>
                <c:pt idx="755">
                  <c:v>-2.1036649999999999</c:v>
                </c:pt>
                <c:pt idx="756">
                  <c:v>-2.1369129999999998</c:v>
                </c:pt>
                <c:pt idx="757">
                  <c:v>-2.1695060000000002</c:v>
                </c:pt>
                <c:pt idx="758">
                  <c:v>-2.201244</c:v>
                </c:pt>
                <c:pt idx="759">
                  <c:v>-2.2321680000000002</c:v>
                </c:pt>
                <c:pt idx="760">
                  <c:v>-2.2630509999999999</c:v>
                </c:pt>
                <c:pt idx="761">
                  <c:v>-2.2942770000000001</c:v>
                </c:pt>
                <c:pt idx="762">
                  <c:v>-2.3264040000000001</c:v>
                </c:pt>
                <c:pt idx="763">
                  <c:v>-2.3600050000000001</c:v>
                </c:pt>
                <c:pt idx="764">
                  <c:v>-2.3956219999999999</c:v>
                </c:pt>
                <c:pt idx="765">
                  <c:v>-2.4332760000000002</c:v>
                </c:pt>
                <c:pt idx="766">
                  <c:v>-2.4726319999999999</c:v>
                </c:pt>
                <c:pt idx="767">
                  <c:v>-2.5134219999999998</c:v>
                </c:pt>
                <c:pt idx="768">
                  <c:v>-2.5550109999999999</c:v>
                </c:pt>
                <c:pt idx="769">
                  <c:v>-2.596606</c:v>
                </c:pt>
                <c:pt idx="770">
                  <c:v>-2.6375459999999999</c:v>
                </c:pt>
                <c:pt idx="771">
                  <c:v>-2.677711</c:v>
                </c:pt>
                <c:pt idx="772">
                  <c:v>-2.7169780000000001</c:v>
                </c:pt>
                <c:pt idx="773">
                  <c:v>-2.7552539999999999</c:v>
                </c:pt>
                <c:pt idx="774">
                  <c:v>-2.7927520000000001</c:v>
                </c:pt>
                <c:pt idx="775">
                  <c:v>-2.829504</c:v>
                </c:pt>
                <c:pt idx="776">
                  <c:v>-2.8654639999999998</c:v>
                </c:pt>
                <c:pt idx="777">
                  <c:v>-2.9003510000000001</c:v>
                </c:pt>
                <c:pt idx="778">
                  <c:v>-2.934466</c:v>
                </c:pt>
                <c:pt idx="779">
                  <c:v>-2.9679549999999999</c:v>
                </c:pt>
                <c:pt idx="780">
                  <c:v>-3.001865</c:v>
                </c:pt>
                <c:pt idx="781">
                  <c:v>-3.0375909999999999</c:v>
                </c:pt>
                <c:pt idx="782">
                  <c:v>-3.077051</c:v>
                </c:pt>
                <c:pt idx="783">
                  <c:v>-3.1214110000000002</c:v>
                </c:pt>
                <c:pt idx="784">
                  <c:v>-3.1714389999999999</c:v>
                </c:pt>
                <c:pt idx="785">
                  <c:v>-3.2264170000000001</c:v>
                </c:pt>
                <c:pt idx="786">
                  <c:v>-3.2843740000000001</c:v>
                </c:pt>
                <c:pt idx="787">
                  <c:v>-3.3426659999999999</c:v>
                </c:pt>
                <c:pt idx="788">
                  <c:v>-3.3991720000000001</c:v>
                </c:pt>
                <c:pt idx="789">
                  <c:v>-3.4526650000000001</c:v>
                </c:pt>
                <c:pt idx="790">
                  <c:v>-3.5032009999999998</c:v>
                </c:pt>
                <c:pt idx="791">
                  <c:v>-3.5522480000000001</c:v>
                </c:pt>
                <c:pt idx="792">
                  <c:v>-3.6015839999999999</c:v>
                </c:pt>
                <c:pt idx="793">
                  <c:v>-3.652441</c:v>
                </c:pt>
                <c:pt idx="794">
                  <c:v>-3.7051080000000001</c:v>
                </c:pt>
                <c:pt idx="795">
                  <c:v>-3.7592660000000002</c:v>
                </c:pt>
                <c:pt idx="796">
                  <c:v>-3.8138740000000002</c:v>
                </c:pt>
                <c:pt idx="797">
                  <c:v>-3.8682810000000001</c:v>
                </c:pt>
                <c:pt idx="798">
                  <c:v>-3.9226749999999999</c:v>
                </c:pt>
                <c:pt idx="799">
                  <c:v>-3.9779420000000001</c:v>
                </c:pt>
                <c:pt idx="800">
                  <c:v>-4.03477</c:v>
                </c:pt>
                <c:pt idx="801">
                  <c:v>-4.0937250000000001</c:v>
                </c:pt>
                <c:pt idx="802">
                  <c:v>-4.1544549999999996</c:v>
                </c:pt>
                <c:pt idx="803">
                  <c:v>-4.2157689999999999</c:v>
                </c:pt>
                <c:pt idx="804">
                  <c:v>-4.2759580000000001</c:v>
                </c:pt>
                <c:pt idx="805">
                  <c:v>-4.3342340000000004</c:v>
                </c:pt>
                <c:pt idx="806">
                  <c:v>-4.3904300000000003</c:v>
                </c:pt>
                <c:pt idx="807">
                  <c:v>-4.4453189999999996</c:v>
                </c:pt>
                <c:pt idx="808">
                  <c:v>-4.4999539999999998</c:v>
                </c:pt>
                <c:pt idx="809">
                  <c:v>-4.5555979999999998</c:v>
                </c:pt>
                <c:pt idx="810">
                  <c:v>-4.6124830000000001</c:v>
                </c:pt>
                <c:pt idx="811">
                  <c:v>-4.6702510000000004</c:v>
                </c:pt>
                <c:pt idx="812">
                  <c:v>-4.7284889999999997</c:v>
                </c:pt>
                <c:pt idx="813">
                  <c:v>-4.7871100000000002</c:v>
                </c:pt>
                <c:pt idx="814">
                  <c:v>-4.84659</c:v>
                </c:pt>
                <c:pt idx="815">
                  <c:v>-4.9077250000000001</c:v>
                </c:pt>
                <c:pt idx="816">
                  <c:v>-4.9716269999999998</c:v>
                </c:pt>
                <c:pt idx="817">
                  <c:v>-5.0379339999999999</c:v>
                </c:pt>
                <c:pt idx="818">
                  <c:v>-5.1056569999999999</c:v>
                </c:pt>
                <c:pt idx="819">
                  <c:v>-5.17265</c:v>
                </c:pt>
                <c:pt idx="820">
                  <c:v>-5.2373770000000004</c:v>
                </c:pt>
                <c:pt idx="821">
                  <c:v>-5.2985340000000001</c:v>
                </c:pt>
                <c:pt idx="822">
                  <c:v>-5.3570120000000001</c:v>
                </c:pt>
                <c:pt idx="823">
                  <c:v>-5.4144519999999998</c:v>
                </c:pt>
                <c:pt idx="824">
                  <c:v>-5.4732269999999996</c:v>
                </c:pt>
                <c:pt idx="825">
                  <c:v>-5.5348189999999997</c:v>
                </c:pt>
                <c:pt idx="826">
                  <c:v>-5.5997500000000002</c:v>
                </c:pt>
                <c:pt idx="827">
                  <c:v>-5.6670439999999997</c:v>
                </c:pt>
                <c:pt idx="828">
                  <c:v>-5.735055</c:v>
                </c:pt>
                <c:pt idx="829">
                  <c:v>-5.8023809999999996</c:v>
                </c:pt>
                <c:pt idx="830">
                  <c:v>-5.8680789999999998</c:v>
                </c:pt>
                <c:pt idx="831">
                  <c:v>-5.9323090000000001</c:v>
                </c:pt>
                <c:pt idx="832">
                  <c:v>-5.9961440000000001</c:v>
                </c:pt>
                <c:pt idx="833">
                  <c:v>-6.0612360000000001</c:v>
                </c:pt>
                <c:pt idx="834">
                  <c:v>-6.1287640000000003</c:v>
                </c:pt>
                <c:pt idx="835">
                  <c:v>-6.1995399999999998</c:v>
                </c:pt>
                <c:pt idx="836">
                  <c:v>-6.2733639999999999</c:v>
                </c:pt>
                <c:pt idx="837">
                  <c:v>-6.3486909999999996</c:v>
                </c:pt>
                <c:pt idx="838">
                  <c:v>-6.4230679999999998</c:v>
                </c:pt>
                <c:pt idx="839">
                  <c:v>-6.4940309999999997</c:v>
                </c:pt>
                <c:pt idx="840">
                  <c:v>-6.5598479999999997</c:v>
                </c:pt>
                <c:pt idx="841">
                  <c:v>-6.6201169999999996</c:v>
                </c:pt>
                <c:pt idx="842">
                  <c:v>-6.6759000000000004</c:v>
                </c:pt>
                <c:pt idx="843">
                  <c:v>-6.7295049999999996</c:v>
                </c:pt>
                <c:pt idx="844">
                  <c:v>-6.7835340000000004</c:v>
                </c:pt>
                <c:pt idx="845">
                  <c:v>-6.8402409999999998</c:v>
                </c:pt>
                <c:pt idx="846">
                  <c:v>-6.9005669999999997</c:v>
                </c:pt>
                <c:pt idx="847">
                  <c:v>-6.9647059999999996</c:v>
                </c:pt>
                <c:pt idx="848">
                  <c:v>-7.0315669999999999</c:v>
                </c:pt>
                <c:pt idx="849">
                  <c:v>-7.0993539999999999</c:v>
                </c:pt>
                <c:pt idx="850">
                  <c:v>-7.165616</c:v>
                </c:pt>
                <c:pt idx="851">
                  <c:v>-7.2283689999999998</c:v>
                </c:pt>
                <c:pt idx="852">
                  <c:v>-7.2861070000000003</c:v>
                </c:pt>
                <c:pt idx="853">
                  <c:v>-7.3383609999999999</c:v>
                </c:pt>
                <c:pt idx="854">
                  <c:v>-7.3861980000000003</c:v>
                </c:pt>
                <c:pt idx="855">
                  <c:v>-7.4314920000000004</c:v>
                </c:pt>
                <c:pt idx="856">
                  <c:v>-7.4764920000000004</c:v>
                </c:pt>
                <c:pt idx="857">
                  <c:v>-7.5224589999999996</c:v>
                </c:pt>
                <c:pt idx="858">
                  <c:v>-7.570017</c:v>
                </c:pt>
                <c:pt idx="859">
                  <c:v>-7.617902</c:v>
                </c:pt>
                <c:pt idx="860">
                  <c:v>-7.664479</c:v>
                </c:pt>
                <c:pt idx="861">
                  <c:v>-7.7077470000000003</c:v>
                </c:pt>
                <c:pt idx="862">
                  <c:v>-7.7468380000000003</c:v>
                </c:pt>
                <c:pt idx="863">
                  <c:v>-7.7817179999999997</c:v>
                </c:pt>
                <c:pt idx="864">
                  <c:v>-7.8135789999999998</c:v>
                </c:pt>
                <c:pt idx="865">
                  <c:v>-7.8438840000000001</c:v>
                </c:pt>
                <c:pt idx="866">
                  <c:v>-7.8736069999999998</c:v>
                </c:pt>
                <c:pt idx="867">
                  <c:v>-7.9030500000000004</c:v>
                </c:pt>
                <c:pt idx="868">
                  <c:v>-7.9313409999999998</c:v>
                </c:pt>
                <c:pt idx="869">
                  <c:v>-7.9575290000000001</c:v>
                </c:pt>
                <c:pt idx="870">
                  <c:v>-7.9810030000000003</c:v>
                </c:pt>
                <c:pt idx="871">
                  <c:v>-8.0025010000000005</c:v>
                </c:pt>
                <c:pt idx="872">
                  <c:v>-8.0234380000000005</c:v>
                </c:pt>
                <c:pt idx="873">
                  <c:v>-8.0455749999999995</c:v>
                </c:pt>
                <c:pt idx="874">
                  <c:v>-8.0701450000000001</c:v>
                </c:pt>
                <c:pt idx="875">
                  <c:v>-8.0967110000000009</c:v>
                </c:pt>
                <c:pt idx="876">
                  <c:v>-8.1235289999999996</c:v>
                </c:pt>
                <c:pt idx="877">
                  <c:v>-8.1476220000000001</c:v>
                </c:pt>
                <c:pt idx="878">
                  <c:v>-8.1669180000000008</c:v>
                </c:pt>
                <c:pt idx="879">
                  <c:v>-8.1798490000000008</c:v>
                </c:pt>
                <c:pt idx="880">
                  <c:v>-8.1871039999999997</c:v>
                </c:pt>
                <c:pt idx="881">
                  <c:v>-8.1901569999999992</c:v>
                </c:pt>
                <c:pt idx="882">
                  <c:v>-8.1917840000000002</c:v>
                </c:pt>
                <c:pt idx="883">
                  <c:v>-8.1935739999999999</c:v>
                </c:pt>
                <c:pt idx="884">
                  <c:v>-8.1965570000000003</c:v>
                </c:pt>
                <c:pt idx="885">
                  <c:v>-8.2002710000000008</c:v>
                </c:pt>
                <c:pt idx="886">
                  <c:v>-8.2036730000000002</c:v>
                </c:pt>
                <c:pt idx="887">
                  <c:v>-8.2048240000000003</c:v>
                </c:pt>
                <c:pt idx="888">
                  <c:v>-8.2023299999999999</c:v>
                </c:pt>
                <c:pt idx="889">
                  <c:v>-8.1954659999999997</c:v>
                </c:pt>
                <c:pt idx="890">
                  <c:v>-8.1842740000000003</c:v>
                </c:pt>
                <c:pt idx="891">
                  <c:v>-8.1695449999999994</c:v>
                </c:pt>
                <c:pt idx="892">
                  <c:v>-8.1532149999999994</c:v>
                </c:pt>
                <c:pt idx="893">
                  <c:v>-8.1375390000000003</c:v>
                </c:pt>
                <c:pt idx="894">
                  <c:v>-8.1244730000000001</c:v>
                </c:pt>
                <c:pt idx="895">
                  <c:v>-8.1148159999999994</c:v>
                </c:pt>
                <c:pt idx="896">
                  <c:v>-8.1084409999999991</c:v>
                </c:pt>
                <c:pt idx="897">
                  <c:v>-8.1036730000000006</c:v>
                </c:pt>
                <c:pt idx="898">
                  <c:v>-8.0984269999999992</c:v>
                </c:pt>
                <c:pt idx="899">
                  <c:v>-8.0906420000000008</c:v>
                </c:pt>
                <c:pt idx="900">
                  <c:v>-8.0797469999999993</c:v>
                </c:pt>
                <c:pt idx="901">
                  <c:v>-8.0661459999999998</c:v>
                </c:pt>
                <c:pt idx="902">
                  <c:v>-8.0512049999999995</c:v>
                </c:pt>
                <c:pt idx="903">
                  <c:v>-8.0363380000000006</c:v>
                </c:pt>
                <c:pt idx="904">
                  <c:v>-8.0225749999999998</c:v>
                </c:pt>
                <c:pt idx="905">
                  <c:v>-8.0102630000000001</c:v>
                </c:pt>
                <c:pt idx="906">
                  <c:v>-7.998564</c:v>
                </c:pt>
                <c:pt idx="907">
                  <c:v>-7.9864069999999998</c:v>
                </c:pt>
                <c:pt idx="908">
                  <c:v>-7.9721849999999996</c:v>
                </c:pt>
                <c:pt idx="909">
                  <c:v>-7.9548540000000001</c:v>
                </c:pt>
                <c:pt idx="910">
                  <c:v>-7.9331129999999996</c:v>
                </c:pt>
                <c:pt idx="911">
                  <c:v>-7.9071870000000004</c:v>
                </c:pt>
                <c:pt idx="912">
                  <c:v>-7.8779219999999999</c:v>
                </c:pt>
                <c:pt idx="913">
                  <c:v>-7.8476739999999996</c:v>
                </c:pt>
                <c:pt idx="914">
                  <c:v>-7.8189169999999999</c:v>
                </c:pt>
                <c:pt idx="915">
                  <c:v>-7.794505</c:v>
                </c:pt>
                <c:pt idx="916">
                  <c:v>-7.7758669999999999</c:v>
                </c:pt>
                <c:pt idx="917">
                  <c:v>-7.7627230000000003</c:v>
                </c:pt>
                <c:pt idx="918">
                  <c:v>-7.7527730000000004</c:v>
                </c:pt>
                <c:pt idx="919">
                  <c:v>-7.7428290000000004</c:v>
                </c:pt>
                <c:pt idx="920">
                  <c:v>-7.7297070000000003</c:v>
                </c:pt>
                <c:pt idx="921">
                  <c:v>-7.7114739999999999</c:v>
                </c:pt>
                <c:pt idx="922">
                  <c:v>-7.6884579999999998</c:v>
                </c:pt>
                <c:pt idx="923">
                  <c:v>-7.6631619999999998</c:v>
                </c:pt>
                <c:pt idx="924">
                  <c:v>-7.639062</c:v>
                </c:pt>
                <c:pt idx="925">
                  <c:v>-7.619415</c:v>
                </c:pt>
                <c:pt idx="926">
                  <c:v>-7.6058789999999998</c:v>
                </c:pt>
                <c:pt idx="927">
                  <c:v>-7.5980290000000004</c:v>
                </c:pt>
                <c:pt idx="928">
                  <c:v>-7.5932300000000001</c:v>
                </c:pt>
                <c:pt idx="929">
                  <c:v>-7.5880580000000002</c:v>
                </c:pt>
                <c:pt idx="930">
                  <c:v>-7.5791250000000003</c:v>
                </c:pt>
                <c:pt idx="931">
                  <c:v>-7.5647710000000004</c:v>
                </c:pt>
                <c:pt idx="932">
                  <c:v>-7.5453210000000004</c:v>
                </c:pt>
                <c:pt idx="933">
                  <c:v>-7.5230889999999997</c:v>
                </c:pt>
                <c:pt idx="934">
                  <c:v>-7.5013160000000001</c:v>
                </c:pt>
                <c:pt idx="935">
                  <c:v>-7.4834459999999998</c:v>
                </c:pt>
                <c:pt idx="936">
                  <c:v>-7.4719540000000002</c:v>
                </c:pt>
                <c:pt idx="937">
                  <c:v>-7.4673870000000004</c:v>
                </c:pt>
                <c:pt idx="938">
                  <c:v>-7.4686529999999998</c:v>
                </c:pt>
                <c:pt idx="939">
                  <c:v>-7.473471</c:v>
                </c:pt>
                <c:pt idx="940">
                  <c:v>-7.4789399999999997</c:v>
                </c:pt>
                <c:pt idx="941">
                  <c:v>-7.4820190000000002</c:v>
                </c:pt>
                <c:pt idx="942">
                  <c:v>-7.4806439999999998</c:v>
                </c:pt>
                <c:pt idx="943">
                  <c:v>-7.4742829999999998</c:v>
                </c:pt>
                <c:pt idx="944">
                  <c:v>-7.4635429999999996</c:v>
                </c:pt>
                <c:pt idx="945">
                  <c:v>-7.4504960000000002</c:v>
                </c:pt>
                <c:pt idx="946">
                  <c:v>-7.4379030000000004</c:v>
                </c:pt>
                <c:pt idx="947">
                  <c:v>-7.4290050000000001</c:v>
                </c:pt>
                <c:pt idx="948">
                  <c:v>-7.4255639999999996</c:v>
                </c:pt>
                <c:pt idx="949">
                  <c:v>-7.4285560000000004</c:v>
                </c:pt>
                <c:pt idx="950">
                  <c:v>-7.4371219999999996</c:v>
                </c:pt>
                <c:pt idx="951">
                  <c:v>-7.4498369999999996</c:v>
                </c:pt>
                <c:pt idx="952">
                  <c:v>-7.4643259999999998</c:v>
                </c:pt>
                <c:pt idx="953">
                  <c:v>-7.4791319999999999</c:v>
                </c:pt>
                <c:pt idx="954">
                  <c:v>-7.4932220000000003</c:v>
                </c:pt>
                <c:pt idx="955">
                  <c:v>-7.5065460000000002</c:v>
                </c:pt>
                <c:pt idx="956">
                  <c:v>-7.5194520000000002</c:v>
                </c:pt>
                <c:pt idx="957">
                  <c:v>-7.5326170000000001</c:v>
                </c:pt>
                <c:pt idx="958">
                  <c:v>-7.5465140000000002</c:v>
                </c:pt>
                <c:pt idx="959">
                  <c:v>-7.5612979999999999</c:v>
                </c:pt>
                <c:pt idx="960">
                  <c:v>-7.5771009999999999</c:v>
                </c:pt>
                <c:pt idx="961">
                  <c:v>-7.5938309999999998</c:v>
                </c:pt>
                <c:pt idx="962">
                  <c:v>-7.6116510000000002</c:v>
                </c:pt>
                <c:pt idx="963">
                  <c:v>-7.6309940000000003</c:v>
                </c:pt>
                <c:pt idx="964">
                  <c:v>-7.6525150000000002</c:v>
                </c:pt>
                <c:pt idx="965">
                  <c:v>-7.6770870000000002</c:v>
                </c:pt>
                <c:pt idx="966">
                  <c:v>-7.7052969999999998</c:v>
                </c:pt>
                <c:pt idx="967">
                  <c:v>-7.7374260000000001</c:v>
                </c:pt>
                <c:pt idx="968">
                  <c:v>-7.7726730000000002</c:v>
                </c:pt>
                <c:pt idx="969">
                  <c:v>-7.8101370000000001</c:v>
                </c:pt>
                <c:pt idx="970">
                  <c:v>-7.8481319999999997</c:v>
                </c:pt>
                <c:pt idx="971">
                  <c:v>-7.8853879999999998</c:v>
                </c:pt>
                <c:pt idx="972">
                  <c:v>-7.9208869999999996</c:v>
                </c:pt>
                <c:pt idx="973">
                  <c:v>-7.9550179999999999</c:v>
                </c:pt>
                <c:pt idx="974">
                  <c:v>-7.9884930000000001</c:v>
                </c:pt>
                <c:pt idx="975">
                  <c:v>-8.0225369999999998</c:v>
                </c:pt>
                <c:pt idx="976">
                  <c:v>-8.0584849999999992</c:v>
                </c:pt>
                <c:pt idx="977">
                  <c:v>-8.0970110000000002</c:v>
                </c:pt>
                <c:pt idx="978">
                  <c:v>-8.1380020000000002</c:v>
                </c:pt>
                <c:pt idx="979">
                  <c:v>-8.1807770000000009</c:v>
                </c:pt>
                <c:pt idx="980">
                  <c:v>-8.2249639999999999</c:v>
                </c:pt>
                <c:pt idx="981">
                  <c:v>-8.2699510000000007</c:v>
                </c:pt>
                <c:pt idx="982">
                  <c:v>-8.3164499999999997</c:v>
                </c:pt>
                <c:pt idx="983">
                  <c:v>-8.3657140000000005</c:v>
                </c:pt>
                <c:pt idx="984">
                  <c:v>-8.4193160000000002</c:v>
                </c:pt>
                <c:pt idx="985">
                  <c:v>-8.4779859999999996</c:v>
                </c:pt>
                <c:pt idx="986">
                  <c:v>-8.5420470000000002</c:v>
                </c:pt>
                <c:pt idx="987">
                  <c:v>-8.6104240000000001</c:v>
                </c:pt>
                <c:pt idx="988">
                  <c:v>-8.6809469999999997</c:v>
                </c:pt>
                <c:pt idx="989">
                  <c:v>-8.7513860000000001</c:v>
                </c:pt>
                <c:pt idx="990">
                  <c:v>-8.8201370000000008</c:v>
                </c:pt>
                <c:pt idx="991">
                  <c:v>-8.8860749999999999</c:v>
                </c:pt>
                <c:pt idx="992">
                  <c:v>-8.9486240000000006</c:v>
                </c:pt>
                <c:pt idx="993">
                  <c:v>-9.0081229999999994</c:v>
                </c:pt>
                <c:pt idx="994">
                  <c:v>-9.0652139999999992</c:v>
                </c:pt>
                <c:pt idx="995">
                  <c:v>-9.1209520000000008</c:v>
                </c:pt>
                <c:pt idx="996">
                  <c:v>-9.1772500000000008</c:v>
                </c:pt>
                <c:pt idx="997">
                  <c:v>-9.2366539999999997</c:v>
                </c:pt>
                <c:pt idx="998">
                  <c:v>-9.3018839999999994</c:v>
                </c:pt>
                <c:pt idx="999">
                  <c:v>-9.3750330000000002</c:v>
                </c:pt>
                <c:pt idx="1000">
                  <c:v>-9.4565610000000007</c:v>
                </c:pt>
                <c:pt idx="1001">
                  <c:v>-9.544594</c:v>
                </c:pt>
                <c:pt idx="1002">
                  <c:v>-9.6358800000000002</c:v>
                </c:pt>
                <c:pt idx="1003">
                  <c:v>-9.7263999999999999</c:v>
                </c:pt>
                <c:pt idx="1004">
                  <c:v>-9.8122819999999997</c:v>
                </c:pt>
                <c:pt idx="1005">
                  <c:v>-9.8915480000000002</c:v>
                </c:pt>
                <c:pt idx="1006">
                  <c:v>-9.9647799999999993</c:v>
                </c:pt>
                <c:pt idx="1007">
                  <c:v>-10.0341</c:v>
                </c:pt>
                <c:pt idx="1008">
                  <c:v>-10.102270000000001</c:v>
                </c:pt>
                <c:pt idx="1009">
                  <c:v>-10.172969999999999</c:v>
                </c:pt>
                <c:pt idx="1010">
                  <c:v>-10.24888</c:v>
                </c:pt>
                <c:pt idx="1011">
                  <c:v>-10.33052</c:v>
                </c:pt>
                <c:pt idx="1012">
                  <c:v>-10.416919999999999</c:v>
                </c:pt>
                <c:pt idx="1013">
                  <c:v>-10.50662</c:v>
                </c:pt>
                <c:pt idx="1014">
                  <c:v>-10.59699</c:v>
                </c:pt>
                <c:pt idx="1015">
                  <c:v>-10.68543</c:v>
                </c:pt>
                <c:pt idx="1016">
                  <c:v>-10.77135</c:v>
                </c:pt>
                <c:pt idx="1017">
                  <c:v>-10.855180000000001</c:v>
                </c:pt>
                <c:pt idx="1018">
                  <c:v>-10.937760000000001</c:v>
                </c:pt>
                <c:pt idx="1019">
                  <c:v>-11.019830000000001</c:v>
                </c:pt>
                <c:pt idx="1020">
                  <c:v>-11.10239</c:v>
                </c:pt>
                <c:pt idx="1021">
                  <c:v>-11.18482</c:v>
                </c:pt>
                <c:pt idx="1022">
                  <c:v>-11.26643</c:v>
                </c:pt>
                <c:pt idx="1023">
                  <c:v>-11.346830000000001</c:v>
                </c:pt>
                <c:pt idx="1024">
                  <c:v>-11.42685</c:v>
                </c:pt>
                <c:pt idx="1025">
                  <c:v>-11.50764</c:v>
                </c:pt>
                <c:pt idx="1026">
                  <c:v>-11.591010000000001</c:v>
                </c:pt>
                <c:pt idx="1027">
                  <c:v>-11.678330000000001</c:v>
                </c:pt>
                <c:pt idx="1028">
                  <c:v>-11.76981</c:v>
                </c:pt>
                <c:pt idx="1029">
                  <c:v>-11.864699999999999</c:v>
                </c:pt>
                <c:pt idx="1030">
                  <c:v>-11.96143</c:v>
                </c:pt>
                <c:pt idx="1031">
                  <c:v>-12.058389999999999</c:v>
                </c:pt>
                <c:pt idx="1032">
                  <c:v>-12.154350000000001</c:v>
                </c:pt>
                <c:pt idx="1033">
                  <c:v>-12.24906</c:v>
                </c:pt>
                <c:pt idx="1034">
                  <c:v>-12.343</c:v>
                </c:pt>
                <c:pt idx="1035">
                  <c:v>-12.437010000000001</c:v>
                </c:pt>
                <c:pt idx="1036">
                  <c:v>-12.53247</c:v>
                </c:pt>
                <c:pt idx="1037">
                  <c:v>-12.630380000000001</c:v>
                </c:pt>
                <c:pt idx="1038">
                  <c:v>-12.73185</c:v>
                </c:pt>
                <c:pt idx="1039">
                  <c:v>-12.83691</c:v>
                </c:pt>
                <c:pt idx="1040">
                  <c:v>-12.94566</c:v>
                </c:pt>
                <c:pt idx="1041">
                  <c:v>-13.05701</c:v>
                </c:pt>
                <c:pt idx="1042">
                  <c:v>-13.169980000000001</c:v>
                </c:pt>
                <c:pt idx="1043">
                  <c:v>-13.28281</c:v>
                </c:pt>
                <c:pt idx="1044">
                  <c:v>-13.394629999999999</c:v>
                </c:pt>
                <c:pt idx="1045">
                  <c:v>-13.50479</c:v>
                </c:pt>
                <c:pt idx="1046">
                  <c:v>-13.61361</c:v>
                </c:pt>
                <c:pt idx="1047">
                  <c:v>-13.722020000000001</c:v>
                </c:pt>
                <c:pt idx="1048">
                  <c:v>-13.8316</c:v>
                </c:pt>
                <c:pt idx="1049">
                  <c:v>-13.943809999999999</c:v>
                </c:pt>
                <c:pt idx="1050">
                  <c:v>-14.05932</c:v>
                </c:pt>
                <c:pt idx="1051">
                  <c:v>-14.178089999999999</c:v>
                </c:pt>
                <c:pt idx="1052">
                  <c:v>-14.298970000000001</c:v>
                </c:pt>
                <c:pt idx="1053">
                  <c:v>-14.42024</c:v>
                </c:pt>
                <c:pt idx="1054">
                  <c:v>-14.54011</c:v>
                </c:pt>
                <c:pt idx="1055">
                  <c:v>-14.657550000000001</c:v>
                </c:pt>
                <c:pt idx="1056">
                  <c:v>-14.772919999999999</c:v>
                </c:pt>
                <c:pt idx="1057">
                  <c:v>-14.887449999999999</c:v>
                </c:pt>
                <c:pt idx="1058">
                  <c:v>-15.003310000000001</c:v>
                </c:pt>
                <c:pt idx="1059">
                  <c:v>-15.12191</c:v>
                </c:pt>
                <c:pt idx="1060">
                  <c:v>-15.24432</c:v>
                </c:pt>
                <c:pt idx="1061">
                  <c:v>-15.36946</c:v>
                </c:pt>
                <c:pt idx="1062">
                  <c:v>-15.49554</c:v>
                </c:pt>
                <c:pt idx="1063">
                  <c:v>-15.619630000000001</c:v>
                </c:pt>
                <c:pt idx="1064">
                  <c:v>-15.739739999999999</c:v>
                </c:pt>
                <c:pt idx="1065">
                  <c:v>-15.854340000000001</c:v>
                </c:pt>
                <c:pt idx="1066">
                  <c:v>-15.96345</c:v>
                </c:pt>
                <c:pt idx="1067">
                  <c:v>-16.068069999999999</c:v>
                </c:pt>
                <c:pt idx="1068">
                  <c:v>-16.170000000000002</c:v>
                </c:pt>
                <c:pt idx="1069">
                  <c:v>-16.271070000000002</c:v>
                </c:pt>
                <c:pt idx="1070">
                  <c:v>-16.37236</c:v>
                </c:pt>
                <c:pt idx="1071">
                  <c:v>-16.474260000000001</c:v>
                </c:pt>
                <c:pt idx="1072">
                  <c:v>-16.575669999999999</c:v>
                </c:pt>
                <c:pt idx="1073">
                  <c:v>-16.674669999999999</c:v>
                </c:pt>
                <c:pt idx="1074">
                  <c:v>-16.76848</c:v>
                </c:pt>
                <c:pt idx="1075">
                  <c:v>-16.854790000000001</c:v>
                </c:pt>
                <c:pt idx="1076">
                  <c:v>-16.93225</c:v>
                </c:pt>
                <c:pt idx="1077">
                  <c:v>-17.001100000000001</c:v>
                </c:pt>
                <c:pt idx="1078">
                  <c:v>-17.06317</c:v>
                </c:pt>
                <c:pt idx="1079">
                  <c:v>-17.120840000000001</c:v>
                </c:pt>
                <c:pt idx="1080">
                  <c:v>-17.17596</c:v>
                </c:pt>
                <c:pt idx="1081">
                  <c:v>-17.228619999999999</c:v>
                </c:pt>
                <c:pt idx="1082">
                  <c:v>-17.277339999999999</c:v>
                </c:pt>
                <c:pt idx="1083">
                  <c:v>-17.318930000000002</c:v>
                </c:pt>
                <c:pt idx="1084">
                  <c:v>-17.350069999999999</c:v>
                </c:pt>
                <c:pt idx="1085">
                  <c:v>-17.368739999999999</c:v>
                </c:pt>
                <c:pt idx="1086">
                  <c:v>-17.374749999999999</c:v>
                </c:pt>
                <c:pt idx="1087">
                  <c:v>-17.369610000000002</c:v>
                </c:pt>
                <c:pt idx="1088">
                  <c:v>-17.355519999999999</c:v>
                </c:pt>
                <c:pt idx="1089">
                  <c:v>-17.334949999999999</c:v>
                </c:pt>
                <c:pt idx="1090">
                  <c:v>-17.308910000000001</c:v>
                </c:pt>
                <c:pt idx="1091">
                  <c:v>-17.277380000000001</c:v>
                </c:pt>
                <c:pt idx="1092">
                  <c:v>-17.238939999999999</c:v>
                </c:pt>
                <c:pt idx="1093">
                  <c:v>-17.192039999999999</c:v>
                </c:pt>
                <c:pt idx="1094">
                  <c:v>-17.13476</c:v>
                </c:pt>
                <c:pt idx="1095">
                  <c:v>-17.065619999999999</c:v>
                </c:pt>
                <c:pt idx="1096">
                  <c:v>-16.983499999999999</c:v>
                </c:pt>
                <c:pt idx="1097">
                  <c:v>-16.887779999999999</c:v>
                </c:pt>
                <c:pt idx="1098">
                  <c:v>-16.77833</c:v>
                </c:pt>
                <c:pt idx="1099">
                  <c:v>-16.65485</c:v>
                </c:pt>
                <c:pt idx="1100">
                  <c:v>-16.517330000000001</c:v>
                </c:pt>
                <c:pt idx="1101">
                  <c:v>-16.365629999999999</c:v>
                </c:pt>
                <c:pt idx="1102">
                  <c:v>-16.1997</c:v>
                </c:pt>
                <c:pt idx="1103">
                  <c:v>-16.01934</c:v>
                </c:pt>
                <c:pt idx="1104">
                  <c:v>-15.82497</c:v>
                </c:pt>
                <c:pt idx="1105">
                  <c:v>-15.6175</c:v>
                </c:pt>
                <c:pt idx="1106">
                  <c:v>-15.397399999999999</c:v>
                </c:pt>
                <c:pt idx="1107">
                  <c:v>-15.165150000000001</c:v>
                </c:pt>
                <c:pt idx="1108">
                  <c:v>-14.920389999999999</c:v>
                </c:pt>
                <c:pt idx="1109">
                  <c:v>-14.662660000000001</c:v>
                </c:pt>
                <c:pt idx="1110">
                  <c:v>-14.39059</c:v>
                </c:pt>
                <c:pt idx="1111">
                  <c:v>-14.104039999999999</c:v>
                </c:pt>
                <c:pt idx="1112">
                  <c:v>-13.80288</c:v>
                </c:pt>
                <c:pt idx="1113">
                  <c:v>-13.48831</c:v>
                </c:pt>
                <c:pt idx="1114">
                  <c:v>-13.161099999999999</c:v>
                </c:pt>
                <c:pt idx="1115">
                  <c:v>-12.822649999999999</c:v>
                </c:pt>
                <c:pt idx="1116">
                  <c:v>-12.473610000000001</c:v>
                </c:pt>
                <c:pt idx="1117">
                  <c:v>-12.11482</c:v>
                </c:pt>
                <c:pt idx="1118">
                  <c:v>-11.746919999999999</c:v>
                </c:pt>
                <c:pt idx="1119">
                  <c:v>-11.370979999999999</c:v>
                </c:pt>
                <c:pt idx="1120">
                  <c:v>-10.98821</c:v>
                </c:pt>
                <c:pt idx="1121">
                  <c:v>-10.59989</c:v>
                </c:pt>
                <c:pt idx="1122">
                  <c:v>-10.207140000000001</c:v>
                </c:pt>
                <c:pt idx="1123">
                  <c:v>-9.8107780000000009</c:v>
                </c:pt>
                <c:pt idx="1124">
                  <c:v>-9.4114629999999995</c:v>
                </c:pt>
                <c:pt idx="1125">
                  <c:v>-9.0102349999999998</c:v>
                </c:pt>
                <c:pt idx="1126">
                  <c:v>-8.6085750000000001</c:v>
                </c:pt>
                <c:pt idx="1127">
                  <c:v>-8.2089829999999999</c:v>
                </c:pt>
                <c:pt idx="1128">
                  <c:v>-7.8144619999999998</c:v>
                </c:pt>
                <c:pt idx="1129">
                  <c:v>-7.428992</c:v>
                </c:pt>
                <c:pt idx="1130">
                  <c:v>-7.0555399999999997</c:v>
                </c:pt>
                <c:pt idx="1131">
                  <c:v>-6.6964030000000001</c:v>
                </c:pt>
                <c:pt idx="1132">
                  <c:v>-6.3519680000000003</c:v>
                </c:pt>
                <c:pt idx="1133">
                  <c:v>-6.0217799999999997</c:v>
                </c:pt>
                <c:pt idx="1134">
                  <c:v>-5.7037959999999996</c:v>
                </c:pt>
                <c:pt idx="1135">
                  <c:v>-5.396433</c:v>
                </c:pt>
                <c:pt idx="1136">
                  <c:v>-5.0987549999999997</c:v>
                </c:pt>
                <c:pt idx="1137">
                  <c:v>-4.8112019999999998</c:v>
                </c:pt>
                <c:pt idx="1138">
                  <c:v>-4.5350869999999999</c:v>
                </c:pt>
                <c:pt idx="1139">
                  <c:v>-4.2725650000000002</c:v>
                </c:pt>
                <c:pt idx="1140">
                  <c:v>-4.025989</c:v>
                </c:pt>
                <c:pt idx="1141">
                  <c:v>-3.7970709999999999</c:v>
                </c:pt>
                <c:pt idx="1142">
                  <c:v>-3.5866349999999998</c:v>
                </c:pt>
                <c:pt idx="1143">
                  <c:v>-3.394358</c:v>
                </c:pt>
                <c:pt idx="1144">
                  <c:v>-3.21922</c:v>
                </c:pt>
                <c:pt idx="1145">
                  <c:v>-3.0597080000000001</c:v>
                </c:pt>
                <c:pt idx="1146">
                  <c:v>-2.914215</c:v>
                </c:pt>
                <c:pt idx="1147">
                  <c:v>-2.7814830000000001</c:v>
                </c:pt>
                <c:pt idx="1148">
                  <c:v>-2.6607859999999999</c:v>
                </c:pt>
                <c:pt idx="1149">
                  <c:v>-2.5516260000000002</c:v>
                </c:pt>
                <c:pt idx="1150">
                  <c:v>-2.453179</c:v>
                </c:pt>
                <c:pt idx="1151">
                  <c:v>-2.3645139999999998</c:v>
                </c:pt>
                <c:pt idx="1152">
                  <c:v>-2.2845260000000001</c:v>
                </c:pt>
                <c:pt idx="1153">
                  <c:v>-2.2119469999999999</c:v>
                </c:pt>
                <c:pt idx="1154">
                  <c:v>-2.1458149999999998</c:v>
                </c:pt>
                <c:pt idx="1155">
                  <c:v>-2.0855589999999999</c:v>
                </c:pt>
                <c:pt idx="1156">
                  <c:v>-2.0312450000000002</c:v>
                </c:pt>
                <c:pt idx="1157">
                  <c:v>-1.9830099999999999</c:v>
                </c:pt>
                <c:pt idx="1158">
                  <c:v>-1.9414130000000001</c:v>
                </c:pt>
                <c:pt idx="1159">
                  <c:v>-1.9064140000000001</c:v>
                </c:pt>
                <c:pt idx="1160">
                  <c:v>-1.878066</c:v>
                </c:pt>
                <c:pt idx="1161">
                  <c:v>-1.855596</c:v>
                </c:pt>
                <c:pt idx="1162">
                  <c:v>-1.8376619999999999</c:v>
                </c:pt>
                <c:pt idx="1163">
                  <c:v>-1.82178</c:v>
                </c:pt>
                <c:pt idx="1164">
                  <c:v>-1.8058289999999999</c:v>
                </c:pt>
                <c:pt idx="1165">
                  <c:v>-1.787698</c:v>
                </c:pt>
                <c:pt idx="1166">
                  <c:v>-1.765949</c:v>
                </c:pt>
                <c:pt idx="1167">
                  <c:v>-1.740418</c:v>
                </c:pt>
                <c:pt idx="1168">
                  <c:v>-1.7127969999999999</c:v>
                </c:pt>
                <c:pt idx="1169">
                  <c:v>-1.685263</c:v>
                </c:pt>
                <c:pt idx="1170">
                  <c:v>-1.6599569999999999</c:v>
                </c:pt>
                <c:pt idx="1171">
                  <c:v>-1.6389229999999999</c:v>
                </c:pt>
                <c:pt idx="1172">
                  <c:v>-1.6233470000000001</c:v>
                </c:pt>
                <c:pt idx="1173">
                  <c:v>-1.61273</c:v>
                </c:pt>
                <c:pt idx="1174">
                  <c:v>-1.6057129999999999</c:v>
                </c:pt>
                <c:pt idx="1175">
                  <c:v>-1.6008039999999999</c:v>
                </c:pt>
                <c:pt idx="1176">
                  <c:v>-1.596465</c:v>
                </c:pt>
                <c:pt idx="1177">
                  <c:v>-1.591329</c:v>
                </c:pt>
                <c:pt idx="1178">
                  <c:v>-1.585269</c:v>
                </c:pt>
                <c:pt idx="1179">
                  <c:v>-1.5787469999999999</c:v>
                </c:pt>
                <c:pt idx="1180">
                  <c:v>-1.5725279999999999</c:v>
                </c:pt>
                <c:pt idx="1181">
                  <c:v>-1.5671390000000001</c:v>
                </c:pt>
                <c:pt idx="1182">
                  <c:v>-1.5632440000000001</c:v>
                </c:pt>
                <c:pt idx="1183">
                  <c:v>-1.5606120000000001</c:v>
                </c:pt>
                <c:pt idx="1184">
                  <c:v>-1.558945</c:v>
                </c:pt>
                <c:pt idx="1185">
                  <c:v>-1.557612</c:v>
                </c:pt>
                <c:pt idx="1186">
                  <c:v>-1.556379</c:v>
                </c:pt>
                <c:pt idx="1187">
                  <c:v>-1.554826</c:v>
                </c:pt>
                <c:pt idx="1188">
                  <c:v>-1.553247</c:v>
                </c:pt>
                <c:pt idx="1189">
                  <c:v>-1.551863</c:v>
                </c:pt>
                <c:pt idx="1190">
                  <c:v>-1.55115</c:v>
                </c:pt>
                <c:pt idx="1191">
                  <c:v>-1.551148</c:v>
                </c:pt>
                <c:pt idx="1192">
                  <c:v>-1.5517730000000001</c:v>
                </c:pt>
                <c:pt idx="1193">
                  <c:v>-1.5520689999999999</c:v>
                </c:pt>
                <c:pt idx="1194">
                  <c:v>-1.550834</c:v>
                </c:pt>
                <c:pt idx="1195">
                  <c:v>-1.546762</c:v>
                </c:pt>
                <c:pt idx="1196">
                  <c:v>-1.5393779999999999</c:v>
                </c:pt>
                <c:pt idx="1197">
                  <c:v>-1.5290589999999999</c:v>
                </c:pt>
                <c:pt idx="1198">
                  <c:v>-1.5174160000000001</c:v>
                </c:pt>
                <c:pt idx="1199">
                  <c:v>-1.506456</c:v>
                </c:pt>
                <c:pt idx="1200">
                  <c:v>-1.49821</c:v>
                </c:pt>
                <c:pt idx="1201">
                  <c:v>-1.4935499999999999</c:v>
                </c:pt>
                <c:pt idx="1202">
                  <c:v>-1.492119</c:v>
                </c:pt>
                <c:pt idx="1203">
                  <c:v>-1.4924280000000001</c:v>
                </c:pt>
                <c:pt idx="1204">
                  <c:v>-1.4929589999999999</c:v>
                </c:pt>
                <c:pt idx="1205">
                  <c:v>-1.4923500000000001</c:v>
                </c:pt>
                <c:pt idx="1206">
                  <c:v>-1.4899469999999999</c:v>
                </c:pt>
                <c:pt idx="1207">
                  <c:v>-1.485776</c:v>
                </c:pt>
                <c:pt idx="1208">
                  <c:v>-1.4802329999999999</c:v>
                </c:pt>
                <c:pt idx="1209">
                  <c:v>-1.4735750000000001</c:v>
                </c:pt>
                <c:pt idx="1210">
                  <c:v>-1.4658580000000001</c:v>
                </c:pt>
                <c:pt idx="1211">
                  <c:v>-1.4574339999999999</c:v>
                </c:pt>
                <c:pt idx="1212">
                  <c:v>-1.449041</c:v>
                </c:pt>
                <c:pt idx="1213">
                  <c:v>-1.441883</c:v>
                </c:pt>
                <c:pt idx="1214">
                  <c:v>-1.436955</c:v>
                </c:pt>
                <c:pt idx="1215">
                  <c:v>-1.434887</c:v>
                </c:pt>
                <c:pt idx="1216">
                  <c:v>-1.4353629999999999</c:v>
                </c:pt>
                <c:pt idx="1217">
                  <c:v>-1.437079</c:v>
                </c:pt>
                <c:pt idx="1218">
                  <c:v>-1.438118</c:v>
                </c:pt>
                <c:pt idx="1219">
                  <c:v>-1.4370849999999999</c:v>
                </c:pt>
                <c:pt idx="1220">
                  <c:v>-1.433648</c:v>
                </c:pt>
                <c:pt idx="1221">
                  <c:v>-1.4285030000000001</c:v>
                </c:pt>
                <c:pt idx="1222">
                  <c:v>-1.423033</c:v>
                </c:pt>
                <c:pt idx="1223">
                  <c:v>-1.418733</c:v>
                </c:pt>
                <c:pt idx="1224">
                  <c:v>-1.416364</c:v>
                </c:pt>
                <c:pt idx="1225">
                  <c:v>-1.4155180000000001</c:v>
                </c:pt>
                <c:pt idx="1226">
                  <c:v>-1.4148639999999999</c:v>
                </c:pt>
                <c:pt idx="1227">
                  <c:v>-1.412987</c:v>
                </c:pt>
                <c:pt idx="1228">
                  <c:v>-1.4091400000000001</c:v>
                </c:pt>
                <c:pt idx="1229">
                  <c:v>-1.40357</c:v>
                </c:pt>
                <c:pt idx="1230">
                  <c:v>-1.3973329999999999</c:v>
                </c:pt>
                <c:pt idx="1231">
                  <c:v>-1.3918219999999999</c:v>
                </c:pt>
                <c:pt idx="1232">
                  <c:v>-1.3882190000000001</c:v>
                </c:pt>
                <c:pt idx="1233">
                  <c:v>-1.3867640000000001</c:v>
                </c:pt>
                <c:pt idx="1234">
                  <c:v>-1.38689</c:v>
                </c:pt>
                <c:pt idx="1235">
                  <c:v>-1.387697</c:v>
                </c:pt>
                <c:pt idx="1236">
                  <c:v>-1.388722</c:v>
                </c:pt>
                <c:pt idx="1237">
                  <c:v>-1.3895139999999999</c:v>
                </c:pt>
                <c:pt idx="1238">
                  <c:v>-1.3894519999999999</c:v>
                </c:pt>
                <c:pt idx="1239">
                  <c:v>-1.388139</c:v>
                </c:pt>
                <c:pt idx="1240">
                  <c:v>-1.3849929999999999</c:v>
                </c:pt>
                <c:pt idx="1241">
                  <c:v>-1.3793500000000001</c:v>
                </c:pt>
                <c:pt idx="1242">
                  <c:v>-1.3711120000000001</c:v>
                </c:pt>
                <c:pt idx="1243">
                  <c:v>-1.36144</c:v>
                </c:pt>
                <c:pt idx="1244">
                  <c:v>-1.3517220000000001</c:v>
                </c:pt>
                <c:pt idx="1245">
                  <c:v>-1.343785</c:v>
                </c:pt>
                <c:pt idx="1246">
                  <c:v>-1.339172</c:v>
                </c:pt>
                <c:pt idx="1247">
                  <c:v>-1.338443</c:v>
                </c:pt>
                <c:pt idx="1248">
                  <c:v>-1.340924</c:v>
                </c:pt>
                <c:pt idx="1249">
                  <c:v>-1.3455539999999999</c:v>
                </c:pt>
                <c:pt idx="1250">
                  <c:v>-1.350676</c:v>
                </c:pt>
                <c:pt idx="1251">
                  <c:v>-1.3543320000000001</c:v>
                </c:pt>
                <c:pt idx="1252">
                  <c:v>-1.3552580000000001</c:v>
                </c:pt>
                <c:pt idx="1253">
                  <c:v>-1.353402</c:v>
                </c:pt>
                <c:pt idx="1254">
                  <c:v>-1.3486959999999999</c:v>
                </c:pt>
                <c:pt idx="1255">
                  <c:v>-1.3418920000000001</c:v>
                </c:pt>
                <c:pt idx="1256">
                  <c:v>-1.3344659999999999</c:v>
                </c:pt>
                <c:pt idx="1257">
                  <c:v>-1.3279240000000001</c:v>
                </c:pt>
                <c:pt idx="1258">
                  <c:v>-1.322551</c:v>
                </c:pt>
                <c:pt idx="1259">
                  <c:v>-1.3190820000000001</c:v>
                </c:pt>
                <c:pt idx="1260">
                  <c:v>-1.3177399999999999</c:v>
                </c:pt>
                <c:pt idx="1261">
                  <c:v>-1.3177540000000001</c:v>
                </c:pt>
                <c:pt idx="1262">
                  <c:v>-1.3180460000000001</c:v>
                </c:pt>
                <c:pt idx="1263">
                  <c:v>-1.318635</c:v>
                </c:pt>
                <c:pt idx="1264">
                  <c:v>-1.3194760000000001</c:v>
                </c:pt>
                <c:pt idx="1265">
                  <c:v>-1.320441</c:v>
                </c:pt>
                <c:pt idx="1266">
                  <c:v>-1.3219449999999999</c:v>
                </c:pt>
                <c:pt idx="1267">
                  <c:v>-1.324468</c:v>
                </c:pt>
                <c:pt idx="1268">
                  <c:v>-1.327288</c:v>
                </c:pt>
                <c:pt idx="1269">
                  <c:v>-1.329135</c:v>
                </c:pt>
                <c:pt idx="1270">
                  <c:v>-1.328643</c:v>
                </c:pt>
                <c:pt idx="1271">
                  <c:v>-1.325172</c:v>
                </c:pt>
                <c:pt idx="1272">
                  <c:v>-1.3182860000000001</c:v>
                </c:pt>
                <c:pt idx="1273">
                  <c:v>-1.3087470000000001</c:v>
                </c:pt>
                <c:pt idx="1274">
                  <c:v>-1.2978050000000001</c:v>
                </c:pt>
                <c:pt idx="1275">
                  <c:v>-1.287723</c:v>
                </c:pt>
                <c:pt idx="1276">
                  <c:v>-1.2799670000000001</c:v>
                </c:pt>
                <c:pt idx="1277">
                  <c:v>-1.2757769999999999</c:v>
                </c:pt>
                <c:pt idx="1278">
                  <c:v>-1.2752950000000001</c:v>
                </c:pt>
                <c:pt idx="1279">
                  <c:v>-1.278764</c:v>
                </c:pt>
                <c:pt idx="1280">
                  <c:v>-1.284632</c:v>
                </c:pt>
                <c:pt idx="1281">
                  <c:v>-1.2908249999999999</c:v>
                </c:pt>
                <c:pt idx="1282">
                  <c:v>-1.2950360000000001</c:v>
                </c:pt>
                <c:pt idx="1283">
                  <c:v>-1.2961609999999999</c:v>
                </c:pt>
                <c:pt idx="1284">
                  <c:v>-1.2929109999999999</c:v>
                </c:pt>
                <c:pt idx="1285">
                  <c:v>-1.2860640000000001</c:v>
                </c:pt>
                <c:pt idx="1286">
                  <c:v>-1.277658</c:v>
                </c:pt>
                <c:pt idx="1287">
                  <c:v>-1.2705219999999999</c:v>
                </c:pt>
                <c:pt idx="1288">
                  <c:v>-1.266111</c:v>
                </c:pt>
                <c:pt idx="1289">
                  <c:v>-1.265298</c:v>
                </c:pt>
                <c:pt idx="1290">
                  <c:v>-1.267012</c:v>
                </c:pt>
                <c:pt idx="1291">
                  <c:v>-1.2692749999999999</c:v>
                </c:pt>
                <c:pt idx="1292">
                  <c:v>-1.2692330000000001</c:v>
                </c:pt>
                <c:pt idx="1293">
                  <c:v>-1.2654939999999999</c:v>
                </c:pt>
                <c:pt idx="1294">
                  <c:v>-1.2579940000000001</c:v>
                </c:pt>
                <c:pt idx="1295">
                  <c:v>-1.248507</c:v>
                </c:pt>
                <c:pt idx="1296">
                  <c:v>-1.239568</c:v>
                </c:pt>
                <c:pt idx="1297">
                  <c:v>-1.23414</c:v>
                </c:pt>
                <c:pt idx="1298">
                  <c:v>-1.2336229999999999</c:v>
                </c:pt>
                <c:pt idx="1299">
                  <c:v>-1.237741</c:v>
                </c:pt>
                <c:pt idx="1300">
                  <c:v>-1.244475</c:v>
                </c:pt>
                <c:pt idx="1301">
                  <c:v>-1.250988</c:v>
                </c:pt>
                <c:pt idx="1302">
                  <c:v>-1.2546740000000001</c:v>
                </c:pt>
                <c:pt idx="1303">
                  <c:v>-1.2544090000000001</c:v>
                </c:pt>
                <c:pt idx="1304">
                  <c:v>-1.25068</c:v>
                </c:pt>
                <c:pt idx="1305">
                  <c:v>-1.2452799999999999</c:v>
                </c:pt>
                <c:pt idx="1306">
                  <c:v>-1.240202</c:v>
                </c:pt>
                <c:pt idx="1307">
                  <c:v>-1.2369220000000001</c:v>
                </c:pt>
                <c:pt idx="1308">
                  <c:v>-1.2358070000000001</c:v>
                </c:pt>
                <c:pt idx="1309">
                  <c:v>-1.236321</c:v>
                </c:pt>
                <c:pt idx="1310">
                  <c:v>-1.2371920000000001</c:v>
                </c:pt>
                <c:pt idx="1311">
                  <c:v>-1.2377229999999999</c:v>
                </c:pt>
                <c:pt idx="1312">
                  <c:v>-1.2374689999999999</c:v>
                </c:pt>
                <c:pt idx="1313">
                  <c:v>-1.2367010000000001</c:v>
                </c:pt>
                <c:pt idx="1314">
                  <c:v>-1.2354860000000001</c:v>
                </c:pt>
                <c:pt idx="1315">
                  <c:v>-1.2344440000000001</c:v>
                </c:pt>
                <c:pt idx="1316">
                  <c:v>-1.233357</c:v>
                </c:pt>
                <c:pt idx="1317">
                  <c:v>-1.231989</c:v>
                </c:pt>
                <c:pt idx="1318">
                  <c:v>-1.2296579999999999</c:v>
                </c:pt>
                <c:pt idx="1319">
                  <c:v>-1.226529</c:v>
                </c:pt>
                <c:pt idx="1320">
                  <c:v>-1.222359</c:v>
                </c:pt>
                <c:pt idx="1321">
                  <c:v>-1.217605</c:v>
                </c:pt>
                <c:pt idx="1322">
                  <c:v>-1.2131149999999999</c:v>
                </c:pt>
                <c:pt idx="1323">
                  <c:v>-1.210143</c:v>
                </c:pt>
                <c:pt idx="1324">
                  <c:v>-1.2091099999999999</c:v>
                </c:pt>
                <c:pt idx="1325">
                  <c:v>-1.2101789999999999</c:v>
                </c:pt>
                <c:pt idx="1326">
                  <c:v>-1.2126859999999999</c:v>
                </c:pt>
                <c:pt idx="1327">
                  <c:v>-1.215319</c:v>
                </c:pt>
                <c:pt idx="1328">
                  <c:v>-1.2165079999999999</c:v>
                </c:pt>
                <c:pt idx="1329">
                  <c:v>-1.2156549999999999</c:v>
                </c:pt>
                <c:pt idx="1330">
                  <c:v>-1.2128909999999999</c:v>
                </c:pt>
                <c:pt idx="1331">
                  <c:v>-1.2095750000000001</c:v>
                </c:pt>
                <c:pt idx="1332">
                  <c:v>-1.206933</c:v>
                </c:pt>
                <c:pt idx="1333">
                  <c:v>-1.205991</c:v>
                </c:pt>
                <c:pt idx="1334">
                  <c:v>-1.206472</c:v>
                </c:pt>
                <c:pt idx="1335">
                  <c:v>-1.2077290000000001</c:v>
                </c:pt>
                <c:pt idx="1336">
                  <c:v>-1.207994</c:v>
                </c:pt>
                <c:pt idx="1337">
                  <c:v>-1.2065520000000001</c:v>
                </c:pt>
                <c:pt idx="1338">
                  <c:v>-1.203157</c:v>
                </c:pt>
                <c:pt idx="1339">
                  <c:v>-1.1985619999999999</c:v>
                </c:pt>
                <c:pt idx="1340">
                  <c:v>-1.193133</c:v>
                </c:pt>
                <c:pt idx="1341">
                  <c:v>-1.1876739999999999</c:v>
                </c:pt>
                <c:pt idx="1342">
                  <c:v>-1.1819170000000001</c:v>
                </c:pt>
                <c:pt idx="1343">
                  <c:v>-1.175411</c:v>
                </c:pt>
                <c:pt idx="1344">
                  <c:v>-1.1675009999999999</c:v>
                </c:pt>
                <c:pt idx="1345">
                  <c:v>-1.158639</c:v>
                </c:pt>
                <c:pt idx="1346">
                  <c:v>-1.149502</c:v>
                </c:pt>
                <c:pt idx="1347">
                  <c:v>-1.1415869999999999</c:v>
                </c:pt>
                <c:pt idx="1348">
                  <c:v>-1.136215</c:v>
                </c:pt>
                <c:pt idx="1349">
                  <c:v>-1.134401</c:v>
                </c:pt>
                <c:pt idx="1350">
                  <c:v>-1.135818</c:v>
                </c:pt>
                <c:pt idx="1351">
                  <c:v>-1.139645</c:v>
                </c:pt>
                <c:pt idx="1352">
                  <c:v>-1.1443140000000001</c:v>
                </c:pt>
                <c:pt idx="1353">
                  <c:v>-1.148366</c:v>
                </c:pt>
                <c:pt idx="1354">
                  <c:v>-1.150836</c:v>
                </c:pt>
                <c:pt idx="1355">
                  <c:v>-1.151726</c:v>
                </c:pt>
                <c:pt idx="1356">
                  <c:v>-1.1515949999999999</c:v>
                </c:pt>
                <c:pt idx="1357">
                  <c:v>-1.1513119999999999</c:v>
                </c:pt>
                <c:pt idx="1358">
                  <c:v>-1.151821</c:v>
                </c:pt>
                <c:pt idx="1359">
                  <c:v>-1.153254</c:v>
                </c:pt>
                <c:pt idx="1360">
                  <c:v>-1.15465</c:v>
                </c:pt>
                <c:pt idx="1361">
                  <c:v>-1.153313</c:v>
                </c:pt>
                <c:pt idx="1362">
                  <c:v>-1.1452500000000001</c:v>
                </c:pt>
                <c:pt idx="1363">
                  <c:v>-1.125</c:v>
                </c:pt>
                <c:pt idx="1364">
                  <c:v>-1.0872539999999999</c:v>
                </c:pt>
                <c:pt idx="1365">
                  <c:v>-1.0287230000000001</c:v>
                </c:pt>
                <c:pt idx="1366">
                  <c:v>-0.95069269999999995</c:v>
                </c:pt>
                <c:pt idx="1367">
                  <c:v>-0.85992729999999995</c:v>
                </c:pt>
                <c:pt idx="1368">
                  <c:v>-0.76848249999999996</c:v>
                </c:pt>
                <c:pt idx="1369">
                  <c:v>-0.69127159999999999</c:v>
                </c:pt>
                <c:pt idx="1370">
                  <c:v>-0.64202349999999997</c:v>
                </c:pt>
                <c:pt idx="1371">
                  <c:v>-0.62913450000000004</c:v>
                </c:pt>
                <c:pt idx="1372">
                  <c:v>-0.65330169999999999</c:v>
                </c:pt>
                <c:pt idx="1373">
                  <c:v>-0.70785989999999999</c:v>
                </c:pt>
                <c:pt idx="1374">
                  <c:v>-0.78113200000000005</c:v>
                </c:pt>
                <c:pt idx="1375">
                  <c:v>-0.86001289999999997</c:v>
                </c:pt>
                <c:pt idx="1376">
                  <c:v>-0.93361260000000001</c:v>
                </c:pt>
                <c:pt idx="1377">
                  <c:v>-0.99505520000000003</c:v>
                </c:pt>
                <c:pt idx="1378">
                  <c:v>-1.0419590000000001</c:v>
                </c:pt>
                <c:pt idx="1379">
                  <c:v>-1.0750440000000001</c:v>
                </c:pt>
                <c:pt idx="1380">
                  <c:v>-1.097167</c:v>
                </c:pt>
                <c:pt idx="1381">
                  <c:v>-1.111353</c:v>
                </c:pt>
                <c:pt idx="1382">
                  <c:v>-1.1206339999999999</c:v>
                </c:pt>
                <c:pt idx="1383">
                  <c:v>-1.126638</c:v>
                </c:pt>
                <c:pt idx="1384">
                  <c:v>-1.1305339999999999</c:v>
                </c:pt>
                <c:pt idx="1385">
                  <c:v>-1.132387</c:v>
                </c:pt>
                <c:pt idx="1386">
                  <c:v>-1.1324689999999999</c:v>
                </c:pt>
                <c:pt idx="1387">
                  <c:v>-1.13049</c:v>
                </c:pt>
                <c:pt idx="1388">
                  <c:v>-1.127086</c:v>
                </c:pt>
                <c:pt idx="1389">
                  <c:v>-1.122792</c:v>
                </c:pt>
                <c:pt idx="1390">
                  <c:v>-1.1186290000000001</c:v>
                </c:pt>
                <c:pt idx="1391">
                  <c:v>-1.1148439999999999</c:v>
                </c:pt>
                <c:pt idx="1392">
                  <c:v>-1.111883</c:v>
                </c:pt>
                <c:pt idx="1393">
                  <c:v>-1.1097030000000001</c:v>
                </c:pt>
                <c:pt idx="1394">
                  <c:v>-1.10843</c:v>
                </c:pt>
                <c:pt idx="1395">
                  <c:v>-1.1078950000000001</c:v>
                </c:pt>
                <c:pt idx="1396">
                  <c:v>-1.10825</c:v>
                </c:pt>
                <c:pt idx="1397">
                  <c:v>-1.109137</c:v>
                </c:pt>
                <c:pt idx="1398">
                  <c:v>-1.1098669999999999</c:v>
                </c:pt>
                <c:pt idx="1399">
                  <c:v>-1.109399</c:v>
                </c:pt>
                <c:pt idx="1400">
                  <c:v>-1.1072660000000001</c:v>
                </c:pt>
                <c:pt idx="1401">
                  <c:v>-1.103475</c:v>
                </c:pt>
                <c:pt idx="1402">
                  <c:v>-1.098868</c:v>
                </c:pt>
                <c:pt idx="1403">
                  <c:v>-1.0946050000000001</c:v>
                </c:pt>
                <c:pt idx="1404">
                  <c:v>-1.0918909999999999</c:v>
                </c:pt>
                <c:pt idx="1405">
                  <c:v>-1.0911059999999999</c:v>
                </c:pt>
                <c:pt idx="1406">
                  <c:v>-1.0919730000000001</c:v>
                </c:pt>
                <c:pt idx="1407">
                  <c:v>-1.0938330000000001</c:v>
                </c:pt>
                <c:pt idx="1408">
                  <c:v>-1.096179</c:v>
                </c:pt>
                <c:pt idx="1409">
                  <c:v>-1.098827</c:v>
                </c:pt>
                <c:pt idx="1410">
                  <c:v>-1.101818</c:v>
                </c:pt>
                <c:pt idx="1411">
                  <c:v>-1.1053249999999999</c:v>
                </c:pt>
                <c:pt idx="1412">
                  <c:v>-1.1091420000000001</c:v>
                </c:pt>
                <c:pt idx="1413">
                  <c:v>-1.112662</c:v>
                </c:pt>
                <c:pt idx="1414">
                  <c:v>-1.114967</c:v>
                </c:pt>
                <c:pt idx="1415">
                  <c:v>-1.115631</c:v>
                </c:pt>
                <c:pt idx="1416">
                  <c:v>-1.1145959999999999</c:v>
                </c:pt>
                <c:pt idx="1417">
                  <c:v>-1.1122609999999999</c:v>
                </c:pt>
                <c:pt idx="1418">
                  <c:v>-1.109405</c:v>
                </c:pt>
                <c:pt idx="1419">
                  <c:v>-1.107092</c:v>
                </c:pt>
                <c:pt idx="1420">
                  <c:v>-1.105877</c:v>
                </c:pt>
                <c:pt idx="1421">
                  <c:v>-1.1059289999999999</c:v>
                </c:pt>
                <c:pt idx="1422">
                  <c:v>-1.1073139999999999</c:v>
                </c:pt>
                <c:pt idx="1423">
                  <c:v>-1.1099730000000001</c:v>
                </c:pt>
                <c:pt idx="1424">
                  <c:v>-1.1132599999999999</c:v>
                </c:pt>
                <c:pt idx="1425">
                  <c:v>-1.1164160000000001</c:v>
                </c:pt>
                <c:pt idx="1426">
                  <c:v>-1.1185970000000001</c:v>
                </c:pt>
                <c:pt idx="1427">
                  <c:v>-1.118787</c:v>
                </c:pt>
                <c:pt idx="1428">
                  <c:v>-1.115904</c:v>
                </c:pt>
                <c:pt idx="1429">
                  <c:v>-1.1098859999999999</c:v>
                </c:pt>
                <c:pt idx="1430">
                  <c:v>-1.1017619999999999</c:v>
                </c:pt>
                <c:pt idx="1431">
                  <c:v>-1.0931580000000001</c:v>
                </c:pt>
                <c:pt idx="1432">
                  <c:v>-1.0858699999999999</c:v>
                </c:pt>
                <c:pt idx="1433">
                  <c:v>-1.081391</c:v>
                </c:pt>
                <c:pt idx="1434">
                  <c:v>-1.0800810000000001</c:v>
                </c:pt>
                <c:pt idx="1435">
                  <c:v>-1.0806659999999999</c:v>
                </c:pt>
                <c:pt idx="1436">
                  <c:v>-1.0815790000000001</c:v>
                </c:pt>
                <c:pt idx="1437">
                  <c:v>-1.0816129999999999</c:v>
                </c:pt>
                <c:pt idx="1438">
                  <c:v>-1.0806359999999999</c:v>
                </c:pt>
                <c:pt idx="1439">
                  <c:v>-1.0791550000000001</c:v>
                </c:pt>
                <c:pt idx="1440">
                  <c:v>-1.078662</c:v>
                </c:pt>
                <c:pt idx="1441">
                  <c:v>-1.0801160000000001</c:v>
                </c:pt>
                <c:pt idx="1442">
                  <c:v>-1.083634</c:v>
                </c:pt>
                <c:pt idx="1443">
                  <c:v>-1.0882019999999999</c:v>
                </c:pt>
                <c:pt idx="1444">
                  <c:v>-1.0928500000000001</c:v>
                </c:pt>
                <c:pt idx="1445">
                  <c:v>-1.0967020000000001</c:v>
                </c:pt>
                <c:pt idx="1446">
                  <c:v>-1.099559</c:v>
                </c:pt>
                <c:pt idx="1447">
                  <c:v>-1.101637</c:v>
                </c:pt>
                <c:pt idx="1448">
                  <c:v>-1.1032630000000001</c:v>
                </c:pt>
                <c:pt idx="1449">
                  <c:v>-1.1043270000000001</c:v>
                </c:pt>
                <c:pt idx="1450">
                  <c:v>-1.1044369999999999</c:v>
                </c:pt>
                <c:pt idx="1451">
                  <c:v>-1.1032489999999999</c:v>
                </c:pt>
                <c:pt idx="1452">
                  <c:v>-1.100886</c:v>
                </c:pt>
                <c:pt idx="1453">
                  <c:v>-1.098225</c:v>
                </c:pt>
                <c:pt idx="1454">
                  <c:v>-1.096608</c:v>
                </c:pt>
                <c:pt idx="1455">
                  <c:v>-1.0970120000000001</c:v>
                </c:pt>
                <c:pt idx="1456">
                  <c:v>-1.0994520000000001</c:v>
                </c:pt>
                <c:pt idx="1457">
                  <c:v>-1.1028279999999999</c:v>
                </c:pt>
                <c:pt idx="1458">
                  <c:v>-1.105267</c:v>
                </c:pt>
                <c:pt idx="1459">
                  <c:v>-1.1047549999999999</c:v>
                </c:pt>
                <c:pt idx="1460">
                  <c:v>-1.1001810000000001</c:v>
                </c:pt>
                <c:pt idx="1461">
                  <c:v>-1.0919289999999999</c:v>
                </c:pt>
                <c:pt idx="1462">
                  <c:v>-1.081836</c:v>
                </c:pt>
                <c:pt idx="1463">
                  <c:v>-1.0723819999999999</c:v>
                </c:pt>
                <c:pt idx="1464">
                  <c:v>-1.0658559999999999</c:v>
                </c:pt>
                <c:pt idx="1465">
                  <c:v>-1.0635509999999999</c:v>
                </c:pt>
                <c:pt idx="1466">
                  <c:v>-1.0652170000000001</c:v>
                </c:pt>
                <c:pt idx="1467">
                  <c:v>-1.069342</c:v>
                </c:pt>
                <c:pt idx="1468">
                  <c:v>-1.0738399999999999</c:v>
                </c:pt>
                <c:pt idx="1469">
                  <c:v>-1.077005</c:v>
                </c:pt>
                <c:pt idx="1470">
                  <c:v>-1.0781229999999999</c:v>
                </c:pt>
                <c:pt idx="1471">
                  <c:v>-1.077736</c:v>
                </c:pt>
                <c:pt idx="1472">
                  <c:v>-1.0769899999999999</c:v>
                </c:pt>
                <c:pt idx="1473">
                  <c:v>-1.077121</c:v>
                </c:pt>
                <c:pt idx="1474">
                  <c:v>-1.0786849999999999</c:v>
                </c:pt>
                <c:pt idx="1475">
                  <c:v>-1.0812900000000001</c:v>
                </c:pt>
                <c:pt idx="1476">
                  <c:v>-1.0838429999999999</c:v>
                </c:pt>
                <c:pt idx="1477">
                  <c:v>-1.0854079999999999</c:v>
                </c:pt>
                <c:pt idx="1478">
                  <c:v>-1.085458</c:v>
                </c:pt>
                <c:pt idx="1479">
                  <c:v>-1.084157</c:v>
                </c:pt>
                <c:pt idx="1480">
                  <c:v>-1.0823</c:v>
                </c:pt>
                <c:pt idx="1481">
                  <c:v>-1.0806789999999999</c:v>
                </c:pt>
                <c:pt idx="1482">
                  <c:v>-1.0793140000000001</c:v>
                </c:pt>
                <c:pt idx="1483">
                  <c:v>-1.0778000000000001</c:v>
                </c:pt>
                <c:pt idx="1484">
                  <c:v>-1.0756330000000001</c:v>
                </c:pt>
                <c:pt idx="1485">
                  <c:v>-1.072235</c:v>
                </c:pt>
                <c:pt idx="1486">
                  <c:v>-1.0671930000000001</c:v>
                </c:pt>
                <c:pt idx="1487">
                  <c:v>-1.060926</c:v>
                </c:pt>
                <c:pt idx="1488">
                  <c:v>-1.0541259999999999</c:v>
                </c:pt>
                <c:pt idx="1489">
                  <c:v>-1.0474559999999999</c:v>
                </c:pt>
                <c:pt idx="1490">
                  <c:v>-1.0414620000000001</c:v>
                </c:pt>
                <c:pt idx="1491">
                  <c:v>-1.0372840000000001</c:v>
                </c:pt>
                <c:pt idx="1492">
                  <c:v>-1.0359529999999999</c:v>
                </c:pt>
                <c:pt idx="1493">
                  <c:v>-1.0385310000000001</c:v>
                </c:pt>
                <c:pt idx="1494">
                  <c:v>-1.0453330000000001</c:v>
                </c:pt>
                <c:pt idx="1495">
                  <c:v>-1.056076</c:v>
                </c:pt>
                <c:pt idx="1496">
                  <c:v>-1.0691520000000001</c:v>
                </c:pt>
                <c:pt idx="1497">
                  <c:v>-1.081979</c:v>
                </c:pt>
                <c:pt idx="1498">
                  <c:v>-1.091423</c:v>
                </c:pt>
                <c:pt idx="1499">
                  <c:v>-1.095213</c:v>
                </c:pt>
                <c:pt idx="1500">
                  <c:v>-1.092509</c:v>
                </c:pt>
                <c:pt idx="1501">
                  <c:v>-1.0836650000000001</c:v>
                </c:pt>
                <c:pt idx="1502">
                  <c:v>-1.07064</c:v>
                </c:pt>
                <c:pt idx="1503">
                  <c:v>-1.056136</c:v>
                </c:pt>
                <c:pt idx="1504">
                  <c:v>-1.042815</c:v>
                </c:pt>
                <c:pt idx="1505">
                  <c:v>-1.032046</c:v>
                </c:pt>
                <c:pt idx="1506">
                  <c:v>-1.02468</c:v>
                </c:pt>
                <c:pt idx="1507">
                  <c:v>-1.020408</c:v>
                </c:pt>
                <c:pt idx="1508">
                  <c:v>-1.018651</c:v>
                </c:pt>
                <c:pt idx="1509">
                  <c:v>-1.018726</c:v>
                </c:pt>
                <c:pt idx="1510">
                  <c:v>-1.0207729999999999</c:v>
                </c:pt>
                <c:pt idx="1511">
                  <c:v>-1.024912</c:v>
                </c:pt>
                <c:pt idx="1512">
                  <c:v>-1.0315639999999999</c:v>
                </c:pt>
                <c:pt idx="1513">
                  <c:v>-1.0407280000000001</c:v>
                </c:pt>
                <c:pt idx="1514">
                  <c:v>-1.0517350000000001</c:v>
                </c:pt>
                <c:pt idx="1515">
                  <c:v>-1.062816</c:v>
                </c:pt>
                <c:pt idx="1516">
                  <c:v>-1.071942</c:v>
                </c:pt>
                <c:pt idx="1517">
                  <c:v>-1.0770729999999999</c:v>
                </c:pt>
                <c:pt idx="1518">
                  <c:v>-1.0768329999999999</c:v>
                </c:pt>
                <c:pt idx="1519">
                  <c:v>-1.071026</c:v>
                </c:pt>
                <c:pt idx="1520">
                  <c:v>-1.0610520000000001</c:v>
                </c:pt>
                <c:pt idx="1521">
                  <c:v>-1.049428</c:v>
                </c:pt>
                <c:pt idx="1522">
                  <c:v>-1.038632</c:v>
                </c:pt>
                <c:pt idx="1523">
                  <c:v>-1.0307440000000001</c:v>
                </c:pt>
                <c:pt idx="1524">
                  <c:v>-1.026891</c:v>
                </c:pt>
                <c:pt idx="1525">
                  <c:v>-1.0270980000000001</c:v>
                </c:pt>
                <c:pt idx="1526">
                  <c:v>-1.0297540000000001</c:v>
                </c:pt>
                <c:pt idx="1527">
                  <c:v>-1.033256</c:v>
                </c:pt>
                <c:pt idx="1528">
                  <c:v>-1.0360910000000001</c:v>
                </c:pt>
                <c:pt idx="1529">
                  <c:v>-1.037299</c:v>
                </c:pt>
                <c:pt idx="1530">
                  <c:v>-1.0360050000000001</c:v>
                </c:pt>
                <c:pt idx="1531">
                  <c:v>-1.032851</c:v>
                </c:pt>
                <c:pt idx="1532">
                  <c:v>-1.0288569999999999</c:v>
                </c:pt>
                <c:pt idx="1533">
                  <c:v>-1.0251509999999999</c:v>
                </c:pt>
                <c:pt idx="1534">
                  <c:v>-1.0223139999999999</c:v>
                </c:pt>
                <c:pt idx="1535">
                  <c:v>-1.0211330000000001</c:v>
                </c:pt>
                <c:pt idx="1536">
                  <c:v>-1.021531</c:v>
                </c:pt>
                <c:pt idx="1537">
                  <c:v>-1.022902</c:v>
                </c:pt>
                <c:pt idx="1538">
                  <c:v>-1.0242279999999999</c:v>
                </c:pt>
                <c:pt idx="1539">
                  <c:v>-1.02494</c:v>
                </c:pt>
                <c:pt idx="1540">
                  <c:v>-1.02437</c:v>
                </c:pt>
                <c:pt idx="1541">
                  <c:v>-1.022173</c:v>
                </c:pt>
                <c:pt idx="1542">
                  <c:v>-1.018305</c:v>
                </c:pt>
                <c:pt idx="1543">
                  <c:v>-1.013838</c:v>
                </c:pt>
                <c:pt idx="1544">
                  <c:v>-1.010019</c:v>
                </c:pt>
                <c:pt idx="1545">
                  <c:v>-1.008256</c:v>
                </c:pt>
                <c:pt idx="1546">
                  <c:v>-1.0092319999999999</c:v>
                </c:pt>
                <c:pt idx="1547">
                  <c:v>-1.0131490000000001</c:v>
                </c:pt>
                <c:pt idx="1548">
                  <c:v>-1.0184260000000001</c:v>
                </c:pt>
                <c:pt idx="1549">
                  <c:v>-1.0227930000000001</c:v>
                </c:pt>
                <c:pt idx="1550">
                  <c:v>-1.024084</c:v>
                </c:pt>
                <c:pt idx="1551">
                  <c:v>-1.021712</c:v>
                </c:pt>
                <c:pt idx="1552">
                  <c:v>-1.016035</c:v>
                </c:pt>
                <c:pt idx="1553">
                  <c:v>-1.008864</c:v>
                </c:pt>
                <c:pt idx="1554">
                  <c:v>-1.002508</c:v>
                </c:pt>
                <c:pt idx="1555">
                  <c:v>-0.9987895</c:v>
                </c:pt>
                <c:pt idx="1556">
                  <c:v>-0.99794020000000005</c:v>
                </c:pt>
                <c:pt idx="1557">
                  <c:v>-0.9994073</c:v>
                </c:pt>
                <c:pt idx="1558">
                  <c:v>-1.002219</c:v>
                </c:pt>
                <c:pt idx="1559">
                  <c:v>-1.005398</c:v>
                </c:pt>
                <c:pt idx="1560">
                  <c:v>-1.008216</c:v>
                </c:pt>
                <c:pt idx="1561">
                  <c:v>-1.0106550000000001</c:v>
                </c:pt>
                <c:pt idx="1562">
                  <c:v>-1.01275</c:v>
                </c:pt>
                <c:pt idx="1563">
                  <c:v>-1.0146569999999999</c:v>
                </c:pt>
                <c:pt idx="1564">
                  <c:v>-1.0165930000000001</c:v>
                </c:pt>
                <c:pt idx="1565">
                  <c:v>-1.019045</c:v>
                </c:pt>
                <c:pt idx="1566">
                  <c:v>-1.0222290000000001</c:v>
                </c:pt>
                <c:pt idx="1567">
                  <c:v>-1.0263640000000001</c:v>
                </c:pt>
                <c:pt idx="1568">
                  <c:v>-1.0307299999999999</c:v>
                </c:pt>
                <c:pt idx="1569">
                  <c:v>-1.0337080000000001</c:v>
                </c:pt>
                <c:pt idx="1570">
                  <c:v>-1.0331680000000001</c:v>
                </c:pt>
                <c:pt idx="1571">
                  <c:v>-1.027849</c:v>
                </c:pt>
                <c:pt idx="1572">
                  <c:v>-1.017528</c:v>
                </c:pt>
                <c:pt idx="1573">
                  <c:v>-1.00376</c:v>
                </c:pt>
                <c:pt idx="1574">
                  <c:v>-0.98958979999999996</c:v>
                </c:pt>
                <c:pt idx="1575">
                  <c:v>-0.97848889999999999</c:v>
                </c:pt>
                <c:pt idx="1576">
                  <c:v>-0.97242899999999999</c:v>
                </c:pt>
                <c:pt idx="1577">
                  <c:v>-0.97156730000000002</c:v>
                </c:pt>
                <c:pt idx="1578">
                  <c:v>-0.97450360000000003</c:v>
                </c:pt>
                <c:pt idx="1579">
                  <c:v>-0.97870919999999995</c:v>
                </c:pt>
                <c:pt idx="1580">
                  <c:v>-0.98158710000000005</c:v>
                </c:pt>
                <c:pt idx="1581">
                  <c:v>-0.98197449999999997</c:v>
                </c:pt>
                <c:pt idx="1582">
                  <c:v>-0.9803016</c:v>
                </c:pt>
                <c:pt idx="1583">
                  <c:v>-0.97765400000000002</c:v>
                </c:pt>
                <c:pt idx="1584">
                  <c:v>-0.97554200000000002</c:v>
                </c:pt>
                <c:pt idx="1585">
                  <c:v>-0.9753117</c:v>
                </c:pt>
                <c:pt idx="1586">
                  <c:v>-0.97719920000000005</c:v>
                </c:pt>
                <c:pt idx="1587">
                  <c:v>-0.98017279999999996</c:v>
                </c:pt>
                <c:pt idx="1588">
                  <c:v>-0.98309820000000003</c:v>
                </c:pt>
                <c:pt idx="1589">
                  <c:v>-0.98496850000000002</c:v>
                </c:pt>
                <c:pt idx="1590">
                  <c:v>-0.98491550000000005</c:v>
                </c:pt>
                <c:pt idx="1591">
                  <c:v>-0.98286850000000003</c:v>
                </c:pt>
                <c:pt idx="1592">
                  <c:v>-0.97977610000000004</c:v>
                </c:pt>
                <c:pt idx="1593">
                  <c:v>-0.9766302</c:v>
                </c:pt>
                <c:pt idx="1594">
                  <c:v>-0.9739352</c:v>
                </c:pt>
                <c:pt idx="1595">
                  <c:v>-0.97208839999999996</c:v>
                </c:pt>
                <c:pt idx="1596">
                  <c:v>-0.97115549999999995</c:v>
                </c:pt>
                <c:pt idx="1597">
                  <c:v>-0.9708291</c:v>
                </c:pt>
                <c:pt idx="1598">
                  <c:v>-0.97077610000000003</c:v>
                </c:pt>
                <c:pt idx="1599">
                  <c:v>-0.97107589999999999</c:v>
                </c:pt>
                <c:pt idx="1600">
                  <c:v>-0.9718118</c:v>
                </c:pt>
                <c:pt idx="1601">
                  <c:v>-0.97293419999999997</c:v>
                </c:pt>
                <c:pt idx="1602">
                  <c:v>-0.97415099999999999</c:v>
                </c:pt>
                <c:pt idx="1603">
                  <c:v>-0.97511409999999998</c:v>
                </c:pt>
                <c:pt idx="1604">
                  <c:v>-0.97533499999999995</c:v>
                </c:pt>
                <c:pt idx="1605">
                  <c:v>-0.97445740000000003</c:v>
                </c:pt>
                <c:pt idx="1606">
                  <c:v>-0.97237459999999998</c:v>
                </c:pt>
                <c:pt idx="1607">
                  <c:v>-0.96941060000000001</c:v>
                </c:pt>
                <c:pt idx="1608">
                  <c:v>-0.96591830000000001</c:v>
                </c:pt>
                <c:pt idx="1609">
                  <c:v>-0.96230660000000001</c:v>
                </c:pt>
                <c:pt idx="1610">
                  <c:v>-0.95892719999999998</c:v>
                </c:pt>
                <c:pt idx="1611">
                  <c:v>-0.95607120000000001</c:v>
                </c:pt>
                <c:pt idx="1612">
                  <c:v>-0.95358339999999997</c:v>
                </c:pt>
                <c:pt idx="1613">
                  <c:v>-0.9512988</c:v>
                </c:pt>
                <c:pt idx="1614">
                  <c:v>-0.94937260000000001</c:v>
                </c:pt>
                <c:pt idx="1615">
                  <c:v>-0.94813239999999999</c:v>
                </c:pt>
                <c:pt idx="1616">
                  <c:v>-0.9479862</c:v>
                </c:pt>
                <c:pt idx="1617">
                  <c:v>-0.94954700000000003</c:v>
                </c:pt>
                <c:pt idx="1618">
                  <c:v>-0.95355080000000003</c:v>
                </c:pt>
                <c:pt idx="1619">
                  <c:v>-0.95954649999999997</c:v>
                </c:pt>
                <c:pt idx="1620">
                  <c:v>-0.96613009999999999</c:v>
                </c:pt>
                <c:pt idx="1621">
                  <c:v>-0.97126849999999998</c:v>
                </c:pt>
                <c:pt idx="1622">
                  <c:v>-0.97332490000000005</c:v>
                </c:pt>
                <c:pt idx="1623">
                  <c:v>-0.97074389999999999</c:v>
                </c:pt>
                <c:pt idx="1624">
                  <c:v>-0.96351830000000005</c:v>
                </c:pt>
                <c:pt idx="1625">
                  <c:v>-0.95330400000000004</c:v>
                </c:pt>
                <c:pt idx="1626">
                  <c:v>-0.94285410000000003</c:v>
                </c:pt>
                <c:pt idx="1627">
                  <c:v>-0.93428880000000003</c:v>
                </c:pt>
                <c:pt idx="1628">
                  <c:v>-0.92906100000000003</c:v>
                </c:pt>
                <c:pt idx="1629">
                  <c:v>-0.92772779999999999</c:v>
                </c:pt>
                <c:pt idx="1630">
                  <c:v>-0.92952080000000004</c:v>
                </c:pt>
                <c:pt idx="1631">
                  <c:v>-0.93292200000000003</c:v>
                </c:pt>
                <c:pt idx="1632">
                  <c:v>-0.93667339999999999</c:v>
                </c:pt>
                <c:pt idx="1633">
                  <c:v>-0.9402935</c:v>
                </c:pt>
                <c:pt idx="1634">
                  <c:v>-0.94325950000000003</c:v>
                </c:pt>
                <c:pt idx="1635">
                  <c:v>-0.94516180000000005</c:v>
                </c:pt>
                <c:pt idx="1636">
                  <c:v>-0.94556320000000005</c:v>
                </c:pt>
                <c:pt idx="1637">
                  <c:v>-0.94401800000000002</c:v>
                </c:pt>
                <c:pt idx="1638">
                  <c:v>-0.94001590000000002</c:v>
                </c:pt>
                <c:pt idx="1639">
                  <c:v>-0.93363490000000005</c:v>
                </c:pt>
                <c:pt idx="1640">
                  <c:v>-0.92609430000000004</c:v>
                </c:pt>
                <c:pt idx="1641">
                  <c:v>-0.91910610000000004</c:v>
                </c:pt>
                <c:pt idx="1642">
                  <c:v>-0.91456499999999996</c:v>
                </c:pt>
                <c:pt idx="1643">
                  <c:v>-0.91353810000000002</c:v>
                </c:pt>
                <c:pt idx="1644">
                  <c:v>-0.91628109999999996</c:v>
                </c:pt>
                <c:pt idx="1645">
                  <c:v>-0.92131379999999996</c:v>
                </c:pt>
                <c:pt idx="1646">
                  <c:v>-0.9267223</c:v>
                </c:pt>
                <c:pt idx="1647">
                  <c:v>-0.93026149999999996</c:v>
                </c:pt>
                <c:pt idx="1648">
                  <c:v>-0.93097160000000001</c:v>
                </c:pt>
                <c:pt idx="1649">
                  <c:v>-0.92894770000000004</c:v>
                </c:pt>
                <c:pt idx="1650">
                  <c:v>-0.92587779999999997</c:v>
                </c:pt>
                <c:pt idx="1651">
                  <c:v>-0.92328030000000005</c:v>
                </c:pt>
                <c:pt idx="1652">
                  <c:v>-0.92242590000000002</c:v>
                </c:pt>
                <c:pt idx="1653">
                  <c:v>-0.92322499999999996</c:v>
                </c:pt>
                <c:pt idx="1654">
                  <c:v>-0.92459749999999996</c:v>
                </c:pt>
                <c:pt idx="1655">
                  <c:v>-0.92435429999999996</c:v>
                </c:pt>
                <c:pt idx="1656">
                  <c:v>-0.92128049999999995</c:v>
                </c:pt>
                <c:pt idx="1657">
                  <c:v>-0.91535789999999995</c:v>
                </c:pt>
                <c:pt idx="1658">
                  <c:v>-0.90800159999999996</c:v>
                </c:pt>
                <c:pt idx="1659">
                  <c:v>-0.90087439999999996</c:v>
                </c:pt>
                <c:pt idx="1660">
                  <c:v>-0.89624709999999996</c:v>
                </c:pt>
                <c:pt idx="1661">
                  <c:v>-0.89529789999999998</c:v>
                </c:pt>
                <c:pt idx="1662">
                  <c:v>-0.89810000000000001</c:v>
                </c:pt>
                <c:pt idx="1663">
                  <c:v>-0.90339760000000002</c:v>
                </c:pt>
                <c:pt idx="1664">
                  <c:v>-0.91027480000000005</c:v>
                </c:pt>
                <c:pt idx="1665">
                  <c:v>-0.91733810000000005</c:v>
                </c:pt>
                <c:pt idx="1666">
                  <c:v>-0.92332910000000001</c:v>
                </c:pt>
                <c:pt idx="1667">
                  <c:v>-0.92695810000000001</c:v>
                </c:pt>
                <c:pt idx="1668">
                  <c:v>-0.92776749999999997</c:v>
                </c:pt>
                <c:pt idx="1669">
                  <c:v>-0.92532060000000005</c:v>
                </c:pt>
                <c:pt idx="1670">
                  <c:v>-0.91991659999999997</c:v>
                </c:pt>
                <c:pt idx="1671">
                  <c:v>-0.91272569999999997</c:v>
                </c:pt>
                <c:pt idx="1672">
                  <c:v>-0.90552739999999998</c:v>
                </c:pt>
                <c:pt idx="1673">
                  <c:v>-0.8995242</c:v>
                </c:pt>
                <c:pt idx="1674">
                  <c:v>-0.89524890000000001</c:v>
                </c:pt>
                <c:pt idx="1675">
                  <c:v>-0.89256049999999998</c:v>
                </c:pt>
                <c:pt idx="1676">
                  <c:v>-0.89063829999999999</c:v>
                </c:pt>
                <c:pt idx="1677">
                  <c:v>-0.88870559999999998</c:v>
                </c:pt>
                <c:pt idx="1678">
                  <c:v>-0.88686120000000002</c:v>
                </c:pt>
                <c:pt idx="1679">
                  <c:v>-0.88590250000000004</c:v>
                </c:pt>
                <c:pt idx="1680">
                  <c:v>-0.88662660000000004</c:v>
                </c:pt>
                <c:pt idx="1681">
                  <c:v>-0.88939749999999995</c:v>
                </c:pt>
                <c:pt idx="1682">
                  <c:v>-0.89371509999999998</c:v>
                </c:pt>
                <c:pt idx="1683">
                  <c:v>-0.89807530000000002</c:v>
                </c:pt>
                <c:pt idx="1684">
                  <c:v>-0.90061630000000004</c:v>
                </c:pt>
                <c:pt idx="1685">
                  <c:v>-0.89999260000000003</c:v>
                </c:pt>
                <c:pt idx="1686">
                  <c:v>-0.89588389999999996</c:v>
                </c:pt>
                <c:pt idx="1687">
                  <c:v>-0.88898529999999998</c:v>
                </c:pt>
                <c:pt idx="1688">
                  <c:v>-0.8804864</c:v>
                </c:pt>
                <c:pt idx="1689">
                  <c:v>-0.87175659999999999</c:v>
                </c:pt>
                <c:pt idx="1690">
                  <c:v>-0.86370519999999995</c:v>
                </c:pt>
                <c:pt idx="1691">
                  <c:v>-0.85676819999999998</c:v>
                </c:pt>
                <c:pt idx="1692">
                  <c:v>-0.85048299999999999</c:v>
                </c:pt>
                <c:pt idx="1693">
                  <c:v>-0.84467409999999998</c:v>
                </c:pt>
                <c:pt idx="1694">
                  <c:v>-0.83931699999999998</c:v>
                </c:pt>
                <c:pt idx="1695">
                  <c:v>-0.83512819999999999</c:v>
                </c:pt>
                <c:pt idx="1696">
                  <c:v>-0.83282679999999998</c:v>
                </c:pt>
                <c:pt idx="1697">
                  <c:v>-0.83401429999999999</c:v>
                </c:pt>
                <c:pt idx="1698">
                  <c:v>-0.83934549999999997</c:v>
                </c:pt>
                <c:pt idx="1699">
                  <c:v>-0.84844719999999996</c:v>
                </c:pt>
                <c:pt idx="1700">
                  <c:v>-0.85930799999999996</c:v>
                </c:pt>
                <c:pt idx="1701">
                  <c:v>-0.8695929</c:v>
                </c:pt>
                <c:pt idx="1702">
                  <c:v>-0.87637430000000005</c:v>
                </c:pt>
                <c:pt idx="1703">
                  <c:v>-0.87796989999999997</c:v>
                </c:pt>
                <c:pt idx="1704">
                  <c:v>-0.87454639999999995</c:v>
                </c:pt>
                <c:pt idx="1705">
                  <c:v>-0.86824780000000001</c:v>
                </c:pt>
                <c:pt idx="1706">
                  <c:v>-0.86166670000000001</c:v>
                </c:pt>
                <c:pt idx="1707">
                  <c:v>-0.85730949999999995</c:v>
                </c:pt>
                <c:pt idx="1708">
                  <c:v>-0.85660780000000003</c:v>
                </c:pt>
                <c:pt idx="1709">
                  <c:v>-0.85926360000000002</c:v>
                </c:pt>
                <c:pt idx="1710">
                  <c:v>-0.86347870000000004</c:v>
                </c:pt>
                <c:pt idx="1711">
                  <c:v>-0.86723479999999997</c:v>
                </c:pt>
                <c:pt idx="1712">
                  <c:v>-0.86898359999999997</c:v>
                </c:pt>
                <c:pt idx="1713">
                  <c:v>-0.86790809999999996</c:v>
                </c:pt>
                <c:pt idx="1714">
                  <c:v>-0.86408229999999997</c:v>
                </c:pt>
                <c:pt idx="1715">
                  <c:v>-0.85847530000000005</c:v>
                </c:pt>
                <c:pt idx="1716">
                  <c:v>-0.85230280000000003</c:v>
                </c:pt>
                <c:pt idx="1717">
                  <c:v>-0.84663319999999997</c:v>
                </c:pt>
                <c:pt idx="1718">
                  <c:v>-0.84225919999999999</c:v>
                </c:pt>
                <c:pt idx="1719">
                  <c:v>-0.83982109999999999</c:v>
                </c:pt>
                <c:pt idx="1720">
                  <c:v>-0.83961620000000003</c:v>
                </c:pt>
                <c:pt idx="1721">
                  <c:v>-0.84143409999999996</c:v>
                </c:pt>
                <c:pt idx="1722">
                  <c:v>-0.84446500000000002</c:v>
                </c:pt>
                <c:pt idx="1723">
                  <c:v>-0.84765550000000001</c:v>
                </c:pt>
                <c:pt idx="1724">
                  <c:v>-0.84997860000000003</c:v>
                </c:pt>
                <c:pt idx="1725">
                  <c:v>-0.85072389999999998</c:v>
                </c:pt>
                <c:pt idx="1726">
                  <c:v>-0.8498348</c:v>
                </c:pt>
                <c:pt idx="1727">
                  <c:v>-0.84847419999999996</c:v>
                </c:pt>
                <c:pt idx="1728">
                  <c:v>-0.84795860000000001</c:v>
                </c:pt>
                <c:pt idx="1729">
                  <c:v>-0.8490993</c:v>
                </c:pt>
                <c:pt idx="1730">
                  <c:v>-0.85161189999999998</c:v>
                </c:pt>
                <c:pt idx="1731">
                  <c:v>-0.85484280000000001</c:v>
                </c:pt>
                <c:pt idx="1732">
                  <c:v>-0.85691119999999998</c:v>
                </c:pt>
                <c:pt idx="1733">
                  <c:v>-0.85617169999999998</c:v>
                </c:pt>
                <c:pt idx="1734">
                  <c:v>-0.85173589999999999</c:v>
                </c:pt>
                <c:pt idx="1735">
                  <c:v>-0.84422540000000001</c:v>
                </c:pt>
                <c:pt idx="1736">
                  <c:v>-0.83429469999999994</c:v>
                </c:pt>
                <c:pt idx="1737">
                  <c:v>-0.82333909999999999</c:v>
                </c:pt>
                <c:pt idx="1738">
                  <c:v>-0.81285030000000003</c:v>
                </c:pt>
                <c:pt idx="1739">
                  <c:v>-0.80409949999999997</c:v>
                </c:pt>
                <c:pt idx="1740">
                  <c:v>-0.79771219999999998</c:v>
                </c:pt>
                <c:pt idx="1741">
                  <c:v>-0.79437369999999996</c:v>
                </c:pt>
                <c:pt idx="1742">
                  <c:v>-0.7944291</c:v>
                </c:pt>
                <c:pt idx="1743">
                  <c:v>-0.79764630000000003</c:v>
                </c:pt>
                <c:pt idx="1744">
                  <c:v>-0.80339380000000005</c:v>
                </c:pt>
                <c:pt idx="1745">
                  <c:v>-0.81055319999999997</c:v>
                </c:pt>
                <c:pt idx="1746">
                  <c:v>-0.81775019999999998</c:v>
                </c:pt>
                <c:pt idx="1747">
                  <c:v>-0.82401930000000001</c:v>
                </c:pt>
                <c:pt idx="1748">
                  <c:v>-0.82870849999999996</c:v>
                </c:pt>
                <c:pt idx="1749">
                  <c:v>-0.83127150000000005</c:v>
                </c:pt>
                <c:pt idx="1750">
                  <c:v>-0.83164689999999997</c:v>
                </c:pt>
                <c:pt idx="1751">
                  <c:v>-0.83032110000000003</c:v>
                </c:pt>
                <c:pt idx="1752">
                  <c:v>-0.8272292</c:v>
                </c:pt>
                <c:pt idx="1753">
                  <c:v>-0.82238849999999997</c:v>
                </c:pt>
                <c:pt idx="1754">
                  <c:v>-0.81659119999999996</c:v>
                </c:pt>
                <c:pt idx="1755">
                  <c:v>-0.81096109999999999</c:v>
                </c:pt>
                <c:pt idx="1756">
                  <c:v>-0.80610159999999997</c:v>
                </c:pt>
                <c:pt idx="1757">
                  <c:v>-0.80294399999999999</c:v>
                </c:pt>
                <c:pt idx="1758">
                  <c:v>-0.8026006</c:v>
                </c:pt>
                <c:pt idx="1759">
                  <c:v>-0.80516080000000001</c:v>
                </c:pt>
                <c:pt idx="1760">
                  <c:v>-0.81005769999999999</c:v>
                </c:pt>
                <c:pt idx="1761">
                  <c:v>-0.81659499999999996</c:v>
                </c:pt>
                <c:pt idx="1762">
                  <c:v>-0.82390649999999999</c:v>
                </c:pt>
                <c:pt idx="1763">
                  <c:v>-0.83021800000000001</c:v>
                </c:pt>
                <c:pt idx="1764">
                  <c:v>-0.83428740000000001</c:v>
                </c:pt>
                <c:pt idx="1765">
                  <c:v>-0.83500339999999995</c:v>
                </c:pt>
                <c:pt idx="1766">
                  <c:v>-0.83197030000000005</c:v>
                </c:pt>
                <c:pt idx="1767">
                  <c:v>-0.8248799</c:v>
                </c:pt>
                <c:pt idx="1768">
                  <c:v>-0.81478470000000003</c:v>
                </c:pt>
                <c:pt idx="1769">
                  <c:v>-0.80287909999999996</c:v>
                </c:pt>
                <c:pt idx="1770">
                  <c:v>-0.79102130000000004</c:v>
                </c:pt>
                <c:pt idx="1771">
                  <c:v>-0.78067330000000001</c:v>
                </c:pt>
                <c:pt idx="1772">
                  <c:v>-0.7735978</c:v>
                </c:pt>
                <c:pt idx="1773">
                  <c:v>-0.77126209999999995</c:v>
                </c:pt>
                <c:pt idx="1774">
                  <c:v>-0.77588210000000002</c:v>
                </c:pt>
                <c:pt idx="1775">
                  <c:v>-0.79031070000000003</c:v>
                </c:pt>
                <c:pt idx="1776">
                  <c:v>-0.81864709999999996</c:v>
                </c:pt>
                <c:pt idx="1777">
                  <c:v>-0.86539500000000003</c:v>
                </c:pt>
                <c:pt idx="1778">
                  <c:v>-0.93340049999999997</c:v>
                </c:pt>
                <c:pt idx="1779">
                  <c:v>-1.0211710000000001</c:v>
                </c:pt>
                <c:pt idx="1780">
                  <c:v>-1.1216919999999999</c:v>
                </c:pt>
                <c:pt idx="1781">
                  <c:v>-1.2226360000000001</c:v>
                </c:pt>
                <c:pt idx="1782">
                  <c:v>-1.307998</c:v>
                </c:pt>
                <c:pt idx="1783">
                  <c:v>-1.3623479999999999</c:v>
                </c:pt>
                <c:pt idx="1784">
                  <c:v>-1.375783</c:v>
                </c:pt>
                <c:pt idx="1785">
                  <c:v>-1.3465149999999999</c:v>
                </c:pt>
                <c:pt idx="1786">
                  <c:v>-1.280481</c:v>
                </c:pt>
                <c:pt idx="1787">
                  <c:v>-1.1898880000000001</c:v>
                </c:pt>
                <c:pt idx="1788">
                  <c:v>-1.0899570000000001</c:v>
                </c:pt>
                <c:pt idx="1789">
                  <c:v>-0.99458619999999998</c:v>
                </c:pt>
                <c:pt idx="1790">
                  <c:v>-0.91345580000000004</c:v>
                </c:pt>
                <c:pt idx="1791">
                  <c:v>-0.8520027</c:v>
                </c:pt>
                <c:pt idx="1792">
                  <c:v>-0.81122799999999995</c:v>
                </c:pt>
                <c:pt idx="1793">
                  <c:v>-0.78852880000000003</c:v>
                </c:pt>
                <c:pt idx="1794">
                  <c:v>-0.77932270000000003</c:v>
                </c:pt>
                <c:pt idx="1795">
                  <c:v>-0.77923540000000002</c:v>
                </c:pt>
                <c:pt idx="1796">
                  <c:v>-0.78396469999999996</c:v>
                </c:pt>
                <c:pt idx="1797">
                  <c:v>-0.7901397</c:v>
                </c:pt>
                <c:pt idx="1798">
                  <c:v>-0.79555770000000003</c:v>
                </c:pt>
                <c:pt idx="1799">
                  <c:v>-0.79918520000000004</c:v>
                </c:pt>
                <c:pt idx="1800">
                  <c:v>-0.79991250000000003</c:v>
                </c:pt>
                <c:pt idx="1801">
                  <c:v>-0.79721549999999997</c:v>
                </c:pt>
                <c:pt idx="1802">
                  <c:v>-0.79129430000000001</c:v>
                </c:pt>
                <c:pt idx="1803">
                  <c:v>-0.78291160000000004</c:v>
                </c:pt>
                <c:pt idx="1804">
                  <c:v>-0.77319729999999998</c:v>
                </c:pt>
                <c:pt idx="1805">
                  <c:v>-0.7638971</c:v>
                </c:pt>
                <c:pt idx="1806">
                  <c:v>-0.75678610000000002</c:v>
                </c:pt>
                <c:pt idx="1807">
                  <c:v>-0.75264759999999997</c:v>
                </c:pt>
                <c:pt idx="1808">
                  <c:v>-0.75146170000000001</c:v>
                </c:pt>
                <c:pt idx="1809">
                  <c:v>-0.75235589999999997</c:v>
                </c:pt>
                <c:pt idx="1810">
                  <c:v>-0.75410120000000003</c:v>
                </c:pt>
                <c:pt idx="1811">
                  <c:v>-0.75522409999999995</c:v>
                </c:pt>
                <c:pt idx="1812">
                  <c:v>-0.75502429999999998</c:v>
                </c:pt>
                <c:pt idx="1813">
                  <c:v>-0.75325850000000005</c:v>
                </c:pt>
                <c:pt idx="1814">
                  <c:v>-0.75048040000000005</c:v>
                </c:pt>
                <c:pt idx="1815">
                  <c:v>-0.74746469999999998</c:v>
                </c:pt>
                <c:pt idx="1816">
                  <c:v>-0.74520719999999996</c:v>
                </c:pt>
                <c:pt idx="1817">
                  <c:v>-0.74426289999999995</c:v>
                </c:pt>
                <c:pt idx="1818">
                  <c:v>-0.7449074</c:v>
                </c:pt>
                <c:pt idx="1819">
                  <c:v>-0.74663789999999997</c:v>
                </c:pt>
                <c:pt idx="1820">
                  <c:v>-0.74850470000000002</c:v>
                </c:pt>
                <c:pt idx="1821">
                  <c:v>-0.74940709999999999</c:v>
                </c:pt>
                <c:pt idx="1822">
                  <c:v>-0.74852300000000005</c:v>
                </c:pt>
                <c:pt idx="1823">
                  <c:v>-0.74529650000000003</c:v>
                </c:pt>
                <c:pt idx="1824">
                  <c:v>-0.74007800000000001</c:v>
                </c:pt>
                <c:pt idx="1825">
                  <c:v>-0.73384240000000001</c:v>
                </c:pt>
                <c:pt idx="1826">
                  <c:v>-0.72767769999999998</c:v>
                </c:pt>
                <c:pt idx="1827">
                  <c:v>-0.72239220000000004</c:v>
                </c:pt>
                <c:pt idx="1828">
                  <c:v>-0.71868399999999999</c:v>
                </c:pt>
                <c:pt idx="1829">
                  <c:v>-0.71639399999999998</c:v>
                </c:pt>
                <c:pt idx="1830">
                  <c:v>-0.71482460000000003</c:v>
                </c:pt>
                <c:pt idx="1831">
                  <c:v>-0.71332479999999998</c:v>
                </c:pt>
                <c:pt idx="1832">
                  <c:v>-0.71174349999999997</c:v>
                </c:pt>
                <c:pt idx="1833">
                  <c:v>-0.71006460000000005</c:v>
                </c:pt>
                <c:pt idx="1834">
                  <c:v>-0.70880520000000002</c:v>
                </c:pt>
                <c:pt idx="1835">
                  <c:v>-0.7087251</c:v>
                </c:pt>
                <c:pt idx="1836">
                  <c:v>-0.71030119999999997</c:v>
                </c:pt>
                <c:pt idx="1837">
                  <c:v>-0.71322750000000001</c:v>
                </c:pt>
                <c:pt idx="1838">
                  <c:v>-0.71676399999999996</c:v>
                </c:pt>
                <c:pt idx="1839">
                  <c:v>-0.71985840000000001</c:v>
                </c:pt>
                <c:pt idx="1840">
                  <c:v>-0.72162349999999997</c:v>
                </c:pt>
                <c:pt idx="1841">
                  <c:v>-0.72155689999999995</c:v>
                </c:pt>
                <c:pt idx="1842">
                  <c:v>-0.719947</c:v>
                </c:pt>
                <c:pt idx="1843">
                  <c:v>-0.71743539999999995</c:v>
                </c:pt>
                <c:pt idx="1844">
                  <c:v>-0.71482089999999998</c:v>
                </c:pt>
                <c:pt idx="1845">
                  <c:v>-0.7123543</c:v>
                </c:pt>
                <c:pt idx="1846">
                  <c:v>-0.70989780000000002</c:v>
                </c:pt>
                <c:pt idx="1847">
                  <c:v>-0.70685540000000002</c:v>
                </c:pt>
                <c:pt idx="1848">
                  <c:v>-0.70286420000000005</c:v>
                </c:pt>
                <c:pt idx="1849">
                  <c:v>-0.69789129999999999</c:v>
                </c:pt>
                <c:pt idx="1850">
                  <c:v>-0.6926947</c:v>
                </c:pt>
                <c:pt idx="1851">
                  <c:v>-0.68825990000000004</c:v>
                </c:pt>
                <c:pt idx="1852">
                  <c:v>-0.68554850000000001</c:v>
                </c:pt>
                <c:pt idx="1853">
                  <c:v>-0.68501239999999997</c:v>
                </c:pt>
                <c:pt idx="1854">
                  <c:v>-0.68653470000000005</c:v>
                </c:pt>
                <c:pt idx="1855">
                  <c:v>-0.68930840000000004</c:v>
                </c:pt>
                <c:pt idx="1856">
                  <c:v>-0.69273700000000005</c:v>
                </c:pt>
                <c:pt idx="1857">
                  <c:v>-0.69647460000000005</c:v>
                </c:pt>
                <c:pt idx="1858">
                  <c:v>-0.70037850000000001</c:v>
                </c:pt>
                <c:pt idx="1859">
                  <c:v>-0.70416120000000004</c:v>
                </c:pt>
                <c:pt idx="1860">
                  <c:v>-0.7078063</c:v>
                </c:pt>
                <c:pt idx="1861">
                  <c:v>-0.71066269999999998</c:v>
                </c:pt>
                <c:pt idx="1862">
                  <c:v>-0.71195609999999998</c:v>
                </c:pt>
                <c:pt idx="1863">
                  <c:v>-0.7107734</c:v>
                </c:pt>
                <c:pt idx="1864">
                  <c:v>-0.70735210000000004</c:v>
                </c:pt>
                <c:pt idx="1865">
                  <c:v>-0.70208990000000004</c:v>
                </c:pt>
                <c:pt idx="1866">
                  <c:v>-0.69618740000000001</c:v>
                </c:pt>
                <c:pt idx="1867">
                  <c:v>-0.69067190000000001</c:v>
                </c:pt>
                <c:pt idx="1868">
                  <c:v>-0.6870733</c:v>
                </c:pt>
                <c:pt idx="1869">
                  <c:v>-0.68528020000000001</c:v>
                </c:pt>
                <c:pt idx="1870">
                  <c:v>-0.68456689999999998</c:v>
                </c:pt>
                <c:pt idx="1871">
                  <c:v>-0.68333140000000003</c:v>
                </c:pt>
                <c:pt idx="1872">
                  <c:v>-0.68063249999999997</c:v>
                </c:pt>
                <c:pt idx="1873">
                  <c:v>-0.67514220000000003</c:v>
                </c:pt>
                <c:pt idx="1874">
                  <c:v>-0.66703800000000002</c:v>
                </c:pt>
                <c:pt idx="1875">
                  <c:v>-0.65754140000000005</c:v>
                </c:pt>
                <c:pt idx="1876">
                  <c:v>-0.64871730000000005</c:v>
                </c:pt>
                <c:pt idx="1877">
                  <c:v>-0.6418102</c:v>
                </c:pt>
                <c:pt idx="1878">
                  <c:v>-0.63795599999999997</c:v>
                </c:pt>
                <c:pt idx="1879">
                  <c:v>-0.63759299999999997</c:v>
                </c:pt>
                <c:pt idx="1880">
                  <c:v>-0.64014649999999995</c:v>
                </c:pt>
                <c:pt idx="1881">
                  <c:v>-0.64463110000000001</c:v>
                </c:pt>
                <c:pt idx="1882">
                  <c:v>-0.65040209999999998</c:v>
                </c:pt>
                <c:pt idx="1883">
                  <c:v>-0.65693259999999998</c:v>
                </c:pt>
                <c:pt idx="1884">
                  <c:v>-0.66338079999999999</c:v>
                </c:pt>
                <c:pt idx="1885">
                  <c:v>-0.66929760000000005</c:v>
                </c:pt>
                <c:pt idx="1886">
                  <c:v>-0.67392399999999997</c:v>
                </c:pt>
                <c:pt idx="1887">
                  <c:v>-0.67639459999999996</c:v>
                </c:pt>
                <c:pt idx="1888">
                  <c:v>-0.67605740000000003</c:v>
                </c:pt>
                <c:pt idx="1889">
                  <c:v>-0.67305979999999999</c:v>
                </c:pt>
                <c:pt idx="1890">
                  <c:v>-0.66781699999999999</c:v>
                </c:pt>
                <c:pt idx="1891">
                  <c:v>-0.66150419999999999</c:v>
                </c:pt>
                <c:pt idx="1892">
                  <c:v>-0.65582680000000004</c:v>
                </c:pt>
                <c:pt idx="1893">
                  <c:v>-0.65225809999999995</c:v>
                </c:pt>
                <c:pt idx="1894">
                  <c:v>-0.65147520000000003</c:v>
                </c:pt>
                <c:pt idx="1895">
                  <c:v>-0.65351959999999998</c:v>
                </c:pt>
                <c:pt idx="1896">
                  <c:v>-0.65749610000000003</c:v>
                </c:pt>
                <c:pt idx="1897">
                  <c:v>-0.66144789999999998</c:v>
                </c:pt>
                <c:pt idx="1898">
                  <c:v>-0.66327130000000001</c:v>
                </c:pt>
                <c:pt idx="1899">
                  <c:v>-0.66156210000000004</c:v>
                </c:pt>
                <c:pt idx="1900">
                  <c:v>-0.65615299999999999</c:v>
                </c:pt>
                <c:pt idx="1901">
                  <c:v>-0.64821519999999999</c:v>
                </c:pt>
                <c:pt idx="1902">
                  <c:v>-0.6401038</c:v>
                </c:pt>
                <c:pt idx="1903">
                  <c:v>-0.63439849999999998</c:v>
                </c:pt>
                <c:pt idx="1904">
                  <c:v>-0.63303620000000005</c:v>
                </c:pt>
                <c:pt idx="1905">
                  <c:v>-0.63618249999999998</c:v>
                </c:pt>
                <c:pt idx="1906">
                  <c:v>-0.64232080000000003</c:v>
                </c:pt>
                <c:pt idx="1907">
                  <c:v>-0.64908160000000004</c:v>
                </c:pt>
                <c:pt idx="1908">
                  <c:v>-0.65425599999999995</c:v>
                </c:pt>
                <c:pt idx="1909">
                  <c:v>-0.65615570000000001</c:v>
                </c:pt>
                <c:pt idx="1910">
                  <c:v>-0.6542732</c:v>
                </c:pt>
                <c:pt idx="1911">
                  <c:v>-0.64949730000000006</c:v>
                </c:pt>
                <c:pt idx="1912">
                  <c:v>-0.64318249999999999</c:v>
                </c:pt>
                <c:pt idx="1913">
                  <c:v>-0.63651720000000001</c:v>
                </c:pt>
                <c:pt idx="1914">
                  <c:v>-0.63037569999999998</c:v>
                </c:pt>
                <c:pt idx="1915">
                  <c:v>-0.62551970000000001</c:v>
                </c:pt>
                <c:pt idx="1916">
                  <c:v>-0.62200730000000004</c:v>
                </c:pt>
                <c:pt idx="1917">
                  <c:v>-0.61967439999999996</c:v>
                </c:pt>
                <c:pt idx="1918">
                  <c:v>-0.61812219999999996</c:v>
                </c:pt>
                <c:pt idx="1919">
                  <c:v>-0.61714959999999996</c:v>
                </c:pt>
                <c:pt idx="1920">
                  <c:v>-0.61637869999999995</c:v>
                </c:pt>
                <c:pt idx="1921">
                  <c:v>-0.61570290000000005</c:v>
                </c:pt>
                <c:pt idx="1922">
                  <c:v>-0.61520600000000003</c:v>
                </c:pt>
                <c:pt idx="1923">
                  <c:v>-0.61544129999999997</c:v>
                </c:pt>
                <c:pt idx="1924">
                  <c:v>-0.61679419999999996</c:v>
                </c:pt>
                <c:pt idx="1925">
                  <c:v>-0.61944699999999997</c:v>
                </c:pt>
                <c:pt idx="1926">
                  <c:v>-0.62314939999999996</c:v>
                </c:pt>
                <c:pt idx="1927">
                  <c:v>-0.62715969999999999</c:v>
                </c:pt>
                <c:pt idx="1928">
                  <c:v>-0.63029029999999997</c:v>
                </c:pt>
                <c:pt idx="1929">
                  <c:v>-0.63153380000000003</c:v>
                </c:pt>
                <c:pt idx="1930">
                  <c:v>-0.63042010000000004</c:v>
                </c:pt>
                <c:pt idx="1931">
                  <c:v>-0.62706079999999997</c:v>
                </c:pt>
                <c:pt idx="1932">
                  <c:v>-0.62231519999999996</c:v>
                </c:pt>
                <c:pt idx="1933">
                  <c:v>-0.61731740000000002</c:v>
                </c:pt>
                <c:pt idx="1934">
                  <c:v>-0.61296300000000004</c:v>
                </c:pt>
                <c:pt idx="1935">
                  <c:v>-0.60978909999999997</c:v>
                </c:pt>
                <c:pt idx="1936">
                  <c:v>-0.60828329999999997</c:v>
                </c:pt>
                <c:pt idx="1937">
                  <c:v>-0.6083731</c:v>
                </c:pt>
                <c:pt idx="1938">
                  <c:v>-0.6096587</c:v>
                </c:pt>
                <c:pt idx="1939">
                  <c:v>-0.61186490000000004</c:v>
                </c:pt>
                <c:pt idx="1940">
                  <c:v>-0.61461940000000004</c:v>
                </c:pt>
                <c:pt idx="1941">
                  <c:v>-0.616927</c:v>
                </c:pt>
                <c:pt idx="1942">
                  <c:v>-0.61779669999999998</c:v>
                </c:pt>
                <c:pt idx="1943">
                  <c:v>-0.6168342</c:v>
                </c:pt>
                <c:pt idx="1944">
                  <c:v>-0.61368900000000004</c:v>
                </c:pt>
                <c:pt idx="1945">
                  <c:v>-0.60830519999999999</c:v>
                </c:pt>
                <c:pt idx="1946">
                  <c:v>-0.60127189999999997</c:v>
                </c:pt>
                <c:pt idx="1947">
                  <c:v>-0.59379649999999995</c:v>
                </c:pt>
                <c:pt idx="1948">
                  <c:v>-0.58664099999999997</c:v>
                </c:pt>
                <c:pt idx="1949">
                  <c:v>-0.58060489999999998</c:v>
                </c:pt>
                <c:pt idx="1950">
                  <c:v>-0.5761579</c:v>
                </c:pt>
                <c:pt idx="1951">
                  <c:v>-0.57355979999999995</c:v>
                </c:pt>
                <c:pt idx="1952">
                  <c:v>-0.57240500000000005</c:v>
                </c:pt>
                <c:pt idx="1953">
                  <c:v>-0.57226010000000005</c:v>
                </c:pt>
                <c:pt idx="1954">
                  <c:v>-0.5725015</c:v>
                </c:pt>
                <c:pt idx="1955">
                  <c:v>-0.57276329999999998</c:v>
                </c:pt>
                <c:pt idx="1956">
                  <c:v>-0.57259879999999996</c:v>
                </c:pt>
                <c:pt idx="1957">
                  <c:v>-0.5714572</c:v>
                </c:pt>
                <c:pt idx="1958">
                  <c:v>-0.56888150000000004</c:v>
                </c:pt>
                <c:pt idx="1959">
                  <c:v>-0.56472739999999999</c:v>
                </c:pt>
                <c:pt idx="1960">
                  <c:v>-0.55919660000000004</c:v>
                </c:pt>
                <c:pt idx="1961">
                  <c:v>-0.55272500000000002</c:v>
                </c:pt>
                <c:pt idx="1962">
                  <c:v>-0.5466299</c:v>
                </c:pt>
                <c:pt idx="1963">
                  <c:v>-0.54256780000000004</c:v>
                </c:pt>
                <c:pt idx="1964">
                  <c:v>-0.54187260000000004</c:v>
                </c:pt>
                <c:pt idx="1965">
                  <c:v>-0.54484399999999999</c:v>
                </c:pt>
                <c:pt idx="1966">
                  <c:v>-0.55116480000000001</c:v>
                </c:pt>
                <c:pt idx="1967">
                  <c:v>-0.55949150000000003</c:v>
                </c:pt>
                <c:pt idx="1968">
                  <c:v>-0.56767540000000005</c:v>
                </c:pt>
                <c:pt idx="1969">
                  <c:v>-0.57345290000000004</c:v>
                </c:pt>
                <c:pt idx="1970">
                  <c:v>-0.57526759999999999</c:v>
                </c:pt>
                <c:pt idx="1971">
                  <c:v>-0.57244150000000005</c:v>
                </c:pt>
                <c:pt idx="1972">
                  <c:v>-0.56524280000000005</c:v>
                </c:pt>
                <c:pt idx="1973">
                  <c:v>-0.55502499999999999</c:v>
                </c:pt>
                <c:pt idx="1974">
                  <c:v>-0.54395939999999998</c:v>
                </c:pt>
                <c:pt idx="1975">
                  <c:v>-0.53443359999999995</c:v>
                </c:pt>
                <c:pt idx="1976">
                  <c:v>-0.5283004</c:v>
                </c:pt>
                <c:pt idx="1977">
                  <c:v>-0.52630189999999999</c:v>
                </c:pt>
                <c:pt idx="1978">
                  <c:v>-0.52808379999999999</c:v>
                </c:pt>
                <c:pt idx="1979">
                  <c:v>-0.53210970000000002</c:v>
                </c:pt>
                <c:pt idx="1980">
                  <c:v>-0.53639999999999999</c:v>
                </c:pt>
                <c:pt idx="1981">
                  <c:v>-0.53895110000000002</c:v>
                </c:pt>
                <c:pt idx="1982">
                  <c:v>-0.5388117</c:v>
                </c:pt>
                <c:pt idx="1983">
                  <c:v>-0.53568939999999998</c:v>
                </c:pt>
                <c:pt idx="1984">
                  <c:v>-0.53024859999999996</c:v>
                </c:pt>
                <c:pt idx="1985">
                  <c:v>-0.52341950000000004</c:v>
                </c:pt>
                <c:pt idx="1986">
                  <c:v>-0.51665459999999996</c:v>
                </c:pt>
                <c:pt idx="1987">
                  <c:v>-0.51109249999999995</c:v>
                </c:pt>
                <c:pt idx="1988">
                  <c:v>-0.50798069999999995</c:v>
                </c:pt>
                <c:pt idx="1989">
                  <c:v>-0.50816039999999996</c:v>
                </c:pt>
                <c:pt idx="1990">
                  <c:v>-0.51203350000000003</c:v>
                </c:pt>
                <c:pt idx="1991">
                  <c:v>-0.51880919999999997</c:v>
                </c:pt>
                <c:pt idx="1992">
                  <c:v>-0.52708489999999997</c:v>
                </c:pt>
                <c:pt idx="1993">
                  <c:v>-0.53450220000000004</c:v>
                </c:pt>
                <c:pt idx="1994">
                  <c:v>-0.53866250000000004</c:v>
                </c:pt>
                <c:pt idx="1995">
                  <c:v>-0.53773680000000001</c:v>
                </c:pt>
                <c:pt idx="1996">
                  <c:v>-0.53185740000000004</c:v>
                </c:pt>
                <c:pt idx="1997">
                  <c:v>-0.52230080000000001</c:v>
                </c:pt>
                <c:pt idx="1998">
                  <c:v>-0.5117292</c:v>
                </c:pt>
                <c:pt idx="1999">
                  <c:v>-0.50281509999999996</c:v>
                </c:pt>
                <c:pt idx="2000">
                  <c:v>-0.49779089999999998</c:v>
                </c:pt>
                <c:pt idx="2001">
                  <c:v>-0.49653940000000002</c:v>
                </c:pt>
                <c:pt idx="2002">
                  <c:v>-0.49779810000000002</c:v>
                </c:pt>
                <c:pt idx="2003">
                  <c:v>-0.49930469999999999</c:v>
                </c:pt>
                <c:pt idx="2004">
                  <c:v>-0.49934610000000001</c:v>
                </c:pt>
                <c:pt idx="2005">
                  <c:v>-0.49643229999999999</c:v>
                </c:pt>
                <c:pt idx="2006">
                  <c:v>-0.490983</c:v>
                </c:pt>
                <c:pt idx="2007">
                  <c:v>-0.48418060000000002</c:v>
                </c:pt>
                <c:pt idx="2008">
                  <c:v>-0.47772730000000002</c:v>
                </c:pt>
                <c:pt idx="2009">
                  <c:v>-0.47240480000000001</c:v>
                </c:pt>
                <c:pt idx="2010">
                  <c:v>-0.4691649</c:v>
                </c:pt>
                <c:pt idx="2011">
                  <c:v>-0.46827790000000002</c:v>
                </c:pt>
                <c:pt idx="2012">
                  <c:v>-0.46977449999999998</c:v>
                </c:pt>
                <c:pt idx="2013">
                  <c:v>-0.47327780000000003</c:v>
                </c:pt>
                <c:pt idx="2014">
                  <c:v>-0.47895860000000001</c:v>
                </c:pt>
                <c:pt idx="2015">
                  <c:v>-0.48650539999999998</c:v>
                </c:pt>
                <c:pt idx="2016">
                  <c:v>-0.49513390000000002</c:v>
                </c:pt>
                <c:pt idx="2017">
                  <c:v>-0.50390500000000005</c:v>
                </c:pt>
                <c:pt idx="2018">
                  <c:v>-0.51212630000000003</c:v>
                </c:pt>
                <c:pt idx="2019">
                  <c:v>-0.51903679999999996</c:v>
                </c:pt>
                <c:pt idx="2020">
                  <c:v>-0.52422630000000003</c:v>
                </c:pt>
                <c:pt idx="2021">
                  <c:v>-0.52767109999999995</c:v>
                </c:pt>
                <c:pt idx="2022">
                  <c:v>-0.52922820000000004</c:v>
                </c:pt>
                <c:pt idx="2023">
                  <c:v>-0.52844530000000001</c:v>
                </c:pt>
                <c:pt idx="2024">
                  <c:v>-0.52493219999999996</c:v>
                </c:pt>
                <c:pt idx="2025">
                  <c:v>-0.51831430000000001</c:v>
                </c:pt>
                <c:pt idx="2026">
                  <c:v>-0.50868760000000002</c:v>
                </c:pt>
                <c:pt idx="2027">
                  <c:v>-0.49688399999999999</c:v>
                </c:pt>
                <c:pt idx="2028">
                  <c:v>-0.48422520000000002</c:v>
                </c:pt>
                <c:pt idx="2029">
                  <c:v>-0.471798</c:v>
                </c:pt>
                <c:pt idx="2030">
                  <c:v>-0.46040199999999998</c:v>
                </c:pt>
                <c:pt idx="2031">
                  <c:v>-0.45028069999999998</c:v>
                </c:pt>
                <c:pt idx="2032">
                  <c:v>-0.44096999999999997</c:v>
                </c:pt>
                <c:pt idx="2033">
                  <c:v>-0.43213760000000001</c:v>
                </c:pt>
                <c:pt idx="2034">
                  <c:v>-0.4239928</c:v>
                </c:pt>
                <c:pt idx="2035">
                  <c:v>-0.41735739999999999</c:v>
                </c:pt>
                <c:pt idx="2036">
                  <c:v>-0.41329339999999998</c:v>
                </c:pt>
                <c:pt idx="2037">
                  <c:v>-0.4132516</c:v>
                </c:pt>
                <c:pt idx="2038">
                  <c:v>-0.41780010000000001</c:v>
                </c:pt>
                <c:pt idx="2039">
                  <c:v>-0.42640990000000001</c:v>
                </c:pt>
                <c:pt idx="2040">
                  <c:v>-0.43767879999999998</c:v>
                </c:pt>
                <c:pt idx="2041">
                  <c:v>-0.44975009999999999</c:v>
                </c:pt>
                <c:pt idx="2042">
                  <c:v>-0.46051350000000002</c:v>
                </c:pt>
                <c:pt idx="2043">
                  <c:v>-0.46844419999999998</c:v>
                </c:pt>
                <c:pt idx="2044">
                  <c:v>-0.47323549999999998</c:v>
                </c:pt>
                <c:pt idx="2045">
                  <c:v>-0.47504049999999998</c:v>
                </c:pt>
                <c:pt idx="2046">
                  <c:v>-0.47453790000000001</c:v>
                </c:pt>
                <c:pt idx="2047">
                  <c:v>-0.47231119999999999</c:v>
                </c:pt>
                <c:pt idx="2048">
                  <c:v>-0.46890769999999998</c:v>
                </c:pt>
                <c:pt idx="2049">
                  <c:v>-0.46421659999999998</c:v>
                </c:pt>
                <c:pt idx="2050">
                  <c:v>-0.45829740000000002</c:v>
                </c:pt>
                <c:pt idx="2051">
                  <c:v>-0.45123079999999999</c:v>
                </c:pt>
                <c:pt idx="2052">
                  <c:v>-0.4436929</c:v>
                </c:pt>
                <c:pt idx="2053">
                  <c:v>-0.43679289999999998</c:v>
                </c:pt>
                <c:pt idx="2054">
                  <c:v>-0.43179250000000002</c:v>
                </c:pt>
                <c:pt idx="2055">
                  <c:v>-0.42989929999999998</c:v>
                </c:pt>
                <c:pt idx="2056">
                  <c:v>-0.43163030000000002</c:v>
                </c:pt>
                <c:pt idx="2057">
                  <c:v>-0.4367297</c:v>
                </c:pt>
                <c:pt idx="2058">
                  <c:v>-0.44376270000000001</c:v>
                </c:pt>
                <c:pt idx="2059">
                  <c:v>-0.45158429999999999</c:v>
                </c:pt>
                <c:pt idx="2060">
                  <c:v>-0.45876670000000003</c:v>
                </c:pt>
                <c:pt idx="2061">
                  <c:v>-0.46465709999999999</c:v>
                </c:pt>
                <c:pt idx="2062">
                  <c:v>-0.46886620000000001</c:v>
                </c:pt>
                <c:pt idx="2063">
                  <c:v>-0.47192289999999998</c:v>
                </c:pt>
                <c:pt idx="2064">
                  <c:v>-0.47343580000000002</c:v>
                </c:pt>
                <c:pt idx="2065">
                  <c:v>-0.4729332</c:v>
                </c:pt>
                <c:pt idx="2066">
                  <c:v>-0.46967950000000003</c:v>
                </c:pt>
                <c:pt idx="2067">
                  <c:v>-0.4635185</c:v>
                </c:pt>
                <c:pt idx="2068">
                  <c:v>-0.4543758</c:v>
                </c:pt>
                <c:pt idx="2069">
                  <c:v>-0.44340629999999998</c:v>
                </c:pt>
                <c:pt idx="2070">
                  <c:v>-0.43252679999999999</c:v>
                </c:pt>
                <c:pt idx="2071">
                  <c:v>-0.4238383</c:v>
                </c:pt>
                <c:pt idx="2072">
                  <c:v>-0.41849890000000001</c:v>
                </c:pt>
                <c:pt idx="2073">
                  <c:v>-0.4168193</c:v>
                </c:pt>
                <c:pt idx="2074">
                  <c:v>-0.417931</c:v>
                </c:pt>
                <c:pt idx="2075">
                  <c:v>-0.42004419999999998</c:v>
                </c:pt>
                <c:pt idx="2076">
                  <c:v>-0.42098099999999999</c:v>
                </c:pt>
                <c:pt idx="2077">
                  <c:v>-0.41959350000000001</c:v>
                </c:pt>
                <c:pt idx="2078">
                  <c:v>-0.41612329999999997</c:v>
                </c:pt>
                <c:pt idx="2079">
                  <c:v>-0.41192970000000001</c:v>
                </c:pt>
                <c:pt idx="2080">
                  <c:v>-0.40872439999999999</c:v>
                </c:pt>
                <c:pt idx="2081">
                  <c:v>-0.40824179999999999</c:v>
                </c:pt>
                <c:pt idx="2082">
                  <c:v>-0.41112189999999998</c:v>
                </c:pt>
                <c:pt idx="2083">
                  <c:v>-0.416736</c:v>
                </c:pt>
                <c:pt idx="2084">
                  <c:v>-0.4233903</c:v>
                </c:pt>
                <c:pt idx="2085">
                  <c:v>-0.42960039999999999</c:v>
                </c:pt>
                <c:pt idx="2086">
                  <c:v>-0.43389499999999998</c:v>
                </c:pt>
                <c:pt idx="2087">
                  <c:v>-0.43555070000000001</c:v>
                </c:pt>
                <c:pt idx="2088">
                  <c:v>-0.43420150000000002</c:v>
                </c:pt>
                <c:pt idx="2089">
                  <c:v>-0.43076999999999999</c:v>
                </c:pt>
                <c:pt idx="2090">
                  <c:v>-0.42643180000000003</c:v>
                </c:pt>
                <c:pt idx="2091">
                  <c:v>-0.42305930000000003</c:v>
                </c:pt>
                <c:pt idx="2092">
                  <c:v>-0.42211939999999998</c:v>
                </c:pt>
                <c:pt idx="2093">
                  <c:v>-0.42512519999999998</c:v>
                </c:pt>
                <c:pt idx="2094">
                  <c:v>-0.43208679999999999</c:v>
                </c:pt>
                <c:pt idx="2095">
                  <c:v>-0.44171709999999997</c:v>
                </c:pt>
                <c:pt idx="2096">
                  <c:v>-0.45156279999999999</c:v>
                </c:pt>
                <c:pt idx="2097">
                  <c:v>-0.45932020000000001</c:v>
                </c:pt>
                <c:pt idx="2098">
                  <c:v>-0.46271950000000001</c:v>
                </c:pt>
                <c:pt idx="2099">
                  <c:v>-0.4602443</c:v>
                </c:pt>
                <c:pt idx="2100">
                  <c:v>-0.45190599999999997</c:v>
                </c:pt>
                <c:pt idx="2101">
                  <c:v>-0.43904569999999998</c:v>
                </c:pt>
                <c:pt idx="2102">
                  <c:v>-0.42366280000000001</c:v>
                </c:pt>
                <c:pt idx="2103">
                  <c:v>-0.40817179999999997</c:v>
                </c:pt>
                <c:pt idx="2104">
                  <c:v>-0.39540989999999998</c:v>
                </c:pt>
                <c:pt idx="2105">
                  <c:v>-0.38738929999999999</c:v>
                </c:pt>
                <c:pt idx="2106">
                  <c:v>-0.38481460000000001</c:v>
                </c:pt>
                <c:pt idx="2107">
                  <c:v>-0.38714500000000002</c:v>
                </c:pt>
                <c:pt idx="2108">
                  <c:v>-0.3929184</c:v>
                </c:pt>
                <c:pt idx="2109">
                  <c:v>-0.39987440000000002</c:v>
                </c:pt>
                <c:pt idx="2110">
                  <c:v>-0.40596409999999999</c:v>
                </c:pt>
                <c:pt idx="2111">
                  <c:v>-0.41008060000000002</c:v>
                </c:pt>
                <c:pt idx="2112">
                  <c:v>-0.41198119999999999</c:v>
                </c:pt>
                <c:pt idx="2113">
                  <c:v>-0.41219</c:v>
                </c:pt>
                <c:pt idx="2114">
                  <c:v>-0.41185500000000003</c:v>
                </c:pt>
                <c:pt idx="2115">
                  <c:v>-0.41191080000000002</c:v>
                </c:pt>
                <c:pt idx="2116">
                  <c:v>-0.41247289999999998</c:v>
                </c:pt>
                <c:pt idx="2117">
                  <c:v>-0.41308240000000002</c:v>
                </c:pt>
                <c:pt idx="2118">
                  <c:v>-0.41311140000000002</c:v>
                </c:pt>
                <c:pt idx="2119">
                  <c:v>-0.41166199999999997</c:v>
                </c:pt>
                <c:pt idx="2120">
                  <c:v>-0.40844000000000003</c:v>
                </c:pt>
                <c:pt idx="2121">
                  <c:v>-0.4041884</c:v>
                </c:pt>
                <c:pt idx="2122">
                  <c:v>-0.40051829999999999</c:v>
                </c:pt>
                <c:pt idx="2123">
                  <c:v>-0.39869189999999999</c:v>
                </c:pt>
                <c:pt idx="2124">
                  <c:v>-0.3994742</c:v>
                </c:pt>
                <c:pt idx="2125">
                  <c:v>-0.40262799999999999</c:v>
                </c:pt>
                <c:pt idx="2126">
                  <c:v>-0.4070027</c:v>
                </c:pt>
                <c:pt idx="2127">
                  <c:v>-0.41071180000000002</c:v>
                </c:pt>
                <c:pt idx="2128">
                  <c:v>-0.41223470000000001</c:v>
                </c:pt>
                <c:pt idx="2129">
                  <c:v>-0.41111490000000001</c:v>
                </c:pt>
                <c:pt idx="2130">
                  <c:v>-0.40793370000000001</c:v>
                </c:pt>
                <c:pt idx="2131">
                  <c:v>-0.40375040000000001</c:v>
                </c:pt>
                <c:pt idx="2132">
                  <c:v>-0.39973950000000003</c:v>
                </c:pt>
                <c:pt idx="2133">
                  <c:v>-0.39707239999999999</c:v>
                </c:pt>
                <c:pt idx="2134">
                  <c:v>-0.39609529999999998</c:v>
                </c:pt>
                <c:pt idx="2135">
                  <c:v>-0.39625670000000002</c:v>
                </c:pt>
                <c:pt idx="2136">
                  <c:v>-0.39663670000000001</c:v>
                </c:pt>
                <c:pt idx="2137">
                  <c:v>-0.39633950000000001</c:v>
                </c:pt>
                <c:pt idx="2138">
                  <c:v>-0.394208</c:v>
                </c:pt>
                <c:pt idx="2139">
                  <c:v>-0.38947389999999998</c:v>
                </c:pt>
                <c:pt idx="2140">
                  <c:v>-0.38247759999999997</c:v>
                </c:pt>
                <c:pt idx="2141">
                  <c:v>-0.37416260000000001</c:v>
                </c:pt>
                <c:pt idx="2142">
                  <c:v>-0.36568469999999997</c:v>
                </c:pt>
                <c:pt idx="2143">
                  <c:v>-0.35843390000000003</c:v>
                </c:pt>
                <c:pt idx="2144">
                  <c:v>-0.35368769999999999</c:v>
                </c:pt>
                <c:pt idx="2145">
                  <c:v>-0.35160019999999997</c:v>
                </c:pt>
                <c:pt idx="2146">
                  <c:v>-0.35185889999999997</c:v>
                </c:pt>
                <c:pt idx="2147">
                  <c:v>-0.35413820000000001</c:v>
                </c:pt>
                <c:pt idx="2148">
                  <c:v>-0.35805300000000001</c:v>
                </c:pt>
                <c:pt idx="2149">
                  <c:v>-0.36294349999999997</c:v>
                </c:pt>
                <c:pt idx="2150">
                  <c:v>-0.36849379999999998</c:v>
                </c:pt>
                <c:pt idx="2151">
                  <c:v>-0.37439869999999997</c:v>
                </c:pt>
                <c:pt idx="2152">
                  <c:v>-0.37992619999999999</c:v>
                </c:pt>
                <c:pt idx="2153">
                  <c:v>-0.38448549999999998</c:v>
                </c:pt>
                <c:pt idx="2154">
                  <c:v>-0.38796930000000002</c:v>
                </c:pt>
                <c:pt idx="2155">
                  <c:v>-0.39057760000000002</c:v>
                </c:pt>
                <c:pt idx="2156">
                  <c:v>-0.392345</c:v>
                </c:pt>
                <c:pt idx="2157">
                  <c:v>-0.3936035</c:v>
                </c:pt>
                <c:pt idx="2158">
                  <c:v>-0.39407530000000002</c:v>
                </c:pt>
                <c:pt idx="2159">
                  <c:v>-0.39304260000000002</c:v>
                </c:pt>
                <c:pt idx="2160">
                  <c:v>-0.38958809999999999</c:v>
                </c:pt>
                <c:pt idx="2161">
                  <c:v>-0.38356400000000002</c:v>
                </c:pt>
                <c:pt idx="2162">
                  <c:v>-0.37519479999999999</c:v>
                </c:pt>
                <c:pt idx="2163">
                  <c:v>-0.36550709999999997</c:v>
                </c:pt>
                <c:pt idx="2164">
                  <c:v>-0.35627019999999998</c:v>
                </c:pt>
                <c:pt idx="2165">
                  <c:v>-0.34942469999999998</c:v>
                </c:pt>
                <c:pt idx="2166">
                  <c:v>-0.3462152</c:v>
                </c:pt>
                <c:pt idx="2167">
                  <c:v>-0.34707539999999998</c:v>
                </c:pt>
                <c:pt idx="2168">
                  <c:v>-0.35199320000000001</c:v>
                </c:pt>
                <c:pt idx="2169">
                  <c:v>-0.35986820000000003</c:v>
                </c:pt>
                <c:pt idx="2170">
                  <c:v>-0.3690794</c:v>
                </c:pt>
                <c:pt idx="2171">
                  <c:v>-0.37791259999999999</c:v>
                </c:pt>
                <c:pt idx="2172">
                  <c:v>-0.38526139999999998</c:v>
                </c:pt>
                <c:pt idx="2173">
                  <c:v>-0.39013599999999998</c:v>
                </c:pt>
                <c:pt idx="2174">
                  <c:v>-0.39233170000000001</c:v>
                </c:pt>
                <c:pt idx="2175">
                  <c:v>-0.39218259999999999</c:v>
                </c:pt>
                <c:pt idx="2176">
                  <c:v>-0.39053529999999997</c:v>
                </c:pt>
                <c:pt idx="2177">
                  <c:v>-0.38818760000000002</c:v>
                </c:pt>
                <c:pt idx="2178">
                  <c:v>-0.3859242</c:v>
                </c:pt>
                <c:pt idx="2179">
                  <c:v>-0.38414720000000002</c:v>
                </c:pt>
                <c:pt idx="2180">
                  <c:v>-0.38283159999999999</c:v>
                </c:pt>
                <c:pt idx="2181">
                  <c:v>-0.381573</c:v>
                </c:pt>
                <c:pt idx="2182">
                  <c:v>-0.3795695</c:v>
                </c:pt>
                <c:pt idx="2183">
                  <c:v>-0.37602419999999998</c:v>
                </c:pt>
                <c:pt idx="2184">
                  <c:v>-0.37069449999999998</c:v>
                </c:pt>
                <c:pt idx="2185">
                  <c:v>-0.36410399999999998</c:v>
                </c:pt>
                <c:pt idx="2186">
                  <c:v>-0.35738959999999997</c:v>
                </c:pt>
                <c:pt idx="2187">
                  <c:v>-0.35225669999999998</c:v>
                </c:pt>
                <c:pt idx="2188">
                  <c:v>-0.3504256</c:v>
                </c:pt>
                <c:pt idx="2189">
                  <c:v>-0.35263830000000002</c:v>
                </c:pt>
                <c:pt idx="2190">
                  <c:v>-0.35854819999999998</c:v>
                </c:pt>
                <c:pt idx="2191">
                  <c:v>-0.36653530000000001</c:v>
                </c:pt>
                <c:pt idx="2192">
                  <c:v>-0.37430289999999999</c:v>
                </c:pt>
                <c:pt idx="2193">
                  <c:v>-0.3793068</c:v>
                </c:pt>
                <c:pt idx="2194">
                  <c:v>-0.38017440000000002</c:v>
                </c:pt>
                <c:pt idx="2195">
                  <c:v>-0.3765271</c:v>
                </c:pt>
                <c:pt idx="2196">
                  <c:v>-0.3693902</c:v>
                </c:pt>
                <c:pt idx="2197">
                  <c:v>-0.36038829999999999</c:v>
                </c:pt>
                <c:pt idx="2198">
                  <c:v>-0.35157509999999997</c:v>
                </c:pt>
                <c:pt idx="2199">
                  <c:v>-0.34405279999999999</c:v>
                </c:pt>
                <c:pt idx="2200">
                  <c:v>-0.3382829</c:v>
                </c:pt>
                <c:pt idx="2201">
                  <c:v>-0.33393349999999999</c:v>
                </c:pt>
                <c:pt idx="2202">
                  <c:v>-0.3307947</c:v>
                </c:pt>
                <c:pt idx="2203">
                  <c:v>-0.32863530000000002</c:v>
                </c:pt>
                <c:pt idx="2204">
                  <c:v>-0.32779170000000002</c:v>
                </c:pt>
                <c:pt idx="2205">
                  <c:v>-0.3288394</c:v>
                </c:pt>
                <c:pt idx="2206">
                  <c:v>-0.33268389999999998</c:v>
                </c:pt>
                <c:pt idx="2207">
                  <c:v>-0.33939580000000003</c:v>
                </c:pt>
                <c:pt idx="2208">
                  <c:v>-0.34828880000000001</c:v>
                </c:pt>
                <c:pt idx="2209">
                  <c:v>-0.35796990000000001</c:v>
                </c:pt>
                <c:pt idx="2210">
                  <c:v>-0.36682979999999998</c:v>
                </c:pt>
                <c:pt idx="2211">
                  <c:v>-0.3727994</c:v>
                </c:pt>
                <c:pt idx="2212">
                  <c:v>-0.37445729999999999</c:v>
                </c:pt>
                <c:pt idx="2213">
                  <c:v>-0.37146390000000001</c:v>
                </c:pt>
                <c:pt idx="2214">
                  <c:v>-0.36481950000000002</c:v>
                </c:pt>
                <c:pt idx="2215">
                  <c:v>-0.35619830000000002</c:v>
                </c:pt>
                <c:pt idx="2216">
                  <c:v>-0.34788289999999999</c:v>
                </c:pt>
                <c:pt idx="2217">
                  <c:v>-0.34182449999999998</c:v>
                </c:pt>
                <c:pt idx="2218">
                  <c:v>-0.3392172</c:v>
                </c:pt>
                <c:pt idx="2219">
                  <c:v>-0.33978259999999999</c:v>
                </c:pt>
                <c:pt idx="2220">
                  <c:v>-0.34218460000000001</c:v>
                </c:pt>
                <c:pt idx="2221">
                  <c:v>-0.34450259999999999</c:v>
                </c:pt>
                <c:pt idx="2222">
                  <c:v>-0.3454004</c:v>
                </c:pt>
                <c:pt idx="2223">
                  <c:v>-0.34400700000000001</c:v>
                </c:pt>
                <c:pt idx="2224">
                  <c:v>-0.34052070000000001</c:v>
                </c:pt>
                <c:pt idx="2225">
                  <c:v>-0.33613749999999998</c:v>
                </c:pt>
                <c:pt idx="2226">
                  <c:v>-0.33294449999999998</c:v>
                </c:pt>
                <c:pt idx="2227">
                  <c:v>-0.3323024</c:v>
                </c:pt>
                <c:pt idx="2228">
                  <c:v>-0.33480880000000002</c:v>
                </c:pt>
                <c:pt idx="2229">
                  <c:v>-0.33986460000000002</c:v>
                </c:pt>
                <c:pt idx="2230">
                  <c:v>-0.3460413</c:v>
                </c:pt>
                <c:pt idx="2231">
                  <c:v>-0.35084209999999999</c:v>
                </c:pt>
                <c:pt idx="2232">
                  <c:v>-0.35232269999999999</c:v>
                </c:pt>
                <c:pt idx="2233">
                  <c:v>-0.34993419999999997</c:v>
                </c:pt>
                <c:pt idx="2234">
                  <c:v>-0.34476099999999998</c:v>
                </c:pt>
                <c:pt idx="2235">
                  <c:v>-0.33864139999999998</c:v>
                </c:pt>
                <c:pt idx="2236">
                  <c:v>-0.33359250000000001</c:v>
                </c:pt>
                <c:pt idx="2237">
                  <c:v>-0.33125909999999997</c:v>
                </c:pt>
                <c:pt idx="2238">
                  <c:v>-0.33180670000000001</c:v>
                </c:pt>
                <c:pt idx="2239">
                  <c:v>-0.33417530000000001</c:v>
                </c:pt>
                <c:pt idx="2240">
                  <c:v>-0.33678849999999999</c:v>
                </c:pt>
                <c:pt idx="2241">
                  <c:v>-0.33898309999999998</c:v>
                </c:pt>
                <c:pt idx="2242">
                  <c:v>-0.3401344</c:v>
                </c:pt>
                <c:pt idx="2243">
                  <c:v>-0.34017920000000001</c:v>
                </c:pt>
                <c:pt idx="2244">
                  <c:v>-0.33940520000000002</c:v>
                </c:pt>
                <c:pt idx="2245">
                  <c:v>-0.33849099999999999</c:v>
                </c:pt>
                <c:pt idx="2246">
                  <c:v>-0.33745740000000002</c:v>
                </c:pt>
                <c:pt idx="2247">
                  <c:v>-0.33650980000000003</c:v>
                </c:pt>
                <c:pt idx="2248">
                  <c:v>-0.33625379999999999</c:v>
                </c:pt>
                <c:pt idx="2249">
                  <c:v>-0.33703339999999998</c:v>
                </c:pt>
                <c:pt idx="2250">
                  <c:v>-0.33848410000000001</c:v>
                </c:pt>
                <c:pt idx="2251">
                  <c:v>-0.3397404</c:v>
                </c:pt>
                <c:pt idx="2252">
                  <c:v>-0.33993760000000001</c:v>
                </c:pt>
                <c:pt idx="2253">
                  <c:v>-0.33787129999999999</c:v>
                </c:pt>
                <c:pt idx="2254">
                  <c:v>-0.33301419999999998</c:v>
                </c:pt>
                <c:pt idx="2255">
                  <c:v>-0.32587359999999999</c:v>
                </c:pt>
                <c:pt idx="2256">
                  <c:v>-0.31794709999999998</c:v>
                </c:pt>
                <c:pt idx="2257">
                  <c:v>-0.31075039999999998</c:v>
                </c:pt>
                <c:pt idx="2258">
                  <c:v>-0.30574669999999998</c:v>
                </c:pt>
                <c:pt idx="2259">
                  <c:v>-0.3039808</c:v>
                </c:pt>
                <c:pt idx="2260">
                  <c:v>-0.30576999999999999</c:v>
                </c:pt>
                <c:pt idx="2261">
                  <c:v>-0.31088559999999998</c:v>
                </c:pt>
                <c:pt idx="2262">
                  <c:v>-0.31857770000000002</c:v>
                </c:pt>
                <c:pt idx="2263">
                  <c:v>-0.32775399999999999</c:v>
                </c:pt>
                <c:pt idx="2264">
                  <c:v>-0.33697179999999999</c:v>
                </c:pt>
                <c:pt idx="2265">
                  <c:v>-0.34467920000000002</c:v>
                </c:pt>
                <c:pt idx="2266">
                  <c:v>-0.34933180000000003</c:v>
                </c:pt>
                <c:pt idx="2267">
                  <c:v>-0.35013060000000001</c:v>
                </c:pt>
                <c:pt idx="2268">
                  <c:v>-0.34723710000000002</c:v>
                </c:pt>
                <c:pt idx="2269">
                  <c:v>-0.3414913</c:v>
                </c:pt>
                <c:pt idx="2270">
                  <c:v>-0.3341113</c:v>
                </c:pt>
                <c:pt idx="2271">
                  <c:v>-0.3265073</c:v>
                </c:pt>
                <c:pt idx="2272">
                  <c:v>-0.3198318</c:v>
                </c:pt>
                <c:pt idx="2273">
                  <c:v>-0.31450929999999999</c:v>
                </c:pt>
                <c:pt idx="2274">
                  <c:v>-0.31063499999999999</c:v>
                </c:pt>
                <c:pt idx="2275">
                  <c:v>-0.30849759999999998</c:v>
                </c:pt>
                <c:pt idx="2276">
                  <c:v>-0.3082992</c:v>
                </c:pt>
                <c:pt idx="2277">
                  <c:v>-0.30997000000000002</c:v>
                </c:pt>
                <c:pt idx="2278">
                  <c:v>-0.31343589999999999</c:v>
                </c:pt>
                <c:pt idx="2279">
                  <c:v>-0.3184092</c:v>
                </c:pt>
                <c:pt idx="2280">
                  <c:v>-0.3240249</c:v>
                </c:pt>
                <c:pt idx="2281">
                  <c:v>-0.329233</c:v>
                </c:pt>
                <c:pt idx="2282">
                  <c:v>-0.33334710000000001</c:v>
                </c:pt>
                <c:pt idx="2283">
                  <c:v>-0.33589599999999997</c:v>
                </c:pt>
                <c:pt idx="2284">
                  <c:v>-0.33676800000000001</c:v>
                </c:pt>
                <c:pt idx="2285">
                  <c:v>-0.33621129999999999</c:v>
                </c:pt>
                <c:pt idx="2286">
                  <c:v>-0.33475159999999998</c:v>
                </c:pt>
                <c:pt idx="2287">
                  <c:v>-0.33237319999999998</c:v>
                </c:pt>
                <c:pt idx="2288">
                  <c:v>-0.32901760000000002</c:v>
                </c:pt>
                <c:pt idx="2289">
                  <c:v>-0.3245499</c:v>
                </c:pt>
                <c:pt idx="2290">
                  <c:v>-0.31897399999999998</c:v>
                </c:pt>
                <c:pt idx="2291">
                  <c:v>-0.3121968</c:v>
                </c:pt>
                <c:pt idx="2292">
                  <c:v>-0.30510290000000001</c:v>
                </c:pt>
                <c:pt idx="2293">
                  <c:v>-0.29881869999999999</c:v>
                </c:pt>
                <c:pt idx="2294">
                  <c:v>-0.29446060000000002</c:v>
                </c:pt>
                <c:pt idx="2295">
                  <c:v>-0.29267199999999999</c:v>
                </c:pt>
                <c:pt idx="2296">
                  <c:v>-0.2940681</c:v>
                </c:pt>
                <c:pt idx="2297">
                  <c:v>-0.29828890000000002</c:v>
                </c:pt>
                <c:pt idx="2298">
                  <c:v>-0.3045754</c:v>
                </c:pt>
                <c:pt idx="2299">
                  <c:v>-0.31200650000000002</c:v>
                </c:pt>
                <c:pt idx="2300">
                  <c:v>-0.31990000000000002</c:v>
                </c:pt>
                <c:pt idx="2301">
                  <c:v>-0.32800249999999997</c:v>
                </c:pt>
                <c:pt idx="2302">
                  <c:v>-0.3352039</c:v>
                </c:pt>
                <c:pt idx="2303">
                  <c:v>-0.34397709999999998</c:v>
                </c:pt>
                <c:pt idx="2304">
                  <c:v>-0.35553439999999997</c:v>
                </c:pt>
                <c:pt idx="2305">
                  <c:v>-0.37968000000000002</c:v>
                </c:pt>
                <c:pt idx="2306">
                  <c:v>-0.41546699999999998</c:v>
                </c:pt>
                <c:pt idx="2307">
                  <c:v>-0.48579299999999997</c:v>
                </c:pt>
                <c:pt idx="2308">
                  <c:v>-0.55958359999999996</c:v>
                </c:pt>
                <c:pt idx="2309">
                  <c:v>-0.69957950000000002</c:v>
                </c:pt>
              </c:numCache>
            </c:numRef>
          </c:yVal>
          <c:smooth val="1"/>
          <c:extLst>
            <c:ext xmlns:c16="http://schemas.microsoft.com/office/drawing/2014/chart" uri="{C3380CC4-5D6E-409C-BE32-E72D297353CC}">
              <c16:uniqueId val="{00000000-DED7-45CB-896B-158619262A91}"/>
            </c:ext>
          </c:extLst>
        </c:ser>
        <c:dLbls>
          <c:showLegendKey val="0"/>
          <c:showVal val="0"/>
          <c:showCatName val="0"/>
          <c:showSerName val="0"/>
          <c:showPercent val="0"/>
          <c:showBubbleSize val="0"/>
        </c:dLbls>
        <c:axId val="612919232"/>
        <c:axId val="612912160"/>
      </c:scatterChart>
      <c:valAx>
        <c:axId val="612919232"/>
        <c:scaling>
          <c:orientation val="minMax"/>
          <c:max val="700"/>
          <c:min val="0"/>
        </c:scaling>
        <c:delete val="0"/>
        <c:axPos val="b"/>
        <c:title>
          <c:tx>
            <c:rich>
              <a:bodyPr/>
              <a:lstStyle/>
              <a:p>
                <a:pPr>
                  <a:defRPr/>
                </a:pPr>
                <a:r>
                  <a:rPr lang="tr-TR" b="0"/>
                  <a:t>Temperature (°C)</a:t>
                </a:r>
              </a:p>
            </c:rich>
          </c:tx>
          <c:layout>
            <c:manualLayout>
              <c:xMode val="edge"/>
              <c:yMode val="edge"/>
              <c:x val="0.34317963172891325"/>
              <c:y val="4.7827354913969089E-4"/>
            </c:manualLayout>
          </c:layout>
          <c:overlay val="0"/>
        </c:title>
        <c:numFmt formatCode="General" sourceLinked="1"/>
        <c:majorTickMark val="in"/>
        <c:minorTickMark val="none"/>
        <c:tickLblPos val="high"/>
        <c:spPr>
          <a:noFill/>
          <a:ln w="9525" cap="flat" cmpd="sng" algn="ctr">
            <a:solidFill>
              <a:schemeClr val="tx1"/>
            </a:solidFill>
            <a:round/>
          </a:ln>
          <a:effectLst/>
        </c:spPr>
        <c:txPr>
          <a:bodyPr rot="0" vert="horz"/>
          <a:lstStyle/>
          <a:p>
            <a:pPr>
              <a:defRPr sz="1000" b="0" i="0" u="none" strike="noStrike" baseline="0">
                <a:solidFill>
                  <a:srgbClr val="000000"/>
                </a:solidFill>
                <a:latin typeface="Arial"/>
                <a:ea typeface="Arial"/>
                <a:cs typeface="Arial"/>
              </a:defRPr>
            </a:pPr>
            <a:endParaRPr lang="en-US"/>
          </a:p>
        </c:txPr>
        <c:crossAx val="612912160"/>
        <c:crosses val="autoZero"/>
        <c:crossBetween val="midCat"/>
        <c:majorUnit val="200"/>
      </c:valAx>
      <c:valAx>
        <c:axId val="612912160"/>
        <c:scaling>
          <c:orientation val="minMax"/>
          <c:max val="0"/>
          <c:min val="-18"/>
        </c:scaling>
        <c:delete val="0"/>
        <c:axPos val="l"/>
        <c:title>
          <c:tx>
            <c:rich>
              <a:bodyPr/>
              <a:lstStyle/>
              <a:p>
                <a:pPr>
                  <a:defRPr/>
                </a:pPr>
                <a:r>
                  <a:rPr lang="tr-TR" b="0"/>
                  <a:t>DTG  (%/min)</a:t>
                </a:r>
              </a:p>
            </c:rich>
          </c:tx>
          <c:layout>
            <c:manualLayout>
              <c:xMode val="edge"/>
              <c:yMode val="edge"/>
              <c:x val="4.1080240210512493E-2"/>
              <c:y val="0.27808630511031279"/>
            </c:manualLayout>
          </c:layout>
          <c:overlay val="0"/>
        </c:title>
        <c:numFmt formatCode="General" sourceLinked="1"/>
        <c:majorTickMark val="out"/>
        <c:minorTickMark val="none"/>
        <c:tickLblPos val="nextTo"/>
        <c:spPr>
          <a:noFill/>
          <a:ln w="9525" cap="flat" cmpd="sng" algn="ctr">
            <a:solidFill>
              <a:schemeClr val="tx1"/>
            </a:solidFill>
            <a:round/>
          </a:ln>
          <a:effectLst/>
        </c:spPr>
        <c:txPr>
          <a:bodyPr rot="-60000000" vert="horz"/>
          <a:lstStyle/>
          <a:p>
            <a:pPr>
              <a:defRPr/>
            </a:pPr>
            <a:endParaRPr lang="en-US"/>
          </a:p>
        </c:txPr>
        <c:crossAx val="612919232"/>
        <c:crosses val="autoZero"/>
        <c:crossBetween val="midCat"/>
        <c:majorUnit val="2"/>
        <c:minorUnit val="1"/>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504714962852645"/>
          <c:y val="3.7891977436236006E-2"/>
          <c:w val="0.62297101412676203"/>
          <c:h val="0.72843353027275937"/>
        </c:manualLayout>
      </c:layout>
      <c:scatterChart>
        <c:scatterStyle val="smoothMarker"/>
        <c:varyColors val="0"/>
        <c:ser>
          <c:idx val="9"/>
          <c:order val="0"/>
          <c:tx>
            <c:strRef>
              <c:f>Sheet6!$T$1:$T$5</c:f>
              <c:strCache>
                <c:ptCount val="5"/>
                <c:pt idx="0">
                  <c:v>D:\Program Files\Pyris\Data\HALE-ARALIK\kestane\kestane 30.tdtd</c:v>
                </c:pt>
                <c:pt idx="1">
                  <c:v>hale hoca</c:v>
                </c:pt>
                <c:pt idx="2">
                  <c:v>1</c:v>
                </c:pt>
                <c:pt idx="4">
                  <c:v>Weight % (%)</c:v>
                </c:pt>
              </c:strCache>
            </c:strRef>
          </c:tx>
          <c:spPr>
            <a:ln w="19050" cap="rnd">
              <a:solidFill>
                <a:schemeClr val="tx1"/>
              </a:solidFill>
              <a:round/>
            </a:ln>
            <a:effectLst/>
          </c:spPr>
          <c:marker>
            <c:symbol val="none"/>
          </c:marker>
          <c:xVal>
            <c:numRef>
              <c:f>Sheet6!$R$6:$R$9245</c:f>
              <c:numCache>
                <c:formatCode>General</c:formatCode>
                <c:ptCount val="9240"/>
                <c:pt idx="0">
                  <c:v>23.866150000000001</c:v>
                </c:pt>
                <c:pt idx="1">
                  <c:v>23.837319999999998</c:v>
                </c:pt>
                <c:pt idx="2">
                  <c:v>23.804729999999999</c:v>
                </c:pt>
                <c:pt idx="3">
                  <c:v>23.77966</c:v>
                </c:pt>
                <c:pt idx="4">
                  <c:v>23.747070000000001</c:v>
                </c:pt>
                <c:pt idx="5">
                  <c:v>23.72325</c:v>
                </c:pt>
                <c:pt idx="6">
                  <c:v>23.696929999999998</c:v>
                </c:pt>
                <c:pt idx="7">
                  <c:v>23.6706</c:v>
                </c:pt>
                <c:pt idx="8">
                  <c:v>23.634250000000002</c:v>
                </c:pt>
                <c:pt idx="9">
                  <c:v>23.610430000000001</c:v>
                </c:pt>
                <c:pt idx="10">
                  <c:v>23.575330000000001</c:v>
                </c:pt>
                <c:pt idx="11">
                  <c:v>23.549009999999999</c:v>
                </c:pt>
                <c:pt idx="12">
                  <c:v>23.532710000000002</c:v>
                </c:pt>
                <c:pt idx="13">
                  <c:v>23.526450000000001</c:v>
                </c:pt>
                <c:pt idx="14">
                  <c:v>23.518930000000001</c:v>
                </c:pt>
                <c:pt idx="15">
                  <c:v>23.527699999999999</c:v>
                </c:pt>
                <c:pt idx="16">
                  <c:v>23.540240000000001</c:v>
                </c:pt>
                <c:pt idx="17">
                  <c:v>23.550260000000002</c:v>
                </c:pt>
                <c:pt idx="18">
                  <c:v>23.566559999999999</c:v>
                </c:pt>
                <c:pt idx="19">
                  <c:v>23.585360000000001</c:v>
                </c:pt>
                <c:pt idx="20">
                  <c:v>23.612939999999998</c:v>
                </c:pt>
                <c:pt idx="21">
                  <c:v>23.646789999999999</c:v>
                </c:pt>
                <c:pt idx="22">
                  <c:v>23.68439</c:v>
                </c:pt>
                <c:pt idx="23">
                  <c:v>23.72701</c:v>
                </c:pt>
                <c:pt idx="24">
                  <c:v>23.777149999999999</c:v>
                </c:pt>
                <c:pt idx="25">
                  <c:v>23.827290000000001</c:v>
                </c:pt>
                <c:pt idx="26">
                  <c:v>23.88495</c:v>
                </c:pt>
                <c:pt idx="27">
                  <c:v>23.953900000000001</c:v>
                </c:pt>
                <c:pt idx="28">
                  <c:v>24.029109999999999</c:v>
                </c:pt>
                <c:pt idx="29">
                  <c:v>24.104320000000001</c:v>
                </c:pt>
                <c:pt idx="30">
                  <c:v>24.182040000000001</c:v>
                </c:pt>
                <c:pt idx="31">
                  <c:v>24.25976</c:v>
                </c:pt>
                <c:pt idx="32">
                  <c:v>24.336220000000001</c:v>
                </c:pt>
                <c:pt idx="33">
                  <c:v>24.415189999999999</c:v>
                </c:pt>
                <c:pt idx="34">
                  <c:v>24.506699999999999</c:v>
                </c:pt>
                <c:pt idx="35">
                  <c:v>24.60322</c:v>
                </c:pt>
                <c:pt idx="36">
                  <c:v>24.703499999999998</c:v>
                </c:pt>
                <c:pt idx="37">
                  <c:v>24.806290000000001</c:v>
                </c:pt>
                <c:pt idx="38">
                  <c:v>24.906569999999999</c:v>
                </c:pt>
                <c:pt idx="39">
                  <c:v>25.013120000000001</c:v>
                </c:pt>
                <c:pt idx="40">
                  <c:v>25.117170000000002</c:v>
                </c:pt>
                <c:pt idx="41">
                  <c:v>25.21996</c:v>
                </c:pt>
                <c:pt idx="42">
                  <c:v>25.334029999999998</c:v>
                </c:pt>
                <c:pt idx="43">
                  <c:v>25.46189</c:v>
                </c:pt>
                <c:pt idx="44">
                  <c:v>25.58222</c:v>
                </c:pt>
                <c:pt idx="45">
                  <c:v>25.710080000000001</c:v>
                </c:pt>
                <c:pt idx="46">
                  <c:v>25.84797</c:v>
                </c:pt>
                <c:pt idx="47">
                  <c:v>25.9846</c:v>
                </c:pt>
                <c:pt idx="48">
                  <c:v>26.116219999999998</c:v>
                </c:pt>
                <c:pt idx="49">
                  <c:v>26.254110000000001</c:v>
                </c:pt>
                <c:pt idx="50">
                  <c:v>26.391999999999999</c:v>
                </c:pt>
                <c:pt idx="51">
                  <c:v>26.5349</c:v>
                </c:pt>
                <c:pt idx="52">
                  <c:v>26.68282</c:v>
                </c:pt>
                <c:pt idx="53">
                  <c:v>26.834489999999999</c:v>
                </c:pt>
                <c:pt idx="54">
                  <c:v>26.992439999999998</c:v>
                </c:pt>
                <c:pt idx="55">
                  <c:v>27.152889999999999</c:v>
                </c:pt>
                <c:pt idx="56">
                  <c:v>27.312080000000002</c:v>
                </c:pt>
                <c:pt idx="57">
                  <c:v>27.472529999999999</c:v>
                </c:pt>
                <c:pt idx="58">
                  <c:v>27.636749999999999</c:v>
                </c:pt>
                <c:pt idx="59">
                  <c:v>27.808479999999999</c:v>
                </c:pt>
                <c:pt idx="60">
                  <c:v>27.98021</c:v>
                </c:pt>
                <c:pt idx="61">
                  <c:v>28.160720000000001</c:v>
                </c:pt>
                <c:pt idx="62">
                  <c:v>28.339970000000001</c:v>
                </c:pt>
                <c:pt idx="63">
                  <c:v>28.524239999999999</c:v>
                </c:pt>
                <c:pt idx="64">
                  <c:v>28.709759999999999</c:v>
                </c:pt>
                <c:pt idx="65">
                  <c:v>28.900919999999999</c:v>
                </c:pt>
                <c:pt idx="66">
                  <c:v>29.084890000000001</c:v>
                </c:pt>
                <c:pt idx="67">
                  <c:v>29.270050000000001</c:v>
                </c:pt>
                <c:pt idx="68">
                  <c:v>29.462440000000001</c:v>
                </c:pt>
                <c:pt idx="69">
                  <c:v>29.65241</c:v>
                </c:pt>
                <c:pt idx="70">
                  <c:v>29.849609999999998</c:v>
                </c:pt>
                <c:pt idx="71">
                  <c:v>30.04439</c:v>
                </c:pt>
                <c:pt idx="72">
                  <c:v>30.25</c:v>
                </c:pt>
                <c:pt idx="73">
                  <c:v>30.452000000000002</c:v>
                </c:pt>
                <c:pt idx="74">
                  <c:v>30.657609999999998</c:v>
                </c:pt>
                <c:pt idx="75">
                  <c:v>30.862010000000001</c:v>
                </c:pt>
                <c:pt idx="76">
                  <c:v>31.068829999999998</c:v>
                </c:pt>
                <c:pt idx="77">
                  <c:v>31.280449999999998</c:v>
                </c:pt>
                <c:pt idx="78">
                  <c:v>31.49567</c:v>
                </c:pt>
                <c:pt idx="79">
                  <c:v>31.710899999999999</c:v>
                </c:pt>
                <c:pt idx="80">
                  <c:v>31.928529999999999</c:v>
                </c:pt>
                <c:pt idx="81">
                  <c:v>32.15699</c:v>
                </c:pt>
                <c:pt idx="82">
                  <c:v>32.384239999999998</c:v>
                </c:pt>
                <c:pt idx="83">
                  <c:v>32.612690000000001</c:v>
                </c:pt>
                <c:pt idx="84">
                  <c:v>32.84836</c:v>
                </c:pt>
                <c:pt idx="85">
                  <c:v>33.08764</c:v>
                </c:pt>
                <c:pt idx="86">
                  <c:v>33.323300000000003</c:v>
                </c:pt>
                <c:pt idx="87">
                  <c:v>33.557769999999998</c:v>
                </c:pt>
                <c:pt idx="88">
                  <c:v>33.803049999999999</c:v>
                </c:pt>
                <c:pt idx="89">
                  <c:v>34.039920000000002</c:v>
                </c:pt>
                <c:pt idx="90">
                  <c:v>34.282809999999998</c:v>
                </c:pt>
                <c:pt idx="91">
                  <c:v>34.528100000000002</c:v>
                </c:pt>
                <c:pt idx="92">
                  <c:v>34.783000000000001</c:v>
                </c:pt>
                <c:pt idx="93">
                  <c:v>35.029490000000003</c:v>
                </c:pt>
                <c:pt idx="94">
                  <c:v>35.290410000000001</c:v>
                </c:pt>
                <c:pt idx="95">
                  <c:v>35.550130000000003</c:v>
                </c:pt>
                <c:pt idx="96">
                  <c:v>35.813450000000003</c:v>
                </c:pt>
                <c:pt idx="97">
                  <c:v>36.07076</c:v>
                </c:pt>
                <c:pt idx="98">
                  <c:v>36.332880000000003</c:v>
                </c:pt>
                <c:pt idx="99">
                  <c:v>36.598610000000001</c:v>
                </c:pt>
                <c:pt idx="100">
                  <c:v>36.865540000000003</c:v>
                </c:pt>
                <c:pt idx="101">
                  <c:v>37.139679999999998</c:v>
                </c:pt>
                <c:pt idx="102">
                  <c:v>37.416229999999999</c:v>
                </c:pt>
                <c:pt idx="103">
                  <c:v>37.695180000000001</c:v>
                </c:pt>
                <c:pt idx="104">
                  <c:v>37.971730000000001</c:v>
                </c:pt>
                <c:pt idx="105">
                  <c:v>38.251890000000003</c:v>
                </c:pt>
                <c:pt idx="106">
                  <c:v>38.535649999999997</c:v>
                </c:pt>
                <c:pt idx="107">
                  <c:v>38.820619999999998</c:v>
                </c:pt>
                <c:pt idx="108">
                  <c:v>39.115200000000002</c:v>
                </c:pt>
                <c:pt idx="109">
                  <c:v>39.412190000000002</c:v>
                </c:pt>
                <c:pt idx="110">
                  <c:v>39.711590000000001</c:v>
                </c:pt>
                <c:pt idx="111">
                  <c:v>40.006169999999997</c:v>
                </c:pt>
                <c:pt idx="112">
                  <c:v>40.307969999999997</c:v>
                </c:pt>
                <c:pt idx="113">
                  <c:v>40.600149999999999</c:v>
                </c:pt>
                <c:pt idx="114">
                  <c:v>40.88993</c:v>
                </c:pt>
                <c:pt idx="115">
                  <c:v>41.184510000000003</c:v>
                </c:pt>
                <c:pt idx="116">
                  <c:v>41.483910000000002</c:v>
                </c:pt>
                <c:pt idx="117">
                  <c:v>41.786909999999999</c:v>
                </c:pt>
                <c:pt idx="118">
                  <c:v>42.093699999999998</c:v>
                </c:pt>
                <c:pt idx="119">
                  <c:v>42.394889999999997</c:v>
                </c:pt>
                <c:pt idx="120">
                  <c:v>42.689239999999998</c:v>
                </c:pt>
                <c:pt idx="121">
                  <c:v>42.9893</c:v>
                </c:pt>
                <c:pt idx="122">
                  <c:v>43.288220000000003</c:v>
                </c:pt>
                <c:pt idx="123">
                  <c:v>43.589410000000001</c:v>
                </c:pt>
                <c:pt idx="124">
                  <c:v>43.89517</c:v>
                </c:pt>
                <c:pt idx="125">
                  <c:v>44.206629999999997</c:v>
                </c:pt>
                <c:pt idx="126">
                  <c:v>44.521520000000002</c:v>
                </c:pt>
                <c:pt idx="127">
                  <c:v>44.829560000000001</c:v>
                </c:pt>
                <c:pt idx="128">
                  <c:v>45.147869999999998</c:v>
                </c:pt>
                <c:pt idx="129">
                  <c:v>45.463900000000002</c:v>
                </c:pt>
                <c:pt idx="130">
                  <c:v>45.78792</c:v>
                </c:pt>
                <c:pt idx="131">
                  <c:v>46.108510000000003</c:v>
                </c:pt>
                <c:pt idx="132">
                  <c:v>46.439369999999997</c:v>
                </c:pt>
                <c:pt idx="133">
                  <c:v>46.761099999999999</c:v>
                </c:pt>
                <c:pt idx="134">
                  <c:v>47.088540000000002</c:v>
                </c:pt>
                <c:pt idx="135">
                  <c:v>47.410269999999997</c:v>
                </c:pt>
                <c:pt idx="136">
                  <c:v>47.733139999999999</c:v>
                </c:pt>
                <c:pt idx="137">
                  <c:v>48.066290000000002</c:v>
                </c:pt>
                <c:pt idx="138">
                  <c:v>48.400570000000002</c:v>
                </c:pt>
                <c:pt idx="139">
                  <c:v>48.737130000000001</c:v>
                </c:pt>
                <c:pt idx="140">
                  <c:v>49.077120000000001</c:v>
                </c:pt>
                <c:pt idx="141">
                  <c:v>49.425089999999997</c:v>
                </c:pt>
                <c:pt idx="142">
                  <c:v>49.763939999999998</c:v>
                </c:pt>
                <c:pt idx="143">
                  <c:v>50.109630000000003</c:v>
                </c:pt>
                <c:pt idx="144">
                  <c:v>50.454180000000001</c:v>
                </c:pt>
                <c:pt idx="145">
                  <c:v>50.802149999999997</c:v>
                </c:pt>
                <c:pt idx="146">
                  <c:v>51.145569999999999</c:v>
                </c:pt>
                <c:pt idx="147">
                  <c:v>51.488979999999998</c:v>
                </c:pt>
                <c:pt idx="148">
                  <c:v>51.839230000000001</c:v>
                </c:pt>
                <c:pt idx="149">
                  <c:v>52.188339999999997</c:v>
                </c:pt>
                <c:pt idx="150">
                  <c:v>52.54316</c:v>
                </c:pt>
                <c:pt idx="151">
                  <c:v>52.902549999999998</c:v>
                </c:pt>
                <c:pt idx="152">
                  <c:v>53.269910000000003</c:v>
                </c:pt>
                <c:pt idx="153">
                  <c:v>53.636139999999997</c:v>
                </c:pt>
                <c:pt idx="154">
                  <c:v>54.002369999999999</c:v>
                </c:pt>
                <c:pt idx="155">
                  <c:v>54.368600000000001</c:v>
                </c:pt>
                <c:pt idx="156">
                  <c:v>54.730960000000003</c:v>
                </c:pt>
                <c:pt idx="157">
                  <c:v>55.095399999999998</c:v>
                </c:pt>
                <c:pt idx="158">
                  <c:v>55.44773</c:v>
                </c:pt>
                <c:pt idx="159">
                  <c:v>55.816569999999999</c:v>
                </c:pt>
                <c:pt idx="160">
                  <c:v>56.188720000000004</c:v>
                </c:pt>
                <c:pt idx="161">
                  <c:v>56.563070000000003</c:v>
                </c:pt>
                <c:pt idx="162">
                  <c:v>56.937420000000003</c:v>
                </c:pt>
                <c:pt idx="163">
                  <c:v>57.319479999999999</c:v>
                </c:pt>
                <c:pt idx="164">
                  <c:v>57.69603</c:v>
                </c:pt>
                <c:pt idx="165">
                  <c:v>58.07038</c:v>
                </c:pt>
                <c:pt idx="166">
                  <c:v>58.449129999999997</c:v>
                </c:pt>
                <c:pt idx="167">
                  <c:v>58.815770000000001</c:v>
                </c:pt>
                <c:pt idx="168">
                  <c:v>59.201129999999999</c:v>
                </c:pt>
                <c:pt idx="169">
                  <c:v>59.578780000000002</c:v>
                </c:pt>
                <c:pt idx="170">
                  <c:v>59.960839999999997</c:v>
                </c:pt>
                <c:pt idx="171">
                  <c:v>60.346200000000003</c:v>
                </c:pt>
                <c:pt idx="172">
                  <c:v>60.739269999999998</c:v>
                </c:pt>
                <c:pt idx="173">
                  <c:v>61.127929999999999</c:v>
                </c:pt>
                <c:pt idx="174">
                  <c:v>61.520989999999998</c:v>
                </c:pt>
                <c:pt idx="175">
                  <c:v>61.920670000000001</c:v>
                </c:pt>
                <c:pt idx="176">
                  <c:v>62.312629999999999</c:v>
                </c:pt>
                <c:pt idx="177">
                  <c:v>62.71781</c:v>
                </c:pt>
                <c:pt idx="178">
                  <c:v>63.114179999999998</c:v>
                </c:pt>
                <c:pt idx="179">
                  <c:v>63.523760000000003</c:v>
                </c:pt>
                <c:pt idx="180">
                  <c:v>63.924529999999997</c:v>
                </c:pt>
                <c:pt idx="181">
                  <c:v>64.337419999999995</c:v>
                </c:pt>
                <c:pt idx="182">
                  <c:v>64.744799999999998</c:v>
                </c:pt>
                <c:pt idx="183">
                  <c:v>65.160989999999998</c:v>
                </c:pt>
                <c:pt idx="184">
                  <c:v>65.571669999999997</c:v>
                </c:pt>
                <c:pt idx="185">
                  <c:v>65.993359999999996</c:v>
                </c:pt>
                <c:pt idx="186">
                  <c:v>66.411749999999998</c:v>
                </c:pt>
                <c:pt idx="187">
                  <c:v>66.821550000000002</c:v>
                </c:pt>
                <c:pt idx="188">
                  <c:v>67.234340000000003</c:v>
                </c:pt>
                <c:pt idx="189">
                  <c:v>67.647130000000004</c:v>
                </c:pt>
                <c:pt idx="190">
                  <c:v>68.064160000000001</c:v>
                </c:pt>
                <c:pt idx="191">
                  <c:v>68.481200000000001</c:v>
                </c:pt>
                <c:pt idx="192">
                  <c:v>68.903540000000007</c:v>
                </c:pt>
                <c:pt idx="193">
                  <c:v>69.319509999999994</c:v>
                </c:pt>
                <c:pt idx="194">
                  <c:v>69.737610000000004</c:v>
                </c:pt>
                <c:pt idx="195">
                  <c:v>70.154650000000004</c:v>
                </c:pt>
                <c:pt idx="196">
                  <c:v>70.576989999999995</c:v>
                </c:pt>
                <c:pt idx="197">
                  <c:v>71.004630000000006</c:v>
                </c:pt>
                <c:pt idx="198">
                  <c:v>71.428030000000007</c:v>
                </c:pt>
                <c:pt idx="199">
                  <c:v>71.866290000000006</c:v>
                </c:pt>
                <c:pt idx="200">
                  <c:v>72.300299999999993</c:v>
                </c:pt>
                <c:pt idx="201">
                  <c:v>72.736440000000002</c:v>
                </c:pt>
                <c:pt idx="202">
                  <c:v>73.172579999999996</c:v>
                </c:pt>
                <c:pt idx="203">
                  <c:v>73.617199999999997</c:v>
                </c:pt>
                <c:pt idx="204">
                  <c:v>74.057580000000002</c:v>
                </c:pt>
                <c:pt idx="205">
                  <c:v>74.501140000000007</c:v>
                </c:pt>
                <c:pt idx="206">
                  <c:v>74.945769999999996</c:v>
                </c:pt>
                <c:pt idx="207">
                  <c:v>75.3904</c:v>
                </c:pt>
                <c:pt idx="208">
                  <c:v>75.840320000000006</c:v>
                </c:pt>
                <c:pt idx="209">
                  <c:v>76.288129999999995</c:v>
                </c:pt>
                <c:pt idx="210">
                  <c:v>76.74973</c:v>
                </c:pt>
                <c:pt idx="211">
                  <c:v>77.212400000000002</c:v>
                </c:pt>
                <c:pt idx="212">
                  <c:v>77.672939999999997</c:v>
                </c:pt>
                <c:pt idx="213">
                  <c:v>78.132419999999996</c:v>
                </c:pt>
                <c:pt idx="214">
                  <c:v>78.588809999999995</c:v>
                </c:pt>
                <c:pt idx="215">
                  <c:v>79.036779999999993</c:v>
                </c:pt>
                <c:pt idx="216">
                  <c:v>79.484759999999994</c:v>
                </c:pt>
                <c:pt idx="217">
                  <c:v>79.945139999999995</c:v>
                </c:pt>
                <c:pt idx="218">
                  <c:v>80.403459999999995</c:v>
                </c:pt>
                <c:pt idx="219">
                  <c:v>80.863849999999999</c:v>
                </c:pt>
                <c:pt idx="220">
                  <c:v>81.32526</c:v>
                </c:pt>
                <c:pt idx="221">
                  <c:v>81.792900000000003</c:v>
                </c:pt>
                <c:pt idx="222">
                  <c:v>82.25949</c:v>
                </c:pt>
                <c:pt idx="223">
                  <c:v>82.737459999999999</c:v>
                </c:pt>
                <c:pt idx="224">
                  <c:v>83.210269999999994</c:v>
                </c:pt>
                <c:pt idx="225">
                  <c:v>83.685140000000004</c:v>
                </c:pt>
                <c:pt idx="226">
                  <c:v>84.157939999999996</c:v>
                </c:pt>
                <c:pt idx="227">
                  <c:v>84.629710000000003</c:v>
                </c:pt>
                <c:pt idx="228">
                  <c:v>85.095269999999999</c:v>
                </c:pt>
                <c:pt idx="229">
                  <c:v>85.570139999999995</c:v>
                </c:pt>
                <c:pt idx="230">
                  <c:v>86.047079999999994</c:v>
                </c:pt>
                <c:pt idx="231">
                  <c:v>86.522989999999993</c:v>
                </c:pt>
                <c:pt idx="232">
                  <c:v>87.006129999999999</c:v>
                </c:pt>
                <c:pt idx="233">
                  <c:v>87.494450000000001</c:v>
                </c:pt>
                <c:pt idx="234">
                  <c:v>87.982770000000002</c:v>
                </c:pt>
                <c:pt idx="235">
                  <c:v>88.46902</c:v>
                </c:pt>
                <c:pt idx="236">
                  <c:v>88.967690000000005</c:v>
                </c:pt>
                <c:pt idx="237">
                  <c:v>89.462220000000002</c:v>
                </c:pt>
                <c:pt idx="238">
                  <c:v>89.936959999999999</c:v>
                </c:pt>
                <c:pt idx="239">
                  <c:v>90.411550000000005</c:v>
                </c:pt>
                <c:pt idx="240">
                  <c:v>90.889139999999998</c:v>
                </c:pt>
                <c:pt idx="241">
                  <c:v>91.363749999999996</c:v>
                </c:pt>
                <c:pt idx="242">
                  <c:v>91.838340000000002</c:v>
                </c:pt>
                <c:pt idx="243">
                  <c:v>92.319940000000003</c:v>
                </c:pt>
                <c:pt idx="244">
                  <c:v>92.802530000000004</c:v>
                </c:pt>
                <c:pt idx="245">
                  <c:v>93.285120000000006</c:v>
                </c:pt>
                <c:pt idx="246">
                  <c:v>93.774699999999996</c:v>
                </c:pt>
                <c:pt idx="247">
                  <c:v>94.263289999999998</c:v>
                </c:pt>
                <c:pt idx="248">
                  <c:v>94.757869999999997</c:v>
                </c:pt>
                <c:pt idx="249">
                  <c:v>95.246449999999996</c:v>
                </c:pt>
                <c:pt idx="250">
                  <c:v>95.74503</c:v>
                </c:pt>
                <c:pt idx="251">
                  <c:v>96.231620000000007</c:v>
                </c:pt>
                <c:pt idx="252">
                  <c:v>96.725200000000001</c:v>
                </c:pt>
                <c:pt idx="253">
                  <c:v>97.214780000000005</c:v>
                </c:pt>
                <c:pt idx="254">
                  <c:v>97.703370000000007</c:v>
                </c:pt>
                <c:pt idx="255">
                  <c:v>98.192959999999999</c:v>
                </c:pt>
                <c:pt idx="256">
                  <c:v>98.691540000000003</c:v>
                </c:pt>
                <c:pt idx="257">
                  <c:v>99.191109999999995</c:v>
                </c:pt>
                <c:pt idx="258">
                  <c:v>99.685689999999994</c:v>
                </c:pt>
                <c:pt idx="259">
                  <c:v>100.1923</c:v>
                </c:pt>
                <c:pt idx="260">
                  <c:v>100.6934</c:v>
                </c:pt>
                <c:pt idx="261">
                  <c:v>101.1917</c:v>
                </c:pt>
                <c:pt idx="262">
                  <c:v>101.688</c:v>
                </c:pt>
                <c:pt idx="263">
                  <c:v>102.19410000000001</c:v>
                </c:pt>
                <c:pt idx="264">
                  <c:v>102.6934</c:v>
                </c:pt>
                <c:pt idx="265">
                  <c:v>103.1926</c:v>
                </c:pt>
                <c:pt idx="266">
                  <c:v>103.6948</c:v>
                </c:pt>
                <c:pt idx="267">
                  <c:v>104.1931</c:v>
                </c:pt>
                <c:pt idx="268">
                  <c:v>104.6904</c:v>
                </c:pt>
                <c:pt idx="269">
                  <c:v>105.19159999999999</c:v>
                </c:pt>
                <c:pt idx="270">
                  <c:v>105.7017</c:v>
                </c:pt>
                <c:pt idx="271">
                  <c:v>106.20489999999999</c:v>
                </c:pt>
                <c:pt idx="272">
                  <c:v>106.715</c:v>
                </c:pt>
                <c:pt idx="273">
                  <c:v>107.2221</c:v>
                </c:pt>
                <c:pt idx="274">
                  <c:v>107.7381</c:v>
                </c:pt>
                <c:pt idx="275">
                  <c:v>108.2423</c:v>
                </c:pt>
                <c:pt idx="276">
                  <c:v>108.7505</c:v>
                </c:pt>
                <c:pt idx="277">
                  <c:v>109.2625</c:v>
                </c:pt>
                <c:pt idx="278">
                  <c:v>109.7795</c:v>
                </c:pt>
                <c:pt idx="279">
                  <c:v>110.2916</c:v>
                </c:pt>
                <c:pt idx="280">
                  <c:v>110.8047</c:v>
                </c:pt>
                <c:pt idx="281">
                  <c:v>111.3185</c:v>
                </c:pt>
                <c:pt idx="282">
                  <c:v>111.8125</c:v>
                </c:pt>
                <c:pt idx="283">
                  <c:v>112.30929999999999</c:v>
                </c:pt>
                <c:pt idx="284">
                  <c:v>112.80329999999999</c:v>
                </c:pt>
                <c:pt idx="285">
                  <c:v>113.3058</c:v>
                </c:pt>
                <c:pt idx="286">
                  <c:v>113.81310000000001</c:v>
                </c:pt>
                <c:pt idx="287">
                  <c:v>114.3147</c:v>
                </c:pt>
                <c:pt idx="288">
                  <c:v>114.8172</c:v>
                </c:pt>
                <c:pt idx="289">
                  <c:v>115.3188</c:v>
                </c:pt>
                <c:pt idx="290">
                  <c:v>115.82129999999999</c:v>
                </c:pt>
                <c:pt idx="291">
                  <c:v>116.3182</c:v>
                </c:pt>
                <c:pt idx="292">
                  <c:v>116.8293</c:v>
                </c:pt>
                <c:pt idx="293">
                  <c:v>117.33459999999999</c:v>
                </c:pt>
                <c:pt idx="294">
                  <c:v>117.84569999999999</c:v>
                </c:pt>
                <c:pt idx="295">
                  <c:v>118.35299999999999</c:v>
                </c:pt>
                <c:pt idx="296">
                  <c:v>118.8603</c:v>
                </c:pt>
                <c:pt idx="297">
                  <c:v>119.3648</c:v>
                </c:pt>
                <c:pt idx="298">
                  <c:v>119.8749</c:v>
                </c:pt>
                <c:pt idx="299">
                  <c:v>120.3908</c:v>
                </c:pt>
                <c:pt idx="300">
                  <c:v>120.89619999999999</c:v>
                </c:pt>
                <c:pt idx="301">
                  <c:v>121.41679999999999</c:v>
                </c:pt>
                <c:pt idx="302">
                  <c:v>121.92749999999999</c:v>
                </c:pt>
                <c:pt idx="303">
                  <c:v>122.4361</c:v>
                </c:pt>
                <c:pt idx="304">
                  <c:v>122.94</c:v>
                </c:pt>
                <c:pt idx="305">
                  <c:v>123.458</c:v>
                </c:pt>
                <c:pt idx="306">
                  <c:v>123.9629</c:v>
                </c:pt>
                <c:pt idx="307">
                  <c:v>124.47150000000001</c:v>
                </c:pt>
                <c:pt idx="308">
                  <c:v>124.9867</c:v>
                </c:pt>
                <c:pt idx="309">
                  <c:v>125.49809999999999</c:v>
                </c:pt>
                <c:pt idx="310">
                  <c:v>126.01519999999999</c:v>
                </c:pt>
                <c:pt idx="311">
                  <c:v>126.52849999999999</c:v>
                </c:pt>
                <c:pt idx="312">
                  <c:v>127.0493</c:v>
                </c:pt>
                <c:pt idx="313">
                  <c:v>127.5598</c:v>
                </c:pt>
                <c:pt idx="314">
                  <c:v>128.0788</c:v>
                </c:pt>
                <c:pt idx="315">
                  <c:v>128.59299999999999</c:v>
                </c:pt>
                <c:pt idx="316">
                  <c:v>129.11199999999999</c:v>
                </c:pt>
                <c:pt idx="317">
                  <c:v>129.631</c:v>
                </c:pt>
                <c:pt idx="318">
                  <c:v>130.15270000000001</c:v>
                </c:pt>
                <c:pt idx="319">
                  <c:v>130.67169999999999</c:v>
                </c:pt>
                <c:pt idx="320">
                  <c:v>131.18690000000001</c:v>
                </c:pt>
                <c:pt idx="321">
                  <c:v>131.71430000000001</c:v>
                </c:pt>
                <c:pt idx="322">
                  <c:v>132.23179999999999</c:v>
                </c:pt>
                <c:pt idx="323">
                  <c:v>132.7508</c:v>
                </c:pt>
                <c:pt idx="324">
                  <c:v>133.26429999999999</c:v>
                </c:pt>
                <c:pt idx="325">
                  <c:v>133.7843</c:v>
                </c:pt>
                <c:pt idx="326">
                  <c:v>134.2996</c:v>
                </c:pt>
                <c:pt idx="327">
                  <c:v>134.8186</c:v>
                </c:pt>
                <c:pt idx="328">
                  <c:v>135.33770000000001</c:v>
                </c:pt>
                <c:pt idx="329">
                  <c:v>135.8604</c:v>
                </c:pt>
                <c:pt idx="330">
                  <c:v>136.38319999999999</c:v>
                </c:pt>
                <c:pt idx="331">
                  <c:v>136.9041</c:v>
                </c:pt>
                <c:pt idx="332">
                  <c:v>137.43049999999999</c:v>
                </c:pt>
                <c:pt idx="333">
                  <c:v>137.95240000000001</c:v>
                </c:pt>
                <c:pt idx="334">
                  <c:v>138.48159999999999</c:v>
                </c:pt>
                <c:pt idx="335">
                  <c:v>139.00620000000001</c:v>
                </c:pt>
                <c:pt idx="336">
                  <c:v>139.5299</c:v>
                </c:pt>
                <c:pt idx="337">
                  <c:v>140.05269999999999</c:v>
                </c:pt>
                <c:pt idx="338">
                  <c:v>140.57820000000001</c:v>
                </c:pt>
                <c:pt idx="339">
                  <c:v>141.10560000000001</c:v>
                </c:pt>
                <c:pt idx="340">
                  <c:v>141.63480000000001</c:v>
                </c:pt>
                <c:pt idx="341">
                  <c:v>142.17339999999999</c:v>
                </c:pt>
                <c:pt idx="342">
                  <c:v>142.68940000000001</c:v>
                </c:pt>
                <c:pt idx="343">
                  <c:v>143.209</c:v>
                </c:pt>
                <c:pt idx="344">
                  <c:v>143.7259</c:v>
                </c:pt>
                <c:pt idx="345">
                  <c:v>144.2474</c:v>
                </c:pt>
                <c:pt idx="346">
                  <c:v>144.76339999999999</c:v>
                </c:pt>
                <c:pt idx="347">
                  <c:v>145.28659999999999</c:v>
                </c:pt>
                <c:pt idx="348">
                  <c:v>145.80799999999999</c:v>
                </c:pt>
                <c:pt idx="349">
                  <c:v>146.3295</c:v>
                </c:pt>
                <c:pt idx="350">
                  <c:v>146.8509</c:v>
                </c:pt>
                <c:pt idx="351">
                  <c:v>147.3741</c:v>
                </c:pt>
                <c:pt idx="352">
                  <c:v>147.90100000000001</c:v>
                </c:pt>
                <c:pt idx="353">
                  <c:v>148.42779999999999</c:v>
                </c:pt>
                <c:pt idx="354">
                  <c:v>148.9538</c:v>
                </c:pt>
                <c:pt idx="355">
                  <c:v>149.477</c:v>
                </c:pt>
                <c:pt idx="356">
                  <c:v>149.9975</c:v>
                </c:pt>
                <c:pt idx="357">
                  <c:v>150.52440000000001</c:v>
                </c:pt>
                <c:pt idx="358">
                  <c:v>151.0504</c:v>
                </c:pt>
                <c:pt idx="359">
                  <c:v>151.58539999999999</c:v>
                </c:pt>
                <c:pt idx="360">
                  <c:v>152.1131</c:v>
                </c:pt>
                <c:pt idx="361">
                  <c:v>152.64070000000001</c:v>
                </c:pt>
                <c:pt idx="362">
                  <c:v>153.1626</c:v>
                </c:pt>
                <c:pt idx="363">
                  <c:v>153.68530000000001</c:v>
                </c:pt>
                <c:pt idx="364">
                  <c:v>154.2063</c:v>
                </c:pt>
                <c:pt idx="365">
                  <c:v>154.7345</c:v>
                </c:pt>
                <c:pt idx="366">
                  <c:v>155.26169999999999</c:v>
                </c:pt>
                <c:pt idx="367">
                  <c:v>155.78630000000001</c:v>
                </c:pt>
                <c:pt idx="368">
                  <c:v>156.31880000000001</c:v>
                </c:pt>
                <c:pt idx="369">
                  <c:v>156.8416</c:v>
                </c:pt>
                <c:pt idx="370">
                  <c:v>157.3724</c:v>
                </c:pt>
                <c:pt idx="371">
                  <c:v>157.89699999999999</c:v>
                </c:pt>
                <c:pt idx="372">
                  <c:v>158.42959999999999</c:v>
                </c:pt>
                <c:pt idx="373">
                  <c:v>158.95060000000001</c:v>
                </c:pt>
                <c:pt idx="374">
                  <c:v>159.48320000000001</c:v>
                </c:pt>
                <c:pt idx="375">
                  <c:v>160.01310000000001</c:v>
                </c:pt>
                <c:pt idx="376">
                  <c:v>160.55019999999999</c:v>
                </c:pt>
                <c:pt idx="377">
                  <c:v>161.08369999999999</c:v>
                </c:pt>
                <c:pt idx="378">
                  <c:v>161.6198</c:v>
                </c:pt>
                <c:pt idx="379">
                  <c:v>162.15620000000001</c:v>
                </c:pt>
                <c:pt idx="380">
                  <c:v>162.68029999999999</c:v>
                </c:pt>
                <c:pt idx="381">
                  <c:v>163.21129999999999</c:v>
                </c:pt>
                <c:pt idx="382">
                  <c:v>163.7371</c:v>
                </c:pt>
                <c:pt idx="383">
                  <c:v>164.26820000000001</c:v>
                </c:pt>
                <c:pt idx="384">
                  <c:v>164.79220000000001</c:v>
                </c:pt>
                <c:pt idx="385">
                  <c:v>165.32499999999999</c:v>
                </c:pt>
                <c:pt idx="386">
                  <c:v>165.8535</c:v>
                </c:pt>
                <c:pt idx="387">
                  <c:v>166.3837</c:v>
                </c:pt>
                <c:pt idx="388">
                  <c:v>166.91909999999999</c:v>
                </c:pt>
                <c:pt idx="389">
                  <c:v>167.44929999999999</c:v>
                </c:pt>
                <c:pt idx="390">
                  <c:v>167.983</c:v>
                </c:pt>
                <c:pt idx="391">
                  <c:v>168.50960000000001</c:v>
                </c:pt>
                <c:pt idx="392">
                  <c:v>169.04859999999999</c:v>
                </c:pt>
                <c:pt idx="393">
                  <c:v>169.577</c:v>
                </c:pt>
                <c:pt idx="394">
                  <c:v>170.11340000000001</c:v>
                </c:pt>
                <c:pt idx="395">
                  <c:v>170.64439999999999</c:v>
                </c:pt>
                <c:pt idx="396">
                  <c:v>171.18340000000001</c:v>
                </c:pt>
                <c:pt idx="397">
                  <c:v>171.714</c:v>
                </c:pt>
                <c:pt idx="398">
                  <c:v>172.24529999999999</c:v>
                </c:pt>
                <c:pt idx="399">
                  <c:v>172.7792</c:v>
                </c:pt>
                <c:pt idx="400">
                  <c:v>173.30789999999999</c:v>
                </c:pt>
                <c:pt idx="401">
                  <c:v>173.84350000000001</c:v>
                </c:pt>
                <c:pt idx="402">
                  <c:v>174.37129999999999</c:v>
                </c:pt>
                <c:pt idx="403">
                  <c:v>174.90690000000001</c:v>
                </c:pt>
                <c:pt idx="404">
                  <c:v>175.43819999999999</c:v>
                </c:pt>
                <c:pt idx="405">
                  <c:v>175.97640000000001</c:v>
                </c:pt>
                <c:pt idx="406">
                  <c:v>176.5094</c:v>
                </c:pt>
                <c:pt idx="407">
                  <c:v>177.04679999999999</c:v>
                </c:pt>
                <c:pt idx="408">
                  <c:v>177.58410000000001</c:v>
                </c:pt>
                <c:pt idx="409">
                  <c:v>178.11709999999999</c:v>
                </c:pt>
                <c:pt idx="410">
                  <c:v>178.65790000000001</c:v>
                </c:pt>
                <c:pt idx="411">
                  <c:v>179.1918</c:v>
                </c:pt>
                <c:pt idx="412">
                  <c:v>179.73519999999999</c:v>
                </c:pt>
                <c:pt idx="413">
                  <c:v>180.27260000000001</c:v>
                </c:pt>
                <c:pt idx="414">
                  <c:v>180.8134</c:v>
                </c:pt>
                <c:pt idx="415">
                  <c:v>181.34610000000001</c:v>
                </c:pt>
                <c:pt idx="416">
                  <c:v>181.88300000000001</c:v>
                </c:pt>
                <c:pt idx="417">
                  <c:v>182.41390000000001</c:v>
                </c:pt>
                <c:pt idx="418">
                  <c:v>182.94739999999999</c:v>
                </c:pt>
                <c:pt idx="419">
                  <c:v>183.48859999999999</c:v>
                </c:pt>
                <c:pt idx="420">
                  <c:v>184.023</c:v>
                </c:pt>
                <c:pt idx="421">
                  <c:v>184.5634</c:v>
                </c:pt>
                <c:pt idx="422">
                  <c:v>185.09950000000001</c:v>
                </c:pt>
                <c:pt idx="423">
                  <c:v>185.64320000000001</c:v>
                </c:pt>
                <c:pt idx="424">
                  <c:v>186.17590000000001</c:v>
                </c:pt>
                <c:pt idx="425">
                  <c:v>186.71969999999999</c:v>
                </c:pt>
                <c:pt idx="426">
                  <c:v>187.26089999999999</c:v>
                </c:pt>
                <c:pt idx="427">
                  <c:v>187.803</c:v>
                </c:pt>
                <c:pt idx="428">
                  <c:v>188.3425</c:v>
                </c:pt>
                <c:pt idx="429">
                  <c:v>188.8845</c:v>
                </c:pt>
                <c:pt idx="430">
                  <c:v>189.42580000000001</c:v>
                </c:pt>
                <c:pt idx="431">
                  <c:v>189.95760000000001</c:v>
                </c:pt>
                <c:pt idx="432">
                  <c:v>190.50389999999999</c:v>
                </c:pt>
                <c:pt idx="433">
                  <c:v>191.04169999999999</c:v>
                </c:pt>
                <c:pt idx="434">
                  <c:v>191.58629999999999</c:v>
                </c:pt>
                <c:pt idx="435">
                  <c:v>192.1258</c:v>
                </c:pt>
                <c:pt idx="436">
                  <c:v>192.6756</c:v>
                </c:pt>
                <c:pt idx="437">
                  <c:v>193.21600000000001</c:v>
                </c:pt>
                <c:pt idx="438">
                  <c:v>193.75980000000001</c:v>
                </c:pt>
                <c:pt idx="439">
                  <c:v>194.30699999999999</c:v>
                </c:pt>
                <c:pt idx="440">
                  <c:v>194.84989999999999</c:v>
                </c:pt>
                <c:pt idx="441">
                  <c:v>195.3963</c:v>
                </c:pt>
                <c:pt idx="442">
                  <c:v>195.9435</c:v>
                </c:pt>
                <c:pt idx="443">
                  <c:v>196.4958</c:v>
                </c:pt>
                <c:pt idx="444">
                  <c:v>197.03620000000001</c:v>
                </c:pt>
                <c:pt idx="445">
                  <c:v>197.59110000000001</c:v>
                </c:pt>
                <c:pt idx="446">
                  <c:v>198.14169999999999</c:v>
                </c:pt>
                <c:pt idx="447">
                  <c:v>198.69409999999999</c:v>
                </c:pt>
                <c:pt idx="448">
                  <c:v>199.24639999999999</c:v>
                </c:pt>
                <c:pt idx="449">
                  <c:v>199.80289999999999</c:v>
                </c:pt>
                <c:pt idx="450">
                  <c:v>200.34780000000001</c:v>
                </c:pt>
                <c:pt idx="451">
                  <c:v>200.88679999999999</c:v>
                </c:pt>
                <c:pt idx="452">
                  <c:v>201.42830000000001</c:v>
                </c:pt>
                <c:pt idx="453">
                  <c:v>201.964</c:v>
                </c:pt>
                <c:pt idx="454">
                  <c:v>202.50800000000001</c:v>
                </c:pt>
                <c:pt idx="455">
                  <c:v>203.047</c:v>
                </c:pt>
                <c:pt idx="456">
                  <c:v>203.58690000000001</c:v>
                </c:pt>
                <c:pt idx="457">
                  <c:v>204.1276</c:v>
                </c:pt>
                <c:pt idx="458">
                  <c:v>204.67080000000001</c:v>
                </c:pt>
                <c:pt idx="459">
                  <c:v>205.2165</c:v>
                </c:pt>
                <c:pt idx="460">
                  <c:v>205.75800000000001</c:v>
                </c:pt>
                <c:pt idx="461">
                  <c:v>206.30950000000001</c:v>
                </c:pt>
                <c:pt idx="462">
                  <c:v>206.8552</c:v>
                </c:pt>
                <c:pt idx="463">
                  <c:v>207.4076</c:v>
                </c:pt>
                <c:pt idx="464">
                  <c:v>207.94749999999999</c:v>
                </c:pt>
                <c:pt idx="465">
                  <c:v>208.4965</c:v>
                </c:pt>
                <c:pt idx="466">
                  <c:v>209.04040000000001</c:v>
                </c:pt>
                <c:pt idx="467">
                  <c:v>209.58430000000001</c:v>
                </c:pt>
                <c:pt idx="468">
                  <c:v>210.12819999999999</c:v>
                </c:pt>
                <c:pt idx="469">
                  <c:v>210.6746</c:v>
                </c:pt>
                <c:pt idx="470">
                  <c:v>211.2234</c:v>
                </c:pt>
                <c:pt idx="471">
                  <c:v>211.76650000000001</c:v>
                </c:pt>
                <c:pt idx="472">
                  <c:v>212.31200000000001</c:v>
                </c:pt>
                <c:pt idx="473">
                  <c:v>212.85509999999999</c:v>
                </c:pt>
                <c:pt idx="474">
                  <c:v>213.40479999999999</c:v>
                </c:pt>
                <c:pt idx="475">
                  <c:v>213.94540000000001</c:v>
                </c:pt>
                <c:pt idx="476">
                  <c:v>214.49260000000001</c:v>
                </c:pt>
                <c:pt idx="477">
                  <c:v>215.03729999999999</c:v>
                </c:pt>
                <c:pt idx="478">
                  <c:v>215.58449999999999</c:v>
                </c:pt>
                <c:pt idx="479">
                  <c:v>216.13589999999999</c:v>
                </c:pt>
                <c:pt idx="480">
                  <c:v>216.6806</c:v>
                </c:pt>
                <c:pt idx="481">
                  <c:v>217.2303</c:v>
                </c:pt>
                <c:pt idx="482">
                  <c:v>217.7808</c:v>
                </c:pt>
                <c:pt idx="483">
                  <c:v>218.3329</c:v>
                </c:pt>
                <c:pt idx="484">
                  <c:v>218.87520000000001</c:v>
                </c:pt>
                <c:pt idx="485">
                  <c:v>219.4306</c:v>
                </c:pt>
                <c:pt idx="486">
                  <c:v>219.977</c:v>
                </c:pt>
                <c:pt idx="487">
                  <c:v>220.52500000000001</c:v>
                </c:pt>
                <c:pt idx="488">
                  <c:v>221.07310000000001</c:v>
                </c:pt>
                <c:pt idx="489">
                  <c:v>221.62690000000001</c:v>
                </c:pt>
                <c:pt idx="490">
                  <c:v>222.179</c:v>
                </c:pt>
                <c:pt idx="491">
                  <c:v>222.7328</c:v>
                </c:pt>
                <c:pt idx="492">
                  <c:v>223.29320000000001</c:v>
                </c:pt>
                <c:pt idx="493">
                  <c:v>223.8999</c:v>
                </c:pt>
                <c:pt idx="494">
                  <c:v>224.40170000000001</c:v>
                </c:pt>
                <c:pt idx="495">
                  <c:v>224.9522</c:v>
                </c:pt>
                <c:pt idx="496">
                  <c:v>225.51009999999999</c:v>
                </c:pt>
                <c:pt idx="497">
                  <c:v>226.0565</c:v>
                </c:pt>
                <c:pt idx="498">
                  <c:v>226.61199999999999</c:v>
                </c:pt>
                <c:pt idx="499">
                  <c:v>227.16499999999999</c:v>
                </c:pt>
                <c:pt idx="500">
                  <c:v>227.70820000000001</c:v>
                </c:pt>
                <c:pt idx="501">
                  <c:v>228.25129999999999</c:v>
                </c:pt>
                <c:pt idx="502">
                  <c:v>228.7945</c:v>
                </c:pt>
                <c:pt idx="503">
                  <c:v>229.3409</c:v>
                </c:pt>
                <c:pt idx="504">
                  <c:v>229.9307</c:v>
                </c:pt>
                <c:pt idx="505">
                  <c:v>230.4787</c:v>
                </c:pt>
                <c:pt idx="506">
                  <c:v>230.96629999999999</c:v>
                </c:pt>
                <c:pt idx="507">
                  <c:v>231.56979999999999</c:v>
                </c:pt>
                <c:pt idx="508">
                  <c:v>232.10650000000001</c:v>
                </c:pt>
                <c:pt idx="509">
                  <c:v>232.65610000000001</c:v>
                </c:pt>
                <c:pt idx="510">
                  <c:v>233.20089999999999</c:v>
                </c:pt>
                <c:pt idx="511">
                  <c:v>233.68770000000001</c:v>
                </c:pt>
                <c:pt idx="512">
                  <c:v>234.2936</c:v>
                </c:pt>
                <c:pt idx="513">
                  <c:v>234.78530000000001</c:v>
                </c:pt>
                <c:pt idx="514">
                  <c:v>235.38630000000001</c:v>
                </c:pt>
                <c:pt idx="515">
                  <c:v>235.87559999999999</c:v>
                </c:pt>
                <c:pt idx="516">
                  <c:v>236.42679999999999</c:v>
                </c:pt>
                <c:pt idx="517">
                  <c:v>237.02379999999999</c:v>
                </c:pt>
                <c:pt idx="518">
                  <c:v>237.52109999999999</c:v>
                </c:pt>
                <c:pt idx="519">
                  <c:v>238.06829999999999</c:v>
                </c:pt>
                <c:pt idx="520">
                  <c:v>238.61869999999999</c:v>
                </c:pt>
                <c:pt idx="521">
                  <c:v>239.2303</c:v>
                </c:pt>
                <c:pt idx="522">
                  <c:v>239.7243</c:v>
                </c:pt>
                <c:pt idx="523">
                  <c:v>240.28280000000001</c:v>
                </c:pt>
                <c:pt idx="524">
                  <c:v>240.8879</c:v>
                </c:pt>
                <c:pt idx="525">
                  <c:v>241.44390000000001</c:v>
                </c:pt>
                <c:pt idx="526">
                  <c:v>241.94120000000001</c:v>
                </c:pt>
                <c:pt idx="527">
                  <c:v>242.55269999999999</c:v>
                </c:pt>
                <c:pt idx="528">
                  <c:v>243.04920000000001</c:v>
                </c:pt>
                <c:pt idx="529">
                  <c:v>243.66</c:v>
                </c:pt>
                <c:pt idx="530">
                  <c:v>244.15479999999999</c:v>
                </c:pt>
                <c:pt idx="531">
                  <c:v>244.76079999999999</c:v>
                </c:pt>
                <c:pt idx="532">
                  <c:v>245.3176</c:v>
                </c:pt>
                <c:pt idx="533">
                  <c:v>245.8125</c:v>
                </c:pt>
                <c:pt idx="534">
                  <c:v>246.3717</c:v>
                </c:pt>
                <c:pt idx="535">
                  <c:v>246.93020000000001</c:v>
                </c:pt>
                <c:pt idx="536">
                  <c:v>247.48779999999999</c:v>
                </c:pt>
                <c:pt idx="537">
                  <c:v>248.09610000000001</c:v>
                </c:pt>
                <c:pt idx="538">
                  <c:v>248.60069999999999</c:v>
                </c:pt>
                <c:pt idx="539">
                  <c:v>249.21539999999999</c:v>
                </c:pt>
                <c:pt idx="540">
                  <c:v>249.71510000000001</c:v>
                </c:pt>
                <c:pt idx="541">
                  <c:v>250.27600000000001</c:v>
                </c:pt>
                <c:pt idx="542">
                  <c:v>250.88669999999999</c:v>
                </c:pt>
                <c:pt idx="543">
                  <c:v>251.39449999999999</c:v>
                </c:pt>
                <c:pt idx="544">
                  <c:v>251.94890000000001</c:v>
                </c:pt>
                <c:pt idx="545">
                  <c:v>252.56610000000001</c:v>
                </c:pt>
                <c:pt idx="546">
                  <c:v>253.11969999999999</c:v>
                </c:pt>
                <c:pt idx="547">
                  <c:v>253.62520000000001</c:v>
                </c:pt>
                <c:pt idx="548">
                  <c:v>254.16900000000001</c:v>
                </c:pt>
                <c:pt idx="549">
                  <c:v>254.72069999999999</c:v>
                </c:pt>
                <c:pt idx="550">
                  <c:v>255.2724</c:v>
                </c:pt>
                <c:pt idx="551">
                  <c:v>255.881</c:v>
                </c:pt>
                <c:pt idx="552">
                  <c:v>256.4359</c:v>
                </c:pt>
                <c:pt idx="553">
                  <c:v>256.99149999999997</c:v>
                </c:pt>
                <c:pt idx="554">
                  <c:v>257.4957</c:v>
                </c:pt>
                <c:pt idx="555">
                  <c:v>258.04899999999998</c:v>
                </c:pt>
                <c:pt idx="556">
                  <c:v>258.60860000000002</c:v>
                </c:pt>
                <c:pt idx="557">
                  <c:v>259.1619</c:v>
                </c:pt>
                <c:pt idx="558">
                  <c:v>259.71589999999998</c:v>
                </c:pt>
                <c:pt idx="559">
                  <c:v>260.26760000000002</c:v>
                </c:pt>
                <c:pt idx="560">
                  <c:v>260.87549999999999</c:v>
                </c:pt>
                <c:pt idx="561">
                  <c:v>261.42720000000003</c:v>
                </c:pt>
                <c:pt idx="562">
                  <c:v>261.9812</c:v>
                </c:pt>
                <c:pt idx="563">
                  <c:v>262.53789999999998</c:v>
                </c:pt>
                <c:pt idx="564">
                  <c:v>263.03120000000001</c:v>
                </c:pt>
                <c:pt idx="565">
                  <c:v>263.58749999999998</c:v>
                </c:pt>
                <c:pt idx="566">
                  <c:v>264.13900000000001</c:v>
                </c:pt>
                <c:pt idx="567">
                  <c:v>264.69529999999997</c:v>
                </c:pt>
                <c:pt idx="568">
                  <c:v>265.30119999999999</c:v>
                </c:pt>
                <c:pt idx="569">
                  <c:v>265.85669999999999</c:v>
                </c:pt>
                <c:pt idx="570">
                  <c:v>266.35399999999998</c:v>
                </c:pt>
                <c:pt idx="571">
                  <c:v>266.911</c:v>
                </c:pt>
                <c:pt idx="572">
                  <c:v>267.46420000000001</c:v>
                </c:pt>
                <c:pt idx="573">
                  <c:v>268.07709999999997</c:v>
                </c:pt>
                <c:pt idx="574">
                  <c:v>268.58150000000001</c:v>
                </c:pt>
                <c:pt idx="575">
                  <c:v>269.19049999999999</c:v>
                </c:pt>
                <c:pt idx="576">
                  <c:v>269.69319999999999</c:v>
                </c:pt>
                <c:pt idx="577">
                  <c:v>270.29989999999998</c:v>
                </c:pt>
                <c:pt idx="578">
                  <c:v>270.79910000000001</c:v>
                </c:pt>
                <c:pt idx="579">
                  <c:v>271.39870000000002</c:v>
                </c:pt>
                <c:pt idx="580">
                  <c:v>271.89</c:v>
                </c:pt>
                <c:pt idx="581">
                  <c:v>272.43770000000001</c:v>
                </c:pt>
                <c:pt idx="582">
                  <c:v>273.04199999999997</c:v>
                </c:pt>
                <c:pt idx="583">
                  <c:v>273.53629999999998</c:v>
                </c:pt>
                <c:pt idx="584">
                  <c:v>274.07870000000003</c:v>
                </c:pt>
                <c:pt idx="585">
                  <c:v>274.62799999999999</c:v>
                </c:pt>
                <c:pt idx="586">
                  <c:v>275.22289999999998</c:v>
                </c:pt>
                <c:pt idx="587">
                  <c:v>275.77300000000002</c:v>
                </c:pt>
                <c:pt idx="588">
                  <c:v>276.31920000000002</c:v>
                </c:pt>
                <c:pt idx="589">
                  <c:v>276.87</c:v>
                </c:pt>
                <c:pt idx="590">
                  <c:v>277.41930000000002</c:v>
                </c:pt>
                <c:pt idx="591">
                  <c:v>277.97019999999998</c:v>
                </c:pt>
                <c:pt idx="592">
                  <c:v>278.51560000000001</c:v>
                </c:pt>
                <c:pt idx="593">
                  <c:v>279.05720000000002</c:v>
                </c:pt>
                <c:pt idx="594">
                  <c:v>279.6044</c:v>
                </c:pt>
                <c:pt idx="595">
                  <c:v>280.14699999999999</c:v>
                </c:pt>
                <c:pt idx="596">
                  <c:v>280.69659999999999</c:v>
                </c:pt>
                <c:pt idx="597">
                  <c:v>281.24299999999999</c:v>
                </c:pt>
                <c:pt idx="598">
                  <c:v>281.79340000000002</c:v>
                </c:pt>
                <c:pt idx="599">
                  <c:v>282.34070000000003</c:v>
                </c:pt>
                <c:pt idx="600">
                  <c:v>282.8965</c:v>
                </c:pt>
                <c:pt idx="601">
                  <c:v>283.4461</c:v>
                </c:pt>
                <c:pt idx="602">
                  <c:v>283.99650000000003</c:v>
                </c:pt>
                <c:pt idx="603">
                  <c:v>284.54919999999998</c:v>
                </c:pt>
                <c:pt idx="604">
                  <c:v>285.09879999999998</c:v>
                </c:pt>
                <c:pt idx="605">
                  <c:v>285.64609999999999</c:v>
                </c:pt>
                <c:pt idx="606">
                  <c:v>286.19490000000002</c:v>
                </c:pt>
                <c:pt idx="607">
                  <c:v>286.74369999999999</c:v>
                </c:pt>
                <c:pt idx="608">
                  <c:v>287.29020000000003</c:v>
                </c:pt>
                <c:pt idx="609">
                  <c:v>287.8381</c:v>
                </c:pt>
                <c:pt idx="610">
                  <c:v>288.38220000000001</c:v>
                </c:pt>
                <c:pt idx="611">
                  <c:v>288.9248</c:v>
                </c:pt>
                <c:pt idx="612">
                  <c:v>289.4735</c:v>
                </c:pt>
                <c:pt idx="613">
                  <c:v>290.0154</c:v>
                </c:pt>
                <c:pt idx="614">
                  <c:v>290.56330000000003</c:v>
                </c:pt>
                <c:pt idx="615">
                  <c:v>291.10669999999999</c:v>
                </c:pt>
                <c:pt idx="616">
                  <c:v>291.65390000000002</c:v>
                </c:pt>
                <c:pt idx="617">
                  <c:v>292.19569999999999</c:v>
                </c:pt>
                <c:pt idx="618">
                  <c:v>292.74599999999998</c:v>
                </c:pt>
                <c:pt idx="619">
                  <c:v>293.2978</c:v>
                </c:pt>
                <c:pt idx="620">
                  <c:v>293.84739999999999</c:v>
                </c:pt>
                <c:pt idx="621">
                  <c:v>294.39760000000001</c:v>
                </c:pt>
                <c:pt idx="622">
                  <c:v>294.94869999999997</c:v>
                </c:pt>
                <c:pt idx="623">
                  <c:v>295.50049999999999</c:v>
                </c:pt>
                <c:pt idx="624">
                  <c:v>296.04160000000002</c:v>
                </c:pt>
                <c:pt idx="625">
                  <c:v>296.58920000000001</c:v>
                </c:pt>
                <c:pt idx="626">
                  <c:v>297.12670000000003</c:v>
                </c:pt>
                <c:pt idx="627">
                  <c:v>297.6696</c:v>
                </c:pt>
                <c:pt idx="628">
                  <c:v>298.20940000000002</c:v>
                </c:pt>
                <c:pt idx="629">
                  <c:v>298.75389999999999</c:v>
                </c:pt>
                <c:pt idx="630">
                  <c:v>299.29219999999998</c:v>
                </c:pt>
                <c:pt idx="631">
                  <c:v>299.8374</c:v>
                </c:pt>
                <c:pt idx="632">
                  <c:v>300.3802</c:v>
                </c:pt>
                <c:pt idx="633">
                  <c:v>300.9178</c:v>
                </c:pt>
                <c:pt idx="634">
                  <c:v>301.46449999999999</c:v>
                </c:pt>
                <c:pt idx="635">
                  <c:v>302.00439999999998</c:v>
                </c:pt>
                <c:pt idx="636">
                  <c:v>302.54950000000002</c:v>
                </c:pt>
                <c:pt idx="637">
                  <c:v>303.09089999999998</c:v>
                </c:pt>
                <c:pt idx="638">
                  <c:v>303.63990000000001</c:v>
                </c:pt>
                <c:pt idx="639">
                  <c:v>304.18349999999998</c:v>
                </c:pt>
                <c:pt idx="640">
                  <c:v>304.72789999999998</c:v>
                </c:pt>
                <c:pt idx="641">
                  <c:v>305.27460000000002</c:v>
                </c:pt>
                <c:pt idx="642">
                  <c:v>305.81830000000002</c:v>
                </c:pt>
                <c:pt idx="643">
                  <c:v>306.36880000000002</c:v>
                </c:pt>
                <c:pt idx="644">
                  <c:v>306.91399999999999</c:v>
                </c:pt>
                <c:pt idx="645">
                  <c:v>307.46899999999999</c:v>
                </c:pt>
                <c:pt idx="646">
                  <c:v>308.0127</c:v>
                </c:pt>
                <c:pt idx="647">
                  <c:v>308.56470000000002</c:v>
                </c:pt>
                <c:pt idx="648">
                  <c:v>309.10989999999998</c:v>
                </c:pt>
                <c:pt idx="649">
                  <c:v>309.66109999999998</c:v>
                </c:pt>
                <c:pt idx="650">
                  <c:v>310.2079</c:v>
                </c:pt>
                <c:pt idx="651">
                  <c:v>310.75990000000002</c:v>
                </c:pt>
                <c:pt idx="652">
                  <c:v>311.31110000000001</c:v>
                </c:pt>
                <c:pt idx="653">
                  <c:v>311.8578</c:v>
                </c:pt>
                <c:pt idx="654">
                  <c:v>312.4083</c:v>
                </c:pt>
                <c:pt idx="655">
                  <c:v>312.9547</c:v>
                </c:pt>
                <c:pt idx="656">
                  <c:v>313.50069999999999</c:v>
                </c:pt>
                <c:pt idx="657">
                  <c:v>314.04000000000002</c:v>
                </c:pt>
                <c:pt idx="658">
                  <c:v>314.5883</c:v>
                </c:pt>
                <c:pt idx="659">
                  <c:v>315.13279999999997</c:v>
                </c:pt>
                <c:pt idx="660">
                  <c:v>315.68259999999998</c:v>
                </c:pt>
                <c:pt idx="661">
                  <c:v>316.22859999999997</c:v>
                </c:pt>
                <c:pt idx="662">
                  <c:v>316.77620000000002</c:v>
                </c:pt>
                <c:pt idx="663">
                  <c:v>317.32369999999997</c:v>
                </c:pt>
                <c:pt idx="664">
                  <c:v>317.8682</c:v>
                </c:pt>
                <c:pt idx="665">
                  <c:v>318.41800000000001</c:v>
                </c:pt>
                <c:pt idx="666">
                  <c:v>318.95800000000003</c:v>
                </c:pt>
                <c:pt idx="667">
                  <c:v>319.50779999999997</c:v>
                </c:pt>
                <c:pt idx="668">
                  <c:v>320.0539</c:v>
                </c:pt>
                <c:pt idx="669">
                  <c:v>320.60289999999998</c:v>
                </c:pt>
                <c:pt idx="670">
                  <c:v>321.1497</c:v>
                </c:pt>
                <c:pt idx="671">
                  <c:v>321.6995</c:v>
                </c:pt>
                <c:pt idx="672">
                  <c:v>322.24630000000002</c:v>
                </c:pt>
                <c:pt idx="673">
                  <c:v>322.78930000000003</c:v>
                </c:pt>
                <c:pt idx="674">
                  <c:v>323.34059999999999</c:v>
                </c:pt>
                <c:pt idx="675">
                  <c:v>323.88209999999998</c:v>
                </c:pt>
                <c:pt idx="676">
                  <c:v>324.43950000000001</c:v>
                </c:pt>
                <c:pt idx="677">
                  <c:v>324.98700000000002</c:v>
                </c:pt>
                <c:pt idx="678">
                  <c:v>325.5428</c:v>
                </c:pt>
                <c:pt idx="679">
                  <c:v>326.09109999999998</c:v>
                </c:pt>
                <c:pt idx="680">
                  <c:v>326.64760000000001</c:v>
                </c:pt>
                <c:pt idx="681">
                  <c:v>327.19439999999997</c:v>
                </c:pt>
                <c:pt idx="682">
                  <c:v>327.74650000000003</c:v>
                </c:pt>
                <c:pt idx="683">
                  <c:v>328.3</c:v>
                </c:pt>
                <c:pt idx="684">
                  <c:v>328.84910000000002</c:v>
                </c:pt>
                <c:pt idx="685">
                  <c:v>329.40039999999999</c:v>
                </c:pt>
                <c:pt idx="686">
                  <c:v>329.94940000000003</c:v>
                </c:pt>
                <c:pt idx="687">
                  <c:v>330.50369999999998</c:v>
                </c:pt>
                <c:pt idx="688">
                  <c:v>331.05200000000002</c:v>
                </c:pt>
                <c:pt idx="689">
                  <c:v>331.60559999999998</c:v>
                </c:pt>
                <c:pt idx="690">
                  <c:v>332.15390000000002</c:v>
                </c:pt>
                <c:pt idx="691">
                  <c:v>332.70359999999999</c:v>
                </c:pt>
                <c:pt idx="692">
                  <c:v>333.2527</c:v>
                </c:pt>
                <c:pt idx="693">
                  <c:v>333.79950000000002</c:v>
                </c:pt>
                <c:pt idx="694">
                  <c:v>334.34930000000003</c:v>
                </c:pt>
                <c:pt idx="695">
                  <c:v>334.89760000000001</c:v>
                </c:pt>
                <c:pt idx="696">
                  <c:v>335.45190000000002</c:v>
                </c:pt>
                <c:pt idx="697">
                  <c:v>336.00240000000002</c:v>
                </c:pt>
                <c:pt idx="698">
                  <c:v>336.5582</c:v>
                </c:pt>
                <c:pt idx="699">
                  <c:v>337.1103</c:v>
                </c:pt>
                <c:pt idx="700">
                  <c:v>337.66879999999998</c:v>
                </c:pt>
                <c:pt idx="701">
                  <c:v>338.21699999999998</c:v>
                </c:pt>
                <c:pt idx="702">
                  <c:v>338.76150000000001</c:v>
                </c:pt>
                <c:pt idx="703">
                  <c:v>339.3075</c:v>
                </c:pt>
                <c:pt idx="704">
                  <c:v>339.84820000000002</c:v>
                </c:pt>
                <c:pt idx="705">
                  <c:v>340.39120000000003</c:v>
                </c:pt>
                <c:pt idx="706">
                  <c:v>340.93119999999999</c:v>
                </c:pt>
                <c:pt idx="707">
                  <c:v>341.48090000000002</c:v>
                </c:pt>
                <c:pt idx="708">
                  <c:v>342.02390000000003</c:v>
                </c:pt>
                <c:pt idx="709">
                  <c:v>342.56990000000002</c:v>
                </c:pt>
                <c:pt idx="710">
                  <c:v>343.11219999999997</c:v>
                </c:pt>
                <c:pt idx="711">
                  <c:v>343.65809999999999</c:v>
                </c:pt>
                <c:pt idx="712">
                  <c:v>344.2011</c:v>
                </c:pt>
                <c:pt idx="713">
                  <c:v>344.74259999999998</c:v>
                </c:pt>
                <c:pt idx="714">
                  <c:v>345.29230000000001</c:v>
                </c:pt>
                <c:pt idx="715">
                  <c:v>345.8347</c:v>
                </c:pt>
                <c:pt idx="716">
                  <c:v>346.37090000000001</c:v>
                </c:pt>
                <c:pt idx="717">
                  <c:v>346.90559999999999</c:v>
                </c:pt>
                <c:pt idx="718">
                  <c:v>347.4477</c:v>
                </c:pt>
                <c:pt idx="719">
                  <c:v>347.9846</c:v>
                </c:pt>
                <c:pt idx="720">
                  <c:v>348.52519999999998</c:v>
                </c:pt>
                <c:pt idx="721">
                  <c:v>349.06650000000002</c:v>
                </c:pt>
                <c:pt idx="722">
                  <c:v>349.60199999999998</c:v>
                </c:pt>
                <c:pt idx="723">
                  <c:v>350.14109999999999</c:v>
                </c:pt>
                <c:pt idx="724">
                  <c:v>350.67290000000003</c:v>
                </c:pt>
                <c:pt idx="725">
                  <c:v>351.21640000000002</c:v>
                </c:pt>
                <c:pt idx="726">
                  <c:v>351.74970000000002</c:v>
                </c:pt>
                <c:pt idx="727">
                  <c:v>352.29469999999998</c:v>
                </c:pt>
                <c:pt idx="728">
                  <c:v>352.83010000000002</c:v>
                </c:pt>
                <c:pt idx="729">
                  <c:v>353.37369999999999</c:v>
                </c:pt>
                <c:pt idx="730">
                  <c:v>353.90929999999997</c:v>
                </c:pt>
                <c:pt idx="731">
                  <c:v>354.45409999999998</c:v>
                </c:pt>
                <c:pt idx="732">
                  <c:v>354.99810000000002</c:v>
                </c:pt>
                <c:pt idx="733">
                  <c:v>355.54070000000002</c:v>
                </c:pt>
                <c:pt idx="734">
                  <c:v>356.08620000000002</c:v>
                </c:pt>
                <c:pt idx="735">
                  <c:v>356.62130000000002</c:v>
                </c:pt>
                <c:pt idx="736">
                  <c:v>357.16609999999997</c:v>
                </c:pt>
                <c:pt idx="737">
                  <c:v>357.70650000000001</c:v>
                </c:pt>
                <c:pt idx="738">
                  <c:v>358.2527</c:v>
                </c:pt>
                <c:pt idx="739">
                  <c:v>358.7901</c:v>
                </c:pt>
                <c:pt idx="740">
                  <c:v>359.33859999999999</c:v>
                </c:pt>
                <c:pt idx="741">
                  <c:v>359.88189999999997</c:v>
                </c:pt>
                <c:pt idx="742">
                  <c:v>360.41849999999999</c:v>
                </c:pt>
                <c:pt idx="743">
                  <c:v>360.95729999999998</c:v>
                </c:pt>
                <c:pt idx="744">
                  <c:v>361.49770000000001</c:v>
                </c:pt>
                <c:pt idx="745">
                  <c:v>362.03750000000002</c:v>
                </c:pt>
                <c:pt idx="746">
                  <c:v>362.56169999999997</c:v>
                </c:pt>
                <c:pt idx="747">
                  <c:v>363.09539999999998</c:v>
                </c:pt>
                <c:pt idx="748">
                  <c:v>363.62610000000001</c:v>
                </c:pt>
                <c:pt idx="749">
                  <c:v>364.15750000000003</c:v>
                </c:pt>
                <c:pt idx="750">
                  <c:v>364.68529999999998</c:v>
                </c:pt>
                <c:pt idx="751">
                  <c:v>365.21899999999999</c:v>
                </c:pt>
                <c:pt idx="752">
                  <c:v>365.74829999999997</c:v>
                </c:pt>
                <c:pt idx="753">
                  <c:v>366.27609999999999</c:v>
                </c:pt>
                <c:pt idx="754">
                  <c:v>366.80529999999999</c:v>
                </c:pt>
                <c:pt idx="755">
                  <c:v>367.33100000000002</c:v>
                </c:pt>
                <c:pt idx="756">
                  <c:v>367.86099999999999</c:v>
                </c:pt>
                <c:pt idx="757">
                  <c:v>368.39030000000002</c:v>
                </c:pt>
                <c:pt idx="758">
                  <c:v>368.92239999999998</c:v>
                </c:pt>
                <c:pt idx="759">
                  <c:v>369.45030000000003</c:v>
                </c:pt>
                <c:pt idx="760">
                  <c:v>369.98250000000002</c:v>
                </c:pt>
                <c:pt idx="761">
                  <c:v>370.51569999999998</c:v>
                </c:pt>
                <c:pt idx="762">
                  <c:v>371.04579999999999</c:v>
                </c:pt>
                <c:pt idx="763">
                  <c:v>371.5804</c:v>
                </c:pt>
                <c:pt idx="764">
                  <c:v>372.11419999999998</c:v>
                </c:pt>
                <c:pt idx="765">
                  <c:v>372.65539999999999</c:v>
                </c:pt>
                <c:pt idx="766">
                  <c:v>373.19150000000002</c:v>
                </c:pt>
                <c:pt idx="767">
                  <c:v>373.73630000000003</c:v>
                </c:pt>
                <c:pt idx="768">
                  <c:v>374.27229999999997</c:v>
                </c:pt>
                <c:pt idx="769">
                  <c:v>374.81569999999999</c:v>
                </c:pt>
                <c:pt idx="770">
                  <c:v>375.35250000000002</c:v>
                </c:pt>
                <c:pt idx="771">
                  <c:v>375.89069999999998</c:v>
                </c:pt>
                <c:pt idx="772">
                  <c:v>376.43119999999999</c:v>
                </c:pt>
                <c:pt idx="773">
                  <c:v>376.96800000000002</c:v>
                </c:pt>
                <c:pt idx="774">
                  <c:v>377.51060000000001</c:v>
                </c:pt>
                <c:pt idx="775">
                  <c:v>378.04739999999998</c:v>
                </c:pt>
                <c:pt idx="776">
                  <c:v>378.58330000000001</c:v>
                </c:pt>
                <c:pt idx="777">
                  <c:v>379.11270000000002</c:v>
                </c:pt>
                <c:pt idx="778">
                  <c:v>379.6515</c:v>
                </c:pt>
                <c:pt idx="779">
                  <c:v>380.18599999999998</c:v>
                </c:pt>
                <c:pt idx="780">
                  <c:v>380.72480000000002</c:v>
                </c:pt>
                <c:pt idx="781">
                  <c:v>381.26069999999999</c:v>
                </c:pt>
                <c:pt idx="782">
                  <c:v>381.79880000000003</c:v>
                </c:pt>
                <c:pt idx="783">
                  <c:v>382.3383</c:v>
                </c:pt>
                <c:pt idx="784">
                  <c:v>382.87349999999998</c:v>
                </c:pt>
                <c:pt idx="785">
                  <c:v>383.41739999999999</c:v>
                </c:pt>
                <c:pt idx="786">
                  <c:v>383.95909999999998</c:v>
                </c:pt>
                <c:pt idx="787">
                  <c:v>384.50659999999999</c:v>
                </c:pt>
                <c:pt idx="788">
                  <c:v>385.04750000000001</c:v>
                </c:pt>
                <c:pt idx="789">
                  <c:v>385.5951</c:v>
                </c:pt>
                <c:pt idx="790">
                  <c:v>386.13670000000002</c:v>
                </c:pt>
                <c:pt idx="791">
                  <c:v>386.68209999999999</c:v>
                </c:pt>
                <c:pt idx="792">
                  <c:v>387.2296</c:v>
                </c:pt>
                <c:pt idx="793">
                  <c:v>387.78070000000002</c:v>
                </c:pt>
                <c:pt idx="794">
                  <c:v>388.33109999999999</c:v>
                </c:pt>
                <c:pt idx="795">
                  <c:v>388.87709999999998</c:v>
                </c:pt>
                <c:pt idx="796">
                  <c:v>389.43189999999998</c:v>
                </c:pt>
                <c:pt idx="797">
                  <c:v>389.97789999999998</c:v>
                </c:pt>
                <c:pt idx="798">
                  <c:v>390.53050000000002</c:v>
                </c:pt>
                <c:pt idx="799">
                  <c:v>391.0831</c:v>
                </c:pt>
                <c:pt idx="800">
                  <c:v>391.6429</c:v>
                </c:pt>
                <c:pt idx="801">
                  <c:v>392.202</c:v>
                </c:pt>
                <c:pt idx="802">
                  <c:v>392.76100000000002</c:v>
                </c:pt>
                <c:pt idx="803">
                  <c:v>393.32380000000001</c:v>
                </c:pt>
                <c:pt idx="804">
                  <c:v>393.8818</c:v>
                </c:pt>
                <c:pt idx="805">
                  <c:v>394.44159999999999</c:v>
                </c:pt>
                <c:pt idx="806">
                  <c:v>394.99209999999999</c:v>
                </c:pt>
                <c:pt idx="807">
                  <c:v>395.55110000000002</c:v>
                </c:pt>
                <c:pt idx="808">
                  <c:v>396.10660000000001</c:v>
                </c:pt>
                <c:pt idx="809">
                  <c:v>396.66930000000002</c:v>
                </c:pt>
                <c:pt idx="810">
                  <c:v>397.2226</c:v>
                </c:pt>
                <c:pt idx="811">
                  <c:v>397.78590000000003</c:v>
                </c:pt>
                <c:pt idx="812">
                  <c:v>398.35210000000001</c:v>
                </c:pt>
                <c:pt idx="813">
                  <c:v>398.9162</c:v>
                </c:pt>
                <c:pt idx="814">
                  <c:v>399.48309999999998</c:v>
                </c:pt>
                <c:pt idx="815">
                  <c:v>400.05070000000001</c:v>
                </c:pt>
                <c:pt idx="816">
                  <c:v>400.62119999999999</c:v>
                </c:pt>
                <c:pt idx="817">
                  <c:v>401.18380000000002</c:v>
                </c:pt>
                <c:pt idx="818">
                  <c:v>401.75529999999998</c:v>
                </c:pt>
                <c:pt idx="819">
                  <c:v>402.32499999999999</c:v>
                </c:pt>
                <c:pt idx="820">
                  <c:v>402.89760000000001</c:v>
                </c:pt>
                <c:pt idx="821">
                  <c:v>403.46870000000001</c:v>
                </c:pt>
                <c:pt idx="822">
                  <c:v>404.04700000000003</c:v>
                </c:pt>
                <c:pt idx="823">
                  <c:v>404.61880000000002</c:v>
                </c:pt>
                <c:pt idx="824">
                  <c:v>405.18709999999999</c:v>
                </c:pt>
                <c:pt idx="825">
                  <c:v>405.76249999999999</c:v>
                </c:pt>
                <c:pt idx="826">
                  <c:v>406.33080000000001</c:v>
                </c:pt>
                <c:pt idx="827">
                  <c:v>406.90050000000002</c:v>
                </c:pt>
                <c:pt idx="828">
                  <c:v>407.46730000000002</c:v>
                </c:pt>
                <c:pt idx="829">
                  <c:v>408.03699999999998</c:v>
                </c:pt>
                <c:pt idx="830">
                  <c:v>408.59949999999998</c:v>
                </c:pt>
                <c:pt idx="831">
                  <c:v>409.16640000000001</c:v>
                </c:pt>
                <c:pt idx="832">
                  <c:v>409.72919999999999</c:v>
                </c:pt>
                <c:pt idx="833">
                  <c:v>410.29050000000001</c:v>
                </c:pt>
                <c:pt idx="834">
                  <c:v>410.8553</c:v>
                </c:pt>
                <c:pt idx="835">
                  <c:v>411.41239999999999</c:v>
                </c:pt>
                <c:pt idx="836">
                  <c:v>411.97359999999998</c:v>
                </c:pt>
                <c:pt idx="837">
                  <c:v>412.52850000000001</c:v>
                </c:pt>
                <c:pt idx="838">
                  <c:v>413.08769999999998</c:v>
                </c:pt>
                <c:pt idx="839">
                  <c:v>413.63830000000002</c:v>
                </c:pt>
                <c:pt idx="840">
                  <c:v>414.19740000000002</c:v>
                </c:pt>
                <c:pt idx="841">
                  <c:v>414.74799999999999</c:v>
                </c:pt>
                <c:pt idx="842">
                  <c:v>415.30079999999998</c:v>
                </c:pt>
                <c:pt idx="843">
                  <c:v>415.85059999999999</c:v>
                </c:pt>
                <c:pt idx="844">
                  <c:v>416.40260000000001</c:v>
                </c:pt>
                <c:pt idx="845">
                  <c:v>416.95609999999999</c:v>
                </c:pt>
                <c:pt idx="846">
                  <c:v>417.50599999999997</c:v>
                </c:pt>
                <c:pt idx="847">
                  <c:v>418.05680000000001</c:v>
                </c:pt>
                <c:pt idx="848">
                  <c:v>418.60480000000001</c:v>
                </c:pt>
                <c:pt idx="849">
                  <c:v>419.15269999999998</c:v>
                </c:pt>
                <c:pt idx="850">
                  <c:v>419.6943</c:v>
                </c:pt>
                <c:pt idx="851">
                  <c:v>420.24220000000003</c:v>
                </c:pt>
                <c:pt idx="852">
                  <c:v>420.78800000000001</c:v>
                </c:pt>
                <c:pt idx="853">
                  <c:v>421.33530000000002</c:v>
                </c:pt>
                <c:pt idx="854">
                  <c:v>421.88389999999998</c:v>
                </c:pt>
                <c:pt idx="855">
                  <c:v>422.42759999999998</c:v>
                </c:pt>
                <c:pt idx="856">
                  <c:v>422.97410000000002</c:v>
                </c:pt>
                <c:pt idx="857">
                  <c:v>423.51710000000003</c:v>
                </c:pt>
                <c:pt idx="858">
                  <c:v>424.06290000000001</c:v>
                </c:pt>
                <c:pt idx="859">
                  <c:v>424.60509999999999</c:v>
                </c:pt>
                <c:pt idx="860">
                  <c:v>425.15559999999999</c:v>
                </c:pt>
                <c:pt idx="861">
                  <c:v>425.69290000000001</c:v>
                </c:pt>
                <c:pt idx="862">
                  <c:v>426.23309999999998</c:v>
                </c:pt>
                <c:pt idx="863">
                  <c:v>426.77330000000001</c:v>
                </c:pt>
                <c:pt idx="864">
                  <c:v>427.3134</c:v>
                </c:pt>
                <c:pt idx="865">
                  <c:v>427.85359999999997</c:v>
                </c:pt>
                <c:pt idx="866">
                  <c:v>428.39449999999999</c:v>
                </c:pt>
                <c:pt idx="867">
                  <c:v>428.9375</c:v>
                </c:pt>
                <c:pt idx="868">
                  <c:v>429.47480000000002</c:v>
                </c:pt>
                <c:pt idx="869">
                  <c:v>430.01429999999999</c:v>
                </c:pt>
                <c:pt idx="870">
                  <c:v>430.54950000000002</c:v>
                </c:pt>
                <c:pt idx="871">
                  <c:v>431.09179999999998</c:v>
                </c:pt>
                <c:pt idx="872">
                  <c:v>431.63130000000001</c:v>
                </c:pt>
                <c:pt idx="873">
                  <c:v>432.17570000000001</c:v>
                </c:pt>
                <c:pt idx="874">
                  <c:v>432.72289999999998</c:v>
                </c:pt>
                <c:pt idx="875">
                  <c:v>433.26420000000002</c:v>
                </c:pt>
                <c:pt idx="876">
                  <c:v>433.7996</c:v>
                </c:pt>
                <c:pt idx="877">
                  <c:v>434.33370000000002</c:v>
                </c:pt>
                <c:pt idx="878">
                  <c:v>434.87270000000001</c:v>
                </c:pt>
                <c:pt idx="879">
                  <c:v>435.40120000000002</c:v>
                </c:pt>
                <c:pt idx="880">
                  <c:v>435.93740000000003</c:v>
                </c:pt>
                <c:pt idx="881">
                  <c:v>436.4778</c:v>
                </c:pt>
                <c:pt idx="882">
                  <c:v>437.02030000000002</c:v>
                </c:pt>
                <c:pt idx="883">
                  <c:v>437.55290000000002</c:v>
                </c:pt>
                <c:pt idx="884">
                  <c:v>438.09410000000003</c:v>
                </c:pt>
                <c:pt idx="885">
                  <c:v>438.63380000000001</c:v>
                </c:pt>
                <c:pt idx="886">
                  <c:v>439.1671</c:v>
                </c:pt>
                <c:pt idx="887">
                  <c:v>439.7054</c:v>
                </c:pt>
                <c:pt idx="888">
                  <c:v>440.23950000000002</c:v>
                </c:pt>
                <c:pt idx="889">
                  <c:v>440.7765</c:v>
                </c:pt>
                <c:pt idx="890">
                  <c:v>441.30689999999998</c:v>
                </c:pt>
                <c:pt idx="891">
                  <c:v>441.8408</c:v>
                </c:pt>
                <c:pt idx="892">
                  <c:v>442.37259999999998</c:v>
                </c:pt>
                <c:pt idx="893">
                  <c:v>442.90789999999998</c:v>
                </c:pt>
                <c:pt idx="894">
                  <c:v>443.43830000000003</c:v>
                </c:pt>
                <c:pt idx="895">
                  <c:v>443.9708</c:v>
                </c:pt>
                <c:pt idx="896">
                  <c:v>444.5068</c:v>
                </c:pt>
                <c:pt idx="897">
                  <c:v>445.03789999999998</c:v>
                </c:pt>
                <c:pt idx="898">
                  <c:v>445.57249999999999</c:v>
                </c:pt>
                <c:pt idx="899">
                  <c:v>446.10570000000001</c:v>
                </c:pt>
                <c:pt idx="900">
                  <c:v>446.64030000000002</c:v>
                </c:pt>
                <c:pt idx="901">
                  <c:v>447.1728</c:v>
                </c:pt>
                <c:pt idx="902">
                  <c:v>447.70740000000001</c:v>
                </c:pt>
                <c:pt idx="903">
                  <c:v>448.24119999999999</c:v>
                </c:pt>
                <c:pt idx="904">
                  <c:v>448.77370000000002</c:v>
                </c:pt>
                <c:pt idx="905">
                  <c:v>449.31540000000001</c:v>
                </c:pt>
                <c:pt idx="906">
                  <c:v>449.8492</c:v>
                </c:pt>
                <c:pt idx="907">
                  <c:v>450.38670000000002</c:v>
                </c:pt>
                <c:pt idx="908">
                  <c:v>450.91989999999998</c:v>
                </c:pt>
                <c:pt idx="909">
                  <c:v>451.45859999999999</c:v>
                </c:pt>
                <c:pt idx="910">
                  <c:v>451.9862</c:v>
                </c:pt>
                <c:pt idx="911">
                  <c:v>452.51799999999997</c:v>
                </c:pt>
                <c:pt idx="912">
                  <c:v>453.04770000000002</c:v>
                </c:pt>
                <c:pt idx="913">
                  <c:v>453.58229999999998</c:v>
                </c:pt>
                <c:pt idx="914">
                  <c:v>454.11759999999998</c:v>
                </c:pt>
                <c:pt idx="915">
                  <c:v>454.64729999999997</c:v>
                </c:pt>
                <c:pt idx="916">
                  <c:v>455.18470000000002</c:v>
                </c:pt>
                <c:pt idx="917">
                  <c:v>455.72</c:v>
                </c:pt>
                <c:pt idx="918">
                  <c:v>456.25670000000002</c:v>
                </c:pt>
                <c:pt idx="919">
                  <c:v>456.78429999999997</c:v>
                </c:pt>
                <c:pt idx="920">
                  <c:v>457.3245</c:v>
                </c:pt>
                <c:pt idx="921">
                  <c:v>457.85700000000003</c:v>
                </c:pt>
                <c:pt idx="922">
                  <c:v>458.39089999999999</c:v>
                </c:pt>
                <c:pt idx="923">
                  <c:v>458.92200000000003</c:v>
                </c:pt>
                <c:pt idx="924">
                  <c:v>459.45800000000003</c:v>
                </c:pt>
                <c:pt idx="925">
                  <c:v>459.99259999999998</c:v>
                </c:pt>
                <c:pt idx="926">
                  <c:v>460.52089999999998</c:v>
                </c:pt>
                <c:pt idx="927">
                  <c:v>461.05340000000001</c:v>
                </c:pt>
                <c:pt idx="928">
                  <c:v>461.58100000000002</c:v>
                </c:pt>
                <c:pt idx="929">
                  <c:v>462.11419999999998</c:v>
                </c:pt>
                <c:pt idx="930">
                  <c:v>462.6397</c:v>
                </c:pt>
                <c:pt idx="931">
                  <c:v>463.17500000000001</c:v>
                </c:pt>
                <c:pt idx="932">
                  <c:v>463.70609999999999</c:v>
                </c:pt>
                <c:pt idx="933">
                  <c:v>464.23559999999998</c:v>
                </c:pt>
                <c:pt idx="934">
                  <c:v>464.76299999999998</c:v>
                </c:pt>
                <c:pt idx="935">
                  <c:v>465.29259999999999</c:v>
                </c:pt>
                <c:pt idx="936">
                  <c:v>465.82420000000002</c:v>
                </c:pt>
                <c:pt idx="937">
                  <c:v>466.34820000000002</c:v>
                </c:pt>
                <c:pt idx="938">
                  <c:v>466.87490000000003</c:v>
                </c:pt>
                <c:pt idx="939">
                  <c:v>467.39609999999999</c:v>
                </c:pt>
                <c:pt idx="940">
                  <c:v>467.92009999999999</c:v>
                </c:pt>
                <c:pt idx="941">
                  <c:v>468.44409999999999</c:v>
                </c:pt>
                <c:pt idx="942">
                  <c:v>468.97230000000002</c:v>
                </c:pt>
                <c:pt idx="943">
                  <c:v>469.50040000000001</c:v>
                </c:pt>
                <c:pt idx="944">
                  <c:v>470.02859999999998</c:v>
                </c:pt>
                <c:pt idx="945">
                  <c:v>470.55950000000001</c:v>
                </c:pt>
                <c:pt idx="946">
                  <c:v>471.08210000000003</c:v>
                </c:pt>
                <c:pt idx="947">
                  <c:v>471.61090000000002</c:v>
                </c:pt>
                <c:pt idx="948">
                  <c:v>472.13839999999999</c:v>
                </c:pt>
                <c:pt idx="949">
                  <c:v>472.66860000000003</c:v>
                </c:pt>
                <c:pt idx="950">
                  <c:v>473.19400000000002</c:v>
                </c:pt>
                <c:pt idx="951">
                  <c:v>473.72210000000001</c:v>
                </c:pt>
                <c:pt idx="952">
                  <c:v>474.24680000000001</c:v>
                </c:pt>
                <c:pt idx="953">
                  <c:v>474.77010000000001</c:v>
                </c:pt>
                <c:pt idx="954">
                  <c:v>475.2962</c:v>
                </c:pt>
                <c:pt idx="955">
                  <c:v>475.82159999999999</c:v>
                </c:pt>
                <c:pt idx="956">
                  <c:v>476.35390000000001</c:v>
                </c:pt>
                <c:pt idx="957">
                  <c:v>476.87650000000002</c:v>
                </c:pt>
                <c:pt idx="958">
                  <c:v>477.4074</c:v>
                </c:pt>
                <c:pt idx="959">
                  <c:v>477.93340000000001</c:v>
                </c:pt>
                <c:pt idx="960">
                  <c:v>478.46640000000002</c:v>
                </c:pt>
                <c:pt idx="961">
                  <c:v>478.9932</c:v>
                </c:pt>
                <c:pt idx="962">
                  <c:v>479.52339999999998</c:v>
                </c:pt>
                <c:pt idx="963">
                  <c:v>480.04950000000002</c:v>
                </c:pt>
                <c:pt idx="964">
                  <c:v>480.57830000000001</c:v>
                </c:pt>
                <c:pt idx="965">
                  <c:v>481.10509999999999</c:v>
                </c:pt>
                <c:pt idx="966">
                  <c:v>481.62560000000002</c:v>
                </c:pt>
                <c:pt idx="967">
                  <c:v>482.15719999999999</c:v>
                </c:pt>
                <c:pt idx="968">
                  <c:v>482.68680000000001</c:v>
                </c:pt>
                <c:pt idx="969">
                  <c:v>483.21839999999997</c:v>
                </c:pt>
                <c:pt idx="970">
                  <c:v>483.74439999999998</c:v>
                </c:pt>
                <c:pt idx="971">
                  <c:v>484.27879999999999</c:v>
                </c:pt>
                <c:pt idx="972">
                  <c:v>484.80560000000003</c:v>
                </c:pt>
                <c:pt idx="973">
                  <c:v>485.33030000000002</c:v>
                </c:pt>
                <c:pt idx="974">
                  <c:v>485.85559999999998</c:v>
                </c:pt>
                <c:pt idx="975">
                  <c:v>486.3809</c:v>
                </c:pt>
                <c:pt idx="976">
                  <c:v>486.90730000000002</c:v>
                </c:pt>
                <c:pt idx="977">
                  <c:v>487.43439999999998</c:v>
                </c:pt>
                <c:pt idx="978">
                  <c:v>487.96440000000001</c:v>
                </c:pt>
                <c:pt idx="979">
                  <c:v>488.48599999999999</c:v>
                </c:pt>
                <c:pt idx="980">
                  <c:v>489.01519999999999</c:v>
                </c:pt>
                <c:pt idx="981">
                  <c:v>489.53890000000001</c:v>
                </c:pt>
                <c:pt idx="982">
                  <c:v>490.06189999999998</c:v>
                </c:pt>
                <c:pt idx="983">
                  <c:v>490.58769999999998</c:v>
                </c:pt>
                <c:pt idx="984">
                  <c:v>491.11419999999998</c:v>
                </c:pt>
                <c:pt idx="985">
                  <c:v>491.64060000000001</c:v>
                </c:pt>
                <c:pt idx="986">
                  <c:v>492.16430000000003</c:v>
                </c:pt>
                <c:pt idx="987">
                  <c:v>492.697</c:v>
                </c:pt>
                <c:pt idx="988">
                  <c:v>493.22</c:v>
                </c:pt>
                <c:pt idx="989">
                  <c:v>493.75400000000002</c:v>
                </c:pt>
                <c:pt idx="990">
                  <c:v>494.27850000000001</c:v>
                </c:pt>
                <c:pt idx="991">
                  <c:v>494.80399999999997</c:v>
                </c:pt>
                <c:pt idx="992">
                  <c:v>495.32600000000002</c:v>
                </c:pt>
                <c:pt idx="993">
                  <c:v>495.85140000000001</c:v>
                </c:pt>
                <c:pt idx="994">
                  <c:v>496.3741</c:v>
                </c:pt>
                <c:pt idx="995">
                  <c:v>496.8913</c:v>
                </c:pt>
                <c:pt idx="996">
                  <c:v>497.41750000000002</c:v>
                </c:pt>
                <c:pt idx="997">
                  <c:v>497.93599999999998</c:v>
                </c:pt>
                <c:pt idx="998">
                  <c:v>498.46350000000001</c:v>
                </c:pt>
                <c:pt idx="999">
                  <c:v>498.9828</c:v>
                </c:pt>
                <c:pt idx="1000">
                  <c:v>499.5179</c:v>
                </c:pt>
                <c:pt idx="1001">
                  <c:v>500.04129999999998</c:v>
                </c:pt>
                <c:pt idx="1002">
                  <c:v>500.57080000000002</c:v>
                </c:pt>
                <c:pt idx="1003">
                  <c:v>501.09559999999999</c:v>
                </c:pt>
                <c:pt idx="1004">
                  <c:v>501.62079999999997</c:v>
                </c:pt>
                <c:pt idx="1005">
                  <c:v>502.14109999999999</c:v>
                </c:pt>
                <c:pt idx="1006">
                  <c:v>502.6635</c:v>
                </c:pt>
                <c:pt idx="1007">
                  <c:v>503.18790000000001</c:v>
                </c:pt>
                <c:pt idx="1008">
                  <c:v>503.70760000000001</c:v>
                </c:pt>
                <c:pt idx="1009">
                  <c:v>504.23680000000002</c:v>
                </c:pt>
                <c:pt idx="1010">
                  <c:v>504.75850000000003</c:v>
                </c:pt>
                <c:pt idx="1011">
                  <c:v>505.28489999999999</c:v>
                </c:pt>
                <c:pt idx="1012">
                  <c:v>505.80529999999999</c:v>
                </c:pt>
                <c:pt idx="1013">
                  <c:v>506.32490000000001</c:v>
                </c:pt>
                <c:pt idx="1014">
                  <c:v>506.84320000000002</c:v>
                </c:pt>
                <c:pt idx="1015">
                  <c:v>507.36489999999998</c:v>
                </c:pt>
                <c:pt idx="1016">
                  <c:v>507.88589999999999</c:v>
                </c:pt>
                <c:pt idx="1017">
                  <c:v>508.40890000000002</c:v>
                </c:pt>
                <c:pt idx="1018">
                  <c:v>508.94189999999998</c:v>
                </c:pt>
                <c:pt idx="1019">
                  <c:v>509.45850000000002</c:v>
                </c:pt>
                <c:pt idx="1020">
                  <c:v>509.9778</c:v>
                </c:pt>
                <c:pt idx="1021">
                  <c:v>510.49509999999998</c:v>
                </c:pt>
                <c:pt idx="1022">
                  <c:v>511.01299999999998</c:v>
                </c:pt>
                <c:pt idx="1023">
                  <c:v>511.52280000000002</c:v>
                </c:pt>
                <c:pt idx="1024">
                  <c:v>512.03530000000001</c:v>
                </c:pt>
                <c:pt idx="1025">
                  <c:v>512.55129999999997</c:v>
                </c:pt>
                <c:pt idx="1026">
                  <c:v>513.06590000000006</c:v>
                </c:pt>
                <c:pt idx="1027">
                  <c:v>513.58309999999994</c:v>
                </c:pt>
                <c:pt idx="1028">
                  <c:v>514.10040000000004</c:v>
                </c:pt>
                <c:pt idx="1029">
                  <c:v>514.62300000000005</c:v>
                </c:pt>
                <c:pt idx="1030">
                  <c:v>515.13559999999995</c:v>
                </c:pt>
                <c:pt idx="1031">
                  <c:v>515.65419999999995</c:v>
                </c:pt>
                <c:pt idx="1032">
                  <c:v>516.16880000000003</c:v>
                </c:pt>
                <c:pt idx="1033">
                  <c:v>516.69420000000002</c:v>
                </c:pt>
                <c:pt idx="1034">
                  <c:v>517.21720000000005</c:v>
                </c:pt>
                <c:pt idx="1035">
                  <c:v>517.74099999999999</c:v>
                </c:pt>
                <c:pt idx="1036">
                  <c:v>518.26739999999995</c:v>
                </c:pt>
                <c:pt idx="1037">
                  <c:v>518.78980000000001</c:v>
                </c:pt>
                <c:pt idx="1038">
                  <c:v>519.31700000000001</c:v>
                </c:pt>
                <c:pt idx="1039">
                  <c:v>519.83939999999996</c:v>
                </c:pt>
                <c:pt idx="1040">
                  <c:v>520.37130000000002</c:v>
                </c:pt>
                <c:pt idx="1041">
                  <c:v>520.89300000000003</c:v>
                </c:pt>
                <c:pt idx="1042">
                  <c:v>521.42020000000002</c:v>
                </c:pt>
                <c:pt idx="1043">
                  <c:v>521.9384</c:v>
                </c:pt>
                <c:pt idx="1044">
                  <c:v>522.46559999999999</c:v>
                </c:pt>
                <c:pt idx="1045">
                  <c:v>522.98860000000002</c:v>
                </c:pt>
                <c:pt idx="1046">
                  <c:v>523.51239999999996</c:v>
                </c:pt>
                <c:pt idx="1047">
                  <c:v>524.03530000000001</c:v>
                </c:pt>
                <c:pt idx="1048">
                  <c:v>524.5539</c:v>
                </c:pt>
                <c:pt idx="1049">
                  <c:v>525.07249999999999</c:v>
                </c:pt>
                <c:pt idx="1050">
                  <c:v>525.58910000000003</c:v>
                </c:pt>
                <c:pt idx="1051">
                  <c:v>526.11040000000003</c:v>
                </c:pt>
                <c:pt idx="1052">
                  <c:v>526.6277</c:v>
                </c:pt>
                <c:pt idx="1053">
                  <c:v>527.149</c:v>
                </c:pt>
                <c:pt idx="1054">
                  <c:v>527.66759999999999</c:v>
                </c:pt>
                <c:pt idx="1055">
                  <c:v>528.18349999999998</c:v>
                </c:pt>
                <c:pt idx="1056">
                  <c:v>528.70150000000001</c:v>
                </c:pt>
                <c:pt idx="1057">
                  <c:v>529.2174</c:v>
                </c:pt>
                <c:pt idx="1058">
                  <c:v>529.73540000000003</c:v>
                </c:pt>
                <c:pt idx="1059">
                  <c:v>530.25120000000004</c:v>
                </c:pt>
                <c:pt idx="1060">
                  <c:v>530.77729999999997</c:v>
                </c:pt>
                <c:pt idx="1061">
                  <c:v>531.29390000000001</c:v>
                </c:pt>
                <c:pt idx="1062">
                  <c:v>531.81790000000001</c:v>
                </c:pt>
                <c:pt idx="1063">
                  <c:v>532.3365</c:v>
                </c:pt>
                <c:pt idx="1064">
                  <c:v>532.8578</c:v>
                </c:pt>
                <c:pt idx="1065">
                  <c:v>533.37239999999997</c:v>
                </c:pt>
                <c:pt idx="1066">
                  <c:v>533.88760000000002</c:v>
                </c:pt>
                <c:pt idx="1067">
                  <c:v>534.40629999999999</c:v>
                </c:pt>
                <c:pt idx="1068">
                  <c:v>534.92219999999998</c:v>
                </c:pt>
                <c:pt idx="1069">
                  <c:v>535.43880000000001</c:v>
                </c:pt>
                <c:pt idx="1070">
                  <c:v>535.95529999999997</c:v>
                </c:pt>
                <c:pt idx="1071">
                  <c:v>536.48069999999996</c:v>
                </c:pt>
                <c:pt idx="1072">
                  <c:v>536.99659999999994</c:v>
                </c:pt>
                <c:pt idx="1073">
                  <c:v>537.51859999999999</c:v>
                </c:pt>
                <c:pt idx="1074">
                  <c:v>538.03589999999997</c:v>
                </c:pt>
                <c:pt idx="1075">
                  <c:v>538.55790000000002</c:v>
                </c:pt>
                <c:pt idx="1076">
                  <c:v>539.07309999999995</c:v>
                </c:pt>
                <c:pt idx="1077">
                  <c:v>539.5865</c:v>
                </c:pt>
                <c:pt idx="1078">
                  <c:v>540.09799999999996</c:v>
                </c:pt>
                <c:pt idx="1079">
                  <c:v>540.60879999999997</c:v>
                </c:pt>
                <c:pt idx="1080">
                  <c:v>541.12289999999996</c:v>
                </c:pt>
                <c:pt idx="1081">
                  <c:v>541.63040000000001</c:v>
                </c:pt>
                <c:pt idx="1082">
                  <c:v>542.14919999999995</c:v>
                </c:pt>
                <c:pt idx="1083">
                  <c:v>542.66340000000002</c:v>
                </c:pt>
                <c:pt idx="1084">
                  <c:v>543.18550000000005</c:v>
                </c:pt>
                <c:pt idx="1085">
                  <c:v>543.69839999999999</c:v>
                </c:pt>
                <c:pt idx="1086">
                  <c:v>544.21450000000004</c:v>
                </c:pt>
                <c:pt idx="1087">
                  <c:v>544.72940000000006</c:v>
                </c:pt>
                <c:pt idx="1088">
                  <c:v>545.24289999999996</c:v>
                </c:pt>
                <c:pt idx="1089">
                  <c:v>545.7577</c:v>
                </c:pt>
                <c:pt idx="1090">
                  <c:v>546.27139999999997</c:v>
                </c:pt>
                <c:pt idx="1091">
                  <c:v>546.79740000000004</c:v>
                </c:pt>
                <c:pt idx="1092">
                  <c:v>547.31129999999996</c:v>
                </c:pt>
                <c:pt idx="1093">
                  <c:v>547.83190000000002</c:v>
                </c:pt>
                <c:pt idx="1094">
                  <c:v>548.35119999999995</c:v>
                </c:pt>
                <c:pt idx="1095">
                  <c:v>548.87249999999995</c:v>
                </c:pt>
                <c:pt idx="1096">
                  <c:v>549.38980000000004</c:v>
                </c:pt>
                <c:pt idx="1097">
                  <c:v>549.90440000000001</c:v>
                </c:pt>
                <c:pt idx="1098">
                  <c:v>550.42430000000002</c:v>
                </c:pt>
                <c:pt idx="1099">
                  <c:v>550.93880000000001</c:v>
                </c:pt>
                <c:pt idx="1100">
                  <c:v>551.45479999999998</c:v>
                </c:pt>
                <c:pt idx="1101">
                  <c:v>551.96799999999996</c:v>
                </c:pt>
                <c:pt idx="1102">
                  <c:v>552.49599999999998</c:v>
                </c:pt>
                <c:pt idx="1103">
                  <c:v>553.01319999999998</c:v>
                </c:pt>
                <c:pt idx="1104">
                  <c:v>553.5299</c:v>
                </c:pt>
                <c:pt idx="1105">
                  <c:v>554.04939999999999</c:v>
                </c:pt>
                <c:pt idx="1106">
                  <c:v>554.56550000000004</c:v>
                </c:pt>
                <c:pt idx="1107">
                  <c:v>555.08029999999997</c:v>
                </c:pt>
                <c:pt idx="1108">
                  <c:v>555.59310000000005</c:v>
                </c:pt>
                <c:pt idx="1109">
                  <c:v>556.11450000000002</c:v>
                </c:pt>
                <c:pt idx="1110">
                  <c:v>556.62530000000004</c:v>
                </c:pt>
                <c:pt idx="1111">
                  <c:v>557.14139999999998</c:v>
                </c:pt>
                <c:pt idx="1112">
                  <c:v>557.65219999999999</c:v>
                </c:pt>
                <c:pt idx="1113">
                  <c:v>558.1703</c:v>
                </c:pt>
                <c:pt idx="1114">
                  <c:v>558.6825</c:v>
                </c:pt>
                <c:pt idx="1115">
                  <c:v>559.20119999999997</c:v>
                </c:pt>
                <c:pt idx="1116">
                  <c:v>559.71870000000001</c:v>
                </c:pt>
                <c:pt idx="1117">
                  <c:v>560.23220000000003</c:v>
                </c:pt>
                <c:pt idx="1118">
                  <c:v>560.75229999999999</c:v>
                </c:pt>
                <c:pt idx="1119">
                  <c:v>561.26440000000002</c:v>
                </c:pt>
                <c:pt idx="1120">
                  <c:v>561.78520000000003</c:v>
                </c:pt>
                <c:pt idx="1121">
                  <c:v>562.30070000000001</c:v>
                </c:pt>
                <c:pt idx="1122">
                  <c:v>562.82339999999999</c:v>
                </c:pt>
                <c:pt idx="1123">
                  <c:v>563.34029999999996</c:v>
                </c:pt>
                <c:pt idx="1124">
                  <c:v>563.86300000000006</c:v>
                </c:pt>
                <c:pt idx="1125">
                  <c:v>564.37779999999998</c:v>
                </c:pt>
                <c:pt idx="1126">
                  <c:v>564.89390000000003</c:v>
                </c:pt>
                <c:pt idx="1127">
                  <c:v>565.41070000000002</c:v>
                </c:pt>
                <c:pt idx="1128">
                  <c:v>565.92290000000003</c:v>
                </c:pt>
                <c:pt idx="1129">
                  <c:v>566.43759999999997</c:v>
                </c:pt>
                <c:pt idx="1130">
                  <c:v>566.95039999999995</c:v>
                </c:pt>
                <c:pt idx="1131">
                  <c:v>567.46860000000004</c:v>
                </c:pt>
                <c:pt idx="1132">
                  <c:v>567.98199999999997</c:v>
                </c:pt>
                <c:pt idx="1133">
                  <c:v>568.50149999999996</c:v>
                </c:pt>
                <c:pt idx="1134">
                  <c:v>569.01760000000002</c:v>
                </c:pt>
                <c:pt idx="1135">
                  <c:v>569.53440000000001</c:v>
                </c:pt>
                <c:pt idx="1136">
                  <c:v>570.05179999999996</c:v>
                </c:pt>
                <c:pt idx="1137">
                  <c:v>570.56790000000001</c:v>
                </c:pt>
                <c:pt idx="1138">
                  <c:v>571.08810000000005</c:v>
                </c:pt>
                <c:pt idx="1139">
                  <c:v>571.6028</c:v>
                </c:pt>
                <c:pt idx="1140">
                  <c:v>572.12369999999999</c:v>
                </c:pt>
                <c:pt idx="1141">
                  <c:v>572.63710000000003</c:v>
                </c:pt>
                <c:pt idx="1142">
                  <c:v>573.15520000000004</c:v>
                </c:pt>
                <c:pt idx="1143">
                  <c:v>573.66800000000001</c:v>
                </c:pt>
                <c:pt idx="1144">
                  <c:v>574.18409999999994</c:v>
                </c:pt>
                <c:pt idx="1145">
                  <c:v>574.69820000000004</c:v>
                </c:pt>
                <c:pt idx="1146">
                  <c:v>575.21040000000005</c:v>
                </c:pt>
                <c:pt idx="1147">
                  <c:v>575.72410000000002</c:v>
                </c:pt>
                <c:pt idx="1148">
                  <c:v>576.23030000000006</c:v>
                </c:pt>
                <c:pt idx="1149">
                  <c:v>576.74519999999995</c:v>
                </c:pt>
                <c:pt idx="1150">
                  <c:v>577.25869999999998</c:v>
                </c:pt>
                <c:pt idx="1151">
                  <c:v>577.77949999999998</c:v>
                </c:pt>
                <c:pt idx="1152">
                  <c:v>578.28779999999995</c:v>
                </c:pt>
                <c:pt idx="1153">
                  <c:v>578.80330000000004</c:v>
                </c:pt>
                <c:pt idx="1154">
                  <c:v>579.31349999999998</c:v>
                </c:pt>
                <c:pt idx="1155">
                  <c:v>579.82370000000003</c:v>
                </c:pt>
                <c:pt idx="1156">
                  <c:v>580.33330000000001</c:v>
                </c:pt>
                <c:pt idx="1157">
                  <c:v>580.84159999999997</c:v>
                </c:pt>
                <c:pt idx="1158">
                  <c:v>581.35580000000004</c:v>
                </c:pt>
                <c:pt idx="1159">
                  <c:v>581.86400000000003</c:v>
                </c:pt>
                <c:pt idx="1160">
                  <c:v>582.37689999999998</c:v>
                </c:pt>
                <c:pt idx="1161">
                  <c:v>582.88729999999998</c:v>
                </c:pt>
                <c:pt idx="1162">
                  <c:v>583.40409999999997</c:v>
                </c:pt>
                <c:pt idx="1163">
                  <c:v>583.91549999999995</c:v>
                </c:pt>
                <c:pt idx="1164">
                  <c:v>584.42960000000005</c:v>
                </c:pt>
                <c:pt idx="1165">
                  <c:v>584.94500000000005</c:v>
                </c:pt>
                <c:pt idx="1166">
                  <c:v>585.46249999999998</c:v>
                </c:pt>
                <c:pt idx="1167">
                  <c:v>585.98180000000002</c:v>
                </c:pt>
                <c:pt idx="1168">
                  <c:v>586.49400000000003</c:v>
                </c:pt>
                <c:pt idx="1169">
                  <c:v>587.01340000000005</c:v>
                </c:pt>
                <c:pt idx="1170">
                  <c:v>587.52549999999997</c:v>
                </c:pt>
                <c:pt idx="1171">
                  <c:v>588.03959999999995</c:v>
                </c:pt>
                <c:pt idx="1172">
                  <c:v>588.55169999999998</c:v>
                </c:pt>
                <c:pt idx="1173">
                  <c:v>589.06780000000003</c:v>
                </c:pt>
                <c:pt idx="1174">
                  <c:v>589.5865</c:v>
                </c:pt>
                <c:pt idx="1175">
                  <c:v>590.10649999999998</c:v>
                </c:pt>
                <c:pt idx="1176">
                  <c:v>590.63070000000005</c:v>
                </c:pt>
                <c:pt idx="1177">
                  <c:v>591.14689999999996</c:v>
                </c:pt>
                <c:pt idx="1178">
                  <c:v>591.66780000000006</c:v>
                </c:pt>
                <c:pt idx="1179">
                  <c:v>592.17809999999997</c:v>
                </c:pt>
                <c:pt idx="1180">
                  <c:v>592.697</c:v>
                </c:pt>
                <c:pt idx="1181">
                  <c:v>593.20719999999994</c:v>
                </c:pt>
                <c:pt idx="1182">
                  <c:v>593.72609999999997</c:v>
                </c:pt>
                <c:pt idx="1183">
                  <c:v>594.24369999999999</c:v>
                </c:pt>
                <c:pt idx="1184">
                  <c:v>594.76189999999997</c:v>
                </c:pt>
                <c:pt idx="1185">
                  <c:v>595.27480000000003</c:v>
                </c:pt>
                <c:pt idx="1186">
                  <c:v>595.79169999999999</c:v>
                </c:pt>
                <c:pt idx="1187">
                  <c:v>596.31259999999997</c:v>
                </c:pt>
                <c:pt idx="1188">
                  <c:v>596.82680000000005</c:v>
                </c:pt>
                <c:pt idx="1189">
                  <c:v>597.34540000000004</c:v>
                </c:pt>
                <c:pt idx="1190">
                  <c:v>597.85599999999999</c:v>
                </c:pt>
                <c:pt idx="1191">
                  <c:v>598.36969999999997</c:v>
                </c:pt>
                <c:pt idx="1192">
                  <c:v>598.87890000000004</c:v>
                </c:pt>
                <c:pt idx="1193">
                  <c:v>599.39200000000005</c:v>
                </c:pt>
                <c:pt idx="1194">
                  <c:v>599.89869999999996</c:v>
                </c:pt>
                <c:pt idx="1195">
                  <c:v>600.40989999999999</c:v>
                </c:pt>
                <c:pt idx="1196">
                  <c:v>600.91840000000002</c:v>
                </c:pt>
                <c:pt idx="1197">
                  <c:v>601.42370000000005</c:v>
                </c:pt>
                <c:pt idx="1198">
                  <c:v>601.93489999999997</c:v>
                </c:pt>
                <c:pt idx="1199">
                  <c:v>602.4402</c:v>
                </c:pt>
                <c:pt idx="1200">
                  <c:v>602.94809999999995</c:v>
                </c:pt>
                <c:pt idx="1201">
                  <c:v>603.45600000000002</c:v>
                </c:pt>
                <c:pt idx="1202">
                  <c:v>603.96450000000004</c:v>
                </c:pt>
                <c:pt idx="1203">
                  <c:v>604.47559999999999</c:v>
                </c:pt>
                <c:pt idx="1204">
                  <c:v>604.98879999999997</c:v>
                </c:pt>
                <c:pt idx="1205">
                  <c:v>605.50199999999995</c:v>
                </c:pt>
                <c:pt idx="1206">
                  <c:v>606.0145</c:v>
                </c:pt>
                <c:pt idx="1207">
                  <c:v>606.53430000000003</c:v>
                </c:pt>
                <c:pt idx="1208">
                  <c:v>607.04560000000004</c:v>
                </c:pt>
                <c:pt idx="1209">
                  <c:v>607.5634</c:v>
                </c:pt>
                <c:pt idx="1210">
                  <c:v>608.07529999999997</c:v>
                </c:pt>
                <c:pt idx="1211">
                  <c:v>608.59109999999998</c:v>
                </c:pt>
                <c:pt idx="1212">
                  <c:v>609.10029999999995</c:v>
                </c:pt>
                <c:pt idx="1213">
                  <c:v>609.6182</c:v>
                </c:pt>
                <c:pt idx="1214">
                  <c:v>610.12739999999997</c:v>
                </c:pt>
                <c:pt idx="1215">
                  <c:v>610.64319999999998</c:v>
                </c:pt>
                <c:pt idx="1216">
                  <c:v>611.15319999999997</c:v>
                </c:pt>
                <c:pt idx="1217">
                  <c:v>611.66300000000001</c:v>
                </c:pt>
                <c:pt idx="1218">
                  <c:v>612.17250000000001</c:v>
                </c:pt>
                <c:pt idx="1219">
                  <c:v>612.68399999999997</c:v>
                </c:pt>
                <c:pt idx="1220">
                  <c:v>613.19600000000003</c:v>
                </c:pt>
                <c:pt idx="1221">
                  <c:v>613.7088</c:v>
                </c:pt>
                <c:pt idx="1222">
                  <c:v>614.22090000000003</c:v>
                </c:pt>
                <c:pt idx="1223">
                  <c:v>614.73030000000006</c:v>
                </c:pt>
                <c:pt idx="1224">
                  <c:v>615.24440000000004</c:v>
                </c:pt>
                <c:pt idx="1225">
                  <c:v>615.75459999999998</c:v>
                </c:pt>
                <c:pt idx="1226">
                  <c:v>616.26530000000002</c:v>
                </c:pt>
                <c:pt idx="1227">
                  <c:v>616.77739999999994</c:v>
                </c:pt>
                <c:pt idx="1228">
                  <c:v>617.28359999999998</c:v>
                </c:pt>
                <c:pt idx="1229">
                  <c:v>617.79380000000003</c:v>
                </c:pt>
                <c:pt idx="1230">
                  <c:v>618.30190000000005</c:v>
                </c:pt>
                <c:pt idx="1231">
                  <c:v>618.81769999999995</c:v>
                </c:pt>
                <c:pt idx="1232">
                  <c:v>619.33069999999998</c:v>
                </c:pt>
                <c:pt idx="1233">
                  <c:v>619.84820000000002</c:v>
                </c:pt>
                <c:pt idx="1234">
                  <c:v>620.36379999999997</c:v>
                </c:pt>
                <c:pt idx="1235">
                  <c:v>620.88199999999995</c:v>
                </c:pt>
                <c:pt idx="1236">
                  <c:v>621.4008</c:v>
                </c:pt>
                <c:pt idx="1237">
                  <c:v>621.91769999999997</c:v>
                </c:pt>
                <c:pt idx="1238">
                  <c:v>622.43849999999998</c:v>
                </c:pt>
                <c:pt idx="1239">
                  <c:v>622.95399999999995</c:v>
                </c:pt>
                <c:pt idx="1240">
                  <c:v>623.47360000000003</c:v>
                </c:pt>
                <c:pt idx="1241">
                  <c:v>623.98649999999998</c:v>
                </c:pt>
                <c:pt idx="1242">
                  <c:v>624.50540000000001</c:v>
                </c:pt>
                <c:pt idx="1243">
                  <c:v>625.02149999999995</c:v>
                </c:pt>
                <c:pt idx="1244">
                  <c:v>625.53909999999996</c:v>
                </c:pt>
                <c:pt idx="1245">
                  <c:v>626.05079999999998</c:v>
                </c:pt>
                <c:pt idx="1246">
                  <c:v>626.56359999999995</c:v>
                </c:pt>
                <c:pt idx="1247">
                  <c:v>627.07640000000004</c:v>
                </c:pt>
                <c:pt idx="1248">
                  <c:v>627.58389999999997</c:v>
                </c:pt>
                <c:pt idx="1249">
                  <c:v>628.09799999999996</c:v>
                </c:pt>
                <c:pt idx="1250">
                  <c:v>628.60360000000003</c:v>
                </c:pt>
                <c:pt idx="1251">
                  <c:v>629.11580000000004</c:v>
                </c:pt>
                <c:pt idx="1252">
                  <c:v>629.62530000000004</c:v>
                </c:pt>
                <c:pt idx="1253">
                  <c:v>630.14</c:v>
                </c:pt>
                <c:pt idx="1254">
                  <c:v>630.65150000000006</c:v>
                </c:pt>
                <c:pt idx="1255">
                  <c:v>631.17020000000002</c:v>
                </c:pt>
                <c:pt idx="1256">
                  <c:v>631.68619999999999</c:v>
                </c:pt>
                <c:pt idx="1257">
                  <c:v>632.20150000000001</c:v>
                </c:pt>
                <c:pt idx="1258">
                  <c:v>632.71950000000004</c:v>
                </c:pt>
                <c:pt idx="1259">
                  <c:v>633.22739999999999</c:v>
                </c:pt>
                <c:pt idx="1260">
                  <c:v>633.73689999999999</c:v>
                </c:pt>
                <c:pt idx="1261">
                  <c:v>634.2414</c:v>
                </c:pt>
                <c:pt idx="1262">
                  <c:v>634.74900000000002</c:v>
                </c:pt>
                <c:pt idx="1263">
                  <c:v>635.25149999999996</c:v>
                </c:pt>
                <c:pt idx="1264">
                  <c:v>635.76099999999997</c:v>
                </c:pt>
                <c:pt idx="1265">
                  <c:v>636.26610000000005</c:v>
                </c:pt>
                <c:pt idx="1266">
                  <c:v>636.77689999999996</c:v>
                </c:pt>
                <c:pt idx="1267">
                  <c:v>637.28909999999996</c:v>
                </c:pt>
                <c:pt idx="1268">
                  <c:v>637.798</c:v>
                </c:pt>
                <c:pt idx="1269">
                  <c:v>638.30880000000002</c:v>
                </c:pt>
                <c:pt idx="1270">
                  <c:v>638.81960000000004</c:v>
                </c:pt>
                <c:pt idx="1271">
                  <c:v>639.33180000000004</c:v>
                </c:pt>
                <c:pt idx="1272">
                  <c:v>639.84090000000003</c:v>
                </c:pt>
                <c:pt idx="1273">
                  <c:v>640.35929999999996</c:v>
                </c:pt>
                <c:pt idx="1274">
                  <c:v>640.87260000000003</c:v>
                </c:pt>
                <c:pt idx="1275">
                  <c:v>641.38509999999997</c:v>
                </c:pt>
                <c:pt idx="1276">
                  <c:v>641.89509999999996</c:v>
                </c:pt>
                <c:pt idx="1277">
                  <c:v>642.40440000000001</c:v>
                </c:pt>
                <c:pt idx="1278">
                  <c:v>642.92079999999999</c:v>
                </c:pt>
                <c:pt idx="1279">
                  <c:v>643.43209999999999</c:v>
                </c:pt>
                <c:pt idx="1280">
                  <c:v>643.95240000000001</c:v>
                </c:pt>
                <c:pt idx="1281">
                  <c:v>644.46820000000002</c:v>
                </c:pt>
                <c:pt idx="1282">
                  <c:v>644.98919999999998</c:v>
                </c:pt>
                <c:pt idx="1283">
                  <c:v>645.50239999999997</c:v>
                </c:pt>
                <c:pt idx="1284">
                  <c:v>646.02080000000001</c:v>
                </c:pt>
                <c:pt idx="1285">
                  <c:v>646.53139999999996</c:v>
                </c:pt>
                <c:pt idx="1286">
                  <c:v>647.04570000000001</c:v>
                </c:pt>
                <c:pt idx="1287">
                  <c:v>647.55920000000003</c:v>
                </c:pt>
                <c:pt idx="1288">
                  <c:v>648.06949999999995</c:v>
                </c:pt>
                <c:pt idx="1289">
                  <c:v>648.58489999999995</c:v>
                </c:pt>
                <c:pt idx="1290">
                  <c:v>649.09839999999997</c:v>
                </c:pt>
                <c:pt idx="1291">
                  <c:v>649.61320000000001</c:v>
                </c:pt>
                <c:pt idx="1292">
                  <c:v>650.12350000000004</c:v>
                </c:pt>
                <c:pt idx="1293">
                  <c:v>650.63699999999994</c:v>
                </c:pt>
                <c:pt idx="1294">
                  <c:v>651.15120000000002</c:v>
                </c:pt>
                <c:pt idx="1295">
                  <c:v>651.66719999999998</c:v>
                </c:pt>
                <c:pt idx="1296">
                  <c:v>652.18269999999995</c:v>
                </c:pt>
                <c:pt idx="1297">
                  <c:v>652.69740000000002</c:v>
                </c:pt>
                <c:pt idx="1298">
                  <c:v>653.21159999999998</c:v>
                </c:pt>
                <c:pt idx="1299">
                  <c:v>653.7174</c:v>
                </c:pt>
                <c:pt idx="1300">
                  <c:v>654.23260000000005</c:v>
                </c:pt>
                <c:pt idx="1301">
                  <c:v>654.74260000000004</c:v>
                </c:pt>
                <c:pt idx="1302">
                  <c:v>655.25760000000002</c:v>
                </c:pt>
                <c:pt idx="1303">
                  <c:v>655.77340000000004</c:v>
                </c:pt>
                <c:pt idx="1304">
                  <c:v>656.29300000000001</c:v>
                </c:pt>
                <c:pt idx="1305">
                  <c:v>656.80740000000003</c:v>
                </c:pt>
                <c:pt idx="1306">
                  <c:v>657.32190000000003</c:v>
                </c:pt>
                <c:pt idx="1307">
                  <c:v>657.83640000000003</c:v>
                </c:pt>
                <c:pt idx="1308">
                  <c:v>658.34820000000002</c:v>
                </c:pt>
                <c:pt idx="1309">
                  <c:v>658.86779999999999</c:v>
                </c:pt>
                <c:pt idx="1310">
                  <c:v>659.37969999999996</c:v>
                </c:pt>
                <c:pt idx="1311">
                  <c:v>659.89930000000004</c:v>
                </c:pt>
                <c:pt idx="1312">
                  <c:v>660.40989999999999</c:v>
                </c:pt>
                <c:pt idx="1313">
                  <c:v>660.92949999999996</c:v>
                </c:pt>
                <c:pt idx="1314">
                  <c:v>661.4375</c:v>
                </c:pt>
                <c:pt idx="1315">
                  <c:v>661.94709999999998</c:v>
                </c:pt>
                <c:pt idx="1316">
                  <c:v>662.4579</c:v>
                </c:pt>
                <c:pt idx="1317">
                  <c:v>662.97389999999996</c:v>
                </c:pt>
                <c:pt idx="1318">
                  <c:v>663.48479999999995</c:v>
                </c:pt>
                <c:pt idx="1319">
                  <c:v>663.99440000000004</c:v>
                </c:pt>
                <c:pt idx="1320">
                  <c:v>664.51679999999999</c:v>
                </c:pt>
                <c:pt idx="1321">
                  <c:v>665.0258</c:v>
                </c:pt>
                <c:pt idx="1322">
                  <c:v>665.53719999999998</c:v>
                </c:pt>
                <c:pt idx="1323">
                  <c:v>666.04819999999995</c:v>
                </c:pt>
                <c:pt idx="1324">
                  <c:v>666.56029999999998</c:v>
                </c:pt>
                <c:pt idx="1325">
                  <c:v>667.06230000000005</c:v>
                </c:pt>
                <c:pt idx="1326">
                  <c:v>667.57240000000002</c:v>
                </c:pt>
                <c:pt idx="1327">
                  <c:v>668.08619999999996</c:v>
                </c:pt>
                <c:pt idx="1328">
                  <c:v>668.59670000000006</c:v>
                </c:pt>
                <c:pt idx="1329">
                  <c:v>669.11360000000002</c:v>
                </c:pt>
                <c:pt idx="1330">
                  <c:v>669.6268</c:v>
                </c:pt>
                <c:pt idx="1331">
                  <c:v>670.14369999999997</c:v>
                </c:pt>
                <c:pt idx="1332">
                  <c:v>670.65679999999998</c:v>
                </c:pt>
                <c:pt idx="1333">
                  <c:v>671.17439999999999</c:v>
                </c:pt>
                <c:pt idx="1334">
                  <c:v>671.68939999999998</c:v>
                </c:pt>
                <c:pt idx="1335">
                  <c:v>672.20699999999999</c:v>
                </c:pt>
                <c:pt idx="1336">
                  <c:v>672.72069999999997</c:v>
                </c:pt>
                <c:pt idx="1337">
                  <c:v>673.23</c:v>
                </c:pt>
                <c:pt idx="1338">
                  <c:v>673.74950000000001</c:v>
                </c:pt>
                <c:pt idx="1339">
                  <c:v>674.26130000000001</c:v>
                </c:pt>
                <c:pt idx="1340">
                  <c:v>674.78020000000004</c:v>
                </c:pt>
                <c:pt idx="1341">
                  <c:v>675.29229999999995</c:v>
                </c:pt>
                <c:pt idx="1342">
                  <c:v>675.81200000000001</c:v>
                </c:pt>
                <c:pt idx="1343">
                  <c:v>676.31769999999995</c:v>
                </c:pt>
                <c:pt idx="1344">
                  <c:v>676.83159999999998</c:v>
                </c:pt>
                <c:pt idx="1345">
                  <c:v>677.33920000000001</c:v>
                </c:pt>
                <c:pt idx="1346">
                  <c:v>677.85249999999996</c:v>
                </c:pt>
                <c:pt idx="1347">
                  <c:v>678.36270000000002</c:v>
                </c:pt>
                <c:pt idx="1348">
                  <c:v>678.87289999999996</c:v>
                </c:pt>
                <c:pt idx="1349">
                  <c:v>679.38679999999999</c:v>
                </c:pt>
                <c:pt idx="1350">
                  <c:v>679.8963</c:v>
                </c:pt>
                <c:pt idx="1351">
                  <c:v>680.4135</c:v>
                </c:pt>
                <c:pt idx="1352">
                  <c:v>680.92610000000002</c:v>
                </c:pt>
                <c:pt idx="1353">
                  <c:v>681.44320000000005</c:v>
                </c:pt>
                <c:pt idx="1354">
                  <c:v>681.95590000000004</c:v>
                </c:pt>
                <c:pt idx="1355">
                  <c:v>682.47310000000004</c:v>
                </c:pt>
                <c:pt idx="1356">
                  <c:v>682.9819</c:v>
                </c:pt>
                <c:pt idx="1357">
                  <c:v>683.49779999999998</c:v>
                </c:pt>
                <c:pt idx="1358">
                  <c:v>684.01559999999995</c:v>
                </c:pt>
                <c:pt idx="1359">
                  <c:v>684.52890000000002</c:v>
                </c:pt>
                <c:pt idx="1360">
                  <c:v>685.04920000000004</c:v>
                </c:pt>
                <c:pt idx="1361">
                  <c:v>685.56510000000003</c:v>
                </c:pt>
                <c:pt idx="1362">
                  <c:v>686.08150000000001</c:v>
                </c:pt>
                <c:pt idx="1363">
                  <c:v>686.59299999999996</c:v>
                </c:pt>
                <c:pt idx="1364">
                  <c:v>687.10749999999996</c:v>
                </c:pt>
                <c:pt idx="1365">
                  <c:v>687.61580000000004</c:v>
                </c:pt>
                <c:pt idx="1366">
                  <c:v>688.13229999999999</c:v>
                </c:pt>
                <c:pt idx="1367">
                  <c:v>688.64430000000004</c:v>
                </c:pt>
                <c:pt idx="1368">
                  <c:v>689.15769999999998</c:v>
                </c:pt>
                <c:pt idx="1369">
                  <c:v>689.67610000000002</c:v>
                </c:pt>
                <c:pt idx="1370">
                  <c:v>690.19129999999996</c:v>
                </c:pt>
                <c:pt idx="1371">
                  <c:v>690.7097</c:v>
                </c:pt>
                <c:pt idx="1372">
                  <c:v>691.22170000000006</c:v>
                </c:pt>
                <c:pt idx="1373">
                  <c:v>691.73889999999994</c:v>
                </c:pt>
                <c:pt idx="1374">
                  <c:v>692.2509</c:v>
                </c:pt>
                <c:pt idx="1375">
                  <c:v>692.76869999999997</c:v>
                </c:pt>
                <c:pt idx="1376">
                  <c:v>693.27949999999998</c:v>
                </c:pt>
                <c:pt idx="1377">
                  <c:v>693.80039999999997</c:v>
                </c:pt>
                <c:pt idx="1378">
                  <c:v>694.32140000000004</c:v>
                </c:pt>
                <c:pt idx="1379">
                  <c:v>694.83839999999998</c:v>
                </c:pt>
                <c:pt idx="1380">
                  <c:v>695.36</c:v>
                </c:pt>
                <c:pt idx="1381">
                  <c:v>695.87469999999996</c:v>
                </c:pt>
                <c:pt idx="1382">
                  <c:v>696.38800000000003</c:v>
                </c:pt>
                <c:pt idx="1383">
                  <c:v>696.89819999999997</c:v>
                </c:pt>
                <c:pt idx="1384">
                  <c:v>697.41269999999997</c:v>
                </c:pt>
                <c:pt idx="1385">
                  <c:v>697.92039999999997</c:v>
                </c:pt>
                <c:pt idx="1386">
                  <c:v>698.43690000000004</c:v>
                </c:pt>
                <c:pt idx="1387">
                  <c:v>698.94640000000004</c:v>
                </c:pt>
                <c:pt idx="1388">
                  <c:v>699.45540000000005</c:v>
                </c:pt>
                <c:pt idx="1389">
                  <c:v>699.96619999999996</c:v>
                </c:pt>
                <c:pt idx="1390">
                  <c:v>700.47569999999996</c:v>
                </c:pt>
                <c:pt idx="1391">
                  <c:v>700.98839999999996</c:v>
                </c:pt>
                <c:pt idx="1392">
                  <c:v>701.49919999999997</c:v>
                </c:pt>
                <c:pt idx="1393">
                  <c:v>702.01319999999998</c:v>
                </c:pt>
                <c:pt idx="1394">
                  <c:v>702.52779999999996</c:v>
                </c:pt>
                <c:pt idx="1395">
                  <c:v>703.04589999999996</c:v>
                </c:pt>
                <c:pt idx="1396">
                  <c:v>703.56020000000001</c:v>
                </c:pt>
                <c:pt idx="1397">
                  <c:v>704.077</c:v>
                </c:pt>
                <c:pt idx="1398">
                  <c:v>704.59500000000003</c:v>
                </c:pt>
                <c:pt idx="1399">
                  <c:v>705.10929999999996</c:v>
                </c:pt>
                <c:pt idx="1400">
                  <c:v>705.62480000000005</c:v>
                </c:pt>
                <c:pt idx="1401">
                  <c:v>706.13969999999995</c:v>
                </c:pt>
                <c:pt idx="1402">
                  <c:v>706.65779999999995</c:v>
                </c:pt>
                <c:pt idx="1403">
                  <c:v>707.17269999999996</c:v>
                </c:pt>
                <c:pt idx="1404">
                  <c:v>707.68759999999997</c:v>
                </c:pt>
                <c:pt idx="1405">
                  <c:v>708.20370000000003</c:v>
                </c:pt>
                <c:pt idx="1406">
                  <c:v>708.72239999999999</c:v>
                </c:pt>
                <c:pt idx="1407">
                  <c:v>709.23789999999997</c:v>
                </c:pt>
                <c:pt idx="1408">
                  <c:v>709.75319999999999</c:v>
                </c:pt>
                <c:pt idx="1409">
                  <c:v>710.27949999999998</c:v>
                </c:pt>
                <c:pt idx="1410">
                  <c:v>710.79629999999997</c:v>
                </c:pt>
                <c:pt idx="1411">
                  <c:v>711.31759999999997</c:v>
                </c:pt>
                <c:pt idx="1412">
                  <c:v>711.83630000000005</c:v>
                </c:pt>
                <c:pt idx="1413">
                  <c:v>712.36260000000004</c:v>
                </c:pt>
                <c:pt idx="1414">
                  <c:v>712.875</c:v>
                </c:pt>
                <c:pt idx="1415">
                  <c:v>713.39689999999996</c:v>
                </c:pt>
                <c:pt idx="1416">
                  <c:v>713.91430000000003</c:v>
                </c:pt>
                <c:pt idx="1417">
                  <c:v>714.43110000000001</c:v>
                </c:pt>
                <c:pt idx="1418">
                  <c:v>714.9479</c:v>
                </c:pt>
                <c:pt idx="1419">
                  <c:v>715.46860000000004</c:v>
                </c:pt>
                <c:pt idx="1420">
                  <c:v>715.99490000000003</c:v>
                </c:pt>
                <c:pt idx="1421">
                  <c:v>716.51350000000002</c:v>
                </c:pt>
                <c:pt idx="1422">
                  <c:v>717.02980000000002</c:v>
                </c:pt>
                <c:pt idx="1423">
                  <c:v>717.53740000000005</c:v>
                </c:pt>
                <c:pt idx="1424">
                  <c:v>718.05240000000003</c:v>
                </c:pt>
                <c:pt idx="1425">
                  <c:v>718.55880000000002</c:v>
                </c:pt>
                <c:pt idx="1426">
                  <c:v>719.07069999999999</c:v>
                </c:pt>
                <c:pt idx="1427">
                  <c:v>719.58259999999996</c:v>
                </c:pt>
                <c:pt idx="1428">
                  <c:v>720.09270000000004</c:v>
                </c:pt>
                <c:pt idx="1429">
                  <c:v>720.59969999999998</c:v>
                </c:pt>
                <c:pt idx="1430">
                  <c:v>721.10599999999999</c:v>
                </c:pt>
                <c:pt idx="1431">
                  <c:v>721.61980000000005</c:v>
                </c:pt>
                <c:pt idx="1432">
                  <c:v>722.12490000000003</c:v>
                </c:pt>
                <c:pt idx="1433">
                  <c:v>722.63490000000002</c:v>
                </c:pt>
                <c:pt idx="1434">
                  <c:v>723.14369999999997</c:v>
                </c:pt>
                <c:pt idx="1435">
                  <c:v>723.65830000000005</c:v>
                </c:pt>
                <c:pt idx="1436">
                  <c:v>724.17229999999995</c:v>
                </c:pt>
                <c:pt idx="1437">
                  <c:v>724.68690000000004</c:v>
                </c:pt>
                <c:pt idx="1438">
                  <c:v>725.20770000000005</c:v>
                </c:pt>
                <c:pt idx="1439">
                  <c:v>725.7242</c:v>
                </c:pt>
                <c:pt idx="1440">
                  <c:v>726.24630000000002</c:v>
                </c:pt>
                <c:pt idx="1441">
                  <c:v>726.76020000000005</c:v>
                </c:pt>
                <c:pt idx="1442">
                  <c:v>727.2867</c:v>
                </c:pt>
                <c:pt idx="1443">
                  <c:v>727.80250000000001</c:v>
                </c:pt>
                <c:pt idx="1444">
                  <c:v>728.32709999999997</c:v>
                </c:pt>
                <c:pt idx="1445">
                  <c:v>728.84360000000004</c:v>
                </c:pt>
                <c:pt idx="1446">
                  <c:v>729.36569999999995</c:v>
                </c:pt>
                <c:pt idx="1447">
                  <c:v>729.87900000000002</c:v>
                </c:pt>
                <c:pt idx="1448">
                  <c:v>730.39319999999998</c:v>
                </c:pt>
                <c:pt idx="1449">
                  <c:v>730.9008</c:v>
                </c:pt>
                <c:pt idx="1450">
                  <c:v>731.40830000000005</c:v>
                </c:pt>
                <c:pt idx="1451">
                  <c:v>731.92089999999996</c:v>
                </c:pt>
                <c:pt idx="1452">
                  <c:v>732.42970000000003</c:v>
                </c:pt>
                <c:pt idx="1453">
                  <c:v>732.94230000000005</c:v>
                </c:pt>
                <c:pt idx="1454">
                  <c:v>733.45479999999998</c:v>
                </c:pt>
                <c:pt idx="1455">
                  <c:v>733.97469999999998</c:v>
                </c:pt>
                <c:pt idx="1456">
                  <c:v>734.48789999999997</c:v>
                </c:pt>
                <c:pt idx="1457">
                  <c:v>735.00229999999999</c:v>
                </c:pt>
                <c:pt idx="1458">
                  <c:v>735.5136</c:v>
                </c:pt>
                <c:pt idx="1459">
                  <c:v>736.0231</c:v>
                </c:pt>
                <c:pt idx="1460">
                  <c:v>736.53750000000002</c:v>
                </c:pt>
                <c:pt idx="1461">
                  <c:v>737.05129999999997</c:v>
                </c:pt>
                <c:pt idx="1462">
                  <c:v>737.57709999999997</c:v>
                </c:pt>
                <c:pt idx="1463">
                  <c:v>738.10050000000001</c:v>
                </c:pt>
                <c:pt idx="1464">
                  <c:v>738.62819999999999</c:v>
                </c:pt>
                <c:pt idx="1465">
                  <c:v>739.14779999999996</c:v>
                </c:pt>
                <c:pt idx="1466">
                  <c:v>739.66740000000004</c:v>
                </c:pt>
                <c:pt idx="1467">
                  <c:v>740.1857</c:v>
                </c:pt>
                <c:pt idx="1468">
                  <c:v>740.7047</c:v>
                </c:pt>
                <c:pt idx="1469">
                  <c:v>741.22680000000003</c:v>
                </c:pt>
                <c:pt idx="1470">
                  <c:v>741.74260000000004</c:v>
                </c:pt>
                <c:pt idx="1471">
                  <c:v>742.26530000000002</c:v>
                </c:pt>
                <c:pt idx="1472">
                  <c:v>742.78430000000003</c:v>
                </c:pt>
                <c:pt idx="1473">
                  <c:v>743.30889999999999</c:v>
                </c:pt>
                <c:pt idx="1474">
                  <c:v>743.82820000000004</c:v>
                </c:pt>
                <c:pt idx="1475">
                  <c:v>744.34820000000002</c:v>
                </c:pt>
                <c:pt idx="1476">
                  <c:v>744.86130000000003</c:v>
                </c:pt>
                <c:pt idx="1477">
                  <c:v>745.37760000000003</c:v>
                </c:pt>
                <c:pt idx="1478">
                  <c:v>745.89390000000003</c:v>
                </c:pt>
                <c:pt idx="1479">
                  <c:v>746.41139999999996</c:v>
                </c:pt>
                <c:pt idx="1480">
                  <c:v>746.93259999999998</c:v>
                </c:pt>
                <c:pt idx="1481">
                  <c:v>747.45129999999995</c:v>
                </c:pt>
                <c:pt idx="1482">
                  <c:v>747.97190000000001</c:v>
                </c:pt>
                <c:pt idx="1483">
                  <c:v>748.48879999999997</c:v>
                </c:pt>
                <c:pt idx="1484">
                  <c:v>749.00559999999996</c:v>
                </c:pt>
                <c:pt idx="1485">
                  <c:v>749.52250000000004</c:v>
                </c:pt>
                <c:pt idx="1486">
                  <c:v>750.04679999999996</c:v>
                </c:pt>
                <c:pt idx="1487">
                  <c:v>750.56740000000002</c:v>
                </c:pt>
                <c:pt idx="1488">
                  <c:v>751.08420000000001</c:v>
                </c:pt>
                <c:pt idx="1489">
                  <c:v>751.65030000000002</c:v>
                </c:pt>
                <c:pt idx="1490">
                  <c:v>752.1105</c:v>
                </c:pt>
                <c:pt idx="1491">
                  <c:v>752.67719999999997</c:v>
                </c:pt>
                <c:pt idx="1492">
                  <c:v>753.13499999999999</c:v>
                </c:pt>
                <c:pt idx="1493">
                  <c:v>753.65030000000002</c:v>
                </c:pt>
                <c:pt idx="1494">
                  <c:v>754.16070000000002</c:v>
                </c:pt>
                <c:pt idx="1495">
                  <c:v>754.67840000000001</c:v>
                </c:pt>
                <c:pt idx="1496">
                  <c:v>755.23649999999998</c:v>
                </c:pt>
                <c:pt idx="1497">
                  <c:v>755.7518</c:v>
                </c:pt>
                <c:pt idx="1498">
                  <c:v>756.21209999999996</c:v>
                </c:pt>
                <c:pt idx="1499">
                  <c:v>756.77809999999999</c:v>
                </c:pt>
                <c:pt idx="1500">
                  <c:v>757.29160000000002</c:v>
                </c:pt>
                <c:pt idx="1501">
                  <c:v>757.76009999999997</c:v>
                </c:pt>
                <c:pt idx="1502">
                  <c:v>758.3383</c:v>
                </c:pt>
                <c:pt idx="1503">
                  <c:v>758.80380000000002</c:v>
                </c:pt>
                <c:pt idx="1504">
                  <c:v>759.32680000000005</c:v>
                </c:pt>
                <c:pt idx="1505">
                  <c:v>759.89819999999997</c:v>
                </c:pt>
                <c:pt idx="1506">
                  <c:v>760.37360000000001</c:v>
                </c:pt>
                <c:pt idx="1507">
                  <c:v>760.94740000000002</c:v>
                </c:pt>
                <c:pt idx="1508">
                  <c:v>761.41970000000003</c:v>
                </c:pt>
                <c:pt idx="1509">
                  <c:v>761.94650000000001</c:v>
                </c:pt>
                <c:pt idx="1510">
                  <c:v>762.46519999999998</c:v>
                </c:pt>
                <c:pt idx="1511">
                  <c:v>762.98829999999998</c:v>
                </c:pt>
                <c:pt idx="1512">
                  <c:v>763.50819999999999</c:v>
                </c:pt>
                <c:pt idx="1513">
                  <c:v>764.03560000000004</c:v>
                </c:pt>
                <c:pt idx="1514">
                  <c:v>764.54780000000005</c:v>
                </c:pt>
                <c:pt idx="1515">
                  <c:v>765.07349999999997</c:v>
                </c:pt>
                <c:pt idx="1516">
                  <c:v>765.64620000000002</c:v>
                </c:pt>
                <c:pt idx="1517">
                  <c:v>766.16890000000001</c:v>
                </c:pt>
                <c:pt idx="1518">
                  <c:v>766.68719999999996</c:v>
                </c:pt>
                <c:pt idx="1519">
                  <c:v>767.20860000000005</c:v>
                </c:pt>
                <c:pt idx="1520">
                  <c:v>767.72450000000003</c:v>
                </c:pt>
                <c:pt idx="1521">
                  <c:v>768.23919999999998</c:v>
                </c:pt>
                <c:pt idx="1522">
                  <c:v>768.70799999999997</c:v>
                </c:pt>
                <c:pt idx="1523">
                  <c:v>769.22580000000005</c:v>
                </c:pt>
                <c:pt idx="1524">
                  <c:v>769.79790000000003</c:v>
                </c:pt>
                <c:pt idx="1525">
                  <c:v>770.31679999999994</c:v>
                </c:pt>
                <c:pt idx="1526">
                  <c:v>770.78809999999999</c:v>
                </c:pt>
                <c:pt idx="1527">
                  <c:v>771.30579999999998</c:v>
                </c:pt>
                <c:pt idx="1528">
                  <c:v>771.87860000000001</c:v>
                </c:pt>
                <c:pt idx="1529">
                  <c:v>772.39760000000001</c:v>
                </c:pt>
                <c:pt idx="1530">
                  <c:v>772.8646</c:v>
                </c:pt>
                <c:pt idx="1531">
                  <c:v>773.38599999999997</c:v>
                </c:pt>
                <c:pt idx="1532">
                  <c:v>773.89940000000001</c:v>
                </c:pt>
                <c:pt idx="1533">
                  <c:v>774.47339999999997</c:v>
                </c:pt>
                <c:pt idx="1534">
                  <c:v>774.93979999999999</c:v>
                </c:pt>
                <c:pt idx="1535">
                  <c:v>775.46299999999997</c:v>
                </c:pt>
                <c:pt idx="1536">
                  <c:v>776.03089999999997</c:v>
                </c:pt>
                <c:pt idx="1537">
                  <c:v>776.50519999999995</c:v>
                </c:pt>
                <c:pt idx="1538">
                  <c:v>777.02359999999999</c:v>
                </c:pt>
                <c:pt idx="1539">
                  <c:v>777.60059999999999</c:v>
                </c:pt>
              </c:numCache>
            </c:numRef>
          </c:xVal>
          <c:yVal>
            <c:numRef>
              <c:f>Sheet6!$T$6:$T$9245</c:f>
              <c:numCache>
                <c:formatCode>General</c:formatCode>
                <c:ptCount val="9240"/>
                <c:pt idx="0">
                  <c:v>99.955789999999993</c:v>
                </c:pt>
                <c:pt idx="1">
                  <c:v>99.943269999999998</c:v>
                </c:pt>
                <c:pt idx="2">
                  <c:v>99.92</c:v>
                </c:pt>
                <c:pt idx="3">
                  <c:v>99.897390000000001</c:v>
                </c:pt>
                <c:pt idx="4">
                  <c:v>99.881280000000004</c:v>
                </c:pt>
                <c:pt idx="5">
                  <c:v>99.86645</c:v>
                </c:pt>
                <c:pt idx="6">
                  <c:v>99.852209999999999</c:v>
                </c:pt>
                <c:pt idx="7">
                  <c:v>99.84102</c:v>
                </c:pt>
                <c:pt idx="8">
                  <c:v>99.82732</c:v>
                </c:pt>
                <c:pt idx="9">
                  <c:v>99.813910000000007</c:v>
                </c:pt>
                <c:pt idx="10">
                  <c:v>99.797160000000005</c:v>
                </c:pt>
                <c:pt idx="11">
                  <c:v>99.780609999999996</c:v>
                </c:pt>
                <c:pt idx="12">
                  <c:v>99.762770000000003</c:v>
                </c:pt>
                <c:pt idx="13">
                  <c:v>99.746650000000002</c:v>
                </c:pt>
                <c:pt idx="14">
                  <c:v>99.729560000000006</c:v>
                </c:pt>
                <c:pt idx="15">
                  <c:v>99.716250000000002</c:v>
                </c:pt>
                <c:pt idx="16">
                  <c:v>99.70299</c:v>
                </c:pt>
                <c:pt idx="17">
                  <c:v>99.691609999999997</c:v>
                </c:pt>
                <c:pt idx="18">
                  <c:v>99.676079999999999</c:v>
                </c:pt>
                <c:pt idx="19">
                  <c:v>99.661439999999999</c:v>
                </c:pt>
                <c:pt idx="20">
                  <c:v>99.642390000000006</c:v>
                </c:pt>
                <c:pt idx="21">
                  <c:v>99.620869999999996</c:v>
                </c:pt>
                <c:pt idx="22">
                  <c:v>99.598920000000007</c:v>
                </c:pt>
                <c:pt idx="23">
                  <c:v>99.577799999999996</c:v>
                </c:pt>
                <c:pt idx="24">
                  <c:v>99.557490000000001</c:v>
                </c:pt>
                <c:pt idx="25">
                  <c:v>99.537030000000001</c:v>
                </c:pt>
                <c:pt idx="26">
                  <c:v>99.517470000000003</c:v>
                </c:pt>
                <c:pt idx="27">
                  <c:v>99.496889999999993</c:v>
                </c:pt>
                <c:pt idx="28">
                  <c:v>99.477170000000001</c:v>
                </c:pt>
                <c:pt idx="29">
                  <c:v>99.457260000000005</c:v>
                </c:pt>
                <c:pt idx="30">
                  <c:v>99.437619999999995</c:v>
                </c:pt>
                <c:pt idx="31">
                  <c:v>99.417079999999999</c:v>
                </c:pt>
                <c:pt idx="32">
                  <c:v>99.396069999999995</c:v>
                </c:pt>
                <c:pt idx="33">
                  <c:v>99.372990000000001</c:v>
                </c:pt>
                <c:pt idx="34">
                  <c:v>99.353430000000003</c:v>
                </c:pt>
                <c:pt idx="35">
                  <c:v>99.333119999999994</c:v>
                </c:pt>
                <c:pt idx="36">
                  <c:v>99.311449999999994</c:v>
                </c:pt>
                <c:pt idx="37">
                  <c:v>99.291300000000007</c:v>
                </c:pt>
                <c:pt idx="38">
                  <c:v>99.271659999999997</c:v>
                </c:pt>
                <c:pt idx="39">
                  <c:v>99.249319999999997</c:v>
                </c:pt>
                <c:pt idx="40">
                  <c:v>99.226709999999997</c:v>
                </c:pt>
                <c:pt idx="41">
                  <c:v>99.204880000000003</c:v>
                </c:pt>
                <c:pt idx="42">
                  <c:v>99.183440000000004</c:v>
                </c:pt>
                <c:pt idx="43">
                  <c:v>99.162469999999999</c:v>
                </c:pt>
                <c:pt idx="44">
                  <c:v>99.139780000000002</c:v>
                </c:pt>
                <c:pt idx="45">
                  <c:v>99.117360000000005</c:v>
                </c:pt>
                <c:pt idx="46">
                  <c:v>99.096000000000004</c:v>
                </c:pt>
                <c:pt idx="47">
                  <c:v>99.073189999999997</c:v>
                </c:pt>
                <c:pt idx="48">
                  <c:v>99.050619999999995</c:v>
                </c:pt>
                <c:pt idx="49">
                  <c:v>99.028000000000006</c:v>
                </c:pt>
                <c:pt idx="50">
                  <c:v>99.005549999999999</c:v>
                </c:pt>
                <c:pt idx="51">
                  <c:v>98.982069999999993</c:v>
                </c:pt>
                <c:pt idx="52">
                  <c:v>98.959029999999998</c:v>
                </c:pt>
                <c:pt idx="53">
                  <c:v>98.934849999999997</c:v>
                </c:pt>
                <c:pt idx="54">
                  <c:v>98.912360000000007</c:v>
                </c:pt>
                <c:pt idx="55">
                  <c:v>98.888919999999999</c:v>
                </c:pt>
                <c:pt idx="56">
                  <c:v>98.864900000000006</c:v>
                </c:pt>
                <c:pt idx="57">
                  <c:v>98.837360000000004</c:v>
                </c:pt>
                <c:pt idx="58">
                  <c:v>98.813140000000004</c:v>
                </c:pt>
                <c:pt idx="59">
                  <c:v>98.789670000000001</c:v>
                </c:pt>
                <c:pt idx="60">
                  <c:v>98.764709999999994</c:v>
                </c:pt>
                <c:pt idx="61">
                  <c:v>98.741619999999998</c:v>
                </c:pt>
                <c:pt idx="62">
                  <c:v>98.721509999999995</c:v>
                </c:pt>
                <c:pt idx="63">
                  <c:v>98.698390000000003</c:v>
                </c:pt>
                <c:pt idx="64">
                  <c:v>98.674220000000005</c:v>
                </c:pt>
                <c:pt idx="65">
                  <c:v>98.647490000000005</c:v>
                </c:pt>
                <c:pt idx="66">
                  <c:v>98.62218</c:v>
                </c:pt>
                <c:pt idx="67">
                  <c:v>98.596170000000001</c:v>
                </c:pt>
                <c:pt idx="68">
                  <c:v>98.569209999999998</c:v>
                </c:pt>
                <c:pt idx="69">
                  <c:v>98.542760000000001</c:v>
                </c:pt>
                <c:pt idx="70">
                  <c:v>98.517759999999996</c:v>
                </c:pt>
                <c:pt idx="71">
                  <c:v>98.492959999999997</c:v>
                </c:pt>
                <c:pt idx="72">
                  <c:v>98.467060000000004</c:v>
                </c:pt>
                <c:pt idx="73">
                  <c:v>98.439359999999994</c:v>
                </c:pt>
                <c:pt idx="74">
                  <c:v>98.412049999999994</c:v>
                </c:pt>
                <c:pt idx="75">
                  <c:v>98.384510000000006</c:v>
                </c:pt>
                <c:pt idx="76">
                  <c:v>98.357479999999995</c:v>
                </c:pt>
                <c:pt idx="77">
                  <c:v>98.328800000000001</c:v>
                </c:pt>
                <c:pt idx="78">
                  <c:v>98.302160000000001</c:v>
                </c:pt>
                <c:pt idx="79">
                  <c:v>98.2727</c:v>
                </c:pt>
                <c:pt idx="80">
                  <c:v>98.244649999999993</c:v>
                </c:pt>
                <c:pt idx="81">
                  <c:v>98.215580000000003</c:v>
                </c:pt>
                <c:pt idx="82">
                  <c:v>98.186549999999997</c:v>
                </c:pt>
                <c:pt idx="83">
                  <c:v>98.157520000000005</c:v>
                </c:pt>
                <c:pt idx="84">
                  <c:v>98.127939999999995</c:v>
                </c:pt>
                <c:pt idx="85">
                  <c:v>98.097539999999995</c:v>
                </c:pt>
                <c:pt idx="86">
                  <c:v>98.066479999999999</c:v>
                </c:pt>
                <c:pt idx="87">
                  <c:v>98.034949999999995</c:v>
                </c:pt>
                <c:pt idx="88">
                  <c:v>98.003140000000002</c:v>
                </c:pt>
                <c:pt idx="89">
                  <c:v>97.969570000000004</c:v>
                </c:pt>
                <c:pt idx="90">
                  <c:v>97.937100000000001</c:v>
                </c:pt>
                <c:pt idx="91">
                  <c:v>97.904319999999998</c:v>
                </c:pt>
                <c:pt idx="92">
                  <c:v>97.871570000000006</c:v>
                </c:pt>
                <c:pt idx="93">
                  <c:v>97.840230000000005</c:v>
                </c:pt>
                <c:pt idx="94">
                  <c:v>97.807249999999996</c:v>
                </c:pt>
                <c:pt idx="95">
                  <c:v>97.77525</c:v>
                </c:pt>
                <c:pt idx="96">
                  <c:v>97.739490000000004</c:v>
                </c:pt>
                <c:pt idx="97">
                  <c:v>97.707490000000007</c:v>
                </c:pt>
                <c:pt idx="98">
                  <c:v>97.670749999999998</c:v>
                </c:pt>
                <c:pt idx="99">
                  <c:v>97.635459999999995</c:v>
                </c:pt>
                <c:pt idx="100">
                  <c:v>97.597790000000003</c:v>
                </c:pt>
                <c:pt idx="101">
                  <c:v>97.562029999999993</c:v>
                </c:pt>
                <c:pt idx="102">
                  <c:v>97.525099999999995</c:v>
                </c:pt>
                <c:pt idx="103">
                  <c:v>97.489059999999995</c:v>
                </c:pt>
                <c:pt idx="104">
                  <c:v>97.451580000000007</c:v>
                </c:pt>
                <c:pt idx="105">
                  <c:v>97.414339999999996</c:v>
                </c:pt>
                <c:pt idx="106">
                  <c:v>97.375410000000002</c:v>
                </c:pt>
                <c:pt idx="107">
                  <c:v>97.335509999999999</c:v>
                </c:pt>
                <c:pt idx="108">
                  <c:v>97.295370000000005</c:v>
                </c:pt>
                <c:pt idx="109">
                  <c:v>97.255229999999997</c:v>
                </c:pt>
                <c:pt idx="110">
                  <c:v>97.215199999999996</c:v>
                </c:pt>
                <c:pt idx="111">
                  <c:v>97.173659999999998</c:v>
                </c:pt>
                <c:pt idx="112">
                  <c:v>97.133979999999994</c:v>
                </c:pt>
                <c:pt idx="113">
                  <c:v>97.091459999999998</c:v>
                </c:pt>
                <c:pt idx="114">
                  <c:v>97.050650000000005</c:v>
                </c:pt>
                <c:pt idx="115">
                  <c:v>97.009140000000002</c:v>
                </c:pt>
                <c:pt idx="116">
                  <c:v>96.968609999999998</c:v>
                </c:pt>
                <c:pt idx="117">
                  <c:v>96.925380000000004</c:v>
                </c:pt>
                <c:pt idx="118">
                  <c:v>96.882739999999998</c:v>
                </c:pt>
                <c:pt idx="119">
                  <c:v>96.839150000000004</c:v>
                </c:pt>
                <c:pt idx="120">
                  <c:v>96.79495</c:v>
                </c:pt>
                <c:pt idx="121">
                  <c:v>96.749210000000005</c:v>
                </c:pt>
                <c:pt idx="122">
                  <c:v>96.704059999999998</c:v>
                </c:pt>
                <c:pt idx="123">
                  <c:v>96.657939999999996</c:v>
                </c:pt>
                <c:pt idx="124">
                  <c:v>96.612549999999999</c:v>
                </c:pt>
                <c:pt idx="125">
                  <c:v>96.565960000000004</c:v>
                </c:pt>
                <c:pt idx="126">
                  <c:v>96.520300000000006</c:v>
                </c:pt>
                <c:pt idx="127">
                  <c:v>96.471320000000006</c:v>
                </c:pt>
                <c:pt idx="128">
                  <c:v>96.423789999999997</c:v>
                </c:pt>
                <c:pt idx="129">
                  <c:v>96.375550000000004</c:v>
                </c:pt>
                <c:pt idx="130">
                  <c:v>96.327269999999999</c:v>
                </c:pt>
                <c:pt idx="131">
                  <c:v>96.277109999999993</c:v>
                </c:pt>
                <c:pt idx="132">
                  <c:v>96.229659999999996</c:v>
                </c:pt>
                <c:pt idx="133">
                  <c:v>96.179659999999998</c:v>
                </c:pt>
                <c:pt idx="134">
                  <c:v>96.130870000000002</c:v>
                </c:pt>
                <c:pt idx="135">
                  <c:v>96.080010000000001</c:v>
                </c:pt>
                <c:pt idx="136">
                  <c:v>96.031620000000004</c:v>
                </c:pt>
                <c:pt idx="137">
                  <c:v>95.979150000000004</c:v>
                </c:pt>
                <c:pt idx="138">
                  <c:v>95.927120000000002</c:v>
                </c:pt>
                <c:pt idx="139">
                  <c:v>95.871719999999996</c:v>
                </c:pt>
                <c:pt idx="140">
                  <c:v>95.81926</c:v>
                </c:pt>
                <c:pt idx="141">
                  <c:v>95.765659999999997</c:v>
                </c:pt>
                <c:pt idx="142">
                  <c:v>95.711399999999998</c:v>
                </c:pt>
                <c:pt idx="143">
                  <c:v>95.657250000000005</c:v>
                </c:pt>
                <c:pt idx="144">
                  <c:v>95.603570000000005</c:v>
                </c:pt>
                <c:pt idx="145">
                  <c:v>95.548410000000004</c:v>
                </c:pt>
                <c:pt idx="146">
                  <c:v>95.492779999999996</c:v>
                </c:pt>
                <c:pt idx="147">
                  <c:v>95.436130000000006</c:v>
                </c:pt>
                <c:pt idx="148">
                  <c:v>95.379869999999997</c:v>
                </c:pt>
                <c:pt idx="149">
                  <c:v>95.323340000000002</c:v>
                </c:pt>
                <c:pt idx="150">
                  <c:v>95.267740000000003</c:v>
                </c:pt>
                <c:pt idx="151">
                  <c:v>95.209609999999998</c:v>
                </c:pt>
                <c:pt idx="152">
                  <c:v>95.152529999999999</c:v>
                </c:pt>
                <c:pt idx="153">
                  <c:v>95.093800000000002</c:v>
                </c:pt>
                <c:pt idx="154">
                  <c:v>95.03492</c:v>
                </c:pt>
                <c:pt idx="155">
                  <c:v>94.976320000000001</c:v>
                </c:pt>
                <c:pt idx="156">
                  <c:v>94.918340000000001</c:v>
                </c:pt>
                <c:pt idx="157">
                  <c:v>94.860830000000007</c:v>
                </c:pt>
                <c:pt idx="158">
                  <c:v>94.802610000000001</c:v>
                </c:pt>
                <c:pt idx="159">
                  <c:v>94.743809999999996</c:v>
                </c:pt>
                <c:pt idx="160">
                  <c:v>94.683869999999999</c:v>
                </c:pt>
                <c:pt idx="161">
                  <c:v>94.623429999999999</c:v>
                </c:pt>
                <c:pt idx="162">
                  <c:v>94.562240000000003</c:v>
                </c:pt>
                <c:pt idx="163">
                  <c:v>94.502070000000003</c:v>
                </c:pt>
                <c:pt idx="164">
                  <c:v>94.443309999999997</c:v>
                </c:pt>
                <c:pt idx="165">
                  <c:v>94.383560000000003</c:v>
                </c:pt>
                <c:pt idx="166">
                  <c:v>94.323899999999995</c:v>
                </c:pt>
                <c:pt idx="167">
                  <c:v>94.261849999999995</c:v>
                </c:pt>
                <c:pt idx="168">
                  <c:v>94.200270000000003</c:v>
                </c:pt>
                <c:pt idx="169">
                  <c:v>94.137479999999996</c:v>
                </c:pt>
                <c:pt idx="170">
                  <c:v>94.076679999999996</c:v>
                </c:pt>
                <c:pt idx="171">
                  <c:v>94.015339999999995</c:v>
                </c:pt>
                <c:pt idx="172">
                  <c:v>93.955640000000002</c:v>
                </c:pt>
                <c:pt idx="173">
                  <c:v>93.895120000000006</c:v>
                </c:pt>
                <c:pt idx="174">
                  <c:v>93.834630000000004</c:v>
                </c:pt>
                <c:pt idx="175">
                  <c:v>93.774730000000005</c:v>
                </c:pt>
                <c:pt idx="176">
                  <c:v>93.713939999999994</c:v>
                </c:pt>
                <c:pt idx="177">
                  <c:v>93.652670000000001</c:v>
                </c:pt>
                <c:pt idx="178">
                  <c:v>93.590860000000006</c:v>
                </c:pt>
                <c:pt idx="179">
                  <c:v>93.529899999999998</c:v>
                </c:pt>
                <c:pt idx="180">
                  <c:v>93.46969</c:v>
                </c:pt>
                <c:pt idx="181">
                  <c:v>93.410150000000002</c:v>
                </c:pt>
                <c:pt idx="182">
                  <c:v>93.349900000000005</c:v>
                </c:pt>
                <c:pt idx="183">
                  <c:v>93.288669999999996</c:v>
                </c:pt>
                <c:pt idx="184">
                  <c:v>93.228930000000005</c:v>
                </c:pt>
                <c:pt idx="185">
                  <c:v>93.167940000000002</c:v>
                </c:pt>
                <c:pt idx="186">
                  <c:v>93.109610000000004</c:v>
                </c:pt>
                <c:pt idx="187">
                  <c:v>93.050730000000001</c:v>
                </c:pt>
                <c:pt idx="188">
                  <c:v>92.991569999999996</c:v>
                </c:pt>
                <c:pt idx="189">
                  <c:v>92.932259999999999</c:v>
                </c:pt>
                <c:pt idx="190">
                  <c:v>92.872749999999996</c:v>
                </c:pt>
                <c:pt idx="191">
                  <c:v>92.813090000000003</c:v>
                </c:pt>
                <c:pt idx="192">
                  <c:v>92.755740000000003</c:v>
                </c:pt>
                <c:pt idx="193">
                  <c:v>92.698620000000005</c:v>
                </c:pt>
                <c:pt idx="194">
                  <c:v>92.641970000000001</c:v>
                </c:pt>
                <c:pt idx="195">
                  <c:v>92.586650000000006</c:v>
                </c:pt>
                <c:pt idx="196">
                  <c:v>92.531679999999994</c:v>
                </c:pt>
                <c:pt idx="197">
                  <c:v>92.475890000000007</c:v>
                </c:pt>
                <c:pt idx="198">
                  <c:v>92.420810000000003</c:v>
                </c:pt>
                <c:pt idx="199">
                  <c:v>92.365369999999999</c:v>
                </c:pt>
                <c:pt idx="200">
                  <c:v>92.308599999999998</c:v>
                </c:pt>
                <c:pt idx="201">
                  <c:v>92.25403</c:v>
                </c:pt>
                <c:pt idx="202">
                  <c:v>92.197810000000004</c:v>
                </c:pt>
                <c:pt idx="203">
                  <c:v>92.145499999999998</c:v>
                </c:pt>
                <c:pt idx="204">
                  <c:v>92.093270000000004</c:v>
                </c:pt>
                <c:pt idx="205">
                  <c:v>92.040769999999995</c:v>
                </c:pt>
                <c:pt idx="206">
                  <c:v>91.991200000000006</c:v>
                </c:pt>
                <c:pt idx="207">
                  <c:v>91.938069999999996</c:v>
                </c:pt>
                <c:pt idx="208">
                  <c:v>91.888580000000005</c:v>
                </c:pt>
                <c:pt idx="209">
                  <c:v>91.837050000000005</c:v>
                </c:pt>
                <c:pt idx="210">
                  <c:v>91.789910000000006</c:v>
                </c:pt>
                <c:pt idx="211">
                  <c:v>91.739789999999999</c:v>
                </c:pt>
                <c:pt idx="212">
                  <c:v>91.694720000000004</c:v>
                </c:pt>
                <c:pt idx="213">
                  <c:v>91.645820000000001</c:v>
                </c:pt>
                <c:pt idx="214">
                  <c:v>91.596559999999997</c:v>
                </c:pt>
                <c:pt idx="215">
                  <c:v>91.548479999999998</c:v>
                </c:pt>
                <c:pt idx="216">
                  <c:v>91.502709999999993</c:v>
                </c:pt>
                <c:pt idx="217">
                  <c:v>91.457170000000005</c:v>
                </c:pt>
                <c:pt idx="218">
                  <c:v>91.412369999999996</c:v>
                </c:pt>
                <c:pt idx="219">
                  <c:v>91.370829999999998</c:v>
                </c:pt>
                <c:pt idx="220">
                  <c:v>91.327439999999996</c:v>
                </c:pt>
                <c:pt idx="221">
                  <c:v>91.284760000000006</c:v>
                </c:pt>
                <c:pt idx="222">
                  <c:v>91.242620000000002</c:v>
                </c:pt>
                <c:pt idx="223">
                  <c:v>91.200640000000007</c:v>
                </c:pt>
                <c:pt idx="224">
                  <c:v>91.16019</c:v>
                </c:pt>
                <c:pt idx="225">
                  <c:v>91.11927</c:v>
                </c:pt>
                <c:pt idx="226">
                  <c:v>91.081040000000002</c:v>
                </c:pt>
                <c:pt idx="227">
                  <c:v>91.040779999999998</c:v>
                </c:pt>
                <c:pt idx="228">
                  <c:v>91.005179999999996</c:v>
                </c:pt>
                <c:pt idx="229">
                  <c:v>90.967160000000007</c:v>
                </c:pt>
                <c:pt idx="230">
                  <c:v>90.931910000000002</c:v>
                </c:pt>
                <c:pt idx="231">
                  <c:v>90.89443</c:v>
                </c:pt>
                <c:pt idx="232">
                  <c:v>90.859679999999997</c:v>
                </c:pt>
                <c:pt idx="233">
                  <c:v>90.824079999999995</c:v>
                </c:pt>
                <c:pt idx="234">
                  <c:v>90.790360000000007</c:v>
                </c:pt>
                <c:pt idx="235">
                  <c:v>90.75703</c:v>
                </c:pt>
                <c:pt idx="236">
                  <c:v>90.723259999999996</c:v>
                </c:pt>
                <c:pt idx="237">
                  <c:v>90.690870000000004</c:v>
                </c:pt>
                <c:pt idx="238">
                  <c:v>90.659019999999998</c:v>
                </c:pt>
                <c:pt idx="239">
                  <c:v>90.627759999999995</c:v>
                </c:pt>
                <c:pt idx="240">
                  <c:v>90.59666</c:v>
                </c:pt>
                <c:pt idx="241">
                  <c:v>90.565989999999999</c:v>
                </c:pt>
                <c:pt idx="242">
                  <c:v>90.536569999999998</c:v>
                </c:pt>
                <c:pt idx="243">
                  <c:v>90.506010000000003</c:v>
                </c:pt>
                <c:pt idx="244">
                  <c:v>90.476399999999998</c:v>
                </c:pt>
                <c:pt idx="245">
                  <c:v>90.447720000000004</c:v>
                </c:pt>
                <c:pt idx="246">
                  <c:v>90.420959999999994</c:v>
                </c:pt>
                <c:pt idx="247">
                  <c:v>90.393609999999995</c:v>
                </c:pt>
                <c:pt idx="248">
                  <c:v>90.367710000000002</c:v>
                </c:pt>
                <c:pt idx="249">
                  <c:v>90.34178</c:v>
                </c:pt>
                <c:pt idx="250">
                  <c:v>90.316230000000004</c:v>
                </c:pt>
                <c:pt idx="251">
                  <c:v>90.290210000000002</c:v>
                </c:pt>
                <c:pt idx="252">
                  <c:v>90.266930000000002</c:v>
                </c:pt>
                <c:pt idx="253">
                  <c:v>90.241579999999999</c:v>
                </c:pt>
                <c:pt idx="254">
                  <c:v>90.217560000000006</c:v>
                </c:pt>
                <c:pt idx="255">
                  <c:v>90.194010000000006</c:v>
                </c:pt>
                <c:pt idx="256">
                  <c:v>90.171710000000004</c:v>
                </c:pt>
                <c:pt idx="257">
                  <c:v>90.148589999999999</c:v>
                </c:pt>
                <c:pt idx="258">
                  <c:v>90.129530000000003</c:v>
                </c:pt>
                <c:pt idx="259">
                  <c:v>90.106369999999998</c:v>
                </c:pt>
                <c:pt idx="260">
                  <c:v>90.085790000000003</c:v>
                </c:pt>
                <c:pt idx="261">
                  <c:v>90.066040000000001</c:v>
                </c:pt>
                <c:pt idx="262">
                  <c:v>90.045259999999999</c:v>
                </c:pt>
                <c:pt idx="263">
                  <c:v>90.025270000000006</c:v>
                </c:pt>
                <c:pt idx="264">
                  <c:v>90.006450000000001</c:v>
                </c:pt>
                <c:pt idx="265">
                  <c:v>89.988500000000002</c:v>
                </c:pt>
                <c:pt idx="266">
                  <c:v>89.969719999999995</c:v>
                </c:pt>
                <c:pt idx="267">
                  <c:v>89.95035</c:v>
                </c:pt>
                <c:pt idx="268">
                  <c:v>89.932119999999998</c:v>
                </c:pt>
                <c:pt idx="269">
                  <c:v>89.913420000000002</c:v>
                </c:pt>
                <c:pt idx="270">
                  <c:v>89.896320000000003</c:v>
                </c:pt>
                <c:pt idx="271">
                  <c:v>89.879069999999999</c:v>
                </c:pt>
                <c:pt idx="272">
                  <c:v>89.864400000000003</c:v>
                </c:pt>
                <c:pt idx="273">
                  <c:v>89.848789999999994</c:v>
                </c:pt>
                <c:pt idx="274">
                  <c:v>89.833730000000003</c:v>
                </c:pt>
                <c:pt idx="275">
                  <c:v>89.817409999999995</c:v>
                </c:pt>
                <c:pt idx="276">
                  <c:v>89.802350000000004</c:v>
                </c:pt>
                <c:pt idx="277">
                  <c:v>89.787329999999997</c:v>
                </c:pt>
                <c:pt idx="278">
                  <c:v>89.773589999999999</c:v>
                </c:pt>
                <c:pt idx="279">
                  <c:v>89.759039999999999</c:v>
                </c:pt>
                <c:pt idx="280">
                  <c:v>89.74597</c:v>
                </c:pt>
                <c:pt idx="281">
                  <c:v>89.732939999999999</c:v>
                </c:pt>
                <c:pt idx="282">
                  <c:v>89.722340000000003</c:v>
                </c:pt>
                <c:pt idx="283">
                  <c:v>89.709940000000003</c:v>
                </c:pt>
                <c:pt idx="284">
                  <c:v>89.696439999999996</c:v>
                </c:pt>
                <c:pt idx="285">
                  <c:v>89.683809999999994</c:v>
                </c:pt>
                <c:pt idx="286">
                  <c:v>89.672380000000004</c:v>
                </c:pt>
                <c:pt idx="287">
                  <c:v>89.658569999999997</c:v>
                </c:pt>
                <c:pt idx="288">
                  <c:v>89.6464</c:v>
                </c:pt>
                <c:pt idx="289">
                  <c:v>89.633610000000004</c:v>
                </c:pt>
                <c:pt idx="290">
                  <c:v>89.622969999999995</c:v>
                </c:pt>
                <c:pt idx="291">
                  <c:v>89.612129999999993</c:v>
                </c:pt>
                <c:pt idx="292">
                  <c:v>89.602670000000003</c:v>
                </c:pt>
                <c:pt idx="293">
                  <c:v>89.591480000000004</c:v>
                </c:pt>
                <c:pt idx="294">
                  <c:v>89.579499999999996</c:v>
                </c:pt>
                <c:pt idx="295">
                  <c:v>89.568780000000004</c:v>
                </c:pt>
                <c:pt idx="296">
                  <c:v>89.556420000000003</c:v>
                </c:pt>
                <c:pt idx="297">
                  <c:v>89.546170000000004</c:v>
                </c:pt>
                <c:pt idx="298">
                  <c:v>89.536159999999995</c:v>
                </c:pt>
                <c:pt idx="299">
                  <c:v>89.526920000000004</c:v>
                </c:pt>
                <c:pt idx="300">
                  <c:v>89.516670000000005</c:v>
                </c:pt>
                <c:pt idx="301">
                  <c:v>89.506619999999998</c:v>
                </c:pt>
                <c:pt idx="302">
                  <c:v>89.497579999999999</c:v>
                </c:pt>
                <c:pt idx="303">
                  <c:v>89.488579999999999</c:v>
                </c:pt>
                <c:pt idx="304">
                  <c:v>89.480599999999995</c:v>
                </c:pt>
                <c:pt idx="305">
                  <c:v>89.473050000000001</c:v>
                </c:pt>
                <c:pt idx="306">
                  <c:v>89.466279999999998</c:v>
                </c:pt>
                <c:pt idx="307">
                  <c:v>89.458730000000003</c:v>
                </c:pt>
                <c:pt idx="308">
                  <c:v>89.449770000000001</c:v>
                </c:pt>
                <c:pt idx="309">
                  <c:v>89.441320000000005</c:v>
                </c:pt>
                <c:pt idx="310">
                  <c:v>89.433419999999998</c:v>
                </c:pt>
                <c:pt idx="311">
                  <c:v>89.425160000000005</c:v>
                </c:pt>
                <c:pt idx="312">
                  <c:v>89.415809999999993</c:v>
                </c:pt>
                <c:pt idx="313">
                  <c:v>89.408299999999997</c:v>
                </c:pt>
                <c:pt idx="314">
                  <c:v>89.400710000000004</c:v>
                </c:pt>
                <c:pt idx="315">
                  <c:v>89.392889999999994</c:v>
                </c:pt>
                <c:pt idx="316">
                  <c:v>89.386669999999995</c:v>
                </c:pt>
                <c:pt idx="317">
                  <c:v>89.380250000000004</c:v>
                </c:pt>
                <c:pt idx="318">
                  <c:v>89.37106</c:v>
                </c:pt>
                <c:pt idx="319">
                  <c:v>89.363429999999994</c:v>
                </c:pt>
                <c:pt idx="320">
                  <c:v>89.357560000000007</c:v>
                </c:pt>
                <c:pt idx="321">
                  <c:v>89.351529999999997</c:v>
                </c:pt>
                <c:pt idx="322">
                  <c:v>89.344809999999995</c:v>
                </c:pt>
                <c:pt idx="323">
                  <c:v>89.337800000000001</c:v>
                </c:pt>
                <c:pt idx="324">
                  <c:v>89.330100000000002</c:v>
                </c:pt>
                <c:pt idx="325">
                  <c:v>89.322980000000001</c:v>
                </c:pt>
                <c:pt idx="326">
                  <c:v>89.314639999999997</c:v>
                </c:pt>
                <c:pt idx="327">
                  <c:v>89.308030000000002</c:v>
                </c:pt>
                <c:pt idx="328">
                  <c:v>89.301929999999999</c:v>
                </c:pt>
                <c:pt idx="329">
                  <c:v>89.296490000000006</c:v>
                </c:pt>
                <c:pt idx="330">
                  <c:v>89.291089999999997</c:v>
                </c:pt>
                <c:pt idx="331">
                  <c:v>89.285929999999993</c:v>
                </c:pt>
                <c:pt idx="332">
                  <c:v>89.280330000000006</c:v>
                </c:pt>
                <c:pt idx="333">
                  <c:v>89.274699999999996</c:v>
                </c:pt>
                <c:pt idx="334">
                  <c:v>89.269530000000003</c:v>
                </c:pt>
                <c:pt idx="335">
                  <c:v>89.2637</c:v>
                </c:pt>
                <c:pt idx="336">
                  <c:v>89.257760000000005</c:v>
                </c:pt>
                <c:pt idx="337">
                  <c:v>89.252750000000006</c:v>
                </c:pt>
                <c:pt idx="338">
                  <c:v>89.247389999999996</c:v>
                </c:pt>
                <c:pt idx="339">
                  <c:v>89.242230000000006</c:v>
                </c:pt>
                <c:pt idx="340">
                  <c:v>89.236320000000006</c:v>
                </c:pt>
                <c:pt idx="341">
                  <c:v>89.230019999999996</c:v>
                </c:pt>
                <c:pt idx="342">
                  <c:v>89.224890000000002</c:v>
                </c:pt>
                <c:pt idx="343">
                  <c:v>89.220550000000003</c:v>
                </c:pt>
                <c:pt idx="344">
                  <c:v>89.216009999999997</c:v>
                </c:pt>
                <c:pt idx="345">
                  <c:v>89.211439999999996</c:v>
                </c:pt>
                <c:pt idx="346">
                  <c:v>89.206310000000002</c:v>
                </c:pt>
                <c:pt idx="347">
                  <c:v>89.199889999999996</c:v>
                </c:pt>
                <c:pt idx="348">
                  <c:v>89.195239999999998</c:v>
                </c:pt>
                <c:pt idx="349">
                  <c:v>89.190659999999994</c:v>
                </c:pt>
                <c:pt idx="350">
                  <c:v>89.187529999999995</c:v>
                </c:pt>
                <c:pt idx="351">
                  <c:v>89.182760000000002</c:v>
                </c:pt>
                <c:pt idx="352">
                  <c:v>89.177909999999997</c:v>
                </c:pt>
                <c:pt idx="353">
                  <c:v>89.173640000000006</c:v>
                </c:pt>
                <c:pt idx="354">
                  <c:v>89.168130000000005</c:v>
                </c:pt>
                <c:pt idx="355">
                  <c:v>89.163120000000006</c:v>
                </c:pt>
                <c:pt idx="356">
                  <c:v>89.157409999999999</c:v>
                </c:pt>
                <c:pt idx="357">
                  <c:v>89.152320000000003</c:v>
                </c:pt>
                <c:pt idx="358">
                  <c:v>89.146609999999995</c:v>
                </c:pt>
                <c:pt idx="359">
                  <c:v>89.142070000000004</c:v>
                </c:pt>
                <c:pt idx="360">
                  <c:v>89.136049999999997</c:v>
                </c:pt>
                <c:pt idx="361">
                  <c:v>89.130880000000005</c:v>
                </c:pt>
                <c:pt idx="362">
                  <c:v>89.126149999999996</c:v>
                </c:pt>
                <c:pt idx="363">
                  <c:v>89.121809999999996</c:v>
                </c:pt>
                <c:pt idx="364">
                  <c:v>89.117379999999997</c:v>
                </c:pt>
                <c:pt idx="365">
                  <c:v>89.112380000000002</c:v>
                </c:pt>
                <c:pt idx="366">
                  <c:v>89.107249999999993</c:v>
                </c:pt>
                <c:pt idx="367">
                  <c:v>89.102130000000002</c:v>
                </c:pt>
                <c:pt idx="368">
                  <c:v>89.097629999999995</c:v>
                </c:pt>
                <c:pt idx="369">
                  <c:v>89.092780000000005</c:v>
                </c:pt>
                <c:pt idx="370">
                  <c:v>89.089489999999998</c:v>
                </c:pt>
                <c:pt idx="371">
                  <c:v>89.085930000000005</c:v>
                </c:pt>
                <c:pt idx="372">
                  <c:v>89.081119999999999</c:v>
                </c:pt>
                <c:pt idx="373">
                  <c:v>89.075909999999993</c:v>
                </c:pt>
                <c:pt idx="374">
                  <c:v>89.069929999999999</c:v>
                </c:pt>
                <c:pt idx="375">
                  <c:v>89.066249999999997</c:v>
                </c:pt>
                <c:pt idx="376">
                  <c:v>89.061869999999999</c:v>
                </c:pt>
                <c:pt idx="377">
                  <c:v>89.061400000000006</c:v>
                </c:pt>
                <c:pt idx="378">
                  <c:v>89.057720000000003</c:v>
                </c:pt>
                <c:pt idx="379">
                  <c:v>89.053809999999999</c:v>
                </c:pt>
                <c:pt idx="380">
                  <c:v>89.047079999999994</c:v>
                </c:pt>
                <c:pt idx="381">
                  <c:v>89.042029999999997</c:v>
                </c:pt>
                <c:pt idx="382">
                  <c:v>89.037610000000001</c:v>
                </c:pt>
                <c:pt idx="383">
                  <c:v>89.03304</c:v>
                </c:pt>
                <c:pt idx="384">
                  <c:v>89.028139999999993</c:v>
                </c:pt>
                <c:pt idx="385">
                  <c:v>89.023529999999994</c:v>
                </c:pt>
                <c:pt idx="386">
                  <c:v>89.016760000000005</c:v>
                </c:pt>
                <c:pt idx="387">
                  <c:v>89.012649999999994</c:v>
                </c:pt>
                <c:pt idx="388">
                  <c:v>89.009519999999995</c:v>
                </c:pt>
                <c:pt idx="389">
                  <c:v>89.006590000000003</c:v>
                </c:pt>
                <c:pt idx="390">
                  <c:v>89.000839999999997</c:v>
                </c:pt>
                <c:pt idx="391">
                  <c:v>88.997470000000007</c:v>
                </c:pt>
                <c:pt idx="392">
                  <c:v>88.993170000000006</c:v>
                </c:pt>
                <c:pt idx="393">
                  <c:v>88.989840000000001</c:v>
                </c:pt>
                <c:pt idx="394">
                  <c:v>88.985740000000007</c:v>
                </c:pt>
                <c:pt idx="395">
                  <c:v>88.981750000000005</c:v>
                </c:pt>
                <c:pt idx="396">
                  <c:v>88.975059999999999</c:v>
                </c:pt>
                <c:pt idx="397">
                  <c:v>88.970709999999997</c:v>
                </c:pt>
                <c:pt idx="398">
                  <c:v>88.967309999999998</c:v>
                </c:pt>
                <c:pt idx="399">
                  <c:v>88.962890000000002</c:v>
                </c:pt>
                <c:pt idx="400">
                  <c:v>88.957369999999997</c:v>
                </c:pt>
                <c:pt idx="401">
                  <c:v>88.953540000000004</c:v>
                </c:pt>
                <c:pt idx="402">
                  <c:v>88.947670000000002</c:v>
                </c:pt>
                <c:pt idx="403">
                  <c:v>88.943129999999996</c:v>
                </c:pt>
                <c:pt idx="404">
                  <c:v>88.939449999999994</c:v>
                </c:pt>
                <c:pt idx="405">
                  <c:v>88.935149999999993</c:v>
                </c:pt>
                <c:pt idx="406">
                  <c:v>88.931200000000004</c:v>
                </c:pt>
                <c:pt idx="407">
                  <c:v>88.925330000000002</c:v>
                </c:pt>
                <c:pt idx="408">
                  <c:v>88.920749999999998</c:v>
                </c:pt>
                <c:pt idx="409">
                  <c:v>88.914839999999998</c:v>
                </c:pt>
                <c:pt idx="410">
                  <c:v>88.911010000000005</c:v>
                </c:pt>
                <c:pt idx="411">
                  <c:v>88.906859999999995</c:v>
                </c:pt>
                <c:pt idx="412">
                  <c:v>88.902680000000004</c:v>
                </c:pt>
                <c:pt idx="413">
                  <c:v>88.89837</c:v>
                </c:pt>
                <c:pt idx="414">
                  <c:v>88.894069999999999</c:v>
                </c:pt>
                <c:pt idx="415">
                  <c:v>88.889650000000003</c:v>
                </c:pt>
                <c:pt idx="416">
                  <c:v>88.883899999999997</c:v>
                </c:pt>
                <c:pt idx="417">
                  <c:v>88.879050000000007</c:v>
                </c:pt>
                <c:pt idx="418">
                  <c:v>88.873689999999996</c:v>
                </c:pt>
                <c:pt idx="419">
                  <c:v>88.868799999999993</c:v>
                </c:pt>
                <c:pt idx="420">
                  <c:v>88.862690000000001</c:v>
                </c:pt>
                <c:pt idx="421">
                  <c:v>88.857839999999996</c:v>
                </c:pt>
                <c:pt idx="422">
                  <c:v>88.85248</c:v>
                </c:pt>
                <c:pt idx="423">
                  <c:v>88.847669999999994</c:v>
                </c:pt>
                <c:pt idx="424">
                  <c:v>88.843329999999995</c:v>
                </c:pt>
                <c:pt idx="425">
                  <c:v>88.839650000000006</c:v>
                </c:pt>
                <c:pt idx="426">
                  <c:v>88.835269999999994</c:v>
                </c:pt>
                <c:pt idx="427">
                  <c:v>88.831159999999997</c:v>
                </c:pt>
                <c:pt idx="428">
                  <c:v>88.826620000000005</c:v>
                </c:pt>
                <c:pt idx="429">
                  <c:v>88.8215</c:v>
                </c:pt>
                <c:pt idx="430">
                  <c:v>88.816220000000001</c:v>
                </c:pt>
                <c:pt idx="431">
                  <c:v>88.808629999999994</c:v>
                </c:pt>
                <c:pt idx="432">
                  <c:v>88.801940000000002</c:v>
                </c:pt>
                <c:pt idx="433">
                  <c:v>88.796030000000002</c:v>
                </c:pt>
                <c:pt idx="434">
                  <c:v>88.791330000000002</c:v>
                </c:pt>
                <c:pt idx="435">
                  <c:v>88.784880000000001</c:v>
                </c:pt>
                <c:pt idx="436">
                  <c:v>88.778930000000003</c:v>
                </c:pt>
                <c:pt idx="437">
                  <c:v>88.773300000000006</c:v>
                </c:pt>
                <c:pt idx="438">
                  <c:v>88.766959999999997</c:v>
                </c:pt>
                <c:pt idx="439">
                  <c:v>88.761089999999996</c:v>
                </c:pt>
                <c:pt idx="440">
                  <c:v>88.754440000000002</c:v>
                </c:pt>
                <c:pt idx="441">
                  <c:v>88.747910000000005</c:v>
                </c:pt>
                <c:pt idx="442">
                  <c:v>88.741140000000001</c:v>
                </c:pt>
                <c:pt idx="443">
                  <c:v>88.735619999999997</c:v>
                </c:pt>
                <c:pt idx="444">
                  <c:v>88.729399999999998</c:v>
                </c:pt>
                <c:pt idx="445">
                  <c:v>88.723259999999996</c:v>
                </c:pt>
                <c:pt idx="446">
                  <c:v>88.718450000000004</c:v>
                </c:pt>
                <c:pt idx="447">
                  <c:v>88.713239999999999</c:v>
                </c:pt>
                <c:pt idx="448">
                  <c:v>88.706199999999995</c:v>
                </c:pt>
                <c:pt idx="449">
                  <c:v>88.698570000000004</c:v>
                </c:pt>
                <c:pt idx="450">
                  <c:v>88.69126</c:v>
                </c:pt>
                <c:pt idx="451">
                  <c:v>88.684290000000004</c:v>
                </c:pt>
                <c:pt idx="452">
                  <c:v>88.6785</c:v>
                </c:pt>
                <c:pt idx="453">
                  <c:v>88.672169999999994</c:v>
                </c:pt>
                <c:pt idx="454">
                  <c:v>88.665509999999998</c:v>
                </c:pt>
                <c:pt idx="455">
                  <c:v>88.657219999999995</c:v>
                </c:pt>
                <c:pt idx="456">
                  <c:v>88.649079999999998</c:v>
                </c:pt>
                <c:pt idx="457">
                  <c:v>88.642120000000006</c:v>
                </c:pt>
                <c:pt idx="458">
                  <c:v>88.635390000000001</c:v>
                </c:pt>
                <c:pt idx="459">
                  <c:v>88.627129999999994</c:v>
                </c:pt>
                <c:pt idx="460">
                  <c:v>88.618099999999998</c:v>
                </c:pt>
                <c:pt idx="461">
                  <c:v>88.609139999999996</c:v>
                </c:pt>
                <c:pt idx="462">
                  <c:v>88.60127</c:v>
                </c:pt>
                <c:pt idx="463">
                  <c:v>88.594309999999993</c:v>
                </c:pt>
                <c:pt idx="464">
                  <c:v>88.587190000000007</c:v>
                </c:pt>
                <c:pt idx="465">
                  <c:v>88.580849999999998</c:v>
                </c:pt>
                <c:pt idx="466">
                  <c:v>88.573419999999999</c:v>
                </c:pt>
                <c:pt idx="467">
                  <c:v>88.565479999999994</c:v>
                </c:pt>
                <c:pt idx="468">
                  <c:v>88.556749999999994</c:v>
                </c:pt>
                <c:pt idx="469">
                  <c:v>88.547250000000005</c:v>
                </c:pt>
                <c:pt idx="470">
                  <c:v>88.537779999999998</c:v>
                </c:pt>
                <c:pt idx="471">
                  <c:v>88.528149999999997</c:v>
                </c:pt>
                <c:pt idx="472">
                  <c:v>88.520290000000003</c:v>
                </c:pt>
                <c:pt idx="473">
                  <c:v>88.511600000000001</c:v>
                </c:pt>
                <c:pt idx="474">
                  <c:v>88.502449999999996</c:v>
                </c:pt>
                <c:pt idx="475">
                  <c:v>88.492279999999994</c:v>
                </c:pt>
                <c:pt idx="476">
                  <c:v>88.48218</c:v>
                </c:pt>
                <c:pt idx="477">
                  <c:v>88.471029999999999</c:v>
                </c:pt>
                <c:pt idx="478">
                  <c:v>88.463909999999998</c:v>
                </c:pt>
                <c:pt idx="479">
                  <c:v>88.454920000000001</c:v>
                </c:pt>
                <c:pt idx="480">
                  <c:v>88.444779999999994</c:v>
                </c:pt>
                <c:pt idx="481">
                  <c:v>88.435239999999993</c:v>
                </c:pt>
                <c:pt idx="482">
                  <c:v>88.425060000000002</c:v>
                </c:pt>
                <c:pt idx="483">
                  <c:v>88.412189999999995</c:v>
                </c:pt>
                <c:pt idx="484">
                  <c:v>88.399479999999997</c:v>
                </c:pt>
                <c:pt idx="485">
                  <c:v>88.388840000000002</c:v>
                </c:pt>
                <c:pt idx="486">
                  <c:v>88.376549999999995</c:v>
                </c:pt>
                <c:pt idx="487">
                  <c:v>88.36439</c:v>
                </c:pt>
                <c:pt idx="488">
                  <c:v>88.353700000000003</c:v>
                </c:pt>
                <c:pt idx="489">
                  <c:v>88.341459999999998</c:v>
                </c:pt>
                <c:pt idx="490">
                  <c:v>88.328509999999994</c:v>
                </c:pt>
                <c:pt idx="491">
                  <c:v>88.315600000000003</c:v>
                </c:pt>
                <c:pt idx="492">
                  <c:v>88.304839999999999</c:v>
                </c:pt>
                <c:pt idx="493">
                  <c:v>88.290289999999999</c:v>
                </c:pt>
                <c:pt idx="494">
                  <c:v>88.277450000000002</c:v>
                </c:pt>
                <c:pt idx="495">
                  <c:v>88.263249999999999</c:v>
                </c:pt>
                <c:pt idx="496">
                  <c:v>88.249639999999999</c:v>
                </c:pt>
                <c:pt idx="497">
                  <c:v>88.235240000000005</c:v>
                </c:pt>
                <c:pt idx="498">
                  <c:v>88.220879999999994</c:v>
                </c:pt>
                <c:pt idx="499">
                  <c:v>88.205079999999995</c:v>
                </c:pt>
                <c:pt idx="500">
                  <c:v>88.190600000000003</c:v>
                </c:pt>
                <c:pt idx="501">
                  <c:v>88.174250000000001</c:v>
                </c:pt>
                <c:pt idx="502">
                  <c:v>88.158559999999994</c:v>
                </c:pt>
                <c:pt idx="503">
                  <c:v>88.142870000000002</c:v>
                </c:pt>
                <c:pt idx="504">
                  <c:v>88.122919999999993</c:v>
                </c:pt>
                <c:pt idx="505">
                  <c:v>88.104179999999999</c:v>
                </c:pt>
                <c:pt idx="506">
                  <c:v>88.088179999999994</c:v>
                </c:pt>
                <c:pt idx="507">
                  <c:v>88.066699999999997</c:v>
                </c:pt>
                <c:pt idx="508">
                  <c:v>88.047569999999993</c:v>
                </c:pt>
                <c:pt idx="509">
                  <c:v>88.030079999999998</c:v>
                </c:pt>
                <c:pt idx="510">
                  <c:v>88.011769999999999</c:v>
                </c:pt>
                <c:pt idx="511">
                  <c:v>87.993729999999999</c:v>
                </c:pt>
                <c:pt idx="512">
                  <c:v>87.972729999999999</c:v>
                </c:pt>
                <c:pt idx="513">
                  <c:v>87.953710000000001</c:v>
                </c:pt>
                <c:pt idx="514">
                  <c:v>87.931020000000004</c:v>
                </c:pt>
                <c:pt idx="515">
                  <c:v>87.909819999999996</c:v>
                </c:pt>
                <c:pt idx="516">
                  <c:v>87.888140000000007</c:v>
                </c:pt>
                <c:pt idx="517">
                  <c:v>87.861810000000006</c:v>
                </c:pt>
                <c:pt idx="518">
                  <c:v>87.839830000000006</c:v>
                </c:pt>
                <c:pt idx="519">
                  <c:v>87.814980000000006</c:v>
                </c:pt>
                <c:pt idx="520">
                  <c:v>87.789900000000003</c:v>
                </c:pt>
                <c:pt idx="521">
                  <c:v>87.762240000000006</c:v>
                </c:pt>
                <c:pt idx="522">
                  <c:v>87.739009999999993</c:v>
                </c:pt>
                <c:pt idx="523">
                  <c:v>87.71651</c:v>
                </c:pt>
                <c:pt idx="524">
                  <c:v>87.688220000000001</c:v>
                </c:pt>
                <c:pt idx="525">
                  <c:v>87.662049999999994</c:v>
                </c:pt>
                <c:pt idx="526">
                  <c:v>87.636150000000001</c:v>
                </c:pt>
                <c:pt idx="527">
                  <c:v>87.602620000000002</c:v>
                </c:pt>
                <c:pt idx="528">
                  <c:v>87.574610000000007</c:v>
                </c:pt>
                <c:pt idx="529">
                  <c:v>87.540769999999995</c:v>
                </c:pt>
                <c:pt idx="530">
                  <c:v>87.512519999999995</c:v>
                </c:pt>
                <c:pt idx="531">
                  <c:v>87.476489999999998</c:v>
                </c:pt>
                <c:pt idx="532">
                  <c:v>87.444209999999998</c:v>
                </c:pt>
                <c:pt idx="533">
                  <c:v>87.412719999999993</c:v>
                </c:pt>
                <c:pt idx="534">
                  <c:v>87.376369999999994</c:v>
                </c:pt>
                <c:pt idx="535">
                  <c:v>87.342100000000002</c:v>
                </c:pt>
                <c:pt idx="536">
                  <c:v>87.306460000000001</c:v>
                </c:pt>
                <c:pt idx="537">
                  <c:v>87.265029999999996</c:v>
                </c:pt>
                <c:pt idx="538">
                  <c:v>87.229550000000003</c:v>
                </c:pt>
                <c:pt idx="539">
                  <c:v>87.186980000000005</c:v>
                </c:pt>
                <c:pt idx="540">
                  <c:v>87.150829999999999</c:v>
                </c:pt>
                <c:pt idx="541">
                  <c:v>87.111400000000003</c:v>
                </c:pt>
                <c:pt idx="542">
                  <c:v>87.065820000000002</c:v>
                </c:pt>
                <c:pt idx="543">
                  <c:v>87.027479999999997</c:v>
                </c:pt>
                <c:pt idx="544">
                  <c:v>86.983230000000006</c:v>
                </c:pt>
                <c:pt idx="545">
                  <c:v>86.934399999999997</c:v>
                </c:pt>
                <c:pt idx="546">
                  <c:v>86.889690000000002</c:v>
                </c:pt>
                <c:pt idx="547">
                  <c:v>86.848330000000004</c:v>
                </c:pt>
                <c:pt idx="548">
                  <c:v>86.80068</c:v>
                </c:pt>
                <c:pt idx="549">
                  <c:v>86.751069999999999</c:v>
                </c:pt>
                <c:pt idx="550">
                  <c:v>86.700760000000002</c:v>
                </c:pt>
                <c:pt idx="551">
                  <c:v>86.642979999999994</c:v>
                </c:pt>
                <c:pt idx="552">
                  <c:v>86.589500000000001</c:v>
                </c:pt>
                <c:pt idx="553">
                  <c:v>86.535899999999998</c:v>
                </c:pt>
                <c:pt idx="554">
                  <c:v>86.486050000000006</c:v>
                </c:pt>
                <c:pt idx="555">
                  <c:v>86.430109999999999</c:v>
                </c:pt>
                <c:pt idx="556">
                  <c:v>86.372720000000001</c:v>
                </c:pt>
                <c:pt idx="557">
                  <c:v>86.313869999999994</c:v>
                </c:pt>
                <c:pt idx="558">
                  <c:v>86.255859999999998</c:v>
                </c:pt>
                <c:pt idx="559">
                  <c:v>86.192520000000002</c:v>
                </c:pt>
                <c:pt idx="560">
                  <c:v>86.125259999999997</c:v>
                </c:pt>
                <c:pt idx="561">
                  <c:v>86.061809999999994</c:v>
                </c:pt>
                <c:pt idx="562">
                  <c:v>85.996269999999996</c:v>
                </c:pt>
                <c:pt idx="563">
                  <c:v>85.932000000000002</c:v>
                </c:pt>
                <c:pt idx="564">
                  <c:v>85.872450000000001</c:v>
                </c:pt>
                <c:pt idx="565">
                  <c:v>85.803830000000005</c:v>
                </c:pt>
                <c:pt idx="566">
                  <c:v>85.734819999999999</c:v>
                </c:pt>
                <c:pt idx="567">
                  <c:v>85.665840000000003</c:v>
                </c:pt>
                <c:pt idx="568">
                  <c:v>85.587209999999999</c:v>
                </c:pt>
                <c:pt idx="569">
                  <c:v>85.515100000000004</c:v>
                </c:pt>
                <c:pt idx="570">
                  <c:v>85.447609999999997</c:v>
                </c:pt>
                <c:pt idx="571">
                  <c:v>85.372150000000005</c:v>
                </c:pt>
                <c:pt idx="572">
                  <c:v>85.297269999999997</c:v>
                </c:pt>
                <c:pt idx="573">
                  <c:v>85.211429999999993</c:v>
                </c:pt>
                <c:pt idx="574">
                  <c:v>85.14152</c:v>
                </c:pt>
                <c:pt idx="575">
                  <c:v>85.052390000000003</c:v>
                </c:pt>
                <c:pt idx="576">
                  <c:v>84.979780000000005</c:v>
                </c:pt>
                <c:pt idx="577">
                  <c:v>84.887919999999994</c:v>
                </c:pt>
                <c:pt idx="578">
                  <c:v>84.812730000000002</c:v>
                </c:pt>
                <c:pt idx="579">
                  <c:v>84.71754</c:v>
                </c:pt>
                <c:pt idx="580">
                  <c:v>84.640079999999998</c:v>
                </c:pt>
                <c:pt idx="581">
                  <c:v>84.551699999999997</c:v>
                </c:pt>
                <c:pt idx="582">
                  <c:v>84.454830000000001</c:v>
                </c:pt>
                <c:pt idx="583">
                  <c:v>84.376900000000006</c:v>
                </c:pt>
                <c:pt idx="584">
                  <c:v>84.285120000000006</c:v>
                </c:pt>
                <c:pt idx="585">
                  <c:v>84.191029999999998</c:v>
                </c:pt>
                <c:pt idx="586">
                  <c:v>84.083590000000001</c:v>
                </c:pt>
                <c:pt idx="587">
                  <c:v>83.984030000000004</c:v>
                </c:pt>
                <c:pt idx="588">
                  <c:v>83.881720000000001</c:v>
                </c:pt>
                <c:pt idx="589">
                  <c:v>83.779799999999994</c:v>
                </c:pt>
                <c:pt idx="590">
                  <c:v>83.676130000000001</c:v>
                </c:pt>
                <c:pt idx="591">
                  <c:v>83.571470000000005</c:v>
                </c:pt>
                <c:pt idx="592">
                  <c:v>83.462519999999998</c:v>
                </c:pt>
                <c:pt idx="593">
                  <c:v>83.351759999999999</c:v>
                </c:pt>
                <c:pt idx="594">
                  <c:v>83.239949999999993</c:v>
                </c:pt>
                <c:pt idx="595">
                  <c:v>83.124769999999998</c:v>
                </c:pt>
                <c:pt idx="596">
                  <c:v>83.00685</c:v>
                </c:pt>
                <c:pt idx="597">
                  <c:v>82.887720000000002</c:v>
                </c:pt>
                <c:pt idx="598">
                  <c:v>82.768320000000003</c:v>
                </c:pt>
                <c:pt idx="599">
                  <c:v>82.643910000000005</c:v>
                </c:pt>
                <c:pt idx="600">
                  <c:v>82.51934</c:v>
                </c:pt>
                <c:pt idx="601">
                  <c:v>82.391019999999997</c:v>
                </c:pt>
                <c:pt idx="602">
                  <c:v>82.259529999999998</c:v>
                </c:pt>
                <c:pt idx="603">
                  <c:v>82.125450000000001</c:v>
                </c:pt>
                <c:pt idx="604">
                  <c:v>81.987660000000005</c:v>
                </c:pt>
                <c:pt idx="605">
                  <c:v>81.848659999999995</c:v>
                </c:pt>
                <c:pt idx="606">
                  <c:v>81.709220000000002</c:v>
                </c:pt>
                <c:pt idx="607">
                  <c:v>81.567679999999996</c:v>
                </c:pt>
                <c:pt idx="608">
                  <c:v>81.423270000000002</c:v>
                </c:pt>
                <c:pt idx="609">
                  <c:v>81.27664</c:v>
                </c:pt>
                <c:pt idx="610">
                  <c:v>81.128129999999999</c:v>
                </c:pt>
                <c:pt idx="611">
                  <c:v>80.975040000000007</c:v>
                </c:pt>
                <c:pt idx="612">
                  <c:v>80.821520000000007</c:v>
                </c:pt>
                <c:pt idx="613">
                  <c:v>80.665350000000004</c:v>
                </c:pt>
                <c:pt idx="614">
                  <c:v>80.507249999999999</c:v>
                </c:pt>
                <c:pt idx="615">
                  <c:v>80.348410000000001</c:v>
                </c:pt>
                <c:pt idx="616">
                  <c:v>80.189850000000007</c:v>
                </c:pt>
                <c:pt idx="617">
                  <c:v>80.027950000000004</c:v>
                </c:pt>
                <c:pt idx="618">
                  <c:v>79.865989999999996</c:v>
                </c:pt>
                <c:pt idx="619">
                  <c:v>79.69905</c:v>
                </c:pt>
                <c:pt idx="620">
                  <c:v>79.529839999999993</c:v>
                </c:pt>
                <c:pt idx="621">
                  <c:v>79.35754</c:v>
                </c:pt>
                <c:pt idx="622">
                  <c:v>79.183170000000004</c:v>
                </c:pt>
                <c:pt idx="623">
                  <c:v>79.010409999999993</c:v>
                </c:pt>
                <c:pt idx="624">
                  <c:v>78.835059999999999</c:v>
                </c:pt>
                <c:pt idx="625">
                  <c:v>78.660960000000003</c:v>
                </c:pt>
                <c:pt idx="626">
                  <c:v>78.48424</c:v>
                </c:pt>
                <c:pt idx="627">
                  <c:v>78.307130000000001</c:v>
                </c:pt>
                <c:pt idx="628">
                  <c:v>78.125519999999995</c:v>
                </c:pt>
                <c:pt idx="629">
                  <c:v>77.945359999999994</c:v>
                </c:pt>
                <c:pt idx="630">
                  <c:v>77.762619999999998</c:v>
                </c:pt>
                <c:pt idx="631">
                  <c:v>77.579130000000006</c:v>
                </c:pt>
                <c:pt idx="632">
                  <c:v>77.396739999999994</c:v>
                </c:pt>
                <c:pt idx="633">
                  <c:v>77.211929999999995</c:v>
                </c:pt>
                <c:pt idx="634">
                  <c:v>77.028630000000007</c:v>
                </c:pt>
                <c:pt idx="635">
                  <c:v>76.841350000000006</c:v>
                </c:pt>
                <c:pt idx="636">
                  <c:v>76.656580000000005</c:v>
                </c:pt>
                <c:pt idx="637">
                  <c:v>76.469329999999999</c:v>
                </c:pt>
                <c:pt idx="638">
                  <c:v>76.283109999999994</c:v>
                </c:pt>
                <c:pt idx="639">
                  <c:v>76.094179999999994</c:v>
                </c:pt>
                <c:pt idx="640">
                  <c:v>75.905259999999998</c:v>
                </c:pt>
                <c:pt idx="641">
                  <c:v>75.715940000000003</c:v>
                </c:pt>
                <c:pt idx="642">
                  <c:v>75.525919999999999</c:v>
                </c:pt>
                <c:pt idx="643">
                  <c:v>75.337699999999998</c:v>
                </c:pt>
                <c:pt idx="644">
                  <c:v>75.148390000000006</c:v>
                </c:pt>
                <c:pt idx="645">
                  <c:v>74.959779999999995</c:v>
                </c:pt>
                <c:pt idx="646">
                  <c:v>74.769869999999997</c:v>
                </c:pt>
                <c:pt idx="647">
                  <c:v>74.581569999999999</c:v>
                </c:pt>
                <c:pt idx="648">
                  <c:v>74.392219999999995</c:v>
                </c:pt>
                <c:pt idx="649">
                  <c:v>74.204470000000001</c:v>
                </c:pt>
                <c:pt idx="650">
                  <c:v>74.015900000000002</c:v>
                </c:pt>
                <c:pt idx="651">
                  <c:v>73.828810000000004</c:v>
                </c:pt>
                <c:pt idx="652">
                  <c:v>73.64255</c:v>
                </c:pt>
                <c:pt idx="653">
                  <c:v>73.453969999999998</c:v>
                </c:pt>
                <c:pt idx="654">
                  <c:v>73.268569999999997</c:v>
                </c:pt>
                <c:pt idx="655">
                  <c:v>73.080430000000007</c:v>
                </c:pt>
                <c:pt idx="656">
                  <c:v>72.896709999999999</c:v>
                </c:pt>
                <c:pt idx="657">
                  <c:v>72.710679999999996</c:v>
                </c:pt>
                <c:pt idx="658">
                  <c:v>72.528360000000006</c:v>
                </c:pt>
                <c:pt idx="659">
                  <c:v>72.343509999999995</c:v>
                </c:pt>
                <c:pt idx="660">
                  <c:v>72.161079999999998</c:v>
                </c:pt>
                <c:pt idx="661">
                  <c:v>71.977630000000005</c:v>
                </c:pt>
                <c:pt idx="662">
                  <c:v>71.795240000000007</c:v>
                </c:pt>
                <c:pt idx="663">
                  <c:v>71.613789999999995</c:v>
                </c:pt>
                <c:pt idx="664">
                  <c:v>71.430890000000005</c:v>
                </c:pt>
                <c:pt idx="665">
                  <c:v>71.251040000000003</c:v>
                </c:pt>
                <c:pt idx="666">
                  <c:v>71.070760000000007</c:v>
                </c:pt>
                <c:pt idx="667">
                  <c:v>70.894509999999997</c:v>
                </c:pt>
                <c:pt idx="668">
                  <c:v>70.716269999999994</c:v>
                </c:pt>
                <c:pt idx="669">
                  <c:v>70.538409999999999</c:v>
                </c:pt>
                <c:pt idx="670">
                  <c:v>70.359309999999994</c:v>
                </c:pt>
                <c:pt idx="671">
                  <c:v>70.180599999999998</c:v>
                </c:pt>
                <c:pt idx="672">
                  <c:v>70.003799999999998</c:v>
                </c:pt>
                <c:pt idx="673">
                  <c:v>69.827280000000002</c:v>
                </c:pt>
                <c:pt idx="674">
                  <c:v>69.652670000000001</c:v>
                </c:pt>
                <c:pt idx="675">
                  <c:v>69.475560000000002</c:v>
                </c:pt>
                <c:pt idx="676">
                  <c:v>69.299980000000005</c:v>
                </c:pt>
                <c:pt idx="677">
                  <c:v>69.122479999999996</c:v>
                </c:pt>
                <c:pt idx="678">
                  <c:v>68.946070000000006</c:v>
                </c:pt>
                <c:pt idx="679">
                  <c:v>68.768649999999994</c:v>
                </c:pt>
                <c:pt idx="680">
                  <c:v>68.594200000000001</c:v>
                </c:pt>
                <c:pt idx="681">
                  <c:v>68.418539999999993</c:v>
                </c:pt>
                <c:pt idx="682">
                  <c:v>68.241510000000005</c:v>
                </c:pt>
                <c:pt idx="683">
                  <c:v>68.067449999999994</c:v>
                </c:pt>
                <c:pt idx="684">
                  <c:v>67.890460000000004</c:v>
                </c:pt>
                <c:pt idx="685">
                  <c:v>67.71687</c:v>
                </c:pt>
                <c:pt idx="686">
                  <c:v>67.540930000000003</c:v>
                </c:pt>
                <c:pt idx="687">
                  <c:v>67.368560000000002</c:v>
                </c:pt>
                <c:pt idx="688">
                  <c:v>67.191370000000006</c:v>
                </c:pt>
                <c:pt idx="689">
                  <c:v>67.016059999999996</c:v>
                </c:pt>
                <c:pt idx="690">
                  <c:v>66.839190000000002</c:v>
                </c:pt>
                <c:pt idx="691">
                  <c:v>66.662189999999995</c:v>
                </c:pt>
                <c:pt idx="692">
                  <c:v>66.484849999999994</c:v>
                </c:pt>
                <c:pt idx="693">
                  <c:v>66.305779999999999</c:v>
                </c:pt>
                <c:pt idx="694">
                  <c:v>66.128829999999994</c:v>
                </c:pt>
                <c:pt idx="695">
                  <c:v>65.947419999999994</c:v>
                </c:pt>
                <c:pt idx="696">
                  <c:v>65.76773</c:v>
                </c:pt>
                <c:pt idx="697">
                  <c:v>65.585800000000006</c:v>
                </c:pt>
                <c:pt idx="698">
                  <c:v>65.404349999999994</c:v>
                </c:pt>
                <c:pt idx="699">
                  <c:v>65.219139999999996</c:v>
                </c:pt>
                <c:pt idx="700">
                  <c:v>65.036479999999997</c:v>
                </c:pt>
                <c:pt idx="701">
                  <c:v>64.851429999999993</c:v>
                </c:pt>
                <c:pt idx="702">
                  <c:v>64.66422</c:v>
                </c:pt>
                <c:pt idx="703">
                  <c:v>64.477220000000003</c:v>
                </c:pt>
                <c:pt idx="704">
                  <c:v>64.285200000000003</c:v>
                </c:pt>
                <c:pt idx="705">
                  <c:v>64.094949999999997</c:v>
                </c:pt>
                <c:pt idx="706">
                  <c:v>63.901800000000001</c:v>
                </c:pt>
                <c:pt idx="707">
                  <c:v>63.711030000000001</c:v>
                </c:pt>
                <c:pt idx="708">
                  <c:v>63.513849999999998</c:v>
                </c:pt>
                <c:pt idx="709">
                  <c:v>63.319369999999999</c:v>
                </c:pt>
                <c:pt idx="710">
                  <c:v>63.119929999999997</c:v>
                </c:pt>
                <c:pt idx="711">
                  <c:v>62.919730000000001</c:v>
                </c:pt>
                <c:pt idx="712">
                  <c:v>62.718490000000003</c:v>
                </c:pt>
                <c:pt idx="713">
                  <c:v>62.516219999999997</c:v>
                </c:pt>
                <c:pt idx="714">
                  <c:v>62.312620000000003</c:v>
                </c:pt>
                <c:pt idx="715">
                  <c:v>62.10445</c:v>
                </c:pt>
                <c:pt idx="716">
                  <c:v>61.89667</c:v>
                </c:pt>
                <c:pt idx="717">
                  <c:v>61.68533</c:v>
                </c:pt>
                <c:pt idx="718">
                  <c:v>61.474649999999997</c:v>
                </c:pt>
                <c:pt idx="719">
                  <c:v>61.258609999999997</c:v>
                </c:pt>
                <c:pt idx="720">
                  <c:v>61.043909999999997</c:v>
                </c:pt>
                <c:pt idx="721">
                  <c:v>60.827750000000002</c:v>
                </c:pt>
                <c:pt idx="722">
                  <c:v>60.607729999999997</c:v>
                </c:pt>
                <c:pt idx="723">
                  <c:v>60.386760000000002</c:v>
                </c:pt>
                <c:pt idx="724">
                  <c:v>60.15992</c:v>
                </c:pt>
                <c:pt idx="725">
                  <c:v>59.932189999999999</c:v>
                </c:pt>
                <c:pt idx="726">
                  <c:v>59.702300000000001</c:v>
                </c:pt>
                <c:pt idx="727">
                  <c:v>59.472769999999997</c:v>
                </c:pt>
                <c:pt idx="728">
                  <c:v>59.240380000000002</c:v>
                </c:pt>
                <c:pt idx="729">
                  <c:v>59.006500000000003</c:v>
                </c:pt>
                <c:pt idx="730">
                  <c:v>58.769889999999997</c:v>
                </c:pt>
                <c:pt idx="731">
                  <c:v>58.533000000000001</c:v>
                </c:pt>
                <c:pt idx="732">
                  <c:v>58.294350000000001</c:v>
                </c:pt>
                <c:pt idx="733">
                  <c:v>58.051000000000002</c:v>
                </c:pt>
                <c:pt idx="734">
                  <c:v>57.810549999999999</c:v>
                </c:pt>
                <c:pt idx="735">
                  <c:v>57.565840000000001</c:v>
                </c:pt>
                <c:pt idx="736">
                  <c:v>57.320030000000003</c:v>
                </c:pt>
                <c:pt idx="737">
                  <c:v>57.07</c:v>
                </c:pt>
                <c:pt idx="738">
                  <c:v>56.821330000000003</c:v>
                </c:pt>
                <c:pt idx="739">
                  <c:v>56.568240000000003</c:v>
                </c:pt>
                <c:pt idx="740">
                  <c:v>56.31465</c:v>
                </c:pt>
                <c:pt idx="741">
                  <c:v>56.060580000000002</c:v>
                </c:pt>
                <c:pt idx="742">
                  <c:v>55.80433</c:v>
                </c:pt>
                <c:pt idx="743">
                  <c:v>55.547060000000002</c:v>
                </c:pt>
                <c:pt idx="744">
                  <c:v>55.284660000000002</c:v>
                </c:pt>
                <c:pt idx="745">
                  <c:v>55.023159999999997</c:v>
                </c:pt>
                <c:pt idx="746">
                  <c:v>54.754469999999998</c:v>
                </c:pt>
                <c:pt idx="747">
                  <c:v>54.487729999999999</c:v>
                </c:pt>
                <c:pt idx="748">
                  <c:v>54.215510000000002</c:v>
                </c:pt>
                <c:pt idx="749">
                  <c:v>53.944189999999999</c:v>
                </c:pt>
                <c:pt idx="750">
                  <c:v>53.666499999999999</c:v>
                </c:pt>
                <c:pt idx="751">
                  <c:v>53.388060000000003</c:v>
                </c:pt>
                <c:pt idx="752">
                  <c:v>53.106490000000001</c:v>
                </c:pt>
                <c:pt idx="753">
                  <c:v>52.819020000000002</c:v>
                </c:pt>
                <c:pt idx="754">
                  <c:v>52.533259999999999</c:v>
                </c:pt>
                <c:pt idx="755">
                  <c:v>52.243200000000002</c:v>
                </c:pt>
                <c:pt idx="756">
                  <c:v>51.951540000000001</c:v>
                </c:pt>
                <c:pt idx="757">
                  <c:v>51.65296</c:v>
                </c:pt>
                <c:pt idx="758">
                  <c:v>51.355069999999998</c:v>
                </c:pt>
                <c:pt idx="759">
                  <c:v>51.051049999999996</c:v>
                </c:pt>
                <c:pt idx="760">
                  <c:v>50.746749999999999</c:v>
                </c:pt>
                <c:pt idx="761">
                  <c:v>50.439169999999997</c:v>
                </c:pt>
                <c:pt idx="762">
                  <c:v>50.128489999999999</c:v>
                </c:pt>
                <c:pt idx="763">
                  <c:v>49.816249999999997</c:v>
                </c:pt>
                <c:pt idx="764">
                  <c:v>49.498260000000002</c:v>
                </c:pt>
                <c:pt idx="765">
                  <c:v>49.180619999999998</c:v>
                </c:pt>
                <c:pt idx="766">
                  <c:v>48.855899999999998</c:v>
                </c:pt>
                <c:pt idx="767">
                  <c:v>48.532240000000002</c:v>
                </c:pt>
                <c:pt idx="768">
                  <c:v>48.203530000000001</c:v>
                </c:pt>
                <c:pt idx="769">
                  <c:v>47.873060000000002</c:v>
                </c:pt>
                <c:pt idx="770">
                  <c:v>47.54</c:v>
                </c:pt>
                <c:pt idx="771">
                  <c:v>47.20476</c:v>
                </c:pt>
                <c:pt idx="772">
                  <c:v>46.868499999999997</c:v>
                </c:pt>
                <c:pt idx="773">
                  <c:v>46.528399999999998</c:v>
                </c:pt>
                <c:pt idx="774">
                  <c:v>46.189639999999997</c:v>
                </c:pt>
                <c:pt idx="775">
                  <c:v>45.843910000000001</c:v>
                </c:pt>
                <c:pt idx="776">
                  <c:v>45.502360000000003</c:v>
                </c:pt>
                <c:pt idx="777">
                  <c:v>45.155659999999997</c:v>
                </c:pt>
                <c:pt idx="778">
                  <c:v>44.810119999999998</c:v>
                </c:pt>
                <c:pt idx="779">
                  <c:v>44.460279999999997</c:v>
                </c:pt>
                <c:pt idx="780">
                  <c:v>44.112250000000003</c:v>
                </c:pt>
                <c:pt idx="781">
                  <c:v>43.763190000000002</c:v>
                </c:pt>
                <c:pt idx="782">
                  <c:v>43.414180000000002</c:v>
                </c:pt>
                <c:pt idx="783">
                  <c:v>43.067079999999997</c:v>
                </c:pt>
                <c:pt idx="784">
                  <c:v>42.715719999999997</c:v>
                </c:pt>
                <c:pt idx="785">
                  <c:v>42.368340000000003</c:v>
                </c:pt>
                <c:pt idx="786">
                  <c:v>42.017760000000003</c:v>
                </c:pt>
                <c:pt idx="787">
                  <c:v>41.671489999999999</c:v>
                </c:pt>
                <c:pt idx="788">
                  <c:v>41.324309999999997</c:v>
                </c:pt>
                <c:pt idx="789">
                  <c:v>40.981360000000002</c:v>
                </c:pt>
                <c:pt idx="790">
                  <c:v>40.638480000000001</c:v>
                </c:pt>
                <c:pt idx="791">
                  <c:v>40.298699999999997</c:v>
                </c:pt>
                <c:pt idx="792">
                  <c:v>39.962090000000003</c:v>
                </c:pt>
                <c:pt idx="793">
                  <c:v>39.627119999999998</c:v>
                </c:pt>
                <c:pt idx="794">
                  <c:v>39.297939999999997</c:v>
                </c:pt>
                <c:pt idx="795">
                  <c:v>38.968519999999998</c:v>
                </c:pt>
                <c:pt idx="796">
                  <c:v>38.647010000000002</c:v>
                </c:pt>
                <c:pt idx="797">
                  <c:v>38.32687</c:v>
                </c:pt>
                <c:pt idx="798">
                  <c:v>38.014040000000001</c:v>
                </c:pt>
                <c:pt idx="799">
                  <c:v>37.703290000000003</c:v>
                </c:pt>
                <c:pt idx="800">
                  <c:v>37.402589999999996</c:v>
                </c:pt>
                <c:pt idx="801">
                  <c:v>37.10416</c:v>
                </c:pt>
                <c:pt idx="802">
                  <c:v>36.813200000000002</c:v>
                </c:pt>
                <c:pt idx="803">
                  <c:v>36.530540000000002</c:v>
                </c:pt>
                <c:pt idx="804">
                  <c:v>36.251710000000003</c:v>
                </c:pt>
                <c:pt idx="805">
                  <c:v>35.983130000000003</c:v>
                </c:pt>
                <c:pt idx="806">
                  <c:v>35.719520000000003</c:v>
                </c:pt>
                <c:pt idx="807">
                  <c:v>35.468389999999999</c:v>
                </c:pt>
                <c:pt idx="808">
                  <c:v>35.22</c:v>
                </c:pt>
                <c:pt idx="809">
                  <c:v>34.983150000000002</c:v>
                </c:pt>
                <c:pt idx="810">
                  <c:v>34.753529999999998</c:v>
                </c:pt>
                <c:pt idx="811">
                  <c:v>34.534370000000003</c:v>
                </c:pt>
                <c:pt idx="812">
                  <c:v>34.321269999999998</c:v>
                </c:pt>
                <c:pt idx="813">
                  <c:v>34.120170000000002</c:v>
                </c:pt>
                <c:pt idx="814">
                  <c:v>33.927100000000003</c:v>
                </c:pt>
                <c:pt idx="815">
                  <c:v>33.742519999999999</c:v>
                </c:pt>
                <c:pt idx="816">
                  <c:v>33.57011</c:v>
                </c:pt>
                <c:pt idx="817">
                  <c:v>33.404339999999998</c:v>
                </c:pt>
                <c:pt idx="818">
                  <c:v>33.247929999999997</c:v>
                </c:pt>
                <c:pt idx="819">
                  <c:v>33.099930000000001</c:v>
                </c:pt>
                <c:pt idx="820">
                  <c:v>32.962449999999997</c:v>
                </c:pt>
                <c:pt idx="821">
                  <c:v>32.833620000000003</c:v>
                </c:pt>
                <c:pt idx="822">
                  <c:v>32.713120000000004</c:v>
                </c:pt>
                <c:pt idx="823">
                  <c:v>32.6006</c:v>
                </c:pt>
                <c:pt idx="824">
                  <c:v>32.495010000000001</c:v>
                </c:pt>
                <c:pt idx="825">
                  <c:v>32.395829999999997</c:v>
                </c:pt>
                <c:pt idx="826">
                  <c:v>32.303109999999997</c:v>
                </c:pt>
                <c:pt idx="827">
                  <c:v>32.218490000000003</c:v>
                </c:pt>
                <c:pt idx="828">
                  <c:v>32.137349999999998</c:v>
                </c:pt>
                <c:pt idx="829">
                  <c:v>32.063400000000001</c:v>
                </c:pt>
                <c:pt idx="830">
                  <c:v>31.99596</c:v>
                </c:pt>
                <c:pt idx="831">
                  <c:v>31.93308</c:v>
                </c:pt>
                <c:pt idx="832">
                  <c:v>31.874949999999998</c:v>
                </c:pt>
                <c:pt idx="833">
                  <c:v>31.81888</c:v>
                </c:pt>
                <c:pt idx="834">
                  <c:v>31.7654</c:v>
                </c:pt>
                <c:pt idx="835">
                  <c:v>31.712240000000001</c:v>
                </c:pt>
                <c:pt idx="836">
                  <c:v>31.661809999999999</c:v>
                </c:pt>
                <c:pt idx="837">
                  <c:v>31.612549999999999</c:v>
                </c:pt>
                <c:pt idx="838">
                  <c:v>31.566929999999999</c:v>
                </c:pt>
                <c:pt idx="839">
                  <c:v>31.52225</c:v>
                </c:pt>
                <c:pt idx="840">
                  <c:v>31.4802</c:v>
                </c:pt>
                <c:pt idx="841">
                  <c:v>31.437940000000001</c:v>
                </c:pt>
                <c:pt idx="842">
                  <c:v>31.396789999999999</c:v>
                </c:pt>
                <c:pt idx="843">
                  <c:v>31.356059999999999</c:v>
                </c:pt>
                <c:pt idx="844">
                  <c:v>31.31522</c:v>
                </c:pt>
                <c:pt idx="845">
                  <c:v>31.276720000000001</c:v>
                </c:pt>
                <c:pt idx="846">
                  <c:v>31.23677</c:v>
                </c:pt>
                <c:pt idx="847">
                  <c:v>31.19922</c:v>
                </c:pt>
                <c:pt idx="848">
                  <c:v>31.159939999999999</c:v>
                </c:pt>
                <c:pt idx="849">
                  <c:v>31.12152</c:v>
                </c:pt>
                <c:pt idx="850">
                  <c:v>31.082239999999999</c:v>
                </c:pt>
                <c:pt idx="851">
                  <c:v>31.044170000000001</c:v>
                </c:pt>
                <c:pt idx="852">
                  <c:v>31.007239999999999</c:v>
                </c:pt>
                <c:pt idx="853">
                  <c:v>30.97156</c:v>
                </c:pt>
                <c:pt idx="854">
                  <c:v>30.934670000000001</c:v>
                </c:pt>
                <c:pt idx="855">
                  <c:v>30.89723</c:v>
                </c:pt>
                <c:pt idx="856">
                  <c:v>30.860410000000002</c:v>
                </c:pt>
                <c:pt idx="857">
                  <c:v>30.822310000000002</c:v>
                </c:pt>
                <c:pt idx="858">
                  <c:v>30.786470000000001</c:v>
                </c:pt>
                <c:pt idx="859">
                  <c:v>30.749929999999999</c:v>
                </c:pt>
                <c:pt idx="860">
                  <c:v>30.51585</c:v>
                </c:pt>
                <c:pt idx="861">
                  <c:v>30.481349999999999</c:v>
                </c:pt>
                <c:pt idx="862">
                  <c:v>30.446570000000001</c:v>
                </c:pt>
                <c:pt idx="863">
                  <c:v>30.409870000000002</c:v>
                </c:pt>
                <c:pt idx="864">
                  <c:v>30.37407</c:v>
                </c:pt>
                <c:pt idx="865">
                  <c:v>30.33953</c:v>
                </c:pt>
                <c:pt idx="866">
                  <c:v>30.304079999999999</c:v>
                </c:pt>
                <c:pt idx="867">
                  <c:v>30.269690000000001</c:v>
                </c:pt>
                <c:pt idx="868">
                  <c:v>30.234870000000001</c:v>
                </c:pt>
                <c:pt idx="869">
                  <c:v>30.19997</c:v>
                </c:pt>
                <c:pt idx="870">
                  <c:v>30.165659999999999</c:v>
                </c:pt>
                <c:pt idx="871">
                  <c:v>30.131080000000001</c:v>
                </c:pt>
                <c:pt idx="872">
                  <c:v>30.09685</c:v>
                </c:pt>
                <c:pt idx="873">
                  <c:v>30.06316</c:v>
                </c:pt>
                <c:pt idx="874">
                  <c:v>30.031940000000002</c:v>
                </c:pt>
                <c:pt idx="875">
                  <c:v>29.997710000000001</c:v>
                </c:pt>
                <c:pt idx="876">
                  <c:v>29.9634</c:v>
                </c:pt>
                <c:pt idx="877">
                  <c:v>29.928229999999999</c:v>
                </c:pt>
                <c:pt idx="878">
                  <c:v>29.89349</c:v>
                </c:pt>
                <c:pt idx="879">
                  <c:v>29.858350000000002</c:v>
                </c:pt>
                <c:pt idx="880">
                  <c:v>29.82443</c:v>
                </c:pt>
                <c:pt idx="881">
                  <c:v>29.793020000000002</c:v>
                </c:pt>
                <c:pt idx="882">
                  <c:v>29.761680000000002</c:v>
                </c:pt>
                <c:pt idx="883">
                  <c:v>29.627800000000001</c:v>
                </c:pt>
                <c:pt idx="884">
                  <c:v>29.59619</c:v>
                </c:pt>
                <c:pt idx="885">
                  <c:v>29.564540000000001</c:v>
                </c:pt>
                <c:pt idx="886">
                  <c:v>29.532029999999999</c:v>
                </c:pt>
                <c:pt idx="887">
                  <c:v>29.501429999999999</c:v>
                </c:pt>
                <c:pt idx="888">
                  <c:v>29.469469999999998</c:v>
                </c:pt>
                <c:pt idx="889">
                  <c:v>29.439070000000001</c:v>
                </c:pt>
                <c:pt idx="890">
                  <c:v>29.407219999999999</c:v>
                </c:pt>
                <c:pt idx="891">
                  <c:v>29.37565</c:v>
                </c:pt>
                <c:pt idx="892">
                  <c:v>29.344390000000001</c:v>
                </c:pt>
                <c:pt idx="893">
                  <c:v>29.315089999999998</c:v>
                </c:pt>
                <c:pt idx="894">
                  <c:v>29.282699999999998</c:v>
                </c:pt>
                <c:pt idx="895">
                  <c:v>29.250419999999998</c:v>
                </c:pt>
                <c:pt idx="896">
                  <c:v>29.219239999999999</c:v>
                </c:pt>
                <c:pt idx="897">
                  <c:v>29.188489999999998</c:v>
                </c:pt>
                <c:pt idx="898">
                  <c:v>29.157969999999999</c:v>
                </c:pt>
                <c:pt idx="899">
                  <c:v>29.128</c:v>
                </c:pt>
                <c:pt idx="900">
                  <c:v>29.098659999999999</c:v>
                </c:pt>
                <c:pt idx="901">
                  <c:v>29.069710000000001</c:v>
                </c:pt>
                <c:pt idx="902">
                  <c:v>29.039349999999999</c:v>
                </c:pt>
                <c:pt idx="903">
                  <c:v>29.008520000000001</c:v>
                </c:pt>
                <c:pt idx="904">
                  <c:v>28.977619999999998</c:v>
                </c:pt>
                <c:pt idx="905">
                  <c:v>28.948229999999999</c:v>
                </c:pt>
                <c:pt idx="906">
                  <c:v>28.917839999999998</c:v>
                </c:pt>
                <c:pt idx="907">
                  <c:v>28.888379999999998</c:v>
                </c:pt>
                <c:pt idx="908">
                  <c:v>28.85923</c:v>
                </c:pt>
                <c:pt idx="909">
                  <c:v>28.830400000000001</c:v>
                </c:pt>
                <c:pt idx="910">
                  <c:v>28.800429999999999</c:v>
                </c:pt>
                <c:pt idx="911">
                  <c:v>28.77101</c:v>
                </c:pt>
                <c:pt idx="912">
                  <c:v>28.743500000000001</c:v>
                </c:pt>
                <c:pt idx="913">
                  <c:v>28.72578</c:v>
                </c:pt>
                <c:pt idx="914">
                  <c:v>28.716899999999999</c:v>
                </c:pt>
                <c:pt idx="915">
                  <c:v>28.711109999999998</c:v>
                </c:pt>
                <c:pt idx="916">
                  <c:v>28.699369999999998</c:v>
                </c:pt>
                <c:pt idx="917">
                  <c:v>28.677969999999998</c:v>
                </c:pt>
                <c:pt idx="918">
                  <c:v>28.653089999999999</c:v>
                </c:pt>
                <c:pt idx="919">
                  <c:v>28.62555</c:v>
                </c:pt>
                <c:pt idx="920">
                  <c:v>28.597649999999998</c:v>
                </c:pt>
                <c:pt idx="921">
                  <c:v>28.569800000000001</c:v>
                </c:pt>
                <c:pt idx="922">
                  <c:v>28.541550000000001</c:v>
                </c:pt>
                <c:pt idx="923">
                  <c:v>28.513269999999999</c:v>
                </c:pt>
                <c:pt idx="924">
                  <c:v>28.485250000000001</c:v>
                </c:pt>
                <c:pt idx="925">
                  <c:v>28.459119999999999</c:v>
                </c:pt>
                <c:pt idx="926">
                  <c:v>28.432009999999998</c:v>
                </c:pt>
                <c:pt idx="927">
                  <c:v>28.404389999999999</c:v>
                </c:pt>
                <c:pt idx="928">
                  <c:v>28.376919999999998</c:v>
                </c:pt>
                <c:pt idx="929">
                  <c:v>28.350200000000001</c:v>
                </c:pt>
                <c:pt idx="930">
                  <c:v>28.323830000000001</c:v>
                </c:pt>
                <c:pt idx="931">
                  <c:v>28.297889999999999</c:v>
                </c:pt>
                <c:pt idx="932">
                  <c:v>28.27215</c:v>
                </c:pt>
                <c:pt idx="933">
                  <c:v>28.245269999999998</c:v>
                </c:pt>
                <c:pt idx="934">
                  <c:v>28.218439999999998</c:v>
                </c:pt>
                <c:pt idx="935">
                  <c:v>28.191399999999998</c:v>
                </c:pt>
                <c:pt idx="936">
                  <c:v>28.165779999999998</c:v>
                </c:pt>
                <c:pt idx="937">
                  <c:v>28.140889999999999</c:v>
                </c:pt>
                <c:pt idx="938">
                  <c:v>28.114879999999999</c:v>
                </c:pt>
                <c:pt idx="939">
                  <c:v>28.089410000000001</c:v>
                </c:pt>
                <c:pt idx="940">
                  <c:v>28.0641</c:v>
                </c:pt>
                <c:pt idx="941">
                  <c:v>28.038039999999999</c:v>
                </c:pt>
                <c:pt idx="942">
                  <c:v>28.01163</c:v>
                </c:pt>
                <c:pt idx="943">
                  <c:v>27.986979999999999</c:v>
                </c:pt>
                <c:pt idx="944">
                  <c:v>27.960149999999999</c:v>
                </c:pt>
                <c:pt idx="945">
                  <c:v>27.933149999999998</c:v>
                </c:pt>
                <c:pt idx="946">
                  <c:v>27.908429999999999</c:v>
                </c:pt>
                <c:pt idx="947">
                  <c:v>27.88354</c:v>
                </c:pt>
                <c:pt idx="948">
                  <c:v>27.85952</c:v>
                </c:pt>
                <c:pt idx="949">
                  <c:v>27.83484</c:v>
                </c:pt>
                <c:pt idx="950">
                  <c:v>27.809760000000001</c:v>
                </c:pt>
                <c:pt idx="951">
                  <c:v>27.782059999999998</c:v>
                </c:pt>
                <c:pt idx="952">
                  <c:v>27.755489999999998</c:v>
                </c:pt>
                <c:pt idx="953">
                  <c:v>27.729949999999999</c:v>
                </c:pt>
                <c:pt idx="954">
                  <c:v>27.70393</c:v>
                </c:pt>
                <c:pt idx="955">
                  <c:v>27.67877</c:v>
                </c:pt>
                <c:pt idx="956">
                  <c:v>27.556320000000003</c:v>
                </c:pt>
                <c:pt idx="957">
                  <c:v>27.53265</c:v>
                </c:pt>
                <c:pt idx="958">
                  <c:v>27.50863</c:v>
                </c:pt>
                <c:pt idx="959">
                  <c:v>27.483980000000003</c:v>
                </c:pt>
                <c:pt idx="960">
                  <c:v>27.45992</c:v>
                </c:pt>
                <c:pt idx="961">
                  <c:v>27.435780000000001</c:v>
                </c:pt>
                <c:pt idx="962">
                  <c:v>27.41348</c:v>
                </c:pt>
                <c:pt idx="963">
                  <c:v>27.38879</c:v>
                </c:pt>
                <c:pt idx="964">
                  <c:v>27.362930000000002</c:v>
                </c:pt>
                <c:pt idx="965">
                  <c:v>27.337890000000002</c:v>
                </c:pt>
                <c:pt idx="966">
                  <c:v>27.315160000000002</c:v>
                </c:pt>
                <c:pt idx="967">
                  <c:v>27.291650000000001</c:v>
                </c:pt>
                <c:pt idx="968">
                  <c:v>27.267160000000001</c:v>
                </c:pt>
                <c:pt idx="969">
                  <c:v>27.242280000000001</c:v>
                </c:pt>
                <c:pt idx="970">
                  <c:v>27.217980000000001</c:v>
                </c:pt>
                <c:pt idx="971">
                  <c:v>27.195680000000003</c:v>
                </c:pt>
                <c:pt idx="972">
                  <c:v>27.17193</c:v>
                </c:pt>
                <c:pt idx="973">
                  <c:v>27.148110000000003</c:v>
                </c:pt>
                <c:pt idx="974">
                  <c:v>27.123930000000001</c:v>
                </c:pt>
                <c:pt idx="975">
                  <c:v>27.10014</c:v>
                </c:pt>
                <c:pt idx="976">
                  <c:v>27.076710000000002</c:v>
                </c:pt>
                <c:pt idx="977">
                  <c:v>27.052690000000002</c:v>
                </c:pt>
                <c:pt idx="978">
                  <c:v>27.030540000000002</c:v>
                </c:pt>
                <c:pt idx="979">
                  <c:v>27.00648</c:v>
                </c:pt>
                <c:pt idx="980">
                  <c:v>26.982930000000003</c:v>
                </c:pt>
                <c:pt idx="981">
                  <c:v>26.957850000000001</c:v>
                </c:pt>
                <c:pt idx="982">
                  <c:v>26.934620000000002</c:v>
                </c:pt>
                <c:pt idx="983">
                  <c:v>26.911850000000001</c:v>
                </c:pt>
                <c:pt idx="984">
                  <c:v>26.889900000000001</c:v>
                </c:pt>
                <c:pt idx="985">
                  <c:v>26.86795</c:v>
                </c:pt>
                <c:pt idx="986">
                  <c:v>26.84432</c:v>
                </c:pt>
                <c:pt idx="987">
                  <c:v>26.822180000000003</c:v>
                </c:pt>
                <c:pt idx="988">
                  <c:v>26.800270000000001</c:v>
                </c:pt>
                <c:pt idx="989">
                  <c:v>26.777850000000001</c:v>
                </c:pt>
                <c:pt idx="990">
                  <c:v>26.753320000000002</c:v>
                </c:pt>
                <c:pt idx="991">
                  <c:v>26.73141</c:v>
                </c:pt>
                <c:pt idx="992">
                  <c:v>26.709850000000003</c:v>
                </c:pt>
                <c:pt idx="993">
                  <c:v>26.687360000000002</c:v>
                </c:pt>
                <c:pt idx="994">
                  <c:v>26.665100000000002</c:v>
                </c:pt>
                <c:pt idx="995">
                  <c:v>26.643890000000003</c:v>
                </c:pt>
                <c:pt idx="996">
                  <c:v>26.62144</c:v>
                </c:pt>
                <c:pt idx="997">
                  <c:v>26.59984</c:v>
                </c:pt>
                <c:pt idx="998">
                  <c:v>26.576600000000003</c:v>
                </c:pt>
                <c:pt idx="999">
                  <c:v>26.55387</c:v>
                </c:pt>
                <c:pt idx="1000">
                  <c:v>26.531300000000002</c:v>
                </c:pt>
                <c:pt idx="1001">
                  <c:v>26.508760000000002</c:v>
                </c:pt>
                <c:pt idx="1002">
                  <c:v>26.487010000000001</c:v>
                </c:pt>
                <c:pt idx="1003">
                  <c:v>26.466700000000003</c:v>
                </c:pt>
                <c:pt idx="1004">
                  <c:v>26.445230000000002</c:v>
                </c:pt>
                <c:pt idx="1005">
                  <c:v>26.422650000000001</c:v>
                </c:pt>
                <c:pt idx="1006">
                  <c:v>26.400510000000001</c:v>
                </c:pt>
                <c:pt idx="1007">
                  <c:v>26.379190000000001</c:v>
                </c:pt>
                <c:pt idx="1008">
                  <c:v>26.357240000000001</c:v>
                </c:pt>
                <c:pt idx="1009">
                  <c:v>26.33623</c:v>
                </c:pt>
                <c:pt idx="1010">
                  <c:v>26.313930000000003</c:v>
                </c:pt>
                <c:pt idx="1011">
                  <c:v>26.29214</c:v>
                </c:pt>
                <c:pt idx="1012">
                  <c:v>26.269250000000003</c:v>
                </c:pt>
                <c:pt idx="1013">
                  <c:v>26.245700000000003</c:v>
                </c:pt>
                <c:pt idx="1014">
                  <c:v>26.223520000000001</c:v>
                </c:pt>
                <c:pt idx="1015">
                  <c:v>26.201610000000002</c:v>
                </c:pt>
                <c:pt idx="1016">
                  <c:v>26.18205</c:v>
                </c:pt>
                <c:pt idx="1017">
                  <c:v>26.161740000000002</c:v>
                </c:pt>
                <c:pt idx="1018">
                  <c:v>26.142690000000002</c:v>
                </c:pt>
                <c:pt idx="1019">
                  <c:v>26.120940000000001</c:v>
                </c:pt>
                <c:pt idx="1020">
                  <c:v>26.100710000000003</c:v>
                </c:pt>
                <c:pt idx="1021">
                  <c:v>26.078720000000001</c:v>
                </c:pt>
                <c:pt idx="1022">
                  <c:v>26.057400000000001</c:v>
                </c:pt>
                <c:pt idx="1023">
                  <c:v>26.03444</c:v>
                </c:pt>
                <c:pt idx="1024">
                  <c:v>26.013470000000002</c:v>
                </c:pt>
                <c:pt idx="1025">
                  <c:v>25.992460000000001</c:v>
                </c:pt>
                <c:pt idx="1026">
                  <c:v>25.971960000000003</c:v>
                </c:pt>
                <c:pt idx="1027">
                  <c:v>25.947620000000001</c:v>
                </c:pt>
                <c:pt idx="1028">
                  <c:v>25.926180000000002</c:v>
                </c:pt>
                <c:pt idx="1029">
                  <c:v>25.905640000000002</c:v>
                </c:pt>
                <c:pt idx="1030">
                  <c:v>25.882680000000001</c:v>
                </c:pt>
                <c:pt idx="1031">
                  <c:v>25.860420000000001</c:v>
                </c:pt>
                <c:pt idx="1032">
                  <c:v>25.843010000000003</c:v>
                </c:pt>
                <c:pt idx="1033">
                  <c:v>25.823520000000002</c:v>
                </c:pt>
                <c:pt idx="1034">
                  <c:v>25.802010000000003</c:v>
                </c:pt>
                <c:pt idx="1035">
                  <c:v>25.781270000000003</c:v>
                </c:pt>
                <c:pt idx="1036">
                  <c:v>25.763120000000001</c:v>
                </c:pt>
                <c:pt idx="1037">
                  <c:v>25.741800000000001</c:v>
                </c:pt>
                <c:pt idx="1038">
                  <c:v>25.721140000000002</c:v>
                </c:pt>
                <c:pt idx="1039">
                  <c:v>25.700400000000002</c:v>
                </c:pt>
                <c:pt idx="1040">
                  <c:v>25.679590000000001</c:v>
                </c:pt>
                <c:pt idx="1041">
                  <c:v>25.660730000000001</c:v>
                </c:pt>
                <c:pt idx="1042">
                  <c:v>25.641370000000002</c:v>
                </c:pt>
                <c:pt idx="1043">
                  <c:v>25.62059</c:v>
                </c:pt>
                <c:pt idx="1044">
                  <c:v>25.600720000000003</c:v>
                </c:pt>
                <c:pt idx="1045">
                  <c:v>25.579910000000002</c:v>
                </c:pt>
                <c:pt idx="1046">
                  <c:v>25.55987</c:v>
                </c:pt>
                <c:pt idx="1047">
                  <c:v>25.540000000000003</c:v>
                </c:pt>
                <c:pt idx="1048">
                  <c:v>25.519190000000002</c:v>
                </c:pt>
                <c:pt idx="1049">
                  <c:v>25.498610000000003</c:v>
                </c:pt>
                <c:pt idx="1050">
                  <c:v>25.4785</c:v>
                </c:pt>
                <c:pt idx="1051">
                  <c:v>25.459490000000002</c:v>
                </c:pt>
                <c:pt idx="1052">
                  <c:v>25.439420000000002</c:v>
                </c:pt>
                <c:pt idx="1053">
                  <c:v>25.420090000000002</c:v>
                </c:pt>
                <c:pt idx="1054">
                  <c:v>25.398960000000002</c:v>
                </c:pt>
                <c:pt idx="1055">
                  <c:v>25.379050000000003</c:v>
                </c:pt>
                <c:pt idx="1056">
                  <c:v>25.361130000000003</c:v>
                </c:pt>
                <c:pt idx="1057">
                  <c:v>25.341920000000002</c:v>
                </c:pt>
                <c:pt idx="1058">
                  <c:v>25.322520000000001</c:v>
                </c:pt>
                <c:pt idx="1059">
                  <c:v>25.30217</c:v>
                </c:pt>
                <c:pt idx="1060">
                  <c:v>25.28304</c:v>
                </c:pt>
                <c:pt idx="1061">
                  <c:v>25.264220000000002</c:v>
                </c:pt>
                <c:pt idx="1062">
                  <c:v>25.245330000000003</c:v>
                </c:pt>
                <c:pt idx="1063">
                  <c:v>25.22494</c:v>
                </c:pt>
                <c:pt idx="1064">
                  <c:v>25.205970000000001</c:v>
                </c:pt>
                <c:pt idx="1065">
                  <c:v>25.186170000000001</c:v>
                </c:pt>
                <c:pt idx="1066">
                  <c:v>25.166770000000003</c:v>
                </c:pt>
                <c:pt idx="1067">
                  <c:v>25.147950000000002</c:v>
                </c:pt>
                <c:pt idx="1068">
                  <c:v>25.129440000000002</c:v>
                </c:pt>
                <c:pt idx="1069">
                  <c:v>25.110700000000001</c:v>
                </c:pt>
                <c:pt idx="1070">
                  <c:v>25.091420000000003</c:v>
                </c:pt>
                <c:pt idx="1071">
                  <c:v>25.072870000000002</c:v>
                </c:pt>
                <c:pt idx="1072">
                  <c:v>25.053980000000003</c:v>
                </c:pt>
                <c:pt idx="1073">
                  <c:v>25.03434</c:v>
                </c:pt>
                <c:pt idx="1074">
                  <c:v>25.01521</c:v>
                </c:pt>
                <c:pt idx="1075">
                  <c:v>24.995760000000001</c:v>
                </c:pt>
                <c:pt idx="1076">
                  <c:v>24.977140000000002</c:v>
                </c:pt>
                <c:pt idx="1077">
                  <c:v>24.958280000000002</c:v>
                </c:pt>
                <c:pt idx="1078">
                  <c:v>24.941930000000003</c:v>
                </c:pt>
                <c:pt idx="1079">
                  <c:v>24.924440000000001</c:v>
                </c:pt>
                <c:pt idx="1080">
                  <c:v>24.905700000000003</c:v>
                </c:pt>
                <c:pt idx="1081">
                  <c:v>24.88719</c:v>
                </c:pt>
                <c:pt idx="1082">
                  <c:v>24.86806</c:v>
                </c:pt>
                <c:pt idx="1083">
                  <c:v>24.849250000000001</c:v>
                </c:pt>
                <c:pt idx="1084">
                  <c:v>24.831520000000001</c:v>
                </c:pt>
                <c:pt idx="1085">
                  <c:v>24.814970000000002</c:v>
                </c:pt>
                <c:pt idx="1086">
                  <c:v>24.797560000000001</c:v>
                </c:pt>
                <c:pt idx="1087">
                  <c:v>24.77984</c:v>
                </c:pt>
                <c:pt idx="1088">
                  <c:v>24.761690000000002</c:v>
                </c:pt>
                <c:pt idx="1089">
                  <c:v>24.742830000000001</c:v>
                </c:pt>
                <c:pt idx="1090">
                  <c:v>24.723190000000002</c:v>
                </c:pt>
                <c:pt idx="1091">
                  <c:v>24.70457</c:v>
                </c:pt>
                <c:pt idx="1092">
                  <c:v>24.6843</c:v>
                </c:pt>
                <c:pt idx="1093">
                  <c:v>24.665680000000002</c:v>
                </c:pt>
                <c:pt idx="1094">
                  <c:v>24.64725</c:v>
                </c:pt>
                <c:pt idx="1095">
                  <c:v>24.62941</c:v>
                </c:pt>
                <c:pt idx="1096">
                  <c:v>24.512239999999998</c:v>
                </c:pt>
                <c:pt idx="1097">
                  <c:v>24.49643</c:v>
                </c:pt>
                <c:pt idx="1098">
                  <c:v>24.478750000000002</c:v>
                </c:pt>
                <c:pt idx="1099">
                  <c:v>24.459969999999998</c:v>
                </c:pt>
                <c:pt idx="1100">
                  <c:v>24.43947</c:v>
                </c:pt>
                <c:pt idx="1101">
                  <c:v>24.421119999999998</c:v>
                </c:pt>
                <c:pt idx="1102">
                  <c:v>24.404610000000002</c:v>
                </c:pt>
                <c:pt idx="1103">
                  <c:v>24.385909999999999</c:v>
                </c:pt>
                <c:pt idx="1104">
                  <c:v>24.36795</c:v>
                </c:pt>
                <c:pt idx="1105">
                  <c:v>24.35117</c:v>
                </c:pt>
                <c:pt idx="1106">
                  <c:v>24.333169999999999</c:v>
                </c:pt>
                <c:pt idx="1107">
                  <c:v>24.316980000000001</c:v>
                </c:pt>
                <c:pt idx="1108">
                  <c:v>24.299099999999999</c:v>
                </c:pt>
                <c:pt idx="1109">
                  <c:v>24.281610000000001</c:v>
                </c:pt>
                <c:pt idx="1110">
                  <c:v>24.263100000000001</c:v>
                </c:pt>
                <c:pt idx="1111">
                  <c:v>24.24362</c:v>
                </c:pt>
                <c:pt idx="1112">
                  <c:v>24.225269999999998</c:v>
                </c:pt>
                <c:pt idx="1113">
                  <c:v>24.206810000000001</c:v>
                </c:pt>
                <c:pt idx="1114">
                  <c:v>24.188890000000001</c:v>
                </c:pt>
                <c:pt idx="1115">
                  <c:v>24.1721</c:v>
                </c:pt>
                <c:pt idx="1116">
                  <c:v>24.156649999999999</c:v>
                </c:pt>
                <c:pt idx="1117">
                  <c:v>24.139869999999998</c:v>
                </c:pt>
                <c:pt idx="1118">
                  <c:v>24.122890000000002</c:v>
                </c:pt>
                <c:pt idx="1119">
                  <c:v>24.104379999999999</c:v>
                </c:pt>
                <c:pt idx="1120">
                  <c:v>24.087720000000001</c:v>
                </c:pt>
                <c:pt idx="1121">
                  <c:v>24.071480000000001</c:v>
                </c:pt>
                <c:pt idx="1122">
                  <c:v>24.054659999999998</c:v>
                </c:pt>
                <c:pt idx="1123">
                  <c:v>24.037330000000001</c:v>
                </c:pt>
                <c:pt idx="1124">
                  <c:v>24.018820000000002</c:v>
                </c:pt>
                <c:pt idx="1125">
                  <c:v>24.000900000000001</c:v>
                </c:pt>
                <c:pt idx="1126">
                  <c:v>23.98396</c:v>
                </c:pt>
                <c:pt idx="1127">
                  <c:v>23.968669999999999</c:v>
                </c:pt>
                <c:pt idx="1128">
                  <c:v>23.951219999999999</c:v>
                </c:pt>
                <c:pt idx="1129">
                  <c:v>23.93627</c:v>
                </c:pt>
                <c:pt idx="1130">
                  <c:v>23.919920000000001</c:v>
                </c:pt>
                <c:pt idx="1131">
                  <c:v>23.90286</c:v>
                </c:pt>
                <c:pt idx="1132">
                  <c:v>23.886119999999998</c:v>
                </c:pt>
                <c:pt idx="1133">
                  <c:v>23.87011</c:v>
                </c:pt>
                <c:pt idx="1134">
                  <c:v>23.853290000000001</c:v>
                </c:pt>
                <c:pt idx="1135">
                  <c:v>23.83522</c:v>
                </c:pt>
                <c:pt idx="1136">
                  <c:v>23.81738</c:v>
                </c:pt>
                <c:pt idx="1137">
                  <c:v>23.798950000000001</c:v>
                </c:pt>
                <c:pt idx="1138">
                  <c:v>23.781890000000001</c:v>
                </c:pt>
                <c:pt idx="1139">
                  <c:v>23.765229999999999</c:v>
                </c:pt>
                <c:pt idx="1140">
                  <c:v>23.748360000000002</c:v>
                </c:pt>
                <c:pt idx="1141">
                  <c:v>23.731850000000001</c:v>
                </c:pt>
                <c:pt idx="1142">
                  <c:v>23.714369999999999</c:v>
                </c:pt>
                <c:pt idx="1143">
                  <c:v>23.69746</c:v>
                </c:pt>
                <c:pt idx="1144">
                  <c:v>23.680959999999999</c:v>
                </c:pt>
                <c:pt idx="1145">
                  <c:v>23.664950000000001</c:v>
                </c:pt>
                <c:pt idx="1146">
                  <c:v>23.648759999999999</c:v>
                </c:pt>
                <c:pt idx="1147">
                  <c:v>23.632950000000001</c:v>
                </c:pt>
                <c:pt idx="1148">
                  <c:v>23.616050000000001</c:v>
                </c:pt>
                <c:pt idx="1149">
                  <c:v>23.600909999999999</c:v>
                </c:pt>
                <c:pt idx="1150">
                  <c:v>23.58475</c:v>
                </c:pt>
                <c:pt idx="1151">
                  <c:v>23.56719</c:v>
                </c:pt>
                <c:pt idx="1152">
                  <c:v>23.549620000000001</c:v>
                </c:pt>
                <c:pt idx="1153">
                  <c:v>23.533809999999999</c:v>
                </c:pt>
                <c:pt idx="1154">
                  <c:v>23.516169999999999</c:v>
                </c:pt>
                <c:pt idx="1155">
                  <c:v>23.49954</c:v>
                </c:pt>
                <c:pt idx="1156">
                  <c:v>23.4846</c:v>
                </c:pt>
                <c:pt idx="1157">
                  <c:v>23.469100000000001</c:v>
                </c:pt>
                <c:pt idx="1158">
                  <c:v>23.451619999999998</c:v>
                </c:pt>
                <c:pt idx="1159">
                  <c:v>23.435300000000002</c:v>
                </c:pt>
                <c:pt idx="1160">
                  <c:v>23.418869999999998</c:v>
                </c:pt>
                <c:pt idx="1161">
                  <c:v>23.40353</c:v>
                </c:pt>
                <c:pt idx="1162">
                  <c:v>23.38738</c:v>
                </c:pt>
                <c:pt idx="1163">
                  <c:v>23.37274</c:v>
                </c:pt>
                <c:pt idx="1164">
                  <c:v>23.356670000000001</c:v>
                </c:pt>
                <c:pt idx="1165">
                  <c:v>23.341560000000001</c:v>
                </c:pt>
                <c:pt idx="1166">
                  <c:v>23.324390000000001</c:v>
                </c:pt>
                <c:pt idx="1167">
                  <c:v>23.30706</c:v>
                </c:pt>
                <c:pt idx="1168">
                  <c:v>23.291329999999999</c:v>
                </c:pt>
                <c:pt idx="1169">
                  <c:v>23.275369999999999</c:v>
                </c:pt>
                <c:pt idx="1170">
                  <c:v>23.258859999999999</c:v>
                </c:pt>
                <c:pt idx="1171">
                  <c:v>23.241599999999998</c:v>
                </c:pt>
                <c:pt idx="1172">
                  <c:v>23.225680000000001</c:v>
                </c:pt>
                <c:pt idx="1173">
                  <c:v>23.208189999999998</c:v>
                </c:pt>
                <c:pt idx="1174">
                  <c:v>23.195319999999999</c:v>
                </c:pt>
                <c:pt idx="1175">
                  <c:v>23.181280000000001</c:v>
                </c:pt>
                <c:pt idx="1176">
                  <c:v>23.165199999999999</c:v>
                </c:pt>
                <c:pt idx="1177">
                  <c:v>23.148299999999999</c:v>
                </c:pt>
                <c:pt idx="1178">
                  <c:v>23.133230000000001</c:v>
                </c:pt>
                <c:pt idx="1179">
                  <c:v>23.116759999999999</c:v>
                </c:pt>
                <c:pt idx="1180">
                  <c:v>23.099979999999999</c:v>
                </c:pt>
                <c:pt idx="1181">
                  <c:v>23.083670000000001</c:v>
                </c:pt>
                <c:pt idx="1182">
                  <c:v>23.069030000000001</c:v>
                </c:pt>
                <c:pt idx="1183">
                  <c:v>23.053380000000001</c:v>
                </c:pt>
                <c:pt idx="1184">
                  <c:v>23.03856</c:v>
                </c:pt>
                <c:pt idx="1185">
                  <c:v>23.02318</c:v>
                </c:pt>
                <c:pt idx="1186">
                  <c:v>23.007449999999999</c:v>
                </c:pt>
                <c:pt idx="1187">
                  <c:v>22.99184</c:v>
                </c:pt>
                <c:pt idx="1188">
                  <c:v>22.9679</c:v>
                </c:pt>
                <c:pt idx="1189">
                  <c:v>22.93242</c:v>
                </c:pt>
                <c:pt idx="1190">
                  <c:v>22.890830000000001</c:v>
                </c:pt>
                <c:pt idx="1191">
                  <c:v>22.853390000000001</c:v>
                </c:pt>
                <c:pt idx="1192">
                  <c:v>22.828150000000001</c:v>
                </c:pt>
                <c:pt idx="1193">
                  <c:v>22.806989999999999</c:v>
                </c:pt>
                <c:pt idx="1194">
                  <c:v>22.792079999999999</c:v>
                </c:pt>
                <c:pt idx="1195">
                  <c:v>22.777840000000001</c:v>
                </c:pt>
                <c:pt idx="1196">
                  <c:v>22.763169999999999</c:v>
                </c:pt>
                <c:pt idx="1197">
                  <c:v>22.748850000000001</c:v>
                </c:pt>
                <c:pt idx="1198">
                  <c:v>22.732150000000001</c:v>
                </c:pt>
                <c:pt idx="1199">
                  <c:v>22.71677</c:v>
                </c:pt>
                <c:pt idx="1200">
                  <c:v>22.701280000000001</c:v>
                </c:pt>
                <c:pt idx="1201">
                  <c:v>22.685939999999999</c:v>
                </c:pt>
                <c:pt idx="1202">
                  <c:v>22.670529999999999</c:v>
                </c:pt>
                <c:pt idx="1203">
                  <c:v>22.653780000000001</c:v>
                </c:pt>
                <c:pt idx="1204">
                  <c:v>22.63982</c:v>
                </c:pt>
                <c:pt idx="1205">
                  <c:v>22.624790000000001</c:v>
                </c:pt>
                <c:pt idx="1206">
                  <c:v>22.609690000000001</c:v>
                </c:pt>
                <c:pt idx="1207">
                  <c:v>22.594819999999999</c:v>
                </c:pt>
                <c:pt idx="1208">
                  <c:v>22.581009999999999</c:v>
                </c:pt>
                <c:pt idx="1209">
                  <c:v>22.565989999999999</c:v>
                </c:pt>
                <c:pt idx="1210">
                  <c:v>22.55218</c:v>
                </c:pt>
                <c:pt idx="1211">
                  <c:v>22.539269999999998</c:v>
                </c:pt>
                <c:pt idx="1212">
                  <c:v>22.523820000000001</c:v>
                </c:pt>
                <c:pt idx="1213">
                  <c:v>22.511099999999999</c:v>
                </c:pt>
                <c:pt idx="1214">
                  <c:v>22.494710000000001</c:v>
                </c:pt>
                <c:pt idx="1215">
                  <c:v>22.478280000000002</c:v>
                </c:pt>
                <c:pt idx="1216">
                  <c:v>22.46368</c:v>
                </c:pt>
                <c:pt idx="1217">
                  <c:v>22.45027</c:v>
                </c:pt>
                <c:pt idx="1218">
                  <c:v>22.43544</c:v>
                </c:pt>
                <c:pt idx="1219">
                  <c:v>22.321739999999998</c:v>
                </c:pt>
                <c:pt idx="1220">
                  <c:v>22.307459999999999</c:v>
                </c:pt>
                <c:pt idx="1221">
                  <c:v>22.292009999999998</c:v>
                </c:pt>
                <c:pt idx="1222">
                  <c:v>22.27421</c:v>
                </c:pt>
                <c:pt idx="1223">
                  <c:v>22.259809999999998</c:v>
                </c:pt>
                <c:pt idx="1224">
                  <c:v>22.244319999999998</c:v>
                </c:pt>
                <c:pt idx="1225">
                  <c:v>22.229219999999998</c:v>
                </c:pt>
                <c:pt idx="1226">
                  <c:v>22.21631</c:v>
                </c:pt>
                <c:pt idx="1227">
                  <c:v>22.2043</c:v>
                </c:pt>
                <c:pt idx="1228">
                  <c:v>22.189739999999997</c:v>
                </c:pt>
                <c:pt idx="1229">
                  <c:v>22.176909999999999</c:v>
                </c:pt>
                <c:pt idx="1230">
                  <c:v>22.164669999999997</c:v>
                </c:pt>
                <c:pt idx="1231">
                  <c:v>22.151169999999997</c:v>
                </c:pt>
                <c:pt idx="1232">
                  <c:v>22.136149999999997</c:v>
                </c:pt>
                <c:pt idx="1233">
                  <c:v>22.120179999999998</c:v>
                </c:pt>
                <c:pt idx="1234">
                  <c:v>22.104339999999997</c:v>
                </c:pt>
                <c:pt idx="1235">
                  <c:v>22.08849</c:v>
                </c:pt>
                <c:pt idx="1236">
                  <c:v>22.07507</c:v>
                </c:pt>
                <c:pt idx="1237">
                  <c:v>22.061069999999997</c:v>
                </c:pt>
                <c:pt idx="1238">
                  <c:v>22.04655</c:v>
                </c:pt>
                <c:pt idx="1239">
                  <c:v>22.031409999999997</c:v>
                </c:pt>
                <c:pt idx="1240">
                  <c:v>22.018419999999999</c:v>
                </c:pt>
                <c:pt idx="1241">
                  <c:v>22.004109999999997</c:v>
                </c:pt>
                <c:pt idx="1242">
                  <c:v>21.989239999999999</c:v>
                </c:pt>
                <c:pt idx="1243">
                  <c:v>21.975429999999999</c:v>
                </c:pt>
                <c:pt idx="1244">
                  <c:v>21.960949999999997</c:v>
                </c:pt>
                <c:pt idx="1245">
                  <c:v>21.94867</c:v>
                </c:pt>
                <c:pt idx="1246">
                  <c:v>21.93591</c:v>
                </c:pt>
                <c:pt idx="1247">
                  <c:v>21.923939999999998</c:v>
                </c:pt>
                <c:pt idx="1248">
                  <c:v>21.910909999999998</c:v>
                </c:pt>
                <c:pt idx="1249">
                  <c:v>21.896789999999999</c:v>
                </c:pt>
                <c:pt idx="1250">
                  <c:v>21.88325</c:v>
                </c:pt>
                <c:pt idx="1251">
                  <c:v>21.869479999999999</c:v>
                </c:pt>
                <c:pt idx="1252">
                  <c:v>21.85595</c:v>
                </c:pt>
                <c:pt idx="1253">
                  <c:v>21.83991</c:v>
                </c:pt>
                <c:pt idx="1254">
                  <c:v>21.826599999999999</c:v>
                </c:pt>
                <c:pt idx="1255">
                  <c:v>21.81334</c:v>
                </c:pt>
                <c:pt idx="1256">
                  <c:v>21.800549999999998</c:v>
                </c:pt>
                <c:pt idx="1257">
                  <c:v>21.78744</c:v>
                </c:pt>
                <c:pt idx="1258">
                  <c:v>21.774649999999998</c:v>
                </c:pt>
                <c:pt idx="1259">
                  <c:v>21.761189999999999</c:v>
                </c:pt>
                <c:pt idx="1260">
                  <c:v>21.746949999999998</c:v>
                </c:pt>
                <c:pt idx="1261">
                  <c:v>21.733449999999998</c:v>
                </c:pt>
                <c:pt idx="1262">
                  <c:v>21.719249999999999</c:v>
                </c:pt>
                <c:pt idx="1263">
                  <c:v>21.70458</c:v>
                </c:pt>
                <c:pt idx="1264">
                  <c:v>21.6905</c:v>
                </c:pt>
                <c:pt idx="1265">
                  <c:v>21.67661</c:v>
                </c:pt>
                <c:pt idx="1266">
                  <c:v>21.662679999999998</c:v>
                </c:pt>
                <c:pt idx="1267">
                  <c:v>21.649179999999998</c:v>
                </c:pt>
                <c:pt idx="1268">
                  <c:v>21.636469999999999</c:v>
                </c:pt>
                <c:pt idx="1269">
                  <c:v>21.624419999999997</c:v>
                </c:pt>
                <c:pt idx="1270">
                  <c:v>21.613309999999998</c:v>
                </c:pt>
                <c:pt idx="1271">
                  <c:v>21.60192</c:v>
                </c:pt>
                <c:pt idx="1272">
                  <c:v>21.588929999999998</c:v>
                </c:pt>
                <c:pt idx="1273">
                  <c:v>21.573129999999999</c:v>
                </c:pt>
                <c:pt idx="1274">
                  <c:v>21.559239999999999</c:v>
                </c:pt>
                <c:pt idx="1275">
                  <c:v>21.544329999999999</c:v>
                </c:pt>
                <c:pt idx="1276">
                  <c:v>21.531299999999998</c:v>
                </c:pt>
                <c:pt idx="1277">
                  <c:v>21.518079999999998</c:v>
                </c:pt>
                <c:pt idx="1278">
                  <c:v>21.50591</c:v>
                </c:pt>
                <c:pt idx="1279">
                  <c:v>21.492609999999999</c:v>
                </c:pt>
                <c:pt idx="1280">
                  <c:v>21.479469999999999</c:v>
                </c:pt>
                <c:pt idx="1281">
                  <c:v>21.46593</c:v>
                </c:pt>
                <c:pt idx="1282">
                  <c:v>21.451689999999999</c:v>
                </c:pt>
                <c:pt idx="1283">
                  <c:v>21.43815</c:v>
                </c:pt>
                <c:pt idx="1284">
                  <c:v>21.424339999999997</c:v>
                </c:pt>
                <c:pt idx="1285">
                  <c:v>21.412369999999999</c:v>
                </c:pt>
                <c:pt idx="1286">
                  <c:v>21.399889999999999</c:v>
                </c:pt>
                <c:pt idx="1287">
                  <c:v>21.387919999999998</c:v>
                </c:pt>
                <c:pt idx="1288">
                  <c:v>21.374699999999997</c:v>
                </c:pt>
                <c:pt idx="1289">
                  <c:v>21.363</c:v>
                </c:pt>
                <c:pt idx="1290">
                  <c:v>21.350949999999997</c:v>
                </c:pt>
                <c:pt idx="1291">
                  <c:v>21.338979999999999</c:v>
                </c:pt>
                <c:pt idx="1292">
                  <c:v>21.325439999999997</c:v>
                </c:pt>
                <c:pt idx="1293">
                  <c:v>21.31456</c:v>
                </c:pt>
                <c:pt idx="1294">
                  <c:v>21.30142</c:v>
                </c:pt>
                <c:pt idx="1295">
                  <c:v>21.28894</c:v>
                </c:pt>
                <c:pt idx="1296">
                  <c:v>21.275089999999999</c:v>
                </c:pt>
                <c:pt idx="1297">
                  <c:v>21.260569999999998</c:v>
                </c:pt>
                <c:pt idx="1298">
                  <c:v>21.247389999999999</c:v>
                </c:pt>
                <c:pt idx="1299">
                  <c:v>21.235029999999998</c:v>
                </c:pt>
                <c:pt idx="1300">
                  <c:v>21.221329999999998</c:v>
                </c:pt>
                <c:pt idx="1301">
                  <c:v>21.20956</c:v>
                </c:pt>
                <c:pt idx="1302">
                  <c:v>21.197699999999998</c:v>
                </c:pt>
                <c:pt idx="1303">
                  <c:v>21.186159999999997</c:v>
                </c:pt>
                <c:pt idx="1304">
                  <c:v>21.173959999999997</c:v>
                </c:pt>
                <c:pt idx="1305">
                  <c:v>21.161359999999998</c:v>
                </c:pt>
                <c:pt idx="1306">
                  <c:v>21.149699999999999</c:v>
                </c:pt>
                <c:pt idx="1307">
                  <c:v>21.136949999999999</c:v>
                </c:pt>
                <c:pt idx="1308">
                  <c:v>21.126189999999998</c:v>
                </c:pt>
                <c:pt idx="1309">
                  <c:v>21.11684</c:v>
                </c:pt>
                <c:pt idx="1310">
                  <c:v>21.105649999999997</c:v>
                </c:pt>
                <c:pt idx="1311">
                  <c:v>21.094579999999997</c:v>
                </c:pt>
                <c:pt idx="1312">
                  <c:v>21.081669999999999</c:v>
                </c:pt>
                <c:pt idx="1313">
                  <c:v>21.06907</c:v>
                </c:pt>
                <c:pt idx="1314">
                  <c:v>21.056239999999999</c:v>
                </c:pt>
                <c:pt idx="1315">
                  <c:v>21.042149999999999</c:v>
                </c:pt>
                <c:pt idx="1316">
                  <c:v>21.03088</c:v>
                </c:pt>
                <c:pt idx="1317">
                  <c:v>21.019849999999998</c:v>
                </c:pt>
                <c:pt idx="1318">
                  <c:v>21.008429999999997</c:v>
                </c:pt>
                <c:pt idx="1319">
                  <c:v>20.997239999999998</c:v>
                </c:pt>
                <c:pt idx="1320">
                  <c:v>20.986089999999997</c:v>
                </c:pt>
                <c:pt idx="1321">
                  <c:v>20.974079999999997</c:v>
                </c:pt>
                <c:pt idx="1322">
                  <c:v>20.961169999999999</c:v>
                </c:pt>
                <c:pt idx="1323">
                  <c:v>20.95017</c:v>
                </c:pt>
                <c:pt idx="1324">
                  <c:v>20.938079999999999</c:v>
                </c:pt>
                <c:pt idx="1325">
                  <c:v>20.925719999999998</c:v>
                </c:pt>
                <c:pt idx="1326">
                  <c:v>20.91469</c:v>
                </c:pt>
                <c:pt idx="1327">
                  <c:v>20.903689999999997</c:v>
                </c:pt>
                <c:pt idx="1328">
                  <c:v>20.89376</c:v>
                </c:pt>
                <c:pt idx="1329">
                  <c:v>20.884329999999999</c:v>
                </c:pt>
                <c:pt idx="1330">
                  <c:v>20.873139999999999</c:v>
                </c:pt>
                <c:pt idx="1331">
                  <c:v>20.86336</c:v>
                </c:pt>
                <c:pt idx="1332">
                  <c:v>20.85248</c:v>
                </c:pt>
                <c:pt idx="1333">
                  <c:v>20.840509999999998</c:v>
                </c:pt>
                <c:pt idx="1334">
                  <c:v>20.830299999999998</c:v>
                </c:pt>
                <c:pt idx="1335">
                  <c:v>20.820519999999998</c:v>
                </c:pt>
                <c:pt idx="1336">
                  <c:v>20.809449999999998</c:v>
                </c:pt>
                <c:pt idx="1337">
                  <c:v>20.79701</c:v>
                </c:pt>
                <c:pt idx="1338">
                  <c:v>20.786249999999999</c:v>
                </c:pt>
                <c:pt idx="1339">
                  <c:v>20.775409999999997</c:v>
                </c:pt>
                <c:pt idx="1340">
                  <c:v>20.76755</c:v>
                </c:pt>
                <c:pt idx="1341">
                  <c:v>20.756399999999999</c:v>
                </c:pt>
                <c:pt idx="1342">
                  <c:v>20.746729999999999</c:v>
                </c:pt>
                <c:pt idx="1343">
                  <c:v>20.737579999999998</c:v>
                </c:pt>
                <c:pt idx="1344">
                  <c:v>20.725569999999998</c:v>
                </c:pt>
                <c:pt idx="1345">
                  <c:v>20.71434</c:v>
                </c:pt>
                <c:pt idx="1346">
                  <c:v>20.70346</c:v>
                </c:pt>
                <c:pt idx="1347">
                  <c:v>20.591100000000001</c:v>
                </c:pt>
                <c:pt idx="1348">
                  <c:v>20.48011</c:v>
                </c:pt>
                <c:pt idx="1349">
                  <c:v>20.469739999999998</c:v>
                </c:pt>
                <c:pt idx="1350">
                  <c:v>20.459289999999999</c:v>
                </c:pt>
                <c:pt idx="1351">
                  <c:v>20.449590000000001</c:v>
                </c:pt>
                <c:pt idx="1352">
                  <c:v>20.440909999999999</c:v>
                </c:pt>
                <c:pt idx="1353">
                  <c:v>20.430889999999998</c:v>
                </c:pt>
                <c:pt idx="1354">
                  <c:v>20.421810000000001</c:v>
                </c:pt>
                <c:pt idx="1355">
                  <c:v>20.409140000000001</c:v>
                </c:pt>
                <c:pt idx="1356">
                  <c:v>20.399909999999998</c:v>
                </c:pt>
                <c:pt idx="1357">
                  <c:v>20.388439999999999</c:v>
                </c:pt>
                <c:pt idx="1358">
                  <c:v>20.379760000000001</c:v>
                </c:pt>
                <c:pt idx="1359">
                  <c:v>20.370989999999999</c:v>
                </c:pt>
                <c:pt idx="1360">
                  <c:v>20.366299999999999</c:v>
                </c:pt>
                <c:pt idx="1361">
                  <c:v>20.35746</c:v>
                </c:pt>
                <c:pt idx="1362">
                  <c:v>20.34779</c:v>
                </c:pt>
                <c:pt idx="1363">
                  <c:v>20.339109999999998</c:v>
                </c:pt>
                <c:pt idx="1364">
                  <c:v>20.32827</c:v>
                </c:pt>
                <c:pt idx="1365">
                  <c:v>20.31653</c:v>
                </c:pt>
                <c:pt idx="1366">
                  <c:v>20.306829999999998</c:v>
                </c:pt>
                <c:pt idx="1367">
                  <c:v>20.298220000000001</c:v>
                </c:pt>
                <c:pt idx="1368">
                  <c:v>20.288599999999999</c:v>
                </c:pt>
                <c:pt idx="1369">
                  <c:v>20.280660000000001</c:v>
                </c:pt>
                <c:pt idx="1370">
                  <c:v>20.27299</c:v>
                </c:pt>
                <c:pt idx="1371">
                  <c:v>20.265560000000001</c:v>
                </c:pt>
                <c:pt idx="1372">
                  <c:v>20.25629</c:v>
                </c:pt>
                <c:pt idx="1373">
                  <c:v>20.247440000000001</c:v>
                </c:pt>
                <c:pt idx="1374">
                  <c:v>20.2361</c:v>
                </c:pt>
                <c:pt idx="1375">
                  <c:v>20.224439999999998</c:v>
                </c:pt>
                <c:pt idx="1376">
                  <c:v>20.215009999999999</c:v>
                </c:pt>
                <c:pt idx="1377">
                  <c:v>20.20496</c:v>
                </c:pt>
                <c:pt idx="1378">
                  <c:v>20.196619999999999</c:v>
                </c:pt>
                <c:pt idx="1379">
                  <c:v>20.188130000000001</c:v>
                </c:pt>
                <c:pt idx="1380">
                  <c:v>20.179569999999998</c:v>
                </c:pt>
                <c:pt idx="1381">
                  <c:v>20.170649999999998</c:v>
                </c:pt>
                <c:pt idx="1382">
                  <c:v>20.162859999999998</c:v>
                </c:pt>
                <c:pt idx="1383">
                  <c:v>20.154409999999999</c:v>
                </c:pt>
                <c:pt idx="1384">
                  <c:v>20.146899999999999</c:v>
                </c:pt>
                <c:pt idx="1385">
                  <c:v>20.138249999999999</c:v>
                </c:pt>
                <c:pt idx="1386">
                  <c:v>20.127140000000001</c:v>
                </c:pt>
                <c:pt idx="1387">
                  <c:v>20.116419999999998</c:v>
                </c:pt>
                <c:pt idx="1388">
                  <c:v>20.109929999999999</c:v>
                </c:pt>
                <c:pt idx="1389">
                  <c:v>20.10136</c:v>
                </c:pt>
                <c:pt idx="1390">
                  <c:v>20.093889999999998</c:v>
                </c:pt>
                <c:pt idx="1391">
                  <c:v>20.085000000000001</c:v>
                </c:pt>
                <c:pt idx="1392">
                  <c:v>20.07769</c:v>
                </c:pt>
                <c:pt idx="1393">
                  <c:v>20.068960000000001</c:v>
                </c:pt>
                <c:pt idx="1394">
                  <c:v>20.059850000000001</c:v>
                </c:pt>
                <c:pt idx="1395">
                  <c:v>20.05011</c:v>
                </c:pt>
                <c:pt idx="1396">
                  <c:v>20.042909999999999</c:v>
                </c:pt>
                <c:pt idx="1397">
                  <c:v>20.033950000000001</c:v>
                </c:pt>
                <c:pt idx="1398">
                  <c:v>20.02542</c:v>
                </c:pt>
                <c:pt idx="1399">
                  <c:v>20.015329999999999</c:v>
                </c:pt>
                <c:pt idx="1400">
                  <c:v>20.007929999999998</c:v>
                </c:pt>
                <c:pt idx="1401">
                  <c:v>19.998269999999998</c:v>
                </c:pt>
                <c:pt idx="1402">
                  <c:v>19.990369999999999</c:v>
                </c:pt>
                <c:pt idx="1403">
                  <c:v>19.982229999999998</c:v>
                </c:pt>
                <c:pt idx="1404">
                  <c:v>19.97503</c:v>
                </c:pt>
                <c:pt idx="1405">
                  <c:v>19.967869999999998</c:v>
                </c:pt>
                <c:pt idx="1406">
                  <c:v>19.96012</c:v>
                </c:pt>
                <c:pt idx="1407">
                  <c:v>19.95148</c:v>
                </c:pt>
                <c:pt idx="1408">
                  <c:v>19.94256</c:v>
                </c:pt>
                <c:pt idx="1409">
                  <c:v>19.933440000000001</c:v>
                </c:pt>
                <c:pt idx="1410">
                  <c:v>19.9239</c:v>
                </c:pt>
                <c:pt idx="1411">
                  <c:v>19.915520000000001</c:v>
                </c:pt>
                <c:pt idx="1412">
                  <c:v>19.90868</c:v>
                </c:pt>
                <c:pt idx="1413">
                  <c:v>19.900929999999999</c:v>
                </c:pt>
                <c:pt idx="1414">
                  <c:v>19.893380000000001</c:v>
                </c:pt>
                <c:pt idx="1415">
                  <c:v>19.88552</c:v>
                </c:pt>
                <c:pt idx="1416">
                  <c:v>19.87668</c:v>
                </c:pt>
                <c:pt idx="1417">
                  <c:v>19.86787</c:v>
                </c:pt>
                <c:pt idx="1418">
                  <c:v>19.859500000000001</c:v>
                </c:pt>
                <c:pt idx="1419">
                  <c:v>19.850659999999998</c:v>
                </c:pt>
                <c:pt idx="1420">
                  <c:v>19.842600000000001</c:v>
                </c:pt>
                <c:pt idx="1421">
                  <c:v>19.833839999999999</c:v>
                </c:pt>
                <c:pt idx="1422">
                  <c:v>19.8264</c:v>
                </c:pt>
                <c:pt idx="1423">
                  <c:v>19.81803</c:v>
                </c:pt>
                <c:pt idx="1424">
                  <c:v>19.81091</c:v>
                </c:pt>
                <c:pt idx="1425">
                  <c:v>19.804179999999999</c:v>
                </c:pt>
                <c:pt idx="1426">
                  <c:v>19.797139999999999</c:v>
                </c:pt>
                <c:pt idx="1427">
                  <c:v>19.79017</c:v>
                </c:pt>
                <c:pt idx="1428">
                  <c:v>19.78145</c:v>
                </c:pt>
                <c:pt idx="1429">
                  <c:v>19.775030000000001</c:v>
                </c:pt>
                <c:pt idx="1430">
                  <c:v>19.766389999999998</c:v>
                </c:pt>
                <c:pt idx="1431">
                  <c:v>19.7606</c:v>
                </c:pt>
                <c:pt idx="1432">
                  <c:v>19.753789999999999</c:v>
                </c:pt>
                <c:pt idx="1433">
                  <c:v>19.746790000000001</c:v>
                </c:pt>
                <c:pt idx="1434">
                  <c:v>19.7392</c:v>
                </c:pt>
                <c:pt idx="1435">
                  <c:v>19.733129999999999</c:v>
                </c:pt>
                <c:pt idx="1436">
                  <c:v>19.725860000000001</c:v>
                </c:pt>
                <c:pt idx="1437">
                  <c:v>19.71772</c:v>
                </c:pt>
                <c:pt idx="1438">
                  <c:v>19.71001</c:v>
                </c:pt>
                <c:pt idx="1439">
                  <c:v>19.702069999999999</c:v>
                </c:pt>
                <c:pt idx="1440">
                  <c:v>19.695180000000001</c:v>
                </c:pt>
                <c:pt idx="1441">
                  <c:v>19.687670000000001</c:v>
                </c:pt>
                <c:pt idx="1442">
                  <c:v>19.67887</c:v>
                </c:pt>
                <c:pt idx="1443">
                  <c:v>19.671589999999998</c:v>
                </c:pt>
                <c:pt idx="1444">
                  <c:v>19.66385</c:v>
                </c:pt>
                <c:pt idx="1445">
                  <c:v>19.65653</c:v>
                </c:pt>
                <c:pt idx="1446">
                  <c:v>19.649919999999998</c:v>
                </c:pt>
                <c:pt idx="1447">
                  <c:v>19.64311</c:v>
                </c:pt>
                <c:pt idx="1448">
                  <c:v>19.636659999999999</c:v>
                </c:pt>
                <c:pt idx="1449">
                  <c:v>19.62707</c:v>
                </c:pt>
                <c:pt idx="1450">
                  <c:v>19.619519999999998</c:v>
                </c:pt>
                <c:pt idx="1451">
                  <c:v>19.612169999999999</c:v>
                </c:pt>
                <c:pt idx="1452">
                  <c:v>19.60446</c:v>
                </c:pt>
                <c:pt idx="1453">
                  <c:v>19.596439999999998</c:v>
                </c:pt>
                <c:pt idx="1454">
                  <c:v>19.58897</c:v>
                </c:pt>
                <c:pt idx="1455">
                  <c:v>19.581530000000001</c:v>
                </c:pt>
                <c:pt idx="1456">
                  <c:v>19.57394</c:v>
                </c:pt>
                <c:pt idx="1457">
                  <c:v>19.566739999999999</c:v>
                </c:pt>
                <c:pt idx="1458">
                  <c:v>19.559699999999999</c:v>
                </c:pt>
                <c:pt idx="1459">
                  <c:v>19.55368</c:v>
                </c:pt>
                <c:pt idx="1460">
                  <c:v>19.54644</c:v>
                </c:pt>
                <c:pt idx="1461">
                  <c:v>19.538539999999998</c:v>
                </c:pt>
                <c:pt idx="1462">
                  <c:v>19.52985</c:v>
                </c:pt>
                <c:pt idx="1463">
                  <c:v>19.522729999999999</c:v>
                </c:pt>
                <c:pt idx="1464">
                  <c:v>19.5151</c:v>
                </c:pt>
                <c:pt idx="1465">
                  <c:v>19.508800000000001</c:v>
                </c:pt>
                <c:pt idx="1466">
                  <c:v>19.501369999999998</c:v>
                </c:pt>
                <c:pt idx="1467">
                  <c:v>19.494129999999998</c:v>
                </c:pt>
                <c:pt idx="1468">
                  <c:v>19.485599999999998</c:v>
                </c:pt>
                <c:pt idx="1469">
                  <c:v>19.478479999999998</c:v>
                </c:pt>
                <c:pt idx="1470">
                  <c:v>19.471360000000001</c:v>
                </c:pt>
                <c:pt idx="1471">
                  <c:v>19.46659</c:v>
                </c:pt>
                <c:pt idx="1472">
                  <c:v>19.460329999999999</c:v>
                </c:pt>
                <c:pt idx="1473">
                  <c:v>19.454460000000001</c:v>
                </c:pt>
                <c:pt idx="1474">
                  <c:v>19.44707</c:v>
                </c:pt>
                <c:pt idx="1475">
                  <c:v>19.440770000000001</c:v>
                </c:pt>
                <c:pt idx="1476">
                  <c:v>19.432359999999999</c:v>
                </c:pt>
                <c:pt idx="1477">
                  <c:v>19.42465</c:v>
                </c:pt>
                <c:pt idx="1478">
                  <c:v>19.418229999999998</c:v>
                </c:pt>
                <c:pt idx="1479">
                  <c:v>19.411110000000001</c:v>
                </c:pt>
                <c:pt idx="1480">
                  <c:v>19.4038</c:v>
                </c:pt>
                <c:pt idx="1481">
                  <c:v>19.39695</c:v>
                </c:pt>
                <c:pt idx="1482">
                  <c:v>19.38842</c:v>
                </c:pt>
                <c:pt idx="1483">
                  <c:v>19.38111</c:v>
                </c:pt>
                <c:pt idx="1484">
                  <c:v>19.374299999999998</c:v>
                </c:pt>
                <c:pt idx="1485">
                  <c:v>19.36769</c:v>
                </c:pt>
                <c:pt idx="1486">
                  <c:v>19.363109999999999</c:v>
                </c:pt>
                <c:pt idx="1487">
                  <c:v>19.357240000000001</c:v>
                </c:pt>
                <c:pt idx="1488">
                  <c:v>19.349769999999999</c:v>
                </c:pt>
                <c:pt idx="1489">
                  <c:v>19.342219999999998</c:v>
                </c:pt>
                <c:pt idx="1490">
                  <c:v>19.33287</c:v>
                </c:pt>
                <c:pt idx="1491">
                  <c:v>19.326449999999998</c:v>
                </c:pt>
                <c:pt idx="1492">
                  <c:v>19.32207</c:v>
                </c:pt>
                <c:pt idx="1493">
                  <c:v>19.315570000000001</c:v>
                </c:pt>
                <c:pt idx="1494">
                  <c:v>19.308019999999999</c:v>
                </c:pt>
                <c:pt idx="1495">
                  <c:v>19.301690000000001</c:v>
                </c:pt>
                <c:pt idx="1496">
                  <c:v>19.293859999999999</c:v>
                </c:pt>
                <c:pt idx="1497">
                  <c:v>19.287679999999998</c:v>
                </c:pt>
                <c:pt idx="1498">
                  <c:v>19.2822</c:v>
                </c:pt>
                <c:pt idx="1499">
                  <c:v>19.275510000000001</c:v>
                </c:pt>
                <c:pt idx="1500">
                  <c:v>19.26867</c:v>
                </c:pt>
                <c:pt idx="1501">
                  <c:v>19.262879999999999</c:v>
                </c:pt>
                <c:pt idx="1502">
                  <c:v>19.25517</c:v>
                </c:pt>
                <c:pt idx="1503">
                  <c:v>19.249649999999999</c:v>
                </c:pt>
                <c:pt idx="1504">
                  <c:v>19.24492</c:v>
                </c:pt>
                <c:pt idx="1505">
                  <c:v>19.238229999999998</c:v>
                </c:pt>
                <c:pt idx="1506">
                  <c:v>19.23283</c:v>
                </c:pt>
                <c:pt idx="1507">
                  <c:v>19.227349999999998</c:v>
                </c:pt>
                <c:pt idx="1508">
                  <c:v>19.220700000000001</c:v>
                </c:pt>
                <c:pt idx="1509">
                  <c:v>19.214479999999998</c:v>
                </c:pt>
                <c:pt idx="1510">
                  <c:v>19.208259999999999</c:v>
                </c:pt>
                <c:pt idx="1511">
                  <c:v>19.200469999999999</c:v>
                </c:pt>
                <c:pt idx="1512">
                  <c:v>19.19257</c:v>
                </c:pt>
                <c:pt idx="1513">
                  <c:v>19.18608</c:v>
                </c:pt>
                <c:pt idx="1514">
                  <c:v>19.18037</c:v>
                </c:pt>
                <c:pt idx="1515">
                  <c:v>19.17426</c:v>
                </c:pt>
                <c:pt idx="1516">
                  <c:v>19.168669999999999</c:v>
                </c:pt>
                <c:pt idx="1517">
                  <c:v>19.16159</c:v>
                </c:pt>
                <c:pt idx="1518">
                  <c:v>19.156029999999998</c:v>
                </c:pt>
                <c:pt idx="1519">
                  <c:v>19.150749999999999</c:v>
                </c:pt>
                <c:pt idx="1520">
                  <c:v>19.144759999999998</c:v>
                </c:pt>
                <c:pt idx="1521">
                  <c:v>19.138030000000001</c:v>
                </c:pt>
                <c:pt idx="1522">
                  <c:v>19.130209999999998</c:v>
                </c:pt>
                <c:pt idx="1523">
                  <c:v>19.122619999999998</c:v>
                </c:pt>
                <c:pt idx="1524">
                  <c:v>19.11468</c:v>
                </c:pt>
                <c:pt idx="1525">
                  <c:v>19.106849999999998</c:v>
                </c:pt>
                <c:pt idx="1526">
                  <c:v>19.101140000000001</c:v>
                </c:pt>
                <c:pt idx="1527">
                  <c:v>19.095389999999998</c:v>
                </c:pt>
                <c:pt idx="1528">
                  <c:v>19.090540000000001</c:v>
                </c:pt>
                <c:pt idx="1529">
                  <c:v>19.084009999999999</c:v>
                </c:pt>
                <c:pt idx="1530">
                  <c:v>19.079039999999999</c:v>
                </c:pt>
                <c:pt idx="1531">
                  <c:v>19.074729999999999</c:v>
                </c:pt>
                <c:pt idx="1532">
                  <c:v>19.068469999999998</c:v>
                </c:pt>
                <c:pt idx="1533">
                  <c:v>19.061859999999999</c:v>
                </c:pt>
                <c:pt idx="1534">
                  <c:v>19.855640000000001</c:v>
                </c:pt>
                <c:pt idx="1535">
                  <c:v>19.849229999999999</c:v>
                </c:pt>
                <c:pt idx="1536">
                  <c:v>19.841480000000001</c:v>
                </c:pt>
                <c:pt idx="1537">
                  <c:v>19.83596</c:v>
                </c:pt>
                <c:pt idx="1538">
                  <c:v>19.82959</c:v>
                </c:pt>
                <c:pt idx="1539">
                  <c:v>19.82348</c:v>
                </c:pt>
              </c:numCache>
            </c:numRef>
          </c:yVal>
          <c:smooth val="1"/>
          <c:extLst>
            <c:ext xmlns:c16="http://schemas.microsoft.com/office/drawing/2014/chart" uri="{C3380CC4-5D6E-409C-BE32-E72D297353CC}">
              <c16:uniqueId val="{00000000-4326-4993-8B9B-07DA250912EB}"/>
            </c:ext>
          </c:extLst>
        </c:ser>
        <c:dLbls>
          <c:showLegendKey val="0"/>
          <c:showVal val="0"/>
          <c:showCatName val="0"/>
          <c:showSerName val="0"/>
          <c:showPercent val="0"/>
          <c:showBubbleSize val="0"/>
        </c:dLbls>
        <c:axId val="612910528"/>
        <c:axId val="612915968"/>
      </c:scatterChart>
      <c:valAx>
        <c:axId val="612910528"/>
        <c:scaling>
          <c:orientation val="minMax"/>
          <c:max val="700"/>
          <c:min val="0"/>
        </c:scaling>
        <c:delete val="0"/>
        <c:axPos val="b"/>
        <c:title>
          <c:tx>
            <c:rich>
              <a:bodyPr/>
              <a:lstStyle/>
              <a:p>
                <a:pPr>
                  <a:defRPr/>
                </a:pPr>
                <a:r>
                  <a:rPr lang="tr-TR" b="0"/>
                  <a:t>Temperature (°C)</a:t>
                </a:r>
              </a:p>
            </c:rich>
          </c:tx>
          <c:layout>
            <c:manualLayout>
              <c:xMode val="edge"/>
              <c:yMode val="edge"/>
              <c:x val="0.32467056916153603"/>
              <c:y val="0.89557075981274759"/>
            </c:manualLayout>
          </c:layout>
          <c:overlay val="0"/>
        </c:title>
        <c:numFmt formatCode="General" sourceLinked="1"/>
        <c:majorTickMark val="out"/>
        <c:minorTickMark val="none"/>
        <c:tickLblPos val="nextTo"/>
        <c:spPr>
          <a:noFill/>
          <a:ln w="9525" cap="flat" cmpd="sng" algn="ctr">
            <a:solidFill>
              <a:schemeClr val="tx1"/>
            </a:solidFill>
            <a:round/>
          </a:ln>
          <a:effectLst/>
        </c:spPr>
        <c:txPr>
          <a:bodyPr rot="0" vert="horz"/>
          <a:lstStyle/>
          <a:p>
            <a:pPr>
              <a:defRPr sz="1000" b="0" i="0" u="none" strike="noStrike" baseline="0">
                <a:solidFill>
                  <a:srgbClr val="000000"/>
                </a:solidFill>
                <a:latin typeface="Arial"/>
                <a:ea typeface="Arial"/>
                <a:cs typeface="Arial"/>
              </a:defRPr>
            </a:pPr>
            <a:endParaRPr lang="en-US"/>
          </a:p>
        </c:txPr>
        <c:crossAx val="612915968"/>
        <c:crossesAt val="0"/>
        <c:crossBetween val="midCat"/>
        <c:majorUnit val="200"/>
      </c:valAx>
      <c:valAx>
        <c:axId val="612915968"/>
        <c:scaling>
          <c:orientation val="minMax"/>
          <c:max val="100"/>
          <c:min val="0"/>
        </c:scaling>
        <c:delete val="0"/>
        <c:axPos val="l"/>
        <c:title>
          <c:tx>
            <c:rich>
              <a:bodyPr/>
              <a:lstStyle/>
              <a:p>
                <a:pPr>
                  <a:defRPr/>
                </a:pPr>
                <a:r>
                  <a:rPr lang="tr-TR" b="0"/>
                  <a:t>TG (%)</a:t>
                </a:r>
              </a:p>
            </c:rich>
          </c:tx>
          <c:layout>
            <c:manualLayout>
              <c:xMode val="edge"/>
              <c:yMode val="edge"/>
              <c:x val="7.7821011673151752E-3"/>
              <c:y val="0.24201295871226428"/>
            </c:manualLayout>
          </c:layout>
          <c:overlay val="0"/>
        </c:title>
        <c:numFmt formatCode="General" sourceLinked="1"/>
        <c:majorTickMark val="out"/>
        <c:minorTickMark val="none"/>
        <c:tickLblPos val="nextTo"/>
        <c:spPr>
          <a:noFill/>
          <a:ln w="9525" cap="flat" cmpd="sng" algn="ctr">
            <a:solidFill>
              <a:schemeClr val="tx1"/>
            </a:solidFill>
            <a:round/>
          </a:ln>
          <a:effectLst/>
        </c:spPr>
        <c:txPr>
          <a:bodyPr rot="-60000000" vert="horz"/>
          <a:lstStyle/>
          <a:p>
            <a:pPr>
              <a:defRPr/>
            </a:pPr>
            <a:endParaRPr lang="en-US"/>
          </a:p>
        </c:txPr>
        <c:crossAx val="612910528"/>
        <c:crosses val="autoZero"/>
        <c:crossBetween val="midCat"/>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4150445379225269"/>
          <c:y val="0.22881494460410901"/>
          <c:w val="0.55729582849426806"/>
          <c:h val="0.73327813331339009"/>
        </c:manualLayout>
      </c:layout>
      <c:scatterChart>
        <c:scatterStyle val="smoothMarker"/>
        <c:varyColors val="0"/>
        <c:ser>
          <c:idx val="2"/>
          <c:order val="0"/>
          <c:tx>
            <c:strRef>
              <c:f>Sheet6!$M$1:$M$5</c:f>
              <c:strCache>
                <c:ptCount val="5"/>
                <c:pt idx="0">
                  <c:v>D:\Program Files\Pyris\Data\HALE-ARALIK\kestane\kestane 30.tdtd</c:v>
                </c:pt>
                <c:pt idx="1">
                  <c:v>hale hoca</c:v>
                </c:pt>
                <c:pt idx="2">
                  <c:v>1</c:v>
                </c:pt>
                <c:pt idx="4">
                  <c:v>Derivative Weight % (%/min)</c:v>
                </c:pt>
              </c:strCache>
            </c:strRef>
          </c:tx>
          <c:spPr>
            <a:ln w="19050" cap="rnd">
              <a:solidFill>
                <a:schemeClr val="tx1"/>
              </a:solidFill>
              <a:round/>
            </a:ln>
            <a:effectLst/>
          </c:spPr>
          <c:marker>
            <c:symbol val="none"/>
          </c:marker>
          <c:xVal>
            <c:numRef>
              <c:f>Sheet6!$J$6:$J$23105</c:f>
              <c:numCache>
                <c:formatCode>General</c:formatCode>
                <c:ptCount val="23100"/>
                <c:pt idx="0">
                  <c:v>23.866150000000001</c:v>
                </c:pt>
                <c:pt idx="1">
                  <c:v>23.837319999999998</c:v>
                </c:pt>
                <c:pt idx="2">
                  <c:v>23.804729999999999</c:v>
                </c:pt>
                <c:pt idx="3">
                  <c:v>23.77966</c:v>
                </c:pt>
                <c:pt idx="4">
                  <c:v>23.747070000000001</c:v>
                </c:pt>
                <c:pt idx="5">
                  <c:v>23.72325</c:v>
                </c:pt>
                <c:pt idx="6">
                  <c:v>23.696929999999998</c:v>
                </c:pt>
                <c:pt idx="7">
                  <c:v>23.6706</c:v>
                </c:pt>
                <c:pt idx="8">
                  <c:v>23.634250000000002</c:v>
                </c:pt>
                <c:pt idx="9">
                  <c:v>23.610430000000001</c:v>
                </c:pt>
                <c:pt idx="10">
                  <c:v>23.575330000000001</c:v>
                </c:pt>
                <c:pt idx="11">
                  <c:v>23.549009999999999</c:v>
                </c:pt>
                <c:pt idx="12">
                  <c:v>23.532710000000002</c:v>
                </c:pt>
                <c:pt idx="13">
                  <c:v>23.526450000000001</c:v>
                </c:pt>
                <c:pt idx="14">
                  <c:v>23.518930000000001</c:v>
                </c:pt>
                <c:pt idx="15">
                  <c:v>23.527699999999999</c:v>
                </c:pt>
                <c:pt idx="16">
                  <c:v>23.540240000000001</c:v>
                </c:pt>
                <c:pt idx="17">
                  <c:v>23.550260000000002</c:v>
                </c:pt>
                <c:pt idx="18">
                  <c:v>23.566559999999999</c:v>
                </c:pt>
                <c:pt idx="19">
                  <c:v>23.585360000000001</c:v>
                </c:pt>
                <c:pt idx="20">
                  <c:v>23.612939999999998</c:v>
                </c:pt>
                <c:pt idx="21">
                  <c:v>23.646789999999999</c:v>
                </c:pt>
                <c:pt idx="22">
                  <c:v>23.68439</c:v>
                </c:pt>
                <c:pt idx="23">
                  <c:v>23.72701</c:v>
                </c:pt>
                <c:pt idx="24">
                  <c:v>23.777149999999999</c:v>
                </c:pt>
                <c:pt idx="25">
                  <c:v>23.827290000000001</c:v>
                </c:pt>
                <c:pt idx="26">
                  <c:v>23.88495</c:v>
                </c:pt>
                <c:pt idx="27">
                  <c:v>23.953900000000001</c:v>
                </c:pt>
                <c:pt idx="28">
                  <c:v>24.029109999999999</c:v>
                </c:pt>
                <c:pt idx="29">
                  <c:v>24.104320000000001</c:v>
                </c:pt>
                <c:pt idx="30">
                  <c:v>24.182040000000001</c:v>
                </c:pt>
                <c:pt idx="31">
                  <c:v>24.25976</c:v>
                </c:pt>
                <c:pt idx="32">
                  <c:v>24.336220000000001</c:v>
                </c:pt>
                <c:pt idx="33">
                  <c:v>24.415189999999999</c:v>
                </c:pt>
                <c:pt idx="34">
                  <c:v>24.506699999999999</c:v>
                </c:pt>
                <c:pt idx="35">
                  <c:v>24.60322</c:v>
                </c:pt>
                <c:pt idx="36">
                  <c:v>24.703499999999998</c:v>
                </c:pt>
                <c:pt idx="37">
                  <c:v>24.806290000000001</c:v>
                </c:pt>
                <c:pt idx="38">
                  <c:v>24.906569999999999</c:v>
                </c:pt>
                <c:pt idx="39">
                  <c:v>25.013120000000001</c:v>
                </c:pt>
                <c:pt idx="40">
                  <c:v>25.117170000000002</c:v>
                </c:pt>
                <c:pt idx="41">
                  <c:v>25.21996</c:v>
                </c:pt>
                <c:pt idx="42">
                  <c:v>25.334029999999998</c:v>
                </c:pt>
                <c:pt idx="43">
                  <c:v>25.46189</c:v>
                </c:pt>
                <c:pt idx="44">
                  <c:v>25.58222</c:v>
                </c:pt>
                <c:pt idx="45">
                  <c:v>25.710080000000001</c:v>
                </c:pt>
                <c:pt idx="46">
                  <c:v>25.84797</c:v>
                </c:pt>
                <c:pt idx="47">
                  <c:v>25.9846</c:v>
                </c:pt>
                <c:pt idx="48">
                  <c:v>26.116219999999998</c:v>
                </c:pt>
                <c:pt idx="49">
                  <c:v>26.254110000000001</c:v>
                </c:pt>
                <c:pt idx="50">
                  <c:v>26.391999999999999</c:v>
                </c:pt>
                <c:pt idx="51">
                  <c:v>26.5349</c:v>
                </c:pt>
                <c:pt idx="52">
                  <c:v>26.68282</c:v>
                </c:pt>
                <c:pt idx="53">
                  <c:v>26.834489999999999</c:v>
                </c:pt>
                <c:pt idx="54">
                  <c:v>26.992439999999998</c:v>
                </c:pt>
                <c:pt idx="55">
                  <c:v>27.152889999999999</c:v>
                </c:pt>
                <c:pt idx="56">
                  <c:v>27.312080000000002</c:v>
                </c:pt>
                <c:pt idx="57">
                  <c:v>27.472529999999999</c:v>
                </c:pt>
                <c:pt idx="58">
                  <c:v>27.636749999999999</c:v>
                </c:pt>
                <c:pt idx="59">
                  <c:v>27.808479999999999</c:v>
                </c:pt>
                <c:pt idx="60">
                  <c:v>27.98021</c:v>
                </c:pt>
                <c:pt idx="61">
                  <c:v>28.160720000000001</c:v>
                </c:pt>
                <c:pt idx="62">
                  <c:v>28.339970000000001</c:v>
                </c:pt>
                <c:pt idx="63">
                  <c:v>28.524239999999999</c:v>
                </c:pt>
                <c:pt idx="64">
                  <c:v>28.709759999999999</c:v>
                </c:pt>
                <c:pt idx="65">
                  <c:v>28.900919999999999</c:v>
                </c:pt>
                <c:pt idx="66">
                  <c:v>29.084890000000001</c:v>
                </c:pt>
                <c:pt idx="67">
                  <c:v>29.270050000000001</c:v>
                </c:pt>
                <c:pt idx="68">
                  <c:v>29.462440000000001</c:v>
                </c:pt>
                <c:pt idx="69">
                  <c:v>29.65241</c:v>
                </c:pt>
                <c:pt idx="70">
                  <c:v>29.849609999999998</c:v>
                </c:pt>
                <c:pt idx="71">
                  <c:v>30.04439</c:v>
                </c:pt>
                <c:pt idx="72">
                  <c:v>30.25</c:v>
                </c:pt>
                <c:pt idx="73">
                  <c:v>30.452000000000002</c:v>
                </c:pt>
                <c:pt idx="74">
                  <c:v>30.657609999999998</c:v>
                </c:pt>
                <c:pt idx="75">
                  <c:v>30.862010000000001</c:v>
                </c:pt>
                <c:pt idx="76">
                  <c:v>31.068829999999998</c:v>
                </c:pt>
                <c:pt idx="77">
                  <c:v>31.280449999999998</c:v>
                </c:pt>
                <c:pt idx="78">
                  <c:v>31.49567</c:v>
                </c:pt>
                <c:pt idx="79">
                  <c:v>31.710899999999999</c:v>
                </c:pt>
                <c:pt idx="80">
                  <c:v>31.928529999999999</c:v>
                </c:pt>
                <c:pt idx="81">
                  <c:v>32.15699</c:v>
                </c:pt>
                <c:pt idx="82">
                  <c:v>32.384239999999998</c:v>
                </c:pt>
                <c:pt idx="83">
                  <c:v>32.612690000000001</c:v>
                </c:pt>
                <c:pt idx="84">
                  <c:v>32.84836</c:v>
                </c:pt>
                <c:pt idx="85">
                  <c:v>33.08764</c:v>
                </c:pt>
                <c:pt idx="86">
                  <c:v>33.323300000000003</c:v>
                </c:pt>
                <c:pt idx="87">
                  <c:v>33.557769999999998</c:v>
                </c:pt>
                <c:pt idx="88">
                  <c:v>33.803049999999999</c:v>
                </c:pt>
                <c:pt idx="89">
                  <c:v>34.039920000000002</c:v>
                </c:pt>
                <c:pt idx="90">
                  <c:v>34.282809999999998</c:v>
                </c:pt>
                <c:pt idx="91">
                  <c:v>34.528100000000002</c:v>
                </c:pt>
                <c:pt idx="92">
                  <c:v>34.783000000000001</c:v>
                </c:pt>
                <c:pt idx="93">
                  <c:v>35.029490000000003</c:v>
                </c:pt>
                <c:pt idx="94">
                  <c:v>35.290410000000001</c:v>
                </c:pt>
                <c:pt idx="95">
                  <c:v>35.550130000000003</c:v>
                </c:pt>
                <c:pt idx="96">
                  <c:v>35.813450000000003</c:v>
                </c:pt>
                <c:pt idx="97">
                  <c:v>36.07076</c:v>
                </c:pt>
                <c:pt idx="98">
                  <c:v>36.332880000000003</c:v>
                </c:pt>
                <c:pt idx="99">
                  <c:v>36.598610000000001</c:v>
                </c:pt>
                <c:pt idx="100">
                  <c:v>36.865540000000003</c:v>
                </c:pt>
                <c:pt idx="101">
                  <c:v>37.139679999999998</c:v>
                </c:pt>
                <c:pt idx="102">
                  <c:v>37.416229999999999</c:v>
                </c:pt>
                <c:pt idx="103">
                  <c:v>37.695180000000001</c:v>
                </c:pt>
                <c:pt idx="104">
                  <c:v>37.971730000000001</c:v>
                </c:pt>
                <c:pt idx="105">
                  <c:v>38.251890000000003</c:v>
                </c:pt>
                <c:pt idx="106">
                  <c:v>38.535649999999997</c:v>
                </c:pt>
                <c:pt idx="107">
                  <c:v>38.820619999999998</c:v>
                </c:pt>
                <c:pt idx="108">
                  <c:v>39.115200000000002</c:v>
                </c:pt>
                <c:pt idx="109">
                  <c:v>39.412190000000002</c:v>
                </c:pt>
                <c:pt idx="110">
                  <c:v>39.711590000000001</c:v>
                </c:pt>
                <c:pt idx="111">
                  <c:v>40.006169999999997</c:v>
                </c:pt>
                <c:pt idx="112">
                  <c:v>40.307969999999997</c:v>
                </c:pt>
                <c:pt idx="113">
                  <c:v>40.600149999999999</c:v>
                </c:pt>
                <c:pt idx="114">
                  <c:v>40.88993</c:v>
                </c:pt>
                <c:pt idx="115">
                  <c:v>41.184510000000003</c:v>
                </c:pt>
                <c:pt idx="116">
                  <c:v>41.483910000000002</c:v>
                </c:pt>
                <c:pt idx="117">
                  <c:v>41.786909999999999</c:v>
                </c:pt>
                <c:pt idx="118">
                  <c:v>42.093699999999998</c:v>
                </c:pt>
                <c:pt idx="119">
                  <c:v>42.394889999999997</c:v>
                </c:pt>
                <c:pt idx="120">
                  <c:v>42.689239999999998</c:v>
                </c:pt>
                <c:pt idx="121">
                  <c:v>42.9893</c:v>
                </c:pt>
                <c:pt idx="122">
                  <c:v>43.288220000000003</c:v>
                </c:pt>
                <c:pt idx="123">
                  <c:v>43.589410000000001</c:v>
                </c:pt>
                <c:pt idx="124">
                  <c:v>43.89517</c:v>
                </c:pt>
                <c:pt idx="125">
                  <c:v>44.206629999999997</c:v>
                </c:pt>
                <c:pt idx="126">
                  <c:v>44.521520000000002</c:v>
                </c:pt>
                <c:pt idx="127">
                  <c:v>44.829560000000001</c:v>
                </c:pt>
                <c:pt idx="128">
                  <c:v>45.147869999999998</c:v>
                </c:pt>
                <c:pt idx="129">
                  <c:v>45.463900000000002</c:v>
                </c:pt>
                <c:pt idx="130">
                  <c:v>45.78792</c:v>
                </c:pt>
                <c:pt idx="131">
                  <c:v>46.108510000000003</c:v>
                </c:pt>
                <c:pt idx="132">
                  <c:v>46.439369999999997</c:v>
                </c:pt>
                <c:pt idx="133">
                  <c:v>46.761099999999999</c:v>
                </c:pt>
                <c:pt idx="134">
                  <c:v>47.088540000000002</c:v>
                </c:pt>
                <c:pt idx="135">
                  <c:v>47.410269999999997</c:v>
                </c:pt>
                <c:pt idx="136">
                  <c:v>47.733139999999999</c:v>
                </c:pt>
                <c:pt idx="137">
                  <c:v>48.066290000000002</c:v>
                </c:pt>
                <c:pt idx="138">
                  <c:v>48.400570000000002</c:v>
                </c:pt>
                <c:pt idx="139">
                  <c:v>48.737130000000001</c:v>
                </c:pt>
                <c:pt idx="140">
                  <c:v>49.077120000000001</c:v>
                </c:pt>
                <c:pt idx="141">
                  <c:v>49.425089999999997</c:v>
                </c:pt>
                <c:pt idx="142">
                  <c:v>49.763939999999998</c:v>
                </c:pt>
                <c:pt idx="143">
                  <c:v>50.109630000000003</c:v>
                </c:pt>
                <c:pt idx="144">
                  <c:v>50.454180000000001</c:v>
                </c:pt>
                <c:pt idx="145">
                  <c:v>50.802149999999997</c:v>
                </c:pt>
                <c:pt idx="146">
                  <c:v>51.145569999999999</c:v>
                </c:pt>
                <c:pt idx="147">
                  <c:v>51.488979999999998</c:v>
                </c:pt>
                <c:pt idx="148">
                  <c:v>51.839230000000001</c:v>
                </c:pt>
                <c:pt idx="149">
                  <c:v>52.188339999999997</c:v>
                </c:pt>
                <c:pt idx="150">
                  <c:v>52.54316</c:v>
                </c:pt>
                <c:pt idx="151">
                  <c:v>52.902549999999998</c:v>
                </c:pt>
                <c:pt idx="152">
                  <c:v>53.269910000000003</c:v>
                </c:pt>
                <c:pt idx="153">
                  <c:v>53.636139999999997</c:v>
                </c:pt>
                <c:pt idx="154">
                  <c:v>54.002369999999999</c:v>
                </c:pt>
                <c:pt idx="155">
                  <c:v>54.368600000000001</c:v>
                </c:pt>
                <c:pt idx="156">
                  <c:v>54.730960000000003</c:v>
                </c:pt>
                <c:pt idx="157">
                  <c:v>55.095399999999998</c:v>
                </c:pt>
                <c:pt idx="158">
                  <c:v>55.44773</c:v>
                </c:pt>
                <c:pt idx="159">
                  <c:v>55.816569999999999</c:v>
                </c:pt>
                <c:pt idx="160">
                  <c:v>56.188720000000004</c:v>
                </c:pt>
                <c:pt idx="161">
                  <c:v>56.563070000000003</c:v>
                </c:pt>
                <c:pt idx="162">
                  <c:v>56.937420000000003</c:v>
                </c:pt>
                <c:pt idx="163">
                  <c:v>57.319479999999999</c:v>
                </c:pt>
                <c:pt idx="164">
                  <c:v>57.69603</c:v>
                </c:pt>
                <c:pt idx="165">
                  <c:v>58.07038</c:v>
                </c:pt>
                <c:pt idx="166">
                  <c:v>58.449129999999997</c:v>
                </c:pt>
                <c:pt idx="167">
                  <c:v>58.815770000000001</c:v>
                </c:pt>
                <c:pt idx="168">
                  <c:v>59.201129999999999</c:v>
                </c:pt>
                <c:pt idx="169">
                  <c:v>59.578780000000002</c:v>
                </c:pt>
                <c:pt idx="170">
                  <c:v>59.960839999999997</c:v>
                </c:pt>
                <c:pt idx="171">
                  <c:v>60.346200000000003</c:v>
                </c:pt>
                <c:pt idx="172">
                  <c:v>60.739269999999998</c:v>
                </c:pt>
                <c:pt idx="173">
                  <c:v>61.127929999999999</c:v>
                </c:pt>
                <c:pt idx="174">
                  <c:v>61.520989999999998</c:v>
                </c:pt>
                <c:pt idx="175">
                  <c:v>61.920670000000001</c:v>
                </c:pt>
                <c:pt idx="176">
                  <c:v>62.312629999999999</c:v>
                </c:pt>
                <c:pt idx="177">
                  <c:v>62.71781</c:v>
                </c:pt>
                <c:pt idx="178">
                  <c:v>63.114179999999998</c:v>
                </c:pt>
                <c:pt idx="179">
                  <c:v>63.523760000000003</c:v>
                </c:pt>
                <c:pt idx="180">
                  <c:v>63.924529999999997</c:v>
                </c:pt>
                <c:pt idx="181">
                  <c:v>64.337419999999995</c:v>
                </c:pt>
                <c:pt idx="182">
                  <c:v>64.744799999999998</c:v>
                </c:pt>
                <c:pt idx="183">
                  <c:v>65.160989999999998</c:v>
                </c:pt>
                <c:pt idx="184">
                  <c:v>65.571669999999997</c:v>
                </c:pt>
                <c:pt idx="185">
                  <c:v>65.993359999999996</c:v>
                </c:pt>
                <c:pt idx="186">
                  <c:v>66.411749999999998</c:v>
                </c:pt>
                <c:pt idx="187">
                  <c:v>66.821550000000002</c:v>
                </c:pt>
                <c:pt idx="188">
                  <c:v>67.234340000000003</c:v>
                </c:pt>
                <c:pt idx="189">
                  <c:v>67.647130000000004</c:v>
                </c:pt>
                <c:pt idx="190">
                  <c:v>68.064160000000001</c:v>
                </c:pt>
                <c:pt idx="191">
                  <c:v>68.481200000000001</c:v>
                </c:pt>
                <c:pt idx="192">
                  <c:v>68.903540000000007</c:v>
                </c:pt>
                <c:pt idx="193">
                  <c:v>69.319509999999994</c:v>
                </c:pt>
                <c:pt idx="194">
                  <c:v>69.737610000000004</c:v>
                </c:pt>
                <c:pt idx="195">
                  <c:v>70.154650000000004</c:v>
                </c:pt>
                <c:pt idx="196">
                  <c:v>70.576989999999995</c:v>
                </c:pt>
                <c:pt idx="197">
                  <c:v>71.004630000000006</c:v>
                </c:pt>
                <c:pt idx="198">
                  <c:v>71.428030000000007</c:v>
                </c:pt>
                <c:pt idx="199">
                  <c:v>71.866290000000006</c:v>
                </c:pt>
                <c:pt idx="200">
                  <c:v>72.300299999999993</c:v>
                </c:pt>
                <c:pt idx="201">
                  <c:v>72.736440000000002</c:v>
                </c:pt>
                <c:pt idx="202">
                  <c:v>73.172579999999996</c:v>
                </c:pt>
                <c:pt idx="203">
                  <c:v>73.617199999999997</c:v>
                </c:pt>
                <c:pt idx="204">
                  <c:v>74.057580000000002</c:v>
                </c:pt>
                <c:pt idx="205">
                  <c:v>74.501140000000007</c:v>
                </c:pt>
                <c:pt idx="206">
                  <c:v>74.945769999999996</c:v>
                </c:pt>
                <c:pt idx="207">
                  <c:v>75.3904</c:v>
                </c:pt>
                <c:pt idx="208">
                  <c:v>75.840320000000006</c:v>
                </c:pt>
                <c:pt idx="209">
                  <c:v>76.288129999999995</c:v>
                </c:pt>
                <c:pt idx="210">
                  <c:v>76.74973</c:v>
                </c:pt>
                <c:pt idx="211">
                  <c:v>77.212400000000002</c:v>
                </c:pt>
                <c:pt idx="212">
                  <c:v>77.672939999999997</c:v>
                </c:pt>
                <c:pt idx="213">
                  <c:v>78.132419999999996</c:v>
                </c:pt>
                <c:pt idx="214">
                  <c:v>78.588809999999995</c:v>
                </c:pt>
                <c:pt idx="215">
                  <c:v>79.036779999999993</c:v>
                </c:pt>
                <c:pt idx="216">
                  <c:v>79.484759999999994</c:v>
                </c:pt>
                <c:pt idx="217">
                  <c:v>79.945139999999995</c:v>
                </c:pt>
                <c:pt idx="218">
                  <c:v>80.403459999999995</c:v>
                </c:pt>
                <c:pt idx="219">
                  <c:v>80.863849999999999</c:v>
                </c:pt>
                <c:pt idx="220">
                  <c:v>81.32526</c:v>
                </c:pt>
                <c:pt idx="221">
                  <c:v>81.792900000000003</c:v>
                </c:pt>
                <c:pt idx="222">
                  <c:v>82.25949</c:v>
                </c:pt>
                <c:pt idx="223">
                  <c:v>82.737459999999999</c:v>
                </c:pt>
                <c:pt idx="224">
                  <c:v>83.210269999999994</c:v>
                </c:pt>
                <c:pt idx="225">
                  <c:v>83.685140000000004</c:v>
                </c:pt>
                <c:pt idx="226">
                  <c:v>84.157939999999996</c:v>
                </c:pt>
                <c:pt idx="227">
                  <c:v>84.629710000000003</c:v>
                </c:pt>
                <c:pt idx="228">
                  <c:v>85.095269999999999</c:v>
                </c:pt>
                <c:pt idx="229">
                  <c:v>85.570139999999995</c:v>
                </c:pt>
                <c:pt idx="230">
                  <c:v>86.047079999999994</c:v>
                </c:pt>
                <c:pt idx="231">
                  <c:v>86.522989999999993</c:v>
                </c:pt>
                <c:pt idx="232">
                  <c:v>87.006129999999999</c:v>
                </c:pt>
                <c:pt idx="233">
                  <c:v>87.494450000000001</c:v>
                </c:pt>
                <c:pt idx="234">
                  <c:v>87.982770000000002</c:v>
                </c:pt>
                <c:pt idx="235">
                  <c:v>88.46902</c:v>
                </c:pt>
                <c:pt idx="236">
                  <c:v>88.967690000000005</c:v>
                </c:pt>
                <c:pt idx="237">
                  <c:v>89.462220000000002</c:v>
                </c:pt>
                <c:pt idx="238">
                  <c:v>89.936959999999999</c:v>
                </c:pt>
                <c:pt idx="239">
                  <c:v>90.411550000000005</c:v>
                </c:pt>
                <c:pt idx="240">
                  <c:v>90.889139999999998</c:v>
                </c:pt>
                <c:pt idx="241">
                  <c:v>91.363749999999996</c:v>
                </c:pt>
                <c:pt idx="242">
                  <c:v>91.838340000000002</c:v>
                </c:pt>
                <c:pt idx="243">
                  <c:v>92.319940000000003</c:v>
                </c:pt>
                <c:pt idx="244">
                  <c:v>92.802530000000004</c:v>
                </c:pt>
                <c:pt idx="245">
                  <c:v>93.285120000000006</c:v>
                </c:pt>
                <c:pt idx="246">
                  <c:v>93.774699999999996</c:v>
                </c:pt>
                <c:pt idx="247">
                  <c:v>94.263289999999998</c:v>
                </c:pt>
                <c:pt idx="248">
                  <c:v>94.757869999999997</c:v>
                </c:pt>
                <c:pt idx="249">
                  <c:v>95.246449999999996</c:v>
                </c:pt>
                <c:pt idx="250">
                  <c:v>95.74503</c:v>
                </c:pt>
                <c:pt idx="251">
                  <c:v>96.231620000000007</c:v>
                </c:pt>
                <c:pt idx="252">
                  <c:v>96.725200000000001</c:v>
                </c:pt>
                <c:pt idx="253">
                  <c:v>97.214780000000005</c:v>
                </c:pt>
                <c:pt idx="254">
                  <c:v>97.703370000000007</c:v>
                </c:pt>
                <c:pt idx="255">
                  <c:v>98.192959999999999</c:v>
                </c:pt>
                <c:pt idx="256">
                  <c:v>98.691540000000003</c:v>
                </c:pt>
                <c:pt idx="257">
                  <c:v>99.191109999999995</c:v>
                </c:pt>
                <c:pt idx="258">
                  <c:v>99.685689999999994</c:v>
                </c:pt>
                <c:pt idx="259">
                  <c:v>100.1923</c:v>
                </c:pt>
                <c:pt idx="260">
                  <c:v>100.6934</c:v>
                </c:pt>
                <c:pt idx="261">
                  <c:v>101.1917</c:v>
                </c:pt>
                <c:pt idx="262">
                  <c:v>101.688</c:v>
                </c:pt>
                <c:pt idx="263">
                  <c:v>102.19410000000001</c:v>
                </c:pt>
                <c:pt idx="264">
                  <c:v>102.6934</c:v>
                </c:pt>
                <c:pt idx="265">
                  <c:v>103.1926</c:v>
                </c:pt>
                <c:pt idx="266">
                  <c:v>103.6948</c:v>
                </c:pt>
                <c:pt idx="267">
                  <c:v>104.1931</c:v>
                </c:pt>
                <c:pt idx="268">
                  <c:v>104.6904</c:v>
                </c:pt>
                <c:pt idx="269">
                  <c:v>105.19159999999999</c:v>
                </c:pt>
                <c:pt idx="270">
                  <c:v>105.7017</c:v>
                </c:pt>
                <c:pt idx="271">
                  <c:v>106.20489999999999</c:v>
                </c:pt>
                <c:pt idx="272">
                  <c:v>106.715</c:v>
                </c:pt>
                <c:pt idx="273">
                  <c:v>107.2221</c:v>
                </c:pt>
                <c:pt idx="274">
                  <c:v>107.7381</c:v>
                </c:pt>
                <c:pt idx="275">
                  <c:v>108.2423</c:v>
                </c:pt>
                <c:pt idx="276">
                  <c:v>108.7505</c:v>
                </c:pt>
                <c:pt idx="277">
                  <c:v>109.2625</c:v>
                </c:pt>
                <c:pt idx="278">
                  <c:v>109.7795</c:v>
                </c:pt>
                <c:pt idx="279">
                  <c:v>110.2916</c:v>
                </c:pt>
                <c:pt idx="280">
                  <c:v>110.8047</c:v>
                </c:pt>
                <c:pt idx="281">
                  <c:v>111.3185</c:v>
                </c:pt>
                <c:pt idx="282">
                  <c:v>111.8125</c:v>
                </c:pt>
                <c:pt idx="283">
                  <c:v>112.30929999999999</c:v>
                </c:pt>
                <c:pt idx="284">
                  <c:v>112.80329999999999</c:v>
                </c:pt>
                <c:pt idx="285">
                  <c:v>113.3058</c:v>
                </c:pt>
                <c:pt idx="286">
                  <c:v>113.81310000000001</c:v>
                </c:pt>
                <c:pt idx="287">
                  <c:v>114.3147</c:v>
                </c:pt>
                <c:pt idx="288">
                  <c:v>114.8172</c:v>
                </c:pt>
                <c:pt idx="289">
                  <c:v>115.3188</c:v>
                </c:pt>
                <c:pt idx="290">
                  <c:v>115.82129999999999</c:v>
                </c:pt>
                <c:pt idx="291">
                  <c:v>116.3182</c:v>
                </c:pt>
                <c:pt idx="292">
                  <c:v>116.8293</c:v>
                </c:pt>
                <c:pt idx="293">
                  <c:v>117.33459999999999</c:v>
                </c:pt>
                <c:pt idx="294">
                  <c:v>117.84569999999999</c:v>
                </c:pt>
                <c:pt idx="295">
                  <c:v>118.35299999999999</c:v>
                </c:pt>
                <c:pt idx="296">
                  <c:v>118.8603</c:v>
                </c:pt>
                <c:pt idx="297">
                  <c:v>119.3648</c:v>
                </c:pt>
                <c:pt idx="298">
                  <c:v>119.8749</c:v>
                </c:pt>
                <c:pt idx="299">
                  <c:v>120.3908</c:v>
                </c:pt>
                <c:pt idx="300">
                  <c:v>120.89619999999999</c:v>
                </c:pt>
                <c:pt idx="301">
                  <c:v>121.41679999999999</c:v>
                </c:pt>
                <c:pt idx="302">
                  <c:v>121.92749999999999</c:v>
                </c:pt>
                <c:pt idx="303">
                  <c:v>122.4361</c:v>
                </c:pt>
                <c:pt idx="304">
                  <c:v>122.94</c:v>
                </c:pt>
                <c:pt idx="305">
                  <c:v>123.458</c:v>
                </c:pt>
                <c:pt idx="306">
                  <c:v>123.9629</c:v>
                </c:pt>
                <c:pt idx="307">
                  <c:v>124.47150000000001</c:v>
                </c:pt>
                <c:pt idx="308">
                  <c:v>124.9867</c:v>
                </c:pt>
                <c:pt idx="309">
                  <c:v>125.49809999999999</c:v>
                </c:pt>
                <c:pt idx="310">
                  <c:v>126.01519999999999</c:v>
                </c:pt>
                <c:pt idx="311">
                  <c:v>126.52849999999999</c:v>
                </c:pt>
                <c:pt idx="312">
                  <c:v>127.0493</c:v>
                </c:pt>
                <c:pt idx="313">
                  <c:v>127.5598</c:v>
                </c:pt>
                <c:pt idx="314">
                  <c:v>128.0788</c:v>
                </c:pt>
                <c:pt idx="315">
                  <c:v>128.59299999999999</c:v>
                </c:pt>
                <c:pt idx="316">
                  <c:v>129.11199999999999</c:v>
                </c:pt>
                <c:pt idx="317">
                  <c:v>129.631</c:v>
                </c:pt>
                <c:pt idx="318">
                  <c:v>130.15270000000001</c:v>
                </c:pt>
                <c:pt idx="319">
                  <c:v>130.67169999999999</c:v>
                </c:pt>
                <c:pt idx="320">
                  <c:v>131.18690000000001</c:v>
                </c:pt>
                <c:pt idx="321">
                  <c:v>131.71430000000001</c:v>
                </c:pt>
                <c:pt idx="322">
                  <c:v>132.23179999999999</c:v>
                </c:pt>
                <c:pt idx="323">
                  <c:v>132.7508</c:v>
                </c:pt>
                <c:pt idx="324">
                  <c:v>133.26429999999999</c:v>
                </c:pt>
                <c:pt idx="325">
                  <c:v>133.7843</c:v>
                </c:pt>
                <c:pt idx="326">
                  <c:v>134.2996</c:v>
                </c:pt>
                <c:pt idx="327">
                  <c:v>134.8186</c:v>
                </c:pt>
                <c:pt idx="328">
                  <c:v>135.33770000000001</c:v>
                </c:pt>
                <c:pt idx="329">
                  <c:v>135.8604</c:v>
                </c:pt>
                <c:pt idx="330">
                  <c:v>136.38319999999999</c:v>
                </c:pt>
                <c:pt idx="331">
                  <c:v>136.9041</c:v>
                </c:pt>
                <c:pt idx="332">
                  <c:v>137.43049999999999</c:v>
                </c:pt>
                <c:pt idx="333">
                  <c:v>137.95240000000001</c:v>
                </c:pt>
                <c:pt idx="334">
                  <c:v>138.48159999999999</c:v>
                </c:pt>
                <c:pt idx="335">
                  <c:v>139.00620000000001</c:v>
                </c:pt>
                <c:pt idx="336">
                  <c:v>139.5299</c:v>
                </c:pt>
                <c:pt idx="337">
                  <c:v>140.05269999999999</c:v>
                </c:pt>
                <c:pt idx="338">
                  <c:v>140.57820000000001</c:v>
                </c:pt>
                <c:pt idx="339">
                  <c:v>141.10560000000001</c:v>
                </c:pt>
                <c:pt idx="340">
                  <c:v>141.63480000000001</c:v>
                </c:pt>
                <c:pt idx="341">
                  <c:v>142.17339999999999</c:v>
                </c:pt>
                <c:pt idx="342">
                  <c:v>142.68940000000001</c:v>
                </c:pt>
                <c:pt idx="343">
                  <c:v>143.209</c:v>
                </c:pt>
                <c:pt idx="344">
                  <c:v>143.7259</c:v>
                </c:pt>
                <c:pt idx="345">
                  <c:v>144.2474</c:v>
                </c:pt>
                <c:pt idx="346">
                  <c:v>144.76339999999999</c:v>
                </c:pt>
                <c:pt idx="347">
                  <c:v>145.28659999999999</c:v>
                </c:pt>
                <c:pt idx="348">
                  <c:v>145.80799999999999</c:v>
                </c:pt>
                <c:pt idx="349">
                  <c:v>146.3295</c:v>
                </c:pt>
                <c:pt idx="350">
                  <c:v>146.8509</c:v>
                </c:pt>
                <c:pt idx="351">
                  <c:v>147.3741</c:v>
                </c:pt>
                <c:pt idx="352">
                  <c:v>147.90100000000001</c:v>
                </c:pt>
                <c:pt idx="353">
                  <c:v>148.42779999999999</c:v>
                </c:pt>
                <c:pt idx="354">
                  <c:v>148.9538</c:v>
                </c:pt>
                <c:pt idx="355">
                  <c:v>149.477</c:v>
                </c:pt>
                <c:pt idx="356">
                  <c:v>149.9975</c:v>
                </c:pt>
                <c:pt idx="357">
                  <c:v>150.52440000000001</c:v>
                </c:pt>
                <c:pt idx="358">
                  <c:v>151.0504</c:v>
                </c:pt>
                <c:pt idx="359">
                  <c:v>151.58539999999999</c:v>
                </c:pt>
                <c:pt idx="360">
                  <c:v>152.1131</c:v>
                </c:pt>
                <c:pt idx="361">
                  <c:v>152.64070000000001</c:v>
                </c:pt>
                <c:pt idx="362">
                  <c:v>153.1626</c:v>
                </c:pt>
                <c:pt idx="363">
                  <c:v>153.68530000000001</c:v>
                </c:pt>
                <c:pt idx="364">
                  <c:v>154.2063</c:v>
                </c:pt>
                <c:pt idx="365">
                  <c:v>154.7345</c:v>
                </c:pt>
                <c:pt idx="366">
                  <c:v>155.26169999999999</c:v>
                </c:pt>
                <c:pt idx="367">
                  <c:v>155.78630000000001</c:v>
                </c:pt>
                <c:pt idx="368">
                  <c:v>156.31880000000001</c:v>
                </c:pt>
                <c:pt idx="369">
                  <c:v>156.8416</c:v>
                </c:pt>
                <c:pt idx="370">
                  <c:v>157.3724</c:v>
                </c:pt>
                <c:pt idx="371">
                  <c:v>157.89699999999999</c:v>
                </c:pt>
                <c:pt idx="372">
                  <c:v>158.42959999999999</c:v>
                </c:pt>
                <c:pt idx="373">
                  <c:v>158.95060000000001</c:v>
                </c:pt>
                <c:pt idx="374">
                  <c:v>159.48320000000001</c:v>
                </c:pt>
                <c:pt idx="375">
                  <c:v>160.01310000000001</c:v>
                </c:pt>
                <c:pt idx="376">
                  <c:v>160.55019999999999</c:v>
                </c:pt>
                <c:pt idx="377">
                  <c:v>161.08369999999999</c:v>
                </c:pt>
                <c:pt idx="378">
                  <c:v>161.6198</c:v>
                </c:pt>
                <c:pt idx="379">
                  <c:v>162.15620000000001</c:v>
                </c:pt>
                <c:pt idx="380">
                  <c:v>162.68029999999999</c:v>
                </c:pt>
                <c:pt idx="381">
                  <c:v>163.21129999999999</c:v>
                </c:pt>
                <c:pt idx="382">
                  <c:v>163.7371</c:v>
                </c:pt>
                <c:pt idx="383">
                  <c:v>164.26820000000001</c:v>
                </c:pt>
                <c:pt idx="384">
                  <c:v>164.79220000000001</c:v>
                </c:pt>
                <c:pt idx="385">
                  <c:v>165.32499999999999</c:v>
                </c:pt>
                <c:pt idx="386">
                  <c:v>165.8535</c:v>
                </c:pt>
                <c:pt idx="387">
                  <c:v>166.3837</c:v>
                </c:pt>
                <c:pt idx="388">
                  <c:v>166.91909999999999</c:v>
                </c:pt>
                <c:pt idx="389">
                  <c:v>167.44929999999999</c:v>
                </c:pt>
                <c:pt idx="390">
                  <c:v>167.983</c:v>
                </c:pt>
                <c:pt idx="391">
                  <c:v>168.50960000000001</c:v>
                </c:pt>
                <c:pt idx="392">
                  <c:v>169.04859999999999</c:v>
                </c:pt>
                <c:pt idx="393">
                  <c:v>169.577</c:v>
                </c:pt>
                <c:pt idx="394">
                  <c:v>170.11340000000001</c:v>
                </c:pt>
                <c:pt idx="395">
                  <c:v>170.64439999999999</c:v>
                </c:pt>
                <c:pt idx="396">
                  <c:v>171.18340000000001</c:v>
                </c:pt>
                <c:pt idx="397">
                  <c:v>171.714</c:v>
                </c:pt>
                <c:pt idx="398">
                  <c:v>172.24529999999999</c:v>
                </c:pt>
                <c:pt idx="399">
                  <c:v>172.7792</c:v>
                </c:pt>
                <c:pt idx="400">
                  <c:v>173.30789999999999</c:v>
                </c:pt>
                <c:pt idx="401">
                  <c:v>173.84350000000001</c:v>
                </c:pt>
                <c:pt idx="402">
                  <c:v>174.37129999999999</c:v>
                </c:pt>
                <c:pt idx="403">
                  <c:v>174.90690000000001</c:v>
                </c:pt>
                <c:pt idx="404">
                  <c:v>175.43819999999999</c:v>
                </c:pt>
                <c:pt idx="405">
                  <c:v>175.97640000000001</c:v>
                </c:pt>
                <c:pt idx="406">
                  <c:v>176.5094</c:v>
                </c:pt>
                <c:pt idx="407">
                  <c:v>177.04679999999999</c:v>
                </c:pt>
                <c:pt idx="408">
                  <c:v>177.58410000000001</c:v>
                </c:pt>
                <c:pt idx="409">
                  <c:v>178.11709999999999</c:v>
                </c:pt>
                <c:pt idx="410">
                  <c:v>178.65790000000001</c:v>
                </c:pt>
                <c:pt idx="411">
                  <c:v>179.1918</c:v>
                </c:pt>
                <c:pt idx="412">
                  <c:v>179.73519999999999</c:v>
                </c:pt>
                <c:pt idx="413">
                  <c:v>180.27260000000001</c:v>
                </c:pt>
                <c:pt idx="414">
                  <c:v>180.8134</c:v>
                </c:pt>
                <c:pt idx="415">
                  <c:v>181.34610000000001</c:v>
                </c:pt>
                <c:pt idx="416">
                  <c:v>181.88300000000001</c:v>
                </c:pt>
                <c:pt idx="417">
                  <c:v>182.41390000000001</c:v>
                </c:pt>
                <c:pt idx="418">
                  <c:v>182.94739999999999</c:v>
                </c:pt>
                <c:pt idx="419">
                  <c:v>183.48859999999999</c:v>
                </c:pt>
                <c:pt idx="420">
                  <c:v>184.023</c:v>
                </c:pt>
                <c:pt idx="421">
                  <c:v>184.5634</c:v>
                </c:pt>
                <c:pt idx="422">
                  <c:v>185.09950000000001</c:v>
                </c:pt>
                <c:pt idx="423">
                  <c:v>185.64320000000001</c:v>
                </c:pt>
                <c:pt idx="424">
                  <c:v>186.17590000000001</c:v>
                </c:pt>
                <c:pt idx="425">
                  <c:v>186.71969999999999</c:v>
                </c:pt>
                <c:pt idx="426">
                  <c:v>187.26089999999999</c:v>
                </c:pt>
                <c:pt idx="427">
                  <c:v>187.803</c:v>
                </c:pt>
                <c:pt idx="428">
                  <c:v>188.3425</c:v>
                </c:pt>
                <c:pt idx="429">
                  <c:v>188.8845</c:v>
                </c:pt>
                <c:pt idx="430">
                  <c:v>189.42580000000001</c:v>
                </c:pt>
                <c:pt idx="431">
                  <c:v>189.95760000000001</c:v>
                </c:pt>
                <c:pt idx="432">
                  <c:v>190.50389999999999</c:v>
                </c:pt>
                <c:pt idx="433">
                  <c:v>191.04169999999999</c:v>
                </c:pt>
                <c:pt idx="434">
                  <c:v>191.58629999999999</c:v>
                </c:pt>
                <c:pt idx="435">
                  <c:v>192.1258</c:v>
                </c:pt>
                <c:pt idx="436">
                  <c:v>192.6756</c:v>
                </c:pt>
                <c:pt idx="437">
                  <c:v>193.21600000000001</c:v>
                </c:pt>
                <c:pt idx="438">
                  <c:v>193.75980000000001</c:v>
                </c:pt>
                <c:pt idx="439">
                  <c:v>194.30699999999999</c:v>
                </c:pt>
                <c:pt idx="440">
                  <c:v>194.84989999999999</c:v>
                </c:pt>
                <c:pt idx="441">
                  <c:v>195.3963</c:v>
                </c:pt>
                <c:pt idx="442">
                  <c:v>195.9435</c:v>
                </c:pt>
                <c:pt idx="443">
                  <c:v>196.4958</c:v>
                </c:pt>
                <c:pt idx="444">
                  <c:v>197.03620000000001</c:v>
                </c:pt>
                <c:pt idx="445">
                  <c:v>197.59110000000001</c:v>
                </c:pt>
                <c:pt idx="446">
                  <c:v>198.14169999999999</c:v>
                </c:pt>
                <c:pt idx="447">
                  <c:v>198.69409999999999</c:v>
                </c:pt>
                <c:pt idx="448">
                  <c:v>199.24639999999999</c:v>
                </c:pt>
                <c:pt idx="449">
                  <c:v>199.80289999999999</c:v>
                </c:pt>
                <c:pt idx="450">
                  <c:v>200.34780000000001</c:v>
                </c:pt>
                <c:pt idx="451">
                  <c:v>200.88679999999999</c:v>
                </c:pt>
                <c:pt idx="452">
                  <c:v>201.42830000000001</c:v>
                </c:pt>
                <c:pt idx="453">
                  <c:v>201.964</c:v>
                </c:pt>
                <c:pt idx="454">
                  <c:v>202.50800000000001</c:v>
                </c:pt>
                <c:pt idx="455">
                  <c:v>203.047</c:v>
                </c:pt>
                <c:pt idx="456">
                  <c:v>203.58690000000001</c:v>
                </c:pt>
                <c:pt idx="457">
                  <c:v>204.1276</c:v>
                </c:pt>
                <c:pt idx="458">
                  <c:v>204.67080000000001</c:v>
                </c:pt>
                <c:pt idx="459">
                  <c:v>205.2165</c:v>
                </c:pt>
                <c:pt idx="460">
                  <c:v>205.75800000000001</c:v>
                </c:pt>
                <c:pt idx="461">
                  <c:v>206.30950000000001</c:v>
                </c:pt>
                <c:pt idx="462">
                  <c:v>206.8552</c:v>
                </c:pt>
                <c:pt idx="463">
                  <c:v>207.4076</c:v>
                </c:pt>
                <c:pt idx="464">
                  <c:v>207.94749999999999</c:v>
                </c:pt>
                <c:pt idx="465">
                  <c:v>208.4965</c:v>
                </c:pt>
                <c:pt idx="466">
                  <c:v>209.04040000000001</c:v>
                </c:pt>
                <c:pt idx="467">
                  <c:v>209.58430000000001</c:v>
                </c:pt>
                <c:pt idx="468">
                  <c:v>210.12819999999999</c:v>
                </c:pt>
                <c:pt idx="469">
                  <c:v>210.6746</c:v>
                </c:pt>
                <c:pt idx="470">
                  <c:v>211.2234</c:v>
                </c:pt>
                <c:pt idx="471">
                  <c:v>211.76650000000001</c:v>
                </c:pt>
                <c:pt idx="472">
                  <c:v>212.31200000000001</c:v>
                </c:pt>
                <c:pt idx="473">
                  <c:v>212.85509999999999</c:v>
                </c:pt>
                <c:pt idx="474">
                  <c:v>213.40479999999999</c:v>
                </c:pt>
                <c:pt idx="475">
                  <c:v>213.94540000000001</c:v>
                </c:pt>
                <c:pt idx="476">
                  <c:v>214.49260000000001</c:v>
                </c:pt>
                <c:pt idx="477">
                  <c:v>215.03729999999999</c:v>
                </c:pt>
                <c:pt idx="478">
                  <c:v>215.58449999999999</c:v>
                </c:pt>
                <c:pt idx="479">
                  <c:v>216.13589999999999</c:v>
                </c:pt>
                <c:pt idx="480">
                  <c:v>216.6806</c:v>
                </c:pt>
                <c:pt idx="481">
                  <c:v>217.2303</c:v>
                </c:pt>
                <c:pt idx="482">
                  <c:v>217.7808</c:v>
                </c:pt>
                <c:pt idx="483">
                  <c:v>218.3329</c:v>
                </c:pt>
                <c:pt idx="484">
                  <c:v>218.87520000000001</c:v>
                </c:pt>
                <c:pt idx="485">
                  <c:v>219.4306</c:v>
                </c:pt>
                <c:pt idx="486">
                  <c:v>219.977</c:v>
                </c:pt>
                <c:pt idx="487">
                  <c:v>220.52500000000001</c:v>
                </c:pt>
                <c:pt idx="488">
                  <c:v>221.07310000000001</c:v>
                </c:pt>
                <c:pt idx="489">
                  <c:v>221.62690000000001</c:v>
                </c:pt>
                <c:pt idx="490">
                  <c:v>222.179</c:v>
                </c:pt>
                <c:pt idx="491">
                  <c:v>222.7328</c:v>
                </c:pt>
                <c:pt idx="492">
                  <c:v>223.29320000000001</c:v>
                </c:pt>
                <c:pt idx="493">
                  <c:v>223.8999</c:v>
                </c:pt>
                <c:pt idx="494">
                  <c:v>224.40170000000001</c:v>
                </c:pt>
                <c:pt idx="495">
                  <c:v>224.9522</c:v>
                </c:pt>
                <c:pt idx="496">
                  <c:v>225.51009999999999</c:v>
                </c:pt>
                <c:pt idx="497">
                  <c:v>226.0565</c:v>
                </c:pt>
                <c:pt idx="498">
                  <c:v>226.61199999999999</c:v>
                </c:pt>
                <c:pt idx="499">
                  <c:v>227.16499999999999</c:v>
                </c:pt>
                <c:pt idx="500">
                  <c:v>227.70820000000001</c:v>
                </c:pt>
                <c:pt idx="501">
                  <c:v>228.25129999999999</c:v>
                </c:pt>
                <c:pt idx="502">
                  <c:v>228.7945</c:v>
                </c:pt>
                <c:pt idx="503">
                  <c:v>229.3409</c:v>
                </c:pt>
                <c:pt idx="504">
                  <c:v>229.9307</c:v>
                </c:pt>
                <c:pt idx="505">
                  <c:v>230.4787</c:v>
                </c:pt>
                <c:pt idx="506">
                  <c:v>230.96629999999999</c:v>
                </c:pt>
                <c:pt idx="507">
                  <c:v>231.56979999999999</c:v>
                </c:pt>
                <c:pt idx="508">
                  <c:v>232.10650000000001</c:v>
                </c:pt>
                <c:pt idx="509">
                  <c:v>232.65610000000001</c:v>
                </c:pt>
                <c:pt idx="510">
                  <c:v>233.20089999999999</c:v>
                </c:pt>
                <c:pt idx="511">
                  <c:v>233.68770000000001</c:v>
                </c:pt>
                <c:pt idx="512">
                  <c:v>234.2936</c:v>
                </c:pt>
                <c:pt idx="513">
                  <c:v>234.78530000000001</c:v>
                </c:pt>
                <c:pt idx="514">
                  <c:v>235.38630000000001</c:v>
                </c:pt>
                <c:pt idx="515">
                  <c:v>235.87559999999999</c:v>
                </c:pt>
                <c:pt idx="516">
                  <c:v>236.42679999999999</c:v>
                </c:pt>
                <c:pt idx="517">
                  <c:v>237.02379999999999</c:v>
                </c:pt>
                <c:pt idx="518">
                  <c:v>237.52109999999999</c:v>
                </c:pt>
                <c:pt idx="519">
                  <c:v>238.06829999999999</c:v>
                </c:pt>
                <c:pt idx="520">
                  <c:v>238.61869999999999</c:v>
                </c:pt>
                <c:pt idx="521">
                  <c:v>239.2303</c:v>
                </c:pt>
                <c:pt idx="522">
                  <c:v>239.7243</c:v>
                </c:pt>
                <c:pt idx="523">
                  <c:v>240.28280000000001</c:v>
                </c:pt>
                <c:pt idx="524">
                  <c:v>240.8879</c:v>
                </c:pt>
                <c:pt idx="525">
                  <c:v>241.44390000000001</c:v>
                </c:pt>
                <c:pt idx="526">
                  <c:v>241.94120000000001</c:v>
                </c:pt>
                <c:pt idx="527">
                  <c:v>242.55269999999999</c:v>
                </c:pt>
                <c:pt idx="528">
                  <c:v>243.04920000000001</c:v>
                </c:pt>
                <c:pt idx="529">
                  <c:v>243.66</c:v>
                </c:pt>
                <c:pt idx="530">
                  <c:v>244.15479999999999</c:v>
                </c:pt>
                <c:pt idx="531">
                  <c:v>244.76079999999999</c:v>
                </c:pt>
                <c:pt idx="532">
                  <c:v>245.3176</c:v>
                </c:pt>
                <c:pt idx="533">
                  <c:v>245.8125</c:v>
                </c:pt>
                <c:pt idx="534">
                  <c:v>246.3717</c:v>
                </c:pt>
                <c:pt idx="535">
                  <c:v>246.93020000000001</c:v>
                </c:pt>
                <c:pt idx="536">
                  <c:v>247.48779999999999</c:v>
                </c:pt>
                <c:pt idx="537">
                  <c:v>248.09610000000001</c:v>
                </c:pt>
                <c:pt idx="538">
                  <c:v>248.60069999999999</c:v>
                </c:pt>
                <c:pt idx="539">
                  <c:v>249.21539999999999</c:v>
                </c:pt>
                <c:pt idx="540">
                  <c:v>249.71510000000001</c:v>
                </c:pt>
                <c:pt idx="541">
                  <c:v>250.27600000000001</c:v>
                </c:pt>
                <c:pt idx="542">
                  <c:v>250.88669999999999</c:v>
                </c:pt>
                <c:pt idx="543">
                  <c:v>251.39449999999999</c:v>
                </c:pt>
                <c:pt idx="544">
                  <c:v>251.94890000000001</c:v>
                </c:pt>
                <c:pt idx="545">
                  <c:v>252.56610000000001</c:v>
                </c:pt>
                <c:pt idx="546">
                  <c:v>253.11969999999999</c:v>
                </c:pt>
                <c:pt idx="547">
                  <c:v>253.62520000000001</c:v>
                </c:pt>
                <c:pt idx="548">
                  <c:v>254.16900000000001</c:v>
                </c:pt>
                <c:pt idx="549">
                  <c:v>254.72069999999999</c:v>
                </c:pt>
                <c:pt idx="550">
                  <c:v>255.2724</c:v>
                </c:pt>
                <c:pt idx="551">
                  <c:v>255.881</c:v>
                </c:pt>
                <c:pt idx="552">
                  <c:v>256.4359</c:v>
                </c:pt>
                <c:pt idx="553">
                  <c:v>256.99149999999997</c:v>
                </c:pt>
                <c:pt idx="554">
                  <c:v>257.4957</c:v>
                </c:pt>
                <c:pt idx="555">
                  <c:v>258.04899999999998</c:v>
                </c:pt>
                <c:pt idx="556">
                  <c:v>258.60860000000002</c:v>
                </c:pt>
                <c:pt idx="557">
                  <c:v>259.1619</c:v>
                </c:pt>
                <c:pt idx="558">
                  <c:v>259.71589999999998</c:v>
                </c:pt>
                <c:pt idx="559">
                  <c:v>260.26760000000002</c:v>
                </c:pt>
                <c:pt idx="560">
                  <c:v>260.87549999999999</c:v>
                </c:pt>
                <c:pt idx="561">
                  <c:v>261.42720000000003</c:v>
                </c:pt>
                <c:pt idx="562">
                  <c:v>261.9812</c:v>
                </c:pt>
                <c:pt idx="563">
                  <c:v>262.53789999999998</c:v>
                </c:pt>
                <c:pt idx="564">
                  <c:v>263.03120000000001</c:v>
                </c:pt>
                <c:pt idx="565">
                  <c:v>263.58749999999998</c:v>
                </c:pt>
                <c:pt idx="566">
                  <c:v>264.13900000000001</c:v>
                </c:pt>
                <c:pt idx="567">
                  <c:v>264.69529999999997</c:v>
                </c:pt>
                <c:pt idx="568">
                  <c:v>265.30119999999999</c:v>
                </c:pt>
                <c:pt idx="569">
                  <c:v>265.85669999999999</c:v>
                </c:pt>
                <c:pt idx="570">
                  <c:v>266.35399999999998</c:v>
                </c:pt>
                <c:pt idx="571">
                  <c:v>266.911</c:v>
                </c:pt>
                <c:pt idx="572">
                  <c:v>267.46420000000001</c:v>
                </c:pt>
                <c:pt idx="573">
                  <c:v>268.07709999999997</c:v>
                </c:pt>
                <c:pt idx="574">
                  <c:v>268.58150000000001</c:v>
                </c:pt>
                <c:pt idx="575">
                  <c:v>269.19049999999999</c:v>
                </c:pt>
                <c:pt idx="576">
                  <c:v>269.69319999999999</c:v>
                </c:pt>
                <c:pt idx="577">
                  <c:v>270.29989999999998</c:v>
                </c:pt>
                <c:pt idx="578">
                  <c:v>270.79910000000001</c:v>
                </c:pt>
                <c:pt idx="579">
                  <c:v>271.39870000000002</c:v>
                </c:pt>
                <c:pt idx="580">
                  <c:v>271.89</c:v>
                </c:pt>
                <c:pt idx="581">
                  <c:v>272.43770000000001</c:v>
                </c:pt>
                <c:pt idx="582">
                  <c:v>273.04199999999997</c:v>
                </c:pt>
                <c:pt idx="583">
                  <c:v>273.53629999999998</c:v>
                </c:pt>
                <c:pt idx="584">
                  <c:v>274.07870000000003</c:v>
                </c:pt>
                <c:pt idx="585">
                  <c:v>274.62799999999999</c:v>
                </c:pt>
                <c:pt idx="586">
                  <c:v>275.22289999999998</c:v>
                </c:pt>
                <c:pt idx="587">
                  <c:v>275.77300000000002</c:v>
                </c:pt>
                <c:pt idx="588">
                  <c:v>276.31920000000002</c:v>
                </c:pt>
                <c:pt idx="589">
                  <c:v>276.87</c:v>
                </c:pt>
                <c:pt idx="590">
                  <c:v>277.41930000000002</c:v>
                </c:pt>
                <c:pt idx="591">
                  <c:v>277.97019999999998</c:v>
                </c:pt>
                <c:pt idx="592">
                  <c:v>278.51560000000001</c:v>
                </c:pt>
                <c:pt idx="593">
                  <c:v>279.05720000000002</c:v>
                </c:pt>
                <c:pt idx="594">
                  <c:v>279.6044</c:v>
                </c:pt>
                <c:pt idx="595">
                  <c:v>280.14699999999999</c:v>
                </c:pt>
                <c:pt idx="596">
                  <c:v>280.69659999999999</c:v>
                </c:pt>
                <c:pt idx="597">
                  <c:v>281.24299999999999</c:v>
                </c:pt>
                <c:pt idx="598">
                  <c:v>281.79340000000002</c:v>
                </c:pt>
                <c:pt idx="599">
                  <c:v>282.34070000000003</c:v>
                </c:pt>
                <c:pt idx="600">
                  <c:v>282.8965</c:v>
                </c:pt>
                <c:pt idx="601">
                  <c:v>283.4461</c:v>
                </c:pt>
                <c:pt idx="602">
                  <c:v>283.99650000000003</c:v>
                </c:pt>
                <c:pt idx="603">
                  <c:v>284.54919999999998</c:v>
                </c:pt>
                <c:pt idx="604">
                  <c:v>285.09879999999998</c:v>
                </c:pt>
                <c:pt idx="605">
                  <c:v>285.64609999999999</c:v>
                </c:pt>
                <c:pt idx="606">
                  <c:v>286.19490000000002</c:v>
                </c:pt>
                <c:pt idx="607">
                  <c:v>286.74369999999999</c:v>
                </c:pt>
                <c:pt idx="608">
                  <c:v>287.29020000000003</c:v>
                </c:pt>
                <c:pt idx="609">
                  <c:v>287.8381</c:v>
                </c:pt>
                <c:pt idx="610">
                  <c:v>288.38220000000001</c:v>
                </c:pt>
                <c:pt idx="611">
                  <c:v>288.9248</c:v>
                </c:pt>
                <c:pt idx="612">
                  <c:v>289.4735</c:v>
                </c:pt>
                <c:pt idx="613">
                  <c:v>290.0154</c:v>
                </c:pt>
                <c:pt idx="614">
                  <c:v>290.56330000000003</c:v>
                </c:pt>
                <c:pt idx="615">
                  <c:v>291.10669999999999</c:v>
                </c:pt>
                <c:pt idx="616">
                  <c:v>291.65390000000002</c:v>
                </c:pt>
                <c:pt idx="617">
                  <c:v>292.19569999999999</c:v>
                </c:pt>
                <c:pt idx="618">
                  <c:v>292.74599999999998</c:v>
                </c:pt>
                <c:pt idx="619">
                  <c:v>293.2978</c:v>
                </c:pt>
                <c:pt idx="620">
                  <c:v>293.84739999999999</c:v>
                </c:pt>
                <c:pt idx="621">
                  <c:v>294.39760000000001</c:v>
                </c:pt>
                <c:pt idx="622">
                  <c:v>294.94869999999997</c:v>
                </c:pt>
                <c:pt idx="623">
                  <c:v>295.50049999999999</c:v>
                </c:pt>
                <c:pt idx="624">
                  <c:v>296.04160000000002</c:v>
                </c:pt>
                <c:pt idx="625">
                  <c:v>296.58920000000001</c:v>
                </c:pt>
                <c:pt idx="626">
                  <c:v>297.12670000000003</c:v>
                </c:pt>
                <c:pt idx="627">
                  <c:v>297.6696</c:v>
                </c:pt>
                <c:pt idx="628">
                  <c:v>298.20940000000002</c:v>
                </c:pt>
                <c:pt idx="629">
                  <c:v>298.75389999999999</c:v>
                </c:pt>
                <c:pt idx="630">
                  <c:v>299.29219999999998</c:v>
                </c:pt>
                <c:pt idx="631">
                  <c:v>299.8374</c:v>
                </c:pt>
                <c:pt idx="632">
                  <c:v>300.3802</c:v>
                </c:pt>
                <c:pt idx="633">
                  <c:v>300.9178</c:v>
                </c:pt>
                <c:pt idx="634">
                  <c:v>301.46449999999999</c:v>
                </c:pt>
                <c:pt idx="635">
                  <c:v>302.00439999999998</c:v>
                </c:pt>
                <c:pt idx="636">
                  <c:v>302.54950000000002</c:v>
                </c:pt>
                <c:pt idx="637">
                  <c:v>303.09089999999998</c:v>
                </c:pt>
                <c:pt idx="638">
                  <c:v>303.63990000000001</c:v>
                </c:pt>
                <c:pt idx="639">
                  <c:v>304.18349999999998</c:v>
                </c:pt>
                <c:pt idx="640">
                  <c:v>304.72789999999998</c:v>
                </c:pt>
                <c:pt idx="641">
                  <c:v>305.27460000000002</c:v>
                </c:pt>
                <c:pt idx="642">
                  <c:v>305.81830000000002</c:v>
                </c:pt>
                <c:pt idx="643">
                  <c:v>306.36880000000002</c:v>
                </c:pt>
                <c:pt idx="644">
                  <c:v>306.91399999999999</c:v>
                </c:pt>
                <c:pt idx="645">
                  <c:v>307.46899999999999</c:v>
                </c:pt>
                <c:pt idx="646">
                  <c:v>308.0127</c:v>
                </c:pt>
                <c:pt idx="647">
                  <c:v>308.56470000000002</c:v>
                </c:pt>
                <c:pt idx="648">
                  <c:v>309.10989999999998</c:v>
                </c:pt>
                <c:pt idx="649">
                  <c:v>309.66109999999998</c:v>
                </c:pt>
                <c:pt idx="650">
                  <c:v>310.2079</c:v>
                </c:pt>
                <c:pt idx="651">
                  <c:v>310.75990000000002</c:v>
                </c:pt>
                <c:pt idx="652">
                  <c:v>311.31110000000001</c:v>
                </c:pt>
                <c:pt idx="653">
                  <c:v>311.8578</c:v>
                </c:pt>
                <c:pt idx="654">
                  <c:v>312.4083</c:v>
                </c:pt>
                <c:pt idx="655">
                  <c:v>312.9547</c:v>
                </c:pt>
                <c:pt idx="656">
                  <c:v>313.50069999999999</c:v>
                </c:pt>
                <c:pt idx="657">
                  <c:v>314.04000000000002</c:v>
                </c:pt>
                <c:pt idx="658">
                  <c:v>314.5883</c:v>
                </c:pt>
                <c:pt idx="659">
                  <c:v>315.13279999999997</c:v>
                </c:pt>
                <c:pt idx="660">
                  <c:v>315.68259999999998</c:v>
                </c:pt>
                <c:pt idx="661">
                  <c:v>316.22859999999997</c:v>
                </c:pt>
                <c:pt idx="662">
                  <c:v>316.77620000000002</c:v>
                </c:pt>
                <c:pt idx="663">
                  <c:v>317.32369999999997</c:v>
                </c:pt>
                <c:pt idx="664">
                  <c:v>317.8682</c:v>
                </c:pt>
                <c:pt idx="665">
                  <c:v>318.41800000000001</c:v>
                </c:pt>
                <c:pt idx="666">
                  <c:v>318.95800000000003</c:v>
                </c:pt>
                <c:pt idx="667">
                  <c:v>319.50779999999997</c:v>
                </c:pt>
                <c:pt idx="668">
                  <c:v>320.0539</c:v>
                </c:pt>
                <c:pt idx="669">
                  <c:v>320.60289999999998</c:v>
                </c:pt>
                <c:pt idx="670">
                  <c:v>321.1497</c:v>
                </c:pt>
                <c:pt idx="671">
                  <c:v>321.6995</c:v>
                </c:pt>
                <c:pt idx="672">
                  <c:v>322.24630000000002</c:v>
                </c:pt>
                <c:pt idx="673">
                  <c:v>322.78930000000003</c:v>
                </c:pt>
                <c:pt idx="674">
                  <c:v>323.34059999999999</c:v>
                </c:pt>
                <c:pt idx="675">
                  <c:v>323.88209999999998</c:v>
                </c:pt>
                <c:pt idx="676">
                  <c:v>324.43950000000001</c:v>
                </c:pt>
                <c:pt idx="677">
                  <c:v>324.98700000000002</c:v>
                </c:pt>
                <c:pt idx="678">
                  <c:v>325.5428</c:v>
                </c:pt>
                <c:pt idx="679">
                  <c:v>326.09109999999998</c:v>
                </c:pt>
                <c:pt idx="680">
                  <c:v>326.64760000000001</c:v>
                </c:pt>
                <c:pt idx="681">
                  <c:v>327.19439999999997</c:v>
                </c:pt>
                <c:pt idx="682">
                  <c:v>327.74650000000003</c:v>
                </c:pt>
                <c:pt idx="683">
                  <c:v>328.3</c:v>
                </c:pt>
                <c:pt idx="684">
                  <c:v>328.84910000000002</c:v>
                </c:pt>
                <c:pt idx="685">
                  <c:v>329.40039999999999</c:v>
                </c:pt>
                <c:pt idx="686">
                  <c:v>329.94940000000003</c:v>
                </c:pt>
                <c:pt idx="687">
                  <c:v>330.50369999999998</c:v>
                </c:pt>
                <c:pt idx="688">
                  <c:v>331.05200000000002</c:v>
                </c:pt>
                <c:pt idx="689">
                  <c:v>331.60559999999998</c:v>
                </c:pt>
                <c:pt idx="690">
                  <c:v>332.15390000000002</c:v>
                </c:pt>
                <c:pt idx="691">
                  <c:v>332.70359999999999</c:v>
                </c:pt>
                <c:pt idx="692">
                  <c:v>333.2527</c:v>
                </c:pt>
                <c:pt idx="693">
                  <c:v>333.79950000000002</c:v>
                </c:pt>
                <c:pt idx="694">
                  <c:v>334.34930000000003</c:v>
                </c:pt>
                <c:pt idx="695">
                  <c:v>334.89760000000001</c:v>
                </c:pt>
                <c:pt idx="696">
                  <c:v>335.45190000000002</c:v>
                </c:pt>
                <c:pt idx="697">
                  <c:v>336.00240000000002</c:v>
                </c:pt>
                <c:pt idx="698">
                  <c:v>336.5582</c:v>
                </c:pt>
                <c:pt idx="699">
                  <c:v>337.1103</c:v>
                </c:pt>
                <c:pt idx="700">
                  <c:v>337.66879999999998</c:v>
                </c:pt>
                <c:pt idx="701">
                  <c:v>338.21699999999998</c:v>
                </c:pt>
                <c:pt idx="702">
                  <c:v>338.76150000000001</c:v>
                </c:pt>
                <c:pt idx="703">
                  <c:v>339.3075</c:v>
                </c:pt>
                <c:pt idx="704">
                  <c:v>339.84820000000002</c:v>
                </c:pt>
                <c:pt idx="705">
                  <c:v>340.39120000000003</c:v>
                </c:pt>
                <c:pt idx="706">
                  <c:v>340.93119999999999</c:v>
                </c:pt>
                <c:pt idx="707">
                  <c:v>341.48090000000002</c:v>
                </c:pt>
                <c:pt idx="708">
                  <c:v>342.02390000000003</c:v>
                </c:pt>
                <c:pt idx="709">
                  <c:v>342.56990000000002</c:v>
                </c:pt>
                <c:pt idx="710">
                  <c:v>343.11219999999997</c:v>
                </c:pt>
                <c:pt idx="711">
                  <c:v>343.65809999999999</c:v>
                </c:pt>
                <c:pt idx="712">
                  <c:v>344.2011</c:v>
                </c:pt>
                <c:pt idx="713">
                  <c:v>344.74259999999998</c:v>
                </c:pt>
                <c:pt idx="714">
                  <c:v>345.29230000000001</c:v>
                </c:pt>
                <c:pt idx="715">
                  <c:v>345.8347</c:v>
                </c:pt>
                <c:pt idx="716">
                  <c:v>346.37090000000001</c:v>
                </c:pt>
                <c:pt idx="717">
                  <c:v>346.90559999999999</c:v>
                </c:pt>
                <c:pt idx="718">
                  <c:v>347.4477</c:v>
                </c:pt>
                <c:pt idx="719">
                  <c:v>347.9846</c:v>
                </c:pt>
                <c:pt idx="720">
                  <c:v>348.52519999999998</c:v>
                </c:pt>
                <c:pt idx="721">
                  <c:v>349.06650000000002</c:v>
                </c:pt>
                <c:pt idx="722">
                  <c:v>349.60199999999998</c:v>
                </c:pt>
                <c:pt idx="723">
                  <c:v>350.14109999999999</c:v>
                </c:pt>
                <c:pt idx="724">
                  <c:v>350.67290000000003</c:v>
                </c:pt>
                <c:pt idx="725">
                  <c:v>351.21640000000002</c:v>
                </c:pt>
                <c:pt idx="726">
                  <c:v>351.74970000000002</c:v>
                </c:pt>
                <c:pt idx="727">
                  <c:v>352.29469999999998</c:v>
                </c:pt>
                <c:pt idx="728">
                  <c:v>352.83010000000002</c:v>
                </c:pt>
                <c:pt idx="729">
                  <c:v>353.37369999999999</c:v>
                </c:pt>
                <c:pt idx="730">
                  <c:v>353.90929999999997</c:v>
                </c:pt>
                <c:pt idx="731">
                  <c:v>354.45409999999998</c:v>
                </c:pt>
                <c:pt idx="732">
                  <c:v>354.99810000000002</c:v>
                </c:pt>
                <c:pt idx="733">
                  <c:v>355.54070000000002</c:v>
                </c:pt>
                <c:pt idx="734">
                  <c:v>356.08620000000002</c:v>
                </c:pt>
                <c:pt idx="735">
                  <c:v>356.62130000000002</c:v>
                </c:pt>
                <c:pt idx="736">
                  <c:v>357.16609999999997</c:v>
                </c:pt>
                <c:pt idx="737">
                  <c:v>357.70650000000001</c:v>
                </c:pt>
                <c:pt idx="738">
                  <c:v>358.2527</c:v>
                </c:pt>
                <c:pt idx="739">
                  <c:v>358.7901</c:v>
                </c:pt>
                <c:pt idx="740">
                  <c:v>359.33859999999999</c:v>
                </c:pt>
                <c:pt idx="741">
                  <c:v>359.88189999999997</c:v>
                </c:pt>
                <c:pt idx="742">
                  <c:v>360.41849999999999</c:v>
                </c:pt>
                <c:pt idx="743">
                  <c:v>360.95729999999998</c:v>
                </c:pt>
                <c:pt idx="744">
                  <c:v>361.49770000000001</c:v>
                </c:pt>
                <c:pt idx="745">
                  <c:v>362.03750000000002</c:v>
                </c:pt>
                <c:pt idx="746">
                  <c:v>362.56169999999997</c:v>
                </c:pt>
                <c:pt idx="747">
                  <c:v>363.09539999999998</c:v>
                </c:pt>
                <c:pt idx="748">
                  <c:v>363.62610000000001</c:v>
                </c:pt>
                <c:pt idx="749">
                  <c:v>364.15750000000003</c:v>
                </c:pt>
                <c:pt idx="750">
                  <c:v>364.68529999999998</c:v>
                </c:pt>
                <c:pt idx="751">
                  <c:v>365.21899999999999</c:v>
                </c:pt>
                <c:pt idx="752">
                  <c:v>365.74829999999997</c:v>
                </c:pt>
                <c:pt idx="753">
                  <c:v>366.27609999999999</c:v>
                </c:pt>
                <c:pt idx="754">
                  <c:v>366.80529999999999</c:v>
                </c:pt>
                <c:pt idx="755">
                  <c:v>367.33100000000002</c:v>
                </c:pt>
                <c:pt idx="756">
                  <c:v>367.86099999999999</c:v>
                </c:pt>
                <c:pt idx="757">
                  <c:v>368.39030000000002</c:v>
                </c:pt>
                <c:pt idx="758">
                  <c:v>368.92239999999998</c:v>
                </c:pt>
                <c:pt idx="759">
                  <c:v>369.45030000000003</c:v>
                </c:pt>
                <c:pt idx="760">
                  <c:v>369.98250000000002</c:v>
                </c:pt>
                <c:pt idx="761">
                  <c:v>370.51569999999998</c:v>
                </c:pt>
                <c:pt idx="762">
                  <c:v>371.04579999999999</c:v>
                </c:pt>
                <c:pt idx="763">
                  <c:v>371.5804</c:v>
                </c:pt>
                <c:pt idx="764">
                  <c:v>372.11419999999998</c:v>
                </c:pt>
                <c:pt idx="765">
                  <c:v>372.65539999999999</c:v>
                </c:pt>
                <c:pt idx="766">
                  <c:v>373.19150000000002</c:v>
                </c:pt>
                <c:pt idx="767">
                  <c:v>373.73630000000003</c:v>
                </c:pt>
                <c:pt idx="768">
                  <c:v>374.27229999999997</c:v>
                </c:pt>
                <c:pt idx="769">
                  <c:v>374.81569999999999</c:v>
                </c:pt>
                <c:pt idx="770">
                  <c:v>375.35250000000002</c:v>
                </c:pt>
                <c:pt idx="771">
                  <c:v>375.89069999999998</c:v>
                </c:pt>
                <c:pt idx="772">
                  <c:v>376.43119999999999</c:v>
                </c:pt>
                <c:pt idx="773">
                  <c:v>376.96800000000002</c:v>
                </c:pt>
                <c:pt idx="774">
                  <c:v>377.51060000000001</c:v>
                </c:pt>
                <c:pt idx="775">
                  <c:v>378.04739999999998</c:v>
                </c:pt>
                <c:pt idx="776">
                  <c:v>378.58330000000001</c:v>
                </c:pt>
                <c:pt idx="777">
                  <c:v>379.11270000000002</c:v>
                </c:pt>
                <c:pt idx="778">
                  <c:v>379.6515</c:v>
                </c:pt>
                <c:pt idx="779">
                  <c:v>380.18599999999998</c:v>
                </c:pt>
                <c:pt idx="780">
                  <c:v>380.72480000000002</c:v>
                </c:pt>
                <c:pt idx="781">
                  <c:v>381.26069999999999</c:v>
                </c:pt>
                <c:pt idx="782">
                  <c:v>381.79880000000003</c:v>
                </c:pt>
                <c:pt idx="783">
                  <c:v>382.3383</c:v>
                </c:pt>
                <c:pt idx="784">
                  <c:v>382.87349999999998</c:v>
                </c:pt>
                <c:pt idx="785">
                  <c:v>383.41739999999999</c:v>
                </c:pt>
                <c:pt idx="786">
                  <c:v>383.95909999999998</c:v>
                </c:pt>
                <c:pt idx="787">
                  <c:v>384.50659999999999</c:v>
                </c:pt>
                <c:pt idx="788">
                  <c:v>385.04750000000001</c:v>
                </c:pt>
                <c:pt idx="789">
                  <c:v>385.5951</c:v>
                </c:pt>
                <c:pt idx="790">
                  <c:v>386.13670000000002</c:v>
                </c:pt>
                <c:pt idx="791">
                  <c:v>386.68209999999999</c:v>
                </c:pt>
                <c:pt idx="792">
                  <c:v>387.2296</c:v>
                </c:pt>
                <c:pt idx="793">
                  <c:v>387.78070000000002</c:v>
                </c:pt>
                <c:pt idx="794">
                  <c:v>388.33109999999999</c:v>
                </c:pt>
                <c:pt idx="795">
                  <c:v>388.87709999999998</c:v>
                </c:pt>
                <c:pt idx="796">
                  <c:v>389.43189999999998</c:v>
                </c:pt>
                <c:pt idx="797">
                  <c:v>389.97789999999998</c:v>
                </c:pt>
                <c:pt idx="798">
                  <c:v>390.53050000000002</c:v>
                </c:pt>
                <c:pt idx="799">
                  <c:v>391.0831</c:v>
                </c:pt>
                <c:pt idx="800">
                  <c:v>391.6429</c:v>
                </c:pt>
                <c:pt idx="801">
                  <c:v>392.202</c:v>
                </c:pt>
                <c:pt idx="802">
                  <c:v>392.76100000000002</c:v>
                </c:pt>
                <c:pt idx="803">
                  <c:v>393.32380000000001</c:v>
                </c:pt>
                <c:pt idx="804">
                  <c:v>393.8818</c:v>
                </c:pt>
                <c:pt idx="805">
                  <c:v>394.44159999999999</c:v>
                </c:pt>
                <c:pt idx="806">
                  <c:v>394.99209999999999</c:v>
                </c:pt>
                <c:pt idx="807">
                  <c:v>395.55110000000002</c:v>
                </c:pt>
                <c:pt idx="808">
                  <c:v>396.10660000000001</c:v>
                </c:pt>
                <c:pt idx="809">
                  <c:v>396.66930000000002</c:v>
                </c:pt>
                <c:pt idx="810">
                  <c:v>397.2226</c:v>
                </c:pt>
                <c:pt idx="811">
                  <c:v>397.78590000000003</c:v>
                </c:pt>
                <c:pt idx="812">
                  <c:v>398.35210000000001</c:v>
                </c:pt>
                <c:pt idx="813">
                  <c:v>398.9162</c:v>
                </c:pt>
                <c:pt idx="814">
                  <c:v>399.48309999999998</c:v>
                </c:pt>
                <c:pt idx="815">
                  <c:v>400.05070000000001</c:v>
                </c:pt>
                <c:pt idx="816">
                  <c:v>400.62119999999999</c:v>
                </c:pt>
                <c:pt idx="817">
                  <c:v>401.18380000000002</c:v>
                </c:pt>
                <c:pt idx="818">
                  <c:v>401.75529999999998</c:v>
                </c:pt>
                <c:pt idx="819">
                  <c:v>402.32499999999999</c:v>
                </c:pt>
                <c:pt idx="820">
                  <c:v>402.89760000000001</c:v>
                </c:pt>
                <c:pt idx="821">
                  <c:v>403.46870000000001</c:v>
                </c:pt>
                <c:pt idx="822">
                  <c:v>404.04700000000003</c:v>
                </c:pt>
                <c:pt idx="823">
                  <c:v>404.61880000000002</c:v>
                </c:pt>
                <c:pt idx="824">
                  <c:v>405.18709999999999</c:v>
                </c:pt>
                <c:pt idx="825">
                  <c:v>405.76249999999999</c:v>
                </c:pt>
                <c:pt idx="826">
                  <c:v>406.33080000000001</c:v>
                </c:pt>
                <c:pt idx="827">
                  <c:v>406.90050000000002</c:v>
                </c:pt>
                <c:pt idx="828">
                  <c:v>407.46730000000002</c:v>
                </c:pt>
                <c:pt idx="829">
                  <c:v>408.03699999999998</c:v>
                </c:pt>
                <c:pt idx="830">
                  <c:v>408.59949999999998</c:v>
                </c:pt>
                <c:pt idx="831">
                  <c:v>409.16640000000001</c:v>
                </c:pt>
                <c:pt idx="832">
                  <c:v>409.72919999999999</c:v>
                </c:pt>
                <c:pt idx="833">
                  <c:v>410.29050000000001</c:v>
                </c:pt>
                <c:pt idx="834">
                  <c:v>410.8553</c:v>
                </c:pt>
                <c:pt idx="835">
                  <c:v>411.41239999999999</c:v>
                </c:pt>
                <c:pt idx="836">
                  <c:v>411.97359999999998</c:v>
                </c:pt>
                <c:pt idx="837">
                  <c:v>412.52850000000001</c:v>
                </c:pt>
                <c:pt idx="838">
                  <c:v>413.08769999999998</c:v>
                </c:pt>
                <c:pt idx="839">
                  <c:v>413.63830000000002</c:v>
                </c:pt>
                <c:pt idx="840">
                  <c:v>414.19740000000002</c:v>
                </c:pt>
                <c:pt idx="841">
                  <c:v>414.74799999999999</c:v>
                </c:pt>
                <c:pt idx="842">
                  <c:v>415.30079999999998</c:v>
                </c:pt>
                <c:pt idx="843">
                  <c:v>415.85059999999999</c:v>
                </c:pt>
                <c:pt idx="844">
                  <c:v>416.40260000000001</c:v>
                </c:pt>
                <c:pt idx="845">
                  <c:v>416.95609999999999</c:v>
                </c:pt>
                <c:pt idx="846">
                  <c:v>417.50599999999997</c:v>
                </c:pt>
                <c:pt idx="847">
                  <c:v>418.05680000000001</c:v>
                </c:pt>
                <c:pt idx="848">
                  <c:v>418.60480000000001</c:v>
                </c:pt>
                <c:pt idx="849">
                  <c:v>419.15269999999998</c:v>
                </c:pt>
                <c:pt idx="850">
                  <c:v>419.6943</c:v>
                </c:pt>
                <c:pt idx="851">
                  <c:v>420.24220000000003</c:v>
                </c:pt>
                <c:pt idx="852">
                  <c:v>420.78800000000001</c:v>
                </c:pt>
                <c:pt idx="853">
                  <c:v>421.33530000000002</c:v>
                </c:pt>
                <c:pt idx="854">
                  <c:v>421.88389999999998</c:v>
                </c:pt>
                <c:pt idx="855">
                  <c:v>422.42759999999998</c:v>
                </c:pt>
                <c:pt idx="856">
                  <c:v>422.97410000000002</c:v>
                </c:pt>
                <c:pt idx="857">
                  <c:v>423.51710000000003</c:v>
                </c:pt>
                <c:pt idx="858">
                  <c:v>424.06290000000001</c:v>
                </c:pt>
                <c:pt idx="859">
                  <c:v>424.60509999999999</c:v>
                </c:pt>
                <c:pt idx="860">
                  <c:v>425.15559999999999</c:v>
                </c:pt>
                <c:pt idx="861">
                  <c:v>425.69290000000001</c:v>
                </c:pt>
                <c:pt idx="862">
                  <c:v>426.23309999999998</c:v>
                </c:pt>
                <c:pt idx="863">
                  <c:v>426.77330000000001</c:v>
                </c:pt>
                <c:pt idx="864">
                  <c:v>427.3134</c:v>
                </c:pt>
                <c:pt idx="865">
                  <c:v>427.85359999999997</c:v>
                </c:pt>
                <c:pt idx="866">
                  <c:v>428.39449999999999</c:v>
                </c:pt>
                <c:pt idx="867">
                  <c:v>428.9375</c:v>
                </c:pt>
                <c:pt idx="868">
                  <c:v>429.47480000000002</c:v>
                </c:pt>
                <c:pt idx="869">
                  <c:v>430.01429999999999</c:v>
                </c:pt>
                <c:pt idx="870">
                  <c:v>430.54950000000002</c:v>
                </c:pt>
                <c:pt idx="871">
                  <c:v>431.09179999999998</c:v>
                </c:pt>
                <c:pt idx="872">
                  <c:v>431.63130000000001</c:v>
                </c:pt>
                <c:pt idx="873">
                  <c:v>432.17570000000001</c:v>
                </c:pt>
                <c:pt idx="874">
                  <c:v>432.72289999999998</c:v>
                </c:pt>
                <c:pt idx="875">
                  <c:v>433.26420000000002</c:v>
                </c:pt>
                <c:pt idx="876">
                  <c:v>433.7996</c:v>
                </c:pt>
                <c:pt idx="877">
                  <c:v>434.33370000000002</c:v>
                </c:pt>
                <c:pt idx="878">
                  <c:v>434.87270000000001</c:v>
                </c:pt>
                <c:pt idx="879">
                  <c:v>435.40120000000002</c:v>
                </c:pt>
                <c:pt idx="880">
                  <c:v>435.93740000000003</c:v>
                </c:pt>
                <c:pt idx="881">
                  <c:v>436.4778</c:v>
                </c:pt>
                <c:pt idx="882">
                  <c:v>437.02030000000002</c:v>
                </c:pt>
                <c:pt idx="883">
                  <c:v>437.55290000000002</c:v>
                </c:pt>
                <c:pt idx="884">
                  <c:v>438.09410000000003</c:v>
                </c:pt>
                <c:pt idx="885">
                  <c:v>438.63380000000001</c:v>
                </c:pt>
                <c:pt idx="886">
                  <c:v>439.1671</c:v>
                </c:pt>
                <c:pt idx="887">
                  <c:v>439.7054</c:v>
                </c:pt>
                <c:pt idx="888">
                  <c:v>440.23950000000002</c:v>
                </c:pt>
                <c:pt idx="889">
                  <c:v>440.7765</c:v>
                </c:pt>
                <c:pt idx="890">
                  <c:v>441.30689999999998</c:v>
                </c:pt>
                <c:pt idx="891">
                  <c:v>441.8408</c:v>
                </c:pt>
                <c:pt idx="892">
                  <c:v>442.37259999999998</c:v>
                </c:pt>
                <c:pt idx="893">
                  <c:v>442.90789999999998</c:v>
                </c:pt>
                <c:pt idx="894">
                  <c:v>443.43830000000003</c:v>
                </c:pt>
                <c:pt idx="895">
                  <c:v>443.9708</c:v>
                </c:pt>
                <c:pt idx="896">
                  <c:v>444.5068</c:v>
                </c:pt>
                <c:pt idx="897">
                  <c:v>445.03789999999998</c:v>
                </c:pt>
                <c:pt idx="898">
                  <c:v>445.57249999999999</c:v>
                </c:pt>
                <c:pt idx="899">
                  <c:v>446.10570000000001</c:v>
                </c:pt>
                <c:pt idx="900">
                  <c:v>446.64030000000002</c:v>
                </c:pt>
                <c:pt idx="901">
                  <c:v>447.1728</c:v>
                </c:pt>
                <c:pt idx="902">
                  <c:v>447.70740000000001</c:v>
                </c:pt>
                <c:pt idx="903">
                  <c:v>448.24119999999999</c:v>
                </c:pt>
                <c:pt idx="904">
                  <c:v>448.77370000000002</c:v>
                </c:pt>
                <c:pt idx="905">
                  <c:v>449.31540000000001</c:v>
                </c:pt>
                <c:pt idx="906">
                  <c:v>449.8492</c:v>
                </c:pt>
                <c:pt idx="907">
                  <c:v>450.38670000000002</c:v>
                </c:pt>
                <c:pt idx="908">
                  <c:v>450.91989999999998</c:v>
                </c:pt>
                <c:pt idx="909">
                  <c:v>451.45859999999999</c:v>
                </c:pt>
                <c:pt idx="910">
                  <c:v>451.9862</c:v>
                </c:pt>
                <c:pt idx="911">
                  <c:v>452.51799999999997</c:v>
                </c:pt>
                <c:pt idx="912">
                  <c:v>453.04770000000002</c:v>
                </c:pt>
                <c:pt idx="913">
                  <c:v>453.58229999999998</c:v>
                </c:pt>
                <c:pt idx="914">
                  <c:v>454.11759999999998</c:v>
                </c:pt>
                <c:pt idx="915">
                  <c:v>454.64729999999997</c:v>
                </c:pt>
                <c:pt idx="916">
                  <c:v>455.18470000000002</c:v>
                </c:pt>
                <c:pt idx="917">
                  <c:v>455.72</c:v>
                </c:pt>
                <c:pt idx="918">
                  <c:v>456.25670000000002</c:v>
                </c:pt>
                <c:pt idx="919">
                  <c:v>456.78429999999997</c:v>
                </c:pt>
                <c:pt idx="920">
                  <c:v>457.3245</c:v>
                </c:pt>
                <c:pt idx="921">
                  <c:v>457.85700000000003</c:v>
                </c:pt>
                <c:pt idx="922">
                  <c:v>458.39089999999999</c:v>
                </c:pt>
                <c:pt idx="923">
                  <c:v>458.92200000000003</c:v>
                </c:pt>
                <c:pt idx="924">
                  <c:v>459.45800000000003</c:v>
                </c:pt>
                <c:pt idx="925">
                  <c:v>459.99259999999998</c:v>
                </c:pt>
                <c:pt idx="926">
                  <c:v>460.52089999999998</c:v>
                </c:pt>
                <c:pt idx="927">
                  <c:v>461.05340000000001</c:v>
                </c:pt>
                <c:pt idx="928">
                  <c:v>461.58100000000002</c:v>
                </c:pt>
                <c:pt idx="929">
                  <c:v>462.11419999999998</c:v>
                </c:pt>
                <c:pt idx="930">
                  <c:v>462.6397</c:v>
                </c:pt>
                <c:pt idx="931">
                  <c:v>463.17500000000001</c:v>
                </c:pt>
                <c:pt idx="932">
                  <c:v>463.70609999999999</c:v>
                </c:pt>
                <c:pt idx="933">
                  <c:v>464.23559999999998</c:v>
                </c:pt>
                <c:pt idx="934">
                  <c:v>464.76299999999998</c:v>
                </c:pt>
                <c:pt idx="935">
                  <c:v>465.29259999999999</c:v>
                </c:pt>
                <c:pt idx="936">
                  <c:v>465.82420000000002</c:v>
                </c:pt>
                <c:pt idx="937">
                  <c:v>466.34820000000002</c:v>
                </c:pt>
                <c:pt idx="938">
                  <c:v>466.87490000000003</c:v>
                </c:pt>
                <c:pt idx="939">
                  <c:v>467.39609999999999</c:v>
                </c:pt>
                <c:pt idx="940">
                  <c:v>467.92009999999999</c:v>
                </c:pt>
                <c:pt idx="941">
                  <c:v>468.44409999999999</c:v>
                </c:pt>
                <c:pt idx="942">
                  <c:v>468.97230000000002</c:v>
                </c:pt>
                <c:pt idx="943">
                  <c:v>469.50040000000001</c:v>
                </c:pt>
                <c:pt idx="944">
                  <c:v>470.02859999999998</c:v>
                </c:pt>
                <c:pt idx="945">
                  <c:v>470.55950000000001</c:v>
                </c:pt>
                <c:pt idx="946">
                  <c:v>471.08210000000003</c:v>
                </c:pt>
                <c:pt idx="947">
                  <c:v>471.61090000000002</c:v>
                </c:pt>
                <c:pt idx="948">
                  <c:v>472.13839999999999</c:v>
                </c:pt>
                <c:pt idx="949">
                  <c:v>472.66860000000003</c:v>
                </c:pt>
                <c:pt idx="950">
                  <c:v>473.19400000000002</c:v>
                </c:pt>
                <c:pt idx="951">
                  <c:v>473.72210000000001</c:v>
                </c:pt>
                <c:pt idx="952">
                  <c:v>474.24680000000001</c:v>
                </c:pt>
                <c:pt idx="953">
                  <c:v>474.77010000000001</c:v>
                </c:pt>
                <c:pt idx="954">
                  <c:v>475.2962</c:v>
                </c:pt>
                <c:pt idx="955">
                  <c:v>475.82159999999999</c:v>
                </c:pt>
                <c:pt idx="956">
                  <c:v>476.35390000000001</c:v>
                </c:pt>
                <c:pt idx="957">
                  <c:v>476.87650000000002</c:v>
                </c:pt>
                <c:pt idx="958">
                  <c:v>477.4074</c:v>
                </c:pt>
                <c:pt idx="959">
                  <c:v>477.93340000000001</c:v>
                </c:pt>
                <c:pt idx="960">
                  <c:v>478.46640000000002</c:v>
                </c:pt>
                <c:pt idx="961">
                  <c:v>478.9932</c:v>
                </c:pt>
                <c:pt idx="962">
                  <c:v>479.52339999999998</c:v>
                </c:pt>
                <c:pt idx="963">
                  <c:v>480.04950000000002</c:v>
                </c:pt>
                <c:pt idx="964">
                  <c:v>480.57830000000001</c:v>
                </c:pt>
                <c:pt idx="965">
                  <c:v>481.10509999999999</c:v>
                </c:pt>
                <c:pt idx="966">
                  <c:v>481.62560000000002</c:v>
                </c:pt>
                <c:pt idx="967">
                  <c:v>482.15719999999999</c:v>
                </c:pt>
                <c:pt idx="968">
                  <c:v>482.68680000000001</c:v>
                </c:pt>
                <c:pt idx="969">
                  <c:v>483.21839999999997</c:v>
                </c:pt>
                <c:pt idx="970">
                  <c:v>483.74439999999998</c:v>
                </c:pt>
                <c:pt idx="971">
                  <c:v>484.27879999999999</c:v>
                </c:pt>
                <c:pt idx="972">
                  <c:v>484.80560000000003</c:v>
                </c:pt>
                <c:pt idx="973">
                  <c:v>485.33030000000002</c:v>
                </c:pt>
                <c:pt idx="974">
                  <c:v>485.85559999999998</c:v>
                </c:pt>
                <c:pt idx="975">
                  <c:v>486.3809</c:v>
                </c:pt>
                <c:pt idx="976">
                  <c:v>486.90730000000002</c:v>
                </c:pt>
                <c:pt idx="977">
                  <c:v>487.43439999999998</c:v>
                </c:pt>
                <c:pt idx="978">
                  <c:v>487.96440000000001</c:v>
                </c:pt>
                <c:pt idx="979">
                  <c:v>488.48599999999999</c:v>
                </c:pt>
                <c:pt idx="980">
                  <c:v>489.01519999999999</c:v>
                </c:pt>
                <c:pt idx="981">
                  <c:v>489.53890000000001</c:v>
                </c:pt>
                <c:pt idx="982">
                  <c:v>490.06189999999998</c:v>
                </c:pt>
                <c:pt idx="983">
                  <c:v>490.58769999999998</c:v>
                </c:pt>
                <c:pt idx="984">
                  <c:v>491.11419999999998</c:v>
                </c:pt>
                <c:pt idx="985">
                  <c:v>491.64060000000001</c:v>
                </c:pt>
                <c:pt idx="986">
                  <c:v>492.16430000000003</c:v>
                </c:pt>
                <c:pt idx="987">
                  <c:v>492.697</c:v>
                </c:pt>
                <c:pt idx="988">
                  <c:v>493.22</c:v>
                </c:pt>
                <c:pt idx="989">
                  <c:v>493.75400000000002</c:v>
                </c:pt>
                <c:pt idx="990">
                  <c:v>494.27850000000001</c:v>
                </c:pt>
                <c:pt idx="991">
                  <c:v>494.80399999999997</c:v>
                </c:pt>
                <c:pt idx="992">
                  <c:v>495.32600000000002</c:v>
                </c:pt>
                <c:pt idx="993">
                  <c:v>495.85140000000001</c:v>
                </c:pt>
                <c:pt idx="994">
                  <c:v>496.3741</c:v>
                </c:pt>
                <c:pt idx="995">
                  <c:v>496.8913</c:v>
                </c:pt>
                <c:pt idx="996">
                  <c:v>497.41750000000002</c:v>
                </c:pt>
                <c:pt idx="997">
                  <c:v>497.93599999999998</c:v>
                </c:pt>
                <c:pt idx="998">
                  <c:v>498.46350000000001</c:v>
                </c:pt>
                <c:pt idx="999">
                  <c:v>498.9828</c:v>
                </c:pt>
                <c:pt idx="1000">
                  <c:v>499.5179</c:v>
                </c:pt>
                <c:pt idx="1001">
                  <c:v>500.04129999999998</c:v>
                </c:pt>
                <c:pt idx="1002">
                  <c:v>500.57080000000002</c:v>
                </c:pt>
                <c:pt idx="1003">
                  <c:v>501.09559999999999</c:v>
                </c:pt>
                <c:pt idx="1004">
                  <c:v>501.62079999999997</c:v>
                </c:pt>
                <c:pt idx="1005">
                  <c:v>502.14109999999999</c:v>
                </c:pt>
                <c:pt idx="1006">
                  <c:v>502.6635</c:v>
                </c:pt>
                <c:pt idx="1007">
                  <c:v>503.18790000000001</c:v>
                </c:pt>
                <c:pt idx="1008">
                  <c:v>503.70760000000001</c:v>
                </c:pt>
                <c:pt idx="1009">
                  <c:v>504.23680000000002</c:v>
                </c:pt>
                <c:pt idx="1010">
                  <c:v>504.75850000000003</c:v>
                </c:pt>
                <c:pt idx="1011">
                  <c:v>505.28489999999999</c:v>
                </c:pt>
                <c:pt idx="1012">
                  <c:v>505.80529999999999</c:v>
                </c:pt>
                <c:pt idx="1013">
                  <c:v>506.32490000000001</c:v>
                </c:pt>
                <c:pt idx="1014">
                  <c:v>506.84320000000002</c:v>
                </c:pt>
                <c:pt idx="1015">
                  <c:v>507.36489999999998</c:v>
                </c:pt>
                <c:pt idx="1016">
                  <c:v>507.88589999999999</c:v>
                </c:pt>
                <c:pt idx="1017">
                  <c:v>508.40890000000002</c:v>
                </c:pt>
                <c:pt idx="1018">
                  <c:v>508.94189999999998</c:v>
                </c:pt>
                <c:pt idx="1019">
                  <c:v>509.45850000000002</c:v>
                </c:pt>
                <c:pt idx="1020">
                  <c:v>509.9778</c:v>
                </c:pt>
                <c:pt idx="1021">
                  <c:v>510.49509999999998</c:v>
                </c:pt>
                <c:pt idx="1022">
                  <c:v>511.01299999999998</c:v>
                </c:pt>
                <c:pt idx="1023">
                  <c:v>511.52280000000002</c:v>
                </c:pt>
                <c:pt idx="1024">
                  <c:v>512.03530000000001</c:v>
                </c:pt>
                <c:pt idx="1025">
                  <c:v>512.55129999999997</c:v>
                </c:pt>
                <c:pt idx="1026">
                  <c:v>513.06590000000006</c:v>
                </c:pt>
                <c:pt idx="1027">
                  <c:v>513.58309999999994</c:v>
                </c:pt>
                <c:pt idx="1028">
                  <c:v>514.10040000000004</c:v>
                </c:pt>
                <c:pt idx="1029">
                  <c:v>514.62300000000005</c:v>
                </c:pt>
                <c:pt idx="1030">
                  <c:v>515.13559999999995</c:v>
                </c:pt>
                <c:pt idx="1031">
                  <c:v>515.65419999999995</c:v>
                </c:pt>
                <c:pt idx="1032">
                  <c:v>516.16880000000003</c:v>
                </c:pt>
                <c:pt idx="1033">
                  <c:v>516.69420000000002</c:v>
                </c:pt>
                <c:pt idx="1034">
                  <c:v>517.21720000000005</c:v>
                </c:pt>
                <c:pt idx="1035">
                  <c:v>517.74099999999999</c:v>
                </c:pt>
                <c:pt idx="1036">
                  <c:v>518.26739999999995</c:v>
                </c:pt>
                <c:pt idx="1037">
                  <c:v>518.78980000000001</c:v>
                </c:pt>
                <c:pt idx="1038">
                  <c:v>519.31700000000001</c:v>
                </c:pt>
                <c:pt idx="1039">
                  <c:v>519.83939999999996</c:v>
                </c:pt>
                <c:pt idx="1040">
                  <c:v>520.37130000000002</c:v>
                </c:pt>
                <c:pt idx="1041">
                  <c:v>520.89300000000003</c:v>
                </c:pt>
                <c:pt idx="1042">
                  <c:v>521.42020000000002</c:v>
                </c:pt>
                <c:pt idx="1043">
                  <c:v>521.9384</c:v>
                </c:pt>
                <c:pt idx="1044">
                  <c:v>522.46559999999999</c:v>
                </c:pt>
                <c:pt idx="1045">
                  <c:v>522.98860000000002</c:v>
                </c:pt>
                <c:pt idx="1046">
                  <c:v>523.51239999999996</c:v>
                </c:pt>
                <c:pt idx="1047">
                  <c:v>524.03530000000001</c:v>
                </c:pt>
                <c:pt idx="1048">
                  <c:v>524.5539</c:v>
                </c:pt>
                <c:pt idx="1049">
                  <c:v>525.07249999999999</c:v>
                </c:pt>
                <c:pt idx="1050">
                  <c:v>525.58910000000003</c:v>
                </c:pt>
                <c:pt idx="1051">
                  <c:v>526.11040000000003</c:v>
                </c:pt>
                <c:pt idx="1052">
                  <c:v>526.6277</c:v>
                </c:pt>
                <c:pt idx="1053">
                  <c:v>527.149</c:v>
                </c:pt>
                <c:pt idx="1054">
                  <c:v>527.66759999999999</c:v>
                </c:pt>
                <c:pt idx="1055">
                  <c:v>528.18349999999998</c:v>
                </c:pt>
                <c:pt idx="1056">
                  <c:v>528.70150000000001</c:v>
                </c:pt>
                <c:pt idx="1057">
                  <c:v>529.2174</c:v>
                </c:pt>
                <c:pt idx="1058">
                  <c:v>529.73540000000003</c:v>
                </c:pt>
                <c:pt idx="1059">
                  <c:v>530.25120000000004</c:v>
                </c:pt>
                <c:pt idx="1060">
                  <c:v>530.77729999999997</c:v>
                </c:pt>
                <c:pt idx="1061">
                  <c:v>531.29390000000001</c:v>
                </c:pt>
                <c:pt idx="1062">
                  <c:v>531.81790000000001</c:v>
                </c:pt>
                <c:pt idx="1063">
                  <c:v>532.3365</c:v>
                </c:pt>
                <c:pt idx="1064">
                  <c:v>532.8578</c:v>
                </c:pt>
                <c:pt idx="1065">
                  <c:v>533.37239999999997</c:v>
                </c:pt>
                <c:pt idx="1066">
                  <c:v>533.88760000000002</c:v>
                </c:pt>
                <c:pt idx="1067">
                  <c:v>534.40629999999999</c:v>
                </c:pt>
                <c:pt idx="1068">
                  <c:v>534.92219999999998</c:v>
                </c:pt>
                <c:pt idx="1069">
                  <c:v>535.43880000000001</c:v>
                </c:pt>
                <c:pt idx="1070">
                  <c:v>535.95529999999997</c:v>
                </c:pt>
                <c:pt idx="1071">
                  <c:v>536.48069999999996</c:v>
                </c:pt>
                <c:pt idx="1072">
                  <c:v>536.99659999999994</c:v>
                </c:pt>
                <c:pt idx="1073">
                  <c:v>537.51859999999999</c:v>
                </c:pt>
                <c:pt idx="1074">
                  <c:v>538.03589999999997</c:v>
                </c:pt>
                <c:pt idx="1075">
                  <c:v>538.55790000000002</c:v>
                </c:pt>
                <c:pt idx="1076">
                  <c:v>539.07309999999995</c:v>
                </c:pt>
                <c:pt idx="1077">
                  <c:v>539.5865</c:v>
                </c:pt>
                <c:pt idx="1078">
                  <c:v>540.09799999999996</c:v>
                </c:pt>
                <c:pt idx="1079">
                  <c:v>540.60879999999997</c:v>
                </c:pt>
                <c:pt idx="1080">
                  <c:v>541.12289999999996</c:v>
                </c:pt>
                <c:pt idx="1081">
                  <c:v>541.63040000000001</c:v>
                </c:pt>
                <c:pt idx="1082">
                  <c:v>542.14919999999995</c:v>
                </c:pt>
                <c:pt idx="1083">
                  <c:v>542.66340000000002</c:v>
                </c:pt>
                <c:pt idx="1084">
                  <c:v>543.18550000000005</c:v>
                </c:pt>
                <c:pt idx="1085">
                  <c:v>543.69839999999999</c:v>
                </c:pt>
                <c:pt idx="1086">
                  <c:v>544.21450000000004</c:v>
                </c:pt>
                <c:pt idx="1087">
                  <c:v>544.72940000000006</c:v>
                </c:pt>
                <c:pt idx="1088">
                  <c:v>545.24289999999996</c:v>
                </c:pt>
                <c:pt idx="1089">
                  <c:v>545.7577</c:v>
                </c:pt>
                <c:pt idx="1090">
                  <c:v>546.27139999999997</c:v>
                </c:pt>
                <c:pt idx="1091">
                  <c:v>546.79740000000004</c:v>
                </c:pt>
                <c:pt idx="1092">
                  <c:v>547.31129999999996</c:v>
                </c:pt>
                <c:pt idx="1093">
                  <c:v>547.83190000000002</c:v>
                </c:pt>
                <c:pt idx="1094">
                  <c:v>548.35119999999995</c:v>
                </c:pt>
                <c:pt idx="1095">
                  <c:v>548.87249999999995</c:v>
                </c:pt>
                <c:pt idx="1096">
                  <c:v>549.38980000000004</c:v>
                </c:pt>
                <c:pt idx="1097">
                  <c:v>549.90440000000001</c:v>
                </c:pt>
                <c:pt idx="1098">
                  <c:v>550.42430000000002</c:v>
                </c:pt>
                <c:pt idx="1099">
                  <c:v>550.93880000000001</c:v>
                </c:pt>
                <c:pt idx="1100">
                  <c:v>551.45479999999998</c:v>
                </c:pt>
                <c:pt idx="1101">
                  <c:v>551.96799999999996</c:v>
                </c:pt>
                <c:pt idx="1102">
                  <c:v>552.49599999999998</c:v>
                </c:pt>
                <c:pt idx="1103">
                  <c:v>553.01319999999998</c:v>
                </c:pt>
                <c:pt idx="1104">
                  <c:v>553.5299</c:v>
                </c:pt>
                <c:pt idx="1105">
                  <c:v>554.04939999999999</c:v>
                </c:pt>
                <c:pt idx="1106">
                  <c:v>554.56550000000004</c:v>
                </c:pt>
                <c:pt idx="1107">
                  <c:v>555.08029999999997</c:v>
                </c:pt>
                <c:pt idx="1108">
                  <c:v>555.59310000000005</c:v>
                </c:pt>
                <c:pt idx="1109">
                  <c:v>556.11450000000002</c:v>
                </c:pt>
                <c:pt idx="1110">
                  <c:v>556.62530000000004</c:v>
                </c:pt>
                <c:pt idx="1111">
                  <c:v>557.14139999999998</c:v>
                </c:pt>
                <c:pt idx="1112">
                  <c:v>557.65219999999999</c:v>
                </c:pt>
                <c:pt idx="1113">
                  <c:v>558.1703</c:v>
                </c:pt>
                <c:pt idx="1114">
                  <c:v>558.6825</c:v>
                </c:pt>
                <c:pt idx="1115">
                  <c:v>559.20119999999997</c:v>
                </c:pt>
                <c:pt idx="1116">
                  <c:v>559.71870000000001</c:v>
                </c:pt>
                <c:pt idx="1117">
                  <c:v>560.23220000000003</c:v>
                </c:pt>
                <c:pt idx="1118">
                  <c:v>560.75229999999999</c:v>
                </c:pt>
                <c:pt idx="1119">
                  <c:v>561.26440000000002</c:v>
                </c:pt>
                <c:pt idx="1120">
                  <c:v>561.78520000000003</c:v>
                </c:pt>
                <c:pt idx="1121">
                  <c:v>562.30070000000001</c:v>
                </c:pt>
                <c:pt idx="1122">
                  <c:v>562.82339999999999</c:v>
                </c:pt>
                <c:pt idx="1123">
                  <c:v>563.34029999999996</c:v>
                </c:pt>
                <c:pt idx="1124">
                  <c:v>563.86300000000006</c:v>
                </c:pt>
                <c:pt idx="1125">
                  <c:v>564.37779999999998</c:v>
                </c:pt>
                <c:pt idx="1126">
                  <c:v>564.89390000000003</c:v>
                </c:pt>
                <c:pt idx="1127">
                  <c:v>565.41070000000002</c:v>
                </c:pt>
                <c:pt idx="1128">
                  <c:v>565.92290000000003</c:v>
                </c:pt>
                <c:pt idx="1129">
                  <c:v>566.43759999999997</c:v>
                </c:pt>
                <c:pt idx="1130">
                  <c:v>566.95039999999995</c:v>
                </c:pt>
                <c:pt idx="1131">
                  <c:v>567.46860000000004</c:v>
                </c:pt>
                <c:pt idx="1132">
                  <c:v>567.98199999999997</c:v>
                </c:pt>
                <c:pt idx="1133">
                  <c:v>568.50149999999996</c:v>
                </c:pt>
                <c:pt idx="1134">
                  <c:v>569.01760000000002</c:v>
                </c:pt>
                <c:pt idx="1135">
                  <c:v>569.53440000000001</c:v>
                </c:pt>
                <c:pt idx="1136">
                  <c:v>570.05179999999996</c:v>
                </c:pt>
                <c:pt idx="1137">
                  <c:v>570.56790000000001</c:v>
                </c:pt>
                <c:pt idx="1138">
                  <c:v>571.08810000000005</c:v>
                </c:pt>
                <c:pt idx="1139">
                  <c:v>571.6028</c:v>
                </c:pt>
                <c:pt idx="1140">
                  <c:v>572.12369999999999</c:v>
                </c:pt>
                <c:pt idx="1141">
                  <c:v>572.63710000000003</c:v>
                </c:pt>
                <c:pt idx="1142">
                  <c:v>573.15520000000004</c:v>
                </c:pt>
                <c:pt idx="1143">
                  <c:v>573.66800000000001</c:v>
                </c:pt>
                <c:pt idx="1144">
                  <c:v>574.18409999999994</c:v>
                </c:pt>
                <c:pt idx="1145">
                  <c:v>574.69820000000004</c:v>
                </c:pt>
                <c:pt idx="1146">
                  <c:v>575.21040000000005</c:v>
                </c:pt>
                <c:pt idx="1147">
                  <c:v>575.72410000000002</c:v>
                </c:pt>
                <c:pt idx="1148">
                  <c:v>576.23030000000006</c:v>
                </c:pt>
                <c:pt idx="1149">
                  <c:v>576.74519999999995</c:v>
                </c:pt>
                <c:pt idx="1150">
                  <c:v>577.25869999999998</c:v>
                </c:pt>
                <c:pt idx="1151">
                  <c:v>577.77949999999998</c:v>
                </c:pt>
                <c:pt idx="1152">
                  <c:v>578.28779999999995</c:v>
                </c:pt>
                <c:pt idx="1153">
                  <c:v>578.80330000000004</c:v>
                </c:pt>
                <c:pt idx="1154">
                  <c:v>579.31349999999998</c:v>
                </c:pt>
                <c:pt idx="1155">
                  <c:v>579.82370000000003</c:v>
                </c:pt>
                <c:pt idx="1156">
                  <c:v>580.33330000000001</c:v>
                </c:pt>
                <c:pt idx="1157">
                  <c:v>580.84159999999997</c:v>
                </c:pt>
                <c:pt idx="1158">
                  <c:v>581.35580000000004</c:v>
                </c:pt>
                <c:pt idx="1159">
                  <c:v>581.86400000000003</c:v>
                </c:pt>
                <c:pt idx="1160">
                  <c:v>582.37689999999998</c:v>
                </c:pt>
                <c:pt idx="1161">
                  <c:v>582.88729999999998</c:v>
                </c:pt>
                <c:pt idx="1162">
                  <c:v>583.40409999999997</c:v>
                </c:pt>
                <c:pt idx="1163">
                  <c:v>583.91549999999995</c:v>
                </c:pt>
                <c:pt idx="1164">
                  <c:v>584.42960000000005</c:v>
                </c:pt>
                <c:pt idx="1165">
                  <c:v>584.94500000000005</c:v>
                </c:pt>
                <c:pt idx="1166">
                  <c:v>585.46249999999998</c:v>
                </c:pt>
                <c:pt idx="1167">
                  <c:v>585.98180000000002</c:v>
                </c:pt>
                <c:pt idx="1168">
                  <c:v>586.49400000000003</c:v>
                </c:pt>
                <c:pt idx="1169">
                  <c:v>587.01340000000005</c:v>
                </c:pt>
                <c:pt idx="1170">
                  <c:v>587.52549999999997</c:v>
                </c:pt>
                <c:pt idx="1171">
                  <c:v>588.03959999999995</c:v>
                </c:pt>
                <c:pt idx="1172">
                  <c:v>588.55169999999998</c:v>
                </c:pt>
                <c:pt idx="1173">
                  <c:v>589.06780000000003</c:v>
                </c:pt>
                <c:pt idx="1174">
                  <c:v>589.5865</c:v>
                </c:pt>
                <c:pt idx="1175">
                  <c:v>590.10649999999998</c:v>
                </c:pt>
                <c:pt idx="1176">
                  <c:v>590.63070000000005</c:v>
                </c:pt>
                <c:pt idx="1177">
                  <c:v>591.14689999999996</c:v>
                </c:pt>
                <c:pt idx="1178">
                  <c:v>591.66780000000006</c:v>
                </c:pt>
                <c:pt idx="1179">
                  <c:v>592.17809999999997</c:v>
                </c:pt>
                <c:pt idx="1180">
                  <c:v>592.697</c:v>
                </c:pt>
                <c:pt idx="1181">
                  <c:v>593.20719999999994</c:v>
                </c:pt>
                <c:pt idx="1182">
                  <c:v>593.72609999999997</c:v>
                </c:pt>
                <c:pt idx="1183">
                  <c:v>594.24369999999999</c:v>
                </c:pt>
                <c:pt idx="1184">
                  <c:v>594.76189999999997</c:v>
                </c:pt>
                <c:pt idx="1185">
                  <c:v>595.27480000000003</c:v>
                </c:pt>
                <c:pt idx="1186">
                  <c:v>595.79169999999999</c:v>
                </c:pt>
                <c:pt idx="1187">
                  <c:v>596.31259999999997</c:v>
                </c:pt>
                <c:pt idx="1188">
                  <c:v>596.82680000000005</c:v>
                </c:pt>
                <c:pt idx="1189">
                  <c:v>597.34540000000004</c:v>
                </c:pt>
                <c:pt idx="1190">
                  <c:v>597.85599999999999</c:v>
                </c:pt>
                <c:pt idx="1191">
                  <c:v>598.36969999999997</c:v>
                </c:pt>
                <c:pt idx="1192">
                  <c:v>598.87890000000004</c:v>
                </c:pt>
                <c:pt idx="1193">
                  <c:v>599.39200000000005</c:v>
                </c:pt>
                <c:pt idx="1194">
                  <c:v>599.89869999999996</c:v>
                </c:pt>
                <c:pt idx="1195">
                  <c:v>600.40989999999999</c:v>
                </c:pt>
                <c:pt idx="1196">
                  <c:v>600.91840000000002</c:v>
                </c:pt>
                <c:pt idx="1197">
                  <c:v>601.42370000000005</c:v>
                </c:pt>
                <c:pt idx="1198">
                  <c:v>601.93489999999997</c:v>
                </c:pt>
                <c:pt idx="1199">
                  <c:v>602.4402</c:v>
                </c:pt>
                <c:pt idx="1200">
                  <c:v>602.94809999999995</c:v>
                </c:pt>
                <c:pt idx="1201">
                  <c:v>603.45600000000002</c:v>
                </c:pt>
                <c:pt idx="1202">
                  <c:v>603.96450000000004</c:v>
                </c:pt>
                <c:pt idx="1203">
                  <c:v>604.47559999999999</c:v>
                </c:pt>
                <c:pt idx="1204">
                  <c:v>604.98879999999997</c:v>
                </c:pt>
                <c:pt idx="1205">
                  <c:v>605.50199999999995</c:v>
                </c:pt>
                <c:pt idx="1206">
                  <c:v>606.0145</c:v>
                </c:pt>
                <c:pt idx="1207">
                  <c:v>606.53430000000003</c:v>
                </c:pt>
                <c:pt idx="1208">
                  <c:v>607.04560000000004</c:v>
                </c:pt>
                <c:pt idx="1209">
                  <c:v>607.5634</c:v>
                </c:pt>
                <c:pt idx="1210">
                  <c:v>608.07529999999997</c:v>
                </c:pt>
                <c:pt idx="1211">
                  <c:v>608.59109999999998</c:v>
                </c:pt>
                <c:pt idx="1212">
                  <c:v>609.10029999999995</c:v>
                </c:pt>
                <c:pt idx="1213">
                  <c:v>609.6182</c:v>
                </c:pt>
                <c:pt idx="1214">
                  <c:v>610.12739999999997</c:v>
                </c:pt>
                <c:pt idx="1215">
                  <c:v>610.64319999999998</c:v>
                </c:pt>
                <c:pt idx="1216">
                  <c:v>611.15319999999997</c:v>
                </c:pt>
                <c:pt idx="1217">
                  <c:v>611.66300000000001</c:v>
                </c:pt>
                <c:pt idx="1218">
                  <c:v>612.17250000000001</c:v>
                </c:pt>
                <c:pt idx="1219">
                  <c:v>612.68399999999997</c:v>
                </c:pt>
                <c:pt idx="1220">
                  <c:v>613.19600000000003</c:v>
                </c:pt>
                <c:pt idx="1221">
                  <c:v>613.7088</c:v>
                </c:pt>
                <c:pt idx="1222">
                  <c:v>614.22090000000003</c:v>
                </c:pt>
                <c:pt idx="1223">
                  <c:v>614.73030000000006</c:v>
                </c:pt>
                <c:pt idx="1224">
                  <c:v>615.24440000000004</c:v>
                </c:pt>
                <c:pt idx="1225">
                  <c:v>615.75459999999998</c:v>
                </c:pt>
                <c:pt idx="1226">
                  <c:v>616.26530000000002</c:v>
                </c:pt>
                <c:pt idx="1227">
                  <c:v>616.77739999999994</c:v>
                </c:pt>
                <c:pt idx="1228">
                  <c:v>617.28359999999998</c:v>
                </c:pt>
                <c:pt idx="1229">
                  <c:v>617.79380000000003</c:v>
                </c:pt>
                <c:pt idx="1230">
                  <c:v>618.30190000000005</c:v>
                </c:pt>
                <c:pt idx="1231">
                  <c:v>618.81769999999995</c:v>
                </c:pt>
                <c:pt idx="1232">
                  <c:v>619.33069999999998</c:v>
                </c:pt>
                <c:pt idx="1233">
                  <c:v>619.84820000000002</c:v>
                </c:pt>
                <c:pt idx="1234">
                  <c:v>620.36379999999997</c:v>
                </c:pt>
                <c:pt idx="1235">
                  <c:v>620.88199999999995</c:v>
                </c:pt>
                <c:pt idx="1236">
                  <c:v>621.4008</c:v>
                </c:pt>
                <c:pt idx="1237">
                  <c:v>621.91769999999997</c:v>
                </c:pt>
                <c:pt idx="1238">
                  <c:v>622.43849999999998</c:v>
                </c:pt>
                <c:pt idx="1239">
                  <c:v>622.95399999999995</c:v>
                </c:pt>
                <c:pt idx="1240">
                  <c:v>623.47360000000003</c:v>
                </c:pt>
                <c:pt idx="1241">
                  <c:v>623.98649999999998</c:v>
                </c:pt>
                <c:pt idx="1242">
                  <c:v>624.50540000000001</c:v>
                </c:pt>
                <c:pt idx="1243">
                  <c:v>625.02149999999995</c:v>
                </c:pt>
                <c:pt idx="1244">
                  <c:v>625.53909999999996</c:v>
                </c:pt>
                <c:pt idx="1245">
                  <c:v>626.05079999999998</c:v>
                </c:pt>
                <c:pt idx="1246">
                  <c:v>626.56359999999995</c:v>
                </c:pt>
                <c:pt idx="1247">
                  <c:v>627.07640000000004</c:v>
                </c:pt>
                <c:pt idx="1248">
                  <c:v>627.58389999999997</c:v>
                </c:pt>
                <c:pt idx="1249">
                  <c:v>628.09799999999996</c:v>
                </c:pt>
                <c:pt idx="1250">
                  <c:v>628.60360000000003</c:v>
                </c:pt>
                <c:pt idx="1251">
                  <c:v>629.11580000000004</c:v>
                </c:pt>
                <c:pt idx="1252">
                  <c:v>629.62530000000004</c:v>
                </c:pt>
                <c:pt idx="1253">
                  <c:v>630.14</c:v>
                </c:pt>
                <c:pt idx="1254">
                  <c:v>630.65150000000006</c:v>
                </c:pt>
                <c:pt idx="1255">
                  <c:v>631.17020000000002</c:v>
                </c:pt>
                <c:pt idx="1256">
                  <c:v>631.68619999999999</c:v>
                </c:pt>
                <c:pt idx="1257">
                  <c:v>632.20150000000001</c:v>
                </c:pt>
                <c:pt idx="1258">
                  <c:v>632.71950000000004</c:v>
                </c:pt>
                <c:pt idx="1259">
                  <c:v>633.22739999999999</c:v>
                </c:pt>
                <c:pt idx="1260">
                  <c:v>633.73689999999999</c:v>
                </c:pt>
                <c:pt idx="1261">
                  <c:v>634.2414</c:v>
                </c:pt>
                <c:pt idx="1262">
                  <c:v>634.74900000000002</c:v>
                </c:pt>
                <c:pt idx="1263">
                  <c:v>635.25149999999996</c:v>
                </c:pt>
                <c:pt idx="1264">
                  <c:v>635.76099999999997</c:v>
                </c:pt>
                <c:pt idx="1265">
                  <c:v>636.26610000000005</c:v>
                </c:pt>
                <c:pt idx="1266">
                  <c:v>636.77689999999996</c:v>
                </c:pt>
                <c:pt idx="1267">
                  <c:v>637.28909999999996</c:v>
                </c:pt>
                <c:pt idx="1268">
                  <c:v>637.798</c:v>
                </c:pt>
                <c:pt idx="1269">
                  <c:v>638.30880000000002</c:v>
                </c:pt>
                <c:pt idx="1270">
                  <c:v>638.81960000000004</c:v>
                </c:pt>
                <c:pt idx="1271">
                  <c:v>639.33180000000004</c:v>
                </c:pt>
                <c:pt idx="1272">
                  <c:v>639.84090000000003</c:v>
                </c:pt>
                <c:pt idx="1273">
                  <c:v>640.35929999999996</c:v>
                </c:pt>
                <c:pt idx="1274">
                  <c:v>640.87260000000003</c:v>
                </c:pt>
                <c:pt idx="1275">
                  <c:v>641.38509999999997</c:v>
                </c:pt>
                <c:pt idx="1276">
                  <c:v>641.89509999999996</c:v>
                </c:pt>
                <c:pt idx="1277">
                  <c:v>642.40440000000001</c:v>
                </c:pt>
                <c:pt idx="1278">
                  <c:v>642.92079999999999</c:v>
                </c:pt>
                <c:pt idx="1279">
                  <c:v>643.43209999999999</c:v>
                </c:pt>
                <c:pt idx="1280">
                  <c:v>643.95240000000001</c:v>
                </c:pt>
                <c:pt idx="1281">
                  <c:v>644.46820000000002</c:v>
                </c:pt>
                <c:pt idx="1282">
                  <c:v>644.98919999999998</c:v>
                </c:pt>
                <c:pt idx="1283">
                  <c:v>645.50239999999997</c:v>
                </c:pt>
                <c:pt idx="1284">
                  <c:v>646.02080000000001</c:v>
                </c:pt>
                <c:pt idx="1285">
                  <c:v>646.53139999999996</c:v>
                </c:pt>
                <c:pt idx="1286">
                  <c:v>647.04570000000001</c:v>
                </c:pt>
                <c:pt idx="1287">
                  <c:v>647.55920000000003</c:v>
                </c:pt>
                <c:pt idx="1288">
                  <c:v>648.06949999999995</c:v>
                </c:pt>
                <c:pt idx="1289">
                  <c:v>648.58489999999995</c:v>
                </c:pt>
                <c:pt idx="1290">
                  <c:v>649.09839999999997</c:v>
                </c:pt>
                <c:pt idx="1291">
                  <c:v>649.61320000000001</c:v>
                </c:pt>
                <c:pt idx="1292">
                  <c:v>650.12350000000004</c:v>
                </c:pt>
                <c:pt idx="1293">
                  <c:v>650.63699999999994</c:v>
                </c:pt>
                <c:pt idx="1294">
                  <c:v>651.15120000000002</c:v>
                </c:pt>
                <c:pt idx="1295">
                  <c:v>651.66719999999998</c:v>
                </c:pt>
                <c:pt idx="1296">
                  <c:v>652.18269999999995</c:v>
                </c:pt>
                <c:pt idx="1297">
                  <c:v>652.69740000000002</c:v>
                </c:pt>
                <c:pt idx="1298">
                  <c:v>653.21159999999998</c:v>
                </c:pt>
                <c:pt idx="1299">
                  <c:v>653.7174</c:v>
                </c:pt>
                <c:pt idx="1300">
                  <c:v>654.23260000000005</c:v>
                </c:pt>
                <c:pt idx="1301">
                  <c:v>654.74260000000004</c:v>
                </c:pt>
                <c:pt idx="1302">
                  <c:v>655.25760000000002</c:v>
                </c:pt>
                <c:pt idx="1303">
                  <c:v>655.77340000000004</c:v>
                </c:pt>
                <c:pt idx="1304">
                  <c:v>656.29300000000001</c:v>
                </c:pt>
                <c:pt idx="1305">
                  <c:v>656.80740000000003</c:v>
                </c:pt>
                <c:pt idx="1306">
                  <c:v>657.32190000000003</c:v>
                </c:pt>
                <c:pt idx="1307">
                  <c:v>657.83640000000003</c:v>
                </c:pt>
                <c:pt idx="1308">
                  <c:v>658.34820000000002</c:v>
                </c:pt>
                <c:pt idx="1309">
                  <c:v>658.86779999999999</c:v>
                </c:pt>
                <c:pt idx="1310">
                  <c:v>659.37969999999996</c:v>
                </c:pt>
                <c:pt idx="1311">
                  <c:v>659.89930000000004</c:v>
                </c:pt>
                <c:pt idx="1312">
                  <c:v>660.40989999999999</c:v>
                </c:pt>
                <c:pt idx="1313">
                  <c:v>660.92949999999996</c:v>
                </c:pt>
                <c:pt idx="1314">
                  <c:v>661.4375</c:v>
                </c:pt>
                <c:pt idx="1315">
                  <c:v>661.94709999999998</c:v>
                </c:pt>
                <c:pt idx="1316">
                  <c:v>662.4579</c:v>
                </c:pt>
                <c:pt idx="1317">
                  <c:v>662.97389999999996</c:v>
                </c:pt>
                <c:pt idx="1318">
                  <c:v>663.48479999999995</c:v>
                </c:pt>
                <c:pt idx="1319">
                  <c:v>663.99440000000004</c:v>
                </c:pt>
                <c:pt idx="1320">
                  <c:v>664.51679999999999</c:v>
                </c:pt>
                <c:pt idx="1321">
                  <c:v>665.0258</c:v>
                </c:pt>
                <c:pt idx="1322">
                  <c:v>665.53719999999998</c:v>
                </c:pt>
                <c:pt idx="1323">
                  <c:v>666.04819999999995</c:v>
                </c:pt>
                <c:pt idx="1324">
                  <c:v>666.56029999999998</c:v>
                </c:pt>
                <c:pt idx="1325">
                  <c:v>667.06230000000005</c:v>
                </c:pt>
                <c:pt idx="1326">
                  <c:v>667.57240000000002</c:v>
                </c:pt>
                <c:pt idx="1327">
                  <c:v>668.08619999999996</c:v>
                </c:pt>
                <c:pt idx="1328">
                  <c:v>668.59670000000006</c:v>
                </c:pt>
                <c:pt idx="1329">
                  <c:v>669.11360000000002</c:v>
                </c:pt>
                <c:pt idx="1330">
                  <c:v>669.6268</c:v>
                </c:pt>
                <c:pt idx="1331">
                  <c:v>670.14369999999997</c:v>
                </c:pt>
                <c:pt idx="1332">
                  <c:v>670.65679999999998</c:v>
                </c:pt>
                <c:pt idx="1333">
                  <c:v>671.17439999999999</c:v>
                </c:pt>
                <c:pt idx="1334">
                  <c:v>671.68939999999998</c:v>
                </c:pt>
                <c:pt idx="1335">
                  <c:v>672.20699999999999</c:v>
                </c:pt>
                <c:pt idx="1336">
                  <c:v>672.72069999999997</c:v>
                </c:pt>
                <c:pt idx="1337">
                  <c:v>673.23</c:v>
                </c:pt>
                <c:pt idx="1338">
                  <c:v>673.74950000000001</c:v>
                </c:pt>
                <c:pt idx="1339">
                  <c:v>674.26130000000001</c:v>
                </c:pt>
                <c:pt idx="1340">
                  <c:v>674.78020000000004</c:v>
                </c:pt>
                <c:pt idx="1341">
                  <c:v>675.29229999999995</c:v>
                </c:pt>
                <c:pt idx="1342">
                  <c:v>675.81200000000001</c:v>
                </c:pt>
                <c:pt idx="1343">
                  <c:v>676.31769999999995</c:v>
                </c:pt>
                <c:pt idx="1344">
                  <c:v>676.83159999999998</c:v>
                </c:pt>
                <c:pt idx="1345">
                  <c:v>677.33920000000001</c:v>
                </c:pt>
                <c:pt idx="1346">
                  <c:v>677.85249999999996</c:v>
                </c:pt>
                <c:pt idx="1347">
                  <c:v>678.36270000000002</c:v>
                </c:pt>
                <c:pt idx="1348">
                  <c:v>678.87289999999996</c:v>
                </c:pt>
                <c:pt idx="1349">
                  <c:v>679.38679999999999</c:v>
                </c:pt>
                <c:pt idx="1350">
                  <c:v>679.8963</c:v>
                </c:pt>
                <c:pt idx="1351">
                  <c:v>680.4135</c:v>
                </c:pt>
                <c:pt idx="1352">
                  <c:v>680.92610000000002</c:v>
                </c:pt>
                <c:pt idx="1353">
                  <c:v>681.44320000000005</c:v>
                </c:pt>
                <c:pt idx="1354">
                  <c:v>681.95590000000004</c:v>
                </c:pt>
                <c:pt idx="1355">
                  <c:v>682.47310000000004</c:v>
                </c:pt>
                <c:pt idx="1356">
                  <c:v>682.9819</c:v>
                </c:pt>
                <c:pt idx="1357">
                  <c:v>683.49779999999998</c:v>
                </c:pt>
                <c:pt idx="1358">
                  <c:v>684.01559999999995</c:v>
                </c:pt>
                <c:pt idx="1359">
                  <c:v>684.52890000000002</c:v>
                </c:pt>
                <c:pt idx="1360">
                  <c:v>685.04920000000004</c:v>
                </c:pt>
                <c:pt idx="1361">
                  <c:v>685.56510000000003</c:v>
                </c:pt>
                <c:pt idx="1362">
                  <c:v>686.08150000000001</c:v>
                </c:pt>
                <c:pt idx="1363">
                  <c:v>686.59299999999996</c:v>
                </c:pt>
                <c:pt idx="1364">
                  <c:v>687.10749999999996</c:v>
                </c:pt>
                <c:pt idx="1365">
                  <c:v>687.61580000000004</c:v>
                </c:pt>
                <c:pt idx="1366">
                  <c:v>688.13229999999999</c:v>
                </c:pt>
                <c:pt idx="1367">
                  <c:v>688.64430000000004</c:v>
                </c:pt>
                <c:pt idx="1368">
                  <c:v>689.15769999999998</c:v>
                </c:pt>
                <c:pt idx="1369">
                  <c:v>689.67610000000002</c:v>
                </c:pt>
                <c:pt idx="1370">
                  <c:v>690.19129999999996</c:v>
                </c:pt>
                <c:pt idx="1371">
                  <c:v>690.7097</c:v>
                </c:pt>
                <c:pt idx="1372">
                  <c:v>691.22170000000006</c:v>
                </c:pt>
                <c:pt idx="1373">
                  <c:v>691.73889999999994</c:v>
                </c:pt>
                <c:pt idx="1374">
                  <c:v>692.2509</c:v>
                </c:pt>
                <c:pt idx="1375">
                  <c:v>692.76869999999997</c:v>
                </c:pt>
                <c:pt idx="1376">
                  <c:v>693.27949999999998</c:v>
                </c:pt>
                <c:pt idx="1377">
                  <c:v>693.80039999999997</c:v>
                </c:pt>
                <c:pt idx="1378">
                  <c:v>694.32140000000004</c:v>
                </c:pt>
                <c:pt idx="1379">
                  <c:v>694.83839999999998</c:v>
                </c:pt>
                <c:pt idx="1380">
                  <c:v>695.36</c:v>
                </c:pt>
                <c:pt idx="1381">
                  <c:v>695.87469999999996</c:v>
                </c:pt>
                <c:pt idx="1382">
                  <c:v>696.38800000000003</c:v>
                </c:pt>
                <c:pt idx="1383">
                  <c:v>696.89819999999997</c:v>
                </c:pt>
                <c:pt idx="1384">
                  <c:v>697.41269999999997</c:v>
                </c:pt>
                <c:pt idx="1385">
                  <c:v>697.92039999999997</c:v>
                </c:pt>
                <c:pt idx="1386">
                  <c:v>698.43690000000004</c:v>
                </c:pt>
                <c:pt idx="1387">
                  <c:v>698.94640000000004</c:v>
                </c:pt>
                <c:pt idx="1388">
                  <c:v>699.45540000000005</c:v>
                </c:pt>
                <c:pt idx="1389">
                  <c:v>699.96619999999996</c:v>
                </c:pt>
                <c:pt idx="1390">
                  <c:v>700.47569999999996</c:v>
                </c:pt>
                <c:pt idx="1391">
                  <c:v>700.98839999999996</c:v>
                </c:pt>
                <c:pt idx="1392">
                  <c:v>701.49919999999997</c:v>
                </c:pt>
                <c:pt idx="1393">
                  <c:v>702.01319999999998</c:v>
                </c:pt>
                <c:pt idx="1394">
                  <c:v>702.52779999999996</c:v>
                </c:pt>
                <c:pt idx="1395">
                  <c:v>703.04589999999996</c:v>
                </c:pt>
                <c:pt idx="1396">
                  <c:v>703.56020000000001</c:v>
                </c:pt>
                <c:pt idx="1397">
                  <c:v>704.077</c:v>
                </c:pt>
                <c:pt idx="1398">
                  <c:v>704.59500000000003</c:v>
                </c:pt>
                <c:pt idx="1399">
                  <c:v>705.10929999999996</c:v>
                </c:pt>
                <c:pt idx="1400">
                  <c:v>705.62480000000005</c:v>
                </c:pt>
                <c:pt idx="1401">
                  <c:v>706.13969999999995</c:v>
                </c:pt>
                <c:pt idx="1402">
                  <c:v>706.65779999999995</c:v>
                </c:pt>
                <c:pt idx="1403">
                  <c:v>707.17269999999996</c:v>
                </c:pt>
                <c:pt idx="1404">
                  <c:v>707.68759999999997</c:v>
                </c:pt>
                <c:pt idx="1405">
                  <c:v>708.20370000000003</c:v>
                </c:pt>
                <c:pt idx="1406">
                  <c:v>708.72239999999999</c:v>
                </c:pt>
                <c:pt idx="1407">
                  <c:v>709.23789999999997</c:v>
                </c:pt>
                <c:pt idx="1408">
                  <c:v>709.75319999999999</c:v>
                </c:pt>
                <c:pt idx="1409">
                  <c:v>710.27949999999998</c:v>
                </c:pt>
                <c:pt idx="1410">
                  <c:v>710.79629999999997</c:v>
                </c:pt>
                <c:pt idx="1411">
                  <c:v>711.31759999999997</c:v>
                </c:pt>
                <c:pt idx="1412">
                  <c:v>711.83630000000005</c:v>
                </c:pt>
                <c:pt idx="1413">
                  <c:v>712.36260000000004</c:v>
                </c:pt>
                <c:pt idx="1414">
                  <c:v>712.875</c:v>
                </c:pt>
                <c:pt idx="1415">
                  <c:v>713.39689999999996</c:v>
                </c:pt>
                <c:pt idx="1416">
                  <c:v>713.91430000000003</c:v>
                </c:pt>
                <c:pt idx="1417">
                  <c:v>714.43110000000001</c:v>
                </c:pt>
                <c:pt idx="1418">
                  <c:v>714.9479</c:v>
                </c:pt>
                <c:pt idx="1419">
                  <c:v>715.46860000000004</c:v>
                </c:pt>
                <c:pt idx="1420">
                  <c:v>715.99490000000003</c:v>
                </c:pt>
                <c:pt idx="1421">
                  <c:v>716.51350000000002</c:v>
                </c:pt>
                <c:pt idx="1422">
                  <c:v>717.02980000000002</c:v>
                </c:pt>
                <c:pt idx="1423">
                  <c:v>717.53740000000005</c:v>
                </c:pt>
                <c:pt idx="1424">
                  <c:v>718.05240000000003</c:v>
                </c:pt>
                <c:pt idx="1425">
                  <c:v>718.55880000000002</c:v>
                </c:pt>
                <c:pt idx="1426">
                  <c:v>719.07069999999999</c:v>
                </c:pt>
                <c:pt idx="1427">
                  <c:v>719.58259999999996</c:v>
                </c:pt>
                <c:pt idx="1428">
                  <c:v>720.09270000000004</c:v>
                </c:pt>
                <c:pt idx="1429">
                  <c:v>720.59969999999998</c:v>
                </c:pt>
                <c:pt idx="1430">
                  <c:v>721.10599999999999</c:v>
                </c:pt>
                <c:pt idx="1431">
                  <c:v>721.61980000000005</c:v>
                </c:pt>
                <c:pt idx="1432">
                  <c:v>722.12490000000003</c:v>
                </c:pt>
                <c:pt idx="1433">
                  <c:v>722.63490000000002</c:v>
                </c:pt>
                <c:pt idx="1434">
                  <c:v>723.14369999999997</c:v>
                </c:pt>
                <c:pt idx="1435">
                  <c:v>723.65830000000005</c:v>
                </c:pt>
                <c:pt idx="1436">
                  <c:v>724.17229999999995</c:v>
                </c:pt>
                <c:pt idx="1437">
                  <c:v>724.68690000000004</c:v>
                </c:pt>
                <c:pt idx="1438">
                  <c:v>725.20770000000005</c:v>
                </c:pt>
                <c:pt idx="1439">
                  <c:v>725.7242</c:v>
                </c:pt>
                <c:pt idx="1440">
                  <c:v>726.24630000000002</c:v>
                </c:pt>
                <c:pt idx="1441">
                  <c:v>726.76020000000005</c:v>
                </c:pt>
                <c:pt idx="1442">
                  <c:v>727.2867</c:v>
                </c:pt>
                <c:pt idx="1443">
                  <c:v>727.80250000000001</c:v>
                </c:pt>
                <c:pt idx="1444">
                  <c:v>728.32709999999997</c:v>
                </c:pt>
                <c:pt idx="1445">
                  <c:v>728.84360000000004</c:v>
                </c:pt>
                <c:pt idx="1446">
                  <c:v>729.36569999999995</c:v>
                </c:pt>
                <c:pt idx="1447">
                  <c:v>729.87900000000002</c:v>
                </c:pt>
                <c:pt idx="1448">
                  <c:v>730.39319999999998</c:v>
                </c:pt>
                <c:pt idx="1449">
                  <c:v>730.9008</c:v>
                </c:pt>
                <c:pt idx="1450">
                  <c:v>731.40830000000005</c:v>
                </c:pt>
                <c:pt idx="1451">
                  <c:v>731.92089999999996</c:v>
                </c:pt>
                <c:pt idx="1452">
                  <c:v>732.42970000000003</c:v>
                </c:pt>
                <c:pt idx="1453">
                  <c:v>732.94230000000005</c:v>
                </c:pt>
                <c:pt idx="1454">
                  <c:v>733.45479999999998</c:v>
                </c:pt>
                <c:pt idx="1455">
                  <c:v>733.97469999999998</c:v>
                </c:pt>
                <c:pt idx="1456">
                  <c:v>734.48789999999997</c:v>
                </c:pt>
                <c:pt idx="1457">
                  <c:v>735.00229999999999</c:v>
                </c:pt>
                <c:pt idx="1458">
                  <c:v>735.5136</c:v>
                </c:pt>
                <c:pt idx="1459">
                  <c:v>736.0231</c:v>
                </c:pt>
                <c:pt idx="1460">
                  <c:v>736.53750000000002</c:v>
                </c:pt>
                <c:pt idx="1461">
                  <c:v>737.05129999999997</c:v>
                </c:pt>
                <c:pt idx="1462">
                  <c:v>737.57709999999997</c:v>
                </c:pt>
                <c:pt idx="1463">
                  <c:v>738.10050000000001</c:v>
                </c:pt>
                <c:pt idx="1464">
                  <c:v>738.62819999999999</c:v>
                </c:pt>
                <c:pt idx="1465">
                  <c:v>739.14779999999996</c:v>
                </c:pt>
                <c:pt idx="1466">
                  <c:v>739.66740000000004</c:v>
                </c:pt>
                <c:pt idx="1467">
                  <c:v>740.1857</c:v>
                </c:pt>
                <c:pt idx="1468">
                  <c:v>740.7047</c:v>
                </c:pt>
                <c:pt idx="1469">
                  <c:v>741.22680000000003</c:v>
                </c:pt>
                <c:pt idx="1470">
                  <c:v>741.74260000000004</c:v>
                </c:pt>
                <c:pt idx="1471">
                  <c:v>742.26530000000002</c:v>
                </c:pt>
                <c:pt idx="1472">
                  <c:v>742.78430000000003</c:v>
                </c:pt>
                <c:pt idx="1473">
                  <c:v>743.30889999999999</c:v>
                </c:pt>
                <c:pt idx="1474">
                  <c:v>743.82820000000004</c:v>
                </c:pt>
                <c:pt idx="1475">
                  <c:v>744.34820000000002</c:v>
                </c:pt>
                <c:pt idx="1476">
                  <c:v>744.86130000000003</c:v>
                </c:pt>
                <c:pt idx="1477">
                  <c:v>745.37760000000003</c:v>
                </c:pt>
                <c:pt idx="1478">
                  <c:v>745.89390000000003</c:v>
                </c:pt>
                <c:pt idx="1479">
                  <c:v>746.41139999999996</c:v>
                </c:pt>
                <c:pt idx="1480">
                  <c:v>746.93259999999998</c:v>
                </c:pt>
                <c:pt idx="1481">
                  <c:v>747.45129999999995</c:v>
                </c:pt>
                <c:pt idx="1482">
                  <c:v>747.97190000000001</c:v>
                </c:pt>
                <c:pt idx="1483">
                  <c:v>748.48879999999997</c:v>
                </c:pt>
                <c:pt idx="1484">
                  <c:v>749.00559999999996</c:v>
                </c:pt>
                <c:pt idx="1485">
                  <c:v>749.52250000000004</c:v>
                </c:pt>
                <c:pt idx="1486">
                  <c:v>750.04679999999996</c:v>
                </c:pt>
                <c:pt idx="1487">
                  <c:v>750.56740000000002</c:v>
                </c:pt>
                <c:pt idx="1488">
                  <c:v>751.08420000000001</c:v>
                </c:pt>
                <c:pt idx="1489">
                  <c:v>751.65030000000002</c:v>
                </c:pt>
                <c:pt idx="1490">
                  <c:v>752.1105</c:v>
                </c:pt>
                <c:pt idx="1491">
                  <c:v>752.67719999999997</c:v>
                </c:pt>
                <c:pt idx="1492">
                  <c:v>753.13499999999999</c:v>
                </c:pt>
                <c:pt idx="1493">
                  <c:v>753.65030000000002</c:v>
                </c:pt>
                <c:pt idx="1494">
                  <c:v>754.16070000000002</c:v>
                </c:pt>
                <c:pt idx="1495">
                  <c:v>754.67840000000001</c:v>
                </c:pt>
                <c:pt idx="1496">
                  <c:v>755.23649999999998</c:v>
                </c:pt>
                <c:pt idx="1497">
                  <c:v>755.7518</c:v>
                </c:pt>
                <c:pt idx="1498">
                  <c:v>756.21209999999996</c:v>
                </c:pt>
                <c:pt idx="1499">
                  <c:v>756.77809999999999</c:v>
                </c:pt>
                <c:pt idx="1500">
                  <c:v>757.29160000000002</c:v>
                </c:pt>
                <c:pt idx="1501">
                  <c:v>757.76009999999997</c:v>
                </c:pt>
                <c:pt idx="1502">
                  <c:v>758.3383</c:v>
                </c:pt>
                <c:pt idx="1503">
                  <c:v>758.80380000000002</c:v>
                </c:pt>
                <c:pt idx="1504">
                  <c:v>759.32680000000005</c:v>
                </c:pt>
                <c:pt idx="1505">
                  <c:v>759.89819999999997</c:v>
                </c:pt>
                <c:pt idx="1506">
                  <c:v>760.37360000000001</c:v>
                </c:pt>
                <c:pt idx="1507">
                  <c:v>760.94740000000002</c:v>
                </c:pt>
                <c:pt idx="1508">
                  <c:v>761.41970000000003</c:v>
                </c:pt>
                <c:pt idx="1509">
                  <c:v>761.94650000000001</c:v>
                </c:pt>
                <c:pt idx="1510">
                  <c:v>762.46519999999998</c:v>
                </c:pt>
                <c:pt idx="1511">
                  <c:v>762.98829999999998</c:v>
                </c:pt>
                <c:pt idx="1512">
                  <c:v>763.50819999999999</c:v>
                </c:pt>
                <c:pt idx="1513">
                  <c:v>764.03560000000004</c:v>
                </c:pt>
                <c:pt idx="1514">
                  <c:v>764.54780000000005</c:v>
                </c:pt>
                <c:pt idx="1515">
                  <c:v>765.07349999999997</c:v>
                </c:pt>
                <c:pt idx="1516">
                  <c:v>765.64620000000002</c:v>
                </c:pt>
                <c:pt idx="1517">
                  <c:v>766.16890000000001</c:v>
                </c:pt>
                <c:pt idx="1518">
                  <c:v>766.68719999999996</c:v>
                </c:pt>
                <c:pt idx="1519">
                  <c:v>767.20860000000005</c:v>
                </c:pt>
                <c:pt idx="1520">
                  <c:v>767.72450000000003</c:v>
                </c:pt>
                <c:pt idx="1521">
                  <c:v>768.23919999999998</c:v>
                </c:pt>
                <c:pt idx="1522">
                  <c:v>768.70799999999997</c:v>
                </c:pt>
                <c:pt idx="1523">
                  <c:v>769.22580000000005</c:v>
                </c:pt>
                <c:pt idx="1524">
                  <c:v>769.79790000000003</c:v>
                </c:pt>
                <c:pt idx="1525">
                  <c:v>770.31679999999994</c:v>
                </c:pt>
                <c:pt idx="1526">
                  <c:v>770.78809999999999</c:v>
                </c:pt>
                <c:pt idx="1527">
                  <c:v>771.30579999999998</c:v>
                </c:pt>
                <c:pt idx="1528">
                  <c:v>771.87860000000001</c:v>
                </c:pt>
                <c:pt idx="1529">
                  <c:v>772.39760000000001</c:v>
                </c:pt>
                <c:pt idx="1530">
                  <c:v>772.8646</c:v>
                </c:pt>
                <c:pt idx="1531">
                  <c:v>773.38599999999997</c:v>
                </c:pt>
                <c:pt idx="1532">
                  <c:v>773.89940000000001</c:v>
                </c:pt>
                <c:pt idx="1533">
                  <c:v>774.47339999999997</c:v>
                </c:pt>
                <c:pt idx="1534">
                  <c:v>774.93979999999999</c:v>
                </c:pt>
                <c:pt idx="1535">
                  <c:v>775.46299999999997</c:v>
                </c:pt>
                <c:pt idx="1536">
                  <c:v>776.03089999999997</c:v>
                </c:pt>
                <c:pt idx="1537">
                  <c:v>776.50519999999995</c:v>
                </c:pt>
                <c:pt idx="1538">
                  <c:v>777.02359999999999</c:v>
                </c:pt>
                <c:pt idx="1539">
                  <c:v>777.60059999999999</c:v>
                </c:pt>
              </c:numCache>
            </c:numRef>
          </c:xVal>
          <c:yVal>
            <c:numRef>
              <c:f>Sheet6!$K$6:$K$23105</c:f>
              <c:numCache>
                <c:formatCode>General</c:formatCode>
                <c:ptCount val="23100"/>
                <c:pt idx="0">
                  <c:v>-0.1814268</c:v>
                </c:pt>
                <c:pt idx="1">
                  <c:v>-0.60834290000000002</c:v>
                </c:pt>
                <c:pt idx="2">
                  <c:v>-0.7465309</c:v>
                </c:pt>
                <c:pt idx="3">
                  <c:v>-0.88711150000000005</c:v>
                </c:pt>
                <c:pt idx="4">
                  <c:v>-0.90045269999999999</c:v>
                </c:pt>
                <c:pt idx="5">
                  <c:v>-0.90082459999999998</c:v>
                </c:pt>
                <c:pt idx="6">
                  <c:v>-0.87829639999999998</c:v>
                </c:pt>
                <c:pt idx="7">
                  <c:v>-0.87932759999999999</c:v>
                </c:pt>
                <c:pt idx="8">
                  <c:v>-0.89236499999999996</c:v>
                </c:pt>
                <c:pt idx="9">
                  <c:v>-0.91474350000000004</c:v>
                </c:pt>
                <c:pt idx="10">
                  <c:v>-0.93296129999999999</c:v>
                </c:pt>
                <c:pt idx="11">
                  <c:v>-0.94127970000000005</c:v>
                </c:pt>
                <c:pt idx="12">
                  <c:v>-0.93453260000000005</c:v>
                </c:pt>
                <c:pt idx="13">
                  <c:v>-0.91760649999999999</c:v>
                </c:pt>
                <c:pt idx="14">
                  <c:v>-0.89829060000000005</c:v>
                </c:pt>
                <c:pt idx="15">
                  <c:v>-0.89069580000000004</c:v>
                </c:pt>
                <c:pt idx="16">
                  <c:v>-0.90273490000000001</c:v>
                </c:pt>
                <c:pt idx="17">
                  <c:v>-0.9382857</c:v>
                </c:pt>
                <c:pt idx="18">
                  <c:v>-0.99239540000000004</c:v>
                </c:pt>
                <c:pt idx="19">
                  <c:v>-1.056198</c:v>
                </c:pt>
                <c:pt idx="20">
                  <c:v>-1.1166970000000001</c:v>
                </c:pt>
                <c:pt idx="21">
                  <c:v>-1.164304</c:v>
                </c:pt>
                <c:pt idx="22">
                  <c:v>-1.195117</c:v>
                </c:pt>
                <c:pt idx="23">
                  <c:v>-1.2101379999999999</c:v>
                </c:pt>
                <c:pt idx="24">
                  <c:v>-1.2138139999999999</c:v>
                </c:pt>
                <c:pt idx="25">
                  <c:v>-1.2113309999999999</c:v>
                </c:pt>
                <c:pt idx="26">
                  <c:v>-1.209004</c:v>
                </c:pt>
                <c:pt idx="27">
                  <c:v>-1.209328</c:v>
                </c:pt>
                <c:pt idx="28">
                  <c:v>-1.2136119999999999</c:v>
                </c:pt>
                <c:pt idx="29">
                  <c:v>-1.2208889999999999</c:v>
                </c:pt>
                <c:pt idx="30">
                  <c:v>-1.230648</c:v>
                </c:pt>
                <c:pt idx="31">
                  <c:v>-1.2390350000000001</c:v>
                </c:pt>
                <c:pt idx="32">
                  <c:v>-1.2443249999999999</c:v>
                </c:pt>
                <c:pt idx="33">
                  <c:v>-1.246723</c:v>
                </c:pt>
                <c:pt idx="34">
                  <c:v>-1.2488330000000001</c:v>
                </c:pt>
                <c:pt idx="35">
                  <c:v>-1.2516879999999999</c:v>
                </c:pt>
                <c:pt idx="36">
                  <c:v>-1.2569170000000001</c:v>
                </c:pt>
                <c:pt idx="37">
                  <c:v>-1.265606</c:v>
                </c:pt>
                <c:pt idx="38">
                  <c:v>-1.276761</c:v>
                </c:pt>
                <c:pt idx="39">
                  <c:v>-1.2871840000000001</c:v>
                </c:pt>
                <c:pt idx="40">
                  <c:v>-1.2956369999999999</c:v>
                </c:pt>
                <c:pt idx="41">
                  <c:v>-1.3029299999999999</c:v>
                </c:pt>
                <c:pt idx="42">
                  <c:v>-1.3096110000000001</c:v>
                </c:pt>
                <c:pt idx="43">
                  <c:v>-1.3157369999999999</c:v>
                </c:pt>
                <c:pt idx="44">
                  <c:v>-1.3223929999999999</c:v>
                </c:pt>
                <c:pt idx="45">
                  <c:v>-1.3300209999999999</c:v>
                </c:pt>
                <c:pt idx="46">
                  <c:v>-1.3389359999999999</c:v>
                </c:pt>
                <c:pt idx="47">
                  <c:v>-1.3480300000000001</c:v>
                </c:pt>
                <c:pt idx="48">
                  <c:v>-1.357594</c:v>
                </c:pt>
                <c:pt idx="49">
                  <c:v>-1.3669009999999999</c:v>
                </c:pt>
                <c:pt idx="50">
                  <c:v>-1.3773960000000001</c:v>
                </c:pt>
                <c:pt idx="51">
                  <c:v>-1.388911</c:v>
                </c:pt>
                <c:pt idx="52">
                  <c:v>-1.4024479999999999</c:v>
                </c:pt>
                <c:pt idx="53">
                  <c:v>-1.417192</c:v>
                </c:pt>
                <c:pt idx="54">
                  <c:v>-1.433673</c:v>
                </c:pt>
                <c:pt idx="55">
                  <c:v>-1.447235</c:v>
                </c:pt>
                <c:pt idx="56">
                  <c:v>-1.453673</c:v>
                </c:pt>
                <c:pt idx="57">
                  <c:v>-1.450423</c:v>
                </c:pt>
                <c:pt idx="58">
                  <c:v>-1.4407810000000001</c:v>
                </c:pt>
                <c:pt idx="59">
                  <c:v>-1.427767</c:v>
                </c:pt>
                <c:pt idx="60">
                  <c:v>-1.417888</c:v>
                </c:pt>
                <c:pt idx="61">
                  <c:v>-1.4175500000000001</c:v>
                </c:pt>
                <c:pt idx="62">
                  <c:v>-1.431046</c:v>
                </c:pt>
                <c:pt idx="63">
                  <c:v>-1.4544090000000001</c:v>
                </c:pt>
                <c:pt idx="64">
                  <c:v>-1.482019</c:v>
                </c:pt>
                <c:pt idx="65">
                  <c:v>-1.507835</c:v>
                </c:pt>
                <c:pt idx="66">
                  <c:v>-1.528241</c:v>
                </c:pt>
                <c:pt idx="67">
                  <c:v>-1.5410969999999999</c:v>
                </c:pt>
                <c:pt idx="68">
                  <c:v>-1.548861</c:v>
                </c:pt>
                <c:pt idx="69">
                  <c:v>-1.5554330000000001</c:v>
                </c:pt>
                <c:pt idx="70">
                  <c:v>-1.5653239999999999</c:v>
                </c:pt>
                <c:pt idx="71">
                  <c:v>-1.578797</c:v>
                </c:pt>
                <c:pt idx="72">
                  <c:v>-1.5953870000000001</c:v>
                </c:pt>
                <c:pt idx="73">
                  <c:v>-1.612808</c:v>
                </c:pt>
                <c:pt idx="74">
                  <c:v>-1.630555</c:v>
                </c:pt>
                <c:pt idx="75">
                  <c:v>-1.646541</c:v>
                </c:pt>
                <c:pt idx="76">
                  <c:v>-1.6617230000000001</c:v>
                </c:pt>
                <c:pt idx="77">
                  <c:v>-1.675956</c:v>
                </c:pt>
                <c:pt idx="78">
                  <c:v>-1.690909</c:v>
                </c:pt>
                <c:pt idx="79">
                  <c:v>-1.706083</c:v>
                </c:pt>
                <c:pt idx="80">
                  <c:v>-1.7226440000000001</c:v>
                </c:pt>
                <c:pt idx="81">
                  <c:v>-1.7407239999999999</c:v>
                </c:pt>
                <c:pt idx="82">
                  <c:v>-1.761881</c:v>
                </c:pt>
                <c:pt idx="83">
                  <c:v>-1.7864089999999999</c:v>
                </c:pt>
                <c:pt idx="84">
                  <c:v>-1.8142990000000001</c:v>
                </c:pt>
                <c:pt idx="85">
                  <c:v>-1.8438220000000001</c:v>
                </c:pt>
                <c:pt idx="86">
                  <c:v>-1.8728389999999999</c:v>
                </c:pt>
                <c:pt idx="87">
                  <c:v>-1.8986430000000001</c:v>
                </c:pt>
                <c:pt idx="88">
                  <c:v>-1.9185099999999999</c:v>
                </c:pt>
                <c:pt idx="89">
                  <c:v>-1.9327399999999999</c:v>
                </c:pt>
                <c:pt idx="90">
                  <c:v>-1.941988</c:v>
                </c:pt>
                <c:pt idx="91">
                  <c:v>-1.9500230000000001</c:v>
                </c:pt>
                <c:pt idx="92">
                  <c:v>-1.9591190000000001</c:v>
                </c:pt>
                <c:pt idx="93">
                  <c:v>-1.974647</c:v>
                </c:pt>
                <c:pt idx="94">
                  <c:v>-1.9960359999999999</c:v>
                </c:pt>
                <c:pt idx="95">
                  <c:v>-2.024505</c:v>
                </c:pt>
                <c:pt idx="96">
                  <c:v>-2.0559059999999998</c:v>
                </c:pt>
                <c:pt idx="97">
                  <c:v>-2.0893899999999999</c:v>
                </c:pt>
                <c:pt idx="98">
                  <c:v>-2.1194449999999998</c:v>
                </c:pt>
                <c:pt idx="99">
                  <c:v>-2.1460400000000002</c:v>
                </c:pt>
                <c:pt idx="100">
                  <c:v>-2.1684809999999999</c:v>
                </c:pt>
                <c:pt idx="101">
                  <c:v>-2.1904729999999999</c:v>
                </c:pt>
                <c:pt idx="102">
                  <c:v>-2.2133790000000002</c:v>
                </c:pt>
                <c:pt idx="103">
                  <c:v>-2.2398099999999999</c:v>
                </c:pt>
                <c:pt idx="104">
                  <c:v>-2.2700300000000002</c:v>
                </c:pt>
                <c:pt idx="105">
                  <c:v>-2.3024369999999998</c:v>
                </c:pt>
                <c:pt idx="106">
                  <c:v>-2.3344260000000001</c:v>
                </c:pt>
                <c:pt idx="107">
                  <c:v>-2.3634059999999999</c:v>
                </c:pt>
                <c:pt idx="108">
                  <c:v>-2.3891550000000001</c:v>
                </c:pt>
                <c:pt idx="109">
                  <c:v>-2.4102209999999999</c:v>
                </c:pt>
                <c:pt idx="110">
                  <c:v>-2.4281799999999998</c:v>
                </c:pt>
                <c:pt idx="111">
                  <c:v>-2.4433470000000002</c:v>
                </c:pt>
                <c:pt idx="112">
                  <c:v>-2.4583149999999998</c:v>
                </c:pt>
                <c:pt idx="113">
                  <c:v>-2.4730189999999999</c:v>
                </c:pt>
                <c:pt idx="114">
                  <c:v>-2.490885</c:v>
                </c:pt>
                <c:pt idx="115">
                  <c:v>-2.512731</c:v>
                </c:pt>
                <c:pt idx="116">
                  <c:v>-2.539968</c:v>
                </c:pt>
                <c:pt idx="117">
                  <c:v>-2.5706150000000001</c:v>
                </c:pt>
                <c:pt idx="118">
                  <c:v>-2.6043959999999999</c:v>
                </c:pt>
                <c:pt idx="119">
                  <c:v>-2.6377410000000001</c:v>
                </c:pt>
                <c:pt idx="120">
                  <c:v>-2.6693530000000001</c:v>
                </c:pt>
                <c:pt idx="121">
                  <c:v>-2.6977280000000001</c:v>
                </c:pt>
                <c:pt idx="122">
                  <c:v>-2.7246190000000001</c:v>
                </c:pt>
                <c:pt idx="123">
                  <c:v>-2.749708</c:v>
                </c:pt>
                <c:pt idx="124">
                  <c:v>-2.7757580000000002</c:v>
                </c:pt>
                <c:pt idx="125">
                  <c:v>-2.8020529999999999</c:v>
                </c:pt>
                <c:pt idx="126">
                  <c:v>-2.8289339999999998</c:v>
                </c:pt>
                <c:pt idx="127">
                  <c:v>-2.8535050000000002</c:v>
                </c:pt>
                <c:pt idx="128">
                  <c:v>-2.876979</c:v>
                </c:pt>
                <c:pt idx="129">
                  <c:v>-2.8968479999999999</c:v>
                </c:pt>
                <c:pt idx="130">
                  <c:v>-2.9147799999999999</c:v>
                </c:pt>
                <c:pt idx="131">
                  <c:v>-2.9307919999999998</c:v>
                </c:pt>
                <c:pt idx="132">
                  <c:v>-2.9502540000000002</c:v>
                </c:pt>
                <c:pt idx="133">
                  <c:v>-2.973195</c:v>
                </c:pt>
                <c:pt idx="134">
                  <c:v>-3.0025390000000001</c:v>
                </c:pt>
                <c:pt idx="135">
                  <c:v>-3.036813</c:v>
                </c:pt>
                <c:pt idx="136">
                  <c:v>-3.0761829999999999</c:v>
                </c:pt>
                <c:pt idx="137">
                  <c:v>-3.1145879999999999</c:v>
                </c:pt>
                <c:pt idx="138">
                  <c:v>-3.1496179999999998</c:v>
                </c:pt>
                <c:pt idx="139">
                  <c:v>-3.178709</c:v>
                </c:pt>
                <c:pt idx="140">
                  <c:v>-3.2036530000000001</c:v>
                </c:pt>
                <c:pt idx="141">
                  <c:v>-3.2250380000000001</c:v>
                </c:pt>
                <c:pt idx="142">
                  <c:v>-3.246105</c:v>
                </c:pt>
                <c:pt idx="143">
                  <c:v>-3.2680929999999999</c:v>
                </c:pt>
                <c:pt idx="144">
                  <c:v>-3.2919939999999999</c:v>
                </c:pt>
                <c:pt idx="145">
                  <c:v>-3.3156780000000001</c:v>
                </c:pt>
                <c:pt idx="146">
                  <c:v>-3.3386550000000002</c:v>
                </c:pt>
                <c:pt idx="147">
                  <c:v>-3.3602370000000001</c:v>
                </c:pt>
                <c:pt idx="148">
                  <c:v>-3.3819400000000002</c:v>
                </c:pt>
                <c:pt idx="149">
                  <c:v>-3.403661</c:v>
                </c:pt>
                <c:pt idx="150">
                  <c:v>-3.4256950000000002</c:v>
                </c:pt>
                <c:pt idx="151">
                  <c:v>-3.4461219999999999</c:v>
                </c:pt>
                <c:pt idx="152">
                  <c:v>-3.463759</c:v>
                </c:pt>
                <c:pt idx="153">
                  <c:v>-3.4770430000000001</c:v>
                </c:pt>
                <c:pt idx="154">
                  <c:v>-3.4866380000000001</c:v>
                </c:pt>
                <c:pt idx="155">
                  <c:v>-3.4952730000000001</c:v>
                </c:pt>
                <c:pt idx="156">
                  <c:v>-3.5064690000000001</c:v>
                </c:pt>
                <c:pt idx="157">
                  <c:v>-3.5216690000000002</c:v>
                </c:pt>
                <c:pt idx="158">
                  <c:v>-3.5399639999999999</c:v>
                </c:pt>
                <c:pt idx="159">
                  <c:v>-3.5586540000000002</c:v>
                </c:pt>
                <c:pt idx="160">
                  <c:v>-3.574843</c:v>
                </c:pt>
                <c:pt idx="161">
                  <c:v>-3.5866009999999999</c:v>
                </c:pt>
                <c:pt idx="162">
                  <c:v>-3.5956190000000001</c:v>
                </c:pt>
                <c:pt idx="163">
                  <c:v>-3.604508</c:v>
                </c:pt>
                <c:pt idx="164">
                  <c:v>-3.61666</c:v>
                </c:pt>
                <c:pt idx="165">
                  <c:v>-3.631338</c:v>
                </c:pt>
                <c:pt idx="166">
                  <c:v>-3.6469680000000002</c:v>
                </c:pt>
                <c:pt idx="167">
                  <c:v>-3.6590229999999999</c:v>
                </c:pt>
                <c:pt idx="168">
                  <c:v>-3.6650809999999998</c:v>
                </c:pt>
                <c:pt idx="169">
                  <c:v>-3.6633249999999999</c:v>
                </c:pt>
                <c:pt idx="170">
                  <c:v>-3.6564139999999998</c:v>
                </c:pt>
                <c:pt idx="171">
                  <c:v>-3.6477789999999999</c:v>
                </c:pt>
                <c:pt idx="172">
                  <c:v>-3.6414369999999998</c:v>
                </c:pt>
                <c:pt idx="173">
                  <c:v>-3.6390720000000001</c:v>
                </c:pt>
                <c:pt idx="174">
                  <c:v>-3.640482</c:v>
                </c:pt>
                <c:pt idx="175">
                  <c:v>-3.6436600000000001</c:v>
                </c:pt>
                <c:pt idx="176">
                  <c:v>-3.6460659999999998</c:v>
                </c:pt>
                <c:pt idx="177">
                  <c:v>-3.6456</c:v>
                </c:pt>
                <c:pt idx="178">
                  <c:v>-3.6421640000000002</c:v>
                </c:pt>
                <c:pt idx="179">
                  <c:v>-3.6365530000000001</c:v>
                </c:pt>
                <c:pt idx="180">
                  <c:v>-3.6299630000000001</c:v>
                </c:pt>
                <c:pt idx="181">
                  <c:v>-3.6221899999999998</c:v>
                </c:pt>
                <c:pt idx="182">
                  <c:v>-3.613521</c:v>
                </c:pt>
                <c:pt idx="183">
                  <c:v>-3.6030259999999998</c:v>
                </c:pt>
                <c:pt idx="184">
                  <c:v>-3.5917919999999999</c:v>
                </c:pt>
                <c:pt idx="185">
                  <c:v>-3.5800999999999998</c:v>
                </c:pt>
                <c:pt idx="186">
                  <c:v>-3.5692460000000001</c:v>
                </c:pt>
                <c:pt idx="187">
                  <c:v>-3.55844</c:v>
                </c:pt>
                <c:pt idx="188">
                  <c:v>-3.5464060000000002</c:v>
                </c:pt>
                <c:pt idx="189">
                  <c:v>-3.5298310000000002</c:v>
                </c:pt>
                <c:pt idx="190">
                  <c:v>-3.5072130000000001</c:v>
                </c:pt>
                <c:pt idx="191">
                  <c:v>-3.4785339999999998</c:v>
                </c:pt>
                <c:pt idx="192">
                  <c:v>-3.44631</c:v>
                </c:pt>
                <c:pt idx="193">
                  <c:v>-3.4142839999999999</c:v>
                </c:pt>
                <c:pt idx="194">
                  <c:v>-3.3862130000000001</c:v>
                </c:pt>
                <c:pt idx="195">
                  <c:v>-3.3651580000000001</c:v>
                </c:pt>
                <c:pt idx="196">
                  <c:v>-3.3506330000000002</c:v>
                </c:pt>
                <c:pt idx="197">
                  <c:v>-3.3401339999999999</c:v>
                </c:pt>
                <c:pt idx="198">
                  <c:v>-3.3293339999999998</c:v>
                </c:pt>
                <c:pt idx="199">
                  <c:v>-3.3141470000000002</c:v>
                </c:pt>
                <c:pt idx="200">
                  <c:v>-3.2911890000000001</c:v>
                </c:pt>
                <c:pt idx="201">
                  <c:v>-3.2601619999999998</c:v>
                </c:pt>
                <c:pt idx="202">
                  <c:v>-3.2241050000000002</c:v>
                </c:pt>
                <c:pt idx="203">
                  <c:v>-3.1851780000000001</c:v>
                </c:pt>
                <c:pt idx="204">
                  <c:v>-3.14771</c:v>
                </c:pt>
                <c:pt idx="205">
                  <c:v>-3.1108760000000002</c:v>
                </c:pt>
                <c:pt idx="206">
                  <c:v>-3.0758030000000001</c:v>
                </c:pt>
                <c:pt idx="207">
                  <c:v>-3.039485</c:v>
                </c:pt>
                <c:pt idx="208">
                  <c:v>-3.0050659999999998</c:v>
                </c:pt>
                <c:pt idx="209">
                  <c:v>-2.971295</c:v>
                </c:pt>
                <c:pt idx="210">
                  <c:v>-2.9415499999999999</c:v>
                </c:pt>
                <c:pt idx="211">
                  <c:v>-2.9147460000000001</c:v>
                </c:pt>
                <c:pt idx="212">
                  <c:v>-2.89032</c:v>
                </c:pt>
                <c:pt idx="213">
                  <c:v>-2.8622649999999998</c:v>
                </c:pt>
                <c:pt idx="214">
                  <c:v>-2.8279619999999999</c:v>
                </c:pt>
                <c:pt idx="215">
                  <c:v>-2.787013</c:v>
                </c:pt>
                <c:pt idx="216">
                  <c:v>-2.7411799999999999</c:v>
                </c:pt>
                <c:pt idx="217">
                  <c:v>-2.6935319999999998</c:v>
                </c:pt>
                <c:pt idx="218">
                  <c:v>-2.6485189999999998</c:v>
                </c:pt>
                <c:pt idx="219">
                  <c:v>-2.6082679999999998</c:v>
                </c:pt>
                <c:pt idx="220">
                  <c:v>-2.5720649999999998</c:v>
                </c:pt>
                <c:pt idx="221">
                  <c:v>-2.5369009999999999</c:v>
                </c:pt>
                <c:pt idx="222">
                  <c:v>-2.501525</c:v>
                </c:pt>
                <c:pt idx="223">
                  <c:v>-2.4626610000000002</c:v>
                </c:pt>
                <c:pt idx="224">
                  <c:v>-2.4215070000000001</c:v>
                </c:pt>
                <c:pt idx="225">
                  <c:v>-2.3773810000000002</c:v>
                </c:pt>
                <c:pt idx="226">
                  <c:v>-2.334015</c:v>
                </c:pt>
                <c:pt idx="227">
                  <c:v>-2.2911250000000001</c:v>
                </c:pt>
                <c:pt idx="228">
                  <c:v>-2.2517930000000002</c:v>
                </c:pt>
                <c:pt idx="229">
                  <c:v>-2.2141510000000002</c:v>
                </c:pt>
                <c:pt idx="230">
                  <c:v>-2.1789999999999998</c:v>
                </c:pt>
                <c:pt idx="231">
                  <c:v>-2.1440600000000001</c:v>
                </c:pt>
                <c:pt idx="232">
                  <c:v>-2.109534</c:v>
                </c:pt>
                <c:pt idx="233">
                  <c:v>-2.0744210000000001</c:v>
                </c:pt>
                <c:pt idx="234">
                  <c:v>-2.039644</c:v>
                </c:pt>
                <c:pt idx="235">
                  <c:v>-2.0050020000000002</c:v>
                </c:pt>
                <c:pt idx="236">
                  <c:v>-1.971036</c:v>
                </c:pt>
                <c:pt idx="237">
                  <c:v>-1.938447</c:v>
                </c:pt>
                <c:pt idx="238">
                  <c:v>-1.907964</c:v>
                </c:pt>
                <c:pt idx="239">
                  <c:v>-1.8786689999999999</c:v>
                </c:pt>
                <c:pt idx="240">
                  <c:v>-1.850141</c:v>
                </c:pt>
                <c:pt idx="241">
                  <c:v>-1.821118</c:v>
                </c:pt>
                <c:pt idx="242">
                  <c:v>-1.7903929999999999</c:v>
                </c:pt>
                <c:pt idx="243">
                  <c:v>-1.756003</c:v>
                </c:pt>
                <c:pt idx="244">
                  <c:v>-1.719527</c:v>
                </c:pt>
                <c:pt idx="245">
                  <c:v>-1.681829</c:v>
                </c:pt>
                <c:pt idx="246">
                  <c:v>-1.6452560000000001</c:v>
                </c:pt>
                <c:pt idx="247">
                  <c:v>-1.61052</c:v>
                </c:pt>
                <c:pt idx="248">
                  <c:v>-1.5797600000000001</c:v>
                </c:pt>
                <c:pt idx="249">
                  <c:v>-1.551261</c:v>
                </c:pt>
                <c:pt idx="250">
                  <c:v>-1.5250919999999999</c:v>
                </c:pt>
                <c:pt idx="251">
                  <c:v>-1.498472</c:v>
                </c:pt>
                <c:pt idx="252">
                  <c:v>-1.471454</c:v>
                </c:pt>
                <c:pt idx="253">
                  <c:v>-1.441918</c:v>
                </c:pt>
                <c:pt idx="254">
                  <c:v>-1.41137</c:v>
                </c:pt>
                <c:pt idx="255">
                  <c:v>-1.379151</c:v>
                </c:pt>
                <c:pt idx="256">
                  <c:v>-1.3481749999999999</c:v>
                </c:pt>
                <c:pt idx="257">
                  <c:v>-1.3186420000000001</c:v>
                </c:pt>
                <c:pt idx="258">
                  <c:v>-1.291588</c:v>
                </c:pt>
                <c:pt idx="259">
                  <c:v>-1.265279</c:v>
                </c:pt>
                <c:pt idx="260">
                  <c:v>-1.2403120000000001</c:v>
                </c:pt>
                <c:pt idx="261">
                  <c:v>-1.21614</c:v>
                </c:pt>
                <c:pt idx="262">
                  <c:v>-1.1929559999999999</c:v>
                </c:pt>
                <c:pt idx="263">
                  <c:v>-1.171303</c:v>
                </c:pt>
                <c:pt idx="264">
                  <c:v>-1.15299</c:v>
                </c:pt>
                <c:pt idx="265">
                  <c:v>-1.1363319999999999</c:v>
                </c:pt>
                <c:pt idx="266">
                  <c:v>-1.119059</c:v>
                </c:pt>
                <c:pt idx="267">
                  <c:v>-1.0985279999999999</c:v>
                </c:pt>
                <c:pt idx="268">
                  <c:v>-1.074559</c:v>
                </c:pt>
                <c:pt idx="269">
                  <c:v>-1.046578</c:v>
                </c:pt>
                <c:pt idx="270">
                  <c:v>-1.017611</c:v>
                </c:pt>
                <c:pt idx="271">
                  <c:v>-0.98972800000000005</c:v>
                </c:pt>
                <c:pt idx="272">
                  <c:v>-0.96608490000000002</c:v>
                </c:pt>
                <c:pt idx="273">
                  <c:v>-0.94564119999999996</c:v>
                </c:pt>
                <c:pt idx="274">
                  <c:v>-0.92775569999999996</c:v>
                </c:pt>
                <c:pt idx="275">
                  <c:v>-0.90884969999999998</c:v>
                </c:pt>
                <c:pt idx="276">
                  <c:v>-0.88771359999999999</c:v>
                </c:pt>
                <c:pt idx="277">
                  <c:v>-0.863174</c:v>
                </c:pt>
                <c:pt idx="278">
                  <c:v>-0.83752680000000002</c:v>
                </c:pt>
                <c:pt idx="279">
                  <c:v>-0.81173070000000003</c:v>
                </c:pt>
                <c:pt idx="280">
                  <c:v>-0.7894814</c:v>
                </c:pt>
                <c:pt idx="281">
                  <c:v>-0.7726925</c:v>
                </c:pt>
                <c:pt idx="282">
                  <c:v>-0.7628433</c:v>
                </c:pt>
                <c:pt idx="283">
                  <c:v>-0.75706150000000005</c:v>
                </c:pt>
                <c:pt idx="284">
                  <c:v>-0.75389019999999995</c:v>
                </c:pt>
                <c:pt idx="285">
                  <c:v>-0.74959229999999999</c:v>
                </c:pt>
                <c:pt idx="286">
                  <c:v>-0.74200469999999996</c:v>
                </c:pt>
                <c:pt idx="287">
                  <c:v>-0.72893260000000004</c:v>
                </c:pt>
                <c:pt idx="288">
                  <c:v>-0.71264530000000004</c:v>
                </c:pt>
                <c:pt idx="289">
                  <c:v>-0.69575609999999999</c:v>
                </c:pt>
                <c:pt idx="290">
                  <c:v>-0.68177010000000005</c:v>
                </c:pt>
                <c:pt idx="291">
                  <c:v>-0.67244990000000004</c:v>
                </c:pt>
                <c:pt idx="292">
                  <c:v>-0.66724969999999995</c:v>
                </c:pt>
                <c:pt idx="293">
                  <c:v>-0.66384109999999996</c:v>
                </c:pt>
                <c:pt idx="294">
                  <c:v>-0.65917199999999998</c:v>
                </c:pt>
                <c:pt idx="295">
                  <c:v>-0.65149889999999999</c:v>
                </c:pt>
                <c:pt idx="296">
                  <c:v>-0.63964100000000002</c:v>
                </c:pt>
                <c:pt idx="297">
                  <c:v>-0.62517409999999995</c:v>
                </c:pt>
                <c:pt idx="298">
                  <c:v>-0.60931120000000005</c:v>
                </c:pt>
                <c:pt idx="299">
                  <c:v>-0.59223950000000003</c:v>
                </c:pt>
                <c:pt idx="300">
                  <c:v>-0.57304719999999998</c:v>
                </c:pt>
                <c:pt idx="301">
                  <c:v>-0.55221500000000001</c:v>
                </c:pt>
                <c:pt idx="302">
                  <c:v>-0.53112170000000003</c:v>
                </c:pt>
                <c:pt idx="303">
                  <c:v>-0.51152620000000004</c:v>
                </c:pt>
                <c:pt idx="304">
                  <c:v>-0.49590220000000002</c:v>
                </c:pt>
                <c:pt idx="305">
                  <c:v>-0.48679070000000002</c:v>
                </c:pt>
                <c:pt idx="306">
                  <c:v>-0.48433999999999999</c:v>
                </c:pt>
                <c:pt idx="307">
                  <c:v>-0.48614479999999999</c:v>
                </c:pt>
                <c:pt idx="308">
                  <c:v>-0.48931039999999998</c:v>
                </c:pt>
                <c:pt idx="309">
                  <c:v>-0.49173699999999998</c:v>
                </c:pt>
                <c:pt idx="310">
                  <c:v>-0.49047930000000001</c:v>
                </c:pt>
                <c:pt idx="311">
                  <c:v>-0.48476829999999999</c:v>
                </c:pt>
                <c:pt idx="312">
                  <c:v>-0.47605639999999999</c:v>
                </c:pt>
                <c:pt idx="313">
                  <c:v>-0.46659539999999999</c:v>
                </c:pt>
                <c:pt idx="314">
                  <c:v>-0.45687539999999999</c:v>
                </c:pt>
                <c:pt idx="315">
                  <c:v>-0.44815890000000003</c:v>
                </c:pt>
                <c:pt idx="316">
                  <c:v>-0.44077060000000001</c:v>
                </c:pt>
                <c:pt idx="317">
                  <c:v>-0.43397000000000002</c:v>
                </c:pt>
                <c:pt idx="318">
                  <c:v>-0.42664780000000002</c:v>
                </c:pt>
                <c:pt idx="319">
                  <c:v>-0.4208847</c:v>
                </c:pt>
                <c:pt idx="320">
                  <c:v>-0.41819840000000003</c:v>
                </c:pt>
                <c:pt idx="321">
                  <c:v>-0.41879739999999999</c:v>
                </c:pt>
                <c:pt idx="322">
                  <c:v>-0.4209561</c:v>
                </c:pt>
                <c:pt idx="323">
                  <c:v>-0.42314020000000002</c:v>
                </c:pt>
                <c:pt idx="324">
                  <c:v>-0.42162379999999999</c:v>
                </c:pt>
                <c:pt idx="325">
                  <c:v>-0.41426390000000002</c:v>
                </c:pt>
                <c:pt idx="326">
                  <c:v>-0.40091320000000003</c:v>
                </c:pt>
                <c:pt idx="327">
                  <c:v>-0.38436290000000001</c:v>
                </c:pt>
                <c:pt idx="328">
                  <c:v>-0.36743019999999998</c:v>
                </c:pt>
                <c:pt idx="329">
                  <c:v>-0.35317189999999998</c:v>
                </c:pt>
                <c:pt idx="330">
                  <c:v>-0.34300629999999999</c:v>
                </c:pt>
                <c:pt idx="331">
                  <c:v>-0.33704050000000002</c:v>
                </c:pt>
                <c:pt idx="332">
                  <c:v>-0.33388309999999999</c:v>
                </c:pt>
                <c:pt idx="333">
                  <c:v>-0.33230759999999998</c:v>
                </c:pt>
                <c:pt idx="334">
                  <c:v>-0.33142329999999998</c:v>
                </c:pt>
                <c:pt idx="335">
                  <c:v>-0.33088970000000001</c:v>
                </c:pt>
                <c:pt idx="336">
                  <c:v>-0.33040799999999998</c:v>
                </c:pt>
                <c:pt idx="337">
                  <c:v>-0.32988919999999999</c:v>
                </c:pt>
                <c:pt idx="338">
                  <c:v>-0.32853850000000001</c:v>
                </c:pt>
                <c:pt idx="339">
                  <c:v>-0.32529019999999997</c:v>
                </c:pt>
                <c:pt idx="340">
                  <c:v>-0.32008059999999999</c:v>
                </c:pt>
                <c:pt idx="341">
                  <c:v>-0.3138727</c:v>
                </c:pt>
                <c:pt idx="342">
                  <c:v>-0.30834450000000002</c:v>
                </c:pt>
                <c:pt idx="343">
                  <c:v>-0.30394290000000002</c:v>
                </c:pt>
                <c:pt idx="344">
                  <c:v>-0.3009269</c:v>
                </c:pt>
                <c:pt idx="345">
                  <c:v>-0.29809720000000001</c:v>
                </c:pt>
                <c:pt idx="346">
                  <c:v>-0.29438760000000003</c:v>
                </c:pt>
                <c:pt idx="347">
                  <c:v>-0.28872110000000001</c:v>
                </c:pt>
                <c:pt idx="348">
                  <c:v>-0.28283130000000001</c:v>
                </c:pt>
                <c:pt idx="349">
                  <c:v>-0.27881549999999999</c:v>
                </c:pt>
                <c:pt idx="350">
                  <c:v>-0.27816419999999997</c:v>
                </c:pt>
                <c:pt idx="351">
                  <c:v>-0.28147359999999999</c:v>
                </c:pt>
                <c:pt idx="352">
                  <c:v>-0.28783550000000002</c:v>
                </c:pt>
                <c:pt idx="353">
                  <c:v>-0.29589710000000002</c:v>
                </c:pt>
                <c:pt idx="354">
                  <c:v>-0.30328840000000001</c:v>
                </c:pt>
                <c:pt idx="355">
                  <c:v>-0.30935170000000001</c:v>
                </c:pt>
                <c:pt idx="356">
                  <c:v>-0.3128457</c:v>
                </c:pt>
                <c:pt idx="357">
                  <c:v>-0.31402259999999999</c:v>
                </c:pt>
                <c:pt idx="358">
                  <c:v>-0.31234650000000003</c:v>
                </c:pt>
                <c:pt idx="359">
                  <c:v>-0.30871120000000002</c:v>
                </c:pt>
                <c:pt idx="360">
                  <c:v>-0.30352760000000001</c:v>
                </c:pt>
                <c:pt idx="361">
                  <c:v>-0.29826269999999999</c:v>
                </c:pt>
                <c:pt idx="362">
                  <c:v>-0.29418060000000001</c:v>
                </c:pt>
                <c:pt idx="363">
                  <c:v>-0.29150340000000002</c:v>
                </c:pt>
                <c:pt idx="364">
                  <c:v>-0.28921760000000002</c:v>
                </c:pt>
                <c:pt idx="365">
                  <c:v>-0.28597529999999999</c:v>
                </c:pt>
                <c:pt idx="366">
                  <c:v>-0.2813908</c:v>
                </c:pt>
                <c:pt idx="367">
                  <c:v>-0.27599299999999999</c:v>
                </c:pt>
                <c:pt idx="368">
                  <c:v>-0.27105420000000002</c:v>
                </c:pt>
                <c:pt idx="369">
                  <c:v>-0.2686037</c:v>
                </c:pt>
                <c:pt idx="370">
                  <c:v>-0.2682138</c:v>
                </c:pt>
                <c:pt idx="371">
                  <c:v>-0.26819409999999999</c:v>
                </c:pt>
                <c:pt idx="372">
                  <c:v>-0.2645304</c:v>
                </c:pt>
                <c:pt idx="373">
                  <c:v>-0.25746140000000001</c:v>
                </c:pt>
                <c:pt idx="374">
                  <c:v>-0.2473911</c:v>
                </c:pt>
                <c:pt idx="375">
                  <c:v>-0.23913580000000001</c:v>
                </c:pt>
                <c:pt idx="376">
                  <c:v>-0.235537</c:v>
                </c:pt>
                <c:pt idx="377">
                  <c:v>-0.2403836</c:v>
                </c:pt>
                <c:pt idx="378">
                  <c:v>-0.25066519999999998</c:v>
                </c:pt>
                <c:pt idx="379">
                  <c:v>-0.26384459999999998</c:v>
                </c:pt>
                <c:pt idx="380">
                  <c:v>-0.27573199999999998</c:v>
                </c:pt>
                <c:pt idx="381">
                  <c:v>-0.28502889999999997</c:v>
                </c:pt>
                <c:pt idx="382">
                  <c:v>-0.28909550000000001</c:v>
                </c:pt>
                <c:pt idx="383">
                  <c:v>-0.2893829</c:v>
                </c:pt>
                <c:pt idx="384">
                  <c:v>-0.28594360000000002</c:v>
                </c:pt>
                <c:pt idx="385">
                  <c:v>-0.27989150000000002</c:v>
                </c:pt>
                <c:pt idx="386">
                  <c:v>-0.27075389999999999</c:v>
                </c:pt>
                <c:pt idx="387">
                  <c:v>-0.26176919999999998</c:v>
                </c:pt>
                <c:pt idx="388">
                  <c:v>-0.25345099999999998</c:v>
                </c:pt>
                <c:pt idx="389">
                  <c:v>-0.24791469999999999</c:v>
                </c:pt>
                <c:pt idx="390">
                  <c:v>-0.24522040000000001</c:v>
                </c:pt>
                <c:pt idx="391">
                  <c:v>-0.2468603</c:v>
                </c:pt>
                <c:pt idx="392">
                  <c:v>-0.25051479999999998</c:v>
                </c:pt>
                <c:pt idx="393">
                  <c:v>-0.25627499999999998</c:v>
                </c:pt>
                <c:pt idx="394">
                  <c:v>-0.26206119999999999</c:v>
                </c:pt>
                <c:pt idx="395">
                  <c:v>-0.26727960000000001</c:v>
                </c:pt>
                <c:pt idx="396">
                  <c:v>-0.27060919999999999</c:v>
                </c:pt>
                <c:pt idx="397">
                  <c:v>-0.27352589999999999</c:v>
                </c:pt>
                <c:pt idx="398">
                  <c:v>-0.2754259</c:v>
                </c:pt>
                <c:pt idx="399">
                  <c:v>-0.27624369999999998</c:v>
                </c:pt>
                <c:pt idx="400">
                  <c:v>-0.27601360000000003</c:v>
                </c:pt>
                <c:pt idx="401">
                  <c:v>-0.27523599999999998</c:v>
                </c:pt>
                <c:pt idx="402">
                  <c:v>-0.27416679999999999</c:v>
                </c:pt>
                <c:pt idx="403">
                  <c:v>-0.2735746</c:v>
                </c:pt>
                <c:pt idx="404">
                  <c:v>-0.275063</c:v>
                </c:pt>
                <c:pt idx="405">
                  <c:v>-0.27760210000000002</c:v>
                </c:pt>
                <c:pt idx="406">
                  <c:v>-0.28032649999999998</c:v>
                </c:pt>
                <c:pt idx="407">
                  <c:v>-0.2810124</c:v>
                </c:pt>
                <c:pt idx="408">
                  <c:v>-0.27917180000000003</c:v>
                </c:pt>
                <c:pt idx="409">
                  <c:v>-0.2749566</c:v>
                </c:pt>
                <c:pt idx="410">
                  <c:v>-0.27091389999999999</c:v>
                </c:pt>
                <c:pt idx="411">
                  <c:v>-0.26887889999999998</c:v>
                </c:pt>
                <c:pt idx="412">
                  <c:v>-0.27000200000000002</c:v>
                </c:pt>
                <c:pt idx="413">
                  <c:v>-0.27493309999999999</c:v>
                </c:pt>
                <c:pt idx="414">
                  <c:v>-0.28250249999999999</c:v>
                </c:pt>
                <c:pt idx="415">
                  <c:v>-0.29122819999999999</c:v>
                </c:pt>
                <c:pt idx="416">
                  <c:v>-0.29894409999999999</c:v>
                </c:pt>
                <c:pt idx="417">
                  <c:v>-0.30535220000000002</c:v>
                </c:pt>
                <c:pt idx="418">
                  <c:v>-0.30861300000000003</c:v>
                </c:pt>
                <c:pt idx="419">
                  <c:v>-0.3083127</c:v>
                </c:pt>
                <c:pt idx="420">
                  <c:v>-0.30385830000000003</c:v>
                </c:pt>
                <c:pt idx="421">
                  <c:v>-0.29651090000000002</c:v>
                </c:pt>
                <c:pt idx="422">
                  <c:v>-0.28715629999999998</c:v>
                </c:pt>
                <c:pt idx="423">
                  <c:v>-0.27817619999999998</c:v>
                </c:pt>
                <c:pt idx="424">
                  <c:v>-0.27243450000000002</c:v>
                </c:pt>
                <c:pt idx="425">
                  <c:v>-0.27268789999999998</c:v>
                </c:pt>
                <c:pt idx="426">
                  <c:v>-0.2800627</c:v>
                </c:pt>
                <c:pt idx="427">
                  <c:v>-0.29326079999999999</c:v>
                </c:pt>
                <c:pt idx="428">
                  <c:v>-0.3102818</c:v>
                </c:pt>
                <c:pt idx="429">
                  <c:v>-0.3274647</c:v>
                </c:pt>
                <c:pt idx="430">
                  <c:v>-0.34162090000000001</c:v>
                </c:pt>
                <c:pt idx="431">
                  <c:v>-0.35019230000000001</c:v>
                </c:pt>
                <c:pt idx="432">
                  <c:v>-0.35417910000000002</c:v>
                </c:pt>
                <c:pt idx="433">
                  <c:v>-0.35535650000000002</c:v>
                </c:pt>
                <c:pt idx="434">
                  <c:v>-0.35582530000000001</c:v>
                </c:pt>
                <c:pt idx="435">
                  <c:v>-0.35718179999999999</c:v>
                </c:pt>
                <c:pt idx="436">
                  <c:v>-0.36038399999999998</c:v>
                </c:pt>
                <c:pt idx="437">
                  <c:v>-0.36500650000000001</c:v>
                </c:pt>
                <c:pt idx="438">
                  <c:v>-0.3694944</c:v>
                </c:pt>
                <c:pt idx="439">
                  <c:v>-0.37274649999999998</c:v>
                </c:pt>
                <c:pt idx="440">
                  <c:v>-0.37310330000000003</c:v>
                </c:pt>
                <c:pt idx="441">
                  <c:v>-0.37049989999999999</c:v>
                </c:pt>
                <c:pt idx="442">
                  <c:v>-0.3661296</c:v>
                </c:pt>
                <c:pt idx="443">
                  <c:v>-0.36237770000000002</c:v>
                </c:pt>
                <c:pt idx="444">
                  <c:v>-0.36122310000000002</c:v>
                </c:pt>
                <c:pt idx="445">
                  <c:v>-0.36448150000000001</c:v>
                </c:pt>
                <c:pt idx="446">
                  <c:v>-0.37225419999999998</c:v>
                </c:pt>
                <c:pt idx="447">
                  <c:v>-0.38196390000000002</c:v>
                </c:pt>
                <c:pt idx="448">
                  <c:v>-0.39089190000000001</c:v>
                </c:pt>
                <c:pt idx="449">
                  <c:v>-0.3978043</c:v>
                </c:pt>
                <c:pt idx="450">
                  <c:v>-0.40327819999999998</c:v>
                </c:pt>
                <c:pt idx="451">
                  <c:v>-0.40789619999999999</c:v>
                </c:pt>
                <c:pt idx="452">
                  <c:v>-0.4134989</c:v>
                </c:pt>
                <c:pt idx="453">
                  <c:v>-0.4211048</c:v>
                </c:pt>
                <c:pt idx="454">
                  <c:v>-0.43077670000000001</c:v>
                </c:pt>
                <c:pt idx="455">
                  <c:v>-0.44131789999999999</c:v>
                </c:pt>
                <c:pt idx="456">
                  <c:v>-0.4521463</c:v>
                </c:pt>
                <c:pt idx="457">
                  <c:v>-0.46238879999999999</c:v>
                </c:pt>
                <c:pt idx="458">
                  <c:v>-0.470304</c:v>
                </c:pt>
                <c:pt idx="459">
                  <c:v>-0.4737982</c:v>
                </c:pt>
                <c:pt idx="460">
                  <c:v>-0.47200500000000001</c:v>
                </c:pt>
                <c:pt idx="461">
                  <c:v>-0.46616350000000001</c:v>
                </c:pt>
                <c:pt idx="462">
                  <c:v>-0.45892519999999998</c:v>
                </c:pt>
                <c:pt idx="463">
                  <c:v>-0.45443070000000002</c:v>
                </c:pt>
                <c:pt idx="464">
                  <c:v>-0.4564184</c:v>
                </c:pt>
                <c:pt idx="465">
                  <c:v>-0.46608490000000002</c:v>
                </c:pt>
                <c:pt idx="466">
                  <c:v>-0.48133690000000001</c:v>
                </c:pt>
                <c:pt idx="467">
                  <c:v>-0.49824560000000001</c:v>
                </c:pt>
                <c:pt idx="468">
                  <c:v>-0.51363159999999997</c:v>
                </c:pt>
                <c:pt idx="469">
                  <c:v>-0.52514709999999998</c:v>
                </c:pt>
                <c:pt idx="470">
                  <c:v>-0.53398990000000002</c:v>
                </c:pt>
                <c:pt idx="471">
                  <c:v>-0.54131980000000002</c:v>
                </c:pt>
                <c:pt idx="472">
                  <c:v>-0.54881210000000002</c:v>
                </c:pt>
                <c:pt idx="473">
                  <c:v>-0.55575770000000002</c:v>
                </c:pt>
                <c:pt idx="474">
                  <c:v>-0.56220049999999999</c:v>
                </c:pt>
                <c:pt idx="475">
                  <c:v>-0.56577889999999997</c:v>
                </c:pt>
                <c:pt idx="476">
                  <c:v>-0.56765259999999995</c:v>
                </c:pt>
                <c:pt idx="477">
                  <c:v>-0.57070299999999996</c:v>
                </c:pt>
                <c:pt idx="478">
                  <c:v>-0.57881499999999997</c:v>
                </c:pt>
                <c:pt idx="479">
                  <c:v>-0.59270679999999998</c:v>
                </c:pt>
                <c:pt idx="480">
                  <c:v>-0.61273789999999995</c:v>
                </c:pt>
                <c:pt idx="481">
                  <c:v>-0.63659259999999995</c:v>
                </c:pt>
                <c:pt idx="482">
                  <c:v>-0.65947310000000003</c:v>
                </c:pt>
                <c:pt idx="483">
                  <c:v>-0.67751139999999999</c:v>
                </c:pt>
                <c:pt idx="484">
                  <c:v>-0.69107879999999999</c:v>
                </c:pt>
                <c:pt idx="485">
                  <c:v>-0.70066470000000003</c:v>
                </c:pt>
                <c:pt idx="486">
                  <c:v>-0.70778169999999996</c:v>
                </c:pt>
                <c:pt idx="487">
                  <c:v>-0.71458410000000006</c:v>
                </c:pt>
                <c:pt idx="488">
                  <c:v>-0.72395659999999995</c:v>
                </c:pt>
                <c:pt idx="489">
                  <c:v>-0.7346241</c:v>
                </c:pt>
                <c:pt idx="490">
                  <c:v>-0.74740969999999995</c:v>
                </c:pt>
                <c:pt idx="491">
                  <c:v>-0.76175959999999998</c:v>
                </c:pt>
                <c:pt idx="492">
                  <c:v>-0.77857330000000002</c:v>
                </c:pt>
                <c:pt idx="493">
                  <c:v>-0.79551510000000003</c:v>
                </c:pt>
                <c:pt idx="494">
                  <c:v>-0.81376800000000005</c:v>
                </c:pt>
                <c:pt idx="495">
                  <c:v>-0.83251030000000004</c:v>
                </c:pt>
                <c:pt idx="496">
                  <c:v>-0.85177769999999997</c:v>
                </c:pt>
                <c:pt idx="497">
                  <c:v>-0.87101079999999997</c:v>
                </c:pt>
                <c:pt idx="498">
                  <c:v>-0.89277510000000004</c:v>
                </c:pt>
                <c:pt idx="499">
                  <c:v>-0.91674979999999995</c:v>
                </c:pt>
                <c:pt idx="500">
                  <c:v>-0.94362409999999997</c:v>
                </c:pt>
                <c:pt idx="501">
                  <c:v>-0.97381359999999995</c:v>
                </c:pt>
                <c:pt idx="502">
                  <c:v>-1.0066900000000001</c:v>
                </c:pt>
                <c:pt idx="503">
                  <c:v>-1.038017</c:v>
                </c:pt>
                <c:pt idx="504">
                  <c:v>-1.0650029999999999</c:v>
                </c:pt>
                <c:pt idx="505">
                  <c:v>-1.086622</c:v>
                </c:pt>
                <c:pt idx="506">
                  <c:v>-1.1022110000000001</c:v>
                </c:pt>
                <c:pt idx="507">
                  <c:v>-1.1127400000000001</c:v>
                </c:pt>
                <c:pt idx="508">
                  <c:v>-1.1224209999999999</c:v>
                </c:pt>
                <c:pt idx="509">
                  <c:v>-1.1363669999999999</c:v>
                </c:pt>
                <c:pt idx="510">
                  <c:v>-1.1565719999999999</c:v>
                </c:pt>
                <c:pt idx="511">
                  <c:v>-1.184248</c:v>
                </c:pt>
                <c:pt idx="512">
                  <c:v>-1.2187680000000001</c:v>
                </c:pt>
                <c:pt idx="513">
                  <c:v>-1.257431</c:v>
                </c:pt>
                <c:pt idx="514">
                  <c:v>-1.2988660000000001</c:v>
                </c:pt>
                <c:pt idx="515">
                  <c:v>-1.340541</c:v>
                </c:pt>
                <c:pt idx="516">
                  <c:v>-1.37944</c:v>
                </c:pt>
                <c:pt idx="517">
                  <c:v>-1.4127700000000001</c:v>
                </c:pt>
                <c:pt idx="518">
                  <c:v>-1.442086</c:v>
                </c:pt>
                <c:pt idx="519">
                  <c:v>-1.465263</c:v>
                </c:pt>
                <c:pt idx="520">
                  <c:v>-1.4848060000000001</c:v>
                </c:pt>
                <c:pt idx="521">
                  <c:v>-1.505231</c:v>
                </c:pt>
                <c:pt idx="522">
                  <c:v>-1.5344420000000001</c:v>
                </c:pt>
                <c:pt idx="523">
                  <c:v>-1.5712660000000001</c:v>
                </c:pt>
                <c:pt idx="524">
                  <c:v>-1.6180969999999999</c:v>
                </c:pt>
                <c:pt idx="525">
                  <c:v>-1.671902</c:v>
                </c:pt>
                <c:pt idx="526">
                  <c:v>-1.730111</c:v>
                </c:pt>
                <c:pt idx="527">
                  <c:v>-1.783911</c:v>
                </c:pt>
                <c:pt idx="528">
                  <c:v>-1.8347960000000001</c:v>
                </c:pt>
                <c:pt idx="529">
                  <c:v>-1.880358</c:v>
                </c:pt>
                <c:pt idx="530">
                  <c:v>-1.923856</c:v>
                </c:pt>
                <c:pt idx="531">
                  <c:v>-1.965562</c:v>
                </c:pt>
                <c:pt idx="532">
                  <c:v>-2.0120439999999999</c:v>
                </c:pt>
                <c:pt idx="533">
                  <c:v>-2.0618319999999999</c:v>
                </c:pt>
                <c:pt idx="534">
                  <c:v>-2.1147999999999998</c:v>
                </c:pt>
                <c:pt idx="535">
                  <c:v>-2.16804</c:v>
                </c:pt>
                <c:pt idx="536">
                  <c:v>-2.221263</c:v>
                </c:pt>
                <c:pt idx="537">
                  <c:v>-2.269809</c:v>
                </c:pt>
                <c:pt idx="538">
                  <c:v>-2.316341</c:v>
                </c:pt>
                <c:pt idx="539">
                  <c:v>-2.3653960000000001</c:v>
                </c:pt>
                <c:pt idx="540">
                  <c:v>-2.4176470000000001</c:v>
                </c:pt>
                <c:pt idx="541">
                  <c:v>-2.4713400000000001</c:v>
                </c:pt>
                <c:pt idx="542">
                  <c:v>-2.5265499999999999</c:v>
                </c:pt>
                <c:pt idx="543">
                  <c:v>-2.5825230000000001</c:v>
                </c:pt>
                <c:pt idx="544">
                  <c:v>-2.6377700000000002</c:v>
                </c:pt>
                <c:pt idx="545">
                  <c:v>-2.6959439999999999</c:v>
                </c:pt>
                <c:pt idx="546">
                  <c:v>-2.7642730000000002</c:v>
                </c:pt>
                <c:pt idx="547">
                  <c:v>-2.8425720000000001</c:v>
                </c:pt>
                <c:pt idx="548">
                  <c:v>-2.9257059999999999</c:v>
                </c:pt>
                <c:pt idx="549">
                  <c:v>-3.0065719999999998</c:v>
                </c:pt>
                <c:pt idx="550">
                  <c:v>-3.0812330000000001</c:v>
                </c:pt>
                <c:pt idx="551">
                  <c:v>-3.142655</c:v>
                </c:pt>
                <c:pt idx="552">
                  <c:v>-3.196339</c:v>
                </c:pt>
                <c:pt idx="553">
                  <c:v>-3.2515450000000001</c:v>
                </c:pt>
                <c:pt idx="554">
                  <c:v>-3.3174489999999999</c:v>
                </c:pt>
                <c:pt idx="555">
                  <c:v>-3.394698</c:v>
                </c:pt>
                <c:pt idx="556">
                  <c:v>-3.4833340000000002</c:v>
                </c:pt>
                <c:pt idx="557">
                  <c:v>-3.5751590000000002</c:v>
                </c:pt>
                <c:pt idx="558">
                  <c:v>-3.6597360000000001</c:v>
                </c:pt>
                <c:pt idx="559">
                  <c:v>-3.729419</c:v>
                </c:pt>
                <c:pt idx="560">
                  <c:v>-3.7840319999999998</c:v>
                </c:pt>
                <c:pt idx="561">
                  <c:v>-3.830139</c:v>
                </c:pt>
                <c:pt idx="562">
                  <c:v>-3.8787229999999999</c:v>
                </c:pt>
                <c:pt idx="563">
                  <c:v>-3.9373089999999999</c:v>
                </c:pt>
                <c:pt idx="564">
                  <c:v>-4.008019</c:v>
                </c:pt>
                <c:pt idx="565">
                  <c:v>-4.08622</c:v>
                </c:pt>
                <c:pt idx="566">
                  <c:v>-4.1687859999999999</c:v>
                </c:pt>
                <c:pt idx="567">
                  <c:v>-4.2454609999999997</c:v>
                </c:pt>
                <c:pt idx="568">
                  <c:v>-4.3185719999999996</c:v>
                </c:pt>
                <c:pt idx="569">
                  <c:v>-4.3871510000000002</c:v>
                </c:pt>
                <c:pt idx="570">
                  <c:v>-4.4650379999999998</c:v>
                </c:pt>
                <c:pt idx="571">
                  <c:v>-4.5406329999999997</c:v>
                </c:pt>
                <c:pt idx="572">
                  <c:v>-4.6240170000000003</c:v>
                </c:pt>
                <c:pt idx="573">
                  <c:v>-4.7027000000000001</c:v>
                </c:pt>
                <c:pt idx="574">
                  <c:v>-4.7842929999999999</c:v>
                </c:pt>
                <c:pt idx="575">
                  <c:v>-4.8563219999999996</c:v>
                </c:pt>
                <c:pt idx="576">
                  <c:v>-4.9315340000000001</c:v>
                </c:pt>
                <c:pt idx="577">
                  <c:v>-4.9988780000000004</c:v>
                </c:pt>
                <c:pt idx="578">
                  <c:v>-5.0639659999999997</c:v>
                </c:pt>
                <c:pt idx="579">
                  <c:v>-5.128895</c:v>
                </c:pt>
                <c:pt idx="580">
                  <c:v>-5.202833</c:v>
                </c:pt>
                <c:pt idx="581">
                  <c:v>-5.2903260000000003</c:v>
                </c:pt>
                <c:pt idx="582">
                  <c:v>-5.3957009999999999</c:v>
                </c:pt>
                <c:pt idx="583">
                  <c:v>-5.5257350000000001</c:v>
                </c:pt>
                <c:pt idx="584">
                  <c:v>-5.6656079999999998</c:v>
                </c:pt>
                <c:pt idx="585">
                  <c:v>-5.8031319999999997</c:v>
                </c:pt>
                <c:pt idx="586">
                  <c:v>-5.9268070000000002</c:v>
                </c:pt>
                <c:pt idx="587">
                  <c:v>-6.0392700000000001</c:v>
                </c:pt>
                <c:pt idx="588">
                  <c:v>-6.1385230000000002</c:v>
                </c:pt>
                <c:pt idx="589">
                  <c:v>-6.2350300000000001</c:v>
                </c:pt>
                <c:pt idx="590">
                  <c:v>-6.3378509999999997</c:v>
                </c:pt>
                <c:pt idx="591">
                  <c:v>-6.4510370000000004</c:v>
                </c:pt>
                <c:pt idx="592">
                  <c:v>-6.5720499999999999</c:v>
                </c:pt>
                <c:pt idx="593">
                  <c:v>-6.6975740000000004</c:v>
                </c:pt>
                <c:pt idx="594">
                  <c:v>-6.8251660000000003</c:v>
                </c:pt>
                <c:pt idx="595">
                  <c:v>-6.952108</c:v>
                </c:pt>
                <c:pt idx="596">
                  <c:v>-7.0800580000000002</c:v>
                </c:pt>
                <c:pt idx="597">
                  <c:v>-7.2115580000000001</c:v>
                </c:pt>
                <c:pt idx="598">
                  <c:v>-7.3496180000000004</c:v>
                </c:pt>
                <c:pt idx="599">
                  <c:v>-7.4940470000000001</c:v>
                </c:pt>
                <c:pt idx="600">
                  <c:v>-7.643923</c:v>
                </c:pt>
                <c:pt idx="601">
                  <c:v>-7.7954559999999997</c:v>
                </c:pt>
                <c:pt idx="602">
                  <c:v>-7.9441610000000003</c:v>
                </c:pt>
                <c:pt idx="603">
                  <c:v>-8.0858779999999992</c:v>
                </c:pt>
                <c:pt idx="604">
                  <c:v>-8.2204560000000004</c:v>
                </c:pt>
                <c:pt idx="605">
                  <c:v>-8.3503500000000006</c:v>
                </c:pt>
                <c:pt idx="606">
                  <c:v>-8.4796209999999999</c:v>
                </c:pt>
                <c:pt idx="607">
                  <c:v>-8.6107840000000007</c:v>
                </c:pt>
                <c:pt idx="608">
                  <c:v>-8.7455069999999999</c:v>
                </c:pt>
                <c:pt idx="609">
                  <c:v>-8.8813089999999999</c:v>
                </c:pt>
                <c:pt idx="610">
                  <c:v>-9.0144330000000004</c:v>
                </c:pt>
                <c:pt idx="611">
                  <c:v>-9.1394369999999991</c:v>
                </c:pt>
                <c:pt idx="612">
                  <c:v>-9.2551009999999998</c:v>
                </c:pt>
                <c:pt idx="613">
                  <c:v>-9.3614490000000004</c:v>
                </c:pt>
                <c:pt idx="614">
                  <c:v>-9.4636289999999992</c:v>
                </c:pt>
                <c:pt idx="615">
                  <c:v>-9.567539</c:v>
                </c:pt>
                <c:pt idx="616">
                  <c:v>-9.6791180000000008</c:v>
                </c:pt>
                <c:pt idx="617">
                  <c:v>-9.7991469999999996</c:v>
                </c:pt>
                <c:pt idx="618">
                  <c:v>-9.9247110000000003</c:v>
                </c:pt>
                <c:pt idx="619">
                  <c:v>-10.049160000000001</c:v>
                </c:pt>
                <c:pt idx="620">
                  <c:v>-10.16395</c:v>
                </c:pt>
                <c:pt idx="621">
                  <c:v>-10.265309999999999</c:v>
                </c:pt>
                <c:pt idx="622">
                  <c:v>-10.35258</c:v>
                </c:pt>
                <c:pt idx="623">
                  <c:v>-10.43074</c:v>
                </c:pt>
                <c:pt idx="624">
                  <c:v>-10.50428</c:v>
                </c:pt>
                <c:pt idx="625">
                  <c:v>-10.578900000000001</c:v>
                </c:pt>
                <c:pt idx="626">
                  <c:v>-10.65466</c:v>
                </c:pt>
                <c:pt idx="627">
                  <c:v>-10.729710000000001</c:v>
                </c:pt>
                <c:pt idx="628">
                  <c:v>-10.800549999999999</c:v>
                </c:pt>
                <c:pt idx="629">
                  <c:v>-10.86473</c:v>
                </c:pt>
                <c:pt idx="630">
                  <c:v>-10.921609999999999</c:v>
                </c:pt>
                <c:pt idx="631">
                  <c:v>-10.97086</c:v>
                </c:pt>
                <c:pt idx="632">
                  <c:v>-11.01606</c:v>
                </c:pt>
                <c:pt idx="633">
                  <c:v>-11.05803</c:v>
                </c:pt>
                <c:pt idx="634">
                  <c:v>-11.099349999999999</c:v>
                </c:pt>
                <c:pt idx="635">
                  <c:v>-11.139609999999999</c:v>
                </c:pt>
                <c:pt idx="636">
                  <c:v>-11.180350000000001</c:v>
                </c:pt>
                <c:pt idx="637">
                  <c:v>-11.219379999999999</c:v>
                </c:pt>
                <c:pt idx="638">
                  <c:v>-11.25517</c:v>
                </c:pt>
                <c:pt idx="639">
                  <c:v>-11.285450000000001</c:v>
                </c:pt>
                <c:pt idx="640">
                  <c:v>-11.30866</c:v>
                </c:pt>
                <c:pt idx="641">
                  <c:v>-11.3246</c:v>
                </c:pt>
                <c:pt idx="642">
                  <c:v>-11.33334</c:v>
                </c:pt>
                <c:pt idx="643">
                  <c:v>-11.337350000000001</c:v>
                </c:pt>
                <c:pt idx="644">
                  <c:v>-11.33695</c:v>
                </c:pt>
                <c:pt idx="645">
                  <c:v>-11.332929999999999</c:v>
                </c:pt>
                <c:pt idx="646">
                  <c:v>-11.32483</c:v>
                </c:pt>
                <c:pt idx="647">
                  <c:v>-11.313219999999999</c:v>
                </c:pt>
                <c:pt idx="648">
                  <c:v>-11.2986</c:v>
                </c:pt>
                <c:pt idx="649">
                  <c:v>-11.281280000000001</c:v>
                </c:pt>
                <c:pt idx="650">
                  <c:v>-11.263249999999999</c:v>
                </c:pt>
                <c:pt idx="651">
                  <c:v>-11.24324</c:v>
                </c:pt>
                <c:pt idx="652">
                  <c:v>-11.221959999999999</c:v>
                </c:pt>
                <c:pt idx="653">
                  <c:v>-11.19632</c:v>
                </c:pt>
                <c:pt idx="654">
                  <c:v>-11.16818</c:v>
                </c:pt>
                <c:pt idx="655">
                  <c:v>-11.13617</c:v>
                </c:pt>
                <c:pt idx="656">
                  <c:v>-11.10366</c:v>
                </c:pt>
                <c:pt idx="657">
                  <c:v>-11.070959999999999</c:v>
                </c:pt>
                <c:pt idx="658">
                  <c:v>-11.040900000000001</c:v>
                </c:pt>
                <c:pt idx="659">
                  <c:v>-11.01252</c:v>
                </c:pt>
                <c:pt idx="660">
                  <c:v>-10.984400000000001</c:v>
                </c:pt>
                <c:pt idx="661">
                  <c:v>-10.95407</c:v>
                </c:pt>
                <c:pt idx="662">
                  <c:v>-10.919119999999999</c:v>
                </c:pt>
                <c:pt idx="663">
                  <c:v>-10.880050000000001</c:v>
                </c:pt>
                <c:pt idx="664">
                  <c:v>-10.83788</c:v>
                </c:pt>
                <c:pt idx="665">
                  <c:v>-10.79738</c:v>
                </c:pt>
                <c:pt idx="666">
                  <c:v>-10.76144</c:v>
                </c:pt>
                <c:pt idx="667">
                  <c:v>-10.732150000000001</c:v>
                </c:pt>
                <c:pt idx="668">
                  <c:v>-10.707839999999999</c:v>
                </c:pt>
                <c:pt idx="669">
                  <c:v>-10.68596</c:v>
                </c:pt>
                <c:pt idx="670">
                  <c:v>-10.664400000000001</c:v>
                </c:pt>
                <c:pt idx="671">
                  <c:v>-10.64221</c:v>
                </c:pt>
                <c:pt idx="672">
                  <c:v>-10.62241</c:v>
                </c:pt>
                <c:pt idx="673">
                  <c:v>-10.60641</c:v>
                </c:pt>
                <c:pt idx="674">
                  <c:v>-10.59606</c:v>
                </c:pt>
                <c:pt idx="675">
                  <c:v>-10.589729999999999</c:v>
                </c:pt>
                <c:pt idx="676">
                  <c:v>-10.585979999999999</c:v>
                </c:pt>
                <c:pt idx="677">
                  <c:v>-10.581329999999999</c:v>
                </c:pt>
                <c:pt idx="678">
                  <c:v>-10.574299999999999</c:v>
                </c:pt>
                <c:pt idx="679">
                  <c:v>-10.565759999999999</c:v>
                </c:pt>
                <c:pt idx="680">
                  <c:v>-10.55528</c:v>
                </c:pt>
                <c:pt idx="681">
                  <c:v>-10.544359999999999</c:v>
                </c:pt>
                <c:pt idx="682">
                  <c:v>-10.532539999999999</c:v>
                </c:pt>
                <c:pt idx="683">
                  <c:v>-10.52342</c:v>
                </c:pt>
                <c:pt idx="684">
                  <c:v>-10.51648</c:v>
                </c:pt>
                <c:pt idx="685">
                  <c:v>-10.51582</c:v>
                </c:pt>
                <c:pt idx="686">
                  <c:v>-10.52219</c:v>
                </c:pt>
                <c:pt idx="687">
                  <c:v>-10.537000000000001</c:v>
                </c:pt>
                <c:pt idx="688">
                  <c:v>-10.55786</c:v>
                </c:pt>
                <c:pt idx="689">
                  <c:v>-10.584149999999999</c:v>
                </c:pt>
                <c:pt idx="690">
                  <c:v>-10.61487</c:v>
                </c:pt>
                <c:pt idx="691">
                  <c:v>-10.64799</c:v>
                </c:pt>
                <c:pt idx="692">
                  <c:v>-10.68501</c:v>
                </c:pt>
                <c:pt idx="693">
                  <c:v>-10.725519999999999</c:v>
                </c:pt>
                <c:pt idx="694">
                  <c:v>-10.770530000000001</c:v>
                </c:pt>
                <c:pt idx="695">
                  <c:v>-10.81772</c:v>
                </c:pt>
                <c:pt idx="696">
                  <c:v>-10.868460000000001</c:v>
                </c:pt>
                <c:pt idx="697">
                  <c:v>-10.921939999999999</c:v>
                </c:pt>
                <c:pt idx="698">
                  <c:v>-10.97941</c:v>
                </c:pt>
                <c:pt idx="699">
                  <c:v>-11.0421</c:v>
                </c:pt>
                <c:pt idx="700">
                  <c:v>-11.110239999999999</c:v>
                </c:pt>
                <c:pt idx="701">
                  <c:v>-11.18422</c:v>
                </c:pt>
                <c:pt idx="702">
                  <c:v>-11.2607</c:v>
                </c:pt>
                <c:pt idx="703">
                  <c:v>-11.33962</c:v>
                </c:pt>
                <c:pt idx="704">
                  <c:v>-11.41778</c:v>
                </c:pt>
                <c:pt idx="705">
                  <c:v>-11.49827</c:v>
                </c:pt>
                <c:pt idx="706">
                  <c:v>-11.580209999999999</c:v>
                </c:pt>
                <c:pt idx="707">
                  <c:v>-11.666079999999999</c:v>
                </c:pt>
                <c:pt idx="708">
                  <c:v>-11.75455</c:v>
                </c:pt>
                <c:pt idx="709">
                  <c:v>-11.846970000000001</c:v>
                </c:pt>
                <c:pt idx="710">
                  <c:v>-11.94176</c:v>
                </c:pt>
                <c:pt idx="711">
                  <c:v>-12.038309999999999</c:v>
                </c:pt>
                <c:pt idx="712">
                  <c:v>-12.13836</c:v>
                </c:pt>
                <c:pt idx="713">
                  <c:v>-12.24217</c:v>
                </c:pt>
                <c:pt idx="714">
                  <c:v>-12.349270000000001</c:v>
                </c:pt>
                <c:pt idx="715">
                  <c:v>-12.45689</c:v>
                </c:pt>
                <c:pt idx="716">
                  <c:v>-12.56531</c:v>
                </c:pt>
                <c:pt idx="717">
                  <c:v>-12.673360000000001</c:v>
                </c:pt>
                <c:pt idx="718">
                  <c:v>-12.78288</c:v>
                </c:pt>
                <c:pt idx="719">
                  <c:v>-12.896739999999999</c:v>
                </c:pt>
                <c:pt idx="720">
                  <c:v>-13.01779</c:v>
                </c:pt>
                <c:pt idx="721">
                  <c:v>-13.146459999999999</c:v>
                </c:pt>
                <c:pt idx="722">
                  <c:v>-13.279159999999999</c:v>
                </c:pt>
                <c:pt idx="723">
                  <c:v>-13.412430000000001</c:v>
                </c:pt>
                <c:pt idx="724">
                  <c:v>-13.54074</c:v>
                </c:pt>
                <c:pt idx="725">
                  <c:v>-13.661709999999999</c:v>
                </c:pt>
                <c:pt idx="726">
                  <c:v>-13.775399999999999</c:v>
                </c:pt>
                <c:pt idx="727">
                  <c:v>-13.88448</c:v>
                </c:pt>
                <c:pt idx="728">
                  <c:v>-13.99042</c:v>
                </c:pt>
                <c:pt idx="729">
                  <c:v>-14.094340000000001</c:v>
                </c:pt>
                <c:pt idx="730">
                  <c:v>-14.198880000000001</c:v>
                </c:pt>
                <c:pt idx="731">
                  <c:v>-14.30306</c:v>
                </c:pt>
                <c:pt idx="732">
                  <c:v>-14.40789</c:v>
                </c:pt>
                <c:pt idx="733">
                  <c:v>-14.513120000000001</c:v>
                </c:pt>
                <c:pt idx="734">
                  <c:v>-14.62157</c:v>
                </c:pt>
                <c:pt idx="735">
                  <c:v>-14.73033</c:v>
                </c:pt>
                <c:pt idx="736">
                  <c:v>-14.83813</c:v>
                </c:pt>
                <c:pt idx="737">
                  <c:v>-14.94355</c:v>
                </c:pt>
                <c:pt idx="738">
                  <c:v>-15.046799999999999</c:v>
                </c:pt>
                <c:pt idx="739">
                  <c:v>-15.149100000000001</c:v>
                </c:pt>
                <c:pt idx="740">
                  <c:v>-15.253259999999999</c:v>
                </c:pt>
                <c:pt idx="741">
                  <c:v>-15.3652</c:v>
                </c:pt>
                <c:pt idx="742">
                  <c:v>-15.484909999999999</c:v>
                </c:pt>
                <c:pt idx="743">
                  <c:v>-15.614699999999999</c:v>
                </c:pt>
                <c:pt idx="744">
                  <c:v>-15.751200000000001</c:v>
                </c:pt>
                <c:pt idx="745">
                  <c:v>-15.89447</c:v>
                </c:pt>
                <c:pt idx="746">
                  <c:v>-16.040929999999999</c:v>
                </c:pt>
                <c:pt idx="747">
                  <c:v>-16.19284</c:v>
                </c:pt>
                <c:pt idx="748">
                  <c:v>-16.348929999999999</c:v>
                </c:pt>
                <c:pt idx="749">
                  <c:v>-16.508890000000001</c:v>
                </c:pt>
                <c:pt idx="750">
                  <c:v>-16.672149999999998</c:v>
                </c:pt>
                <c:pt idx="751">
                  <c:v>-16.837319999999998</c:v>
                </c:pt>
                <c:pt idx="752">
                  <c:v>-17.004159999999999</c:v>
                </c:pt>
                <c:pt idx="753">
                  <c:v>-17.171379999999999</c:v>
                </c:pt>
                <c:pt idx="754">
                  <c:v>-17.342400000000001</c:v>
                </c:pt>
                <c:pt idx="755">
                  <c:v>-17.51566</c:v>
                </c:pt>
                <c:pt idx="756">
                  <c:v>-17.691030000000001</c:v>
                </c:pt>
                <c:pt idx="757">
                  <c:v>-17.86572</c:v>
                </c:pt>
                <c:pt idx="758">
                  <c:v>-18.039480000000001</c:v>
                </c:pt>
                <c:pt idx="759">
                  <c:v>-18.211220000000001</c:v>
                </c:pt>
                <c:pt idx="760">
                  <c:v>-18.38157</c:v>
                </c:pt>
                <c:pt idx="761">
                  <c:v>-18.553080000000001</c:v>
                </c:pt>
                <c:pt idx="762">
                  <c:v>-18.725619999999999</c:v>
                </c:pt>
                <c:pt idx="763">
                  <c:v>-18.900390000000002</c:v>
                </c:pt>
                <c:pt idx="764">
                  <c:v>-19.07441</c:v>
                </c:pt>
                <c:pt idx="765">
                  <c:v>-19.24661</c:v>
                </c:pt>
                <c:pt idx="766">
                  <c:v>-19.413640000000001</c:v>
                </c:pt>
                <c:pt idx="767">
                  <c:v>-19.57422</c:v>
                </c:pt>
                <c:pt idx="768">
                  <c:v>-19.727180000000001</c:v>
                </c:pt>
                <c:pt idx="769">
                  <c:v>-19.871510000000001</c:v>
                </c:pt>
                <c:pt idx="770">
                  <c:v>-20.00825</c:v>
                </c:pt>
                <c:pt idx="771">
                  <c:v>-20.135750000000002</c:v>
                </c:pt>
                <c:pt idx="772">
                  <c:v>-20.256730000000001</c:v>
                </c:pt>
                <c:pt idx="773">
                  <c:v>-20.369019999999999</c:v>
                </c:pt>
                <c:pt idx="774">
                  <c:v>-20.474689999999999</c:v>
                </c:pt>
                <c:pt idx="775">
                  <c:v>-20.570519999999998</c:v>
                </c:pt>
                <c:pt idx="776">
                  <c:v>-20.657399999999999</c:v>
                </c:pt>
                <c:pt idx="777">
                  <c:v>-20.731909999999999</c:v>
                </c:pt>
                <c:pt idx="778">
                  <c:v>-20.793289999999999</c:v>
                </c:pt>
                <c:pt idx="779">
                  <c:v>-20.84084</c:v>
                </c:pt>
                <c:pt idx="780">
                  <c:v>-20.87518</c:v>
                </c:pt>
                <c:pt idx="781">
                  <c:v>-20.898289999999999</c:v>
                </c:pt>
                <c:pt idx="782">
                  <c:v>-20.909109999999998</c:v>
                </c:pt>
                <c:pt idx="783">
                  <c:v>-20.90859</c:v>
                </c:pt>
                <c:pt idx="784">
                  <c:v>-20.892520000000001</c:v>
                </c:pt>
                <c:pt idx="785">
                  <c:v>-20.86</c:v>
                </c:pt>
                <c:pt idx="786">
                  <c:v>-20.807009999999998</c:v>
                </c:pt>
                <c:pt idx="787">
                  <c:v>-20.733550000000001</c:v>
                </c:pt>
                <c:pt idx="788">
                  <c:v>-20.639250000000001</c:v>
                </c:pt>
                <c:pt idx="789">
                  <c:v>-20.525359999999999</c:v>
                </c:pt>
                <c:pt idx="790">
                  <c:v>-20.392759999999999</c:v>
                </c:pt>
                <c:pt idx="791">
                  <c:v>-20.240639999999999</c:v>
                </c:pt>
                <c:pt idx="792">
                  <c:v>-20.07086</c:v>
                </c:pt>
                <c:pt idx="793">
                  <c:v>-19.88043</c:v>
                </c:pt>
                <c:pt idx="794">
                  <c:v>-19.670120000000001</c:v>
                </c:pt>
                <c:pt idx="795">
                  <c:v>-19.43685</c:v>
                </c:pt>
                <c:pt idx="796">
                  <c:v>-19.18207</c:v>
                </c:pt>
                <c:pt idx="797">
                  <c:v>-18.902940000000001</c:v>
                </c:pt>
                <c:pt idx="798">
                  <c:v>-18.601050000000001</c:v>
                </c:pt>
                <c:pt idx="799">
                  <c:v>-18.276669999999999</c:v>
                </c:pt>
                <c:pt idx="800">
                  <c:v>-17.930309999999999</c:v>
                </c:pt>
                <c:pt idx="801">
                  <c:v>-17.562460000000002</c:v>
                </c:pt>
                <c:pt idx="802">
                  <c:v>-17.173249999999999</c:v>
                </c:pt>
                <c:pt idx="803">
                  <c:v>-16.765370000000001</c:v>
                </c:pt>
                <c:pt idx="804">
                  <c:v>-16.336760000000002</c:v>
                </c:pt>
                <c:pt idx="805">
                  <c:v>-15.891489999999999</c:v>
                </c:pt>
                <c:pt idx="806">
                  <c:v>-15.42939</c:v>
                </c:pt>
                <c:pt idx="807">
                  <c:v>-14.95355</c:v>
                </c:pt>
                <c:pt idx="808">
                  <c:v>-14.462210000000001</c:v>
                </c:pt>
                <c:pt idx="809">
                  <c:v>-13.958679999999999</c:v>
                </c:pt>
                <c:pt idx="810">
                  <c:v>-13.442080000000001</c:v>
                </c:pt>
                <c:pt idx="811">
                  <c:v>-12.914289999999999</c:v>
                </c:pt>
                <c:pt idx="812">
                  <c:v>-12.3772</c:v>
                </c:pt>
                <c:pt idx="813">
                  <c:v>-11.834300000000001</c:v>
                </c:pt>
                <c:pt idx="814">
                  <c:v>-11.28809</c:v>
                </c:pt>
                <c:pt idx="815">
                  <c:v>-10.7407</c:v>
                </c:pt>
                <c:pt idx="816">
                  <c:v>-10.194979999999999</c:v>
                </c:pt>
                <c:pt idx="817">
                  <c:v>-9.6516870000000008</c:v>
                </c:pt>
                <c:pt idx="818">
                  <c:v>-9.1133089999999992</c:v>
                </c:pt>
                <c:pt idx="819">
                  <c:v>-8.583831</c:v>
                </c:pt>
                <c:pt idx="820">
                  <c:v>-8.0680300000000003</c:v>
                </c:pt>
                <c:pt idx="821">
                  <c:v>-7.56996</c:v>
                </c:pt>
                <c:pt idx="822">
                  <c:v>-7.0934590000000002</c:v>
                </c:pt>
                <c:pt idx="823">
                  <c:v>-6.6402950000000001</c:v>
                </c:pt>
                <c:pt idx="824">
                  <c:v>-6.2086860000000001</c:v>
                </c:pt>
                <c:pt idx="825">
                  <c:v>-5.7969369999999998</c:v>
                </c:pt>
                <c:pt idx="826">
                  <c:v>-5.4037220000000001</c:v>
                </c:pt>
                <c:pt idx="827">
                  <c:v>-5.0296010000000004</c:v>
                </c:pt>
                <c:pt idx="828">
                  <c:v>-4.6774719999999999</c:v>
                </c:pt>
                <c:pt idx="829">
                  <c:v>-4.3531139999999997</c:v>
                </c:pt>
                <c:pt idx="830">
                  <c:v>-4.0630810000000004</c:v>
                </c:pt>
                <c:pt idx="831">
                  <c:v>-3.8102680000000002</c:v>
                </c:pt>
                <c:pt idx="832">
                  <c:v>-3.5949759999999999</c:v>
                </c:pt>
                <c:pt idx="833">
                  <c:v>-3.4121440000000001</c:v>
                </c:pt>
                <c:pt idx="834">
                  <c:v>-3.2551109999999999</c:v>
                </c:pt>
                <c:pt idx="835">
                  <c:v>-3.1153149999999998</c:v>
                </c:pt>
                <c:pt idx="836">
                  <c:v>-2.9885429999999999</c:v>
                </c:pt>
                <c:pt idx="837">
                  <c:v>-2.8725809999999998</c:v>
                </c:pt>
                <c:pt idx="838">
                  <c:v>-2.7687439999999999</c:v>
                </c:pt>
                <c:pt idx="839">
                  <c:v>-2.6783980000000001</c:v>
                </c:pt>
                <c:pt idx="840">
                  <c:v>-2.6021640000000001</c:v>
                </c:pt>
                <c:pt idx="841">
                  <c:v>-2.539247</c:v>
                </c:pt>
                <c:pt idx="842">
                  <c:v>-2.4870269999999999</c:v>
                </c:pt>
                <c:pt idx="843">
                  <c:v>-2.4442360000000001</c:v>
                </c:pt>
                <c:pt idx="844">
                  <c:v>-2.4087710000000002</c:v>
                </c:pt>
                <c:pt idx="845">
                  <c:v>-2.3805809999999998</c:v>
                </c:pt>
                <c:pt idx="846">
                  <c:v>-2.3570660000000001</c:v>
                </c:pt>
                <c:pt idx="847">
                  <c:v>-2.3370579999999999</c:v>
                </c:pt>
                <c:pt idx="848">
                  <c:v>-2.317682</c:v>
                </c:pt>
                <c:pt idx="849">
                  <c:v>-2.2979639999999999</c:v>
                </c:pt>
                <c:pt idx="850">
                  <c:v>-2.277552</c:v>
                </c:pt>
                <c:pt idx="851">
                  <c:v>-2.258594</c:v>
                </c:pt>
                <c:pt idx="852">
                  <c:v>-2.2432829999999999</c:v>
                </c:pt>
                <c:pt idx="853">
                  <c:v>-2.2316099999999999</c:v>
                </c:pt>
                <c:pt idx="854">
                  <c:v>-2.2220970000000002</c:v>
                </c:pt>
                <c:pt idx="855">
                  <c:v>-2.2111320000000001</c:v>
                </c:pt>
                <c:pt idx="856">
                  <c:v>-2.1974909999999999</c:v>
                </c:pt>
                <c:pt idx="857">
                  <c:v>-2.1802489999999999</c:v>
                </c:pt>
                <c:pt idx="858">
                  <c:v>-2.1619869999999999</c:v>
                </c:pt>
                <c:pt idx="859">
                  <c:v>-2.1453250000000001</c:v>
                </c:pt>
                <c:pt idx="860">
                  <c:v>-2.133534</c:v>
                </c:pt>
                <c:pt idx="861">
                  <c:v>-2.1262729999999999</c:v>
                </c:pt>
                <c:pt idx="862">
                  <c:v>-2.1217410000000001</c:v>
                </c:pt>
                <c:pt idx="863">
                  <c:v>-2.1174740000000001</c:v>
                </c:pt>
                <c:pt idx="864">
                  <c:v>-2.11225</c:v>
                </c:pt>
                <c:pt idx="865">
                  <c:v>-2.1056029999999999</c:v>
                </c:pt>
                <c:pt idx="866">
                  <c:v>-2.0979019999999999</c:v>
                </c:pt>
                <c:pt idx="867">
                  <c:v>-2.0890689999999998</c:v>
                </c:pt>
                <c:pt idx="868">
                  <c:v>-2.078964</c:v>
                </c:pt>
                <c:pt idx="869">
                  <c:v>-2.0671210000000002</c:v>
                </c:pt>
                <c:pt idx="870">
                  <c:v>-2.054745</c:v>
                </c:pt>
                <c:pt idx="871">
                  <c:v>-2.0428389999999998</c:v>
                </c:pt>
                <c:pt idx="872">
                  <c:v>-2.0348850000000001</c:v>
                </c:pt>
                <c:pt idx="873">
                  <c:v>-2.0330469999999998</c:v>
                </c:pt>
                <c:pt idx="874">
                  <c:v>-2.0374469999999998</c:v>
                </c:pt>
                <c:pt idx="875">
                  <c:v>-2.042986</c:v>
                </c:pt>
                <c:pt idx="876">
                  <c:v>-2.0460250000000002</c:v>
                </c:pt>
                <c:pt idx="877">
                  <c:v>-2.0427439999999999</c:v>
                </c:pt>
                <c:pt idx="878">
                  <c:v>-2.031263</c:v>
                </c:pt>
                <c:pt idx="879">
                  <c:v>-2.012308</c:v>
                </c:pt>
                <c:pt idx="880">
                  <c:v>-1.990694</c:v>
                </c:pt>
                <c:pt idx="881">
                  <c:v>-1.9701630000000001</c:v>
                </c:pt>
                <c:pt idx="882">
                  <c:v>-1.9517850000000001</c:v>
                </c:pt>
                <c:pt idx="883">
                  <c:v>-1.9359900000000001</c:v>
                </c:pt>
                <c:pt idx="884">
                  <c:v>-1.9226570000000001</c:v>
                </c:pt>
                <c:pt idx="885">
                  <c:v>-1.9117310000000001</c:v>
                </c:pt>
                <c:pt idx="886">
                  <c:v>-1.9012370000000001</c:v>
                </c:pt>
                <c:pt idx="887">
                  <c:v>-1.892209</c:v>
                </c:pt>
                <c:pt idx="888">
                  <c:v>-1.885024</c:v>
                </c:pt>
                <c:pt idx="889">
                  <c:v>-1.880584</c:v>
                </c:pt>
                <c:pt idx="890">
                  <c:v>-1.8773470000000001</c:v>
                </c:pt>
                <c:pt idx="891">
                  <c:v>-1.8760570000000001</c:v>
                </c:pt>
                <c:pt idx="892">
                  <c:v>-1.875712</c:v>
                </c:pt>
                <c:pt idx="893">
                  <c:v>-1.8749450000000001</c:v>
                </c:pt>
                <c:pt idx="894">
                  <c:v>-1.870347</c:v>
                </c:pt>
                <c:pt idx="895">
                  <c:v>-1.8613150000000001</c:v>
                </c:pt>
                <c:pt idx="896">
                  <c:v>-1.8485959999999999</c:v>
                </c:pt>
                <c:pt idx="897">
                  <c:v>-1.8343739999999999</c:v>
                </c:pt>
                <c:pt idx="898">
                  <c:v>-1.820835</c:v>
                </c:pt>
                <c:pt idx="899">
                  <c:v>-1.811391</c:v>
                </c:pt>
                <c:pt idx="900">
                  <c:v>-1.8070349999999999</c:v>
                </c:pt>
                <c:pt idx="901">
                  <c:v>-1.806546</c:v>
                </c:pt>
                <c:pt idx="902">
                  <c:v>-1.8062640000000001</c:v>
                </c:pt>
                <c:pt idx="903">
                  <c:v>-1.8043629999999999</c:v>
                </c:pt>
                <c:pt idx="904">
                  <c:v>-1.7996030000000001</c:v>
                </c:pt>
                <c:pt idx="905">
                  <c:v>-1.7928120000000001</c:v>
                </c:pt>
                <c:pt idx="906">
                  <c:v>-1.781698</c:v>
                </c:pt>
                <c:pt idx="907">
                  <c:v>-1.760243</c:v>
                </c:pt>
                <c:pt idx="908">
                  <c:v>-1.7157249999999999</c:v>
                </c:pt>
                <c:pt idx="909">
                  <c:v>-1.6362909999999999</c:v>
                </c:pt>
                <c:pt idx="910">
                  <c:v>-1.517631</c:v>
                </c:pt>
                <c:pt idx="911">
                  <c:v>-1.3709990000000001</c:v>
                </c:pt>
                <c:pt idx="912">
                  <c:v>-1.2226170000000001</c:v>
                </c:pt>
                <c:pt idx="913">
                  <c:v>-1.1078570000000001</c:v>
                </c:pt>
                <c:pt idx="914">
                  <c:v>-1.056192</c:v>
                </c:pt>
                <c:pt idx="915">
                  <c:v>-1.077391</c:v>
                </c:pt>
                <c:pt idx="916">
                  <c:v>-1.1593990000000001</c:v>
                </c:pt>
                <c:pt idx="917">
                  <c:v>-1.275633</c:v>
                </c:pt>
                <c:pt idx="918">
                  <c:v>-1.3960300000000001</c:v>
                </c:pt>
                <c:pt idx="919">
                  <c:v>-1.4968269999999999</c:v>
                </c:pt>
                <c:pt idx="920">
                  <c:v>-1.567542</c:v>
                </c:pt>
                <c:pt idx="921">
                  <c:v>-1.6099209999999999</c:v>
                </c:pt>
                <c:pt idx="922">
                  <c:v>-1.6309549999999999</c:v>
                </c:pt>
                <c:pt idx="923">
                  <c:v>-1.6383570000000001</c:v>
                </c:pt>
                <c:pt idx="924">
                  <c:v>-1.6380950000000001</c:v>
                </c:pt>
                <c:pt idx="925">
                  <c:v>-1.633901</c:v>
                </c:pt>
                <c:pt idx="926">
                  <c:v>-1.6269100000000001</c:v>
                </c:pt>
                <c:pt idx="927">
                  <c:v>-1.6182270000000001</c:v>
                </c:pt>
                <c:pt idx="928">
                  <c:v>-1.6093</c:v>
                </c:pt>
                <c:pt idx="929">
                  <c:v>-1.601227</c:v>
                </c:pt>
                <c:pt idx="930">
                  <c:v>-1.5944970000000001</c:v>
                </c:pt>
                <c:pt idx="931">
                  <c:v>-1.5892550000000001</c:v>
                </c:pt>
                <c:pt idx="932">
                  <c:v>-1.5849709999999999</c:v>
                </c:pt>
                <c:pt idx="933">
                  <c:v>-1.5797570000000001</c:v>
                </c:pt>
                <c:pt idx="934">
                  <c:v>-1.572457</c:v>
                </c:pt>
                <c:pt idx="935">
                  <c:v>-1.5640579999999999</c:v>
                </c:pt>
                <c:pt idx="936">
                  <c:v>-1.5558540000000001</c:v>
                </c:pt>
                <c:pt idx="937">
                  <c:v>-1.5492379999999999</c:v>
                </c:pt>
                <c:pt idx="938">
                  <c:v>-1.545552</c:v>
                </c:pt>
                <c:pt idx="939">
                  <c:v>-1.5456049999999999</c:v>
                </c:pt>
                <c:pt idx="940">
                  <c:v>-1.5476030000000001</c:v>
                </c:pt>
                <c:pt idx="941">
                  <c:v>-1.5493030000000001</c:v>
                </c:pt>
                <c:pt idx="942">
                  <c:v>-1.5489139999999999</c:v>
                </c:pt>
                <c:pt idx="943">
                  <c:v>-1.544843</c:v>
                </c:pt>
                <c:pt idx="944">
                  <c:v>-1.5370699999999999</c:v>
                </c:pt>
                <c:pt idx="945">
                  <c:v>-1.5279720000000001</c:v>
                </c:pt>
                <c:pt idx="946">
                  <c:v>-1.5216160000000001</c:v>
                </c:pt>
                <c:pt idx="947">
                  <c:v>-1.520025</c:v>
                </c:pt>
                <c:pt idx="948">
                  <c:v>-1.524594</c:v>
                </c:pt>
                <c:pt idx="949">
                  <c:v>-1.532624</c:v>
                </c:pt>
                <c:pt idx="950">
                  <c:v>-1.5392250000000001</c:v>
                </c:pt>
                <c:pt idx="951">
                  <c:v>-1.538972</c:v>
                </c:pt>
                <c:pt idx="952">
                  <c:v>-1.5307839999999999</c:v>
                </c:pt>
                <c:pt idx="953">
                  <c:v>-1.5149840000000001</c:v>
                </c:pt>
                <c:pt idx="954">
                  <c:v>-1.495387</c:v>
                </c:pt>
                <c:pt idx="955">
                  <c:v>-1.4760629999999999</c:v>
                </c:pt>
                <c:pt idx="956">
                  <c:v>-1.46099</c:v>
                </c:pt>
                <c:pt idx="957">
                  <c:v>-1.450626</c:v>
                </c:pt>
                <c:pt idx="958">
                  <c:v>-1.445595</c:v>
                </c:pt>
                <c:pt idx="959">
                  <c:v>-1.4443049999999999</c:v>
                </c:pt>
                <c:pt idx="960">
                  <c:v>-1.445727</c:v>
                </c:pt>
                <c:pt idx="961">
                  <c:v>-1.448197</c:v>
                </c:pt>
                <c:pt idx="962">
                  <c:v>-1.4513590000000001</c:v>
                </c:pt>
                <c:pt idx="963">
                  <c:v>-1.4532830000000001</c:v>
                </c:pt>
                <c:pt idx="964">
                  <c:v>-1.453146</c:v>
                </c:pt>
                <c:pt idx="965">
                  <c:v>-1.451214</c:v>
                </c:pt>
                <c:pt idx="966">
                  <c:v>-1.4481550000000001</c:v>
                </c:pt>
                <c:pt idx="967">
                  <c:v>-1.4440390000000001</c:v>
                </c:pt>
                <c:pt idx="968">
                  <c:v>-1.4390719999999999</c:v>
                </c:pt>
                <c:pt idx="969">
                  <c:v>-1.4343589999999999</c:v>
                </c:pt>
                <c:pt idx="970">
                  <c:v>-1.4305969999999999</c:v>
                </c:pt>
                <c:pt idx="971">
                  <c:v>-1.4276819999999999</c:v>
                </c:pt>
                <c:pt idx="972">
                  <c:v>-1.425101</c:v>
                </c:pt>
                <c:pt idx="973">
                  <c:v>-1.4224509999999999</c:v>
                </c:pt>
                <c:pt idx="974">
                  <c:v>-1.4204019999999999</c:v>
                </c:pt>
                <c:pt idx="975">
                  <c:v>-1.418461</c:v>
                </c:pt>
                <c:pt idx="976">
                  <c:v>-1.417292</c:v>
                </c:pt>
                <c:pt idx="977">
                  <c:v>-1.416412</c:v>
                </c:pt>
                <c:pt idx="978">
                  <c:v>-1.41574</c:v>
                </c:pt>
                <c:pt idx="979">
                  <c:v>-1.4129480000000001</c:v>
                </c:pt>
                <c:pt idx="980">
                  <c:v>-1.4071309999999999</c:v>
                </c:pt>
                <c:pt idx="981">
                  <c:v>-1.3975740000000001</c:v>
                </c:pt>
                <c:pt idx="982">
                  <c:v>-1.38557</c:v>
                </c:pt>
                <c:pt idx="983">
                  <c:v>-1.373996</c:v>
                </c:pt>
                <c:pt idx="984">
                  <c:v>-1.365151</c:v>
                </c:pt>
                <c:pt idx="985">
                  <c:v>-1.3597220000000001</c:v>
                </c:pt>
                <c:pt idx="986">
                  <c:v>-1.356733</c:v>
                </c:pt>
                <c:pt idx="987">
                  <c:v>-1.356134</c:v>
                </c:pt>
                <c:pt idx="988">
                  <c:v>-1.3552310000000001</c:v>
                </c:pt>
                <c:pt idx="989">
                  <c:v>-1.352373</c:v>
                </c:pt>
                <c:pt idx="990">
                  <c:v>-1.3468370000000001</c:v>
                </c:pt>
                <c:pt idx="991">
                  <c:v>-1.3409139999999999</c:v>
                </c:pt>
                <c:pt idx="992">
                  <c:v>-1.335148</c:v>
                </c:pt>
                <c:pt idx="993">
                  <c:v>-1.331191</c:v>
                </c:pt>
                <c:pt idx="994">
                  <c:v>-1.330084</c:v>
                </c:pt>
                <c:pt idx="995">
                  <c:v>-1.3327929999999999</c:v>
                </c:pt>
                <c:pt idx="996">
                  <c:v>-1.3365819999999999</c:v>
                </c:pt>
                <c:pt idx="997">
                  <c:v>-1.339037</c:v>
                </c:pt>
                <c:pt idx="998">
                  <c:v>-1.338184</c:v>
                </c:pt>
                <c:pt idx="999">
                  <c:v>-1.3340369999999999</c:v>
                </c:pt>
                <c:pt idx="1000">
                  <c:v>-1.326762</c:v>
                </c:pt>
                <c:pt idx="1001">
                  <c:v>-1.3186720000000001</c:v>
                </c:pt>
                <c:pt idx="1002">
                  <c:v>-1.311887</c:v>
                </c:pt>
                <c:pt idx="1003">
                  <c:v>-1.30803</c:v>
                </c:pt>
                <c:pt idx="1004">
                  <c:v>-1.3060590000000001</c:v>
                </c:pt>
                <c:pt idx="1005">
                  <c:v>-1.305558</c:v>
                </c:pt>
                <c:pt idx="1006">
                  <c:v>-1.306495</c:v>
                </c:pt>
                <c:pt idx="1007">
                  <c:v>-1.3095969999999999</c:v>
                </c:pt>
                <c:pt idx="1008">
                  <c:v>-1.3146450000000001</c:v>
                </c:pt>
                <c:pt idx="1009">
                  <c:v>-1.321062</c:v>
                </c:pt>
                <c:pt idx="1010">
                  <c:v>-1.326794</c:v>
                </c:pt>
                <c:pt idx="1011">
                  <c:v>-1.3278719999999999</c:v>
                </c:pt>
                <c:pt idx="1012">
                  <c:v>-1.321917</c:v>
                </c:pt>
                <c:pt idx="1013">
                  <c:v>-1.3079000000000001</c:v>
                </c:pt>
                <c:pt idx="1014">
                  <c:v>-1.2894099999999999</c:v>
                </c:pt>
                <c:pt idx="1015">
                  <c:v>-1.2700800000000001</c:v>
                </c:pt>
                <c:pt idx="1016">
                  <c:v>-1.256372</c:v>
                </c:pt>
                <c:pt idx="1017">
                  <c:v>-1.2503139999999999</c:v>
                </c:pt>
                <c:pt idx="1018">
                  <c:v>-1.2531810000000001</c:v>
                </c:pt>
                <c:pt idx="1019">
                  <c:v>-1.2605059999999999</c:v>
                </c:pt>
                <c:pt idx="1020">
                  <c:v>-1.2707870000000001</c:v>
                </c:pt>
                <c:pt idx="1021">
                  <c:v>-1.280205</c:v>
                </c:pt>
                <c:pt idx="1022">
                  <c:v>-1.2877620000000001</c:v>
                </c:pt>
                <c:pt idx="1023">
                  <c:v>-1.292227</c:v>
                </c:pt>
                <c:pt idx="1024">
                  <c:v>-1.297185</c:v>
                </c:pt>
                <c:pt idx="1025">
                  <c:v>-1.301272</c:v>
                </c:pt>
                <c:pt idx="1026">
                  <c:v>-1.302179</c:v>
                </c:pt>
                <c:pt idx="1027">
                  <c:v>-1.2976970000000001</c:v>
                </c:pt>
                <c:pt idx="1028">
                  <c:v>-1.2894429999999999</c:v>
                </c:pt>
                <c:pt idx="1029">
                  <c:v>-1.2756769999999999</c:v>
                </c:pt>
                <c:pt idx="1030">
                  <c:v>-1.2579089999999999</c:v>
                </c:pt>
                <c:pt idx="1031">
                  <c:v>-1.2404500000000001</c:v>
                </c:pt>
                <c:pt idx="1032">
                  <c:v>-1.2282759999999999</c:v>
                </c:pt>
                <c:pt idx="1033">
                  <c:v>-1.2205079999999999</c:v>
                </c:pt>
                <c:pt idx="1034">
                  <c:v>-1.217031</c:v>
                </c:pt>
                <c:pt idx="1035">
                  <c:v>-1.2169410000000001</c:v>
                </c:pt>
                <c:pt idx="1036">
                  <c:v>-1.2184440000000001</c:v>
                </c:pt>
                <c:pt idx="1037">
                  <c:v>-1.2179530000000001</c:v>
                </c:pt>
                <c:pt idx="1038">
                  <c:v>-1.2154780000000001</c:v>
                </c:pt>
                <c:pt idx="1039">
                  <c:v>-1.2119800000000001</c:v>
                </c:pt>
                <c:pt idx="1040">
                  <c:v>-1.208817</c:v>
                </c:pt>
                <c:pt idx="1041">
                  <c:v>-1.206801</c:v>
                </c:pt>
                <c:pt idx="1042">
                  <c:v>-1.2070129999999999</c:v>
                </c:pt>
                <c:pt idx="1043">
                  <c:v>-1.2090669999999999</c:v>
                </c:pt>
                <c:pt idx="1044">
                  <c:v>-1.2117770000000001</c:v>
                </c:pt>
                <c:pt idx="1045">
                  <c:v>-1.213862</c:v>
                </c:pt>
                <c:pt idx="1046">
                  <c:v>-1.213965</c:v>
                </c:pt>
                <c:pt idx="1047">
                  <c:v>-1.2121299999999999</c:v>
                </c:pt>
                <c:pt idx="1048">
                  <c:v>-1.2086980000000001</c:v>
                </c:pt>
                <c:pt idx="1049">
                  <c:v>-1.2045269999999999</c:v>
                </c:pt>
                <c:pt idx="1050">
                  <c:v>-1.1996830000000001</c:v>
                </c:pt>
                <c:pt idx="1051">
                  <c:v>-1.1946559999999999</c:v>
                </c:pt>
                <c:pt idx="1052">
                  <c:v>-1.1892959999999999</c:v>
                </c:pt>
                <c:pt idx="1053">
                  <c:v>-1.183535</c:v>
                </c:pt>
                <c:pt idx="1054">
                  <c:v>-1.1774519999999999</c:v>
                </c:pt>
                <c:pt idx="1055">
                  <c:v>-1.1716409999999999</c:v>
                </c:pt>
                <c:pt idx="1056">
                  <c:v>-1.1674739999999999</c:v>
                </c:pt>
                <c:pt idx="1057">
                  <c:v>-1.164536</c:v>
                </c:pt>
                <c:pt idx="1058">
                  <c:v>-1.1629020000000001</c:v>
                </c:pt>
                <c:pt idx="1059">
                  <c:v>-1.1621520000000001</c:v>
                </c:pt>
                <c:pt idx="1060">
                  <c:v>-1.162712</c:v>
                </c:pt>
                <c:pt idx="1061">
                  <c:v>-1.1629970000000001</c:v>
                </c:pt>
                <c:pt idx="1062">
                  <c:v>-1.162542</c:v>
                </c:pt>
                <c:pt idx="1063">
                  <c:v>-1.16066</c:v>
                </c:pt>
                <c:pt idx="1064">
                  <c:v>-1.1574789999999999</c:v>
                </c:pt>
                <c:pt idx="1065">
                  <c:v>-1.1524559999999999</c:v>
                </c:pt>
                <c:pt idx="1066">
                  <c:v>-1.14663</c:v>
                </c:pt>
                <c:pt idx="1067">
                  <c:v>-1.1417219999999999</c:v>
                </c:pt>
                <c:pt idx="1068">
                  <c:v>-1.139024</c:v>
                </c:pt>
                <c:pt idx="1069">
                  <c:v>-1.1384160000000001</c:v>
                </c:pt>
                <c:pt idx="1070">
                  <c:v>-1.1398759999999999</c:v>
                </c:pt>
                <c:pt idx="1071">
                  <c:v>-1.1416470000000001</c:v>
                </c:pt>
                <c:pt idx="1072">
                  <c:v>-1.1413219999999999</c:v>
                </c:pt>
                <c:pt idx="1073">
                  <c:v>-1.1368640000000001</c:v>
                </c:pt>
                <c:pt idx="1074">
                  <c:v>-1.1287480000000001</c:v>
                </c:pt>
                <c:pt idx="1075">
                  <c:v>-1.1178189999999999</c:v>
                </c:pt>
                <c:pt idx="1076">
                  <c:v>-1.1069880000000001</c:v>
                </c:pt>
                <c:pt idx="1077">
                  <c:v>-1.099237</c:v>
                </c:pt>
                <c:pt idx="1078">
                  <c:v>-1.096001</c:v>
                </c:pt>
                <c:pt idx="1079">
                  <c:v>-1.095537</c:v>
                </c:pt>
                <c:pt idx="1080">
                  <c:v>-1.0952379999999999</c:v>
                </c:pt>
                <c:pt idx="1081">
                  <c:v>-1.0929230000000001</c:v>
                </c:pt>
                <c:pt idx="1082">
                  <c:v>-1.0874330000000001</c:v>
                </c:pt>
                <c:pt idx="1083">
                  <c:v>-1.080649</c:v>
                </c:pt>
                <c:pt idx="1084">
                  <c:v>-1.075834</c:v>
                </c:pt>
                <c:pt idx="1085">
                  <c:v>-1.076541</c:v>
                </c:pt>
                <c:pt idx="1086">
                  <c:v>-1.0833649999999999</c:v>
                </c:pt>
                <c:pt idx="1087">
                  <c:v>-1.0955680000000001</c:v>
                </c:pt>
                <c:pt idx="1088">
                  <c:v>-1.1093679999999999</c:v>
                </c:pt>
                <c:pt idx="1089">
                  <c:v>-1.121238</c:v>
                </c:pt>
                <c:pt idx="1090">
                  <c:v>-1.1267579999999999</c:v>
                </c:pt>
                <c:pt idx="1091">
                  <c:v>-1.1243879999999999</c:v>
                </c:pt>
                <c:pt idx="1092">
                  <c:v>-1.1139870000000001</c:v>
                </c:pt>
                <c:pt idx="1093">
                  <c:v>-1.0998399999999999</c:v>
                </c:pt>
                <c:pt idx="1094">
                  <c:v>-1.086187</c:v>
                </c:pt>
                <c:pt idx="1095">
                  <c:v>-1.0771759999999999</c:v>
                </c:pt>
                <c:pt idx="1096">
                  <c:v>-1.0746039999999999</c:v>
                </c:pt>
                <c:pt idx="1097">
                  <c:v>-1.078732</c:v>
                </c:pt>
                <c:pt idx="1098">
                  <c:v>-1.0852349999999999</c:v>
                </c:pt>
                <c:pt idx="1099">
                  <c:v>-1.089647</c:v>
                </c:pt>
                <c:pt idx="1100">
                  <c:v>-1.089351</c:v>
                </c:pt>
                <c:pt idx="1101">
                  <c:v>-1.084662</c:v>
                </c:pt>
                <c:pt idx="1102">
                  <c:v>-1.0761909999999999</c:v>
                </c:pt>
                <c:pt idx="1103">
                  <c:v>-1.066497</c:v>
                </c:pt>
                <c:pt idx="1104">
                  <c:v>-1.0586629999999999</c:v>
                </c:pt>
                <c:pt idx="1105">
                  <c:v>-1.0556540000000001</c:v>
                </c:pt>
                <c:pt idx="1106">
                  <c:v>-1.057536</c:v>
                </c:pt>
                <c:pt idx="1107">
                  <c:v>-1.0641449999999999</c:v>
                </c:pt>
                <c:pt idx="1108">
                  <c:v>-1.0737810000000001</c:v>
                </c:pt>
                <c:pt idx="1109">
                  <c:v>-1.0827150000000001</c:v>
                </c:pt>
                <c:pt idx="1110">
                  <c:v>-1.086719</c:v>
                </c:pt>
                <c:pt idx="1111">
                  <c:v>-1.083383</c:v>
                </c:pt>
                <c:pt idx="1112">
                  <c:v>-1.073474</c:v>
                </c:pt>
                <c:pt idx="1113">
                  <c:v>-1.0591630000000001</c:v>
                </c:pt>
                <c:pt idx="1114">
                  <c:v>-1.044495</c:v>
                </c:pt>
                <c:pt idx="1115">
                  <c:v>-1.032505</c:v>
                </c:pt>
                <c:pt idx="1116">
                  <c:v>-1.0254030000000001</c:v>
                </c:pt>
                <c:pt idx="1117">
                  <c:v>-1.0222169999999999</c:v>
                </c:pt>
                <c:pt idx="1118">
                  <c:v>-1.0221180000000001</c:v>
                </c:pt>
                <c:pt idx="1119">
                  <c:v>-1.024181</c:v>
                </c:pt>
                <c:pt idx="1120">
                  <c:v>-1.0273890000000001</c:v>
                </c:pt>
                <c:pt idx="1121">
                  <c:v>-1.0309280000000001</c:v>
                </c:pt>
                <c:pt idx="1122">
                  <c:v>-1.0329250000000001</c:v>
                </c:pt>
                <c:pt idx="1123">
                  <c:v>-1.031798</c:v>
                </c:pt>
                <c:pt idx="1124">
                  <c:v>-1.0258769999999999</c:v>
                </c:pt>
                <c:pt idx="1125">
                  <c:v>-1.0168900000000001</c:v>
                </c:pt>
                <c:pt idx="1126">
                  <c:v>-1.006116</c:v>
                </c:pt>
                <c:pt idx="1127">
                  <c:v>-0.99653990000000003</c:v>
                </c:pt>
                <c:pt idx="1128">
                  <c:v>-0.99008719999999995</c:v>
                </c:pt>
                <c:pt idx="1129">
                  <c:v>-0.98903030000000003</c:v>
                </c:pt>
                <c:pt idx="1130">
                  <c:v>-0.99276489999999995</c:v>
                </c:pt>
                <c:pt idx="1131">
                  <c:v>-1.000383</c:v>
                </c:pt>
                <c:pt idx="1132">
                  <c:v>-1.010778</c:v>
                </c:pt>
                <c:pt idx="1133">
                  <c:v>-1.0222640000000001</c:v>
                </c:pt>
                <c:pt idx="1134">
                  <c:v>-1.0320130000000001</c:v>
                </c:pt>
                <c:pt idx="1135">
                  <c:v>-1.037836</c:v>
                </c:pt>
                <c:pt idx="1136">
                  <c:v>-1.0391900000000001</c:v>
                </c:pt>
                <c:pt idx="1137">
                  <c:v>-1.0364340000000001</c:v>
                </c:pt>
                <c:pt idx="1138">
                  <c:v>-1.0308200000000001</c:v>
                </c:pt>
                <c:pt idx="1139">
                  <c:v>-1.024176</c:v>
                </c:pt>
                <c:pt idx="1140">
                  <c:v>-1.0172330000000001</c:v>
                </c:pt>
                <c:pt idx="1141">
                  <c:v>-1.0104740000000001</c:v>
                </c:pt>
                <c:pt idx="1142">
                  <c:v>-1.0031220000000001</c:v>
                </c:pt>
                <c:pt idx="1143">
                  <c:v>-0.99521709999999997</c:v>
                </c:pt>
                <c:pt idx="1144">
                  <c:v>-0.98710290000000001</c:v>
                </c:pt>
                <c:pt idx="1145">
                  <c:v>-0.98114829999999997</c:v>
                </c:pt>
                <c:pt idx="1146">
                  <c:v>-0.97779249999999995</c:v>
                </c:pt>
                <c:pt idx="1147">
                  <c:v>-0.97813190000000005</c:v>
                </c:pt>
                <c:pt idx="1148">
                  <c:v>-0.9819987</c:v>
                </c:pt>
                <c:pt idx="1149">
                  <c:v>-0.98860219999999999</c:v>
                </c:pt>
                <c:pt idx="1150">
                  <c:v>-0.99404899999999996</c:v>
                </c:pt>
                <c:pt idx="1151">
                  <c:v>-0.99676799999999999</c:v>
                </c:pt>
                <c:pt idx="1152">
                  <c:v>-0.99611660000000002</c:v>
                </c:pt>
                <c:pt idx="1153">
                  <c:v>-0.99289919999999998</c:v>
                </c:pt>
                <c:pt idx="1154">
                  <c:v>-0.98717160000000004</c:v>
                </c:pt>
                <c:pt idx="1155">
                  <c:v>-0.98192380000000001</c:v>
                </c:pt>
                <c:pt idx="1156">
                  <c:v>-0.97786019999999996</c:v>
                </c:pt>
                <c:pt idx="1157">
                  <c:v>-0.97450309999999996</c:v>
                </c:pt>
                <c:pt idx="1158">
                  <c:v>-0.96948849999999998</c:v>
                </c:pt>
                <c:pt idx="1159">
                  <c:v>-0.9638506</c:v>
                </c:pt>
                <c:pt idx="1160">
                  <c:v>-0.95793830000000002</c:v>
                </c:pt>
                <c:pt idx="1161">
                  <c:v>-0.95384420000000003</c:v>
                </c:pt>
                <c:pt idx="1162">
                  <c:v>-0.95234589999999997</c:v>
                </c:pt>
                <c:pt idx="1163">
                  <c:v>-0.95499730000000005</c:v>
                </c:pt>
                <c:pt idx="1164">
                  <c:v>-0.96087829999999996</c:v>
                </c:pt>
                <c:pt idx="1165">
                  <c:v>-0.96800940000000002</c:v>
                </c:pt>
                <c:pt idx="1166">
                  <c:v>-0.97469059999999996</c:v>
                </c:pt>
                <c:pt idx="1167">
                  <c:v>-0.9794505</c:v>
                </c:pt>
                <c:pt idx="1168">
                  <c:v>-0.98124230000000001</c:v>
                </c:pt>
                <c:pt idx="1169">
                  <c:v>-0.97802940000000005</c:v>
                </c:pt>
                <c:pt idx="1170">
                  <c:v>-0.97098700000000004</c:v>
                </c:pt>
                <c:pt idx="1171">
                  <c:v>-0.96024779999999998</c:v>
                </c:pt>
                <c:pt idx="1172">
                  <c:v>-0.94865999999999995</c:v>
                </c:pt>
                <c:pt idx="1173">
                  <c:v>-0.93886099999999995</c:v>
                </c:pt>
                <c:pt idx="1174">
                  <c:v>-0.93546790000000002</c:v>
                </c:pt>
                <c:pt idx="1175">
                  <c:v>-0.93745719999999999</c:v>
                </c:pt>
                <c:pt idx="1176">
                  <c:v>-0.94312059999999998</c:v>
                </c:pt>
                <c:pt idx="1177">
                  <c:v>-0.94920850000000001</c:v>
                </c:pt>
                <c:pt idx="1178">
                  <c:v>-0.95354159999999999</c:v>
                </c:pt>
                <c:pt idx="1179">
                  <c:v>-0.9528643</c:v>
                </c:pt>
                <c:pt idx="1180">
                  <c:v>-0.94761240000000002</c:v>
                </c:pt>
                <c:pt idx="1181">
                  <c:v>-0.94159040000000005</c:v>
                </c:pt>
                <c:pt idx="1182">
                  <c:v>-0.94439530000000005</c:v>
                </c:pt>
                <c:pt idx="1183">
                  <c:v>-0.97084559999999998</c:v>
                </c:pt>
                <c:pt idx="1184">
                  <c:v>-1.0368219999999999</c:v>
                </c:pt>
                <c:pt idx="1185">
                  <c:v>-1.1489050000000001</c:v>
                </c:pt>
                <c:pt idx="1186">
                  <c:v>-1.2993509999999999</c:v>
                </c:pt>
                <c:pt idx="1187">
                  <c:v>-1.4619439999999999</c:v>
                </c:pt>
                <c:pt idx="1188">
                  <c:v>-1.597513</c:v>
                </c:pt>
                <c:pt idx="1189">
                  <c:v>-1.667184</c:v>
                </c:pt>
                <c:pt idx="1190">
                  <c:v>-1.6530579999999999</c:v>
                </c:pt>
                <c:pt idx="1191">
                  <c:v>-1.562532</c:v>
                </c:pt>
                <c:pt idx="1192">
                  <c:v>-1.4241440000000001</c:v>
                </c:pt>
                <c:pt idx="1193">
                  <c:v>-1.273709</c:v>
                </c:pt>
                <c:pt idx="1194">
                  <c:v>-1.1431389999999999</c:v>
                </c:pt>
                <c:pt idx="1195">
                  <c:v>-1.0489269999999999</c:v>
                </c:pt>
                <c:pt idx="1196">
                  <c:v>-0.99155090000000001</c:v>
                </c:pt>
                <c:pt idx="1197">
                  <c:v>-0.96124080000000001</c:v>
                </c:pt>
                <c:pt idx="1198">
                  <c:v>-0.94665100000000002</c:v>
                </c:pt>
                <c:pt idx="1199">
                  <c:v>-0.93912510000000005</c:v>
                </c:pt>
                <c:pt idx="1200">
                  <c:v>-0.9340986</c:v>
                </c:pt>
                <c:pt idx="1201">
                  <c:v>-0.92830109999999999</c:v>
                </c:pt>
                <c:pt idx="1202">
                  <c:v>-0.92107760000000005</c:v>
                </c:pt>
                <c:pt idx="1203">
                  <c:v>-0.9126109</c:v>
                </c:pt>
                <c:pt idx="1204">
                  <c:v>-0.90348229999999996</c:v>
                </c:pt>
                <c:pt idx="1205">
                  <c:v>-0.89331050000000001</c:v>
                </c:pt>
                <c:pt idx="1206">
                  <c:v>-0.88260170000000004</c:v>
                </c:pt>
                <c:pt idx="1207">
                  <c:v>-0.87257560000000001</c:v>
                </c:pt>
                <c:pt idx="1208">
                  <c:v>-0.86476209999999998</c:v>
                </c:pt>
                <c:pt idx="1209">
                  <c:v>-0.86129960000000005</c:v>
                </c:pt>
                <c:pt idx="1210">
                  <c:v>-0.86213139999999999</c:v>
                </c:pt>
                <c:pt idx="1211">
                  <c:v>-0.86754719999999996</c:v>
                </c:pt>
                <c:pt idx="1212">
                  <c:v>-0.87470210000000004</c:v>
                </c:pt>
                <c:pt idx="1213">
                  <c:v>-0.88116229999999995</c:v>
                </c:pt>
                <c:pt idx="1214">
                  <c:v>-0.88302809999999998</c:v>
                </c:pt>
                <c:pt idx="1215">
                  <c:v>-0.8820095</c:v>
                </c:pt>
                <c:pt idx="1216">
                  <c:v>-0.88026000000000004</c:v>
                </c:pt>
                <c:pt idx="1217">
                  <c:v>-0.88112729999999995</c:v>
                </c:pt>
                <c:pt idx="1218">
                  <c:v>-0.88536769999999998</c:v>
                </c:pt>
                <c:pt idx="1219">
                  <c:v>-0.89409459999999996</c:v>
                </c:pt>
                <c:pt idx="1220">
                  <c:v>-0.90229360000000003</c:v>
                </c:pt>
                <c:pt idx="1221">
                  <c:v>-0.90535259999999995</c:v>
                </c:pt>
                <c:pt idx="1222">
                  <c:v>-0.90015120000000004</c:v>
                </c:pt>
                <c:pt idx="1223">
                  <c:v>-0.88736139999999997</c:v>
                </c:pt>
                <c:pt idx="1224">
                  <c:v>-0.8675775</c:v>
                </c:pt>
                <c:pt idx="1225">
                  <c:v>-0.84596099999999996</c:v>
                </c:pt>
                <c:pt idx="1226">
                  <c:v>-0.82801820000000004</c:v>
                </c:pt>
                <c:pt idx="1227">
                  <c:v>-0.81779869999999999</c:v>
                </c:pt>
                <c:pt idx="1228">
                  <c:v>-0.81680629999999999</c:v>
                </c:pt>
                <c:pt idx="1229">
                  <c:v>-0.82572270000000003</c:v>
                </c:pt>
                <c:pt idx="1230">
                  <c:v>-0.8418987</c:v>
                </c:pt>
                <c:pt idx="1231">
                  <c:v>-0.85966880000000001</c:v>
                </c:pt>
                <c:pt idx="1232">
                  <c:v>-0.87475769999999997</c:v>
                </c:pt>
                <c:pt idx="1233">
                  <c:v>-0.88352039999999998</c:v>
                </c:pt>
                <c:pt idx="1234">
                  <c:v>-0.88489700000000004</c:v>
                </c:pt>
                <c:pt idx="1235">
                  <c:v>-0.88017290000000004</c:v>
                </c:pt>
                <c:pt idx="1236">
                  <c:v>-0.87331820000000004</c:v>
                </c:pt>
                <c:pt idx="1237">
                  <c:v>-0.86637189999999997</c:v>
                </c:pt>
                <c:pt idx="1238">
                  <c:v>-0.86053599999999997</c:v>
                </c:pt>
                <c:pt idx="1239">
                  <c:v>-0.85569320000000004</c:v>
                </c:pt>
                <c:pt idx="1240">
                  <c:v>-0.85021040000000003</c:v>
                </c:pt>
                <c:pt idx="1241">
                  <c:v>-0.84195889999999995</c:v>
                </c:pt>
                <c:pt idx="1242">
                  <c:v>-0.83028849999999998</c:v>
                </c:pt>
                <c:pt idx="1243">
                  <c:v>-0.81723449999999997</c:v>
                </c:pt>
                <c:pt idx="1244">
                  <c:v>-0.80483939999999998</c:v>
                </c:pt>
                <c:pt idx="1245">
                  <c:v>-0.79567549999999998</c:v>
                </c:pt>
                <c:pt idx="1246">
                  <c:v>-0.79241059999999996</c:v>
                </c:pt>
                <c:pt idx="1247">
                  <c:v>-0.79577290000000001</c:v>
                </c:pt>
                <c:pt idx="1248">
                  <c:v>-0.80406549999999999</c:v>
                </c:pt>
                <c:pt idx="1249">
                  <c:v>-0.81378070000000002</c:v>
                </c:pt>
                <c:pt idx="1250">
                  <c:v>-0.82273680000000005</c:v>
                </c:pt>
                <c:pt idx="1251">
                  <c:v>-0.82756799999999997</c:v>
                </c:pt>
                <c:pt idx="1252">
                  <c:v>-0.82708649999999995</c:v>
                </c:pt>
                <c:pt idx="1253">
                  <c:v>-0.82154079999999996</c:v>
                </c:pt>
                <c:pt idx="1254">
                  <c:v>-0.81436459999999999</c:v>
                </c:pt>
                <c:pt idx="1255">
                  <c:v>-0.80771550000000003</c:v>
                </c:pt>
                <c:pt idx="1256">
                  <c:v>-0.80417609999999995</c:v>
                </c:pt>
                <c:pt idx="1257">
                  <c:v>-0.80527260000000001</c:v>
                </c:pt>
                <c:pt idx="1258">
                  <c:v>-0.81092319999999996</c:v>
                </c:pt>
                <c:pt idx="1259">
                  <c:v>-0.81899489999999997</c:v>
                </c:pt>
                <c:pt idx="1260">
                  <c:v>-0.8273161</c:v>
                </c:pt>
                <c:pt idx="1261">
                  <c:v>-0.83396199999999998</c:v>
                </c:pt>
                <c:pt idx="1262">
                  <c:v>-0.83680869999999996</c:v>
                </c:pt>
                <c:pt idx="1263">
                  <c:v>-0.83431160000000004</c:v>
                </c:pt>
                <c:pt idx="1264">
                  <c:v>-0.82580549999999997</c:v>
                </c:pt>
                <c:pt idx="1265">
                  <c:v>-0.8114555</c:v>
                </c:pt>
                <c:pt idx="1266">
                  <c:v>-0.79395740000000004</c:v>
                </c:pt>
                <c:pt idx="1267">
                  <c:v>-0.77732630000000003</c:v>
                </c:pt>
                <c:pt idx="1268">
                  <c:v>-0.76664109999999996</c:v>
                </c:pt>
                <c:pt idx="1269">
                  <c:v>-0.76472269999999998</c:v>
                </c:pt>
                <c:pt idx="1270">
                  <c:v>-0.77291290000000001</c:v>
                </c:pt>
                <c:pt idx="1271">
                  <c:v>-0.78697419999999996</c:v>
                </c:pt>
                <c:pt idx="1272">
                  <c:v>-0.80178799999999995</c:v>
                </c:pt>
                <c:pt idx="1273">
                  <c:v>-0.81147530000000001</c:v>
                </c:pt>
                <c:pt idx="1274">
                  <c:v>-0.81457369999999996</c:v>
                </c:pt>
                <c:pt idx="1275">
                  <c:v>-0.8111178</c:v>
                </c:pt>
                <c:pt idx="1276">
                  <c:v>-0.80511750000000004</c:v>
                </c:pt>
                <c:pt idx="1277">
                  <c:v>-0.80033989999999999</c:v>
                </c:pt>
                <c:pt idx="1278">
                  <c:v>-0.7991085</c:v>
                </c:pt>
                <c:pt idx="1279">
                  <c:v>-0.80049389999999998</c:v>
                </c:pt>
                <c:pt idx="1280">
                  <c:v>-0.80193119999999996</c:v>
                </c:pt>
                <c:pt idx="1281">
                  <c:v>-0.80126229999999998</c:v>
                </c:pt>
                <c:pt idx="1282">
                  <c:v>-0.79632400000000003</c:v>
                </c:pt>
                <c:pt idx="1283">
                  <c:v>-0.78765629999999998</c:v>
                </c:pt>
                <c:pt idx="1284">
                  <c:v>-0.77605449999999998</c:v>
                </c:pt>
                <c:pt idx="1285">
                  <c:v>-0.76497559999999998</c:v>
                </c:pt>
                <c:pt idx="1286">
                  <c:v>-0.75500639999999997</c:v>
                </c:pt>
                <c:pt idx="1287">
                  <c:v>-0.74765630000000005</c:v>
                </c:pt>
                <c:pt idx="1288">
                  <c:v>-0.74223879999999998</c:v>
                </c:pt>
                <c:pt idx="1289">
                  <c:v>-0.74025649999999998</c:v>
                </c:pt>
                <c:pt idx="1290">
                  <c:v>-0.7408304</c:v>
                </c:pt>
                <c:pt idx="1291">
                  <c:v>-0.74520330000000001</c:v>
                </c:pt>
                <c:pt idx="1292">
                  <c:v>-0.75246150000000001</c:v>
                </c:pt>
                <c:pt idx="1293">
                  <c:v>-0.76295749999999996</c:v>
                </c:pt>
                <c:pt idx="1294">
                  <c:v>-0.77382019999999996</c:v>
                </c:pt>
                <c:pt idx="1295">
                  <c:v>-0.78269</c:v>
                </c:pt>
                <c:pt idx="1296">
                  <c:v>-0.78618829999999995</c:v>
                </c:pt>
                <c:pt idx="1297">
                  <c:v>-0.78385609999999994</c:v>
                </c:pt>
                <c:pt idx="1298">
                  <c:v>-0.77596080000000001</c:v>
                </c:pt>
                <c:pt idx="1299">
                  <c:v>-0.76460839999999997</c:v>
                </c:pt>
                <c:pt idx="1300">
                  <c:v>-0.75221700000000002</c:v>
                </c:pt>
                <c:pt idx="1301">
                  <c:v>-0.74179689999999998</c:v>
                </c:pt>
                <c:pt idx="1302">
                  <c:v>-0.73367919999999998</c:v>
                </c:pt>
                <c:pt idx="1303">
                  <c:v>-0.72616349999999996</c:v>
                </c:pt>
                <c:pt idx="1304">
                  <c:v>-0.71759470000000003</c:v>
                </c:pt>
                <c:pt idx="1305">
                  <c:v>-0.70764640000000001</c:v>
                </c:pt>
                <c:pt idx="1306">
                  <c:v>-0.69685299999999994</c:v>
                </c:pt>
                <c:pt idx="1307">
                  <c:v>-0.68784809999999996</c:v>
                </c:pt>
                <c:pt idx="1308">
                  <c:v>-0.68462020000000001</c:v>
                </c:pt>
                <c:pt idx="1309">
                  <c:v>-0.68948279999999995</c:v>
                </c:pt>
                <c:pt idx="1310">
                  <c:v>-0.70069619999999999</c:v>
                </c:pt>
                <c:pt idx="1311">
                  <c:v>-0.71441390000000005</c:v>
                </c:pt>
                <c:pt idx="1312">
                  <c:v>-0.72636959999999995</c:v>
                </c:pt>
                <c:pt idx="1313">
                  <c:v>-0.73218530000000004</c:v>
                </c:pt>
                <c:pt idx="1314">
                  <c:v>-0.72997449999999997</c:v>
                </c:pt>
                <c:pt idx="1315">
                  <c:v>-0.72203170000000005</c:v>
                </c:pt>
                <c:pt idx="1316">
                  <c:v>-0.71254169999999994</c:v>
                </c:pt>
                <c:pt idx="1317">
                  <c:v>-0.70467679999999999</c:v>
                </c:pt>
                <c:pt idx="1318">
                  <c:v>-0.70048379999999999</c:v>
                </c:pt>
                <c:pt idx="1319">
                  <c:v>-0.70069910000000002</c:v>
                </c:pt>
                <c:pt idx="1320">
                  <c:v>-0.70342139999999997</c:v>
                </c:pt>
                <c:pt idx="1321">
                  <c:v>-0.70552729999999997</c:v>
                </c:pt>
                <c:pt idx="1322">
                  <c:v>-0.70430040000000005</c:v>
                </c:pt>
                <c:pt idx="1323">
                  <c:v>-0.69886910000000002</c:v>
                </c:pt>
                <c:pt idx="1324">
                  <c:v>-0.68852670000000005</c:v>
                </c:pt>
                <c:pt idx="1325">
                  <c:v>-0.67450489999999996</c:v>
                </c:pt>
                <c:pt idx="1326">
                  <c:v>-0.65969829999999996</c:v>
                </c:pt>
                <c:pt idx="1327">
                  <c:v>-0.64758680000000002</c:v>
                </c:pt>
                <c:pt idx="1328">
                  <c:v>-0.63938070000000002</c:v>
                </c:pt>
                <c:pt idx="1329">
                  <c:v>-0.63541829999999999</c:v>
                </c:pt>
                <c:pt idx="1330">
                  <c:v>-0.635548</c:v>
                </c:pt>
                <c:pt idx="1331">
                  <c:v>-0.63855280000000003</c:v>
                </c:pt>
                <c:pt idx="1332">
                  <c:v>-0.64279629999999999</c:v>
                </c:pt>
                <c:pt idx="1333">
                  <c:v>-0.64609439999999996</c:v>
                </c:pt>
                <c:pt idx="1334">
                  <c:v>-0.64847690000000002</c:v>
                </c:pt>
                <c:pt idx="1335">
                  <c:v>-0.64844679999999999</c:v>
                </c:pt>
                <c:pt idx="1336">
                  <c:v>-0.64477280000000003</c:v>
                </c:pt>
                <c:pt idx="1337">
                  <c:v>-0.63669659999999995</c:v>
                </c:pt>
                <c:pt idx="1338">
                  <c:v>-0.62789130000000004</c:v>
                </c:pt>
                <c:pt idx="1339">
                  <c:v>-0.62044900000000003</c:v>
                </c:pt>
                <c:pt idx="1340">
                  <c:v>-0.61730560000000001</c:v>
                </c:pt>
                <c:pt idx="1341">
                  <c:v>-0.61994139999999998</c:v>
                </c:pt>
                <c:pt idx="1342">
                  <c:v>-0.62872890000000003</c:v>
                </c:pt>
                <c:pt idx="1343">
                  <c:v>-0.64032639999999996</c:v>
                </c:pt>
                <c:pt idx="1344">
                  <c:v>-0.65087899999999999</c:v>
                </c:pt>
                <c:pt idx="1345">
                  <c:v>-0.65678349999999996</c:v>
                </c:pt>
                <c:pt idx="1346">
                  <c:v>-0.65640370000000003</c:v>
                </c:pt>
                <c:pt idx="1347">
                  <c:v>-0.64861480000000005</c:v>
                </c:pt>
                <c:pt idx="1348">
                  <c:v>-0.63636530000000002</c:v>
                </c:pt>
                <c:pt idx="1349">
                  <c:v>-0.62265329999999997</c:v>
                </c:pt>
                <c:pt idx="1350">
                  <c:v>-0.61185230000000002</c:v>
                </c:pt>
                <c:pt idx="1351">
                  <c:v>-0.60511029999999999</c:v>
                </c:pt>
                <c:pt idx="1352">
                  <c:v>-0.60450150000000002</c:v>
                </c:pt>
                <c:pt idx="1353">
                  <c:v>-0.60441009999999995</c:v>
                </c:pt>
                <c:pt idx="1354">
                  <c:v>-0.60144529999999996</c:v>
                </c:pt>
                <c:pt idx="1355">
                  <c:v>-0.59104679999999998</c:v>
                </c:pt>
                <c:pt idx="1356">
                  <c:v>-0.57482699999999998</c:v>
                </c:pt>
                <c:pt idx="1357">
                  <c:v>-0.55365070000000005</c:v>
                </c:pt>
                <c:pt idx="1358">
                  <c:v>-0.53558669999999997</c:v>
                </c:pt>
                <c:pt idx="1359">
                  <c:v>-0.52651610000000004</c:v>
                </c:pt>
                <c:pt idx="1360">
                  <c:v>-0.52948899999999999</c:v>
                </c:pt>
                <c:pt idx="1361">
                  <c:v>-0.54110020000000003</c:v>
                </c:pt>
                <c:pt idx="1362">
                  <c:v>-0.55710479999999996</c:v>
                </c:pt>
                <c:pt idx="1363">
                  <c:v>-0.57103999999999999</c:v>
                </c:pt>
                <c:pt idx="1364">
                  <c:v>-0.5762777</c:v>
                </c:pt>
                <c:pt idx="1365">
                  <c:v>-0.57129529999999995</c:v>
                </c:pt>
                <c:pt idx="1366">
                  <c:v>-0.55865640000000005</c:v>
                </c:pt>
                <c:pt idx="1367">
                  <c:v>-0.54341870000000003</c:v>
                </c:pt>
                <c:pt idx="1368">
                  <c:v>-0.53057940000000003</c:v>
                </c:pt>
                <c:pt idx="1369">
                  <c:v>-0.526061</c:v>
                </c:pt>
                <c:pt idx="1370">
                  <c:v>-0.53150540000000002</c:v>
                </c:pt>
                <c:pt idx="1371">
                  <c:v>-0.54499869999999995</c:v>
                </c:pt>
                <c:pt idx="1372">
                  <c:v>-0.56170019999999998</c:v>
                </c:pt>
                <c:pt idx="1373">
                  <c:v>-0.57580629999999999</c:v>
                </c:pt>
                <c:pt idx="1374">
                  <c:v>-0.58263109999999996</c:v>
                </c:pt>
                <c:pt idx="1375">
                  <c:v>-0.58012410000000003</c:v>
                </c:pt>
                <c:pt idx="1376">
                  <c:v>-0.57023950000000001</c:v>
                </c:pt>
                <c:pt idx="1377">
                  <c:v>-0.5555795</c:v>
                </c:pt>
                <c:pt idx="1378">
                  <c:v>-0.53999350000000002</c:v>
                </c:pt>
                <c:pt idx="1379">
                  <c:v>-0.5263601</c:v>
                </c:pt>
                <c:pt idx="1380">
                  <c:v>-0.51810840000000002</c:v>
                </c:pt>
                <c:pt idx="1381">
                  <c:v>-0.51516329999999999</c:v>
                </c:pt>
                <c:pt idx="1382">
                  <c:v>-0.51736709999999997</c:v>
                </c:pt>
                <c:pt idx="1383">
                  <c:v>-0.52233830000000003</c:v>
                </c:pt>
                <c:pt idx="1384">
                  <c:v>-0.52826580000000001</c:v>
                </c:pt>
                <c:pt idx="1385">
                  <c:v>-0.53030820000000001</c:v>
                </c:pt>
                <c:pt idx="1386">
                  <c:v>-0.52717700000000001</c:v>
                </c:pt>
                <c:pt idx="1387">
                  <c:v>-0.51941760000000003</c:v>
                </c:pt>
                <c:pt idx="1388">
                  <c:v>-0.51174070000000005</c:v>
                </c:pt>
                <c:pt idx="1389">
                  <c:v>-0.50517650000000003</c:v>
                </c:pt>
                <c:pt idx="1390">
                  <c:v>-0.50254989999999999</c:v>
                </c:pt>
                <c:pt idx="1391">
                  <c:v>-0.50357019999999997</c:v>
                </c:pt>
                <c:pt idx="1392">
                  <c:v>-0.50840940000000001</c:v>
                </c:pt>
                <c:pt idx="1393">
                  <c:v>-0.51279220000000003</c:v>
                </c:pt>
                <c:pt idx="1394">
                  <c:v>-0.51668099999999995</c:v>
                </c:pt>
                <c:pt idx="1395">
                  <c:v>-0.51910000000000001</c:v>
                </c:pt>
                <c:pt idx="1396">
                  <c:v>-0.52158590000000005</c:v>
                </c:pt>
                <c:pt idx="1397">
                  <c:v>-0.521698</c:v>
                </c:pt>
                <c:pt idx="1398">
                  <c:v>-0.51975260000000001</c:v>
                </c:pt>
                <c:pt idx="1399">
                  <c:v>-0.51437759999999999</c:v>
                </c:pt>
                <c:pt idx="1400">
                  <c:v>-0.5067199</c:v>
                </c:pt>
                <c:pt idx="1401">
                  <c:v>-0.49676409999999999</c:v>
                </c:pt>
                <c:pt idx="1402">
                  <c:v>-0.48779119999999998</c:v>
                </c:pt>
                <c:pt idx="1403">
                  <c:v>-0.48251119999999997</c:v>
                </c:pt>
                <c:pt idx="1404">
                  <c:v>-0.48328589999999999</c:v>
                </c:pt>
                <c:pt idx="1405">
                  <c:v>-0.4890198</c:v>
                </c:pt>
                <c:pt idx="1406">
                  <c:v>-0.49722569999999999</c:v>
                </c:pt>
                <c:pt idx="1407">
                  <c:v>-0.50429679999999999</c:v>
                </c:pt>
                <c:pt idx="1408">
                  <c:v>-0.50717780000000001</c:v>
                </c:pt>
                <c:pt idx="1409">
                  <c:v>-0.50436930000000002</c:v>
                </c:pt>
                <c:pt idx="1410">
                  <c:v>-0.49754480000000001</c:v>
                </c:pt>
                <c:pt idx="1411">
                  <c:v>-0.49012250000000002</c:v>
                </c:pt>
                <c:pt idx="1412">
                  <c:v>-0.48550510000000002</c:v>
                </c:pt>
                <c:pt idx="1413">
                  <c:v>-0.48500579999999999</c:v>
                </c:pt>
                <c:pt idx="1414">
                  <c:v>-0.48880990000000002</c:v>
                </c:pt>
                <c:pt idx="1415">
                  <c:v>-0.49465189999999998</c:v>
                </c:pt>
                <c:pt idx="1416">
                  <c:v>-0.50018079999999998</c:v>
                </c:pt>
                <c:pt idx="1417">
                  <c:v>-0.50295040000000002</c:v>
                </c:pt>
                <c:pt idx="1418">
                  <c:v>-0.50237419999999999</c:v>
                </c:pt>
                <c:pt idx="1419">
                  <c:v>-0.49753409999999998</c:v>
                </c:pt>
                <c:pt idx="1420">
                  <c:v>-0.48918460000000002</c:v>
                </c:pt>
                <c:pt idx="1421">
                  <c:v>-0.47862939999999998</c:v>
                </c:pt>
                <c:pt idx="1422">
                  <c:v>-0.46735009999999999</c:v>
                </c:pt>
                <c:pt idx="1423">
                  <c:v>-0.45729219999999998</c:v>
                </c:pt>
                <c:pt idx="1424">
                  <c:v>-0.44961659999999998</c:v>
                </c:pt>
                <c:pt idx="1425">
                  <c:v>-0.44522489999999998</c:v>
                </c:pt>
                <c:pt idx="1426">
                  <c:v>-0.4421504</c:v>
                </c:pt>
                <c:pt idx="1427">
                  <c:v>-0.44015480000000001</c:v>
                </c:pt>
                <c:pt idx="1428">
                  <c:v>-0.436913</c:v>
                </c:pt>
                <c:pt idx="1429">
                  <c:v>-0.43279990000000002</c:v>
                </c:pt>
                <c:pt idx="1430">
                  <c:v>-0.42765599999999998</c:v>
                </c:pt>
                <c:pt idx="1431">
                  <c:v>-0.42432920000000002</c:v>
                </c:pt>
                <c:pt idx="1432">
                  <c:v>-0.42326540000000001</c:v>
                </c:pt>
                <c:pt idx="1433">
                  <c:v>-0.42529400000000001</c:v>
                </c:pt>
                <c:pt idx="1434">
                  <c:v>-0.42969780000000002</c:v>
                </c:pt>
                <c:pt idx="1435">
                  <c:v>-0.43620110000000001</c:v>
                </c:pt>
                <c:pt idx="1436">
                  <c:v>-0.44295210000000002</c:v>
                </c:pt>
                <c:pt idx="1437">
                  <c:v>-0.4487775</c:v>
                </c:pt>
                <c:pt idx="1438">
                  <c:v>-0.45340259999999999</c:v>
                </c:pt>
                <c:pt idx="1439">
                  <c:v>-0.45679979999999998</c:v>
                </c:pt>
                <c:pt idx="1440">
                  <c:v>-0.45815820000000002</c:v>
                </c:pt>
                <c:pt idx="1441">
                  <c:v>-0.45656380000000002</c:v>
                </c:pt>
                <c:pt idx="1442">
                  <c:v>-0.45269009999999998</c:v>
                </c:pt>
                <c:pt idx="1443">
                  <c:v>-0.44790229999999998</c:v>
                </c:pt>
                <c:pt idx="1444">
                  <c:v>-0.44378129999999999</c:v>
                </c:pt>
                <c:pt idx="1445">
                  <c:v>-0.44126219999999999</c:v>
                </c:pt>
                <c:pt idx="1446">
                  <c:v>-0.44248589999999999</c:v>
                </c:pt>
                <c:pt idx="1447">
                  <c:v>-0.44679269999999999</c:v>
                </c:pt>
                <c:pt idx="1448">
                  <c:v>-0.45232899999999998</c:v>
                </c:pt>
                <c:pt idx="1449">
                  <c:v>-0.45663720000000002</c:v>
                </c:pt>
                <c:pt idx="1450">
                  <c:v>-0.45951029999999998</c:v>
                </c:pt>
                <c:pt idx="1451">
                  <c:v>-0.46010970000000001</c:v>
                </c:pt>
                <c:pt idx="1452">
                  <c:v>-0.45803670000000002</c:v>
                </c:pt>
                <c:pt idx="1453">
                  <c:v>-0.45359909999999998</c:v>
                </c:pt>
                <c:pt idx="1454">
                  <c:v>-0.447903</c:v>
                </c:pt>
                <c:pt idx="1455">
                  <c:v>-0.44219520000000001</c:v>
                </c:pt>
                <c:pt idx="1456">
                  <c:v>-0.43724439999999998</c:v>
                </c:pt>
                <c:pt idx="1457">
                  <c:v>-0.43504009999999999</c:v>
                </c:pt>
                <c:pt idx="1458">
                  <c:v>-0.4358146</c:v>
                </c:pt>
                <c:pt idx="1459">
                  <c:v>-0.43931389999999998</c:v>
                </c:pt>
                <c:pt idx="1460">
                  <c:v>-0.44271450000000001</c:v>
                </c:pt>
                <c:pt idx="1461">
                  <c:v>-0.44514510000000002</c:v>
                </c:pt>
                <c:pt idx="1462">
                  <c:v>-0.44541370000000002</c:v>
                </c:pt>
                <c:pt idx="1463">
                  <c:v>-0.44494329999999999</c:v>
                </c:pt>
                <c:pt idx="1464">
                  <c:v>-0.44314019999999998</c:v>
                </c:pt>
                <c:pt idx="1465">
                  <c:v>-0.44092179999999997</c:v>
                </c:pt>
                <c:pt idx="1466">
                  <c:v>-0.43646030000000002</c:v>
                </c:pt>
                <c:pt idx="1467">
                  <c:v>-0.42975600000000003</c:v>
                </c:pt>
                <c:pt idx="1468">
                  <c:v>-0.41937940000000001</c:v>
                </c:pt>
                <c:pt idx="1469">
                  <c:v>-0.40832170000000001</c:v>
                </c:pt>
                <c:pt idx="1470">
                  <c:v>-0.39918920000000002</c:v>
                </c:pt>
                <c:pt idx="1471">
                  <c:v>-0.39573429999999998</c:v>
                </c:pt>
                <c:pt idx="1472">
                  <c:v>-0.39758919999999998</c:v>
                </c:pt>
                <c:pt idx="1473">
                  <c:v>-0.40448840000000003</c:v>
                </c:pt>
                <c:pt idx="1474">
                  <c:v>-0.41316459999999999</c:v>
                </c:pt>
                <c:pt idx="1475">
                  <c:v>-0.42131629999999998</c:v>
                </c:pt>
                <c:pt idx="1476">
                  <c:v>-0.42690090000000003</c:v>
                </c:pt>
                <c:pt idx="1477">
                  <c:v>-0.43076930000000002</c:v>
                </c:pt>
                <c:pt idx="1478">
                  <c:v>-0.433477</c:v>
                </c:pt>
                <c:pt idx="1479">
                  <c:v>-0.43492150000000002</c:v>
                </c:pt>
                <c:pt idx="1480">
                  <c:v>-0.43362339999999999</c:v>
                </c:pt>
                <c:pt idx="1481">
                  <c:v>-0.42884339999999999</c:v>
                </c:pt>
                <c:pt idx="1482">
                  <c:v>-0.42045100000000002</c:v>
                </c:pt>
                <c:pt idx="1483">
                  <c:v>-0.41073029999999999</c:v>
                </c:pt>
                <c:pt idx="1484">
                  <c:v>-0.403304</c:v>
                </c:pt>
                <c:pt idx="1485">
                  <c:v>-0.40067770000000003</c:v>
                </c:pt>
                <c:pt idx="1486">
                  <c:v>-0.40265859999999998</c:v>
                </c:pt>
                <c:pt idx="1487">
                  <c:v>-0.40762530000000002</c:v>
                </c:pt>
                <c:pt idx="1488">
                  <c:v>-0.41166419999999998</c:v>
                </c:pt>
                <c:pt idx="1489">
                  <c:v>-0.41222619999999999</c:v>
                </c:pt>
                <c:pt idx="1490">
                  <c:v>-0.40925129999999998</c:v>
                </c:pt>
                <c:pt idx="1491">
                  <c:v>-0.4052674</c:v>
                </c:pt>
                <c:pt idx="1492">
                  <c:v>-0.40166439999999998</c:v>
                </c:pt>
                <c:pt idx="1493">
                  <c:v>-0.39944750000000001</c:v>
                </c:pt>
                <c:pt idx="1494">
                  <c:v>-0.39777649999999998</c:v>
                </c:pt>
                <c:pt idx="1495">
                  <c:v>-0.39645809999999998</c:v>
                </c:pt>
                <c:pt idx="1496">
                  <c:v>-0.39431680000000002</c:v>
                </c:pt>
                <c:pt idx="1497">
                  <c:v>-0.39146530000000002</c:v>
                </c:pt>
                <c:pt idx="1498">
                  <c:v>-0.38800639999999997</c:v>
                </c:pt>
                <c:pt idx="1499">
                  <c:v>-0.38436789999999998</c:v>
                </c:pt>
                <c:pt idx="1500">
                  <c:v>-0.37963730000000001</c:v>
                </c:pt>
                <c:pt idx="1501">
                  <c:v>-0.37365900000000002</c:v>
                </c:pt>
                <c:pt idx="1502">
                  <c:v>-0.36700909999999998</c:v>
                </c:pt>
                <c:pt idx="1503">
                  <c:v>-0.36125689999999999</c:v>
                </c:pt>
                <c:pt idx="1504">
                  <c:v>-0.35802279999999997</c:v>
                </c:pt>
                <c:pt idx="1505">
                  <c:v>-0.35870679999999999</c:v>
                </c:pt>
                <c:pt idx="1506">
                  <c:v>-0.36419449999999998</c:v>
                </c:pt>
                <c:pt idx="1507">
                  <c:v>-0.37330289999999999</c:v>
                </c:pt>
                <c:pt idx="1508">
                  <c:v>-0.38366860000000003</c:v>
                </c:pt>
                <c:pt idx="1509">
                  <c:v>-0.39264379999999999</c:v>
                </c:pt>
                <c:pt idx="1510">
                  <c:v>-0.39834140000000001</c:v>
                </c:pt>
                <c:pt idx="1511">
                  <c:v>-0.39880399999999999</c:v>
                </c:pt>
                <c:pt idx="1512">
                  <c:v>-0.39452619999999999</c:v>
                </c:pt>
                <c:pt idx="1513">
                  <c:v>-0.38706600000000002</c:v>
                </c:pt>
                <c:pt idx="1514">
                  <c:v>-0.3788609</c:v>
                </c:pt>
                <c:pt idx="1515">
                  <c:v>-0.37176550000000003</c:v>
                </c:pt>
                <c:pt idx="1516">
                  <c:v>-0.36800929999999998</c:v>
                </c:pt>
                <c:pt idx="1517">
                  <c:v>-0.36880479999999999</c:v>
                </c:pt>
                <c:pt idx="1518">
                  <c:v>-0.37530400000000003</c:v>
                </c:pt>
                <c:pt idx="1519">
                  <c:v>-0.38664939999999998</c:v>
                </c:pt>
                <c:pt idx="1520">
                  <c:v>-0.40023160000000002</c:v>
                </c:pt>
                <c:pt idx="1521">
                  <c:v>-0.41184330000000002</c:v>
                </c:pt>
                <c:pt idx="1522">
                  <c:v>-0.418354</c:v>
                </c:pt>
                <c:pt idx="1523">
                  <c:v>-0.41698829999999998</c:v>
                </c:pt>
                <c:pt idx="1524">
                  <c:v>-0.40730830000000001</c:v>
                </c:pt>
                <c:pt idx="1525">
                  <c:v>-0.3912311</c:v>
                </c:pt>
                <c:pt idx="1526">
                  <c:v>-0.37371399999999999</c:v>
                </c:pt>
                <c:pt idx="1527">
                  <c:v>-0.35834369999999999</c:v>
                </c:pt>
                <c:pt idx="1528">
                  <c:v>-0.34750249999999999</c:v>
                </c:pt>
                <c:pt idx="1529">
                  <c:v>-0.34299600000000002</c:v>
                </c:pt>
                <c:pt idx="1530">
                  <c:v>-0.34539449999999999</c:v>
                </c:pt>
                <c:pt idx="1531">
                  <c:v>-0.35250150000000002</c:v>
                </c:pt>
                <c:pt idx="1532">
                  <c:v>-0.36145349999999998</c:v>
                </c:pt>
                <c:pt idx="1533">
                  <c:v>-0.36874059999999997</c:v>
                </c:pt>
                <c:pt idx="1534">
                  <c:v>-0.37635020000000002</c:v>
                </c:pt>
                <c:pt idx="1535">
                  <c:v>-0.3713572</c:v>
                </c:pt>
                <c:pt idx="1536">
                  <c:v>-0.3574811</c:v>
                </c:pt>
                <c:pt idx="1537">
                  <c:v>-0.30945289999999998</c:v>
                </c:pt>
                <c:pt idx="1538">
                  <c:v>-0.26144889999999998</c:v>
                </c:pt>
                <c:pt idx="1539">
                  <c:v>-0.1413903</c:v>
                </c:pt>
              </c:numCache>
            </c:numRef>
          </c:yVal>
          <c:smooth val="1"/>
          <c:extLst>
            <c:ext xmlns:c16="http://schemas.microsoft.com/office/drawing/2014/chart" uri="{C3380CC4-5D6E-409C-BE32-E72D297353CC}">
              <c16:uniqueId val="{00000000-1E4C-47D4-A83B-E563DFB6E084}"/>
            </c:ext>
          </c:extLst>
        </c:ser>
        <c:dLbls>
          <c:showLegendKey val="0"/>
          <c:showVal val="0"/>
          <c:showCatName val="0"/>
          <c:showSerName val="0"/>
          <c:showPercent val="0"/>
          <c:showBubbleSize val="0"/>
        </c:dLbls>
        <c:axId val="612914336"/>
        <c:axId val="612916512"/>
      </c:scatterChart>
      <c:valAx>
        <c:axId val="612914336"/>
        <c:scaling>
          <c:orientation val="minMax"/>
          <c:max val="700"/>
          <c:min val="0"/>
        </c:scaling>
        <c:delete val="0"/>
        <c:axPos val="b"/>
        <c:title>
          <c:tx>
            <c:rich>
              <a:bodyPr/>
              <a:lstStyle/>
              <a:p>
                <a:pPr>
                  <a:defRPr/>
                </a:pPr>
                <a:r>
                  <a:rPr lang="tr-TR" b="0"/>
                  <a:t>Temperature (°C)</a:t>
                </a:r>
              </a:p>
            </c:rich>
          </c:tx>
          <c:layout>
            <c:manualLayout>
              <c:xMode val="edge"/>
              <c:yMode val="edge"/>
              <c:x val="0.3149511833250907"/>
              <c:y val="4.7810339854058271E-4"/>
            </c:manualLayout>
          </c:layout>
          <c:overlay val="0"/>
        </c:title>
        <c:numFmt formatCode="General" sourceLinked="1"/>
        <c:majorTickMark val="in"/>
        <c:minorTickMark val="none"/>
        <c:tickLblPos val="high"/>
        <c:spPr>
          <a:noFill/>
          <a:ln w="9525" cap="flat" cmpd="sng" algn="ctr">
            <a:solidFill>
              <a:schemeClr val="tx1"/>
            </a:solidFill>
            <a:round/>
          </a:ln>
          <a:effectLst/>
        </c:spPr>
        <c:txPr>
          <a:bodyPr rot="0" vert="horz"/>
          <a:lstStyle/>
          <a:p>
            <a:pPr>
              <a:defRPr sz="1000" b="0" i="0" u="none" strike="noStrike" baseline="0">
                <a:solidFill>
                  <a:srgbClr val="000000"/>
                </a:solidFill>
                <a:latin typeface="Arial"/>
                <a:ea typeface="Arial"/>
                <a:cs typeface="Arial"/>
              </a:defRPr>
            </a:pPr>
            <a:endParaRPr lang="en-US"/>
          </a:p>
        </c:txPr>
        <c:crossAx val="612916512"/>
        <c:crossesAt val="0"/>
        <c:crossBetween val="midCat"/>
        <c:majorUnit val="200"/>
      </c:valAx>
      <c:valAx>
        <c:axId val="612916512"/>
        <c:scaling>
          <c:orientation val="minMax"/>
          <c:max val="0"/>
          <c:min val="-22"/>
        </c:scaling>
        <c:delete val="0"/>
        <c:axPos val="l"/>
        <c:title>
          <c:tx>
            <c:rich>
              <a:bodyPr/>
              <a:lstStyle/>
              <a:p>
                <a:pPr>
                  <a:defRPr/>
                </a:pPr>
                <a:r>
                  <a:rPr lang="tr-TR" b="0"/>
                  <a:t>DTG  (%/min)</a:t>
                </a:r>
              </a:p>
            </c:rich>
          </c:tx>
          <c:layout>
            <c:manualLayout>
              <c:xMode val="edge"/>
              <c:yMode val="edge"/>
              <c:x val="4.1080240210512493E-2"/>
              <c:y val="0.28665807211642647"/>
            </c:manualLayout>
          </c:layout>
          <c:overlay val="0"/>
        </c:title>
        <c:numFmt formatCode="General" sourceLinked="1"/>
        <c:majorTickMark val="out"/>
        <c:minorTickMark val="none"/>
        <c:tickLblPos val="nextTo"/>
        <c:spPr>
          <a:noFill/>
          <a:ln w="9525" cap="flat" cmpd="sng" algn="ctr">
            <a:solidFill>
              <a:schemeClr val="tx1"/>
            </a:solidFill>
            <a:round/>
          </a:ln>
          <a:effectLst/>
        </c:spPr>
        <c:txPr>
          <a:bodyPr rot="-60000000" vert="horz"/>
          <a:lstStyle/>
          <a:p>
            <a:pPr>
              <a:defRPr/>
            </a:pPr>
            <a:endParaRPr lang="en-US"/>
          </a:p>
        </c:txPr>
        <c:crossAx val="612914336"/>
        <c:crosses val="autoZero"/>
        <c:crossBetween val="midCat"/>
        <c:majorUnit val="4"/>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210431264899228"/>
          <c:y val="2.8027316850773636E-2"/>
          <c:w val="0.61591369391847184"/>
          <c:h val="0.7420020513039669"/>
        </c:manualLayout>
      </c:layout>
      <c:scatterChart>
        <c:scatterStyle val="smoothMarker"/>
        <c:varyColors val="0"/>
        <c:ser>
          <c:idx val="9"/>
          <c:order val="0"/>
          <c:tx>
            <c:strRef>
              <c:f>Sheet7!$T$1:$T$5</c:f>
              <c:strCache>
                <c:ptCount val="5"/>
                <c:pt idx="0">
                  <c:v>D:\Program Files\Pyris\Data\HALE-ARALIK\kestane\kestane 40.tdtd</c:v>
                </c:pt>
                <c:pt idx="1">
                  <c:v>hale hoca</c:v>
                </c:pt>
                <c:pt idx="2">
                  <c:v>1</c:v>
                </c:pt>
                <c:pt idx="4">
                  <c:v>Weight % (%)</c:v>
                </c:pt>
              </c:strCache>
            </c:strRef>
          </c:tx>
          <c:spPr>
            <a:ln w="19050" cap="rnd">
              <a:solidFill>
                <a:schemeClr val="tx1"/>
              </a:solidFill>
              <a:round/>
            </a:ln>
            <a:effectLst/>
          </c:spPr>
          <c:marker>
            <c:symbol val="none"/>
          </c:marker>
          <c:xVal>
            <c:numRef>
              <c:f>Sheet7!$R$6:$R$9245</c:f>
              <c:numCache>
                <c:formatCode>General</c:formatCode>
                <c:ptCount val="9240"/>
                <c:pt idx="0">
                  <c:v>30.298100000000002</c:v>
                </c:pt>
                <c:pt idx="1">
                  <c:v>30.342580000000002</c:v>
                </c:pt>
                <c:pt idx="2">
                  <c:v>30.376249999999999</c:v>
                </c:pt>
                <c:pt idx="3">
                  <c:v>30.41713</c:v>
                </c:pt>
                <c:pt idx="4">
                  <c:v>30.462820000000001</c:v>
                </c:pt>
                <c:pt idx="5">
                  <c:v>30.50731</c:v>
                </c:pt>
                <c:pt idx="6">
                  <c:v>30.556609999999999</c:v>
                </c:pt>
                <c:pt idx="7">
                  <c:v>30.608309999999999</c:v>
                </c:pt>
                <c:pt idx="8">
                  <c:v>30.64198</c:v>
                </c:pt>
                <c:pt idx="9">
                  <c:v>30.674440000000001</c:v>
                </c:pt>
                <c:pt idx="10">
                  <c:v>30.714120000000001</c:v>
                </c:pt>
                <c:pt idx="11">
                  <c:v>30.739370000000001</c:v>
                </c:pt>
                <c:pt idx="12">
                  <c:v>30.768229999999999</c:v>
                </c:pt>
                <c:pt idx="13">
                  <c:v>30.805499999999999</c:v>
                </c:pt>
                <c:pt idx="14">
                  <c:v>30.84037</c:v>
                </c:pt>
                <c:pt idx="15">
                  <c:v>30.874040000000001</c:v>
                </c:pt>
                <c:pt idx="16">
                  <c:v>30.92334</c:v>
                </c:pt>
                <c:pt idx="17">
                  <c:v>30.96782</c:v>
                </c:pt>
                <c:pt idx="18">
                  <c:v>31.023140000000001</c:v>
                </c:pt>
                <c:pt idx="19">
                  <c:v>31.076039999999999</c:v>
                </c:pt>
                <c:pt idx="20">
                  <c:v>31.131350000000001</c:v>
                </c:pt>
                <c:pt idx="21">
                  <c:v>31.184259999999998</c:v>
                </c:pt>
                <c:pt idx="22">
                  <c:v>31.247979999999998</c:v>
                </c:pt>
                <c:pt idx="23">
                  <c:v>31.303290000000001</c:v>
                </c:pt>
                <c:pt idx="24">
                  <c:v>31.369420000000002</c:v>
                </c:pt>
                <c:pt idx="25">
                  <c:v>31.441569999999999</c:v>
                </c:pt>
                <c:pt idx="26">
                  <c:v>31.512509999999999</c:v>
                </c:pt>
                <c:pt idx="27">
                  <c:v>31.587060000000001</c:v>
                </c:pt>
                <c:pt idx="28">
                  <c:v>31.66281</c:v>
                </c:pt>
                <c:pt idx="29">
                  <c:v>31.740960000000001</c:v>
                </c:pt>
                <c:pt idx="30">
                  <c:v>31.82272</c:v>
                </c:pt>
                <c:pt idx="31">
                  <c:v>31.906890000000001</c:v>
                </c:pt>
                <c:pt idx="32">
                  <c:v>31.991060000000001</c:v>
                </c:pt>
                <c:pt idx="33">
                  <c:v>32.08484</c:v>
                </c:pt>
                <c:pt idx="34">
                  <c:v>32.184640000000002</c:v>
                </c:pt>
                <c:pt idx="35">
                  <c:v>32.282040000000002</c:v>
                </c:pt>
                <c:pt idx="36">
                  <c:v>32.38664</c:v>
                </c:pt>
                <c:pt idx="37">
                  <c:v>32.493659999999998</c:v>
                </c:pt>
                <c:pt idx="38">
                  <c:v>32.60548</c:v>
                </c:pt>
                <c:pt idx="39">
                  <c:v>32.719700000000003</c:v>
                </c:pt>
                <c:pt idx="40">
                  <c:v>32.841140000000003</c:v>
                </c:pt>
                <c:pt idx="41">
                  <c:v>32.962589999999999</c:v>
                </c:pt>
                <c:pt idx="42">
                  <c:v>33.08764</c:v>
                </c:pt>
                <c:pt idx="43">
                  <c:v>33.215089999999996</c:v>
                </c:pt>
                <c:pt idx="44">
                  <c:v>33.343739999999997</c:v>
                </c:pt>
                <c:pt idx="45">
                  <c:v>33.467590000000001</c:v>
                </c:pt>
                <c:pt idx="46">
                  <c:v>33.604660000000003</c:v>
                </c:pt>
                <c:pt idx="47">
                  <c:v>33.745339999999999</c:v>
                </c:pt>
                <c:pt idx="48">
                  <c:v>33.889629999999997</c:v>
                </c:pt>
                <c:pt idx="49">
                  <c:v>34.032710000000002</c:v>
                </c:pt>
                <c:pt idx="50">
                  <c:v>34.190219999999997</c:v>
                </c:pt>
                <c:pt idx="51">
                  <c:v>34.346530000000001</c:v>
                </c:pt>
                <c:pt idx="52">
                  <c:v>34.506450000000001</c:v>
                </c:pt>
                <c:pt idx="53">
                  <c:v>34.667569999999998</c:v>
                </c:pt>
                <c:pt idx="54">
                  <c:v>34.833500000000001</c:v>
                </c:pt>
                <c:pt idx="55">
                  <c:v>35.003039999999999</c:v>
                </c:pt>
                <c:pt idx="56">
                  <c:v>35.177379999999999</c:v>
                </c:pt>
                <c:pt idx="57">
                  <c:v>35.348120000000002</c:v>
                </c:pt>
                <c:pt idx="58">
                  <c:v>35.532089999999997</c:v>
                </c:pt>
                <c:pt idx="59">
                  <c:v>35.722059999999999</c:v>
                </c:pt>
                <c:pt idx="60">
                  <c:v>35.91084</c:v>
                </c:pt>
                <c:pt idx="61">
                  <c:v>36.10322</c:v>
                </c:pt>
                <c:pt idx="62">
                  <c:v>36.30162</c:v>
                </c:pt>
                <c:pt idx="63">
                  <c:v>36.50121</c:v>
                </c:pt>
                <c:pt idx="64">
                  <c:v>36.70682</c:v>
                </c:pt>
                <c:pt idx="65">
                  <c:v>36.911230000000003</c:v>
                </c:pt>
                <c:pt idx="66">
                  <c:v>37.120440000000002</c:v>
                </c:pt>
                <c:pt idx="67">
                  <c:v>37.336869999999998</c:v>
                </c:pt>
                <c:pt idx="68">
                  <c:v>37.555709999999998</c:v>
                </c:pt>
                <c:pt idx="69">
                  <c:v>37.77214</c:v>
                </c:pt>
                <c:pt idx="70">
                  <c:v>38.000590000000003</c:v>
                </c:pt>
                <c:pt idx="71">
                  <c:v>38.231450000000002</c:v>
                </c:pt>
                <c:pt idx="72">
                  <c:v>38.473129999999998</c:v>
                </c:pt>
                <c:pt idx="73">
                  <c:v>38.71</c:v>
                </c:pt>
                <c:pt idx="74">
                  <c:v>38.95288</c:v>
                </c:pt>
                <c:pt idx="75">
                  <c:v>39.202979999999997</c:v>
                </c:pt>
                <c:pt idx="76">
                  <c:v>39.455480000000001</c:v>
                </c:pt>
                <c:pt idx="77">
                  <c:v>39.698360000000001</c:v>
                </c:pt>
                <c:pt idx="78">
                  <c:v>39.955669999999998</c:v>
                </c:pt>
                <c:pt idx="79">
                  <c:v>40.220199999999998</c:v>
                </c:pt>
                <c:pt idx="80">
                  <c:v>40.483519999999999</c:v>
                </c:pt>
                <c:pt idx="81">
                  <c:v>40.746839999999999</c:v>
                </c:pt>
                <c:pt idx="82">
                  <c:v>41.017380000000003</c:v>
                </c:pt>
                <c:pt idx="83">
                  <c:v>41.29513</c:v>
                </c:pt>
                <c:pt idx="84">
                  <c:v>41.571680000000001</c:v>
                </c:pt>
                <c:pt idx="85">
                  <c:v>41.848230000000001</c:v>
                </c:pt>
                <c:pt idx="86">
                  <c:v>42.126779999999997</c:v>
                </c:pt>
                <c:pt idx="87">
                  <c:v>42.410870000000003</c:v>
                </c:pt>
                <c:pt idx="88">
                  <c:v>42.68468</c:v>
                </c:pt>
                <c:pt idx="89">
                  <c:v>42.965339999999998</c:v>
                </c:pt>
                <c:pt idx="90">
                  <c:v>43.252850000000002</c:v>
                </c:pt>
                <c:pt idx="91">
                  <c:v>43.546050000000001</c:v>
                </c:pt>
                <c:pt idx="92">
                  <c:v>43.83813</c:v>
                </c:pt>
                <c:pt idx="93">
                  <c:v>44.137039999999999</c:v>
                </c:pt>
                <c:pt idx="94">
                  <c:v>44.441659999999999</c:v>
                </c:pt>
                <c:pt idx="95">
                  <c:v>44.744</c:v>
                </c:pt>
                <c:pt idx="96">
                  <c:v>45.052039999999998</c:v>
                </c:pt>
                <c:pt idx="97">
                  <c:v>45.3521</c:v>
                </c:pt>
                <c:pt idx="98">
                  <c:v>45.669260000000001</c:v>
                </c:pt>
                <c:pt idx="99">
                  <c:v>45.987580000000001</c:v>
                </c:pt>
                <c:pt idx="100">
                  <c:v>46.310450000000003</c:v>
                </c:pt>
                <c:pt idx="101">
                  <c:v>46.637889999999999</c:v>
                </c:pt>
                <c:pt idx="102">
                  <c:v>46.972169999999998</c:v>
                </c:pt>
                <c:pt idx="103">
                  <c:v>47.304169999999999</c:v>
                </c:pt>
                <c:pt idx="104">
                  <c:v>47.63617</c:v>
                </c:pt>
                <c:pt idx="105">
                  <c:v>47.976149999999997</c:v>
                </c:pt>
                <c:pt idx="106">
                  <c:v>48.3093</c:v>
                </c:pt>
                <c:pt idx="107">
                  <c:v>48.657269999999997</c:v>
                </c:pt>
                <c:pt idx="108">
                  <c:v>49.001820000000002</c:v>
                </c:pt>
                <c:pt idx="109">
                  <c:v>49.352080000000001</c:v>
                </c:pt>
                <c:pt idx="110">
                  <c:v>49.711460000000002</c:v>
                </c:pt>
                <c:pt idx="111">
                  <c:v>50.069699999999997</c:v>
                </c:pt>
                <c:pt idx="112">
                  <c:v>50.43479</c:v>
                </c:pt>
                <c:pt idx="113">
                  <c:v>50.798729999999999</c:v>
                </c:pt>
                <c:pt idx="114">
                  <c:v>51.17295</c:v>
                </c:pt>
                <c:pt idx="115">
                  <c:v>51.541449999999998</c:v>
                </c:pt>
                <c:pt idx="116">
                  <c:v>51.929360000000003</c:v>
                </c:pt>
                <c:pt idx="117">
                  <c:v>52.308140000000002</c:v>
                </c:pt>
                <c:pt idx="118">
                  <c:v>52.691479999999999</c:v>
                </c:pt>
                <c:pt idx="119">
                  <c:v>53.077100000000002</c:v>
                </c:pt>
                <c:pt idx="120">
                  <c:v>53.46387</c:v>
                </c:pt>
                <c:pt idx="121">
                  <c:v>53.851770000000002</c:v>
                </c:pt>
                <c:pt idx="122">
                  <c:v>54.240810000000003</c:v>
                </c:pt>
                <c:pt idx="123">
                  <c:v>54.641779999999997</c:v>
                </c:pt>
                <c:pt idx="124">
                  <c:v>55.029339999999998</c:v>
                </c:pt>
                <c:pt idx="125">
                  <c:v>55.430109999999999</c:v>
                </c:pt>
                <c:pt idx="126">
                  <c:v>55.827590000000001</c:v>
                </c:pt>
                <c:pt idx="127">
                  <c:v>56.23827</c:v>
                </c:pt>
                <c:pt idx="128">
                  <c:v>56.640140000000002</c:v>
                </c:pt>
                <c:pt idx="129">
                  <c:v>57.054130000000001</c:v>
                </c:pt>
                <c:pt idx="130">
                  <c:v>57.46481</c:v>
                </c:pt>
                <c:pt idx="131">
                  <c:v>57.882100000000001</c:v>
                </c:pt>
                <c:pt idx="132">
                  <c:v>58.301589999999997</c:v>
                </c:pt>
                <c:pt idx="133">
                  <c:v>58.722180000000002</c:v>
                </c:pt>
                <c:pt idx="134">
                  <c:v>59.14058</c:v>
                </c:pt>
                <c:pt idx="135">
                  <c:v>59.560070000000003</c:v>
                </c:pt>
                <c:pt idx="136">
                  <c:v>59.989469999999997</c:v>
                </c:pt>
                <c:pt idx="137">
                  <c:v>60.417769999999997</c:v>
                </c:pt>
                <c:pt idx="138">
                  <c:v>60.85707</c:v>
                </c:pt>
                <c:pt idx="139">
                  <c:v>61.299689999999998</c:v>
                </c:pt>
                <c:pt idx="140">
                  <c:v>61.750010000000003</c:v>
                </c:pt>
                <c:pt idx="141">
                  <c:v>62.20693</c:v>
                </c:pt>
                <c:pt idx="142">
                  <c:v>62.660559999999997</c:v>
                </c:pt>
                <c:pt idx="143">
                  <c:v>63.116379999999999</c:v>
                </c:pt>
                <c:pt idx="144">
                  <c:v>63.573309999999999</c:v>
                </c:pt>
                <c:pt idx="145">
                  <c:v>64.035740000000004</c:v>
                </c:pt>
                <c:pt idx="146">
                  <c:v>64.491560000000007</c:v>
                </c:pt>
                <c:pt idx="147">
                  <c:v>64.959500000000006</c:v>
                </c:pt>
                <c:pt idx="148">
                  <c:v>65.434039999999996</c:v>
                </c:pt>
                <c:pt idx="149">
                  <c:v>65.916290000000004</c:v>
                </c:pt>
                <c:pt idx="150">
                  <c:v>66.399640000000005</c:v>
                </c:pt>
                <c:pt idx="151">
                  <c:v>66.870360000000005</c:v>
                </c:pt>
                <c:pt idx="152">
                  <c:v>67.344700000000003</c:v>
                </c:pt>
                <c:pt idx="153">
                  <c:v>67.816919999999996</c:v>
                </c:pt>
                <c:pt idx="154">
                  <c:v>68.290189999999996</c:v>
                </c:pt>
                <c:pt idx="155">
                  <c:v>68.769840000000002</c:v>
                </c:pt>
                <c:pt idx="156">
                  <c:v>69.259029999999996</c:v>
                </c:pt>
                <c:pt idx="157">
                  <c:v>69.739729999999994</c:v>
                </c:pt>
                <c:pt idx="158">
                  <c:v>70.229990000000001</c:v>
                </c:pt>
                <c:pt idx="159">
                  <c:v>70.724490000000003</c:v>
                </c:pt>
                <c:pt idx="160">
                  <c:v>71.217929999999996</c:v>
                </c:pt>
                <c:pt idx="161">
                  <c:v>71.715609999999998</c:v>
                </c:pt>
                <c:pt idx="162">
                  <c:v>72.21754</c:v>
                </c:pt>
                <c:pt idx="163">
                  <c:v>72.724770000000007</c:v>
                </c:pt>
                <c:pt idx="164">
                  <c:v>73.233059999999995</c:v>
                </c:pt>
                <c:pt idx="165">
                  <c:v>73.747720000000001</c:v>
                </c:pt>
                <c:pt idx="166">
                  <c:v>74.264499999999998</c:v>
                </c:pt>
                <c:pt idx="167">
                  <c:v>74.786600000000007</c:v>
                </c:pt>
                <c:pt idx="168">
                  <c:v>75.30762</c:v>
                </c:pt>
                <c:pt idx="169">
                  <c:v>75.832890000000006</c:v>
                </c:pt>
                <c:pt idx="170">
                  <c:v>76.369839999999996</c:v>
                </c:pt>
                <c:pt idx="171">
                  <c:v>76.905720000000002</c:v>
                </c:pt>
                <c:pt idx="172">
                  <c:v>77.449039999999997</c:v>
                </c:pt>
                <c:pt idx="173">
                  <c:v>77.990229999999997</c:v>
                </c:pt>
                <c:pt idx="174">
                  <c:v>78.532939999999996</c:v>
                </c:pt>
                <c:pt idx="175">
                  <c:v>79.064710000000005</c:v>
                </c:pt>
                <c:pt idx="176">
                  <c:v>79.599590000000006</c:v>
                </c:pt>
                <c:pt idx="177">
                  <c:v>80.136539999999997</c:v>
                </c:pt>
                <c:pt idx="178">
                  <c:v>80.685900000000004</c:v>
                </c:pt>
                <c:pt idx="179">
                  <c:v>81.23733</c:v>
                </c:pt>
                <c:pt idx="180">
                  <c:v>81.787719999999993</c:v>
                </c:pt>
                <c:pt idx="181">
                  <c:v>82.350530000000006</c:v>
                </c:pt>
                <c:pt idx="182">
                  <c:v>82.911280000000005</c:v>
                </c:pt>
                <c:pt idx="183">
                  <c:v>83.476150000000004</c:v>
                </c:pt>
                <c:pt idx="184">
                  <c:v>84.033789999999996</c:v>
                </c:pt>
                <c:pt idx="185">
                  <c:v>84.600740000000002</c:v>
                </c:pt>
                <c:pt idx="186">
                  <c:v>85.164580000000001</c:v>
                </c:pt>
                <c:pt idx="187">
                  <c:v>85.734629999999996</c:v>
                </c:pt>
                <c:pt idx="188">
                  <c:v>86.303659999999994</c:v>
                </c:pt>
                <c:pt idx="189">
                  <c:v>86.885090000000005</c:v>
                </c:pt>
                <c:pt idx="190">
                  <c:v>87.463419999999999</c:v>
                </c:pt>
                <c:pt idx="191">
                  <c:v>88.043819999999997</c:v>
                </c:pt>
                <c:pt idx="192">
                  <c:v>88.632490000000004</c:v>
                </c:pt>
                <c:pt idx="193">
                  <c:v>89.215990000000005</c:v>
                </c:pt>
                <c:pt idx="194">
                  <c:v>89.79907</c:v>
                </c:pt>
                <c:pt idx="195">
                  <c:v>90.365589999999997</c:v>
                </c:pt>
                <c:pt idx="196">
                  <c:v>90.942099999999996</c:v>
                </c:pt>
                <c:pt idx="197">
                  <c:v>91.515619999999998</c:v>
                </c:pt>
                <c:pt idx="198">
                  <c:v>92.104119999999995</c:v>
                </c:pt>
                <c:pt idx="199">
                  <c:v>92.68262</c:v>
                </c:pt>
                <c:pt idx="200">
                  <c:v>93.270129999999995</c:v>
                </c:pt>
                <c:pt idx="201">
                  <c:v>93.861630000000005</c:v>
                </c:pt>
                <c:pt idx="202">
                  <c:v>94.452129999999997</c:v>
                </c:pt>
                <c:pt idx="203">
                  <c:v>95.044619999999995</c:v>
                </c:pt>
                <c:pt idx="204">
                  <c:v>95.637119999999996</c:v>
                </c:pt>
                <c:pt idx="205">
                  <c:v>96.239620000000002</c:v>
                </c:pt>
                <c:pt idx="206">
                  <c:v>96.836110000000005</c:v>
                </c:pt>
                <c:pt idx="207">
                  <c:v>97.441599999999994</c:v>
                </c:pt>
                <c:pt idx="208">
                  <c:v>98.037090000000006</c:v>
                </c:pt>
                <c:pt idx="209">
                  <c:v>98.647580000000005</c:v>
                </c:pt>
                <c:pt idx="210">
                  <c:v>99.25506</c:v>
                </c:pt>
                <c:pt idx="211">
                  <c:v>99.869540000000001</c:v>
                </c:pt>
                <c:pt idx="212">
                  <c:v>100.483</c:v>
                </c:pt>
                <c:pt idx="213">
                  <c:v>101.09399999999999</c:v>
                </c:pt>
                <c:pt idx="214">
                  <c:v>101.7077</c:v>
                </c:pt>
                <c:pt idx="215">
                  <c:v>102.32340000000001</c:v>
                </c:pt>
                <c:pt idx="216">
                  <c:v>102.93510000000001</c:v>
                </c:pt>
                <c:pt idx="217">
                  <c:v>103.5508</c:v>
                </c:pt>
                <c:pt idx="218">
                  <c:v>104.1763</c:v>
                </c:pt>
                <c:pt idx="219">
                  <c:v>104.792</c:v>
                </c:pt>
                <c:pt idx="220">
                  <c:v>105.40770000000001</c:v>
                </c:pt>
                <c:pt idx="221">
                  <c:v>106.0342</c:v>
                </c:pt>
                <c:pt idx="222">
                  <c:v>106.6568</c:v>
                </c:pt>
                <c:pt idx="223">
                  <c:v>107.28230000000001</c:v>
                </c:pt>
                <c:pt idx="224">
                  <c:v>107.9118</c:v>
                </c:pt>
                <c:pt idx="225">
                  <c:v>108.5551</c:v>
                </c:pt>
                <c:pt idx="226">
                  <c:v>109.1866</c:v>
                </c:pt>
                <c:pt idx="227">
                  <c:v>109.82389999999999</c:v>
                </c:pt>
                <c:pt idx="228">
                  <c:v>110.4653</c:v>
                </c:pt>
                <c:pt idx="229">
                  <c:v>111.11150000000001</c:v>
                </c:pt>
                <c:pt idx="230">
                  <c:v>111.73439999999999</c:v>
                </c:pt>
                <c:pt idx="231">
                  <c:v>112.3597</c:v>
                </c:pt>
                <c:pt idx="232">
                  <c:v>112.9936</c:v>
                </c:pt>
                <c:pt idx="233">
                  <c:v>113.6123</c:v>
                </c:pt>
                <c:pt idx="234">
                  <c:v>114.24039999999999</c:v>
                </c:pt>
                <c:pt idx="235">
                  <c:v>114.86669999999999</c:v>
                </c:pt>
                <c:pt idx="236">
                  <c:v>115.4939</c:v>
                </c:pt>
                <c:pt idx="237">
                  <c:v>116.11539999999999</c:v>
                </c:pt>
                <c:pt idx="238">
                  <c:v>116.7512</c:v>
                </c:pt>
                <c:pt idx="239">
                  <c:v>117.3794</c:v>
                </c:pt>
                <c:pt idx="240">
                  <c:v>118.0171</c:v>
                </c:pt>
                <c:pt idx="241">
                  <c:v>118.65479999999999</c:v>
                </c:pt>
                <c:pt idx="242">
                  <c:v>119.29340000000001</c:v>
                </c:pt>
                <c:pt idx="243">
                  <c:v>119.9406</c:v>
                </c:pt>
                <c:pt idx="244">
                  <c:v>120.58110000000001</c:v>
                </c:pt>
                <c:pt idx="245">
                  <c:v>121.2312</c:v>
                </c:pt>
                <c:pt idx="246">
                  <c:v>121.87569999999999</c:v>
                </c:pt>
                <c:pt idx="247">
                  <c:v>122.52070000000001</c:v>
                </c:pt>
                <c:pt idx="248">
                  <c:v>123.1562</c:v>
                </c:pt>
                <c:pt idx="249">
                  <c:v>123.8068</c:v>
                </c:pt>
                <c:pt idx="250">
                  <c:v>124.4461</c:v>
                </c:pt>
                <c:pt idx="251">
                  <c:v>125.09099999999999</c:v>
                </c:pt>
                <c:pt idx="252">
                  <c:v>125.7444</c:v>
                </c:pt>
                <c:pt idx="253">
                  <c:v>126.39879999999999</c:v>
                </c:pt>
                <c:pt idx="254">
                  <c:v>127.0578</c:v>
                </c:pt>
                <c:pt idx="255">
                  <c:v>127.7093</c:v>
                </c:pt>
                <c:pt idx="256">
                  <c:v>128.37209999999999</c:v>
                </c:pt>
                <c:pt idx="257">
                  <c:v>129.0274</c:v>
                </c:pt>
                <c:pt idx="258">
                  <c:v>129.68639999999999</c:v>
                </c:pt>
                <c:pt idx="259">
                  <c:v>130.33609999999999</c:v>
                </c:pt>
                <c:pt idx="260">
                  <c:v>131.0026</c:v>
                </c:pt>
                <c:pt idx="261">
                  <c:v>131.66730000000001</c:v>
                </c:pt>
                <c:pt idx="262">
                  <c:v>132.32929999999999</c:v>
                </c:pt>
                <c:pt idx="263">
                  <c:v>132.98849999999999</c:v>
                </c:pt>
                <c:pt idx="264">
                  <c:v>133.64959999999999</c:v>
                </c:pt>
                <c:pt idx="265">
                  <c:v>134.31450000000001</c:v>
                </c:pt>
                <c:pt idx="266">
                  <c:v>134.9802</c:v>
                </c:pt>
                <c:pt idx="267">
                  <c:v>135.64869999999999</c:v>
                </c:pt>
                <c:pt idx="268">
                  <c:v>136.31540000000001</c:v>
                </c:pt>
                <c:pt idx="269">
                  <c:v>136.98949999999999</c:v>
                </c:pt>
                <c:pt idx="270">
                  <c:v>137.66079999999999</c:v>
                </c:pt>
                <c:pt idx="271">
                  <c:v>138.32839999999999</c:v>
                </c:pt>
                <c:pt idx="272">
                  <c:v>139.0016</c:v>
                </c:pt>
                <c:pt idx="273">
                  <c:v>139.67570000000001</c:v>
                </c:pt>
                <c:pt idx="274">
                  <c:v>140.35910000000001</c:v>
                </c:pt>
                <c:pt idx="275">
                  <c:v>141.0369</c:v>
                </c:pt>
                <c:pt idx="276">
                  <c:v>141.7268</c:v>
                </c:pt>
                <c:pt idx="277">
                  <c:v>142.39699999999999</c:v>
                </c:pt>
                <c:pt idx="278">
                  <c:v>143.06870000000001</c:v>
                </c:pt>
                <c:pt idx="279">
                  <c:v>143.73050000000001</c:v>
                </c:pt>
                <c:pt idx="280">
                  <c:v>144.40129999999999</c:v>
                </c:pt>
                <c:pt idx="281">
                  <c:v>145.06569999999999</c:v>
                </c:pt>
                <c:pt idx="282">
                  <c:v>145.73650000000001</c:v>
                </c:pt>
                <c:pt idx="283">
                  <c:v>146.40369999999999</c:v>
                </c:pt>
                <c:pt idx="284">
                  <c:v>147.06989999999999</c:v>
                </c:pt>
                <c:pt idx="285">
                  <c:v>147.74350000000001</c:v>
                </c:pt>
                <c:pt idx="286">
                  <c:v>148.41329999999999</c:v>
                </c:pt>
                <c:pt idx="287">
                  <c:v>149.10040000000001</c:v>
                </c:pt>
                <c:pt idx="288">
                  <c:v>149.78299999999999</c:v>
                </c:pt>
                <c:pt idx="289">
                  <c:v>150.47640000000001</c:v>
                </c:pt>
                <c:pt idx="290">
                  <c:v>151.16079999999999</c:v>
                </c:pt>
                <c:pt idx="291">
                  <c:v>151.85239999999999</c:v>
                </c:pt>
                <c:pt idx="292">
                  <c:v>152.53790000000001</c:v>
                </c:pt>
                <c:pt idx="293">
                  <c:v>153.21440000000001</c:v>
                </c:pt>
                <c:pt idx="294">
                  <c:v>153.89709999999999</c:v>
                </c:pt>
                <c:pt idx="295">
                  <c:v>154.57810000000001</c:v>
                </c:pt>
                <c:pt idx="296">
                  <c:v>155.26439999999999</c:v>
                </c:pt>
                <c:pt idx="297">
                  <c:v>155.9435</c:v>
                </c:pt>
                <c:pt idx="298">
                  <c:v>156.6379</c:v>
                </c:pt>
                <c:pt idx="299">
                  <c:v>157.31970000000001</c:v>
                </c:pt>
                <c:pt idx="300">
                  <c:v>158.00960000000001</c:v>
                </c:pt>
                <c:pt idx="301">
                  <c:v>158.6986</c:v>
                </c:pt>
                <c:pt idx="302">
                  <c:v>159.38759999999999</c:v>
                </c:pt>
                <c:pt idx="303">
                  <c:v>160.08189999999999</c:v>
                </c:pt>
                <c:pt idx="304">
                  <c:v>160.77359999999999</c:v>
                </c:pt>
                <c:pt idx="305">
                  <c:v>161.47329999999999</c:v>
                </c:pt>
                <c:pt idx="306">
                  <c:v>162.16319999999999</c:v>
                </c:pt>
                <c:pt idx="307">
                  <c:v>162.85230000000001</c:v>
                </c:pt>
                <c:pt idx="308">
                  <c:v>163.5335</c:v>
                </c:pt>
                <c:pt idx="309">
                  <c:v>164.2252</c:v>
                </c:pt>
                <c:pt idx="310">
                  <c:v>164.91159999999999</c:v>
                </c:pt>
                <c:pt idx="311">
                  <c:v>165.60419999999999</c:v>
                </c:pt>
                <c:pt idx="312">
                  <c:v>166.30289999999999</c:v>
                </c:pt>
                <c:pt idx="313">
                  <c:v>166.99809999999999</c:v>
                </c:pt>
                <c:pt idx="314">
                  <c:v>167.6986</c:v>
                </c:pt>
                <c:pt idx="315">
                  <c:v>168.3982</c:v>
                </c:pt>
                <c:pt idx="316">
                  <c:v>169.10130000000001</c:v>
                </c:pt>
                <c:pt idx="317">
                  <c:v>169.79650000000001</c:v>
                </c:pt>
                <c:pt idx="318">
                  <c:v>170.50139999999999</c:v>
                </c:pt>
                <c:pt idx="319">
                  <c:v>171.20269999999999</c:v>
                </c:pt>
                <c:pt idx="320">
                  <c:v>171.90299999999999</c:v>
                </c:pt>
                <c:pt idx="321">
                  <c:v>172.59809999999999</c:v>
                </c:pt>
                <c:pt idx="322">
                  <c:v>173.29660000000001</c:v>
                </c:pt>
                <c:pt idx="323">
                  <c:v>173.99340000000001</c:v>
                </c:pt>
                <c:pt idx="324">
                  <c:v>174.68940000000001</c:v>
                </c:pt>
                <c:pt idx="325">
                  <c:v>175.39400000000001</c:v>
                </c:pt>
                <c:pt idx="326">
                  <c:v>176.0908</c:v>
                </c:pt>
                <c:pt idx="327">
                  <c:v>176.7963</c:v>
                </c:pt>
                <c:pt idx="328">
                  <c:v>177.5018</c:v>
                </c:pt>
                <c:pt idx="329">
                  <c:v>178.2133</c:v>
                </c:pt>
                <c:pt idx="330">
                  <c:v>178.91800000000001</c:v>
                </c:pt>
                <c:pt idx="331">
                  <c:v>179.63040000000001</c:v>
                </c:pt>
                <c:pt idx="332">
                  <c:v>180.34110000000001</c:v>
                </c:pt>
                <c:pt idx="333">
                  <c:v>181.0523</c:v>
                </c:pt>
                <c:pt idx="334">
                  <c:v>181.75710000000001</c:v>
                </c:pt>
                <c:pt idx="335">
                  <c:v>182.46019999999999</c:v>
                </c:pt>
                <c:pt idx="336">
                  <c:v>183.17179999999999</c:v>
                </c:pt>
                <c:pt idx="337">
                  <c:v>183.87739999999999</c:v>
                </c:pt>
                <c:pt idx="338">
                  <c:v>184.5882</c:v>
                </c:pt>
                <c:pt idx="339">
                  <c:v>185.29300000000001</c:v>
                </c:pt>
                <c:pt idx="340">
                  <c:v>186.00550000000001</c:v>
                </c:pt>
                <c:pt idx="341">
                  <c:v>186.71029999999999</c:v>
                </c:pt>
                <c:pt idx="342">
                  <c:v>187.42269999999999</c:v>
                </c:pt>
                <c:pt idx="343">
                  <c:v>188.1387</c:v>
                </c:pt>
                <c:pt idx="344">
                  <c:v>188.8563</c:v>
                </c:pt>
                <c:pt idx="345">
                  <c:v>189.57820000000001</c:v>
                </c:pt>
                <c:pt idx="346">
                  <c:v>190.29750000000001</c:v>
                </c:pt>
                <c:pt idx="347">
                  <c:v>191.01689999999999</c:v>
                </c:pt>
                <c:pt idx="348">
                  <c:v>191.7328</c:v>
                </c:pt>
                <c:pt idx="349">
                  <c:v>192.4538</c:v>
                </c:pt>
                <c:pt idx="350">
                  <c:v>193.17060000000001</c:v>
                </c:pt>
                <c:pt idx="351">
                  <c:v>193.89760000000001</c:v>
                </c:pt>
                <c:pt idx="352">
                  <c:v>194.62379999999999</c:v>
                </c:pt>
                <c:pt idx="353">
                  <c:v>195.3492</c:v>
                </c:pt>
                <c:pt idx="354">
                  <c:v>196.0822</c:v>
                </c:pt>
                <c:pt idx="355">
                  <c:v>196.8075</c:v>
                </c:pt>
                <c:pt idx="356">
                  <c:v>197.54060000000001</c:v>
                </c:pt>
                <c:pt idx="357">
                  <c:v>198.27019999999999</c:v>
                </c:pt>
                <c:pt idx="358">
                  <c:v>199.00749999999999</c:v>
                </c:pt>
                <c:pt idx="359">
                  <c:v>199.7345</c:v>
                </c:pt>
                <c:pt idx="360">
                  <c:v>200.4564</c:v>
                </c:pt>
                <c:pt idx="361">
                  <c:v>201.17089999999999</c:v>
                </c:pt>
                <c:pt idx="362">
                  <c:v>201.8905</c:v>
                </c:pt>
                <c:pt idx="363">
                  <c:v>202.61080000000001</c:v>
                </c:pt>
                <c:pt idx="364">
                  <c:v>203.33029999999999</c:v>
                </c:pt>
                <c:pt idx="365">
                  <c:v>204.0549</c:v>
                </c:pt>
                <c:pt idx="366">
                  <c:v>204.77019999999999</c:v>
                </c:pt>
                <c:pt idx="367">
                  <c:v>205.4973</c:v>
                </c:pt>
                <c:pt idx="368">
                  <c:v>206.2176</c:v>
                </c:pt>
                <c:pt idx="369">
                  <c:v>206.94130000000001</c:v>
                </c:pt>
                <c:pt idx="370">
                  <c:v>207.66249999999999</c:v>
                </c:pt>
                <c:pt idx="371">
                  <c:v>208.3904</c:v>
                </c:pt>
                <c:pt idx="372">
                  <c:v>209.113</c:v>
                </c:pt>
                <c:pt idx="373">
                  <c:v>209.83189999999999</c:v>
                </c:pt>
                <c:pt idx="374">
                  <c:v>210.5607</c:v>
                </c:pt>
                <c:pt idx="375">
                  <c:v>211.28039999999999</c:v>
                </c:pt>
                <c:pt idx="376">
                  <c:v>212.00829999999999</c:v>
                </c:pt>
                <c:pt idx="377">
                  <c:v>212.72389999999999</c:v>
                </c:pt>
                <c:pt idx="378">
                  <c:v>213.4485</c:v>
                </c:pt>
                <c:pt idx="379">
                  <c:v>214.16409999999999</c:v>
                </c:pt>
                <c:pt idx="380">
                  <c:v>214.8921</c:v>
                </c:pt>
                <c:pt idx="381">
                  <c:v>215.61840000000001</c:v>
                </c:pt>
                <c:pt idx="382">
                  <c:v>216.34800000000001</c:v>
                </c:pt>
                <c:pt idx="383">
                  <c:v>217.07509999999999</c:v>
                </c:pt>
                <c:pt idx="384">
                  <c:v>217.8047</c:v>
                </c:pt>
                <c:pt idx="385">
                  <c:v>218.5376</c:v>
                </c:pt>
                <c:pt idx="386">
                  <c:v>219.26060000000001</c:v>
                </c:pt>
                <c:pt idx="387">
                  <c:v>219.99430000000001</c:v>
                </c:pt>
                <c:pt idx="388">
                  <c:v>220.71729999999999</c:v>
                </c:pt>
                <c:pt idx="389">
                  <c:v>221.4511</c:v>
                </c:pt>
                <c:pt idx="390">
                  <c:v>222.179</c:v>
                </c:pt>
                <c:pt idx="391">
                  <c:v>222.9161</c:v>
                </c:pt>
                <c:pt idx="392">
                  <c:v>223.6498</c:v>
                </c:pt>
                <c:pt idx="393">
                  <c:v>224.39179999999999</c:v>
                </c:pt>
                <c:pt idx="394">
                  <c:v>225.12880000000001</c:v>
                </c:pt>
                <c:pt idx="395">
                  <c:v>225.86089999999999</c:v>
                </c:pt>
                <c:pt idx="396">
                  <c:v>226.6045</c:v>
                </c:pt>
                <c:pt idx="397">
                  <c:v>227.33320000000001</c:v>
                </c:pt>
                <c:pt idx="398">
                  <c:v>228.0574</c:v>
                </c:pt>
                <c:pt idx="399">
                  <c:v>228.77520000000001</c:v>
                </c:pt>
                <c:pt idx="400">
                  <c:v>229.49860000000001</c:v>
                </c:pt>
                <c:pt idx="401">
                  <c:v>230.2131</c:v>
                </c:pt>
                <c:pt idx="402">
                  <c:v>230.93729999999999</c:v>
                </c:pt>
                <c:pt idx="403">
                  <c:v>231.6591</c:v>
                </c:pt>
                <c:pt idx="404">
                  <c:v>232.3817</c:v>
                </c:pt>
                <c:pt idx="405">
                  <c:v>233.1131</c:v>
                </c:pt>
                <c:pt idx="406">
                  <c:v>233.839</c:v>
                </c:pt>
                <c:pt idx="407">
                  <c:v>234.5712</c:v>
                </c:pt>
                <c:pt idx="408">
                  <c:v>235.2978</c:v>
                </c:pt>
                <c:pt idx="409">
                  <c:v>236.03569999999999</c:v>
                </c:pt>
                <c:pt idx="410">
                  <c:v>236.76070000000001</c:v>
                </c:pt>
                <c:pt idx="411">
                  <c:v>237.49860000000001</c:v>
                </c:pt>
                <c:pt idx="412">
                  <c:v>238.22839999999999</c:v>
                </c:pt>
                <c:pt idx="413">
                  <c:v>238.9639</c:v>
                </c:pt>
                <c:pt idx="414">
                  <c:v>239.697</c:v>
                </c:pt>
                <c:pt idx="415">
                  <c:v>240.4308</c:v>
                </c:pt>
                <c:pt idx="416">
                  <c:v>241.1671</c:v>
                </c:pt>
                <c:pt idx="417">
                  <c:v>241.89940000000001</c:v>
                </c:pt>
                <c:pt idx="418">
                  <c:v>242.6421</c:v>
                </c:pt>
                <c:pt idx="419">
                  <c:v>243.37989999999999</c:v>
                </c:pt>
                <c:pt idx="420">
                  <c:v>244.1259</c:v>
                </c:pt>
                <c:pt idx="421">
                  <c:v>244.8638</c:v>
                </c:pt>
                <c:pt idx="422">
                  <c:v>245.6113</c:v>
                </c:pt>
                <c:pt idx="423">
                  <c:v>246.35560000000001</c:v>
                </c:pt>
                <c:pt idx="424">
                  <c:v>247.09909999999999</c:v>
                </c:pt>
                <c:pt idx="425">
                  <c:v>247.8459</c:v>
                </c:pt>
                <c:pt idx="426">
                  <c:v>248.5942</c:v>
                </c:pt>
                <c:pt idx="427">
                  <c:v>249.34979999999999</c:v>
                </c:pt>
                <c:pt idx="428">
                  <c:v>250.08850000000001</c:v>
                </c:pt>
                <c:pt idx="429">
                  <c:v>250.8425</c:v>
                </c:pt>
                <c:pt idx="430">
                  <c:v>251.5924</c:v>
                </c:pt>
                <c:pt idx="431">
                  <c:v>252.3432</c:v>
                </c:pt>
                <c:pt idx="432">
                  <c:v>253.08029999999999</c:v>
                </c:pt>
                <c:pt idx="433">
                  <c:v>253.82550000000001</c:v>
                </c:pt>
                <c:pt idx="434">
                  <c:v>254.5592</c:v>
                </c:pt>
                <c:pt idx="435">
                  <c:v>255.2953</c:v>
                </c:pt>
                <c:pt idx="436">
                  <c:v>256.03539999999998</c:v>
                </c:pt>
                <c:pt idx="437">
                  <c:v>256.77699999999999</c:v>
                </c:pt>
                <c:pt idx="438">
                  <c:v>257.52420000000001</c:v>
                </c:pt>
                <c:pt idx="439">
                  <c:v>258.26510000000002</c:v>
                </c:pt>
                <c:pt idx="440">
                  <c:v>259.01229999999998</c:v>
                </c:pt>
                <c:pt idx="441">
                  <c:v>259.75310000000002</c:v>
                </c:pt>
                <c:pt idx="442">
                  <c:v>260.49869999999999</c:v>
                </c:pt>
                <c:pt idx="443">
                  <c:v>261.24270000000001</c:v>
                </c:pt>
                <c:pt idx="444">
                  <c:v>261.98989999999998</c:v>
                </c:pt>
                <c:pt idx="445">
                  <c:v>262.73379999999997</c:v>
                </c:pt>
                <c:pt idx="446">
                  <c:v>263.4742</c:v>
                </c:pt>
                <c:pt idx="447">
                  <c:v>264.22239999999999</c:v>
                </c:pt>
                <c:pt idx="448">
                  <c:v>264.96129999999999</c:v>
                </c:pt>
                <c:pt idx="449">
                  <c:v>265.7072</c:v>
                </c:pt>
                <c:pt idx="450">
                  <c:v>266.44369999999998</c:v>
                </c:pt>
                <c:pt idx="451">
                  <c:v>267.19189999999998</c:v>
                </c:pt>
                <c:pt idx="452">
                  <c:v>267.93389999999999</c:v>
                </c:pt>
                <c:pt idx="453">
                  <c:v>268.6798</c:v>
                </c:pt>
                <c:pt idx="454">
                  <c:v>269.42180000000002</c:v>
                </c:pt>
                <c:pt idx="455">
                  <c:v>270.17160000000001</c:v>
                </c:pt>
                <c:pt idx="456">
                  <c:v>270.91899999999998</c:v>
                </c:pt>
                <c:pt idx="457">
                  <c:v>271.64940000000001</c:v>
                </c:pt>
                <c:pt idx="458">
                  <c:v>272.3836</c:v>
                </c:pt>
                <c:pt idx="459">
                  <c:v>273.1139</c:v>
                </c:pt>
                <c:pt idx="460">
                  <c:v>273.84660000000002</c:v>
                </c:pt>
                <c:pt idx="461">
                  <c:v>274.57069999999999</c:v>
                </c:pt>
                <c:pt idx="462">
                  <c:v>275.30340000000001</c:v>
                </c:pt>
                <c:pt idx="463">
                  <c:v>276.04070000000002</c:v>
                </c:pt>
                <c:pt idx="464">
                  <c:v>276.7749</c:v>
                </c:pt>
                <c:pt idx="465">
                  <c:v>277.50990000000002</c:v>
                </c:pt>
                <c:pt idx="466">
                  <c:v>278.24720000000002</c:v>
                </c:pt>
                <c:pt idx="467">
                  <c:v>278.98829999999998</c:v>
                </c:pt>
                <c:pt idx="468">
                  <c:v>279.72359999999998</c:v>
                </c:pt>
                <c:pt idx="469">
                  <c:v>280.47050000000002</c:v>
                </c:pt>
                <c:pt idx="470">
                  <c:v>281.21030000000002</c:v>
                </c:pt>
                <c:pt idx="471">
                  <c:v>281.95319999999998</c:v>
                </c:pt>
                <c:pt idx="472">
                  <c:v>282.69459999999998</c:v>
                </c:pt>
                <c:pt idx="473">
                  <c:v>283.43759999999997</c:v>
                </c:pt>
                <c:pt idx="474">
                  <c:v>284.18049999999999</c:v>
                </c:pt>
                <c:pt idx="475">
                  <c:v>284.91719999999998</c:v>
                </c:pt>
                <c:pt idx="476">
                  <c:v>285.6671</c:v>
                </c:pt>
                <c:pt idx="477">
                  <c:v>286.40069999999997</c:v>
                </c:pt>
                <c:pt idx="478">
                  <c:v>287.14909999999998</c:v>
                </c:pt>
                <c:pt idx="479">
                  <c:v>287.88889999999998</c:v>
                </c:pt>
                <c:pt idx="480">
                  <c:v>288.62880000000001</c:v>
                </c:pt>
                <c:pt idx="481">
                  <c:v>289.35329999999999</c:v>
                </c:pt>
                <c:pt idx="482">
                  <c:v>290.09320000000002</c:v>
                </c:pt>
                <c:pt idx="483">
                  <c:v>290.8254</c:v>
                </c:pt>
                <c:pt idx="484">
                  <c:v>291.55599999999998</c:v>
                </c:pt>
                <c:pt idx="485">
                  <c:v>292.29590000000002</c:v>
                </c:pt>
                <c:pt idx="486">
                  <c:v>293.03660000000002</c:v>
                </c:pt>
                <c:pt idx="487">
                  <c:v>293.77949999999998</c:v>
                </c:pt>
                <c:pt idx="488">
                  <c:v>294.51249999999999</c:v>
                </c:pt>
                <c:pt idx="489">
                  <c:v>295.26159999999999</c:v>
                </c:pt>
                <c:pt idx="490">
                  <c:v>295.99459999999999</c:v>
                </c:pt>
                <c:pt idx="491">
                  <c:v>296.7285</c:v>
                </c:pt>
                <c:pt idx="492">
                  <c:v>297.45870000000002</c:v>
                </c:pt>
                <c:pt idx="493">
                  <c:v>298.19040000000001</c:v>
                </c:pt>
                <c:pt idx="494">
                  <c:v>298.91989999999998</c:v>
                </c:pt>
                <c:pt idx="495">
                  <c:v>299.65010000000001</c:v>
                </c:pt>
                <c:pt idx="496">
                  <c:v>300.38560000000001</c:v>
                </c:pt>
                <c:pt idx="497">
                  <c:v>301.11040000000003</c:v>
                </c:pt>
                <c:pt idx="498">
                  <c:v>301.84980000000002</c:v>
                </c:pt>
                <c:pt idx="499">
                  <c:v>302.57769999999999</c:v>
                </c:pt>
                <c:pt idx="500">
                  <c:v>303.31549999999999</c:v>
                </c:pt>
                <c:pt idx="501">
                  <c:v>304.04340000000002</c:v>
                </c:pt>
                <c:pt idx="502">
                  <c:v>304.78050000000002</c:v>
                </c:pt>
                <c:pt idx="503">
                  <c:v>305.5129</c:v>
                </c:pt>
                <c:pt idx="504">
                  <c:v>306.24849999999998</c:v>
                </c:pt>
                <c:pt idx="505">
                  <c:v>306.9855</c:v>
                </c:pt>
                <c:pt idx="506">
                  <c:v>307.71879999999999</c:v>
                </c:pt>
                <c:pt idx="507">
                  <c:v>308.46269999999998</c:v>
                </c:pt>
                <c:pt idx="508">
                  <c:v>309.1952</c:v>
                </c:pt>
                <c:pt idx="509">
                  <c:v>309.9375</c:v>
                </c:pt>
                <c:pt idx="510">
                  <c:v>310.67759999999998</c:v>
                </c:pt>
                <c:pt idx="511">
                  <c:v>311.42380000000003</c:v>
                </c:pt>
                <c:pt idx="512">
                  <c:v>312.15780000000001</c:v>
                </c:pt>
                <c:pt idx="513">
                  <c:v>312.90019999999998</c:v>
                </c:pt>
                <c:pt idx="514">
                  <c:v>313.6293</c:v>
                </c:pt>
                <c:pt idx="515">
                  <c:v>314.35890000000001</c:v>
                </c:pt>
                <c:pt idx="516">
                  <c:v>315.09219999999999</c:v>
                </c:pt>
                <c:pt idx="517">
                  <c:v>315.82470000000001</c:v>
                </c:pt>
                <c:pt idx="518">
                  <c:v>316.56330000000003</c:v>
                </c:pt>
                <c:pt idx="519">
                  <c:v>317.2996</c:v>
                </c:pt>
                <c:pt idx="520">
                  <c:v>318.0367</c:v>
                </c:pt>
                <c:pt idx="521">
                  <c:v>318.77</c:v>
                </c:pt>
                <c:pt idx="522">
                  <c:v>319.5093</c:v>
                </c:pt>
                <c:pt idx="523">
                  <c:v>320.2389</c:v>
                </c:pt>
                <c:pt idx="524">
                  <c:v>320.97219999999999</c:v>
                </c:pt>
                <c:pt idx="525">
                  <c:v>321.71080000000001</c:v>
                </c:pt>
                <c:pt idx="526">
                  <c:v>322.44330000000002</c:v>
                </c:pt>
                <c:pt idx="527">
                  <c:v>323.18189999999998</c:v>
                </c:pt>
                <c:pt idx="528">
                  <c:v>323.9205</c:v>
                </c:pt>
                <c:pt idx="529">
                  <c:v>324.66359999999997</c:v>
                </c:pt>
                <c:pt idx="530">
                  <c:v>325.4006</c:v>
                </c:pt>
                <c:pt idx="531">
                  <c:v>326.14449999999999</c:v>
                </c:pt>
                <c:pt idx="532">
                  <c:v>326.88229999999999</c:v>
                </c:pt>
                <c:pt idx="533">
                  <c:v>327.62459999999999</c:v>
                </c:pt>
                <c:pt idx="534">
                  <c:v>328.36849999999998</c:v>
                </c:pt>
                <c:pt idx="535">
                  <c:v>329.10860000000002</c:v>
                </c:pt>
                <c:pt idx="536">
                  <c:v>329.85239999999999</c:v>
                </c:pt>
                <c:pt idx="537">
                  <c:v>330.59100000000001</c:v>
                </c:pt>
                <c:pt idx="538">
                  <c:v>331.33710000000002</c:v>
                </c:pt>
                <c:pt idx="539">
                  <c:v>332.07569999999998</c:v>
                </c:pt>
                <c:pt idx="540">
                  <c:v>332.8202</c:v>
                </c:pt>
                <c:pt idx="541">
                  <c:v>333.56110000000001</c:v>
                </c:pt>
                <c:pt idx="542">
                  <c:v>334.3109</c:v>
                </c:pt>
                <c:pt idx="543">
                  <c:v>335.05250000000001</c:v>
                </c:pt>
                <c:pt idx="544">
                  <c:v>335.79480000000001</c:v>
                </c:pt>
                <c:pt idx="545">
                  <c:v>336.54020000000003</c:v>
                </c:pt>
                <c:pt idx="546">
                  <c:v>337.28399999999999</c:v>
                </c:pt>
                <c:pt idx="547">
                  <c:v>338.02460000000002</c:v>
                </c:pt>
                <c:pt idx="548">
                  <c:v>338.75479999999999</c:v>
                </c:pt>
                <c:pt idx="549">
                  <c:v>339.4939</c:v>
                </c:pt>
                <c:pt idx="550">
                  <c:v>340.2278</c:v>
                </c:pt>
                <c:pt idx="551">
                  <c:v>340.96769999999998</c:v>
                </c:pt>
                <c:pt idx="552">
                  <c:v>341.69709999999998</c:v>
                </c:pt>
                <c:pt idx="553">
                  <c:v>342.43619999999999</c:v>
                </c:pt>
                <c:pt idx="554">
                  <c:v>343.17009999999999</c:v>
                </c:pt>
                <c:pt idx="555">
                  <c:v>343.90699999999998</c:v>
                </c:pt>
                <c:pt idx="556">
                  <c:v>344.649</c:v>
                </c:pt>
                <c:pt idx="557">
                  <c:v>345.38440000000003</c:v>
                </c:pt>
                <c:pt idx="558">
                  <c:v>346.12369999999999</c:v>
                </c:pt>
                <c:pt idx="559">
                  <c:v>346.84550000000002</c:v>
                </c:pt>
                <c:pt idx="560">
                  <c:v>347.57170000000002</c:v>
                </c:pt>
                <c:pt idx="561">
                  <c:v>348.28899999999999</c:v>
                </c:pt>
                <c:pt idx="562">
                  <c:v>349.02179999999998</c:v>
                </c:pt>
                <c:pt idx="563">
                  <c:v>349.74869999999999</c:v>
                </c:pt>
                <c:pt idx="564">
                  <c:v>350.48289999999997</c:v>
                </c:pt>
                <c:pt idx="565">
                  <c:v>351.21350000000001</c:v>
                </c:pt>
                <c:pt idx="566">
                  <c:v>351.94479999999999</c:v>
                </c:pt>
                <c:pt idx="567">
                  <c:v>352.67320000000001</c:v>
                </c:pt>
                <c:pt idx="568">
                  <c:v>353.392</c:v>
                </c:pt>
                <c:pt idx="569">
                  <c:v>354.12569999999999</c:v>
                </c:pt>
                <c:pt idx="570">
                  <c:v>354.85730000000001</c:v>
                </c:pt>
                <c:pt idx="571">
                  <c:v>355.59179999999998</c:v>
                </c:pt>
                <c:pt idx="572">
                  <c:v>356.32040000000001</c:v>
                </c:pt>
                <c:pt idx="573">
                  <c:v>357.05869999999999</c:v>
                </c:pt>
                <c:pt idx="574">
                  <c:v>357.78579999999999</c:v>
                </c:pt>
                <c:pt idx="575">
                  <c:v>358.5188</c:v>
                </c:pt>
                <c:pt idx="576">
                  <c:v>359.25330000000002</c:v>
                </c:pt>
                <c:pt idx="577">
                  <c:v>359.98489999999998</c:v>
                </c:pt>
                <c:pt idx="578">
                  <c:v>360.71719999999999</c:v>
                </c:pt>
                <c:pt idx="579">
                  <c:v>361.44729999999998</c:v>
                </c:pt>
                <c:pt idx="580">
                  <c:v>362.17619999999999</c:v>
                </c:pt>
                <c:pt idx="581">
                  <c:v>362.887</c:v>
                </c:pt>
                <c:pt idx="582">
                  <c:v>363.60649999999998</c:v>
                </c:pt>
                <c:pt idx="583">
                  <c:v>364.32229999999998</c:v>
                </c:pt>
                <c:pt idx="584">
                  <c:v>365.04329999999999</c:v>
                </c:pt>
                <c:pt idx="585">
                  <c:v>365.75700000000001</c:v>
                </c:pt>
                <c:pt idx="586">
                  <c:v>366.47640000000001</c:v>
                </c:pt>
                <c:pt idx="587">
                  <c:v>367.19740000000002</c:v>
                </c:pt>
                <c:pt idx="588">
                  <c:v>367.91539999999998</c:v>
                </c:pt>
                <c:pt idx="589">
                  <c:v>368.63490000000002</c:v>
                </c:pt>
                <c:pt idx="590">
                  <c:v>369.34930000000003</c:v>
                </c:pt>
                <c:pt idx="591">
                  <c:v>370.06830000000002</c:v>
                </c:pt>
                <c:pt idx="592">
                  <c:v>370.78919999999999</c:v>
                </c:pt>
                <c:pt idx="593">
                  <c:v>371.51369999999997</c:v>
                </c:pt>
                <c:pt idx="594">
                  <c:v>372.23599999999999</c:v>
                </c:pt>
                <c:pt idx="595">
                  <c:v>372.96339999999998</c:v>
                </c:pt>
                <c:pt idx="596">
                  <c:v>373.69080000000002</c:v>
                </c:pt>
                <c:pt idx="597">
                  <c:v>374.41309999999999</c:v>
                </c:pt>
                <c:pt idx="598">
                  <c:v>375.142</c:v>
                </c:pt>
                <c:pt idx="599">
                  <c:v>375.8673</c:v>
                </c:pt>
                <c:pt idx="600">
                  <c:v>376.60059999999999</c:v>
                </c:pt>
                <c:pt idx="601">
                  <c:v>377.32729999999998</c:v>
                </c:pt>
                <c:pt idx="602">
                  <c:v>378.05970000000002</c:v>
                </c:pt>
                <c:pt idx="603">
                  <c:v>378.77670000000001</c:v>
                </c:pt>
                <c:pt idx="604">
                  <c:v>379.49650000000003</c:v>
                </c:pt>
                <c:pt idx="605">
                  <c:v>380.21420000000001</c:v>
                </c:pt>
                <c:pt idx="606">
                  <c:v>380.93329999999997</c:v>
                </c:pt>
                <c:pt idx="607">
                  <c:v>381.6576</c:v>
                </c:pt>
                <c:pt idx="608">
                  <c:v>382.37670000000003</c:v>
                </c:pt>
                <c:pt idx="609">
                  <c:v>383.10739999999998</c:v>
                </c:pt>
                <c:pt idx="610">
                  <c:v>383.82940000000002</c:v>
                </c:pt>
                <c:pt idx="611">
                  <c:v>384.55939999999998</c:v>
                </c:pt>
                <c:pt idx="612">
                  <c:v>385.28359999999998</c:v>
                </c:pt>
                <c:pt idx="613">
                  <c:v>386.01650000000001</c:v>
                </c:pt>
                <c:pt idx="614">
                  <c:v>386.74509999999998</c:v>
                </c:pt>
                <c:pt idx="615">
                  <c:v>387.4794</c:v>
                </c:pt>
                <c:pt idx="616">
                  <c:v>388.21300000000002</c:v>
                </c:pt>
                <c:pt idx="617">
                  <c:v>388.94229999999999</c:v>
                </c:pt>
                <c:pt idx="618">
                  <c:v>389.67959999999999</c:v>
                </c:pt>
                <c:pt idx="619">
                  <c:v>390.41239999999999</c:v>
                </c:pt>
                <c:pt idx="620">
                  <c:v>391.15480000000002</c:v>
                </c:pt>
                <c:pt idx="621">
                  <c:v>391.88979999999998</c:v>
                </c:pt>
                <c:pt idx="622">
                  <c:v>392.63940000000002</c:v>
                </c:pt>
                <c:pt idx="623">
                  <c:v>393.38099999999997</c:v>
                </c:pt>
                <c:pt idx="624">
                  <c:v>394.12200000000001</c:v>
                </c:pt>
                <c:pt idx="625">
                  <c:v>394.85910000000001</c:v>
                </c:pt>
                <c:pt idx="626">
                  <c:v>395.59899999999999</c:v>
                </c:pt>
                <c:pt idx="627">
                  <c:v>396.33969999999999</c:v>
                </c:pt>
                <c:pt idx="628">
                  <c:v>397.07749999999999</c:v>
                </c:pt>
                <c:pt idx="629">
                  <c:v>397.82740000000001</c:v>
                </c:pt>
                <c:pt idx="630">
                  <c:v>398.56950000000001</c:v>
                </c:pt>
                <c:pt idx="631">
                  <c:v>399.32150000000001</c:v>
                </c:pt>
                <c:pt idx="632">
                  <c:v>400.0729</c:v>
                </c:pt>
                <c:pt idx="633">
                  <c:v>400.83359999999999</c:v>
                </c:pt>
                <c:pt idx="634">
                  <c:v>401.5856</c:v>
                </c:pt>
                <c:pt idx="635">
                  <c:v>402.3408</c:v>
                </c:pt>
                <c:pt idx="636">
                  <c:v>403.10109999999997</c:v>
                </c:pt>
                <c:pt idx="637">
                  <c:v>403.85640000000001</c:v>
                </c:pt>
                <c:pt idx="638">
                  <c:v>404.62380000000002</c:v>
                </c:pt>
                <c:pt idx="639">
                  <c:v>405.38490000000002</c:v>
                </c:pt>
                <c:pt idx="640">
                  <c:v>406.16239999999999</c:v>
                </c:pt>
                <c:pt idx="641">
                  <c:v>406.93130000000002</c:v>
                </c:pt>
                <c:pt idx="642">
                  <c:v>407.70949999999999</c:v>
                </c:pt>
                <c:pt idx="643">
                  <c:v>408.47699999999998</c:v>
                </c:pt>
                <c:pt idx="644">
                  <c:v>409.25670000000002</c:v>
                </c:pt>
                <c:pt idx="645">
                  <c:v>410.02519999999998</c:v>
                </c:pt>
                <c:pt idx="646">
                  <c:v>410.79039999999998</c:v>
                </c:pt>
                <c:pt idx="647">
                  <c:v>411.56209999999999</c:v>
                </c:pt>
                <c:pt idx="648">
                  <c:v>412.32459999999998</c:v>
                </c:pt>
                <c:pt idx="649">
                  <c:v>413.09050000000002</c:v>
                </c:pt>
                <c:pt idx="650">
                  <c:v>413.84870000000001</c:v>
                </c:pt>
                <c:pt idx="651">
                  <c:v>414.61540000000002</c:v>
                </c:pt>
                <c:pt idx="652">
                  <c:v>415.36919999999998</c:v>
                </c:pt>
                <c:pt idx="653">
                  <c:v>416.13229999999999</c:v>
                </c:pt>
                <c:pt idx="654">
                  <c:v>416.88619999999997</c:v>
                </c:pt>
                <c:pt idx="655">
                  <c:v>417.64440000000002</c:v>
                </c:pt>
                <c:pt idx="656">
                  <c:v>418.39929999999998</c:v>
                </c:pt>
                <c:pt idx="657">
                  <c:v>419.14920000000001</c:v>
                </c:pt>
                <c:pt idx="658">
                  <c:v>419.904</c:v>
                </c:pt>
                <c:pt idx="659">
                  <c:v>420.65249999999997</c:v>
                </c:pt>
                <c:pt idx="660">
                  <c:v>421.40370000000001</c:v>
                </c:pt>
                <c:pt idx="661">
                  <c:v>422.1465</c:v>
                </c:pt>
                <c:pt idx="662">
                  <c:v>422.89490000000001</c:v>
                </c:pt>
                <c:pt idx="663">
                  <c:v>423.63339999999999</c:v>
                </c:pt>
                <c:pt idx="664">
                  <c:v>424.37540000000001</c:v>
                </c:pt>
                <c:pt idx="665">
                  <c:v>425.11450000000002</c:v>
                </c:pt>
                <c:pt idx="666">
                  <c:v>425.84640000000002</c:v>
                </c:pt>
                <c:pt idx="667">
                  <c:v>426.58100000000002</c:v>
                </c:pt>
                <c:pt idx="668">
                  <c:v>427.30919999999998</c:v>
                </c:pt>
                <c:pt idx="669">
                  <c:v>428.04379999999998</c:v>
                </c:pt>
                <c:pt idx="670">
                  <c:v>428.77269999999999</c:v>
                </c:pt>
                <c:pt idx="671">
                  <c:v>429.50380000000001</c:v>
                </c:pt>
                <c:pt idx="672">
                  <c:v>430.23059999999998</c:v>
                </c:pt>
                <c:pt idx="673">
                  <c:v>430.9631</c:v>
                </c:pt>
                <c:pt idx="674">
                  <c:v>431.69200000000001</c:v>
                </c:pt>
                <c:pt idx="675">
                  <c:v>432.4196</c:v>
                </c:pt>
                <c:pt idx="676">
                  <c:v>433.15100000000001</c:v>
                </c:pt>
                <c:pt idx="677">
                  <c:v>433.87270000000001</c:v>
                </c:pt>
                <c:pt idx="678">
                  <c:v>434.60219999999998</c:v>
                </c:pt>
                <c:pt idx="679">
                  <c:v>435.32389999999998</c:v>
                </c:pt>
                <c:pt idx="680">
                  <c:v>436.05119999999999</c:v>
                </c:pt>
                <c:pt idx="681">
                  <c:v>436.77080000000001</c:v>
                </c:pt>
                <c:pt idx="682">
                  <c:v>437.49669999999998</c:v>
                </c:pt>
                <c:pt idx="683">
                  <c:v>438.21559999999999</c:v>
                </c:pt>
                <c:pt idx="684">
                  <c:v>438.9366</c:v>
                </c:pt>
                <c:pt idx="685">
                  <c:v>439.65980000000002</c:v>
                </c:pt>
                <c:pt idx="686">
                  <c:v>440.3836</c:v>
                </c:pt>
                <c:pt idx="687">
                  <c:v>441.10930000000002</c:v>
                </c:pt>
                <c:pt idx="688">
                  <c:v>441.83030000000002</c:v>
                </c:pt>
                <c:pt idx="689">
                  <c:v>442.56319999999999</c:v>
                </c:pt>
                <c:pt idx="690">
                  <c:v>443.28339999999997</c:v>
                </c:pt>
                <c:pt idx="691">
                  <c:v>444.0086</c:v>
                </c:pt>
                <c:pt idx="692">
                  <c:v>444.72609999999997</c:v>
                </c:pt>
                <c:pt idx="693">
                  <c:v>445.45060000000001</c:v>
                </c:pt>
                <c:pt idx="694">
                  <c:v>446.16520000000003</c:v>
                </c:pt>
                <c:pt idx="695">
                  <c:v>446.88760000000002</c:v>
                </c:pt>
                <c:pt idx="696">
                  <c:v>447.60930000000002</c:v>
                </c:pt>
                <c:pt idx="697">
                  <c:v>448.3288</c:v>
                </c:pt>
                <c:pt idx="698">
                  <c:v>449.05189999999999</c:v>
                </c:pt>
                <c:pt idx="699">
                  <c:v>449.76940000000002</c:v>
                </c:pt>
                <c:pt idx="700">
                  <c:v>450.49459999999999</c:v>
                </c:pt>
                <c:pt idx="701">
                  <c:v>451.21269999999998</c:v>
                </c:pt>
                <c:pt idx="702">
                  <c:v>451.94</c:v>
                </c:pt>
                <c:pt idx="703">
                  <c:v>452.65820000000002</c:v>
                </c:pt>
                <c:pt idx="704">
                  <c:v>453.37990000000002</c:v>
                </c:pt>
                <c:pt idx="705">
                  <c:v>454.10079999999999</c:v>
                </c:pt>
                <c:pt idx="706">
                  <c:v>454.82040000000001</c:v>
                </c:pt>
                <c:pt idx="707">
                  <c:v>455.5428</c:v>
                </c:pt>
                <c:pt idx="708">
                  <c:v>456.2602</c:v>
                </c:pt>
                <c:pt idx="709">
                  <c:v>456.98680000000002</c:v>
                </c:pt>
                <c:pt idx="710">
                  <c:v>457.70429999999999</c:v>
                </c:pt>
                <c:pt idx="711">
                  <c:v>458.43079999999998</c:v>
                </c:pt>
                <c:pt idx="712">
                  <c:v>459.149</c:v>
                </c:pt>
                <c:pt idx="713">
                  <c:v>459.87419999999997</c:v>
                </c:pt>
                <c:pt idx="714">
                  <c:v>460.59379999999999</c:v>
                </c:pt>
                <c:pt idx="715">
                  <c:v>461.31200000000001</c:v>
                </c:pt>
                <c:pt idx="716">
                  <c:v>462.0308</c:v>
                </c:pt>
                <c:pt idx="717">
                  <c:v>462.74829999999997</c:v>
                </c:pt>
                <c:pt idx="718">
                  <c:v>463.47489999999999</c:v>
                </c:pt>
                <c:pt idx="719">
                  <c:v>464.18709999999999</c:v>
                </c:pt>
                <c:pt idx="720">
                  <c:v>464.90839999999997</c:v>
                </c:pt>
                <c:pt idx="721">
                  <c:v>465.62139999999999</c:v>
                </c:pt>
                <c:pt idx="722">
                  <c:v>466.34120000000001</c:v>
                </c:pt>
                <c:pt idx="723">
                  <c:v>467.04930000000002</c:v>
                </c:pt>
                <c:pt idx="724">
                  <c:v>467.76510000000002</c:v>
                </c:pt>
                <c:pt idx="725">
                  <c:v>468.476</c:v>
                </c:pt>
                <c:pt idx="726">
                  <c:v>469.19240000000002</c:v>
                </c:pt>
                <c:pt idx="727">
                  <c:v>469.904</c:v>
                </c:pt>
                <c:pt idx="728">
                  <c:v>470.61829999999998</c:v>
                </c:pt>
                <c:pt idx="729">
                  <c:v>471.33609999999999</c:v>
                </c:pt>
                <c:pt idx="730">
                  <c:v>472.04349999999999</c:v>
                </c:pt>
                <c:pt idx="731">
                  <c:v>472.75720000000001</c:v>
                </c:pt>
                <c:pt idx="732">
                  <c:v>473.46949999999998</c:v>
                </c:pt>
                <c:pt idx="733">
                  <c:v>474.18310000000002</c:v>
                </c:pt>
                <c:pt idx="734">
                  <c:v>474.89060000000001</c:v>
                </c:pt>
                <c:pt idx="735">
                  <c:v>475.60489999999999</c:v>
                </c:pt>
                <c:pt idx="736">
                  <c:v>476.32060000000001</c:v>
                </c:pt>
                <c:pt idx="737">
                  <c:v>477.0308</c:v>
                </c:pt>
                <c:pt idx="738">
                  <c:v>477.75069999999999</c:v>
                </c:pt>
                <c:pt idx="739">
                  <c:v>478.46510000000001</c:v>
                </c:pt>
                <c:pt idx="740">
                  <c:v>479.1891</c:v>
                </c:pt>
                <c:pt idx="741">
                  <c:v>479.90140000000002</c:v>
                </c:pt>
                <c:pt idx="742">
                  <c:v>480.62610000000001</c:v>
                </c:pt>
                <c:pt idx="743">
                  <c:v>481.33909999999997</c:v>
                </c:pt>
                <c:pt idx="744">
                  <c:v>482.05959999999999</c:v>
                </c:pt>
                <c:pt idx="745">
                  <c:v>482.77190000000002</c:v>
                </c:pt>
                <c:pt idx="746">
                  <c:v>483.4828</c:v>
                </c:pt>
                <c:pt idx="747">
                  <c:v>484.19779999999997</c:v>
                </c:pt>
                <c:pt idx="748">
                  <c:v>484.90320000000003</c:v>
                </c:pt>
                <c:pt idx="749">
                  <c:v>485.62029999999999</c:v>
                </c:pt>
                <c:pt idx="750">
                  <c:v>486.33390000000003</c:v>
                </c:pt>
                <c:pt idx="751">
                  <c:v>487.05340000000001</c:v>
                </c:pt>
                <c:pt idx="752">
                  <c:v>487.76249999999999</c:v>
                </c:pt>
                <c:pt idx="753">
                  <c:v>488.48320000000001</c:v>
                </c:pt>
                <c:pt idx="754">
                  <c:v>489.18950000000001</c:v>
                </c:pt>
                <c:pt idx="755">
                  <c:v>489.90210000000002</c:v>
                </c:pt>
                <c:pt idx="756">
                  <c:v>490.61660000000001</c:v>
                </c:pt>
                <c:pt idx="757">
                  <c:v>491.3236</c:v>
                </c:pt>
                <c:pt idx="758">
                  <c:v>492.03890000000001</c:v>
                </c:pt>
                <c:pt idx="759">
                  <c:v>492.74930000000001</c:v>
                </c:pt>
                <c:pt idx="760">
                  <c:v>493.46260000000001</c:v>
                </c:pt>
                <c:pt idx="761">
                  <c:v>494.16930000000002</c:v>
                </c:pt>
                <c:pt idx="762">
                  <c:v>494.88569999999999</c:v>
                </c:pt>
                <c:pt idx="763">
                  <c:v>495.58980000000003</c:v>
                </c:pt>
                <c:pt idx="764">
                  <c:v>496.3</c:v>
                </c:pt>
                <c:pt idx="765">
                  <c:v>497.00670000000002</c:v>
                </c:pt>
                <c:pt idx="766">
                  <c:v>497.71620000000001</c:v>
                </c:pt>
                <c:pt idx="767">
                  <c:v>498.42579999999998</c:v>
                </c:pt>
                <c:pt idx="768">
                  <c:v>499.13529999999997</c:v>
                </c:pt>
                <c:pt idx="769">
                  <c:v>499.84960000000001</c:v>
                </c:pt>
                <c:pt idx="770">
                  <c:v>500.5564</c:v>
                </c:pt>
                <c:pt idx="771">
                  <c:v>501.26729999999998</c:v>
                </c:pt>
                <c:pt idx="772">
                  <c:v>501.97289999999998</c:v>
                </c:pt>
                <c:pt idx="773">
                  <c:v>502.68329999999997</c:v>
                </c:pt>
                <c:pt idx="774">
                  <c:v>503.38889999999998</c:v>
                </c:pt>
                <c:pt idx="775">
                  <c:v>504.1028</c:v>
                </c:pt>
                <c:pt idx="776">
                  <c:v>504.81180000000001</c:v>
                </c:pt>
                <c:pt idx="777">
                  <c:v>505.51609999999999</c:v>
                </c:pt>
                <c:pt idx="778">
                  <c:v>506.2244</c:v>
                </c:pt>
                <c:pt idx="779">
                  <c:v>506.92930000000001</c:v>
                </c:pt>
                <c:pt idx="780">
                  <c:v>507.6404</c:v>
                </c:pt>
                <c:pt idx="781">
                  <c:v>508.3467</c:v>
                </c:pt>
                <c:pt idx="782">
                  <c:v>509.05869999999999</c:v>
                </c:pt>
                <c:pt idx="783">
                  <c:v>509.75760000000002</c:v>
                </c:pt>
                <c:pt idx="784">
                  <c:v>510.4633</c:v>
                </c:pt>
                <c:pt idx="785">
                  <c:v>511.16160000000002</c:v>
                </c:pt>
                <c:pt idx="786">
                  <c:v>511.85980000000001</c:v>
                </c:pt>
                <c:pt idx="787">
                  <c:v>512.55939999999998</c:v>
                </c:pt>
                <c:pt idx="788">
                  <c:v>513.25760000000002</c:v>
                </c:pt>
                <c:pt idx="789">
                  <c:v>513.9579</c:v>
                </c:pt>
                <c:pt idx="790">
                  <c:v>514.65279999999996</c:v>
                </c:pt>
                <c:pt idx="791">
                  <c:v>515.35569999999996</c:v>
                </c:pt>
                <c:pt idx="792">
                  <c:v>516.05190000000005</c:v>
                </c:pt>
                <c:pt idx="793">
                  <c:v>516.7604</c:v>
                </c:pt>
                <c:pt idx="794">
                  <c:v>517.46669999999995</c:v>
                </c:pt>
                <c:pt idx="795">
                  <c:v>518.17790000000002</c:v>
                </c:pt>
                <c:pt idx="796">
                  <c:v>518.88819999999998</c:v>
                </c:pt>
                <c:pt idx="797">
                  <c:v>519.59939999999995</c:v>
                </c:pt>
                <c:pt idx="798">
                  <c:v>520.30700000000002</c:v>
                </c:pt>
                <c:pt idx="799">
                  <c:v>521.01199999999994</c:v>
                </c:pt>
                <c:pt idx="800">
                  <c:v>521.72439999999995</c:v>
                </c:pt>
                <c:pt idx="801">
                  <c:v>522.42859999999996</c:v>
                </c:pt>
                <c:pt idx="802">
                  <c:v>523.1404</c:v>
                </c:pt>
                <c:pt idx="803">
                  <c:v>523.84479999999996</c:v>
                </c:pt>
                <c:pt idx="804">
                  <c:v>524.54780000000005</c:v>
                </c:pt>
                <c:pt idx="805">
                  <c:v>525.24950000000001</c:v>
                </c:pt>
                <c:pt idx="806">
                  <c:v>525.95439999999996</c:v>
                </c:pt>
                <c:pt idx="807">
                  <c:v>526.65610000000004</c:v>
                </c:pt>
                <c:pt idx="808">
                  <c:v>527.35900000000004</c:v>
                </c:pt>
                <c:pt idx="809">
                  <c:v>528.06269999999995</c:v>
                </c:pt>
                <c:pt idx="810">
                  <c:v>528.7568</c:v>
                </c:pt>
                <c:pt idx="811">
                  <c:v>529.46119999999996</c:v>
                </c:pt>
                <c:pt idx="812">
                  <c:v>530.16079999999999</c:v>
                </c:pt>
                <c:pt idx="813">
                  <c:v>530.86649999999997</c:v>
                </c:pt>
                <c:pt idx="814">
                  <c:v>531.56870000000004</c:v>
                </c:pt>
                <c:pt idx="815">
                  <c:v>532.27710000000002</c:v>
                </c:pt>
                <c:pt idx="816">
                  <c:v>532.97739999999999</c:v>
                </c:pt>
                <c:pt idx="817">
                  <c:v>533.67830000000004</c:v>
                </c:pt>
                <c:pt idx="818">
                  <c:v>534.38599999999997</c:v>
                </c:pt>
                <c:pt idx="819">
                  <c:v>535.08150000000001</c:v>
                </c:pt>
                <c:pt idx="820">
                  <c:v>535.78449999999998</c:v>
                </c:pt>
                <c:pt idx="821">
                  <c:v>536.48270000000002</c:v>
                </c:pt>
                <c:pt idx="822">
                  <c:v>537.1884</c:v>
                </c:pt>
                <c:pt idx="823">
                  <c:v>537.88400000000001</c:v>
                </c:pt>
                <c:pt idx="824">
                  <c:v>538.59299999999996</c:v>
                </c:pt>
                <c:pt idx="825">
                  <c:v>539.28660000000002</c:v>
                </c:pt>
                <c:pt idx="826">
                  <c:v>539.98419999999999</c:v>
                </c:pt>
                <c:pt idx="827">
                  <c:v>540.68179999999995</c:v>
                </c:pt>
                <c:pt idx="828">
                  <c:v>541.37599999999998</c:v>
                </c:pt>
                <c:pt idx="829">
                  <c:v>542.07230000000004</c:v>
                </c:pt>
                <c:pt idx="830">
                  <c:v>542.76779999999997</c:v>
                </c:pt>
                <c:pt idx="831">
                  <c:v>543.46810000000005</c:v>
                </c:pt>
                <c:pt idx="832">
                  <c:v>544.16300000000001</c:v>
                </c:pt>
                <c:pt idx="833">
                  <c:v>544.86329999999998</c:v>
                </c:pt>
                <c:pt idx="834">
                  <c:v>545.55880000000002</c:v>
                </c:pt>
                <c:pt idx="835">
                  <c:v>546.2586</c:v>
                </c:pt>
                <c:pt idx="836">
                  <c:v>546.95420000000001</c:v>
                </c:pt>
                <c:pt idx="837">
                  <c:v>547.65170000000001</c:v>
                </c:pt>
                <c:pt idx="838">
                  <c:v>548.35389999999995</c:v>
                </c:pt>
                <c:pt idx="839">
                  <c:v>549.05010000000004</c:v>
                </c:pt>
                <c:pt idx="840">
                  <c:v>549.75229999999999</c:v>
                </c:pt>
                <c:pt idx="841">
                  <c:v>550.45180000000005</c:v>
                </c:pt>
                <c:pt idx="842">
                  <c:v>551.15679999999998</c:v>
                </c:pt>
                <c:pt idx="843">
                  <c:v>551.85429999999997</c:v>
                </c:pt>
                <c:pt idx="844">
                  <c:v>552.55859999999996</c:v>
                </c:pt>
                <c:pt idx="845">
                  <c:v>553.26009999999997</c:v>
                </c:pt>
                <c:pt idx="846">
                  <c:v>553.95730000000003</c:v>
                </c:pt>
                <c:pt idx="847">
                  <c:v>554.65150000000006</c:v>
                </c:pt>
                <c:pt idx="848">
                  <c:v>555.34230000000002</c:v>
                </c:pt>
                <c:pt idx="849">
                  <c:v>556.0385</c:v>
                </c:pt>
                <c:pt idx="850">
                  <c:v>556.726</c:v>
                </c:pt>
                <c:pt idx="851">
                  <c:v>557.42290000000003</c:v>
                </c:pt>
                <c:pt idx="852">
                  <c:v>558.1123</c:v>
                </c:pt>
                <c:pt idx="853">
                  <c:v>558.87980000000005</c:v>
                </c:pt>
                <c:pt idx="854">
                  <c:v>559.57730000000004</c:v>
                </c:pt>
                <c:pt idx="855">
                  <c:v>560.20749999999998</c:v>
                </c:pt>
                <c:pt idx="856">
                  <c:v>560.90099999999995</c:v>
                </c:pt>
                <c:pt idx="857">
                  <c:v>561.59379999999999</c:v>
                </c:pt>
                <c:pt idx="858">
                  <c:v>562.28859999999997</c:v>
                </c:pt>
                <c:pt idx="859">
                  <c:v>562.97810000000004</c:v>
                </c:pt>
                <c:pt idx="860">
                  <c:v>563.74630000000002</c:v>
                </c:pt>
                <c:pt idx="861">
                  <c:v>564.43910000000005</c:v>
                </c:pt>
                <c:pt idx="862">
                  <c:v>565.07399999999996</c:v>
                </c:pt>
                <c:pt idx="863">
                  <c:v>565.84079999999994</c:v>
                </c:pt>
                <c:pt idx="864">
                  <c:v>566.54169999999999</c:v>
                </c:pt>
                <c:pt idx="865">
                  <c:v>567.23249999999996</c:v>
                </c:pt>
                <c:pt idx="866">
                  <c:v>567.93129999999996</c:v>
                </c:pt>
                <c:pt idx="867">
                  <c:v>568.55409999999995</c:v>
                </c:pt>
                <c:pt idx="868">
                  <c:v>569.245</c:v>
                </c:pt>
                <c:pt idx="869">
                  <c:v>569.94119999999998</c:v>
                </c:pt>
                <c:pt idx="870">
                  <c:v>570.63130000000001</c:v>
                </c:pt>
                <c:pt idx="871">
                  <c:v>571.32950000000005</c:v>
                </c:pt>
                <c:pt idx="872">
                  <c:v>572.02030000000002</c:v>
                </c:pt>
                <c:pt idx="873">
                  <c:v>572.78779999999995</c:v>
                </c:pt>
                <c:pt idx="874">
                  <c:v>573.41</c:v>
                </c:pt>
                <c:pt idx="875">
                  <c:v>574.17819999999995</c:v>
                </c:pt>
                <c:pt idx="876">
                  <c:v>574.80430000000001</c:v>
                </c:pt>
                <c:pt idx="877">
                  <c:v>575.56740000000002</c:v>
                </c:pt>
                <c:pt idx="878">
                  <c:v>576.18560000000002</c:v>
                </c:pt>
                <c:pt idx="879">
                  <c:v>576.87099999999998</c:v>
                </c:pt>
                <c:pt idx="880">
                  <c:v>577.63009999999997</c:v>
                </c:pt>
                <c:pt idx="881">
                  <c:v>578.24689999999998</c:v>
                </c:pt>
                <c:pt idx="882">
                  <c:v>578.93759999999997</c:v>
                </c:pt>
                <c:pt idx="883">
                  <c:v>579.61959999999999</c:v>
                </c:pt>
                <c:pt idx="884">
                  <c:v>580.3116</c:v>
                </c:pt>
                <c:pt idx="885">
                  <c:v>580.99689999999998</c:v>
                </c:pt>
                <c:pt idx="886">
                  <c:v>581.68489999999997</c:v>
                </c:pt>
                <c:pt idx="887">
                  <c:v>582.44069999999999</c:v>
                </c:pt>
                <c:pt idx="888">
                  <c:v>583.13739999999996</c:v>
                </c:pt>
                <c:pt idx="889">
                  <c:v>583.76260000000002</c:v>
                </c:pt>
                <c:pt idx="890">
                  <c:v>584.52290000000005</c:v>
                </c:pt>
                <c:pt idx="891">
                  <c:v>585.15009999999995</c:v>
                </c:pt>
                <c:pt idx="892">
                  <c:v>585.83690000000001</c:v>
                </c:pt>
                <c:pt idx="893">
                  <c:v>586.60180000000003</c:v>
                </c:pt>
                <c:pt idx="894">
                  <c:v>587.21450000000004</c:v>
                </c:pt>
                <c:pt idx="895">
                  <c:v>587.90459999999996</c:v>
                </c:pt>
                <c:pt idx="896">
                  <c:v>588.59010000000001</c:v>
                </c:pt>
                <c:pt idx="897">
                  <c:v>589.28480000000002</c:v>
                </c:pt>
                <c:pt idx="898">
                  <c:v>590.04679999999996</c:v>
                </c:pt>
                <c:pt idx="899">
                  <c:v>590.67380000000003</c:v>
                </c:pt>
                <c:pt idx="900">
                  <c:v>591.37120000000004</c:v>
                </c:pt>
                <c:pt idx="901">
                  <c:v>592.13170000000002</c:v>
                </c:pt>
                <c:pt idx="902">
                  <c:v>592.827</c:v>
                </c:pt>
                <c:pt idx="903">
                  <c:v>593.51570000000004</c:v>
                </c:pt>
                <c:pt idx="904">
                  <c:v>594.14409999999998</c:v>
                </c:pt>
                <c:pt idx="905">
                  <c:v>594.90449999999998</c:v>
                </c:pt>
                <c:pt idx="906">
                  <c:v>595.53359999999998</c:v>
                </c:pt>
                <c:pt idx="907">
                  <c:v>596.22630000000004</c:v>
                </c:pt>
                <c:pt idx="908">
                  <c:v>596.9203</c:v>
                </c:pt>
                <c:pt idx="909">
                  <c:v>597.67600000000004</c:v>
                </c:pt>
                <c:pt idx="910">
                  <c:v>598.35860000000002</c:v>
                </c:pt>
                <c:pt idx="911">
                  <c:v>598.97609999999997</c:v>
                </c:pt>
                <c:pt idx="912">
                  <c:v>599.65869999999995</c:v>
                </c:pt>
                <c:pt idx="913">
                  <c:v>600.41629999999998</c:v>
                </c:pt>
                <c:pt idx="914">
                  <c:v>601.02729999999997</c:v>
                </c:pt>
                <c:pt idx="915">
                  <c:v>601.78359999999998</c:v>
                </c:pt>
                <c:pt idx="916">
                  <c:v>602.46169999999995</c:v>
                </c:pt>
                <c:pt idx="917">
                  <c:v>603.1463</c:v>
                </c:pt>
                <c:pt idx="918">
                  <c:v>603.76250000000005</c:v>
                </c:pt>
                <c:pt idx="919">
                  <c:v>604.44870000000003</c:v>
                </c:pt>
                <c:pt idx="920">
                  <c:v>605.21190000000001</c:v>
                </c:pt>
                <c:pt idx="921">
                  <c:v>605.90170000000001</c:v>
                </c:pt>
                <c:pt idx="922">
                  <c:v>606.59469999999999</c:v>
                </c:pt>
                <c:pt idx="923">
                  <c:v>607.21090000000004</c:v>
                </c:pt>
                <c:pt idx="924">
                  <c:v>607.90459999999996</c:v>
                </c:pt>
                <c:pt idx="925">
                  <c:v>608.65409999999997</c:v>
                </c:pt>
                <c:pt idx="926">
                  <c:v>609.27689999999996</c:v>
                </c:pt>
                <c:pt idx="927">
                  <c:v>609.96669999999995</c:v>
                </c:pt>
                <c:pt idx="928">
                  <c:v>610.65840000000003</c:v>
                </c:pt>
                <c:pt idx="929">
                  <c:v>611.41549999999995</c:v>
                </c:pt>
                <c:pt idx="930">
                  <c:v>612.1028</c:v>
                </c:pt>
                <c:pt idx="931">
                  <c:v>612.72439999999995</c:v>
                </c:pt>
                <c:pt idx="932">
                  <c:v>613.40449999999998</c:v>
                </c:pt>
                <c:pt idx="933">
                  <c:v>614.16219999999998</c:v>
                </c:pt>
                <c:pt idx="934">
                  <c:v>614.84310000000005</c:v>
                </c:pt>
                <c:pt idx="935">
                  <c:v>615.53560000000004</c:v>
                </c:pt>
                <c:pt idx="936">
                  <c:v>616.14940000000001</c:v>
                </c:pt>
                <c:pt idx="937">
                  <c:v>616.84119999999996</c:v>
                </c:pt>
                <c:pt idx="938">
                  <c:v>617.52670000000001</c:v>
                </c:pt>
                <c:pt idx="939">
                  <c:v>618.21469999999999</c:v>
                </c:pt>
                <c:pt idx="940">
                  <c:v>618.97469999999998</c:v>
                </c:pt>
                <c:pt idx="941">
                  <c:v>619.59799999999996</c:v>
                </c:pt>
                <c:pt idx="942">
                  <c:v>620.29280000000006</c:v>
                </c:pt>
                <c:pt idx="943">
                  <c:v>620.98180000000002</c:v>
                </c:pt>
                <c:pt idx="944">
                  <c:v>621.68129999999996</c:v>
                </c:pt>
                <c:pt idx="945">
                  <c:v>622.43979999999999</c:v>
                </c:pt>
                <c:pt idx="946">
                  <c:v>623.13599999999997</c:v>
                </c:pt>
                <c:pt idx="947">
                  <c:v>623.75930000000005</c:v>
                </c:pt>
                <c:pt idx="948">
                  <c:v>624.52970000000005</c:v>
                </c:pt>
                <c:pt idx="949">
                  <c:v>625.22119999999995</c:v>
                </c:pt>
                <c:pt idx="950">
                  <c:v>625.91560000000004</c:v>
                </c:pt>
                <c:pt idx="951">
                  <c:v>626.60519999999997</c:v>
                </c:pt>
                <c:pt idx="952">
                  <c:v>627.28890000000001</c:v>
                </c:pt>
                <c:pt idx="953">
                  <c:v>627.97969999999998</c:v>
                </c:pt>
                <c:pt idx="954">
                  <c:v>628.66600000000005</c:v>
                </c:pt>
                <c:pt idx="955">
                  <c:v>629.35239999999999</c:v>
                </c:pt>
                <c:pt idx="956">
                  <c:v>630.03539999999998</c:v>
                </c:pt>
                <c:pt idx="957">
                  <c:v>630.72559999999999</c:v>
                </c:pt>
                <c:pt idx="958">
                  <c:v>631.40869999999995</c:v>
                </c:pt>
                <c:pt idx="959">
                  <c:v>632.09630000000004</c:v>
                </c:pt>
                <c:pt idx="960">
                  <c:v>632.78800000000001</c:v>
                </c:pt>
                <c:pt idx="961">
                  <c:v>633.46929999999998</c:v>
                </c:pt>
                <c:pt idx="962">
                  <c:v>634.15260000000001</c:v>
                </c:pt>
                <c:pt idx="963">
                  <c:v>634.83259999999996</c:v>
                </c:pt>
                <c:pt idx="964">
                  <c:v>635.52110000000005</c:v>
                </c:pt>
                <c:pt idx="965">
                  <c:v>636.19979999999998</c:v>
                </c:pt>
                <c:pt idx="966">
                  <c:v>636.88630000000001</c:v>
                </c:pt>
                <c:pt idx="967">
                  <c:v>637.56960000000004</c:v>
                </c:pt>
                <c:pt idx="968">
                  <c:v>638.25729999999999</c:v>
                </c:pt>
                <c:pt idx="969">
                  <c:v>638.94119999999998</c:v>
                </c:pt>
                <c:pt idx="970">
                  <c:v>639.62390000000005</c:v>
                </c:pt>
                <c:pt idx="971">
                  <c:v>640.31659999999999</c:v>
                </c:pt>
                <c:pt idx="972">
                  <c:v>641.00469999999996</c:v>
                </c:pt>
                <c:pt idx="973">
                  <c:v>641.70000000000005</c:v>
                </c:pt>
                <c:pt idx="974">
                  <c:v>642.39009999999996</c:v>
                </c:pt>
                <c:pt idx="975">
                  <c:v>643.08540000000005</c:v>
                </c:pt>
                <c:pt idx="976">
                  <c:v>643.77419999999995</c:v>
                </c:pt>
                <c:pt idx="977">
                  <c:v>644.46889999999996</c:v>
                </c:pt>
                <c:pt idx="978">
                  <c:v>645.15570000000002</c:v>
                </c:pt>
                <c:pt idx="979">
                  <c:v>645.84130000000005</c:v>
                </c:pt>
                <c:pt idx="980">
                  <c:v>646.53660000000002</c:v>
                </c:pt>
                <c:pt idx="981">
                  <c:v>647.22289999999998</c:v>
                </c:pt>
                <c:pt idx="982">
                  <c:v>647.91420000000005</c:v>
                </c:pt>
                <c:pt idx="983">
                  <c:v>648.60040000000004</c:v>
                </c:pt>
                <c:pt idx="984">
                  <c:v>649.29560000000004</c:v>
                </c:pt>
                <c:pt idx="985">
                  <c:v>649.98180000000002</c:v>
                </c:pt>
                <c:pt idx="986">
                  <c:v>650.67439999999999</c:v>
                </c:pt>
                <c:pt idx="987">
                  <c:v>651.36379999999997</c:v>
                </c:pt>
                <c:pt idx="988">
                  <c:v>652.05709999999999</c:v>
                </c:pt>
                <c:pt idx="989">
                  <c:v>652.74519999999995</c:v>
                </c:pt>
                <c:pt idx="990">
                  <c:v>653.43589999999995</c:v>
                </c:pt>
                <c:pt idx="991">
                  <c:v>654.12980000000005</c:v>
                </c:pt>
                <c:pt idx="992">
                  <c:v>654.81380000000001</c:v>
                </c:pt>
                <c:pt idx="993">
                  <c:v>655.5068</c:v>
                </c:pt>
                <c:pt idx="994">
                  <c:v>656.19410000000005</c:v>
                </c:pt>
                <c:pt idx="995">
                  <c:v>656.88639999999998</c:v>
                </c:pt>
                <c:pt idx="996">
                  <c:v>657.56920000000002</c:v>
                </c:pt>
                <c:pt idx="997">
                  <c:v>658.26340000000005</c:v>
                </c:pt>
                <c:pt idx="998">
                  <c:v>658.95069999999998</c:v>
                </c:pt>
                <c:pt idx="999">
                  <c:v>659.64499999999998</c:v>
                </c:pt>
                <c:pt idx="1000">
                  <c:v>660.33799999999997</c:v>
                </c:pt>
                <c:pt idx="1001">
                  <c:v>661.03060000000005</c:v>
                </c:pt>
                <c:pt idx="1002">
                  <c:v>661.71879999999999</c:v>
                </c:pt>
                <c:pt idx="1003">
                  <c:v>662.40499999999997</c:v>
                </c:pt>
                <c:pt idx="1004">
                  <c:v>663.09960000000001</c:v>
                </c:pt>
                <c:pt idx="1005">
                  <c:v>663.78779999999995</c:v>
                </c:pt>
                <c:pt idx="1006">
                  <c:v>664.48490000000004</c:v>
                </c:pt>
                <c:pt idx="1007">
                  <c:v>665.17110000000002</c:v>
                </c:pt>
                <c:pt idx="1008">
                  <c:v>665.86379999999997</c:v>
                </c:pt>
                <c:pt idx="1009">
                  <c:v>666.55129999999997</c:v>
                </c:pt>
                <c:pt idx="1010">
                  <c:v>667.23699999999997</c:v>
                </c:pt>
                <c:pt idx="1011">
                  <c:v>667.92769999999996</c:v>
                </c:pt>
                <c:pt idx="1012">
                  <c:v>668.62350000000004</c:v>
                </c:pt>
                <c:pt idx="1013">
                  <c:v>669.322</c:v>
                </c:pt>
                <c:pt idx="1014">
                  <c:v>670.01400000000001</c:v>
                </c:pt>
                <c:pt idx="1015">
                  <c:v>670.71690000000001</c:v>
                </c:pt>
                <c:pt idx="1016">
                  <c:v>671.4076</c:v>
                </c:pt>
                <c:pt idx="1017">
                  <c:v>672.10410000000002</c:v>
                </c:pt>
                <c:pt idx="1018">
                  <c:v>672.79679999999996</c:v>
                </c:pt>
                <c:pt idx="1019">
                  <c:v>673.49639999999999</c:v>
                </c:pt>
                <c:pt idx="1020">
                  <c:v>674.19479999999999</c:v>
                </c:pt>
                <c:pt idx="1021">
                  <c:v>674.89390000000003</c:v>
                </c:pt>
                <c:pt idx="1022">
                  <c:v>675.59370000000001</c:v>
                </c:pt>
                <c:pt idx="1023">
                  <c:v>676.28409999999997</c:v>
                </c:pt>
                <c:pt idx="1024">
                  <c:v>676.98069999999996</c:v>
                </c:pt>
                <c:pt idx="1025">
                  <c:v>677.66729999999995</c:v>
                </c:pt>
                <c:pt idx="1026">
                  <c:v>678.36329999999998</c:v>
                </c:pt>
                <c:pt idx="1027">
                  <c:v>679.05370000000005</c:v>
                </c:pt>
                <c:pt idx="1028">
                  <c:v>679.74980000000005</c:v>
                </c:pt>
                <c:pt idx="1029">
                  <c:v>680.4452</c:v>
                </c:pt>
                <c:pt idx="1030">
                  <c:v>681.14440000000002</c:v>
                </c:pt>
                <c:pt idx="1031">
                  <c:v>681.84429999999998</c:v>
                </c:pt>
                <c:pt idx="1032">
                  <c:v>682.5385</c:v>
                </c:pt>
                <c:pt idx="1033">
                  <c:v>683.24149999999997</c:v>
                </c:pt>
                <c:pt idx="1034">
                  <c:v>683.93499999999995</c:v>
                </c:pt>
                <c:pt idx="1035">
                  <c:v>684.63930000000005</c:v>
                </c:pt>
                <c:pt idx="1036">
                  <c:v>685.33339999999998</c:v>
                </c:pt>
                <c:pt idx="1037">
                  <c:v>686.03520000000003</c:v>
                </c:pt>
                <c:pt idx="1038">
                  <c:v>686.73249999999996</c:v>
                </c:pt>
                <c:pt idx="1039">
                  <c:v>687.43299999999999</c:v>
                </c:pt>
                <c:pt idx="1040">
                  <c:v>688.13099999999997</c:v>
                </c:pt>
                <c:pt idx="1041">
                  <c:v>688.83219999999994</c:v>
                </c:pt>
                <c:pt idx="1042">
                  <c:v>689.53769999999997</c:v>
                </c:pt>
                <c:pt idx="1043">
                  <c:v>690.23699999999997</c:v>
                </c:pt>
                <c:pt idx="1044">
                  <c:v>690.94259999999997</c:v>
                </c:pt>
                <c:pt idx="1045">
                  <c:v>691.64049999999997</c:v>
                </c:pt>
                <c:pt idx="1046">
                  <c:v>692.3442</c:v>
                </c:pt>
                <c:pt idx="1047">
                  <c:v>693.04280000000006</c:v>
                </c:pt>
                <c:pt idx="1048">
                  <c:v>693.74839999999995</c:v>
                </c:pt>
                <c:pt idx="1049">
                  <c:v>694.44949999999994</c:v>
                </c:pt>
                <c:pt idx="1050">
                  <c:v>695.15189999999996</c:v>
                </c:pt>
                <c:pt idx="1051">
                  <c:v>695.85709999999995</c:v>
                </c:pt>
                <c:pt idx="1052">
                  <c:v>696.55290000000002</c:v>
                </c:pt>
                <c:pt idx="1053">
                  <c:v>697.25350000000003</c:v>
                </c:pt>
                <c:pt idx="1054">
                  <c:v>697.94740000000002</c:v>
                </c:pt>
                <c:pt idx="1055">
                  <c:v>698.65</c:v>
                </c:pt>
                <c:pt idx="1056">
                  <c:v>699.34749999999997</c:v>
                </c:pt>
                <c:pt idx="1057">
                  <c:v>700.05079999999998</c:v>
                </c:pt>
                <c:pt idx="1058">
                  <c:v>700.74710000000005</c:v>
                </c:pt>
                <c:pt idx="1059">
                  <c:v>701.44849999999997</c:v>
                </c:pt>
                <c:pt idx="1060">
                  <c:v>702.14790000000005</c:v>
                </c:pt>
                <c:pt idx="1061">
                  <c:v>702.84280000000001</c:v>
                </c:pt>
                <c:pt idx="1062">
                  <c:v>703.54570000000001</c:v>
                </c:pt>
                <c:pt idx="1063">
                  <c:v>704.24300000000005</c:v>
                </c:pt>
                <c:pt idx="1064">
                  <c:v>704.94770000000005</c:v>
                </c:pt>
                <c:pt idx="1065">
                  <c:v>705.64620000000002</c:v>
                </c:pt>
                <c:pt idx="1066">
                  <c:v>706.35599999999999</c:v>
                </c:pt>
                <c:pt idx="1067">
                  <c:v>707.05449999999996</c:v>
                </c:pt>
                <c:pt idx="1068">
                  <c:v>707.76110000000006</c:v>
                </c:pt>
                <c:pt idx="1069">
                  <c:v>708.46659999999997</c:v>
                </c:pt>
                <c:pt idx="1070">
                  <c:v>709.17129999999997</c:v>
                </c:pt>
                <c:pt idx="1071">
                  <c:v>709.87660000000005</c:v>
                </c:pt>
                <c:pt idx="1072">
                  <c:v>710.58249999999998</c:v>
                </c:pt>
                <c:pt idx="1073">
                  <c:v>711.29610000000002</c:v>
                </c:pt>
                <c:pt idx="1074">
                  <c:v>711.99879999999996</c:v>
                </c:pt>
                <c:pt idx="1075">
                  <c:v>712.71050000000002</c:v>
                </c:pt>
                <c:pt idx="1076">
                  <c:v>713.4171</c:v>
                </c:pt>
                <c:pt idx="1077">
                  <c:v>714.12940000000003</c:v>
                </c:pt>
                <c:pt idx="1078">
                  <c:v>714.83280000000002</c:v>
                </c:pt>
                <c:pt idx="1079">
                  <c:v>715.54380000000003</c:v>
                </c:pt>
                <c:pt idx="1080">
                  <c:v>716.25289999999995</c:v>
                </c:pt>
                <c:pt idx="1081">
                  <c:v>716.95060000000001</c:v>
                </c:pt>
                <c:pt idx="1082">
                  <c:v>717.64639999999997</c:v>
                </c:pt>
                <c:pt idx="1083">
                  <c:v>718.34029999999996</c:v>
                </c:pt>
                <c:pt idx="1084">
                  <c:v>719.03790000000004</c:v>
                </c:pt>
                <c:pt idx="1085">
                  <c:v>719.73609999999996</c:v>
                </c:pt>
                <c:pt idx="1086">
                  <c:v>720.43870000000004</c:v>
                </c:pt>
                <c:pt idx="1087">
                  <c:v>721.13260000000002</c:v>
                </c:pt>
                <c:pt idx="1088">
                  <c:v>721.83209999999997</c:v>
                </c:pt>
                <c:pt idx="1089">
                  <c:v>722.52970000000005</c:v>
                </c:pt>
                <c:pt idx="1090">
                  <c:v>723.22239999999999</c:v>
                </c:pt>
                <c:pt idx="1091">
                  <c:v>723.92790000000002</c:v>
                </c:pt>
                <c:pt idx="1092">
                  <c:v>724.63300000000004</c:v>
                </c:pt>
                <c:pt idx="1093">
                  <c:v>725.34249999999997</c:v>
                </c:pt>
                <c:pt idx="1094">
                  <c:v>726.04629999999997</c:v>
                </c:pt>
                <c:pt idx="1095">
                  <c:v>726.75639999999999</c:v>
                </c:pt>
                <c:pt idx="1096">
                  <c:v>727.46029999999996</c:v>
                </c:pt>
                <c:pt idx="1097">
                  <c:v>728.16980000000001</c:v>
                </c:pt>
                <c:pt idx="1098">
                  <c:v>728.87429999999995</c:v>
                </c:pt>
                <c:pt idx="1099">
                  <c:v>729.58249999999998</c:v>
                </c:pt>
                <c:pt idx="1100">
                  <c:v>730.28859999999997</c:v>
                </c:pt>
                <c:pt idx="1101">
                  <c:v>730.98620000000005</c:v>
                </c:pt>
                <c:pt idx="1102">
                  <c:v>731.69179999999994</c:v>
                </c:pt>
                <c:pt idx="1103">
                  <c:v>732.38639999999998</c:v>
                </c:pt>
                <c:pt idx="1104">
                  <c:v>733.0933</c:v>
                </c:pt>
                <c:pt idx="1105">
                  <c:v>733.79219999999998</c:v>
                </c:pt>
                <c:pt idx="1106">
                  <c:v>734.49779999999998</c:v>
                </c:pt>
                <c:pt idx="1107">
                  <c:v>735.19169999999997</c:v>
                </c:pt>
                <c:pt idx="1108">
                  <c:v>735.89919999999995</c:v>
                </c:pt>
                <c:pt idx="1109">
                  <c:v>736.59690000000001</c:v>
                </c:pt>
                <c:pt idx="1110">
                  <c:v>737.30640000000005</c:v>
                </c:pt>
                <c:pt idx="1111">
                  <c:v>738.01840000000004</c:v>
                </c:pt>
                <c:pt idx="1112">
                  <c:v>738.73099999999999</c:v>
                </c:pt>
                <c:pt idx="1113">
                  <c:v>739.44370000000004</c:v>
                </c:pt>
                <c:pt idx="1114">
                  <c:v>740.15189999999996</c:v>
                </c:pt>
                <c:pt idx="1115">
                  <c:v>740.86270000000002</c:v>
                </c:pt>
                <c:pt idx="1116">
                  <c:v>741.57029999999997</c:v>
                </c:pt>
                <c:pt idx="1117">
                  <c:v>742.28480000000002</c:v>
                </c:pt>
                <c:pt idx="1118">
                  <c:v>742.99869999999999</c:v>
                </c:pt>
                <c:pt idx="1119">
                  <c:v>743.71379999999999</c:v>
                </c:pt>
                <c:pt idx="1120">
                  <c:v>744.42250000000001</c:v>
                </c:pt>
                <c:pt idx="1121">
                  <c:v>745.12940000000003</c:v>
                </c:pt>
                <c:pt idx="1122">
                  <c:v>745.83510000000001</c:v>
                </c:pt>
                <c:pt idx="1123">
                  <c:v>746.53139999999996</c:v>
                </c:pt>
                <c:pt idx="1124">
                  <c:v>747.24019999999996</c:v>
                </c:pt>
                <c:pt idx="1125">
                  <c:v>747.93349999999998</c:v>
                </c:pt>
                <c:pt idx="1126">
                  <c:v>748.63419999999996</c:v>
                </c:pt>
                <c:pt idx="1127">
                  <c:v>749.33180000000004</c:v>
                </c:pt>
                <c:pt idx="1128">
                  <c:v>750.03750000000002</c:v>
                </c:pt>
                <c:pt idx="1129">
                  <c:v>750.73159999999996</c:v>
                </c:pt>
                <c:pt idx="1130">
                  <c:v>751.42960000000005</c:v>
                </c:pt>
                <c:pt idx="1131">
                  <c:v>752.1259</c:v>
                </c:pt>
                <c:pt idx="1132">
                  <c:v>752.81769999999995</c:v>
                </c:pt>
                <c:pt idx="1133">
                  <c:v>753.51639999999998</c:v>
                </c:pt>
                <c:pt idx="1134">
                  <c:v>754.21259999999995</c:v>
                </c:pt>
                <c:pt idx="1135">
                  <c:v>754.91189999999995</c:v>
                </c:pt>
                <c:pt idx="1136">
                  <c:v>755.60569999999996</c:v>
                </c:pt>
                <c:pt idx="1137">
                  <c:v>756.31110000000001</c:v>
                </c:pt>
                <c:pt idx="1138">
                  <c:v>757.00980000000004</c:v>
                </c:pt>
                <c:pt idx="1139">
                  <c:v>757.71619999999996</c:v>
                </c:pt>
                <c:pt idx="1140">
                  <c:v>758.42499999999995</c:v>
                </c:pt>
                <c:pt idx="1141">
                  <c:v>759.13559999999995</c:v>
                </c:pt>
                <c:pt idx="1142">
                  <c:v>759.84559999999999</c:v>
                </c:pt>
                <c:pt idx="1143">
                  <c:v>760.55070000000001</c:v>
                </c:pt>
                <c:pt idx="1144">
                  <c:v>761.26130000000001</c:v>
                </c:pt>
                <c:pt idx="1145">
                  <c:v>761.96569999999997</c:v>
                </c:pt>
                <c:pt idx="1146">
                  <c:v>762.67570000000001</c:v>
                </c:pt>
                <c:pt idx="1147">
                  <c:v>763.37950000000001</c:v>
                </c:pt>
                <c:pt idx="1148">
                  <c:v>764.08939999999996</c:v>
                </c:pt>
                <c:pt idx="1149">
                  <c:v>764.78740000000005</c:v>
                </c:pt>
                <c:pt idx="1150">
                  <c:v>765.48429999999996</c:v>
                </c:pt>
                <c:pt idx="1151">
                  <c:v>766.18349999999998</c:v>
                </c:pt>
                <c:pt idx="1152">
                  <c:v>766.88040000000001</c:v>
                </c:pt>
                <c:pt idx="1153">
                  <c:v>767.58270000000005</c:v>
                </c:pt>
                <c:pt idx="1154">
                  <c:v>768.27769999999998</c:v>
                </c:pt>
              </c:numCache>
            </c:numRef>
          </c:xVal>
          <c:yVal>
            <c:numRef>
              <c:f>Sheet7!$T$6:$T$9245</c:f>
              <c:numCache>
                <c:formatCode>General</c:formatCode>
                <c:ptCount val="9240"/>
                <c:pt idx="0">
                  <c:v>99.865499999999997</c:v>
                </c:pt>
                <c:pt idx="1">
                  <c:v>99.836340000000007</c:v>
                </c:pt>
                <c:pt idx="2">
                  <c:v>99.784949999999995</c:v>
                </c:pt>
                <c:pt idx="3">
                  <c:v>99.752859999999998</c:v>
                </c:pt>
                <c:pt idx="4">
                  <c:v>99.735010000000003</c:v>
                </c:pt>
                <c:pt idx="5">
                  <c:v>99.720190000000002</c:v>
                </c:pt>
                <c:pt idx="6">
                  <c:v>99.709559999999996</c:v>
                </c:pt>
                <c:pt idx="7">
                  <c:v>99.704099999999997</c:v>
                </c:pt>
                <c:pt idx="8">
                  <c:v>99.683710000000005</c:v>
                </c:pt>
                <c:pt idx="9">
                  <c:v>99.648110000000003</c:v>
                </c:pt>
                <c:pt idx="10">
                  <c:v>99.610849999999999</c:v>
                </c:pt>
                <c:pt idx="11">
                  <c:v>99.574179999999998</c:v>
                </c:pt>
                <c:pt idx="12">
                  <c:v>99.530680000000004</c:v>
                </c:pt>
                <c:pt idx="13">
                  <c:v>99.490399999999994</c:v>
                </c:pt>
                <c:pt idx="14">
                  <c:v>99.453630000000004</c:v>
                </c:pt>
                <c:pt idx="15">
                  <c:v>99.418030000000002</c:v>
                </c:pt>
                <c:pt idx="16">
                  <c:v>99.380669999999995</c:v>
                </c:pt>
                <c:pt idx="17">
                  <c:v>99.343410000000006</c:v>
                </c:pt>
                <c:pt idx="18">
                  <c:v>99.306539999999998</c:v>
                </c:pt>
                <c:pt idx="19">
                  <c:v>99.269869999999997</c:v>
                </c:pt>
                <c:pt idx="20">
                  <c:v>99.233099999999993</c:v>
                </c:pt>
                <c:pt idx="21">
                  <c:v>99.195260000000005</c:v>
                </c:pt>
                <c:pt idx="22">
                  <c:v>99.159170000000003</c:v>
                </c:pt>
                <c:pt idx="23">
                  <c:v>99.122590000000002</c:v>
                </c:pt>
                <c:pt idx="24">
                  <c:v>99.082700000000003</c:v>
                </c:pt>
                <c:pt idx="25">
                  <c:v>99.045640000000006</c:v>
                </c:pt>
                <c:pt idx="26">
                  <c:v>99.010429999999999</c:v>
                </c:pt>
                <c:pt idx="27">
                  <c:v>98.974149999999995</c:v>
                </c:pt>
                <c:pt idx="28">
                  <c:v>98.938159999999996</c:v>
                </c:pt>
                <c:pt idx="29">
                  <c:v>98.902069999999995</c:v>
                </c:pt>
                <c:pt idx="30">
                  <c:v>98.863349999999997</c:v>
                </c:pt>
                <c:pt idx="31">
                  <c:v>98.825109999999995</c:v>
                </c:pt>
                <c:pt idx="32">
                  <c:v>98.788250000000005</c:v>
                </c:pt>
                <c:pt idx="33">
                  <c:v>98.751180000000005</c:v>
                </c:pt>
                <c:pt idx="34">
                  <c:v>98.715000000000003</c:v>
                </c:pt>
                <c:pt idx="35">
                  <c:v>98.676180000000002</c:v>
                </c:pt>
                <c:pt idx="36">
                  <c:v>98.640770000000003</c:v>
                </c:pt>
                <c:pt idx="37">
                  <c:v>98.60351</c:v>
                </c:pt>
                <c:pt idx="38">
                  <c:v>98.564109999999999</c:v>
                </c:pt>
                <c:pt idx="39">
                  <c:v>98.525390000000002</c:v>
                </c:pt>
                <c:pt idx="40">
                  <c:v>98.488330000000005</c:v>
                </c:pt>
                <c:pt idx="41">
                  <c:v>98.452240000000003</c:v>
                </c:pt>
                <c:pt idx="42">
                  <c:v>98.413610000000006</c:v>
                </c:pt>
                <c:pt idx="43">
                  <c:v>98.376549999999995</c:v>
                </c:pt>
                <c:pt idx="44">
                  <c:v>98.338319999999996</c:v>
                </c:pt>
                <c:pt idx="45">
                  <c:v>98.300960000000003</c:v>
                </c:pt>
                <c:pt idx="46">
                  <c:v>98.263509999999997</c:v>
                </c:pt>
                <c:pt idx="47">
                  <c:v>98.227029999999999</c:v>
                </c:pt>
                <c:pt idx="48">
                  <c:v>98.18938</c:v>
                </c:pt>
                <c:pt idx="49">
                  <c:v>98.148709999999994</c:v>
                </c:pt>
                <c:pt idx="50">
                  <c:v>98.110870000000006</c:v>
                </c:pt>
                <c:pt idx="51">
                  <c:v>98.071070000000006</c:v>
                </c:pt>
                <c:pt idx="52">
                  <c:v>98.034400000000005</c:v>
                </c:pt>
                <c:pt idx="53">
                  <c:v>97.99812</c:v>
                </c:pt>
                <c:pt idx="54">
                  <c:v>97.961929999999995</c:v>
                </c:pt>
                <c:pt idx="55">
                  <c:v>97.924580000000006</c:v>
                </c:pt>
                <c:pt idx="56">
                  <c:v>97.884879999999995</c:v>
                </c:pt>
                <c:pt idx="57">
                  <c:v>97.845470000000006</c:v>
                </c:pt>
                <c:pt idx="58">
                  <c:v>97.804019999999994</c:v>
                </c:pt>
                <c:pt idx="59">
                  <c:v>97.766469999999998</c:v>
                </c:pt>
                <c:pt idx="60">
                  <c:v>97.726479999999995</c:v>
                </c:pt>
                <c:pt idx="61">
                  <c:v>97.706190000000007</c:v>
                </c:pt>
                <c:pt idx="62">
                  <c:v>97.721900000000005</c:v>
                </c:pt>
                <c:pt idx="63">
                  <c:v>97.758470000000003</c:v>
                </c:pt>
                <c:pt idx="64">
                  <c:v>97.802170000000004</c:v>
                </c:pt>
                <c:pt idx="65">
                  <c:v>97.849279999999993</c:v>
                </c:pt>
                <c:pt idx="66">
                  <c:v>97.878640000000004</c:v>
                </c:pt>
                <c:pt idx="67">
                  <c:v>97.869759999999999</c:v>
                </c:pt>
                <c:pt idx="68">
                  <c:v>97.842259999999996</c:v>
                </c:pt>
                <c:pt idx="69">
                  <c:v>97.803920000000005</c:v>
                </c:pt>
                <c:pt idx="70">
                  <c:v>97.765889999999999</c:v>
                </c:pt>
                <c:pt idx="71">
                  <c:v>97.722089999999994</c:v>
                </c:pt>
                <c:pt idx="72">
                  <c:v>97.67859</c:v>
                </c:pt>
                <c:pt idx="73">
                  <c:v>97.635480000000001</c:v>
                </c:pt>
                <c:pt idx="74">
                  <c:v>97.590810000000005</c:v>
                </c:pt>
                <c:pt idx="75">
                  <c:v>97.544780000000003</c:v>
                </c:pt>
                <c:pt idx="76">
                  <c:v>97.499030000000005</c:v>
                </c:pt>
                <c:pt idx="77">
                  <c:v>97.453779999999995</c:v>
                </c:pt>
                <c:pt idx="78">
                  <c:v>97.409490000000005</c:v>
                </c:pt>
                <c:pt idx="79">
                  <c:v>97.36336</c:v>
                </c:pt>
                <c:pt idx="80">
                  <c:v>97.317319999999995</c:v>
                </c:pt>
                <c:pt idx="81">
                  <c:v>97.271190000000004</c:v>
                </c:pt>
                <c:pt idx="82">
                  <c:v>97.223590000000002</c:v>
                </c:pt>
                <c:pt idx="83">
                  <c:v>97.176869999999994</c:v>
                </c:pt>
                <c:pt idx="84">
                  <c:v>97.129369999999994</c:v>
                </c:pt>
                <c:pt idx="85">
                  <c:v>97.078749999999999</c:v>
                </c:pt>
                <c:pt idx="86">
                  <c:v>97.029690000000002</c:v>
                </c:pt>
                <c:pt idx="87">
                  <c:v>96.97878</c:v>
                </c:pt>
                <c:pt idx="88">
                  <c:v>96.925920000000005</c:v>
                </c:pt>
                <c:pt idx="89">
                  <c:v>96.873249999999999</c:v>
                </c:pt>
                <c:pt idx="90">
                  <c:v>96.819310000000002</c:v>
                </c:pt>
                <c:pt idx="91">
                  <c:v>96.766159999999999</c:v>
                </c:pt>
                <c:pt idx="92">
                  <c:v>96.715339999999998</c:v>
                </c:pt>
                <c:pt idx="93">
                  <c:v>96.666179999999997</c:v>
                </c:pt>
                <c:pt idx="94">
                  <c:v>96.618679999999998</c:v>
                </c:pt>
                <c:pt idx="95">
                  <c:v>96.570790000000002</c:v>
                </c:pt>
                <c:pt idx="96">
                  <c:v>96.521150000000006</c:v>
                </c:pt>
                <c:pt idx="97">
                  <c:v>96.471019999999996</c:v>
                </c:pt>
                <c:pt idx="98">
                  <c:v>96.421180000000007</c:v>
                </c:pt>
                <c:pt idx="99">
                  <c:v>96.368510000000001</c:v>
                </c:pt>
                <c:pt idx="100">
                  <c:v>96.315839999999994</c:v>
                </c:pt>
                <c:pt idx="101">
                  <c:v>96.264240000000001</c:v>
                </c:pt>
                <c:pt idx="102">
                  <c:v>96.210210000000004</c:v>
                </c:pt>
                <c:pt idx="103">
                  <c:v>96.153440000000003</c:v>
                </c:pt>
                <c:pt idx="104">
                  <c:v>96.098730000000003</c:v>
                </c:pt>
                <c:pt idx="105">
                  <c:v>96.040689999999998</c:v>
                </c:pt>
                <c:pt idx="106">
                  <c:v>95.983829999999998</c:v>
                </c:pt>
                <c:pt idx="107">
                  <c:v>95.927940000000007</c:v>
                </c:pt>
                <c:pt idx="108">
                  <c:v>95.868840000000006</c:v>
                </c:pt>
                <c:pt idx="109">
                  <c:v>95.810119999999998</c:v>
                </c:pt>
                <c:pt idx="110">
                  <c:v>95.752179999999996</c:v>
                </c:pt>
                <c:pt idx="111">
                  <c:v>95.69435</c:v>
                </c:pt>
                <c:pt idx="112">
                  <c:v>95.637190000000004</c:v>
                </c:pt>
                <c:pt idx="113">
                  <c:v>95.580129999999997</c:v>
                </c:pt>
                <c:pt idx="114">
                  <c:v>95.520930000000007</c:v>
                </c:pt>
                <c:pt idx="115">
                  <c:v>95.460949999999997</c:v>
                </c:pt>
                <c:pt idx="116">
                  <c:v>95.399600000000007</c:v>
                </c:pt>
                <c:pt idx="117">
                  <c:v>95.338930000000005</c:v>
                </c:pt>
                <c:pt idx="118">
                  <c:v>95.279430000000005</c:v>
                </c:pt>
                <c:pt idx="119">
                  <c:v>95.21857</c:v>
                </c:pt>
                <c:pt idx="120">
                  <c:v>95.157420000000002</c:v>
                </c:pt>
                <c:pt idx="121">
                  <c:v>95.095389999999995</c:v>
                </c:pt>
                <c:pt idx="122">
                  <c:v>95.029839999999993</c:v>
                </c:pt>
                <c:pt idx="123">
                  <c:v>94.967519999999993</c:v>
                </c:pt>
                <c:pt idx="124">
                  <c:v>94.906750000000002</c:v>
                </c:pt>
                <c:pt idx="125">
                  <c:v>94.846670000000003</c:v>
                </c:pt>
                <c:pt idx="126">
                  <c:v>94.782690000000002</c:v>
                </c:pt>
                <c:pt idx="127">
                  <c:v>94.721050000000005</c:v>
                </c:pt>
                <c:pt idx="128">
                  <c:v>94.659409999999994</c:v>
                </c:pt>
                <c:pt idx="129">
                  <c:v>94.59796</c:v>
                </c:pt>
                <c:pt idx="130">
                  <c:v>94.534660000000002</c:v>
                </c:pt>
                <c:pt idx="131">
                  <c:v>94.472239999999999</c:v>
                </c:pt>
                <c:pt idx="132">
                  <c:v>94.408450000000002</c:v>
                </c:pt>
                <c:pt idx="133">
                  <c:v>94.343100000000007</c:v>
                </c:pt>
                <c:pt idx="134">
                  <c:v>94.27834</c:v>
                </c:pt>
                <c:pt idx="135">
                  <c:v>94.215329999999994</c:v>
                </c:pt>
                <c:pt idx="136">
                  <c:v>94.153300000000002</c:v>
                </c:pt>
                <c:pt idx="137">
                  <c:v>94.089799999999997</c:v>
                </c:pt>
                <c:pt idx="138">
                  <c:v>94.023579999999995</c:v>
                </c:pt>
                <c:pt idx="139">
                  <c:v>93.957639999999998</c:v>
                </c:pt>
                <c:pt idx="140">
                  <c:v>93.895319999999998</c:v>
                </c:pt>
                <c:pt idx="141">
                  <c:v>93.830849999999998</c:v>
                </c:pt>
                <c:pt idx="142">
                  <c:v>93.76755</c:v>
                </c:pt>
                <c:pt idx="143">
                  <c:v>93.703370000000007</c:v>
                </c:pt>
                <c:pt idx="144">
                  <c:v>93.639579999999995</c:v>
                </c:pt>
                <c:pt idx="145">
                  <c:v>93.576089999999994</c:v>
                </c:pt>
                <c:pt idx="146">
                  <c:v>93.512789999999995</c:v>
                </c:pt>
                <c:pt idx="147">
                  <c:v>93.449979999999996</c:v>
                </c:pt>
                <c:pt idx="148">
                  <c:v>93.386480000000006</c:v>
                </c:pt>
                <c:pt idx="149">
                  <c:v>93.326009999999997</c:v>
                </c:pt>
                <c:pt idx="150">
                  <c:v>93.260170000000002</c:v>
                </c:pt>
                <c:pt idx="151">
                  <c:v>93.197749999999999</c:v>
                </c:pt>
                <c:pt idx="152">
                  <c:v>93.134550000000004</c:v>
                </c:pt>
                <c:pt idx="153">
                  <c:v>93.073300000000003</c:v>
                </c:pt>
                <c:pt idx="154">
                  <c:v>93.010869999999997</c:v>
                </c:pt>
                <c:pt idx="155">
                  <c:v>92.950599999999994</c:v>
                </c:pt>
                <c:pt idx="156">
                  <c:v>92.890910000000005</c:v>
                </c:pt>
                <c:pt idx="157">
                  <c:v>92.829849999999993</c:v>
                </c:pt>
                <c:pt idx="158">
                  <c:v>92.773380000000003</c:v>
                </c:pt>
                <c:pt idx="159">
                  <c:v>92.714860000000002</c:v>
                </c:pt>
                <c:pt idx="160">
                  <c:v>92.65643</c:v>
                </c:pt>
                <c:pt idx="161">
                  <c:v>92.598789999999994</c:v>
                </c:pt>
                <c:pt idx="162">
                  <c:v>92.53998</c:v>
                </c:pt>
                <c:pt idx="163">
                  <c:v>92.483890000000002</c:v>
                </c:pt>
                <c:pt idx="164">
                  <c:v>92.427030000000002</c:v>
                </c:pt>
                <c:pt idx="165">
                  <c:v>92.371530000000007</c:v>
                </c:pt>
                <c:pt idx="166">
                  <c:v>92.317790000000002</c:v>
                </c:pt>
                <c:pt idx="167">
                  <c:v>92.264150000000001</c:v>
                </c:pt>
                <c:pt idx="168">
                  <c:v>92.210800000000006</c:v>
                </c:pt>
                <c:pt idx="169">
                  <c:v>92.157150000000001</c:v>
                </c:pt>
                <c:pt idx="170">
                  <c:v>92.104389999999995</c:v>
                </c:pt>
                <c:pt idx="171">
                  <c:v>92.051329999999993</c:v>
                </c:pt>
                <c:pt idx="172">
                  <c:v>92.001580000000004</c:v>
                </c:pt>
                <c:pt idx="173">
                  <c:v>91.952910000000003</c:v>
                </c:pt>
                <c:pt idx="174">
                  <c:v>91.902590000000004</c:v>
                </c:pt>
                <c:pt idx="175">
                  <c:v>91.856260000000006</c:v>
                </c:pt>
                <c:pt idx="176">
                  <c:v>91.809730000000002</c:v>
                </c:pt>
                <c:pt idx="177">
                  <c:v>91.761840000000007</c:v>
                </c:pt>
                <c:pt idx="178">
                  <c:v>91.716489999999993</c:v>
                </c:pt>
                <c:pt idx="179">
                  <c:v>91.670450000000002</c:v>
                </c:pt>
                <c:pt idx="180">
                  <c:v>91.625200000000007</c:v>
                </c:pt>
                <c:pt idx="181">
                  <c:v>91.582380000000001</c:v>
                </c:pt>
                <c:pt idx="182">
                  <c:v>91.540049999999994</c:v>
                </c:pt>
                <c:pt idx="183">
                  <c:v>91.495959999999997</c:v>
                </c:pt>
                <c:pt idx="184">
                  <c:v>91.454220000000007</c:v>
                </c:pt>
                <c:pt idx="185">
                  <c:v>91.412670000000006</c:v>
                </c:pt>
                <c:pt idx="186">
                  <c:v>91.371709999999993</c:v>
                </c:pt>
                <c:pt idx="187">
                  <c:v>91.330839999999995</c:v>
                </c:pt>
                <c:pt idx="188">
                  <c:v>91.291920000000005</c:v>
                </c:pt>
                <c:pt idx="189">
                  <c:v>91.254180000000005</c:v>
                </c:pt>
                <c:pt idx="190">
                  <c:v>91.217500000000001</c:v>
                </c:pt>
                <c:pt idx="191">
                  <c:v>91.179069999999996</c:v>
                </c:pt>
                <c:pt idx="192">
                  <c:v>91.141130000000004</c:v>
                </c:pt>
                <c:pt idx="193">
                  <c:v>91.10427</c:v>
                </c:pt>
                <c:pt idx="194">
                  <c:v>91.071299999999994</c:v>
                </c:pt>
                <c:pt idx="195">
                  <c:v>91.036280000000005</c:v>
                </c:pt>
                <c:pt idx="196">
                  <c:v>91.005269999999996</c:v>
                </c:pt>
                <c:pt idx="197">
                  <c:v>90.973860000000002</c:v>
                </c:pt>
                <c:pt idx="198">
                  <c:v>90.941379999999995</c:v>
                </c:pt>
                <c:pt idx="199">
                  <c:v>90.911929999999998</c:v>
                </c:pt>
                <c:pt idx="200">
                  <c:v>90.881200000000007</c:v>
                </c:pt>
                <c:pt idx="201">
                  <c:v>90.850970000000004</c:v>
                </c:pt>
                <c:pt idx="202">
                  <c:v>90.819950000000006</c:v>
                </c:pt>
                <c:pt idx="203">
                  <c:v>90.793419999999998</c:v>
                </c:pt>
                <c:pt idx="204">
                  <c:v>90.765230000000003</c:v>
                </c:pt>
                <c:pt idx="205">
                  <c:v>90.739680000000007</c:v>
                </c:pt>
                <c:pt idx="206">
                  <c:v>90.713350000000005</c:v>
                </c:pt>
                <c:pt idx="207">
                  <c:v>90.683989999999994</c:v>
                </c:pt>
                <c:pt idx="208">
                  <c:v>90.65804</c:v>
                </c:pt>
                <c:pt idx="209">
                  <c:v>90.633660000000006</c:v>
                </c:pt>
                <c:pt idx="210">
                  <c:v>90.606840000000005</c:v>
                </c:pt>
                <c:pt idx="211">
                  <c:v>90.585279999999997</c:v>
                </c:pt>
                <c:pt idx="212">
                  <c:v>90.565870000000004</c:v>
                </c:pt>
                <c:pt idx="213">
                  <c:v>90.541979999999995</c:v>
                </c:pt>
                <c:pt idx="214">
                  <c:v>90.520129999999995</c:v>
                </c:pt>
                <c:pt idx="215">
                  <c:v>90.500039999999998</c:v>
                </c:pt>
                <c:pt idx="216">
                  <c:v>90.47663</c:v>
                </c:pt>
                <c:pt idx="217">
                  <c:v>90.454099999999997</c:v>
                </c:pt>
                <c:pt idx="218">
                  <c:v>90.436449999999994</c:v>
                </c:pt>
                <c:pt idx="219">
                  <c:v>90.418400000000005</c:v>
                </c:pt>
                <c:pt idx="220">
                  <c:v>90.401039999999995</c:v>
                </c:pt>
                <c:pt idx="221">
                  <c:v>90.380359999999996</c:v>
                </c:pt>
                <c:pt idx="222">
                  <c:v>90.359099999999998</c:v>
                </c:pt>
                <c:pt idx="223">
                  <c:v>90.341250000000002</c:v>
                </c:pt>
                <c:pt idx="224">
                  <c:v>90.322620000000001</c:v>
                </c:pt>
                <c:pt idx="225">
                  <c:v>90.306629999999998</c:v>
                </c:pt>
                <c:pt idx="226">
                  <c:v>90.288679999999999</c:v>
                </c:pt>
                <c:pt idx="227">
                  <c:v>90.269760000000005</c:v>
                </c:pt>
                <c:pt idx="228">
                  <c:v>90.254639999999995</c:v>
                </c:pt>
                <c:pt idx="229">
                  <c:v>90.239909999999995</c:v>
                </c:pt>
                <c:pt idx="230">
                  <c:v>90.226839999999996</c:v>
                </c:pt>
                <c:pt idx="231">
                  <c:v>90.212410000000006</c:v>
                </c:pt>
                <c:pt idx="232">
                  <c:v>90.198949999999996</c:v>
                </c:pt>
                <c:pt idx="233">
                  <c:v>90.184610000000006</c:v>
                </c:pt>
                <c:pt idx="234">
                  <c:v>90.171539999999993</c:v>
                </c:pt>
                <c:pt idx="235">
                  <c:v>90.155739999999994</c:v>
                </c:pt>
                <c:pt idx="236">
                  <c:v>90.143450000000001</c:v>
                </c:pt>
                <c:pt idx="237">
                  <c:v>90.131649999999993</c:v>
                </c:pt>
                <c:pt idx="238">
                  <c:v>90.119460000000004</c:v>
                </c:pt>
                <c:pt idx="239">
                  <c:v>90.105800000000002</c:v>
                </c:pt>
                <c:pt idx="240">
                  <c:v>90.095070000000007</c:v>
                </c:pt>
                <c:pt idx="241">
                  <c:v>90.084639999999993</c:v>
                </c:pt>
                <c:pt idx="242">
                  <c:v>90.072640000000007</c:v>
                </c:pt>
                <c:pt idx="243">
                  <c:v>90.061229999999995</c:v>
                </c:pt>
                <c:pt idx="244">
                  <c:v>90.048450000000003</c:v>
                </c:pt>
                <c:pt idx="245">
                  <c:v>90.034989999999993</c:v>
                </c:pt>
                <c:pt idx="246">
                  <c:v>90.0227</c:v>
                </c:pt>
                <c:pt idx="247">
                  <c:v>90.014020000000002</c:v>
                </c:pt>
                <c:pt idx="248">
                  <c:v>90.002219999999994</c:v>
                </c:pt>
                <c:pt idx="249">
                  <c:v>89.993440000000007</c:v>
                </c:pt>
                <c:pt idx="250">
                  <c:v>89.983099999999993</c:v>
                </c:pt>
                <c:pt idx="251">
                  <c:v>89.973740000000006</c:v>
                </c:pt>
                <c:pt idx="252">
                  <c:v>89.962620000000001</c:v>
                </c:pt>
                <c:pt idx="253">
                  <c:v>89.953649999999996</c:v>
                </c:pt>
                <c:pt idx="254">
                  <c:v>89.945070000000001</c:v>
                </c:pt>
                <c:pt idx="255">
                  <c:v>89.935599999999994</c:v>
                </c:pt>
                <c:pt idx="256">
                  <c:v>89.925460000000001</c:v>
                </c:pt>
                <c:pt idx="257">
                  <c:v>89.916390000000007</c:v>
                </c:pt>
                <c:pt idx="258">
                  <c:v>89.908779999999993</c:v>
                </c:pt>
                <c:pt idx="259">
                  <c:v>89.899609999999996</c:v>
                </c:pt>
                <c:pt idx="260">
                  <c:v>89.889279999999999</c:v>
                </c:pt>
                <c:pt idx="261">
                  <c:v>89.880790000000005</c:v>
                </c:pt>
                <c:pt idx="262">
                  <c:v>89.872690000000006</c:v>
                </c:pt>
                <c:pt idx="263">
                  <c:v>89.866739999999993</c:v>
                </c:pt>
                <c:pt idx="264">
                  <c:v>89.857870000000005</c:v>
                </c:pt>
                <c:pt idx="265">
                  <c:v>89.852310000000003</c:v>
                </c:pt>
                <c:pt idx="266">
                  <c:v>89.841970000000003</c:v>
                </c:pt>
                <c:pt idx="267">
                  <c:v>89.834950000000006</c:v>
                </c:pt>
                <c:pt idx="268">
                  <c:v>89.825590000000005</c:v>
                </c:pt>
                <c:pt idx="269">
                  <c:v>89.816419999999994</c:v>
                </c:pt>
                <c:pt idx="270">
                  <c:v>89.80735</c:v>
                </c:pt>
                <c:pt idx="271">
                  <c:v>89.798370000000006</c:v>
                </c:pt>
                <c:pt idx="272">
                  <c:v>89.790670000000006</c:v>
                </c:pt>
                <c:pt idx="273">
                  <c:v>89.783839999999998</c:v>
                </c:pt>
                <c:pt idx="274">
                  <c:v>89.779650000000004</c:v>
                </c:pt>
                <c:pt idx="275">
                  <c:v>89.770970000000005</c:v>
                </c:pt>
                <c:pt idx="276">
                  <c:v>89.763549999999995</c:v>
                </c:pt>
                <c:pt idx="277">
                  <c:v>89.757019999999997</c:v>
                </c:pt>
                <c:pt idx="278">
                  <c:v>89.752340000000004</c:v>
                </c:pt>
                <c:pt idx="279">
                  <c:v>89.745800000000003</c:v>
                </c:pt>
                <c:pt idx="280">
                  <c:v>89.740049999999997</c:v>
                </c:pt>
                <c:pt idx="281">
                  <c:v>89.732830000000007</c:v>
                </c:pt>
                <c:pt idx="282">
                  <c:v>89.725219999999993</c:v>
                </c:pt>
                <c:pt idx="283">
                  <c:v>89.72278</c:v>
                </c:pt>
                <c:pt idx="284">
                  <c:v>89.715959999999995</c:v>
                </c:pt>
                <c:pt idx="285">
                  <c:v>89.708349999999996</c:v>
                </c:pt>
                <c:pt idx="286">
                  <c:v>89.699470000000005</c:v>
                </c:pt>
                <c:pt idx="287">
                  <c:v>89.694209999999998</c:v>
                </c:pt>
                <c:pt idx="288">
                  <c:v>89.689430000000002</c:v>
                </c:pt>
                <c:pt idx="289">
                  <c:v>89.680750000000003</c:v>
                </c:pt>
                <c:pt idx="290">
                  <c:v>89.671970000000002</c:v>
                </c:pt>
                <c:pt idx="291">
                  <c:v>89.666899999999998</c:v>
                </c:pt>
                <c:pt idx="292">
                  <c:v>89.662509999999997</c:v>
                </c:pt>
                <c:pt idx="293">
                  <c:v>89.653829999999999</c:v>
                </c:pt>
                <c:pt idx="294">
                  <c:v>89.649140000000003</c:v>
                </c:pt>
                <c:pt idx="295">
                  <c:v>89.644170000000003</c:v>
                </c:pt>
                <c:pt idx="296">
                  <c:v>89.638319999999993</c:v>
                </c:pt>
                <c:pt idx="297">
                  <c:v>89.631299999999996</c:v>
                </c:pt>
                <c:pt idx="298">
                  <c:v>89.623689999999996</c:v>
                </c:pt>
                <c:pt idx="299">
                  <c:v>89.620270000000005</c:v>
                </c:pt>
                <c:pt idx="300">
                  <c:v>89.614909999999995</c:v>
                </c:pt>
                <c:pt idx="301">
                  <c:v>89.609350000000006</c:v>
                </c:pt>
                <c:pt idx="302">
                  <c:v>89.602519999999998</c:v>
                </c:pt>
                <c:pt idx="303">
                  <c:v>89.598619999999997</c:v>
                </c:pt>
                <c:pt idx="304">
                  <c:v>89.59111</c:v>
                </c:pt>
                <c:pt idx="305">
                  <c:v>89.585939999999994</c:v>
                </c:pt>
                <c:pt idx="306">
                  <c:v>89.579599999999999</c:v>
                </c:pt>
                <c:pt idx="307">
                  <c:v>89.572869999999995</c:v>
                </c:pt>
                <c:pt idx="308">
                  <c:v>89.568190000000001</c:v>
                </c:pt>
                <c:pt idx="309">
                  <c:v>89.563119999999998</c:v>
                </c:pt>
                <c:pt idx="310">
                  <c:v>89.558440000000004</c:v>
                </c:pt>
                <c:pt idx="311">
                  <c:v>89.551900000000003</c:v>
                </c:pt>
                <c:pt idx="312">
                  <c:v>89.544880000000006</c:v>
                </c:pt>
                <c:pt idx="313">
                  <c:v>89.537660000000002</c:v>
                </c:pt>
                <c:pt idx="314">
                  <c:v>89.529759999999996</c:v>
                </c:pt>
                <c:pt idx="315">
                  <c:v>89.523129999999995</c:v>
                </c:pt>
                <c:pt idx="316">
                  <c:v>89.516599999999997</c:v>
                </c:pt>
                <c:pt idx="317">
                  <c:v>89.510940000000005</c:v>
                </c:pt>
                <c:pt idx="318">
                  <c:v>89.50752</c:v>
                </c:pt>
                <c:pt idx="319">
                  <c:v>89.502359999999996</c:v>
                </c:pt>
                <c:pt idx="320">
                  <c:v>89.497280000000003</c:v>
                </c:pt>
                <c:pt idx="321">
                  <c:v>89.493870000000001</c:v>
                </c:pt>
                <c:pt idx="322">
                  <c:v>89.485870000000006</c:v>
                </c:pt>
                <c:pt idx="323">
                  <c:v>89.476609999999994</c:v>
                </c:pt>
                <c:pt idx="324">
                  <c:v>89.468220000000002</c:v>
                </c:pt>
                <c:pt idx="325">
                  <c:v>89.462069999999997</c:v>
                </c:pt>
                <c:pt idx="326">
                  <c:v>89.455730000000003</c:v>
                </c:pt>
                <c:pt idx="327">
                  <c:v>89.449299999999994</c:v>
                </c:pt>
                <c:pt idx="328">
                  <c:v>89.442080000000004</c:v>
                </c:pt>
                <c:pt idx="329">
                  <c:v>89.435249999999996</c:v>
                </c:pt>
                <c:pt idx="330">
                  <c:v>89.428129999999996</c:v>
                </c:pt>
                <c:pt idx="331">
                  <c:v>89.420330000000007</c:v>
                </c:pt>
                <c:pt idx="332">
                  <c:v>89.414479999999998</c:v>
                </c:pt>
                <c:pt idx="333">
                  <c:v>89.406279999999995</c:v>
                </c:pt>
                <c:pt idx="334">
                  <c:v>89.399259999999998</c:v>
                </c:pt>
                <c:pt idx="335">
                  <c:v>89.39546</c:v>
                </c:pt>
                <c:pt idx="336">
                  <c:v>89.390870000000007</c:v>
                </c:pt>
                <c:pt idx="337">
                  <c:v>89.382490000000004</c:v>
                </c:pt>
                <c:pt idx="338">
                  <c:v>89.376339999999999</c:v>
                </c:pt>
                <c:pt idx="339">
                  <c:v>89.370289999999997</c:v>
                </c:pt>
                <c:pt idx="340">
                  <c:v>89.363860000000003</c:v>
                </c:pt>
                <c:pt idx="341">
                  <c:v>89.354879999999994</c:v>
                </c:pt>
                <c:pt idx="342">
                  <c:v>89.34581</c:v>
                </c:pt>
                <c:pt idx="343">
                  <c:v>89.338890000000006</c:v>
                </c:pt>
                <c:pt idx="344">
                  <c:v>89.33323</c:v>
                </c:pt>
                <c:pt idx="345">
                  <c:v>89.325130000000001</c:v>
                </c:pt>
                <c:pt idx="346">
                  <c:v>89.315669999999997</c:v>
                </c:pt>
                <c:pt idx="347">
                  <c:v>89.308260000000004</c:v>
                </c:pt>
                <c:pt idx="348">
                  <c:v>89.299779999999998</c:v>
                </c:pt>
                <c:pt idx="349">
                  <c:v>89.294799999999995</c:v>
                </c:pt>
                <c:pt idx="350">
                  <c:v>89.287289999999999</c:v>
                </c:pt>
                <c:pt idx="351">
                  <c:v>89.280370000000005</c:v>
                </c:pt>
                <c:pt idx="352">
                  <c:v>89.272080000000003</c:v>
                </c:pt>
                <c:pt idx="353">
                  <c:v>89.263980000000004</c:v>
                </c:pt>
                <c:pt idx="354">
                  <c:v>89.256469999999993</c:v>
                </c:pt>
                <c:pt idx="355">
                  <c:v>89.249639999999999</c:v>
                </c:pt>
                <c:pt idx="356">
                  <c:v>89.241640000000004</c:v>
                </c:pt>
                <c:pt idx="357">
                  <c:v>89.232669999999999</c:v>
                </c:pt>
                <c:pt idx="358">
                  <c:v>89.222329999999999</c:v>
                </c:pt>
                <c:pt idx="359">
                  <c:v>89.215019999999996</c:v>
                </c:pt>
                <c:pt idx="360">
                  <c:v>89.207310000000007</c:v>
                </c:pt>
                <c:pt idx="361">
                  <c:v>89.200289999999995</c:v>
                </c:pt>
                <c:pt idx="362">
                  <c:v>89.192779999999999</c:v>
                </c:pt>
                <c:pt idx="363">
                  <c:v>89.186250000000001</c:v>
                </c:pt>
                <c:pt idx="364">
                  <c:v>89.174350000000004</c:v>
                </c:pt>
                <c:pt idx="365">
                  <c:v>89.164400000000001</c:v>
                </c:pt>
                <c:pt idx="366">
                  <c:v>89.156689999999998</c:v>
                </c:pt>
                <c:pt idx="367">
                  <c:v>89.14528</c:v>
                </c:pt>
                <c:pt idx="368">
                  <c:v>89.134159999999994</c:v>
                </c:pt>
                <c:pt idx="369">
                  <c:v>89.12724</c:v>
                </c:pt>
                <c:pt idx="370">
                  <c:v>89.118459999999999</c:v>
                </c:pt>
                <c:pt idx="371">
                  <c:v>89.106070000000003</c:v>
                </c:pt>
                <c:pt idx="372">
                  <c:v>89.095929999999996</c:v>
                </c:pt>
                <c:pt idx="373">
                  <c:v>89.086560000000006</c:v>
                </c:pt>
                <c:pt idx="374">
                  <c:v>89.075249999999997</c:v>
                </c:pt>
                <c:pt idx="375">
                  <c:v>89.060130000000001</c:v>
                </c:pt>
                <c:pt idx="376">
                  <c:v>89.050089999999997</c:v>
                </c:pt>
                <c:pt idx="377">
                  <c:v>89.038089999999997</c:v>
                </c:pt>
                <c:pt idx="378">
                  <c:v>89.027559999999994</c:v>
                </c:pt>
                <c:pt idx="379">
                  <c:v>89.013509999999997</c:v>
                </c:pt>
                <c:pt idx="380">
                  <c:v>89.003079999999997</c:v>
                </c:pt>
                <c:pt idx="381">
                  <c:v>88.989519999999999</c:v>
                </c:pt>
                <c:pt idx="382">
                  <c:v>88.977519999999998</c:v>
                </c:pt>
                <c:pt idx="383">
                  <c:v>88.964650000000006</c:v>
                </c:pt>
                <c:pt idx="384">
                  <c:v>88.952160000000006</c:v>
                </c:pt>
                <c:pt idx="385">
                  <c:v>88.937529999999995</c:v>
                </c:pt>
                <c:pt idx="386">
                  <c:v>88.923289999999994</c:v>
                </c:pt>
                <c:pt idx="387">
                  <c:v>88.906999999999996</c:v>
                </c:pt>
                <c:pt idx="388">
                  <c:v>88.891009999999994</c:v>
                </c:pt>
                <c:pt idx="389">
                  <c:v>88.875990000000002</c:v>
                </c:pt>
                <c:pt idx="390">
                  <c:v>88.859499999999997</c:v>
                </c:pt>
                <c:pt idx="391">
                  <c:v>88.842830000000006</c:v>
                </c:pt>
                <c:pt idx="392">
                  <c:v>88.824780000000004</c:v>
                </c:pt>
                <c:pt idx="393">
                  <c:v>88.810050000000004</c:v>
                </c:pt>
                <c:pt idx="394">
                  <c:v>88.792789999999997</c:v>
                </c:pt>
                <c:pt idx="395">
                  <c:v>88.772210000000001</c:v>
                </c:pt>
                <c:pt idx="396">
                  <c:v>88.752409999999998</c:v>
                </c:pt>
                <c:pt idx="397">
                  <c:v>88.729299999999995</c:v>
                </c:pt>
                <c:pt idx="398">
                  <c:v>88.708420000000004</c:v>
                </c:pt>
                <c:pt idx="399">
                  <c:v>88.686179999999993</c:v>
                </c:pt>
                <c:pt idx="400">
                  <c:v>88.663650000000004</c:v>
                </c:pt>
                <c:pt idx="401">
                  <c:v>88.64161</c:v>
                </c:pt>
                <c:pt idx="402">
                  <c:v>88.621030000000005</c:v>
                </c:pt>
                <c:pt idx="403">
                  <c:v>88.596549999999993</c:v>
                </c:pt>
                <c:pt idx="404">
                  <c:v>88.570700000000002</c:v>
                </c:pt>
                <c:pt idx="405">
                  <c:v>88.545439999999999</c:v>
                </c:pt>
                <c:pt idx="406">
                  <c:v>88.51979</c:v>
                </c:pt>
                <c:pt idx="407">
                  <c:v>88.495990000000006</c:v>
                </c:pt>
                <c:pt idx="408">
                  <c:v>88.468000000000004</c:v>
                </c:pt>
                <c:pt idx="409">
                  <c:v>88.441079999999999</c:v>
                </c:pt>
                <c:pt idx="410">
                  <c:v>88.413579999999996</c:v>
                </c:pt>
                <c:pt idx="411">
                  <c:v>88.384609999999995</c:v>
                </c:pt>
                <c:pt idx="412">
                  <c:v>88.353489999999994</c:v>
                </c:pt>
                <c:pt idx="413">
                  <c:v>88.322969999999998</c:v>
                </c:pt>
                <c:pt idx="414">
                  <c:v>88.287949999999995</c:v>
                </c:pt>
                <c:pt idx="415">
                  <c:v>88.254980000000003</c:v>
                </c:pt>
                <c:pt idx="416">
                  <c:v>88.218699999999998</c:v>
                </c:pt>
                <c:pt idx="417">
                  <c:v>88.180269999999993</c:v>
                </c:pt>
                <c:pt idx="418">
                  <c:v>88.141840000000002</c:v>
                </c:pt>
                <c:pt idx="419">
                  <c:v>88.101659999999995</c:v>
                </c:pt>
                <c:pt idx="420">
                  <c:v>88.061179999999993</c:v>
                </c:pt>
                <c:pt idx="421">
                  <c:v>88.018559999999994</c:v>
                </c:pt>
                <c:pt idx="422">
                  <c:v>87.975250000000003</c:v>
                </c:pt>
                <c:pt idx="423">
                  <c:v>87.931070000000005</c:v>
                </c:pt>
                <c:pt idx="424">
                  <c:v>87.884839999999997</c:v>
                </c:pt>
                <c:pt idx="425">
                  <c:v>87.83793</c:v>
                </c:pt>
                <c:pt idx="426">
                  <c:v>87.790430000000001</c:v>
                </c:pt>
                <c:pt idx="427">
                  <c:v>87.738150000000005</c:v>
                </c:pt>
                <c:pt idx="428">
                  <c:v>87.683920000000001</c:v>
                </c:pt>
                <c:pt idx="429">
                  <c:v>87.631540000000001</c:v>
                </c:pt>
                <c:pt idx="430">
                  <c:v>87.57517</c:v>
                </c:pt>
                <c:pt idx="431">
                  <c:v>87.51782</c:v>
                </c:pt>
                <c:pt idx="432">
                  <c:v>87.457639999999998</c:v>
                </c:pt>
                <c:pt idx="433">
                  <c:v>87.395799999999994</c:v>
                </c:pt>
                <c:pt idx="434">
                  <c:v>87.333280000000002</c:v>
                </c:pt>
                <c:pt idx="435">
                  <c:v>87.268320000000003</c:v>
                </c:pt>
                <c:pt idx="436">
                  <c:v>87.201509999999999</c:v>
                </c:pt>
                <c:pt idx="437">
                  <c:v>87.135289999999998</c:v>
                </c:pt>
                <c:pt idx="438">
                  <c:v>87.068470000000005</c:v>
                </c:pt>
                <c:pt idx="439">
                  <c:v>86.997079999999997</c:v>
                </c:pt>
                <c:pt idx="440">
                  <c:v>86.921390000000002</c:v>
                </c:pt>
                <c:pt idx="441">
                  <c:v>86.842969999999994</c:v>
                </c:pt>
                <c:pt idx="442">
                  <c:v>86.762900000000002</c:v>
                </c:pt>
                <c:pt idx="443">
                  <c:v>86.681650000000005</c:v>
                </c:pt>
                <c:pt idx="444">
                  <c:v>86.596410000000006</c:v>
                </c:pt>
                <c:pt idx="445">
                  <c:v>86.508719999999997</c:v>
                </c:pt>
                <c:pt idx="446">
                  <c:v>86.420550000000006</c:v>
                </c:pt>
                <c:pt idx="447">
                  <c:v>86.333650000000006</c:v>
                </c:pt>
                <c:pt idx="448">
                  <c:v>86.242549999999994</c:v>
                </c:pt>
                <c:pt idx="449">
                  <c:v>86.149789999999996</c:v>
                </c:pt>
                <c:pt idx="450">
                  <c:v>86.053920000000005</c:v>
                </c:pt>
                <c:pt idx="451">
                  <c:v>85.954530000000005</c:v>
                </c:pt>
                <c:pt idx="452">
                  <c:v>85.851830000000007</c:v>
                </c:pt>
                <c:pt idx="453">
                  <c:v>85.749709999999993</c:v>
                </c:pt>
                <c:pt idx="454">
                  <c:v>85.644469999999998</c:v>
                </c:pt>
                <c:pt idx="455">
                  <c:v>85.536109999999994</c:v>
                </c:pt>
                <c:pt idx="456">
                  <c:v>85.427260000000004</c:v>
                </c:pt>
                <c:pt idx="457">
                  <c:v>85.315479999999994</c:v>
                </c:pt>
                <c:pt idx="458">
                  <c:v>85.2</c:v>
                </c:pt>
                <c:pt idx="459">
                  <c:v>85.079549999999998</c:v>
                </c:pt>
                <c:pt idx="460">
                  <c:v>84.959680000000006</c:v>
                </c:pt>
                <c:pt idx="461">
                  <c:v>84.832390000000004</c:v>
                </c:pt>
                <c:pt idx="462">
                  <c:v>84.704430000000002</c:v>
                </c:pt>
                <c:pt idx="463">
                  <c:v>84.573729999999998</c:v>
                </c:pt>
                <c:pt idx="464">
                  <c:v>84.441469999999995</c:v>
                </c:pt>
                <c:pt idx="465">
                  <c:v>84.303460000000001</c:v>
                </c:pt>
                <c:pt idx="466">
                  <c:v>84.159790000000001</c:v>
                </c:pt>
                <c:pt idx="467">
                  <c:v>84.015640000000005</c:v>
                </c:pt>
                <c:pt idx="468">
                  <c:v>83.867189999999994</c:v>
                </c:pt>
                <c:pt idx="469">
                  <c:v>83.719229999999996</c:v>
                </c:pt>
                <c:pt idx="470">
                  <c:v>83.566389999999998</c:v>
                </c:pt>
                <c:pt idx="471">
                  <c:v>83.405950000000004</c:v>
                </c:pt>
                <c:pt idx="472">
                  <c:v>83.242279999999994</c:v>
                </c:pt>
                <c:pt idx="473">
                  <c:v>83.075699999999998</c:v>
                </c:pt>
                <c:pt idx="474">
                  <c:v>82.907160000000005</c:v>
                </c:pt>
                <c:pt idx="475">
                  <c:v>82.733930000000001</c:v>
                </c:pt>
                <c:pt idx="476">
                  <c:v>82.560320000000004</c:v>
                </c:pt>
                <c:pt idx="477">
                  <c:v>82.377049999999997</c:v>
                </c:pt>
                <c:pt idx="478">
                  <c:v>82.192520000000002</c:v>
                </c:pt>
                <c:pt idx="479">
                  <c:v>82.000079999999997</c:v>
                </c:pt>
                <c:pt idx="480">
                  <c:v>81.806380000000004</c:v>
                </c:pt>
                <c:pt idx="481">
                  <c:v>81.605850000000004</c:v>
                </c:pt>
                <c:pt idx="482">
                  <c:v>81.404150000000001</c:v>
                </c:pt>
                <c:pt idx="483">
                  <c:v>81.196489999999997</c:v>
                </c:pt>
                <c:pt idx="484">
                  <c:v>80.987669999999994</c:v>
                </c:pt>
                <c:pt idx="485">
                  <c:v>80.776510000000002</c:v>
                </c:pt>
                <c:pt idx="486">
                  <c:v>80.556280000000001</c:v>
                </c:pt>
                <c:pt idx="487">
                  <c:v>80.336240000000004</c:v>
                </c:pt>
                <c:pt idx="488">
                  <c:v>80.111419999999995</c:v>
                </c:pt>
                <c:pt idx="489">
                  <c:v>79.885429999999999</c:v>
                </c:pt>
                <c:pt idx="490">
                  <c:v>79.65213</c:v>
                </c:pt>
                <c:pt idx="491">
                  <c:v>79.417360000000002</c:v>
                </c:pt>
                <c:pt idx="492">
                  <c:v>79.179090000000002</c:v>
                </c:pt>
                <c:pt idx="493">
                  <c:v>78.940029999999993</c:v>
                </c:pt>
                <c:pt idx="494">
                  <c:v>78.697649999999996</c:v>
                </c:pt>
                <c:pt idx="495">
                  <c:v>78.450890000000001</c:v>
                </c:pt>
                <c:pt idx="496">
                  <c:v>78.200720000000004</c:v>
                </c:pt>
                <c:pt idx="497">
                  <c:v>77.947519999999997</c:v>
                </c:pt>
                <c:pt idx="498">
                  <c:v>77.693340000000006</c:v>
                </c:pt>
                <c:pt idx="499">
                  <c:v>77.434870000000004</c:v>
                </c:pt>
                <c:pt idx="500">
                  <c:v>77.181870000000004</c:v>
                </c:pt>
                <c:pt idx="501">
                  <c:v>76.923990000000003</c:v>
                </c:pt>
                <c:pt idx="502">
                  <c:v>76.66337</c:v>
                </c:pt>
                <c:pt idx="503">
                  <c:v>76.400710000000004</c:v>
                </c:pt>
                <c:pt idx="504">
                  <c:v>76.138540000000006</c:v>
                </c:pt>
                <c:pt idx="505">
                  <c:v>75.876170000000002</c:v>
                </c:pt>
                <c:pt idx="506">
                  <c:v>75.611360000000005</c:v>
                </c:pt>
                <c:pt idx="507">
                  <c:v>75.348219999999998</c:v>
                </c:pt>
                <c:pt idx="508">
                  <c:v>75.078339999999997</c:v>
                </c:pt>
                <c:pt idx="509">
                  <c:v>74.809430000000006</c:v>
                </c:pt>
                <c:pt idx="510">
                  <c:v>74.541020000000003</c:v>
                </c:pt>
                <c:pt idx="511">
                  <c:v>74.274649999999994</c:v>
                </c:pt>
                <c:pt idx="512">
                  <c:v>74.007990000000007</c:v>
                </c:pt>
                <c:pt idx="513">
                  <c:v>73.742109999999997</c:v>
                </c:pt>
                <c:pt idx="514">
                  <c:v>73.477890000000002</c:v>
                </c:pt>
                <c:pt idx="515">
                  <c:v>73.213470000000001</c:v>
                </c:pt>
                <c:pt idx="516">
                  <c:v>72.949449999999999</c:v>
                </c:pt>
                <c:pt idx="517">
                  <c:v>72.682590000000005</c:v>
                </c:pt>
                <c:pt idx="518">
                  <c:v>72.418080000000003</c:v>
                </c:pt>
                <c:pt idx="519">
                  <c:v>72.153469999999999</c:v>
                </c:pt>
                <c:pt idx="520">
                  <c:v>71.892070000000004</c:v>
                </c:pt>
                <c:pt idx="521">
                  <c:v>71.62912</c:v>
                </c:pt>
                <c:pt idx="522">
                  <c:v>71.369969999999995</c:v>
                </c:pt>
                <c:pt idx="523">
                  <c:v>71.108580000000003</c:v>
                </c:pt>
                <c:pt idx="524">
                  <c:v>70.849720000000005</c:v>
                </c:pt>
                <c:pt idx="525">
                  <c:v>70.590860000000006</c:v>
                </c:pt>
                <c:pt idx="526">
                  <c:v>70.334739999999996</c:v>
                </c:pt>
                <c:pt idx="527">
                  <c:v>70.079880000000003</c:v>
                </c:pt>
                <c:pt idx="528">
                  <c:v>69.821119999999993</c:v>
                </c:pt>
                <c:pt idx="529">
                  <c:v>69.567239999999998</c:v>
                </c:pt>
                <c:pt idx="530">
                  <c:v>69.31277</c:v>
                </c:pt>
                <c:pt idx="531">
                  <c:v>69.062399999999997</c:v>
                </c:pt>
                <c:pt idx="532">
                  <c:v>68.807929999999999</c:v>
                </c:pt>
                <c:pt idx="533">
                  <c:v>68.554140000000004</c:v>
                </c:pt>
                <c:pt idx="534">
                  <c:v>68.301720000000003</c:v>
                </c:pt>
                <c:pt idx="535">
                  <c:v>68.047349999999994</c:v>
                </c:pt>
                <c:pt idx="536">
                  <c:v>67.796490000000006</c:v>
                </c:pt>
                <c:pt idx="537">
                  <c:v>67.543880000000001</c:v>
                </c:pt>
                <c:pt idx="538">
                  <c:v>67.293800000000005</c:v>
                </c:pt>
                <c:pt idx="539">
                  <c:v>67.041480000000007</c:v>
                </c:pt>
                <c:pt idx="540">
                  <c:v>66.792860000000005</c:v>
                </c:pt>
                <c:pt idx="541">
                  <c:v>66.541030000000006</c:v>
                </c:pt>
                <c:pt idx="542">
                  <c:v>66.289779999999993</c:v>
                </c:pt>
                <c:pt idx="543">
                  <c:v>66.033550000000005</c:v>
                </c:pt>
                <c:pt idx="544">
                  <c:v>65.775869999999998</c:v>
                </c:pt>
                <c:pt idx="545">
                  <c:v>65.521109999999993</c:v>
                </c:pt>
                <c:pt idx="546">
                  <c:v>65.264780000000002</c:v>
                </c:pt>
                <c:pt idx="547">
                  <c:v>65.009150000000005</c:v>
                </c:pt>
                <c:pt idx="548">
                  <c:v>64.749219999999994</c:v>
                </c:pt>
                <c:pt idx="549">
                  <c:v>64.489379999999997</c:v>
                </c:pt>
                <c:pt idx="550">
                  <c:v>64.223600000000005</c:v>
                </c:pt>
                <c:pt idx="551">
                  <c:v>63.960059999999999</c:v>
                </c:pt>
                <c:pt idx="552">
                  <c:v>63.690959999999997</c:v>
                </c:pt>
                <c:pt idx="553">
                  <c:v>63.421770000000002</c:v>
                </c:pt>
                <c:pt idx="554">
                  <c:v>63.150230000000001</c:v>
                </c:pt>
                <c:pt idx="555">
                  <c:v>62.876350000000002</c:v>
                </c:pt>
                <c:pt idx="556">
                  <c:v>62.602089999999997</c:v>
                </c:pt>
                <c:pt idx="557">
                  <c:v>62.324800000000003</c:v>
                </c:pt>
                <c:pt idx="558">
                  <c:v>62.045360000000002</c:v>
                </c:pt>
                <c:pt idx="559">
                  <c:v>61.759779999999999</c:v>
                </c:pt>
                <c:pt idx="560">
                  <c:v>61.472630000000002</c:v>
                </c:pt>
                <c:pt idx="561">
                  <c:v>61.182470000000002</c:v>
                </c:pt>
                <c:pt idx="562">
                  <c:v>60.893770000000004</c:v>
                </c:pt>
                <c:pt idx="563">
                  <c:v>60.600189999999998</c:v>
                </c:pt>
                <c:pt idx="564">
                  <c:v>60.303780000000003</c:v>
                </c:pt>
                <c:pt idx="565">
                  <c:v>60.007570000000001</c:v>
                </c:pt>
                <c:pt idx="566">
                  <c:v>59.70579</c:v>
                </c:pt>
                <c:pt idx="567">
                  <c:v>59.403730000000003</c:v>
                </c:pt>
                <c:pt idx="568">
                  <c:v>59.093470000000003</c:v>
                </c:pt>
                <c:pt idx="569">
                  <c:v>58.778919999999999</c:v>
                </c:pt>
                <c:pt idx="570">
                  <c:v>58.463099999999997</c:v>
                </c:pt>
                <c:pt idx="571">
                  <c:v>58.14846</c:v>
                </c:pt>
                <c:pt idx="572">
                  <c:v>57.828249999999997</c:v>
                </c:pt>
                <c:pt idx="573">
                  <c:v>57.505020000000002</c:v>
                </c:pt>
                <c:pt idx="574">
                  <c:v>57.180030000000002</c:v>
                </c:pt>
                <c:pt idx="575">
                  <c:v>56.848120000000002</c:v>
                </c:pt>
                <c:pt idx="576">
                  <c:v>56.514650000000003</c:v>
                </c:pt>
                <c:pt idx="577">
                  <c:v>56.172890000000002</c:v>
                </c:pt>
                <c:pt idx="578">
                  <c:v>55.832689999999999</c:v>
                </c:pt>
                <c:pt idx="579">
                  <c:v>55.484690000000001</c:v>
                </c:pt>
                <c:pt idx="580">
                  <c:v>55.137659999999997</c:v>
                </c:pt>
                <c:pt idx="581">
                  <c:v>54.787309999999998</c:v>
                </c:pt>
                <c:pt idx="582">
                  <c:v>54.433259999999997</c:v>
                </c:pt>
                <c:pt idx="583">
                  <c:v>54.072769999999998</c:v>
                </c:pt>
                <c:pt idx="584">
                  <c:v>53.708770000000001</c:v>
                </c:pt>
                <c:pt idx="585">
                  <c:v>53.339799999999997</c:v>
                </c:pt>
                <c:pt idx="586">
                  <c:v>52.964390000000002</c:v>
                </c:pt>
                <c:pt idx="587">
                  <c:v>52.590539999999997</c:v>
                </c:pt>
                <c:pt idx="588">
                  <c:v>52.207810000000002</c:v>
                </c:pt>
                <c:pt idx="589">
                  <c:v>51.823329999999999</c:v>
                </c:pt>
                <c:pt idx="590">
                  <c:v>51.429780000000001</c:v>
                </c:pt>
                <c:pt idx="591">
                  <c:v>51.038080000000001</c:v>
                </c:pt>
                <c:pt idx="592">
                  <c:v>50.634970000000003</c:v>
                </c:pt>
                <c:pt idx="593">
                  <c:v>50.232250000000001</c:v>
                </c:pt>
                <c:pt idx="594">
                  <c:v>49.820059999999998</c:v>
                </c:pt>
                <c:pt idx="595">
                  <c:v>49.402810000000002</c:v>
                </c:pt>
                <c:pt idx="596">
                  <c:v>48.983220000000003</c:v>
                </c:pt>
                <c:pt idx="597">
                  <c:v>48.554650000000002</c:v>
                </c:pt>
                <c:pt idx="598">
                  <c:v>48.126280000000001</c:v>
                </c:pt>
                <c:pt idx="599">
                  <c:v>47.689709999999998</c:v>
                </c:pt>
                <c:pt idx="600">
                  <c:v>47.252369999999999</c:v>
                </c:pt>
                <c:pt idx="601">
                  <c:v>46.806049999999999</c:v>
                </c:pt>
                <c:pt idx="602">
                  <c:v>46.360219999999998</c:v>
                </c:pt>
                <c:pt idx="603">
                  <c:v>45.906390000000002</c:v>
                </c:pt>
                <c:pt idx="604">
                  <c:v>45.449440000000003</c:v>
                </c:pt>
                <c:pt idx="605">
                  <c:v>44.987020000000001</c:v>
                </c:pt>
                <c:pt idx="606">
                  <c:v>44.522950000000002</c:v>
                </c:pt>
                <c:pt idx="607">
                  <c:v>44.056840000000001</c:v>
                </c:pt>
                <c:pt idx="608">
                  <c:v>43.583210000000001</c:v>
                </c:pt>
                <c:pt idx="609">
                  <c:v>43.114550000000001</c:v>
                </c:pt>
                <c:pt idx="610">
                  <c:v>42.63693</c:v>
                </c:pt>
                <c:pt idx="611">
                  <c:v>42.161540000000002</c:v>
                </c:pt>
                <c:pt idx="612">
                  <c:v>41.682650000000002</c:v>
                </c:pt>
                <c:pt idx="613">
                  <c:v>41.206290000000003</c:v>
                </c:pt>
                <c:pt idx="614">
                  <c:v>40.726610000000001</c:v>
                </c:pt>
                <c:pt idx="615">
                  <c:v>40.2485</c:v>
                </c:pt>
                <c:pt idx="616">
                  <c:v>39.773989999999998</c:v>
                </c:pt>
                <c:pt idx="617">
                  <c:v>39.2988</c:v>
                </c:pt>
                <c:pt idx="618">
                  <c:v>38.829369999999997</c:v>
                </c:pt>
                <c:pt idx="619">
                  <c:v>38.355350000000001</c:v>
                </c:pt>
                <c:pt idx="620">
                  <c:v>37.89293</c:v>
                </c:pt>
                <c:pt idx="621">
                  <c:v>37.428570000000001</c:v>
                </c:pt>
                <c:pt idx="622">
                  <c:v>36.97504</c:v>
                </c:pt>
                <c:pt idx="623">
                  <c:v>36.526670000000003</c:v>
                </c:pt>
                <c:pt idx="624">
                  <c:v>36.089030000000001</c:v>
                </c:pt>
                <c:pt idx="625">
                  <c:v>35.653930000000003</c:v>
                </c:pt>
                <c:pt idx="626">
                  <c:v>35.22692</c:v>
                </c:pt>
                <c:pt idx="627">
                  <c:v>34.811720000000001</c:v>
                </c:pt>
                <c:pt idx="628">
                  <c:v>34.400509999999997</c:v>
                </c:pt>
                <c:pt idx="629">
                  <c:v>34.008809999999997</c:v>
                </c:pt>
                <c:pt idx="630">
                  <c:v>33.624229999999997</c:v>
                </c:pt>
                <c:pt idx="631">
                  <c:v>33.255650000000003</c:v>
                </c:pt>
                <c:pt idx="632">
                  <c:v>32.897300000000001</c:v>
                </c:pt>
                <c:pt idx="633">
                  <c:v>32.655740000000002</c:v>
                </c:pt>
                <c:pt idx="634">
                  <c:v>32.327730000000003</c:v>
                </c:pt>
                <c:pt idx="635">
                  <c:v>32.018349999999998</c:v>
                </c:pt>
                <c:pt idx="636">
                  <c:v>31.722620000000003</c:v>
                </c:pt>
                <c:pt idx="637">
                  <c:v>31.441240000000001</c:v>
                </c:pt>
                <c:pt idx="638">
                  <c:v>31.17867</c:v>
                </c:pt>
                <c:pt idx="639">
                  <c:v>30.93103</c:v>
                </c:pt>
                <c:pt idx="640">
                  <c:v>30.706600000000002</c:v>
                </c:pt>
                <c:pt idx="641">
                  <c:v>30.49408</c:v>
                </c:pt>
                <c:pt idx="642">
                  <c:v>30.299100000000003</c:v>
                </c:pt>
                <c:pt idx="643">
                  <c:v>30.115540000000003</c:v>
                </c:pt>
                <c:pt idx="644">
                  <c:v>29.950610000000001</c:v>
                </c:pt>
                <c:pt idx="645">
                  <c:v>29.799630000000001</c:v>
                </c:pt>
                <c:pt idx="646">
                  <c:v>29.664740000000002</c:v>
                </c:pt>
                <c:pt idx="647">
                  <c:v>29.540090000000003</c:v>
                </c:pt>
                <c:pt idx="648">
                  <c:v>29.424510000000001</c:v>
                </c:pt>
                <c:pt idx="649">
                  <c:v>29.322200000000002</c:v>
                </c:pt>
                <c:pt idx="650">
                  <c:v>29.22456</c:v>
                </c:pt>
                <c:pt idx="651">
                  <c:v>29.237169999999999</c:v>
                </c:pt>
                <c:pt idx="652">
                  <c:v>29.155339999999999</c:v>
                </c:pt>
                <c:pt idx="653">
                  <c:v>29.079650000000001</c:v>
                </c:pt>
                <c:pt idx="654">
                  <c:v>29.008839999999999</c:v>
                </c:pt>
                <c:pt idx="655">
                  <c:v>29.045349999999999</c:v>
                </c:pt>
                <c:pt idx="656">
                  <c:v>28.98488</c:v>
                </c:pt>
                <c:pt idx="657">
                  <c:v>28.92314</c:v>
                </c:pt>
                <c:pt idx="658">
                  <c:v>28.864319999999999</c:v>
                </c:pt>
                <c:pt idx="659">
                  <c:v>28.80415</c:v>
                </c:pt>
                <c:pt idx="660">
                  <c:v>28.748360000000002</c:v>
                </c:pt>
                <c:pt idx="661">
                  <c:v>28.6953</c:v>
                </c:pt>
                <c:pt idx="662">
                  <c:v>28.643800000000002</c:v>
                </c:pt>
                <c:pt idx="663">
                  <c:v>28.591229999999999</c:v>
                </c:pt>
                <c:pt idx="664">
                  <c:v>28.539830000000002</c:v>
                </c:pt>
                <c:pt idx="665">
                  <c:v>28.4895</c:v>
                </c:pt>
                <c:pt idx="666">
                  <c:v>28.539949999999997</c:v>
                </c:pt>
                <c:pt idx="667">
                  <c:v>28.49099</c:v>
                </c:pt>
                <c:pt idx="668">
                  <c:v>28.440269999999998</c:v>
                </c:pt>
                <c:pt idx="669">
                  <c:v>28.39209</c:v>
                </c:pt>
                <c:pt idx="670">
                  <c:v>28.343219999999999</c:v>
                </c:pt>
                <c:pt idx="671">
                  <c:v>28.293289999999999</c:v>
                </c:pt>
                <c:pt idx="672">
                  <c:v>28.244029999999999</c:v>
                </c:pt>
                <c:pt idx="673">
                  <c:v>28.196729999999999</c:v>
                </c:pt>
                <c:pt idx="674">
                  <c:v>28.14874</c:v>
                </c:pt>
                <c:pt idx="675">
                  <c:v>28.100649999999998</c:v>
                </c:pt>
                <c:pt idx="676">
                  <c:v>28.056369999999998</c:v>
                </c:pt>
                <c:pt idx="677">
                  <c:v>28.006629999999998</c:v>
                </c:pt>
                <c:pt idx="678">
                  <c:v>27.958639999999999</c:v>
                </c:pt>
                <c:pt idx="679">
                  <c:v>27.912319999999998</c:v>
                </c:pt>
                <c:pt idx="680">
                  <c:v>27.86881</c:v>
                </c:pt>
                <c:pt idx="681">
                  <c:v>27.822099999999999</c:v>
                </c:pt>
                <c:pt idx="682">
                  <c:v>27.778109999999998</c:v>
                </c:pt>
                <c:pt idx="683">
                  <c:v>27.733629999999998</c:v>
                </c:pt>
                <c:pt idx="684">
                  <c:v>27.688379999999999</c:v>
                </c:pt>
                <c:pt idx="685">
                  <c:v>27.659599999999998</c:v>
                </c:pt>
                <c:pt idx="686">
                  <c:v>27.649559999999997</c:v>
                </c:pt>
                <c:pt idx="687">
                  <c:v>27.640969999999999</c:v>
                </c:pt>
                <c:pt idx="688">
                  <c:v>27.60859</c:v>
                </c:pt>
                <c:pt idx="689">
                  <c:v>27.569379999999999</c:v>
                </c:pt>
                <c:pt idx="690">
                  <c:v>27.52618</c:v>
                </c:pt>
                <c:pt idx="691">
                  <c:v>27.584240000000001</c:v>
                </c:pt>
                <c:pt idx="692">
                  <c:v>27.53791</c:v>
                </c:pt>
                <c:pt idx="693">
                  <c:v>27.49577</c:v>
                </c:pt>
                <c:pt idx="694">
                  <c:v>27.454709999999999</c:v>
                </c:pt>
                <c:pt idx="695">
                  <c:v>27.412669999999999</c:v>
                </c:pt>
                <c:pt idx="696">
                  <c:v>27.371510000000001</c:v>
                </c:pt>
                <c:pt idx="697">
                  <c:v>27.330939999999998</c:v>
                </c:pt>
                <c:pt idx="698">
                  <c:v>27.289580000000001</c:v>
                </c:pt>
                <c:pt idx="699">
                  <c:v>27.249500000000001</c:v>
                </c:pt>
                <c:pt idx="700">
                  <c:v>27.209209999999999</c:v>
                </c:pt>
                <c:pt idx="701">
                  <c:v>27.167860000000001</c:v>
                </c:pt>
                <c:pt idx="702">
                  <c:v>27.127680000000002</c:v>
                </c:pt>
                <c:pt idx="703">
                  <c:v>27.087389999999999</c:v>
                </c:pt>
                <c:pt idx="704">
                  <c:v>27.047699999999999</c:v>
                </c:pt>
                <c:pt idx="705">
                  <c:v>27.008389999999999</c:v>
                </c:pt>
                <c:pt idx="706">
                  <c:v>26.969080000000002</c:v>
                </c:pt>
                <c:pt idx="707">
                  <c:v>26.93046</c:v>
                </c:pt>
                <c:pt idx="708">
                  <c:v>26.8931</c:v>
                </c:pt>
                <c:pt idx="709">
                  <c:v>26.8536</c:v>
                </c:pt>
                <c:pt idx="710">
                  <c:v>26.815950000000001</c:v>
                </c:pt>
                <c:pt idx="711">
                  <c:v>26.77928</c:v>
                </c:pt>
                <c:pt idx="712">
                  <c:v>26.99193</c:v>
                </c:pt>
                <c:pt idx="713">
                  <c:v>26.953790000000001</c:v>
                </c:pt>
                <c:pt idx="714">
                  <c:v>26.914870000000001</c:v>
                </c:pt>
                <c:pt idx="715">
                  <c:v>26.87771</c:v>
                </c:pt>
                <c:pt idx="716">
                  <c:v>26.839089999999999</c:v>
                </c:pt>
                <c:pt idx="717">
                  <c:v>26.802029999999998</c:v>
                </c:pt>
                <c:pt idx="718">
                  <c:v>26.767600000000002</c:v>
                </c:pt>
                <c:pt idx="719">
                  <c:v>26.73151</c:v>
                </c:pt>
                <c:pt idx="720">
                  <c:v>26.694050000000001</c:v>
                </c:pt>
                <c:pt idx="721">
                  <c:v>26.65963</c:v>
                </c:pt>
                <c:pt idx="722">
                  <c:v>26.6252</c:v>
                </c:pt>
                <c:pt idx="723">
                  <c:v>26.58794</c:v>
                </c:pt>
                <c:pt idx="724">
                  <c:v>26.549219999999998</c:v>
                </c:pt>
                <c:pt idx="725">
                  <c:v>26.514399999999998</c:v>
                </c:pt>
                <c:pt idx="726">
                  <c:v>26.478020000000001</c:v>
                </c:pt>
                <c:pt idx="727">
                  <c:v>26.441929999999999</c:v>
                </c:pt>
                <c:pt idx="728">
                  <c:v>26.406030000000001</c:v>
                </c:pt>
                <c:pt idx="729">
                  <c:v>26.37161</c:v>
                </c:pt>
                <c:pt idx="730">
                  <c:v>26.33727</c:v>
                </c:pt>
                <c:pt idx="731">
                  <c:v>26.300989999999999</c:v>
                </c:pt>
                <c:pt idx="732">
                  <c:v>26.265969999999999</c:v>
                </c:pt>
                <c:pt idx="733">
                  <c:v>26.231739999999999</c:v>
                </c:pt>
                <c:pt idx="734">
                  <c:v>26.199750000000002</c:v>
                </c:pt>
                <c:pt idx="735">
                  <c:v>26.164929999999998</c:v>
                </c:pt>
                <c:pt idx="736">
                  <c:v>26.130009999999999</c:v>
                </c:pt>
                <c:pt idx="737">
                  <c:v>26.09646</c:v>
                </c:pt>
                <c:pt idx="738">
                  <c:v>26.06418</c:v>
                </c:pt>
                <c:pt idx="739">
                  <c:v>26.030919999999998</c:v>
                </c:pt>
                <c:pt idx="740">
                  <c:v>25.999320000000001</c:v>
                </c:pt>
                <c:pt idx="741">
                  <c:v>25.965859999999999</c:v>
                </c:pt>
                <c:pt idx="742">
                  <c:v>25.934360000000002</c:v>
                </c:pt>
                <c:pt idx="743">
                  <c:v>25.901199999999999</c:v>
                </c:pt>
                <c:pt idx="744">
                  <c:v>25.869589999999999</c:v>
                </c:pt>
                <c:pt idx="745">
                  <c:v>25.837499999999999</c:v>
                </c:pt>
                <c:pt idx="746">
                  <c:v>25.804929999999999</c:v>
                </c:pt>
                <c:pt idx="747">
                  <c:v>25.773420000000002</c:v>
                </c:pt>
                <c:pt idx="748">
                  <c:v>25.744160000000001</c:v>
                </c:pt>
                <c:pt idx="749">
                  <c:v>25.713149999999999</c:v>
                </c:pt>
                <c:pt idx="750">
                  <c:v>25.680959999999999</c:v>
                </c:pt>
                <c:pt idx="751">
                  <c:v>25.648679999999999</c:v>
                </c:pt>
                <c:pt idx="752">
                  <c:v>25.617760000000001</c:v>
                </c:pt>
                <c:pt idx="753">
                  <c:v>25.587910000000001</c:v>
                </c:pt>
                <c:pt idx="754">
                  <c:v>25.557189999999999</c:v>
                </c:pt>
                <c:pt idx="755">
                  <c:v>25.52647</c:v>
                </c:pt>
                <c:pt idx="756">
                  <c:v>25.495740000000001</c:v>
                </c:pt>
                <c:pt idx="757">
                  <c:v>25.465509999999998</c:v>
                </c:pt>
                <c:pt idx="758">
                  <c:v>25.433610000000002</c:v>
                </c:pt>
                <c:pt idx="759">
                  <c:v>25.402699999999999</c:v>
                </c:pt>
                <c:pt idx="760">
                  <c:v>25.371580000000002</c:v>
                </c:pt>
                <c:pt idx="761">
                  <c:v>25.34066</c:v>
                </c:pt>
                <c:pt idx="762">
                  <c:v>25.314430000000002</c:v>
                </c:pt>
                <c:pt idx="763">
                  <c:v>25.287700000000001</c:v>
                </c:pt>
                <c:pt idx="764">
                  <c:v>25.258050000000001</c:v>
                </c:pt>
                <c:pt idx="765">
                  <c:v>25.227910000000001</c:v>
                </c:pt>
                <c:pt idx="766">
                  <c:v>25.199339999999999</c:v>
                </c:pt>
                <c:pt idx="767">
                  <c:v>25.167829999999999</c:v>
                </c:pt>
                <c:pt idx="768">
                  <c:v>25.138380000000002</c:v>
                </c:pt>
                <c:pt idx="769">
                  <c:v>25.110289999999999</c:v>
                </c:pt>
                <c:pt idx="770">
                  <c:v>25.08259</c:v>
                </c:pt>
                <c:pt idx="771">
                  <c:v>25.054400000000001</c:v>
                </c:pt>
                <c:pt idx="772">
                  <c:v>25.02582</c:v>
                </c:pt>
                <c:pt idx="773">
                  <c:v>24.996949999999998</c:v>
                </c:pt>
                <c:pt idx="774">
                  <c:v>24.96828</c:v>
                </c:pt>
                <c:pt idx="775">
                  <c:v>24.939800000000002</c:v>
                </c:pt>
                <c:pt idx="776">
                  <c:v>24.909949999999998</c:v>
                </c:pt>
                <c:pt idx="777">
                  <c:v>24.88205</c:v>
                </c:pt>
                <c:pt idx="778">
                  <c:v>24.856400000000001</c:v>
                </c:pt>
                <c:pt idx="779">
                  <c:v>24.827829999999999</c:v>
                </c:pt>
                <c:pt idx="780">
                  <c:v>24.797689999999999</c:v>
                </c:pt>
                <c:pt idx="781">
                  <c:v>24.770869999999999</c:v>
                </c:pt>
                <c:pt idx="782">
                  <c:v>24.742090000000001</c:v>
                </c:pt>
                <c:pt idx="783">
                  <c:v>24.71312</c:v>
                </c:pt>
                <c:pt idx="784">
                  <c:v>24.68562</c:v>
                </c:pt>
                <c:pt idx="785">
                  <c:v>24.660550000000001</c:v>
                </c:pt>
                <c:pt idx="786">
                  <c:v>24.632459999999998</c:v>
                </c:pt>
                <c:pt idx="787">
                  <c:v>24.603200000000001</c:v>
                </c:pt>
                <c:pt idx="788">
                  <c:v>24.57433</c:v>
                </c:pt>
                <c:pt idx="789">
                  <c:v>24.547219999999999</c:v>
                </c:pt>
                <c:pt idx="790">
                  <c:v>24.520009999999999</c:v>
                </c:pt>
                <c:pt idx="791">
                  <c:v>24.492010000000001</c:v>
                </c:pt>
                <c:pt idx="792">
                  <c:v>24.466360000000002</c:v>
                </c:pt>
                <c:pt idx="793">
                  <c:v>24.44295</c:v>
                </c:pt>
                <c:pt idx="794">
                  <c:v>24.41535</c:v>
                </c:pt>
                <c:pt idx="795">
                  <c:v>24.385899999999999</c:v>
                </c:pt>
                <c:pt idx="796">
                  <c:v>24.358879999999999</c:v>
                </c:pt>
                <c:pt idx="797">
                  <c:v>24.332059999999998</c:v>
                </c:pt>
                <c:pt idx="798">
                  <c:v>24.306889999999999</c:v>
                </c:pt>
                <c:pt idx="799">
                  <c:v>24.280750000000001</c:v>
                </c:pt>
                <c:pt idx="800">
                  <c:v>24.25393</c:v>
                </c:pt>
                <c:pt idx="801">
                  <c:v>24.227499999999999</c:v>
                </c:pt>
                <c:pt idx="802">
                  <c:v>24.201170000000001</c:v>
                </c:pt>
                <c:pt idx="803">
                  <c:v>24.17473</c:v>
                </c:pt>
                <c:pt idx="804">
                  <c:v>24.14967</c:v>
                </c:pt>
                <c:pt idx="805">
                  <c:v>24.123819999999998</c:v>
                </c:pt>
                <c:pt idx="806">
                  <c:v>24.097290000000001</c:v>
                </c:pt>
                <c:pt idx="807">
                  <c:v>24.0733</c:v>
                </c:pt>
                <c:pt idx="808">
                  <c:v>24.046959999999999</c:v>
                </c:pt>
                <c:pt idx="809">
                  <c:v>24.02346</c:v>
                </c:pt>
                <c:pt idx="810">
                  <c:v>23.997900000000001</c:v>
                </c:pt>
                <c:pt idx="811">
                  <c:v>23.972349999999999</c:v>
                </c:pt>
                <c:pt idx="812">
                  <c:v>23.94436</c:v>
                </c:pt>
                <c:pt idx="813">
                  <c:v>23.920269999999999</c:v>
                </c:pt>
                <c:pt idx="814">
                  <c:v>23.896270000000001</c:v>
                </c:pt>
                <c:pt idx="815">
                  <c:v>23.873059999999999</c:v>
                </c:pt>
                <c:pt idx="816">
                  <c:v>23.848669999999998</c:v>
                </c:pt>
                <c:pt idx="817">
                  <c:v>23.82302</c:v>
                </c:pt>
                <c:pt idx="818">
                  <c:v>23.798829999999999</c:v>
                </c:pt>
                <c:pt idx="819">
                  <c:v>23.774059999999999</c:v>
                </c:pt>
                <c:pt idx="820">
                  <c:v>23.749580000000002</c:v>
                </c:pt>
                <c:pt idx="821">
                  <c:v>23.72383</c:v>
                </c:pt>
                <c:pt idx="822">
                  <c:v>23.7012</c:v>
                </c:pt>
                <c:pt idx="823">
                  <c:v>23.67906</c:v>
                </c:pt>
                <c:pt idx="824">
                  <c:v>23.655750000000001</c:v>
                </c:pt>
                <c:pt idx="825">
                  <c:v>23.631460000000001</c:v>
                </c:pt>
                <c:pt idx="826">
                  <c:v>23.609030000000001</c:v>
                </c:pt>
                <c:pt idx="827">
                  <c:v>23.588450000000002</c:v>
                </c:pt>
                <c:pt idx="828">
                  <c:v>23.563479999999998</c:v>
                </c:pt>
                <c:pt idx="829">
                  <c:v>23.538900000000002</c:v>
                </c:pt>
                <c:pt idx="830">
                  <c:v>23.514030000000002</c:v>
                </c:pt>
                <c:pt idx="831">
                  <c:v>23.49297</c:v>
                </c:pt>
                <c:pt idx="832">
                  <c:v>23.469169999999998</c:v>
                </c:pt>
                <c:pt idx="833">
                  <c:v>23.444980000000001</c:v>
                </c:pt>
                <c:pt idx="834">
                  <c:v>23.420500000000001</c:v>
                </c:pt>
                <c:pt idx="835">
                  <c:v>23.395430000000001</c:v>
                </c:pt>
                <c:pt idx="836">
                  <c:v>23.37144</c:v>
                </c:pt>
                <c:pt idx="837">
                  <c:v>23.348710000000001</c:v>
                </c:pt>
                <c:pt idx="838">
                  <c:v>23.326280000000001</c:v>
                </c:pt>
                <c:pt idx="839">
                  <c:v>23.3018</c:v>
                </c:pt>
                <c:pt idx="840">
                  <c:v>23.278580000000002</c:v>
                </c:pt>
                <c:pt idx="841">
                  <c:v>23.25732</c:v>
                </c:pt>
                <c:pt idx="842">
                  <c:v>23.235379999999999</c:v>
                </c:pt>
                <c:pt idx="843">
                  <c:v>23.21285</c:v>
                </c:pt>
                <c:pt idx="844">
                  <c:v>23.190020000000001</c:v>
                </c:pt>
                <c:pt idx="845">
                  <c:v>23.16769</c:v>
                </c:pt>
                <c:pt idx="846">
                  <c:v>23.147110000000001</c:v>
                </c:pt>
                <c:pt idx="847">
                  <c:v>23.127890000000001</c:v>
                </c:pt>
                <c:pt idx="848">
                  <c:v>23.104189999999999</c:v>
                </c:pt>
                <c:pt idx="849">
                  <c:v>23.083220000000001</c:v>
                </c:pt>
                <c:pt idx="850">
                  <c:v>23.062349999999999</c:v>
                </c:pt>
                <c:pt idx="851">
                  <c:v>23.04167</c:v>
                </c:pt>
                <c:pt idx="852">
                  <c:v>23.018650000000001</c:v>
                </c:pt>
                <c:pt idx="853">
                  <c:v>22.995149999999999</c:v>
                </c:pt>
                <c:pt idx="854">
                  <c:v>22.973890000000001</c:v>
                </c:pt>
                <c:pt idx="855">
                  <c:v>22.956040000000002</c:v>
                </c:pt>
                <c:pt idx="856">
                  <c:v>22.934190000000001</c:v>
                </c:pt>
                <c:pt idx="857">
                  <c:v>22.91029</c:v>
                </c:pt>
                <c:pt idx="858">
                  <c:v>22.88747</c:v>
                </c:pt>
                <c:pt idx="859">
                  <c:v>22.864260000000002</c:v>
                </c:pt>
                <c:pt idx="860">
                  <c:v>22.841429999999999</c:v>
                </c:pt>
                <c:pt idx="861">
                  <c:v>22.819880000000001</c:v>
                </c:pt>
                <c:pt idx="862">
                  <c:v>22.80057</c:v>
                </c:pt>
                <c:pt idx="863">
                  <c:v>22.777450000000002</c:v>
                </c:pt>
                <c:pt idx="864">
                  <c:v>22.755310000000001</c:v>
                </c:pt>
                <c:pt idx="865">
                  <c:v>22.7319</c:v>
                </c:pt>
                <c:pt idx="866">
                  <c:v>22.70918</c:v>
                </c:pt>
                <c:pt idx="867">
                  <c:v>22.690639999999998</c:v>
                </c:pt>
                <c:pt idx="868">
                  <c:v>22.668800000000001</c:v>
                </c:pt>
                <c:pt idx="869">
                  <c:v>22.646560000000001</c:v>
                </c:pt>
                <c:pt idx="870">
                  <c:v>22.625489999999999</c:v>
                </c:pt>
                <c:pt idx="871">
                  <c:v>22.60774</c:v>
                </c:pt>
                <c:pt idx="872">
                  <c:v>22.586970000000001</c:v>
                </c:pt>
                <c:pt idx="873">
                  <c:v>22.564830000000001</c:v>
                </c:pt>
                <c:pt idx="874">
                  <c:v>22.545120000000001</c:v>
                </c:pt>
                <c:pt idx="875">
                  <c:v>22.519860000000001</c:v>
                </c:pt>
                <c:pt idx="876">
                  <c:v>22.50055</c:v>
                </c:pt>
                <c:pt idx="877">
                  <c:v>22.479479999999999</c:v>
                </c:pt>
                <c:pt idx="878">
                  <c:v>22.461929999999999</c:v>
                </c:pt>
                <c:pt idx="879">
                  <c:v>22.43852</c:v>
                </c:pt>
                <c:pt idx="880">
                  <c:v>22.414429999999999</c:v>
                </c:pt>
                <c:pt idx="881">
                  <c:v>22.398430000000001</c:v>
                </c:pt>
                <c:pt idx="882">
                  <c:v>22.377269999999999</c:v>
                </c:pt>
                <c:pt idx="883">
                  <c:v>22.35464</c:v>
                </c:pt>
                <c:pt idx="884">
                  <c:v>22.33494</c:v>
                </c:pt>
                <c:pt idx="885">
                  <c:v>22.313669999999998</c:v>
                </c:pt>
                <c:pt idx="886">
                  <c:v>22.2927</c:v>
                </c:pt>
                <c:pt idx="887">
                  <c:v>22.270859999999999</c:v>
                </c:pt>
                <c:pt idx="888">
                  <c:v>22.251930000000002</c:v>
                </c:pt>
                <c:pt idx="889">
                  <c:v>22.232620000000001</c:v>
                </c:pt>
                <c:pt idx="890">
                  <c:v>22.209599999999998</c:v>
                </c:pt>
                <c:pt idx="891">
                  <c:v>22.184629999999999</c:v>
                </c:pt>
                <c:pt idx="892">
                  <c:v>22.13401</c:v>
                </c:pt>
                <c:pt idx="893">
                  <c:v>22.068960000000001</c:v>
                </c:pt>
                <c:pt idx="894">
                  <c:v>22.023700000000002</c:v>
                </c:pt>
                <c:pt idx="895">
                  <c:v>21.99747</c:v>
                </c:pt>
                <c:pt idx="896">
                  <c:v>21.97776</c:v>
                </c:pt>
                <c:pt idx="897">
                  <c:v>21.956790000000002</c:v>
                </c:pt>
                <c:pt idx="898">
                  <c:v>21.937480000000001</c:v>
                </c:pt>
                <c:pt idx="899">
                  <c:v>21.917290000000001</c:v>
                </c:pt>
                <c:pt idx="900">
                  <c:v>21.89603</c:v>
                </c:pt>
                <c:pt idx="901">
                  <c:v>21.87379</c:v>
                </c:pt>
                <c:pt idx="902">
                  <c:v>21.8535</c:v>
                </c:pt>
                <c:pt idx="903">
                  <c:v>21.832730000000002</c:v>
                </c:pt>
                <c:pt idx="904">
                  <c:v>21.815169999999998</c:v>
                </c:pt>
                <c:pt idx="905">
                  <c:v>21.7943</c:v>
                </c:pt>
                <c:pt idx="906">
                  <c:v>21.7744</c:v>
                </c:pt>
                <c:pt idx="907">
                  <c:v>21.754899999999999</c:v>
                </c:pt>
                <c:pt idx="908">
                  <c:v>21.735679999999999</c:v>
                </c:pt>
                <c:pt idx="909">
                  <c:v>21.715009999999999</c:v>
                </c:pt>
                <c:pt idx="910">
                  <c:v>21.696079999999998</c:v>
                </c:pt>
                <c:pt idx="911">
                  <c:v>21.679110000000001</c:v>
                </c:pt>
                <c:pt idx="912">
                  <c:v>21.659610000000001</c:v>
                </c:pt>
                <c:pt idx="913">
                  <c:v>21.639710000000001</c:v>
                </c:pt>
                <c:pt idx="914">
                  <c:v>21.624009999999998</c:v>
                </c:pt>
                <c:pt idx="915">
                  <c:v>21.602160000000001</c:v>
                </c:pt>
                <c:pt idx="916">
                  <c:v>21.584599999999998</c:v>
                </c:pt>
                <c:pt idx="917">
                  <c:v>21.564509999999999</c:v>
                </c:pt>
                <c:pt idx="918">
                  <c:v>21.547730000000001</c:v>
                </c:pt>
                <c:pt idx="919">
                  <c:v>21.527930000000001</c:v>
                </c:pt>
                <c:pt idx="920">
                  <c:v>21.508040000000001</c:v>
                </c:pt>
                <c:pt idx="921">
                  <c:v>21.488140000000001</c:v>
                </c:pt>
                <c:pt idx="922">
                  <c:v>21.46893</c:v>
                </c:pt>
                <c:pt idx="923">
                  <c:v>21.45215</c:v>
                </c:pt>
                <c:pt idx="924">
                  <c:v>21.43235</c:v>
                </c:pt>
                <c:pt idx="925">
                  <c:v>21.408650000000002</c:v>
                </c:pt>
                <c:pt idx="926">
                  <c:v>21.390989999999999</c:v>
                </c:pt>
                <c:pt idx="927">
                  <c:v>21.373830000000002</c:v>
                </c:pt>
                <c:pt idx="928">
                  <c:v>21.356960000000001</c:v>
                </c:pt>
                <c:pt idx="929">
                  <c:v>21.338229999999999</c:v>
                </c:pt>
                <c:pt idx="930">
                  <c:v>21.320180000000001</c:v>
                </c:pt>
                <c:pt idx="931">
                  <c:v>21.305260000000001</c:v>
                </c:pt>
                <c:pt idx="932">
                  <c:v>21.286049999999999</c:v>
                </c:pt>
                <c:pt idx="933">
                  <c:v>21.26332</c:v>
                </c:pt>
                <c:pt idx="934">
                  <c:v>21.245280000000001</c:v>
                </c:pt>
                <c:pt idx="935">
                  <c:v>21.226649999999999</c:v>
                </c:pt>
                <c:pt idx="936">
                  <c:v>21.210750000000001</c:v>
                </c:pt>
                <c:pt idx="937">
                  <c:v>21.192710000000002</c:v>
                </c:pt>
                <c:pt idx="938">
                  <c:v>21.175249999999998</c:v>
                </c:pt>
                <c:pt idx="939">
                  <c:v>21.157689999999999</c:v>
                </c:pt>
                <c:pt idx="940">
                  <c:v>21.138480000000001</c:v>
                </c:pt>
                <c:pt idx="941">
                  <c:v>21.122579999999999</c:v>
                </c:pt>
                <c:pt idx="942">
                  <c:v>21.106000000000002</c:v>
                </c:pt>
                <c:pt idx="943">
                  <c:v>21.087949999999999</c:v>
                </c:pt>
                <c:pt idx="944">
                  <c:v>21.068449999999999</c:v>
                </c:pt>
                <c:pt idx="945">
                  <c:v>21.047090000000001</c:v>
                </c:pt>
                <c:pt idx="946">
                  <c:v>21.029140000000002</c:v>
                </c:pt>
                <c:pt idx="947">
                  <c:v>21.012460000000001</c:v>
                </c:pt>
                <c:pt idx="948">
                  <c:v>20.996469999999999</c:v>
                </c:pt>
                <c:pt idx="949">
                  <c:v>20.97842</c:v>
                </c:pt>
                <c:pt idx="950">
                  <c:v>20.962129999999998</c:v>
                </c:pt>
                <c:pt idx="951">
                  <c:v>20.944089999999999</c:v>
                </c:pt>
                <c:pt idx="952">
                  <c:v>20.925660000000001</c:v>
                </c:pt>
                <c:pt idx="953">
                  <c:v>20.91093</c:v>
                </c:pt>
                <c:pt idx="954">
                  <c:v>20.894349999999999</c:v>
                </c:pt>
                <c:pt idx="955">
                  <c:v>20.87435</c:v>
                </c:pt>
                <c:pt idx="956">
                  <c:v>20.855920000000001</c:v>
                </c:pt>
                <c:pt idx="957">
                  <c:v>20.83914</c:v>
                </c:pt>
                <c:pt idx="958">
                  <c:v>20.820900000000002</c:v>
                </c:pt>
                <c:pt idx="959">
                  <c:v>20.803740000000001</c:v>
                </c:pt>
                <c:pt idx="960">
                  <c:v>20.78491</c:v>
                </c:pt>
                <c:pt idx="961">
                  <c:v>20.768329999999999</c:v>
                </c:pt>
                <c:pt idx="962">
                  <c:v>20.75029</c:v>
                </c:pt>
                <c:pt idx="963">
                  <c:v>20.73273</c:v>
                </c:pt>
                <c:pt idx="964">
                  <c:v>20.716049999999999</c:v>
                </c:pt>
                <c:pt idx="965">
                  <c:v>20.69821</c:v>
                </c:pt>
                <c:pt idx="966">
                  <c:v>20.681719999999999</c:v>
                </c:pt>
                <c:pt idx="967">
                  <c:v>20.663969999999999</c:v>
                </c:pt>
                <c:pt idx="968">
                  <c:v>20.64602</c:v>
                </c:pt>
                <c:pt idx="969">
                  <c:v>20.629149999999999</c:v>
                </c:pt>
                <c:pt idx="970">
                  <c:v>20.613350000000001</c:v>
                </c:pt>
                <c:pt idx="971">
                  <c:v>20.59365</c:v>
                </c:pt>
                <c:pt idx="972">
                  <c:v>20.575990000000001</c:v>
                </c:pt>
                <c:pt idx="973">
                  <c:v>20.55678</c:v>
                </c:pt>
                <c:pt idx="974">
                  <c:v>20.540199999999999</c:v>
                </c:pt>
                <c:pt idx="975">
                  <c:v>20.523230000000002</c:v>
                </c:pt>
                <c:pt idx="976">
                  <c:v>20.50694</c:v>
                </c:pt>
                <c:pt idx="977">
                  <c:v>20.48958</c:v>
                </c:pt>
                <c:pt idx="978">
                  <c:v>20.473880000000001</c:v>
                </c:pt>
                <c:pt idx="979">
                  <c:v>20.457000000000001</c:v>
                </c:pt>
                <c:pt idx="980">
                  <c:v>20.441299999999998</c:v>
                </c:pt>
                <c:pt idx="981">
                  <c:v>20.423549999999999</c:v>
                </c:pt>
                <c:pt idx="982">
                  <c:v>20.411359999999998</c:v>
                </c:pt>
                <c:pt idx="983">
                  <c:v>20.396820000000002</c:v>
                </c:pt>
                <c:pt idx="984">
                  <c:v>20.379270000000002</c:v>
                </c:pt>
                <c:pt idx="985">
                  <c:v>20.36074</c:v>
                </c:pt>
                <c:pt idx="986">
                  <c:v>20.34347</c:v>
                </c:pt>
                <c:pt idx="987">
                  <c:v>20.323969999999999</c:v>
                </c:pt>
                <c:pt idx="988">
                  <c:v>20.30846</c:v>
                </c:pt>
                <c:pt idx="989">
                  <c:v>20.297139999999999</c:v>
                </c:pt>
                <c:pt idx="990">
                  <c:v>20.283200000000001</c:v>
                </c:pt>
                <c:pt idx="991">
                  <c:v>20.267099999999999</c:v>
                </c:pt>
                <c:pt idx="992">
                  <c:v>20.251010000000001</c:v>
                </c:pt>
                <c:pt idx="993">
                  <c:v>20.2315</c:v>
                </c:pt>
                <c:pt idx="994">
                  <c:v>20.213650000000001</c:v>
                </c:pt>
                <c:pt idx="995">
                  <c:v>20.198930000000001</c:v>
                </c:pt>
                <c:pt idx="996">
                  <c:v>20.185079999999999</c:v>
                </c:pt>
                <c:pt idx="997">
                  <c:v>20.171230000000001</c:v>
                </c:pt>
                <c:pt idx="998">
                  <c:v>20.15962</c:v>
                </c:pt>
                <c:pt idx="999">
                  <c:v>20.1447</c:v>
                </c:pt>
                <c:pt idx="1000">
                  <c:v>20.12743</c:v>
                </c:pt>
                <c:pt idx="1001">
                  <c:v>20.1129</c:v>
                </c:pt>
                <c:pt idx="1002">
                  <c:v>20.09788</c:v>
                </c:pt>
                <c:pt idx="1003">
                  <c:v>20.08052</c:v>
                </c:pt>
                <c:pt idx="1004">
                  <c:v>20.06589</c:v>
                </c:pt>
                <c:pt idx="1005">
                  <c:v>20.052140000000001</c:v>
                </c:pt>
                <c:pt idx="1006">
                  <c:v>20.039650000000002</c:v>
                </c:pt>
                <c:pt idx="1007">
                  <c:v>20.027360000000002</c:v>
                </c:pt>
                <c:pt idx="1008">
                  <c:v>20.013020000000001</c:v>
                </c:pt>
                <c:pt idx="1009">
                  <c:v>19.999759999999998</c:v>
                </c:pt>
                <c:pt idx="1010">
                  <c:v>19.98357</c:v>
                </c:pt>
                <c:pt idx="1011">
                  <c:v>19.967770000000002</c:v>
                </c:pt>
                <c:pt idx="1012">
                  <c:v>19.95138</c:v>
                </c:pt>
                <c:pt idx="1013">
                  <c:v>19.936260000000001</c:v>
                </c:pt>
                <c:pt idx="1014">
                  <c:v>19.920850000000002</c:v>
                </c:pt>
                <c:pt idx="1015">
                  <c:v>19.906610000000001</c:v>
                </c:pt>
                <c:pt idx="1016">
                  <c:v>19.892959999999999</c:v>
                </c:pt>
                <c:pt idx="1017">
                  <c:v>19.879110000000001</c:v>
                </c:pt>
                <c:pt idx="1018">
                  <c:v>19.865449999999999</c:v>
                </c:pt>
                <c:pt idx="1019">
                  <c:v>19.853649999999998</c:v>
                </c:pt>
                <c:pt idx="1020">
                  <c:v>19.841950000000001</c:v>
                </c:pt>
                <c:pt idx="1021">
                  <c:v>19.82976</c:v>
                </c:pt>
                <c:pt idx="1022">
                  <c:v>19.815809999999999</c:v>
                </c:pt>
                <c:pt idx="1023">
                  <c:v>19.801279999999998</c:v>
                </c:pt>
                <c:pt idx="1024">
                  <c:v>19.78811</c:v>
                </c:pt>
                <c:pt idx="1025">
                  <c:v>19.774840000000001</c:v>
                </c:pt>
                <c:pt idx="1026">
                  <c:v>19.761869999999998</c:v>
                </c:pt>
                <c:pt idx="1027">
                  <c:v>19.75027</c:v>
                </c:pt>
                <c:pt idx="1028">
                  <c:v>19.736999999999998</c:v>
                </c:pt>
                <c:pt idx="1029">
                  <c:v>19.725390000000001</c:v>
                </c:pt>
                <c:pt idx="1030">
                  <c:v>19.712620000000001</c:v>
                </c:pt>
                <c:pt idx="1031">
                  <c:v>19.697209999999998</c:v>
                </c:pt>
                <c:pt idx="1032">
                  <c:v>19.6815</c:v>
                </c:pt>
                <c:pt idx="1033">
                  <c:v>19.667069999999999</c:v>
                </c:pt>
                <c:pt idx="1034">
                  <c:v>19.65419</c:v>
                </c:pt>
                <c:pt idx="1035">
                  <c:v>19.641030000000001</c:v>
                </c:pt>
                <c:pt idx="1036">
                  <c:v>19.627759999999999</c:v>
                </c:pt>
                <c:pt idx="1037">
                  <c:v>19.616250000000001</c:v>
                </c:pt>
                <c:pt idx="1038">
                  <c:v>19.60445</c:v>
                </c:pt>
                <c:pt idx="1039">
                  <c:v>19.592549999999999</c:v>
                </c:pt>
                <c:pt idx="1040">
                  <c:v>19.57714</c:v>
                </c:pt>
                <c:pt idx="1041">
                  <c:v>19.566020000000002</c:v>
                </c:pt>
                <c:pt idx="1042">
                  <c:v>19.553540000000002</c:v>
                </c:pt>
                <c:pt idx="1043">
                  <c:v>19.541640000000001</c:v>
                </c:pt>
                <c:pt idx="1044">
                  <c:v>19.529150000000001</c:v>
                </c:pt>
                <c:pt idx="1045">
                  <c:v>19.51755</c:v>
                </c:pt>
                <c:pt idx="1046">
                  <c:v>19.504770000000001</c:v>
                </c:pt>
                <c:pt idx="1047">
                  <c:v>19.4956</c:v>
                </c:pt>
                <c:pt idx="1048">
                  <c:v>19.482140000000001</c:v>
                </c:pt>
                <c:pt idx="1049">
                  <c:v>19.467030000000001</c:v>
                </c:pt>
                <c:pt idx="1050">
                  <c:v>19.45044</c:v>
                </c:pt>
                <c:pt idx="1051">
                  <c:v>19.437370000000001</c:v>
                </c:pt>
                <c:pt idx="1052">
                  <c:v>19.42343</c:v>
                </c:pt>
                <c:pt idx="1053">
                  <c:v>19.412600000000001</c:v>
                </c:pt>
                <c:pt idx="1054">
                  <c:v>19.402159999999999</c:v>
                </c:pt>
                <c:pt idx="1055">
                  <c:v>19.390460000000001</c:v>
                </c:pt>
                <c:pt idx="1056">
                  <c:v>19.378170000000001</c:v>
                </c:pt>
                <c:pt idx="1057">
                  <c:v>19.36598</c:v>
                </c:pt>
                <c:pt idx="1058">
                  <c:v>19.35369</c:v>
                </c:pt>
                <c:pt idx="1059">
                  <c:v>19.34442</c:v>
                </c:pt>
                <c:pt idx="1060">
                  <c:v>19.334959999999999</c:v>
                </c:pt>
                <c:pt idx="1061">
                  <c:v>19.323650000000001</c:v>
                </c:pt>
                <c:pt idx="1062">
                  <c:v>19.31175</c:v>
                </c:pt>
                <c:pt idx="1063">
                  <c:v>19.301120000000001</c:v>
                </c:pt>
                <c:pt idx="1064">
                  <c:v>19.287759999999999</c:v>
                </c:pt>
                <c:pt idx="1065">
                  <c:v>19.275659999999998</c:v>
                </c:pt>
                <c:pt idx="1066">
                  <c:v>19.263280000000002</c:v>
                </c:pt>
                <c:pt idx="1067">
                  <c:v>19.25206</c:v>
                </c:pt>
                <c:pt idx="1068">
                  <c:v>19.240939999999998</c:v>
                </c:pt>
                <c:pt idx="1069">
                  <c:v>19.231670000000001</c:v>
                </c:pt>
                <c:pt idx="1070">
                  <c:v>19.221530000000001</c:v>
                </c:pt>
                <c:pt idx="1071">
                  <c:v>19.211290000000002</c:v>
                </c:pt>
                <c:pt idx="1072">
                  <c:v>19.201149999999998</c:v>
                </c:pt>
                <c:pt idx="1073">
                  <c:v>19.192170000000001</c:v>
                </c:pt>
                <c:pt idx="1074">
                  <c:v>19.18271</c:v>
                </c:pt>
                <c:pt idx="1075">
                  <c:v>19.171399999999998</c:v>
                </c:pt>
                <c:pt idx="1076">
                  <c:v>19.159600000000001</c:v>
                </c:pt>
                <c:pt idx="1077">
                  <c:v>19.149840000000001</c:v>
                </c:pt>
                <c:pt idx="1078">
                  <c:v>19.137160000000002</c:v>
                </c:pt>
                <c:pt idx="1079">
                  <c:v>19.126919999999998</c:v>
                </c:pt>
                <c:pt idx="1080">
                  <c:v>19.116779999999999</c:v>
                </c:pt>
                <c:pt idx="1081">
                  <c:v>19.105370000000001</c:v>
                </c:pt>
                <c:pt idx="1082">
                  <c:v>19.094249999999999</c:v>
                </c:pt>
                <c:pt idx="1083">
                  <c:v>19.083130000000001</c:v>
                </c:pt>
                <c:pt idx="1084">
                  <c:v>19.07396</c:v>
                </c:pt>
                <c:pt idx="1085">
                  <c:v>19.064599999999999</c:v>
                </c:pt>
                <c:pt idx="1086">
                  <c:v>19.054549999999999</c:v>
                </c:pt>
                <c:pt idx="1087">
                  <c:v>19.042359999999999</c:v>
                </c:pt>
                <c:pt idx="1088">
                  <c:v>19.032019999999999</c:v>
                </c:pt>
                <c:pt idx="1089">
                  <c:v>19.02129</c:v>
                </c:pt>
                <c:pt idx="1090">
                  <c:v>19.010370000000002</c:v>
                </c:pt>
                <c:pt idx="1091">
                  <c:v>19.001100000000001</c:v>
                </c:pt>
                <c:pt idx="1092">
                  <c:v>18.990179999999999</c:v>
                </c:pt>
                <c:pt idx="1093">
                  <c:v>18.980029999999999</c:v>
                </c:pt>
                <c:pt idx="1094">
                  <c:v>18.970569999999999</c:v>
                </c:pt>
                <c:pt idx="1095">
                  <c:v>18.960529999999999</c:v>
                </c:pt>
                <c:pt idx="1096">
                  <c:v>18.949120000000001</c:v>
                </c:pt>
                <c:pt idx="1097">
                  <c:v>18.93731</c:v>
                </c:pt>
                <c:pt idx="1098">
                  <c:v>18.926590000000001</c:v>
                </c:pt>
                <c:pt idx="1099">
                  <c:v>18.91732</c:v>
                </c:pt>
                <c:pt idx="1100">
                  <c:v>18.908149999999999</c:v>
                </c:pt>
                <c:pt idx="1101">
                  <c:v>18.898199999999999</c:v>
                </c:pt>
                <c:pt idx="1102">
                  <c:v>18.88796</c:v>
                </c:pt>
                <c:pt idx="1103">
                  <c:v>18.87772</c:v>
                </c:pt>
                <c:pt idx="1104">
                  <c:v>18.868839999999999</c:v>
                </c:pt>
                <c:pt idx="1105">
                  <c:v>18.86046</c:v>
                </c:pt>
                <c:pt idx="1106">
                  <c:v>18.848849999999999</c:v>
                </c:pt>
                <c:pt idx="1107">
                  <c:v>18.838709999999999</c:v>
                </c:pt>
                <c:pt idx="1108">
                  <c:v>18.827000000000002</c:v>
                </c:pt>
                <c:pt idx="1109">
                  <c:v>18.816569999999999</c:v>
                </c:pt>
                <c:pt idx="1110">
                  <c:v>18.807980000000001</c:v>
                </c:pt>
                <c:pt idx="1111">
                  <c:v>18.79842</c:v>
                </c:pt>
                <c:pt idx="1112">
                  <c:v>18.786429999999999</c:v>
                </c:pt>
                <c:pt idx="1113">
                  <c:v>18.777940000000001</c:v>
                </c:pt>
                <c:pt idx="1114">
                  <c:v>18.767990000000001</c:v>
                </c:pt>
                <c:pt idx="1115">
                  <c:v>18.760680000000001</c:v>
                </c:pt>
                <c:pt idx="1116">
                  <c:v>18.75122</c:v>
                </c:pt>
                <c:pt idx="1117">
                  <c:v>18.739419999999999</c:v>
                </c:pt>
                <c:pt idx="1118">
                  <c:v>18.728390000000001</c:v>
                </c:pt>
                <c:pt idx="1119">
                  <c:v>18.722349999999999</c:v>
                </c:pt>
                <c:pt idx="1120">
                  <c:v>18.71181</c:v>
                </c:pt>
                <c:pt idx="1121">
                  <c:v>18.70177</c:v>
                </c:pt>
                <c:pt idx="1122">
                  <c:v>18.690750000000001</c:v>
                </c:pt>
                <c:pt idx="1123">
                  <c:v>18.680599999999998</c:v>
                </c:pt>
                <c:pt idx="1124">
                  <c:v>18.672799999999999</c:v>
                </c:pt>
                <c:pt idx="1125">
                  <c:v>18.663730000000001</c:v>
                </c:pt>
                <c:pt idx="1126">
                  <c:v>18.65437</c:v>
                </c:pt>
                <c:pt idx="1127">
                  <c:v>18.645689999999998</c:v>
                </c:pt>
                <c:pt idx="1128">
                  <c:v>18.636710000000001</c:v>
                </c:pt>
                <c:pt idx="1129">
                  <c:v>18.628319999999999</c:v>
                </c:pt>
                <c:pt idx="1130">
                  <c:v>18.618079999999999</c:v>
                </c:pt>
                <c:pt idx="1131">
                  <c:v>18.60735</c:v>
                </c:pt>
                <c:pt idx="1132">
                  <c:v>18.598579999999998</c:v>
                </c:pt>
                <c:pt idx="1133">
                  <c:v>18.588139999999999</c:v>
                </c:pt>
                <c:pt idx="1134">
                  <c:v>18.576239999999999</c:v>
                </c:pt>
                <c:pt idx="1135">
                  <c:v>18.566490000000002</c:v>
                </c:pt>
                <c:pt idx="1136">
                  <c:v>18.558879999999998</c:v>
                </c:pt>
                <c:pt idx="1137">
                  <c:v>18.548539999999999</c:v>
                </c:pt>
                <c:pt idx="1138">
                  <c:v>18.537520000000001</c:v>
                </c:pt>
                <c:pt idx="1139">
                  <c:v>18.529620000000001</c:v>
                </c:pt>
                <c:pt idx="1140">
                  <c:v>18.52308</c:v>
                </c:pt>
                <c:pt idx="1141">
                  <c:v>18.51333</c:v>
                </c:pt>
                <c:pt idx="1142">
                  <c:v>18.504940000000001</c:v>
                </c:pt>
                <c:pt idx="1143">
                  <c:v>18.495190000000001</c:v>
                </c:pt>
                <c:pt idx="1144">
                  <c:v>18.484950000000001</c:v>
                </c:pt>
                <c:pt idx="1145">
                  <c:v>18.474609999999998</c:v>
                </c:pt>
                <c:pt idx="1146">
                  <c:v>18.465440000000001</c:v>
                </c:pt>
                <c:pt idx="1147">
                  <c:v>18.456759999999999</c:v>
                </c:pt>
                <c:pt idx="1148">
                  <c:v>18.45149</c:v>
                </c:pt>
                <c:pt idx="1149">
                  <c:v>18.445450000000001</c:v>
                </c:pt>
                <c:pt idx="1150">
                  <c:v>18.437740000000002</c:v>
                </c:pt>
                <c:pt idx="1151">
                  <c:v>18.427209999999999</c:v>
                </c:pt>
                <c:pt idx="1152">
                  <c:v>18.418140000000001</c:v>
                </c:pt>
                <c:pt idx="1153">
                  <c:v>18.409939999999999</c:v>
                </c:pt>
                <c:pt idx="1154">
                  <c:v>18.39941</c:v>
                </c:pt>
              </c:numCache>
            </c:numRef>
          </c:yVal>
          <c:smooth val="1"/>
          <c:extLst>
            <c:ext xmlns:c16="http://schemas.microsoft.com/office/drawing/2014/chart" uri="{C3380CC4-5D6E-409C-BE32-E72D297353CC}">
              <c16:uniqueId val="{00000000-FAA9-45F5-9661-AA2A37D9EA3C}"/>
            </c:ext>
          </c:extLst>
        </c:ser>
        <c:dLbls>
          <c:showLegendKey val="0"/>
          <c:showVal val="0"/>
          <c:showCatName val="0"/>
          <c:showSerName val="0"/>
          <c:showPercent val="0"/>
          <c:showBubbleSize val="0"/>
        </c:dLbls>
        <c:axId val="612911616"/>
        <c:axId val="612912704"/>
      </c:scatterChart>
      <c:valAx>
        <c:axId val="612911616"/>
        <c:scaling>
          <c:orientation val="minMax"/>
          <c:max val="700"/>
          <c:min val="0"/>
        </c:scaling>
        <c:delete val="0"/>
        <c:axPos val="b"/>
        <c:title>
          <c:tx>
            <c:rich>
              <a:bodyPr/>
              <a:lstStyle/>
              <a:p>
                <a:pPr>
                  <a:defRPr/>
                </a:pPr>
                <a:r>
                  <a:rPr lang="tr-TR" b="0"/>
                  <a:t>Temperature (°C)</a:t>
                </a:r>
              </a:p>
            </c:rich>
          </c:tx>
          <c:layout>
            <c:manualLayout>
              <c:xMode val="edge"/>
              <c:yMode val="edge"/>
              <c:x val="0.34069941866631648"/>
              <c:y val="0.89557075981274759"/>
            </c:manualLayout>
          </c:layout>
          <c:overlay val="0"/>
        </c:title>
        <c:numFmt formatCode="General" sourceLinked="1"/>
        <c:majorTickMark val="out"/>
        <c:minorTickMark val="none"/>
        <c:tickLblPos val="nextTo"/>
        <c:spPr>
          <a:noFill/>
          <a:ln w="9525" cap="flat" cmpd="sng" algn="ctr">
            <a:solidFill>
              <a:schemeClr val="tx1"/>
            </a:solidFill>
            <a:round/>
          </a:ln>
          <a:effectLst/>
        </c:spPr>
        <c:txPr>
          <a:bodyPr rot="0" vert="horz"/>
          <a:lstStyle/>
          <a:p>
            <a:pPr>
              <a:defRPr sz="1000" b="0" i="0" u="none" strike="noStrike" baseline="0">
                <a:solidFill>
                  <a:srgbClr val="000000"/>
                </a:solidFill>
                <a:latin typeface="Arial"/>
                <a:ea typeface="Arial"/>
                <a:cs typeface="Arial"/>
              </a:defRPr>
            </a:pPr>
            <a:endParaRPr lang="en-US"/>
          </a:p>
        </c:txPr>
        <c:crossAx val="612912704"/>
        <c:crossesAt val="0"/>
        <c:crossBetween val="midCat"/>
        <c:majorUnit val="200"/>
      </c:valAx>
      <c:valAx>
        <c:axId val="612912704"/>
        <c:scaling>
          <c:orientation val="minMax"/>
          <c:max val="100"/>
          <c:min val="0"/>
        </c:scaling>
        <c:delete val="0"/>
        <c:axPos val="l"/>
        <c:title>
          <c:tx>
            <c:rich>
              <a:bodyPr/>
              <a:lstStyle/>
              <a:p>
                <a:pPr>
                  <a:defRPr/>
                </a:pPr>
                <a:r>
                  <a:rPr lang="tr-TR" b="0"/>
                  <a:t>TG (%)</a:t>
                </a:r>
              </a:p>
            </c:rich>
          </c:tx>
          <c:layout>
            <c:manualLayout>
              <c:xMode val="edge"/>
              <c:yMode val="edge"/>
              <c:x val="7.7821011673151752E-3"/>
              <c:y val="0.24201300924340979"/>
            </c:manualLayout>
          </c:layout>
          <c:overlay val="0"/>
        </c:title>
        <c:numFmt formatCode="General" sourceLinked="1"/>
        <c:majorTickMark val="out"/>
        <c:minorTickMark val="none"/>
        <c:tickLblPos val="nextTo"/>
        <c:spPr>
          <a:noFill/>
          <a:ln w="9525" cap="flat" cmpd="sng" algn="ctr">
            <a:solidFill>
              <a:schemeClr val="tx1"/>
            </a:solidFill>
            <a:round/>
          </a:ln>
          <a:effectLst/>
        </c:spPr>
        <c:txPr>
          <a:bodyPr rot="-60000000" vert="horz"/>
          <a:lstStyle/>
          <a:p>
            <a:pPr>
              <a:defRPr/>
            </a:pPr>
            <a:endParaRPr lang="en-US"/>
          </a:p>
        </c:txPr>
        <c:crossAx val="612911616"/>
        <c:crosses val="autoZero"/>
        <c:crossBetween val="midCat"/>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3444729077178692"/>
          <c:y val="0.22203068408850521"/>
          <c:w val="0.56435299151473384"/>
          <c:h val="0.74006239382899386"/>
        </c:manualLayout>
      </c:layout>
      <c:scatterChart>
        <c:scatterStyle val="smoothMarker"/>
        <c:varyColors val="0"/>
        <c:ser>
          <c:idx val="2"/>
          <c:order val="0"/>
          <c:tx>
            <c:strRef>
              <c:f>Sheet7!$M$1:$M$5</c:f>
              <c:strCache>
                <c:ptCount val="5"/>
                <c:pt idx="0">
                  <c:v>D:\Program Files\Pyris\Data\HALE-ARALIK\kestane\kestane 40.tdtd</c:v>
                </c:pt>
                <c:pt idx="1">
                  <c:v>hale hoca</c:v>
                </c:pt>
                <c:pt idx="2">
                  <c:v>1</c:v>
                </c:pt>
                <c:pt idx="4">
                  <c:v>Derivative Weight % (%/min)</c:v>
                </c:pt>
              </c:strCache>
            </c:strRef>
          </c:tx>
          <c:spPr>
            <a:ln w="19050" cap="rnd">
              <a:solidFill>
                <a:schemeClr val="tx1"/>
              </a:solidFill>
              <a:round/>
            </a:ln>
            <a:effectLst/>
          </c:spPr>
          <c:marker>
            <c:symbol val="none"/>
          </c:marker>
          <c:xVal>
            <c:numRef>
              <c:f>Sheet7!$J$6:$J$23105</c:f>
              <c:numCache>
                <c:formatCode>General</c:formatCode>
                <c:ptCount val="23100"/>
                <c:pt idx="0">
                  <c:v>30.298100000000002</c:v>
                </c:pt>
                <c:pt idx="1">
                  <c:v>30.342580000000002</c:v>
                </c:pt>
                <c:pt idx="2">
                  <c:v>30.376249999999999</c:v>
                </c:pt>
                <c:pt idx="3">
                  <c:v>30.41713</c:v>
                </c:pt>
                <c:pt idx="4">
                  <c:v>30.462820000000001</c:v>
                </c:pt>
                <c:pt idx="5">
                  <c:v>30.50731</c:v>
                </c:pt>
                <c:pt idx="6">
                  <c:v>30.556609999999999</c:v>
                </c:pt>
                <c:pt idx="7">
                  <c:v>30.608309999999999</c:v>
                </c:pt>
                <c:pt idx="8">
                  <c:v>30.64198</c:v>
                </c:pt>
                <c:pt idx="9">
                  <c:v>30.674440000000001</c:v>
                </c:pt>
                <c:pt idx="10">
                  <c:v>30.714120000000001</c:v>
                </c:pt>
                <c:pt idx="11">
                  <c:v>30.739370000000001</c:v>
                </c:pt>
                <c:pt idx="12">
                  <c:v>30.768229999999999</c:v>
                </c:pt>
                <c:pt idx="13">
                  <c:v>30.805499999999999</c:v>
                </c:pt>
                <c:pt idx="14">
                  <c:v>30.84037</c:v>
                </c:pt>
                <c:pt idx="15">
                  <c:v>30.874040000000001</c:v>
                </c:pt>
                <c:pt idx="16">
                  <c:v>30.92334</c:v>
                </c:pt>
                <c:pt idx="17">
                  <c:v>30.96782</c:v>
                </c:pt>
                <c:pt idx="18">
                  <c:v>31.023140000000001</c:v>
                </c:pt>
                <c:pt idx="19">
                  <c:v>31.076039999999999</c:v>
                </c:pt>
                <c:pt idx="20">
                  <c:v>31.131350000000001</c:v>
                </c:pt>
                <c:pt idx="21">
                  <c:v>31.184259999999998</c:v>
                </c:pt>
                <c:pt idx="22">
                  <c:v>31.247979999999998</c:v>
                </c:pt>
                <c:pt idx="23">
                  <c:v>31.303290000000001</c:v>
                </c:pt>
                <c:pt idx="24">
                  <c:v>31.369420000000002</c:v>
                </c:pt>
                <c:pt idx="25">
                  <c:v>31.441569999999999</c:v>
                </c:pt>
                <c:pt idx="26">
                  <c:v>31.512509999999999</c:v>
                </c:pt>
                <c:pt idx="27">
                  <c:v>31.587060000000001</c:v>
                </c:pt>
                <c:pt idx="28">
                  <c:v>31.66281</c:v>
                </c:pt>
                <c:pt idx="29">
                  <c:v>31.740960000000001</c:v>
                </c:pt>
                <c:pt idx="30">
                  <c:v>31.82272</c:v>
                </c:pt>
                <c:pt idx="31">
                  <c:v>31.906890000000001</c:v>
                </c:pt>
                <c:pt idx="32">
                  <c:v>31.991060000000001</c:v>
                </c:pt>
                <c:pt idx="33">
                  <c:v>32.08484</c:v>
                </c:pt>
                <c:pt idx="34">
                  <c:v>32.184640000000002</c:v>
                </c:pt>
                <c:pt idx="35">
                  <c:v>32.282040000000002</c:v>
                </c:pt>
                <c:pt idx="36">
                  <c:v>32.38664</c:v>
                </c:pt>
                <c:pt idx="37">
                  <c:v>32.493659999999998</c:v>
                </c:pt>
                <c:pt idx="38">
                  <c:v>32.60548</c:v>
                </c:pt>
                <c:pt idx="39">
                  <c:v>32.719700000000003</c:v>
                </c:pt>
                <c:pt idx="40">
                  <c:v>32.841140000000003</c:v>
                </c:pt>
                <c:pt idx="41">
                  <c:v>32.962589999999999</c:v>
                </c:pt>
                <c:pt idx="42">
                  <c:v>33.08764</c:v>
                </c:pt>
                <c:pt idx="43">
                  <c:v>33.215089999999996</c:v>
                </c:pt>
                <c:pt idx="44">
                  <c:v>33.343739999999997</c:v>
                </c:pt>
                <c:pt idx="45">
                  <c:v>33.467590000000001</c:v>
                </c:pt>
                <c:pt idx="46">
                  <c:v>33.604660000000003</c:v>
                </c:pt>
                <c:pt idx="47">
                  <c:v>33.745339999999999</c:v>
                </c:pt>
                <c:pt idx="48">
                  <c:v>33.889629999999997</c:v>
                </c:pt>
                <c:pt idx="49">
                  <c:v>34.032710000000002</c:v>
                </c:pt>
                <c:pt idx="50">
                  <c:v>34.190219999999997</c:v>
                </c:pt>
                <c:pt idx="51">
                  <c:v>34.346530000000001</c:v>
                </c:pt>
                <c:pt idx="52">
                  <c:v>34.506450000000001</c:v>
                </c:pt>
                <c:pt idx="53">
                  <c:v>34.667569999999998</c:v>
                </c:pt>
                <c:pt idx="54">
                  <c:v>34.833500000000001</c:v>
                </c:pt>
                <c:pt idx="55">
                  <c:v>35.003039999999999</c:v>
                </c:pt>
                <c:pt idx="56">
                  <c:v>35.177379999999999</c:v>
                </c:pt>
                <c:pt idx="57">
                  <c:v>35.348120000000002</c:v>
                </c:pt>
                <c:pt idx="58">
                  <c:v>35.532089999999997</c:v>
                </c:pt>
                <c:pt idx="59">
                  <c:v>35.722059999999999</c:v>
                </c:pt>
                <c:pt idx="60">
                  <c:v>35.91084</c:v>
                </c:pt>
                <c:pt idx="61">
                  <c:v>36.10322</c:v>
                </c:pt>
                <c:pt idx="62">
                  <c:v>36.30162</c:v>
                </c:pt>
                <c:pt idx="63">
                  <c:v>36.50121</c:v>
                </c:pt>
                <c:pt idx="64">
                  <c:v>36.70682</c:v>
                </c:pt>
                <c:pt idx="65">
                  <c:v>36.911230000000003</c:v>
                </c:pt>
                <c:pt idx="66">
                  <c:v>37.120440000000002</c:v>
                </c:pt>
                <c:pt idx="67">
                  <c:v>37.336869999999998</c:v>
                </c:pt>
                <c:pt idx="68">
                  <c:v>37.555709999999998</c:v>
                </c:pt>
                <c:pt idx="69">
                  <c:v>37.77214</c:v>
                </c:pt>
                <c:pt idx="70">
                  <c:v>38.000590000000003</c:v>
                </c:pt>
                <c:pt idx="71">
                  <c:v>38.231450000000002</c:v>
                </c:pt>
                <c:pt idx="72">
                  <c:v>38.473129999999998</c:v>
                </c:pt>
                <c:pt idx="73">
                  <c:v>38.71</c:v>
                </c:pt>
                <c:pt idx="74">
                  <c:v>38.95288</c:v>
                </c:pt>
                <c:pt idx="75">
                  <c:v>39.202979999999997</c:v>
                </c:pt>
                <c:pt idx="76">
                  <c:v>39.455480000000001</c:v>
                </c:pt>
                <c:pt idx="77">
                  <c:v>39.698360000000001</c:v>
                </c:pt>
                <c:pt idx="78">
                  <c:v>39.955669999999998</c:v>
                </c:pt>
                <c:pt idx="79">
                  <c:v>40.220199999999998</c:v>
                </c:pt>
                <c:pt idx="80">
                  <c:v>40.483519999999999</c:v>
                </c:pt>
                <c:pt idx="81">
                  <c:v>40.746839999999999</c:v>
                </c:pt>
                <c:pt idx="82">
                  <c:v>41.017380000000003</c:v>
                </c:pt>
                <c:pt idx="83">
                  <c:v>41.29513</c:v>
                </c:pt>
                <c:pt idx="84">
                  <c:v>41.571680000000001</c:v>
                </c:pt>
                <c:pt idx="85">
                  <c:v>41.848230000000001</c:v>
                </c:pt>
                <c:pt idx="86">
                  <c:v>42.126779999999997</c:v>
                </c:pt>
                <c:pt idx="87">
                  <c:v>42.410870000000003</c:v>
                </c:pt>
                <c:pt idx="88">
                  <c:v>42.68468</c:v>
                </c:pt>
                <c:pt idx="89">
                  <c:v>42.965339999999998</c:v>
                </c:pt>
                <c:pt idx="90">
                  <c:v>43.252850000000002</c:v>
                </c:pt>
                <c:pt idx="91">
                  <c:v>43.546050000000001</c:v>
                </c:pt>
                <c:pt idx="92">
                  <c:v>43.83813</c:v>
                </c:pt>
                <c:pt idx="93">
                  <c:v>44.137039999999999</c:v>
                </c:pt>
                <c:pt idx="94">
                  <c:v>44.441659999999999</c:v>
                </c:pt>
                <c:pt idx="95">
                  <c:v>44.744</c:v>
                </c:pt>
                <c:pt idx="96">
                  <c:v>45.052039999999998</c:v>
                </c:pt>
                <c:pt idx="97">
                  <c:v>45.3521</c:v>
                </c:pt>
                <c:pt idx="98">
                  <c:v>45.669260000000001</c:v>
                </c:pt>
                <c:pt idx="99">
                  <c:v>45.987580000000001</c:v>
                </c:pt>
                <c:pt idx="100">
                  <c:v>46.310450000000003</c:v>
                </c:pt>
                <c:pt idx="101">
                  <c:v>46.637889999999999</c:v>
                </c:pt>
                <c:pt idx="102">
                  <c:v>46.972169999999998</c:v>
                </c:pt>
                <c:pt idx="103">
                  <c:v>47.304169999999999</c:v>
                </c:pt>
                <c:pt idx="104">
                  <c:v>47.63617</c:v>
                </c:pt>
                <c:pt idx="105">
                  <c:v>47.976149999999997</c:v>
                </c:pt>
                <c:pt idx="106">
                  <c:v>48.3093</c:v>
                </c:pt>
                <c:pt idx="107">
                  <c:v>48.657269999999997</c:v>
                </c:pt>
                <c:pt idx="108">
                  <c:v>49.001820000000002</c:v>
                </c:pt>
                <c:pt idx="109">
                  <c:v>49.352080000000001</c:v>
                </c:pt>
                <c:pt idx="110">
                  <c:v>49.711460000000002</c:v>
                </c:pt>
                <c:pt idx="111">
                  <c:v>50.069699999999997</c:v>
                </c:pt>
                <c:pt idx="112">
                  <c:v>50.43479</c:v>
                </c:pt>
                <c:pt idx="113">
                  <c:v>50.798729999999999</c:v>
                </c:pt>
                <c:pt idx="114">
                  <c:v>51.17295</c:v>
                </c:pt>
                <c:pt idx="115">
                  <c:v>51.541449999999998</c:v>
                </c:pt>
                <c:pt idx="116">
                  <c:v>51.929360000000003</c:v>
                </c:pt>
                <c:pt idx="117">
                  <c:v>52.308140000000002</c:v>
                </c:pt>
                <c:pt idx="118">
                  <c:v>52.691479999999999</c:v>
                </c:pt>
                <c:pt idx="119">
                  <c:v>53.077100000000002</c:v>
                </c:pt>
                <c:pt idx="120">
                  <c:v>53.46387</c:v>
                </c:pt>
                <c:pt idx="121">
                  <c:v>53.851770000000002</c:v>
                </c:pt>
                <c:pt idx="122">
                  <c:v>54.240810000000003</c:v>
                </c:pt>
                <c:pt idx="123">
                  <c:v>54.641779999999997</c:v>
                </c:pt>
                <c:pt idx="124">
                  <c:v>55.029339999999998</c:v>
                </c:pt>
                <c:pt idx="125">
                  <c:v>55.430109999999999</c:v>
                </c:pt>
                <c:pt idx="126">
                  <c:v>55.827590000000001</c:v>
                </c:pt>
                <c:pt idx="127">
                  <c:v>56.23827</c:v>
                </c:pt>
                <c:pt idx="128">
                  <c:v>56.640140000000002</c:v>
                </c:pt>
                <c:pt idx="129">
                  <c:v>57.054130000000001</c:v>
                </c:pt>
                <c:pt idx="130">
                  <c:v>57.46481</c:v>
                </c:pt>
                <c:pt idx="131">
                  <c:v>57.882100000000001</c:v>
                </c:pt>
                <c:pt idx="132">
                  <c:v>58.301589999999997</c:v>
                </c:pt>
                <c:pt idx="133">
                  <c:v>58.722180000000002</c:v>
                </c:pt>
                <c:pt idx="134">
                  <c:v>59.14058</c:v>
                </c:pt>
                <c:pt idx="135">
                  <c:v>59.560070000000003</c:v>
                </c:pt>
                <c:pt idx="136">
                  <c:v>59.989469999999997</c:v>
                </c:pt>
                <c:pt idx="137">
                  <c:v>60.417769999999997</c:v>
                </c:pt>
                <c:pt idx="138">
                  <c:v>60.85707</c:v>
                </c:pt>
                <c:pt idx="139">
                  <c:v>61.299689999999998</c:v>
                </c:pt>
                <c:pt idx="140">
                  <c:v>61.750010000000003</c:v>
                </c:pt>
                <c:pt idx="141">
                  <c:v>62.20693</c:v>
                </c:pt>
                <c:pt idx="142">
                  <c:v>62.660559999999997</c:v>
                </c:pt>
                <c:pt idx="143">
                  <c:v>63.116379999999999</c:v>
                </c:pt>
                <c:pt idx="144">
                  <c:v>63.573309999999999</c:v>
                </c:pt>
                <c:pt idx="145">
                  <c:v>64.035740000000004</c:v>
                </c:pt>
                <c:pt idx="146">
                  <c:v>64.491560000000007</c:v>
                </c:pt>
                <c:pt idx="147">
                  <c:v>64.959500000000006</c:v>
                </c:pt>
                <c:pt idx="148">
                  <c:v>65.434039999999996</c:v>
                </c:pt>
                <c:pt idx="149">
                  <c:v>65.916290000000004</c:v>
                </c:pt>
                <c:pt idx="150">
                  <c:v>66.399640000000005</c:v>
                </c:pt>
                <c:pt idx="151">
                  <c:v>66.870360000000005</c:v>
                </c:pt>
                <c:pt idx="152">
                  <c:v>67.344700000000003</c:v>
                </c:pt>
                <c:pt idx="153">
                  <c:v>67.816919999999996</c:v>
                </c:pt>
                <c:pt idx="154">
                  <c:v>68.290189999999996</c:v>
                </c:pt>
                <c:pt idx="155">
                  <c:v>68.769840000000002</c:v>
                </c:pt>
                <c:pt idx="156">
                  <c:v>69.259029999999996</c:v>
                </c:pt>
                <c:pt idx="157">
                  <c:v>69.739729999999994</c:v>
                </c:pt>
                <c:pt idx="158">
                  <c:v>70.229990000000001</c:v>
                </c:pt>
                <c:pt idx="159">
                  <c:v>70.724490000000003</c:v>
                </c:pt>
                <c:pt idx="160">
                  <c:v>71.217929999999996</c:v>
                </c:pt>
                <c:pt idx="161">
                  <c:v>71.715609999999998</c:v>
                </c:pt>
                <c:pt idx="162">
                  <c:v>72.21754</c:v>
                </c:pt>
                <c:pt idx="163">
                  <c:v>72.724770000000007</c:v>
                </c:pt>
                <c:pt idx="164">
                  <c:v>73.233059999999995</c:v>
                </c:pt>
                <c:pt idx="165">
                  <c:v>73.747720000000001</c:v>
                </c:pt>
                <c:pt idx="166">
                  <c:v>74.264499999999998</c:v>
                </c:pt>
                <c:pt idx="167">
                  <c:v>74.786600000000007</c:v>
                </c:pt>
                <c:pt idx="168">
                  <c:v>75.30762</c:v>
                </c:pt>
                <c:pt idx="169">
                  <c:v>75.832890000000006</c:v>
                </c:pt>
                <c:pt idx="170">
                  <c:v>76.369839999999996</c:v>
                </c:pt>
                <c:pt idx="171">
                  <c:v>76.905720000000002</c:v>
                </c:pt>
                <c:pt idx="172">
                  <c:v>77.449039999999997</c:v>
                </c:pt>
                <c:pt idx="173">
                  <c:v>77.990229999999997</c:v>
                </c:pt>
                <c:pt idx="174">
                  <c:v>78.532939999999996</c:v>
                </c:pt>
                <c:pt idx="175">
                  <c:v>79.064710000000005</c:v>
                </c:pt>
                <c:pt idx="176">
                  <c:v>79.599590000000006</c:v>
                </c:pt>
                <c:pt idx="177">
                  <c:v>80.136539999999997</c:v>
                </c:pt>
                <c:pt idx="178">
                  <c:v>80.685900000000004</c:v>
                </c:pt>
                <c:pt idx="179">
                  <c:v>81.23733</c:v>
                </c:pt>
                <c:pt idx="180">
                  <c:v>81.787719999999993</c:v>
                </c:pt>
                <c:pt idx="181">
                  <c:v>82.350530000000006</c:v>
                </c:pt>
                <c:pt idx="182">
                  <c:v>82.911280000000005</c:v>
                </c:pt>
                <c:pt idx="183">
                  <c:v>83.476150000000004</c:v>
                </c:pt>
                <c:pt idx="184">
                  <c:v>84.033789999999996</c:v>
                </c:pt>
                <c:pt idx="185">
                  <c:v>84.600740000000002</c:v>
                </c:pt>
                <c:pt idx="186">
                  <c:v>85.164580000000001</c:v>
                </c:pt>
                <c:pt idx="187">
                  <c:v>85.734629999999996</c:v>
                </c:pt>
                <c:pt idx="188">
                  <c:v>86.303659999999994</c:v>
                </c:pt>
                <c:pt idx="189">
                  <c:v>86.885090000000005</c:v>
                </c:pt>
                <c:pt idx="190">
                  <c:v>87.463419999999999</c:v>
                </c:pt>
                <c:pt idx="191">
                  <c:v>88.043819999999997</c:v>
                </c:pt>
                <c:pt idx="192">
                  <c:v>88.632490000000004</c:v>
                </c:pt>
                <c:pt idx="193">
                  <c:v>89.215990000000005</c:v>
                </c:pt>
                <c:pt idx="194">
                  <c:v>89.79907</c:v>
                </c:pt>
                <c:pt idx="195">
                  <c:v>90.365589999999997</c:v>
                </c:pt>
                <c:pt idx="196">
                  <c:v>90.942099999999996</c:v>
                </c:pt>
                <c:pt idx="197">
                  <c:v>91.515619999999998</c:v>
                </c:pt>
                <c:pt idx="198">
                  <c:v>92.104119999999995</c:v>
                </c:pt>
                <c:pt idx="199">
                  <c:v>92.68262</c:v>
                </c:pt>
                <c:pt idx="200">
                  <c:v>93.270129999999995</c:v>
                </c:pt>
                <c:pt idx="201">
                  <c:v>93.861630000000005</c:v>
                </c:pt>
                <c:pt idx="202">
                  <c:v>94.452129999999997</c:v>
                </c:pt>
                <c:pt idx="203">
                  <c:v>95.044619999999995</c:v>
                </c:pt>
                <c:pt idx="204">
                  <c:v>95.637119999999996</c:v>
                </c:pt>
                <c:pt idx="205">
                  <c:v>96.239620000000002</c:v>
                </c:pt>
                <c:pt idx="206">
                  <c:v>96.836110000000005</c:v>
                </c:pt>
                <c:pt idx="207">
                  <c:v>97.441599999999994</c:v>
                </c:pt>
                <c:pt idx="208">
                  <c:v>98.037090000000006</c:v>
                </c:pt>
                <c:pt idx="209">
                  <c:v>98.647580000000005</c:v>
                </c:pt>
                <c:pt idx="210">
                  <c:v>99.25506</c:v>
                </c:pt>
                <c:pt idx="211">
                  <c:v>99.869540000000001</c:v>
                </c:pt>
                <c:pt idx="212">
                  <c:v>100.483</c:v>
                </c:pt>
                <c:pt idx="213">
                  <c:v>101.09399999999999</c:v>
                </c:pt>
                <c:pt idx="214">
                  <c:v>101.7077</c:v>
                </c:pt>
                <c:pt idx="215">
                  <c:v>102.32340000000001</c:v>
                </c:pt>
                <c:pt idx="216">
                  <c:v>102.93510000000001</c:v>
                </c:pt>
                <c:pt idx="217">
                  <c:v>103.5508</c:v>
                </c:pt>
                <c:pt idx="218">
                  <c:v>104.1763</c:v>
                </c:pt>
                <c:pt idx="219">
                  <c:v>104.792</c:v>
                </c:pt>
                <c:pt idx="220">
                  <c:v>105.40770000000001</c:v>
                </c:pt>
                <c:pt idx="221">
                  <c:v>106.0342</c:v>
                </c:pt>
                <c:pt idx="222">
                  <c:v>106.6568</c:v>
                </c:pt>
                <c:pt idx="223">
                  <c:v>107.28230000000001</c:v>
                </c:pt>
                <c:pt idx="224">
                  <c:v>107.9118</c:v>
                </c:pt>
                <c:pt idx="225">
                  <c:v>108.5551</c:v>
                </c:pt>
                <c:pt idx="226">
                  <c:v>109.1866</c:v>
                </c:pt>
                <c:pt idx="227">
                  <c:v>109.82389999999999</c:v>
                </c:pt>
                <c:pt idx="228">
                  <c:v>110.4653</c:v>
                </c:pt>
                <c:pt idx="229">
                  <c:v>111.11150000000001</c:v>
                </c:pt>
                <c:pt idx="230">
                  <c:v>111.73439999999999</c:v>
                </c:pt>
                <c:pt idx="231">
                  <c:v>112.3597</c:v>
                </c:pt>
                <c:pt idx="232">
                  <c:v>112.9936</c:v>
                </c:pt>
                <c:pt idx="233">
                  <c:v>113.6123</c:v>
                </c:pt>
                <c:pt idx="234">
                  <c:v>114.24039999999999</c:v>
                </c:pt>
                <c:pt idx="235">
                  <c:v>114.86669999999999</c:v>
                </c:pt>
                <c:pt idx="236">
                  <c:v>115.4939</c:v>
                </c:pt>
                <c:pt idx="237">
                  <c:v>116.11539999999999</c:v>
                </c:pt>
                <c:pt idx="238">
                  <c:v>116.7512</c:v>
                </c:pt>
                <c:pt idx="239">
                  <c:v>117.3794</c:v>
                </c:pt>
                <c:pt idx="240">
                  <c:v>118.0171</c:v>
                </c:pt>
                <c:pt idx="241">
                  <c:v>118.65479999999999</c:v>
                </c:pt>
                <c:pt idx="242">
                  <c:v>119.29340000000001</c:v>
                </c:pt>
                <c:pt idx="243">
                  <c:v>119.9406</c:v>
                </c:pt>
                <c:pt idx="244">
                  <c:v>120.58110000000001</c:v>
                </c:pt>
                <c:pt idx="245">
                  <c:v>121.2312</c:v>
                </c:pt>
                <c:pt idx="246">
                  <c:v>121.87569999999999</c:v>
                </c:pt>
                <c:pt idx="247">
                  <c:v>122.52070000000001</c:v>
                </c:pt>
                <c:pt idx="248">
                  <c:v>123.1562</c:v>
                </c:pt>
                <c:pt idx="249">
                  <c:v>123.8068</c:v>
                </c:pt>
                <c:pt idx="250">
                  <c:v>124.4461</c:v>
                </c:pt>
                <c:pt idx="251">
                  <c:v>125.09099999999999</c:v>
                </c:pt>
                <c:pt idx="252">
                  <c:v>125.7444</c:v>
                </c:pt>
                <c:pt idx="253">
                  <c:v>126.39879999999999</c:v>
                </c:pt>
                <c:pt idx="254">
                  <c:v>127.0578</c:v>
                </c:pt>
                <c:pt idx="255">
                  <c:v>127.7093</c:v>
                </c:pt>
                <c:pt idx="256">
                  <c:v>128.37209999999999</c:v>
                </c:pt>
                <c:pt idx="257">
                  <c:v>129.0274</c:v>
                </c:pt>
                <c:pt idx="258">
                  <c:v>129.68639999999999</c:v>
                </c:pt>
                <c:pt idx="259">
                  <c:v>130.33609999999999</c:v>
                </c:pt>
                <c:pt idx="260">
                  <c:v>131.0026</c:v>
                </c:pt>
                <c:pt idx="261">
                  <c:v>131.66730000000001</c:v>
                </c:pt>
                <c:pt idx="262">
                  <c:v>132.32929999999999</c:v>
                </c:pt>
                <c:pt idx="263">
                  <c:v>132.98849999999999</c:v>
                </c:pt>
                <c:pt idx="264">
                  <c:v>133.64959999999999</c:v>
                </c:pt>
                <c:pt idx="265">
                  <c:v>134.31450000000001</c:v>
                </c:pt>
                <c:pt idx="266">
                  <c:v>134.9802</c:v>
                </c:pt>
                <c:pt idx="267">
                  <c:v>135.64869999999999</c:v>
                </c:pt>
                <c:pt idx="268">
                  <c:v>136.31540000000001</c:v>
                </c:pt>
                <c:pt idx="269">
                  <c:v>136.98949999999999</c:v>
                </c:pt>
                <c:pt idx="270">
                  <c:v>137.66079999999999</c:v>
                </c:pt>
                <c:pt idx="271">
                  <c:v>138.32839999999999</c:v>
                </c:pt>
                <c:pt idx="272">
                  <c:v>139.0016</c:v>
                </c:pt>
                <c:pt idx="273">
                  <c:v>139.67570000000001</c:v>
                </c:pt>
                <c:pt idx="274">
                  <c:v>140.35910000000001</c:v>
                </c:pt>
                <c:pt idx="275">
                  <c:v>141.0369</c:v>
                </c:pt>
                <c:pt idx="276">
                  <c:v>141.7268</c:v>
                </c:pt>
                <c:pt idx="277">
                  <c:v>142.39699999999999</c:v>
                </c:pt>
                <c:pt idx="278">
                  <c:v>143.06870000000001</c:v>
                </c:pt>
                <c:pt idx="279">
                  <c:v>143.73050000000001</c:v>
                </c:pt>
                <c:pt idx="280">
                  <c:v>144.40129999999999</c:v>
                </c:pt>
                <c:pt idx="281">
                  <c:v>145.06569999999999</c:v>
                </c:pt>
                <c:pt idx="282">
                  <c:v>145.73650000000001</c:v>
                </c:pt>
                <c:pt idx="283">
                  <c:v>146.40369999999999</c:v>
                </c:pt>
                <c:pt idx="284">
                  <c:v>147.06989999999999</c:v>
                </c:pt>
                <c:pt idx="285">
                  <c:v>147.74350000000001</c:v>
                </c:pt>
                <c:pt idx="286">
                  <c:v>148.41329999999999</c:v>
                </c:pt>
                <c:pt idx="287">
                  <c:v>149.10040000000001</c:v>
                </c:pt>
                <c:pt idx="288">
                  <c:v>149.78299999999999</c:v>
                </c:pt>
                <c:pt idx="289">
                  <c:v>150.47640000000001</c:v>
                </c:pt>
                <c:pt idx="290">
                  <c:v>151.16079999999999</c:v>
                </c:pt>
                <c:pt idx="291">
                  <c:v>151.85239999999999</c:v>
                </c:pt>
                <c:pt idx="292">
                  <c:v>152.53790000000001</c:v>
                </c:pt>
                <c:pt idx="293">
                  <c:v>153.21440000000001</c:v>
                </c:pt>
                <c:pt idx="294">
                  <c:v>153.89709999999999</c:v>
                </c:pt>
                <c:pt idx="295">
                  <c:v>154.57810000000001</c:v>
                </c:pt>
                <c:pt idx="296">
                  <c:v>155.26439999999999</c:v>
                </c:pt>
                <c:pt idx="297">
                  <c:v>155.9435</c:v>
                </c:pt>
                <c:pt idx="298">
                  <c:v>156.6379</c:v>
                </c:pt>
                <c:pt idx="299">
                  <c:v>157.31970000000001</c:v>
                </c:pt>
                <c:pt idx="300">
                  <c:v>158.00960000000001</c:v>
                </c:pt>
                <c:pt idx="301">
                  <c:v>158.6986</c:v>
                </c:pt>
                <c:pt idx="302">
                  <c:v>159.38759999999999</c:v>
                </c:pt>
                <c:pt idx="303">
                  <c:v>160.08189999999999</c:v>
                </c:pt>
                <c:pt idx="304">
                  <c:v>160.77359999999999</c:v>
                </c:pt>
                <c:pt idx="305">
                  <c:v>161.47329999999999</c:v>
                </c:pt>
                <c:pt idx="306">
                  <c:v>162.16319999999999</c:v>
                </c:pt>
                <c:pt idx="307">
                  <c:v>162.85230000000001</c:v>
                </c:pt>
                <c:pt idx="308">
                  <c:v>163.5335</c:v>
                </c:pt>
                <c:pt idx="309">
                  <c:v>164.2252</c:v>
                </c:pt>
                <c:pt idx="310">
                  <c:v>164.91159999999999</c:v>
                </c:pt>
                <c:pt idx="311">
                  <c:v>165.60419999999999</c:v>
                </c:pt>
                <c:pt idx="312">
                  <c:v>166.30289999999999</c:v>
                </c:pt>
                <c:pt idx="313">
                  <c:v>166.99809999999999</c:v>
                </c:pt>
                <c:pt idx="314">
                  <c:v>167.6986</c:v>
                </c:pt>
                <c:pt idx="315">
                  <c:v>168.3982</c:v>
                </c:pt>
                <c:pt idx="316">
                  <c:v>169.10130000000001</c:v>
                </c:pt>
                <c:pt idx="317">
                  <c:v>169.79650000000001</c:v>
                </c:pt>
                <c:pt idx="318">
                  <c:v>170.50139999999999</c:v>
                </c:pt>
                <c:pt idx="319">
                  <c:v>171.20269999999999</c:v>
                </c:pt>
                <c:pt idx="320">
                  <c:v>171.90299999999999</c:v>
                </c:pt>
                <c:pt idx="321">
                  <c:v>172.59809999999999</c:v>
                </c:pt>
                <c:pt idx="322">
                  <c:v>173.29660000000001</c:v>
                </c:pt>
                <c:pt idx="323">
                  <c:v>173.99340000000001</c:v>
                </c:pt>
                <c:pt idx="324">
                  <c:v>174.68940000000001</c:v>
                </c:pt>
                <c:pt idx="325">
                  <c:v>175.39400000000001</c:v>
                </c:pt>
                <c:pt idx="326">
                  <c:v>176.0908</c:v>
                </c:pt>
                <c:pt idx="327">
                  <c:v>176.7963</c:v>
                </c:pt>
                <c:pt idx="328">
                  <c:v>177.5018</c:v>
                </c:pt>
                <c:pt idx="329">
                  <c:v>178.2133</c:v>
                </c:pt>
                <c:pt idx="330">
                  <c:v>178.91800000000001</c:v>
                </c:pt>
                <c:pt idx="331">
                  <c:v>179.63040000000001</c:v>
                </c:pt>
                <c:pt idx="332">
                  <c:v>180.34110000000001</c:v>
                </c:pt>
                <c:pt idx="333">
                  <c:v>181.0523</c:v>
                </c:pt>
                <c:pt idx="334">
                  <c:v>181.75710000000001</c:v>
                </c:pt>
                <c:pt idx="335">
                  <c:v>182.46019999999999</c:v>
                </c:pt>
                <c:pt idx="336">
                  <c:v>183.17179999999999</c:v>
                </c:pt>
                <c:pt idx="337">
                  <c:v>183.87739999999999</c:v>
                </c:pt>
                <c:pt idx="338">
                  <c:v>184.5882</c:v>
                </c:pt>
                <c:pt idx="339">
                  <c:v>185.29300000000001</c:v>
                </c:pt>
                <c:pt idx="340">
                  <c:v>186.00550000000001</c:v>
                </c:pt>
                <c:pt idx="341">
                  <c:v>186.71029999999999</c:v>
                </c:pt>
                <c:pt idx="342">
                  <c:v>187.42269999999999</c:v>
                </c:pt>
                <c:pt idx="343">
                  <c:v>188.1387</c:v>
                </c:pt>
                <c:pt idx="344">
                  <c:v>188.8563</c:v>
                </c:pt>
                <c:pt idx="345">
                  <c:v>189.57820000000001</c:v>
                </c:pt>
                <c:pt idx="346">
                  <c:v>190.29750000000001</c:v>
                </c:pt>
                <c:pt idx="347">
                  <c:v>191.01689999999999</c:v>
                </c:pt>
                <c:pt idx="348">
                  <c:v>191.7328</c:v>
                </c:pt>
                <c:pt idx="349">
                  <c:v>192.4538</c:v>
                </c:pt>
                <c:pt idx="350">
                  <c:v>193.17060000000001</c:v>
                </c:pt>
                <c:pt idx="351">
                  <c:v>193.89760000000001</c:v>
                </c:pt>
                <c:pt idx="352">
                  <c:v>194.62379999999999</c:v>
                </c:pt>
                <c:pt idx="353">
                  <c:v>195.3492</c:v>
                </c:pt>
                <c:pt idx="354">
                  <c:v>196.0822</c:v>
                </c:pt>
                <c:pt idx="355">
                  <c:v>196.8075</c:v>
                </c:pt>
                <c:pt idx="356">
                  <c:v>197.54060000000001</c:v>
                </c:pt>
                <c:pt idx="357">
                  <c:v>198.27019999999999</c:v>
                </c:pt>
                <c:pt idx="358">
                  <c:v>199.00749999999999</c:v>
                </c:pt>
                <c:pt idx="359">
                  <c:v>199.7345</c:v>
                </c:pt>
                <c:pt idx="360">
                  <c:v>200.4564</c:v>
                </c:pt>
                <c:pt idx="361">
                  <c:v>201.17089999999999</c:v>
                </c:pt>
                <c:pt idx="362">
                  <c:v>201.8905</c:v>
                </c:pt>
                <c:pt idx="363">
                  <c:v>202.61080000000001</c:v>
                </c:pt>
                <c:pt idx="364">
                  <c:v>203.33029999999999</c:v>
                </c:pt>
                <c:pt idx="365">
                  <c:v>204.0549</c:v>
                </c:pt>
                <c:pt idx="366">
                  <c:v>204.77019999999999</c:v>
                </c:pt>
                <c:pt idx="367">
                  <c:v>205.4973</c:v>
                </c:pt>
                <c:pt idx="368">
                  <c:v>206.2176</c:v>
                </c:pt>
                <c:pt idx="369">
                  <c:v>206.94130000000001</c:v>
                </c:pt>
                <c:pt idx="370">
                  <c:v>207.66249999999999</c:v>
                </c:pt>
                <c:pt idx="371">
                  <c:v>208.3904</c:v>
                </c:pt>
                <c:pt idx="372">
                  <c:v>209.113</c:v>
                </c:pt>
                <c:pt idx="373">
                  <c:v>209.83189999999999</c:v>
                </c:pt>
                <c:pt idx="374">
                  <c:v>210.5607</c:v>
                </c:pt>
                <c:pt idx="375">
                  <c:v>211.28039999999999</c:v>
                </c:pt>
                <c:pt idx="376">
                  <c:v>212.00829999999999</c:v>
                </c:pt>
                <c:pt idx="377">
                  <c:v>212.72389999999999</c:v>
                </c:pt>
                <c:pt idx="378">
                  <c:v>213.4485</c:v>
                </c:pt>
                <c:pt idx="379">
                  <c:v>214.16409999999999</c:v>
                </c:pt>
                <c:pt idx="380">
                  <c:v>214.8921</c:v>
                </c:pt>
                <c:pt idx="381">
                  <c:v>215.61840000000001</c:v>
                </c:pt>
                <c:pt idx="382">
                  <c:v>216.34800000000001</c:v>
                </c:pt>
                <c:pt idx="383">
                  <c:v>217.07509999999999</c:v>
                </c:pt>
                <c:pt idx="384">
                  <c:v>217.8047</c:v>
                </c:pt>
                <c:pt idx="385">
                  <c:v>218.5376</c:v>
                </c:pt>
                <c:pt idx="386">
                  <c:v>219.26060000000001</c:v>
                </c:pt>
                <c:pt idx="387">
                  <c:v>219.99430000000001</c:v>
                </c:pt>
                <c:pt idx="388">
                  <c:v>220.71729999999999</c:v>
                </c:pt>
                <c:pt idx="389">
                  <c:v>221.4511</c:v>
                </c:pt>
                <c:pt idx="390">
                  <c:v>222.179</c:v>
                </c:pt>
                <c:pt idx="391">
                  <c:v>222.9161</c:v>
                </c:pt>
                <c:pt idx="392">
                  <c:v>223.6498</c:v>
                </c:pt>
                <c:pt idx="393">
                  <c:v>224.39179999999999</c:v>
                </c:pt>
                <c:pt idx="394">
                  <c:v>225.12880000000001</c:v>
                </c:pt>
                <c:pt idx="395">
                  <c:v>225.86089999999999</c:v>
                </c:pt>
                <c:pt idx="396">
                  <c:v>226.6045</c:v>
                </c:pt>
                <c:pt idx="397">
                  <c:v>227.33320000000001</c:v>
                </c:pt>
                <c:pt idx="398">
                  <c:v>228.0574</c:v>
                </c:pt>
                <c:pt idx="399">
                  <c:v>228.77520000000001</c:v>
                </c:pt>
                <c:pt idx="400">
                  <c:v>229.49860000000001</c:v>
                </c:pt>
                <c:pt idx="401">
                  <c:v>230.2131</c:v>
                </c:pt>
                <c:pt idx="402">
                  <c:v>230.93729999999999</c:v>
                </c:pt>
                <c:pt idx="403">
                  <c:v>231.6591</c:v>
                </c:pt>
                <c:pt idx="404">
                  <c:v>232.3817</c:v>
                </c:pt>
                <c:pt idx="405">
                  <c:v>233.1131</c:v>
                </c:pt>
                <c:pt idx="406">
                  <c:v>233.839</c:v>
                </c:pt>
                <c:pt idx="407">
                  <c:v>234.5712</c:v>
                </c:pt>
                <c:pt idx="408">
                  <c:v>235.2978</c:v>
                </c:pt>
                <c:pt idx="409">
                  <c:v>236.03569999999999</c:v>
                </c:pt>
                <c:pt idx="410">
                  <c:v>236.76070000000001</c:v>
                </c:pt>
                <c:pt idx="411">
                  <c:v>237.49860000000001</c:v>
                </c:pt>
                <c:pt idx="412">
                  <c:v>238.22839999999999</c:v>
                </c:pt>
                <c:pt idx="413">
                  <c:v>238.9639</c:v>
                </c:pt>
                <c:pt idx="414">
                  <c:v>239.697</c:v>
                </c:pt>
                <c:pt idx="415">
                  <c:v>240.4308</c:v>
                </c:pt>
                <c:pt idx="416">
                  <c:v>241.1671</c:v>
                </c:pt>
                <c:pt idx="417">
                  <c:v>241.89940000000001</c:v>
                </c:pt>
                <c:pt idx="418">
                  <c:v>242.6421</c:v>
                </c:pt>
                <c:pt idx="419">
                  <c:v>243.37989999999999</c:v>
                </c:pt>
                <c:pt idx="420">
                  <c:v>244.1259</c:v>
                </c:pt>
                <c:pt idx="421">
                  <c:v>244.8638</c:v>
                </c:pt>
                <c:pt idx="422">
                  <c:v>245.6113</c:v>
                </c:pt>
                <c:pt idx="423">
                  <c:v>246.35560000000001</c:v>
                </c:pt>
                <c:pt idx="424">
                  <c:v>247.09909999999999</c:v>
                </c:pt>
                <c:pt idx="425">
                  <c:v>247.8459</c:v>
                </c:pt>
                <c:pt idx="426">
                  <c:v>248.5942</c:v>
                </c:pt>
                <c:pt idx="427">
                  <c:v>249.34979999999999</c:v>
                </c:pt>
                <c:pt idx="428">
                  <c:v>250.08850000000001</c:v>
                </c:pt>
                <c:pt idx="429">
                  <c:v>250.8425</c:v>
                </c:pt>
                <c:pt idx="430">
                  <c:v>251.5924</c:v>
                </c:pt>
                <c:pt idx="431">
                  <c:v>252.3432</c:v>
                </c:pt>
                <c:pt idx="432">
                  <c:v>253.08029999999999</c:v>
                </c:pt>
                <c:pt idx="433">
                  <c:v>253.82550000000001</c:v>
                </c:pt>
                <c:pt idx="434">
                  <c:v>254.5592</c:v>
                </c:pt>
                <c:pt idx="435">
                  <c:v>255.2953</c:v>
                </c:pt>
                <c:pt idx="436">
                  <c:v>256.03539999999998</c:v>
                </c:pt>
                <c:pt idx="437">
                  <c:v>256.77699999999999</c:v>
                </c:pt>
                <c:pt idx="438">
                  <c:v>257.52420000000001</c:v>
                </c:pt>
                <c:pt idx="439">
                  <c:v>258.26510000000002</c:v>
                </c:pt>
                <c:pt idx="440">
                  <c:v>259.01229999999998</c:v>
                </c:pt>
                <c:pt idx="441">
                  <c:v>259.75310000000002</c:v>
                </c:pt>
                <c:pt idx="442">
                  <c:v>260.49869999999999</c:v>
                </c:pt>
                <c:pt idx="443">
                  <c:v>261.24270000000001</c:v>
                </c:pt>
                <c:pt idx="444">
                  <c:v>261.98989999999998</c:v>
                </c:pt>
                <c:pt idx="445">
                  <c:v>262.73379999999997</c:v>
                </c:pt>
                <c:pt idx="446">
                  <c:v>263.4742</c:v>
                </c:pt>
                <c:pt idx="447">
                  <c:v>264.22239999999999</c:v>
                </c:pt>
                <c:pt idx="448">
                  <c:v>264.96129999999999</c:v>
                </c:pt>
                <c:pt idx="449">
                  <c:v>265.7072</c:v>
                </c:pt>
                <c:pt idx="450">
                  <c:v>266.44369999999998</c:v>
                </c:pt>
                <c:pt idx="451">
                  <c:v>267.19189999999998</c:v>
                </c:pt>
                <c:pt idx="452">
                  <c:v>267.93389999999999</c:v>
                </c:pt>
                <c:pt idx="453">
                  <c:v>268.6798</c:v>
                </c:pt>
                <c:pt idx="454">
                  <c:v>269.42180000000002</c:v>
                </c:pt>
                <c:pt idx="455">
                  <c:v>270.17160000000001</c:v>
                </c:pt>
                <c:pt idx="456">
                  <c:v>270.91899999999998</c:v>
                </c:pt>
                <c:pt idx="457">
                  <c:v>271.64940000000001</c:v>
                </c:pt>
                <c:pt idx="458">
                  <c:v>272.3836</c:v>
                </c:pt>
                <c:pt idx="459">
                  <c:v>273.1139</c:v>
                </c:pt>
                <c:pt idx="460">
                  <c:v>273.84660000000002</c:v>
                </c:pt>
                <c:pt idx="461">
                  <c:v>274.57069999999999</c:v>
                </c:pt>
                <c:pt idx="462">
                  <c:v>275.30340000000001</c:v>
                </c:pt>
                <c:pt idx="463">
                  <c:v>276.04070000000002</c:v>
                </c:pt>
                <c:pt idx="464">
                  <c:v>276.7749</c:v>
                </c:pt>
                <c:pt idx="465">
                  <c:v>277.50990000000002</c:v>
                </c:pt>
                <c:pt idx="466">
                  <c:v>278.24720000000002</c:v>
                </c:pt>
                <c:pt idx="467">
                  <c:v>278.98829999999998</c:v>
                </c:pt>
                <c:pt idx="468">
                  <c:v>279.72359999999998</c:v>
                </c:pt>
                <c:pt idx="469">
                  <c:v>280.47050000000002</c:v>
                </c:pt>
                <c:pt idx="470">
                  <c:v>281.21030000000002</c:v>
                </c:pt>
                <c:pt idx="471">
                  <c:v>281.95319999999998</c:v>
                </c:pt>
                <c:pt idx="472">
                  <c:v>282.69459999999998</c:v>
                </c:pt>
                <c:pt idx="473">
                  <c:v>283.43759999999997</c:v>
                </c:pt>
                <c:pt idx="474">
                  <c:v>284.18049999999999</c:v>
                </c:pt>
                <c:pt idx="475">
                  <c:v>284.91719999999998</c:v>
                </c:pt>
                <c:pt idx="476">
                  <c:v>285.6671</c:v>
                </c:pt>
                <c:pt idx="477">
                  <c:v>286.40069999999997</c:v>
                </c:pt>
                <c:pt idx="478">
                  <c:v>287.14909999999998</c:v>
                </c:pt>
                <c:pt idx="479">
                  <c:v>287.88889999999998</c:v>
                </c:pt>
                <c:pt idx="480">
                  <c:v>288.62880000000001</c:v>
                </c:pt>
                <c:pt idx="481">
                  <c:v>289.35329999999999</c:v>
                </c:pt>
                <c:pt idx="482">
                  <c:v>290.09320000000002</c:v>
                </c:pt>
                <c:pt idx="483">
                  <c:v>290.8254</c:v>
                </c:pt>
                <c:pt idx="484">
                  <c:v>291.55599999999998</c:v>
                </c:pt>
                <c:pt idx="485">
                  <c:v>292.29590000000002</c:v>
                </c:pt>
                <c:pt idx="486">
                  <c:v>293.03660000000002</c:v>
                </c:pt>
                <c:pt idx="487">
                  <c:v>293.77949999999998</c:v>
                </c:pt>
                <c:pt idx="488">
                  <c:v>294.51249999999999</c:v>
                </c:pt>
                <c:pt idx="489">
                  <c:v>295.26159999999999</c:v>
                </c:pt>
                <c:pt idx="490">
                  <c:v>295.99459999999999</c:v>
                </c:pt>
                <c:pt idx="491">
                  <c:v>296.7285</c:v>
                </c:pt>
                <c:pt idx="492">
                  <c:v>297.45870000000002</c:v>
                </c:pt>
                <c:pt idx="493">
                  <c:v>298.19040000000001</c:v>
                </c:pt>
                <c:pt idx="494">
                  <c:v>298.91989999999998</c:v>
                </c:pt>
                <c:pt idx="495">
                  <c:v>299.65010000000001</c:v>
                </c:pt>
                <c:pt idx="496">
                  <c:v>300.38560000000001</c:v>
                </c:pt>
                <c:pt idx="497">
                  <c:v>301.11040000000003</c:v>
                </c:pt>
                <c:pt idx="498">
                  <c:v>301.84980000000002</c:v>
                </c:pt>
                <c:pt idx="499">
                  <c:v>302.57769999999999</c:v>
                </c:pt>
                <c:pt idx="500">
                  <c:v>303.31549999999999</c:v>
                </c:pt>
                <c:pt idx="501">
                  <c:v>304.04340000000002</c:v>
                </c:pt>
                <c:pt idx="502">
                  <c:v>304.78050000000002</c:v>
                </c:pt>
                <c:pt idx="503">
                  <c:v>305.5129</c:v>
                </c:pt>
                <c:pt idx="504">
                  <c:v>306.24849999999998</c:v>
                </c:pt>
                <c:pt idx="505">
                  <c:v>306.9855</c:v>
                </c:pt>
                <c:pt idx="506">
                  <c:v>307.71879999999999</c:v>
                </c:pt>
                <c:pt idx="507">
                  <c:v>308.46269999999998</c:v>
                </c:pt>
                <c:pt idx="508">
                  <c:v>309.1952</c:v>
                </c:pt>
                <c:pt idx="509">
                  <c:v>309.9375</c:v>
                </c:pt>
                <c:pt idx="510">
                  <c:v>310.67759999999998</c:v>
                </c:pt>
                <c:pt idx="511">
                  <c:v>311.42380000000003</c:v>
                </c:pt>
                <c:pt idx="512">
                  <c:v>312.15780000000001</c:v>
                </c:pt>
                <c:pt idx="513">
                  <c:v>312.90019999999998</c:v>
                </c:pt>
                <c:pt idx="514">
                  <c:v>313.6293</c:v>
                </c:pt>
                <c:pt idx="515">
                  <c:v>314.35890000000001</c:v>
                </c:pt>
                <c:pt idx="516">
                  <c:v>315.09219999999999</c:v>
                </c:pt>
                <c:pt idx="517">
                  <c:v>315.82470000000001</c:v>
                </c:pt>
                <c:pt idx="518">
                  <c:v>316.56330000000003</c:v>
                </c:pt>
                <c:pt idx="519">
                  <c:v>317.2996</c:v>
                </c:pt>
                <c:pt idx="520">
                  <c:v>318.0367</c:v>
                </c:pt>
                <c:pt idx="521">
                  <c:v>318.77</c:v>
                </c:pt>
                <c:pt idx="522">
                  <c:v>319.5093</c:v>
                </c:pt>
                <c:pt idx="523">
                  <c:v>320.2389</c:v>
                </c:pt>
                <c:pt idx="524">
                  <c:v>320.97219999999999</c:v>
                </c:pt>
                <c:pt idx="525">
                  <c:v>321.71080000000001</c:v>
                </c:pt>
                <c:pt idx="526">
                  <c:v>322.44330000000002</c:v>
                </c:pt>
                <c:pt idx="527">
                  <c:v>323.18189999999998</c:v>
                </c:pt>
                <c:pt idx="528">
                  <c:v>323.9205</c:v>
                </c:pt>
                <c:pt idx="529">
                  <c:v>324.66359999999997</c:v>
                </c:pt>
                <c:pt idx="530">
                  <c:v>325.4006</c:v>
                </c:pt>
                <c:pt idx="531">
                  <c:v>326.14449999999999</c:v>
                </c:pt>
                <c:pt idx="532">
                  <c:v>326.88229999999999</c:v>
                </c:pt>
                <c:pt idx="533">
                  <c:v>327.62459999999999</c:v>
                </c:pt>
                <c:pt idx="534">
                  <c:v>328.36849999999998</c:v>
                </c:pt>
                <c:pt idx="535">
                  <c:v>329.10860000000002</c:v>
                </c:pt>
                <c:pt idx="536">
                  <c:v>329.85239999999999</c:v>
                </c:pt>
                <c:pt idx="537">
                  <c:v>330.59100000000001</c:v>
                </c:pt>
                <c:pt idx="538">
                  <c:v>331.33710000000002</c:v>
                </c:pt>
                <c:pt idx="539">
                  <c:v>332.07569999999998</c:v>
                </c:pt>
                <c:pt idx="540">
                  <c:v>332.8202</c:v>
                </c:pt>
                <c:pt idx="541">
                  <c:v>333.56110000000001</c:v>
                </c:pt>
                <c:pt idx="542">
                  <c:v>334.3109</c:v>
                </c:pt>
                <c:pt idx="543">
                  <c:v>335.05250000000001</c:v>
                </c:pt>
                <c:pt idx="544">
                  <c:v>335.79480000000001</c:v>
                </c:pt>
                <c:pt idx="545">
                  <c:v>336.54020000000003</c:v>
                </c:pt>
                <c:pt idx="546">
                  <c:v>337.28399999999999</c:v>
                </c:pt>
                <c:pt idx="547">
                  <c:v>338.02460000000002</c:v>
                </c:pt>
                <c:pt idx="548">
                  <c:v>338.75479999999999</c:v>
                </c:pt>
                <c:pt idx="549">
                  <c:v>339.4939</c:v>
                </c:pt>
                <c:pt idx="550">
                  <c:v>340.2278</c:v>
                </c:pt>
                <c:pt idx="551">
                  <c:v>340.96769999999998</c:v>
                </c:pt>
                <c:pt idx="552">
                  <c:v>341.69709999999998</c:v>
                </c:pt>
                <c:pt idx="553">
                  <c:v>342.43619999999999</c:v>
                </c:pt>
                <c:pt idx="554">
                  <c:v>343.17009999999999</c:v>
                </c:pt>
                <c:pt idx="555">
                  <c:v>343.90699999999998</c:v>
                </c:pt>
                <c:pt idx="556">
                  <c:v>344.649</c:v>
                </c:pt>
                <c:pt idx="557">
                  <c:v>345.38440000000003</c:v>
                </c:pt>
                <c:pt idx="558">
                  <c:v>346.12369999999999</c:v>
                </c:pt>
                <c:pt idx="559">
                  <c:v>346.84550000000002</c:v>
                </c:pt>
                <c:pt idx="560">
                  <c:v>347.57170000000002</c:v>
                </c:pt>
                <c:pt idx="561">
                  <c:v>348.28899999999999</c:v>
                </c:pt>
                <c:pt idx="562">
                  <c:v>349.02179999999998</c:v>
                </c:pt>
                <c:pt idx="563">
                  <c:v>349.74869999999999</c:v>
                </c:pt>
                <c:pt idx="564">
                  <c:v>350.48289999999997</c:v>
                </c:pt>
                <c:pt idx="565">
                  <c:v>351.21350000000001</c:v>
                </c:pt>
                <c:pt idx="566">
                  <c:v>351.94479999999999</c:v>
                </c:pt>
                <c:pt idx="567">
                  <c:v>352.67320000000001</c:v>
                </c:pt>
                <c:pt idx="568">
                  <c:v>353.392</c:v>
                </c:pt>
                <c:pt idx="569">
                  <c:v>354.12569999999999</c:v>
                </c:pt>
                <c:pt idx="570">
                  <c:v>354.85730000000001</c:v>
                </c:pt>
                <c:pt idx="571">
                  <c:v>355.59179999999998</c:v>
                </c:pt>
                <c:pt idx="572">
                  <c:v>356.32040000000001</c:v>
                </c:pt>
                <c:pt idx="573">
                  <c:v>357.05869999999999</c:v>
                </c:pt>
                <c:pt idx="574">
                  <c:v>357.78579999999999</c:v>
                </c:pt>
                <c:pt idx="575">
                  <c:v>358.5188</c:v>
                </c:pt>
                <c:pt idx="576">
                  <c:v>359.25330000000002</c:v>
                </c:pt>
                <c:pt idx="577">
                  <c:v>359.98489999999998</c:v>
                </c:pt>
                <c:pt idx="578">
                  <c:v>360.71719999999999</c:v>
                </c:pt>
                <c:pt idx="579">
                  <c:v>361.44729999999998</c:v>
                </c:pt>
                <c:pt idx="580">
                  <c:v>362.17619999999999</c:v>
                </c:pt>
                <c:pt idx="581">
                  <c:v>362.887</c:v>
                </c:pt>
                <c:pt idx="582">
                  <c:v>363.60649999999998</c:v>
                </c:pt>
                <c:pt idx="583">
                  <c:v>364.32229999999998</c:v>
                </c:pt>
                <c:pt idx="584">
                  <c:v>365.04329999999999</c:v>
                </c:pt>
                <c:pt idx="585">
                  <c:v>365.75700000000001</c:v>
                </c:pt>
                <c:pt idx="586">
                  <c:v>366.47640000000001</c:v>
                </c:pt>
                <c:pt idx="587">
                  <c:v>367.19740000000002</c:v>
                </c:pt>
                <c:pt idx="588">
                  <c:v>367.91539999999998</c:v>
                </c:pt>
                <c:pt idx="589">
                  <c:v>368.63490000000002</c:v>
                </c:pt>
                <c:pt idx="590">
                  <c:v>369.34930000000003</c:v>
                </c:pt>
                <c:pt idx="591">
                  <c:v>370.06830000000002</c:v>
                </c:pt>
                <c:pt idx="592">
                  <c:v>370.78919999999999</c:v>
                </c:pt>
                <c:pt idx="593">
                  <c:v>371.51369999999997</c:v>
                </c:pt>
                <c:pt idx="594">
                  <c:v>372.23599999999999</c:v>
                </c:pt>
                <c:pt idx="595">
                  <c:v>372.96339999999998</c:v>
                </c:pt>
                <c:pt idx="596">
                  <c:v>373.69080000000002</c:v>
                </c:pt>
                <c:pt idx="597">
                  <c:v>374.41309999999999</c:v>
                </c:pt>
                <c:pt idx="598">
                  <c:v>375.142</c:v>
                </c:pt>
                <c:pt idx="599">
                  <c:v>375.8673</c:v>
                </c:pt>
                <c:pt idx="600">
                  <c:v>376.60059999999999</c:v>
                </c:pt>
                <c:pt idx="601">
                  <c:v>377.32729999999998</c:v>
                </c:pt>
                <c:pt idx="602">
                  <c:v>378.05970000000002</c:v>
                </c:pt>
                <c:pt idx="603">
                  <c:v>378.77670000000001</c:v>
                </c:pt>
                <c:pt idx="604">
                  <c:v>379.49650000000003</c:v>
                </c:pt>
                <c:pt idx="605">
                  <c:v>380.21420000000001</c:v>
                </c:pt>
                <c:pt idx="606">
                  <c:v>380.93329999999997</c:v>
                </c:pt>
                <c:pt idx="607">
                  <c:v>381.6576</c:v>
                </c:pt>
                <c:pt idx="608">
                  <c:v>382.37670000000003</c:v>
                </c:pt>
                <c:pt idx="609">
                  <c:v>383.10739999999998</c:v>
                </c:pt>
                <c:pt idx="610">
                  <c:v>383.82940000000002</c:v>
                </c:pt>
                <c:pt idx="611">
                  <c:v>384.55939999999998</c:v>
                </c:pt>
                <c:pt idx="612">
                  <c:v>385.28359999999998</c:v>
                </c:pt>
                <c:pt idx="613">
                  <c:v>386.01650000000001</c:v>
                </c:pt>
                <c:pt idx="614">
                  <c:v>386.74509999999998</c:v>
                </c:pt>
                <c:pt idx="615">
                  <c:v>387.4794</c:v>
                </c:pt>
                <c:pt idx="616">
                  <c:v>388.21300000000002</c:v>
                </c:pt>
                <c:pt idx="617">
                  <c:v>388.94229999999999</c:v>
                </c:pt>
                <c:pt idx="618">
                  <c:v>389.67959999999999</c:v>
                </c:pt>
                <c:pt idx="619">
                  <c:v>390.41239999999999</c:v>
                </c:pt>
                <c:pt idx="620">
                  <c:v>391.15480000000002</c:v>
                </c:pt>
                <c:pt idx="621">
                  <c:v>391.88979999999998</c:v>
                </c:pt>
                <c:pt idx="622">
                  <c:v>392.63940000000002</c:v>
                </c:pt>
                <c:pt idx="623">
                  <c:v>393.38099999999997</c:v>
                </c:pt>
                <c:pt idx="624">
                  <c:v>394.12200000000001</c:v>
                </c:pt>
                <c:pt idx="625">
                  <c:v>394.85910000000001</c:v>
                </c:pt>
                <c:pt idx="626">
                  <c:v>395.59899999999999</c:v>
                </c:pt>
                <c:pt idx="627">
                  <c:v>396.33969999999999</c:v>
                </c:pt>
                <c:pt idx="628">
                  <c:v>397.07749999999999</c:v>
                </c:pt>
                <c:pt idx="629">
                  <c:v>397.82740000000001</c:v>
                </c:pt>
                <c:pt idx="630">
                  <c:v>398.56950000000001</c:v>
                </c:pt>
                <c:pt idx="631">
                  <c:v>399.32150000000001</c:v>
                </c:pt>
                <c:pt idx="632">
                  <c:v>400.0729</c:v>
                </c:pt>
                <c:pt idx="633">
                  <c:v>400.83359999999999</c:v>
                </c:pt>
                <c:pt idx="634">
                  <c:v>401.5856</c:v>
                </c:pt>
                <c:pt idx="635">
                  <c:v>402.3408</c:v>
                </c:pt>
                <c:pt idx="636">
                  <c:v>403.10109999999997</c:v>
                </c:pt>
                <c:pt idx="637">
                  <c:v>403.85640000000001</c:v>
                </c:pt>
                <c:pt idx="638">
                  <c:v>404.62380000000002</c:v>
                </c:pt>
                <c:pt idx="639">
                  <c:v>405.38490000000002</c:v>
                </c:pt>
                <c:pt idx="640">
                  <c:v>406.16239999999999</c:v>
                </c:pt>
                <c:pt idx="641">
                  <c:v>406.93130000000002</c:v>
                </c:pt>
                <c:pt idx="642">
                  <c:v>407.70949999999999</c:v>
                </c:pt>
                <c:pt idx="643">
                  <c:v>408.47699999999998</c:v>
                </c:pt>
                <c:pt idx="644">
                  <c:v>409.25670000000002</c:v>
                </c:pt>
                <c:pt idx="645">
                  <c:v>410.02519999999998</c:v>
                </c:pt>
                <c:pt idx="646">
                  <c:v>410.79039999999998</c:v>
                </c:pt>
                <c:pt idx="647">
                  <c:v>411.56209999999999</c:v>
                </c:pt>
                <c:pt idx="648">
                  <c:v>412.32459999999998</c:v>
                </c:pt>
                <c:pt idx="649">
                  <c:v>413.09050000000002</c:v>
                </c:pt>
                <c:pt idx="650">
                  <c:v>413.84870000000001</c:v>
                </c:pt>
                <c:pt idx="651">
                  <c:v>414.61540000000002</c:v>
                </c:pt>
                <c:pt idx="652">
                  <c:v>415.36919999999998</c:v>
                </c:pt>
                <c:pt idx="653">
                  <c:v>416.13229999999999</c:v>
                </c:pt>
                <c:pt idx="654">
                  <c:v>416.88619999999997</c:v>
                </c:pt>
                <c:pt idx="655">
                  <c:v>417.64440000000002</c:v>
                </c:pt>
                <c:pt idx="656">
                  <c:v>418.39929999999998</c:v>
                </c:pt>
                <c:pt idx="657">
                  <c:v>419.14920000000001</c:v>
                </c:pt>
                <c:pt idx="658">
                  <c:v>419.904</c:v>
                </c:pt>
                <c:pt idx="659">
                  <c:v>420.65249999999997</c:v>
                </c:pt>
                <c:pt idx="660">
                  <c:v>421.40370000000001</c:v>
                </c:pt>
                <c:pt idx="661">
                  <c:v>422.1465</c:v>
                </c:pt>
                <c:pt idx="662">
                  <c:v>422.89490000000001</c:v>
                </c:pt>
                <c:pt idx="663">
                  <c:v>423.63339999999999</c:v>
                </c:pt>
                <c:pt idx="664">
                  <c:v>424.37540000000001</c:v>
                </c:pt>
                <c:pt idx="665">
                  <c:v>425.11450000000002</c:v>
                </c:pt>
                <c:pt idx="666">
                  <c:v>425.84640000000002</c:v>
                </c:pt>
                <c:pt idx="667">
                  <c:v>426.58100000000002</c:v>
                </c:pt>
                <c:pt idx="668">
                  <c:v>427.30919999999998</c:v>
                </c:pt>
                <c:pt idx="669">
                  <c:v>428.04379999999998</c:v>
                </c:pt>
                <c:pt idx="670">
                  <c:v>428.77269999999999</c:v>
                </c:pt>
                <c:pt idx="671">
                  <c:v>429.50380000000001</c:v>
                </c:pt>
                <c:pt idx="672">
                  <c:v>430.23059999999998</c:v>
                </c:pt>
                <c:pt idx="673">
                  <c:v>430.9631</c:v>
                </c:pt>
                <c:pt idx="674">
                  <c:v>431.69200000000001</c:v>
                </c:pt>
                <c:pt idx="675">
                  <c:v>432.4196</c:v>
                </c:pt>
                <c:pt idx="676">
                  <c:v>433.15100000000001</c:v>
                </c:pt>
                <c:pt idx="677">
                  <c:v>433.87270000000001</c:v>
                </c:pt>
                <c:pt idx="678">
                  <c:v>434.60219999999998</c:v>
                </c:pt>
                <c:pt idx="679">
                  <c:v>435.32389999999998</c:v>
                </c:pt>
                <c:pt idx="680">
                  <c:v>436.05119999999999</c:v>
                </c:pt>
                <c:pt idx="681">
                  <c:v>436.77080000000001</c:v>
                </c:pt>
                <c:pt idx="682">
                  <c:v>437.49669999999998</c:v>
                </c:pt>
                <c:pt idx="683">
                  <c:v>438.21559999999999</c:v>
                </c:pt>
                <c:pt idx="684">
                  <c:v>438.9366</c:v>
                </c:pt>
                <c:pt idx="685">
                  <c:v>439.65980000000002</c:v>
                </c:pt>
                <c:pt idx="686">
                  <c:v>440.3836</c:v>
                </c:pt>
                <c:pt idx="687">
                  <c:v>441.10930000000002</c:v>
                </c:pt>
                <c:pt idx="688">
                  <c:v>441.83030000000002</c:v>
                </c:pt>
                <c:pt idx="689">
                  <c:v>442.56319999999999</c:v>
                </c:pt>
                <c:pt idx="690">
                  <c:v>443.28339999999997</c:v>
                </c:pt>
                <c:pt idx="691">
                  <c:v>444.0086</c:v>
                </c:pt>
                <c:pt idx="692">
                  <c:v>444.72609999999997</c:v>
                </c:pt>
                <c:pt idx="693">
                  <c:v>445.45060000000001</c:v>
                </c:pt>
                <c:pt idx="694">
                  <c:v>446.16520000000003</c:v>
                </c:pt>
                <c:pt idx="695">
                  <c:v>446.88760000000002</c:v>
                </c:pt>
                <c:pt idx="696">
                  <c:v>447.60930000000002</c:v>
                </c:pt>
                <c:pt idx="697">
                  <c:v>448.3288</c:v>
                </c:pt>
                <c:pt idx="698">
                  <c:v>449.05189999999999</c:v>
                </c:pt>
                <c:pt idx="699">
                  <c:v>449.76940000000002</c:v>
                </c:pt>
                <c:pt idx="700">
                  <c:v>450.49459999999999</c:v>
                </c:pt>
                <c:pt idx="701">
                  <c:v>451.21269999999998</c:v>
                </c:pt>
                <c:pt idx="702">
                  <c:v>451.94</c:v>
                </c:pt>
                <c:pt idx="703">
                  <c:v>452.65820000000002</c:v>
                </c:pt>
                <c:pt idx="704">
                  <c:v>453.37990000000002</c:v>
                </c:pt>
                <c:pt idx="705">
                  <c:v>454.10079999999999</c:v>
                </c:pt>
                <c:pt idx="706">
                  <c:v>454.82040000000001</c:v>
                </c:pt>
                <c:pt idx="707">
                  <c:v>455.5428</c:v>
                </c:pt>
                <c:pt idx="708">
                  <c:v>456.2602</c:v>
                </c:pt>
                <c:pt idx="709">
                  <c:v>456.98680000000002</c:v>
                </c:pt>
                <c:pt idx="710">
                  <c:v>457.70429999999999</c:v>
                </c:pt>
                <c:pt idx="711">
                  <c:v>458.43079999999998</c:v>
                </c:pt>
                <c:pt idx="712">
                  <c:v>459.149</c:v>
                </c:pt>
                <c:pt idx="713">
                  <c:v>459.87419999999997</c:v>
                </c:pt>
                <c:pt idx="714">
                  <c:v>460.59379999999999</c:v>
                </c:pt>
                <c:pt idx="715">
                  <c:v>461.31200000000001</c:v>
                </c:pt>
                <c:pt idx="716">
                  <c:v>462.0308</c:v>
                </c:pt>
                <c:pt idx="717">
                  <c:v>462.74829999999997</c:v>
                </c:pt>
                <c:pt idx="718">
                  <c:v>463.47489999999999</c:v>
                </c:pt>
                <c:pt idx="719">
                  <c:v>464.18709999999999</c:v>
                </c:pt>
                <c:pt idx="720">
                  <c:v>464.90839999999997</c:v>
                </c:pt>
                <c:pt idx="721">
                  <c:v>465.62139999999999</c:v>
                </c:pt>
                <c:pt idx="722">
                  <c:v>466.34120000000001</c:v>
                </c:pt>
                <c:pt idx="723">
                  <c:v>467.04930000000002</c:v>
                </c:pt>
                <c:pt idx="724">
                  <c:v>467.76510000000002</c:v>
                </c:pt>
                <c:pt idx="725">
                  <c:v>468.476</c:v>
                </c:pt>
                <c:pt idx="726">
                  <c:v>469.19240000000002</c:v>
                </c:pt>
                <c:pt idx="727">
                  <c:v>469.904</c:v>
                </c:pt>
                <c:pt idx="728">
                  <c:v>470.61829999999998</c:v>
                </c:pt>
                <c:pt idx="729">
                  <c:v>471.33609999999999</c:v>
                </c:pt>
                <c:pt idx="730">
                  <c:v>472.04349999999999</c:v>
                </c:pt>
                <c:pt idx="731">
                  <c:v>472.75720000000001</c:v>
                </c:pt>
                <c:pt idx="732">
                  <c:v>473.46949999999998</c:v>
                </c:pt>
                <c:pt idx="733">
                  <c:v>474.18310000000002</c:v>
                </c:pt>
                <c:pt idx="734">
                  <c:v>474.89060000000001</c:v>
                </c:pt>
                <c:pt idx="735">
                  <c:v>475.60489999999999</c:v>
                </c:pt>
                <c:pt idx="736">
                  <c:v>476.32060000000001</c:v>
                </c:pt>
                <c:pt idx="737">
                  <c:v>477.0308</c:v>
                </c:pt>
                <c:pt idx="738">
                  <c:v>477.75069999999999</c:v>
                </c:pt>
                <c:pt idx="739">
                  <c:v>478.46510000000001</c:v>
                </c:pt>
                <c:pt idx="740">
                  <c:v>479.1891</c:v>
                </c:pt>
                <c:pt idx="741">
                  <c:v>479.90140000000002</c:v>
                </c:pt>
                <c:pt idx="742">
                  <c:v>480.62610000000001</c:v>
                </c:pt>
                <c:pt idx="743">
                  <c:v>481.33909999999997</c:v>
                </c:pt>
                <c:pt idx="744">
                  <c:v>482.05959999999999</c:v>
                </c:pt>
                <c:pt idx="745">
                  <c:v>482.77190000000002</c:v>
                </c:pt>
                <c:pt idx="746">
                  <c:v>483.4828</c:v>
                </c:pt>
                <c:pt idx="747">
                  <c:v>484.19779999999997</c:v>
                </c:pt>
                <c:pt idx="748">
                  <c:v>484.90320000000003</c:v>
                </c:pt>
                <c:pt idx="749">
                  <c:v>485.62029999999999</c:v>
                </c:pt>
                <c:pt idx="750">
                  <c:v>486.33390000000003</c:v>
                </c:pt>
                <c:pt idx="751">
                  <c:v>487.05340000000001</c:v>
                </c:pt>
                <c:pt idx="752">
                  <c:v>487.76249999999999</c:v>
                </c:pt>
                <c:pt idx="753">
                  <c:v>488.48320000000001</c:v>
                </c:pt>
                <c:pt idx="754">
                  <c:v>489.18950000000001</c:v>
                </c:pt>
                <c:pt idx="755">
                  <c:v>489.90210000000002</c:v>
                </c:pt>
                <c:pt idx="756">
                  <c:v>490.61660000000001</c:v>
                </c:pt>
                <c:pt idx="757">
                  <c:v>491.3236</c:v>
                </c:pt>
                <c:pt idx="758">
                  <c:v>492.03890000000001</c:v>
                </c:pt>
                <c:pt idx="759">
                  <c:v>492.74930000000001</c:v>
                </c:pt>
                <c:pt idx="760">
                  <c:v>493.46260000000001</c:v>
                </c:pt>
                <c:pt idx="761">
                  <c:v>494.16930000000002</c:v>
                </c:pt>
                <c:pt idx="762">
                  <c:v>494.88569999999999</c:v>
                </c:pt>
                <c:pt idx="763">
                  <c:v>495.58980000000003</c:v>
                </c:pt>
                <c:pt idx="764">
                  <c:v>496.3</c:v>
                </c:pt>
                <c:pt idx="765">
                  <c:v>497.00670000000002</c:v>
                </c:pt>
                <c:pt idx="766">
                  <c:v>497.71620000000001</c:v>
                </c:pt>
                <c:pt idx="767">
                  <c:v>498.42579999999998</c:v>
                </c:pt>
                <c:pt idx="768">
                  <c:v>499.13529999999997</c:v>
                </c:pt>
                <c:pt idx="769">
                  <c:v>499.84960000000001</c:v>
                </c:pt>
                <c:pt idx="770">
                  <c:v>500.5564</c:v>
                </c:pt>
                <c:pt idx="771">
                  <c:v>501.26729999999998</c:v>
                </c:pt>
                <c:pt idx="772">
                  <c:v>501.97289999999998</c:v>
                </c:pt>
                <c:pt idx="773">
                  <c:v>502.68329999999997</c:v>
                </c:pt>
                <c:pt idx="774">
                  <c:v>503.38889999999998</c:v>
                </c:pt>
                <c:pt idx="775">
                  <c:v>504.1028</c:v>
                </c:pt>
                <c:pt idx="776">
                  <c:v>504.81180000000001</c:v>
                </c:pt>
                <c:pt idx="777">
                  <c:v>505.51609999999999</c:v>
                </c:pt>
                <c:pt idx="778">
                  <c:v>506.2244</c:v>
                </c:pt>
                <c:pt idx="779">
                  <c:v>506.92930000000001</c:v>
                </c:pt>
                <c:pt idx="780">
                  <c:v>507.6404</c:v>
                </c:pt>
                <c:pt idx="781">
                  <c:v>508.3467</c:v>
                </c:pt>
                <c:pt idx="782">
                  <c:v>509.05869999999999</c:v>
                </c:pt>
                <c:pt idx="783">
                  <c:v>509.75760000000002</c:v>
                </c:pt>
                <c:pt idx="784">
                  <c:v>510.4633</c:v>
                </c:pt>
                <c:pt idx="785">
                  <c:v>511.16160000000002</c:v>
                </c:pt>
                <c:pt idx="786">
                  <c:v>511.85980000000001</c:v>
                </c:pt>
                <c:pt idx="787">
                  <c:v>512.55939999999998</c:v>
                </c:pt>
                <c:pt idx="788">
                  <c:v>513.25760000000002</c:v>
                </c:pt>
                <c:pt idx="789">
                  <c:v>513.9579</c:v>
                </c:pt>
                <c:pt idx="790">
                  <c:v>514.65279999999996</c:v>
                </c:pt>
                <c:pt idx="791">
                  <c:v>515.35569999999996</c:v>
                </c:pt>
                <c:pt idx="792">
                  <c:v>516.05190000000005</c:v>
                </c:pt>
                <c:pt idx="793">
                  <c:v>516.7604</c:v>
                </c:pt>
                <c:pt idx="794">
                  <c:v>517.46669999999995</c:v>
                </c:pt>
                <c:pt idx="795">
                  <c:v>518.17790000000002</c:v>
                </c:pt>
                <c:pt idx="796">
                  <c:v>518.88819999999998</c:v>
                </c:pt>
                <c:pt idx="797">
                  <c:v>519.59939999999995</c:v>
                </c:pt>
                <c:pt idx="798">
                  <c:v>520.30700000000002</c:v>
                </c:pt>
                <c:pt idx="799">
                  <c:v>521.01199999999994</c:v>
                </c:pt>
                <c:pt idx="800">
                  <c:v>521.72439999999995</c:v>
                </c:pt>
                <c:pt idx="801">
                  <c:v>522.42859999999996</c:v>
                </c:pt>
                <c:pt idx="802">
                  <c:v>523.1404</c:v>
                </c:pt>
                <c:pt idx="803">
                  <c:v>523.84479999999996</c:v>
                </c:pt>
                <c:pt idx="804">
                  <c:v>524.54780000000005</c:v>
                </c:pt>
                <c:pt idx="805">
                  <c:v>525.24950000000001</c:v>
                </c:pt>
                <c:pt idx="806">
                  <c:v>525.95439999999996</c:v>
                </c:pt>
                <c:pt idx="807">
                  <c:v>526.65610000000004</c:v>
                </c:pt>
                <c:pt idx="808">
                  <c:v>527.35900000000004</c:v>
                </c:pt>
                <c:pt idx="809">
                  <c:v>528.06269999999995</c:v>
                </c:pt>
                <c:pt idx="810">
                  <c:v>528.7568</c:v>
                </c:pt>
                <c:pt idx="811">
                  <c:v>529.46119999999996</c:v>
                </c:pt>
                <c:pt idx="812">
                  <c:v>530.16079999999999</c:v>
                </c:pt>
                <c:pt idx="813">
                  <c:v>530.86649999999997</c:v>
                </c:pt>
                <c:pt idx="814">
                  <c:v>531.56870000000004</c:v>
                </c:pt>
                <c:pt idx="815">
                  <c:v>532.27710000000002</c:v>
                </c:pt>
                <c:pt idx="816">
                  <c:v>532.97739999999999</c:v>
                </c:pt>
                <c:pt idx="817">
                  <c:v>533.67830000000004</c:v>
                </c:pt>
                <c:pt idx="818">
                  <c:v>534.38599999999997</c:v>
                </c:pt>
                <c:pt idx="819">
                  <c:v>535.08150000000001</c:v>
                </c:pt>
                <c:pt idx="820">
                  <c:v>535.78449999999998</c:v>
                </c:pt>
                <c:pt idx="821">
                  <c:v>536.48270000000002</c:v>
                </c:pt>
                <c:pt idx="822">
                  <c:v>537.1884</c:v>
                </c:pt>
                <c:pt idx="823">
                  <c:v>537.88400000000001</c:v>
                </c:pt>
                <c:pt idx="824">
                  <c:v>538.59299999999996</c:v>
                </c:pt>
                <c:pt idx="825">
                  <c:v>539.28660000000002</c:v>
                </c:pt>
                <c:pt idx="826">
                  <c:v>539.98419999999999</c:v>
                </c:pt>
                <c:pt idx="827">
                  <c:v>540.68179999999995</c:v>
                </c:pt>
                <c:pt idx="828">
                  <c:v>541.37599999999998</c:v>
                </c:pt>
                <c:pt idx="829">
                  <c:v>542.07230000000004</c:v>
                </c:pt>
                <c:pt idx="830">
                  <c:v>542.76779999999997</c:v>
                </c:pt>
                <c:pt idx="831">
                  <c:v>543.46810000000005</c:v>
                </c:pt>
                <c:pt idx="832">
                  <c:v>544.16300000000001</c:v>
                </c:pt>
                <c:pt idx="833">
                  <c:v>544.86329999999998</c:v>
                </c:pt>
                <c:pt idx="834">
                  <c:v>545.55880000000002</c:v>
                </c:pt>
                <c:pt idx="835">
                  <c:v>546.2586</c:v>
                </c:pt>
                <c:pt idx="836">
                  <c:v>546.95420000000001</c:v>
                </c:pt>
                <c:pt idx="837">
                  <c:v>547.65170000000001</c:v>
                </c:pt>
                <c:pt idx="838">
                  <c:v>548.35389999999995</c:v>
                </c:pt>
                <c:pt idx="839">
                  <c:v>549.05010000000004</c:v>
                </c:pt>
                <c:pt idx="840">
                  <c:v>549.75229999999999</c:v>
                </c:pt>
                <c:pt idx="841">
                  <c:v>550.45180000000005</c:v>
                </c:pt>
                <c:pt idx="842">
                  <c:v>551.15679999999998</c:v>
                </c:pt>
                <c:pt idx="843">
                  <c:v>551.85429999999997</c:v>
                </c:pt>
                <c:pt idx="844">
                  <c:v>552.55859999999996</c:v>
                </c:pt>
                <c:pt idx="845">
                  <c:v>553.26009999999997</c:v>
                </c:pt>
                <c:pt idx="846">
                  <c:v>553.95730000000003</c:v>
                </c:pt>
                <c:pt idx="847">
                  <c:v>554.65150000000006</c:v>
                </c:pt>
                <c:pt idx="848">
                  <c:v>555.34230000000002</c:v>
                </c:pt>
                <c:pt idx="849">
                  <c:v>556.0385</c:v>
                </c:pt>
                <c:pt idx="850">
                  <c:v>556.726</c:v>
                </c:pt>
                <c:pt idx="851">
                  <c:v>557.42290000000003</c:v>
                </c:pt>
                <c:pt idx="852">
                  <c:v>558.1123</c:v>
                </c:pt>
                <c:pt idx="853">
                  <c:v>558.87980000000005</c:v>
                </c:pt>
                <c:pt idx="854">
                  <c:v>559.57730000000004</c:v>
                </c:pt>
                <c:pt idx="855">
                  <c:v>560.20749999999998</c:v>
                </c:pt>
                <c:pt idx="856">
                  <c:v>560.90099999999995</c:v>
                </c:pt>
                <c:pt idx="857">
                  <c:v>561.59379999999999</c:v>
                </c:pt>
                <c:pt idx="858">
                  <c:v>562.28859999999997</c:v>
                </c:pt>
                <c:pt idx="859">
                  <c:v>562.97810000000004</c:v>
                </c:pt>
                <c:pt idx="860">
                  <c:v>563.74630000000002</c:v>
                </c:pt>
                <c:pt idx="861">
                  <c:v>564.43910000000005</c:v>
                </c:pt>
                <c:pt idx="862">
                  <c:v>565.07399999999996</c:v>
                </c:pt>
                <c:pt idx="863">
                  <c:v>565.84079999999994</c:v>
                </c:pt>
                <c:pt idx="864">
                  <c:v>566.54169999999999</c:v>
                </c:pt>
                <c:pt idx="865">
                  <c:v>567.23249999999996</c:v>
                </c:pt>
                <c:pt idx="866">
                  <c:v>567.93129999999996</c:v>
                </c:pt>
                <c:pt idx="867">
                  <c:v>568.55409999999995</c:v>
                </c:pt>
                <c:pt idx="868">
                  <c:v>569.245</c:v>
                </c:pt>
                <c:pt idx="869">
                  <c:v>569.94119999999998</c:v>
                </c:pt>
                <c:pt idx="870">
                  <c:v>570.63130000000001</c:v>
                </c:pt>
                <c:pt idx="871">
                  <c:v>571.32950000000005</c:v>
                </c:pt>
                <c:pt idx="872">
                  <c:v>572.02030000000002</c:v>
                </c:pt>
                <c:pt idx="873">
                  <c:v>572.78779999999995</c:v>
                </c:pt>
                <c:pt idx="874">
                  <c:v>573.41</c:v>
                </c:pt>
                <c:pt idx="875">
                  <c:v>574.17819999999995</c:v>
                </c:pt>
                <c:pt idx="876">
                  <c:v>574.80430000000001</c:v>
                </c:pt>
                <c:pt idx="877">
                  <c:v>575.56740000000002</c:v>
                </c:pt>
                <c:pt idx="878">
                  <c:v>576.18560000000002</c:v>
                </c:pt>
                <c:pt idx="879">
                  <c:v>576.87099999999998</c:v>
                </c:pt>
                <c:pt idx="880">
                  <c:v>577.63009999999997</c:v>
                </c:pt>
                <c:pt idx="881">
                  <c:v>578.24689999999998</c:v>
                </c:pt>
                <c:pt idx="882">
                  <c:v>578.93759999999997</c:v>
                </c:pt>
                <c:pt idx="883">
                  <c:v>579.61959999999999</c:v>
                </c:pt>
                <c:pt idx="884">
                  <c:v>580.3116</c:v>
                </c:pt>
                <c:pt idx="885">
                  <c:v>580.99689999999998</c:v>
                </c:pt>
                <c:pt idx="886">
                  <c:v>581.68489999999997</c:v>
                </c:pt>
                <c:pt idx="887">
                  <c:v>582.44069999999999</c:v>
                </c:pt>
                <c:pt idx="888">
                  <c:v>583.13739999999996</c:v>
                </c:pt>
                <c:pt idx="889">
                  <c:v>583.76260000000002</c:v>
                </c:pt>
                <c:pt idx="890">
                  <c:v>584.52290000000005</c:v>
                </c:pt>
                <c:pt idx="891">
                  <c:v>585.15009999999995</c:v>
                </c:pt>
                <c:pt idx="892">
                  <c:v>585.83690000000001</c:v>
                </c:pt>
                <c:pt idx="893">
                  <c:v>586.60180000000003</c:v>
                </c:pt>
                <c:pt idx="894">
                  <c:v>587.21450000000004</c:v>
                </c:pt>
                <c:pt idx="895">
                  <c:v>587.90459999999996</c:v>
                </c:pt>
                <c:pt idx="896">
                  <c:v>588.59010000000001</c:v>
                </c:pt>
                <c:pt idx="897">
                  <c:v>589.28480000000002</c:v>
                </c:pt>
                <c:pt idx="898">
                  <c:v>590.04679999999996</c:v>
                </c:pt>
                <c:pt idx="899">
                  <c:v>590.67380000000003</c:v>
                </c:pt>
                <c:pt idx="900">
                  <c:v>591.37120000000004</c:v>
                </c:pt>
                <c:pt idx="901">
                  <c:v>592.13170000000002</c:v>
                </c:pt>
                <c:pt idx="902">
                  <c:v>592.827</c:v>
                </c:pt>
                <c:pt idx="903">
                  <c:v>593.51570000000004</c:v>
                </c:pt>
                <c:pt idx="904">
                  <c:v>594.14409999999998</c:v>
                </c:pt>
                <c:pt idx="905">
                  <c:v>594.90449999999998</c:v>
                </c:pt>
                <c:pt idx="906">
                  <c:v>595.53359999999998</c:v>
                </c:pt>
                <c:pt idx="907">
                  <c:v>596.22630000000004</c:v>
                </c:pt>
                <c:pt idx="908">
                  <c:v>596.9203</c:v>
                </c:pt>
                <c:pt idx="909">
                  <c:v>597.67600000000004</c:v>
                </c:pt>
                <c:pt idx="910">
                  <c:v>598.35860000000002</c:v>
                </c:pt>
                <c:pt idx="911">
                  <c:v>598.97609999999997</c:v>
                </c:pt>
                <c:pt idx="912">
                  <c:v>599.65869999999995</c:v>
                </c:pt>
                <c:pt idx="913">
                  <c:v>600.41629999999998</c:v>
                </c:pt>
                <c:pt idx="914">
                  <c:v>601.02729999999997</c:v>
                </c:pt>
                <c:pt idx="915">
                  <c:v>601.78359999999998</c:v>
                </c:pt>
                <c:pt idx="916">
                  <c:v>602.46169999999995</c:v>
                </c:pt>
                <c:pt idx="917">
                  <c:v>603.1463</c:v>
                </c:pt>
                <c:pt idx="918">
                  <c:v>603.76250000000005</c:v>
                </c:pt>
                <c:pt idx="919">
                  <c:v>604.44870000000003</c:v>
                </c:pt>
                <c:pt idx="920">
                  <c:v>605.21190000000001</c:v>
                </c:pt>
                <c:pt idx="921">
                  <c:v>605.90170000000001</c:v>
                </c:pt>
                <c:pt idx="922">
                  <c:v>606.59469999999999</c:v>
                </c:pt>
                <c:pt idx="923">
                  <c:v>607.21090000000004</c:v>
                </c:pt>
                <c:pt idx="924">
                  <c:v>607.90459999999996</c:v>
                </c:pt>
                <c:pt idx="925">
                  <c:v>608.65409999999997</c:v>
                </c:pt>
                <c:pt idx="926">
                  <c:v>609.27689999999996</c:v>
                </c:pt>
                <c:pt idx="927">
                  <c:v>609.96669999999995</c:v>
                </c:pt>
                <c:pt idx="928">
                  <c:v>610.65840000000003</c:v>
                </c:pt>
                <c:pt idx="929">
                  <c:v>611.41549999999995</c:v>
                </c:pt>
                <c:pt idx="930">
                  <c:v>612.1028</c:v>
                </c:pt>
                <c:pt idx="931">
                  <c:v>612.72439999999995</c:v>
                </c:pt>
                <c:pt idx="932">
                  <c:v>613.40449999999998</c:v>
                </c:pt>
                <c:pt idx="933">
                  <c:v>614.16219999999998</c:v>
                </c:pt>
                <c:pt idx="934">
                  <c:v>614.84310000000005</c:v>
                </c:pt>
                <c:pt idx="935">
                  <c:v>615.53560000000004</c:v>
                </c:pt>
                <c:pt idx="936">
                  <c:v>616.14940000000001</c:v>
                </c:pt>
                <c:pt idx="937">
                  <c:v>616.84119999999996</c:v>
                </c:pt>
                <c:pt idx="938">
                  <c:v>617.52670000000001</c:v>
                </c:pt>
                <c:pt idx="939">
                  <c:v>618.21469999999999</c:v>
                </c:pt>
                <c:pt idx="940">
                  <c:v>618.97469999999998</c:v>
                </c:pt>
                <c:pt idx="941">
                  <c:v>619.59799999999996</c:v>
                </c:pt>
                <c:pt idx="942">
                  <c:v>620.29280000000006</c:v>
                </c:pt>
                <c:pt idx="943">
                  <c:v>620.98180000000002</c:v>
                </c:pt>
                <c:pt idx="944">
                  <c:v>621.68129999999996</c:v>
                </c:pt>
                <c:pt idx="945">
                  <c:v>622.43979999999999</c:v>
                </c:pt>
                <c:pt idx="946">
                  <c:v>623.13599999999997</c:v>
                </c:pt>
                <c:pt idx="947">
                  <c:v>623.75930000000005</c:v>
                </c:pt>
                <c:pt idx="948">
                  <c:v>624.52970000000005</c:v>
                </c:pt>
                <c:pt idx="949">
                  <c:v>625.22119999999995</c:v>
                </c:pt>
                <c:pt idx="950">
                  <c:v>625.91560000000004</c:v>
                </c:pt>
                <c:pt idx="951">
                  <c:v>626.60519999999997</c:v>
                </c:pt>
                <c:pt idx="952">
                  <c:v>627.28890000000001</c:v>
                </c:pt>
                <c:pt idx="953">
                  <c:v>627.97969999999998</c:v>
                </c:pt>
                <c:pt idx="954">
                  <c:v>628.66600000000005</c:v>
                </c:pt>
                <c:pt idx="955">
                  <c:v>629.35239999999999</c:v>
                </c:pt>
                <c:pt idx="956">
                  <c:v>630.03539999999998</c:v>
                </c:pt>
                <c:pt idx="957">
                  <c:v>630.72559999999999</c:v>
                </c:pt>
                <c:pt idx="958">
                  <c:v>631.40869999999995</c:v>
                </c:pt>
                <c:pt idx="959">
                  <c:v>632.09630000000004</c:v>
                </c:pt>
                <c:pt idx="960">
                  <c:v>632.78800000000001</c:v>
                </c:pt>
                <c:pt idx="961">
                  <c:v>633.46929999999998</c:v>
                </c:pt>
                <c:pt idx="962">
                  <c:v>634.15260000000001</c:v>
                </c:pt>
                <c:pt idx="963">
                  <c:v>634.83259999999996</c:v>
                </c:pt>
                <c:pt idx="964">
                  <c:v>635.52110000000005</c:v>
                </c:pt>
                <c:pt idx="965">
                  <c:v>636.19979999999998</c:v>
                </c:pt>
                <c:pt idx="966">
                  <c:v>636.88630000000001</c:v>
                </c:pt>
                <c:pt idx="967">
                  <c:v>637.56960000000004</c:v>
                </c:pt>
                <c:pt idx="968">
                  <c:v>638.25729999999999</c:v>
                </c:pt>
                <c:pt idx="969">
                  <c:v>638.94119999999998</c:v>
                </c:pt>
                <c:pt idx="970">
                  <c:v>639.62390000000005</c:v>
                </c:pt>
                <c:pt idx="971">
                  <c:v>640.31659999999999</c:v>
                </c:pt>
                <c:pt idx="972">
                  <c:v>641.00469999999996</c:v>
                </c:pt>
                <c:pt idx="973">
                  <c:v>641.70000000000005</c:v>
                </c:pt>
                <c:pt idx="974">
                  <c:v>642.39009999999996</c:v>
                </c:pt>
                <c:pt idx="975">
                  <c:v>643.08540000000005</c:v>
                </c:pt>
                <c:pt idx="976">
                  <c:v>643.77419999999995</c:v>
                </c:pt>
                <c:pt idx="977">
                  <c:v>644.46889999999996</c:v>
                </c:pt>
                <c:pt idx="978">
                  <c:v>645.15570000000002</c:v>
                </c:pt>
                <c:pt idx="979">
                  <c:v>645.84130000000005</c:v>
                </c:pt>
                <c:pt idx="980">
                  <c:v>646.53660000000002</c:v>
                </c:pt>
                <c:pt idx="981">
                  <c:v>647.22289999999998</c:v>
                </c:pt>
                <c:pt idx="982">
                  <c:v>647.91420000000005</c:v>
                </c:pt>
                <c:pt idx="983">
                  <c:v>648.60040000000004</c:v>
                </c:pt>
                <c:pt idx="984">
                  <c:v>649.29560000000004</c:v>
                </c:pt>
                <c:pt idx="985">
                  <c:v>649.98180000000002</c:v>
                </c:pt>
                <c:pt idx="986">
                  <c:v>650.67439999999999</c:v>
                </c:pt>
                <c:pt idx="987">
                  <c:v>651.36379999999997</c:v>
                </c:pt>
                <c:pt idx="988">
                  <c:v>652.05709999999999</c:v>
                </c:pt>
                <c:pt idx="989">
                  <c:v>652.74519999999995</c:v>
                </c:pt>
                <c:pt idx="990">
                  <c:v>653.43589999999995</c:v>
                </c:pt>
                <c:pt idx="991">
                  <c:v>654.12980000000005</c:v>
                </c:pt>
                <c:pt idx="992">
                  <c:v>654.81380000000001</c:v>
                </c:pt>
                <c:pt idx="993">
                  <c:v>655.5068</c:v>
                </c:pt>
                <c:pt idx="994">
                  <c:v>656.19410000000005</c:v>
                </c:pt>
                <c:pt idx="995">
                  <c:v>656.88639999999998</c:v>
                </c:pt>
                <c:pt idx="996">
                  <c:v>657.56920000000002</c:v>
                </c:pt>
                <c:pt idx="997">
                  <c:v>658.26340000000005</c:v>
                </c:pt>
                <c:pt idx="998">
                  <c:v>658.95069999999998</c:v>
                </c:pt>
                <c:pt idx="999">
                  <c:v>659.64499999999998</c:v>
                </c:pt>
                <c:pt idx="1000">
                  <c:v>660.33799999999997</c:v>
                </c:pt>
                <c:pt idx="1001">
                  <c:v>661.03060000000005</c:v>
                </c:pt>
                <c:pt idx="1002">
                  <c:v>661.71879999999999</c:v>
                </c:pt>
                <c:pt idx="1003">
                  <c:v>662.40499999999997</c:v>
                </c:pt>
                <c:pt idx="1004">
                  <c:v>663.09960000000001</c:v>
                </c:pt>
                <c:pt idx="1005">
                  <c:v>663.78779999999995</c:v>
                </c:pt>
                <c:pt idx="1006">
                  <c:v>664.48490000000004</c:v>
                </c:pt>
                <c:pt idx="1007">
                  <c:v>665.17110000000002</c:v>
                </c:pt>
                <c:pt idx="1008">
                  <c:v>665.86379999999997</c:v>
                </c:pt>
                <c:pt idx="1009">
                  <c:v>666.55129999999997</c:v>
                </c:pt>
                <c:pt idx="1010">
                  <c:v>667.23699999999997</c:v>
                </c:pt>
                <c:pt idx="1011">
                  <c:v>667.92769999999996</c:v>
                </c:pt>
                <c:pt idx="1012">
                  <c:v>668.62350000000004</c:v>
                </c:pt>
                <c:pt idx="1013">
                  <c:v>669.322</c:v>
                </c:pt>
                <c:pt idx="1014">
                  <c:v>670.01400000000001</c:v>
                </c:pt>
                <c:pt idx="1015">
                  <c:v>670.71690000000001</c:v>
                </c:pt>
                <c:pt idx="1016">
                  <c:v>671.4076</c:v>
                </c:pt>
                <c:pt idx="1017">
                  <c:v>672.10410000000002</c:v>
                </c:pt>
                <c:pt idx="1018">
                  <c:v>672.79679999999996</c:v>
                </c:pt>
                <c:pt idx="1019">
                  <c:v>673.49639999999999</c:v>
                </c:pt>
                <c:pt idx="1020">
                  <c:v>674.19479999999999</c:v>
                </c:pt>
                <c:pt idx="1021">
                  <c:v>674.89390000000003</c:v>
                </c:pt>
                <c:pt idx="1022">
                  <c:v>675.59370000000001</c:v>
                </c:pt>
                <c:pt idx="1023">
                  <c:v>676.28409999999997</c:v>
                </c:pt>
                <c:pt idx="1024">
                  <c:v>676.98069999999996</c:v>
                </c:pt>
                <c:pt idx="1025">
                  <c:v>677.66729999999995</c:v>
                </c:pt>
                <c:pt idx="1026">
                  <c:v>678.36329999999998</c:v>
                </c:pt>
                <c:pt idx="1027">
                  <c:v>679.05370000000005</c:v>
                </c:pt>
                <c:pt idx="1028">
                  <c:v>679.74980000000005</c:v>
                </c:pt>
                <c:pt idx="1029">
                  <c:v>680.4452</c:v>
                </c:pt>
                <c:pt idx="1030">
                  <c:v>681.14440000000002</c:v>
                </c:pt>
                <c:pt idx="1031">
                  <c:v>681.84429999999998</c:v>
                </c:pt>
                <c:pt idx="1032">
                  <c:v>682.5385</c:v>
                </c:pt>
                <c:pt idx="1033">
                  <c:v>683.24149999999997</c:v>
                </c:pt>
                <c:pt idx="1034">
                  <c:v>683.93499999999995</c:v>
                </c:pt>
                <c:pt idx="1035">
                  <c:v>684.63930000000005</c:v>
                </c:pt>
                <c:pt idx="1036">
                  <c:v>685.33339999999998</c:v>
                </c:pt>
                <c:pt idx="1037">
                  <c:v>686.03520000000003</c:v>
                </c:pt>
                <c:pt idx="1038">
                  <c:v>686.73249999999996</c:v>
                </c:pt>
                <c:pt idx="1039">
                  <c:v>687.43299999999999</c:v>
                </c:pt>
                <c:pt idx="1040">
                  <c:v>688.13099999999997</c:v>
                </c:pt>
                <c:pt idx="1041">
                  <c:v>688.83219999999994</c:v>
                </c:pt>
                <c:pt idx="1042">
                  <c:v>689.53769999999997</c:v>
                </c:pt>
                <c:pt idx="1043">
                  <c:v>690.23699999999997</c:v>
                </c:pt>
                <c:pt idx="1044">
                  <c:v>690.94259999999997</c:v>
                </c:pt>
                <c:pt idx="1045">
                  <c:v>691.64049999999997</c:v>
                </c:pt>
                <c:pt idx="1046">
                  <c:v>692.3442</c:v>
                </c:pt>
                <c:pt idx="1047">
                  <c:v>693.04280000000006</c:v>
                </c:pt>
                <c:pt idx="1048">
                  <c:v>693.74839999999995</c:v>
                </c:pt>
                <c:pt idx="1049">
                  <c:v>694.44949999999994</c:v>
                </c:pt>
                <c:pt idx="1050">
                  <c:v>695.15189999999996</c:v>
                </c:pt>
                <c:pt idx="1051">
                  <c:v>695.85709999999995</c:v>
                </c:pt>
                <c:pt idx="1052">
                  <c:v>696.55290000000002</c:v>
                </c:pt>
                <c:pt idx="1053">
                  <c:v>697.25350000000003</c:v>
                </c:pt>
                <c:pt idx="1054">
                  <c:v>697.94740000000002</c:v>
                </c:pt>
                <c:pt idx="1055">
                  <c:v>698.65</c:v>
                </c:pt>
                <c:pt idx="1056">
                  <c:v>699.34749999999997</c:v>
                </c:pt>
                <c:pt idx="1057">
                  <c:v>700.05079999999998</c:v>
                </c:pt>
                <c:pt idx="1058">
                  <c:v>700.74710000000005</c:v>
                </c:pt>
                <c:pt idx="1059">
                  <c:v>701.44849999999997</c:v>
                </c:pt>
                <c:pt idx="1060">
                  <c:v>702.14790000000005</c:v>
                </c:pt>
                <c:pt idx="1061">
                  <c:v>702.84280000000001</c:v>
                </c:pt>
                <c:pt idx="1062">
                  <c:v>703.54570000000001</c:v>
                </c:pt>
                <c:pt idx="1063">
                  <c:v>704.24300000000005</c:v>
                </c:pt>
                <c:pt idx="1064">
                  <c:v>704.94770000000005</c:v>
                </c:pt>
                <c:pt idx="1065">
                  <c:v>705.64620000000002</c:v>
                </c:pt>
                <c:pt idx="1066">
                  <c:v>706.35599999999999</c:v>
                </c:pt>
                <c:pt idx="1067">
                  <c:v>707.05449999999996</c:v>
                </c:pt>
                <c:pt idx="1068">
                  <c:v>707.76110000000006</c:v>
                </c:pt>
                <c:pt idx="1069">
                  <c:v>708.46659999999997</c:v>
                </c:pt>
                <c:pt idx="1070">
                  <c:v>709.17129999999997</c:v>
                </c:pt>
                <c:pt idx="1071">
                  <c:v>709.87660000000005</c:v>
                </c:pt>
                <c:pt idx="1072">
                  <c:v>710.58249999999998</c:v>
                </c:pt>
                <c:pt idx="1073">
                  <c:v>711.29610000000002</c:v>
                </c:pt>
                <c:pt idx="1074">
                  <c:v>711.99879999999996</c:v>
                </c:pt>
                <c:pt idx="1075">
                  <c:v>712.71050000000002</c:v>
                </c:pt>
                <c:pt idx="1076">
                  <c:v>713.4171</c:v>
                </c:pt>
                <c:pt idx="1077">
                  <c:v>714.12940000000003</c:v>
                </c:pt>
                <c:pt idx="1078">
                  <c:v>714.83280000000002</c:v>
                </c:pt>
                <c:pt idx="1079">
                  <c:v>715.54380000000003</c:v>
                </c:pt>
                <c:pt idx="1080">
                  <c:v>716.25289999999995</c:v>
                </c:pt>
                <c:pt idx="1081">
                  <c:v>716.95060000000001</c:v>
                </c:pt>
                <c:pt idx="1082">
                  <c:v>717.64639999999997</c:v>
                </c:pt>
                <c:pt idx="1083">
                  <c:v>718.34029999999996</c:v>
                </c:pt>
                <c:pt idx="1084">
                  <c:v>719.03790000000004</c:v>
                </c:pt>
                <c:pt idx="1085">
                  <c:v>719.73609999999996</c:v>
                </c:pt>
                <c:pt idx="1086">
                  <c:v>720.43870000000004</c:v>
                </c:pt>
                <c:pt idx="1087">
                  <c:v>721.13260000000002</c:v>
                </c:pt>
                <c:pt idx="1088">
                  <c:v>721.83209999999997</c:v>
                </c:pt>
                <c:pt idx="1089">
                  <c:v>722.52970000000005</c:v>
                </c:pt>
                <c:pt idx="1090">
                  <c:v>723.22239999999999</c:v>
                </c:pt>
                <c:pt idx="1091">
                  <c:v>723.92790000000002</c:v>
                </c:pt>
                <c:pt idx="1092">
                  <c:v>724.63300000000004</c:v>
                </c:pt>
                <c:pt idx="1093">
                  <c:v>725.34249999999997</c:v>
                </c:pt>
                <c:pt idx="1094">
                  <c:v>726.04629999999997</c:v>
                </c:pt>
                <c:pt idx="1095">
                  <c:v>726.75639999999999</c:v>
                </c:pt>
                <c:pt idx="1096">
                  <c:v>727.46029999999996</c:v>
                </c:pt>
                <c:pt idx="1097">
                  <c:v>728.16980000000001</c:v>
                </c:pt>
                <c:pt idx="1098">
                  <c:v>728.87429999999995</c:v>
                </c:pt>
                <c:pt idx="1099">
                  <c:v>729.58249999999998</c:v>
                </c:pt>
                <c:pt idx="1100">
                  <c:v>730.28859999999997</c:v>
                </c:pt>
                <c:pt idx="1101">
                  <c:v>730.98620000000005</c:v>
                </c:pt>
                <c:pt idx="1102">
                  <c:v>731.69179999999994</c:v>
                </c:pt>
                <c:pt idx="1103">
                  <c:v>732.38639999999998</c:v>
                </c:pt>
                <c:pt idx="1104">
                  <c:v>733.0933</c:v>
                </c:pt>
                <c:pt idx="1105">
                  <c:v>733.79219999999998</c:v>
                </c:pt>
                <c:pt idx="1106">
                  <c:v>734.49779999999998</c:v>
                </c:pt>
                <c:pt idx="1107">
                  <c:v>735.19169999999997</c:v>
                </c:pt>
                <c:pt idx="1108">
                  <c:v>735.89919999999995</c:v>
                </c:pt>
                <c:pt idx="1109">
                  <c:v>736.59690000000001</c:v>
                </c:pt>
                <c:pt idx="1110">
                  <c:v>737.30640000000005</c:v>
                </c:pt>
                <c:pt idx="1111">
                  <c:v>738.01840000000004</c:v>
                </c:pt>
                <c:pt idx="1112">
                  <c:v>738.73099999999999</c:v>
                </c:pt>
                <c:pt idx="1113">
                  <c:v>739.44370000000004</c:v>
                </c:pt>
                <c:pt idx="1114">
                  <c:v>740.15189999999996</c:v>
                </c:pt>
                <c:pt idx="1115">
                  <c:v>740.86270000000002</c:v>
                </c:pt>
                <c:pt idx="1116">
                  <c:v>741.57029999999997</c:v>
                </c:pt>
                <c:pt idx="1117">
                  <c:v>742.28480000000002</c:v>
                </c:pt>
                <c:pt idx="1118">
                  <c:v>742.99869999999999</c:v>
                </c:pt>
                <c:pt idx="1119">
                  <c:v>743.71379999999999</c:v>
                </c:pt>
                <c:pt idx="1120">
                  <c:v>744.42250000000001</c:v>
                </c:pt>
                <c:pt idx="1121">
                  <c:v>745.12940000000003</c:v>
                </c:pt>
                <c:pt idx="1122">
                  <c:v>745.83510000000001</c:v>
                </c:pt>
                <c:pt idx="1123">
                  <c:v>746.53139999999996</c:v>
                </c:pt>
                <c:pt idx="1124">
                  <c:v>747.24019999999996</c:v>
                </c:pt>
                <c:pt idx="1125">
                  <c:v>747.93349999999998</c:v>
                </c:pt>
                <c:pt idx="1126">
                  <c:v>748.63419999999996</c:v>
                </c:pt>
                <c:pt idx="1127">
                  <c:v>749.33180000000004</c:v>
                </c:pt>
                <c:pt idx="1128">
                  <c:v>750.03750000000002</c:v>
                </c:pt>
                <c:pt idx="1129">
                  <c:v>750.73159999999996</c:v>
                </c:pt>
                <c:pt idx="1130">
                  <c:v>751.42960000000005</c:v>
                </c:pt>
                <c:pt idx="1131">
                  <c:v>752.1259</c:v>
                </c:pt>
                <c:pt idx="1132">
                  <c:v>752.81769999999995</c:v>
                </c:pt>
                <c:pt idx="1133">
                  <c:v>753.51639999999998</c:v>
                </c:pt>
                <c:pt idx="1134">
                  <c:v>754.21259999999995</c:v>
                </c:pt>
                <c:pt idx="1135">
                  <c:v>754.91189999999995</c:v>
                </c:pt>
                <c:pt idx="1136">
                  <c:v>755.60569999999996</c:v>
                </c:pt>
                <c:pt idx="1137">
                  <c:v>756.31110000000001</c:v>
                </c:pt>
                <c:pt idx="1138">
                  <c:v>757.00980000000004</c:v>
                </c:pt>
                <c:pt idx="1139">
                  <c:v>757.71619999999996</c:v>
                </c:pt>
                <c:pt idx="1140">
                  <c:v>758.42499999999995</c:v>
                </c:pt>
                <c:pt idx="1141">
                  <c:v>759.13559999999995</c:v>
                </c:pt>
                <c:pt idx="1142">
                  <c:v>759.84559999999999</c:v>
                </c:pt>
                <c:pt idx="1143">
                  <c:v>760.55070000000001</c:v>
                </c:pt>
                <c:pt idx="1144">
                  <c:v>761.26130000000001</c:v>
                </c:pt>
                <c:pt idx="1145">
                  <c:v>761.96569999999997</c:v>
                </c:pt>
                <c:pt idx="1146">
                  <c:v>762.67570000000001</c:v>
                </c:pt>
                <c:pt idx="1147">
                  <c:v>763.37950000000001</c:v>
                </c:pt>
                <c:pt idx="1148">
                  <c:v>764.08939999999996</c:v>
                </c:pt>
                <c:pt idx="1149">
                  <c:v>764.78740000000005</c:v>
                </c:pt>
                <c:pt idx="1150">
                  <c:v>765.48429999999996</c:v>
                </c:pt>
                <c:pt idx="1151">
                  <c:v>766.18349999999998</c:v>
                </c:pt>
                <c:pt idx="1152">
                  <c:v>766.88040000000001</c:v>
                </c:pt>
                <c:pt idx="1153">
                  <c:v>767.58270000000005</c:v>
                </c:pt>
                <c:pt idx="1154">
                  <c:v>768.27769999999998</c:v>
                </c:pt>
              </c:numCache>
            </c:numRef>
          </c:xVal>
          <c:yVal>
            <c:numRef>
              <c:f>Sheet7!$K$6:$K$23105</c:f>
              <c:numCache>
                <c:formatCode>General</c:formatCode>
                <c:ptCount val="23100"/>
                <c:pt idx="0">
                  <c:v>0.93074539999999994</c:v>
                </c:pt>
                <c:pt idx="1">
                  <c:v>-0.51776049999999996</c:v>
                </c:pt>
                <c:pt idx="2">
                  <c:v>-0.59996760000000005</c:v>
                </c:pt>
                <c:pt idx="3">
                  <c:v>-1.0436110000000001</c:v>
                </c:pt>
                <c:pt idx="4">
                  <c:v>-1.1975849999999999</c:v>
                </c:pt>
                <c:pt idx="5">
                  <c:v>-1.3107610000000001</c:v>
                </c:pt>
                <c:pt idx="6">
                  <c:v>-1.3789130000000001</c:v>
                </c:pt>
                <c:pt idx="7">
                  <c:v>-1.49082</c:v>
                </c:pt>
                <c:pt idx="8">
                  <c:v>-1.6339509999999999</c:v>
                </c:pt>
                <c:pt idx="9">
                  <c:v>-1.80261</c:v>
                </c:pt>
                <c:pt idx="10">
                  <c:v>-1.9565459999999999</c:v>
                </c:pt>
                <c:pt idx="11">
                  <c:v>-2.0785049999999998</c:v>
                </c:pt>
                <c:pt idx="12">
                  <c:v>-2.1605240000000001</c:v>
                </c:pt>
                <c:pt idx="13">
                  <c:v>-2.2063169999999999</c:v>
                </c:pt>
                <c:pt idx="14">
                  <c:v>-2.2250999999999999</c:v>
                </c:pt>
                <c:pt idx="15">
                  <c:v>-2.2288019999999999</c:v>
                </c:pt>
                <c:pt idx="16">
                  <c:v>-2.2267039999999998</c:v>
                </c:pt>
                <c:pt idx="17">
                  <c:v>-2.2238699999999998</c:v>
                </c:pt>
                <c:pt idx="18">
                  <c:v>-2.222324</c:v>
                </c:pt>
                <c:pt idx="19">
                  <c:v>-2.2226189999999999</c:v>
                </c:pt>
                <c:pt idx="20">
                  <c:v>-2.223814</c:v>
                </c:pt>
                <c:pt idx="21">
                  <c:v>-2.2242790000000001</c:v>
                </c:pt>
                <c:pt idx="22">
                  <c:v>-2.2229589999999999</c:v>
                </c:pt>
                <c:pt idx="23">
                  <c:v>-2.219992</c:v>
                </c:pt>
                <c:pt idx="24">
                  <c:v>-2.2161439999999999</c:v>
                </c:pt>
                <c:pt idx="25">
                  <c:v>-2.2126450000000002</c:v>
                </c:pt>
                <c:pt idx="26">
                  <c:v>-2.2111350000000001</c:v>
                </c:pt>
                <c:pt idx="27">
                  <c:v>-2.2125689999999998</c:v>
                </c:pt>
                <c:pt idx="28">
                  <c:v>-2.2163889999999999</c:v>
                </c:pt>
                <c:pt idx="29">
                  <c:v>-2.2211460000000001</c:v>
                </c:pt>
                <c:pt idx="30">
                  <c:v>-2.2258599999999999</c:v>
                </c:pt>
                <c:pt idx="31">
                  <c:v>-2.2297099999999999</c:v>
                </c:pt>
                <c:pt idx="32">
                  <c:v>-2.2326299999999999</c:v>
                </c:pt>
                <c:pt idx="33">
                  <c:v>-2.2354229999999999</c:v>
                </c:pt>
                <c:pt idx="34">
                  <c:v>-2.2391760000000001</c:v>
                </c:pt>
                <c:pt idx="35">
                  <c:v>-2.243789</c:v>
                </c:pt>
                <c:pt idx="36">
                  <c:v>-2.2485089999999999</c:v>
                </c:pt>
                <c:pt idx="37">
                  <c:v>-2.2526329999999999</c:v>
                </c:pt>
                <c:pt idx="38">
                  <c:v>-2.2554829999999999</c:v>
                </c:pt>
                <c:pt idx="39">
                  <c:v>-2.2565249999999999</c:v>
                </c:pt>
                <c:pt idx="40">
                  <c:v>-2.2560009999999999</c:v>
                </c:pt>
                <c:pt idx="41">
                  <c:v>-2.2550439999999998</c:v>
                </c:pt>
                <c:pt idx="42">
                  <c:v>-2.2546360000000001</c:v>
                </c:pt>
                <c:pt idx="43">
                  <c:v>-2.2556020000000001</c:v>
                </c:pt>
                <c:pt idx="44">
                  <c:v>-2.258696</c:v>
                </c:pt>
                <c:pt idx="45">
                  <c:v>-2.2638859999999998</c:v>
                </c:pt>
                <c:pt idx="46">
                  <c:v>-2.2700170000000002</c:v>
                </c:pt>
                <c:pt idx="47">
                  <c:v>-2.2752309999999998</c:v>
                </c:pt>
                <c:pt idx="48">
                  <c:v>-2.2780049999999998</c:v>
                </c:pt>
                <c:pt idx="49">
                  <c:v>-2.2775750000000001</c:v>
                </c:pt>
                <c:pt idx="50">
                  <c:v>-2.2748179999999998</c:v>
                </c:pt>
                <c:pt idx="51">
                  <c:v>-2.272332</c:v>
                </c:pt>
                <c:pt idx="52">
                  <c:v>-2.2727900000000001</c:v>
                </c:pt>
                <c:pt idx="53">
                  <c:v>-2.2743340000000001</c:v>
                </c:pt>
                <c:pt idx="54">
                  <c:v>-2.2655059999999998</c:v>
                </c:pt>
                <c:pt idx="55">
                  <c:v>-2.2238609999999999</c:v>
                </c:pt>
                <c:pt idx="56">
                  <c:v>-2.1168390000000001</c:v>
                </c:pt>
                <c:pt idx="57">
                  <c:v>-1.908841</c:v>
                </c:pt>
                <c:pt idx="58">
                  <c:v>-1.576398</c:v>
                </c:pt>
                <c:pt idx="59">
                  <c:v>-1.126225</c:v>
                </c:pt>
                <c:pt idx="60">
                  <c:v>-0.60265219999999997</c:v>
                </c:pt>
                <c:pt idx="61">
                  <c:v>-8.2988820000000005E-2</c:v>
                </c:pt>
                <c:pt idx="62">
                  <c:v>0.33751389999999998</c:v>
                </c:pt>
                <c:pt idx="63">
                  <c:v>0.57270840000000001</c:v>
                </c:pt>
                <c:pt idx="64">
                  <c:v>0.57441739999999997</c:v>
                </c:pt>
                <c:pt idx="65">
                  <c:v>0.34766449999999999</c:v>
                </c:pt>
                <c:pt idx="66">
                  <c:v>-5.6711270000000001E-2</c:v>
                </c:pt>
                <c:pt idx="67">
                  <c:v>-0.55875649999999999</c:v>
                </c:pt>
                <c:pt idx="68">
                  <c:v>-1.073942</c:v>
                </c:pt>
                <c:pt idx="69">
                  <c:v>-1.535649</c:v>
                </c:pt>
                <c:pt idx="70">
                  <c:v>-1.9089290000000001</c:v>
                </c:pt>
                <c:pt idx="71">
                  <c:v>-2.1863929999999998</c:v>
                </c:pt>
                <c:pt idx="72">
                  <c:v>-2.3793540000000002</c:v>
                </c:pt>
                <c:pt idx="73">
                  <c:v>-2.5074689999999999</c:v>
                </c:pt>
                <c:pt idx="74">
                  <c:v>-2.5912860000000002</c:v>
                </c:pt>
                <c:pt idx="75">
                  <c:v>-2.6465869999999998</c:v>
                </c:pt>
                <c:pt idx="76">
                  <c:v>-2.6844939999999999</c:v>
                </c:pt>
                <c:pt idx="77">
                  <c:v>-2.7128369999999999</c:v>
                </c:pt>
                <c:pt idx="78">
                  <c:v>-2.7373370000000001</c:v>
                </c:pt>
                <c:pt idx="79">
                  <c:v>-2.7617180000000001</c:v>
                </c:pt>
                <c:pt idx="80">
                  <c:v>-2.7885749999999998</c:v>
                </c:pt>
                <c:pt idx="81">
                  <c:v>-2.819496</c:v>
                </c:pt>
                <c:pt idx="82">
                  <c:v>-2.8552360000000001</c:v>
                </c:pt>
                <c:pt idx="83">
                  <c:v>-2.895546</c:v>
                </c:pt>
                <c:pt idx="84">
                  <c:v>-2.9391409999999998</c:v>
                </c:pt>
                <c:pt idx="85">
                  <c:v>-2.983168</c:v>
                </c:pt>
                <c:pt idx="86">
                  <c:v>-3.023415</c:v>
                </c:pt>
                <c:pt idx="87">
                  <c:v>-3.0550630000000001</c:v>
                </c:pt>
                <c:pt idx="88">
                  <c:v>-3.0740280000000002</c:v>
                </c:pt>
                <c:pt idx="89">
                  <c:v>-3.0780880000000002</c:v>
                </c:pt>
                <c:pt idx="90">
                  <c:v>-3.0682719999999999</c:v>
                </c:pt>
                <c:pt idx="91">
                  <c:v>-3.049077</c:v>
                </c:pt>
                <c:pt idx="92">
                  <c:v>-3.027129</c:v>
                </c:pt>
                <c:pt idx="93">
                  <c:v>-3.009169</c:v>
                </c:pt>
                <c:pt idx="94">
                  <c:v>-3.0008469999999998</c:v>
                </c:pt>
                <c:pt idx="95">
                  <c:v>-3.0052120000000002</c:v>
                </c:pt>
                <c:pt idx="96">
                  <c:v>-3.0224639999999998</c:v>
                </c:pt>
                <c:pt idx="97">
                  <c:v>-3.0507270000000002</c:v>
                </c:pt>
                <c:pt idx="98">
                  <c:v>-3.0875940000000002</c:v>
                </c:pt>
                <c:pt idx="99">
                  <c:v>-3.130255</c:v>
                </c:pt>
                <c:pt idx="100">
                  <c:v>-3.176199</c:v>
                </c:pt>
                <c:pt idx="101">
                  <c:v>-3.2231719999999999</c:v>
                </c:pt>
                <c:pt idx="102">
                  <c:v>-3.2693599999999998</c:v>
                </c:pt>
                <c:pt idx="103">
                  <c:v>-3.3128289999999998</c:v>
                </c:pt>
                <c:pt idx="104">
                  <c:v>-3.3519839999999999</c:v>
                </c:pt>
                <c:pt idx="105">
                  <c:v>-3.385615</c:v>
                </c:pt>
                <c:pt idx="106">
                  <c:v>-3.4130690000000001</c:v>
                </c:pt>
                <c:pt idx="107">
                  <c:v>-3.434469</c:v>
                </c:pt>
                <c:pt idx="108">
                  <c:v>-3.4510489999999998</c:v>
                </c:pt>
                <c:pt idx="109">
                  <c:v>-3.464871</c:v>
                </c:pt>
                <c:pt idx="110">
                  <c:v>-3.4783119999999998</c:v>
                </c:pt>
                <c:pt idx="111">
                  <c:v>-3.493719</c:v>
                </c:pt>
                <c:pt idx="112">
                  <c:v>-3.5122939999999998</c:v>
                </c:pt>
                <c:pt idx="113">
                  <c:v>-3.5340289999999999</c:v>
                </c:pt>
                <c:pt idx="114">
                  <c:v>-3.558141</c:v>
                </c:pt>
                <c:pt idx="115">
                  <c:v>-3.5836480000000002</c:v>
                </c:pt>
                <c:pt idx="116">
                  <c:v>-3.6092559999999998</c:v>
                </c:pt>
                <c:pt idx="117">
                  <c:v>-3.634293</c:v>
                </c:pt>
                <c:pt idx="118">
                  <c:v>-3.65801</c:v>
                </c:pt>
                <c:pt idx="119">
                  <c:v>-3.6793110000000002</c:v>
                </c:pt>
                <c:pt idx="120">
                  <c:v>-3.6964739999999998</c:v>
                </c:pt>
                <c:pt idx="121">
                  <c:v>-3.7088380000000001</c:v>
                </c:pt>
                <c:pt idx="122">
                  <c:v>-3.7162410000000001</c:v>
                </c:pt>
                <c:pt idx="123">
                  <c:v>-3.7196310000000001</c:v>
                </c:pt>
                <c:pt idx="124">
                  <c:v>-3.7207050000000002</c:v>
                </c:pt>
                <c:pt idx="125">
                  <c:v>-3.7224910000000002</c:v>
                </c:pt>
                <c:pt idx="126">
                  <c:v>-3.7270470000000002</c:v>
                </c:pt>
                <c:pt idx="127">
                  <c:v>-3.7354669999999999</c:v>
                </c:pt>
                <c:pt idx="128">
                  <c:v>-3.7476069999999999</c:v>
                </c:pt>
                <c:pt idx="129">
                  <c:v>-3.762731</c:v>
                </c:pt>
                <c:pt idx="130">
                  <c:v>-3.7788879999999998</c:v>
                </c:pt>
                <c:pt idx="131">
                  <c:v>-3.794063</c:v>
                </c:pt>
                <c:pt idx="132">
                  <c:v>-3.8070400000000002</c:v>
                </c:pt>
                <c:pt idx="133">
                  <c:v>-3.8176830000000002</c:v>
                </c:pt>
                <c:pt idx="134">
                  <c:v>-3.8263240000000001</c:v>
                </c:pt>
                <c:pt idx="135">
                  <c:v>-3.8332000000000002</c:v>
                </c:pt>
                <c:pt idx="136">
                  <c:v>-3.838632</c:v>
                </c:pt>
                <c:pt idx="137">
                  <c:v>-3.8424510000000001</c:v>
                </c:pt>
                <c:pt idx="138">
                  <c:v>-3.8441779999999999</c:v>
                </c:pt>
                <c:pt idx="139">
                  <c:v>-3.8432119999999999</c:v>
                </c:pt>
                <c:pt idx="140">
                  <c:v>-3.839604</c:v>
                </c:pt>
                <c:pt idx="141">
                  <c:v>-3.8338510000000001</c:v>
                </c:pt>
                <c:pt idx="142">
                  <c:v>-3.8266019999999998</c:v>
                </c:pt>
                <c:pt idx="143">
                  <c:v>-3.8185899999999999</c:v>
                </c:pt>
                <c:pt idx="144">
                  <c:v>-3.8103020000000001</c:v>
                </c:pt>
                <c:pt idx="145">
                  <c:v>-3.8025060000000002</c:v>
                </c:pt>
                <c:pt idx="146">
                  <c:v>-3.7952780000000002</c:v>
                </c:pt>
                <c:pt idx="147">
                  <c:v>-3.7884509999999998</c:v>
                </c:pt>
                <c:pt idx="148">
                  <c:v>-3.7808109999999999</c:v>
                </c:pt>
                <c:pt idx="149">
                  <c:v>-3.7713019999999999</c:v>
                </c:pt>
                <c:pt idx="150">
                  <c:v>-3.7581129999999998</c:v>
                </c:pt>
                <c:pt idx="151">
                  <c:v>-3.739986</c:v>
                </c:pt>
                <c:pt idx="152">
                  <c:v>-3.7162790000000001</c:v>
                </c:pt>
                <c:pt idx="153">
                  <c:v>-3.6878009999999999</c:v>
                </c:pt>
                <c:pt idx="154">
                  <c:v>-3.6558519999999999</c:v>
                </c:pt>
                <c:pt idx="155">
                  <c:v>-3.6223909999999999</c:v>
                </c:pt>
                <c:pt idx="156">
                  <c:v>-3.5894870000000001</c:v>
                </c:pt>
                <c:pt idx="157">
                  <c:v>-3.5585369999999998</c:v>
                </c:pt>
                <c:pt idx="158">
                  <c:v>-3.5296639999999999</c:v>
                </c:pt>
                <c:pt idx="159">
                  <c:v>-3.502068</c:v>
                </c:pt>
                <c:pt idx="160">
                  <c:v>-3.4743360000000001</c:v>
                </c:pt>
                <c:pt idx="161">
                  <c:v>-3.4447920000000001</c:v>
                </c:pt>
                <c:pt idx="162">
                  <c:v>-3.4124819999999998</c:v>
                </c:pt>
                <c:pt idx="163">
                  <c:v>-3.3776470000000001</c:v>
                </c:pt>
                <c:pt idx="164">
                  <c:v>-3.34118</c:v>
                </c:pt>
                <c:pt idx="165">
                  <c:v>-3.304135</c:v>
                </c:pt>
                <c:pt idx="166">
                  <c:v>-3.267163</c:v>
                </c:pt>
                <c:pt idx="167">
                  <c:v>-3.2298589999999998</c:v>
                </c:pt>
                <c:pt idx="168">
                  <c:v>-3.190982</c:v>
                </c:pt>
                <c:pt idx="169">
                  <c:v>-3.1493280000000001</c:v>
                </c:pt>
                <c:pt idx="170">
                  <c:v>-3.1043069999999999</c:v>
                </c:pt>
                <c:pt idx="171">
                  <c:v>-3.056276</c:v>
                </c:pt>
                <c:pt idx="172">
                  <c:v>-3.0067029999999999</c:v>
                </c:pt>
                <c:pt idx="173">
                  <c:v>-2.9574379999999998</c:v>
                </c:pt>
                <c:pt idx="174">
                  <c:v>-2.9099200000000001</c:v>
                </c:pt>
                <c:pt idx="175">
                  <c:v>-2.8647040000000001</c:v>
                </c:pt>
                <c:pt idx="176">
                  <c:v>-2.8216779999999999</c:v>
                </c:pt>
                <c:pt idx="177">
                  <c:v>-2.780103</c:v>
                </c:pt>
                <c:pt idx="178">
                  <c:v>-2.739395</c:v>
                </c:pt>
                <c:pt idx="179">
                  <c:v>-2.6992850000000002</c:v>
                </c:pt>
                <c:pt idx="180">
                  <c:v>-2.6598920000000001</c:v>
                </c:pt>
                <c:pt idx="181">
                  <c:v>-2.6209530000000001</c:v>
                </c:pt>
                <c:pt idx="182">
                  <c:v>-2.5823260000000001</c:v>
                </c:pt>
                <c:pt idx="183">
                  <c:v>-2.5434389999999998</c:v>
                </c:pt>
                <c:pt idx="184">
                  <c:v>-2.5038109999999998</c:v>
                </c:pt>
                <c:pt idx="185">
                  <c:v>-2.4630290000000001</c:v>
                </c:pt>
                <c:pt idx="186">
                  <c:v>-2.421726</c:v>
                </c:pt>
                <c:pt idx="187">
                  <c:v>-2.3803269999999999</c:v>
                </c:pt>
                <c:pt idx="188">
                  <c:v>-2.3390369999999998</c:v>
                </c:pt>
                <c:pt idx="189">
                  <c:v>-2.2970999999999999</c:v>
                </c:pt>
                <c:pt idx="190">
                  <c:v>-2.2537060000000002</c:v>
                </c:pt>
                <c:pt idx="191">
                  <c:v>-2.2075499999999999</c:v>
                </c:pt>
                <c:pt idx="192">
                  <c:v>-2.1581640000000002</c:v>
                </c:pt>
                <c:pt idx="193">
                  <c:v>-2.1063079999999998</c:v>
                </c:pt>
                <c:pt idx="194">
                  <c:v>-2.0541</c:v>
                </c:pt>
                <c:pt idx="195">
                  <c:v>-2.0037630000000002</c:v>
                </c:pt>
                <c:pt idx="196">
                  <c:v>-1.956917</c:v>
                </c:pt>
                <c:pt idx="197">
                  <c:v>-1.9141870000000001</c:v>
                </c:pt>
                <c:pt idx="198">
                  <c:v>-1.8747400000000001</c:v>
                </c:pt>
                <c:pt idx="199">
                  <c:v>-1.83727</c:v>
                </c:pt>
                <c:pt idx="200">
                  <c:v>-1.800405</c:v>
                </c:pt>
                <c:pt idx="201">
                  <c:v>-1.764051</c:v>
                </c:pt>
                <c:pt idx="202">
                  <c:v>-1.728618</c:v>
                </c:pt>
                <c:pt idx="203">
                  <c:v>-1.6947289999999999</c:v>
                </c:pt>
                <c:pt idx="204">
                  <c:v>-1.6619600000000001</c:v>
                </c:pt>
                <c:pt idx="205">
                  <c:v>-1.6294329999999999</c:v>
                </c:pt>
                <c:pt idx="206">
                  <c:v>-1.5953079999999999</c:v>
                </c:pt>
                <c:pt idx="207">
                  <c:v>-1.557884</c:v>
                </c:pt>
                <c:pt idx="208">
                  <c:v>-1.5169950000000001</c:v>
                </c:pt>
                <c:pt idx="209">
                  <c:v>-1.4745600000000001</c:v>
                </c:pt>
                <c:pt idx="210">
                  <c:v>-1.433052</c:v>
                </c:pt>
                <c:pt idx="211">
                  <c:v>-1.3944099999999999</c:v>
                </c:pt>
                <c:pt idx="212">
                  <c:v>-1.3598870000000001</c:v>
                </c:pt>
                <c:pt idx="213">
                  <c:v>-1.329129</c:v>
                </c:pt>
                <c:pt idx="214">
                  <c:v>-1.300316</c:v>
                </c:pt>
                <c:pt idx="215">
                  <c:v>-1.2719659999999999</c:v>
                </c:pt>
                <c:pt idx="216">
                  <c:v>-1.2443409999999999</c:v>
                </c:pt>
                <c:pt idx="217">
                  <c:v>-1.2182489999999999</c:v>
                </c:pt>
                <c:pt idx="218">
                  <c:v>-1.1945460000000001</c:v>
                </c:pt>
                <c:pt idx="219">
                  <c:v>-1.173889</c:v>
                </c:pt>
                <c:pt idx="220">
                  <c:v>-1.15577</c:v>
                </c:pt>
                <c:pt idx="221">
                  <c:v>-1.1382319999999999</c:v>
                </c:pt>
                <c:pt idx="222">
                  <c:v>-1.119121</c:v>
                </c:pt>
                <c:pt idx="223">
                  <c:v>-1.0967260000000001</c:v>
                </c:pt>
                <c:pt idx="224">
                  <c:v>-1.0701020000000001</c:v>
                </c:pt>
                <c:pt idx="225">
                  <c:v>-1.0392140000000001</c:v>
                </c:pt>
                <c:pt idx="226">
                  <c:v>-1.0054000000000001</c:v>
                </c:pt>
                <c:pt idx="227">
                  <c:v>-0.97057890000000002</c:v>
                </c:pt>
                <c:pt idx="228">
                  <c:v>-0.93712379999999995</c:v>
                </c:pt>
                <c:pt idx="229">
                  <c:v>-0.90682300000000005</c:v>
                </c:pt>
                <c:pt idx="230">
                  <c:v>-0.88125330000000002</c:v>
                </c:pt>
                <c:pt idx="231">
                  <c:v>-0.86020379999999996</c:v>
                </c:pt>
                <c:pt idx="232">
                  <c:v>-0.84245490000000001</c:v>
                </c:pt>
                <c:pt idx="233">
                  <c:v>-0.82593019999999995</c:v>
                </c:pt>
                <c:pt idx="234">
                  <c:v>-0.80941390000000002</c:v>
                </c:pt>
                <c:pt idx="235">
                  <c:v>-0.79183870000000001</c:v>
                </c:pt>
                <c:pt idx="236">
                  <c:v>-0.77344849999999998</c:v>
                </c:pt>
                <c:pt idx="237">
                  <c:v>-0.75558510000000001</c:v>
                </c:pt>
                <c:pt idx="238">
                  <c:v>-0.74020540000000001</c:v>
                </c:pt>
                <c:pt idx="239">
                  <c:v>-0.72842470000000004</c:v>
                </c:pt>
                <c:pt idx="240">
                  <c:v>-0.72040289999999996</c:v>
                </c:pt>
                <c:pt idx="241">
                  <c:v>-0.71538109999999999</c:v>
                </c:pt>
                <c:pt idx="242">
                  <c:v>-0.7110708</c:v>
                </c:pt>
                <c:pt idx="243">
                  <c:v>-0.70505340000000005</c:v>
                </c:pt>
                <c:pt idx="244">
                  <c:v>-0.69546289999999999</c:v>
                </c:pt>
                <c:pt idx="245">
                  <c:v>-0.68208970000000002</c:v>
                </c:pt>
                <c:pt idx="246">
                  <c:v>-0.66537670000000004</c:v>
                </c:pt>
                <c:pt idx="247">
                  <c:v>-0.64741839999999995</c:v>
                </c:pt>
                <c:pt idx="248">
                  <c:v>-0.6300751</c:v>
                </c:pt>
                <c:pt idx="249">
                  <c:v>-0.6147011</c:v>
                </c:pt>
                <c:pt idx="250">
                  <c:v>-0.60133460000000005</c:v>
                </c:pt>
                <c:pt idx="251">
                  <c:v>-0.59015470000000003</c:v>
                </c:pt>
                <c:pt idx="252">
                  <c:v>-0.58058520000000002</c:v>
                </c:pt>
                <c:pt idx="253">
                  <c:v>-0.57209900000000002</c:v>
                </c:pt>
                <c:pt idx="254">
                  <c:v>-0.5642201</c:v>
                </c:pt>
                <c:pt idx="255">
                  <c:v>-0.55702839999999998</c:v>
                </c:pt>
                <c:pt idx="256">
                  <c:v>-0.54979089999999997</c:v>
                </c:pt>
                <c:pt idx="257">
                  <c:v>-0.54175169999999995</c:v>
                </c:pt>
                <c:pt idx="258">
                  <c:v>-0.53213900000000003</c:v>
                </c:pt>
                <c:pt idx="259">
                  <c:v>-0.52126030000000001</c:v>
                </c:pt>
                <c:pt idx="260">
                  <c:v>-0.50949449999999996</c:v>
                </c:pt>
                <c:pt idx="261">
                  <c:v>-0.49858550000000001</c:v>
                </c:pt>
                <c:pt idx="262">
                  <c:v>-0.49024119999999999</c:v>
                </c:pt>
                <c:pt idx="263">
                  <c:v>-0.48639209999999999</c:v>
                </c:pt>
                <c:pt idx="264">
                  <c:v>-0.48713990000000001</c:v>
                </c:pt>
                <c:pt idx="265">
                  <c:v>-0.49158770000000002</c:v>
                </c:pt>
                <c:pt idx="266">
                  <c:v>-0.49708970000000002</c:v>
                </c:pt>
                <c:pt idx="267">
                  <c:v>-0.50090849999999998</c:v>
                </c:pt>
                <c:pt idx="268">
                  <c:v>-0.5004265</c:v>
                </c:pt>
                <c:pt idx="269">
                  <c:v>-0.49427199999999999</c:v>
                </c:pt>
                <c:pt idx="270">
                  <c:v>-0.48273640000000001</c:v>
                </c:pt>
                <c:pt idx="271">
                  <c:v>-0.46746280000000001</c:v>
                </c:pt>
                <c:pt idx="272">
                  <c:v>-0.45067790000000002</c:v>
                </c:pt>
                <c:pt idx="273">
                  <c:v>-0.43413020000000002</c:v>
                </c:pt>
                <c:pt idx="274">
                  <c:v>-0.4193441</c:v>
                </c:pt>
                <c:pt idx="275">
                  <c:v>-0.4067788</c:v>
                </c:pt>
                <c:pt idx="276">
                  <c:v>-0.39640619999999999</c:v>
                </c:pt>
                <c:pt idx="277">
                  <c:v>-0.388067</c:v>
                </c:pt>
                <c:pt idx="278">
                  <c:v>-0.38184859999999998</c:v>
                </c:pt>
                <c:pt idx="279">
                  <c:v>-0.37775409999999998</c:v>
                </c:pt>
                <c:pt idx="280">
                  <c:v>-0.3758804</c:v>
                </c:pt>
                <c:pt idx="281">
                  <c:v>-0.37674150000000001</c:v>
                </c:pt>
                <c:pt idx="282">
                  <c:v>-0.3800267</c:v>
                </c:pt>
                <c:pt idx="283">
                  <c:v>-0.38486860000000001</c:v>
                </c:pt>
                <c:pt idx="284">
                  <c:v>-0.39039210000000002</c:v>
                </c:pt>
                <c:pt idx="285">
                  <c:v>-0.3959337</c:v>
                </c:pt>
                <c:pt idx="286">
                  <c:v>-0.39992359999999999</c:v>
                </c:pt>
                <c:pt idx="287">
                  <c:v>-0.40103630000000001</c:v>
                </c:pt>
                <c:pt idx="288">
                  <c:v>-0.39917619999999998</c:v>
                </c:pt>
                <c:pt idx="289">
                  <c:v>-0.39477279999999998</c:v>
                </c:pt>
                <c:pt idx="290">
                  <c:v>-0.38820909999999997</c:v>
                </c:pt>
                <c:pt idx="291">
                  <c:v>-0.38038070000000002</c:v>
                </c:pt>
                <c:pt idx="292">
                  <c:v>-0.37294559999999999</c:v>
                </c:pt>
                <c:pt idx="293">
                  <c:v>-0.3668669</c:v>
                </c:pt>
                <c:pt idx="294">
                  <c:v>-0.36179169999999999</c:v>
                </c:pt>
                <c:pt idx="295">
                  <c:v>-0.35733150000000002</c:v>
                </c:pt>
                <c:pt idx="296">
                  <c:v>-0.35334110000000002</c:v>
                </c:pt>
                <c:pt idx="297">
                  <c:v>-0.34976160000000001</c:v>
                </c:pt>
                <c:pt idx="298">
                  <c:v>-0.3463137</c:v>
                </c:pt>
                <c:pt idx="299">
                  <c:v>-0.34388360000000001</c:v>
                </c:pt>
                <c:pt idx="300">
                  <c:v>-0.34302929999999998</c:v>
                </c:pt>
                <c:pt idx="301">
                  <c:v>-0.34383629999999998</c:v>
                </c:pt>
                <c:pt idx="302">
                  <c:v>-0.34525990000000001</c:v>
                </c:pt>
                <c:pt idx="303">
                  <c:v>-0.34659129999999999</c:v>
                </c:pt>
                <c:pt idx="304">
                  <c:v>-0.34703210000000001</c:v>
                </c:pt>
                <c:pt idx="305">
                  <c:v>-0.34661550000000002</c:v>
                </c:pt>
                <c:pt idx="306">
                  <c:v>-0.34619299999999997</c:v>
                </c:pt>
                <c:pt idx="307">
                  <c:v>-0.34747529999999999</c:v>
                </c:pt>
                <c:pt idx="308">
                  <c:v>-0.35177910000000001</c:v>
                </c:pt>
                <c:pt idx="309">
                  <c:v>-0.35930790000000001</c:v>
                </c:pt>
                <c:pt idx="310">
                  <c:v>-0.36881639999999999</c:v>
                </c:pt>
                <c:pt idx="311">
                  <c:v>-0.37776559999999998</c:v>
                </c:pt>
                <c:pt idx="312">
                  <c:v>-0.3830751</c:v>
                </c:pt>
                <c:pt idx="313">
                  <c:v>-0.3823471</c:v>
                </c:pt>
                <c:pt idx="314">
                  <c:v>-0.37523899999999999</c:v>
                </c:pt>
                <c:pt idx="315">
                  <c:v>-0.36387370000000002</c:v>
                </c:pt>
                <c:pt idx="316">
                  <c:v>-0.35193590000000002</c:v>
                </c:pt>
                <c:pt idx="317">
                  <c:v>-0.34368840000000001</c:v>
                </c:pt>
                <c:pt idx="318">
                  <c:v>-0.34251549999999997</c:v>
                </c:pt>
                <c:pt idx="319">
                  <c:v>-0.34959489999999999</c:v>
                </c:pt>
                <c:pt idx="320">
                  <c:v>-0.36299009999999998</c:v>
                </c:pt>
                <c:pt idx="321">
                  <c:v>-0.379162</c:v>
                </c:pt>
                <c:pt idx="322">
                  <c:v>-0.39440900000000001</c:v>
                </c:pt>
                <c:pt idx="323">
                  <c:v>-0.40602179999999999</c:v>
                </c:pt>
                <c:pt idx="324">
                  <c:v>-0.4127883</c:v>
                </c:pt>
                <c:pt idx="325">
                  <c:v>-0.415709</c:v>
                </c:pt>
                <c:pt idx="326">
                  <c:v>-0.41666560000000002</c:v>
                </c:pt>
                <c:pt idx="327">
                  <c:v>-0.41672120000000001</c:v>
                </c:pt>
                <c:pt idx="328">
                  <c:v>-0.4160933</c:v>
                </c:pt>
                <c:pt idx="329">
                  <c:v>-0.4144253</c:v>
                </c:pt>
                <c:pt idx="330">
                  <c:v>-0.41093000000000002</c:v>
                </c:pt>
                <c:pt idx="331">
                  <c:v>-0.40486179999999999</c:v>
                </c:pt>
                <c:pt idx="332">
                  <c:v>-0.39715270000000003</c:v>
                </c:pt>
                <c:pt idx="333">
                  <c:v>-0.38973570000000002</c:v>
                </c:pt>
                <c:pt idx="334">
                  <c:v>-0.38478570000000001</c:v>
                </c:pt>
                <c:pt idx="335">
                  <c:v>-0.38373930000000001</c:v>
                </c:pt>
                <c:pt idx="336">
                  <c:v>-0.38770700000000002</c:v>
                </c:pt>
                <c:pt idx="337">
                  <c:v>-0.39630959999999998</c:v>
                </c:pt>
                <c:pt idx="338">
                  <c:v>-0.40782770000000002</c:v>
                </c:pt>
                <c:pt idx="339">
                  <c:v>-0.42010579999999997</c:v>
                </c:pt>
                <c:pt idx="340">
                  <c:v>-0.43167929999999999</c:v>
                </c:pt>
                <c:pt idx="341">
                  <c:v>-0.44146970000000002</c:v>
                </c:pt>
                <c:pt idx="342">
                  <c:v>-0.44862429999999998</c:v>
                </c:pt>
                <c:pt idx="343">
                  <c:v>-0.453015</c:v>
                </c:pt>
                <c:pt idx="344">
                  <c:v>-0.45476460000000002</c:v>
                </c:pt>
                <c:pt idx="345">
                  <c:v>-0.45438499999999998</c:v>
                </c:pt>
                <c:pt idx="346">
                  <c:v>-0.45221679999999997</c:v>
                </c:pt>
                <c:pt idx="347">
                  <c:v>-0.44935510000000001</c:v>
                </c:pt>
                <c:pt idx="348">
                  <c:v>-0.44686930000000002</c:v>
                </c:pt>
                <c:pt idx="349">
                  <c:v>-0.44611859999999998</c:v>
                </c:pt>
                <c:pt idx="350">
                  <c:v>-0.44758039999999999</c:v>
                </c:pt>
                <c:pt idx="351">
                  <c:v>-0.45161410000000002</c:v>
                </c:pt>
                <c:pt idx="352">
                  <c:v>-0.45774310000000001</c:v>
                </c:pt>
                <c:pt idx="353">
                  <c:v>-0.46539390000000003</c:v>
                </c:pt>
                <c:pt idx="354">
                  <c:v>-0.47298309999999999</c:v>
                </c:pt>
                <c:pt idx="355">
                  <c:v>-0.47923300000000002</c:v>
                </c:pt>
                <c:pt idx="356">
                  <c:v>-0.48321819999999999</c:v>
                </c:pt>
                <c:pt idx="357">
                  <c:v>-0.4851357</c:v>
                </c:pt>
                <c:pt idx="358">
                  <c:v>-0.48564210000000002</c:v>
                </c:pt>
                <c:pt idx="359">
                  <c:v>-0.4870871</c:v>
                </c:pt>
                <c:pt idx="360">
                  <c:v>-0.49174299999999999</c:v>
                </c:pt>
                <c:pt idx="361">
                  <c:v>-0.50069509999999995</c:v>
                </c:pt>
                <c:pt idx="362">
                  <c:v>-0.51331110000000002</c:v>
                </c:pt>
                <c:pt idx="363">
                  <c:v>-0.52846029999999999</c:v>
                </c:pt>
                <c:pt idx="364">
                  <c:v>-0.54376679999999999</c:v>
                </c:pt>
                <c:pt idx="365">
                  <c:v>-0.55687039999999999</c:v>
                </c:pt>
                <c:pt idx="366">
                  <c:v>-0.56743169999999998</c:v>
                </c:pt>
                <c:pt idx="367">
                  <c:v>-0.57686020000000005</c:v>
                </c:pt>
                <c:pt idx="368">
                  <c:v>-0.58661180000000002</c:v>
                </c:pt>
                <c:pt idx="369">
                  <c:v>-0.5978137</c:v>
                </c:pt>
                <c:pt idx="370">
                  <c:v>-0.6120854</c:v>
                </c:pt>
                <c:pt idx="371">
                  <c:v>-0.62901459999999998</c:v>
                </c:pt>
                <c:pt idx="372">
                  <c:v>-0.64692139999999998</c:v>
                </c:pt>
                <c:pt idx="373">
                  <c:v>-0.66380720000000004</c:v>
                </c:pt>
                <c:pt idx="374">
                  <c:v>-0.67926350000000002</c:v>
                </c:pt>
                <c:pt idx="375">
                  <c:v>-0.69212589999999996</c:v>
                </c:pt>
                <c:pt idx="376">
                  <c:v>-0.70268940000000002</c:v>
                </c:pt>
                <c:pt idx="377">
                  <c:v>-0.71176969999999995</c:v>
                </c:pt>
                <c:pt idx="378">
                  <c:v>-0.72129710000000002</c:v>
                </c:pt>
                <c:pt idx="379">
                  <c:v>-0.73200509999999996</c:v>
                </c:pt>
                <c:pt idx="380">
                  <c:v>-0.74535269999999998</c:v>
                </c:pt>
                <c:pt idx="381">
                  <c:v>-0.76208200000000004</c:v>
                </c:pt>
                <c:pt idx="382">
                  <c:v>-0.78281440000000002</c:v>
                </c:pt>
                <c:pt idx="383">
                  <c:v>-0.80700340000000004</c:v>
                </c:pt>
                <c:pt idx="384">
                  <c:v>-0.83384170000000002</c:v>
                </c:pt>
                <c:pt idx="385">
                  <c:v>-0.86167119999999997</c:v>
                </c:pt>
                <c:pt idx="386">
                  <c:v>-0.88900089999999998</c:v>
                </c:pt>
                <c:pt idx="387">
                  <c:v>-0.91485700000000003</c:v>
                </c:pt>
                <c:pt idx="388">
                  <c:v>-0.93915769999999998</c:v>
                </c:pt>
                <c:pt idx="389">
                  <c:v>-0.962951</c:v>
                </c:pt>
                <c:pt idx="390">
                  <c:v>-0.98842989999999997</c:v>
                </c:pt>
                <c:pt idx="391">
                  <c:v>-1.0178480000000001</c:v>
                </c:pt>
                <c:pt idx="392">
                  <c:v>-1.052505</c:v>
                </c:pt>
                <c:pt idx="393">
                  <c:v>-1.0920540000000001</c:v>
                </c:pt>
                <c:pt idx="394">
                  <c:v>-1.1347659999999999</c:v>
                </c:pt>
                <c:pt idx="395">
                  <c:v>-1.1776949999999999</c:v>
                </c:pt>
                <c:pt idx="396">
                  <c:v>-1.218137</c:v>
                </c:pt>
                <c:pt idx="397">
                  <c:v>-1.254354</c:v>
                </c:pt>
                <c:pt idx="398">
                  <c:v>-1.286621</c:v>
                </c:pt>
                <c:pt idx="399">
                  <c:v>-1.3164960000000001</c:v>
                </c:pt>
                <c:pt idx="400">
                  <c:v>-1.3461209999999999</c:v>
                </c:pt>
                <c:pt idx="401">
                  <c:v>-1.376852</c:v>
                </c:pt>
                <c:pt idx="402">
                  <c:v>-1.4090940000000001</c:v>
                </c:pt>
                <c:pt idx="403">
                  <c:v>-1.442787</c:v>
                </c:pt>
                <c:pt idx="404">
                  <c:v>-1.477398</c:v>
                </c:pt>
                <c:pt idx="405">
                  <c:v>-1.5129760000000001</c:v>
                </c:pt>
                <c:pt idx="406">
                  <c:v>-1.5503290000000001</c:v>
                </c:pt>
                <c:pt idx="407">
                  <c:v>-1.5913870000000001</c:v>
                </c:pt>
                <c:pt idx="408">
                  <c:v>-1.6375310000000001</c:v>
                </c:pt>
                <c:pt idx="409">
                  <c:v>-1.6901440000000001</c:v>
                </c:pt>
                <c:pt idx="410">
                  <c:v>-1.7495099999999999</c:v>
                </c:pt>
                <c:pt idx="411">
                  <c:v>-1.8155460000000001</c:v>
                </c:pt>
                <c:pt idx="412">
                  <c:v>-1.887043</c:v>
                </c:pt>
                <c:pt idx="413">
                  <c:v>-1.962718</c:v>
                </c:pt>
                <c:pt idx="414">
                  <c:v>-2.040759</c:v>
                </c:pt>
                <c:pt idx="415">
                  <c:v>-2.1196280000000001</c:v>
                </c:pt>
                <c:pt idx="416">
                  <c:v>-2.1979500000000001</c:v>
                </c:pt>
                <c:pt idx="417">
                  <c:v>-2.2748719999999998</c:v>
                </c:pt>
                <c:pt idx="418">
                  <c:v>-2.3499889999999999</c:v>
                </c:pt>
                <c:pt idx="419">
                  <c:v>-2.4238909999999998</c:v>
                </c:pt>
                <c:pt idx="420">
                  <c:v>-2.4978859999999998</c:v>
                </c:pt>
                <c:pt idx="421">
                  <c:v>-2.5733679999999999</c:v>
                </c:pt>
                <c:pt idx="422">
                  <c:v>-2.651843</c:v>
                </c:pt>
                <c:pt idx="423">
                  <c:v>-2.7347600000000001</c:v>
                </c:pt>
                <c:pt idx="424">
                  <c:v>-2.8226260000000001</c:v>
                </c:pt>
                <c:pt idx="425">
                  <c:v>-2.9150939999999999</c:v>
                </c:pt>
                <c:pt idx="426">
                  <c:v>-3.01145</c:v>
                </c:pt>
                <c:pt idx="427">
                  <c:v>-3.1110120000000001</c:v>
                </c:pt>
                <c:pt idx="428">
                  <c:v>-3.2126610000000002</c:v>
                </c:pt>
                <c:pt idx="429">
                  <c:v>-3.3152729999999999</c:v>
                </c:pt>
                <c:pt idx="430">
                  <c:v>-3.4177550000000001</c:v>
                </c:pt>
                <c:pt idx="431">
                  <c:v>-3.5192839999999999</c:v>
                </c:pt>
                <c:pt idx="432">
                  <c:v>-3.619186</c:v>
                </c:pt>
                <c:pt idx="433">
                  <c:v>-3.7179120000000001</c:v>
                </c:pt>
                <c:pt idx="434">
                  <c:v>-3.8173759999999999</c:v>
                </c:pt>
                <c:pt idx="435">
                  <c:v>-3.9207709999999998</c:v>
                </c:pt>
                <c:pt idx="436">
                  <c:v>-4.031434</c:v>
                </c:pt>
                <c:pt idx="437">
                  <c:v>-4.1516979999999997</c:v>
                </c:pt>
                <c:pt idx="438">
                  <c:v>-4.2817449999999999</c:v>
                </c:pt>
                <c:pt idx="439">
                  <c:v>-4.4194880000000003</c:v>
                </c:pt>
                <c:pt idx="440">
                  <c:v>-4.5607889999999998</c:v>
                </c:pt>
                <c:pt idx="441">
                  <c:v>-4.7008549999999998</c:v>
                </c:pt>
                <c:pt idx="442">
                  <c:v>-4.8355769999999998</c:v>
                </c:pt>
                <c:pt idx="443">
                  <c:v>-4.9634140000000002</c:v>
                </c:pt>
                <c:pt idx="444">
                  <c:v>-5.0851899999999999</c:v>
                </c:pt>
                <c:pt idx="445">
                  <c:v>-5.203792</c:v>
                </c:pt>
                <c:pt idx="446">
                  <c:v>-5.3227900000000004</c:v>
                </c:pt>
                <c:pt idx="447">
                  <c:v>-5.4457899999999997</c:v>
                </c:pt>
                <c:pt idx="448">
                  <c:v>-5.5743080000000003</c:v>
                </c:pt>
                <c:pt idx="449">
                  <c:v>-5.7078170000000004</c:v>
                </c:pt>
                <c:pt idx="450">
                  <c:v>-5.8446790000000002</c:v>
                </c:pt>
                <c:pt idx="451">
                  <c:v>-5.9833400000000001</c:v>
                </c:pt>
                <c:pt idx="452">
                  <c:v>-6.1228870000000004</c:v>
                </c:pt>
                <c:pt idx="453">
                  <c:v>-6.2639690000000003</c:v>
                </c:pt>
                <c:pt idx="454">
                  <c:v>-6.4090179999999997</c:v>
                </c:pt>
                <c:pt idx="455">
                  <c:v>-6.5600880000000004</c:v>
                </c:pt>
                <c:pt idx="456">
                  <c:v>-6.7185129999999997</c:v>
                </c:pt>
                <c:pt idx="457">
                  <c:v>-6.8844209999999997</c:v>
                </c:pt>
                <c:pt idx="458">
                  <c:v>-7.0572609999999996</c:v>
                </c:pt>
                <c:pt idx="459">
                  <c:v>-7.2352030000000003</c:v>
                </c:pt>
                <c:pt idx="460">
                  <c:v>-7.4171709999999997</c:v>
                </c:pt>
                <c:pt idx="461">
                  <c:v>-7.6025510000000001</c:v>
                </c:pt>
                <c:pt idx="462">
                  <c:v>-7.7910000000000004</c:v>
                </c:pt>
                <c:pt idx="463">
                  <c:v>-7.9819449999999996</c:v>
                </c:pt>
                <c:pt idx="464">
                  <c:v>-8.1752719999999997</c:v>
                </c:pt>
                <c:pt idx="465">
                  <c:v>-8.3710419999999992</c:v>
                </c:pt>
                <c:pt idx="466">
                  <c:v>-8.5697799999999997</c:v>
                </c:pt>
                <c:pt idx="467">
                  <c:v>-8.7723089999999999</c:v>
                </c:pt>
                <c:pt idx="468">
                  <c:v>-8.9793819999999993</c:v>
                </c:pt>
                <c:pt idx="469">
                  <c:v>-9.1908589999999997</c:v>
                </c:pt>
                <c:pt idx="470">
                  <c:v>-9.406307</c:v>
                </c:pt>
                <c:pt idx="471">
                  <c:v>-9.6246620000000007</c:v>
                </c:pt>
                <c:pt idx="472">
                  <c:v>-9.8459470000000007</c:v>
                </c:pt>
                <c:pt idx="473">
                  <c:v>-10.07077</c:v>
                </c:pt>
                <c:pt idx="474">
                  <c:v>-10.30139</c:v>
                </c:pt>
                <c:pt idx="475">
                  <c:v>-10.538819999999999</c:v>
                </c:pt>
                <c:pt idx="476">
                  <c:v>-10.783329999999999</c:v>
                </c:pt>
                <c:pt idx="477">
                  <c:v>-11.032579999999999</c:v>
                </c:pt>
                <c:pt idx="478">
                  <c:v>-11.283609999999999</c:v>
                </c:pt>
                <c:pt idx="479">
                  <c:v>-11.532260000000001</c:v>
                </c:pt>
                <c:pt idx="480">
                  <c:v>-11.775679999999999</c:v>
                </c:pt>
                <c:pt idx="481">
                  <c:v>-12.01257</c:v>
                </c:pt>
                <c:pt idx="482">
                  <c:v>-12.24349</c:v>
                </c:pt>
                <c:pt idx="483">
                  <c:v>-12.4697</c:v>
                </c:pt>
                <c:pt idx="484">
                  <c:v>-12.69218</c:v>
                </c:pt>
                <c:pt idx="485">
                  <c:v>-12.911899999999999</c:v>
                </c:pt>
                <c:pt idx="486">
                  <c:v>-13.128539999999999</c:v>
                </c:pt>
                <c:pt idx="487">
                  <c:v>-13.341279999999999</c:v>
                </c:pt>
                <c:pt idx="488">
                  <c:v>-13.548640000000001</c:v>
                </c:pt>
                <c:pt idx="489">
                  <c:v>-13.750249999999999</c:v>
                </c:pt>
                <c:pt idx="490">
                  <c:v>-13.946</c:v>
                </c:pt>
                <c:pt idx="491">
                  <c:v>-14.13636</c:v>
                </c:pt>
                <c:pt idx="492">
                  <c:v>-14.321300000000001</c:v>
                </c:pt>
                <c:pt idx="493">
                  <c:v>-14.500109999999999</c:v>
                </c:pt>
                <c:pt idx="494">
                  <c:v>-14.671099999999999</c:v>
                </c:pt>
                <c:pt idx="495">
                  <c:v>-14.83141</c:v>
                </c:pt>
                <c:pt idx="496">
                  <c:v>-14.97845</c:v>
                </c:pt>
                <c:pt idx="497">
                  <c:v>-15.11087</c:v>
                </c:pt>
                <c:pt idx="498">
                  <c:v>-15.2294</c:v>
                </c:pt>
                <c:pt idx="499">
                  <c:v>-15.33544</c:v>
                </c:pt>
                <c:pt idx="500">
                  <c:v>-15.43144</c:v>
                </c:pt>
                <c:pt idx="501">
                  <c:v>-15.52008</c:v>
                </c:pt>
                <c:pt idx="502">
                  <c:v>-15.603300000000001</c:v>
                </c:pt>
                <c:pt idx="503">
                  <c:v>-15.68188</c:v>
                </c:pt>
                <c:pt idx="504">
                  <c:v>-15.75576</c:v>
                </c:pt>
                <c:pt idx="505">
                  <c:v>-15.82391</c:v>
                </c:pt>
                <c:pt idx="506">
                  <c:v>-15.8834</c:v>
                </c:pt>
                <c:pt idx="507">
                  <c:v>-15.93094</c:v>
                </c:pt>
                <c:pt idx="508">
                  <c:v>-15.963710000000001</c:v>
                </c:pt>
                <c:pt idx="509">
                  <c:v>-15.980600000000001</c:v>
                </c:pt>
                <c:pt idx="510">
                  <c:v>-15.982530000000001</c:v>
                </c:pt>
                <c:pt idx="511">
                  <c:v>-15.97303</c:v>
                </c:pt>
                <c:pt idx="512">
                  <c:v>-15.95683</c:v>
                </c:pt>
                <c:pt idx="513">
                  <c:v>-15.93769</c:v>
                </c:pt>
                <c:pt idx="514">
                  <c:v>-15.917730000000001</c:v>
                </c:pt>
                <c:pt idx="515">
                  <c:v>-15.89668</c:v>
                </c:pt>
                <c:pt idx="516">
                  <c:v>-15.873239999999999</c:v>
                </c:pt>
                <c:pt idx="517">
                  <c:v>-15.84502</c:v>
                </c:pt>
                <c:pt idx="518">
                  <c:v>-15.81077</c:v>
                </c:pt>
                <c:pt idx="519">
                  <c:v>-15.770110000000001</c:v>
                </c:pt>
                <c:pt idx="520">
                  <c:v>-15.724410000000001</c:v>
                </c:pt>
                <c:pt idx="521">
                  <c:v>-15.67502</c:v>
                </c:pt>
                <c:pt idx="522">
                  <c:v>-15.623430000000001</c:v>
                </c:pt>
                <c:pt idx="523">
                  <c:v>-15.570970000000001</c:v>
                </c:pt>
                <c:pt idx="524">
                  <c:v>-15.51871</c:v>
                </c:pt>
                <c:pt idx="525">
                  <c:v>-15.46724</c:v>
                </c:pt>
                <c:pt idx="526">
                  <c:v>-15.417070000000001</c:v>
                </c:pt>
                <c:pt idx="527">
                  <c:v>-15.369630000000001</c:v>
                </c:pt>
                <c:pt idx="528">
                  <c:v>-15.32624</c:v>
                </c:pt>
                <c:pt idx="529">
                  <c:v>-15.28796</c:v>
                </c:pt>
                <c:pt idx="530">
                  <c:v>-15.25521</c:v>
                </c:pt>
                <c:pt idx="531">
                  <c:v>-15.227790000000001</c:v>
                </c:pt>
                <c:pt idx="532">
                  <c:v>-15.20434</c:v>
                </c:pt>
                <c:pt idx="533">
                  <c:v>-15.18275</c:v>
                </c:pt>
                <c:pt idx="534">
                  <c:v>-15.161960000000001</c:v>
                </c:pt>
                <c:pt idx="535">
                  <c:v>-15.14217</c:v>
                </c:pt>
                <c:pt idx="536">
                  <c:v>-15.125640000000001</c:v>
                </c:pt>
                <c:pt idx="537">
                  <c:v>-15.11542</c:v>
                </c:pt>
                <c:pt idx="538">
                  <c:v>-15.115460000000001</c:v>
                </c:pt>
                <c:pt idx="539">
                  <c:v>-15.1281</c:v>
                </c:pt>
                <c:pt idx="540">
                  <c:v>-15.15366</c:v>
                </c:pt>
                <c:pt idx="541">
                  <c:v>-15.19021</c:v>
                </c:pt>
                <c:pt idx="542">
                  <c:v>-15.235200000000001</c:v>
                </c:pt>
                <c:pt idx="543">
                  <c:v>-15.28668</c:v>
                </c:pt>
                <c:pt idx="544">
                  <c:v>-15.34395</c:v>
                </c:pt>
                <c:pt idx="545">
                  <c:v>-15.40854</c:v>
                </c:pt>
                <c:pt idx="546">
                  <c:v>-15.48237</c:v>
                </c:pt>
                <c:pt idx="547">
                  <c:v>-15.56742</c:v>
                </c:pt>
                <c:pt idx="548">
                  <c:v>-15.663320000000001</c:v>
                </c:pt>
                <c:pt idx="549">
                  <c:v>-15.768610000000001</c:v>
                </c:pt>
                <c:pt idx="550">
                  <c:v>-15.880380000000001</c:v>
                </c:pt>
                <c:pt idx="551">
                  <c:v>-15.99643</c:v>
                </c:pt>
                <c:pt idx="552">
                  <c:v>-16.115559999999999</c:v>
                </c:pt>
                <c:pt idx="553">
                  <c:v>-16.238330000000001</c:v>
                </c:pt>
                <c:pt idx="554">
                  <c:v>-16.366219999999998</c:v>
                </c:pt>
                <c:pt idx="555">
                  <c:v>-16.500720000000001</c:v>
                </c:pt>
                <c:pt idx="556">
                  <c:v>-16.642150000000001</c:v>
                </c:pt>
                <c:pt idx="557">
                  <c:v>-16.788869999999999</c:v>
                </c:pt>
                <c:pt idx="558">
                  <c:v>-16.938410000000001</c:v>
                </c:pt>
                <c:pt idx="559">
                  <c:v>-17.088170000000002</c:v>
                </c:pt>
                <c:pt idx="560">
                  <c:v>-17.236930000000001</c:v>
                </c:pt>
                <c:pt idx="561">
                  <c:v>-17.385529999999999</c:v>
                </c:pt>
                <c:pt idx="562">
                  <c:v>-17.536750000000001</c:v>
                </c:pt>
                <c:pt idx="563">
                  <c:v>-17.69417</c:v>
                </c:pt>
                <c:pt idx="564">
                  <c:v>-17.860330000000001</c:v>
                </c:pt>
                <c:pt idx="565">
                  <c:v>-18.035710000000002</c:v>
                </c:pt>
                <c:pt idx="566">
                  <c:v>-18.217919999999999</c:v>
                </c:pt>
                <c:pt idx="567">
                  <c:v>-18.403580000000002</c:v>
                </c:pt>
                <c:pt idx="568">
                  <c:v>-18.589700000000001</c:v>
                </c:pt>
                <c:pt idx="569">
                  <c:v>-18.775020000000001</c:v>
                </c:pt>
                <c:pt idx="570">
                  <c:v>-18.960629999999998</c:v>
                </c:pt>
                <c:pt idx="571">
                  <c:v>-19.149539999999998</c:v>
                </c:pt>
                <c:pt idx="572">
                  <c:v>-19.345179999999999</c:v>
                </c:pt>
                <c:pt idx="573">
                  <c:v>-19.54832</c:v>
                </c:pt>
                <c:pt idx="574">
                  <c:v>-19.75798</c:v>
                </c:pt>
                <c:pt idx="575">
                  <c:v>-19.971080000000001</c:v>
                </c:pt>
                <c:pt idx="576">
                  <c:v>-20.18468</c:v>
                </c:pt>
                <c:pt idx="577">
                  <c:v>-20.396450000000002</c:v>
                </c:pt>
                <c:pt idx="578">
                  <c:v>-20.60746</c:v>
                </c:pt>
                <c:pt idx="579">
                  <c:v>-20.82037</c:v>
                </c:pt>
                <c:pt idx="580">
                  <c:v>-21.038730000000001</c:v>
                </c:pt>
                <c:pt idx="581">
                  <c:v>-21.26539</c:v>
                </c:pt>
                <c:pt idx="582">
                  <c:v>-21.5014</c:v>
                </c:pt>
                <c:pt idx="583">
                  <c:v>-21.746020000000001</c:v>
                </c:pt>
                <c:pt idx="584">
                  <c:v>-21.99709</c:v>
                </c:pt>
                <c:pt idx="585">
                  <c:v>-22.25346</c:v>
                </c:pt>
                <c:pt idx="586">
                  <c:v>-22.513839999999998</c:v>
                </c:pt>
                <c:pt idx="587">
                  <c:v>-22.778949999999998</c:v>
                </c:pt>
                <c:pt idx="588">
                  <c:v>-23.049479999999999</c:v>
                </c:pt>
                <c:pt idx="589">
                  <c:v>-23.327190000000002</c:v>
                </c:pt>
                <c:pt idx="590">
                  <c:v>-23.61205</c:v>
                </c:pt>
                <c:pt idx="591">
                  <c:v>-23.90371</c:v>
                </c:pt>
                <c:pt idx="592">
                  <c:v>-24.200340000000001</c:v>
                </c:pt>
                <c:pt idx="593">
                  <c:v>-24.49934</c:v>
                </c:pt>
                <c:pt idx="594">
                  <c:v>-24.79759</c:v>
                </c:pt>
                <c:pt idx="595">
                  <c:v>-25.092179999999999</c:v>
                </c:pt>
                <c:pt idx="596">
                  <c:v>-25.38175</c:v>
                </c:pt>
                <c:pt idx="597">
                  <c:v>-25.665320000000001</c:v>
                </c:pt>
                <c:pt idx="598">
                  <c:v>-25.943370000000002</c:v>
                </c:pt>
                <c:pt idx="599">
                  <c:v>-26.216069999999998</c:v>
                </c:pt>
                <c:pt idx="600">
                  <c:v>-26.48394</c:v>
                </c:pt>
                <c:pt idx="601">
                  <c:v>-26.74558</c:v>
                </c:pt>
                <c:pt idx="602">
                  <c:v>-26.99887</c:v>
                </c:pt>
                <c:pt idx="603">
                  <c:v>-27.241129999999998</c:v>
                </c:pt>
                <c:pt idx="604">
                  <c:v>-27.4693</c:v>
                </c:pt>
                <c:pt idx="605">
                  <c:v>-27.680620000000001</c:v>
                </c:pt>
                <c:pt idx="606">
                  <c:v>-27.872779999999999</c:v>
                </c:pt>
                <c:pt idx="607">
                  <c:v>-28.04467</c:v>
                </c:pt>
                <c:pt idx="608">
                  <c:v>-28.19415</c:v>
                </c:pt>
                <c:pt idx="609">
                  <c:v>-28.319520000000001</c:v>
                </c:pt>
                <c:pt idx="610">
                  <c:v>-28.41863</c:v>
                </c:pt>
                <c:pt idx="611">
                  <c:v>-28.489529999999998</c:v>
                </c:pt>
                <c:pt idx="612">
                  <c:v>-28.529959999999999</c:v>
                </c:pt>
                <c:pt idx="613">
                  <c:v>-28.53848</c:v>
                </c:pt>
                <c:pt idx="614">
                  <c:v>-28.514579999999999</c:v>
                </c:pt>
                <c:pt idx="615">
                  <c:v>-28.456420000000001</c:v>
                </c:pt>
                <c:pt idx="616">
                  <c:v>-28.362189999999998</c:v>
                </c:pt>
                <c:pt idx="617">
                  <c:v>-28.228760000000001</c:v>
                </c:pt>
                <c:pt idx="618">
                  <c:v>-28.053570000000001</c:v>
                </c:pt>
                <c:pt idx="619">
                  <c:v>-27.833310000000001</c:v>
                </c:pt>
                <c:pt idx="620">
                  <c:v>-27.56747</c:v>
                </c:pt>
                <c:pt idx="621">
                  <c:v>-27.25648</c:v>
                </c:pt>
                <c:pt idx="622">
                  <c:v>-26.901869999999999</c:v>
                </c:pt>
                <c:pt idx="623">
                  <c:v>-26.504280000000001</c:v>
                </c:pt>
                <c:pt idx="624">
                  <c:v>-26.063300000000002</c:v>
                </c:pt>
                <c:pt idx="625">
                  <c:v>-25.57705</c:v>
                </c:pt>
                <c:pt idx="626">
                  <c:v>-25.042090000000002</c:v>
                </c:pt>
                <c:pt idx="627">
                  <c:v>-24.456150000000001</c:v>
                </c:pt>
                <c:pt idx="628">
                  <c:v>-23.81785</c:v>
                </c:pt>
                <c:pt idx="629">
                  <c:v>-23.12839</c:v>
                </c:pt>
                <c:pt idx="630">
                  <c:v>-22.389890000000001</c:v>
                </c:pt>
                <c:pt idx="631">
                  <c:v>-21.606480000000001</c:v>
                </c:pt>
                <c:pt idx="632">
                  <c:v>-20.781960000000002</c:v>
                </c:pt>
                <c:pt idx="633">
                  <c:v>-19.92043</c:v>
                </c:pt>
                <c:pt idx="634">
                  <c:v>-19.0259</c:v>
                </c:pt>
                <c:pt idx="635">
                  <c:v>-18.102709999999998</c:v>
                </c:pt>
                <c:pt idx="636">
                  <c:v>-17.156389999999998</c:v>
                </c:pt>
                <c:pt idx="637">
                  <c:v>-16.193439999999999</c:v>
                </c:pt>
                <c:pt idx="638">
                  <c:v>-15.22209</c:v>
                </c:pt>
                <c:pt idx="639">
                  <c:v>-14.2506</c:v>
                </c:pt>
                <c:pt idx="640">
                  <c:v>-13.28796</c:v>
                </c:pt>
                <c:pt idx="641">
                  <c:v>-12.342090000000001</c:v>
                </c:pt>
                <c:pt idx="642">
                  <c:v>-11.42131</c:v>
                </c:pt>
                <c:pt idx="643">
                  <c:v>-10.533440000000001</c:v>
                </c:pt>
                <c:pt idx="644">
                  <c:v>-9.6866380000000003</c:v>
                </c:pt>
                <c:pt idx="645">
                  <c:v>-8.8885760000000005</c:v>
                </c:pt>
                <c:pt idx="646">
                  <c:v>-8.1458549999999992</c:v>
                </c:pt>
                <c:pt idx="647">
                  <c:v>-7.4626169999999998</c:v>
                </c:pt>
                <c:pt idx="648">
                  <c:v>-6.8400999999999996</c:v>
                </c:pt>
                <c:pt idx="649">
                  <c:v>-6.2776519999999998</c:v>
                </c:pt>
                <c:pt idx="650">
                  <c:v>-5.773269</c:v>
                </c:pt>
                <c:pt idx="651">
                  <c:v>-5.3250999999999999</c:v>
                </c:pt>
                <c:pt idx="652">
                  <c:v>-4.9318679999999997</c:v>
                </c:pt>
                <c:pt idx="653">
                  <c:v>-4.5927100000000003</c:v>
                </c:pt>
                <c:pt idx="654">
                  <c:v>-4.3056890000000001</c:v>
                </c:pt>
                <c:pt idx="655">
                  <c:v>-4.0667790000000004</c:v>
                </c:pt>
                <c:pt idx="656">
                  <c:v>-3.8699080000000001</c:v>
                </c:pt>
                <c:pt idx="657">
                  <c:v>-3.7072409999999998</c:v>
                </c:pt>
                <c:pt idx="658">
                  <c:v>-3.5710519999999999</c:v>
                </c:pt>
                <c:pt idx="659">
                  <c:v>-3.4549910000000001</c:v>
                </c:pt>
                <c:pt idx="660">
                  <c:v>-3.3550879999999998</c:v>
                </c:pt>
                <c:pt idx="661">
                  <c:v>-3.2690100000000002</c:v>
                </c:pt>
                <c:pt idx="662">
                  <c:v>-3.1959270000000002</c:v>
                </c:pt>
                <c:pt idx="663">
                  <c:v>-3.1353939999999998</c:v>
                </c:pt>
                <c:pt idx="664">
                  <c:v>-3.0864189999999998</c:v>
                </c:pt>
                <c:pt idx="665">
                  <c:v>-3.0474540000000001</c:v>
                </c:pt>
                <c:pt idx="666">
                  <c:v>-3.0168550000000001</c:v>
                </c:pt>
                <c:pt idx="667">
                  <c:v>-2.992658</c:v>
                </c:pt>
                <c:pt idx="668">
                  <c:v>-2.9724599999999999</c:v>
                </c:pt>
                <c:pt idx="669">
                  <c:v>-2.954275</c:v>
                </c:pt>
                <c:pt idx="670">
                  <c:v>-2.936979</c:v>
                </c:pt>
                <c:pt idx="671">
                  <c:v>-2.9195720000000001</c:v>
                </c:pt>
                <c:pt idx="672">
                  <c:v>-2.9018139999999999</c:v>
                </c:pt>
                <c:pt idx="673">
                  <c:v>-2.8839100000000002</c:v>
                </c:pt>
                <c:pt idx="674">
                  <c:v>-2.8661449999999999</c:v>
                </c:pt>
                <c:pt idx="675">
                  <c:v>-2.8477220000000001</c:v>
                </c:pt>
                <c:pt idx="676">
                  <c:v>-2.8278699999999999</c:v>
                </c:pt>
                <c:pt idx="677">
                  <c:v>-2.803283</c:v>
                </c:pt>
                <c:pt idx="678">
                  <c:v>-2.7666460000000002</c:v>
                </c:pt>
                <c:pt idx="679">
                  <c:v>-2.7079049999999998</c:v>
                </c:pt>
                <c:pt idx="680">
                  <c:v>-2.6180500000000002</c:v>
                </c:pt>
                <c:pt idx="681">
                  <c:v>-2.4922520000000001</c:v>
                </c:pt>
                <c:pt idx="682">
                  <c:v>-2.3353820000000001</c:v>
                </c:pt>
                <c:pt idx="683">
                  <c:v>-2.1676579999999999</c:v>
                </c:pt>
                <c:pt idx="684">
                  <c:v>-2.019282</c:v>
                </c:pt>
                <c:pt idx="685">
                  <c:v>-1.9201379999999999</c:v>
                </c:pt>
                <c:pt idx="686">
                  <c:v>-1.8892180000000001</c:v>
                </c:pt>
                <c:pt idx="687">
                  <c:v>-1.9301820000000001</c:v>
                </c:pt>
                <c:pt idx="688">
                  <c:v>-2.0267599999999999</c:v>
                </c:pt>
                <c:pt idx="689">
                  <c:v>-2.150134</c:v>
                </c:pt>
                <c:pt idx="690">
                  <c:v>-2.2704270000000002</c:v>
                </c:pt>
                <c:pt idx="691">
                  <c:v>-2.36761</c:v>
                </c:pt>
                <c:pt idx="692">
                  <c:v>-2.4323760000000001</c:v>
                </c:pt>
                <c:pt idx="693">
                  <c:v>-2.4662380000000002</c:v>
                </c:pt>
                <c:pt idx="694">
                  <c:v>-2.4773909999999999</c:v>
                </c:pt>
                <c:pt idx="695">
                  <c:v>-2.4757099999999999</c:v>
                </c:pt>
                <c:pt idx="696">
                  <c:v>-2.4681329999999999</c:v>
                </c:pt>
                <c:pt idx="697">
                  <c:v>-2.4586290000000002</c:v>
                </c:pt>
                <c:pt idx="698">
                  <c:v>-2.4489519999999998</c:v>
                </c:pt>
                <c:pt idx="699">
                  <c:v>-2.43919</c:v>
                </c:pt>
                <c:pt idx="700">
                  <c:v>-2.4286970000000001</c:v>
                </c:pt>
                <c:pt idx="701">
                  <c:v>-2.416801</c:v>
                </c:pt>
                <c:pt idx="702">
                  <c:v>-2.4031090000000002</c:v>
                </c:pt>
                <c:pt idx="703">
                  <c:v>-2.3873829999999998</c:v>
                </c:pt>
                <c:pt idx="704">
                  <c:v>-2.3701089999999998</c:v>
                </c:pt>
                <c:pt idx="705">
                  <c:v>-2.3520660000000002</c:v>
                </c:pt>
                <c:pt idx="706">
                  <c:v>-2.3341479999999999</c:v>
                </c:pt>
                <c:pt idx="707">
                  <c:v>-2.3172700000000002</c:v>
                </c:pt>
                <c:pt idx="708">
                  <c:v>-2.3026369999999998</c:v>
                </c:pt>
                <c:pt idx="709">
                  <c:v>-2.2909600000000001</c:v>
                </c:pt>
                <c:pt idx="710">
                  <c:v>-2.2819569999999998</c:v>
                </c:pt>
                <c:pt idx="711">
                  <c:v>-2.2747579999999998</c:v>
                </c:pt>
                <c:pt idx="712">
                  <c:v>-2.2680419999999999</c:v>
                </c:pt>
                <c:pt idx="713">
                  <c:v>-2.2598880000000001</c:v>
                </c:pt>
                <c:pt idx="714">
                  <c:v>-2.2485849999999998</c:v>
                </c:pt>
                <c:pt idx="715">
                  <c:v>-2.2342439999999999</c:v>
                </c:pt>
                <c:pt idx="716">
                  <c:v>-2.2180659999999999</c:v>
                </c:pt>
                <c:pt idx="717">
                  <c:v>-2.2018230000000001</c:v>
                </c:pt>
                <c:pt idx="718">
                  <c:v>-2.1876600000000002</c:v>
                </c:pt>
                <c:pt idx="719">
                  <c:v>-2.1778430000000002</c:v>
                </c:pt>
                <c:pt idx="720">
                  <c:v>-2.1726200000000002</c:v>
                </c:pt>
                <c:pt idx="721">
                  <c:v>-2.1706759999999998</c:v>
                </c:pt>
                <c:pt idx="722">
                  <c:v>-2.1701060000000001</c:v>
                </c:pt>
                <c:pt idx="723">
                  <c:v>-2.1691720000000001</c:v>
                </c:pt>
                <c:pt idx="724">
                  <c:v>-2.1658520000000001</c:v>
                </c:pt>
                <c:pt idx="725">
                  <c:v>-2.1591659999999999</c:v>
                </c:pt>
                <c:pt idx="726">
                  <c:v>-2.1495090000000001</c:v>
                </c:pt>
                <c:pt idx="727">
                  <c:v>-2.1378349999999999</c:v>
                </c:pt>
                <c:pt idx="728">
                  <c:v>-2.1248149999999999</c:v>
                </c:pt>
                <c:pt idx="729">
                  <c:v>-2.110957</c:v>
                </c:pt>
                <c:pt idx="730">
                  <c:v>-2.0969920000000002</c:v>
                </c:pt>
                <c:pt idx="731">
                  <c:v>-2.0831430000000002</c:v>
                </c:pt>
                <c:pt idx="732">
                  <c:v>-2.0694249999999998</c:v>
                </c:pt>
                <c:pt idx="733">
                  <c:v>-2.05545</c:v>
                </c:pt>
                <c:pt idx="734">
                  <c:v>-2.0413899999999998</c:v>
                </c:pt>
                <c:pt idx="735">
                  <c:v>-2.0270410000000001</c:v>
                </c:pt>
                <c:pt idx="736">
                  <c:v>-2.0125150000000001</c:v>
                </c:pt>
                <c:pt idx="737">
                  <c:v>-1.997852</c:v>
                </c:pt>
                <c:pt idx="738">
                  <c:v>-1.984021</c:v>
                </c:pt>
                <c:pt idx="739">
                  <c:v>-1.9713510000000001</c:v>
                </c:pt>
                <c:pt idx="740">
                  <c:v>-1.959954</c:v>
                </c:pt>
                <c:pt idx="741">
                  <c:v>-1.9492959999999999</c:v>
                </c:pt>
                <c:pt idx="742">
                  <c:v>-1.939119</c:v>
                </c:pt>
                <c:pt idx="743">
                  <c:v>-1.928671</c:v>
                </c:pt>
                <c:pt idx="744">
                  <c:v>-1.917862</c:v>
                </c:pt>
                <c:pt idx="745">
                  <c:v>-1.907116</c:v>
                </c:pt>
                <c:pt idx="746">
                  <c:v>-1.8973439999999999</c:v>
                </c:pt>
                <c:pt idx="747">
                  <c:v>-1.8888529999999999</c:v>
                </c:pt>
                <c:pt idx="748">
                  <c:v>-1.881578</c:v>
                </c:pt>
                <c:pt idx="749">
                  <c:v>-1.8752</c:v>
                </c:pt>
                <c:pt idx="750">
                  <c:v>-1.8692960000000001</c:v>
                </c:pt>
                <c:pt idx="751">
                  <c:v>-1.8635539999999999</c:v>
                </c:pt>
                <c:pt idx="752">
                  <c:v>-1.8582669999999999</c:v>
                </c:pt>
                <c:pt idx="753">
                  <c:v>-1.8540970000000001</c:v>
                </c:pt>
                <c:pt idx="754">
                  <c:v>-1.8509199999999999</c:v>
                </c:pt>
                <c:pt idx="755">
                  <c:v>-1.8476589999999999</c:v>
                </c:pt>
                <c:pt idx="756">
                  <c:v>-1.8426899999999999</c:v>
                </c:pt>
                <c:pt idx="757">
                  <c:v>-1.8342000000000001</c:v>
                </c:pt>
                <c:pt idx="758">
                  <c:v>-1.8211459999999999</c:v>
                </c:pt>
                <c:pt idx="759">
                  <c:v>-1.804432</c:v>
                </c:pt>
                <c:pt idx="760">
                  <c:v>-1.786869</c:v>
                </c:pt>
                <c:pt idx="761">
                  <c:v>-1.7713970000000001</c:v>
                </c:pt>
                <c:pt idx="762">
                  <c:v>-1.760337</c:v>
                </c:pt>
                <c:pt idx="763">
                  <c:v>-1.7543420000000001</c:v>
                </c:pt>
                <c:pt idx="764">
                  <c:v>-1.7521279999999999</c:v>
                </c:pt>
                <c:pt idx="765">
                  <c:v>-1.750723</c:v>
                </c:pt>
                <c:pt idx="766">
                  <c:v>-1.7478469999999999</c:v>
                </c:pt>
                <c:pt idx="767">
                  <c:v>-1.7426619999999999</c:v>
                </c:pt>
                <c:pt idx="768">
                  <c:v>-1.735814</c:v>
                </c:pt>
                <c:pt idx="769">
                  <c:v>-1.7285429999999999</c:v>
                </c:pt>
                <c:pt idx="770">
                  <c:v>-1.7223170000000001</c:v>
                </c:pt>
                <c:pt idx="771">
                  <c:v>-1.717859</c:v>
                </c:pt>
                <c:pt idx="772">
                  <c:v>-1.71469</c:v>
                </c:pt>
                <c:pt idx="773">
                  <c:v>-1.7116199999999999</c:v>
                </c:pt>
                <c:pt idx="774">
                  <c:v>-1.707919</c:v>
                </c:pt>
                <c:pt idx="775">
                  <c:v>-1.7039169999999999</c:v>
                </c:pt>
                <c:pt idx="776">
                  <c:v>-1.699951</c:v>
                </c:pt>
                <c:pt idx="777">
                  <c:v>-1.6962539999999999</c:v>
                </c:pt>
                <c:pt idx="778">
                  <c:v>-1.6929639999999999</c:v>
                </c:pt>
                <c:pt idx="779">
                  <c:v>-1.6901349999999999</c:v>
                </c:pt>
                <c:pt idx="780">
                  <c:v>-1.686828</c:v>
                </c:pt>
                <c:pt idx="781">
                  <c:v>-1.682669</c:v>
                </c:pt>
                <c:pt idx="782">
                  <c:v>-1.6783049999999999</c:v>
                </c:pt>
                <c:pt idx="783">
                  <c:v>-1.674758</c:v>
                </c:pt>
                <c:pt idx="784">
                  <c:v>-1.671745</c:v>
                </c:pt>
                <c:pt idx="785">
                  <c:v>-1.6686559999999999</c:v>
                </c:pt>
                <c:pt idx="786">
                  <c:v>-1.6646049999999999</c:v>
                </c:pt>
                <c:pt idx="787">
                  <c:v>-1.6584760000000001</c:v>
                </c:pt>
                <c:pt idx="788">
                  <c:v>-1.649403</c:v>
                </c:pt>
                <c:pt idx="789">
                  <c:v>-1.638396</c:v>
                </c:pt>
                <c:pt idx="790">
                  <c:v>-1.6277029999999999</c:v>
                </c:pt>
                <c:pt idx="791">
                  <c:v>-1.619137</c:v>
                </c:pt>
                <c:pt idx="792">
                  <c:v>-1.613305</c:v>
                </c:pt>
                <c:pt idx="793">
                  <c:v>-1.6098539999999999</c:v>
                </c:pt>
                <c:pt idx="794">
                  <c:v>-1.6077079999999999</c:v>
                </c:pt>
                <c:pt idx="795">
                  <c:v>-1.6051930000000001</c:v>
                </c:pt>
                <c:pt idx="796">
                  <c:v>-1.6012280000000001</c:v>
                </c:pt>
                <c:pt idx="797">
                  <c:v>-1.5959179999999999</c:v>
                </c:pt>
                <c:pt idx="798">
                  <c:v>-1.5899669999999999</c:v>
                </c:pt>
                <c:pt idx="799">
                  <c:v>-1.5837540000000001</c:v>
                </c:pt>
                <c:pt idx="800">
                  <c:v>-1.5773280000000001</c:v>
                </c:pt>
                <c:pt idx="801">
                  <c:v>-1.5705800000000001</c:v>
                </c:pt>
                <c:pt idx="802">
                  <c:v>-1.563024</c:v>
                </c:pt>
                <c:pt idx="803">
                  <c:v>-1.5547219999999999</c:v>
                </c:pt>
                <c:pt idx="804">
                  <c:v>-1.5460579999999999</c:v>
                </c:pt>
                <c:pt idx="805">
                  <c:v>-1.538111</c:v>
                </c:pt>
                <c:pt idx="806">
                  <c:v>-1.531442</c:v>
                </c:pt>
                <c:pt idx="807">
                  <c:v>-1.5266169999999999</c:v>
                </c:pt>
                <c:pt idx="808">
                  <c:v>-1.522926</c:v>
                </c:pt>
                <c:pt idx="809">
                  <c:v>-1.5193920000000001</c:v>
                </c:pt>
                <c:pt idx="810">
                  <c:v>-1.514529</c:v>
                </c:pt>
                <c:pt idx="811">
                  <c:v>-1.5079880000000001</c:v>
                </c:pt>
                <c:pt idx="812">
                  <c:v>-1.500032</c:v>
                </c:pt>
                <c:pt idx="813">
                  <c:v>-1.491859</c:v>
                </c:pt>
                <c:pt idx="814">
                  <c:v>-1.484621</c:v>
                </c:pt>
                <c:pt idx="815">
                  <c:v>-1.4789890000000001</c:v>
                </c:pt>
                <c:pt idx="816">
                  <c:v>-1.4746159999999999</c:v>
                </c:pt>
                <c:pt idx="817">
                  <c:v>-1.470162</c:v>
                </c:pt>
                <c:pt idx="818">
                  <c:v>-1.463919</c:v>
                </c:pt>
                <c:pt idx="819">
                  <c:v>-1.454763</c:v>
                </c:pt>
                <c:pt idx="820">
                  <c:v>-1.4430160000000001</c:v>
                </c:pt>
                <c:pt idx="821">
                  <c:v>-1.4299249999999999</c:v>
                </c:pt>
                <c:pt idx="822">
                  <c:v>-1.41713</c:v>
                </c:pt>
                <c:pt idx="823">
                  <c:v>-1.40665</c:v>
                </c:pt>
                <c:pt idx="824">
                  <c:v>-1.400031</c:v>
                </c:pt>
                <c:pt idx="825">
                  <c:v>-1.397683</c:v>
                </c:pt>
                <c:pt idx="826">
                  <c:v>-1.398625</c:v>
                </c:pt>
                <c:pt idx="827">
                  <c:v>-1.4021300000000001</c:v>
                </c:pt>
                <c:pt idx="828">
                  <c:v>-1.4072420000000001</c:v>
                </c:pt>
                <c:pt idx="829">
                  <c:v>-1.4130529999999999</c:v>
                </c:pt>
                <c:pt idx="830">
                  <c:v>-1.418539</c:v>
                </c:pt>
                <c:pt idx="831">
                  <c:v>-1.4234709999999999</c:v>
                </c:pt>
                <c:pt idx="832">
                  <c:v>-1.427106</c:v>
                </c:pt>
                <c:pt idx="833">
                  <c:v>-1.4283410000000001</c:v>
                </c:pt>
                <c:pt idx="834">
                  <c:v>-1.426258</c:v>
                </c:pt>
                <c:pt idx="835">
                  <c:v>-1.4207449999999999</c:v>
                </c:pt>
                <c:pt idx="836">
                  <c:v>-1.412002</c:v>
                </c:pt>
                <c:pt idx="837">
                  <c:v>-1.4007099999999999</c:v>
                </c:pt>
                <c:pt idx="838">
                  <c:v>-1.387947</c:v>
                </c:pt>
                <c:pt idx="839">
                  <c:v>-1.3747720000000001</c:v>
                </c:pt>
                <c:pt idx="840">
                  <c:v>-1.361669</c:v>
                </c:pt>
                <c:pt idx="841">
                  <c:v>-1.348838</c:v>
                </c:pt>
                <c:pt idx="842">
                  <c:v>-1.3361810000000001</c:v>
                </c:pt>
                <c:pt idx="843">
                  <c:v>-1.3240149999999999</c:v>
                </c:pt>
                <c:pt idx="844">
                  <c:v>-1.3128169999999999</c:v>
                </c:pt>
                <c:pt idx="845">
                  <c:v>-1.3035840000000001</c:v>
                </c:pt>
                <c:pt idx="846">
                  <c:v>-1.2968010000000001</c:v>
                </c:pt>
                <c:pt idx="847">
                  <c:v>-1.2929889999999999</c:v>
                </c:pt>
                <c:pt idx="848">
                  <c:v>-1.291804</c:v>
                </c:pt>
                <c:pt idx="849">
                  <c:v>-1.292435</c:v>
                </c:pt>
                <c:pt idx="850">
                  <c:v>-1.293472</c:v>
                </c:pt>
                <c:pt idx="851">
                  <c:v>-1.294746</c:v>
                </c:pt>
                <c:pt idx="852">
                  <c:v>-1.2968</c:v>
                </c:pt>
                <c:pt idx="853">
                  <c:v>-1.300338</c:v>
                </c:pt>
                <c:pt idx="854">
                  <c:v>-1.3055699999999999</c:v>
                </c:pt>
                <c:pt idx="855">
                  <c:v>-1.312349</c:v>
                </c:pt>
                <c:pt idx="856">
                  <c:v>-1.3195749999999999</c:v>
                </c:pt>
                <c:pt idx="857">
                  <c:v>-1.3253239999999999</c:v>
                </c:pt>
                <c:pt idx="858">
                  <c:v>-1.3282750000000001</c:v>
                </c:pt>
                <c:pt idx="859">
                  <c:v>-1.328346</c:v>
                </c:pt>
                <c:pt idx="860">
                  <c:v>-1.3264260000000001</c:v>
                </c:pt>
                <c:pt idx="861">
                  <c:v>-1.323356</c:v>
                </c:pt>
                <c:pt idx="862">
                  <c:v>-1.3195429999999999</c:v>
                </c:pt>
                <c:pt idx="863">
                  <c:v>-1.3147219999999999</c:v>
                </c:pt>
                <c:pt idx="864">
                  <c:v>-1.3082940000000001</c:v>
                </c:pt>
                <c:pt idx="865">
                  <c:v>-1.2996589999999999</c:v>
                </c:pt>
                <c:pt idx="866">
                  <c:v>-1.2888710000000001</c:v>
                </c:pt>
                <c:pt idx="867">
                  <c:v>-1.2772349999999999</c:v>
                </c:pt>
                <c:pt idx="868">
                  <c:v>-1.267028</c:v>
                </c:pt>
                <c:pt idx="869">
                  <c:v>-1.2597389999999999</c:v>
                </c:pt>
                <c:pt idx="870">
                  <c:v>-1.256051</c:v>
                </c:pt>
                <c:pt idx="871">
                  <c:v>-1.2558050000000001</c:v>
                </c:pt>
                <c:pt idx="872">
                  <c:v>-1.258087</c:v>
                </c:pt>
                <c:pt idx="873">
                  <c:v>-1.2603899999999999</c:v>
                </c:pt>
                <c:pt idx="874">
                  <c:v>-1.2614939999999999</c:v>
                </c:pt>
                <c:pt idx="875">
                  <c:v>-1.261082</c:v>
                </c:pt>
                <c:pt idx="876">
                  <c:v>-1.2592699999999999</c:v>
                </c:pt>
                <c:pt idx="877">
                  <c:v>-1.256065</c:v>
                </c:pt>
                <c:pt idx="878">
                  <c:v>-1.2530060000000001</c:v>
                </c:pt>
                <c:pt idx="879">
                  <c:v>-1.2509520000000001</c:v>
                </c:pt>
                <c:pt idx="880">
                  <c:v>-1.2496389999999999</c:v>
                </c:pt>
                <c:pt idx="881">
                  <c:v>-1.248715</c:v>
                </c:pt>
                <c:pt idx="882">
                  <c:v>-1.2483439999999999</c:v>
                </c:pt>
                <c:pt idx="883">
                  <c:v>-1.24942</c:v>
                </c:pt>
                <c:pt idx="884">
                  <c:v>-1.2569349999999999</c:v>
                </c:pt>
                <c:pt idx="885">
                  <c:v>-1.281882</c:v>
                </c:pt>
                <c:pt idx="886">
                  <c:v>-1.3371519999999999</c:v>
                </c:pt>
                <c:pt idx="887">
                  <c:v>-1.4325429999999999</c:v>
                </c:pt>
                <c:pt idx="888">
                  <c:v>-1.5692950000000001</c:v>
                </c:pt>
                <c:pt idx="889">
                  <c:v>-1.733169</c:v>
                </c:pt>
                <c:pt idx="890">
                  <c:v>-1.8933690000000001</c:v>
                </c:pt>
                <c:pt idx="891">
                  <c:v>-2.0133830000000001</c:v>
                </c:pt>
                <c:pt idx="892">
                  <c:v>-2.0648819999999999</c:v>
                </c:pt>
                <c:pt idx="893">
                  <c:v>-2.036</c:v>
                </c:pt>
                <c:pt idx="894">
                  <c:v>-1.935924</c:v>
                </c:pt>
                <c:pt idx="895">
                  <c:v>-1.792289</c:v>
                </c:pt>
                <c:pt idx="896">
                  <c:v>-1.6395679999999999</c:v>
                </c:pt>
                <c:pt idx="897">
                  <c:v>-1.5043120000000001</c:v>
                </c:pt>
                <c:pt idx="898">
                  <c:v>-1.4002509999999999</c:v>
                </c:pt>
                <c:pt idx="899">
                  <c:v>-1.3286819999999999</c:v>
                </c:pt>
                <c:pt idx="900">
                  <c:v>-1.28302</c:v>
                </c:pt>
                <c:pt idx="901">
                  <c:v>-1.25339</c:v>
                </c:pt>
                <c:pt idx="902">
                  <c:v>-1.232467</c:v>
                </c:pt>
                <c:pt idx="903">
                  <c:v>-1.216043</c:v>
                </c:pt>
                <c:pt idx="904">
                  <c:v>-1.202799</c:v>
                </c:pt>
                <c:pt idx="905">
                  <c:v>-1.1915389999999999</c:v>
                </c:pt>
                <c:pt idx="906">
                  <c:v>-1.181317</c:v>
                </c:pt>
                <c:pt idx="907">
                  <c:v>-1.171179</c:v>
                </c:pt>
                <c:pt idx="908">
                  <c:v>-1.1614679999999999</c:v>
                </c:pt>
                <c:pt idx="909">
                  <c:v>-1.1521399999999999</c:v>
                </c:pt>
                <c:pt idx="910">
                  <c:v>-1.1439239999999999</c:v>
                </c:pt>
                <c:pt idx="911">
                  <c:v>-1.137381</c:v>
                </c:pt>
                <c:pt idx="912">
                  <c:v>-1.1334930000000001</c:v>
                </c:pt>
                <c:pt idx="913">
                  <c:v>-1.131696</c:v>
                </c:pt>
                <c:pt idx="914">
                  <c:v>-1.13188</c:v>
                </c:pt>
                <c:pt idx="915">
                  <c:v>-1.1333690000000001</c:v>
                </c:pt>
                <c:pt idx="916">
                  <c:v>-1.136161</c:v>
                </c:pt>
                <c:pt idx="917">
                  <c:v>-1.139559</c:v>
                </c:pt>
                <c:pt idx="918">
                  <c:v>-1.143551</c:v>
                </c:pt>
                <c:pt idx="919">
                  <c:v>-1.1475010000000001</c:v>
                </c:pt>
                <c:pt idx="920">
                  <c:v>-1.151178</c:v>
                </c:pt>
                <c:pt idx="921">
                  <c:v>-1.1534679999999999</c:v>
                </c:pt>
                <c:pt idx="922">
                  <c:v>-1.1530069999999999</c:v>
                </c:pt>
                <c:pt idx="923">
                  <c:v>-1.148309</c:v>
                </c:pt>
                <c:pt idx="924">
                  <c:v>-1.139534</c:v>
                </c:pt>
                <c:pt idx="925">
                  <c:v>-1.1276189999999999</c:v>
                </c:pt>
                <c:pt idx="926">
                  <c:v>-1.1145609999999999</c:v>
                </c:pt>
                <c:pt idx="927">
                  <c:v>-1.103151</c:v>
                </c:pt>
                <c:pt idx="928">
                  <c:v>-1.0964449999999999</c:v>
                </c:pt>
                <c:pt idx="929">
                  <c:v>-1.094983</c:v>
                </c:pt>
                <c:pt idx="930">
                  <c:v>-1.097175</c:v>
                </c:pt>
                <c:pt idx="931">
                  <c:v>-1.100306</c:v>
                </c:pt>
                <c:pt idx="932">
                  <c:v>-1.102004</c:v>
                </c:pt>
                <c:pt idx="933">
                  <c:v>-1.1000369999999999</c:v>
                </c:pt>
                <c:pt idx="934">
                  <c:v>-1.093942</c:v>
                </c:pt>
                <c:pt idx="935">
                  <c:v>-1.085129</c:v>
                </c:pt>
                <c:pt idx="936">
                  <c:v>-1.076114</c:v>
                </c:pt>
                <c:pt idx="937">
                  <c:v>-1.0688390000000001</c:v>
                </c:pt>
                <c:pt idx="938">
                  <c:v>-1.0649109999999999</c:v>
                </c:pt>
                <c:pt idx="939">
                  <c:v>-1.0651999999999999</c:v>
                </c:pt>
                <c:pt idx="940">
                  <c:v>-1.069496</c:v>
                </c:pt>
                <c:pt idx="941">
                  <c:v>-1.0760190000000001</c:v>
                </c:pt>
                <c:pt idx="942">
                  <c:v>-1.082292</c:v>
                </c:pt>
                <c:pt idx="943">
                  <c:v>-1.08585</c:v>
                </c:pt>
                <c:pt idx="944">
                  <c:v>-1.085137</c:v>
                </c:pt>
                <c:pt idx="945">
                  <c:v>-1.0795049999999999</c:v>
                </c:pt>
                <c:pt idx="946">
                  <c:v>-1.0701229999999999</c:v>
                </c:pt>
                <c:pt idx="947">
                  <c:v>-1.0594049999999999</c:v>
                </c:pt>
                <c:pt idx="948">
                  <c:v>-1.049863</c:v>
                </c:pt>
                <c:pt idx="949">
                  <c:v>-1.042991</c:v>
                </c:pt>
                <c:pt idx="950">
                  <c:v>-1.039763</c:v>
                </c:pt>
                <c:pt idx="951">
                  <c:v>-1.0404009999999999</c:v>
                </c:pt>
                <c:pt idx="952">
                  <c:v>-1.043933</c:v>
                </c:pt>
                <c:pt idx="953">
                  <c:v>-1.048986</c:v>
                </c:pt>
                <c:pt idx="954">
                  <c:v>-1.05444</c:v>
                </c:pt>
                <c:pt idx="955">
                  <c:v>-1.059353</c:v>
                </c:pt>
                <c:pt idx="956">
                  <c:v>-1.062452</c:v>
                </c:pt>
                <c:pt idx="957">
                  <c:v>-1.063385</c:v>
                </c:pt>
                <c:pt idx="958">
                  <c:v>-1.0623720000000001</c:v>
                </c:pt>
                <c:pt idx="959">
                  <c:v>-1.0598799999999999</c:v>
                </c:pt>
                <c:pt idx="960">
                  <c:v>-1.0563100000000001</c:v>
                </c:pt>
                <c:pt idx="961">
                  <c:v>-1.0523169999999999</c:v>
                </c:pt>
                <c:pt idx="962">
                  <c:v>-1.0484720000000001</c:v>
                </c:pt>
                <c:pt idx="963">
                  <c:v>-1.0451699999999999</c:v>
                </c:pt>
                <c:pt idx="964">
                  <c:v>-1.0429200000000001</c:v>
                </c:pt>
                <c:pt idx="965">
                  <c:v>-1.041973</c:v>
                </c:pt>
                <c:pt idx="966">
                  <c:v>-1.042826</c:v>
                </c:pt>
                <c:pt idx="967">
                  <c:v>-1.045315</c:v>
                </c:pt>
                <c:pt idx="968">
                  <c:v>-1.0490600000000001</c:v>
                </c:pt>
                <c:pt idx="969">
                  <c:v>-1.0525899999999999</c:v>
                </c:pt>
                <c:pt idx="970">
                  <c:v>-1.0547340000000001</c:v>
                </c:pt>
                <c:pt idx="971">
                  <c:v>-1.053917</c:v>
                </c:pt>
                <c:pt idx="972">
                  <c:v>-1.0497099999999999</c:v>
                </c:pt>
                <c:pt idx="973">
                  <c:v>-1.041868</c:v>
                </c:pt>
                <c:pt idx="974">
                  <c:v>-1.031317</c:v>
                </c:pt>
                <c:pt idx="975">
                  <c:v>-1.0186770000000001</c:v>
                </c:pt>
                <c:pt idx="976">
                  <c:v>-1.0053650000000001</c:v>
                </c:pt>
                <c:pt idx="977">
                  <c:v>-0.99200129999999997</c:v>
                </c:pt>
                <c:pt idx="978">
                  <c:v>-0.98000620000000005</c:v>
                </c:pt>
                <c:pt idx="979">
                  <c:v>-0.97103969999999995</c:v>
                </c:pt>
                <c:pt idx="980">
                  <c:v>-0.96716290000000005</c:v>
                </c:pt>
                <c:pt idx="981">
                  <c:v>-0.96832379999999996</c:v>
                </c:pt>
                <c:pt idx="982">
                  <c:v>-0.97336350000000005</c:v>
                </c:pt>
                <c:pt idx="983">
                  <c:v>-0.97928669999999995</c:v>
                </c:pt>
                <c:pt idx="984">
                  <c:v>-0.98247879999999999</c:v>
                </c:pt>
                <c:pt idx="985">
                  <c:v>-0.98007920000000004</c:v>
                </c:pt>
                <c:pt idx="986">
                  <c:v>-0.97269879999999997</c:v>
                </c:pt>
                <c:pt idx="987">
                  <c:v>-0.96323840000000005</c:v>
                </c:pt>
                <c:pt idx="988">
                  <c:v>-0.95544289999999998</c:v>
                </c:pt>
                <c:pt idx="989">
                  <c:v>-0.95167500000000005</c:v>
                </c:pt>
                <c:pt idx="990">
                  <c:v>-0.95177040000000002</c:v>
                </c:pt>
                <c:pt idx="991">
                  <c:v>-0.95249090000000003</c:v>
                </c:pt>
                <c:pt idx="992">
                  <c:v>-0.94992019999999999</c:v>
                </c:pt>
                <c:pt idx="993">
                  <c:v>-0.94154340000000003</c:v>
                </c:pt>
                <c:pt idx="994">
                  <c:v>-0.92794980000000005</c:v>
                </c:pt>
                <c:pt idx="995">
                  <c:v>-0.91249000000000002</c:v>
                </c:pt>
                <c:pt idx="996">
                  <c:v>-0.89972890000000005</c:v>
                </c:pt>
                <c:pt idx="997">
                  <c:v>-0.89256369999999996</c:v>
                </c:pt>
                <c:pt idx="998">
                  <c:v>-0.89135149999999996</c:v>
                </c:pt>
                <c:pt idx="999">
                  <c:v>-0.89384050000000004</c:v>
                </c:pt>
                <c:pt idx="1000">
                  <c:v>-0.89605279999999998</c:v>
                </c:pt>
                <c:pt idx="1001">
                  <c:v>-0.89416150000000005</c:v>
                </c:pt>
                <c:pt idx="1002">
                  <c:v>-0.88684669999999999</c:v>
                </c:pt>
                <c:pt idx="1003">
                  <c:v>-0.87560879999999996</c:v>
                </c:pt>
                <c:pt idx="1004">
                  <c:v>-0.86353990000000003</c:v>
                </c:pt>
                <c:pt idx="1005">
                  <c:v>-0.85467000000000004</c:v>
                </c:pt>
                <c:pt idx="1006">
                  <c:v>-0.85222540000000002</c:v>
                </c:pt>
                <c:pt idx="1007">
                  <c:v>-0.85719460000000003</c:v>
                </c:pt>
                <c:pt idx="1008">
                  <c:v>-0.86760660000000001</c:v>
                </c:pt>
                <c:pt idx="1009">
                  <c:v>-0.8801291</c:v>
                </c:pt>
                <c:pt idx="1010">
                  <c:v>-0.89063539999999997</c:v>
                </c:pt>
                <c:pt idx="1011">
                  <c:v>-0.89571789999999996</c:v>
                </c:pt>
                <c:pt idx="1012">
                  <c:v>-0.89322639999999998</c:v>
                </c:pt>
                <c:pt idx="1013">
                  <c:v>-0.88324179999999997</c:v>
                </c:pt>
                <c:pt idx="1014">
                  <c:v>-0.86723320000000004</c:v>
                </c:pt>
                <c:pt idx="1015">
                  <c:v>-0.84776910000000005</c:v>
                </c:pt>
                <c:pt idx="1016">
                  <c:v>-0.82777699999999999</c:v>
                </c:pt>
                <c:pt idx="1017">
                  <c:v>-0.8103283</c:v>
                </c:pt>
                <c:pt idx="1018">
                  <c:v>-0.79745840000000001</c:v>
                </c:pt>
                <c:pt idx="1019">
                  <c:v>-0.78986020000000001</c:v>
                </c:pt>
                <c:pt idx="1020">
                  <c:v>-0.78675390000000001</c:v>
                </c:pt>
                <c:pt idx="1021">
                  <c:v>-0.78632400000000002</c:v>
                </c:pt>
                <c:pt idx="1022">
                  <c:v>-0.78623100000000001</c:v>
                </c:pt>
                <c:pt idx="1023">
                  <c:v>-0.78505590000000003</c:v>
                </c:pt>
                <c:pt idx="1024">
                  <c:v>-0.78282090000000004</c:v>
                </c:pt>
                <c:pt idx="1025">
                  <c:v>-0.78096920000000003</c:v>
                </c:pt>
                <c:pt idx="1026">
                  <c:v>-0.78145129999999996</c:v>
                </c:pt>
                <c:pt idx="1027">
                  <c:v>-0.7858984</c:v>
                </c:pt>
                <c:pt idx="1028">
                  <c:v>-0.79419419999999996</c:v>
                </c:pt>
                <c:pt idx="1029">
                  <c:v>-0.80431269999999999</c:v>
                </c:pt>
                <c:pt idx="1030">
                  <c:v>-0.81299480000000002</c:v>
                </c:pt>
                <c:pt idx="1031">
                  <c:v>-0.81746229999999998</c:v>
                </c:pt>
                <c:pt idx="1032">
                  <c:v>-0.81590589999999996</c:v>
                </c:pt>
                <c:pt idx="1033">
                  <c:v>-0.80847389999999997</c:v>
                </c:pt>
                <c:pt idx="1034">
                  <c:v>-0.79701449999999996</c:v>
                </c:pt>
                <c:pt idx="1035">
                  <c:v>-0.78463550000000004</c:v>
                </c:pt>
                <c:pt idx="1036">
                  <c:v>-0.77338439999999997</c:v>
                </c:pt>
                <c:pt idx="1037">
                  <c:v>-0.76452100000000001</c:v>
                </c:pt>
                <c:pt idx="1038">
                  <c:v>-0.75777430000000001</c:v>
                </c:pt>
                <c:pt idx="1039">
                  <c:v>-0.75249500000000002</c:v>
                </c:pt>
                <c:pt idx="1040">
                  <c:v>-0.74723510000000004</c:v>
                </c:pt>
                <c:pt idx="1041">
                  <c:v>-0.74208160000000001</c:v>
                </c:pt>
                <c:pt idx="1042">
                  <c:v>-0.73772769999999999</c:v>
                </c:pt>
                <c:pt idx="1043">
                  <c:v>-0.73631690000000005</c:v>
                </c:pt>
                <c:pt idx="1044">
                  <c:v>-0.7393845</c:v>
                </c:pt>
                <c:pt idx="1045">
                  <c:v>-0.74804110000000001</c:v>
                </c:pt>
                <c:pt idx="1046">
                  <c:v>-0.7606349</c:v>
                </c:pt>
                <c:pt idx="1047">
                  <c:v>-0.77419990000000005</c:v>
                </c:pt>
                <c:pt idx="1048">
                  <c:v>-0.78443850000000004</c:v>
                </c:pt>
                <c:pt idx="1049">
                  <c:v>-0.78815990000000002</c:v>
                </c:pt>
                <c:pt idx="1050">
                  <c:v>-0.78352089999999996</c:v>
                </c:pt>
                <c:pt idx="1051">
                  <c:v>-0.77167909999999995</c:v>
                </c:pt>
                <c:pt idx="1052">
                  <c:v>-0.75522100000000003</c:v>
                </c:pt>
                <c:pt idx="1053">
                  <c:v>-0.73736880000000005</c:v>
                </c:pt>
                <c:pt idx="1054">
                  <c:v>-0.72015229999999997</c:v>
                </c:pt>
                <c:pt idx="1055">
                  <c:v>-0.70486859999999996</c:v>
                </c:pt>
                <c:pt idx="1056">
                  <c:v>-0.69192149999999997</c:v>
                </c:pt>
                <c:pt idx="1057">
                  <c:v>-0.68193250000000005</c:v>
                </c:pt>
                <c:pt idx="1058">
                  <c:v>-0.67544000000000004</c:v>
                </c:pt>
                <c:pt idx="1059">
                  <c:v>-0.67333759999999998</c:v>
                </c:pt>
                <c:pt idx="1060">
                  <c:v>-0.67566519999999997</c:v>
                </c:pt>
                <c:pt idx="1061">
                  <c:v>-0.68135979999999996</c:v>
                </c:pt>
                <c:pt idx="1062">
                  <c:v>-0.68765679999999996</c:v>
                </c:pt>
                <c:pt idx="1063">
                  <c:v>-0.69178390000000001</c:v>
                </c:pt>
                <c:pt idx="1064">
                  <c:v>-0.6912663</c:v>
                </c:pt>
                <c:pt idx="1065">
                  <c:v>-0.68503700000000001</c:v>
                </c:pt>
                <c:pt idx="1066">
                  <c:v>-0.67341390000000001</c:v>
                </c:pt>
                <c:pt idx="1067">
                  <c:v>-0.65864100000000003</c:v>
                </c:pt>
                <c:pt idx="1068">
                  <c:v>-0.6431848</c:v>
                </c:pt>
                <c:pt idx="1069">
                  <c:v>-0.62965119999999997</c:v>
                </c:pt>
                <c:pt idx="1070">
                  <c:v>-0.62009840000000005</c:v>
                </c:pt>
                <c:pt idx="1071">
                  <c:v>-0.61585769999999995</c:v>
                </c:pt>
                <c:pt idx="1072">
                  <c:v>-0.61659330000000001</c:v>
                </c:pt>
                <c:pt idx="1073">
                  <c:v>-0.62139820000000001</c:v>
                </c:pt>
                <c:pt idx="1074">
                  <c:v>-0.62870530000000002</c:v>
                </c:pt>
                <c:pt idx="1075">
                  <c:v>-0.63668000000000002</c:v>
                </c:pt>
                <c:pt idx="1076">
                  <c:v>-0.64334279999999999</c:v>
                </c:pt>
                <c:pt idx="1077">
                  <c:v>-0.64759990000000001</c:v>
                </c:pt>
                <c:pt idx="1078">
                  <c:v>-0.64899169999999995</c:v>
                </c:pt>
                <c:pt idx="1079">
                  <c:v>-0.64751069999999999</c:v>
                </c:pt>
                <c:pt idx="1080">
                  <c:v>-0.64367430000000003</c:v>
                </c:pt>
                <c:pt idx="1081">
                  <c:v>-0.63870450000000001</c:v>
                </c:pt>
                <c:pt idx="1082">
                  <c:v>-0.63401640000000004</c:v>
                </c:pt>
                <c:pt idx="1083">
                  <c:v>-0.63052269999999999</c:v>
                </c:pt>
                <c:pt idx="1084">
                  <c:v>-0.6287893</c:v>
                </c:pt>
                <c:pt idx="1085">
                  <c:v>-0.62868769999999996</c:v>
                </c:pt>
                <c:pt idx="1086">
                  <c:v>-0.62936190000000003</c:v>
                </c:pt>
                <c:pt idx="1087">
                  <c:v>-0.62958689999999995</c:v>
                </c:pt>
                <c:pt idx="1088">
                  <c:v>-0.62869070000000005</c:v>
                </c:pt>
                <c:pt idx="1089">
                  <c:v>-0.62679090000000004</c:v>
                </c:pt>
                <c:pt idx="1090">
                  <c:v>-0.62457890000000005</c:v>
                </c:pt>
                <c:pt idx="1091">
                  <c:v>-0.62302139999999995</c:v>
                </c:pt>
                <c:pt idx="1092">
                  <c:v>-0.62281540000000002</c:v>
                </c:pt>
                <c:pt idx="1093">
                  <c:v>-0.62384620000000002</c:v>
                </c:pt>
                <c:pt idx="1094">
                  <c:v>-0.62503149999999996</c:v>
                </c:pt>
                <c:pt idx="1095">
                  <c:v>-0.62511419999999995</c:v>
                </c:pt>
                <c:pt idx="1096">
                  <c:v>-0.62304729999999997</c:v>
                </c:pt>
                <c:pt idx="1097">
                  <c:v>-0.61851480000000003</c:v>
                </c:pt>
                <c:pt idx="1098">
                  <c:v>-0.61205069999999995</c:v>
                </c:pt>
                <c:pt idx="1099">
                  <c:v>-0.60499289999999994</c:v>
                </c:pt>
                <c:pt idx="1100">
                  <c:v>-0.59879839999999995</c:v>
                </c:pt>
                <c:pt idx="1101">
                  <c:v>-0.59486870000000003</c:v>
                </c:pt>
                <c:pt idx="1102">
                  <c:v>-0.59377939999999996</c:v>
                </c:pt>
                <c:pt idx="1103">
                  <c:v>-0.59555919999999996</c:v>
                </c:pt>
                <c:pt idx="1104">
                  <c:v>-0.59930479999999997</c:v>
                </c:pt>
                <c:pt idx="1105">
                  <c:v>-0.60381379999999996</c:v>
                </c:pt>
                <c:pt idx="1106">
                  <c:v>-0.60731990000000002</c:v>
                </c:pt>
                <c:pt idx="1107">
                  <c:v>-0.60870979999999997</c:v>
                </c:pt>
                <c:pt idx="1108">
                  <c:v>-0.60714239999999997</c:v>
                </c:pt>
                <c:pt idx="1109">
                  <c:v>-0.60304919999999995</c:v>
                </c:pt>
                <c:pt idx="1110">
                  <c:v>-0.59695390000000004</c:v>
                </c:pt>
                <c:pt idx="1111">
                  <c:v>-0.59028879999999995</c:v>
                </c:pt>
                <c:pt idx="1112">
                  <c:v>-0.58416259999999998</c:v>
                </c:pt>
                <c:pt idx="1113">
                  <c:v>-0.57980770000000004</c:v>
                </c:pt>
                <c:pt idx="1114">
                  <c:v>-0.57720890000000002</c:v>
                </c:pt>
                <c:pt idx="1115">
                  <c:v>-0.57648160000000004</c:v>
                </c:pt>
                <c:pt idx="1116">
                  <c:v>-0.57705479999999998</c:v>
                </c:pt>
                <c:pt idx="1117">
                  <c:v>-0.57852890000000001</c:v>
                </c:pt>
                <c:pt idx="1118">
                  <c:v>-0.57973699999999995</c:v>
                </c:pt>
                <c:pt idx="1119">
                  <c:v>-0.57997690000000002</c:v>
                </c:pt>
                <c:pt idx="1120">
                  <c:v>-0.5785264</c:v>
                </c:pt>
                <c:pt idx="1121">
                  <c:v>-0.57513630000000004</c:v>
                </c:pt>
                <c:pt idx="1122">
                  <c:v>-0.56980529999999996</c:v>
                </c:pt>
                <c:pt idx="1123">
                  <c:v>-0.56355279999999996</c:v>
                </c:pt>
                <c:pt idx="1124">
                  <c:v>-0.55774579999999996</c:v>
                </c:pt>
                <c:pt idx="1125">
                  <c:v>-0.55398420000000004</c:v>
                </c:pt>
                <c:pt idx="1126">
                  <c:v>-0.55359590000000003</c:v>
                </c:pt>
                <c:pt idx="1127">
                  <c:v>-0.55693570000000003</c:v>
                </c:pt>
                <c:pt idx="1128">
                  <c:v>-0.56333029999999995</c:v>
                </c:pt>
                <c:pt idx="1129">
                  <c:v>-0.57167210000000002</c:v>
                </c:pt>
                <c:pt idx="1130">
                  <c:v>-0.58036980000000005</c:v>
                </c:pt>
                <c:pt idx="1131">
                  <c:v>-0.58721100000000004</c:v>
                </c:pt>
                <c:pt idx="1132">
                  <c:v>-0.59066050000000003</c:v>
                </c:pt>
                <c:pt idx="1133">
                  <c:v>-0.59019010000000005</c:v>
                </c:pt>
                <c:pt idx="1134">
                  <c:v>-0.58574970000000004</c:v>
                </c:pt>
                <c:pt idx="1135">
                  <c:v>-0.57754349999999999</c:v>
                </c:pt>
                <c:pt idx="1136">
                  <c:v>-0.56732660000000001</c:v>
                </c:pt>
                <c:pt idx="1137">
                  <c:v>-0.55743609999999999</c:v>
                </c:pt>
                <c:pt idx="1138">
                  <c:v>-0.54986880000000005</c:v>
                </c:pt>
                <c:pt idx="1139">
                  <c:v>-0.54555730000000002</c:v>
                </c:pt>
                <c:pt idx="1140">
                  <c:v>-0.54476440000000004</c:v>
                </c:pt>
                <c:pt idx="1141">
                  <c:v>-0.54571230000000004</c:v>
                </c:pt>
                <c:pt idx="1142">
                  <c:v>-0.54558320000000005</c:v>
                </c:pt>
                <c:pt idx="1143">
                  <c:v>-0.54163600000000001</c:v>
                </c:pt>
                <c:pt idx="1144">
                  <c:v>-0.5330279</c:v>
                </c:pt>
                <c:pt idx="1145">
                  <c:v>-0.52067589999999997</c:v>
                </c:pt>
                <c:pt idx="1146">
                  <c:v>-0.50809260000000001</c:v>
                </c:pt>
                <c:pt idx="1147">
                  <c:v>-0.49872129999999998</c:v>
                </c:pt>
                <c:pt idx="1148">
                  <c:v>-0.49711070000000002</c:v>
                </c:pt>
                <c:pt idx="1149">
                  <c:v>-0.50530379999999997</c:v>
                </c:pt>
                <c:pt idx="1150">
                  <c:v>-0.52833010000000002</c:v>
                </c:pt>
                <c:pt idx="1151">
                  <c:v>-0.56352880000000005</c:v>
                </c:pt>
                <c:pt idx="1152">
                  <c:v>-0.6208861</c:v>
                </c:pt>
                <c:pt idx="1153">
                  <c:v>-0.68192699999999995</c:v>
                </c:pt>
                <c:pt idx="1154">
                  <c:v>-0.77920480000000003</c:v>
                </c:pt>
              </c:numCache>
            </c:numRef>
          </c:yVal>
          <c:smooth val="1"/>
          <c:extLst>
            <c:ext xmlns:c16="http://schemas.microsoft.com/office/drawing/2014/chart" uri="{C3380CC4-5D6E-409C-BE32-E72D297353CC}">
              <c16:uniqueId val="{00000000-FCA8-41EC-81F1-424FC615CECA}"/>
            </c:ext>
          </c:extLst>
        </c:ser>
        <c:dLbls>
          <c:showLegendKey val="0"/>
          <c:showVal val="0"/>
          <c:showCatName val="0"/>
          <c:showSerName val="0"/>
          <c:showPercent val="0"/>
          <c:showBubbleSize val="0"/>
        </c:dLbls>
        <c:axId val="612913248"/>
        <c:axId val="612914880"/>
      </c:scatterChart>
      <c:valAx>
        <c:axId val="612913248"/>
        <c:scaling>
          <c:orientation val="minMax"/>
          <c:max val="700"/>
          <c:min val="0"/>
        </c:scaling>
        <c:delete val="0"/>
        <c:axPos val="b"/>
        <c:title>
          <c:tx>
            <c:rich>
              <a:bodyPr/>
              <a:lstStyle/>
              <a:p>
                <a:pPr>
                  <a:defRPr/>
                </a:pPr>
                <a:r>
                  <a:rPr lang="tr-TR" b="0"/>
                  <a:t>Temperature (°C)</a:t>
                </a:r>
              </a:p>
            </c:rich>
          </c:tx>
          <c:layout>
            <c:manualLayout>
              <c:xMode val="edge"/>
              <c:yMode val="edge"/>
              <c:x val="0.3149511833250907"/>
              <c:y val="4.7810339854058271E-4"/>
            </c:manualLayout>
          </c:layout>
          <c:overlay val="0"/>
        </c:title>
        <c:numFmt formatCode="General" sourceLinked="1"/>
        <c:majorTickMark val="in"/>
        <c:minorTickMark val="none"/>
        <c:tickLblPos val="high"/>
        <c:spPr>
          <a:noFill/>
          <a:ln w="9525" cap="flat" cmpd="sng" algn="ctr">
            <a:solidFill>
              <a:schemeClr val="tx1"/>
            </a:solidFill>
            <a:round/>
          </a:ln>
          <a:effectLst/>
        </c:spPr>
        <c:txPr>
          <a:bodyPr rot="0" vert="horz"/>
          <a:lstStyle/>
          <a:p>
            <a:pPr>
              <a:defRPr sz="1000" b="0" i="0" u="none" strike="noStrike" baseline="0">
                <a:solidFill>
                  <a:srgbClr val="000000"/>
                </a:solidFill>
                <a:latin typeface="Arial"/>
                <a:ea typeface="Arial"/>
                <a:cs typeface="Arial"/>
              </a:defRPr>
            </a:pPr>
            <a:endParaRPr lang="en-US"/>
          </a:p>
        </c:txPr>
        <c:crossAx val="612914880"/>
        <c:crossesAt val="0"/>
        <c:crossBetween val="midCat"/>
        <c:majorUnit val="200"/>
      </c:valAx>
      <c:valAx>
        <c:axId val="612914880"/>
        <c:scaling>
          <c:orientation val="minMax"/>
          <c:max val="0"/>
          <c:min val="-30"/>
        </c:scaling>
        <c:delete val="0"/>
        <c:axPos val="l"/>
        <c:title>
          <c:tx>
            <c:rich>
              <a:bodyPr/>
              <a:lstStyle/>
              <a:p>
                <a:pPr>
                  <a:defRPr/>
                </a:pPr>
                <a:r>
                  <a:rPr lang="tr-TR" b="0"/>
                  <a:t>DTG  (%/min)</a:t>
                </a:r>
              </a:p>
            </c:rich>
          </c:tx>
          <c:layout>
            <c:manualLayout>
              <c:xMode val="edge"/>
              <c:yMode val="edge"/>
              <c:x val="4.1080240210512493E-2"/>
              <c:y val="0.27989077886690161"/>
            </c:manualLayout>
          </c:layout>
          <c:overlay val="0"/>
        </c:title>
        <c:numFmt formatCode="General" sourceLinked="1"/>
        <c:majorTickMark val="out"/>
        <c:minorTickMark val="none"/>
        <c:tickLblPos val="nextTo"/>
        <c:spPr>
          <a:noFill/>
          <a:ln w="9525" cap="flat" cmpd="sng" algn="ctr">
            <a:solidFill>
              <a:schemeClr val="tx1"/>
            </a:solidFill>
            <a:round/>
          </a:ln>
          <a:effectLst/>
        </c:spPr>
        <c:txPr>
          <a:bodyPr rot="-60000000" vert="horz"/>
          <a:lstStyle/>
          <a:p>
            <a:pPr>
              <a:defRPr/>
            </a:pPr>
            <a:endParaRPr lang="en-US"/>
          </a:p>
        </c:txPr>
        <c:crossAx val="612913248"/>
        <c:crosses val="autoZero"/>
        <c:crossBetween val="midCat"/>
        <c:majorUnit val="4"/>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727723812331162"/>
          <c:y val="0.13299232736572891"/>
          <c:w val="0.65707843003630406"/>
          <c:h val="0.57829278888202296"/>
        </c:manualLayout>
      </c:layout>
      <c:barChart>
        <c:barDir val="col"/>
        <c:grouping val="clustered"/>
        <c:varyColors val="0"/>
        <c:ser>
          <c:idx val="1"/>
          <c:order val="0"/>
          <c:tx>
            <c:v>initial</c:v>
          </c:tx>
          <c:spPr>
            <a:pattFill prst="pct25">
              <a:fgClr>
                <a:schemeClr val="tx1"/>
              </a:fgClr>
              <a:bgClr>
                <a:schemeClr val="bg1"/>
              </a:bgClr>
            </a:pattFill>
            <a:ln w="12700" cap="flat" cmpd="dbl">
              <a:solidFill>
                <a:schemeClr val="tx1"/>
              </a:solidFill>
              <a:prstDash val="dash"/>
              <a:bevel/>
            </a:ln>
            <a:effectLst/>
          </c:spPr>
          <c:invertIfNegative val="0"/>
          <c:cat>
            <c:numRef>
              <c:f>Sayfa1!$J$2:$J$7</c:f>
              <c:numCache>
                <c:formatCode>General</c:formatCode>
                <c:ptCount val="6"/>
                <c:pt idx="1">
                  <c:v>10</c:v>
                </c:pt>
                <c:pt idx="2">
                  <c:v>20</c:v>
                </c:pt>
                <c:pt idx="3">
                  <c:v>30</c:v>
                </c:pt>
                <c:pt idx="4">
                  <c:v>40</c:v>
                </c:pt>
              </c:numCache>
            </c:numRef>
          </c:cat>
          <c:val>
            <c:numRef>
              <c:f>Sayfa1!$K$2:$K$7</c:f>
              <c:numCache>
                <c:formatCode>General</c:formatCode>
                <c:ptCount val="6"/>
                <c:pt idx="1">
                  <c:v>158</c:v>
                </c:pt>
                <c:pt idx="2">
                  <c:v>168</c:v>
                </c:pt>
                <c:pt idx="3">
                  <c:v>180</c:v>
                </c:pt>
                <c:pt idx="4">
                  <c:v>194</c:v>
                </c:pt>
              </c:numCache>
            </c:numRef>
          </c:val>
          <c:extLst>
            <c:ext xmlns:c16="http://schemas.microsoft.com/office/drawing/2014/chart" uri="{C3380CC4-5D6E-409C-BE32-E72D297353CC}">
              <c16:uniqueId val="{00000000-E206-4D9F-82A0-2FB256F084C8}"/>
            </c:ext>
          </c:extLst>
        </c:ser>
        <c:ser>
          <c:idx val="3"/>
          <c:order val="1"/>
          <c:tx>
            <c:v>final</c:v>
          </c:tx>
          <c:spPr>
            <a:pattFill prst="pct60">
              <a:fgClr>
                <a:schemeClr val="tx1"/>
              </a:fgClr>
              <a:bgClr>
                <a:schemeClr val="bg1"/>
              </a:bgClr>
            </a:pattFill>
            <a:ln cap="sq">
              <a:solidFill>
                <a:schemeClr val="tx1">
                  <a:alpha val="95000"/>
                </a:schemeClr>
              </a:solidFill>
              <a:prstDash val="solid"/>
            </a:ln>
            <a:effectLst/>
          </c:spPr>
          <c:invertIfNegative val="0"/>
          <c:cat>
            <c:numRef>
              <c:f>Sayfa1!$J$2:$J$7</c:f>
              <c:numCache>
                <c:formatCode>General</c:formatCode>
                <c:ptCount val="6"/>
                <c:pt idx="1">
                  <c:v>10</c:v>
                </c:pt>
                <c:pt idx="2">
                  <c:v>20</c:v>
                </c:pt>
                <c:pt idx="3">
                  <c:v>30</c:v>
                </c:pt>
                <c:pt idx="4">
                  <c:v>40</c:v>
                </c:pt>
              </c:numCache>
            </c:numRef>
          </c:cat>
          <c:val>
            <c:numRef>
              <c:f>Sayfa1!$L$2:$L$7</c:f>
              <c:numCache>
                <c:formatCode>General</c:formatCode>
                <c:ptCount val="6"/>
                <c:pt idx="1">
                  <c:v>318</c:v>
                </c:pt>
                <c:pt idx="2">
                  <c:v>329</c:v>
                </c:pt>
                <c:pt idx="3">
                  <c:v>336</c:v>
                </c:pt>
                <c:pt idx="4">
                  <c:v>359</c:v>
                </c:pt>
              </c:numCache>
            </c:numRef>
          </c:val>
          <c:extLst>
            <c:ext xmlns:c16="http://schemas.microsoft.com/office/drawing/2014/chart" uri="{C3380CC4-5D6E-409C-BE32-E72D297353CC}">
              <c16:uniqueId val="{00000001-E206-4D9F-82A0-2FB256F084C8}"/>
            </c:ext>
          </c:extLst>
        </c:ser>
        <c:dLbls>
          <c:showLegendKey val="0"/>
          <c:showVal val="0"/>
          <c:showCatName val="0"/>
          <c:showSerName val="0"/>
          <c:showPercent val="0"/>
          <c:showBubbleSize val="0"/>
        </c:dLbls>
        <c:gapWidth val="150"/>
        <c:axId val="612917056"/>
        <c:axId val="612918144"/>
      </c:barChart>
      <c:catAx>
        <c:axId val="612917056"/>
        <c:scaling>
          <c:orientation val="minMax"/>
        </c:scaling>
        <c:delete val="0"/>
        <c:axPos val="b"/>
        <c:title>
          <c:tx>
            <c:rich>
              <a:bodyPr/>
              <a:lstStyle/>
              <a:p>
                <a:pPr>
                  <a:defRPr/>
                </a:pPr>
                <a:r>
                  <a:rPr lang="tr-TR" b="0"/>
                  <a:t>Heating</a:t>
                </a:r>
                <a:r>
                  <a:rPr lang="tr-TR" b="0" baseline="0"/>
                  <a:t> rate (°C/min)</a:t>
                </a:r>
                <a:endParaRPr lang="tr-TR" b="0"/>
              </a:p>
            </c:rich>
          </c:tx>
          <c:overlay val="0"/>
        </c:title>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a:pPr>
            <a:endParaRPr lang="en-US"/>
          </a:p>
        </c:txPr>
        <c:crossAx val="612918144"/>
        <c:crosses val="autoZero"/>
        <c:auto val="1"/>
        <c:lblAlgn val="ctr"/>
        <c:lblOffset val="100"/>
        <c:noMultiLvlLbl val="0"/>
      </c:catAx>
      <c:valAx>
        <c:axId val="612918144"/>
        <c:scaling>
          <c:orientation val="minMax"/>
          <c:max val="360"/>
          <c:min val="0"/>
        </c:scaling>
        <c:delete val="0"/>
        <c:axPos val="l"/>
        <c:title>
          <c:tx>
            <c:rich>
              <a:bodyPr/>
              <a:lstStyle/>
              <a:p>
                <a:pPr>
                  <a:defRPr/>
                </a:pPr>
                <a:r>
                  <a:rPr lang="tr-TR" b="0"/>
                  <a:t>Pyrolysis</a:t>
                </a:r>
                <a:r>
                  <a:rPr lang="tr-TR" b="0" baseline="0"/>
                  <a:t> t</a:t>
                </a:r>
                <a:r>
                  <a:rPr lang="tr-TR" b="0"/>
                  <a:t>emperature (°C)</a:t>
                </a:r>
              </a:p>
            </c:rich>
          </c:tx>
          <c:layout>
            <c:manualLayout>
              <c:xMode val="edge"/>
              <c:yMode val="edge"/>
              <c:x val="4.3888552392489398E-3"/>
              <c:y val="0.10696370270789322"/>
            </c:manualLayout>
          </c:layout>
          <c:overlay val="0"/>
        </c:title>
        <c:numFmt formatCode="General" sourceLinked="1"/>
        <c:majorTickMark val="out"/>
        <c:minorTickMark val="none"/>
        <c:tickLblPos val="nextTo"/>
        <c:spPr>
          <a:noFill/>
          <a:ln w="9525" cap="flat" cmpd="sng" algn="ctr">
            <a:solidFill>
              <a:schemeClr val="tx1"/>
            </a:solidFill>
            <a:round/>
          </a:ln>
          <a:effectLst/>
        </c:spPr>
        <c:txPr>
          <a:bodyPr rot="-60000000" vert="horz"/>
          <a:lstStyle/>
          <a:p>
            <a:pPr>
              <a:defRPr/>
            </a:pPr>
            <a:endParaRPr lang="en-US"/>
          </a:p>
        </c:txPr>
        <c:crossAx val="612917056"/>
        <c:crosses val="autoZero"/>
        <c:crossBetween val="between"/>
        <c:majorUnit val="100"/>
      </c:valAx>
      <c:spPr>
        <a:noFill/>
        <a:ln w="25400">
          <a:noFill/>
        </a:ln>
      </c:spPr>
    </c:plotArea>
    <c:legend>
      <c:legendPos val="t"/>
      <c:layout>
        <c:manualLayout>
          <c:xMode val="edge"/>
          <c:yMode val="edge"/>
          <c:x val="0.8137205733898647"/>
          <c:y val="0.17928493694385764"/>
          <c:w val="0.1862794266101353"/>
          <c:h val="0.47317585301837273"/>
        </c:manualLayout>
      </c:layout>
      <c:overlay val="0"/>
      <c:spPr>
        <a:noFill/>
        <a:ln w="25400">
          <a:noFill/>
        </a:ln>
      </c:sp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0.28833</cdr:x>
      <cdr:y>0.63545</cdr:y>
    </cdr:from>
    <cdr:to>
      <cdr:x>0.82949</cdr:x>
      <cdr:y>0.75513</cdr:y>
    </cdr:to>
    <cdr:sp macro="" textlink="">
      <cdr:nvSpPr>
        <cdr:cNvPr id="2" name="Metin kutusu 1"/>
        <cdr:cNvSpPr txBox="1"/>
      </cdr:nvSpPr>
      <cdr:spPr>
        <a:xfrm xmlns:a="http://schemas.openxmlformats.org/drawingml/2006/main">
          <a:off x="493798" y="1213757"/>
          <a:ext cx="926787" cy="2285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tr-TR" sz="1100"/>
            <a:t>10 °C/min</a:t>
          </a:r>
        </a:p>
      </cdr:txBody>
    </cdr:sp>
  </cdr:relSizeAnchor>
</c:userShapes>
</file>

<file path=word/drawings/drawing10.xml><?xml version="1.0" encoding="utf-8"?>
<c:userShapes xmlns:c="http://schemas.openxmlformats.org/drawingml/2006/chart">
  <cdr:relSizeAnchor xmlns:cdr="http://schemas.openxmlformats.org/drawingml/2006/chartDrawing">
    <cdr:from>
      <cdr:x>0.23337</cdr:x>
      <cdr:y>0.08024</cdr:y>
    </cdr:from>
    <cdr:to>
      <cdr:x>0.51066</cdr:x>
      <cdr:y>0.18219</cdr:y>
    </cdr:to>
    <cdr:sp macro="" textlink="">
      <cdr:nvSpPr>
        <cdr:cNvPr id="3" name="Metin kutusu 1"/>
        <cdr:cNvSpPr txBox="1"/>
      </cdr:nvSpPr>
      <cdr:spPr>
        <a:xfrm xmlns:a="http://schemas.openxmlformats.org/drawingml/2006/main">
          <a:off x="657103" y="142922"/>
          <a:ext cx="780769" cy="18159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000">
              <a:latin typeface="Arial" panose="020B0604020202020204" pitchFamily="34" charset="0"/>
              <a:cs typeface="Arial" panose="020B0604020202020204" pitchFamily="34" charset="0"/>
            </a:rPr>
            <a:t>Stage III </a:t>
          </a:r>
        </a:p>
      </cdr:txBody>
    </cdr:sp>
  </cdr:relSizeAnchor>
</c:userShapes>
</file>

<file path=word/drawings/drawing2.xml><?xml version="1.0" encoding="utf-8"?>
<c:userShapes xmlns:c="http://schemas.openxmlformats.org/drawingml/2006/chart">
  <cdr:relSizeAnchor xmlns:cdr="http://schemas.openxmlformats.org/drawingml/2006/chartDrawing">
    <cdr:from>
      <cdr:x>0.27428</cdr:x>
      <cdr:y>0.62487</cdr:y>
    </cdr:from>
    <cdr:to>
      <cdr:x>0.7075</cdr:x>
      <cdr:y>0.73579</cdr:y>
    </cdr:to>
    <cdr:sp macro="" textlink="">
      <cdr:nvSpPr>
        <cdr:cNvPr id="2" name="Metin kutusu 1"/>
        <cdr:cNvSpPr txBox="1"/>
      </cdr:nvSpPr>
      <cdr:spPr>
        <a:xfrm xmlns:a="http://schemas.openxmlformats.org/drawingml/2006/main">
          <a:off x="493593" y="1169741"/>
          <a:ext cx="779622" cy="20764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tr-TR" sz="1100"/>
            <a:t>20 °C/min</a:t>
          </a:r>
        </a:p>
      </cdr:txBody>
    </cdr:sp>
  </cdr:relSizeAnchor>
</c:userShapes>
</file>

<file path=word/drawings/drawing3.xml><?xml version="1.0" encoding="utf-8"?>
<c:userShapes xmlns:c="http://schemas.openxmlformats.org/drawingml/2006/chart">
  <cdr:relSizeAnchor xmlns:cdr="http://schemas.openxmlformats.org/drawingml/2006/chartDrawing">
    <cdr:from>
      <cdr:x>0.28095</cdr:x>
      <cdr:y>0.59057</cdr:y>
    </cdr:from>
    <cdr:to>
      <cdr:x>0.7344</cdr:x>
      <cdr:y>0.69954</cdr:y>
    </cdr:to>
    <cdr:sp macro="" textlink="">
      <cdr:nvSpPr>
        <cdr:cNvPr id="2" name="Metin kutusu 1"/>
        <cdr:cNvSpPr txBox="1"/>
      </cdr:nvSpPr>
      <cdr:spPr>
        <a:xfrm xmlns:a="http://schemas.openxmlformats.org/drawingml/2006/main">
          <a:off x="556260" y="1041400"/>
          <a:ext cx="897800" cy="19215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tr-TR" sz="1100"/>
            <a:t>30 °C/min</a:t>
          </a:r>
        </a:p>
      </cdr:txBody>
    </cdr:sp>
  </cdr:relSizeAnchor>
</c:userShapes>
</file>

<file path=word/drawings/drawing4.xml><?xml version="1.0" encoding="utf-8"?>
<c:userShapes xmlns:c="http://schemas.openxmlformats.org/drawingml/2006/chart">
  <cdr:relSizeAnchor xmlns:cdr="http://schemas.openxmlformats.org/drawingml/2006/chartDrawing">
    <cdr:from>
      <cdr:x>0.25702</cdr:x>
      <cdr:y>0.65166</cdr:y>
    </cdr:from>
    <cdr:to>
      <cdr:x>0.73306</cdr:x>
      <cdr:y>0.77086</cdr:y>
    </cdr:to>
    <cdr:sp macro="" textlink="">
      <cdr:nvSpPr>
        <cdr:cNvPr id="2" name="Metin kutusu 1"/>
        <cdr:cNvSpPr txBox="1"/>
      </cdr:nvSpPr>
      <cdr:spPr>
        <a:xfrm xmlns:a="http://schemas.openxmlformats.org/drawingml/2006/main">
          <a:off x="462523" y="1219888"/>
          <a:ext cx="856689" cy="2231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tr-TR" sz="1100"/>
            <a:t>40 °C/min</a:t>
          </a:r>
        </a:p>
      </cdr:txBody>
    </cdr:sp>
  </cdr:relSizeAnchor>
</c:userShapes>
</file>

<file path=word/drawings/drawing5.xml><?xml version="1.0" encoding="utf-8"?>
<c:userShapes xmlns:c="http://schemas.openxmlformats.org/drawingml/2006/chart">
  <cdr:relSizeAnchor xmlns:cdr="http://schemas.openxmlformats.org/drawingml/2006/chartDrawing">
    <cdr:from>
      <cdr:x>0.26997</cdr:x>
      <cdr:y>0</cdr:y>
    </cdr:from>
    <cdr:to>
      <cdr:x>0.52041</cdr:x>
      <cdr:y>0.11663</cdr:y>
    </cdr:to>
    <cdr:sp macro="" textlink="">
      <cdr:nvSpPr>
        <cdr:cNvPr id="2" name="Metin kutusu 1"/>
        <cdr:cNvSpPr txBox="1"/>
      </cdr:nvSpPr>
      <cdr:spPr>
        <a:xfrm xmlns:a="http://schemas.openxmlformats.org/drawingml/2006/main">
          <a:off x="669822" y="0"/>
          <a:ext cx="621371" cy="1816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tr-TR" sz="1000">
              <a:latin typeface="Arial" panose="020B0604020202020204" pitchFamily="34" charset="0"/>
              <a:cs typeface="Arial" panose="020B0604020202020204" pitchFamily="34" charset="0"/>
            </a:rPr>
            <a:t>Stage II </a:t>
          </a:r>
        </a:p>
      </cdr:txBody>
    </cdr:sp>
  </cdr:relSizeAnchor>
</c:userShapes>
</file>

<file path=word/drawings/drawing6.xml><?xml version="1.0" encoding="utf-8"?>
<c:userShapes xmlns:c="http://schemas.openxmlformats.org/drawingml/2006/chart">
  <cdr:relSizeAnchor xmlns:cdr="http://schemas.openxmlformats.org/drawingml/2006/chartDrawing">
    <cdr:from>
      <cdr:x>0.26852</cdr:x>
      <cdr:y>0</cdr:y>
    </cdr:from>
    <cdr:to>
      <cdr:x>0.54164</cdr:x>
      <cdr:y>0.11663</cdr:y>
    </cdr:to>
    <cdr:sp macro="" textlink="">
      <cdr:nvSpPr>
        <cdr:cNvPr id="2" name="Metin kutusu 1"/>
        <cdr:cNvSpPr txBox="1"/>
      </cdr:nvSpPr>
      <cdr:spPr>
        <a:xfrm xmlns:a="http://schemas.openxmlformats.org/drawingml/2006/main">
          <a:off x="663678" y="0"/>
          <a:ext cx="675039" cy="18283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tr-TR" sz="1000">
              <a:latin typeface="Arial" panose="020B0604020202020204" pitchFamily="34" charset="0"/>
              <a:cs typeface="Arial" panose="020B0604020202020204" pitchFamily="34" charset="0"/>
            </a:rPr>
            <a:t>Stage III </a:t>
          </a:r>
        </a:p>
      </cdr:txBody>
    </cdr:sp>
  </cdr:relSizeAnchor>
</c:userShapes>
</file>

<file path=word/drawings/drawing7.xml><?xml version="1.0" encoding="utf-8"?>
<c:userShapes xmlns:c="http://schemas.openxmlformats.org/drawingml/2006/chart">
  <cdr:relSizeAnchor xmlns:cdr="http://schemas.openxmlformats.org/drawingml/2006/chartDrawing">
    <cdr:from>
      <cdr:x>0.14611</cdr:x>
      <cdr:y>0</cdr:y>
    </cdr:from>
    <cdr:to>
      <cdr:x>0.4234</cdr:x>
      <cdr:y>0.10195</cdr:y>
    </cdr:to>
    <cdr:sp macro="" textlink="">
      <cdr:nvSpPr>
        <cdr:cNvPr id="3" name="Metin kutusu 1"/>
        <cdr:cNvSpPr txBox="1"/>
      </cdr:nvSpPr>
      <cdr:spPr>
        <a:xfrm xmlns:a="http://schemas.openxmlformats.org/drawingml/2006/main">
          <a:off x="529344" y="0"/>
          <a:ext cx="1004589" cy="18159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000">
              <a:latin typeface="Arial" panose="020B0604020202020204" pitchFamily="34" charset="0"/>
              <a:cs typeface="Arial" panose="020B0604020202020204" pitchFamily="34" charset="0"/>
            </a:rPr>
            <a:t>Stage II </a:t>
          </a:r>
        </a:p>
      </cdr:txBody>
    </cdr:sp>
  </cdr:relSizeAnchor>
</c:userShapes>
</file>

<file path=word/drawings/drawing8.xml><?xml version="1.0" encoding="utf-8"?>
<c:userShapes xmlns:c="http://schemas.openxmlformats.org/drawingml/2006/chart">
  <cdr:relSizeAnchor xmlns:cdr="http://schemas.openxmlformats.org/drawingml/2006/chartDrawing">
    <cdr:from>
      <cdr:x>0.14462</cdr:x>
      <cdr:y>0</cdr:y>
    </cdr:from>
    <cdr:to>
      <cdr:x>0.42191</cdr:x>
      <cdr:y>0.10195</cdr:y>
    </cdr:to>
    <cdr:sp macro="" textlink="">
      <cdr:nvSpPr>
        <cdr:cNvPr id="3" name="Metin kutusu 1"/>
        <cdr:cNvSpPr txBox="1"/>
      </cdr:nvSpPr>
      <cdr:spPr>
        <a:xfrm xmlns:a="http://schemas.openxmlformats.org/drawingml/2006/main">
          <a:off x="523455" y="0"/>
          <a:ext cx="1003652" cy="18159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000">
              <a:latin typeface="Arial" panose="020B0604020202020204" pitchFamily="34" charset="0"/>
              <a:cs typeface="Arial" panose="020B0604020202020204" pitchFamily="34" charset="0"/>
            </a:rPr>
            <a:t>Stage III </a:t>
          </a:r>
        </a:p>
      </cdr:txBody>
    </cdr:sp>
  </cdr:relSizeAnchor>
</c:userShapes>
</file>

<file path=word/drawings/drawing9.xml><?xml version="1.0" encoding="utf-8"?>
<c:userShapes xmlns:c="http://schemas.openxmlformats.org/drawingml/2006/chart">
  <cdr:relSizeAnchor xmlns:cdr="http://schemas.openxmlformats.org/drawingml/2006/chartDrawing">
    <cdr:from>
      <cdr:x>0.26306</cdr:x>
      <cdr:y>0.09402</cdr:y>
    </cdr:from>
    <cdr:to>
      <cdr:x>0.54035</cdr:x>
      <cdr:y>0.19597</cdr:y>
    </cdr:to>
    <cdr:sp macro="" textlink="">
      <cdr:nvSpPr>
        <cdr:cNvPr id="3" name="Metin kutusu 1"/>
        <cdr:cNvSpPr txBox="1"/>
      </cdr:nvSpPr>
      <cdr:spPr>
        <a:xfrm xmlns:a="http://schemas.openxmlformats.org/drawingml/2006/main">
          <a:off x="651387" y="167558"/>
          <a:ext cx="686619" cy="18168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tr-TR" sz="1000">
              <a:latin typeface="Arial" panose="020B0604020202020204" pitchFamily="34" charset="0"/>
              <a:cs typeface="Arial" panose="020B0604020202020204" pitchFamily="34" charset="0"/>
            </a:rPr>
            <a:t>Stage II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56EE6-7F61-42B8-AEDC-79A7153C4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212</TotalTime>
  <Pages>11</Pages>
  <Words>3435</Words>
  <Characters>19580</Characters>
  <Application>Microsoft Office Word</Application>
  <DocSecurity>0</DocSecurity>
  <Lines>163</Lines>
  <Paragraphs>45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22970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63</cp:revision>
  <cp:lastPrinted>2025-11-28T09:52:00Z</cp:lastPrinted>
  <dcterms:created xsi:type="dcterms:W3CDTF">2025-11-28T11:54:00Z</dcterms:created>
  <dcterms:modified xsi:type="dcterms:W3CDTF">2025-12-06T09:37:00Z</dcterms:modified>
</cp:coreProperties>
</file>