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931EE" w14:textId="77777777" w:rsidR="00754C9A" w:rsidRDefault="00754C9A" w:rsidP="00441B6F">
      <w:pPr>
        <w:pStyle w:val="Title"/>
        <w:spacing w:after="0"/>
        <w:jc w:val="both"/>
        <w:rPr>
          <w:rFonts w:ascii="Arial" w:hAnsi="Arial" w:cs="Arial"/>
        </w:rPr>
      </w:pPr>
      <w:bookmarkStart w:id="0" w:name="_GoBack"/>
      <w:bookmarkEnd w:id="0"/>
    </w:p>
    <w:p w14:paraId="3F8430A6" w14:textId="77777777" w:rsidR="00C00B68" w:rsidRDefault="00C00B68" w:rsidP="003F401D">
      <w:pPr>
        <w:spacing w:line="480" w:lineRule="auto"/>
        <w:rPr>
          <w:rFonts w:ascii="Times New Roman" w:hAnsi="Times New Roman"/>
          <w:b/>
          <w:bCs/>
          <w:sz w:val="24"/>
          <w:szCs w:val="24"/>
        </w:rPr>
      </w:pPr>
      <w:r w:rsidRPr="00C00B68">
        <w:rPr>
          <w:rFonts w:ascii="Times New Roman" w:hAnsi="Times New Roman"/>
          <w:b/>
          <w:bCs/>
          <w:sz w:val="24"/>
          <w:szCs w:val="24"/>
        </w:rPr>
        <w:t>Review Article</w:t>
      </w:r>
    </w:p>
    <w:p w14:paraId="4617E510" w14:textId="56596BAA" w:rsidR="003F401D" w:rsidRDefault="003F401D" w:rsidP="003F401D">
      <w:pPr>
        <w:spacing w:line="480" w:lineRule="auto"/>
        <w:rPr>
          <w:rFonts w:ascii="Times New Roman" w:hAnsi="Times New Roman"/>
          <w:b/>
          <w:bCs/>
          <w:sz w:val="24"/>
          <w:szCs w:val="24"/>
        </w:rPr>
      </w:pPr>
      <w:r w:rsidRPr="00FA1550">
        <w:rPr>
          <w:rFonts w:ascii="Times New Roman" w:hAnsi="Times New Roman"/>
          <w:b/>
          <w:bCs/>
          <w:sz w:val="24"/>
          <w:szCs w:val="24"/>
        </w:rPr>
        <w:t>Soil Degradation and Climate Change</w:t>
      </w:r>
      <w:r>
        <w:rPr>
          <w:rFonts w:ascii="Times New Roman" w:hAnsi="Times New Roman"/>
          <w:b/>
          <w:bCs/>
          <w:sz w:val="24"/>
          <w:szCs w:val="24"/>
        </w:rPr>
        <w:t xml:space="preserve"> </w:t>
      </w:r>
      <w:r w:rsidRPr="00FA1550">
        <w:rPr>
          <w:rFonts w:ascii="Times New Roman" w:hAnsi="Times New Roman"/>
          <w:b/>
          <w:bCs/>
          <w:sz w:val="24"/>
          <w:szCs w:val="24"/>
        </w:rPr>
        <w:t>Relationships</w:t>
      </w:r>
      <w:r>
        <w:rPr>
          <w:rFonts w:ascii="Times New Roman" w:hAnsi="Times New Roman"/>
          <w:b/>
          <w:bCs/>
          <w:sz w:val="24"/>
          <w:szCs w:val="24"/>
        </w:rPr>
        <w:t xml:space="preserve">: A Review </w:t>
      </w:r>
    </w:p>
    <w:p w14:paraId="5A702579" w14:textId="77777777" w:rsidR="00A258C3" w:rsidRPr="00790ADA" w:rsidRDefault="00A258C3" w:rsidP="00441B6F">
      <w:pPr>
        <w:pStyle w:val="Author"/>
        <w:spacing w:line="240" w:lineRule="auto"/>
        <w:jc w:val="both"/>
        <w:rPr>
          <w:rFonts w:ascii="Arial" w:hAnsi="Arial" w:cs="Arial"/>
          <w:sz w:val="36"/>
        </w:rPr>
      </w:pPr>
    </w:p>
    <w:p w14:paraId="52DE69D6" w14:textId="2647180E" w:rsidR="00B01FCD" w:rsidRPr="00FB3A86" w:rsidRDefault="006C07F3" w:rsidP="00441B6F">
      <w:pPr>
        <w:pStyle w:val="Copyright"/>
        <w:spacing w:after="0" w:line="240" w:lineRule="auto"/>
        <w:jc w:val="both"/>
        <w:rPr>
          <w:rFonts w:ascii="Arial" w:hAnsi="Arial" w:cs="Arial"/>
        </w:rPr>
        <w:sectPr w:rsidR="00B01FCD" w:rsidRPr="00FB3A86" w:rsidSect="005A6C5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067603C" wp14:editId="793FF92C">
                <wp:extent cx="5303520" cy="635"/>
                <wp:effectExtent l="11430" t="13335" r="9525" b="15240"/>
                <wp:docPr id="118135813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DF0900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98F1C58" w14:textId="0BD9127D" w:rsidR="00B01FCD" w:rsidRDefault="00B01FCD" w:rsidP="00180B51">
      <w:pPr>
        <w:pStyle w:val="AbstHead"/>
        <w:spacing w:after="0"/>
        <w:jc w:val="both"/>
        <w:rPr>
          <w:rFonts w:ascii="Arial" w:hAnsi="Arial" w:cs="Arial"/>
        </w:rPr>
      </w:pPr>
      <w:r w:rsidRPr="00FB3A86">
        <w:rPr>
          <w:rFonts w:ascii="Arial" w:hAnsi="Arial" w:cs="Arial"/>
        </w:rPr>
        <w:t>ABSTRAC</w:t>
      </w:r>
      <w:r w:rsidR="00987555">
        <w:rPr>
          <w:rFonts w:ascii="Arial" w:hAnsi="Arial" w:cs="Arial"/>
        </w:rPr>
        <w:t>t</w:t>
      </w:r>
    </w:p>
    <w:p w14:paraId="423F417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977956F" w14:textId="77777777" w:rsidTr="001E44FE">
        <w:tc>
          <w:tcPr>
            <w:tcW w:w="9576" w:type="dxa"/>
            <w:shd w:val="clear" w:color="auto" w:fill="F2F2F2"/>
          </w:tcPr>
          <w:p w14:paraId="3B544D39" w14:textId="4A79236C" w:rsidR="00180B51" w:rsidRPr="00180B51" w:rsidRDefault="00180B51" w:rsidP="00180B51">
            <w:pPr>
              <w:pStyle w:val="Body"/>
              <w:rPr>
                <w:rFonts w:ascii="Arial" w:eastAsia="Calibri" w:hAnsi="Arial" w:cs="Arial"/>
                <w:szCs w:val="22"/>
              </w:rPr>
            </w:pPr>
            <w:r w:rsidRPr="00180B51">
              <w:rPr>
                <w:rFonts w:ascii="Arial" w:eastAsia="Calibri" w:hAnsi="Arial" w:cs="Arial"/>
                <w:szCs w:val="22"/>
                <w:lang w:val="en-CA"/>
              </w:rPr>
              <w:t>Climate change, driven by anthropogenic greenhouse gas (GHG) emissions like carbon dioxide (CO</w:t>
            </w:r>
            <w:r w:rsidRPr="00180B51">
              <w:rPr>
                <w:rFonts w:ascii="Cambria Math" w:eastAsia="Calibri" w:hAnsi="Cambria Math" w:cs="Cambria Math"/>
                <w:szCs w:val="22"/>
                <w:lang w:val="en-CA"/>
              </w:rPr>
              <w:t>₂</w:t>
            </w:r>
            <w:r w:rsidRPr="00180B51">
              <w:rPr>
                <w:rFonts w:ascii="Arial" w:eastAsia="Calibri" w:hAnsi="Arial" w:cs="Arial"/>
                <w:szCs w:val="22"/>
                <w:lang w:val="en-CA"/>
              </w:rPr>
              <w:t>), methane (CH</w:t>
            </w:r>
            <w:r w:rsidRPr="00180B51">
              <w:rPr>
                <w:rFonts w:ascii="Cambria Math" w:eastAsia="Calibri" w:hAnsi="Cambria Math" w:cs="Cambria Math"/>
                <w:szCs w:val="22"/>
                <w:lang w:val="en-CA"/>
              </w:rPr>
              <w:t>₄</w:t>
            </w:r>
            <w:r w:rsidRPr="00180B51">
              <w:rPr>
                <w:rFonts w:ascii="Arial" w:eastAsia="Calibri" w:hAnsi="Arial" w:cs="Arial"/>
                <w:szCs w:val="22"/>
                <w:lang w:val="en-CA"/>
              </w:rPr>
              <w:t>), and nitrous oxide (N</w:t>
            </w:r>
            <w:r w:rsidRPr="00180B51">
              <w:rPr>
                <w:rFonts w:ascii="Cambria Math" w:eastAsia="Calibri" w:hAnsi="Cambria Math" w:cs="Cambria Math"/>
                <w:szCs w:val="22"/>
                <w:lang w:val="en-CA"/>
              </w:rPr>
              <w:t>₂</w:t>
            </w:r>
            <w:r w:rsidRPr="00180B51">
              <w:rPr>
                <w:rFonts w:ascii="Arial" w:eastAsia="Calibri" w:hAnsi="Arial" w:cs="Arial"/>
                <w:szCs w:val="22"/>
                <w:lang w:val="en-CA"/>
              </w:rPr>
              <w:t xml:space="preserve">O), is expected to worsen extreme weather events such as droughts, altered precipitation, floods, and wildfires by the century's end. </w:t>
            </w:r>
            <w:r w:rsidRPr="00180B51">
              <w:rPr>
                <w:rFonts w:ascii="Arial" w:eastAsia="Calibri" w:hAnsi="Arial" w:cs="Arial"/>
                <w:szCs w:val="22"/>
              </w:rPr>
              <w:t>These extreme weather events can exacerbate soil degradation, diminishing soil quality and productivity, with significant implications for food security globally. In this review, we describe the interconnections between climate change and soil degradation, especially those that control nutrient cycling and GHG emissions. The key climate change drivers of soil degradation are extreme precipitation patterns and elevated atmospheric temperatures, which intensify both short- and long-term effects on soil physical, chemical, and biological properties.</w:t>
            </w:r>
            <w:r w:rsidRPr="00180B51">
              <w:rPr>
                <w:rFonts w:ascii="Arial" w:eastAsia="Calibri" w:hAnsi="Arial" w:cs="Arial"/>
                <w:szCs w:val="22"/>
                <w:lang w:val="en-CA"/>
              </w:rPr>
              <w:t xml:space="preserve"> </w:t>
            </w:r>
            <w:r w:rsidRPr="00180B51">
              <w:rPr>
                <w:rFonts w:ascii="Arial" w:eastAsia="Calibri" w:hAnsi="Arial" w:cs="Arial"/>
                <w:szCs w:val="22"/>
              </w:rPr>
              <w:t>The rise in temperatures can lead to increased soil compaction, destabilizing soil structure and reducing soil porosity. This impairs soil aeration, diminishing both macro- and microbial activity, which disrupts nutrient cycling and contributes to soil degradation. Increased flooding promotes leaching and soil erosion which increases soil organic matter (SOM) and nitrogen (N) losses. This destabilizes soil N stocks and can retard proper crop growth. Frequent droughts inhibit enzymatic activities such as</w:t>
            </w:r>
            <w:r w:rsidR="00500115">
              <w:rPr>
                <w:rFonts w:ascii="Arial" w:eastAsia="Calibri" w:hAnsi="Arial" w:cs="Arial"/>
                <w:szCs w:val="22"/>
              </w:rPr>
              <w:t xml:space="preserve"> </w:t>
            </w:r>
            <w:r w:rsidRPr="00180B51">
              <w:rPr>
                <w:rFonts w:ascii="Arial" w:eastAsia="Calibri" w:hAnsi="Arial" w:cs="Arial"/>
                <w:szCs w:val="22"/>
              </w:rPr>
              <w:t>phosphatase responsible for phosphorus (P) mineralization, reducing the amount of phosphates available for plant uptake. Additionally, the continuous rise in temperature increases microbial activity resulting in increased SOM decomposition and release of CO</w:t>
            </w:r>
            <w:r w:rsidRPr="00180B51">
              <w:rPr>
                <w:rFonts w:ascii="Arial" w:eastAsia="Calibri" w:hAnsi="Arial" w:cs="Arial"/>
                <w:szCs w:val="22"/>
                <w:vertAlign w:val="subscript"/>
              </w:rPr>
              <w:t>2</w:t>
            </w:r>
            <w:r w:rsidRPr="00180B51">
              <w:rPr>
                <w:rFonts w:ascii="Arial" w:eastAsia="Calibri" w:hAnsi="Arial" w:cs="Arial"/>
                <w:szCs w:val="22"/>
              </w:rPr>
              <w:t xml:space="preserve"> into the atmosphere contributing to global warming. The changing precipitation patterns, especially intensive precipitation, increase anaerobic soil</w:t>
            </w:r>
            <w:r>
              <w:rPr>
                <w:rFonts w:ascii="Arial" w:eastAsia="Calibri" w:hAnsi="Arial" w:cs="Arial"/>
                <w:szCs w:val="22"/>
              </w:rPr>
              <w:t xml:space="preserve"> </w:t>
            </w:r>
            <w:r w:rsidRPr="00180B51">
              <w:rPr>
                <w:rFonts w:ascii="Arial" w:eastAsia="Calibri" w:hAnsi="Arial" w:cs="Arial"/>
                <w:szCs w:val="22"/>
              </w:rPr>
              <w:t>conditions which decrease soil microbial activity, thereby disrupting nutrient cycling. The above changes referred to as climate change-induced soil degradation in this review, alter the capability of soil properties to sustain food security and soil health necessitating the integration of adaptation and mitigation strategies to ensure sustainable functioning of terrestrial agroecosystems. Addressing this critical issue, we have identified the challenges in mitigating these impacts and proposed remediation strategies based on existing scientific knowledge.</w:t>
            </w:r>
          </w:p>
          <w:p w14:paraId="4824DE79" w14:textId="2C23475E" w:rsidR="00505F06" w:rsidRPr="00BA1B01" w:rsidRDefault="00505F06" w:rsidP="00441B6F">
            <w:pPr>
              <w:pStyle w:val="Body"/>
              <w:spacing w:after="0"/>
              <w:rPr>
                <w:rFonts w:ascii="Arial" w:eastAsia="Calibri" w:hAnsi="Arial" w:cs="Arial"/>
                <w:szCs w:val="22"/>
              </w:rPr>
            </w:pPr>
          </w:p>
        </w:tc>
      </w:tr>
    </w:tbl>
    <w:p w14:paraId="0BAC9620" w14:textId="77777777" w:rsidR="00636EB2" w:rsidRDefault="00636EB2" w:rsidP="00441B6F">
      <w:pPr>
        <w:pStyle w:val="Body"/>
        <w:spacing w:after="0"/>
        <w:rPr>
          <w:rFonts w:ascii="Arial" w:hAnsi="Arial" w:cs="Arial"/>
          <w:i/>
        </w:rPr>
      </w:pPr>
    </w:p>
    <w:p w14:paraId="06DF1322" w14:textId="0E77925A" w:rsidR="00790ADA" w:rsidRDefault="00A24E7E" w:rsidP="00304A72">
      <w:pPr>
        <w:pStyle w:val="Body"/>
        <w:rPr>
          <w:rFonts w:ascii="Arial" w:hAnsi="Arial" w:cs="Arial"/>
          <w:i/>
        </w:rPr>
      </w:pPr>
      <w:r>
        <w:rPr>
          <w:rFonts w:ascii="Arial" w:hAnsi="Arial" w:cs="Arial"/>
          <w:i/>
        </w:rPr>
        <w:t xml:space="preserve">Keywords: </w:t>
      </w:r>
      <w:r w:rsidR="00304A72" w:rsidRPr="00304A72">
        <w:rPr>
          <w:rFonts w:ascii="Arial" w:hAnsi="Arial" w:cs="Arial"/>
          <w:i/>
        </w:rPr>
        <w:t>Adaptation, Drought, Elevated carbon dioxide, Elevated temperatures, Flooding, Global warming, Soil properties, Wildfires</w:t>
      </w:r>
    </w:p>
    <w:p w14:paraId="59786072" w14:textId="77777777" w:rsidR="00505F06" w:rsidRDefault="00505F06" w:rsidP="00441B6F">
      <w:pPr>
        <w:pStyle w:val="Body"/>
        <w:spacing w:after="0"/>
        <w:rPr>
          <w:rFonts w:ascii="Arial" w:hAnsi="Arial" w:cs="Arial"/>
          <w:i/>
          <w:sz w:val="18"/>
        </w:rPr>
      </w:pPr>
    </w:p>
    <w:p w14:paraId="66462B9B" w14:textId="77777777" w:rsidR="001B1916" w:rsidRPr="00A24E7E" w:rsidRDefault="001B1916" w:rsidP="00441B6F">
      <w:pPr>
        <w:pStyle w:val="Body"/>
        <w:spacing w:after="0"/>
        <w:rPr>
          <w:rFonts w:ascii="Arial" w:hAnsi="Arial" w:cs="Arial"/>
          <w:i/>
        </w:rPr>
      </w:pPr>
    </w:p>
    <w:p w14:paraId="7A18EDD2" w14:textId="25209C1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9688D86" w14:textId="77777777" w:rsidR="00790ADA" w:rsidRPr="00FB3A86" w:rsidRDefault="00790ADA" w:rsidP="00441B6F">
      <w:pPr>
        <w:pStyle w:val="AbstHead"/>
        <w:spacing w:after="0"/>
        <w:jc w:val="both"/>
        <w:rPr>
          <w:rFonts w:ascii="Arial" w:hAnsi="Arial" w:cs="Arial"/>
        </w:rPr>
      </w:pPr>
    </w:p>
    <w:p w14:paraId="36B7E1C9" w14:textId="6F80733C" w:rsidR="00A33ABC" w:rsidRPr="00A33ABC" w:rsidRDefault="00A33ABC" w:rsidP="00A33ABC">
      <w:pPr>
        <w:pStyle w:val="Body"/>
        <w:rPr>
          <w:rFonts w:ascii="Arial" w:hAnsi="Arial" w:cs="Arial"/>
        </w:rPr>
      </w:pPr>
      <w:r w:rsidRPr="00A33ABC">
        <w:rPr>
          <w:rFonts w:ascii="Arial" w:hAnsi="Arial" w:cs="Arial"/>
        </w:rPr>
        <w:t xml:space="preserve">Climate change presents one of the most pressing global challenges, causing significant social, economic, and environmental losses by impeding agroecosystem productivity </w:t>
      </w:r>
      <w:r w:rsidRPr="00A33ABC">
        <w:rPr>
          <w:rFonts w:ascii="Arial" w:hAnsi="Arial" w:cs="Arial"/>
        </w:rPr>
        <w:fldChar w:fldCharType="begin" w:fldLock="1"/>
      </w:r>
      <w:r w:rsidRPr="00A33ABC">
        <w:rPr>
          <w:rFonts w:ascii="Arial" w:hAnsi="Arial" w:cs="Arial"/>
        </w:rPr>
        <w:instrText>ADDIN CSL_CITATION {"citationItems":[{"id":"ITEM-1","itemData":{"DOI":"10.31073/mivg201901-160","ISSN":"2616-5643","abstract":"Challenges facing humanity over the years include food insecurity, loss of soil and water resources and associated ecosystem disturbance. The rate of hungry people in developing world keeps on increasing and causing death and malnutrition. Food shortages, food insecurity or undernourishment has assumed a global dimension especially as climate change hits the globe with its negative impacts, with more severe cases recorded in the poor-resource African countries. Soil is the natural capital which drives the agricultural sector, being a strong-hole for crop/animal farming, apart-from being a medium for production of raw materials which powers industrial and domestic production. The inherent quality of soil is impaired by various factors including climate variability like excessive rainfall, which ends-up leaching nutrients downstream, thereby resulting in contamination of water bodies with fertilizer/agro-chemical residues. Like most tropical humid soils, the inherent quality of Nigerian soils is generally low, causing rapid degradation of applied nutrients and total crop failure in extreme cases. This has most often been exacerbated by most prevalent land use/agricultural systems, coupled with the problem of over-grazing and indiscriminate deforestation, alongside rapid population expansion with consequent urbanization and industrialization. For effective soil management, especially in the face of climate change, the need for Climate-Smart Strategy (CSS) towards agricultural production becomes imperative, inother to find a Sustainable Approach (SA) to man’s drive towards food production for effective survival. For efficient maize (Zea mays L.) production, application of mineral fertilizer becomes an important aspect for human/animal food production. Field experimentation was conducted at the Teaching and Research Farm of the Cross River University of Technology (Latitude 6° 06ꞌ N and Longitude 8° 18ꞌ E), to evaluate the potential of Nitrogen fertilizer as a Climate-Smart Approach (CSA) for sustainable maize production in the humid tropics. Maize seed variety: Ikom Local White were treated to one level of Nitrogen fertilizer at 0.078 kg ha-1. The treatment was laid out in a Randomized Complete Block Design (RCBD). The treatment were replicated four time to give a total of sixteen (16) field plots. Data collection on plant growth parameters (number of leaves and height of maize) were subjected to Analysis of Variance (ANOVA), while significant means among t…","author":[{"dropping-particle":"","family":"Adiaha","given":"M. S.","non-dropping-particle":"","parse-names":false,"suffix":""}],"container-title":"Land Reclamation and Water Management","id":"ITEM-1","issue":"1","issued":{"date-parts":[["2019"]]},"page":"5-19","title":"Combating Tropical Soil Degradation: the Role of Nitrogen Fertilizer As a Climate-Smart Strategy Towards Maize (Zea Mays L.) Productive Cultivation","type":"article-journal"},"uris":["http://www.mendeley.com/documents/?uuid=09b86aeb-b24f-47af-b687-58cb6625316a"]}],"mendeley":{"formattedCitation":"(Adiaha, 2019)","plainTextFormattedCitation":"(Adiaha, 2019)","previouslyFormattedCitation":"(Adiaha, 2019)"},"properties":{"noteIndex":0},"schema":"https://github.com/citation-style-language/schema/raw/master/csl-citation.json"}</w:instrText>
      </w:r>
      <w:r w:rsidRPr="00A33ABC">
        <w:rPr>
          <w:rFonts w:ascii="Arial" w:hAnsi="Arial" w:cs="Arial"/>
        </w:rPr>
        <w:fldChar w:fldCharType="separate"/>
      </w:r>
      <w:r w:rsidRPr="00A33ABC">
        <w:rPr>
          <w:rFonts w:ascii="Arial" w:hAnsi="Arial" w:cs="Arial"/>
        </w:rPr>
        <w:t>(Adiaha, 2019)</w:t>
      </w:r>
      <w:r w:rsidRPr="00A33ABC">
        <w:rPr>
          <w:rFonts w:ascii="Arial" w:hAnsi="Arial" w:cs="Arial"/>
        </w:rPr>
        <w:fldChar w:fldCharType="end"/>
      </w:r>
      <w:r w:rsidRPr="00A33ABC">
        <w:rPr>
          <w:rFonts w:ascii="Arial" w:hAnsi="Arial" w:cs="Arial"/>
        </w:rPr>
        <w:t>. The current global climatic conditions have shifted notably, affecting air temperature, precipitation, CO</w:t>
      </w:r>
      <w:r w:rsidRPr="00A33ABC">
        <w:rPr>
          <w:rFonts w:ascii="Cambria Math" w:hAnsi="Cambria Math" w:cs="Cambria Math"/>
        </w:rPr>
        <w:t>₂</w:t>
      </w:r>
      <w:r w:rsidRPr="00A33ABC">
        <w:rPr>
          <w:rFonts w:ascii="Arial" w:hAnsi="Arial" w:cs="Arial"/>
        </w:rPr>
        <w:t xml:space="preserve"> levels, humidity, and solar radiation </w:t>
      </w:r>
      <w:r w:rsidRPr="00A33ABC">
        <w:rPr>
          <w:rFonts w:ascii="Arial" w:hAnsi="Arial" w:cs="Arial"/>
        </w:rPr>
        <w:fldChar w:fldCharType="begin" w:fldLock="1"/>
      </w:r>
      <w:r w:rsidRPr="00A33ABC">
        <w:rPr>
          <w:rFonts w:ascii="Arial" w:hAnsi="Arial" w:cs="Arial"/>
        </w:rPr>
        <w:instrText>ADDIN CSL_CITATION {"citationItems":[{"id":"ITEM-1","itemData":{"ISSN":"2524-7972","author":[{"dropping-particle":"","family":"Kumar","given":"Abhishek","non-dropping-particle":"","parse-names":false,"suffix":""},{"dropping-particle":"","family":"Bhattacharya","given":"Tanushree","non-dropping-particle":"","parse-names":false,"suffix":""},{"dropping-particle":"","family":"Mukherjee","given":"Santanu","non-dropping-particle":"","parse-names":false,"suffix":""},{"dropping-particle":"","family":"Sarkar","given":"Binoy","non-dropping-particle":"","parse-names":false,"suffix":""}],"container-title":"Biochar","id":"ITEM-1","issue":"1","issued":{"date-parts":[["2022"]]},"page":"22","publisher":"Springer","title":"A perspective on biochar for repairing damages in the soil–plant system caused by climate change-driven extreme weather events","type":"article-journal","volume":"4"},"uris":["http://www.mendeley.com/documents/?uuid=b1d49e04-692a-4786-a70f-426e19fa34c9"]}],"mendeley":{"formattedCitation":"(Kumar et al., 2022)","plainTextFormattedCitation":"(Kumar et al., 2022)","previouslyFormattedCitation":"(Kumar et al., 2022)"},"properties":{"noteIndex":0},"schema":"https://github.com/citation-style-language/schema/raw/master/csl-citation.json"}</w:instrText>
      </w:r>
      <w:r w:rsidRPr="00A33ABC">
        <w:rPr>
          <w:rFonts w:ascii="Arial" w:hAnsi="Arial" w:cs="Arial"/>
        </w:rPr>
        <w:fldChar w:fldCharType="separate"/>
      </w:r>
      <w:r w:rsidRPr="00A33ABC">
        <w:rPr>
          <w:rFonts w:ascii="Arial" w:hAnsi="Arial" w:cs="Arial"/>
        </w:rPr>
        <w:t>(Kumar et al., 2022)</w:t>
      </w:r>
      <w:r w:rsidRPr="00A33ABC">
        <w:rPr>
          <w:rFonts w:ascii="Arial" w:hAnsi="Arial" w:cs="Arial"/>
        </w:rPr>
        <w:fldChar w:fldCharType="end"/>
      </w:r>
      <w:r w:rsidRPr="00A33ABC">
        <w:rPr>
          <w:rFonts w:ascii="Arial" w:hAnsi="Arial" w:cs="Arial"/>
        </w:rPr>
        <w:t>. Globally, there is an increase in atmospheric CO</w:t>
      </w:r>
      <w:r w:rsidRPr="00A33ABC">
        <w:rPr>
          <w:rFonts w:ascii="Cambria Math" w:hAnsi="Cambria Math" w:cs="Cambria Math"/>
        </w:rPr>
        <w:t>₂</w:t>
      </w:r>
      <w:r w:rsidRPr="00A33ABC">
        <w:rPr>
          <w:rFonts w:ascii="Arial" w:hAnsi="Arial" w:cs="Arial"/>
        </w:rPr>
        <w:t xml:space="preserve"> concentrations, which have led to increased temperatures and, in turn, more extreme precipitation events </w:t>
      </w:r>
      <w:r w:rsidRPr="00A33ABC">
        <w:rPr>
          <w:rFonts w:ascii="Arial" w:hAnsi="Arial" w:cs="Arial"/>
        </w:rPr>
        <w:fldChar w:fldCharType="begin" w:fldLock="1"/>
      </w:r>
      <w:r w:rsidRPr="00A33ABC">
        <w:rPr>
          <w:rFonts w:ascii="Arial" w:hAnsi="Arial" w:cs="Arial"/>
        </w:rPr>
        <w:instrText>ADDIN CSL_CITATION {"citationItems":[{"id":"ITEM-1","itemData":{"ISSN":"0038-0717","author":[{"dropping-particle":"","family":"Sánchez-Rodríguez","given":"Antonio Rafael","non-dropping-particle":"","parse-names":false,"suffix":""},{"dropping-particle":"","family":"Nie","given":"Chengrong","non-dropping-particle":"","parse-names":false,"suffix":""},{"dropping-particle":"","family":"Hill","given":"Paul W","non-dropping-particle":"","parse-names":false,"suffix":""},{"dropping-particle":"","family":"Chadwick","given":"David R","non-dropping-particle":"","parse-names":false,"suffix":""},{"dropping-particle":"","family":"Jones","given":"Davey L","non-dropping-particle":"","parse-names":false,"suffix":""}],"container-title":"Soil Biology and Biochemistry","id":"ITEM-1","issued":{"date-parts":[["2019"]]},"page":"227-236","publisher":"Elsevier","title":"Extreme flood events at higher temperatures exacerbate the loss of soil functionality and trace gas emissions in grassland","type":"article-journal","volume":"130"},"uris":["http://www.mendeley.com/documents/?uuid=0df2fb22-a641-4ff5-bdea-249defdb9f9b"]}],"mendeley":{"formattedCitation":"(Sánchez-Rodríguez et al., 2019)","plainTextFormattedCitation":"(Sánchez-Rodríguez et al., 2019)","previouslyFormattedCitation":"(Sánchez-Rodríguez et al., 2019)"},"properties":{"noteIndex":0},"schema":"https://github.com/citation-style-language/schema/raw/master/csl-citation.json"}</w:instrText>
      </w:r>
      <w:r w:rsidRPr="00A33ABC">
        <w:rPr>
          <w:rFonts w:ascii="Arial" w:hAnsi="Arial" w:cs="Arial"/>
        </w:rPr>
        <w:fldChar w:fldCharType="separate"/>
      </w:r>
      <w:r w:rsidRPr="00A33ABC">
        <w:rPr>
          <w:rFonts w:ascii="Arial" w:hAnsi="Arial" w:cs="Arial"/>
        </w:rPr>
        <w:t>(Sánchez-Rodríguez et al., 2019)</w:t>
      </w:r>
      <w:r w:rsidRPr="00A33ABC">
        <w:rPr>
          <w:rFonts w:ascii="Arial" w:hAnsi="Arial" w:cs="Arial"/>
        </w:rPr>
        <w:fldChar w:fldCharType="end"/>
      </w:r>
      <w:r w:rsidRPr="00A33ABC">
        <w:rPr>
          <w:rFonts w:ascii="Arial" w:hAnsi="Arial" w:cs="Arial"/>
        </w:rPr>
        <w:t>. The Intergovernmental Panel on Climate Change (IPCC) projects global temperatures to rise by 1.1°C to 6.4°C by the end of the 21</w:t>
      </w:r>
      <w:r w:rsidRPr="00A33ABC">
        <w:rPr>
          <w:rFonts w:ascii="Arial" w:hAnsi="Arial" w:cs="Arial"/>
          <w:vertAlign w:val="superscript"/>
        </w:rPr>
        <w:t>st</w:t>
      </w:r>
      <w:r w:rsidRPr="00A33ABC">
        <w:rPr>
          <w:rFonts w:ascii="Arial" w:hAnsi="Arial" w:cs="Arial"/>
        </w:rPr>
        <w:t xml:space="preserve"> century, with the most likely increase ranging from 1.8°C to 4.0°C </w:t>
      </w:r>
      <w:r w:rsidRPr="00A33ABC">
        <w:rPr>
          <w:rFonts w:ascii="Arial" w:hAnsi="Arial" w:cs="Arial"/>
        </w:rPr>
        <w:fldChar w:fldCharType="begin" w:fldLock="1"/>
      </w:r>
      <w:r w:rsidRPr="00A33ABC">
        <w:rPr>
          <w:rFonts w:ascii="Arial" w:hAnsi="Arial" w:cs="Arial"/>
        </w:rPr>
        <w:instrText>ADDIN CSL_CITATION {"citationItems":[{"id":"ITEM-1","itemData":{"ISSN":"2524-7972","author":[{"dropping-particle":"","family":"Kumar","given":"Abhishek","non-dropping-particle":"","parse-names":false,"suffix":""},{"dropping-particle":"","family":"Bhattacharya","given":"Tanushree","non-dropping-particle":"","parse-names":false,"suffix":""},{"dropping-particle":"","family":"Mukherjee","given":"Santanu","non-dropping-particle":"","parse-names":false,"suffix":""},{"dropping-particle":"","family":"Sarkar","given":"Binoy","non-dropping-particle":"","parse-names":false,"suffix":""}],"container-title":"Biochar","id":"ITEM-1","issue":"1","issued":{"date-parts":[["2022"]]},"page":"22","publisher":"Springer","title":"A perspective on biochar for repairing damages in the soil–plant system caused by climate change-driven extreme weather events","type":"article-journal","volume":"4"},"uris":["http://www.mendeley.com/documents/?uuid=b1d49e04-692a-4786-a70f-426e19fa34c9"]},{"id":"ITEM-2","itemData":{"ISSN":"2077-0472","author":[{"dropping-particle":"","family":"Brevik","given":"Eric C","non-dropping-particle":"","parse-names":false,"suffix":""}],"container-title":"Agriculture","id":"ITEM-2","issue":"3","issued":{"date-parts":[["2013"]]},"page":"398-417","publisher":"MDPI","title":"The potential impact of climate change on soil properties and processes and corresponding influence on food security","type":"article-journal","volume":"3"},"uris":["http://www.mendeley.com/documents/?uuid=95a038d0-8c1b-40a6-8714-fa570eff2890"]}],"mendeley":{"formattedCitation":"(Brevik, 2013; Kumar et al., 2022)","plainTextFormattedCitation":"(Brevik, 2013; Kumar et al., 2022)","previouslyFormattedCitation":"(Brevik, 2013; Kumar et al., 2022)"},"properties":{"noteIndex":0},"schema":"https://github.com/citation-style-language/schema/raw/master/csl-citation.json"}</w:instrText>
      </w:r>
      <w:r w:rsidRPr="00A33ABC">
        <w:rPr>
          <w:rFonts w:ascii="Arial" w:hAnsi="Arial" w:cs="Arial"/>
        </w:rPr>
        <w:fldChar w:fldCharType="separate"/>
      </w:r>
      <w:r w:rsidRPr="00A33ABC">
        <w:rPr>
          <w:rFonts w:ascii="Arial" w:hAnsi="Arial" w:cs="Arial"/>
        </w:rPr>
        <w:t>(Brevik, 2013; Kumar et al., 2022)</w:t>
      </w:r>
      <w:r w:rsidRPr="00A33ABC">
        <w:rPr>
          <w:rFonts w:ascii="Arial" w:hAnsi="Arial" w:cs="Arial"/>
        </w:rPr>
        <w:fldChar w:fldCharType="end"/>
      </w:r>
      <w:r w:rsidRPr="00A33ABC">
        <w:rPr>
          <w:rFonts w:ascii="Arial" w:hAnsi="Arial" w:cs="Arial"/>
        </w:rPr>
        <w:t xml:space="preserve">. Climate models also predict that global warming will amplify the frequency of floods and droughts approximately across 10% of the total global land area </w:t>
      </w:r>
      <w:r w:rsidRPr="00A33ABC">
        <w:rPr>
          <w:rFonts w:ascii="Arial" w:hAnsi="Arial" w:cs="Arial"/>
        </w:rPr>
        <w:fldChar w:fldCharType="begin" w:fldLock="1"/>
      </w:r>
      <w:r w:rsidRPr="00A33ABC">
        <w:rPr>
          <w:rFonts w:ascii="Arial" w:hAnsi="Arial" w:cs="Arial"/>
        </w:rPr>
        <w:instrText>ADDIN CSL_CITATION {"citationItems":[{"id":"ITEM-1","itemData":{"ISSN":"0341-8162","author":[{"dropping-particle":"","family":"Furtak","given":"Karolina","non-dropping-particle":"","parse-names":false,"suffix":""},{"dropping-particle":"","family":"Wolińska","given":"Agnieszka","non-dropping-particle":"","parse-names":false,"suffix":""}],"container-title":"Catena","id":"ITEM-1","issued":{"date-parts":[["2023"]]},"page":"107378","publisher":"Elsevier","title":"The impact of extreme weather events as a consequence of climate change on the soil moisture and on the quality of the soil environment and agriculture–A review","type":"article-journal","volume":"231"},"uris":["http://www.mendeley.com/documents/?uuid=f89f87fd-facb-4126-8770-077d559d36f6"]}],"mendeley":{"formattedCitation":"(Furtak &amp; Wolińska, 2023)","plainTextFormattedCitation":"(Furtak &amp; Wolińska, 2023)","previouslyFormattedCitation":"(Furtak &amp; Wolińska, 2023)"},"properties":{"noteIndex":0},"schema":"https://github.com/citation-style-language/schema/raw/master/csl-citation.json"}</w:instrText>
      </w:r>
      <w:r w:rsidRPr="00A33ABC">
        <w:rPr>
          <w:rFonts w:ascii="Arial" w:hAnsi="Arial" w:cs="Arial"/>
        </w:rPr>
        <w:fldChar w:fldCharType="separate"/>
      </w:r>
      <w:r w:rsidRPr="00A33ABC">
        <w:rPr>
          <w:rFonts w:ascii="Arial" w:hAnsi="Arial" w:cs="Arial"/>
        </w:rPr>
        <w:t>(Furtak &amp; Wolińska, 2023)</w:t>
      </w:r>
      <w:r w:rsidRPr="00A33ABC">
        <w:rPr>
          <w:rFonts w:ascii="Arial" w:hAnsi="Arial" w:cs="Arial"/>
        </w:rPr>
        <w:fldChar w:fldCharType="end"/>
      </w:r>
      <w:r w:rsidRPr="00A33ABC">
        <w:rPr>
          <w:rFonts w:ascii="Arial" w:hAnsi="Arial" w:cs="Arial"/>
        </w:rPr>
        <w:t xml:space="preserve">. Additionally, future climate scenarios anticipate more extreme heatwaves, prolonged droughts, and intensified precipitation, </w:t>
      </w:r>
      <w:r w:rsidRPr="00A33ABC">
        <w:rPr>
          <w:rFonts w:ascii="Arial" w:hAnsi="Arial" w:cs="Arial"/>
        </w:rPr>
        <w:lastRenderedPageBreak/>
        <w:t xml:space="preserve">further exacerbating climate variability </w:t>
      </w:r>
      <w:r w:rsidRPr="00A33ABC">
        <w:rPr>
          <w:rFonts w:ascii="Arial" w:hAnsi="Arial" w:cs="Arial"/>
        </w:rPr>
        <w:fldChar w:fldCharType="begin" w:fldLock="1"/>
      </w:r>
      <w:r w:rsidRPr="00A33ABC">
        <w:rPr>
          <w:rFonts w:ascii="Arial" w:hAnsi="Arial" w:cs="Arial"/>
        </w:rPr>
        <w:instrText>ADDIN CSL_CITATION {"citationItems":[{"id":"ITEM-1","itemData":{"ISSN":"2073-4395","author":[{"dropping-particle":"","family":"Abdallah","given":"Ahmed M","non-dropping-particle":"","parse-names":false,"suffix":""},{"dropping-particle":"","family":"Jat","given":"Hanuman S","non-dropping-particle":"","parse-names":false,"suffix":""},{"dropping-particle":"","family":"Choudhary","given":"Madhu","non-dropping-particle":"","parse-names":false,"suffix":""},{"dropping-particle":"","family":"Abdelaty","given":"Emad F","non-dropping-particle":"","parse-names":false,"suffix":""},{"dropping-particle":"","family":"Sharma","given":"Parbodh C","non-dropping-particle":"","parse-names":false,"suffix":""},{"dropping-particle":"","family":"Jat","given":"Mangi L","non-dropping-particle":"","parse-names":false,"suffix":""}],"container-title":"Agronomy","id":"ITEM-1","issue":"9","issued":{"date-parts":[["2021"]]},"page":"1681","publisher":"MDPI","title":"Conservation agriculture effects on soil water holding capacity and water-saving varied with management practices and agroecological conditions: A Review","type":"article-journal","volume":"11"},"uris":["http://www.mendeley.com/documents/?uuid=a795f1aa-df9c-4ddd-afd7-359ba77c279b"]}],"mendeley":{"formattedCitation":"(Abdallah et al., 2021)","plainTextFormattedCitation":"(Abdallah et al., 2021)","previouslyFormattedCitation":"(Abdallah et al., 2021)"},"properties":{"noteIndex":0},"schema":"https://github.com/citation-style-language/schema/raw/master/csl-citation.json"}</w:instrText>
      </w:r>
      <w:r w:rsidRPr="00A33ABC">
        <w:rPr>
          <w:rFonts w:ascii="Arial" w:hAnsi="Arial" w:cs="Arial"/>
        </w:rPr>
        <w:fldChar w:fldCharType="separate"/>
      </w:r>
      <w:r w:rsidRPr="00A33ABC">
        <w:rPr>
          <w:rFonts w:ascii="Arial" w:hAnsi="Arial" w:cs="Arial"/>
        </w:rPr>
        <w:t>(Abdallah et al., 2021)</w:t>
      </w:r>
      <w:r w:rsidRPr="00A33ABC">
        <w:rPr>
          <w:rFonts w:ascii="Arial" w:hAnsi="Arial" w:cs="Arial"/>
        </w:rPr>
        <w:fldChar w:fldCharType="end"/>
      </w:r>
      <w:r w:rsidRPr="00A33ABC">
        <w:rPr>
          <w:rFonts w:ascii="Arial" w:hAnsi="Arial" w:cs="Arial"/>
        </w:rPr>
        <w:t xml:space="preserve">. These impacts of climate change are not uniform and exhibit spatial and temporal variability across the globe. Research shows that tropical and subtropical regions are particularly vulnerable, with these areas expected to experience the most significant declines in crop production due to climate change effects on crop productivity than temperate regions </w:t>
      </w:r>
      <w:r w:rsidRPr="00A33ABC">
        <w:rPr>
          <w:rFonts w:ascii="Arial" w:hAnsi="Arial" w:cs="Arial"/>
        </w:rPr>
        <w:fldChar w:fldCharType="begin" w:fldLock="1"/>
      </w:r>
      <w:r w:rsidRPr="00A33ABC">
        <w:rPr>
          <w:rFonts w:ascii="Arial" w:hAnsi="Arial" w:cs="Arial"/>
        </w:rPr>
        <w:instrText>ADDIN CSL_CITATION {"citationItems":[{"id":"ITEM-1","itemData":{"ISSN":"2071-1050","author":[{"dropping-particle":"","family":"Elbasiouny","given":"Heba","non-dropping-particle":"","parse-names":false,"suffix":""},{"dropping-particle":"","family":"El-Ramady","given":"Hassan","non-dropping-particle":"","parse-names":false,"suffix":""},{"dropping-particle":"","family":"Elbehiry","given":"Fathy","non-dropping-particle":"","parse-names":false,"suffix":""},{"dropping-particle":"","family":"Rajput","given":"Vishnu D","non-dropping-particle":"","parse-names":false,"suffix":""},{"dropping-particle":"","family":"Minkina","given":"Tatiana","non-dropping-particle":"","parse-names":false,"suffix":""},{"dropping-particle":"","family":"Mandzhieva","given":"Saglara","non-dropping-particle":"","parse-names":false,"suffix":""}],"container-title":"Sustainability","id":"ITEM-1","issue":"2","issued":{"date-parts":[["2022"]]},"page":"914","publisher":"MDPI","title":"Plant nutrition under climate change and soil carbon sequestration","type":"article-journal","volume":"14"},"uris":["http://www.mendeley.com/documents/?uuid=77e12293-26d4-4bab-8035-561b9e17fd31"]}],"mendeley":{"formattedCitation":"(Elbasiouny et al., 2022)","plainTextFormattedCitation":"(Elbasiouny et al., 2022)","previouslyFormattedCitation":"(Elbasiouny et al., 2022)"},"properties":{"noteIndex":0},"schema":"https://github.com/citation-style-language/schema/raw/master/csl-citation.json"}</w:instrText>
      </w:r>
      <w:r w:rsidRPr="00A33ABC">
        <w:rPr>
          <w:rFonts w:ascii="Arial" w:hAnsi="Arial" w:cs="Arial"/>
        </w:rPr>
        <w:fldChar w:fldCharType="separate"/>
      </w:r>
      <w:r w:rsidRPr="00A33ABC">
        <w:rPr>
          <w:rFonts w:ascii="Arial" w:hAnsi="Arial" w:cs="Arial"/>
        </w:rPr>
        <w:t>(Elbasiouny et al., 2022)</w:t>
      </w:r>
      <w:r w:rsidRPr="00A33ABC">
        <w:rPr>
          <w:rFonts w:ascii="Arial" w:hAnsi="Arial" w:cs="Arial"/>
        </w:rPr>
        <w:fldChar w:fldCharType="end"/>
      </w:r>
      <w:r w:rsidRPr="00A33ABC">
        <w:rPr>
          <w:rFonts w:ascii="Arial" w:hAnsi="Arial" w:cs="Arial"/>
        </w:rPr>
        <w:t xml:space="preserve">. </w:t>
      </w:r>
    </w:p>
    <w:p w14:paraId="475DBD34" w14:textId="77777777" w:rsidR="00A33ABC" w:rsidRDefault="00A33ABC" w:rsidP="00A33ABC">
      <w:pPr>
        <w:pStyle w:val="Body"/>
        <w:spacing w:after="0"/>
        <w:rPr>
          <w:rFonts w:ascii="Arial" w:hAnsi="Arial" w:cs="Arial"/>
        </w:rPr>
      </w:pPr>
      <w:r w:rsidRPr="00A33ABC">
        <w:rPr>
          <w:rFonts w:ascii="Arial" w:hAnsi="Arial" w:cs="Arial"/>
          <w:lang w:val="en-CA"/>
        </w:rPr>
        <w:t>The current climate change is primarily driven by global warming and the emission of GHGs, including CO</w:t>
      </w:r>
      <w:r w:rsidRPr="00A33ABC">
        <w:rPr>
          <w:rFonts w:ascii="Arial" w:hAnsi="Arial" w:cs="Arial"/>
          <w:vertAlign w:val="subscript"/>
          <w:lang w:val="en-CA"/>
        </w:rPr>
        <w:t>2</w:t>
      </w:r>
      <w:r w:rsidRPr="00A33ABC">
        <w:rPr>
          <w:rFonts w:ascii="Arial" w:hAnsi="Arial" w:cs="Arial"/>
          <w:lang w:val="en-CA"/>
        </w:rPr>
        <w:t>, CH</w:t>
      </w:r>
      <w:r w:rsidRPr="00A33ABC">
        <w:rPr>
          <w:rFonts w:ascii="Arial" w:hAnsi="Arial" w:cs="Arial"/>
          <w:vertAlign w:val="subscript"/>
          <w:lang w:val="en-CA"/>
        </w:rPr>
        <w:t>4</w:t>
      </w:r>
      <w:r w:rsidRPr="00A33ABC">
        <w:rPr>
          <w:rFonts w:ascii="Arial" w:hAnsi="Arial" w:cs="Arial"/>
          <w:lang w:val="en-CA"/>
        </w:rPr>
        <w:t xml:space="preserve"> and N</w:t>
      </w:r>
      <w:r w:rsidRPr="00A33ABC">
        <w:rPr>
          <w:rFonts w:ascii="Arial" w:hAnsi="Arial" w:cs="Arial"/>
          <w:vertAlign w:val="subscript"/>
          <w:lang w:val="en-CA"/>
        </w:rPr>
        <w:t>2</w:t>
      </w:r>
      <w:r w:rsidRPr="00A33ABC">
        <w:rPr>
          <w:rFonts w:ascii="Arial" w:hAnsi="Arial" w:cs="Arial"/>
          <w:lang w:val="en-CA"/>
        </w:rPr>
        <w:t xml:space="preserve">O </w:t>
      </w:r>
      <w:r w:rsidRPr="00A33ABC">
        <w:rPr>
          <w:rFonts w:ascii="Arial" w:hAnsi="Arial" w:cs="Arial"/>
          <w:lang w:val="en-CA"/>
        </w:rPr>
        <w:fldChar w:fldCharType="begin" w:fldLock="1"/>
      </w:r>
      <w:r w:rsidRPr="00A33ABC">
        <w:rPr>
          <w:rFonts w:ascii="Arial" w:hAnsi="Arial" w:cs="Arial"/>
          <w:lang w:val="en-CA"/>
        </w:rPr>
        <w:instrText>ADDIN CSL_CITATION {"citationItems":[{"id":"ITEM-1","itemData":{"ISSN":"2071-1050","author":[{"dropping-particle":"","family":"Basheer","given":"Sana","non-dropping-particle":"","parse-names":false,"suffix":""},{"dropping-particle":"","family":"Wang","given":"Xiuquan","non-dropping-particle":"","parse-names":false,"suffix":""},{"dropping-particle":"","family":"Farooque","given":"Aitazaz A","non-dropping-particle":"","parse-names":false,"suffix":""},{"dropping-particle":"","family":"Nawaz","given":"Rana Ali","non-dropping-particle":"","parse-names":false,"suffix":""},{"dropping-particle":"","family":"Pang","given":"Tianze","non-dropping-particle":"","parse-names":false,"suffix":""},{"dropping-particle":"","family":"Neokye","given":"Emmanuel Okine","non-dropping-particle":"","parse-names":false,"suffix":""}],"container-title":"Sustainability","id":"ITEM-1","issue":"11","issued":{"date-parts":[["2024"]]},"page":"4789","publisher":"MDPI","title":"A review of greenhouse gas emissions from agricultural soil","type":"article-journal","volume":"16"},"uris":["http://www.mendeley.com/documents/?uuid=9e430a0b-d7ad-4a52-8aa4-bed759deacbd"]},{"id":"ITEM-2","itemData":{"ISSN":"1354-1013","author":[{"dropping-particle":"","family":"Don","given":"Axel","non-dropping-particle":"","parse-names":false,"suffix":""},{"dropping-particle":"","family":"Seidel","given":"Felix","non-dropping-particle":"","parse-names":false,"suffix":""},{"dropping-particle":"","family":"Leifeld","given":"Jens","non-dropping-particle":"","parse-names":false,"suffix":""},{"dropping-particle":"","family":"Kätterer","given":"Thomas","non-dropping-particle":"","parse-names":false,"suffix":""},{"dropping-particle":"","family":"Martin","given":"Manuel","non-dropping-particle":"","parse-names":false,"suffix":""},{"dropping-particle":"","family":"Pellerin","given":"Sylvain","non-dropping-particle":"","parse-names":false,"suffix":""},{"dropping-particle":"","family":"Emde","given":"David","non-dropping-particle":"","parse-names":false,"suffix":""},{"dropping-particle":"","family":"Seitz","given":"Daria","non-dropping-particle":"","parse-names":false,"suffix":""},{"dropping-particle":"","family":"Chenu","given":"Claire","non-dropping-particle":"","parse-names":false,"suffix":""}],"container-title":"Global Change Biology","id":"ITEM-2","issue":"1","issued":{"date-parts":[["2024"]]},"page":"e16983","publisher":"Wiley Online Library","title":"Carbon sequestration in soils and climate change mitigation—Definitions and pitfalls","type":"article-journal","volume":"30"},"uris":["http://www.mendeley.com/documents/?uuid=54b2765b-1645-4d05-911a-f206a7e1f7ed"]}],"mendeley":{"formattedCitation":"(Basheer et al., 2024; Don et al., 2024)","plainTextFormattedCitation":"(Basheer et al., 2024; Don et al., 2024)","previouslyFormattedCitation":"(Basheer et al., 2024; Don et al., 2024)"},"properties":{"noteIndex":0},"schema":"https://github.com/citation-style-language/schema/raw/master/csl-citation.json"}</w:instrText>
      </w:r>
      <w:r w:rsidRPr="00A33ABC">
        <w:rPr>
          <w:rFonts w:ascii="Arial" w:hAnsi="Arial" w:cs="Arial"/>
          <w:lang w:val="en-CA"/>
        </w:rPr>
        <w:fldChar w:fldCharType="separate"/>
      </w:r>
      <w:r w:rsidRPr="00A33ABC">
        <w:rPr>
          <w:rFonts w:ascii="Arial" w:hAnsi="Arial" w:cs="Arial"/>
          <w:lang w:val="en-CA"/>
        </w:rPr>
        <w:t>(Basheer et al., 2024; Don et al., 2024)</w:t>
      </w:r>
      <w:r w:rsidRPr="00A33ABC">
        <w:rPr>
          <w:rFonts w:ascii="Arial" w:hAnsi="Arial" w:cs="Arial"/>
        </w:rPr>
        <w:fldChar w:fldCharType="end"/>
      </w:r>
      <w:r w:rsidRPr="00A33ABC">
        <w:rPr>
          <w:rFonts w:ascii="Arial" w:hAnsi="Arial" w:cs="Arial"/>
        </w:rPr>
        <w:t xml:space="preserve">. These GHGs play a significant role in climate change by trapping heat in the atmosphere, as they prevent infrared radiation from escaping, thereby contributing to global warming </w:t>
      </w:r>
      <w:r w:rsidRPr="00A33ABC">
        <w:rPr>
          <w:rFonts w:ascii="Arial" w:hAnsi="Arial" w:cs="Arial"/>
        </w:rPr>
        <w:fldChar w:fldCharType="begin" w:fldLock="1"/>
      </w:r>
      <w:r w:rsidRPr="00A33ABC">
        <w:rPr>
          <w:rFonts w:ascii="Arial" w:hAnsi="Arial" w:cs="Arial"/>
        </w:rPr>
        <w:instrText>ADDIN CSL_CITATION {"citationItems":[{"id":"ITEM-1","itemData":{"ISSN":"2077-0472","author":[{"dropping-particle":"","family":"Bibi","given":"Farhana","non-dropping-particle":"","parse-names":false,"suffix":""},{"dropping-particle":"","family":"Rahman","given":"Azizur","non-dropping-particle":"","parse-names":false,"suffix":""}],"container-title":"Agriculture","id":"ITEM-1","issue":"8","issued":{"date-parts":[["2023"]]},"page":"1508","publisher":"MDPI","title":"An overview of climate change impacts on agriculture and their mitigation strategies","type":"article-journal","volume":"13"},"uris":["http://www.mendeley.com/documents/?uuid=4f50ec5e-fe2e-42b6-9f9a-505e6bcc04b3"]}],"mendeley":{"formattedCitation":"(Bibi &amp; Rahman, 2023)","plainTextFormattedCitation":"(Bibi &amp; Rahman, 2023)","previouslyFormattedCitation":"(Bibi &amp; Rahman, 2023)"},"properties":{"noteIndex":0},"schema":"https://github.com/citation-style-language/schema/raw/master/csl-citation.json"}</w:instrText>
      </w:r>
      <w:r w:rsidRPr="00A33ABC">
        <w:rPr>
          <w:rFonts w:ascii="Arial" w:hAnsi="Arial" w:cs="Arial"/>
        </w:rPr>
        <w:fldChar w:fldCharType="separate"/>
      </w:r>
      <w:r w:rsidRPr="00A33ABC">
        <w:rPr>
          <w:rFonts w:ascii="Arial" w:hAnsi="Arial" w:cs="Arial"/>
        </w:rPr>
        <w:t>(Bibi &amp; Rahman, 2023)</w:t>
      </w:r>
      <w:r w:rsidRPr="00A33ABC">
        <w:rPr>
          <w:rFonts w:ascii="Arial" w:hAnsi="Arial" w:cs="Arial"/>
        </w:rPr>
        <w:fldChar w:fldCharType="end"/>
      </w:r>
      <w:r w:rsidRPr="00A33ABC">
        <w:rPr>
          <w:rFonts w:ascii="Arial" w:hAnsi="Arial" w:cs="Arial"/>
        </w:rPr>
        <w:t xml:space="preserve">. Agricultural systems both contribute to and are impacted by this changing climate. Previous literature reports approximately one-third of human-caused GHGs emissions stemming from agriculture. Of major concern, is </w:t>
      </w:r>
      <w:r w:rsidRPr="00A33ABC">
        <w:rPr>
          <w:rFonts w:ascii="Arial" w:hAnsi="Arial" w:cs="Arial"/>
          <w:lang w:val="en-CA"/>
        </w:rPr>
        <w:t>N</w:t>
      </w:r>
      <w:r w:rsidRPr="00A33ABC">
        <w:rPr>
          <w:rFonts w:ascii="Arial" w:hAnsi="Arial" w:cs="Arial"/>
          <w:vertAlign w:val="subscript"/>
          <w:lang w:val="en-CA"/>
        </w:rPr>
        <w:t>2</w:t>
      </w:r>
      <w:r w:rsidRPr="00A33ABC">
        <w:rPr>
          <w:rFonts w:ascii="Arial" w:hAnsi="Arial" w:cs="Arial"/>
          <w:lang w:val="en-CA"/>
        </w:rPr>
        <w:t>O</w:t>
      </w:r>
      <w:r w:rsidRPr="00A33ABC" w:rsidDel="0084305D">
        <w:rPr>
          <w:rFonts w:ascii="Arial" w:hAnsi="Arial" w:cs="Arial"/>
        </w:rPr>
        <w:t xml:space="preserve"> </w:t>
      </w:r>
      <w:r w:rsidRPr="00A33ABC">
        <w:rPr>
          <w:rFonts w:ascii="Arial" w:hAnsi="Arial" w:cs="Arial"/>
        </w:rPr>
        <w:t xml:space="preserve">emissions arising from the application of N fertilizers, </w:t>
      </w:r>
      <w:r w:rsidRPr="00A33ABC">
        <w:rPr>
          <w:rFonts w:ascii="Arial" w:hAnsi="Arial" w:cs="Arial"/>
          <w:lang w:val="en-CA"/>
        </w:rPr>
        <w:t>CO</w:t>
      </w:r>
      <w:r w:rsidRPr="00A33ABC">
        <w:rPr>
          <w:rFonts w:ascii="Arial" w:hAnsi="Arial" w:cs="Arial"/>
          <w:vertAlign w:val="subscript"/>
          <w:lang w:val="en-CA"/>
        </w:rPr>
        <w:t>2</w:t>
      </w:r>
      <w:r w:rsidRPr="00A33ABC">
        <w:rPr>
          <w:rFonts w:ascii="Arial" w:hAnsi="Arial" w:cs="Arial"/>
          <w:lang w:val="en-CA"/>
        </w:rPr>
        <w:t xml:space="preserve"> </w:t>
      </w:r>
      <w:r w:rsidRPr="00A33ABC">
        <w:rPr>
          <w:rFonts w:ascii="Arial" w:hAnsi="Arial" w:cs="Arial"/>
        </w:rPr>
        <w:t xml:space="preserve">from burning fossil fuels for machinery on-farm, and </w:t>
      </w:r>
      <w:r w:rsidRPr="00A33ABC">
        <w:rPr>
          <w:rFonts w:ascii="Arial" w:hAnsi="Arial" w:cs="Arial"/>
          <w:lang w:val="en-CA"/>
        </w:rPr>
        <w:t>CH</w:t>
      </w:r>
      <w:r w:rsidRPr="00A33ABC">
        <w:rPr>
          <w:rFonts w:ascii="Arial" w:hAnsi="Arial" w:cs="Arial"/>
          <w:vertAlign w:val="subscript"/>
          <w:lang w:val="en-CA"/>
        </w:rPr>
        <w:t>4</w:t>
      </w:r>
      <w:r w:rsidRPr="00A33ABC">
        <w:rPr>
          <w:rFonts w:ascii="Arial" w:hAnsi="Arial" w:cs="Arial"/>
        </w:rPr>
        <w:t xml:space="preserve"> from livestock manure in production systems </w:t>
      </w:r>
      <w:r w:rsidRPr="00A33ABC">
        <w:rPr>
          <w:rFonts w:ascii="Arial" w:hAnsi="Arial" w:cs="Arial"/>
        </w:rPr>
        <w:fldChar w:fldCharType="begin" w:fldLock="1"/>
      </w:r>
      <w:r w:rsidRPr="00A33ABC">
        <w:rPr>
          <w:rFonts w:ascii="Arial" w:hAnsi="Arial" w:cs="Arial"/>
        </w:rPr>
        <w:instrText>ADDIN CSL_CITATION {"citationItems":[{"id":"ITEM-1","itemData":{"ISSN":"2077-0472","author":[{"dropping-particle":"","family":"Bibi","given":"Farhana","non-dropping-particle":"","parse-names":false,"suffix":""},{"dropping-particle":"","family":"Rahman","given":"Azizur","non-dropping-particle":"","parse-names":false,"suffix":""}],"container-title":"Agriculture","id":"ITEM-1","issue":"8","issued":{"date-parts":[["2023"]]},"page":"1508","publisher":"MDPI","title":"An overview of climate change impacts on agriculture and their mitigation strategies","type":"article-journal","volume":"13"},"uris":["http://www.mendeley.com/documents/?uuid=4f50ec5e-fe2e-42b6-9</w:instrText>
      </w:r>
      <w:r w:rsidRPr="00A33ABC">
        <w:rPr>
          <w:rFonts w:ascii="Arial" w:hAnsi="Arial" w:cs="Arial"/>
          <w:lang w:val="en-CA"/>
        </w:rPr>
        <w:instrText>f9a-505e6bcc04b3"]},{"id":"ITEM-2","itemData":{"ISSN":"2071-1050","author":[{"dropping-particle":"","family":"Elbasiouny","given":"Heba","non-dropping-particle":"","parse-names":false,"suffix":""},{"dropping-particle":"","family":"El-Ramady","given":"Hassan","non-dropping-particle":"","parse-names":false,"suffix":""},{"dropping-particle":"","family":"Elbehiry","given":"Fathy","non-dropping-particle":"","parse-names":false,"suffix":""},{"dropping-particle":"","family":"Rajput","given":"Vishnu D","non-dropping-particle":"","parse-names":false,"suffix":""},{"dropping-particle":"","family":"Minkina","given":"Tatiana","non-dropping-particle":"","parse-names":false,"suffix":""},{"dropping-particle":"","family":"Mandzhieva","given":"Saglara","non-dropping-particle":"","parse-names":false,"suffix":""}],"container-title":"Sustainability","id":"ITEM-2","issue":"2","issued":{"date-parts":[["2022"]]},"page":"914","publisher":"MDPI","title":"Plant nutrition under climate change and soil carbon sequestration","type":"article-journal","volume":"14"},"uris":["http://www.mendeley.com/documents/?uuid=77e12293-26d4-4bab-8035-561b9e17fd31"]}],"mendeley":{"formattedCitation":"(Bibi &amp; Rahman, 2023; Elbasiouny et al., 2022)","plainTextFormattedCitation":"(Bibi &amp; Rahman, 2023; Elbasiouny et al., 2022)","previouslyFormattedCitation":"(Bibi &amp; Rahman, 2023; Elbasiouny et al., 2022)"},"properties":{"noteIndex":0},"schema":"https://github.com/citation-style-language/schema/raw/master/csl-citation.json"}</w:instrText>
      </w:r>
      <w:r w:rsidRPr="00A33ABC">
        <w:rPr>
          <w:rFonts w:ascii="Arial" w:hAnsi="Arial" w:cs="Arial"/>
        </w:rPr>
        <w:fldChar w:fldCharType="separate"/>
      </w:r>
      <w:r w:rsidRPr="00A33ABC">
        <w:rPr>
          <w:rFonts w:ascii="Arial" w:hAnsi="Arial" w:cs="Arial"/>
          <w:lang w:val="en-CA"/>
        </w:rPr>
        <w:t>(Bibi &amp; Rahman, 2023; Elbasiouny et al., 2022)</w:t>
      </w:r>
      <w:r w:rsidRPr="00A33ABC">
        <w:rPr>
          <w:rFonts w:ascii="Arial" w:hAnsi="Arial" w:cs="Arial"/>
        </w:rPr>
        <w:fldChar w:fldCharType="end"/>
      </w:r>
      <w:r w:rsidRPr="00A33ABC">
        <w:rPr>
          <w:rFonts w:ascii="Arial" w:hAnsi="Arial" w:cs="Arial"/>
          <w:lang w:val="en-CA"/>
        </w:rPr>
        <w:t>. These agricultural systems contribute approximately more than 80% of N</w:t>
      </w:r>
      <w:r w:rsidRPr="00A33ABC">
        <w:rPr>
          <w:rFonts w:ascii="Arial" w:hAnsi="Arial" w:cs="Arial"/>
          <w:vertAlign w:val="subscript"/>
          <w:lang w:val="en-CA"/>
        </w:rPr>
        <w:t>2</w:t>
      </w:r>
      <w:r w:rsidRPr="00A33ABC">
        <w:rPr>
          <w:rFonts w:ascii="Arial" w:hAnsi="Arial" w:cs="Arial"/>
          <w:lang w:val="en-CA"/>
        </w:rPr>
        <w:t>O and 40% CH</w:t>
      </w:r>
      <w:r w:rsidRPr="00A33ABC">
        <w:rPr>
          <w:rFonts w:ascii="Arial" w:hAnsi="Arial" w:cs="Arial"/>
          <w:vertAlign w:val="subscript"/>
          <w:lang w:val="en-CA"/>
        </w:rPr>
        <w:t>4</w:t>
      </w:r>
      <w:r w:rsidRPr="00A33ABC" w:rsidDel="0084305D">
        <w:rPr>
          <w:rFonts w:ascii="Arial" w:hAnsi="Arial" w:cs="Arial"/>
          <w:lang w:val="en-CA"/>
        </w:rPr>
        <w:t xml:space="preserve"> </w:t>
      </w:r>
      <w:r w:rsidRPr="00A33ABC">
        <w:rPr>
          <w:rFonts w:ascii="Arial" w:hAnsi="Arial" w:cs="Arial"/>
          <w:lang w:val="en-CA"/>
        </w:rPr>
        <w:t xml:space="preserve">emissions to the global GHGs emissions </w:t>
      </w:r>
      <w:r w:rsidRPr="00A33ABC">
        <w:rPr>
          <w:rFonts w:ascii="Arial" w:hAnsi="Arial" w:cs="Arial"/>
        </w:rPr>
        <w:fldChar w:fldCharType="begin" w:fldLock="1"/>
      </w:r>
      <w:r w:rsidRPr="00A33ABC">
        <w:rPr>
          <w:rFonts w:ascii="Arial" w:hAnsi="Arial" w:cs="Arial"/>
          <w:lang w:val="en-CA"/>
        </w:rPr>
        <w:instrText>ADDIN CSL_CITATION {"citationItems":[{"id":"ITEM-1","itemData":{"ISSN":"2666-1543","author":[{"dropping-particle":"","family":"Chataut","given":"Gopi","non-dropping-particle":"","parse-names":false,"suffix":""},{"dropping-particle":"","family":"Bhatta","given":"Bikram","non-dropping-particle":"","parse-names":false,"suffix":""},{"dropping-particle":"","family":"Joshi","given":"Dipesh","non-dropping-particle":"","parse-names":false,"suffix":""},{"dropping-particle":"","family":"Subedi","given":"Kabita","non-dropping-particle":"","parse-names":false,"suffix":""},{"dropping-particle":"","family":"Kafle","given":"Kishor","non-dropping-particle":"","parse-names":false,"suffix":""}],"container-title":"Journal of Agriculture and Food Research","id":"ITEM-1","issued":{"date-parts":[["2023"]]},"page":"100533","publisher":"Elsevier","title":"Greenhouse gases emission from agricultural soil: A review","type":"article-journal","volume":"11"},"uris":["http://www.mendeley.com/documents/?uuid=a65a663d-5f89-46b6-b5ec-d0d9f1b1d598"]},{"id":"ITEM-2","itemData":{"ISSN":"2071-1050","author":[{"dropping-particle":"","family":"Basheer","given":"Sana","non-dropping-particle":"","parse-names":false,"suffix":""},{"dropping-particle":"","family":"Wang","given":"Xiuquan","non-dropping-particle":"","parse-names":false,"suffix":""},{"dropping-particle":"","family":"Farooque","given</w:instrText>
      </w:r>
      <w:r w:rsidRPr="00A33ABC">
        <w:rPr>
          <w:rFonts w:ascii="Arial" w:hAnsi="Arial" w:cs="Arial"/>
        </w:rPr>
        <w:instrText>":"Aitazaz A","non-dropping-particle":"","parse-names":false,"suffix":""},{"dropping-particle":"","family":"Nawaz","given":"Rana Ali","non-dropping-particle":"","parse-names":false,"suffix":""},{"dropping-particle":"","family":"Pang","given":"Tianze","non-dropping-particle":"","parse-names":false,"suffix":""},{"dropping-particle":"","family":"Neokye","given":"Emmanuel Okine","non-dropping-particle":"","parse-names":false,"suffix":""}],"container-title":"Sustainability","id":"ITEM-2","issue":"11","issued":{"date-parts":[["2024"]]},"page":"4789","publisher":"MDPI","title":"A review of greenhouse gas emissions from agricultural soil","type":"article-journal","volume":"16"},"uris":["http://www.mendeley.com/documents/?uuid=9e430a0b-d7ad-4a52-8aa4-bed759deacbd"]}],"mendeley":{"formattedCitation":"(Basheer et al., 2024; Chataut et al., 2023)","plainTextFormattedCitation":"(Basheer et al., 2024; Chataut et al., 2023)","previouslyFormattedCitation":"(Basheer et al., 2024; Chataut et al., 2023)"},"properties":{"noteIndex":0},"schema":"https://github.com/citation-style-language/schema/raw/master/csl-citation.json"}</w:instrText>
      </w:r>
      <w:r w:rsidRPr="00A33ABC">
        <w:rPr>
          <w:rFonts w:ascii="Arial" w:hAnsi="Arial" w:cs="Arial"/>
        </w:rPr>
        <w:fldChar w:fldCharType="separate"/>
      </w:r>
      <w:r w:rsidRPr="00A33ABC">
        <w:rPr>
          <w:rFonts w:ascii="Arial" w:hAnsi="Arial" w:cs="Arial"/>
        </w:rPr>
        <w:t>(Basheer et al., 2024; Chataut et al., 2023)</w:t>
      </w:r>
      <w:r w:rsidRPr="00A33ABC">
        <w:rPr>
          <w:rFonts w:ascii="Arial" w:hAnsi="Arial" w:cs="Arial"/>
        </w:rPr>
        <w:fldChar w:fldCharType="end"/>
      </w:r>
      <w:r w:rsidRPr="00A33ABC">
        <w:rPr>
          <w:rFonts w:ascii="Arial" w:hAnsi="Arial" w:cs="Arial"/>
        </w:rPr>
        <w:t>. Recently, in 2022, agrifood systems were reported to be responsible for 16.2 billion tons of CO</w:t>
      </w:r>
      <w:r w:rsidRPr="00A33ABC">
        <w:rPr>
          <w:rFonts w:ascii="Arial" w:hAnsi="Arial" w:cs="Arial"/>
          <w:vertAlign w:val="subscript"/>
        </w:rPr>
        <w:t>2</w:t>
      </w:r>
      <w:r w:rsidRPr="00A33ABC">
        <w:rPr>
          <w:rFonts w:ascii="Arial" w:hAnsi="Arial" w:cs="Arial"/>
        </w:rPr>
        <w:t xml:space="preserve"> emissions released into the atmosphere </w:t>
      </w:r>
      <w:r w:rsidRPr="00A33ABC">
        <w:rPr>
          <w:rFonts w:ascii="Arial" w:hAnsi="Arial" w:cs="Arial"/>
        </w:rPr>
        <w:fldChar w:fldCharType="begin" w:fldLock="1"/>
      </w:r>
      <w:r w:rsidRPr="00A33ABC">
        <w:rPr>
          <w:rFonts w:ascii="Arial" w:hAnsi="Arial" w:cs="Arial"/>
        </w:rPr>
        <w:instrText>ADDIN CSL_CITATION {"citationItems":[{"id":"ITEM-1","itemData":{"ISSN":"2709-0078","abstract":"Agrifood systems emit a one-third of total anthropogenic greenhouse gas emissions. Emissions are generated within the farm gate, by crop and livestock production activities; from land-use change dynamics, linked for instance to deforestation and peatland degradation to make room for agriculture; and in pre- and post-production processes, such as food manufacturing, retail, household consumption and food disposal. This analysis focuses on results relative to the period 2000–2020. According to the latest data, in 2020, global agrifood systems emissions were 16 billion tonnes of carbon dioxide equivalent (Gt CO2eq), an increase of 9 percent since 2000.","author":[{"dropping-particle":"","family":"FAO","given":"","non-dropping-particle":"","parse-names":false,"suffix":""}],"container-title":"FAOSTAT Analytical Brief Series","id":"ITEM-1","issued":{"date-parts":[["2022"]]},"page":"1-12","title":"Greenhouse gas emissions from agrifood systems Global, regional and country trends, 2000-2020","type":"article-journal","volume":"50"},"uris":["http://www.mendeley.com/documents/?uuid=13b051c8-8606-4476-a18a-a4b174bfa08d"]}],"mendeley":{"formattedCitation":"(FAO, 2022)","plainTextFormattedCitation":"(FAO, 2022)","previouslyFormattedCitation":"(FAO, 2022)"},"properties":{"noteIndex":0},"schema":"https://github.com/citation-style-language/schema/raw/master/csl-citation.json"}</w:instrText>
      </w:r>
      <w:r w:rsidRPr="00A33ABC">
        <w:rPr>
          <w:rFonts w:ascii="Arial" w:hAnsi="Arial" w:cs="Arial"/>
        </w:rPr>
        <w:fldChar w:fldCharType="separate"/>
      </w:r>
      <w:r w:rsidRPr="00A33ABC">
        <w:rPr>
          <w:rFonts w:ascii="Arial" w:hAnsi="Arial" w:cs="Arial"/>
        </w:rPr>
        <w:t>(FAO, 2022)</w:t>
      </w:r>
      <w:r w:rsidRPr="00A33ABC">
        <w:rPr>
          <w:rFonts w:ascii="Arial" w:hAnsi="Arial" w:cs="Arial"/>
        </w:rPr>
        <w:fldChar w:fldCharType="end"/>
      </w:r>
      <w:r w:rsidRPr="00A33ABC">
        <w:rPr>
          <w:rFonts w:ascii="Arial" w:hAnsi="Arial" w:cs="Arial"/>
        </w:rPr>
        <w:t>.</w:t>
      </w:r>
    </w:p>
    <w:p w14:paraId="494D49A0" w14:textId="77777777" w:rsidR="006B3A3A" w:rsidRPr="00A33ABC" w:rsidRDefault="006B3A3A" w:rsidP="00A33ABC">
      <w:pPr>
        <w:pStyle w:val="Body"/>
        <w:spacing w:after="0"/>
        <w:rPr>
          <w:rFonts w:ascii="Arial" w:hAnsi="Arial" w:cs="Arial"/>
        </w:rPr>
      </w:pPr>
    </w:p>
    <w:p w14:paraId="72304962" w14:textId="77777777" w:rsidR="00A33ABC" w:rsidRDefault="00A33ABC" w:rsidP="00A33ABC">
      <w:pPr>
        <w:pStyle w:val="Body"/>
        <w:spacing w:after="0"/>
        <w:rPr>
          <w:rFonts w:ascii="Arial" w:hAnsi="Arial" w:cs="Arial"/>
        </w:rPr>
      </w:pPr>
      <w:r w:rsidRPr="00A33ABC">
        <w:rPr>
          <w:rFonts w:ascii="Arial" w:hAnsi="Arial" w:cs="Arial"/>
        </w:rPr>
        <w:t xml:space="preserve">Soil is integral to these agricultural systems in mitigating climate change, serving as a reservoir and sink for the C and N cycles. Notably, soils contain more C than the atmosphere and vegetation combined </w:t>
      </w:r>
      <w:r w:rsidRPr="00A33ABC">
        <w:rPr>
          <w:rFonts w:ascii="Arial" w:hAnsi="Arial" w:cs="Arial"/>
        </w:rPr>
        <w:fldChar w:fldCharType="begin" w:fldLock="1"/>
      </w:r>
      <w:r w:rsidRPr="00A33ABC">
        <w:rPr>
          <w:rFonts w:ascii="Arial" w:hAnsi="Arial" w:cs="Arial"/>
        </w:rPr>
        <w:instrText>ADDIN CSL_CITATION {"citationItems":[{"id":"ITEM-1","itemData":{"ISSN":"2571-8789","author":[{"dropping-particle":"","family":"Gerke","given":"Jörg","non-dropping-particle":"","parse-names":false,"suffix":""}],"container-title":"Soil Systems","id":"ITEM-1","issue":"2","issued":{"date-parts":[["2022"]]},"page":"33","publisher":"MDPI","title":"The central role of soil organic matter in soil fertility and carbon storage","type":"article-journal","volume":"6"},"uris":["http://www.mendeley.com/documents/?uuid=50347c2b-dc65-4e52-914e-d3ff315126e3"]}],"mendeley":{"formattedCitation":"(Gerke, 2022)","plainTextFormattedCitation":"(Gerke, 2022)","previouslyFormattedCitation":"(Gerke, 2022)"},"properties":{"noteIndex":0},"schema":"https://github.com/citation-style-language/schema/raw/master/csl-citation.json"}</w:instrText>
      </w:r>
      <w:r w:rsidRPr="00A33ABC">
        <w:rPr>
          <w:rFonts w:ascii="Arial" w:hAnsi="Arial" w:cs="Arial"/>
        </w:rPr>
        <w:fldChar w:fldCharType="separate"/>
      </w:r>
      <w:r w:rsidRPr="00A33ABC">
        <w:rPr>
          <w:rFonts w:ascii="Arial" w:hAnsi="Arial" w:cs="Arial"/>
        </w:rPr>
        <w:t>(Gerke, 2022)</w:t>
      </w:r>
      <w:r w:rsidRPr="00A33ABC">
        <w:rPr>
          <w:rFonts w:ascii="Arial" w:hAnsi="Arial" w:cs="Arial"/>
        </w:rPr>
        <w:fldChar w:fldCharType="end"/>
      </w:r>
      <w:r w:rsidRPr="00A33ABC">
        <w:rPr>
          <w:rFonts w:ascii="Arial" w:hAnsi="Arial" w:cs="Arial"/>
        </w:rPr>
        <w:t xml:space="preserve">. It is estimated that the top meter of surface soils stores approximately 1500 Pg of C, underscoring the strong interconnection between atmospheric C and soil organic carbon (SOC)  </w:t>
      </w:r>
      <w:r w:rsidRPr="00A33ABC">
        <w:rPr>
          <w:rFonts w:ascii="Arial" w:hAnsi="Arial" w:cs="Arial"/>
        </w:rPr>
        <w:fldChar w:fldCharType="begin" w:fldLock="1"/>
      </w:r>
      <w:r w:rsidRPr="00A33ABC">
        <w:rPr>
          <w:rFonts w:ascii="Arial" w:hAnsi="Arial" w:cs="Arial"/>
        </w:rPr>
        <w:instrText>ADDIN CSL_CITATION {"citationItems":[{"id":"ITEM-1","itemData":{"ISSN":"0048-9697","author":[{"dropping-particle":"","family":"Chen","given":"Xiaomei","non-dropping-particle":"","parse-names":false,"suffix":""},{"dropping-particle":"","family":"Deng","given":"Qi","non-dropping-particle":"","parse-names":false,"suffix":""},{"dropping-particle":"","family":"Lin","given":"Guojun","non-dropping-particle":"","parse-names":false,"suffix":""},{"dropping-particle":"","family":"Lin","given":"Meizhen","non-dropping-particle":"","parse-names":false,"suffix":""},{"dropping-particle":"","family":"Wei","given":"Hui","non-dropping-particle":"","parse-names":false,"suffix":""}],"container-title":"Science of the total environment","id":"ITEM-1","issued":{"date-parts":[["2018"]]},"page":"762-769","publisher":"Elsevier","title":"Changing rainfall frequency affects soil organic carbon concentrations by altering non-labile soil organic carbon concentrations in a tropical monsoon forest","type":"article-journal","volume":"644"},"uris":["http://www.mendeley.com/documents/?uuid=f92b12f9-8fd4-4075-b2e9-14b62e79f69a"]}],"mendeley":{"formattedCitation":"(X. Chen et al., 2018)","manualFormatting":"(Chen et al., 2018)","plainTextFormattedCitation":"(X. Chen et al., 2018)","previouslyFormattedCitation":"(X. Chen et al., 2018)"},"properties":{"noteIndex":0},"schema":"https://github.com/citation-style-language/schema/raw/master/csl-citation.json"}</w:instrText>
      </w:r>
      <w:r w:rsidRPr="00A33ABC">
        <w:rPr>
          <w:rFonts w:ascii="Arial" w:hAnsi="Arial" w:cs="Arial"/>
        </w:rPr>
        <w:fldChar w:fldCharType="separate"/>
      </w:r>
      <w:r w:rsidRPr="00A33ABC">
        <w:rPr>
          <w:rFonts w:ascii="Arial" w:hAnsi="Arial" w:cs="Arial"/>
        </w:rPr>
        <w:t>(Chen et al., 2018)</w:t>
      </w:r>
      <w:r w:rsidRPr="00A33ABC">
        <w:rPr>
          <w:rFonts w:ascii="Arial" w:hAnsi="Arial" w:cs="Arial"/>
        </w:rPr>
        <w:fldChar w:fldCharType="end"/>
      </w:r>
      <w:r w:rsidRPr="00A33ABC">
        <w:rPr>
          <w:rFonts w:ascii="Arial" w:hAnsi="Arial" w:cs="Arial"/>
        </w:rPr>
        <w:t xml:space="preserve">. Climate change, driven by variations in rainfall and temperature, induces both immediate and long-term alterations in soil physical, chemical, and biological properties, as well as in soil water regimes and biogeochemical cycles </w:t>
      </w:r>
      <w:r w:rsidRPr="00A33ABC">
        <w:rPr>
          <w:rFonts w:ascii="Arial" w:hAnsi="Arial" w:cs="Arial"/>
        </w:rPr>
        <w:fldChar w:fldCharType="begin" w:fldLock="1"/>
      </w:r>
      <w:r w:rsidRPr="00A33ABC">
        <w:rPr>
          <w:rFonts w:ascii="Arial" w:hAnsi="Arial" w:cs="Arial"/>
        </w:rPr>
        <w:instrText>ADDIN CSL_CITATION {"citationItems":[{"id":"ITEM-1","itemData":{"ISSN":"0038-0717","author":[{"dropping-particle":"","family":"Asensio","given":"D","non-dropping-particle":"","parse-names":false,"suffix":""},{"dropping-particle":"","family":"Zuccarini","given":"P","non-dropping-particle":"","parse-names":false,"suffix":""},{"dropping-particle":"","family":"Ogaya","given":"R","non-dropping-particle":"","parse-names":false,"suffix":""},{"dropping-particle":"","family":"Marañón-Jiménez","given":"S","non-dropping-particle":"","parse-names":false,"suffix":""},{"dropping-particle":"","family":"Sardans","given":"J","non-dropping-particle":"","parse-names":false,"suffix":""},{"dropping-particle":"","family":"Peñuelas","given":"J","non-dropping-particle":"","parse-names":false,"suffix":""}],"container-title":"Soil biology and biochemistry","id":"ITEM-1","issued":{"date-parts":[["2021"]]},"page":"108424","publisher":"Elsevier","title":"Simulated climate change and seasonal drought increase carbon and phosphorus demand in Mediterranean forest soils","type":"article-journal","volume":"163"},"uris":["http://www.mendeley.com/documents/?uuid=e0300710-8107-4dca-b56d-b6c3fcf768bb"]},{"id":"ITEM-2","itemData":{"ISSN":"1588-2713","author":[{"dropping-particle":"","family":"Gelybó","given":"Gy","non-dropping-particle":"","parse-names":false,"suffix":""},{"dropping-particle":"","family":"Tóth","given":"E","non-dropping-particle":"","parse-names":false,"suffix":""},{"dropping-particle":"","family":"Farkas","given":"Cs","non-dropping-particle":"","parse-names":false,"suffix":""},{"dropping-particle":"","family":"Horel","given":"Á","non-dropping-particle":"","parse-names":false,"suffix":""},{"dropping-particle":"","family":"Kása","given":"I","non-dropping-particle":"","parse-names":false,"suffix":""},{"dropping-particle":"","family":"Bakacsi","given":"Zs","non-dropping-particle":"","parse-names":false,"suffix":""}],"container-title":"Agrokémia és Talajtan","id":"ITEM-2","issue":"1","issued":{"date-parts":[["2018"]]},"page":"121-141","publisher":"Akadémiai Kiadó","title":"Potential impacts of climate change on soil properties","type":"article-journal","volume":"67"},"uris":["http://www.mendeley.com/documents/?uuid=e2af3344-1e53-48c5-b415-962e4c388470"]}],"mendeley":{"formattedCitation":"(Asensio et al., 2021; Gelybó et al., 2018)","plainTextFormattedCitation":"(Asensio et al., 2021; Gelybó et al., 2018)","previouslyFormattedCitation":"(Asensio et al., 2021; Gelybó et al., 2018)"},"properties":{"noteIndex":0},"schema":"https://github.com/citation-style-language/schema/raw/master/csl-citation.json"}</w:instrText>
      </w:r>
      <w:r w:rsidRPr="00A33ABC">
        <w:rPr>
          <w:rFonts w:ascii="Arial" w:hAnsi="Arial" w:cs="Arial"/>
        </w:rPr>
        <w:fldChar w:fldCharType="separate"/>
      </w:r>
      <w:r w:rsidRPr="00A33ABC">
        <w:rPr>
          <w:rFonts w:ascii="Arial" w:hAnsi="Arial" w:cs="Arial"/>
        </w:rPr>
        <w:t>(Asensio et al., 2021; Gelybó et al., 2018)</w:t>
      </w:r>
      <w:r w:rsidRPr="00A33ABC">
        <w:rPr>
          <w:rFonts w:ascii="Arial" w:hAnsi="Arial" w:cs="Arial"/>
        </w:rPr>
        <w:fldChar w:fldCharType="end"/>
      </w:r>
      <w:r w:rsidRPr="00A33ABC">
        <w:rPr>
          <w:rFonts w:ascii="Arial" w:hAnsi="Arial" w:cs="Arial"/>
        </w:rPr>
        <w:t xml:space="preserve">. </w:t>
      </w:r>
    </w:p>
    <w:p w14:paraId="553AB083" w14:textId="77777777" w:rsidR="006B3A3A" w:rsidRPr="00A33ABC" w:rsidRDefault="006B3A3A" w:rsidP="00A33ABC">
      <w:pPr>
        <w:pStyle w:val="Body"/>
        <w:spacing w:after="0"/>
        <w:rPr>
          <w:rFonts w:ascii="Arial" w:hAnsi="Arial" w:cs="Arial"/>
        </w:rPr>
      </w:pPr>
    </w:p>
    <w:p w14:paraId="417C181B" w14:textId="77777777" w:rsidR="00A33ABC" w:rsidRDefault="00A33ABC" w:rsidP="00A33ABC">
      <w:pPr>
        <w:pStyle w:val="Body"/>
        <w:spacing w:after="0"/>
        <w:rPr>
          <w:rFonts w:ascii="Arial" w:hAnsi="Arial" w:cs="Arial"/>
        </w:rPr>
      </w:pPr>
      <w:r w:rsidRPr="00A33ABC">
        <w:rPr>
          <w:rFonts w:ascii="Arial" w:hAnsi="Arial" w:cs="Arial"/>
        </w:rPr>
        <w:t xml:space="preserve">Soil physical properties, which control the soil’s behavior, are significantly influenced by the current global climatic variations. Key soil properties considered in the present review include bulk density, soil textural characteristics, water holding capacity, porosity, and structure. Changes in precipitation patterns significantly influence soil moisture and porosity. Intense precipitation events increase surface runoff while limiting water infiltration, leading to reduced soil moisture and the formation of drier soils. Moreso, waterlogging due to flooding clogs soil pores with water causing anaerobic soil conditions which hinder performance of most soil living organisms that are aerobic. The elevated atmospheric temperatures and persistent drought periods profoundly affect soil productivity by diminishing soil moisture due to raising soil temperatures and excessive evaporation of water from the soil, thereby impairing crop production </w:t>
      </w:r>
      <w:r w:rsidRPr="00A33ABC">
        <w:rPr>
          <w:rFonts w:ascii="Arial" w:hAnsi="Arial" w:cs="Arial"/>
        </w:rPr>
        <w:fldChar w:fldCharType="begin" w:fldLock="1"/>
      </w:r>
      <w:r w:rsidRPr="00A33ABC">
        <w:rPr>
          <w:rFonts w:ascii="Arial" w:hAnsi="Arial" w:cs="Arial"/>
        </w:rPr>
        <w:instrText>ADDIN CSL_CITATION {"citationItems":[{"id":"ITEM-1","itemData":{"ISSN":"2077-0472","author":[{"dropping-particle":"","family":"Bibi","given":"Farhana","non-dropping-particle":"","parse-names":false,"suffix":""},{"dropping-particle":"","family":"Rahman","given":"Azizur","non-dropping-particle":"","parse-names":false,"suffix":""}],"container-title":"Agriculture","id":"ITEM-1","issue":"8","issued":{"date-parts":[["2023"]]},"page":"1508","publisher":"MDPI","title":"An overview of climate change impacts on agriculture and their mitigation strategies","type":"article-journal","volume":"13"},"uris":["http://www.mendeley.com/documents/?uuid=4f50ec5e-fe2e-42b6-9f9a-505e6bcc04b3"]}],"mendeley":{"formattedCitation":"(Bibi &amp; Rahman, 2023)","plainTextFormattedCitation":"(Bibi &amp; Rahman, 2023)","previouslyFormattedCitation":"(Bibi &amp; Rahman, 2023)"},"properties":{"noteIndex":0},"schema":"https://github.com/citation-style-language/schema/raw/master/csl-citation.json"}</w:instrText>
      </w:r>
      <w:r w:rsidRPr="00A33ABC">
        <w:rPr>
          <w:rFonts w:ascii="Arial" w:hAnsi="Arial" w:cs="Arial"/>
        </w:rPr>
        <w:fldChar w:fldCharType="separate"/>
      </w:r>
      <w:r w:rsidRPr="00A33ABC">
        <w:rPr>
          <w:rFonts w:ascii="Arial" w:hAnsi="Arial" w:cs="Arial"/>
        </w:rPr>
        <w:t>(Bibi &amp; Rahman, 2023)</w:t>
      </w:r>
      <w:r w:rsidRPr="00A33ABC">
        <w:rPr>
          <w:rFonts w:ascii="Arial" w:hAnsi="Arial" w:cs="Arial"/>
        </w:rPr>
        <w:fldChar w:fldCharType="end"/>
      </w:r>
      <w:r w:rsidRPr="00A33ABC">
        <w:rPr>
          <w:rFonts w:ascii="Arial" w:hAnsi="Arial" w:cs="Arial"/>
        </w:rPr>
        <w:t xml:space="preserve">.  Prolonged droughts result in reduced soil moisture, which diminishes microbial activity essential for soil aggregate stabilization. This process increases soil compaction, elevates bulk density, and disrupts root growth </w:t>
      </w:r>
      <w:r w:rsidRPr="00A33ABC">
        <w:rPr>
          <w:rFonts w:ascii="Arial" w:hAnsi="Arial" w:cs="Arial"/>
        </w:rPr>
        <w:fldChar w:fldCharType="begin" w:fldLock="1"/>
      </w:r>
      <w:r w:rsidRPr="00A33ABC">
        <w:rPr>
          <w:rFonts w:ascii="Arial" w:hAnsi="Arial" w:cs="Arial"/>
        </w:rPr>
        <w:instrText>ADDIN CSL_CITATION {"citationItems":[{"id":"ITEM-1","itemData":{"author":[{"dropping-particle":"","family":"Patil","given":"Atish","non-dropping-particle":"","parse-names":false,"suffix":""},{"dropping-particle":"","family":"Lamnganbi","given":"Mutum","non-dropping-particle":"","parse-names":false,"suffix":""}],"container-title":"Int. J. Chem. Stud","id":"ITEM-1","issue":"3","issued":{"date-parts":[["2018"]]},"page":"2399-2404","title":"Impact of climate change on soil health: A review","type":"article-journal","volume":"6"},"uris":["http://www.mendeley.com/documents/?uuid=13ca4ca0-278c-49d7-97ed-ff019242d2d9"]}],"mendeley":{"formattedCitation":"(Patil &amp; Lamnganbi, 2018)","plainTextFormattedCitation":"(Patil &amp; Lamnganbi, 2018)","previouslyFormattedCitation":"(Patil &amp; Lamnganbi, 2018)"},"properties":{"noteIndex":0},"schema":"https://github.com/citation-style-language/schema/raw/master/csl-citation.json"}</w:instrText>
      </w:r>
      <w:r w:rsidRPr="00A33ABC">
        <w:rPr>
          <w:rFonts w:ascii="Arial" w:hAnsi="Arial" w:cs="Arial"/>
        </w:rPr>
        <w:fldChar w:fldCharType="separate"/>
      </w:r>
      <w:r w:rsidRPr="00A33ABC">
        <w:rPr>
          <w:rFonts w:ascii="Arial" w:hAnsi="Arial" w:cs="Arial"/>
        </w:rPr>
        <w:t>(Patil &amp; Lamnganbi, 2018)</w:t>
      </w:r>
      <w:r w:rsidRPr="00A33ABC">
        <w:rPr>
          <w:rFonts w:ascii="Arial" w:hAnsi="Arial" w:cs="Arial"/>
        </w:rPr>
        <w:fldChar w:fldCharType="end"/>
      </w:r>
      <w:r w:rsidRPr="00A33ABC">
        <w:rPr>
          <w:rFonts w:ascii="Arial" w:hAnsi="Arial" w:cs="Arial"/>
        </w:rPr>
        <w:t xml:space="preserve">. </w:t>
      </w:r>
    </w:p>
    <w:p w14:paraId="0DA6F84B" w14:textId="77777777" w:rsidR="006B3A3A" w:rsidRPr="00A33ABC" w:rsidRDefault="006B3A3A" w:rsidP="00A33ABC">
      <w:pPr>
        <w:pStyle w:val="Body"/>
        <w:spacing w:after="0"/>
        <w:rPr>
          <w:rFonts w:ascii="Arial" w:hAnsi="Arial" w:cs="Arial"/>
        </w:rPr>
      </w:pPr>
    </w:p>
    <w:p w14:paraId="50B5A60A" w14:textId="77777777" w:rsidR="00A33ABC" w:rsidRDefault="00A33ABC" w:rsidP="00A33ABC">
      <w:pPr>
        <w:pStyle w:val="Body"/>
        <w:spacing w:after="0"/>
        <w:rPr>
          <w:rFonts w:ascii="Arial" w:hAnsi="Arial" w:cs="Arial"/>
        </w:rPr>
      </w:pPr>
      <w:r w:rsidRPr="00A33ABC">
        <w:rPr>
          <w:rFonts w:ascii="Arial" w:hAnsi="Arial" w:cs="Arial"/>
        </w:rPr>
        <w:t>Soil provides habitat to diverse soil-dwelling organisms, which are essential contributors to soil health and are particularly susceptible to changes in climatic conditions. Frequent long droughts diminish soil moisture, which is essential for the metabolic functions of soil organisms, as well as the transport of soluble substances and dissolved oxygen. This disruption hinders nutrient cycling, ultimately leading to reduced soil fertility and soil degradation. Elevated atmospheric temperatures also accelerate SOM decomposition by enhancing microbial activity, leading to increased CO</w:t>
      </w:r>
      <w:r w:rsidRPr="00A33ABC">
        <w:rPr>
          <w:rFonts w:ascii="Arial" w:hAnsi="Arial" w:cs="Arial"/>
          <w:vertAlign w:val="subscript"/>
        </w:rPr>
        <w:t>2</w:t>
      </w:r>
      <w:r w:rsidRPr="00A33ABC">
        <w:rPr>
          <w:rFonts w:ascii="Arial" w:hAnsi="Arial" w:cs="Arial"/>
        </w:rPr>
        <w:t xml:space="preserve"> emissions into the atmosphere. This process forms feedback loops that contribute to climate change </w:t>
      </w:r>
      <w:r w:rsidRPr="00A33ABC">
        <w:rPr>
          <w:rFonts w:ascii="Arial" w:hAnsi="Arial" w:cs="Arial"/>
        </w:rPr>
        <w:fldChar w:fldCharType="begin" w:fldLock="1"/>
      </w:r>
      <w:r w:rsidRPr="00A33ABC">
        <w:rPr>
          <w:rFonts w:ascii="Arial" w:hAnsi="Arial" w:cs="Arial"/>
        </w:rPr>
        <w:instrText>ADDIN CSL_CITATION {"citationItems":[{"id":"ITEM-1","itemData":{"ISSN":"2949-9194","author":[{"dropping-particle":"","family":"Oishy","given":"Maria Nahin","non-dropping-particle":"","parse-names":false,"suffix":""},{"dropping-particle":"","family":"Shemonty","given":"Nigar Ahmmad","non-dropping-particle":"","parse-names":false,"suffix":""},{"dropping-particle":"","family":"Fatema","given":"Sadia Islam","non-dropping-particle":"","parse-names":false,"suffix":""},{"dropping-particle":"","family":"Mahbub","given":"Sadika","non-dropping-particle":"","parse-names":false,"suffix":""},{"dropping-particle":"","family":"Mim","given":"Ebadunnahar Lukhna","non-dropping-particle":"","parse-names":false,"suffix":""},{"dropping-particle":"","family":"Raisa","given":"Maimuna Binte Hasan","non-dropping-particle":"","parse-names":false,"suffix":""},{"dropping-particle":"","family":"Anik","given":"Amit Hasan","non-dropping-particle":"","parse-names":false,"suffix":""}],"container-title":"Soil &amp; Environmental Health","id":"ITEM-1","issued":{"date-parts":[["2025"]]},"page":"100130","publisher":"Elsevier","title":"Unravelling the effects of climate change on the soil-plant-atmosphere interactions: A critical review","type":"article-journal"},"uris":["http://www.mendeley.com/documents/?uuid=37dfec61-5794-4e32-885e-1588c596cb04"]},{"id":"ITEM-2","itemData":{"ISSN":"2079-7737","author":[{"dropping-particle":"","family":"Daunoras","given":"Jokūbas","non-dropping-particle":"","parse-names":false,"suffix":""},{"dropping-particle":"","family":"Kačergius","given":"Audrius","non-dropping-particle":"","parse-names":false,"suffix":""},{"dropping-particle":"","family":"Gudiukaitė","given":"Renata","non-dropping-particle":"","parse-names":false,"suffix":""}],"container-title":"Biology","id":"ITEM-2","issue":"2","issued":{"date-parts":[["2024"]]},"page":"85","publisher":"MDPI","title":"Role of soil microbiota enzymes in soil health and activity changes depending on climate change and the type of soil ecosystem","type":"article-journal","volume":"13"},"uris":["http://www.mendeley.com/documents/?uuid=3da29634-d183-4304-a4d8-f1051f272c41"]}],"mendeley":{"formattedCitation":"(Daunoras et al., 2024; Oishy et al., 2025)","plainTextFormattedCitation":"(Daunoras et al., 2024; Oishy et al., 2025)","previouslyFormattedCitation":"(Daunoras et al., 2024; Oishy et al., 2025)"},"properties":{"noteIndex":0},"schema":"https://github.com/citation-style-language/schema/raw/master/csl-citation.json"}</w:instrText>
      </w:r>
      <w:r w:rsidRPr="00A33ABC">
        <w:rPr>
          <w:rFonts w:ascii="Arial" w:hAnsi="Arial" w:cs="Arial"/>
        </w:rPr>
        <w:fldChar w:fldCharType="separate"/>
      </w:r>
      <w:r w:rsidRPr="00A33ABC">
        <w:rPr>
          <w:rFonts w:ascii="Arial" w:hAnsi="Arial" w:cs="Arial"/>
        </w:rPr>
        <w:t>(Daunoras et al., 2024; Oishy et al., 2025)</w:t>
      </w:r>
      <w:r w:rsidRPr="00A33ABC">
        <w:rPr>
          <w:rFonts w:ascii="Arial" w:hAnsi="Arial" w:cs="Arial"/>
        </w:rPr>
        <w:fldChar w:fldCharType="end"/>
      </w:r>
      <w:r w:rsidRPr="00A33ABC">
        <w:rPr>
          <w:rFonts w:ascii="Arial" w:hAnsi="Arial" w:cs="Arial"/>
        </w:rPr>
        <w:t xml:space="preserve"> (Fig.1).  </w:t>
      </w:r>
    </w:p>
    <w:p w14:paraId="00F48547" w14:textId="77777777" w:rsidR="006B3A3A" w:rsidRPr="00A33ABC" w:rsidRDefault="006B3A3A" w:rsidP="00A33ABC">
      <w:pPr>
        <w:pStyle w:val="Body"/>
        <w:spacing w:after="0"/>
        <w:rPr>
          <w:rFonts w:ascii="Arial" w:hAnsi="Arial" w:cs="Arial"/>
        </w:rPr>
      </w:pPr>
    </w:p>
    <w:p w14:paraId="63AFAC7D" w14:textId="2DD1B677" w:rsidR="00A33ABC" w:rsidRDefault="00A33ABC" w:rsidP="00A33ABC">
      <w:pPr>
        <w:pStyle w:val="Body"/>
        <w:spacing w:after="0"/>
        <w:rPr>
          <w:rFonts w:ascii="Arial" w:hAnsi="Arial" w:cs="Arial"/>
        </w:rPr>
      </w:pPr>
      <w:r w:rsidRPr="00A33ABC">
        <w:rPr>
          <w:rFonts w:ascii="Arial" w:hAnsi="Arial" w:cs="Arial"/>
        </w:rPr>
        <w:t xml:space="preserve">Extreme precipitation patterns and elevated atmospheric temperatures accelerate N losses through leaching and volatilization respectively, reducing N availability in cropped land. In cases of very low precipitation and droughts, the production of phosphatase activity is reduced thereby  hindering the  mineralization of  phosphates and their uptake by plants </w:t>
      </w:r>
      <w:r w:rsidRPr="00A33ABC">
        <w:rPr>
          <w:rFonts w:ascii="Arial" w:hAnsi="Arial" w:cs="Arial"/>
        </w:rPr>
        <w:fldChar w:fldCharType="begin" w:fldLock="1"/>
      </w:r>
      <w:r w:rsidRPr="00A33ABC">
        <w:rPr>
          <w:rFonts w:ascii="Arial" w:hAnsi="Arial" w:cs="Arial"/>
        </w:rPr>
        <w:instrText>ADDIN CSL_CITATION {"citationItems":[{"id":"ITEM-1","itemData":{"ISSN":"0038-0717","author":[{"dropping-particle":"","family":"Asensio","given":"D","non-dropping-particle":"","parse-names":false,"suffix":""},{"dropping-particle":"","family":"Zuccarini","given":"P","non-dropping-particle":"","parse-names":false,"suffix":""},{"dropping-particle":"","family":"Ogaya","given":"R","non-dropping-particle":"","parse-names":false,"suffix":""},{"dropping-particle":"","family":"Marañón-Jiménez","given":"S","non-dropping-particle":"","parse-names":false,"suffix":""},{"dropping-particle":"","family":"Sardans","given":"J","non-dropping-particle":"","parse-names":false,"suffix":""},{"dropping-particle":"","family":"Peñuelas","given":"J","non-dropping-particle":"","parse-names":false,"suffix":""}],"container-title":"Soil biology and biochemistry","id":"ITEM-1","issued":{"date-parts":[["2021"]]},"page":"108424","publisher":"Elsevier","title":"Simulated climate change and seasonal drought increase carbon and phosphorus demand in Mediterranean forest soils","type":"article-journal","volume":"163"},"uris":["http://www.mendeley.com/documents/?uuid=e0300710-8107-4dca-b56d-b6c3fcf768bb"]}],"mendeley":{"formattedCitation":"(Asensio et al., 2021)","manualFormatting":"(Asensio et al., 2021; Nyamaizi et al., 2025)","plainTextFormattedCitation":"(Asensio et al., 2021)","previouslyFormattedCitation":"(Asensio et al., 2021)"},"properties":{"noteIndex":0},"schema":"https://github.com/citation-style-language/schema/raw/master/csl-citation.json"}</w:instrText>
      </w:r>
      <w:r w:rsidRPr="00A33ABC">
        <w:rPr>
          <w:rFonts w:ascii="Arial" w:hAnsi="Arial" w:cs="Arial"/>
        </w:rPr>
        <w:fldChar w:fldCharType="separate"/>
      </w:r>
      <w:r w:rsidRPr="00A33ABC">
        <w:rPr>
          <w:rFonts w:ascii="Arial" w:hAnsi="Arial" w:cs="Arial"/>
        </w:rPr>
        <w:t>(Asensio et al., 2021; Nyamaizi et al., 2025)</w:t>
      </w:r>
      <w:r w:rsidRPr="00A33ABC">
        <w:rPr>
          <w:rFonts w:ascii="Arial" w:hAnsi="Arial" w:cs="Arial"/>
        </w:rPr>
        <w:fldChar w:fldCharType="end"/>
      </w:r>
      <w:r w:rsidRPr="00A33ABC">
        <w:rPr>
          <w:rFonts w:ascii="Arial" w:hAnsi="Arial" w:cs="Arial"/>
        </w:rPr>
        <w:t>. Prolonged drought periods contribute to soil drying, loss of moisture, and subsequent soil salinization, which can result in the formation of alkaline soils which affect the soil’s pH. This causes elevated atmospheric temperatures that accelerate the conversion of  acidic gases like sulfur dioxides (SO</w:t>
      </w:r>
      <w:r w:rsidRPr="00A33ABC">
        <w:rPr>
          <w:rFonts w:ascii="Arial" w:hAnsi="Arial" w:cs="Arial"/>
          <w:vertAlign w:val="subscript"/>
        </w:rPr>
        <w:t>2</w:t>
      </w:r>
      <w:r w:rsidRPr="00A33ABC">
        <w:rPr>
          <w:rFonts w:ascii="Arial" w:hAnsi="Arial" w:cs="Arial"/>
        </w:rPr>
        <w:t xml:space="preserve">) and N oxides (NO) into sulfuric and nitric acids which cause acidic rains that in turn lower the soil’s pH </w:t>
      </w:r>
      <w:r w:rsidRPr="00A33ABC">
        <w:rPr>
          <w:rFonts w:ascii="Arial" w:hAnsi="Arial" w:cs="Arial"/>
        </w:rPr>
        <w:fldChar w:fldCharType="begin" w:fldLock="1"/>
      </w:r>
      <w:r w:rsidRPr="00A33ABC">
        <w:rPr>
          <w:rFonts w:ascii="Arial" w:hAnsi="Arial" w:cs="Arial"/>
        </w:rPr>
        <w:instrText>ADDIN CSL_CITATION {"citationItems":[{"id":"ITEM-1","itemData":{"ISSN":"0301-4797","author":[{"dropping-particle":"","family":"Shi","given":"Zhaoji","non-dropping-particle":"","parse-names":false,"suffix":""},{"dropping-particle":"","family":"Zhang","given":"Jiaen","non-dropping-particle":"","parse-names":false,"suffix":""},{"dropping-particle":"","family":"Xiao","given":"Zeheng","non-dropping-particle":"","parse-names":false,"suffix":""},{"dropping-particle":"","family":"Lu","given":"Tiantian","non-dropping-particle":"","parse-names":false,"suffix":""},{"dropping-particle":"","family":"Ren","given":"Xiaoqiao","non-dropping-particle":"","parse-names":false,"suffix":""},{"dropping-particle":"","family":"Wei","given":"Hui","non-dropping-particle":"","parse-names":false,"suffix":""}],"container-title":"Journal of Environmental Management","id":"ITEM-1","issued":{"date-parts":[["2021"]]},"page":"113213","publisher":"Elsevier","title":"Effects of acid rain on plant growth: A meta-analysis","type":"article-journal","volume":"297"},"uris":["http://www.mendeley.com/documents/?uuid=69050394-ae82-488c-84ff-825361e0ab2d"]},{"id":"ITEM-2","itemData":{"ISBN":"9004640614","author":[{"dropping-particle":"","family":"Brunnée","given":"Jutta","non-dropping-particle":"","parse-names":false,"suffix":""}],"id":"ITEM-2","issued":{"date-parts":[["2023"]]},"publisher":"Martinus Nijhoff Publishers","title":"Acid rain and ozone layer depletion: International law and regulation","type":"book"},"uris":["http://www.mendeley.com/documents/?uuid=023314c1-0a2b-4168-82ee-d2287ba86b1a"]}],"mendeley":{"formattedCitation":"(Brunnée, 2023; Shi et al., 2021)","plainTextFormattedCitation":"(Brunnée, 2023; Shi et al., 2021)","previouslyFormattedCitation":"(Brunnée, 2023; Shi et al., 2021)"},"properties":{"noteIndex":0},"schema":"https://github.com/citation-style-language/schema/raw/master/csl-citation.json"}</w:instrText>
      </w:r>
      <w:r w:rsidRPr="00A33ABC">
        <w:rPr>
          <w:rFonts w:ascii="Arial" w:hAnsi="Arial" w:cs="Arial"/>
        </w:rPr>
        <w:fldChar w:fldCharType="separate"/>
      </w:r>
      <w:r w:rsidRPr="00A33ABC">
        <w:rPr>
          <w:rFonts w:ascii="Arial" w:hAnsi="Arial" w:cs="Arial"/>
        </w:rPr>
        <w:t>(Brunnée, 2023; Shi et al., 2021)</w:t>
      </w:r>
      <w:r w:rsidRPr="00A33ABC">
        <w:rPr>
          <w:rFonts w:ascii="Arial" w:hAnsi="Arial" w:cs="Arial"/>
        </w:rPr>
        <w:fldChar w:fldCharType="end"/>
      </w:r>
      <w:r w:rsidRPr="00A33ABC">
        <w:rPr>
          <w:rFonts w:ascii="Arial" w:hAnsi="Arial" w:cs="Arial"/>
        </w:rPr>
        <w:t xml:space="preserve">. Furthermore, intensive precipitation leads to increased soil acidity due to increased leaching of basic cations such as calcium (Ca), magnesium (Mg) and accumulation of hydrogen ions on the soil surface responsible for the rise in soil acidity </w:t>
      </w:r>
      <w:r w:rsidRPr="00A33ABC">
        <w:rPr>
          <w:rFonts w:ascii="Arial" w:hAnsi="Arial" w:cs="Arial"/>
        </w:rPr>
        <w:fldChar w:fldCharType="begin" w:fldLock="1"/>
      </w:r>
      <w:r w:rsidRPr="00A33ABC">
        <w:rPr>
          <w:rFonts w:ascii="Arial" w:hAnsi="Arial" w:cs="Arial"/>
        </w:rPr>
        <w:instrText>ADDIN CSL_CITATION {"citationItems":[{"id":"ITEM-1","itemData":{"ISSN":"2351-9894","author":[{"dropping-particle":"","family":"Sun","given":"Wei","non-dropping-particle":"","parse-names":false,"suffix":""},{"dropping-particle":"","family":"Li","given":"Shaowei","non-dropping-particle":"","parse-names":false,"suffix":""},{"dropping-particle":"","family":"Zhang","given":"Guangyu","non-dropping-particle":"","parse-names":false,"suffix":""},{"dropping-particle":"","family":"Fu","given":"Gang","non-dropping-particle":"","parse-names":false,"suffix":""},{"dropping-particle":"","family":"Qi","given":"Huxiao","non-dropping-particle":"","parse-names":false,"suffix":""},{"dropping-particle":"","family":"Li","given":"Tianyu","non-dropping-particle":"","parse-names":false,"suffix":""}],"container-title":"Global Ecology and Conservation","id":"ITEM-1","issued":{"date-parts":[["2023"]]},"page":"e02532","publisher":"Elsevier","title":"Effects of climate change and anthropogenic activities on soil pH in grassland regions on the Tibetan Plateau","type":"article-journal","volume":"45"},"uris":["http://www.mendeley.com/documents/?uuid=1cd3ac0f-c374-4b35-9e49-7d1acbd17e96"]}],"mendeley":{"formattedCitation":"(Sun et al., 2023)","plainTextFormattedCitation":"(Sun et al., 2023)","previouslyFormattedCitation":"(Sun et al., 2023)"},"properties":{"noteIndex":0},"schema":"https://github.com/citation-style-language/schema/raw/master/csl-citation.json"}</w:instrText>
      </w:r>
      <w:r w:rsidRPr="00A33ABC">
        <w:rPr>
          <w:rFonts w:ascii="Arial" w:hAnsi="Arial" w:cs="Arial"/>
        </w:rPr>
        <w:fldChar w:fldCharType="separate"/>
      </w:r>
      <w:r w:rsidRPr="00A33ABC">
        <w:rPr>
          <w:rFonts w:ascii="Arial" w:hAnsi="Arial" w:cs="Arial"/>
        </w:rPr>
        <w:t>(Sun et al., 2023)</w:t>
      </w:r>
      <w:r w:rsidRPr="00A33ABC">
        <w:rPr>
          <w:rFonts w:ascii="Arial" w:hAnsi="Arial" w:cs="Arial"/>
        </w:rPr>
        <w:fldChar w:fldCharType="end"/>
      </w:r>
      <w:r w:rsidRPr="00A33ABC">
        <w:rPr>
          <w:rFonts w:ascii="Arial" w:hAnsi="Arial" w:cs="Arial"/>
        </w:rPr>
        <w:t xml:space="preserve">. </w:t>
      </w:r>
    </w:p>
    <w:p w14:paraId="5E51852E" w14:textId="77777777" w:rsidR="006B3A3A" w:rsidRPr="00A33ABC" w:rsidRDefault="006B3A3A" w:rsidP="00A33ABC">
      <w:pPr>
        <w:pStyle w:val="Body"/>
        <w:spacing w:after="0"/>
        <w:rPr>
          <w:rFonts w:ascii="Arial" w:hAnsi="Arial" w:cs="Arial"/>
        </w:rPr>
      </w:pPr>
    </w:p>
    <w:p w14:paraId="657935F6" w14:textId="77777777" w:rsidR="00A33ABC" w:rsidRPr="00A33ABC" w:rsidRDefault="00A33ABC" w:rsidP="00A33ABC">
      <w:pPr>
        <w:pStyle w:val="Body"/>
        <w:spacing w:after="0"/>
        <w:rPr>
          <w:rFonts w:ascii="Arial" w:hAnsi="Arial" w:cs="Arial"/>
        </w:rPr>
      </w:pPr>
      <w:r w:rsidRPr="00A33ABC">
        <w:rPr>
          <w:rFonts w:ascii="Arial" w:hAnsi="Arial" w:cs="Arial"/>
        </w:rPr>
        <w:t xml:space="preserve">With the current climate change significantly affecting various soil processes and properties, it poses challenges to agricultural systems requiring a deeper understanding of their interconnection with soil systems for developing effective mitigation and adaptation strategies </w:t>
      </w:r>
      <w:r w:rsidRPr="00A33ABC">
        <w:rPr>
          <w:rFonts w:ascii="Arial" w:hAnsi="Arial" w:cs="Arial"/>
        </w:rPr>
        <w:fldChar w:fldCharType="begin" w:fldLock="1"/>
      </w:r>
      <w:r w:rsidRPr="00A33ABC">
        <w:rPr>
          <w:rFonts w:ascii="Arial" w:hAnsi="Arial" w:cs="Arial"/>
        </w:rPr>
        <w:instrText>ADDIN CSL_CITATION {"citationItems":[{"id":"ITEM-1","itemData":{"ISSN":"2249-720X","author":[{"dropping-particle":"","family":"Lal","given":"Rattan","non-dropping-particle":"","parse-names":false,"suffix":""}],"container-title":"Agricultural Research","id":"ITEM-1","issued":{"date-parts":[["2012"]]},"page":"199-212","publisher":"Springer","title":"Climate change and soil degradation mitigation by sustainable management of soils and other natural resources","type":"article-journal","volume":"1"},"uris":["http://www.mendeley.com/documents/?uuid=ec3f24ad-7b46-470f-a5f3-12dc6b8754b3"]},{"id":"ITEM-2","itemData":{"ISSN":"2077-0472","author":[{"dropping-particle":"","family":"Brevik","given":"Eric C","non-dropping-particle":"","parse-names":false,"suffix":""}],"container-title":"Agriculture","id":"ITEM-2","issue":"3","issued":{"date-parts":[["2013"]]},"page":"398-417","publisher":"MDPI","title":"The potential impact of climate change on soil properties and processes and corresponding influence on food security","type":"article-journal","volume":"3"},"uris":["http://www.mendeley.com/documents/?uuid=95a038d0-8c1b-40a6-8714-fa570eff2890"]}],"mendeley":{"formattedCitation":"(Brevik, 2013; Lal, 2012)","plainTextFormattedCitation":"(Brevik, 2013; Lal, 2012)","previouslyFormattedCitation":"(Brevik, 2013; Lal, 2012)"},"properties":{"noteIndex":0},"schema":"https://github.com/citation-style-language/schema/raw/master/csl-citation.json"}</w:instrText>
      </w:r>
      <w:r w:rsidRPr="00A33ABC">
        <w:rPr>
          <w:rFonts w:ascii="Arial" w:hAnsi="Arial" w:cs="Arial"/>
        </w:rPr>
        <w:fldChar w:fldCharType="separate"/>
      </w:r>
      <w:r w:rsidRPr="00A33ABC">
        <w:rPr>
          <w:rFonts w:ascii="Arial" w:hAnsi="Arial" w:cs="Arial"/>
        </w:rPr>
        <w:t>(Brevik, 2013; Lal, 2012)</w:t>
      </w:r>
      <w:r w:rsidRPr="00A33ABC">
        <w:rPr>
          <w:rFonts w:ascii="Arial" w:hAnsi="Arial" w:cs="Arial"/>
        </w:rPr>
        <w:fldChar w:fldCharType="end"/>
      </w:r>
      <w:r w:rsidRPr="00A33ABC">
        <w:rPr>
          <w:rFonts w:ascii="Arial" w:hAnsi="Arial" w:cs="Arial"/>
        </w:rPr>
        <w:t xml:space="preserve">. This review has highlighted how the changing climate contributes to soil degradation, with a focus on specific examples that illustrate the complex interplay between soil and climate dynamics. The authors also describe the positive feedback mechanisms linking climate change and soil degradation, driven by accelerated SOC mineralization and radiative forcing </w:t>
      </w:r>
      <w:r w:rsidRPr="00A33ABC">
        <w:rPr>
          <w:rFonts w:ascii="Arial" w:hAnsi="Arial" w:cs="Arial"/>
        </w:rPr>
        <w:fldChar w:fldCharType="begin" w:fldLock="1"/>
      </w:r>
      <w:r w:rsidRPr="00A33ABC">
        <w:rPr>
          <w:rFonts w:ascii="Arial" w:hAnsi="Arial" w:cs="Arial"/>
        </w:rPr>
        <w:instrText>ADDIN CSL_CITATION {"citationItems":[{"id":"ITEM-1","itemData":{"ISSN":"2249-720X","author":[{"dropping-particle":"","family":"Lal","given":"Rattan","non-dropping-particle":"","parse-names":false,"suffix":""}],"container-title":"Agricultural Research","id":"ITEM-1","issued":{"date-parts":[["2012"]]},"page":"199-212","publisher":"Springer","title":"Climate change and soil degradation mitigation by sustainable management of soils and other natural resources","type":"article-journal","volume":"1"},"uris":["http://www.mendeley.com/documents/?uuid=ec3f24ad-7b46-470f-a5f3-12dc6b8754b3"]}],"mendeley":{"formattedCitation":"(Lal, 2012)","plainTextFormattedCitation":"(Lal, 2012)","previouslyFormattedCitation":"(Lal, 2012)"},"properties":{"noteIndex":0},"schema":"https://github.com/citation-style-language/schema/raw/master/csl-citation.json"}</w:instrText>
      </w:r>
      <w:r w:rsidRPr="00A33ABC">
        <w:rPr>
          <w:rFonts w:ascii="Arial" w:hAnsi="Arial" w:cs="Arial"/>
        </w:rPr>
        <w:fldChar w:fldCharType="separate"/>
      </w:r>
      <w:r w:rsidRPr="00A33ABC">
        <w:rPr>
          <w:rFonts w:ascii="Arial" w:hAnsi="Arial" w:cs="Arial"/>
        </w:rPr>
        <w:t>(Lal, 2012)</w:t>
      </w:r>
      <w:r w:rsidRPr="00A33ABC">
        <w:rPr>
          <w:rFonts w:ascii="Arial" w:hAnsi="Arial" w:cs="Arial"/>
        </w:rPr>
        <w:fldChar w:fldCharType="end"/>
      </w:r>
      <w:r w:rsidRPr="00A33ABC">
        <w:rPr>
          <w:rFonts w:ascii="Arial" w:hAnsi="Arial" w:cs="Arial"/>
        </w:rPr>
        <w:t xml:space="preserve">. </w:t>
      </w:r>
      <w:r w:rsidRPr="00A33ABC">
        <w:rPr>
          <w:rFonts w:ascii="Arial" w:hAnsi="Arial" w:cs="Arial"/>
          <w:lang w:val="en-CA"/>
        </w:rPr>
        <w:t xml:space="preserve">Exploring these interactions in agricultural systems and emphasizing the need for holistic approaches is crucial to mitigating climate change-induced soil degradation, </w:t>
      </w:r>
      <w:r w:rsidRPr="00A33ABC">
        <w:rPr>
          <w:rFonts w:ascii="Arial" w:hAnsi="Arial" w:cs="Arial"/>
          <w:lang w:val="en-CA"/>
        </w:rPr>
        <w:lastRenderedPageBreak/>
        <w:t>enhancing on-farm productivity, and reducing GHG emissions. Strategies such as conservation agriculture, regenerative farming, and the restoration of degraded soils in farmlands and wetlands are critical strategies for addressing the broader impacts of climate change on soil degradation.</w:t>
      </w:r>
      <w:r w:rsidRPr="00A33ABC">
        <w:rPr>
          <w:rFonts w:ascii="Arial" w:hAnsi="Arial" w:cs="Arial"/>
        </w:rPr>
        <w:t xml:space="preserve"> </w:t>
      </w:r>
    </w:p>
    <w:p w14:paraId="577CBC18" w14:textId="7618168D" w:rsidR="00B01FCD" w:rsidRDefault="00B01FCD" w:rsidP="00A33ABC">
      <w:pPr>
        <w:pStyle w:val="Body"/>
        <w:spacing w:after="0"/>
        <w:rPr>
          <w:rFonts w:ascii="Arial" w:hAnsi="Arial" w:cs="Arial"/>
        </w:rPr>
      </w:pPr>
    </w:p>
    <w:p w14:paraId="6748D269" w14:textId="77777777" w:rsidR="00790ADA" w:rsidRPr="00FB3A86" w:rsidRDefault="00790ADA" w:rsidP="00441B6F">
      <w:pPr>
        <w:pStyle w:val="Body"/>
        <w:spacing w:after="0"/>
        <w:rPr>
          <w:rFonts w:ascii="Arial" w:hAnsi="Arial" w:cs="Arial"/>
        </w:rPr>
      </w:pPr>
    </w:p>
    <w:p w14:paraId="6FBD0359" w14:textId="2B9773F4" w:rsidR="007F7B32" w:rsidRDefault="00902823" w:rsidP="00A33ABC">
      <w:pPr>
        <w:pStyle w:val="AbstHead"/>
        <w:spacing w:after="0"/>
        <w:rPr>
          <w:rFonts w:ascii="Arial" w:hAnsi="Arial" w:cs="Arial"/>
        </w:rPr>
      </w:pPr>
      <w:r>
        <w:rPr>
          <w:rFonts w:ascii="Arial" w:hAnsi="Arial" w:cs="Arial"/>
        </w:rPr>
        <w:t xml:space="preserve">2. </w:t>
      </w:r>
      <w:r w:rsidR="00A33ABC" w:rsidRPr="00A33ABC">
        <w:rPr>
          <w:rFonts w:ascii="Arial" w:hAnsi="Arial" w:cs="Arial"/>
          <w:bCs/>
        </w:rPr>
        <w:t xml:space="preserve">Linkages between climate change and soil </w:t>
      </w:r>
    </w:p>
    <w:p w14:paraId="10D2ECE8" w14:textId="77777777" w:rsidR="00592119" w:rsidRDefault="00592119" w:rsidP="00441B6F">
      <w:pPr>
        <w:pStyle w:val="Body"/>
        <w:spacing w:after="0"/>
        <w:rPr>
          <w:rFonts w:ascii="Arial" w:hAnsi="Arial" w:cs="Arial"/>
        </w:rPr>
      </w:pPr>
    </w:p>
    <w:p w14:paraId="2870257F" w14:textId="77777777" w:rsidR="00592119" w:rsidRDefault="00592119" w:rsidP="00592119">
      <w:pPr>
        <w:pStyle w:val="Body"/>
        <w:spacing w:after="0"/>
        <w:rPr>
          <w:rFonts w:ascii="Arial" w:hAnsi="Arial" w:cs="Arial"/>
        </w:rPr>
      </w:pPr>
      <w:r w:rsidRPr="00592119">
        <w:rPr>
          <w:rFonts w:ascii="Arial" w:hAnsi="Arial" w:cs="Arial"/>
          <w:lang w:val="en-CA"/>
        </w:rPr>
        <w:t>Climate and soil share a symbiotic relationship: climate drives soil formation, while soils play a dual role in releasing GHG emissions and climate change mitigation.</w:t>
      </w:r>
      <w:r w:rsidRPr="00592119">
        <w:rPr>
          <w:rFonts w:ascii="Arial" w:hAnsi="Arial" w:cs="Arial"/>
        </w:rPr>
        <w:t xml:space="preserve"> Soil formation processes are shaped by climate, parent material, topography, time, and living organisms </w:t>
      </w:r>
      <w:r w:rsidRPr="00592119">
        <w:rPr>
          <w:rFonts w:ascii="Arial" w:hAnsi="Arial" w:cs="Arial"/>
        </w:rPr>
        <w:fldChar w:fldCharType="begin" w:fldLock="1"/>
      </w:r>
      <w:r w:rsidRPr="00592119">
        <w:rPr>
          <w:rFonts w:ascii="Arial" w:hAnsi="Arial" w:cs="Arial"/>
        </w:rPr>
        <w:instrText>ADDIN CSL_CITATION {"citationItems":[{"id":"ITEM-1","itemData":{"ISBN":"0486681289","author":[{"dropping-particle":"","family":"Jenny","given":"Hans","non-dropping-particle":"","parse-names":false,"suffix":""}],"id":"ITEM-1","issued":{"date-parts":[["1994"]]},"publisher":"Courier Corporation","title":"Factors of soil formation: a system of quantitative pedology","type":"book"},"uris":["http://www.mendeley.com/documents/?uuid=7affe903-e24a-45be-afe0-85f4bcef6596"]}],"mendeley":{"formattedCitation":"(Jenny, 1994)","plainTextFormattedCitation":"(Jenny, 1994)","previouslyFormattedCitation":"(Jenny, 1994)"},"properties":{"noteIndex":0},"schema":"https://github.com/citation-style-language/schema/raw/master/csl-citation.json"}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(Jenny, 1994)</w:t>
      </w:r>
      <w:r w:rsidRPr="00592119">
        <w:rPr>
          <w:rFonts w:ascii="Arial" w:hAnsi="Arial" w:cs="Arial"/>
        </w:rPr>
        <w:fldChar w:fldCharType="end"/>
      </w:r>
      <w:r w:rsidRPr="00592119">
        <w:rPr>
          <w:rFonts w:ascii="Arial" w:hAnsi="Arial" w:cs="Arial"/>
        </w:rPr>
        <w:t xml:space="preserve">. The climatic factors of rainfall and temperature greatly influence weathering of rocks to form soil particles, organic matter formation and decomposition </w:t>
      </w:r>
      <w:r w:rsidRPr="00592119">
        <w:rPr>
          <w:rFonts w:ascii="Arial" w:hAnsi="Arial" w:cs="Arial"/>
        </w:rPr>
        <w:fldChar w:fldCharType="begin" w:fldLock="1"/>
      </w:r>
      <w:r w:rsidRPr="00592119">
        <w:rPr>
          <w:rFonts w:ascii="Arial" w:hAnsi="Arial" w:cs="Arial"/>
        </w:rPr>
        <w:instrText>ADDIN CSL_CITATION {"citationItems":[{"id":"ITEM-1","itemData":{"ISSN":"1588-2713","author":[{"dropping-particle":"","family":"Gelybó","given":"Gy","non-dropping-particle":"","parse-names":false,"suffix":""},{"dropping-particle":"","family":"Tóth","given":"E","non-dropping-particle":"","parse-names":false,"suffix":""},{"dropping-particle":"","family":"Farkas","given":"Cs","non-dropping-particle":"","parse-names":false,"suffix":""},{"dropping-particle":"","family":"Horel","given":"Á","non-dropping-particle":"","parse-names":false,"suffix":""},{"dropping-particle":"","family":"Kása","given":"I","non-dropping-particle":"","parse-names":false,"suffix":""},{"dropping-particle":"","family":"Bakacsi","given":"Zs","non-dropping-particle":"","parse-names":false,"suffix":""}],"container-title":"Agrokémia és Talajtan","id":"ITEM-1","issue":"1","issued":{"date-parts":[["2018"]]},"page":"121-141","publisher":"Akadémiai Kiadó","title":"Potential impacts of climate change on soil properties","type":"article-journal","volume":"67"},"uris":["http://www.mendeley.com/documents/?uuid=e2af3344-1e53-48c5-b415-962e4c388470"]}],"mendeley":{"formattedCitation":"(Gelybó et al., 2018)","plainTextFormattedCitation":"(Gelybó et al., 2018)","previouslyFormattedCitation":"(Gelybó et al., 2018)"},"properties":{"noteIndex":0},"schema":"https://github.com/citation-style-language/schema/raw/master/csl-citation.json"}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(Gelybó et al., 2018)</w:t>
      </w:r>
      <w:r w:rsidRPr="00592119">
        <w:rPr>
          <w:rFonts w:ascii="Arial" w:hAnsi="Arial" w:cs="Arial"/>
        </w:rPr>
        <w:fldChar w:fldCharType="end"/>
      </w:r>
      <w:r w:rsidRPr="00592119">
        <w:rPr>
          <w:rFonts w:ascii="Arial" w:hAnsi="Arial" w:cs="Arial"/>
        </w:rPr>
        <w:t xml:space="preserve">. Furthermore, temperature and soil moisture control biogeochemical cycles such as the C and N cycles </w:t>
      </w:r>
      <w:r w:rsidRPr="00592119">
        <w:rPr>
          <w:rFonts w:ascii="Arial" w:hAnsi="Arial" w:cs="Arial"/>
        </w:rPr>
        <w:fldChar w:fldCharType="begin" w:fldLock="1"/>
      </w:r>
      <w:r w:rsidRPr="00592119">
        <w:rPr>
          <w:rFonts w:ascii="Arial" w:hAnsi="Arial" w:cs="Arial"/>
        </w:rPr>
        <w:instrText>ADDIN CSL_CITATION {"citationItems":[{"id":"ITEM-1","itemData":{"ISSN":"0048-9697","author":[{"dropping-particle":"","family":"Certini","given":"Giacomo","non-dropping-particle":"","parse-names":false,"suffix":""},{"dropping-particle":"","family":"Scalenghe","given":"Riccardo","non-dropping-particle":"","parse-names":false,"suffix":""}],"container-title":"Science of the total environment","id":"ITEM-1","issued":{"date-parts":[["2023"]]},"page":"159169","publisher":"Elsevier","title":"The crucial interactions between climate and soil","type":"article-journal","volume":"856"},"uris":["http://www.mendeley.com/documents/?uuid=5a3e1a14-bf24-406f-b991-b44355108e86"]}],"mendeley":{"formattedCitation":"(Certini &amp; Scalenghe, 2023)","plainTextFormattedCitation":"(Certini &amp; Scalenghe, 2023)","previouslyFormattedCitation":"(Certini &amp; Scalenghe,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(Certini &amp; Scalenghe, 2023)</w:t>
      </w:r>
      <w:r w:rsidRPr="00592119">
        <w:rPr>
          <w:rFonts w:ascii="Arial" w:hAnsi="Arial" w:cs="Arial"/>
        </w:rPr>
        <w:fldChar w:fldCharType="end"/>
      </w:r>
      <w:r w:rsidRPr="00592119">
        <w:rPr>
          <w:rFonts w:ascii="Arial" w:hAnsi="Arial" w:cs="Arial"/>
        </w:rPr>
        <w:t xml:space="preserve">.  This is observed in the cyclic movement of energy between the atmosphere and soil through absorption, evaporation, and transpiration </w:t>
      </w:r>
      <w:r w:rsidRPr="00592119">
        <w:rPr>
          <w:rFonts w:ascii="Arial" w:hAnsi="Arial" w:cs="Arial"/>
        </w:rPr>
        <w:fldChar w:fldCharType="begin" w:fldLock="1"/>
      </w:r>
      <w:r w:rsidRPr="00592119">
        <w:rPr>
          <w:rFonts w:ascii="Arial" w:hAnsi="Arial" w:cs="Arial"/>
        </w:rPr>
        <w:instrText>ADDIN CSL_CITATION {"citationItems":[{"id":"ITEM-1","itemData":{"ISSN":"1588-2713","author":[{"dropping-particle":"","family":"Gelybó","given":"Gy","non-dropping-particle":"","parse-names":false,"suffix":""},{"dropping-particle":"","family":"Tóth","given":"E","non-dropping-particle":"","parse-names":false,"suffix":""},{"dropping-particle":"","family":"Farkas","given":"Cs","non-dropping-particle":"","parse-names":false,"suffix":""},{"dropping-particle":"","family":"Horel","given":"Á","non-dropping-particle":"","parse-names":false,"suffix":""},{"dropping-particle":"","family":"Kása","given":"I","non-dropping-particle":"","parse-names":false,"suffix":""},{"dropping-particle":"","family":"Bakacsi","given":"Zs","non-dropping-particle":"","parse-names":false,"suffix":""}],"container-title":"Agrokémia és Talajtan","id":"ITEM-1","issue":"1","issued":{"date-parts":[["2018"]]},"page":"121-141","publisher":"Akadémiai Kiadó","title":"Potential impacts of climate change on soil properties","type":"article-journal","volume":"67"},"uris":["http://www.mendeley.com/documents/?uuid=e2af3344-1e53-48c5-b415-962e4c388470"]}],"mendeley":{"formattedCitation":"(Gelybó et al., 2018)","plainTextFormattedCitation":"(Gelybó et al., 2018)","previouslyFormattedCitation":"(Gelybó et al., 2018)"},"properties":{"noteIndex":0},"schema":"https://github.com/citation-style-language/schema/raw/master/csl-citation.json"}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(Gelybó et al., 2018)</w:t>
      </w:r>
      <w:r w:rsidRPr="00592119">
        <w:rPr>
          <w:rFonts w:ascii="Arial" w:hAnsi="Arial" w:cs="Arial"/>
        </w:rPr>
        <w:fldChar w:fldCharType="end"/>
      </w:r>
      <w:r w:rsidRPr="00592119">
        <w:rPr>
          <w:rFonts w:ascii="Arial" w:hAnsi="Arial" w:cs="Arial"/>
        </w:rPr>
        <w:t>.</w:t>
      </w:r>
    </w:p>
    <w:p w14:paraId="0D46F205" w14:textId="77777777" w:rsidR="006B3A3A" w:rsidRPr="00592119" w:rsidRDefault="006B3A3A" w:rsidP="00592119">
      <w:pPr>
        <w:pStyle w:val="Body"/>
        <w:spacing w:after="0"/>
        <w:rPr>
          <w:rFonts w:ascii="Arial" w:hAnsi="Arial" w:cs="Arial"/>
        </w:rPr>
      </w:pPr>
    </w:p>
    <w:p w14:paraId="715B397F" w14:textId="6151BBD6" w:rsidR="00592119" w:rsidRPr="00592119" w:rsidRDefault="00592119" w:rsidP="00592119">
      <w:pPr>
        <w:pStyle w:val="Body"/>
        <w:spacing w:after="0"/>
        <w:rPr>
          <w:rFonts w:ascii="Arial" w:hAnsi="Arial" w:cs="Arial"/>
        </w:rPr>
      </w:pPr>
      <w:r w:rsidRPr="00592119">
        <w:rPr>
          <w:rFonts w:ascii="Arial" w:hAnsi="Arial" w:cs="Arial"/>
        </w:rPr>
        <w:t>Soils provide a ‘home’ to anthropogenic activities including N fertilizer application, livestock rearing, burning of fossil fuels which are main source of GHGs of N</w:t>
      </w:r>
      <w:r w:rsidRPr="00592119">
        <w:rPr>
          <w:rFonts w:ascii="Arial" w:hAnsi="Arial" w:cs="Arial"/>
          <w:vertAlign w:val="subscript"/>
        </w:rPr>
        <w:t>2</w:t>
      </w:r>
      <w:r w:rsidRPr="00592119">
        <w:rPr>
          <w:rFonts w:ascii="Arial" w:hAnsi="Arial" w:cs="Arial"/>
        </w:rPr>
        <w:t>O, CH</w:t>
      </w:r>
      <w:r w:rsidRPr="00592119">
        <w:rPr>
          <w:rFonts w:ascii="Arial" w:hAnsi="Arial" w:cs="Arial"/>
          <w:vertAlign w:val="subscript"/>
        </w:rPr>
        <w:t>4</w:t>
      </w:r>
      <w:r w:rsidRPr="00F97F6F">
        <w:rPr>
          <w:rFonts w:ascii="Arial" w:hAnsi="Arial" w:cs="Arial"/>
        </w:rPr>
        <w:t xml:space="preserve"> and </w:t>
      </w:r>
      <w:r w:rsidRPr="00592119">
        <w:rPr>
          <w:rFonts w:ascii="Arial" w:hAnsi="Arial" w:cs="Arial"/>
        </w:rPr>
        <w:t>CO</w:t>
      </w:r>
      <w:r w:rsidRPr="00592119">
        <w:rPr>
          <w:rFonts w:ascii="Arial" w:hAnsi="Arial" w:cs="Arial"/>
          <w:vertAlign w:val="subscript"/>
        </w:rPr>
        <w:t xml:space="preserve">2  </w:t>
      </w:r>
      <w:r w:rsidRPr="00592119">
        <w:rPr>
          <w:rFonts w:ascii="Arial" w:hAnsi="Arial" w:cs="Arial"/>
        </w:rPr>
        <w:t xml:space="preserve">respectively. These gases exacerbate the greenhouse effect by trapping heat, leading to global warming, rising atmospheric temperatures, and altered precipitation patterns manifesting as floods and droughts </w:t>
      </w:r>
      <w:r w:rsidRPr="00592119">
        <w:rPr>
          <w:rFonts w:ascii="Arial" w:hAnsi="Arial" w:cs="Arial"/>
        </w:rPr>
        <w:fldChar w:fldCharType="begin" w:fldLock="1"/>
      </w:r>
      <w:r w:rsidRPr="00592119">
        <w:rPr>
          <w:rFonts w:ascii="Arial" w:hAnsi="Arial" w:cs="Arial"/>
        </w:rPr>
        <w:instrText>ADDIN CSL_CITATION {"citationItems":[{"id":"ITEM-1","itemData":{"author":[{"dropping-particle":"","family":"Sarma","given":"Hridesh Harsha","non-dropping-particle":"","parse-names":false,"suffix":""},{"dropping-particle":"","family":"Borah","given":"Santanu Kaushik","non-dropping-particle":"","parse-names":false,"suffix":""},{"dropping-particle":"","family":"Dutta","given":"Niharika","non-dropping-particle":"","parse-names":false,"suffix":""},{"dropping-particle":"","family":"Sultana","given":"Nazmin","non-dropping-particle":"","parse-names":false,"suffix":""},{"dropping-particle":"","family":"Nath","given":"Hrishikesh","non-dropping-particle":"","parse-names":false,"suffix":""},{"dropping-particle":"","family":"Das","given":"Bikash Chandra","non-dropping-particle":"","parse-names":false,"suffix":""}],"container-title":"International Journal of Environment and Climate Change","id":"ITEM-1","issue":"9","issued":{"date-parts":[["2024"]]},"page":"217-241","title":"Innovative approaches for climate-resilient farming: strategies against environmental shifts and climate change","type":"article-journal","volume":"14"},"uris":["http://www.mendeley.com/documents/?uuid=faf3ff06-7f50-4210-ae56-33fac6c8d8d8"]}],"mendeley":{"formattedCitation":"(Sarma et al., 2024)","plainTextFormattedCitation":"(Sarma et al., 2024)","previouslyFormattedCitation":"(Sarma et al., 2024)"},"properties":{"noteIndex":0},"schema":"https://github.com/citation-style-language/schema/raw/master/csl-citation.json"}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(Sarma et al., 2024)</w:t>
      </w:r>
      <w:r w:rsidRPr="00592119">
        <w:rPr>
          <w:rFonts w:ascii="Arial" w:hAnsi="Arial" w:cs="Arial"/>
        </w:rPr>
        <w:fldChar w:fldCharType="end"/>
      </w:r>
      <w:r w:rsidRPr="00592119">
        <w:rPr>
          <w:rFonts w:ascii="Arial" w:hAnsi="Arial" w:cs="Arial"/>
        </w:rPr>
        <w:t xml:space="preserve"> (Fig. 1). Moreso, soil plays a central role in mitigating climate change, primarily through C sequestration. Soils  act as a C sink, storing the largest proportion of  C in the form of  SOC and soil inorganic carbon </w:t>
      </w:r>
      <w:r w:rsidRPr="00592119">
        <w:rPr>
          <w:rFonts w:ascii="Arial" w:hAnsi="Arial" w:cs="Arial"/>
        </w:rPr>
        <w:fldChar w:fldCharType="begin" w:fldLock="1"/>
      </w:r>
      <w:r w:rsidRPr="00592119">
        <w:rPr>
          <w:rFonts w:ascii="Arial" w:hAnsi="Arial" w:cs="Arial"/>
        </w:rPr>
        <w:instrText>ADDIN CSL_CITATION {"citationItems":[{"id":"ITEM-1","itemData":{"ISSN":"0962-8436","author":[{"dropping-particle":"","family":"Lal","given":"Rattan","non-dropping-particle":"","parse-names":false,"suffix":""},{"dropping-particle":"","family":"Monger","given":"Curtis","non-dropping-particle":"","parse-names":false,"suffix":""},{"dropping-particle":"","family":"Nave","given":"Luke","non-dropping-particle":"","parse-names":false,"suffix":""},{"dropping-particle":"","family":"Smith","given":"Pete","non-dropping-particle":"","parse-names":false,"suffix":""}],"container-title":"Philosophical Transactions of the Royal Society B","id":"ITEM-1","issue":"1834","issued":{"date-parts":[["2021"]]},"page":"20210084","publisher":"The Royal Society","title":"The role of soil in regulation of climate","type":"article-journal","volume":"376"},"uris":["http://www.mendeley.com/documents/?uuid=46e96210-dea1-481b-97f1-18a691e2553d"]},{"id":"ITEM-2","itemData":{"ISSN":"0048-9697","author":[{"dropping-particle":"","family":"Certini","given":"Giacomo","non-dropping-particle":"","parse-names":false,"suffix":""},{"dropping-particle":"","family":"Scalenghe","given":"Riccardo","non-dropping-particle":"","parse-names":false,"suffix":""}],"container-title":"Science of the total environment","id":"ITEM-2","issued":{"date-parts":[["2023"]]},"page":"159169","publisher":"Elsevier","title":"The crucial interactions between climate and soil","type":"article-journal","volume":"856"},"uris":["http://www.mendeley.com/documents/?uuid=5a3e1a14-bf24-406f-b991-b44355108e86"]}],"mendeley":{"formattedCitation":"(Certini &amp; Scalenghe, 2023; Lal et al., 2021)","plainTextFormattedCitation":"(Certini &amp; Scalenghe, 2023; Lal et al., 2021)","previouslyFormattedCitation":"(Certini &amp; Scalenghe, 2023; Lal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(Certini &amp; Scalenghe, 2023; Lal et al., 2021)</w:t>
      </w:r>
      <w:r w:rsidRPr="00592119">
        <w:rPr>
          <w:rFonts w:ascii="Arial" w:hAnsi="Arial" w:cs="Arial"/>
        </w:rPr>
        <w:fldChar w:fldCharType="end"/>
      </w:r>
      <w:r w:rsidRPr="00592119">
        <w:rPr>
          <w:rFonts w:ascii="Arial" w:hAnsi="Arial" w:cs="Arial"/>
        </w:rPr>
        <w:t>. These interplay between the two relationships is significant, necessitating a more detailed exploration to understand how climatic variations influence different soil properties and their balance (Fig. 1).</w:t>
      </w:r>
    </w:p>
    <w:p w14:paraId="53B9BE76" w14:textId="77777777" w:rsidR="00592119" w:rsidRPr="00592119" w:rsidRDefault="00592119" w:rsidP="00836E45">
      <w:pPr>
        <w:pStyle w:val="Body"/>
        <w:spacing w:after="0"/>
        <w:jc w:val="center"/>
        <w:rPr>
          <w:rFonts w:ascii="Arial" w:hAnsi="Arial" w:cs="Arial"/>
        </w:rPr>
      </w:pPr>
      <w:r w:rsidRPr="00592119">
        <w:rPr>
          <w:rFonts w:ascii="Arial" w:hAnsi="Arial" w:cs="Arial"/>
          <w:noProof/>
        </w:rPr>
        <w:drawing>
          <wp:inline distT="0" distB="0" distL="0" distR="0" wp14:anchorId="1AD33033" wp14:editId="436A37F9">
            <wp:extent cx="5943600" cy="5200015"/>
            <wp:effectExtent l="0" t="0" r="0" b="635"/>
            <wp:docPr id="120487169" name="Picture 5" descr="Diagram of a climate cha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87169" name="Picture 5" descr="Diagram of a climate chang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5200015"/>
                    </a:xfrm>
                    <a:prstGeom prst="rect">
                      <a:avLst/>
                    </a:prstGeom>
                    <a:noFill/>
                    <a:ln>
                      <a:noFill/>
                    </a:ln>
                  </pic:spPr>
                </pic:pic>
              </a:graphicData>
            </a:graphic>
          </wp:inline>
        </w:drawing>
      </w:r>
    </w:p>
    <w:p w14:paraId="17CCA27D" w14:textId="77777777" w:rsidR="00592119" w:rsidRDefault="00592119" w:rsidP="00592119">
      <w:pPr>
        <w:pStyle w:val="Body"/>
        <w:spacing w:after="0"/>
        <w:rPr>
          <w:rFonts w:ascii="Arial" w:hAnsi="Arial" w:cs="Arial"/>
          <w:b/>
          <w:bCs/>
          <w:lang w:val="en-CA"/>
        </w:rPr>
      </w:pPr>
      <w:r w:rsidRPr="00592119">
        <w:rPr>
          <w:rFonts w:ascii="Arial" w:hAnsi="Arial" w:cs="Arial"/>
          <w:b/>
          <w:bCs/>
        </w:rPr>
        <w:lastRenderedPageBreak/>
        <w:t xml:space="preserve">Fig 1. Schematic diagram showing </w:t>
      </w:r>
      <w:r w:rsidRPr="00592119">
        <w:rPr>
          <w:rFonts w:ascii="Arial" w:hAnsi="Arial" w:cs="Arial"/>
          <w:b/>
          <w:bCs/>
          <w:lang w:val="en-CA"/>
        </w:rPr>
        <w:t>how climate change interacts with soil processes and its effects on soil properties and management.</w:t>
      </w:r>
    </w:p>
    <w:p w14:paraId="791732CA" w14:textId="77777777" w:rsidR="00BF4F6C" w:rsidRPr="00592119" w:rsidRDefault="00BF4F6C" w:rsidP="00592119">
      <w:pPr>
        <w:pStyle w:val="Body"/>
        <w:spacing w:after="0"/>
        <w:rPr>
          <w:rFonts w:ascii="Arial" w:hAnsi="Arial" w:cs="Arial"/>
          <w:b/>
          <w:bCs/>
          <w:lang w:val="en-CA"/>
        </w:rPr>
      </w:pPr>
    </w:p>
    <w:p w14:paraId="20826549" w14:textId="77777777" w:rsidR="00592119" w:rsidRPr="00592119" w:rsidRDefault="00592119" w:rsidP="00592119">
      <w:pPr>
        <w:pStyle w:val="Body"/>
        <w:spacing w:after="0"/>
        <w:rPr>
          <w:rFonts w:ascii="Arial" w:hAnsi="Arial" w:cs="Arial"/>
          <w:b/>
          <w:bCs/>
        </w:rPr>
      </w:pPr>
      <w:r w:rsidRPr="00592119">
        <w:rPr>
          <w:rFonts w:ascii="Arial" w:hAnsi="Arial" w:cs="Arial"/>
          <w:b/>
          <w:bCs/>
        </w:rPr>
        <w:t>3. Climate change and soil physical properties and topsoil losses</w:t>
      </w:r>
    </w:p>
    <w:p w14:paraId="45746D1F" w14:textId="77777777" w:rsidR="00592119" w:rsidRDefault="00592119" w:rsidP="00592119">
      <w:pPr>
        <w:pStyle w:val="Body"/>
        <w:spacing w:after="0"/>
        <w:rPr>
          <w:rFonts w:ascii="Arial" w:hAnsi="Arial" w:cs="Arial"/>
          <w:b/>
          <w:bCs/>
          <w:i/>
          <w:iCs/>
        </w:rPr>
      </w:pPr>
      <w:r w:rsidRPr="00592119">
        <w:rPr>
          <w:rFonts w:ascii="Arial" w:hAnsi="Arial" w:cs="Arial"/>
          <w:b/>
          <w:bCs/>
          <w:i/>
          <w:iCs/>
        </w:rPr>
        <w:t xml:space="preserve">3.1. Soil structure </w:t>
      </w:r>
      <w:bookmarkStart w:id="1" w:name="_Hlk199331836"/>
      <w:r w:rsidRPr="00592119">
        <w:rPr>
          <w:rFonts w:ascii="Arial" w:hAnsi="Arial" w:cs="Arial"/>
          <w:b/>
          <w:bCs/>
          <w:i/>
          <w:iCs/>
        </w:rPr>
        <w:t>and the changing climate</w:t>
      </w:r>
      <w:bookmarkEnd w:id="1"/>
    </w:p>
    <w:p w14:paraId="1F1A4AC4" w14:textId="77777777" w:rsidR="0044675A" w:rsidRPr="00592119" w:rsidRDefault="0044675A" w:rsidP="00592119">
      <w:pPr>
        <w:pStyle w:val="Body"/>
        <w:spacing w:after="0"/>
        <w:rPr>
          <w:rFonts w:ascii="Arial" w:hAnsi="Arial" w:cs="Arial"/>
          <w:b/>
          <w:bCs/>
          <w:i/>
          <w:iCs/>
        </w:rPr>
      </w:pPr>
    </w:p>
    <w:p w14:paraId="1E8B22AB" w14:textId="20FB3560" w:rsidR="00592119" w:rsidRDefault="00592119" w:rsidP="00592119">
      <w:pPr>
        <w:pStyle w:val="Body"/>
        <w:spacing w:after="0"/>
        <w:rPr>
          <w:rFonts w:ascii="Arial" w:hAnsi="Arial" w:cs="Arial"/>
        </w:rPr>
      </w:pPr>
      <w:r w:rsidRPr="00592119">
        <w:rPr>
          <w:rFonts w:ascii="Arial" w:hAnsi="Arial" w:cs="Arial"/>
        </w:rPr>
        <w:t xml:space="preserve">Soil structure is a fundamental physical property that significantly influences soil performance by affecting soil aeration, nutrient availability, and water retention </w:t>
      </w:r>
      <w:r w:rsidRPr="00592119">
        <w:rPr>
          <w:rFonts w:ascii="Arial" w:hAnsi="Arial" w:cs="Arial"/>
        </w:rPr>
        <w:fldChar w:fldCharType="begin" w:fldLock="1"/>
      </w:r>
      <w:r w:rsidRPr="00592119">
        <w:rPr>
          <w:rFonts w:ascii="Arial" w:hAnsi="Arial" w:cs="Arial"/>
        </w:rPr>
        <w:instrText>ADDIN CSL_CITATION {"citationItems":[{"id":"ITEM-1","itemData":{"ISSN":"2662-138X","author":[{"dropping-particle":"","family":"Hartmann","given":"Martin","non-dropping-particle":"","parse-names":false,"suffix":""},{"dropping-particle":"","family":"Six","given":"Johan","non-dropping-particle":"","parse-names":false,"suffix":""}],"container-title":"Nature Reviews Earth &amp; Environment","id":"ITEM-1","issue":"1","issued":{"date-parts":[["2023"]]},"page":"4-18","publisher":"Nature Publishing Group UK London","title":"Soil structure and microbiome functions in agroecosystems","type":"article-journal","volume":"4"},"uris":["http://www.mendeley.com/documents/?uuid=6745f883-08ac-4649-a24e-3a45af9fdf6d"]}],"mendeley":{"formattedCitation":"(Hartmann &amp; Six, 2023)","plainTextFormattedCitation":"(Hartmann &amp; Six, 2023)","previouslyFormattedCitation":"(Hartmann &amp; Six,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(Hartmann &amp; Six, 2023)</w:t>
      </w:r>
      <w:r w:rsidRPr="00592119">
        <w:rPr>
          <w:rFonts w:ascii="Arial" w:hAnsi="Arial" w:cs="Arial"/>
        </w:rPr>
        <w:fldChar w:fldCharType="end"/>
      </w:r>
      <w:r w:rsidRPr="00592119">
        <w:rPr>
          <w:rFonts w:ascii="Arial" w:hAnsi="Arial" w:cs="Arial"/>
        </w:rPr>
        <w:t>. Climate change impacts soil structure through processes such as slaking and dispersion,</w:t>
      </w:r>
      <w:r w:rsidR="00955E0C">
        <w:rPr>
          <w:rFonts w:ascii="Arial" w:hAnsi="Arial" w:cs="Arial"/>
        </w:rPr>
        <w:t xml:space="preserve"> </w:t>
      </w:r>
      <w:r w:rsidRPr="00592119">
        <w:rPr>
          <w:rFonts w:ascii="Arial" w:hAnsi="Arial" w:cs="Arial"/>
        </w:rPr>
        <w:t xml:space="preserve">which lead to soil aggregate disintegration; compaction-where soil particles are compressed, reducing void spaces; and mechanical disturbance caused by anthropogenic activities like agricultural mechanization </w:t>
      </w:r>
      <w:r w:rsidRPr="00592119">
        <w:rPr>
          <w:rFonts w:ascii="Arial" w:hAnsi="Arial" w:cs="Arial"/>
        </w:rPr>
        <w:fldChar w:fldCharType="begin" w:fldLock="1"/>
      </w:r>
      <w:r w:rsidRPr="00592119">
        <w:rPr>
          <w:rFonts w:ascii="Arial" w:hAnsi="Arial" w:cs="Arial"/>
        </w:rPr>
        <w:instrText>ADDIN CSL_CITATION {"citationItems":[{"id":"ITEM-1","itemData":{"ISSN":"1588-2713","author":[{"dropping-particle":"","family":"Gelybó","given":"Gy","non-dropping-particle":"","parse-names":false,"suffix":""},{"dropping-particle":"","family":"Tóth","given":"E","non-dropping-particle":"","parse-names":false,"suffix":""},{"dropping-particle":"","family":"Farkas","given":"Cs","non-dropping-particle":"","parse-names":false,"suffix":""},{"dropping-particle":"","family":"Horel","given":"Á","non-dropping-particle":"","parse-names":false,"suffix":""},{"dropping-particle":"","family":"Kása","given":"I","non-dropping-particle":"","parse-names":false,"suffix":""},{"dropping-particle":"","family":"Bakacsi","given":"Zs","non-dropping-particle":"","parse-names":false,"suffix":""}],"container-title":"Agrokémia és Talajtan","id":"ITEM-1","issue":"1","issued":{"date-parts":[["2018"]]},"page":"121-141","publisher":"Akadémiai Kiadó","title":"Potential impacts of climate change on soil properties","type":"article-journal","volume":"67"},"uris":["http://www.mendeley.com/documents/?uuid=e2af3344-1e53-48c5-b415-962e4c388470"]}],"mendeley":{"formattedCitation":"(Gelybó et al., 2018)","plainTextFormattedCitation":"(Gelybó et al., 2018)","previouslyFormattedCitation":"(Gelybó et al., 2018)"},"properties":{"noteIndex":0},"schema":"https://github.com/citation-style-language/schema/raw/master/csl-citation.json"}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(Gelybó et al., 2018)</w:t>
      </w:r>
      <w:r w:rsidRPr="00592119">
        <w:rPr>
          <w:rFonts w:ascii="Arial" w:hAnsi="Arial" w:cs="Arial"/>
        </w:rPr>
        <w:fldChar w:fldCharType="end"/>
      </w:r>
      <w:r w:rsidRPr="00592119">
        <w:rPr>
          <w:rFonts w:ascii="Arial" w:hAnsi="Arial" w:cs="Arial"/>
        </w:rPr>
        <w:t xml:space="preserve">. Additionally, heavy raindrops detach soil particles, forming hollow-like structures on the surface which degrades the original structure of the soil </w:t>
      </w:r>
      <w:r w:rsidRPr="00592119">
        <w:rPr>
          <w:rFonts w:ascii="Arial" w:hAnsi="Arial" w:cs="Arial"/>
        </w:rPr>
        <w:fldChar w:fldCharType="begin" w:fldLock="1"/>
      </w:r>
      <w:r w:rsidRPr="00592119">
        <w:rPr>
          <w:rFonts w:ascii="Arial" w:hAnsi="Arial" w:cs="Arial"/>
        </w:rPr>
        <w:instrText>ADDIN CSL_CITATION {"citationItems":[{"id":"ITEM-1","itemData":{"ISSN":"0341-8162","author":[{"dropping-particle":"","family":"Sadeghian","given":"N","non-dropping-particle":"","parse-names":false,"suffix":""},{"dropping-particle":"","family":"Vaezi","given":"A R","non-dropping-particle":"","parse-names":false,"suffix":""},{"dropping-particle":"","family":"Majnooniheris","given":"A","non-dropping-particle":"","parse-names":false,"suffix":""},{"dropping-particle":"","family":"Cerdà","given":"A","non-dropping-particle":"","parse-names":false,"suffix":""}],"container-title":"Catena","id":"ITEM-1","issued":{"date-parts":[["2021"]]},"page":"105603","publisher":"Elsevier","title":"Soil physical degradation and rill detachment by raindrop impact in semi-arid region","type":"article-journal","volume":"207"},"uris":["http://www.mendeley.com/documents/?uuid=149a0ff9-f838-435a-b7b3-30ab060c68d4"]}],"mendeley":{"formattedCitation":"(Sadeghian et al., 2021)","plainTextFormattedCitation":"(Sadeghian et al., 2021)","previouslyFormattedCitation":"(Sadeghian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(Sadeghian et al., 2021)</w:t>
      </w:r>
      <w:r w:rsidRPr="00592119">
        <w:rPr>
          <w:rFonts w:ascii="Arial" w:hAnsi="Arial" w:cs="Arial"/>
        </w:rPr>
        <w:fldChar w:fldCharType="end"/>
      </w:r>
      <w:r w:rsidRPr="00592119">
        <w:rPr>
          <w:rFonts w:ascii="Arial" w:hAnsi="Arial" w:cs="Arial"/>
        </w:rPr>
        <w:t xml:space="preserve">. </w:t>
      </w:r>
    </w:p>
    <w:p w14:paraId="232E1B64" w14:textId="77777777" w:rsidR="00BF4F6C" w:rsidRPr="00592119" w:rsidRDefault="00BF4F6C" w:rsidP="00592119">
      <w:pPr>
        <w:pStyle w:val="Body"/>
        <w:spacing w:after="0"/>
        <w:rPr>
          <w:rFonts w:ascii="Arial" w:hAnsi="Arial" w:cs="Arial"/>
        </w:rPr>
      </w:pPr>
    </w:p>
    <w:p w14:paraId="5ABDBCE2" w14:textId="77777777" w:rsidR="00592119" w:rsidRDefault="00592119" w:rsidP="00592119">
      <w:pPr>
        <w:pStyle w:val="Body"/>
        <w:spacing w:after="0"/>
        <w:rPr>
          <w:rFonts w:ascii="Arial" w:hAnsi="Arial" w:cs="Arial"/>
        </w:rPr>
      </w:pPr>
      <w:bookmarkStart w:id="2" w:name="_Hlk212125449"/>
      <w:r w:rsidRPr="00592119">
        <w:rPr>
          <w:rFonts w:ascii="Arial" w:hAnsi="Arial" w:cs="Arial"/>
        </w:rPr>
        <w:t xml:space="preserve">Elevated temperatures and prolonged droughts, widely documented as consequences of climate change,  </w:t>
      </w:r>
      <w:r w:rsidRPr="00592119">
        <w:rPr>
          <w:rFonts w:ascii="Arial" w:hAnsi="Arial" w:cs="Arial"/>
        </w:rPr>
        <w:fldChar w:fldCharType="begin" w:fldLock="1"/>
      </w:r>
      <w:r w:rsidRPr="00592119">
        <w:rPr>
          <w:rFonts w:ascii="Arial" w:hAnsi="Arial" w:cs="Arial"/>
        </w:rPr>
        <w:instrText>ADDIN CSL_CITATION {"citationItems":[{"id":"ITEM-1","itemData":{"ISSN":"2141-2391","author":[{"dropping-particle":"","family":"Adeyeye","given":"Joseph","non-dropping-particle":"","parse-names":false,"suffix":""},{"dropping-particle":"","family":"Oluwakemi","given":"Akintan","non-dropping-particle":"","parse-names":false,"suffix":""},{"dropping-particle":"","family":"Olanrewaju","given":"Omoju","non-dropping-particle":"","parse-names":false,"suffix":""}],"container-title":"Journal of Soil Science and Environmental Management","id":"ITEM-1","issue":"10","issued":{"date-parts":[["2018"]]},"page":"154-163","publisher":"Academic Journals","title":"Climate change effect and adaptation measures on selected soil properties","type":"article-journal","volume":"9"},"uris":["http://www.mendeley.com/documents/?uuid=6a46723c-6fa9-4743-82aa-883219e0b397"]},{"id":"ITEM-2","itemData":{"ISSN":"0177-798X","author":[{"dropping-particle":"","family":"Bouabdelli","given":"Senna","non-dropping-particle":"","parse-names":false,"suffix":""},{"dropping-particle":"","family":"Zeroual","given":"Ayoub","non-dropping-particle":"","parse-names":false,"suffix":""},{"dropping-particle":"","family":"Meddi","given":"Mohamed","non-dropping-particle":"","parse-names":false,"suffix":""},{"dropping-particle":"","family":"Assani","given":"Ali","non-dropping-particle":"","parse-names":false,"suffix":""}],"container-title":"Theoretical and Applied Climatology","id":"ITEM-2","issue":"1","issued":{"date-parts":[["2022"]]},"page":"191-209","publisher":"Springer","title":"Impact of temperature on agricultural drought occurrence under the effects of climate change","type":"article-journal","volume":"148"},"uris":["http://www.mendeley.com/documents/?uuid=586378ca-8601-4b04-927c-ccc74f6b9b16"]}],"mendeley":{"formattedCitation":"(Adeyeye et al., 2018; Bouabdelli et al., 2022)","plainTextFormattedCitation":"(Adeyeye et al., 2018; Bouabdelli et al., 2022)","previouslyFormattedCitation":"(Adeyeye et al., 2018; Bouabdelli et al., 2022)"},"properties":{"noteIndex":0},"schema":"https://github.com/citation-style-language/schema/raw/master/csl-citation.json"}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(Adeyeye et al., 2018; Bouabdelli et al., 2022)</w:t>
      </w:r>
      <w:r w:rsidRPr="00592119">
        <w:rPr>
          <w:rFonts w:ascii="Arial" w:hAnsi="Arial" w:cs="Arial"/>
        </w:rPr>
        <w:fldChar w:fldCharType="end"/>
      </w:r>
      <w:r w:rsidRPr="00592119">
        <w:rPr>
          <w:rFonts w:ascii="Arial" w:hAnsi="Arial" w:cs="Arial"/>
        </w:rPr>
        <w:t xml:space="preserve"> can significantly deteriorate soil structure by reducing aggregate size and stability. This degradation is further exacerbated by the decline in SOM, a critical component for soil structure formation and stability </w:t>
      </w:r>
      <w:r w:rsidRPr="00592119">
        <w:rPr>
          <w:rFonts w:ascii="Arial" w:hAnsi="Arial" w:cs="Arial"/>
        </w:rPr>
        <w:fldChar w:fldCharType="begin" w:fldLock="1"/>
      </w:r>
      <w:r w:rsidRPr="00592119">
        <w:rPr>
          <w:rFonts w:ascii="Arial" w:hAnsi="Arial" w:cs="Arial"/>
        </w:rPr>
        <w:instrText>ADDIN CSL_CITATION {"citationItems":[{"id":"ITEM-1","itemData":{"ISSN":"2077-0472","author":[{"dropping-particle":"","family":"Brevik","given":"Eric C","non-dropping-particle":"","parse-names":false,"suffix":""}],"container-title":"Agriculture","id":"ITEM-1","issue":"3","issued":{"date-parts":[["2013"]]},"page":"398-417","publisher":"MDPI","title":"The potential impact of climate change on soil properties and processes and corresponding influence on food security","type":"article-journal","volume":"3"},"uris":["http://www.mendeley.com/documents/?uuid=95a038d0-8c1b-40a6-8714-fa570eff2890"]}],"mendeley":{"formattedCitation":"(Brevik, 2013)","plainTextFormattedCitation":"(Brevik, 2013)","previouslyFormattedCitation":"(Brevik, 2013)"},"properties":{"noteIndex":0},"schema":"https://github.com/citation-style-language/schema/raw/master/csl-citation.json"}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(Brevik, 2013)</w:t>
      </w:r>
      <w:r w:rsidRPr="00592119">
        <w:rPr>
          <w:rFonts w:ascii="Arial" w:hAnsi="Arial" w:cs="Arial"/>
        </w:rPr>
        <w:fldChar w:fldCharType="end"/>
      </w:r>
      <w:r w:rsidRPr="00592119">
        <w:rPr>
          <w:rFonts w:ascii="Arial" w:hAnsi="Arial" w:cs="Arial"/>
        </w:rPr>
        <w:t xml:space="preserve">. Among the other effects of climate change, are the current increasing heat waves which can lead to wildfires, </w:t>
      </w:r>
      <w:r w:rsidRPr="00592119">
        <w:rPr>
          <w:rFonts w:ascii="Arial" w:hAnsi="Arial" w:cs="Arial"/>
        </w:rPr>
        <w:fldChar w:fldCharType="begin" w:fldLock="1"/>
      </w:r>
      <w:r w:rsidRPr="00592119">
        <w:rPr>
          <w:rFonts w:ascii="Arial" w:hAnsi="Arial" w:cs="Arial"/>
        </w:rPr>
        <w:instrText>ADDIN CSL_CITATION {"citationItems":[{"id":"ITEM-1","itemData":{"ISSN":"1540-9295","author":[{"dropping-particle":"","family":"Pausas","given":"Juli G","non-dropping-particle":"","parse-names":false,"suffix":""},{"dropping-particle":"","family":"Keeley","given":"Jon E","non-dropping-particle":"","parse-names":false,"suffix":""}],"container-title":"Frontiers in Ecology and the Environment","id":"ITEM-1","issue":"7","issued":{"date-parts":[["2021"]]},"page":"387-395","publisher":"Wiley Online Library","title":"Wildfires and global change","type":"article-journal","volume":"19"},"uris":["http://www.mendeley.com/documents/?uuid=81fc41e9-8593-4ffe-a421-5b68834dde56"]}],"mendeley":{"formattedCitation":"(Pausas &amp; Keeley, 2021)","plainTextFormattedCitation":"(Pausas &amp; Keeley, 2021)","previouslyFormattedCitation":"(Pausas &amp; Keeley,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(Pausas &amp; Keeley, 2021)</w:t>
      </w:r>
      <w:r w:rsidRPr="00592119">
        <w:rPr>
          <w:rFonts w:ascii="Arial" w:hAnsi="Arial" w:cs="Arial"/>
        </w:rPr>
        <w:fldChar w:fldCharType="end"/>
      </w:r>
      <w:r w:rsidRPr="00592119">
        <w:rPr>
          <w:rFonts w:ascii="Arial" w:hAnsi="Arial" w:cs="Arial"/>
        </w:rPr>
        <w:t xml:space="preserve"> resulting in the loss of vegetative cover and leaving the soil bare. This adversely affects essential soil organisms such as termites, earthworms and soil enzymes which are all critical for aggregate formation and soil aeration</w:t>
      </w:r>
      <w:bookmarkEnd w:id="2"/>
      <w:r w:rsidRPr="00592119">
        <w:rPr>
          <w:rFonts w:ascii="Arial" w:hAnsi="Arial" w:cs="Arial"/>
        </w:rPr>
        <w:t xml:space="preserve"> </w:t>
      </w:r>
      <w:r w:rsidRPr="00592119">
        <w:rPr>
          <w:rFonts w:ascii="Arial" w:hAnsi="Arial" w:cs="Arial"/>
        </w:rPr>
        <w:fldChar w:fldCharType="begin" w:fldLock="1"/>
      </w:r>
      <w:r w:rsidRPr="00592119">
        <w:rPr>
          <w:rFonts w:ascii="Arial" w:hAnsi="Arial" w:cs="Arial"/>
        </w:rPr>
        <w:instrText>ADDIN CSL_CITATION {"citationItems":[{"id":"ITEM-1","itemData":{"ISSN":"2077-0472","author":[{"dropping-particle":"","family":"Bibi","given":"Farhana","non-dropping-particle":"","parse-names":false,"suffix":""},{"dropping-particle":"","family":"Rahman","given":"Azizur","non-dropping-particle":"","parse-names":false,"suffix":""}],"container-title":"Agriculture","id":"ITEM-1","issue":"8","issued":{"date-parts":[["2023"]]},"page":"1508","publisher":"MDPI","title":"An overview of climate change impacts on agriculture and their mitigation strategies","type":"article-journal","volume":"13"},"uris":["http://www.mendeley.com/documents/?uuid=4f50ec5e-fe2e-42b6-9f9a-505e6bcc04b3"]},{"id":"ITEM-2","itemData":{"ISSN":"2524-7972","author":[{"dropping-particle":"","family":"Kumar","given":"Abhishek","non-dropping-particle":"","parse-names":false,"suffix":""},{"dropping-particle":"","family":"Bhattacharya","given":"Tanushree","non-dropping-particle":"","parse-names":false,"suffix":""},{"dropping-particle":"","family":"Mukherjee","given":"Santanu","non-dropping-particle":"","parse-names":false,"suffix":""},{"dropping-particle":"","family":"Sarkar","given":"Binoy","non-dropping-particle":"","parse-names":false,"suffix":""}],"container-title":"Biochar","id":"ITEM-2","issue":"1","issued":{"date-parts":[["2022"]]},"page":"22","publisher":"Springer","title":"A perspective on biochar for repairing damages in the soil–plant system caused by climate change-driven extreme weather events","type":"article-journal","volume":"4"},"uris":["http://www.mendeley.com/documents/?uuid=b1d49e04-692a-4786-a70f-426e19fa34c9"]}],"mendeley":{"formattedCitation":"(Bibi &amp; Rahman, 2023; Kumar et al., 2022)","plainTextFormattedCitation":"(Bibi &amp; Rahman, 2023; Kumar et al., 2022)","previouslyFormattedCitation":"(Bibi &amp; Rahman, 2023; Kumar et al., 2022)"},"properties":{"noteIndex":0},"schema":"https://github.com/citation-style-language/schema/raw/master/csl-citation.json"}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(Bibi &amp; Rahman, 2023; Kumar et al., 2022)</w:t>
      </w:r>
      <w:r w:rsidRPr="00592119">
        <w:rPr>
          <w:rFonts w:ascii="Arial" w:hAnsi="Arial" w:cs="Arial"/>
        </w:rPr>
        <w:fldChar w:fldCharType="end"/>
      </w:r>
      <w:r w:rsidRPr="00592119">
        <w:rPr>
          <w:rFonts w:ascii="Arial" w:hAnsi="Arial" w:cs="Arial"/>
        </w:rPr>
        <w:t xml:space="preserve">. </w:t>
      </w:r>
    </w:p>
    <w:p w14:paraId="67B648DD" w14:textId="77777777" w:rsidR="00BF4F6C" w:rsidRPr="00592119" w:rsidRDefault="00BF4F6C" w:rsidP="00592119">
      <w:pPr>
        <w:pStyle w:val="Body"/>
        <w:spacing w:after="0"/>
        <w:rPr>
          <w:rFonts w:ascii="Arial" w:hAnsi="Arial" w:cs="Arial"/>
        </w:rPr>
      </w:pPr>
    </w:p>
    <w:p w14:paraId="3C03FDDF" w14:textId="77777777" w:rsidR="00592119" w:rsidRDefault="00592119" w:rsidP="00592119">
      <w:pPr>
        <w:pStyle w:val="Body"/>
        <w:spacing w:after="0"/>
        <w:rPr>
          <w:rFonts w:ascii="Arial" w:hAnsi="Arial" w:cs="Arial"/>
        </w:rPr>
      </w:pPr>
      <w:r w:rsidRPr="00592119">
        <w:rPr>
          <w:rFonts w:ascii="Arial" w:hAnsi="Arial" w:cs="Arial"/>
        </w:rPr>
        <w:t xml:space="preserve">As atmospheric temperatures arise, top soil temperatures increase which further destabilizes soil aggregates by inducing water loss from clay minerals and altering the dynamics of iron (Fe) and aluminum (Al) oxides </w:t>
      </w:r>
      <w:r w:rsidRPr="00592119">
        <w:rPr>
          <w:rFonts w:ascii="Arial" w:hAnsi="Arial" w:cs="Arial"/>
        </w:rPr>
        <w:fldChar w:fldCharType="begin" w:fldLock="1"/>
      </w:r>
      <w:r w:rsidRPr="00592119">
        <w:rPr>
          <w:rFonts w:ascii="Arial" w:hAnsi="Arial" w:cs="Arial"/>
        </w:rPr>
        <w:instrText>ADDIN CSL_CITATION {"citationItems":[{"id":"ITEM-1","itemData":{"ISSN":"2524-7972","author":[{"dropping-particle":"","family":"Kumar","given":"Abhishek","non-dropping-particle":"","parse-names":false,"suffix":""},{"dropping-particle":"","family":"Bhattacharya","given":"Tanushree","non-dropping-particle":"","parse-names":false,"suffix":""},{"dropping-particle":"","family":"Mukherjee","given":"Santanu","non-dropping-particle":"","parse-names":false,"suffix":""},{"dropping-particle":"","family":"Sarkar","given":"Binoy","non-dropping-particle":"","parse-names":false,"suffix":""}],"container-title":"Biochar","id":"ITEM-1","issue":"1","issued":{"date-parts":[["2022"]]},"page":"22","publisher":"Springer","title":"A perspective on biochar for repairing damages in the soil–plant system caused by climate change-driven extreme weather events","type":"article-journal","volume":"4"},"uris":["http://www.mendeley.com/documents/?uuid=b1d49e04-692a-4786-a70f-426e19fa34c9"]}],"mendeley":{"formattedCitation":"(Kumar et al., 2022)","plainTextFormattedCitation":"(Kumar et al., 2022)","previouslyFormattedCitation":"(Kumar et al., 2022)"},"properties":{"noteIndex":0},"schema":"https://github.com/citation-style-language/schema/raw/master/csl-citation.json"}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(Kumar et al., 2022)</w:t>
      </w:r>
      <w:r w:rsidRPr="00592119">
        <w:rPr>
          <w:rFonts w:ascii="Arial" w:hAnsi="Arial" w:cs="Arial"/>
        </w:rPr>
        <w:fldChar w:fldCharType="end"/>
      </w:r>
      <w:r w:rsidRPr="00592119">
        <w:rPr>
          <w:rFonts w:ascii="Arial" w:hAnsi="Arial" w:cs="Arial"/>
        </w:rPr>
        <w:t>. This deterioration of soil structure diminishes porosity, impairs water infiltration and retention, elevates GHG emissions (CH</w:t>
      </w:r>
      <w:r w:rsidRPr="00592119">
        <w:rPr>
          <w:rFonts w:ascii="Arial" w:hAnsi="Arial" w:cs="Arial"/>
          <w:vertAlign w:val="subscript"/>
        </w:rPr>
        <w:t>4</w:t>
      </w:r>
      <w:r w:rsidRPr="00592119">
        <w:rPr>
          <w:rFonts w:ascii="Arial" w:hAnsi="Arial" w:cs="Arial"/>
        </w:rPr>
        <w:t xml:space="preserve"> in poorly aerated soils and CO</w:t>
      </w:r>
      <w:r w:rsidRPr="00592119">
        <w:rPr>
          <w:rFonts w:ascii="Arial" w:hAnsi="Arial" w:cs="Arial"/>
          <w:vertAlign w:val="subscript"/>
        </w:rPr>
        <w:t>2</w:t>
      </w:r>
      <w:r w:rsidRPr="00592119">
        <w:rPr>
          <w:rFonts w:ascii="Arial" w:hAnsi="Arial" w:cs="Arial"/>
        </w:rPr>
        <w:t xml:space="preserve"> in well-aerated soils), and fosters the development of hard pans that inhibit plant root growth thereby increasing soil structure deterioration.</w:t>
      </w:r>
    </w:p>
    <w:p w14:paraId="699A975D" w14:textId="77777777" w:rsidR="00BF4F6C" w:rsidRPr="00592119" w:rsidRDefault="00BF4F6C" w:rsidP="00592119">
      <w:pPr>
        <w:pStyle w:val="Body"/>
        <w:spacing w:after="0"/>
        <w:rPr>
          <w:rFonts w:ascii="Arial" w:hAnsi="Arial" w:cs="Arial"/>
          <w:b/>
          <w:bCs/>
          <w:i/>
          <w:iCs/>
        </w:rPr>
      </w:pPr>
    </w:p>
    <w:p w14:paraId="002F30B4" w14:textId="77777777" w:rsidR="00592119" w:rsidRDefault="00592119" w:rsidP="00592119">
      <w:pPr>
        <w:pStyle w:val="Body"/>
        <w:spacing w:after="0"/>
        <w:rPr>
          <w:rFonts w:ascii="Arial" w:hAnsi="Arial" w:cs="Arial"/>
          <w:b/>
          <w:bCs/>
          <w:i/>
          <w:iCs/>
        </w:rPr>
      </w:pPr>
      <w:r w:rsidRPr="00592119">
        <w:rPr>
          <w:rFonts w:ascii="Arial" w:hAnsi="Arial" w:cs="Arial"/>
          <w:b/>
          <w:bCs/>
          <w:i/>
          <w:iCs/>
        </w:rPr>
        <w:t>3.2. Soil texture and the changing climate</w:t>
      </w:r>
    </w:p>
    <w:p w14:paraId="53559EE7" w14:textId="77777777" w:rsidR="0044675A" w:rsidRPr="00592119" w:rsidRDefault="0044675A" w:rsidP="00592119">
      <w:pPr>
        <w:pStyle w:val="Body"/>
        <w:spacing w:after="0"/>
        <w:rPr>
          <w:rFonts w:ascii="Arial" w:hAnsi="Arial" w:cs="Arial"/>
          <w:b/>
          <w:bCs/>
          <w:i/>
          <w:iCs/>
        </w:rPr>
      </w:pPr>
    </w:p>
    <w:p w14:paraId="2D6C10F4" w14:textId="77777777" w:rsidR="00592119" w:rsidRDefault="00592119" w:rsidP="00592119">
      <w:pPr>
        <w:pStyle w:val="Body"/>
        <w:spacing w:after="0"/>
        <w:rPr>
          <w:rFonts w:ascii="Arial" w:hAnsi="Arial" w:cs="Arial"/>
        </w:rPr>
      </w:pPr>
      <w:r w:rsidRPr="00592119">
        <w:rPr>
          <w:rFonts w:ascii="Arial" w:hAnsi="Arial" w:cs="Arial"/>
        </w:rPr>
        <w:t xml:space="preserve">Soil texture, a key physical property, plays a pivotal role in climate change mitigation and global warming reduction. Soil texture is also critical in influencing other physical and chemical properties for example water holding capacity, and the availability of nutrients through regulating nutrient leaching. This inherent  soil physical property can easily be influenced by climatic changes </w:t>
      </w:r>
      <w:r w:rsidRPr="00592119">
        <w:rPr>
          <w:rFonts w:ascii="Arial" w:hAnsi="Arial" w:cs="Arial"/>
        </w:rPr>
        <w:fldChar w:fldCharType="begin" w:fldLock="1"/>
      </w:r>
      <w:r w:rsidRPr="00592119">
        <w:rPr>
          <w:rFonts w:ascii="Arial" w:hAnsi="Arial" w:cs="Arial"/>
        </w:rPr>
        <w:instrText>ADDIN CSL_CITATION {"citationItems":[{"id":"ITEM-1","itemData":{"ISSN":"2077-0472","author":[{"dropping-particle":"","family":"Bibi","given":"Farhana","non-dropping-particle":"","parse-names":false,"suffix":""},{"dropping-particle":"","family":"Rahman","given":"Azizur","non-dropping-particle":"","parse-names":false,"suffix":""}],"container-title":"Agriculture","id":"ITEM-1","issue":"8","issued":{"date-parts":[["2023"]]},"page":"1508","publisher":"MDPI","title":"An overview of climate change impacts on agriculture and their mitigation strategies","type":"article-journal","volume":"13"},"uris":["http://www.mendeley.com/documents/?uuid=4f50ec5e-fe2e-42b6-9f9a-505e6bcc04b3"]}],"mendeley":{"formattedCitation":"(Bibi &amp; Rahman, 2023)","plainTextFormattedCitation":"(Bibi &amp; Rahman, 2023)","previouslyFormattedCitation":"(Bibi &amp; Rahman,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(Bibi &amp; Rahman, 2023)</w:t>
      </w:r>
      <w:r w:rsidRPr="00592119">
        <w:rPr>
          <w:rFonts w:ascii="Arial" w:hAnsi="Arial" w:cs="Arial"/>
        </w:rPr>
        <w:fldChar w:fldCharType="end"/>
      </w:r>
      <w:r w:rsidRPr="00592119">
        <w:rPr>
          <w:rFonts w:ascii="Arial" w:hAnsi="Arial" w:cs="Arial"/>
        </w:rPr>
        <w:t>. For example, clayey soils slow the release of C stored in soils as CO</w:t>
      </w:r>
      <w:r w:rsidRPr="00592119">
        <w:rPr>
          <w:rFonts w:ascii="Arial" w:hAnsi="Arial" w:cs="Arial"/>
          <w:vertAlign w:val="subscript"/>
        </w:rPr>
        <w:t>2</w:t>
      </w:r>
      <w:r w:rsidRPr="00592119">
        <w:rPr>
          <w:rFonts w:ascii="Arial" w:hAnsi="Arial" w:cs="Arial"/>
        </w:rPr>
        <w:t xml:space="preserve">, which is a potent GHG. This effect is attributed to chemical compounds, including organo-mineral complexes and Fe and Al oxides, which form between clay minerals and SOM and exhibit resistance to chemical and biological degradation </w:t>
      </w:r>
      <w:r w:rsidRPr="00592119">
        <w:rPr>
          <w:rFonts w:ascii="Arial" w:hAnsi="Arial" w:cs="Arial"/>
        </w:rPr>
        <w:fldChar w:fldCharType="begin" w:fldLock="1"/>
      </w:r>
      <w:r w:rsidRPr="00592119">
        <w:rPr>
          <w:rFonts w:ascii="Arial" w:hAnsi="Arial" w:cs="Arial"/>
        </w:rPr>
        <w:instrText>ADDIN CSL_CITATION {"citationItems":[{"id":"ITEM-1","itemData":{"author":[{"dropping-particle":"","family":"Sarkar","given":"Binoy","non-dropping-particle":"","parse-names":false,"suffix":""},{"dropping-particle":"","family":"Singh","given":"Mandeep","non-dropping-particle":"","parse-names":false,"suffix":""},{"dropping-particle":"","family":"Mandal","given":"Sanchita","non-dropping-particle":"","parse-names":false,"suffix":""},{"dropping-particle":"","family":"Churchman","given":"Gordon J","non-dropping-particle":"","parse-names":false,"suffix":""},{"dropping-particle":"","family":"Bolan","given":"Nanthi S","non-dropping-particle":"","parse-names":false,"suffix":""}],"container-title":"The future of soil carbon","id":"ITEM-1","issued":{"date-parts":[["2018"]]},"page":"71-86","publisher":"Elsevier","title":"Clay minerals—Organic matter interactions in relation to carbon stabilization in soils","type":"chapter"},"uris":["http://www.mendeley.com/documents/?uuid=66c6949f-391d-4658-8983-6fb1d53ee247"]}],"mendeley":{"formattedCitation":"(Sarkar et al., 2018)","plainTextFormattedCitation":"(Sarkar et al., 2018)","previouslyFormattedCitation":"(Sarkar et al., 2018)"},"properties":{"noteIndex":0},"schema":"https://github.com/citation-style-language/schema/raw/master/csl-citation.json"}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(Sarkar et al., 2018)</w:t>
      </w:r>
      <w:r w:rsidRPr="00592119">
        <w:rPr>
          <w:rFonts w:ascii="Arial" w:hAnsi="Arial" w:cs="Arial"/>
        </w:rPr>
        <w:fldChar w:fldCharType="end"/>
      </w:r>
      <w:r w:rsidRPr="00592119">
        <w:rPr>
          <w:rFonts w:ascii="Arial" w:hAnsi="Arial" w:cs="Arial"/>
        </w:rPr>
        <w:t xml:space="preserve">. </w:t>
      </w:r>
    </w:p>
    <w:p w14:paraId="2DEBCB6C" w14:textId="77777777" w:rsidR="0044675A" w:rsidRPr="00592119" w:rsidRDefault="0044675A" w:rsidP="00592119">
      <w:pPr>
        <w:pStyle w:val="Body"/>
        <w:spacing w:after="0"/>
        <w:rPr>
          <w:rFonts w:ascii="Arial" w:hAnsi="Arial" w:cs="Arial"/>
        </w:rPr>
      </w:pPr>
    </w:p>
    <w:p w14:paraId="25D336E3" w14:textId="16F56583" w:rsidR="00592119" w:rsidRDefault="00592119" w:rsidP="00592119">
      <w:pPr>
        <w:pStyle w:val="Body"/>
        <w:spacing w:after="0"/>
        <w:rPr>
          <w:rFonts w:ascii="Arial" w:hAnsi="Arial" w:cs="Arial"/>
        </w:rPr>
      </w:pPr>
      <w:r w:rsidRPr="00592119">
        <w:rPr>
          <w:rFonts w:ascii="Arial" w:hAnsi="Arial" w:cs="Arial"/>
        </w:rPr>
        <w:t xml:space="preserve">During frequent and extreme precipitation events, the increased soil particle detachment, transport and deposition of organic and inorganic materials driven by enhanced soil erosion and surface runoff, can lead to variations in soil texture </w:t>
      </w:r>
      <w:r w:rsidRPr="00592119">
        <w:rPr>
          <w:rFonts w:ascii="Arial" w:hAnsi="Arial" w:cs="Arial"/>
        </w:rPr>
        <w:fldChar w:fldCharType="begin" w:fldLock="1"/>
      </w:r>
      <w:r w:rsidRPr="00592119">
        <w:rPr>
          <w:rFonts w:ascii="Arial" w:hAnsi="Arial" w:cs="Arial"/>
        </w:rPr>
        <w:instrText>ADDIN CSL_CITATION {"citationItems":[{"id":"ITEM-1","itemData":{"ISSN":"2071-1050","author":[{"dropping-particle":"","family":"Rupngam","given":"Thidarat","non-dropping-particle":"","parse-names":false,"suffix":""},{"dropping-particle":"","family":"Messiga","given":"Aimé J","non-dropping-particle":"","parse-names":false,"suffix":""}],"container-title":"Sustainability","id":"ITEM-1","issue":"14","issued":{"date-parts":[["2024"]]},"page":"6141","publisher":"MDPI","title":"Unraveling the interactions between flooding dynamics and agricultural productivity in a changing climate","type":"article-journal","volume":"16"},"uris":["http://www.mendeley.com/documents/?uuid=06c8fab7-810b-4543-af1f-4344931d53ec"]}],"mendeley":{"formattedCitation":"(Rupngam &amp; Messiga, 2024)","plainTextFormattedCitation":"(Rupngam &amp; Messiga, 2024)","previouslyFormattedCitation":"(Rupngam &amp; Messiga, 2024)"},"properties":{"noteIndex":0},"schema":"https://github.com/citation-style-language/schema/raw/master/csl-citation.json"}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(Rupngam &amp; Messiga, 2024)</w:t>
      </w:r>
      <w:r w:rsidRPr="00592119">
        <w:rPr>
          <w:rFonts w:ascii="Arial" w:hAnsi="Arial" w:cs="Arial"/>
        </w:rPr>
        <w:fldChar w:fldCharType="end"/>
      </w:r>
      <w:r w:rsidRPr="00592119">
        <w:rPr>
          <w:rFonts w:ascii="Arial" w:hAnsi="Arial" w:cs="Arial"/>
        </w:rPr>
        <w:t xml:space="preserve">. Fine textured soils such as silt and clay are more prone to erosive forces of increased precipitation than coarse textured soils such as sand </w:t>
      </w:r>
      <w:r w:rsidRPr="00592119">
        <w:rPr>
          <w:rFonts w:ascii="Arial" w:hAnsi="Arial" w:cs="Arial"/>
        </w:rPr>
        <w:fldChar w:fldCharType="begin" w:fldLock="1"/>
      </w:r>
      <w:r w:rsidRPr="00592119">
        <w:rPr>
          <w:rFonts w:ascii="Arial" w:hAnsi="Arial" w:cs="Arial"/>
        </w:rPr>
        <w:instrText>ADDIN CSL_CITATION {"citationItems":[{"id":"ITEM-1","itemData":{"author":[{"dropping-particle":"","family":"Balasubramanian","given":"A","non-dropping-particle":"","parse-names":false,"suffix":""}],"container-title":"Centre for Advanced Studies in Earth Science, University of Mysore, Mysore","id":"ITEM-1","issued":{"date-parts":[["2017"]]},"page":"12","title":"Soil erosion–causes and effects","type":"article-journal","volume":"12"},"uris":["http://www.mendeley.com/documents/?uuid=14d3090f-d189-4752-80e7-f3391649b7e2"]}],"mendeley":{"formattedCitation":"(Balasubramanian, 2017)","plainTextFormattedCitation":"(Balasubramanian, 2017)","previouslyFormattedCitation":"(Balasubramanian, 2017)"},"properties":{"noteIndex":0},"schema":"https://github.com/citation-style-language/schema/raw/master/csl-citation.json"}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(Balasubramanian, 2017)</w:t>
      </w:r>
      <w:r w:rsidRPr="00592119">
        <w:rPr>
          <w:rFonts w:ascii="Arial" w:hAnsi="Arial" w:cs="Arial"/>
        </w:rPr>
        <w:fldChar w:fldCharType="end"/>
      </w:r>
      <w:r w:rsidRPr="00592119">
        <w:rPr>
          <w:rFonts w:ascii="Arial" w:hAnsi="Arial" w:cs="Arial"/>
        </w:rPr>
        <w:t xml:space="preserve">. This increases the deposition of the fine textured soil particles of clay and silt on lower slopes leaving behind coarse textured soils up slope </w:t>
      </w:r>
      <w:r w:rsidRPr="00592119">
        <w:rPr>
          <w:rFonts w:ascii="Arial" w:hAnsi="Arial" w:cs="Arial"/>
        </w:rPr>
        <w:fldChar w:fldCharType="begin" w:fldLock="1"/>
      </w:r>
      <w:r w:rsidRPr="00592119">
        <w:rPr>
          <w:rFonts w:ascii="Arial" w:hAnsi="Arial" w:cs="Arial"/>
        </w:rPr>
        <w:instrText>ADDIN CSL_CITATION {"citationItems":[{"id":"ITEM-1","itemData":{"ISSN":"2071-1050","author":[{"dropping-particle":"","family":"Rupngam","given":"Thidarat","non-dropping-particle":"","parse-names":false,"suffix":""},{"dropping-particle":"","family":"Messiga","given":"Aimé J","non-dropping-particle":"","parse-names":false,"suffix":""}],"container-title":"Sustainability","id":"ITEM-1","issue":"14","issued":{"date-parts":[["2024"]]},"page":"6141","publisher":"MDPI","title":"Unraveling the interactions between flooding dynamics and agricultural productivity in a changing climate","type":"article-journal","volume":"16"},"uris":["http://www.mendeley.com/documents/?uuid=06c8fab7-810b-4543-af1f-4344931d53ec"]},{"id":"ITEM-2","itemData":{"abstract":"The impact of cropping and slope position on major physical and biochemical properties of the soils in mid-western Uganda was evaluated. The study sites had been under annual and perennial cropping systems cultivated for more than 10 years, a time scale long enough to evaluate the impact of cropping on the selected soil properties and how these varied across a toposequence. Samples from 30 annual and 30 perennial farms were collected to a single depth of 20 cm along a toposequence and subjected to routine laboratory analyses. Soil samples were analyzed for physical properties (like texture) and chemical properties (like N, P, K and Ca; Cation Exchange Capacity (CEC) and pH) and biochemical properties (like soil organic matter (SOM)). All the soils were found to be moderately acidic with pH within a range of 5.5-6.5.Cation exchange capacity (CEC) was also moderate-to-high (18-25) cmol (+) kg-1 of soil. Along the toposequence, there was significantly higher clay content at the bottom (43.4%) compared to either top (35.6%) or mid (30.5%) slope positions regardless of cropping. Within cropping, clay content and SOM were significantly higher under perennial cropping (38.8%) than annual cropping (34.0%), implying that the soils under annual cropping were less protected against loss of finer particles for example through soil erosion. The soil was moderately deficient in nitrogen (0.16%N) and severely deficient in P (2 mg P kg-1 of soil), compared with their critical levels of 0.25% and 15 mg P kg-1 soil, respectively. Annual cropping had significantly lower nutrients than perennial cropping, irrespective of slope position. Perennial cropping and agro-forestry systems that improve soil protection as well as application of N and P fertilizers should be encouraged for soil improvement in mid-western Uganda and related agro-ecological zones elsewhere.","author":[{"dropping-particle":"","family":"Nyamaizi","given":"Sylvia","non-dropping-particle":"","parse-names":false,"suffix":""},{"dropping-particle":"","family":"Olupot","given":"Giregon","non-dropping-particle":"","parse-names":false,"suffix":""},{"dropping-particle":"","family":"Tumuhe","given":"Charles L","non-dropping-particle":"","parse-names":false,"suffix":""},{"dropping-particle":"","family":"Basamba","given":"Twaha Ali","non-dropping-particle":"","parse-names":false,"suffix":""},{"dropping-particle":"","family":"Musinguzi","given":"Josephat","non-dropping-particle":"","parse-names":false,"suffix":""}],"id":"ITEM-2","issued":{"date-parts":[["2018"]]},"number-of-pages":"808-0815","title":"Impact of Toposequence and Type of Cropping System on Soil Properties in Mid-western Uganda","type":"report","volume":"10"},"uris":["http://www.mendeley.com/documents/?uuid=1aa8fd99-f43e-3da7-a9d2-513ec279ac9b"]}],"mendeley":{"formattedCitation":"(Nyamaizi et al., 2018; Rupngam &amp; Messiga, 2024)","plainTextFormattedCitation":"(Nyamaizi et al., 2018; Rupngam &amp; Messiga, 2024)","previouslyFormattedCitation":"(Nyamaizi et al., 2018; Rupngam &amp; Messiga, 2024)"},"properties":{"noteIndex":0},"schema":"https://github.com/citation-style-language/schema/raw/master/csl-citation.json"}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(Nyamaizi et al., 2018; Rupngam &amp; Messiga, 2024)</w:t>
      </w:r>
      <w:r w:rsidRPr="00592119">
        <w:rPr>
          <w:rFonts w:ascii="Arial" w:hAnsi="Arial" w:cs="Arial"/>
        </w:rPr>
        <w:fldChar w:fldCharType="end"/>
      </w:r>
      <w:r w:rsidRPr="00592119">
        <w:rPr>
          <w:rFonts w:ascii="Arial" w:hAnsi="Arial" w:cs="Arial"/>
        </w:rPr>
        <w:t xml:space="preserve">. This suggests that the soil texture across a catena may ultimately be shaped by long-term environmental factors, including climatic changes. On the other hand, elevated temperatures combined with increased precipitation favor chemical weathering  contributing to formation of  finer soil particles </w:t>
      </w:r>
      <w:r w:rsidRPr="00592119">
        <w:rPr>
          <w:rFonts w:ascii="Arial" w:hAnsi="Arial" w:cs="Arial"/>
        </w:rPr>
        <w:fldChar w:fldCharType="begin" w:fldLock="1"/>
      </w:r>
      <w:r w:rsidRPr="00592119">
        <w:rPr>
          <w:rFonts w:ascii="Arial" w:hAnsi="Arial" w:cs="Arial"/>
        </w:rPr>
        <w:instrText>ADDIN CSL_CITATION {"citationItems":[{"id":"ITEM-1","itemData":{"ISSN":"2072-4292","author":[{"dropping-particle":"","family":"Liu","given":"Yadong","non-dropping-particle":"","parse-names":false,"suffix":""},{"dropping-particle":"","family":"Wu","given":"Xiaodong","non-dropping-particle":"","parse-names":false,"suffix":""},{"dropping-particle":"","family":"Wu","given":"Tonghua","non-dropping-particle":"","parse-names":false,"suffix":""},{"dropping-particle":"","family":"Zhao","given":"Lin","non-dropping-particle":"","parse-names":false,"suffix":""},{"dropping-particle":"","family":"Li","given":"Ren","non-dropping-particle":"","parse-names":false,"suffix":""},{"dropping-particle":"","family":"Li","given":"Wangping","non-dropping-particle":"","parse-names":false,"suffix":""},{"dropping-particle":"","family":"Hu","given":"Guojie","non-dropping-particle":"","parse-names":false,"suffix":""},{"dropping-particle":"","family":"Zou","given":"Defu","non-dropping-particle":"","parse-names":false,"suffix":""},{"dropping-particle":"","family":"Ni","given":"Jie","non-dropping-particle":"","parse-names":false,"suffix":""},{"dropping-particle":"","family":"Du","given":"Yizhen","non-dropping-particle":"","parse-names":false,"suffix":""}],"container-title":"Remote Sensing","id":"ITEM-1","issue":"15","issued":{"date-parts":[["2022"]]},"page":"3797","publisher":"MDPI","title":"Soil texture and its relationship with environmental factors on the Qinghai–Tibet Plateau","type":"article-journal","volume":"14"},"uris":["http://www.mendeley.com/documents/?uuid=4557e51d-a338-4560-8319-6b62e02f2512"]}],"mendeley":{"formattedCitation":"(Liu et al., 2022)","plainTextFormattedCitation":"(Liu et al., 2022)","previouslyFormattedCitation":"(Liu et al., 2022)"},"properties":{"noteIndex":0},"schema":"https://github.com/citation-style-language/schema/raw/master/csl-citation.json"}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(Liu et al., 2022)</w:t>
      </w:r>
      <w:r w:rsidRPr="00592119">
        <w:rPr>
          <w:rFonts w:ascii="Arial" w:hAnsi="Arial" w:cs="Arial"/>
        </w:rPr>
        <w:fldChar w:fldCharType="end"/>
      </w:r>
      <w:r w:rsidRPr="00592119">
        <w:rPr>
          <w:rFonts w:ascii="Arial" w:hAnsi="Arial" w:cs="Arial"/>
        </w:rPr>
        <w:t xml:space="preserve">. Conversely, lower temperatures and reduced precipitation lead to sparse vegetation, rendering soil particles vulnerable to water and wind erosion, which hinders soil profile development and results in larger particles </w:t>
      </w:r>
      <w:r w:rsidRPr="00592119">
        <w:rPr>
          <w:rFonts w:ascii="Arial" w:hAnsi="Arial" w:cs="Arial"/>
        </w:rPr>
        <w:fldChar w:fldCharType="begin" w:fldLock="1"/>
      </w:r>
      <w:r w:rsidRPr="00592119">
        <w:rPr>
          <w:rFonts w:ascii="Arial" w:hAnsi="Arial" w:cs="Arial"/>
        </w:rPr>
        <w:instrText>ADDIN CSL_CITATION {"citationItems":[{"id":"ITEM-1","itemData":{"ISSN":"2072-4292","author":[{"dropping-particle":"","family":"Liu","given":"Yadong","non-dropping-particle":"","parse-names":false,"suffix":""},{"dropping-particle":"","family":"Wu","given":"Xiaodong","non-dropping-particle":"","parse-names":false,"suffix":""},{"dropping-particle":"","family":"Wu","given":"Tonghua","non-dropping-particle":"","parse-names":false,"suffix":""},{"dropping-particle":"","family":"Zhao","given":"Lin","non-dropping-particle":"","parse-names":false,"suffix":""},{"dropping-particle":"","family":"Li","given":"Ren","non-dropping-particle":"","parse-names":false,"suffix":""},{"dropping-particle":"","family":"Li","given":"Wangping","non-dropping-particle":"","parse-names":false,"suffix":""},{"dropping-particle":"","family":"Hu","given":"Guojie","non-dropping-particle":"","parse-names":false,"suffix":""},{"dropping-particle":"","family":"Zou","given":"Defu","non-dropping-particle":"","parse-names":false,"suffix":""},{"dropping-particle":"","family":"Ni","given":"Jie","non-dropping-particle":"","parse-names":false,"suffix":""},{"dropping-particle":"","family":"Du","given":"Yizhen","non-dropping-particle":"","parse-names":false,"suffix":""}],"container-title":"Remote Sensing","id":"ITEM-1","issue":"15","issued":{"date-parts":[["2022"]]},"page":"3797","publisher":"MDPI","title":"Soil texture and its relationship with environmental factors on the Qinghai–Tibet Plateau","type":"article-journal","volume":"14"},"uris":["http://www.mendeley.com/documents/?uuid=4557e51d-a338-4560-8319-6b62e02f2512"]}],"mendeley":{"formattedCitation":"(Liu et al., 2022)","plainTextFormattedCitation":"(Liu et al., 2022)","previouslyFormattedCitation":"(Liu et al., 2022)"},"properties":{"noteIndex":0},"schema":"https://github.com/citation-style-language/schema/raw/master/csl-citation.json"}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(Liu et al., 2022)</w:t>
      </w:r>
      <w:r w:rsidRPr="00592119">
        <w:rPr>
          <w:rFonts w:ascii="Arial" w:hAnsi="Arial" w:cs="Arial"/>
        </w:rPr>
        <w:fldChar w:fldCharType="end"/>
      </w:r>
      <w:r w:rsidRPr="00592119">
        <w:rPr>
          <w:rFonts w:ascii="Arial" w:hAnsi="Arial" w:cs="Arial"/>
        </w:rPr>
        <w:t xml:space="preserve">. </w:t>
      </w:r>
    </w:p>
    <w:p w14:paraId="68667D13" w14:textId="77777777" w:rsidR="0044675A" w:rsidRPr="00592119" w:rsidRDefault="0044675A" w:rsidP="00592119">
      <w:pPr>
        <w:pStyle w:val="Body"/>
        <w:spacing w:after="0"/>
        <w:rPr>
          <w:rFonts w:ascii="Arial" w:hAnsi="Arial" w:cs="Arial"/>
        </w:rPr>
      </w:pPr>
    </w:p>
    <w:p w14:paraId="32ED66F3" w14:textId="77777777" w:rsidR="00592119" w:rsidRDefault="00592119" w:rsidP="00592119">
      <w:pPr>
        <w:pStyle w:val="Body"/>
        <w:spacing w:after="0"/>
        <w:rPr>
          <w:rFonts w:ascii="Arial" w:hAnsi="Arial" w:cs="Arial"/>
          <w:b/>
          <w:bCs/>
          <w:i/>
          <w:iCs/>
        </w:rPr>
      </w:pPr>
      <w:r w:rsidRPr="00592119">
        <w:rPr>
          <w:rFonts w:ascii="Arial" w:hAnsi="Arial" w:cs="Arial"/>
          <w:b/>
          <w:bCs/>
          <w:i/>
          <w:iCs/>
        </w:rPr>
        <w:t>3.3 Water holding capacity and the changing climate</w:t>
      </w:r>
    </w:p>
    <w:p w14:paraId="45985BE5" w14:textId="77777777" w:rsidR="0044675A" w:rsidRPr="00592119" w:rsidRDefault="0044675A" w:rsidP="00592119">
      <w:pPr>
        <w:pStyle w:val="Body"/>
        <w:spacing w:after="0"/>
        <w:rPr>
          <w:rFonts w:ascii="Arial" w:hAnsi="Arial" w:cs="Arial"/>
          <w:b/>
          <w:bCs/>
          <w:i/>
          <w:iCs/>
        </w:rPr>
      </w:pPr>
    </w:p>
    <w:p w14:paraId="589352DD" w14:textId="77777777" w:rsidR="00592119" w:rsidRDefault="00592119" w:rsidP="00592119">
      <w:pPr>
        <w:pStyle w:val="Body"/>
        <w:spacing w:after="0"/>
        <w:rPr>
          <w:rFonts w:ascii="Arial" w:hAnsi="Arial" w:cs="Arial"/>
        </w:rPr>
      </w:pPr>
      <w:r w:rsidRPr="00592119">
        <w:rPr>
          <w:rFonts w:ascii="Arial" w:hAnsi="Arial" w:cs="Arial"/>
          <w:lang w:val="en-CA"/>
        </w:rPr>
        <w:t xml:space="preserve">The soil water holding capacity (SWHC) plays a pivotal role in nutrient movement and cycling which enhance crop growth and yield </w:t>
      </w:r>
      <w:r w:rsidRPr="00592119">
        <w:rPr>
          <w:rFonts w:ascii="Arial" w:hAnsi="Arial" w:cs="Arial"/>
        </w:rPr>
        <w:fldChar w:fldCharType="begin" w:fldLock="1"/>
      </w:r>
      <w:r w:rsidRPr="00592119">
        <w:rPr>
          <w:rFonts w:ascii="Arial" w:hAnsi="Arial" w:cs="Arial"/>
        </w:rPr>
        <w:instrText>ADDIN CSL_CITATION {"citationItems":[{"id":"ITEM-1","itemData":{"ISSN":"2073-4395","author":[{"dropping-particle":"","family":"Abdallah","given":"Ahmed M","non-dropping-particle":"","parse-names":false,"suffix":""},{"dropping-particle":"","family":"Jat","given":"Hanuman S","non-dropping-particle":"","parse-names":false,"suffix":""},{"dropping-particle":"","family":"Choudhary","given":"Madhu","non-dropping-particle":"","parse-names":false,"suffix":""},{"dropping-particle":"","family":"Abdelaty","given":"Emad F","non-dropping-particle":"","parse-names":false,"suffix":""},{"dropping-particle":"","family":"Sharma","given":"Parbodh C","non-dropping-particle":"","parse-names":false,"suffix":""},{"dropping-particle":"","family":"Jat","given":"Mangi L","non-dropping-particle":"","parse-names":false,"suffix":""}],"container-title":"Agronomy","id":"ITEM-1","issue":"9","issued":{"date-parts":[["2021"]]},"page":"1681","publisher":"MDPI","title":"Conservation agriculture effects on soil water holding capacity and water-saving varied with management practices and agroecological conditions: A Review","type":"article-journal","volume":"11"},"uris":["http://www.mendeley.com/documents/?uuid=a795f1aa-df9c-4ddd-afd7-359ba77c279b"]}],"mendeley":{"formattedCitation":"(Abdallah et al., 2021)","plainTextFormattedCitation":"(Abdallah et al., 2021)","previouslyFormattedCitation":"(Abdallah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(Abdallah et al., 2021)</w:t>
      </w:r>
      <w:r w:rsidRPr="00592119">
        <w:rPr>
          <w:rFonts w:ascii="Arial" w:hAnsi="Arial" w:cs="Arial"/>
        </w:rPr>
        <w:fldChar w:fldCharType="end"/>
      </w:r>
      <w:r w:rsidRPr="00592119">
        <w:rPr>
          <w:rFonts w:ascii="Arial" w:hAnsi="Arial" w:cs="Arial"/>
        </w:rPr>
        <w:t>. The ongoing global shifts in precipitation patterns and rising temperatures adversely impact SWHC, consequently influencing nutrient availability and plant absorption</w:t>
      </w:r>
      <w:r w:rsidRPr="00592119">
        <w:rPr>
          <w:rFonts w:ascii="Arial" w:hAnsi="Arial" w:cs="Arial"/>
          <w:b/>
          <w:bCs/>
        </w:rPr>
        <w:t xml:space="preserve"> </w:t>
      </w:r>
      <w:r w:rsidRPr="00592119">
        <w:rPr>
          <w:rFonts w:ascii="Arial" w:hAnsi="Arial" w:cs="Arial"/>
        </w:rPr>
        <w:fldChar w:fldCharType="begin" w:fldLock="1"/>
      </w:r>
      <w:r w:rsidRPr="00592119">
        <w:rPr>
          <w:rFonts w:ascii="Arial" w:hAnsi="Arial" w:cs="Arial"/>
        </w:rPr>
        <w:instrText>ADDIN CSL_CITATION {"citationItems":[{"id":"ITEM-1","itemData":{"ISSN":"2071-1050","author":[{"dropping-particle":"","family":"Elbasiouny","given":"Heba","non-dropping-particle":"","parse-names":false,"suffix":""},{"dropping-particle":"","family":"El-Ramady","given":"Hassan","non-dropping-particle":"","parse-names":false,"suffix":""},{"dropping-particle":"","family":"Elbehiry","given":"Fathy","non-dropping-particle":"","parse-names":false,"suffix":""},{"dropping-particle":"","family":"Rajput","given":"Vishnu D","non-dropping-particle":"","parse-names":false,"suffix":""},{"dropping-particle":"","family":"Minkina","given":"Tatiana","non-dropping-particle":"","parse-names":false,"suffix":""},{"dropping-particle":"","family":"Mandzhieva","given":"Saglara","non-dropping-particle":"","parse-names":false,"suffix":""}],"container-title":"Sustainability","id":"ITEM-1","issue":"2","issued":{"date-parts":[["2022"]]},"page":"914","publisher":"MDPI","title":"Plant nutrition under climate change and soil carbon sequestration","type":"article-journal","volume":"14"},"uris":["http://www.mendeley.com/documents/?uuid=77e12293-26d4-4bab-8035-561b9e17fd31"]}],"mendeley":{"formattedCitation":"(Elbasiouny et al., 2022)","plainTextFormattedCitation":"(Elbasiouny et al., 2022)","previouslyFormattedCitation":"(Elbasiouny et al., 2022)"},"properties":{"noteIndex":0},"schema":"https://github.com/citation-style-language/schema/raw/master/csl-citation.json"}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(Elbasiouny et al., 2022)</w:t>
      </w:r>
      <w:r w:rsidRPr="00592119">
        <w:rPr>
          <w:rFonts w:ascii="Arial" w:hAnsi="Arial" w:cs="Arial"/>
        </w:rPr>
        <w:fldChar w:fldCharType="end"/>
      </w:r>
      <w:r w:rsidRPr="00592119">
        <w:rPr>
          <w:rFonts w:ascii="Arial" w:hAnsi="Arial" w:cs="Arial"/>
        </w:rPr>
        <w:t xml:space="preserve">. There is an interplay between temperature and precipitation changes, that exerts a detrimental effect on soil hydrological properties </w:t>
      </w:r>
      <w:r w:rsidRPr="00592119">
        <w:rPr>
          <w:rFonts w:ascii="Arial" w:hAnsi="Arial" w:cs="Arial"/>
        </w:rPr>
        <w:fldChar w:fldCharType="begin" w:fldLock="1"/>
      </w:r>
      <w:r w:rsidRPr="00592119">
        <w:rPr>
          <w:rFonts w:ascii="Arial" w:hAnsi="Arial" w:cs="Arial"/>
        </w:rPr>
        <w:instrText>ADDIN CSL_CITATION {"citationItems":[{"id":"ITEM-1","itemData":{"ISSN":"2077-0472","author":[{"dropping-particle":"","family":"Bibi","given":"Farhana","non-dropping-particle":"","parse-names":false,"suffix":""},{"dropping-particle":"","family":"Rahman","given":"Azizur","non-dropping-particle":"","parse-names":false,"suffix":""}],"container-title":"Agriculture","id":"ITEM-1","issue":"8","issued":{"date-parts":[["2023"]]},"page":"1508","publisher":"MDPI","title":"An overview of climate change impacts on agriculture and their mitigation strategies","type":"article-journal","volume":"13"},"uris":["http://www.mendeley.com/documents/?uuid=4f50ec5e-fe2e-42b6-9f9a-505e6bcc04b3"]}],"mendeley":{"formattedCitation":"(Bibi &amp; Rahman, 2023)","plainTextFormattedCitation":"(Bibi &amp; Rahman, 2023)","previouslyFormattedCitation":"(Bibi &amp; Rahman,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(Bibi &amp; Rahman, 2023)</w:t>
      </w:r>
      <w:r w:rsidRPr="00592119">
        <w:rPr>
          <w:rFonts w:ascii="Arial" w:hAnsi="Arial" w:cs="Arial"/>
        </w:rPr>
        <w:fldChar w:fldCharType="end"/>
      </w:r>
      <w:r w:rsidRPr="00592119">
        <w:rPr>
          <w:rFonts w:ascii="Arial" w:hAnsi="Arial" w:cs="Arial"/>
        </w:rPr>
        <w:t xml:space="preserve">. The amount, frequency, and intensity of precipitation influence soil moisture regimes. The total precipitation determines soil water content, while rainfall intensity controls the extent of water percolation into lower soil layers. </w:t>
      </w:r>
    </w:p>
    <w:p w14:paraId="212C6B99" w14:textId="77777777" w:rsidR="0044675A" w:rsidRPr="00592119" w:rsidRDefault="0044675A" w:rsidP="00592119">
      <w:pPr>
        <w:pStyle w:val="Body"/>
        <w:spacing w:after="0"/>
        <w:rPr>
          <w:rFonts w:ascii="Arial" w:hAnsi="Arial" w:cs="Arial"/>
        </w:rPr>
      </w:pPr>
    </w:p>
    <w:p w14:paraId="26DED947" w14:textId="77777777" w:rsidR="00592119" w:rsidRDefault="00592119" w:rsidP="00592119">
      <w:pPr>
        <w:pStyle w:val="Body"/>
        <w:spacing w:after="0"/>
        <w:rPr>
          <w:rFonts w:ascii="Arial" w:hAnsi="Arial" w:cs="Arial"/>
        </w:rPr>
      </w:pPr>
      <w:r w:rsidRPr="00592119">
        <w:rPr>
          <w:rFonts w:ascii="Arial" w:hAnsi="Arial" w:cs="Arial"/>
        </w:rPr>
        <w:t xml:space="preserve">Increased precipitation, particularly through floods, elevates surface runoff, thereby intensifying the loss of SOM, accelerating the deposition of sandy soils on fertile cropland, and ultimately reducing the SWHC </w:t>
      </w:r>
      <w:r w:rsidRPr="00592119">
        <w:rPr>
          <w:rFonts w:ascii="Arial" w:hAnsi="Arial" w:cs="Arial"/>
        </w:rPr>
        <w:fldChar w:fldCharType="begin" w:fldLock="1"/>
      </w:r>
      <w:r w:rsidRPr="00592119">
        <w:rPr>
          <w:rFonts w:ascii="Arial" w:hAnsi="Arial" w:cs="Arial"/>
        </w:rPr>
        <w:instrText>ADDIN CSL_CITATION {"citationItems":[{"id":"ITEM-1","itemData":{"ISSN":"0012-8252","author":[{"dropping-particle":"","family":"Eekhout","given":"Joris P C","non-dropping-particle":"","parse-names":false,"suffix":""},{"dropping-particle":"","family":"Vente","given":"Joris","non-dropping-particle":"de","parse-names":false,"suffix":""}],"container-title":"Earth-Science Reviews","id":"ITEM-1","issued":{"date-parts":[["2022"]]},"page":"103921","publisher":"Elsevier","title":"Global impact of climate change on soil erosion and potential for adaptation through soil conservation","type":"article-journal","volume":"226"},"uris":["http://www.mendeley.com/documents/?uuid=941e3292-83eb-4b15-8274-d8d633d353eb"]},{"id":"ITEM-2","itemData":{"ISSN":"2524-7972","author":[{"dropping-particle":"","family":"Kumar","given":"Abhishek","non-dropping-particle":"","parse-names":false,"suffix":""},{"dropping-particle":"","family":"Bhattacharya","given":"Tanushree","non-dropping-particle":"","parse-names":false,"suffix":""},{"dropping-particle":"","family":"Mukherjee","given":"Santanu","non-dropping-particle":"","parse-names":false,"suffix":""},{"dropping-particle":"","family":"Sarkar","given":"Binoy","non-dropping-particle":"","parse-names":false,"suffix":""}],"container-title":"Biochar","id":"ITEM-2","issue":"1","issued":{"date-parts":[["2022"]]},"page":"22","publisher":"Springer","title":"A perspective on biochar for repairing damages in the soil–plant system caused by climate change-driven extreme weather events","type":"article-journal","volume":"4"},"uris":["http://www.mendeley.com/documents/?uuid=b1d49e04-692a-4786-a70f-426e19fa34c9"]}],"mendeley":{"formattedCitation":"(Eekhout &amp; de Vente, 2022; Kumar et al., 2022)","plainTextFormattedCitation":"(Eekhout &amp; de Vente, 2022; Kumar et al., 2022)","previouslyFormattedCitation":"(Eekhout &amp; de Vente, 2022; Kumar et al., 2022)"},"properties":{"noteIndex":0},"schema":"https://github.com/citation-style-language/schema/raw/master/csl-citation.json"}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(Eekhout &amp; de Vente, 2022; Kumar et al., 2022)</w:t>
      </w:r>
      <w:r w:rsidRPr="00592119">
        <w:rPr>
          <w:rFonts w:ascii="Arial" w:hAnsi="Arial" w:cs="Arial"/>
        </w:rPr>
        <w:fldChar w:fldCharType="end"/>
      </w:r>
      <w:r w:rsidRPr="00592119">
        <w:rPr>
          <w:rFonts w:ascii="Arial" w:hAnsi="Arial" w:cs="Arial"/>
        </w:rPr>
        <w:t xml:space="preserve">. Meanwhile, prolonged drought significantly impacts SWHC by inducing soil drought, a condition where </w:t>
      </w:r>
      <w:r w:rsidRPr="00592119">
        <w:rPr>
          <w:rFonts w:ascii="Arial" w:hAnsi="Arial" w:cs="Arial"/>
        </w:rPr>
        <w:lastRenderedPageBreak/>
        <w:t xml:space="preserve">soil moisture is depleted from the soil profile. These drought conditions also leave the soil bear with minimal vegetation cover, promoting evaporation and further reducing SWHC  </w:t>
      </w:r>
      <w:r w:rsidRPr="00592119">
        <w:rPr>
          <w:rFonts w:ascii="Arial" w:hAnsi="Arial" w:cs="Arial"/>
        </w:rPr>
        <w:fldChar w:fldCharType="begin" w:fldLock="1"/>
      </w:r>
      <w:r w:rsidRPr="00592119">
        <w:rPr>
          <w:rFonts w:ascii="Arial" w:hAnsi="Arial" w:cs="Arial"/>
        </w:rPr>
        <w:instrText>ADDIN CSL_CITATION {"citationItems":[{"id":"ITEM-1","itemData":{"ISSN":"0341-8162","author":[{"dropping-particle":"","family":"Furtak","given":"Karolina","non-dropping-particle":"","parse-names":false,"suffix":""},{"dropping-particle":"","family":"Wolińska","given":"Agnieszka","non-dropping-particle":"","parse-names":false,"suffix":""}],"container-title":"Catena","id":"ITEM-1","issued":{"date-parts":[["2023"]]},"page":"107378","publisher":"Elsevier","title":"The impact of extreme weather events as a consequence of climate change on the soil moisture and on the quality of the soil environment and agriculture–A review","type":"article-journal","volume":"231"},"uris":["http://www.mendeley.com/documents/?uuid=f89f87fd-facb-4126-8770-077d559d36f6"]}],"mendeley":{"formattedCitation":"(Furtak &amp; Wolińska, 2023)","plainTextFormattedCitation":"(Furtak &amp; Wolińska, 2023)","previouslyFormattedCitation":"(Furtak &amp; Wolińska,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(Furtak &amp; Wolińska, 2023)</w:t>
      </w:r>
      <w:r w:rsidRPr="00592119">
        <w:rPr>
          <w:rFonts w:ascii="Arial" w:hAnsi="Arial" w:cs="Arial"/>
        </w:rPr>
        <w:fldChar w:fldCharType="end"/>
      </w:r>
      <w:r w:rsidRPr="00592119">
        <w:rPr>
          <w:rFonts w:ascii="Arial" w:hAnsi="Arial" w:cs="Arial"/>
        </w:rPr>
        <w:t xml:space="preserve">. </w:t>
      </w:r>
    </w:p>
    <w:p w14:paraId="3ECE3237" w14:textId="77777777" w:rsidR="0044675A" w:rsidRPr="00592119" w:rsidRDefault="0044675A" w:rsidP="00592119">
      <w:pPr>
        <w:pStyle w:val="Body"/>
        <w:spacing w:after="0"/>
        <w:rPr>
          <w:rFonts w:ascii="Arial" w:hAnsi="Arial" w:cs="Arial"/>
          <w:lang w:val="en-CA"/>
        </w:rPr>
      </w:pPr>
    </w:p>
    <w:p w14:paraId="732D27A8" w14:textId="77777777" w:rsidR="0044675A" w:rsidRDefault="00592119" w:rsidP="00592119">
      <w:pPr>
        <w:pStyle w:val="Body"/>
        <w:spacing w:after="0"/>
        <w:rPr>
          <w:rFonts w:ascii="Arial" w:hAnsi="Arial" w:cs="Arial"/>
          <w:b/>
          <w:bCs/>
          <w:i/>
          <w:iCs/>
        </w:rPr>
      </w:pPr>
      <w:r w:rsidRPr="00592119">
        <w:rPr>
          <w:rFonts w:ascii="Arial" w:hAnsi="Arial" w:cs="Arial"/>
          <w:b/>
          <w:bCs/>
          <w:i/>
          <w:iCs/>
        </w:rPr>
        <w:t>3.4. Soil porosity changes and the changing climate</w:t>
      </w:r>
    </w:p>
    <w:p w14:paraId="4E424F56" w14:textId="6F6E3D28" w:rsidR="00592119" w:rsidRPr="00592119" w:rsidRDefault="00592119" w:rsidP="00592119">
      <w:pPr>
        <w:pStyle w:val="Body"/>
        <w:spacing w:after="0"/>
        <w:rPr>
          <w:rFonts w:ascii="Arial" w:hAnsi="Arial" w:cs="Arial"/>
          <w:b/>
          <w:bCs/>
        </w:rPr>
      </w:pPr>
      <w:r w:rsidRPr="00592119">
        <w:rPr>
          <w:rFonts w:ascii="Arial" w:hAnsi="Arial" w:cs="Arial"/>
          <w:b/>
          <w:bCs/>
        </w:rPr>
        <w:tab/>
      </w:r>
    </w:p>
    <w:p w14:paraId="60EA6836" w14:textId="77777777" w:rsidR="00592119" w:rsidRDefault="00592119" w:rsidP="00592119">
      <w:pPr>
        <w:pStyle w:val="Body"/>
        <w:spacing w:after="0"/>
        <w:rPr>
          <w:rFonts w:ascii="Arial" w:hAnsi="Arial" w:cs="Arial"/>
        </w:rPr>
      </w:pPr>
      <w:r w:rsidRPr="00592119">
        <w:rPr>
          <w:rFonts w:ascii="Arial" w:hAnsi="Arial" w:cs="Arial"/>
        </w:rPr>
        <w:t xml:space="preserve">Soil porosity is affected by both drought and extreme precipitation events. Higher temperatures and drought periods increase soil compaction mostly in fine textured soils of silt and clay, and this eventually decreases soil porosity </w:t>
      </w:r>
      <w:r w:rsidRPr="00592119">
        <w:rPr>
          <w:rFonts w:ascii="Arial" w:hAnsi="Arial" w:cs="Arial"/>
        </w:rPr>
        <w:fldChar w:fldCharType="begin" w:fldLock="1"/>
      </w:r>
      <w:r w:rsidRPr="00592119">
        <w:rPr>
          <w:rFonts w:ascii="Arial" w:hAnsi="Arial" w:cs="Arial"/>
        </w:rPr>
        <w:instrText>ADDIN CSL_CITATION {"citationItems":[{"id":"ITEM-1","itemData":{"ISSN":"0944-1344","author":[{"dropping-particle":"","family":"Shah","given":"Adnan Noor","non-dropping-particle":"","parse-names":false,"suffix":""},{"dropping-particle":"","family":"Tanveer","given":"Mohsin","non-dropping-particle":"","parse-names":false,"suffix":""},{"dropping-particle":"","family":"Shahzad","given":"Babar","non-dropping-particle":"","parse-names":false,"suffix":""},{"dropping-particle":"","family":"Yang","given":"Guozheng","non-dropping-particle":"","parse-names":false,"suffix":""},{"dropping-particle":"","family":"Fahad","given":"Shah","non-dropping-particle":"","parse-names":false,"suffix":""},{"dropping-particle":"","family":"Ali","given":"Saif","non-dropping-particle":"","parse-names":false,"suffix":""},{"dropping-particle":"","family":"Bukhari","given":"Muhammad Adnan","non-dropping-particle":"","parse-names":false,"suffix":""},{"dropping-particle":"","family":"Tung","given":"Shahbaz Atta","non-dropping-particle":"","parse-names":false,"suffix":""},{"dropping-particle":"","family":"Hafeez","given":"Abdul","non-dropping-particle":"","parse-names":false,"suffix":""},{"dropping-particle":"","family":"Souliyanonh","given":"Biangkham","non-dropping-particle":"","parse-names":false,"suffix":""}],"container-title":"Environmental Science and Pollution Research","id":"ITEM-1","issued":{"date-parts":[["2017"]]},"page":"10056-10067","publisher":"Springer","title":"Soil compaction effects on soil health and cropproductivity: an overview","type":"article-journal","volume":"24"},"uris":["http://www.mendeley.com/documents/?uuid=9650f372-f824-4019-9db4-d3e453719e71"]}],"mendeley":{"formattedCitation":"(Shah et al., 2017)","plainTextFormattedCitation":"(Shah et al., 2017)","previouslyFormattedCitation":"(Shah et al., 2017)"},"properties":{"noteIndex":0},"schema":"https://github.com/citation-style-language/schema/raw/master/csl-citation.json"}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(Shah et al., 2017)</w:t>
      </w:r>
      <w:r w:rsidRPr="00592119">
        <w:rPr>
          <w:rFonts w:ascii="Arial" w:hAnsi="Arial" w:cs="Arial"/>
        </w:rPr>
        <w:fldChar w:fldCharType="end"/>
      </w:r>
      <w:r w:rsidRPr="00592119">
        <w:rPr>
          <w:rFonts w:ascii="Arial" w:hAnsi="Arial" w:cs="Arial"/>
        </w:rPr>
        <w:t xml:space="preserve">. Intensive soil drying caused by elevated atmospheric temperatures enhances oxygen saturation, whereas waterlogging resulting from intense precipitation reduces oxygen saturation due to the blockage of air pores by water, thereby impairing soil aeration. Oxygen is known to diffuse slower in water than in air, with oxygen diffusing 10,000 times faster in air than in water. This slow diffusion in waterlogged conditions limits drainage, infiltration, root and soil living organism respiration </w:t>
      </w:r>
      <w:r w:rsidRPr="00592119">
        <w:rPr>
          <w:rFonts w:ascii="Arial" w:hAnsi="Arial" w:cs="Arial"/>
        </w:rPr>
        <w:fldChar w:fldCharType="begin" w:fldLock="1"/>
      </w:r>
      <w:r w:rsidRPr="00592119">
        <w:rPr>
          <w:rFonts w:ascii="Arial" w:hAnsi="Arial" w:cs="Arial"/>
        </w:rPr>
        <w:instrText>ADDIN CSL_CITATION {"citationItems":[{"id":"ITEM-1","itemData":{"ISSN":"0341-8162","author":[{"dropping-particle":"","family":"Furtak","given":"Karolina","non-dropping-particle":"","parse-names":false,"suffix":""},{"dropping-particle":"","family":"Wolińska","given":"Agnieszka","non-dropping-particle":"","parse-names":false,"suffix":""}],"container-title":"Catena","id":"ITEM-1","issued":{"date-parts":[["2023"]]},"page":"107378","publisher":"Elsevier","title":"The impact of extreme weather events as a consequence of climate change on the soil moisture and on the quality of the soil environment and agriculture–A review","type":"article-journal","volume":"231"},"uris":["http://www.mendeley.com/documents/?uuid=f89f87fd-facb-4126-8770-077d559d36f6"]},{"id":"ITEM-2","itemData":{"ISSN":"2071-1050","author":[{"dropping-particle":"","family":"Rupngam","given":"Thidarat","non-dropping-particle":"","parse-names":false,"suffix":""},{"dropping-particle":"","family":"Messiga","given":"Aimé J","non-dropping-particle":"","parse-names":false,"suffix":""}],"container-title":"Sustainability","id":"ITEM-2","issue":"14","issued":{"date-parts":[["2024"]]},"page":"6141","publisher":"MDPI","title":"Unraveling the interactions between flooding dynamics and agricultural productivity in a changing climate","type":"article-journal","volume":"16"},"uris":["http://www.mendeley.com/documents/?uuid=06c8fab7-810b-4543-af1f-4344931d53ec"]}],"mendeley":{"formattedCitation":"(Furtak &amp; Wolińska, 2023; Rupngam &amp; Messiga, 2024)","plainTextFormattedCitation":"(Furtak &amp; Wolińska, 2023; Rupngam &amp; Messiga, 2024)","previouslyFormattedCitation":"(Furtak &amp; Wolińska, 2023; Rupngam &amp; Messiga, 2024)"},"properties":{"noteIndex":0},"schema":"https://github.com/citation-style-language/schema/raw/master/csl-citation.json"}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(Furtak &amp; Wolińska, 2023; Rupngam &amp; Messiga, 2024)</w:t>
      </w:r>
      <w:r w:rsidRPr="00592119">
        <w:rPr>
          <w:rFonts w:ascii="Arial" w:hAnsi="Arial" w:cs="Arial"/>
        </w:rPr>
        <w:fldChar w:fldCharType="end"/>
      </w:r>
      <w:r w:rsidRPr="00592119">
        <w:rPr>
          <w:rFonts w:ascii="Arial" w:hAnsi="Arial" w:cs="Arial"/>
        </w:rPr>
        <w:t>.</w:t>
      </w:r>
    </w:p>
    <w:p w14:paraId="6FE38D96" w14:textId="77777777" w:rsidR="0044675A" w:rsidRPr="00592119" w:rsidRDefault="0044675A" w:rsidP="00592119">
      <w:pPr>
        <w:pStyle w:val="Body"/>
        <w:spacing w:after="0"/>
        <w:rPr>
          <w:rFonts w:ascii="Arial" w:hAnsi="Arial" w:cs="Arial"/>
        </w:rPr>
      </w:pPr>
    </w:p>
    <w:p w14:paraId="1BACD4E2" w14:textId="77777777" w:rsidR="00592119" w:rsidRDefault="00592119" w:rsidP="00592119">
      <w:pPr>
        <w:pStyle w:val="Body"/>
        <w:spacing w:after="0"/>
        <w:rPr>
          <w:rFonts w:ascii="Arial" w:hAnsi="Arial" w:cs="Arial"/>
        </w:rPr>
      </w:pPr>
      <w:r w:rsidRPr="00592119">
        <w:rPr>
          <w:rFonts w:ascii="Arial" w:hAnsi="Arial" w:cs="Arial"/>
        </w:rPr>
        <w:t xml:space="preserve"> Increased atmospheric temperatures due to global warming accelerate SOM decomposition by enhancing microbial activity. This process significantly impacts soil porosity by reducing the formation of large soil macro-aggregates </w:t>
      </w:r>
      <w:r w:rsidRPr="00592119">
        <w:rPr>
          <w:rFonts w:ascii="Arial" w:hAnsi="Arial" w:cs="Arial"/>
        </w:rPr>
        <w:fldChar w:fldCharType="begin" w:fldLock="1"/>
      </w:r>
      <w:r w:rsidRPr="00592119">
        <w:rPr>
          <w:rFonts w:ascii="Arial" w:hAnsi="Arial" w:cs="Arial"/>
        </w:rPr>
        <w:instrText>ADDIN CSL_CITATION {"citationItems":[{"id":"ITEM-1","itemData":{"ISSN":"1474-8177","author":[{"dropping-particle":"","family":"Kruse","given":"Jörg","non-dropping-particle":"","parse-names":false,"suffix":""},{"dropping-particle":"","family":"Simon","given":"Judy","non-dropping-particle":"","parse-names":false,"suffix":""},{"dropping-particle":"","family":"Rennenberg","given":"Heinz","non-dropping-particle":"","parse-names":false,"suffix":""}],"container-title":"Developments in environmental science","id":"ITEM-1","issued":{"date-parts":[["2013"]]},"page":"131-149","publisher":"Elsevier","title":"Soil respiration and soil organic matter decomposition in response to climate change","type":"article-journal","volume":"13"},"uris":["http://www.mendeley.com/documents/?uuid=2663e3f2-e509-49e1-9fb3-2a4af1c825c6"]}],"mendeley":{"formattedCitation":"(Kruse et al., 2013)","plainTextFormattedCitation":"(Kruse et al., 2013)","previouslyFormattedCitation":"(Kruse et al., 2013)"},"properties":{"noteIndex":0},"schema":"https://github.com/citation-style-language/schema/raw/master/csl-citation.json"}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(Kruse et al., 2013)</w:t>
      </w:r>
      <w:r w:rsidRPr="00592119">
        <w:rPr>
          <w:rFonts w:ascii="Arial" w:hAnsi="Arial" w:cs="Arial"/>
        </w:rPr>
        <w:fldChar w:fldCharType="end"/>
      </w:r>
      <w:r w:rsidRPr="00592119">
        <w:rPr>
          <w:rFonts w:ascii="Arial" w:hAnsi="Arial" w:cs="Arial"/>
        </w:rPr>
        <w:t xml:space="preserve">, which are crucial for improving aeration as they create larger pores that facilitate air and water movement within the soil </w:t>
      </w:r>
      <w:r w:rsidRPr="00592119">
        <w:rPr>
          <w:rFonts w:ascii="Arial" w:hAnsi="Arial" w:cs="Arial"/>
        </w:rPr>
        <w:fldChar w:fldCharType="begin" w:fldLock="1"/>
      </w:r>
      <w:r w:rsidRPr="00592119">
        <w:rPr>
          <w:rFonts w:ascii="Arial" w:hAnsi="Arial" w:cs="Arial"/>
        </w:rPr>
        <w:instrText>ADDIN CSL_CITATION {"citationItems":[{"id":"ITEM-1","itemData":{"author":[{"dropping-particle":"","family":"Javed","given":"Ansa","non-dropping-particle":"","parse-names":false,"suffix":""},{"dropping-particle":"","family":"Ali","given":"Eeman","non-dropping-particle":"","parse-names":false,"suffix":""},{"dropping-particle":"","family":"Afzal","given":"Khansaa Binte","non-dropping-particle":"","parse-names":false,"suffix":""},{"dropping-particle":"","family":"Osman","given":"Asma","non-dropping-particle":"","parse-names":false,"suffix":""},{"dropping-particle":"","family":"Riaz","given":"Samreen","non-dropping-particle":"","parse-names":false,"suffix":""}],"container-title":"International Journal of Plant, Animal and Environmental Sciences","id":"ITEM-1","issue":"1","issued":{"date-parts":[["2022"]]},"page":"21-33","publisher":"Fortune Journals","title":"Soil fertility: Factors affecting soil fertility, and biodiversity responsible for soil fertility","type":"article-journal","volume":"12"},"uris":["http://www.mendeley.com/documents/?uuid=f5dc1d4d-fcdd-4a8b-86c4-9259f4a88f41"]},{"id":"ITEM-2","itemData":{"author":[{"dropping-particle":"","family":"Ghosh","given":"Tridiv","non-dropping-particle":"","parse-names":false,"suffix":""},{"dropping-particle":"","family":"Maity","given":"Pragati Pramanik","non-dropping-particle":"","parse-names":false,"suffix":""},{"dropping-particle":"","family":"Das","given":"T K","non-dropping-particle":"","parse-names":false,"suffix":""},{"dropping-particle":"","family":"Krishnan","given":"PRAMEELA","non-dropping-particle":"","parse-names":false,"suffix":""},{"dropping-particle":"","family":"Bhatia","given":"ARTI","non-dropping-particle":"","parse-names":false,"suffix":""},{"dropping-particle":"","family":"Bhattacharya","given":"Priya","non-dropping-particle":"","parse-names":false,"suffix":""},{"dropping-particle":"","family":"Sharma","given":"D K","non-dropping-particle":"","parse-names":false,"suffix":""}],"container-title":"Indian J. Agric. Sci","id":"ITEM-2","issued":{"date-parts":[["2020"]]},"page":"2051-2058","title":"Variation of porosity, pore size distribution and soil physical properties under conservation agriculture","type":"article-journal","volume":"90"},"uris":["http://www.mendeley.com/documents/?uuid=654ecc44-e920-4cfb-ad91-c8e6101a7483"]}],"mendeley":{"formattedCitation":"(Ghosh et al., 2020; Javed et al., 2022)","plainTextFormattedCitation":"(Ghosh et al., 2020; Javed et al., 2022)","previouslyFormattedCitation":"(Ghosh et al., 2020; Javed et al., 2022)"},"properties":{"noteIndex":0},"schema":"https://github.com/citation-style-language/schema/raw/master/csl-citation.json"}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(Ghosh et al., 2020; Javed et al., 2022)</w:t>
      </w:r>
      <w:r w:rsidRPr="00592119">
        <w:rPr>
          <w:rFonts w:ascii="Arial" w:hAnsi="Arial" w:cs="Arial"/>
        </w:rPr>
        <w:fldChar w:fldCharType="end"/>
      </w:r>
      <w:r w:rsidRPr="00592119">
        <w:rPr>
          <w:rFonts w:ascii="Arial" w:hAnsi="Arial" w:cs="Arial"/>
        </w:rPr>
        <w:t xml:space="preserve">. The rise in atmospheric temperatures due to the changing climate also raises soil temperatures, disrupting the physiology, growth, and reproduction of soil engineers like earthworms, which enhance soil aeration and porosity through bioturbation </w:t>
      </w:r>
      <w:r w:rsidRPr="00592119">
        <w:rPr>
          <w:rFonts w:ascii="Arial" w:hAnsi="Arial" w:cs="Arial"/>
        </w:rPr>
        <w:fldChar w:fldCharType="begin" w:fldLock="1"/>
      </w:r>
      <w:r w:rsidRPr="00592119">
        <w:rPr>
          <w:rFonts w:ascii="Arial" w:hAnsi="Arial" w:cs="Arial"/>
        </w:rPr>
        <w:instrText>ADDIN CSL_CITATION {"citationItems":[{"id":"ITEM-1","itemData":{"DOI":"10.15406/apar.2018.08.00288","abstract":"Soil temperature varies seasonally and daily which may result from changes in radiant energy and energy changes taking place through the soil surface. It governs the soil physiochemical and biological processes and also influences the interspheric processes of gas exchange between the atmosphere and the soil. Environmental factors affect soil temperature by either controlling the amount of heat supplied to the soil surface and the amount of heat dissipated from the soil surface down the profile. Soil temperature alters the rate of organic matter decomposition and mineralization of different organic materials. It also affect soil water content, its conductivity and availability to plants. The paper introduced soil temperature as a major determinant of the processes that takes place in the soil which are necessary for plant growth.","author":[{"dropping-particle":"","family":"Onwuka","given":"Brownmang","non-dropping-particle":"","parse-names":false,"suffix":""}],"container-title":"Advances in Plants &amp; Agriculture Research","id":"ITEM-1","issue":"1","issued":{"date-parts":[["2016"]]},"page":"89-93","title":"Effects of Soil Temperature on Some Soil Properties and Plant Growth","type":"article-journal","volume":"8"},"uris":["http://www.mendeley.com/documents/?uuid=9f95732b-38ec-4fea-9a60-daab10f40bb6"]},{"id":"ITEM-2","itemData":{"ISSN":"0167-8809","author":[{"dropping-particle":"","family":"Siebert","given":"Julia","non-dropping-particle":"","parse-names":false,"suffix":""},{"dropping-particle":"","family":"Eisenhauer","given":"Nico","non-dropping-particle":"","parse-names":false,"suffix":""},{"dropping-particle":"","family":"Poll","given":"Christian","non-dropping-particle":"","parse-names":false,"suffix":""},{"dropping-particle":"","family":"Marhan","given":"Sven","non-dropping-particle":"","parse-names":false,"suffix":""},{"dropping-particle":"","family":"Bonkowski","given":"Michael","non-dropping-particle":"","parse-names":false,"suffix":""},{"dropping-particle":"","family":"Hines","given":"Jes","non-dropping-particle":"","parse-names":false,"suffix":""},{"dropping-particle":"","family":"Koller","given":"Robert","non-dropping-particle":"","parse-names":false,"suffix":""},{"dropping-particle":"","family":"Ruess","given":"Liliane","non-dropping-particle":"","parse-names":false,"suffix":""},{"dropping-particle":"","family":"Thakur","given":"Madhav P","non-dropping-particle":"","parse-names":false,"suffix":""}],"container-title":"Agriculture, ecosystems &amp; environment","id":"ITEM-2","issued":{"date-parts":[["2019"]]},"page":"72-80","publisher":"Elsevier","title":"Earthworms modulate the effects of climate warming on the taxon richness of soil meso-and macrofauna in an agricultural system","type":"article-journal","volume":"278"},"uris":["http://www.mendeley.com/documents/?uuid=71564809-a9d6-48ff-9964-d89225931684"]}],"mendeley":{"formattedCitation":"(Onwuka, 2016; Siebert et al., 2019)","plainTextFormattedCitation":"(Onwuka, 2016; Siebert et al., 2019)","previouslyFormattedCitation":"(Onwuka, 2016; Siebert et al., 2019)"},"properties":{"noteIndex":0},"schema":"https://github.com/citation-style-language/schema/raw/master/csl-citation.json"}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(Onwuka, 2016; Siebert et al., 2019)</w:t>
      </w:r>
      <w:r w:rsidRPr="00592119">
        <w:rPr>
          <w:rFonts w:ascii="Arial" w:hAnsi="Arial" w:cs="Arial"/>
        </w:rPr>
        <w:fldChar w:fldCharType="end"/>
      </w:r>
      <w:r w:rsidRPr="00592119">
        <w:rPr>
          <w:rFonts w:ascii="Arial" w:hAnsi="Arial" w:cs="Arial"/>
        </w:rPr>
        <w:t>.</w:t>
      </w:r>
      <w:bookmarkStart w:id="3" w:name="_Hlk203660886"/>
    </w:p>
    <w:p w14:paraId="41FFF7BC" w14:textId="77777777" w:rsidR="0044675A" w:rsidRPr="00592119" w:rsidRDefault="0044675A" w:rsidP="00592119">
      <w:pPr>
        <w:pStyle w:val="Body"/>
        <w:spacing w:after="0"/>
        <w:rPr>
          <w:rFonts w:ascii="Arial" w:hAnsi="Arial" w:cs="Arial"/>
          <w:b/>
          <w:bCs/>
        </w:rPr>
      </w:pPr>
    </w:p>
    <w:p w14:paraId="506F9FD8" w14:textId="77777777" w:rsidR="00592119" w:rsidRDefault="00592119" w:rsidP="00592119">
      <w:pPr>
        <w:pStyle w:val="Body"/>
        <w:spacing w:after="0"/>
        <w:rPr>
          <w:rFonts w:ascii="Arial" w:hAnsi="Arial" w:cs="Arial"/>
          <w:b/>
          <w:bCs/>
          <w:i/>
          <w:iCs/>
        </w:rPr>
      </w:pPr>
      <w:r w:rsidRPr="00592119">
        <w:rPr>
          <w:rFonts w:ascii="Arial" w:hAnsi="Arial" w:cs="Arial"/>
          <w:b/>
          <w:bCs/>
          <w:i/>
          <w:iCs/>
        </w:rPr>
        <w:t>3.5. Soil bulk density changes and the changing climate</w:t>
      </w:r>
    </w:p>
    <w:p w14:paraId="5A3DFE7E" w14:textId="77777777" w:rsidR="0044675A" w:rsidRPr="00592119" w:rsidRDefault="0044675A" w:rsidP="00592119">
      <w:pPr>
        <w:pStyle w:val="Body"/>
        <w:spacing w:after="0"/>
        <w:rPr>
          <w:rFonts w:ascii="Arial" w:hAnsi="Arial" w:cs="Arial"/>
          <w:b/>
          <w:bCs/>
          <w:i/>
          <w:iCs/>
        </w:rPr>
      </w:pPr>
    </w:p>
    <w:p w14:paraId="6553EEB8" w14:textId="1FCCAC8C" w:rsidR="00592119" w:rsidRDefault="00592119" w:rsidP="00592119">
      <w:pPr>
        <w:pStyle w:val="Body"/>
        <w:spacing w:after="0"/>
        <w:rPr>
          <w:rFonts w:ascii="Arial" w:hAnsi="Arial" w:cs="Arial"/>
        </w:rPr>
      </w:pPr>
      <w:r w:rsidRPr="00592119">
        <w:rPr>
          <w:rFonts w:ascii="Arial" w:hAnsi="Arial" w:cs="Arial"/>
        </w:rPr>
        <w:t xml:space="preserve">Bulk density is a physical soil property that affects the soil hydrological properties including SWHC and hydraulic conductivity </w:t>
      </w:r>
      <w:r w:rsidRPr="00592119">
        <w:rPr>
          <w:rFonts w:ascii="Arial" w:hAnsi="Arial" w:cs="Arial"/>
        </w:rPr>
        <w:fldChar w:fldCharType="begin" w:fldLock="1"/>
      </w:r>
      <w:r w:rsidRPr="00592119">
        <w:rPr>
          <w:rFonts w:ascii="Arial" w:hAnsi="Arial" w:cs="Arial"/>
        </w:rPr>
        <w:instrText>ADDIN CSL_CITATION {"citationItems":[{"id":"ITEM-1","itemData":{"ISSN":"1588-2713","author":[{"dropping-particle":"","family":"Gelybó","given":"Gy","non-dropping-particle":"","parse-names":false,"suffix":""},{"dropping-particle":"","family":"Tóth","given":"E","non-dropping-particle":"","parse-names":false,"suffix":""},{"dropping-particle":"","family":"Farkas","given":"Cs","non-dropping-particle":"","parse-names":false,"suffix":""},{"dropping-particle":"","family":"Horel","given":"Á","non-dropping-particle":"","parse-names":false,"suffix":""},{"dropping-particle":"","family":"Kása","given":"I","non-dropping-particle":"","parse-names":false,"suffix":""},{"dropping-particle":"","family":"Bakacsi","given":"Zs","non-dropping-particle":"","parse-names":false,"suffix":""}],"container-title":"Agrokémia és Talajtan","id":"ITEM-1","issue":"1","issued":{"date-parts":[["2018"]]},"page":"121-141","publisher":"Akadémiai Kiadó","title":"Potential impacts of climate change on soil properties","type":"article-journal","volume":"67"},"uris":["http://www.mendeley.com/documents/?uuid=e2af3344-1e53-48c5-b415-962e4c388470"]}],"mendeley":{"formattedCitation":"(Gelybó et al., 2018)","plainTextFormattedCitation":"(Gelybó et al., 2018)","previouslyFormattedCitation":"(Gelybó et al., 2018)"},"properties":{"noteIndex":0},"schema":"https://github.com/citation-style-language/schema/raw/master/csl-citation.json"}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(Gelybó et al., 2018)</w:t>
      </w:r>
      <w:r w:rsidRPr="00592119">
        <w:rPr>
          <w:rFonts w:ascii="Arial" w:hAnsi="Arial" w:cs="Arial"/>
        </w:rPr>
        <w:fldChar w:fldCharType="end"/>
      </w:r>
      <w:r w:rsidRPr="00592119">
        <w:rPr>
          <w:rFonts w:ascii="Arial" w:hAnsi="Arial" w:cs="Arial"/>
        </w:rPr>
        <w:t xml:space="preserve">. Bulk density, a dynamic soil property, is affected by human-induced activities such as tillage and climatic conditions of  precipitation and drought </w:t>
      </w:r>
      <w:r w:rsidRPr="00592119">
        <w:rPr>
          <w:rFonts w:ascii="Arial" w:hAnsi="Arial" w:cs="Arial"/>
        </w:rPr>
        <w:fldChar w:fldCharType="begin" w:fldLock="1"/>
      </w:r>
      <w:r w:rsidRPr="00592119">
        <w:rPr>
          <w:rFonts w:ascii="Arial" w:hAnsi="Arial" w:cs="Arial"/>
        </w:rPr>
        <w:instrText>ADDIN CSL_CITATION {"citationItems":[{"id":"ITEM-1","itemData":{"ISSN":"2077-0472","author":[{"dropping-particle":"","family":"Bibi","given":"Farhana","non-dropping-particle":"","parse-names":false,"suffix":""},{"dropping-particle":"","family":"Rahman","given":"Azizur","non-dropping-particle":"","parse-names":false,"suffix":""}],"container-title":"Agriculture","id":"ITEM-1","issue":"8","issued":{"date-parts":[["2023"]]},"page":"1508","publisher":"MDPI","title":"An overview of climate change impacts on agriculture and their mitigation strategies","type":"article-journal","volume":"13"},"uris":["http://www.mendeley.com/documents/?uuid=4f50ec5e-fe2e-42b6-9f9a-505e6bcc04b3"]}],"mendeley":{"formattedCitation":"(Bibi &amp; Rahman, 2023)","plainTextFormattedCitation":"(Bibi &amp; Rahman, 2023)","previouslyFormattedCitation":"(Bibi &amp; Rahman,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(Bibi &amp; Rahman, 2023)</w:t>
      </w:r>
      <w:r w:rsidRPr="00592119">
        <w:rPr>
          <w:rFonts w:ascii="Arial" w:hAnsi="Arial" w:cs="Arial"/>
        </w:rPr>
        <w:fldChar w:fldCharType="end"/>
      </w:r>
      <w:r w:rsidRPr="00592119">
        <w:rPr>
          <w:rFonts w:ascii="Arial" w:hAnsi="Arial" w:cs="Arial"/>
        </w:rPr>
        <w:t xml:space="preserve">. The rising atmospheric temperatures fasten SOM decomposition which can increase the soil’s bulk density thus raising the susceptibility of the soil to compaction. This  lowers root penetration and reduces microbial activity negatively affecting crop productivity </w:t>
      </w:r>
      <w:r w:rsidRPr="00592119">
        <w:rPr>
          <w:rFonts w:ascii="Arial" w:hAnsi="Arial" w:cs="Arial"/>
        </w:rPr>
        <w:fldChar w:fldCharType="begin" w:fldLock="1"/>
      </w:r>
      <w:r w:rsidRPr="00592119">
        <w:rPr>
          <w:rFonts w:ascii="Arial" w:hAnsi="Arial" w:cs="Arial"/>
        </w:rPr>
        <w:instrText>ADDIN CSL_CITATION {"citationItems":[{"id":"ITEM-1","itemData":{"author":[{"dropping-particle":"","family":"Patil","given":"Atish","non-dropping-particle":"","parse-names":false,"suffix":""},{"dropping-particle":"","family":"Lamnganbi","given":"Mutum","non-dropping-particle":"","parse-names":false,"suffix":""}],"container-title":"Int. J. Chem. Stud","id":"ITEM-1","issue":"3","issued":{"date-parts":[["2018"]]},"page":"2399-2404","title":"Impact of climate change on soil health: A review","type":"article-journal","volume":"6"},"uris":["http://www.mendeley.com/documents/?uuid=13ca4ca0-278c-49d7-97ed-ff019242d2d9"]},{"id":"ITEM-2","itemData":{"ISSN":"1588-2713","author":[{"dropping-particle":"","family":"Gelybó","given":"Gy","non-dropping-particle":"","parse-names":false,"suffix":""},{"dropping-particle":"","family":"Tóth","given":"E","non-dropping-particle":"","parse-names":false,"suffix":""},{"dropping-particle":"","family":"Farkas","given":"Cs","non-dropping-particle":"","parse-names":false,"suffix":""},{"dropping-particle":"","family":"Horel","given":"Á","non-dropping-particle":"","parse-names":false,"suffix":""},{"dropping-particle":"","family":"Kása","given":"I","non-dropping-particle":"","parse-names":false,"suffix":""},{"dropping-particle":"","family":"Bakacsi","given":"Zs","non-dropping-particle":"","parse-names":false,"suffix":""}],"container-title":"Agrokémia és Talajtan","id":"ITEM-2","issue":"1","issued":{"date-parts":[["2018"]]},"page":"121-141","publisher":"Akadémiai Kiadó","title":"Potential impacts of climate change on soil properties","type":"article-journal","volume":"67"},"uris":["http://www.mendeley.com/documents/?uuid=e2af3344-1e53-48c5-b415-962e4c388470"]},{"id":"ITEM-3","itemData":{"ISSN":"2077-0472","author":[{"dropping-particle":"","family":"Bibi","given":"Farhana","non-dropping-particle":"","parse-names":false,"suffix":""},{"dropping-particle":"","family":"Rahman","given":"Azizur","non-dropping-particle":"","parse-names":false,"suffix":""}],"container-title":"Agriculture","id":"ITEM-3","issue":"8","issued":{"date-parts":[["2023"]]},"page":"1508","publisher":"MDPI","title":"An overview of climate change impacts on agriculture and their mitigation strategies","type":"article-journal","volume":"13"},"uris":["http://www.mendeley.com/documents/?uuid=4f50ec5e-fe2e-42b6-9f9a-505e6bcc04b3"]}],"mendeley":{"formattedCitation":"(Bibi &amp; Rahman, 2023; Gelybó et al., 2018; Patil &amp; Lamnganbi, 2018)","plainTextFormattedCitation":"(Bibi &amp; Rahman, 2023; Gelybó et al., 2018; Patil &amp; Lamnganbi, 2018)","previouslyFormattedCitation":"(Bibi &amp; Rahman, 2023; Gelybó et al., 2018; Patil &amp; Lamnganbi, 2018)"},"properties":{"noteIndex":0},"schema":"https://github.com/citation-style-language/schema/raw/master/csl-citation.json"}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(Bibi &amp; Rahman, 2023; Gelybó et al., 2018; Patil &amp; Lamnganbi, 2018)</w:t>
      </w:r>
      <w:r w:rsidRPr="00592119">
        <w:rPr>
          <w:rFonts w:ascii="Arial" w:hAnsi="Arial" w:cs="Arial"/>
        </w:rPr>
        <w:fldChar w:fldCharType="end"/>
      </w:r>
      <w:r w:rsidRPr="00592119">
        <w:rPr>
          <w:rFonts w:ascii="Arial" w:hAnsi="Arial" w:cs="Arial"/>
        </w:rPr>
        <w:t xml:space="preserve">. </w:t>
      </w:r>
    </w:p>
    <w:p w14:paraId="43DA18E1" w14:textId="77777777" w:rsidR="00E97B8D" w:rsidRPr="00592119" w:rsidRDefault="00E97B8D" w:rsidP="00592119">
      <w:pPr>
        <w:pStyle w:val="Body"/>
        <w:spacing w:after="0"/>
        <w:rPr>
          <w:rFonts w:ascii="Arial" w:hAnsi="Arial" w:cs="Arial"/>
        </w:rPr>
      </w:pPr>
    </w:p>
    <w:p w14:paraId="5FF9ED19" w14:textId="77777777" w:rsidR="00592119" w:rsidRDefault="00592119" w:rsidP="00592119">
      <w:pPr>
        <w:pStyle w:val="Body"/>
        <w:spacing w:after="0"/>
        <w:rPr>
          <w:rFonts w:ascii="Arial" w:hAnsi="Arial" w:cs="Arial"/>
        </w:rPr>
      </w:pPr>
      <w:r w:rsidRPr="00592119">
        <w:rPr>
          <w:rFonts w:ascii="Arial" w:hAnsi="Arial" w:cs="Arial"/>
        </w:rPr>
        <w:t xml:space="preserve">The alternating precipitation and drought periods induce swelling and shrinking of soils, altering soil’s bulk density over time, which inhibits root growth and hinders plant nutrient acquisition. Additionally, variations in precipitation patterns, such as intensive rainfall, increase soil particle detachment and transport, leading to erosion and deposition that alters the soil structure and ultimately changes surface soil bulk density </w:t>
      </w:r>
      <w:r w:rsidRPr="00592119">
        <w:rPr>
          <w:rFonts w:ascii="Arial" w:hAnsi="Arial" w:cs="Arial"/>
        </w:rPr>
        <w:fldChar w:fldCharType="begin" w:fldLock="1"/>
      </w:r>
      <w:r w:rsidRPr="00592119">
        <w:rPr>
          <w:rFonts w:ascii="Arial" w:hAnsi="Arial" w:cs="Arial"/>
        </w:rPr>
        <w:instrText>ADDIN CSL_CITATION {"citationItems":[{"id":"ITEM-1","itemData":{"ISSN":"0885-6087","author":[{"dropping-particle":"","family":"Kojima","given":"Yuki","non-dropping-particle":"","parse-names":false,"suffix":""},{"dropping-particle":"","family":"Heitman","given":"Joshua L","non-dropping-particle":"","parse-names":false,"suffix":""},{"dropping-particle":"","family":"Sakai","given":"Masaru","non-dropping-particle":"","parse-names":false,"suffix":""},{"dropping-particle":"","family":"Kato","given":"Chihiro","non-dropping-particle":"","parse-names":false,"suffix":""},{"dropping-particle":"","family":"Horton","given":"Robert","non-dropping-particle":"","parse-names":false,"suffix":""}],"container-title":"Hydrological Processes","id":"ITEM-1","issue":"14","issued":{"date-parts":[["2018"]]},"page":"2203-2216","publisher":"Wiley Online Library","title":"Bulk density effects on soil hydrologic and thermal characteristics: A numerical investigation","type":"article-journal","volume":"32"},"uris":["http://www.mendeley.com/documents/?uuid=6062e368-2afc-47bd-95c7-d45990f0c804"]},{"id":"ITEM-2","itemData":{"ISSN":"1588-2713","author":[{"dropping-particle":"","family":"Gelybó","given":"Gy","non-dropping-particle":"","parse-names":false,"suffix":""},{"dropping-particle":"","family":"Tóth","given":"E","non-dropping-particle":"","parse-names":false,"suffix":""},{"dropping-particle":"","family":"Farkas","given":"Cs","non-dropping-particle":"","parse-names":false,"suffix":""},{"dropping-particle":"","family":"Horel","given":"Á","non-dropping-particle":"","parse-names":false,"suffix":""},{"dropping-particle":"","family":"Kása","given":"I","non-dropping-particle":"","parse-names":false,"suffix":""},{"dropping-particle":"","family":"Bakacsi","given":"Zs","non-dropping-particle":"","parse-names":false,"suffix":""}],"container-title":"Agrokémia és Talajtan","id":"ITEM-2","issue":"1","issued":{"date-parts":[["2018"]]},"page":"121-141","publisher":"Akadémiai Kiadó","title":"Potential impacts of climate change on soil properties","type":"article-journal","volume":"67"},"uris":["http://www.mendeley.com/documents/?uuid=e2af3344-1e53-48c5-b415-962e4c388470"]}],"mendeley":{"formattedCitation":"(Gelybó et al., 2018; Kojima et al., 2018)","plainTextFormattedCitation":"(Gelybó et al., 2018; Kojima et al., 2018)","previouslyFormattedCitation":"(Gelybó et al., 2018; Kojima et al., 2018)"},"properties":{"noteIndex":0},"schema":"https://github.com/citation-style-language/schema/raw/master/csl-citation.json"}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(Gelybó et al., 2018; Kojima et al., 2018)</w:t>
      </w:r>
      <w:r w:rsidRPr="00592119">
        <w:rPr>
          <w:rFonts w:ascii="Arial" w:hAnsi="Arial" w:cs="Arial"/>
        </w:rPr>
        <w:fldChar w:fldCharType="end"/>
      </w:r>
      <w:r w:rsidRPr="00592119">
        <w:rPr>
          <w:rFonts w:ascii="Arial" w:hAnsi="Arial" w:cs="Arial"/>
        </w:rPr>
        <w:t xml:space="preserve">. Severe wildfires accelerated by the elevated atmospheric temperatures and extreme droughts can reduce soil aggregate stability and increase clay soil dispersion which increase bulk density and consequently reduce soil porosity. This reduced soil porosity is attributed to ash generated from the wild fires filling the originally existing macro pores </w:t>
      </w:r>
      <w:r w:rsidRPr="00592119">
        <w:rPr>
          <w:rFonts w:ascii="Arial" w:hAnsi="Arial" w:cs="Arial"/>
        </w:rPr>
        <w:fldChar w:fldCharType="begin" w:fldLock="1"/>
      </w:r>
      <w:r w:rsidRPr="00592119">
        <w:rPr>
          <w:rFonts w:ascii="Arial" w:hAnsi="Arial" w:cs="Arial"/>
        </w:rPr>
        <w:instrText>ADDIN CSL_CITATION {"citationItems":[{"id":"ITEM-1","itemData":{"ISSN":"1007-662X","author":[{"dropping-particle":"","family":"Agbeshie","given":"Alex Amerh","non-dropping-particle":"","parse-names":false,"suffix":""},{"dropping-particle":"","family":"Abugre","given":"Simon","non-dropping-particle":"","parse-names":false,"suffix":""},{"dropping-particle":"","family":"Atta-Darkwa","given":"Thomas","non-dropping-particle":"","parse-names":false,"suffix":""},{"dropping-particle":"","family":"Awuah","given":"Richard","non-dropping-particle":"","parse-names":false,"suffix":""}],"container-title":"Journal of Forestry Research","id":"ITEM-1","issue":"5","issued":{"date-parts":[["2022"]]},"page":"1419-1441","publisher":"Springer","title":"A review of the effects of forest fire on soil properties","type":"article-journal","volume":"33"},"uris":["http://www.mendeley.com/documents/?uuid=319c2055-9d9b-47d3-8b6d-f5e7abca5a18"]}],"mendeley":{"formattedCitation":"(Agbeshie et al., 2022)","plainTextFormattedCitation":"(Agbeshie et al., 2022)","previouslyFormattedCitation":"(Agbeshie et al., 2022)"},"properties":{"noteIndex":0},"schema":"https://github.com/citation-style-language/schema/raw/master/csl-citation.json"}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(Agbeshie et al., 2022)</w:t>
      </w:r>
      <w:r w:rsidRPr="00592119">
        <w:rPr>
          <w:rFonts w:ascii="Arial" w:hAnsi="Arial" w:cs="Arial"/>
        </w:rPr>
        <w:fldChar w:fldCharType="end"/>
      </w:r>
      <w:r w:rsidRPr="00592119">
        <w:rPr>
          <w:rFonts w:ascii="Arial" w:hAnsi="Arial" w:cs="Arial"/>
        </w:rPr>
        <w:t>.</w:t>
      </w:r>
    </w:p>
    <w:p w14:paraId="713EF58B" w14:textId="77777777" w:rsidR="00E97B8D" w:rsidRPr="00592119" w:rsidRDefault="00E97B8D" w:rsidP="00592119">
      <w:pPr>
        <w:pStyle w:val="Body"/>
        <w:spacing w:after="0"/>
        <w:rPr>
          <w:rFonts w:ascii="Arial" w:hAnsi="Arial" w:cs="Arial"/>
        </w:rPr>
      </w:pPr>
    </w:p>
    <w:p w14:paraId="1209B346" w14:textId="77777777" w:rsidR="00592119" w:rsidRDefault="00592119" w:rsidP="00592119">
      <w:pPr>
        <w:pStyle w:val="Body"/>
        <w:spacing w:after="0"/>
        <w:rPr>
          <w:rFonts w:ascii="Arial" w:hAnsi="Arial" w:cs="Arial"/>
          <w:b/>
          <w:bCs/>
          <w:i/>
          <w:iCs/>
        </w:rPr>
      </w:pPr>
      <w:r w:rsidRPr="00592119">
        <w:rPr>
          <w:rFonts w:ascii="Arial" w:hAnsi="Arial" w:cs="Arial"/>
          <w:b/>
          <w:bCs/>
          <w:i/>
          <w:iCs/>
        </w:rPr>
        <w:t xml:space="preserve">3.6. Soil erosion and the changing climate </w:t>
      </w:r>
    </w:p>
    <w:p w14:paraId="4D264AEB" w14:textId="77777777" w:rsidR="00E97B8D" w:rsidRPr="00592119" w:rsidRDefault="00E97B8D" w:rsidP="00592119">
      <w:pPr>
        <w:pStyle w:val="Body"/>
        <w:spacing w:after="0"/>
        <w:rPr>
          <w:rFonts w:ascii="Arial" w:hAnsi="Arial" w:cs="Arial"/>
          <w:b/>
          <w:bCs/>
          <w:i/>
          <w:iCs/>
        </w:rPr>
      </w:pPr>
    </w:p>
    <w:p w14:paraId="192F3A15" w14:textId="77777777" w:rsidR="00592119" w:rsidRDefault="00592119" w:rsidP="00592119">
      <w:pPr>
        <w:pStyle w:val="Body"/>
        <w:spacing w:after="0"/>
        <w:rPr>
          <w:rFonts w:ascii="Arial" w:hAnsi="Arial" w:cs="Arial"/>
        </w:rPr>
      </w:pPr>
      <w:r w:rsidRPr="00592119">
        <w:rPr>
          <w:rFonts w:ascii="Arial" w:hAnsi="Arial" w:cs="Arial"/>
        </w:rPr>
        <w:t xml:space="preserve">Soil erosion is a critical process in soil degradation, primarily affecting the top fertile soil layer, which significantly reduces the productivity of agricultural soils. Declining SOM, reduced water and nutrient holding capacities are some of the on-site impacts of soil erosion that contribute to soil degradation </w:t>
      </w:r>
      <w:r w:rsidRPr="00592119">
        <w:rPr>
          <w:rFonts w:ascii="Arial" w:hAnsi="Arial" w:cs="Arial"/>
        </w:rPr>
        <w:fldChar w:fldCharType="begin" w:fldLock="1"/>
      </w:r>
      <w:r w:rsidRPr="00592119">
        <w:rPr>
          <w:rFonts w:ascii="Arial" w:hAnsi="Arial" w:cs="Arial"/>
        </w:rPr>
        <w:instrText>ADDIN CSL_CITATION {"citationItems":[{"id":"ITEM-1","itemData":{"ISSN":"2192-1709","author":[{"dropping-particle":"","family":"Belay","given":"Tatek","non-dropping-particle":"","parse-names":false,"suffix":""},{"dropping-particle":"","family":"Mengistu","given":"Daniel Ayalew","non-dropping-particle":"","parse-names":false,"suffix":""}],"container-title":"Ecological Processes","id":"ITEM-1","issue":"1","issued":{"date-parts":[["2021"]]},"page":"68","publisher":"Springer","title":"Impacts of land use/land cover and climate changes on soil erosion in Muga watershed, Upper Blue Nile basin (Abay), Ethiopia","type":"article-journal","volume":"10"},"uris":["http://www.mendeley.com/documents/?uuid=aaf1418d-ddbe-49b6-8021-272475fe06b2"]},{"id":"ITEM-2","itemData":{"ISSN":"0012-8252","author":[{"dropping-particle":"","family":"Eekhout","given":"Joris P C","non-dropping-particle":"","parse-names":false,"suffix":""},{"dropping-particle":"","family":"Vente","given":"Joris","non-dropping-particle":"de","parse-names":false,"suffix":""}],"container-title":"Earth-Science Reviews","id":"ITEM-2","issued":{"date-parts":[["2022"]]},"page":"103921","publisher":"Elsevier","title":"Global impact of climate change on soil erosion and potential for adaptation through soil conservation","type":"article-journal","volume":"226"},"uris":["http://www.mendeley.com/documents/?uuid=941e3292-83eb-4b15-8274-d8d633d353eb"]}],"mendeley":{"formattedCitation":"(Belay &amp; Mengistu, 2021; Eekhout &amp; de Vente, 2022)","plainTextFormattedCitation":"(Belay &amp; Mengistu, 2021; Eekhout &amp; de Vente, 2022)","previouslyFormattedCitation":"(Belay &amp; Mengistu, 2021; Eekhout &amp; de Vente, 2022)"},"properties":{"noteIndex":0},"schema":"https://github.com/citation-style-language/schema/raw/master/csl-citation.json"}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(Belay &amp; Mengistu, 2021; Eekhout &amp; de Vente, 2022)</w:t>
      </w:r>
      <w:r w:rsidRPr="00592119">
        <w:rPr>
          <w:rFonts w:ascii="Arial" w:hAnsi="Arial" w:cs="Arial"/>
        </w:rPr>
        <w:fldChar w:fldCharType="end"/>
      </w:r>
      <w:r w:rsidRPr="00592119">
        <w:rPr>
          <w:rFonts w:ascii="Arial" w:hAnsi="Arial" w:cs="Arial"/>
        </w:rPr>
        <w:t xml:space="preserve">. It is estimated about 20- 40% of agricultural land has been affected by soil erosion with a global loss of approximately 17 billion tonnes of soil </w:t>
      </w:r>
      <w:r w:rsidRPr="00592119">
        <w:rPr>
          <w:rFonts w:ascii="Arial" w:hAnsi="Arial" w:cs="Arial"/>
        </w:rPr>
        <w:fldChar w:fldCharType="begin" w:fldLock="1"/>
      </w:r>
      <w:r w:rsidRPr="00592119">
        <w:rPr>
          <w:rFonts w:ascii="Arial" w:hAnsi="Arial" w:cs="Arial"/>
        </w:rPr>
        <w:instrText>ADDIN CSL_CITATION {"citationItems":[{"id":"ITEM-1","itemData":{"ISSN":"0013-9351","author":[{"dropping-particle":"","family":"Prăvălie","given":"Remus","non-dropping-particle":"","parse-names":false,"suffix":""},{"dropping-particle":"","family":"Patriche","given":"Cristian","non-dropping-particle":"","parse-names":false,"suffix":""},{"dropping-particle":"","family":"Borrelli","given":"Pasquale","non-dropping-particle":"","parse-names":false,"suffix":""},{"dropping-particle":"","family":"Panagos","given":"Panos","non-dropping-particle":"","parse-names":false,"suffix":""},{"dropping-particle":"","family":"Roșca","given":"Bogdan","non-dropping-particle":"","parse-names":false,"suffix":""},{"dropping-particle":"","family":"Dumitraşcu","given":"Monica","non-dropping-particle":"","parse-names":false,"suffix":""},{"dropping-particle":"","family":"Nita","given":"Ion-Andrei","non-dropping-particle":"","parse-names":false,"suffix":""},{"dropping-particle":"","family":"Săvulescu","given":"Ionuţ","non-dropping-particle":"","parse-names":false,"suffix":""},{"dropping-particle":"","family":"Birsan","given":"Marius-Victor","non-dropping-particle":"","parse-names":false,"suffix":""},{"dropping-particle":"","family":"Bandoc","given":"Georgeta","non-dropping-particle":"","parse-names":false,"suffix":""}],"container-title":"Environmental Research","id":"ITEM-1","issued":{"date-parts":[["2021"]]},"page":"110697","publisher":"Elsevier","title":"Arable lands under the pressure of multiple land degradation processes. A global perspective","type":"article-journal","volume":"194"},"uris":["http://www.mendeley.com/documents/?uuid=27cc16d6-086c-43c2-9b63-fdfee47d53d0"]}],"mendeley":{"formattedCitation":"(Prăvălie et al., 2021)","plainTextFormattedCitation":"(Prăvălie et al., 2021)","previouslyFormattedCitation":"(Prăvălie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(Prăvălie et al., 2021)</w:t>
      </w:r>
      <w:r w:rsidRPr="00592119">
        <w:rPr>
          <w:rFonts w:ascii="Arial" w:hAnsi="Arial" w:cs="Arial"/>
        </w:rPr>
        <w:fldChar w:fldCharType="end"/>
      </w:r>
      <w:r w:rsidRPr="00592119">
        <w:rPr>
          <w:rFonts w:ascii="Arial" w:hAnsi="Arial" w:cs="Arial"/>
        </w:rPr>
        <w:t xml:space="preserve">. There is also a  projection that soil erosion will increase as a result of climate change directly through the expected increase in extreme precipitation events and indirectly by the changing climate influencing changes in  SOM decomposition and land use </w:t>
      </w:r>
      <w:r w:rsidRPr="00592119">
        <w:rPr>
          <w:rFonts w:ascii="Arial" w:hAnsi="Arial" w:cs="Arial"/>
        </w:rPr>
        <w:fldChar w:fldCharType="begin" w:fldLock="1"/>
      </w:r>
      <w:r w:rsidRPr="00592119">
        <w:rPr>
          <w:rFonts w:ascii="Arial" w:hAnsi="Arial" w:cs="Arial"/>
        </w:rPr>
        <w:instrText>ADDIN CSL_CITATION {"citationItems":[{"id":"ITEM-1","itemData":{"ISSN":"1748-9326","author":[{"dropping-particle":"","family":"Chapman","given":"Sarah","non-dropping-particle":"","parse-names":false,"suffix":""},{"dropping-particle":"","family":"Birch","given":"Cathryn E","non-dropping-particle":"","parse-names":false,"suffix":""},{"dropping-particle":"V","family":"Galdos","given":"Marcelo","non-dropping-particle":"","parse-names":false,"suffix":""},{"dropping-particle":"","family":"Pope","given":"Edward","non-dropping-particle":"","parse-names":false,"suffix":""},{"dropping-particle":"","family":"Davie","given":"Jemma","non-dropping-particle":"","parse-names":false,"suffix":""},{"dropping-particle":"","family":"Bradshaw","given":"Catherine","non-dropping-particle":"","parse-names":false,"suffix":""},{"dropping-particle":"","family":"Eze","given":"Samuel","non-dropping-particle":"","parse-names":false,"suffix":""},{"dropping-particle":"","family":"Marsham","given":"John H","non-dropping-particle":"","parse-names":false,"suffix":""}],"container-title":"Environmental Research Letters","id":"ITEM-1","issue":"8","issued":{"date-parts":[["2021"]]},"page":"84006","publisher":"IOP Publishing","title":"Assessing the impact of climate change on soil erosion in East Africa using a convection-permitting climate model","type":"article-journal","volume":"16"},"uris":["http://www.mendeley.com/documents/?uuid=505b12be-c84a-498d-8b5e-5cbe57d689b4"]}],"mendeley":{"formattedCitation":"(Chapman et al., 2021)","plainTextFormattedCitation":"(Chapman et al., 2021)","previouslyFormattedCitation":"(Chapman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(Chapman et al., 2021)</w:t>
      </w:r>
      <w:r w:rsidRPr="00592119">
        <w:rPr>
          <w:rFonts w:ascii="Arial" w:hAnsi="Arial" w:cs="Arial"/>
        </w:rPr>
        <w:fldChar w:fldCharType="end"/>
      </w:r>
      <w:r w:rsidRPr="00592119">
        <w:rPr>
          <w:rFonts w:ascii="Arial" w:hAnsi="Arial" w:cs="Arial"/>
        </w:rPr>
        <w:t xml:space="preserve">, which will intensely diminish soil ecosystem functions </w:t>
      </w:r>
      <w:r w:rsidRPr="00592119">
        <w:rPr>
          <w:rFonts w:ascii="Arial" w:hAnsi="Arial" w:cs="Arial"/>
        </w:rPr>
        <w:fldChar w:fldCharType="begin" w:fldLock="1"/>
      </w:r>
      <w:r w:rsidRPr="00592119">
        <w:rPr>
          <w:rFonts w:ascii="Arial" w:hAnsi="Arial" w:cs="Arial"/>
        </w:rPr>
        <w:instrText>ADDIN CSL_CITATION {"citationItems":[{"id":"ITEM-1","itemData":{"ISSN":"2214-5818","author":[{"dropping-particle":"","family":"Dash","given":"Sushree Sangita","non-dropping-particle":"","parse-names":false,"suffix":""},{"dropping-particle":"","family":"Maity","given":"Rajib","non-dropping-particle":"","parse-names":false,"suffix":""}],"container-title":"Journal of Hydrology: Regional Studies","id":"ITEM-1","issued":{"date-parts":[["2023"]]},"page":"101373","publisher":"Elsevier","title":"Effect of climate change on soil erosion indicates a dominance of rainfall over LULC changes","type":"article-journal","volume":"47"},"uris":["http://www.mendeley.com/documents/?uuid=b87c7848-0f5c-443c-b318-cbc12b7474d4"]}],"mendeley":{"formattedCitation":"(Dash &amp; Maity, 2023)","plainTextFormattedCitation":"(Dash &amp; Maity, 2023)","previouslyFormattedCitation":"(Dash &amp; Maity,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(Dash &amp; Maity, 2023)</w:t>
      </w:r>
      <w:r w:rsidRPr="00592119">
        <w:rPr>
          <w:rFonts w:ascii="Arial" w:hAnsi="Arial" w:cs="Arial"/>
        </w:rPr>
        <w:fldChar w:fldCharType="end"/>
      </w:r>
      <w:r w:rsidRPr="00592119">
        <w:rPr>
          <w:rFonts w:ascii="Arial" w:hAnsi="Arial" w:cs="Arial"/>
        </w:rPr>
        <w:t xml:space="preserve">. Soil erosion and climate change are interconnected processes, where soil erosion disrupts nutrient cycles, enhancing the release of GHGs that contribute to global warming and the subsequent rise in atmospheric temperatures. In return, the changing precipitation patterns cause floods which accelerate soil erosion through increased runoff (Fig. 2). Soil erosion is mainly influenced by changes in precipitation patterns i.e. rainfall frequency and intensity with extreme precipitation influencing soil erosion through soil particle detachment by raindrop impact and runoff </w:t>
      </w:r>
      <w:r w:rsidRPr="00592119">
        <w:rPr>
          <w:rFonts w:ascii="Arial" w:hAnsi="Arial" w:cs="Arial"/>
        </w:rPr>
        <w:fldChar w:fldCharType="begin" w:fldLock="1"/>
      </w:r>
      <w:r w:rsidRPr="00592119">
        <w:rPr>
          <w:rFonts w:ascii="Arial" w:hAnsi="Arial" w:cs="Arial"/>
        </w:rPr>
        <w:instrText>ADDIN CSL_CITATION {"citationItems":[{"id":"ITEM-1","itemData":{"ISSN":"0012-8252","author":[{"dropping-particle":"","family":"Eekhout","given":"Joris P C","non-dropping-particle":"","parse-names":false,"suffix":""},{"dropping-particle":"","family":"Vente","given":"Joris","non-dropping-particle":"de","parse-names":false,"suffix":""}],"container-title":"Earth-Science Reviews","id":"ITEM-1","issued":{"date-parts":[["2022"]]},"page":"103921","publisher":"Elsevier","title":"Global impact of climate change on soil erosion and potential for adaptation through soil conservation","type":"article-journal","volume":"226"},"uris":["http://www.mendeley.com/documents/?uuid=941e3292-83eb-4b15-8274-d8d633d353eb"]},{"id":"ITEM-2","itemData":{"ISSN":"0341-8162","author":[{"dropping-particle":"","family":"Routschek","given":"A","non-dropping-particle":"","parse-names":false,"suffix":""},{"dropping-particle":"","family":"Schmidt","given":"J","non-dropping-particle":"","parse-names":false,"suffix":""},{"dropping-particle":"","family":"Kreienkamp","given":"F","non-dropping-particle":"","parse-names":false,"suffix":""}],"container-title":"Catena","id":"ITEM-2","issued":{"date-parts":[["2014"]]},"page":"99-109","publisher":"Elsevier","title":"Impact of climate change on soil erosion—A high-resolution projection on catchment scale until 2100 in Saxony/Germany","type":"article-journal","volume":"121"},"uris":["http://www.mendeley.com/documents/?uuid=690a07d3-37bc-4d60-9151-05a2f1649687"]}],"mendeley":{"formattedCitation":"(Eekhout &amp; de Vente, 2022; Routschek et al., 2014)","plainTextFormattedCitation":"(Eekhout &amp; de Vente, 2022; Routschek et al., 2014)","previouslyFormattedCitation":"(Eekhout &amp; de Vente, 2022; Routschek et al., 2014)"},"properties":{"noteIndex":0},"schema":"https://github.com/citation-style-language/schema/raw/master/csl-citation.json"}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(Eekhout &amp; de Vente, 2022; Routschek et al., 2014)</w:t>
      </w:r>
      <w:r w:rsidRPr="00592119">
        <w:rPr>
          <w:rFonts w:ascii="Arial" w:hAnsi="Arial" w:cs="Arial"/>
        </w:rPr>
        <w:fldChar w:fldCharType="end"/>
      </w:r>
      <w:r w:rsidRPr="00592119">
        <w:rPr>
          <w:rFonts w:ascii="Arial" w:hAnsi="Arial" w:cs="Arial"/>
        </w:rPr>
        <w:t xml:space="preserve">. On the other hand, the rising temperatures weaken soil properties by increasing SOM decomposition leaving the soil vulnerable to erosion. In cases of extreme droughts, the growth of vegetation decreases, affecting infiltration and encouraging erosive forces </w:t>
      </w:r>
      <w:r w:rsidRPr="00592119">
        <w:rPr>
          <w:rFonts w:ascii="Arial" w:hAnsi="Arial" w:cs="Arial"/>
        </w:rPr>
        <w:fldChar w:fldCharType="begin" w:fldLock="1"/>
      </w:r>
      <w:r w:rsidRPr="00592119">
        <w:rPr>
          <w:rFonts w:ascii="Arial" w:hAnsi="Arial" w:cs="Arial"/>
        </w:rPr>
        <w:instrText>ADDIN CSL_CITATION {"citationItems":[{"id":"ITEM-1","itemData":{"ISSN":"0341-8162","author":[{"dropping-particle":"","family":"Routschek","given":"A","non-dropping-particle":"","parse-names":false,"suffix":""},{"dropping-particle":"","family":"Schmidt","given":"J","non-dropping-particle":"","parse-names":false,"suffix":""},{"dropping-particle":"","family":"Kreienkamp","given":"F","non-dropping-particle":"","parse-names":false,"suffix":""}],"container-title":"Catena","id":"ITEM-1","issued":{"date-parts":[["2014"]]},"page":"99-109","publisher":"Elsevier","title":"Impact of climate change on soil erosion—A high-resolution projection on catchment scale until 2100 in Saxony/Germany","type":"article-journal","volume":"121"},"uris":["http://www.mendeley.com/documents/?uuid=690a07d3-37bc-4d60-9151-05a2f1649687"]},{"id":"ITEM-2","itemData":{"ISSN":"2071-1050","author":[{"dropping-particle":"","family":"Diop","given":"Massamba","non-dropping-particle":"","parse-names":false,"suffix":""},{"dropping-particle":"","family":"Chirinda","given":"Ngonidzashe","non-dropping-particle":"","parse-names":false,"suffix":""},{"dropping-particle":"","family":"Beniaich","given":"Adnane","non-dropping-particle":"","parse-names":false,"suffix":""},{"dropping-particle":"","family":"Gharous","given":"Mohamed","non-dropping-particle":"El","parse-names":false,"suffix":""},{"dropping-particle":"","family":"Mejahed","given":"Khalil","non-dropping-particle":"El","parse-names":false,"suffix":""}],"container-title":"Sustainability","id":"ITEM-2","issue":"20","issued":{"date-parts":[["2022"]]},"page":"13425","publisher":"MDPI","title":"Soil and water conservation in Africa: State of play and potential role in tackling soil degradation and building soil health in agricultural lands","type":"article-journal","volume":"14"},"uris":["http://www.mendeley.com/documents/?uuid=90ae0845-4786-4ee3-8aab-86b674665cc9"]}],"mendeley":{"formattedCitation":"(Diop et al., 2022; Routschek et al., 2014)","plainTextFormattedCitation":"(Diop et al., 2022; Routschek et al., 2014)","previouslyFormattedCitation":"(Diop et al., 2022; Routschek et al., 2014)"},"properties":{"noteIndex":0},"schema":"https://github.com/citation-style-language/schema/raw/master/csl-citation.json"}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(Diop et al., 2022; Routschek et al., 2014)</w:t>
      </w:r>
      <w:r w:rsidRPr="00592119">
        <w:rPr>
          <w:rFonts w:ascii="Arial" w:hAnsi="Arial" w:cs="Arial"/>
        </w:rPr>
        <w:fldChar w:fldCharType="end"/>
      </w:r>
      <w:r w:rsidRPr="00592119">
        <w:rPr>
          <w:rFonts w:ascii="Arial" w:hAnsi="Arial" w:cs="Arial"/>
        </w:rPr>
        <w:t xml:space="preserve">. In a research study by </w:t>
      </w:r>
      <w:r w:rsidRPr="00592119">
        <w:rPr>
          <w:rFonts w:ascii="Arial" w:hAnsi="Arial" w:cs="Arial"/>
        </w:rPr>
        <w:fldChar w:fldCharType="begin" w:fldLock="1"/>
      </w:r>
      <w:r w:rsidRPr="00592119">
        <w:rPr>
          <w:rFonts w:ascii="Arial" w:hAnsi="Arial" w:cs="Arial"/>
        </w:rPr>
        <w:instrText>ADDIN CSL_CITATION {"citationItems":[{"id":"ITEM-1","itemData":{"ISSN":"2073-445X","author":[{"dropping-particle":"","family":"Mishra","given":"Prabuddh Kumar","non-dropping-particle":"","parse-names":false,"suffix":""},{"dropping-particle":"","family":"Rai","given":"Aman","non-dropping-particle":"","parse-names":false,"suffix":""},{"dropping-particle":"","family":"Abdelrahman","given":"Kamal","non-dropping-particle":"","parse-names":false,"suffix":""},{"dropping-particle":"","family":"Rai","given":"Suresh Chand","non-dropping-particle":"","parse-names":false,"suffix":""},{"dropping-particle":"","family":"Tiwari","given":"Anuj","non-dropping-particle":"","parse-names":false,"suffix":""}],"container-title":"Land","id":"ITEM-1","issue":"2","issued":{"date-parts":[["2022"]]},"page":"179","publisher":"MDPI","title":"Land degradation, overland flow, soil erosion, and nutrient loss in the Eastern Himalayas, India","type":"article-journal","volume":"11"},"uris":["http://www.mendeley.com/documents/?uuid=03ded57b-7754-4633-80aa-1753506f237e"]}],"mendeley":{"formattedCitation":"(Mishra et al., 2022)","manualFormatting":"Mishra et al., (2022)","plainTextFormattedCitation":"(Mishra et al., 2022)","previouslyFormattedCitation":"(Mishra et al., 2022)"},"properties":{"noteIndex":0},"schema":"https://github.com/citation-style-language/schema/raw/master/csl-citation.json"}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Mishra et al., (2022)</w:t>
      </w:r>
      <w:r w:rsidRPr="00592119">
        <w:rPr>
          <w:rFonts w:ascii="Arial" w:hAnsi="Arial" w:cs="Arial"/>
        </w:rPr>
        <w:fldChar w:fldCharType="end"/>
      </w:r>
      <w:r w:rsidRPr="00592119">
        <w:rPr>
          <w:rFonts w:ascii="Arial" w:hAnsi="Arial" w:cs="Arial"/>
        </w:rPr>
        <w:t>, higher soil erosion rate enhanced by vegetation loss confirmed an increased loss of topsoil as result of soil</w:t>
      </w:r>
      <w:r w:rsidRPr="00592119">
        <w:rPr>
          <w:rFonts w:ascii="Arial" w:hAnsi="Arial" w:cs="Arial"/>
          <w:b/>
          <w:bCs/>
        </w:rPr>
        <w:t xml:space="preserve"> </w:t>
      </w:r>
      <w:r w:rsidRPr="00592119">
        <w:rPr>
          <w:rFonts w:ascii="Arial" w:hAnsi="Arial" w:cs="Arial"/>
        </w:rPr>
        <w:t xml:space="preserve">erosion in barren land i.e. with no vegetation  = 7.73 Mg/ha/year compared to 4.32 Mg/ha/year topsoil loss from mixed cropping while the least was observed in agroforestry fields = 3.23 Mg/ha/year of topsoil loss. The difference in the above results was due to plants intercepting rainfall drops and the plant roots binding soil particles together thereby reducing soil erosion in agroforestry and cropped lands. </w:t>
      </w:r>
    </w:p>
    <w:p w14:paraId="6142C17E" w14:textId="77777777" w:rsidR="00E97B8D" w:rsidRPr="00592119" w:rsidRDefault="00E97B8D" w:rsidP="00592119">
      <w:pPr>
        <w:pStyle w:val="Body"/>
        <w:spacing w:after="0"/>
        <w:rPr>
          <w:rFonts w:ascii="Arial" w:hAnsi="Arial" w:cs="Arial"/>
        </w:rPr>
      </w:pPr>
    </w:p>
    <w:p w14:paraId="43D3ED34" w14:textId="77777777" w:rsidR="00592119" w:rsidRDefault="00592119" w:rsidP="00592119">
      <w:pPr>
        <w:pStyle w:val="Body"/>
        <w:spacing w:after="0"/>
        <w:rPr>
          <w:rFonts w:ascii="Arial" w:hAnsi="Arial" w:cs="Arial"/>
        </w:rPr>
      </w:pPr>
      <w:r w:rsidRPr="00592119">
        <w:rPr>
          <w:rFonts w:ascii="Arial" w:hAnsi="Arial" w:cs="Arial"/>
        </w:rPr>
        <w:lastRenderedPageBreak/>
        <w:t xml:space="preserve">Soil erosion influenced by alterations in climate affects soil physical, chemical and biological properties </w:t>
      </w:r>
      <w:r w:rsidRPr="00592119">
        <w:rPr>
          <w:rFonts w:ascii="Arial" w:hAnsi="Arial" w:cs="Arial"/>
        </w:rPr>
        <w:fldChar w:fldCharType="begin" w:fldLock="1"/>
      </w:r>
      <w:r w:rsidRPr="00592119">
        <w:rPr>
          <w:rFonts w:ascii="Arial" w:hAnsi="Arial" w:cs="Arial"/>
        </w:rPr>
        <w:instrText>ADDIN CSL_CITATION {"citationItems":[{"id":"ITEM-1","itemData":{"ISSN":"0301-4797","author":[{"dropping-particle":"","family":"Ma","given":"Shuai","non-dropping-particle":"","parse-names":false,"suffix":""},{"dropping-particle":"","family":"Wang","given":"Liang-Jie","non-dropping-particle":"","parse-names":false,"suffix":""},{"dropping-particle":"","family":"Wang","given":"Hui-Yong","non-dropping-particle":"","parse-names":false,"suffix":""},{"dropping-particle":"","family":"Zhao","given":"Yu-Guo","non-dropping-particle":"","parse-names":false,"suffix":""},{"dropping-particle":"","family":"Jiang","given":"Jiang","non-dropping-particle":"","parse-names":false,"suffix":""}],"container-title":"Journal of Environmental Management","id":"ITEM-1","issued":{"date-parts":[["2023"]]},"page":"117024","publisher":"Elsevier","title":"Impacts of land use/land cover and soil property changes on soil erosion in the black soil region, China","type":"article-journal","volume":"328"},"uris":["http://www.mendeley.com/documents/?uuid=20ea6f80-13d0-430f-ba2f-560990c90b9a"]}],"mendeley":{"formattedCitation":"(S. Ma et al., 2023)","manualFormatting":"(Ma et al., 2023)","plainTextFormattedCitation":"(S. Ma et al., 2023)","previouslyFormattedCitation":"(S. Ma et al.,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(Ma et al., 2023)</w:t>
      </w:r>
      <w:r w:rsidRPr="00592119">
        <w:rPr>
          <w:rFonts w:ascii="Arial" w:hAnsi="Arial" w:cs="Arial"/>
        </w:rPr>
        <w:fldChar w:fldCharType="end"/>
      </w:r>
      <w:r w:rsidRPr="00592119">
        <w:rPr>
          <w:rFonts w:ascii="Arial" w:hAnsi="Arial" w:cs="Arial"/>
        </w:rPr>
        <w:t xml:space="preserve">. Increasing soil erosion from prolonged precipitation periods influences soil texture leading to coarser particles i.e. sand soil particles upslope and depositing finer textured particles of clay and silt downslope </w:t>
      </w:r>
      <w:r w:rsidRPr="00592119">
        <w:rPr>
          <w:rFonts w:ascii="Arial" w:hAnsi="Arial" w:cs="Arial"/>
        </w:rPr>
        <w:fldChar w:fldCharType="begin" w:fldLock="1"/>
      </w:r>
      <w:r w:rsidRPr="00592119">
        <w:rPr>
          <w:rFonts w:ascii="Arial" w:hAnsi="Arial" w:cs="Arial"/>
        </w:rPr>
        <w:instrText>ADDIN CSL_CITATION {"citationItems":[{"id":"ITEM-1","itemData":{"ISSN":"2071-1050","author":[{"dropping-particle":"","family":"Kanianska","given":"Radoslava","non-dropping-particle":"","parse-names":false,"suffix":""},{"dropping-particle":"","family":"Kizeková","given":"Miriam","non-dropping-particle":"","parse-names":false,"suffix":""},{"dropping-particle":"","family":"Jančová","given":"Ľubica","non-dropping-particle":"","parse-names":false,"suffix":""},{"dropping-particle":"","family":"Čunderlík","given":"Jozef","non-dropping-particle":"","parse-names":false,"suffix":""},{"dropping-particle":"","family":"Dugátová","given":"Zuzana","non-dropping-particle":"","parse-names":false,"suffix":""}],"container-title":"Sustainability","id":"ITEM-1","issue":"16","issued":{"date-parts":[["2024"]]},"page":"7037","publisher":"MDPI","title":"Effect of soil erosion on soil and plant properties with a consequence on related ecosystem services","type":"article-journal","volume":"16"},"uris":["http://www.mendeley.com/documents/?uuid=619d3254-606a-4153-a2a6-d11242f6c335"]}],"mendeley":{"formattedCitation":"(Kanianska et al., 2024)","manualFormatting":"(Kanianska et al., 2024; Nyamaizi et al., 2018)","plainTextFormattedCitation":"(Kanianska et al., 2024)","previouslyFormattedCitation":"(Kanianska et al., 2024)"},"properties":{"noteIndex":0},"schema":"https://github.com/citation-style-language/schema/raw/master/csl-citation.json"}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(Kanianska et al., 2024; Nyamaizi et al., 2018)</w:t>
      </w:r>
      <w:r w:rsidRPr="00592119">
        <w:rPr>
          <w:rFonts w:ascii="Arial" w:hAnsi="Arial" w:cs="Arial"/>
        </w:rPr>
        <w:fldChar w:fldCharType="end"/>
      </w:r>
      <w:r w:rsidRPr="00592119">
        <w:rPr>
          <w:rFonts w:ascii="Arial" w:hAnsi="Arial" w:cs="Arial"/>
        </w:rPr>
        <w:t xml:space="preserve">. Literature has also reported increased bulk density due to soil erosion that interferes with the development of the soil profile. In a study by </w:t>
      </w:r>
      <w:r w:rsidRPr="00592119">
        <w:rPr>
          <w:rFonts w:ascii="Arial" w:hAnsi="Arial" w:cs="Arial"/>
        </w:rPr>
        <w:fldChar w:fldCharType="begin" w:fldLock="1"/>
      </w:r>
      <w:r w:rsidRPr="00592119">
        <w:rPr>
          <w:rFonts w:ascii="Arial" w:hAnsi="Arial" w:cs="Arial"/>
        </w:rPr>
        <w:instrText>ADDIN CSL_CITATION {"citationItems":[{"id":"ITEM-1","itemData":{"ISSN":"0341-8162","author":[{"dropping-particle":"","family":"Mandal","given":"Debashis","non-dropping-particle":"","parse-names":false,"suffix":""},{"dropping-particle":"","family":"Chandrakala","given":"M","non-dropping-particle":"","parse-names":false,"suffix":""},{"dropping-particle":"","family":"Alam","given":"N M","non-dropping-particle":"","parse-names":false,"suffix":""},{"dropping-particle":"","family":"Roy","given":"Trisha","non-dropping-particle":"","parse-names":false,"suffix":""},{"dropping-particle":"","family":"Mandal","given":"Uday","non-dropping-particle":"","parse-names":false,"suffix":""}],"container-title":"Catena","id":"ITEM-1","issued":{"date-parts":[["2021"]]},"page":"105440","publisher":"Elsevier","title":"Assessment of soil quality and productivity in different phases of soil erosion with the focus on land degradation neutrality in tropical humid region of India","type":"article-journal","volume":"204"},"uris":["http://www.mendeley.com/documents/?uuid=f0ceb1af-7ae8-403c-8c43-1c2e993bf1f4"]}],"mendeley":{"formattedCitation":"(Mandal et al., 2021)","manualFormatting":"Mandal et al., (2021)","plainTextFormattedCitation":"(Mandal et al., 2021)","previouslyFormattedCitation":"(Mandal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Mandal et al., (2021)</w:t>
      </w:r>
      <w:r w:rsidRPr="00592119">
        <w:rPr>
          <w:rFonts w:ascii="Arial" w:hAnsi="Arial" w:cs="Arial"/>
        </w:rPr>
        <w:fldChar w:fldCharType="end"/>
      </w:r>
      <w:r w:rsidRPr="00592119">
        <w:rPr>
          <w:rFonts w:ascii="Arial" w:hAnsi="Arial" w:cs="Arial"/>
        </w:rPr>
        <w:t xml:space="preserve"> conducted in the tropical humid region of India, soil bulk density increased with an increment in erosion phases; soil bulk density was 1.33 Mg m</w:t>
      </w:r>
      <w:r w:rsidRPr="00592119">
        <w:rPr>
          <w:rFonts w:ascii="Arial" w:hAnsi="Arial" w:cs="Arial"/>
          <w:vertAlign w:val="superscript"/>
        </w:rPr>
        <w:t>− 3</w:t>
      </w:r>
      <w:r w:rsidRPr="00592119">
        <w:rPr>
          <w:rFonts w:ascii="Arial" w:hAnsi="Arial" w:cs="Arial"/>
        </w:rPr>
        <w:t xml:space="preserve"> for the slightly eroded phase and increased to 1.44 Mg m</w:t>
      </w:r>
      <w:r w:rsidRPr="00592119">
        <w:rPr>
          <w:rFonts w:ascii="Arial" w:hAnsi="Arial" w:cs="Arial"/>
          <w:vertAlign w:val="superscript"/>
        </w:rPr>
        <w:t>− 3</w:t>
      </w:r>
      <w:r w:rsidRPr="00592119">
        <w:rPr>
          <w:rFonts w:ascii="Arial" w:hAnsi="Arial" w:cs="Arial"/>
        </w:rPr>
        <w:t xml:space="preserve"> for the severely eroded phases. These changes in bulk density are attributed to the erosive forces that reveal the subsurface soils that are highly compacted, and the destruction of the Ap horizons.</w:t>
      </w:r>
    </w:p>
    <w:p w14:paraId="123B6B2B" w14:textId="77777777" w:rsidR="00E97B8D" w:rsidRPr="00592119" w:rsidRDefault="00E97B8D" w:rsidP="00592119">
      <w:pPr>
        <w:pStyle w:val="Body"/>
        <w:spacing w:after="0"/>
        <w:rPr>
          <w:rFonts w:ascii="Arial" w:hAnsi="Arial" w:cs="Arial"/>
        </w:rPr>
      </w:pPr>
    </w:p>
    <w:p w14:paraId="343FB8DC" w14:textId="5D6E7030" w:rsidR="00592119" w:rsidRDefault="00592119" w:rsidP="00592119">
      <w:pPr>
        <w:pStyle w:val="Body"/>
        <w:spacing w:after="0"/>
        <w:rPr>
          <w:rFonts w:ascii="Arial" w:hAnsi="Arial" w:cs="Arial"/>
        </w:rPr>
      </w:pPr>
      <w:r w:rsidRPr="00592119">
        <w:rPr>
          <w:rFonts w:ascii="Arial" w:hAnsi="Arial" w:cs="Arial"/>
        </w:rPr>
        <w:t xml:space="preserve">Soil erosion driven by floods and increased wildfires lowers soil fertility due to increased nutrient losses. Wildfires, intensified by rising atmospheric temperatures, destabilize soil structure, making soils more susceptible to erosive forces and leading to increased N loss </w:t>
      </w:r>
      <w:r w:rsidRPr="00592119">
        <w:rPr>
          <w:rFonts w:ascii="Arial" w:hAnsi="Arial" w:cs="Arial"/>
        </w:rPr>
        <w:fldChar w:fldCharType="begin" w:fldLock="1"/>
      </w:r>
      <w:r w:rsidRPr="00592119">
        <w:rPr>
          <w:rFonts w:ascii="Arial" w:hAnsi="Arial" w:cs="Arial"/>
        </w:rPr>
        <w:instrText>ADDIN CSL_CITATION {"citationItems":[{"id":"ITEM-1","itemData":{"ISSN":"1007-662X","author":[{"dropping-particle":"","family":"Agbeshie","given":"Alex Amerh","non-dropping-particle":"","parse-names":false,"suffix":""},{"dropping-particle":"","family":"Abugre","given":"Simon","non-dropping-particle":"","parse-names":false,"suffix":""},{"dropping-particle":"","family":"Atta-Darkwa","given":"Thomas","non-dropping-particle":"","parse-names":false,"suffix":""},{"dropping-particle":"","family":"Awuah","given":"Richard","non-dropping-particle":"","parse-names":false,"suffix":""}],"container-title":"Journal of Forestry Research","id":"ITEM-1","issue":"5","issued":{"date-parts":[["2022"]]},"page":"1419-1441","publisher":"Springer","title":"A review of the effects of forest fire on soil properties","type":"article-journal","volume":"33"},"uris":["http://www.mendeley.com/documents/?uuid=319c2055-9d9b-47d3-8b6d-f5e7abca5a18"]}],"mendeley":{"formattedCitation":"(Agbeshie et al., 2022)","plainTextFormattedCitation":"(Agbeshie et al., 2022)","previouslyFormattedCitation":"(Agbeshie et al., 2022)"},"properties":{"noteIndex":0},"schema":"https://github.com/citation-style-language/schema/raw/master/csl-citation.json"}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(Agbeshie et al., 2022)</w:t>
      </w:r>
      <w:r w:rsidRPr="00592119">
        <w:rPr>
          <w:rFonts w:ascii="Arial" w:hAnsi="Arial" w:cs="Arial"/>
        </w:rPr>
        <w:fldChar w:fldCharType="end"/>
      </w:r>
      <w:r w:rsidRPr="00592119">
        <w:rPr>
          <w:rFonts w:ascii="Arial" w:hAnsi="Arial" w:cs="Arial"/>
        </w:rPr>
        <w:t xml:space="preserve">. </w:t>
      </w:r>
      <w:r w:rsidRPr="00460061">
        <w:rPr>
          <w:rFonts w:ascii="Arial" w:hAnsi="Arial" w:cs="Arial"/>
        </w:rPr>
        <w:t>C</w:t>
      </w:r>
      <w:r w:rsidRPr="00592119">
        <w:rPr>
          <w:rFonts w:ascii="Arial" w:hAnsi="Arial" w:cs="Arial"/>
        </w:rPr>
        <w:t>onsequently, farmers become more dependent on chemical fertilizers, such as nitrogenous fertilizers, to increase yields, thereby increasing GHG emissions.</w:t>
      </w:r>
    </w:p>
    <w:p w14:paraId="54C77C5A" w14:textId="77777777" w:rsidR="00E97B8D" w:rsidRPr="00592119" w:rsidRDefault="00E97B8D" w:rsidP="00592119">
      <w:pPr>
        <w:pStyle w:val="Body"/>
        <w:spacing w:after="0"/>
        <w:rPr>
          <w:rFonts w:ascii="Arial" w:hAnsi="Arial" w:cs="Arial"/>
        </w:rPr>
      </w:pPr>
    </w:p>
    <w:p w14:paraId="0BA3A904" w14:textId="77777777" w:rsidR="00592119" w:rsidRDefault="00592119" w:rsidP="00592119">
      <w:pPr>
        <w:pStyle w:val="Body"/>
        <w:spacing w:after="0"/>
        <w:rPr>
          <w:rFonts w:ascii="Arial" w:hAnsi="Arial" w:cs="Arial"/>
        </w:rPr>
      </w:pPr>
      <w:r w:rsidRPr="00592119">
        <w:rPr>
          <w:rFonts w:ascii="Arial" w:hAnsi="Arial" w:cs="Arial"/>
        </w:rPr>
        <w:t xml:space="preserve">Soil erosion reduces microbial diversity and activity by depleting SOM, nutrient concentrations, and soil moisture, which are essential for the proper functioning of soil organisms, providing energy and hydration </w:t>
      </w:r>
      <w:r w:rsidRPr="00592119">
        <w:rPr>
          <w:rFonts w:ascii="Arial" w:hAnsi="Arial" w:cs="Arial"/>
        </w:rPr>
        <w:fldChar w:fldCharType="begin" w:fldLock="1"/>
      </w:r>
      <w:r w:rsidRPr="00592119">
        <w:rPr>
          <w:rFonts w:ascii="Arial" w:hAnsi="Arial" w:cs="Arial"/>
        </w:rPr>
        <w:instrText>ADDIN CSL_CITATION {"citationItems":[{"id":"ITEM-1","itemData":{"ISSN":"1751-7362","author":[{"dropping-particle":"","family":"Qiu","given":"Liping","non-dropping-particle":"","parse-names":false,"suffix":""},{"dropping-particle":"","family":"Zhang","given":"Qian","non-dropping-particle":"","parse-names":false,"suffix":""},{"dropping-particle":"","family":"Zhu","given":"Hansong","non-dropping-particle":"","parse-names":false,"suffix":""},{"dropping-particle":"","family":"Reich","given":"Peter B","non-dropping-particle":"","parse-names":false,"suffix":""},{"dropping-particle":"","family":"Banerjee","given":"Samiran","non-dropping-particle":"","parse-names":false,"suffix":""},{"dropping-particle":"","family":"Heijden","given":"Marcel G A","non-dropping-particle":"van der","parse-names":false,"suffix":""},{"dropping-particle":"","family":"Sadowsky","given":"Michael J","non-dropping-particle":"","parse-names":false,"suffix":""},{"dropping-particle":"","family":"Ishii","given":"Satoshi","non-dropping-particle":"","parse-names":false,"suffix":""},{"dropping-particle":"","family":"Jia","given":"Xiaoxu","non-dropping-particle":"","parse-names":false,"suffix":""},{"dropping-particle":"","family":"Shao","given":"Mingan","non-dropping-particle":"","parse-names":false,"suffix":""}],"container-title":"The ISME journal","id":"ITEM-1","issue":"8","issued":{"date-parts":[["2021"]]},"page":"2474-2489","publisher":"Oxford University Press","title":"Erosion reduces soil microbial diversity, network complexity and multifunctionality","type":"article-journal","volume":"15"},"uris":["http://www.mendeley.com/documents/?uuid=61e121cb-875f-4c21-b4f3-7fb760725961"]}],"mendeley":{"formattedCitation":"(Qiu et al., 2021)","plainTextFormattedCitation":"(Qiu et al., 2021)","previouslyFormattedCitation":"(Qiu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(Qiu et al., 2021)</w:t>
      </w:r>
      <w:r w:rsidRPr="00592119">
        <w:rPr>
          <w:rFonts w:ascii="Arial" w:hAnsi="Arial" w:cs="Arial"/>
        </w:rPr>
        <w:fldChar w:fldCharType="end"/>
      </w:r>
      <w:r w:rsidRPr="00592119">
        <w:rPr>
          <w:rFonts w:ascii="Arial" w:hAnsi="Arial" w:cs="Arial"/>
        </w:rPr>
        <w:t xml:space="preserve">. Climate change-induced soil erosion also destroys the natural soil habitats of soil microorganisms and </w:t>
      </w:r>
      <w:proofErr w:type="spellStart"/>
      <w:r w:rsidRPr="00592119">
        <w:rPr>
          <w:rFonts w:ascii="Arial" w:hAnsi="Arial" w:cs="Arial"/>
        </w:rPr>
        <w:t>macroorganisms</w:t>
      </w:r>
      <w:proofErr w:type="spellEnd"/>
      <w:r w:rsidRPr="00592119">
        <w:rPr>
          <w:rFonts w:ascii="Arial" w:hAnsi="Arial" w:cs="Arial"/>
        </w:rPr>
        <w:t>, primarily by destabilizing soil structure and aggregation, resulting in reduced nutrient cycling. Moreover, soil erosion exposes SOM to microbial decomposition thereby decreasing soil C sequestration. This increases CO</w:t>
      </w:r>
      <w:r w:rsidRPr="00592119">
        <w:rPr>
          <w:rFonts w:ascii="Arial" w:hAnsi="Arial" w:cs="Arial"/>
          <w:vertAlign w:val="subscript"/>
        </w:rPr>
        <w:t>2</w:t>
      </w:r>
      <w:r w:rsidRPr="00592119">
        <w:rPr>
          <w:rFonts w:ascii="Arial" w:hAnsi="Arial" w:cs="Arial"/>
        </w:rPr>
        <w:t xml:space="preserve"> emissions to the atmosphere, increasing atmospheric temperatures, and creating a positive feedback loop (Fig. 1).</w:t>
      </w:r>
    </w:p>
    <w:p w14:paraId="50A8555E" w14:textId="77777777" w:rsidR="00E97B8D" w:rsidRPr="00592119" w:rsidRDefault="00E97B8D" w:rsidP="00592119">
      <w:pPr>
        <w:pStyle w:val="Body"/>
        <w:spacing w:after="0"/>
        <w:rPr>
          <w:rFonts w:ascii="Arial" w:hAnsi="Arial" w:cs="Arial"/>
        </w:rPr>
      </w:pPr>
    </w:p>
    <w:bookmarkEnd w:id="3"/>
    <w:p w14:paraId="2097B0CF" w14:textId="77777777" w:rsidR="00592119" w:rsidRPr="00592119" w:rsidRDefault="00592119" w:rsidP="00592119">
      <w:pPr>
        <w:pStyle w:val="Body"/>
        <w:spacing w:after="0"/>
        <w:rPr>
          <w:rFonts w:ascii="Arial" w:hAnsi="Arial" w:cs="Arial"/>
          <w:b/>
          <w:bCs/>
        </w:rPr>
      </w:pPr>
      <w:r w:rsidRPr="00592119">
        <w:rPr>
          <w:rFonts w:ascii="Arial" w:hAnsi="Arial" w:cs="Arial"/>
          <w:b/>
          <w:bCs/>
        </w:rPr>
        <w:t>4. Soil chemical properties and nutrient cycling in the changing climate</w:t>
      </w:r>
    </w:p>
    <w:p w14:paraId="7666AB12" w14:textId="77777777" w:rsidR="00592119" w:rsidRDefault="00592119" w:rsidP="00592119">
      <w:pPr>
        <w:pStyle w:val="Body"/>
        <w:spacing w:after="0"/>
        <w:rPr>
          <w:rFonts w:ascii="Arial" w:hAnsi="Arial" w:cs="Arial"/>
          <w:b/>
          <w:bCs/>
          <w:i/>
          <w:iCs/>
        </w:rPr>
      </w:pPr>
      <w:r w:rsidRPr="00592119">
        <w:rPr>
          <w:rFonts w:ascii="Arial" w:hAnsi="Arial" w:cs="Arial"/>
          <w:b/>
          <w:bCs/>
          <w:i/>
          <w:iCs/>
        </w:rPr>
        <w:t>4.1. Nitrogen cycling in the changing climate</w:t>
      </w:r>
    </w:p>
    <w:p w14:paraId="6E234E47" w14:textId="77777777" w:rsidR="00E97B8D" w:rsidRPr="00592119" w:rsidRDefault="00E97B8D" w:rsidP="00592119">
      <w:pPr>
        <w:pStyle w:val="Body"/>
        <w:spacing w:after="0"/>
        <w:rPr>
          <w:rFonts w:ascii="Arial" w:hAnsi="Arial" w:cs="Arial"/>
          <w:b/>
          <w:bCs/>
          <w:i/>
          <w:iCs/>
        </w:rPr>
      </w:pPr>
    </w:p>
    <w:p w14:paraId="5BBDC261" w14:textId="60E3E25C" w:rsidR="00592119" w:rsidRDefault="00592119" w:rsidP="00592119">
      <w:pPr>
        <w:pStyle w:val="Body"/>
        <w:spacing w:after="0"/>
        <w:rPr>
          <w:rFonts w:ascii="Arial" w:hAnsi="Arial" w:cs="Arial"/>
        </w:rPr>
      </w:pPr>
      <w:r w:rsidRPr="00592119">
        <w:rPr>
          <w:rFonts w:ascii="Arial" w:hAnsi="Arial" w:cs="Arial"/>
        </w:rPr>
        <w:t>Nitrogen is a major nutrient essential for plant growth. Increased atmospheric CO</w:t>
      </w:r>
      <w:r w:rsidRPr="00592119">
        <w:rPr>
          <w:rFonts w:ascii="Cambria Math" w:hAnsi="Cambria Math" w:cs="Cambria Math"/>
        </w:rPr>
        <w:t>₂</w:t>
      </w:r>
      <w:r w:rsidRPr="00592119">
        <w:rPr>
          <w:rFonts w:ascii="Arial" w:hAnsi="Arial" w:cs="Arial"/>
        </w:rPr>
        <w:t xml:space="preserve"> concentrations, rising global temperatures, and shifting precipitation patterns directly affect the processes controlling N cycling. Elevated atmospheric CO</w:t>
      </w:r>
      <w:r w:rsidRPr="00592119">
        <w:rPr>
          <w:rFonts w:ascii="Cambria Math" w:hAnsi="Cambria Math" w:cs="Cambria Math"/>
        </w:rPr>
        <w:t>₂</w:t>
      </w:r>
      <w:r w:rsidRPr="00592119">
        <w:rPr>
          <w:rFonts w:ascii="Arial" w:hAnsi="Arial" w:cs="Arial"/>
        </w:rPr>
        <w:t xml:space="preserve"> enrichment leads to a higher soil C:N ratio through enhanced photosynthesis and biomass production. This leads to higher plant C than N and upon plant decomposition, more C is added to the soil compared to N. Under these conditions, soil microorganisms require more N, promoting N immobilization, which limits N availability for plant uptake. The processes of  N mineralization and immobilization regulate N availability to plants, while nitrification and denitrification increase N loss through leaching and volatilization </w:t>
      </w:r>
      <w:r w:rsidRPr="00592119">
        <w:rPr>
          <w:rFonts w:ascii="Arial" w:hAnsi="Arial" w:cs="Arial"/>
        </w:rPr>
        <w:fldChar w:fldCharType="begin" w:fldLock="1"/>
      </w:r>
      <w:r w:rsidRPr="00592119">
        <w:rPr>
          <w:rFonts w:ascii="Arial" w:hAnsi="Arial" w:cs="Arial"/>
        </w:rPr>
        <w:instrText>ADDIN CSL_CITATION {"citationItems":[{"id":"ITEM-1","itemData":{"ISSN":"2150-8925","author":[{"dropping-particle":"","family":"Niboyet","given":"Audrey","non-dropping-particle":"","parse-names":false,"suffix":""},{"dropping-particle":"","family":"Roux","given":"Xavier","non-dropping-particle":"Le","parse-names":false,"suffix":""},{"dropping-particle":"","family":"Dijkstra","given":"P","non-dropping-particle":"","parse-names":false,"suffix":""},{"dropping-particle":"","family":"Hungate","given":"B A","non-dropping-particle":"","parse-names":false,"suffix":""},{"dropping-particle":"","family":"Barthes","given":"L","non-dropping-particle":"","parse-names":false,"suffix":""},{"dropping-particle":"","family":"Blankinship","given":"J C","non-dropping-particle":"","parse-names":false,"suffix":""},{"dropping-particle":"","family":"Brown","given":"J R","non-dropping-particle":"","parse-names":false,"suffix":""},{"dropping-particle":"","family":"Field","given":"C B","non-dropping-particle":"","parse-names":false,"suffix":""},{"dropping-particle":"","family":"Leadley","given":"P W","non-dropping-particle":"","parse-names":false,"suffix":""}],"container-title":"Ecosphere","id":"ITEM-1","issue":"5","issued":{"date-parts":[["2011"]]},"page":"1-24","publisher":"Wiley Online Library","title":"Testing interactive effects of global environmental changes on soil nitrogen cycling","type":"article-journal","volume":"2"},"uris":["http://www.mendeley.com/documents/?uuid=59818be3-3083-4ae7-8046-d82c37cfcf06"]}],"mendeley":{"formattedCitation":"(Niboyet et al., 2011)","plainTextFormattedCitation":"(Niboyet et al., 2011)","previouslyFormattedCitation":"(Niboyet et al., 2011)"},"properties":{"noteIndex":0},"schema":"https://github.com/citation-style-language/schema/raw/master/csl-citation.json"}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(Niboyet et al., 2011)</w:t>
      </w:r>
      <w:r w:rsidRPr="00592119">
        <w:rPr>
          <w:rFonts w:ascii="Arial" w:hAnsi="Arial" w:cs="Arial"/>
        </w:rPr>
        <w:fldChar w:fldCharType="end"/>
      </w:r>
      <w:r w:rsidRPr="00592119">
        <w:rPr>
          <w:rFonts w:ascii="Arial" w:hAnsi="Arial" w:cs="Arial"/>
        </w:rPr>
        <w:t xml:space="preserve">. Ultimately, these processes are interconnected and shape soil N stocks, which are closely tied to plant primary productivity and decomposition, both of which are highly sensitive to climatic variations </w:t>
      </w:r>
      <w:r w:rsidRPr="00592119">
        <w:rPr>
          <w:rFonts w:ascii="Arial" w:hAnsi="Arial" w:cs="Arial"/>
        </w:rPr>
        <w:fldChar w:fldCharType="begin" w:fldLock="1"/>
      </w:r>
      <w:r w:rsidRPr="00592119">
        <w:rPr>
          <w:rFonts w:ascii="Arial" w:hAnsi="Arial" w:cs="Arial"/>
        </w:rPr>
        <w:instrText>ADDIN CSL_CITATION {"citationItems":[{"id":"ITEM-1","itemData":{"ISSN":"0022-4561","author":[{"dropping-particle":"","family":"Follett","given":"R F","non-dropping-particle":"","parse-names":false,"suffix":""},{"dropping-particle":"","family":"Stewart","given":"C E","non-dropping-particle":"","parse-names":false,"suffix":""},{"dropping-particle":"","family":"Pruessner","given":"E G","non-dropping-particle":"","parse-names":false,"suffix":""},{"dropping-particle":"","family":"Kimble","given":"J M","non-dropping-particle":"","parse-names":false,"suffix":""}],"container-title":"Journal of Soil and Water Conservation","id":"ITEM-1","issue":"5","issued":{"date-parts":[["2012"]]},"page":"331-342","publisher":"Taylor &amp; Francis","title":"Effects of climate change on soil carbon and nitrogen storage in the US Great Plains","type":"article-journal","volume":"67"},"uris":["http://www.mendeley.com/documents/?uuid=98d96e25-2b36-4573-a79b-72f5e32357e6"]},{"id":"ITEM-2","itemData":{"ISSN":"2150-8925","author":[{"dropping-particle":"","family":"Niboyet","given":"Audrey","non-dropping-particle":"","parse-names":false,"suffix":""},{"dropping-particle":"","family":"Roux","given":"Xavier","non-dropping-particle":"Le","parse-names":false,"suffix":""},{"dropping-particle":"","family":"Dijkstra","given":"P","non-dropping-particle":"","parse-names":false,"suffix":""},{"dropping-particle":"","family":"Hungate","given":"B A","non-dropping-particle":"","parse-names":false,"suffix":""},{"dropping-particle":"","family":"Barthes","given":"L","non-dropping-particle":"","parse-names":false,"suffix":""},{"dropping-particle":"","family":"Blankinship","given":"J C","non-dropping-particle":"","parse-names":false,"suffix":""},{"dropping-particle":"","family":"Brown","given":"J R","non-dropping-particle":"","parse-names":false,"suffix":""},{"dropping-particle":"","family":"Field","given":"C B","non-dropping-particle":"","parse-names":false,"suffix":""},{"dropping-particle":"","family":"Leadley","given":"P W","non-dropping-particle":"","parse-names":false,"suffix":""}],"container-title":"Ecosphere","id":"ITEM-2","issue":"5","issued":{"date-parts":[["2011"]]},"page":"1-24","publisher":"Wiley Online Library","title":"Testing interactive effects of global environmental changes on soil nitrogen cycling","type":"article-journal","volume":"2"},"uris":["http://www.mendeley.com/documents/?uuid=59818be3-3083-4ae7-8046-d82c37cfcf06"]}],"mendeley":{"formattedCitation":"(Follett et al., 2012; Niboyet et al., 2011)","plainTextFormattedCitation":"(Follett et al., 2012; Niboyet et al., 2011)","previouslyFormattedCitation":"(Follett et al., 2012; Niboyet et al., 2011)"},"properties":{"noteIndex":0},"schema":"https://github.com/citation-style-language/schema/raw/master/csl-citation.json"}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(Follett et al., 2012; Niboyet et al., 2011)</w:t>
      </w:r>
      <w:r w:rsidRPr="00592119">
        <w:rPr>
          <w:rFonts w:ascii="Arial" w:hAnsi="Arial" w:cs="Arial"/>
        </w:rPr>
        <w:fldChar w:fldCharType="end"/>
      </w:r>
      <w:r w:rsidRPr="00592119">
        <w:rPr>
          <w:rFonts w:ascii="Arial" w:hAnsi="Arial" w:cs="Arial"/>
        </w:rPr>
        <w:t xml:space="preserve">. </w:t>
      </w:r>
    </w:p>
    <w:p w14:paraId="225DDEE8" w14:textId="77777777" w:rsidR="001F1628" w:rsidRPr="00592119" w:rsidRDefault="001F1628" w:rsidP="00592119">
      <w:pPr>
        <w:pStyle w:val="Body"/>
        <w:spacing w:after="0"/>
        <w:rPr>
          <w:rFonts w:ascii="Arial" w:hAnsi="Arial" w:cs="Arial"/>
        </w:rPr>
      </w:pPr>
    </w:p>
    <w:p w14:paraId="19D6F25C" w14:textId="40DCFA35" w:rsidR="00592119" w:rsidRDefault="00592119" w:rsidP="00592119">
      <w:pPr>
        <w:pStyle w:val="Body"/>
        <w:spacing w:after="0"/>
        <w:rPr>
          <w:rFonts w:ascii="Arial" w:hAnsi="Arial" w:cs="Arial"/>
        </w:rPr>
      </w:pPr>
      <w:r w:rsidRPr="00592119">
        <w:rPr>
          <w:rFonts w:ascii="Arial" w:hAnsi="Arial" w:cs="Arial"/>
        </w:rPr>
        <w:t xml:space="preserve">Flooding disrupts the biogeochemical N cycle by creating anaerobic conditions, increasing ammonium concentrations, and promoting processes like leaching, denitrification, and N loss through water runoff and ammonia volatilization </w:t>
      </w:r>
      <w:r w:rsidRPr="00592119">
        <w:rPr>
          <w:rFonts w:ascii="Arial" w:hAnsi="Arial" w:cs="Arial"/>
        </w:rPr>
        <w:fldChar w:fldCharType="begin" w:fldLock="1"/>
      </w:r>
      <w:r w:rsidRPr="00592119">
        <w:rPr>
          <w:rFonts w:ascii="Arial" w:hAnsi="Arial" w:cs="Arial"/>
        </w:rPr>
        <w:instrText>ADDIN CSL_CITATION {"citationItems":[{"id":"ITEM-1","itemData":{"ISSN":"2071-1050","author":[{"dropping-particle":"","family":"Rupngam","given":"Thidarat","non-dropping-particle":"","parse-names":false,"suffix":""},{"dropping-particle":"","family":"Messiga","given":"Aimé J","non-dropping-particle":"","parse-names":false,"suffix":""}],"container-title":"Sustainability","id":"ITEM-1","issue":"14","issued":{"date-parts":[["2024"]]},"page":"6141","publisher":"MDPI","title":"Unraveling the interactions between flooding dynamics and agricultural productivity in a changing climate","type":"article-journal","volume":"16"},"uris":["http://www.mendeley.com/documents/?uuid=06c8fab7-810b-4543-af1f-4344931d53ec"]}],"mendeley":{"formattedCitation":"(Rupngam &amp; Messiga, 2024)","plainTextFormattedCitation":"(Rupngam &amp; Messiga, 2024)","previouslyFormattedCitation":"(Rupngam &amp; Messiga, 2024)"},"properties":{"noteIndex":0},"schema":"https://github.com/citation-style-language/schema/raw/master/csl-citation.json"}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(Rupngam &amp; Messiga, 2024)</w:t>
      </w:r>
      <w:r w:rsidRPr="00592119">
        <w:rPr>
          <w:rFonts w:ascii="Arial" w:hAnsi="Arial" w:cs="Arial"/>
        </w:rPr>
        <w:fldChar w:fldCharType="end"/>
      </w:r>
      <w:r w:rsidRPr="00592119">
        <w:rPr>
          <w:rFonts w:ascii="Arial" w:hAnsi="Arial" w:cs="Arial"/>
        </w:rPr>
        <w:t>.</w:t>
      </w:r>
      <w:r w:rsidR="00955E0C">
        <w:rPr>
          <w:rFonts w:ascii="Arial" w:hAnsi="Arial" w:cs="Arial"/>
        </w:rPr>
        <w:t xml:space="preserve"> </w:t>
      </w:r>
      <w:r w:rsidRPr="00592119">
        <w:rPr>
          <w:rFonts w:ascii="Arial" w:hAnsi="Arial" w:cs="Arial"/>
        </w:rPr>
        <w:t xml:space="preserve">When flooding occurs, oxygen depletion induces anaerobic conditions, which hinder microbial N activity and reduce N mineralization </w:t>
      </w:r>
      <w:r w:rsidRPr="00592119">
        <w:rPr>
          <w:rFonts w:ascii="Arial" w:hAnsi="Arial" w:cs="Arial"/>
        </w:rPr>
        <w:fldChar w:fldCharType="begin" w:fldLock="1"/>
      </w:r>
      <w:r w:rsidRPr="00592119">
        <w:rPr>
          <w:rFonts w:ascii="Arial" w:hAnsi="Arial" w:cs="Arial"/>
        </w:rPr>
        <w:instrText>ADDIN CSL_CITATION {"citationItems":[{"id":"ITEM-1","itemData":{"ISSN":"0341-8162","author":[{"dropping-particle":"","family":"Furtak","given":"Karolina","non-dropping-particle":"","parse-names":false,"suffix":""},{"dropping-particle":"","family":"Wolińska","given":"Agnieszka","non-dropping-particle":"","parse-names":false,"suffix":""}],"container-title":"Catena","id":"ITEM-1","issued":{"date-parts":[["2023"]]},"page":"107378","publisher":"Elsevier","title":"The impact of extreme weather events as a consequence of climate change on the soil moisture and on the quality of the soil environment and agriculture–A review","type":"article-journal","volume":"231"},"uris":["http://www.mendeley.com/documents/?uuid=f89f87fd-facb-4126-8770-077d559d36f6"]}],"mendeley":{"formattedCitation":"(Furtak &amp; Wolińska, 2023)","plainTextFormattedCitation":"(Furtak &amp; Wolińska, 2023)","previouslyFormattedCitation":"(Furtak &amp; Wolińska,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(Furtak &amp; Wolińska, 2023)</w:t>
      </w:r>
      <w:r w:rsidRPr="00592119">
        <w:rPr>
          <w:rFonts w:ascii="Arial" w:hAnsi="Arial" w:cs="Arial"/>
        </w:rPr>
        <w:fldChar w:fldCharType="end"/>
      </w:r>
      <w:r w:rsidRPr="00592119">
        <w:rPr>
          <w:rFonts w:ascii="Arial" w:hAnsi="Arial" w:cs="Arial"/>
        </w:rPr>
        <w:t xml:space="preserve">.  In a study conducted by </w:t>
      </w:r>
      <w:r w:rsidRPr="00592119">
        <w:rPr>
          <w:rFonts w:ascii="Arial" w:hAnsi="Arial" w:cs="Arial"/>
        </w:rPr>
        <w:fldChar w:fldCharType="begin" w:fldLock="1"/>
      </w:r>
      <w:r w:rsidRPr="00592119">
        <w:rPr>
          <w:rFonts w:ascii="Arial" w:hAnsi="Arial" w:cs="Arial"/>
        </w:rPr>
        <w:instrText>ADDIN CSL_CITATION {"citationItems":[{"id":"ITEM-1","itemData":{"ISSN":"0038-0717","author":[{"dropping-particle":"","family":"Sánchez-Rodríguez","given":"Antonio Rafael","non-dropping-particle":"","parse-names":false,"suffix":""},{"dropping-particle":"","family":"Nie","given":"Chengrong","non-dropping-particle":"","parse-names":false,"suffix":""},{"dropping-particle":"","family":"Hill","given":"Paul W","non-dropping-particle":"","parse-names":false,"suffix":""},{"dropping-particle":"","family":"Chadwick","given":"David R","non-dropping-particle":"","parse-names":false,"suffix":""},{"dropping-particle":"","family":"Jones","given":"Davey L","non-dropping-particle":"","parse-names":false,"suffix":""}],"container-title":"Soil Biology and Biochemistry","id":"ITEM-1","issued":{"date-parts":[["2019"]]},"page":"227-236","publisher":"Elsevier","title":"Extreme flood events at higher temperatures exacerbate the loss of soil functionality and trace gas emissions in grassland","type":"article-journal","volume":"130"},"uris":["http://www.mendeley.com/documents/?uuid=0df2fb22-a641-4ff5-bdea-249defdb9f9b"]}],"mendeley":{"formattedCitation":"(Sánchez-Rodríguez et al., 2019)","manualFormatting":"Sánchez-Rodríguez et al. (2019)","plainTextFormattedCitation":"(Sánchez-Rodríguez et al., 2019)","previouslyFormattedCitation":"(Sánchez-Rodríguez et al., 2019)"},"properties":{"noteIndex":0},"schema":"https://github.com/citation-style-language/schema/raw/master/csl-citation.json"}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Sánchez-Rodríguez et al. (2019)</w:t>
      </w:r>
      <w:r w:rsidRPr="00592119">
        <w:rPr>
          <w:rFonts w:ascii="Arial" w:hAnsi="Arial" w:cs="Arial"/>
        </w:rPr>
        <w:fldChar w:fldCharType="end"/>
      </w:r>
      <w:r w:rsidRPr="00592119">
        <w:rPr>
          <w:rFonts w:ascii="Arial" w:hAnsi="Arial" w:cs="Arial"/>
        </w:rPr>
        <w:t xml:space="preserve">, flooding significantly interfered with N cycling, due to the high levels of ammonium in the soil and ammonia in the atmosphere. </w:t>
      </w:r>
    </w:p>
    <w:p w14:paraId="27220353" w14:textId="77777777" w:rsidR="001F1628" w:rsidRPr="00592119" w:rsidRDefault="001F1628" w:rsidP="00592119">
      <w:pPr>
        <w:pStyle w:val="Body"/>
        <w:spacing w:after="0"/>
        <w:rPr>
          <w:rFonts w:ascii="Arial" w:hAnsi="Arial" w:cs="Arial"/>
        </w:rPr>
      </w:pPr>
    </w:p>
    <w:p w14:paraId="17AF4FD9" w14:textId="77777777" w:rsidR="001F1628" w:rsidRDefault="00592119" w:rsidP="00592119">
      <w:pPr>
        <w:pStyle w:val="Body"/>
        <w:spacing w:after="0"/>
        <w:rPr>
          <w:rFonts w:ascii="Arial" w:hAnsi="Arial" w:cs="Arial"/>
          <w:lang w:val="en-CA"/>
        </w:rPr>
      </w:pPr>
      <w:r w:rsidRPr="00592119">
        <w:rPr>
          <w:rFonts w:ascii="Arial" w:hAnsi="Arial" w:cs="Arial"/>
        </w:rPr>
        <w:t>Previous literature indicates that N cycling processes such as decomposition, nitrification, and N mineralization are strongly influenced by temperature changes</w:t>
      </w:r>
      <w:r w:rsidRPr="00592119" w:rsidDel="004E472E">
        <w:rPr>
          <w:rFonts w:ascii="Arial" w:hAnsi="Arial" w:cs="Arial"/>
        </w:rPr>
        <w:t xml:space="preserve"> </w:t>
      </w:r>
      <w:r w:rsidRPr="00592119">
        <w:rPr>
          <w:rFonts w:ascii="Arial" w:hAnsi="Arial" w:cs="Arial"/>
        </w:rPr>
        <w:fldChar w:fldCharType="begin" w:fldLock="1"/>
      </w:r>
      <w:r w:rsidRPr="00592119">
        <w:rPr>
          <w:rFonts w:ascii="Arial" w:hAnsi="Arial" w:cs="Arial"/>
        </w:rPr>
        <w:instrText>ADDIN CSL_CITATION {"citationItems":[{"id":"ITEM-1","itemData":{"ISSN":"1354-1013","author":[{"dropping-particle":"","family":"Hart","given":"Stephen C","non-dropping-particle":"","parse-names":false,"suffix":""}],"container-title":"Global Change Biology","id":"ITEM-1","issue":"6","issued":{"date-parts":[["2006"]]},"page":"1032-1046","publisher":"Wiley Online Library","title":"Potential impacts of climate change on nitrogen transformations and greenhouse gas fluxes in forests: a soil transfer study","type":"article-journal","volume":"12"},"uris":["http://www.mendeley.com/documents/?uuid=295fa1a5-4854-4396-8779-24ccb86aa65b"]}],"mendeley":{"formattedCitation":"(Hart, 2006)","plainTextFormattedCitation":"(Hart, 2006)","previouslyFormattedCitation":"(Hart, 2006)"},"properties":{"noteIndex":0},"schema":"https://github.com/citation-style-language/schema/raw/master/csl-citation.json"}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(Hart, 2006)</w:t>
      </w:r>
      <w:r w:rsidRPr="00592119">
        <w:rPr>
          <w:rFonts w:ascii="Arial" w:hAnsi="Arial" w:cs="Arial"/>
        </w:rPr>
        <w:fldChar w:fldCharType="end"/>
      </w:r>
      <w:r w:rsidRPr="00592119">
        <w:rPr>
          <w:rFonts w:ascii="Arial" w:hAnsi="Arial" w:cs="Arial"/>
        </w:rPr>
        <w:t xml:space="preserve">. </w:t>
      </w:r>
      <w:r w:rsidRPr="00592119">
        <w:rPr>
          <w:rFonts w:ascii="Arial" w:hAnsi="Arial" w:cs="Arial"/>
          <w:lang w:val="en-CA"/>
        </w:rPr>
        <w:t xml:space="preserve">Elevated temperatures exacerbate N loss through volatilization, reducing available N stocks and impacting soil fertility. This decline in soil N availability diminishes plant productivity, thereby reducing biomass production and the potential for C sequestration </w:t>
      </w:r>
      <w:r w:rsidRPr="00592119">
        <w:rPr>
          <w:rFonts w:ascii="Arial" w:hAnsi="Arial" w:cs="Arial"/>
        </w:rPr>
        <w:t>from plant residues incorporated or decomposed into SOM</w:t>
      </w:r>
      <w:r w:rsidRPr="00592119">
        <w:rPr>
          <w:rFonts w:ascii="Arial" w:hAnsi="Arial" w:cs="Arial"/>
          <w:lang w:val="en-CA"/>
        </w:rPr>
        <w:t>.</w:t>
      </w:r>
    </w:p>
    <w:p w14:paraId="661C7535" w14:textId="195CC99D" w:rsidR="00592119" w:rsidRPr="00592119" w:rsidRDefault="00592119" w:rsidP="00592119">
      <w:pPr>
        <w:pStyle w:val="Body"/>
        <w:spacing w:after="0"/>
        <w:rPr>
          <w:rFonts w:ascii="Arial" w:hAnsi="Arial" w:cs="Arial"/>
          <w:lang w:val="en-CA"/>
        </w:rPr>
      </w:pPr>
      <w:r w:rsidRPr="00592119">
        <w:rPr>
          <w:rFonts w:ascii="Arial" w:hAnsi="Arial" w:cs="Arial"/>
          <w:lang w:val="en-CA"/>
        </w:rPr>
        <w:t xml:space="preserve"> </w:t>
      </w:r>
    </w:p>
    <w:p w14:paraId="6CC95E86" w14:textId="77777777" w:rsidR="00592119" w:rsidRDefault="00592119" w:rsidP="00592119">
      <w:pPr>
        <w:pStyle w:val="Body"/>
        <w:spacing w:after="0"/>
        <w:rPr>
          <w:rFonts w:ascii="Arial" w:hAnsi="Arial" w:cs="Arial"/>
          <w:b/>
          <w:bCs/>
          <w:i/>
          <w:iCs/>
        </w:rPr>
      </w:pPr>
      <w:r w:rsidRPr="00592119">
        <w:rPr>
          <w:rFonts w:ascii="Arial" w:hAnsi="Arial" w:cs="Arial"/>
          <w:b/>
          <w:bCs/>
          <w:i/>
          <w:iCs/>
        </w:rPr>
        <w:t>4.2. Phosphorus cycling in the changing climate</w:t>
      </w:r>
    </w:p>
    <w:p w14:paraId="4A334666" w14:textId="77777777" w:rsidR="00D1548C" w:rsidRPr="00592119" w:rsidRDefault="00D1548C" w:rsidP="00592119">
      <w:pPr>
        <w:pStyle w:val="Body"/>
        <w:spacing w:after="0"/>
        <w:rPr>
          <w:rFonts w:ascii="Arial" w:hAnsi="Arial" w:cs="Arial"/>
          <w:b/>
          <w:bCs/>
          <w:i/>
          <w:iCs/>
        </w:rPr>
      </w:pPr>
    </w:p>
    <w:p w14:paraId="043C2695" w14:textId="77777777" w:rsidR="00592119" w:rsidRDefault="00592119" w:rsidP="00592119">
      <w:pPr>
        <w:pStyle w:val="Body"/>
        <w:spacing w:after="0"/>
        <w:rPr>
          <w:rFonts w:ascii="Arial" w:hAnsi="Arial" w:cs="Arial"/>
        </w:rPr>
      </w:pPr>
      <w:r w:rsidRPr="00592119">
        <w:rPr>
          <w:rFonts w:ascii="Arial" w:hAnsi="Arial" w:cs="Arial"/>
        </w:rPr>
        <w:t xml:space="preserve">Phosphorus is essential for crop production, and climate change significantly impacts its cycling and turnover in agricultural systems. Flooding, a major consequence of climate change </w:t>
      </w:r>
      <w:r w:rsidRPr="00592119">
        <w:rPr>
          <w:rFonts w:ascii="Arial" w:hAnsi="Arial" w:cs="Arial"/>
        </w:rPr>
        <w:fldChar w:fldCharType="begin" w:fldLock="1"/>
      </w:r>
      <w:r w:rsidRPr="00592119">
        <w:rPr>
          <w:rFonts w:ascii="Arial" w:hAnsi="Arial" w:cs="Arial"/>
        </w:rPr>
        <w:instrText>ADDIN CSL_CITATION {"citationItems":[{"id":"ITEM-1","itemData":{"ISSN":"0043-1397","author":[{"dropping-particle":"","family":"Bermúdez","given":"María","non-dropping-particle":"","parse-names":false,"suffix":""},{"dropping-particle":"","family":"Farfán","given":"J F","non-dropping-particle":"","parse-names":false,"suffix":""},{"dropping-particle":"","family":"Willems","given":"Patrick","non-dropping-particle":"","parse-names":false,"suffix":""},{"dropping-particle":"","family":"Cea","given":"Luis","non-dropping-particle":"","parse-names":false,"suffix":""}],"container-title":"Water resources research","id":"ITEM-1","issue":"10","issued":{"date-parts":[["2021"]]},"page":"e2020WR029321","publisher":"Wiley Online Library","title":"Assessing the effects of climate change on compound flooding in coastal river areas","type":"article-journal","volume":"57"},"uris":["http://www.mendeley.com/documents/?uuid=ab435b8d-a331-4c2e-be89-066fc7f8bd65"]}],"mendeley":{"formattedCitation":"(Bermúdez et al., 2021)","plainTextFormattedCitation":"(Bermúdez et al., 2021)","previouslyFormattedCitation":"(Bermúdez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(Bermúdez et al., 2021)</w:t>
      </w:r>
      <w:r w:rsidRPr="00592119">
        <w:rPr>
          <w:rFonts w:ascii="Arial" w:hAnsi="Arial" w:cs="Arial"/>
        </w:rPr>
        <w:fldChar w:fldCharType="end"/>
      </w:r>
      <w:r w:rsidRPr="00592119">
        <w:rPr>
          <w:rFonts w:ascii="Arial" w:hAnsi="Arial" w:cs="Arial"/>
        </w:rPr>
        <w:t xml:space="preserve">, enhances particulate and dissolved P losses by increasing water runoff and altering soil phosphate mobility </w:t>
      </w:r>
      <w:r w:rsidRPr="00592119">
        <w:rPr>
          <w:rFonts w:ascii="Arial" w:hAnsi="Arial" w:cs="Arial"/>
        </w:rPr>
        <w:fldChar w:fldCharType="begin" w:fldLock="1"/>
      </w:r>
      <w:r w:rsidRPr="00592119">
        <w:rPr>
          <w:rFonts w:ascii="Arial" w:hAnsi="Arial" w:cs="Arial"/>
        </w:rPr>
        <w:instrText>ADDIN CSL_CITATION {"citationItems":[{"id":"ITEM-1","itemData":{"ISSN":"0341-8162","author":[{"dropping-particle":"","family":"Furtak","given":"Karolina","non-dropping-particle":"","parse-names":false,"suffix":""},{"dropping-particle":"","family":"Wolińska","given":"Agnieszka","non-dropping-particle":"","parse-names":false,"suffix":""}],"container-title":"Catena","id":"ITEM-1","issued":{"date-parts":[["2023"]]},"page":"107378","publisher":"Elsevier","title":"The impact of extreme weather events as a consequence of climate change on the soil moisture and on the quality of the soil environment and agriculture–A review","type":"article-journal","volume":"231"},"uris":["http://www.mendeley.com/documents/?uuid=f89f87fd-facb-4126-8770-077d559d36f6"]},{"id":"ITEM-2","itemData":{"ISSN":"2198-6592","author":[{"dropping-particle":"","family":"Lucas","given":"Emileigh","non-dropping-particle":"","parse-names":false,"suffix":""},{"dropping-particle":"","family":"Kennedy","given":"Bradley","non-dropping-particle":"","parse-names":false,"suffix":""},{"dropping-particle":"","family":"Roswall","given":"Taylor","non-dropping-particle":"","parse-names":false,"suffix":""},{"dropping-particle":"","family":"Burgis","given":"Charles","non-dropping-particle":"","parse-names":false,"suffix":""},{"dropping-particle":"","family":"Toor","given":"Gurpal S","non-dropping-particle":"","parse-names":false,"suffix":""}],"container-title":"Current Pollution Reports","id":"ITEM-2","issue":"4","issued":{"date-parts":[["2023"]]},"page":"623-645","publisher":"Springer","title":"Climate change effects on phosphorus loss from agricultural land to water: a review","type":"article-journal","volume":"9"},"uris":["http://www.mendeley.com/documents/?uuid=17089157-adbd-4468-b87d-16cc872b5a45"]}],"mendeley":{"formattedCitation":"(Furtak &amp; Wolińska, 2023; Lucas et al., 2023)","plainTextFormattedCitation":"(Furtak &amp; Wolińska, 2023; Lucas et al., 2023)","previouslyFormattedCitation":"(Furtak &amp; Wolińska, 2023; Lucas et al.,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(Furtak &amp; Wolińska, 2023; Lucas et al., 2023)</w:t>
      </w:r>
      <w:r w:rsidRPr="00592119">
        <w:rPr>
          <w:rFonts w:ascii="Arial" w:hAnsi="Arial" w:cs="Arial"/>
        </w:rPr>
        <w:fldChar w:fldCharType="end"/>
      </w:r>
      <w:r w:rsidRPr="00592119">
        <w:rPr>
          <w:rFonts w:ascii="Arial" w:hAnsi="Arial" w:cs="Arial"/>
        </w:rPr>
        <w:t xml:space="preserve"> (Fig. 2).  </w:t>
      </w:r>
      <w:r w:rsidRPr="00592119">
        <w:rPr>
          <w:rFonts w:ascii="Arial" w:hAnsi="Arial" w:cs="Arial"/>
        </w:rPr>
        <w:fldChar w:fldCharType="begin" w:fldLock="1"/>
      </w:r>
      <w:r w:rsidRPr="00592119">
        <w:rPr>
          <w:rFonts w:ascii="Arial" w:hAnsi="Arial" w:cs="Arial"/>
        </w:rPr>
        <w:instrText>ADDIN CSL_CITATION {"citationItems":[{"id":"ITEM-1","itemData":{"ISSN":"0341-8162","author":[{"dropping-particle":"","family":"Maranguit","given":"Deejay","non-dropping-particle":"","parse-names":false,"suffix":""},{"dropping-particle":"","family":"Guillaume","given":"Thomas","non-dropping-particle":"","parse-names":false,"suffix":""},{"dropping-particle":"","family":"Kuzyakov","given":"Yakov","non-dropping-particle":"","parse-names":false,"suffix":""}],"container-title":"Catena","id":"ITEM-1","issued":{"date-parts":[["2017"]]},"page":"161-170","publisher":"Elsevier","title":"Effects of flooding on phosphorus and iron mobilization in highly weathered soils under different land-use types: Short-term effects and mechanisms","type":"article-journal","volume":"158"},"uris":["http://www.mendeley.com/documents/?uuid=d537e972-aee6-4356-acf4-b578eda5e763"]}],"mendeley":{"formattedCitation":"(Maranguit et al., 2017)","manualFormatting":"Maranguit et al. (2017)","plainTextFormattedCitation":"(Maranguit et al., 2017)","previouslyFormattedCitation":"(Maranguit et al., 2017)"},"properties":{"noteIndex":0},"schema":"https://github.com/citation-style-language/schema/raw/master/csl-citation.json"}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Maranguit et al. (2017)</w:t>
      </w:r>
      <w:r w:rsidRPr="00592119">
        <w:rPr>
          <w:rFonts w:ascii="Arial" w:hAnsi="Arial" w:cs="Arial"/>
        </w:rPr>
        <w:fldChar w:fldCharType="end"/>
      </w:r>
      <w:r w:rsidRPr="00592119">
        <w:rPr>
          <w:rFonts w:ascii="Arial" w:hAnsi="Arial" w:cs="Arial"/>
        </w:rPr>
        <w:t xml:space="preserve"> studied the effects of flooding on phosphate availability in highly weathered </w:t>
      </w:r>
      <w:proofErr w:type="spellStart"/>
      <w:r w:rsidRPr="00592119">
        <w:rPr>
          <w:rFonts w:ascii="Arial" w:hAnsi="Arial" w:cs="Arial"/>
        </w:rPr>
        <w:t>Acrisols</w:t>
      </w:r>
      <w:proofErr w:type="spellEnd"/>
      <w:r w:rsidRPr="00592119">
        <w:rPr>
          <w:rFonts w:ascii="Arial" w:hAnsi="Arial" w:cs="Arial"/>
        </w:rPr>
        <w:t xml:space="preserve"> in Sumatra, Indonesia.  The authors found that soil P availability was initially high during the first three weeks of flooding but declined in subsequent weeks with fields returning to their field capacity. Flooding also modifies soil pH, enabling soil microorganisms to convert Fe (III) oxides to soluble Fe (II) ions which increases the solubility of Fe phosphate making P readily available for plant uptake </w:t>
      </w:r>
      <w:r w:rsidRPr="00592119">
        <w:rPr>
          <w:rFonts w:ascii="Arial" w:hAnsi="Arial" w:cs="Arial"/>
        </w:rPr>
        <w:fldChar w:fldCharType="begin" w:fldLock="1"/>
      </w:r>
      <w:r w:rsidRPr="00592119">
        <w:rPr>
          <w:rFonts w:ascii="Arial" w:hAnsi="Arial" w:cs="Arial"/>
        </w:rPr>
        <w:instrText>ADDIN CSL_CITATION {"citationItems":[{"id":"ITEM-1","itemData":{"ISSN":"0341-8162","author":[{"dropping-particle":"","family":"Furtak","given":"Karolina","non-dropping-particle":"","parse-names":false,"suffix":""},{"dropping-particle":"","family":"Wolińska","given":"Agnieszka","non-dropping-particle":"","parse-names":false,"suffix":""}],"container-title":"Catena","id":"ITEM-1","issued":{"date-parts":[["2023"]]},"page":"107378","publisher":"Elsevier","title":"The impact of extreme weather events as a consequence of climate change on the soil moisture and on the quality of the soil environment and agriculture–A review","type":"article-journal","volume":"231"},"uris":["http://www.mendeley.com/documents/?uuid=f89f87fd-facb-4126-8770-077d559d36f6"]}],"mendeley":{"formattedCitation":"(Furtak &amp; Wolińska, 2023)","plainTextFormattedCitation":"(Furtak &amp; Wolińska, 2023)","previouslyFormattedCitation":"(Furtak &amp; Wolińska,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(Furtak &amp; Wolińska, 2023)</w:t>
      </w:r>
      <w:r w:rsidRPr="00592119">
        <w:rPr>
          <w:rFonts w:ascii="Arial" w:hAnsi="Arial" w:cs="Arial"/>
        </w:rPr>
        <w:fldChar w:fldCharType="end"/>
      </w:r>
      <w:r w:rsidRPr="00592119">
        <w:rPr>
          <w:rFonts w:ascii="Arial" w:hAnsi="Arial" w:cs="Arial"/>
        </w:rPr>
        <w:t xml:space="preserve">. </w:t>
      </w:r>
    </w:p>
    <w:p w14:paraId="2E0B92CA" w14:textId="77777777" w:rsidR="001F1628" w:rsidRPr="00592119" w:rsidRDefault="001F1628" w:rsidP="00592119">
      <w:pPr>
        <w:pStyle w:val="Body"/>
        <w:spacing w:after="0"/>
        <w:rPr>
          <w:rFonts w:ascii="Arial" w:hAnsi="Arial" w:cs="Arial"/>
        </w:rPr>
      </w:pPr>
    </w:p>
    <w:p w14:paraId="12A0C4D3" w14:textId="77777777" w:rsidR="00592119" w:rsidRDefault="00592119" w:rsidP="00592119">
      <w:pPr>
        <w:pStyle w:val="Body"/>
        <w:spacing w:after="0"/>
        <w:rPr>
          <w:rFonts w:ascii="Arial" w:hAnsi="Arial" w:cs="Arial"/>
        </w:rPr>
      </w:pPr>
      <w:bookmarkStart w:id="4" w:name="_Hlk211416196"/>
      <w:r w:rsidRPr="00592119">
        <w:rPr>
          <w:rFonts w:ascii="Arial" w:hAnsi="Arial" w:cs="Arial"/>
        </w:rPr>
        <w:t xml:space="preserve">Conversely, droughts, which are becoming more frequent due to climate change, inhibit P mineralization by suppressing the activity of phosphatase enzymes, critical for P cycling through reducing soluble substrate diffusion </w:t>
      </w:r>
      <w:r w:rsidRPr="00592119">
        <w:rPr>
          <w:rFonts w:ascii="Arial" w:hAnsi="Arial" w:cs="Arial"/>
        </w:rPr>
        <w:fldChar w:fldCharType="begin" w:fldLock="1"/>
      </w:r>
      <w:r w:rsidRPr="00592119">
        <w:rPr>
          <w:rFonts w:ascii="Arial" w:hAnsi="Arial" w:cs="Arial"/>
        </w:rPr>
        <w:instrText>ADDIN CSL_CITATION {"citationItems":[{"id":"ITEM-1","itemData":{"ISSN":"0038-0717","author":[{"dropping-particle":"","family":"Asensio","given":"D","non-dropping-particle":"","parse-names":false,"suffix":""},{"dropping-particle":"","family":"Zuccarini","given":"P","non-dropping-particle":"","parse-names":false,"suffix":""},{"dropping-particle":"","family":"Ogaya","given":"R","non-dropping-particle":"","parse-names":false,"suffix":""},{"dropping-particle":"","family":"Marañón-Jiménez","given":"S","non-dropping-particle":"","parse-names":false,"suffix":""},{"dropping-particle":"","family":"Sardans","given":"J","non-dropping-particle":"","parse-names":false,"suffix":""},{"dropping-particle":"","family":"Peñuelas","given":"J","non-dropping-particle":"","parse-names":false,"suffix":""}],"container-title":"Soil biology and biochemistry","id":"ITEM-1","issued":{"date-parts":[["2021"]]},"page":"108424","publisher":"Elsevier","title":"Simulated climate change and seasonal drought increase carbon and phosphorus demand in Mediterranean forest soils","type":"article-journal","volume":"163"},"uris":["http://www.mendeley.com/documents/?uuid=e0300710-8107-4dca-b56d-b6c3fcf768bb"]}],"mendeley":{"formattedCitation":"(Asensio et al., 2021)","manualFormatting":"(Asensio et al., 2021; Nyamaizi et al., 2025)","plainTextFormattedCitation":"(Asensio et al., 2021)","previouslyFormattedCitation":"(Asensio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(Asensio et al., 2021; Nyamaizi et al., 2025)</w:t>
      </w:r>
      <w:r w:rsidRPr="00592119">
        <w:rPr>
          <w:rFonts w:ascii="Arial" w:hAnsi="Arial" w:cs="Arial"/>
        </w:rPr>
        <w:fldChar w:fldCharType="end"/>
      </w:r>
      <w:r w:rsidRPr="00592119">
        <w:rPr>
          <w:rFonts w:ascii="Arial" w:hAnsi="Arial" w:cs="Arial"/>
        </w:rPr>
        <w:t xml:space="preserve">. Furthermore, droughts limit the uptake of phosphate since plants absorb phosphate from the soil solution through diffusion. Phosphate diffusion is enhanced when the phosphate ions move from the soil matrix into the soil </w:t>
      </w:r>
      <w:r w:rsidRPr="00592119">
        <w:rPr>
          <w:rFonts w:ascii="Arial" w:hAnsi="Arial" w:cs="Arial"/>
        </w:rPr>
        <w:lastRenderedPageBreak/>
        <w:t xml:space="preserve">solution along a concentration gradient </w:t>
      </w:r>
      <w:r w:rsidRPr="00592119">
        <w:rPr>
          <w:rFonts w:ascii="Arial" w:hAnsi="Arial" w:cs="Arial"/>
        </w:rPr>
        <w:fldChar w:fldCharType="begin" w:fldLock="1"/>
      </w:r>
      <w:r w:rsidRPr="00592119">
        <w:rPr>
          <w:rFonts w:ascii="Arial" w:hAnsi="Arial" w:cs="Arial"/>
        </w:rPr>
        <w:instrText>ADDIN CSL_CITATION {"citationItems":[{"id":"ITEM-1","itemData":{"DOI":"10.1002/agj2.21517","ISSN":"14350645","abstract":"Efficient management of fertilizer phosphorus (P) is crucial for enhanced resilience of agro-ecosystems. We assessed five rates (0, 5, 10, 15, and 20 kg P ha−1) of starter P fertilizer on silage corn (Zea mays L) yield in high-P manured soils at eight sites in 2020 and 2021 in the Fraser Valley, Canada, monitoring soil phosphate concentrations using anion exchange membranes (AEM-P). At the V3 and V6 (3- and 6-leaf) stages, corn dry matter (DM) weight response to starter P was not significant, except at one site where the critical rate was 5 kg P ha−1. At maturity, corn DM yields were in the optimum provincial range (20–25 Mg ha−1), with the exception of two sites, one with low initial soil P concentrations and the other with waterlogged soils. These results indicate that during the growing season, phosphate supply from manure application alone was sufficient for silage corn growth. Root length and diameter were not affected by starter fertilizer, while root surface area, volume, and root DM weight decreased with increasing starter fertilizer at the V3 stage in 2020. In addition, AEM-P increased with starter P only during the first week after application. We conclude that starter fertilizer P, at any application rate, in high-P manured soils does not improve silage corn yield; farmers applying manure at plowing in soils with high P concentrations can reduce or eliminate starter fertilizer P without impacting silage corn yields, decreasing reliance on off-farm P inputs, and reducing potential P loss to the environment.","author":[{"dropping-particle":"","family":"Nyamaizi","given":"Sylvia","non-dropping-particle":"","parse-names":false,"suffix":""},{"dropping-particle":"","family":"Messiga","given":"Aimé J.","non-dropping-particle":"","parse-names":false,"suffix":""},{"dropping-particle":"","family":"Cornelis","given":"Jean Thomas","non-dropping-particle":"","parse-names":false,"suffix":""},{"dropping-particle":"","family":"Smukler","given":"Sean M.","non-dropping-particle":"","parse-names":false,"suffix":""},{"dropping-particle":"","family":"Cade-Menun","given":"Barbara J.","non-dropping-particle":"","parse-names":false,"suffix":""}],"container-title":"Agronomy Journal","id":"ITEM-1","issue":"1","issued":{"date-parts":[["2024","1","1"]]},"page":"362-379","publisher":"John Wiley and Sons Inc","title":"Mineral phosphorus fertilization for silage corn in manured soils in the Fraser Valley, Canada","type":"article-journal","volume":"116"},"uris":["http://www.mendeley.com/documents/?uuid=8332a356-d149-3207-b4d5-f62b08a64e79"]}],"mendeley":{"formattedCitation":"(Nyamaizi et al., 2024)","plainTextFormattedCitation":"(Nyamaizi et al., 2024)","previouslyFormattedCitation":"(Nyamaizi et al., 2024)"},"properties":{"noteIndex":0},"schema":"https://github.com/citation-style-language/schema/raw/master/csl-citation.json"}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(Nyamaizi et al., 2024)</w:t>
      </w:r>
      <w:r w:rsidRPr="00592119">
        <w:rPr>
          <w:rFonts w:ascii="Arial" w:hAnsi="Arial" w:cs="Arial"/>
        </w:rPr>
        <w:fldChar w:fldCharType="end"/>
      </w:r>
      <w:r w:rsidRPr="00592119">
        <w:rPr>
          <w:rFonts w:ascii="Arial" w:hAnsi="Arial" w:cs="Arial"/>
        </w:rPr>
        <w:t xml:space="preserve">. </w:t>
      </w:r>
      <w:bookmarkEnd w:id="4"/>
      <w:r w:rsidRPr="00592119">
        <w:rPr>
          <w:rFonts w:ascii="Arial" w:hAnsi="Arial" w:cs="Arial"/>
        </w:rPr>
        <w:t xml:space="preserve">However, this diffusion process is impaired under drought conditions. In drought events, plant roots instead focus more on water acquisition as an immediate need rather than producing enzymes that promote P cycling in the soil. </w:t>
      </w:r>
    </w:p>
    <w:p w14:paraId="3C538ABC" w14:textId="77777777" w:rsidR="001F1628" w:rsidRPr="00592119" w:rsidRDefault="001F1628" w:rsidP="00592119">
      <w:pPr>
        <w:pStyle w:val="Body"/>
        <w:spacing w:after="0"/>
        <w:rPr>
          <w:rFonts w:ascii="Arial" w:hAnsi="Arial" w:cs="Arial"/>
        </w:rPr>
      </w:pPr>
    </w:p>
    <w:p w14:paraId="3CAB89F3" w14:textId="77777777" w:rsidR="00592119" w:rsidRPr="00592119" w:rsidRDefault="00592119" w:rsidP="00592119">
      <w:pPr>
        <w:pStyle w:val="Body"/>
        <w:spacing w:after="0"/>
        <w:rPr>
          <w:rFonts w:ascii="Arial" w:hAnsi="Arial" w:cs="Arial"/>
        </w:rPr>
      </w:pPr>
      <w:r w:rsidRPr="00592119">
        <w:rPr>
          <w:rFonts w:ascii="Arial" w:hAnsi="Arial" w:cs="Arial"/>
        </w:rPr>
        <w:t>Elevated atmospheric CO</w:t>
      </w:r>
      <w:r w:rsidRPr="00592119">
        <w:rPr>
          <w:rFonts w:ascii="Arial" w:hAnsi="Arial" w:cs="Arial"/>
          <w:vertAlign w:val="subscript"/>
        </w:rPr>
        <w:t>2</w:t>
      </w:r>
      <w:r w:rsidRPr="00592119">
        <w:rPr>
          <w:rFonts w:ascii="Arial" w:hAnsi="Arial" w:cs="Arial"/>
        </w:rPr>
        <w:t xml:space="preserve"> concentrations positively influence phosphatase activity and increase soil P demand and cycling. These high atmospheric CO</w:t>
      </w:r>
      <w:r w:rsidRPr="00592119">
        <w:rPr>
          <w:rFonts w:ascii="Arial" w:hAnsi="Arial" w:cs="Arial"/>
          <w:vertAlign w:val="subscript"/>
        </w:rPr>
        <w:t>2</w:t>
      </w:r>
      <w:r w:rsidRPr="00592119">
        <w:rPr>
          <w:rFonts w:ascii="Arial" w:hAnsi="Arial" w:cs="Arial"/>
        </w:rPr>
        <w:t xml:space="preserve"> levels enhance photosynthetic rates, promoting plant and root growth. This increases the uptake of phosphates, thereby reducing the amount of available P in the soil (Fig. 2). This consequently causes P limitation leading to the production and activity of phosphatase enzyme </w:t>
      </w:r>
      <w:r w:rsidRPr="00592119">
        <w:rPr>
          <w:rFonts w:ascii="Arial" w:hAnsi="Arial" w:cs="Arial"/>
        </w:rPr>
        <w:fldChar w:fldCharType="begin" w:fldLock="1"/>
      </w:r>
      <w:r w:rsidRPr="00592119">
        <w:rPr>
          <w:rFonts w:ascii="Arial" w:hAnsi="Arial" w:cs="Arial"/>
        </w:rPr>
        <w:instrText>ADDIN CSL_CITATION {"citationItems":[{"id":"ITEM-1","itemData":{"ISSN":"1354-1013","author":[{"dropping-particle":"","family":"Margalef","given":"Olga","non-dropping-particle":"","parse-names":false,"suffix":""},{"dropping-particle":"","family":"Sardans","given":"Jordi","non-dropping-particle":"","parse-names":false,"suffix":""},{"dropping-particle":"","family":"Maspons","given":"Joan","non-dropping-particle":"","parse-names":false,"suffix":""},{"dropping-particle":"","family":"Molowny</w:instrText>
      </w:r>
      <w:r w:rsidRPr="00592119">
        <w:rPr>
          <w:rFonts w:ascii="Cambria Math" w:hAnsi="Cambria Math" w:cs="Cambria Math"/>
        </w:rPr>
        <w:instrText>‐</w:instrText>
      </w:r>
      <w:r w:rsidRPr="00592119">
        <w:rPr>
          <w:rFonts w:ascii="Arial" w:hAnsi="Arial" w:cs="Arial"/>
        </w:rPr>
        <w:instrText>Horas","given":"Roberto","non-dropping-particle":"","parse-names":false,"suffix":""},{"dropping-particle":"","family":"Fernández</w:instrText>
      </w:r>
      <w:r w:rsidRPr="00592119">
        <w:rPr>
          <w:rFonts w:ascii="Cambria Math" w:hAnsi="Cambria Math" w:cs="Cambria Math"/>
        </w:rPr>
        <w:instrText>‐</w:instrText>
      </w:r>
      <w:r w:rsidRPr="00592119">
        <w:rPr>
          <w:rFonts w:ascii="Arial" w:hAnsi="Arial" w:cs="Arial"/>
        </w:rPr>
        <w:instrText>Martínez","given":"Marcos","non-dropping-particle":"","parse-names":false,"suffix":""},{"dropping-particle":"","family":"Janssens","given":"Ivan A","non-dropping-particle":"","parse-names":false,"suffix":""},{"dropping-particle":"","family":"Richter","given":"Andreas","non-dropping-particle":"","parse-names":false,"suffix":""},{"dropping-particle":"","family":"Ciais","given":"Philippe","non-dropping-particle":"","parse-names":false,"suffix":""},{"dropping-particle":"","family":"Obersteiner","given":"Michael","non-dropping-particle":"","parse-names":false,"suffix":""},{"dropping-particle":"","family":"Peñuelas","given":"Josep","non-dropping-particle":"","parse-names":false,"suffix":""}],"container-title":"Global Change Biology","id":"ITEM-1","issue":"22","issued":{"date-parts":[["2021"]]},"page":"5989-6003","publisher":"Wiley Online Library","title":"The effect of global change on soil phosphatase activity","type":"article-journal","volume":"27"},"uris":["http://www.mendeley.com/documents/?uuid=56e72336-9053-43ec-9f8a-11a9ea2defa9"]},{"id":"ITEM-2","itemData":{"ISSN":"2198-6592","author":[{"dropping-particle":"","family":"Lucas","given":"Emileigh","non-dropping-particle":"","parse-names":false,"suffix":""},{"dropping-particle":"","family":"Kennedy","given":"Bradley","non-dropping-particle":"","parse-names":false,"suffix":""},{"dropping-particle":"","family":"Roswall","given":"Taylor","non-dropping-particle":"","parse-names":false,"suffix":""},{"dropping-particle":"","family":"Burgis","given":"Charles","non-dropping-particle":"","parse-names":false,"suffix":""},{"dropping-particle":"","family":"Toor","given":"Gurpal S","non-dropping-particle":"","parse-names":false,"suffix":""}],"container-title":"Current Pollution Reports","id":"ITEM-2","issue":"4","issued":{"date-parts":[["2023"]]},"page":"623-645","publisher":"Springer","title":"Climate change effects on phosphorus loss from agricultural land to water: a review","type":"article-journal","volume":"9"},"uris":["http://www.mendeley.com/documents/?uuid=17089157-adbd-4468-b87d-16cc872b5a45"]}],"mendeley":{"formattedCitation":"(Lucas et al., 2023; Margalef et al., 2021)","plainTextFormattedCitation":"(Lucas et al., 2023; Margalef et al., 2021)","previouslyFormattedCitation":"(Lucas et al., 2023; Margalef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(Lucas et al., 2023; Margalef et al., 2021)</w:t>
      </w:r>
      <w:r w:rsidRPr="00592119">
        <w:rPr>
          <w:rFonts w:ascii="Arial" w:hAnsi="Arial" w:cs="Arial"/>
        </w:rPr>
        <w:fldChar w:fldCharType="end"/>
      </w:r>
      <w:r w:rsidRPr="00592119">
        <w:rPr>
          <w:rFonts w:ascii="Arial" w:hAnsi="Arial" w:cs="Arial"/>
        </w:rPr>
        <w:t xml:space="preserve">. Previous studies have reported that soil P greatly varies with the changing climate. In a simulated study in North-Western Saskatchewan, Canada, climate change reduced labile P by 12% in comparison with historical weather </w:t>
      </w:r>
      <w:r w:rsidRPr="00592119">
        <w:rPr>
          <w:rFonts w:ascii="Arial" w:hAnsi="Arial" w:cs="Arial"/>
        </w:rPr>
        <w:fldChar w:fldCharType="begin" w:fldLock="1"/>
      </w:r>
      <w:r w:rsidRPr="00592119">
        <w:rPr>
          <w:rFonts w:ascii="Arial" w:hAnsi="Arial" w:cs="Arial"/>
        </w:rPr>
        <w:instrText>ADDIN CSL_CITATION {"citationItems":[{"id":"ITEM-1","itemData":{"ISSN":"0378-3774","author":[{"dropping-particle":"","family":"Lychuk","given":"Taras E","non-dropping-particle":"","parse-names":false,"suffix":""},{"dropping-particle":"","family":"Moulin","given":"Alan P","non-dropping-particle":"","parse-names":false,"suffix":""},{"dropping-particle":"","family":"Lemke","given":"Reynald L","non-dropping-particle":"","parse-names":false,"suffix":""},{"dropping-particle":"","family":"Izaurralde","given":"Roberto C","non-dropping-particle":"","parse-names":false,"suffix":""},{"dropping-particle":"","family":"Johnson","given":"Eric N","non-dropping-particle":"","parse-names":false,"suffix":""},{"dropping-particle":"","family":"Olfert","given":"Owen O","non-dropping-particle":"","parse-names":false,"suffix":""},{"dropping-particle":"","family":"Brandt","given":"Stewart A","non-dropping-particle":"","parse-names":false,"suffix":""}],"container-title":"Agricultural Water Management","id":"ITEM-1","issued":{"date-parts":[["2021"]]},"page":"106850","publisher":"Elsevier","title":"Modelling the effects of climate change, agricultural inputs, cropping diversity, and environment on soil nitrogen and phosphorus: A case study in Saskatchewan, Canada","type":"article-journal","volume":"252"},"uris":["http://www.mendeley.com/documents/?uuid=0253ab85-8be7-41eb-bec0-a03db2adac2f"]}],"mendeley":{"formattedCitation":"(Lychuk et al., 2021)","plainTextFormattedCitation":"(Lychuk et al., 2021)","previouslyFormattedCitation":"(Lychuk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(Lychuk et al., 2021)</w:t>
      </w:r>
      <w:r w:rsidRPr="00592119">
        <w:rPr>
          <w:rFonts w:ascii="Arial" w:hAnsi="Arial" w:cs="Arial"/>
        </w:rPr>
        <w:fldChar w:fldCharType="end"/>
      </w:r>
      <w:r w:rsidRPr="00592119">
        <w:rPr>
          <w:rFonts w:ascii="Arial" w:hAnsi="Arial" w:cs="Arial"/>
        </w:rPr>
        <w:t>. Similarly, Hou et al. (2018) demonstrated that soil available P significantly decreases with increasing precipitation and temperature. These authors used meta-analysis of 802 soil samples from 98 studies that showed that the decline in soil available P is primarily attributed to reductions in organic P and primary mineral P, driven by elevated atmospheric temperatures and precipitation changes.</w:t>
      </w:r>
    </w:p>
    <w:p w14:paraId="57D5F8BE" w14:textId="34B59FB2" w:rsidR="00D1548C" w:rsidRDefault="00592119" w:rsidP="00AD1EC2">
      <w:pPr>
        <w:pStyle w:val="Body"/>
        <w:spacing w:after="0"/>
        <w:jc w:val="center"/>
        <w:rPr>
          <w:rFonts w:ascii="Arial" w:hAnsi="Arial" w:cs="Arial"/>
          <w:b/>
          <w:bCs/>
        </w:rPr>
      </w:pPr>
      <w:r w:rsidRPr="00592119">
        <w:rPr>
          <w:rFonts w:ascii="Arial" w:hAnsi="Arial" w:cs="Arial"/>
          <w:noProof/>
          <w:lang w:val="en-CA"/>
        </w:rPr>
        <w:drawing>
          <wp:inline distT="0" distB="0" distL="0" distR="0" wp14:anchorId="42C9E8A1" wp14:editId="44B094C5">
            <wp:extent cx="4714214" cy="4098072"/>
            <wp:effectExtent l="0" t="0" r="0" b="0"/>
            <wp:docPr id="1304033851" name="Picture 2" descr="A diagram of a pl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033851" name="Picture 2" descr="A diagram of a plant&#10;&#10;AI-generated content may be incorrect."/>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319" r="5207" b="5203"/>
                    <a:stretch>
                      <a:fillRect/>
                    </a:stretch>
                  </pic:blipFill>
                  <pic:spPr bwMode="auto">
                    <a:xfrm>
                      <a:off x="0" y="0"/>
                      <a:ext cx="4756669" cy="4134979"/>
                    </a:xfrm>
                    <a:prstGeom prst="rect">
                      <a:avLst/>
                    </a:prstGeom>
                    <a:noFill/>
                    <a:ln>
                      <a:noFill/>
                    </a:ln>
                    <a:extLst>
                      <a:ext uri="{53640926-AAD7-44D8-BBD7-CCE9431645EC}">
                        <a14:shadowObscured xmlns:a14="http://schemas.microsoft.com/office/drawing/2010/main"/>
                      </a:ext>
                    </a:extLst>
                  </pic:spPr>
                </pic:pic>
              </a:graphicData>
            </a:graphic>
          </wp:inline>
        </w:drawing>
      </w:r>
    </w:p>
    <w:p w14:paraId="1BD80B11" w14:textId="47C1E3DB" w:rsidR="00592119" w:rsidRDefault="00D1548C" w:rsidP="00592119">
      <w:pPr>
        <w:pStyle w:val="Body"/>
        <w:spacing w:after="0"/>
        <w:rPr>
          <w:rFonts w:ascii="Arial" w:hAnsi="Arial" w:cs="Arial"/>
          <w:b/>
          <w:bCs/>
        </w:rPr>
      </w:pPr>
      <w:r>
        <w:rPr>
          <w:rFonts w:ascii="Arial" w:hAnsi="Arial" w:cs="Arial"/>
          <w:b/>
          <w:bCs/>
        </w:rPr>
        <w:t xml:space="preserve">Fig 2: </w:t>
      </w:r>
      <w:r w:rsidR="00592119" w:rsidRPr="00592119">
        <w:rPr>
          <w:rFonts w:ascii="Arial" w:hAnsi="Arial" w:cs="Arial"/>
          <w:b/>
          <w:bCs/>
        </w:rPr>
        <w:t>Schematic diagram showing influence of climate change on soil phosphorus. PS: Photosynthesis</w:t>
      </w:r>
    </w:p>
    <w:p w14:paraId="5F628214" w14:textId="77777777" w:rsidR="00D1548C" w:rsidRPr="00592119" w:rsidRDefault="00D1548C" w:rsidP="00592119">
      <w:pPr>
        <w:pStyle w:val="Body"/>
        <w:spacing w:after="0"/>
        <w:rPr>
          <w:rFonts w:ascii="Arial" w:hAnsi="Arial" w:cs="Arial"/>
          <w:lang w:val="en-CA"/>
        </w:rPr>
      </w:pPr>
    </w:p>
    <w:p w14:paraId="553447CE" w14:textId="77777777" w:rsidR="00E055A1" w:rsidRDefault="00592119" w:rsidP="00592119">
      <w:pPr>
        <w:pStyle w:val="Body"/>
        <w:spacing w:after="0"/>
        <w:rPr>
          <w:rFonts w:ascii="Arial" w:hAnsi="Arial" w:cs="Arial"/>
          <w:b/>
          <w:bCs/>
          <w:i/>
          <w:iCs/>
        </w:rPr>
      </w:pPr>
      <w:r w:rsidRPr="00592119">
        <w:rPr>
          <w:rFonts w:ascii="Arial" w:hAnsi="Arial" w:cs="Arial"/>
          <w:b/>
          <w:bCs/>
        </w:rPr>
        <w:t xml:space="preserve">4.3. </w:t>
      </w:r>
      <w:r w:rsidRPr="00592119">
        <w:rPr>
          <w:rFonts w:ascii="Arial" w:hAnsi="Arial" w:cs="Arial"/>
          <w:b/>
          <w:bCs/>
          <w:i/>
          <w:iCs/>
        </w:rPr>
        <w:t>Potassium and the changing climate</w:t>
      </w:r>
    </w:p>
    <w:p w14:paraId="4A2D5235" w14:textId="3B660E02" w:rsidR="00592119" w:rsidRPr="00592119" w:rsidRDefault="00592119" w:rsidP="00592119">
      <w:pPr>
        <w:pStyle w:val="Body"/>
        <w:spacing w:after="0"/>
        <w:rPr>
          <w:rFonts w:ascii="Arial" w:hAnsi="Arial" w:cs="Arial"/>
          <w:b/>
          <w:bCs/>
        </w:rPr>
      </w:pPr>
      <w:r w:rsidRPr="00592119">
        <w:rPr>
          <w:rFonts w:ascii="Arial" w:hAnsi="Arial" w:cs="Arial"/>
          <w:b/>
          <w:bCs/>
          <w:i/>
          <w:iCs/>
        </w:rPr>
        <w:tab/>
      </w:r>
    </w:p>
    <w:p w14:paraId="245F5FA7" w14:textId="766238E0" w:rsidR="00E055A1" w:rsidRDefault="00592119" w:rsidP="00592119">
      <w:pPr>
        <w:pStyle w:val="Body"/>
        <w:spacing w:after="0"/>
        <w:rPr>
          <w:rFonts w:ascii="Arial" w:hAnsi="Arial" w:cs="Arial"/>
        </w:rPr>
      </w:pPr>
      <w:r w:rsidRPr="00592119">
        <w:rPr>
          <w:rFonts w:ascii="Arial" w:hAnsi="Arial" w:cs="Arial"/>
        </w:rPr>
        <w:t xml:space="preserve">Unlike N and P, there is limited research on how climate change affects potassium (K) stocks and availability, yet it is a major nutrient required for plant growth. This review however points out a few direct and indirect impacts of climate change on soil K. A rise in temperature directly influences the conversion of non-exchangeable K to soil exchangeable K that is utilized by plants. As temperatures rise during dry spells, microbial activity is enhanced, leading to greater K release through SOM decomposition and a rise in total soil K. The solubility of K remains low due to reduced soil moisture, as it is highly water-dependent </w:t>
      </w:r>
      <w:r w:rsidRPr="00592119">
        <w:rPr>
          <w:rFonts w:ascii="Arial" w:hAnsi="Arial" w:cs="Arial"/>
        </w:rPr>
        <w:fldChar w:fldCharType="begin" w:fldLock="1"/>
      </w:r>
      <w:r w:rsidRPr="00592119">
        <w:rPr>
          <w:rFonts w:ascii="Arial" w:hAnsi="Arial" w:cs="Arial"/>
        </w:rPr>
        <w:instrText>ADDIN CSL_CITATION {"citationItems":[{"id":"ITEM-1","itemData":{"ISSN":"1466-822X","author":[{"dropping-particle":"","family":"Sardans","given":"Jordi","non-dropping-particle":"","parse-names":false,"suffix":""},{"dropping-particle":"","family":"Peñuelas","given":"Josep","non-dropping-particle":"","parse-names":false,"suffix":""}],"container-title":"Global Ecology and Biogeography","id":"ITEM-1","issue":"3","issued":{"date-parts":[["2015"]]},"page":"261-275","publisher":"Wiley Online Library","title":"Potassium: a neglected nutrient in global change","type":"article-journal","volume":"24"},"uris":["http://www.mendeley.com/documents/?uuid=4a3a507f-81fd-4e9e-a137-6130afacb3c9"]},{"id":"ITEM-2","itemData":{"ISSN":"0341-8162","author":[{"dropping-particle":"","family":"Li","given":"Ting","non-dropping-particle":"","parse-names":false,"suffix":""},{"dropping-particle":"","family":"Liang","given":"Junjie","non-dropping-particle":"","parse-names":false,"suffix":""},{"dropping-particle":"","family":"Chen","given":"Xiaoqin","non-dropping-particle":"","parse-names":false,"suffix":""},{"dropping-particle":"","family":"Wang","given":"Huoyan","non-dropping-particle":"","parse-names":false,"suffix":""},{"dropping-particle":"","family":"Zhang","given":"Shirong","non-dropping-particle":"","parse-names":false,"suffix":""},{"dropping-particle":"","family":"Pu","given":"Yulin","non-dropping-particle":"","parse-names":false,"suffix":""},{"dropping-particle":"","family":"Xu","given":"Xiaoxun","non-dropping-particle":"","parse-names":false,"suffix":""},{"dropping-particle":"","family":"Li","given":"Hao","non-dropping-particle":"","parse-names":false,"suffix":""},{"dropping-particle":"","family":"Xu","given":"Jingwen","non-dropping-particle":"","parse-names":false,"suffix":""},{"dropping-particle":"","family":"Wu","given":"Xiaobo","non-dropping-particle":"","parse-names":false,"suffix":""}],"container-title":"Catena","id":"ITEM-2","issued":{"date-parts":[["2021"]]},"page":"104875","publisher":"Elsevier","title":"The interacting roles and relative importance of climate, topography, soil properties and mineralogical composition on soil potassium variations at a national scale in China","type":"article-journal","volume":"196"},"uris":["http://www.mendeley.com/documents/?uuid=d027d5a1-dd92-4b3c-8c10-fdf6988cbeb0"]}],"mendeley":{"formattedCitation":"(T. Li et al., 2021; Sardans &amp; Peñuelas, 2015)","manualFormatting":"( Li et al., 2021; Sardans &amp; Peñuelas, 2015)","plainTextFormattedCitation":"(T. Li et al., 2021; Sardans &amp; Peñuelas, 2015)","previouslyFormattedCitation":"(T. Li et al., 2021; Sardans &amp; Peñuelas, 2015)"},"properties":{"noteIndex":0},"schema":"https://github.com/citation-style-language/schema/raw/master/csl-citation.json"}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(Li et al., 2021; Sardans &amp; Peñuelas, 2015)</w:t>
      </w:r>
      <w:r w:rsidRPr="00592119">
        <w:rPr>
          <w:rFonts w:ascii="Arial" w:hAnsi="Arial" w:cs="Arial"/>
        </w:rPr>
        <w:fldChar w:fldCharType="end"/>
      </w:r>
      <w:r w:rsidRPr="00592119">
        <w:rPr>
          <w:rFonts w:ascii="Arial" w:hAnsi="Arial" w:cs="Arial"/>
        </w:rPr>
        <w:t xml:space="preserve">. On the other hand, a rise in precipitation levels adversely impacts the K cycle by increasing K limitation and reducing K availability to plants. These increased K losses occur through leaching and runoff </w:t>
      </w:r>
      <w:r w:rsidRPr="00592119">
        <w:rPr>
          <w:rFonts w:ascii="Arial" w:hAnsi="Arial" w:cs="Arial"/>
        </w:rPr>
        <w:fldChar w:fldCharType="begin" w:fldLock="1"/>
      </w:r>
      <w:r w:rsidRPr="00592119">
        <w:rPr>
          <w:rFonts w:ascii="Arial" w:hAnsi="Arial" w:cs="Arial"/>
        </w:rPr>
        <w:instrText>ADDIN CSL_CITATION {"citationItems":[{"id":"ITEM-1","itemData":{"ISSN":"0341-8162","author":[{"dropping-particle":"","family":"Li","given":"Ting","non-dropping-particle":"","parse-names":false,"suffix":""},{"dropping-particle":"","family":"Liang","given":"Junjie","non-dropping-particle":"","parse-names":false,"suffix":""},{"dropping-particle":"","family":"Chen","given":"Xiaoqin","non-dropping-particle":"","parse-names":false,"suffix":""},{"dropping-particle":"","family":"Wang","given":"Huoyan","non-dropping-particle":"","parse-names":false,"suffix":""},{"dropping-particle":"","family":"Zhang","given":"Shirong","non-dropping-particle":"","parse-names":false,"suffix":""},{"dropping-particle":"","family":"Pu","given":"Yulin","non-dropping-particle":"","parse-names":false,"suffix":""},{"dropping-particle":"","family":"Xu","given":"Xiaoxun","non-dropping-particle":"","parse-names":false,"suffix":""},{"dropping-particle":"","family":"Li","given":"Hao","non-dropping-particle":"","parse-names":false,"suffix":""},{"dropping-particle":"","family":"Xu","given":"Jingwen","non-dropping-particle":"","parse-names":false,"suffix":""},{"dropping-particle":"","family":"Wu","given":"Xiaobo","non-dropping-particle":"","parse-names":false,"suffix":""}],"container-title":"Catena","id":"ITEM-1","issued":{"date-parts":[["2021"]]},"page":"104875","publisher":"Elsevier","title":"The interacting roles and relative importance of climate, topography, soil properties and mineralogical composition on soil potassium variations at a national scale in China","type":"article-journal","volume":"196"},"uris":["http://www.mendeley.com/documents/?uuid=d027d5a1-dd92-4b3c-8c10-fdf6988cbeb0"]}],"mendeley":{"formattedCitation":"(T. Li et al., 2021)","manualFormatting":"(Li et al., 2021)","plainTextFormattedCitation":"(T. Li et al., 2021)","previouslyFormattedCitation":"(T. Li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(Li et al., 2021)</w:t>
      </w:r>
      <w:r w:rsidRPr="00592119">
        <w:rPr>
          <w:rFonts w:ascii="Arial" w:hAnsi="Arial" w:cs="Arial"/>
        </w:rPr>
        <w:fldChar w:fldCharType="end"/>
      </w:r>
      <w:r w:rsidRPr="00592119">
        <w:rPr>
          <w:rFonts w:ascii="Arial" w:hAnsi="Arial" w:cs="Arial"/>
        </w:rPr>
        <w:t xml:space="preserve">. There is also another phenomenon of wet atmospheric N deposition where atmospheric N is dissolved in rain. This leads to increased soil N that competes with K for plant uptake and absorption sites on soil particles subsequently causing soil K imbalances. In addition, increased wet N deposition causes changes in soil pH that lowers K solubility and availability to plants </w:t>
      </w:r>
      <w:r w:rsidRPr="00592119">
        <w:rPr>
          <w:rFonts w:ascii="Arial" w:hAnsi="Arial" w:cs="Arial"/>
        </w:rPr>
        <w:fldChar w:fldCharType="begin" w:fldLock="1"/>
      </w:r>
      <w:r w:rsidRPr="00592119">
        <w:rPr>
          <w:rFonts w:ascii="Arial" w:hAnsi="Arial" w:cs="Arial"/>
        </w:rPr>
        <w:instrText>ADDIN CSL_CITATION {"citationItems":[{"id":"ITEM-1","itemData":{"DOI":"10.1111/nph.19294","ISSN":"14698137","PMID":"37804058","abstract":"Potassium (K+) is the most abundant inorganic cation in plant cells, playing a critical role in various plant functions. However, the impacts of K on natural terrestrial ecosystems have been less studied compared with nitrogen (N) and phosphorus (P). Here, we present a global meta-analysis aimed at quantifying the response of aboveground production to K addition. This analysis is based on 144 field K fertilization experiments. We also investigate the influences of climate, soil properties, ecosystem types, and fertilizer regimes on the responses of aboveground production. We find that: K addition significantly increases aboveground production by 12.3% (95% CI: 7.4–17.5%), suggesting a widespread occurrence of K limitation across terrestrial ecosystems; K limitation is more prominent in regions with humid climates, acidic soils, or weathered soils; the effect size of K addition varies among climate zones/regions, and is influenced by multiple factors; and previous N : K and K : P thresholds utilized to detect K limitation in wetlands cannot be applied to other biomes. Our findings emphasize the role of K in limiting terrestrial productivity, which should be integrated into future terrestrial ecosystems models.","author":[{"dropping-particle":"","family":"Chen","given":"Baozhang","non-dropping-particle":"","parse-names":false,"suffix":""},{"dropping-particle":"","family":"Fang","given":"Jingchun","non-dropping-particle":"","parse-names":false,"suffix":""},{"dropping-particle":"","family":"Piao","given":"Shilong","non-dropping-particle":"","parse-names":false,"suffix":""},{"dropping-particle":"","family":"Ciais","given":"Philippe","non-dropping-particle":"","parse-names":false,"suffix":""},{"dropping-particle":"","family":"Black","given":"Thomas Andrew","non-dropping-particle":"","parse-names":false,"suffix":""},{"dropping-particle":"","family":"Wang","given":"Fei","non-dropping-particle":"","parse-names":false,"suffix":""},{"dropping-particle":"","family":"Niu","given":"Shuli","non-dropping-particle":"","parse-names":false,"suffix":""},{"dropping-particle":"","family":"Zeng","given":"Zhenzhong","non-dropping-particle":"","parse-names":false,"suffix":""},{"dropping-particle":"","family":"Luo","given":"Yiqi","non-dropping-particle":"","parse-names":false,"suffix":""}],"container-title":"New Phytologist","id":"ITEM-1","issue":"1","issued":{"date-parts":[["2024"]]},"page":"154-165","title":"A meta-analysis highlights globally widespread potassium limitation in terrestrial ecosystems","type":"article-journal","volume":"241"},"uris":["http://www.mendeley.com/documents/?uuid=10f90b5d-20ef-4bf2-b5e9-fcf1964998aa"]}],"mendeley":{"formattedCitation":"(B. Chen et al., 2024)","manualFormatting":"(Chen et al., 2024)","plainTextFormattedCitation":"(B. Chen et al., 2024)","previouslyFormattedCitation":"(B. Chen et al., 2024)"},"properties":{"noteIndex":0},"schema":"https://github.com/citation-style-language/schema/raw/master/csl-citation.json"}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(Chen et al., 2024)</w:t>
      </w:r>
      <w:r w:rsidRPr="00592119">
        <w:rPr>
          <w:rFonts w:ascii="Arial" w:hAnsi="Arial" w:cs="Arial"/>
        </w:rPr>
        <w:fldChar w:fldCharType="end"/>
      </w:r>
      <w:r w:rsidRPr="00592119">
        <w:rPr>
          <w:rFonts w:ascii="Arial" w:hAnsi="Arial" w:cs="Arial"/>
        </w:rPr>
        <w:t>.</w:t>
      </w:r>
    </w:p>
    <w:p w14:paraId="47B79C96" w14:textId="1A8CBDF0" w:rsidR="00592119" w:rsidRPr="00592119" w:rsidRDefault="00592119" w:rsidP="00592119">
      <w:pPr>
        <w:pStyle w:val="Body"/>
        <w:spacing w:after="0"/>
        <w:rPr>
          <w:rFonts w:ascii="Arial" w:hAnsi="Arial" w:cs="Arial"/>
        </w:rPr>
      </w:pPr>
      <w:r w:rsidRPr="00592119">
        <w:rPr>
          <w:rFonts w:ascii="Arial" w:hAnsi="Arial" w:cs="Arial"/>
        </w:rPr>
        <w:t xml:space="preserve"> </w:t>
      </w:r>
    </w:p>
    <w:p w14:paraId="784DA34B" w14:textId="77777777" w:rsidR="00E055A1" w:rsidRDefault="00592119" w:rsidP="00592119">
      <w:pPr>
        <w:pStyle w:val="Body"/>
        <w:spacing w:after="0"/>
        <w:rPr>
          <w:rFonts w:ascii="Arial" w:hAnsi="Arial" w:cs="Arial"/>
          <w:b/>
          <w:bCs/>
        </w:rPr>
      </w:pPr>
      <w:r w:rsidRPr="00592119">
        <w:rPr>
          <w:rFonts w:ascii="Arial" w:hAnsi="Arial" w:cs="Arial"/>
          <w:b/>
          <w:bCs/>
        </w:rPr>
        <w:t xml:space="preserve">4.4. </w:t>
      </w:r>
      <w:r w:rsidRPr="00592119">
        <w:rPr>
          <w:rFonts w:ascii="Arial" w:hAnsi="Arial" w:cs="Arial"/>
          <w:b/>
          <w:bCs/>
          <w:i/>
          <w:iCs/>
        </w:rPr>
        <w:t>Micronutrients in the changing climate</w:t>
      </w:r>
      <w:r w:rsidRPr="00592119">
        <w:rPr>
          <w:rFonts w:ascii="Arial" w:hAnsi="Arial" w:cs="Arial"/>
          <w:b/>
          <w:bCs/>
        </w:rPr>
        <w:t xml:space="preserve"> </w:t>
      </w:r>
    </w:p>
    <w:p w14:paraId="69FEFE75" w14:textId="3F74A0E7" w:rsidR="00592119" w:rsidRPr="00592119" w:rsidRDefault="00592119" w:rsidP="00592119">
      <w:pPr>
        <w:pStyle w:val="Body"/>
        <w:spacing w:after="0"/>
        <w:rPr>
          <w:rFonts w:ascii="Arial" w:hAnsi="Arial" w:cs="Arial"/>
          <w:b/>
          <w:bCs/>
        </w:rPr>
      </w:pPr>
      <w:r w:rsidRPr="00592119">
        <w:rPr>
          <w:rFonts w:ascii="Arial" w:hAnsi="Arial" w:cs="Arial"/>
          <w:b/>
          <w:bCs/>
        </w:rPr>
        <w:t xml:space="preserve"> </w:t>
      </w:r>
    </w:p>
    <w:p w14:paraId="7674B1C8" w14:textId="77777777" w:rsidR="00592119" w:rsidRDefault="00592119" w:rsidP="00592119">
      <w:pPr>
        <w:pStyle w:val="Body"/>
        <w:spacing w:after="0"/>
        <w:rPr>
          <w:rFonts w:ascii="Arial" w:hAnsi="Arial" w:cs="Arial"/>
        </w:rPr>
      </w:pPr>
      <w:r w:rsidRPr="00592119">
        <w:rPr>
          <w:rFonts w:ascii="Arial" w:hAnsi="Arial" w:cs="Arial"/>
        </w:rPr>
        <w:lastRenderedPageBreak/>
        <w:t xml:space="preserve">Micronutrients are essential for crop productivity as they play a critical role in biochemical processes such as respiration, photosynthesis, and enzymatic reactions. They also serve as indicators of soil health </w:t>
      </w:r>
      <w:r w:rsidRPr="00592119">
        <w:rPr>
          <w:rFonts w:ascii="Arial" w:hAnsi="Arial" w:cs="Arial"/>
        </w:rPr>
        <w:fldChar w:fldCharType="begin" w:fldLock="1"/>
      </w:r>
      <w:r w:rsidRPr="00592119">
        <w:rPr>
          <w:rFonts w:ascii="Arial" w:hAnsi="Arial" w:cs="Arial"/>
        </w:rPr>
        <w:instrText>ADDIN CSL_CITATION {"citationItems":[{"id":"ITEM-1","itemData":{"ISSN":"0016-7061","author":[{"dropping-particle":"","family":"Zhou","given":"Yi","non-dropping-particle":"","parse-names":false,"suffix":""},{"dropping-particle":"","family":"Chang","given":"Shenghua","non-dropping-particle":"","parse-names":false,"suffix":""},{"dropping-particle":"","family":"Huang","given":"Xiaojuan","non-dropping-particle":"","parse-names":false,"suffix":""},{"dropping-particle":"","family":"Wang","given":"Wenjun","non-dropping-particle":"","parse-names":false,"suffix":""},{"dropping-particle":"","family":"Hou","given":"Fujiang","non-dropping-particle":"","parse-names":false,"suffix":""},{"dropping-particle":"","family":"Wang","given":"Yanrong","non-dropping-particle":"","parse-names":false,"suffix":""},{"dropping-particle":"","family":"Nan","given":"Zhibiao","non-dropping-particle":"","parse-names":false,"suffix":""}],"container-title":"Geoderma","id":"ITEM-1","issued":{"date-parts":[["2025"]]},"page":"117250","publisher":"Elsevier","title":"Climate and human activities alter coupling of soil macro-and micronutrients: Evidence from a long-term experiment in typical steppes","type":"article-journal","volume":"456"},"uris":["http://www.mendeley.com/documents/?uuid=7536ac2c-d0ea-411e-a02b-e2f1667fbf66"]}],"mendeley":{"formattedCitation":"(Y. Zhou et al., 2025)","manualFormatting":"( Zhou et al., 2025)","plainTextFormattedCitation":"(Y. Zhou et al., 2025)","previouslyFormattedCitation":"(Y. Zhou et al., 2025)"},"properties":{"noteIndex":0},"schema":"https://github.com/citation-style-language/schema/raw/master/csl-citation.json"}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 Zhou et al., 2025)</w:t>
      </w:r>
      <w:r w:rsidRPr="00592119">
        <w:rPr>
          <w:rFonts w:ascii="Arial" w:hAnsi="Arial" w:cs="Arial"/>
        </w:rPr>
        <w:fldChar w:fldCharType="end"/>
      </w:r>
      <w:r w:rsidRPr="00592119">
        <w:rPr>
          <w:rFonts w:ascii="Arial" w:hAnsi="Arial" w:cs="Arial"/>
        </w:rPr>
        <w:t xml:space="preserve">. However, their distribution can be significantly influenced by climatic conditions, making them vulnerable to climate change. Global climatic factors like warming, precipitation variations, and GHG emissions alter micronutrient concentrations in soils by affecting plant uptake, nutrient solubility, and microbial activity. </w:t>
      </w:r>
    </w:p>
    <w:p w14:paraId="692BE8A2" w14:textId="77777777" w:rsidR="00955E0C" w:rsidRPr="00592119" w:rsidRDefault="00955E0C" w:rsidP="00592119">
      <w:pPr>
        <w:pStyle w:val="Body"/>
        <w:spacing w:after="0"/>
        <w:rPr>
          <w:rFonts w:ascii="Arial" w:hAnsi="Arial" w:cs="Arial"/>
        </w:rPr>
      </w:pPr>
    </w:p>
    <w:p w14:paraId="75D53958" w14:textId="77777777" w:rsidR="00592119" w:rsidRDefault="00592119" w:rsidP="00592119">
      <w:pPr>
        <w:pStyle w:val="Body"/>
        <w:spacing w:after="0"/>
        <w:rPr>
          <w:rFonts w:ascii="Arial" w:hAnsi="Arial" w:cs="Arial"/>
        </w:rPr>
      </w:pPr>
      <w:r w:rsidRPr="00592119">
        <w:rPr>
          <w:rFonts w:ascii="Arial" w:hAnsi="Arial" w:cs="Arial"/>
        </w:rPr>
        <w:t>Higher temperatures and elevated CO</w:t>
      </w:r>
      <w:r w:rsidRPr="00592119">
        <w:rPr>
          <w:rFonts w:ascii="Cambria Math" w:hAnsi="Cambria Math" w:cs="Cambria Math"/>
        </w:rPr>
        <w:t>₂</w:t>
      </w:r>
      <w:r w:rsidRPr="00592119">
        <w:rPr>
          <w:rFonts w:ascii="Arial" w:hAnsi="Arial" w:cs="Arial"/>
        </w:rPr>
        <w:t xml:space="preserve"> levels reduce micronutrient availability due to increased weathering and organic matter decomposition </w:t>
      </w:r>
      <w:r w:rsidRPr="00592119">
        <w:rPr>
          <w:rFonts w:ascii="Arial" w:hAnsi="Arial" w:cs="Arial"/>
        </w:rPr>
        <w:fldChar w:fldCharType="begin" w:fldLock="1"/>
      </w:r>
      <w:r w:rsidRPr="00592119">
        <w:rPr>
          <w:rFonts w:ascii="Arial" w:hAnsi="Arial" w:cs="Arial"/>
        </w:rPr>
        <w:instrText>ADDIN CSL_CITATION {"citationItems":[{"id":"ITEM-1","itemData":{"ISSN":"0048-9697","author":[{"dropping-particle":"","family":"Tan","given":"Qiqi","non-dropping-particle":"","parse-names":false,"suffix":""},{"dropping-particle":"","family":"Chen","given":"Yuzhen","non-dropping-particle":"","parse-names":false,"suffix":""},{"dropping-particle":"","family":"Wang","given":"Guoan","non-dropping-particle":"","parse-names":false,"suffix":""}],"container-title":"Science of the Total Environment","id":"ITEM-1","issued":{"date-parts":[["2022"]]},"page":"158145","publisher":"Elsevier","title":"Changes in soil micronutrients along a temperature gradient in northern China","type":"article-journal","volume":"851"},"uris":["http://www.mendeley.com/documents/?uuid=96f31860-8b60-42f9-aad0-22aaaeba99c5"]}],"mendeley":{"formattedCitation":"(Tan et al., 2022)","plainTextFormattedCitation":"(Tan et al., 2022)","previouslyFormattedCitation":"(Tan et al., 2022)"},"properties":{"noteIndex":0},"schema":"https://github.com/citation-style-language/schema/raw/master/csl-citation.json"}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(Tan et al., 2022)</w:t>
      </w:r>
      <w:r w:rsidRPr="00592119">
        <w:rPr>
          <w:rFonts w:ascii="Arial" w:hAnsi="Arial" w:cs="Arial"/>
        </w:rPr>
        <w:fldChar w:fldCharType="end"/>
      </w:r>
      <w:r w:rsidRPr="00592119">
        <w:rPr>
          <w:rFonts w:ascii="Arial" w:hAnsi="Arial" w:cs="Arial"/>
        </w:rPr>
        <w:t xml:space="preserve">. Intense precipitation also reduces  micronutrient availability by promoting nutrient leaching </w:t>
      </w:r>
      <w:r w:rsidRPr="00592119">
        <w:rPr>
          <w:rFonts w:ascii="Arial" w:hAnsi="Arial" w:cs="Arial"/>
        </w:rPr>
        <w:fldChar w:fldCharType="begin" w:fldLock="1"/>
      </w:r>
      <w:r w:rsidRPr="00592119">
        <w:rPr>
          <w:rFonts w:ascii="Arial" w:hAnsi="Arial" w:cs="Arial"/>
        </w:rPr>
        <w:instrText>ADDIN CSL_CITATION {"citationItems":[{"id":"ITEM-1","itemData":{"ISSN":"1354-1013","author":[{"dropping-particle":"","family":"Moreno</w:instrText>
      </w:r>
      <w:r w:rsidRPr="00592119">
        <w:rPr>
          <w:rFonts w:ascii="Cambria Math" w:hAnsi="Cambria Math" w:cs="Cambria Math"/>
        </w:rPr>
        <w:instrText>‐</w:instrText>
      </w:r>
      <w:r w:rsidRPr="00592119">
        <w:rPr>
          <w:rFonts w:ascii="Arial" w:hAnsi="Arial" w:cs="Arial"/>
        </w:rPr>
        <w:instrText>Jiménez","given":"Eduardo","non-dropping-particle":"","parse-names":false,"suffix":""},{"dropping-particle":"","family":"Maestre","given":"Fernando T","non-dropping-particle":"","parse-names":false,"suffix":""},{"dropping-particle":"","family":"Flagmeier","given":"Maren","non-dropping-particle":"","parse-names":false,"suffix":""},{"dropping-particle":"","family":"Guirado","given":"Emilio","non-dropping-particle":"","parse-names":false,"suffix":""},{"dropping-particle":"","family":"Berdugo","given":"Miguel","non-dropping-particle":"","parse-names":false,"suffix":""},{"dropping-particle":"","family":"Bastida","given":"Felipe","non-dropping-particle":"","parse-names":false,"suffix":""},{"dropping-particle":"","family":"Dacal","given":"Marina","non-dropping-particle":"","parse-names":false,"suffix":""},{"dropping-particle":"","family":"Díaz</w:instrText>
      </w:r>
      <w:r w:rsidRPr="00592119">
        <w:rPr>
          <w:rFonts w:ascii="Cambria Math" w:hAnsi="Cambria Math" w:cs="Cambria Math"/>
        </w:rPr>
        <w:instrText>‐</w:instrText>
      </w:r>
      <w:r w:rsidRPr="00592119">
        <w:rPr>
          <w:rFonts w:ascii="Arial" w:hAnsi="Arial" w:cs="Arial"/>
        </w:rPr>
        <w:instrText>Martínez","given":"Paloma","non-dropping-particle":"","parse-names":false,"suffix":""},{"dropping-particle":"","family":"Ochoa</w:instrText>
      </w:r>
      <w:r w:rsidRPr="00592119">
        <w:rPr>
          <w:rFonts w:ascii="Cambria Math" w:hAnsi="Cambria Math" w:cs="Cambria Math"/>
        </w:rPr>
        <w:instrText>‐</w:instrText>
      </w:r>
      <w:r w:rsidRPr="00592119">
        <w:rPr>
          <w:rFonts w:ascii="Arial" w:hAnsi="Arial" w:cs="Arial"/>
        </w:rPr>
        <w:instrText>Hueso","given":"Raúl","non-dropping-particle":"","parse-names":false,"suffix":""},{"dropping-particle":"","family":"Plaza","given":"César","non-dropping-particle":"","parse-names":false,"suffix":""}],"container-title":"Global Change Biology","id":"ITEM-1","issue":"2","issued":{"date-parts":[["2023"]]},"page":"522-532","publisher":"Wiley Online Library","title":"Soils in warmer and less developed countries have less micronutrients globally","type":"article-journal","volume":"29"},"uris":["http://www.mendeley.com/documents/?uuid=4010c461-4f0b-4d35-96ba-41a7cd25795a"]}],"mendeley":{"formattedCitation":"(Moreno</w:instrText>
      </w:r>
      <w:r w:rsidRPr="00592119">
        <w:rPr>
          <w:rFonts w:ascii="Cambria Math" w:hAnsi="Cambria Math" w:cs="Cambria Math"/>
        </w:rPr>
        <w:instrText>‐</w:instrText>
      </w:r>
      <w:r w:rsidRPr="00592119">
        <w:rPr>
          <w:rFonts w:ascii="Arial" w:hAnsi="Arial" w:cs="Arial"/>
        </w:rPr>
        <w:instrText>Jiménez et al., 2023)","plainTextFormattedCitation":"(Moreno</w:instrText>
      </w:r>
      <w:r w:rsidRPr="00592119">
        <w:rPr>
          <w:rFonts w:ascii="Cambria Math" w:hAnsi="Cambria Math" w:cs="Cambria Math"/>
        </w:rPr>
        <w:instrText>‐</w:instrText>
      </w:r>
      <w:r w:rsidRPr="00592119">
        <w:rPr>
          <w:rFonts w:ascii="Arial" w:hAnsi="Arial" w:cs="Arial"/>
        </w:rPr>
        <w:instrText>Jiménez et al., 2023)","previouslyFormattedCitation":"(Moreno</w:instrText>
      </w:r>
      <w:r w:rsidRPr="00592119">
        <w:rPr>
          <w:rFonts w:ascii="Cambria Math" w:hAnsi="Cambria Math" w:cs="Cambria Math"/>
        </w:rPr>
        <w:instrText>‐</w:instrText>
      </w:r>
      <w:r w:rsidRPr="00592119">
        <w:rPr>
          <w:rFonts w:ascii="Arial" w:hAnsi="Arial" w:cs="Arial"/>
        </w:rPr>
        <w:instrText>Jiménez et al.,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(Moreno</w:t>
      </w:r>
      <w:r w:rsidRPr="00592119">
        <w:rPr>
          <w:rFonts w:ascii="Cambria Math" w:hAnsi="Cambria Math" w:cs="Cambria Math"/>
        </w:rPr>
        <w:t>‐</w:t>
      </w:r>
      <w:r w:rsidRPr="00592119">
        <w:rPr>
          <w:rFonts w:ascii="Arial" w:hAnsi="Arial" w:cs="Arial"/>
        </w:rPr>
        <w:t>Jiménez et al., 2023)</w:t>
      </w:r>
      <w:r w:rsidRPr="00592119">
        <w:rPr>
          <w:rFonts w:ascii="Arial" w:hAnsi="Arial" w:cs="Arial"/>
        </w:rPr>
        <w:fldChar w:fldCharType="end"/>
      </w:r>
      <w:r w:rsidRPr="00592119">
        <w:rPr>
          <w:rFonts w:ascii="Arial" w:hAnsi="Arial" w:cs="Arial"/>
        </w:rPr>
        <w:t xml:space="preserve">. Additionally, precipitation variation decreases soil Fe and zinc (Zn) levels by limiting their dissolution and release </w:t>
      </w:r>
      <w:r w:rsidRPr="00592119">
        <w:rPr>
          <w:rFonts w:ascii="Arial" w:hAnsi="Arial" w:cs="Arial"/>
        </w:rPr>
        <w:fldChar w:fldCharType="begin" w:fldLock="1"/>
      </w:r>
      <w:r w:rsidRPr="00592119">
        <w:rPr>
          <w:rFonts w:ascii="Arial" w:hAnsi="Arial" w:cs="Arial"/>
        </w:rPr>
        <w:instrText>ADDIN CSL_CITATION {"citationItems":[{"id":"ITEM-1","itemData":{"ISSN":"0016-7061","author":[{"dropping-particle":"","family":"Zhou","given":"Yi","non-dropping-particle":"","parse-names":false,"suffix":""},{"dropping-particle":"","family":"Chang","given":"Shenghua","non-dropping-particle":"","parse-names":false,"suffix":""},{"dropping-particle":"","family":"Huang","given":"Xiaojuan","non-dropping-particle":"","parse-names":false,"suffix":""},{"dropping-particle":"","family":"Wang","given":"Wenjun","non-dropping-particle":"","parse-names":false,"suffix":""},{"dropping-particle":"","family":"Hou","given":"Fujiang","non-dropping-particle":"","parse-names":false,"suffix":""},{"dropping-particle":"","family":"Wang","given":"Yanrong","non-dropping-particle":"","parse-names":false,"suffix":""},{"dropping-particle":"","family":"Nan","given":"Zhibiao","non-dropping-particle":"","parse-names":false,"suffix":""}],"container-title":"Geoderma","id":"ITEM-1","issued":{"date-parts":[["2025"]]},"page":"117250","publisher":"Elsevier","title":"Climate and human activities alter coupling of soil macro-and micronutrients: Evidence from a long-term experiment in typical steppes","type":"article-journal","volume":"456"},"uris":["http://www.mendeley.com/documents/?uuid=7536ac2c-d0ea-411e-a02b-e2f1667fbf66"]}],"mendeley":{"formattedCitation":"(Y. Zhou et al., 2025)","manualFormatting":"(Zhou et al., 2025)","plainTextFormattedCitation":"(Y. Zhou et al., 2025)","previouslyFormattedCitation":"(Y. Zhou et al., 2025)"},"properties":{"noteIndex":0},"schema":"https://github.com/citation-style-language/schema/raw/master/csl-citation.json"}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(Zhou et al., 2025)</w:t>
      </w:r>
      <w:r w:rsidRPr="00592119">
        <w:rPr>
          <w:rFonts w:ascii="Arial" w:hAnsi="Arial" w:cs="Arial"/>
        </w:rPr>
        <w:fldChar w:fldCharType="end"/>
      </w:r>
      <w:r w:rsidRPr="00592119">
        <w:rPr>
          <w:rFonts w:ascii="Arial" w:hAnsi="Arial" w:cs="Arial"/>
        </w:rPr>
        <w:t xml:space="preserve">. Studies reveal that warmer regions experience reduced concentrations of Fe, Manganese (Mn), and Zn. For instance, soil samples from over 1,300 locations globally showed a decline in these micronutrients in areas with temperatures exceeding 12–14°C </w:t>
      </w:r>
      <w:r w:rsidRPr="00592119">
        <w:rPr>
          <w:rFonts w:ascii="Arial" w:hAnsi="Arial" w:cs="Arial"/>
        </w:rPr>
        <w:fldChar w:fldCharType="begin" w:fldLock="1"/>
      </w:r>
      <w:r w:rsidRPr="00592119">
        <w:rPr>
          <w:rFonts w:ascii="Arial" w:hAnsi="Arial" w:cs="Arial"/>
        </w:rPr>
        <w:instrText>ADDIN CSL_CITATION {"citationItems":[{"id":"ITEM-1","itemData":{"ISSN":"1354-1013","author":[{"dropping-particle":"","family":"Moreno</w:instrText>
      </w:r>
      <w:r w:rsidRPr="00592119">
        <w:rPr>
          <w:rFonts w:ascii="Cambria Math" w:hAnsi="Cambria Math" w:cs="Cambria Math"/>
        </w:rPr>
        <w:instrText>‐</w:instrText>
      </w:r>
      <w:r w:rsidRPr="00592119">
        <w:rPr>
          <w:rFonts w:ascii="Arial" w:hAnsi="Arial" w:cs="Arial"/>
        </w:rPr>
        <w:instrText>Jiménez","given":"Eduardo","non-dropping-particle":"","parse-names":false,"suffix":""},{"dropping-particle":"","family":"Maestre","given":"Fernando T","non-dropping-particle":"","parse-names":false,"suffix":""},{"dropping-particle":"","family":"Flagmeier","given":"Maren","non-dropping-particle":"","parse-names":false,"suffix":""},{"dropping-particle":"","family":"Guirado","given":"Emilio","non-dropping-particle":"","parse-names":false,"suffix":""},{"dropping-particle":"","family":"Berdugo","given":"Miguel","non-dropping-particle":"","parse-names":false,"suffix":""},{"dropping-particle":"","family":"Bastida","given":"Felipe","non-dropping-particle":"","parse-names":false,"suffix":""},{"dropping-particle":"","family":"Dacal","given":"Marina","non-dropping-particle":"","parse-names":false,"suffix":""},{"dropping-particle":"","family":"Díaz</w:instrText>
      </w:r>
      <w:r w:rsidRPr="00592119">
        <w:rPr>
          <w:rFonts w:ascii="Cambria Math" w:hAnsi="Cambria Math" w:cs="Cambria Math"/>
        </w:rPr>
        <w:instrText>‐</w:instrText>
      </w:r>
      <w:r w:rsidRPr="00592119">
        <w:rPr>
          <w:rFonts w:ascii="Arial" w:hAnsi="Arial" w:cs="Arial"/>
        </w:rPr>
        <w:instrText>Martínez","given":"Paloma","non-dropping-particle":"","parse-names":false,"suffix":""},{"dropping-particle":"","family":"Ochoa</w:instrText>
      </w:r>
      <w:r w:rsidRPr="00592119">
        <w:rPr>
          <w:rFonts w:ascii="Cambria Math" w:hAnsi="Cambria Math" w:cs="Cambria Math"/>
        </w:rPr>
        <w:instrText>‐</w:instrText>
      </w:r>
      <w:r w:rsidRPr="00592119">
        <w:rPr>
          <w:rFonts w:ascii="Arial" w:hAnsi="Arial" w:cs="Arial"/>
        </w:rPr>
        <w:instrText>Hueso","given":"Raúl","non-dropping-particle":"","parse-names":false,"suffix":""},{"dropping-particle":"","family":"Plaza","given":"César","non-dropping-particle":"","parse-names":false,"suffix":""}],"container-title":"Global Change Biology","id":"ITEM-1","issue":"2","issued":{"date-parts":[["2023"]]},"page":"522-532","publisher":"Wiley Online Library","title":"Soils in warmer and less developed countries have less micronutrients globally","type":"article-journal","volume":"29"},"uris":["http://www.mendeley.com/documents/?uuid=4010c461-4f0b-4d35-96ba-41a7cd25795a"]}],"mendeley":{"formattedCitation":"(Moreno</w:instrText>
      </w:r>
      <w:r w:rsidRPr="00592119">
        <w:rPr>
          <w:rFonts w:ascii="Cambria Math" w:hAnsi="Cambria Math" w:cs="Cambria Math"/>
        </w:rPr>
        <w:instrText>‐</w:instrText>
      </w:r>
      <w:r w:rsidRPr="00592119">
        <w:rPr>
          <w:rFonts w:ascii="Arial" w:hAnsi="Arial" w:cs="Arial"/>
        </w:rPr>
        <w:instrText>Jiménez et al., 2023)","plainTextFormattedCitation":"(Moreno</w:instrText>
      </w:r>
      <w:r w:rsidRPr="00592119">
        <w:rPr>
          <w:rFonts w:ascii="Cambria Math" w:hAnsi="Cambria Math" w:cs="Cambria Math"/>
        </w:rPr>
        <w:instrText>‐</w:instrText>
      </w:r>
      <w:r w:rsidRPr="00592119">
        <w:rPr>
          <w:rFonts w:ascii="Arial" w:hAnsi="Arial" w:cs="Arial"/>
        </w:rPr>
        <w:instrText>Jiménez et al., 2023)","previouslyFormattedCitation":"(Moreno</w:instrText>
      </w:r>
      <w:r w:rsidRPr="00592119">
        <w:rPr>
          <w:rFonts w:ascii="Cambria Math" w:hAnsi="Cambria Math" w:cs="Cambria Math"/>
        </w:rPr>
        <w:instrText>‐</w:instrText>
      </w:r>
      <w:r w:rsidRPr="00592119">
        <w:rPr>
          <w:rFonts w:ascii="Arial" w:hAnsi="Arial" w:cs="Arial"/>
        </w:rPr>
        <w:instrText>Jiménez et al.,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(Moreno</w:t>
      </w:r>
      <w:r w:rsidRPr="00592119">
        <w:rPr>
          <w:rFonts w:ascii="Cambria Math" w:hAnsi="Cambria Math" w:cs="Cambria Math"/>
        </w:rPr>
        <w:t>‐</w:t>
      </w:r>
      <w:r w:rsidRPr="00592119">
        <w:rPr>
          <w:rFonts w:ascii="Arial" w:hAnsi="Arial" w:cs="Arial"/>
        </w:rPr>
        <w:t>Jiménez et al., 2023)</w:t>
      </w:r>
      <w:r w:rsidRPr="00592119">
        <w:rPr>
          <w:rFonts w:ascii="Arial" w:hAnsi="Arial" w:cs="Arial"/>
        </w:rPr>
        <w:fldChar w:fldCharType="end"/>
      </w:r>
      <w:r w:rsidRPr="00592119">
        <w:rPr>
          <w:rFonts w:ascii="Arial" w:hAnsi="Arial" w:cs="Arial"/>
        </w:rPr>
        <w:t>. Research by Tan et al. (2022) further demonstrated that Mn and Zn concentrations were related to temperature changes in the soil showing decline in Mn and Zn concentrations with rising temperatures (Mn (R</w:t>
      </w:r>
      <w:r w:rsidRPr="00592119">
        <w:rPr>
          <w:rFonts w:ascii="Arial" w:hAnsi="Arial" w:cs="Arial"/>
          <w:vertAlign w:val="superscript"/>
        </w:rPr>
        <w:t>2</w:t>
      </w:r>
      <w:r w:rsidRPr="00592119">
        <w:rPr>
          <w:rFonts w:ascii="Arial" w:hAnsi="Arial" w:cs="Arial"/>
        </w:rPr>
        <w:t> = 0.658, p &lt; 0.001) and Zn (R</w:t>
      </w:r>
      <w:r w:rsidRPr="00592119">
        <w:rPr>
          <w:rFonts w:ascii="Arial" w:hAnsi="Arial" w:cs="Arial"/>
          <w:vertAlign w:val="superscript"/>
        </w:rPr>
        <w:t>2</w:t>
      </w:r>
      <w:r w:rsidRPr="00592119">
        <w:rPr>
          <w:rFonts w:ascii="Arial" w:hAnsi="Arial" w:cs="Arial"/>
        </w:rPr>
        <w:t xml:space="preserve"> = 0.327, p &lt; 0.001)). </w:t>
      </w:r>
    </w:p>
    <w:p w14:paraId="3102F81B" w14:textId="77777777" w:rsidR="00E055A1" w:rsidRPr="00592119" w:rsidRDefault="00E055A1" w:rsidP="00592119">
      <w:pPr>
        <w:pStyle w:val="Body"/>
        <w:spacing w:after="0"/>
        <w:rPr>
          <w:rFonts w:ascii="Arial" w:hAnsi="Arial" w:cs="Arial"/>
        </w:rPr>
      </w:pPr>
    </w:p>
    <w:p w14:paraId="1005D032" w14:textId="77777777" w:rsidR="00592119" w:rsidRDefault="00592119" w:rsidP="00592119">
      <w:pPr>
        <w:pStyle w:val="Body"/>
        <w:spacing w:after="0"/>
        <w:rPr>
          <w:rFonts w:ascii="Arial" w:hAnsi="Arial" w:cs="Arial"/>
          <w:b/>
          <w:bCs/>
          <w:i/>
          <w:iCs/>
        </w:rPr>
      </w:pPr>
      <w:r w:rsidRPr="00592119">
        <w:rPr>
          <w:rFonts w:ascii="Arial" w:hAnsi="Arial" w:cs="Arial"/>
          <w:b/>
          <w:bCs/>
          <w:i/>
          <w:iCs/>
        </w:rPr>
        <w:t>4.5.  Soil pH changes in the changing climate</w:t>
      </w:r>
    </w:p>
    <w:p w14:paraId="531BDF6A" w14:textId="77777777" w:rsidR="00E055A1" w:rsidRPr="00592119" w:rsidRDefault="00E055A1" w:rsidP="00592119">
      <w:pPr>
        <w:pStyle w:val="Body"/>
        <w:spacing w:after="0"/>
        <w:rPr>
          <w:rFonts w:ascii="Arial" w:hAnsi="Arial" w:cs="Arial"/>
        </w:rPr>
      </w:pPr>
    </w:p>
    <w:p w14:paraId="4A10BEF1" w14:textId="56CB2E32" w:rsidR="00592119" w:rsidRDefault="00592119" w:rsidP="00592119">
      <w:pPr>
        <w:pStyle w:val="Body"/>
        <w:spacing w:after="0"/>
        <w:rPr>
          <w:rFonts w:ascii="Arial" w:hAnsi="Arial" w:cs="Arial"/>
        </w:rPr>
      </w:pPr>
      <w:r w:rsidRPr="00592119">
        <w:rPr>
          <w:rFonts w:ascii="Arial" w:hAnsi="Arial" w:cs="Arial"/>
        </w:rPr>
        <w:t xml:space="preserve">The climatic gradients in temperature and moisture have a profound influence on soil pH. Intensified precipitation leads to increased soil acidification due to the leaching of basic cations, leaving behind hydrogen ions that significantly increase soil active acidity. Soil acidification influences mobility and toxicity of heavy metals such as Fe and Al while causing  deficiency of secondary essential elements such as Ca and Mg </w:t>
      </w:r>
      <w:r w:rsidRPr="00592119">
        <w:rPr>
          <w:rFonts w:ascii="Arial" w:hAnsi="Arial" w:cs="Arial"/>
        </w:rPr>
        <w:fldChar w:fldCharType="begin" w:fldLock="1"/>
      </w:r>
      <w:r w:rsidRPr="00592119">
        <w:rPr>
          <w:rFonts w:ascii="Arial" w:hAnsi="Arial" w:cs="Arial"/>
        </w:rPr>
        <w:instrText>ADDIN CSL_CITATION {"citationItems":[{"id":"ITEM-1","itemData":{"ISSN":"1354-1013","author":[{"dropping-particle":"","family":"Wang","given":"Yan","non-dropping-particle":"","parse-names":false,"suffix":""},{"dropping-particle":"","family":"Yao","given":"Zhisheng","non-dropping-particle":"","parse-names":false,"suffix":""},{"dropping-particle":"","family":"Zhan","given":"Yang","non-dropping-particle":"","parse-names":false,"suffix":""},{"dropping-particle":"","family":"Zheng","given":"Xunhua","non-dropping-particle":"","parse-names":false,"suffix":""},{"dropping-particle":"","family":"Zhou","given":"Minghua","non-dropping-particle":"","parse-names":false,"suffix":""},{"dropping-particle":"","family":"Yan","given":"Guangxuan","non-dropping-particle":"","parse-names":false,"suffix":""},{"dropping-particle":"","family":"Wang","given":"Lin","non-dropping-particle":"","parse-names":false,"suffix":""},{"dropping-particle":"","family":"Werner","given":"Christian","non-dropping-particle":"","parse-names":false,"suffix":""},{"dropping-particle":"","family":"Butterbach</w:instrText>
      </w:r>
      <w:r w:rsidRPr="00592119">
        <w:rPr>
          <w:rFonts w:ascii="Cambria Math" w:hAnsi="Cambria Math" w:cs="Cambria Math"/>
        </w:rPr>
        <w:instrText>‐</w:instrText>
      </w:r>
      <w:r w:rsidRPr="00592119">
        <w:rPr>
          <w:rFonts w:ascii="Arial" w:hAnsi="Arial" w:cs="Arial"/>
        </w:rPr>
        <w:instrText>Bahl","given":"Klaus","non-dropping-particle":"","parse-names":false,"suffix":""}],"container-title":"Global Change Biology","id":"ITEM-1","issue":"12","issued":{"date-parts":[["2021"]]},"page":"2807-2821","publisher":"Wiley Online Library","title":"Potential benefits of liming to acid soils on climate change mitigation and food security","type":"article-journal","volume":"27"},"uris":["http://www.mendeley.com/documents/?uuid=2bd752dc-a57b-4717-9623-d500a0a974d5"]},{"id":"ITEM-2","itemData":{"ISSN":"2077-0472","author":[{"dropping-particle":"","family":"Bibi","given":"Farhana","non-dropping-particle":"","parse-names":false,"suffix":""},{"dropping-particle":"","family":"Rahman","given":"Azizur","non-dropping-particle":"","parse-names":false,"suffix":""}],"container-title":"Agriculture","id":"ITEM-2","issue":"8","issued":{"date-parts":[["2023"]]},"page":"1508","publisher":"MDPI","title":"An overview of climate change impacts on agriculture and their mitigation strategies","type":"article-journal","volume":"13"},"uris":["http://www.mendeley.com/documents/?uuid=4f50ec5e-fe2e-42b6-9f9a-505e6bcc04b3"]}],"mendeley":{"formattedCitation":"(Bibi &amp; Rahman, 2023; Y. Wang et al., 2021)","manualFormatting":"(Bibi &amp; Rahman, 2023; Wang et al., 2021)","plainTextFormattedCitation":"(Bibi &amp; Rahman, 2023; Y. Wang et al., 2021)","previouslyFormattedCitation":"(Bibi &amp; Rahman, 2023; Y. Wang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(Bibi &amp; Rahman, 2023; Wang et al., 2021)</w:t>
      </w:r>
      <w:r w:rsidRPr="00592119">
        <w:rPr>
          <w:rFonts w:ascii="Arial" w:hAnsi="Arial" w:cs="Arial"/>
        </w:rPr>
        <w:fldChar w:fldCharType="end"/>
      </w:r>
      <w:r w:rsidRPr="00592119">
        <w:rPr>
          <w:rFonts w:ascii="Arial" w:hAnsi="Arial" w:cs="Arial"/>
        </w:rPr>
        <w:t>.</w:t>
      </w:r>
      <w:r w:rsidRPr="00592119">
        <w:rPr>
          <w:rFonts w:ascii="Arial" w:hAnsi="Arial" w:cs="Arial"/>
          <w:b/>
          <w:bCs/>
        </w:rPr>
        <w:t xml:space="preserve"> </w:t>
      </w:r>
      <w:r w:rsidRPr="00592119">
        <w:rPr>
          <w:rFonts w:ascii="Arial" w:hAnsi="Arial" w:cs="Arial"/>
        </w:rPr>
        <w:t xml:space="preserve">Increased temperature and precipitation promote plant and root growth, enhancing the uptake of basic cations such as Ca and Mg. Upon crop harvest, these cations are removed from the soil, exacerbating soil acidification </w:t>
      </w:r>
      <w:r w:rsidRPr="00592119">
        <w:rPr>
          <w:rFonts w:ascii="Arial" w:hAnsi="Arial" w:cs="Arial"/>
        </w:rPr>
        <w:fldChar w:fldCharType="begin" w:fldLock="1"/>
      </w:r>
      <w:r w:rsidRPr="00592119">
        <w:rPr>
          <w:rFonts w:ascii="Arial" w:hAnsi="Arial" w:cs="Arial"/>
        </w:rPr>
        <w:instrText>ADDIN CSL_CITATION {"citationItems":[{"id":"ITEM-1","itemData":{"author":[{"dropping-particle":"","family":"Rengel","given":"Zdenko","non-dropping-particle":"","parse-names":false,"suffix":""}],"container-title":"Soil health and climate change","id":"ITEM-1","issued":{"date-parts":[["2011"]]},"page":"69-85","publisher":"Springer","title":"Soil pH, soil health and climate change","type":"chapter"},"uris":["http://www.mendeley.com/documents/?uuid=f153af54-ad65-4595-8ce3-1f2422dd8d10"]}],"mendeley":{"formattedCitation":"(Rengel, 2011)","plainTextFormattedCitation":"(Rengel, 2011)","previouslyFormattedCitation":"(Rengel, 2011)"},"properties":{"noteIndex":0},"schema":"https://github.com/citation-style-language/schema/raw/master/csl-citation.json"}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(Rengel, 2011)</w:t>
      </w:r>
      <w:r w:rsidRPr="00592119">
        <w:rPr>
          <w:rFonts w:ascii="Arial" w:hAnsi="Arial" w:cs="Arial"/>
        </w:rPr>
        <w:fldChar w:fldCharType="end"/>
      </w:r>
      <w:r w:rsidRPr="00592119">
        <w:rPr>
          <w:rFonts w:ascii="Arial" w:hAnsi="Arial" w:cs="Arial"/>
        </w:rPr>
        <w:t xml:space="preserve">. </w:t>
      </w:r>
      <w:bookmarkStart w:id="5" w:name="_Hlk210381663"/>
      <w:r w:rsidRPr="00592119">
        <w:rPr>
          <w:rFonts w:ascii="Arial" w:hAnsi="Arial" w:cs="Arial"/>
        </w:rPr>
        <w:t>The formation of acidic rainwater accelerated by the emissions of acidic gases, such as SO</w:t>
      </w:r>
      <w:r w:rsidRPr="00592119">
        <w:rPr>
          <w:rFonts w:ascii="Arial" w:hAnsi="Arial" w:cs="Arial"/>
          <w:vertAlign w:val="subscript"/>
        </w:rPr>
        <w:t>2</w:t>
      </w:r>
      <w:r w:rsidRPr="00592119">
        <w:rPr>
          <w:rFonts w:ascii="Arial" w:hAnsi="Arial" w:cs="Arial"/>
        </w:rPr>
        <w:t xml:space="preserve"> and NO, from increased industrialization and agricultural mechanization increases soil acidity </w:t>
      </w:r>
      <w:r w:rsidRPr="00592119">
        <w:rPr>
          <w:rFonts w:ascii="Arial" w:hAnsi="Arial" w:cs="Arial"/>
        </w:rPr>
        <w:fldChar w:fldCharType="begin" w:fldLock="1"/>
      </w:r>
      <w:r w:rsidRPr="00592119">
        <w:rPr>
          <w:rFonts w:ascii="Arial" w:hAnsi="Arial" w:cs="Arial"/>
        </w:rPr>
        <w:instrText>ADDIN CSL_CITATION {"citationItems":[{"id":"ITEM-1","itemData":{"ISSN":"0301-4797","author":[{"dropping-particle":"","family":"Shi","given":"Zhaoji","non-dropping-particle":"","parse-names":false,"suffix":""},{"dropping-particle":"","family":"Zhang","given":"Jiaen","non-dropping-particle":"","parse-names":false,"suffix":""},{"dropping-particle":"","family":"Xiao","given":"Zeheng","non-dropping-particle":"","parse-names":false,"suffix":""},{"dropping-particle":"","family":"Lu","given":"Tiantian","non-dropping-particle":"","parse-names":false,"suffix":""},{"dropping-particle":"","family":"Ren","given":"Xiaoqiao","non-dropping-particle":"","parse-names":false,"suffix":""},{"dropping-particle":"","family":"Wei","given":"Hui","non-dropping-particle":"","parse-names":false,"suffix":""}],"container-title":"Journal of Environmental Management","id":"ITEM-1","issued":{"date-parts":[["2021"]]},"page":"113213","publisher":"Elsevier","title":"Effects of acid rain on plant growth: A meta-analysis","type":"article-journal","volume":"297"},"uris":["http://www.mendeley.com/documents/?uuid=69050394-ae82-488c-84ff-825361e0ab2d"]},{"id":"ITEM-2","itemData":{"ISBN":"9004640614","author":[{"dropping-particle":"","family":"Brunnée","given":"Jutta","non-dropping-particle":"","parse-names":false,"suffix":""}],"id":"ITEM-2","issued":{"date-parts":[["2023"]]},"publisher":"Martinus Nijhoff Publishers","title":"Acid rain and ozone layer depletion: International law and regulation","type":"book"},"uris":["http://www.mendeley.com/documents/?uuid=023314c1-0a2b-4168-82ee-d2287ba86b1a"]}],"mendeley":{"formattedCitation":"(Brunnée, 2023; Shi et al., 2021)","plainTextFormattedCitation":"(Brunnée, 2023; Shi et al., 2021)","previouslyFormattedCitation":"(Brunnée, 2023; Shi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(Brunnée, 2023; Shi et al., 2021)</w:t>
      </w:r>
      <w:r w:rsidRPr="00592119">
        <w:rPr>
          <w:rFonts w:ascii="Arial" w:hAnsi="Arial" w:cs="Arial"/>
        </w:rPr>
        <w:fldChar w:fldCharType="end"/>
      </w:r>
      <w:r w:rsidRPr="00592119">
        <w:rPr>
          <w:rFonts w:ascii="Arial" w:hAnsi="Arial" w:cs="Arial"/>
        </w:rPr>
        <w:t xml:space="preserve">. </w:t>
      </w:r>
      <w:bookmarkEnd w:id="5"/>
      <w:r w:rsidRPr="00592119">
        <w:rPr>
          <w:rFonts w:ascii="Arial" w:hAnsi="Arial" w:cs="Arial"/>
        </w:rPr>
        <w:t xml:space="preserve">Conversely, extended drought periods contribute to salinization, resulting in soil alkalinity that has a direct negative impact on crop physiology. The increased soil alkalinity is due to reduced leaching of salts and increased evaporation of water resulting into increased salt concentration mainly of carbonate and bicarbonate ions that raise soil pH above 8 </w:t>
      </w:r>
      <w:r w:rsidRPr="00592119">
        <w:rPr>
          <w:rFonts w:ascii="Arial" w:hAnsi="Arial" w:cs="Arial"/>
        </w:rPr>
        <w:fldChar w:fldCharType="begin" w:fldLock="1"/>
      </w:r>
      <w:r w:rsidRPr="00592119">
        <w:rPr>
          <w:rFonts w:ascii="Arial" w:hAnsi="Arial" w:cs="Arial"/>
        </w:rPr>
        <w:instrText>ADDIN CSL_CITATION {"citationItems":[{"id":"ITEM-1","itemData":{"author":[{"dropping-particle":"","family":"Rengasamy","given":"Pichu","non-dropping-particle":"","parse-names":false,"suffix":""},{"dropping-particle":"","family":"Lacerda","given":"Claudivan Feitosa","non-dropping-particle":"de","parse-names":false,"suffix":""},{"dropping-particle":"","family":"Gheyi","given":"Hans Raj","non-dropping-particle":"","parse-names":false,"suffix":""}],"container-title":"Subsoil constraints for crop production","id":"ITEM-1","issued":{"date-parts":[["2022"]]},"page":"83-107","publisher":"Springer","title":"Salinity, sodicity and alkalinity","type":"chapter"},"uris":["http://www.mendeley.com/documents/?uuid=7f4cce04-8a5e-4aba-957e-11c7e3061c7b"]}],"mendeley":{"formattedCitation":"(Rengasamy et al., 2022)","plainTextFormattedCitation":"(Rengasamy et al., 2022)","previouslyFormattedCitation":"(Rengasamy et al., 2022)"},"properties":{"noteIndex":0},"schema":"https://github.com/citation-style-language/schema/raw/master/csl-citation.json"}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(Rengasamy et al., 2022)</w:t>
      </w:r>
      <w:r w:rsidRPr="00592119">
        <w:rPr>
          <w:rFonts w:ascii="Arial" w:hAnsi="Arial" w:cs="Arial"/>
        </w:rPr>
        <w:fldChar w:fldCharType="end"/>
      </w:r>
      <w:r w:rsidRPr="00592119">
        <w:rPr>
          <w:rFonts w:ascii="Arial" w:hAnsi="Arial" w:cs="Arial"/>
        </w:rPr>
        <w:t xml:space="preserve">. These high soil pH affects crop growth by reducing the availability of essential plant nutrients, particularly micronutrients, which limit plant growth. The impact of the changing climate on soil pH has been documented by different studies. For instance, results by </w:t>
      </w:r>
      <w:r w:rsidRPr="00592119">
        <w:rPr>
          <w:rFonts w:ascii="Arial" w:hAnsi="Arial" w:cs="Arial"/>
        </w:rPr>
        <w:fldChar w:fldCharType="begin" w:fldLock="1"/>
      </w:r>
      <w:r w:rsidRPr="00592119">
        <w:rPr>
          <w:rFonts w:ascii="Arial" w:hAnsi="Arial" w:cs="Arial"/>
        </w:rPr>
        <w:instrText>ADDIN CSL_CITATION {"citationItems":[{"id":"ITEM-1","itemData":{"ISSN":"2351-9894","author":[{"dropping-particle":"","family":"Sun","given":"Wei","non-dropping-particle":"","parse-names":false,"suffix":""},{"dropping-particle":"","family":"Li","given":"Shaowei","non-dropping-particle":"","parse-names":false,"suffix":""},{"dropping-particle":"","family":"Zhang","given":"Guangyu","non-dropping-particle":"","parse-names":false,"suffix":""},{"dropping-particle":"","family":"Fu","given":"Gang","non-dropping-particle":"","parse-names":false,"suffix":""},{"dropping-particle":"","family":"Qi","given":"Huxiao","non-dropping-particle":"","parse-names":false,"suffix":""},{"dropping-particle":"","family":"Li","given":"Tianyu","non-dropping-particle":"","parse-names":false,"suffix":""}],"container-title":"Global Ecology and Conservation","id":"ITEM-1","issued":{"date-parts":[["2023"]]},"page":"e02532","publisher":"Elsevier","title":"Effects of climate change and anthropogenic activities on soil pH in grassland regions on the Tibetan Plateau","type":"article-journal","volume":"45"},"uris":["http://www.mendeley.com/documents/?uuid=1cd3ac0f-c374-4b35-9e49-7d1acbd17e96"]}],"mendeley":{"formattedCitation":"(Sun et al., 2023)","manualFormatting":"Sun et al., (2023)","plainTextFormattedCitation":"(Sun et al., 2023)","previouslyFormattedCitation":"(Sun et al.,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Sun et al., (2023)</w:t>
      </w:r>
      <w:r w:rsidRPr="00592119">
        <w:rPr>
          <w:rFonts w:ascii="Arial" w:hAnsi="Arial" w:cs="Arial"/>
        </w:rPr>
        <w:fldChar w:fldCharType="end"/>
      </w:r>
      <w:r w:rsidRPr="00592119">
        <w:rPr>
          <w:rFonts w:ascii="Arial" w:hAnsi="Arial" w:cs="Arial"/>
        </w:rPr>
        <w:t xml:space="preserve"> show that variations in annual temperature, precipitation and solar radiation increased soil alkalinization at soil depth 0–10 cm and soil acidification at 10–20 cm and 20–30 cm. This change in pH is explained by the different regulatory mechanisms such as the soil ammonium-nitrate balance and variation in the soil microbial community. Recent studies have reported inconsistent and contradictory responses in soil pH to climate change, with some studies criticizing the impact of climate change on soil pH and instead attributing these changes to anthropogenic activities and changes in vegetation </w:t>
      </w:r>
      <w:r w:rsidRPr="00592119">
        <w:rPr>
          <w:rFonts w:ascii="Arial" w:hAnsi="Arial" w:cs="Arial"/>
        </w:rPr>
        <w:fldChar w:fldCharType="begin" w:fldLock="1"/>
      </w:r>
      <w:r w:rsidRPr="00592119">
        <w:rPr>
          <w:rFonts w:ascii="Arial" w:hAnsi="Arial" w:cs="Arial"/>
        </w:rPr>
        <w:instrText>ADDIN CSL_CITATION {"citationItems":[{"id":"ITEM-1","itemData":{"ISSN":"2351-9894","author":[{"dropping-particle":"","family":"Sun","given":"Wei","non-dropping-particle":"","parse-names":false,"suffix":""},{"dropping-particle":"","family":"Li","given":"Shaowei","non-dropping-particle":"","parse-names":false,"suffix":""},{"dropping-particle":"","family":"Zhang","given":"Guangyu","non-dropping-particle":"","parse-names":false,"suffix":""},{"dropping-particle":"","family":"Fu","given":"Gang","non-dropping-particle":"","parse-names":false,"suffix":""},{"dropping-particle":"","family":"Qi","given":"Huxiao","non-dropping-particle":"","parse-names":false,"suffix":""},{"dropping-particle":"","family":"Li","given":"Tianyu","non-dropping-particle":"","parse-names":false,"suffix":""}],"container-title":"Global Ecology and Conservation","id":"ITEM-1","issued":{"date-parts":[["2023"]]},"page":"e02532","publisher":"Elsevier","title":"Effects of climate change and anthropogenic activities on soil pH in grassland regions on the Tibetan Plateau","type":"article-journal","volume":"45"},"uris":["http://www.mendeley.com/documents/?uuid=1cd3ac0f-c374-4b35-9e49-7d1acbd17e96"]},{"id":"ITEM-2","itemData":{"ISSN":"1354-1013","author":[{"dropping-particle":"","family":"Zhao","given":"Xin","non-dropping-particle":"","parse-names":false,"suffix":""},{"dropping-particle":"","family":"He","given":"Cong","non-dropping-particle":"","parse-names":false,"suffix":""},{"dropping-particle":"","family":"Liu","given":"Wen</w:instrText>
      </w:r>
      <w:r w:rsidRPr="00592119">
        <w:rPr>
          <w:rFonts w:ascii="Cambria Math" w:hAnsi="Cambria Math" w:cs="Cambria Math"/>
        </w:rPr>
        <w:instrText>‐</w:instrText>
      </w:r>
      <w:r w:rsidRPr="00592119">
        <w:rPr>
          <w:rFonts w:ascii="Arial" w:hAnsi="Arial" w:cs="Arial"/>
        </w:rPr>
        <w:instrText>Sheng","non-dropping-particle":"","parse-names":false,"suffix":""},{"dropping-particle":"","family":"Liu","given":"Wen</w:instrText>
      </w:r>
      <w:r w:rsidRPr="00592119">
        <w:rPr>
          <w:rFonts w:ascii="Cambria Math" w:hAnsi="Cambria Math" w:cs="Cambria Math"/>
        </w:rPr>
        <w:instrText>‐</w:instrText>
      </w:r>
      <w:r w:rsidRPr="00592119">
        <w:rPr>
          <w:rFonts w:ascii="Arial" w:hAnsi="Arial" w:cs="Arial"/>
        </w:rPr>
        <w:instrText>Xuan","non-dropping-particle":"","parse-names":false,"suffix":""},{"dropping-particle":"","family":"Liu","given":"Qiu</w:instrText>
      </w:r>
      <w:r w:rsidRPr="00592119">
        <w:rPr>
          <w:rFonts w:ascii="Cambria Math" w:hAnsi="Cambria Math" w:cs="Cambria Math"/>
        </w:rPr>
        <w:instrText>‐</w:instrText>
      </w:r>
      <w:r w:rsidRPr="00592119">
        <w:rPr>
          <w:rFonts w:ascii="Arial" w:hAnsi="Arial" w:cs="Arial"/>
        </w:rPr>
        <w:instrText>Yue","non-dropping-particle":"","parse-names":false,"suffix":""},{"dropping-particle":"","family":"Bai","given":"Wei","non-dropping-particle":"","parse-names":false,"suffix":""},{"dropping-particle":"","family":"Li","given":"Li</w:instrText>
      </w:r>
      <w:r w:rsidRPr="00592119">
        <w:rPr>
          <w:rFonts w:ascii="Cambria Math" w:hAnsi="Cambria Math" w:cs="Cambria Math"/>
        </w:rPr>
        <w:instrText>‐</w:instrText>
      </w:r>
      <w:r w:rsidRPr="00592119">
        <w:rPr>
          <w:rFonts w:ascii="Arial" w:hAnsi="Arial" w:cs="Arial"/>
        </w:rPr>
        <w:instrText>Jun","non-dropping-particle":"","parse-names":false,"suffix":""},{"dropping-particle":"","family":"Lal","given":"Rattan","non-dropping-particle":"","parse-names":false,"suffix":""},{"dropping-particle":"","family":"Zhang","given":"Hai</w:instrText>
      </w:r>
      <w:r w:rsidRPr="00592119">
        <w:rPr>
          <w:rFonts w:ascii="Cambria Math" w:hAnsi="Cambria Math" w:cs="Cambria Math"/>
        </w:rPr>
        <w:instrText>‐</w:instrText>
      </w:r>
      <w:r w:rsidRPr="00592119">
        <w:rPr>
          <w:rFonts w:ascii="Arial" w:hAnsi="Arial" w:cs="Arial"/>
        </w:rPr>
        <w:instrText>Lin","non-dropping-particle":"","parse-names":false,"suffix":""}],"container-title":"Global Change Biology","id":"ITEM-2","issue":"1","issued":{"date-parts":[["2022"]]},"page":"154-166","publisher":"Wiley Online Library","title":"Responses of soil pH to no</w:instrText>
      </w:r>
      <w:r w:rsidRPr="00592119">
        <w:rPr>
          <w:rFonts w:ascii="Cambria Math" w:hAnsi="Cambria Math" w:cs="Cambria Math"/>
        </w:rPr>
        <w:instrText>‐</w:instrText>
      </w:r>
      <w:r w:rsidRPr="00592119">
        <w:rPr>
          <w:rFonts w:ascii="Arial" w:hAnsi="Arial" w:cs="Arial"/>
        </w:rPr>
        <w:instrText>till and the factors affecting it: A global meta</w:instrText>
      </w:r>
      <w:r w:rsidRPr="00592119">
        <w:rPr>
          <w:rFonts w:ascii="Cambria Math" w:hAnsi="Cambria Math" w:cs="Cambria Math"/>
        </w:rPr>
        <w:instrText>‐</w:instrText>
      </w:r>
      <w:r w:rsidRPr="00592119">
        <w:rPr>
          <w:rFonts w:ascii="Arial" w:hAnsi="Arial" w:cs="Arial"/>
        </w:rPr>
        <w:instrText>analysis","type":"article-journal","volume":"28"},"uris":["http://www.mendeley.com/documents/?uuid=ac3d8147-7462-4e11-b1d7-71ccd35993e5"]},{"id":"ITEM-3","itemData":{"ISSN":"1085-3278","author":[{"dropping-particle":"","family":"Zhang","given":"Haorui","non-dropping-particle":"","parse-names":false,"suffix":""},{"dropping-particle":"","family":"Fu","given":"Gang","non-dropping-particle":"","parse-names":false,"suffix":""}],"container-title":"Land Degradation &amp; Development","id":"ITEM-3","issue":"4","issued":{"date-parts":[["2021"]]},"page":"1821-1832","publisher":"Wiley Online Library","title":"Responses of plant, soil bacterial and fungal communities to grazing vary with pasture seasons and grassland types, northern Tibet","type":"article-journal","volume":"32"},"uris":["http://www.mendeley.com/documents/?uuid=d6455640-7c9c-43c9-8fe0-aa68fd385a57"]}],"mendeley":{"formattedCitation":"(Sun et al., 2023; Zhang &amp; Fu, 2021; Zhao et al., 2022)","plainTextFormattedCitation":"(Sun et al., 2023; Zhang &amp; Fu, 2021; Zhao et al., 2022)","previouslyFormattedCitation":"(Sun et al., 2023; Zhang &amp; Fu, 2021; Zhao et al., 2022)"},"properties":{"noteIndex":0},"schema":"https://github.com/citation-style-language/schema/raw/master/csl-citation.json"}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(Sun et al., 2023; Zhang &amp; Fu, 2021; Zhao et al., 2022)</w:t>
      </w:r>
      <w:r w:rsidRPr="00592119">
        <w:rPr>
          <w:rFonts w:ascii="Arial" w:hAnsi="Arial" w:cs="Arial"/>
        </w:rPr>
        <w:fldChar w:fldCharType="end"/>
      </w:r>
      <w:r w:rsidRPr="00592119">
        <w:rPr>
          <w:rFonts w:ascii="Arial" w:hAnsi="Arial" w:cs="Arial"/>
        </w:rPr>
        <w:t xml:space="preserve">. </w:t>
      </w:r>
    </w:p>
    <w:p w14:paraId="4EE9F580" w14:textId="77777777" w:rsidR="00E055A1" w:rsidRPr="00592119" w:rsidRDefault="00E055A1" w:rsidP="00592119">
      <w:pPr>
        <w:pStyle w:val="Body"/>
        <w:spacing w:after="0"/>
        <w:rPr>
          <w:rFonts w:ascii="Arial" w:hAnsi="Arial" w:cs="Arial"/>
        </w:rPr>
      </w:pPr>
    </w:p>
    <w:p w14:paraId="7F7A06E7" w14:textId="77777777" w:rsidR="00592119" w:rsidRDefault="00592119" w:rsidP="00592119">
      <w:pPr>
        <w:pStyle w:val="Body"/>
        <w:spacing w:after="0"/>
        <w:rPr>
          <w:rFonts w:ascii="Arial" w:hAnsi="Arial" w:cs="Arial"/>
          <w:b/>
          <w:bCs/>
        </w:rPr>
      </w:pPr>
      <w:bookmarkStart w:id="6" w:name="_Hlk197345966"/>
      <w:r w:rsidRPr="00592119">
        <w:rPr>
          <w:rFonts w:ascii="Arial" w:hAnsi="Arial" w:cs="Arial"/>
          <w:b/>
          <w:bCs/>
        </w:rPr>
        <w:t>4.6.  Soil organic matter formation and breakdown in the changing climate</w:t>
      </w:r>
    </w:p>
    <w:p w14:paraId="7817BD29" w14:textId="77777777" w:rsidR="00E055A1" w:rsidRPr="00592119" w:rsidRDefault="00E055A1" w:rsidP="00592119">
      <w:pPr>
        <w:pStyle w:val="Body"/>
        <w:spacing w:after="0"/>
        <w:rPr>
          <w:rFonts w:ascii="Arial" w:hAnsi="Arial" w:cs="Arial"/>
          <w:b/>
          <w:bCs/>
        </w:rPr>
      </w:pPr>
    </w:p>
    <w:p w14:paraId="0767C694" w14:textId="0F617848" w:rsidR="00592119" w:rsidRDefault="00592119" w:rsidP="00592119">
      <w:pPr>
        <w:pStyle w:val="Body"/>
        <w:spacing w:after="0"/>
        <w:rPr>
          <w:rFonts w:ascii="Arial" w:hAnsi="Arial" w:cs="Arial"/>
        </w:rPr>
      </w:pPr>
      <w:r w:rsidRPr="00592119">
        <w:rPr>
          <w:rFonts w:ascii="Arial" w:hAnsi="Arial" w:cs="Arial"/>
        </w:rPr>
        <w:t>Soil organic matter in agroecosystem plays a crucial role in mitigating climate change by reducing global warming. The SOM stores more C thereby promoting C sequestration whilst reducing emission of CO</w:t>
      </w:r>
      <w:r w:rsidRPr="00592119">
        <w:rPr>
          <w:rFonts w:ascii="Arial" w:hAnsi="Arial" w:cs="Arial"/>
          <w:vertAlign w:val="subscript"/>
        </w:rPr>
        <w:t xml:space="preserve">2 </w:t>
      </w:r>
      <w:r w:rsidRPr="00592119">
        <w:rPr>
          <w:rFonts w:ascii="Arial" w:hAnsi="Arial" w:cs="Arial"/>
        </w:rPr>
        <w:t xml:space="preserve"> </w:t>
      </w:r>
      <w:r w:rsidRPr="00460061">
        <w:rPr>
          <w:rFonts w:ascii="Arial" w:hAnsi="Arial" w:cs="Arial"/>
        </w:rPr>
        <w:fldChar w:fldCharType="begin" w:fldLock="1"/>
      </w:r>
      <w:r w:rsidRPr="00460061">
        <w:rPr>
          <w:rFonts w:ascii="Arial" w:hAnsi="Arial" w:cs="Arial"/>
        </w:rPr>
        <w:instrText>ADDIN CSL_CITATION {"citationItems":[{"id":"ITEM-1","itemData":{"author":[{"dropping-particle":"","family":"Richardson","given":"Alan E","non-dropping-particle":"","parse-names":false,"suffix":""},{"dropping-particle":"","family":"Coonan","given":"Elizabeth","non-dropping-particle":"","parse-names":false,"suffix":""},{"dropping-particle":"","family":"Kirkby","given":"Clive","non-dropping-particle":"","parse-names":false,"suffix":""},{"dropping-particle":"","family":"Orgill","given":"Susan","non-dropping-particle":"","parse-names":false,"suffix":""}],"container-title":"Australian agriculture in 2020: from conservation to automation","id":"ITEM-1","issued":{"date-parts":[["2019"]]},"page":"255-271","publisher":"Australian Society of Agronomy","title":"Soil organic matter and carbon sequestration","type":"chapter"},"uris":["http://www.mendeley.com/documents/?uuid=7167c0c3-7adf-423a-8504-e7fdddbac95b"]}],"mendeley":{"formattedCitation":"(Richardson et al., 2019)","plainTextFormattedCitation":"(Richardson et al., 2019)","previouslyFormattedCitation":"(Richardson et al., 2019)"},"properties":{"noteIndex":0},"schema":"https://github.com/citation-style-language/schema/raw/master/csl-citation.json"}</w:instrText>
      </w:r>
      <w:r w:rsidRPr="00460061">
        <w:rPr>
          <w:rFonts w:ascii="Arial" w:hAnsi="Arial" w:cs="Arial"/>
        </w:rPr>
        <w:fldChar w:fldCharType="separate"/>
      </w:r>
      <w:r w:rsidRPr="00460061">
        <w:rPr>
          <w:rFonts w:ascii="Arial" w:hAnsi="Arial" w:cs="Arial"/>
        </w:rPr>
        <w:t>(Richardson et al., 2019)</w:t>
      </w:r>
      <w:r w:rsidRPr="00460061">
        <w:rPr>
          <w:rFonts w:ascii="Arial" w:hAnsi="Arial" w:cs="Arial"/>
        </w:rPr>
        <w:fldChar w:fldCharType="end"/>
      </w:r>
      <w:r w:rsidRPr="00460061">
        <w:rPr>
          <w:rFonts w:ascii="Arial" w:hAnsi="Arial" w:cs="Arial"/>
        </w:rPr>
        <w:t xml:space="preserve">. </w:t>
      </w:r>
      <w:r w:rsidRPr="00592119">
        <w:rPr>
          <w:rFonts w:ascii="Arial" w:hAnsi="Arial" w:cs="Arial"/>
        </w:rPr>
        <w:t xml:space="preserve">The global climate change factors of temperature and precipitation influence SOM through affecting its inputs and outputs. The increase in global temperatures exacerbates SOM decomposition and mineralization leading to a higher atmospheric C turnover. </w:t>
      </w:r>
      <w:bookmarkStart w:id="7" w:name="_Hlk203305186"/>
      <w:r w:rsidRPr="00592119">
        <w:rPr>
          <w:rFonts w:ascii="Arial" w:hAnsi="Arial" w:cs="Arial"/>
        </w:rPr>
        <w:t>A study by</w:t>
      </w:r>
      <w:r w:rsidRPr="00592119">
        <w:rPr>
          <w:rFonts w:ascii="Arial" w:hAnsi="Arial" w:cs="Arial"/>
        </w:rPr>
        <w:fldChar w:fldCharType="begin" w:fldLock="1"/>
      </w:r>
      <w:r w:rsidRPr="00592119">
        <w:rPr>
          <w:rFonts w:ascii="Arial" w:hAnsi="Arial" w:cs="Arial"/>
        </w:rPr>
        <w:instrText>ADDIN CSL_CITATION {"citationItems":[{"id":"ITEM-1","itemData":{"ISSN":"1470-160X","author":[{"dropping-particle":"","family":"Li","given":"Huan","non-dropping-particle":"","parse-names":false,"suffix":""},{"dropping-particle":"","family":"Liu","given":"Guangli","non-dropping-particle":"","parse-names":false,"suffix":""},{"dropping-particle":"","family":"Luo","given":"Haiping","non-dropping-particle":"","parse-names":false,"suffix":""},{"dropping-particle":"","family":"Zhang","given":"Renduo","non-dropping-particle":"","parse-names":false,"suffix":""}],"container-title":"Ecological Indicators","id":"ITEM-1","issued":{"date-parts":[["2022"]]},"page":"109726","publisher":"Elsevier","title":"Labile carbon input and temperature effects on soil organic matter turnover in subtropical forests","type":"article-journal","volume":"145"},"uris":["http://www.mendeley.com/documents/?uuid=3a6d1bee-6288-4085-a978-efa96c9bd6c1"]}],"mendeley":{"formattedCitation":"(H. Li et al., 2022)","manualFormatting":" Li et al. (2022)","plainTextFormattedCitation":"(H. Li et al., 2022)","previouslyFormattedCitation":"(H. Li et al., 2022)"},"properties":{"noteIndex":0},"schema":"https://github.com/citation-style-language/schema/raw/master/csl-citation.json"}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 xml:space="preserve"> Li et al. (2022)</w:t>
      </w:r>
      <w:r w:rsidRPr="00592119">
        <w:rPr>
          <w:rFonts w:ascii="Arial" w:hAnsi="Arial" w:cs="Arial"/>
        </w:rPr>
        <w:fldChar w:fldCharType="end"/>
      </w:r>
      <w:r w:rsidRPr="00592119">
        <w:rPr>
          <w:rFonts w:ascii="Arial" w:hAnsi="Arial" w:cs="Arial"/>
        </w:rPr>
        <w:t xml:space="preserve"> reported that when temperatures increased from 15°C to 25 °C, production of CO</w:t>
      </w:r>
      <w:r w:rsidRPr="00592119">
        <w:rPr>
          <w:rFonts w:ascii="Arial" w:hAnsi="Arial" w:cs="Arial"/>
          <w:vertAlign w:val="subscript"/>
        </w:rPr>
        <w:t xml:space="preserve">2 </w:t>
      </w:r>
      <w:r w:rsidRPr="00592119">
        <w:rPr>
          <w:rFonts w:ascii="Arial" w:hAnsi="Arial" w:cs="Arial"/>
        </w:rPr>
        <w:t xml:space="preserve"> as a result of SOM mineralization also increased by 1.5 to 4.25-fold. </w:t>
      </w:r>
      <w:bookmarkEnd w:id="7"/>
      <w:r w:rsidRPr="00592119">
        <w:rPr>
          <w:rFonts w:ascii="Arial" w:hAnsi="Arial" w:cs="Arial"/>
        </w:rPr>
        <w:t>This is due to high temperatures that disrupt the global C cycle by accelerating the positive feedback loop, where increased CO</w:t>
      </w:r>
      <w:r w:rsidRPr="00592119">
        <w:rPr>
          <w:rFonts w:ascii="Arial" w:hAnsi="Arial" w:cs="Arial"/>
          <w:vertAlign w:val="subscript"/>
        </w:rPr>
        <w:t>2</w:t>
      </w:r>
      <w:r w:rsidRPr="00592119">
        <w:rPr>
          <w:rFonts w:ascii="Arial" w:hAnsi="Arial" w:cs="Arial"/>
        </w:rPr>
        <w:t xml:space="preserve"> levels lead to higher atmospheric temperatures and exacerbate global warming. This activates biogeochemical processes such as respiration and decomposition that release more CO</w:t>
      </w:r>
      <w:r w:rsidRPr="00592119">
        <w:rPr>
          <w:rFonts w:ascii="Arial" w:hAnsi="Arial" w:cs="Arial"/>
          <w:vertAlign w:val="subscript"/>
        </w:rPr>
        <w:t>2</w:t>
      </w:r>
      <w:r w:rsidRPr="00592119">
        <w:rPr>
          <w:rFonts w:ascii="Arial" w:hAnsi="Arial" w:cs="Arial"/>
        </w:rPr>
        <w:t xml:space="preserve"> into the atmosphere and the cycle repeats itself  </w:t>
      </w:r>
      <w:r w:rsidRPr="00592119">
        <w:rPr>
          <w:rFonts w:ascii="Arial" w:hAnsi="Arial" w:cs="Arial"/>
        </w:rPr>
        <w:fldChar w:fldCharType="begin" w:fldLock="1"/>
      </w:r>
      <w:r w:rsidRPr="00592119">
        <w:rPr>
          <w:rFonts w:ascii="Arial" w:hAnsi="Arial" w:cs="Arial"/>
        </w:rPr>
        <w:instrText>ADDIN CSL_CITATION {"citationItems":[{"id":"ITEM-1","itemData":{"ISSN":"2077-0472","author":[{"dropping-particle":"","family":"Brevik","given":"Eric C","non-dropping-particle":"","parse-names":false,"suffix":""}],"container-title":"Agriculture","id":"ITEM-1","issue":"3","issued":{"date-parts":[["2013"]]},"page":"398-417","publisher":"MDPI","title":"The potential impact of climate change on soil properties and processes and corresponding influence on food security","type":"article-journal","volume":"3"},"uris":["http://www.mendeley.com/documents/?uuid=95a038d0-8c1b-40a6-8714-fa570eff2890"]},{"id":"ITEM-2","itemData":{"ISSN":"2077-0472","author":[{"dropping-particle":"","family":"Bibi","given":"Farhana","non-dropping-particle":"","parse-names":false,"suffix":""},{"dropping-particle":"","family":"Rahman","given":"Azizur","non-dropping-particle":"","parse-names":false,"suffix":""}],"container-title":"Agriculture","id":"ITEM-2","issue":"8","issued":{"date-parts":[["2023"]]},"page":"1508","publisher":"MDPI","title":"An overview of climate change impacts on agriculture and their mitigation strategies","type":"article-journal","volume":"13"},"uris":["http://www.mendeley.com/documents/?uuid=4f50ec5e-fe2e-42b6-9f9a-505e6bcc04b3"]}],"mendeley":{"formattedCitation":"(Bibi &amp; Rahman, 2023; Brevik, 2013)","plainTextFormattedCitation":"(Bibi &amp; Rahman, 2023; Brevik, 2013)","previouslyFormattedCitation":"(Bibi &amp; Rahman, 2023; Brevik, 2013)"},"properties":{"noteIndex":0},"schema":"https://github.com/citation-style-language/schema/raw/master/csl-citation.json"}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(Bibi &amp; Rahman, 2023; Brevik, 2013)</w:t>
      </w:r>
      <w:r w:rsidRPr="00592119">
        <w:rPr>
          <w:rFonts w:ascii="Arial" w:hAnsi="Arial" w:cs="Arial"/>
        </w:rPr>
        <w:fldChar w:fldCharType="end"/>
      </w:r>
      <w:r w:rsidRPr="00592119">
        <w:rPr>
          <w:rFonts w:ascii="Arial" w:hAnsi="Arial" w:cs="Arial"/>
        </w:rPr>
        <w:t xml:space="preserve"> (Fig. 1).</w:t>
      </w:r>
      <w:r w:rsidRPr="008E0B36">
        <w:rPr>
          <w:rFonts w:ascii="Arial" w:hAnsi="Arial" w:cs="Arial"/>
        </w:rPr>
        <w:t>.</w:t>
      </w:r>
    </w:p>
    <w:p w14:paraId="62A4A864" w14:textId="77777777" w:rsidR="0074400A" w:rsidRPr="00592119" w:rsidRDefault="0074400A" w:rsidP="00592119">
      <w:pPr>
        <w:pStyle w:val="Body"/>
        <w:spacing w:after="0"/>
        <w:rPr>
          <w:rFonts w:ascii="Arial" w:hAnsi="Arial" w:cs="Arial"/>
        </w:rPr>
      </w:pPr>
    </w:p>
    <w:p w14:paraId="3339DC94" w14:textId="77777777" w:rsidR="00592119" w:rsidRDefault="00592119" w:rsidP="00592119">
      <w:pPr>
        <w:pStyle w:val="Body"/>
        <w:spacing w:after="0"/>
        <w:rPr>
          <w:rFonts w:ascii="Arial" w:hAnsi="Arial" w:cs="Arial"/>
        </w:rPr>
      </w:pPr>
      <w:r w:rsidRPr="00592119">
        <w:rPr>
          <w:rFonts w:ascii="Arial" w:hAnsi="Arial" w:cs="Arial"/>
        </w:rPr>
        <w:t xml:space="preserve">The variations in precipitation patterns affect soil C balance  which eventually alters soil C stocks and cycling </w:t>
      </w:r>
      <w:r w:rsidRPr="00592119">
        <w:rPr>
          <w:rFonts w:ascii="Arial" w:hAnsi="Arial" w:cs="Arial"/>
        </w:rPr>
        <w:fldChar w:fldCharType="begin" w:fldLock="1"/>
      </w:r>
      <w:r w:rsidRPr="00592119">
        <w:rPr>
          <w:rFonts w:ascii="Arial" w:hAnsi="Arial" w:cs="Arial"/>
        </w:rPr>
        <w:instrText>ADDIN CSL_CITATION {"citationItems":[{"id":"ITEM-1","itemData":{"ISSN":"0341-8162","author":[{"dropping-particle":"","family":"Jin","given":"K","non-dropping-particle":"","parse-names":false,"suffix":""},{"dropping-particle":"","family":"Cornelis","given":"W M","non-dropping-particle":"","parse-names":false,"suffix":""},{"dropping-particle":"","family":"Gabriels","given":"Donald","non-dropping-particle":"","parse-names":false,"suffix":""},{"dropping-particle":"","family":"Baert","given":"M","non-dropping-particle":"","parse-names":false,"suffix":""},{"dropping-particle":"","family":"Wu","given":"H J","non-dropping-particle":"","parse-names":false,"suffix":""},{"dropping-particle":"","family":"Schiettecatte","given":"W","non-dropping-particle":"","parse-names":false,"suffix":""},{"dropping-particle":"","family":"Cai","given":"D X","non-dropping-particle":"","parse-names":false,"suffix":""},{"dropping-particle":"","family":"Neve","given":"Stefaan","non-dropping-particle":"De","parse-names":false,"suffix":""},{"dropping-particle":"","family":"Jin","given":"J Y","non-dropping-particle":"","parse-names":false,"suffix":""},{"dropping-particle":"","family":"Hartmann","given":"Roger","non-dropping-particle":"","parse-names":false,"suffix":""}],"container-title":"Catena","id":"ITEM-1","issue":"1","issued":{"date-parts":[["2009"]]},"page":"81-86","publisher":"Elsevier","title":"Residue cover and rainfall intensity effects on runoff soil organic carbon losses","type":"article-journal","volume":"78"},"uris":["http://www.mendeley.com/documents/?uuid=ea61beff-ea14-45c0-b44a-67a5846f6dfa"]},{"id":"ITEM-2","itemData":{"ISSN":"0038-0717","author":[{"dropping-particle":"","family":"Ren","given":"Chengjie","non-dropping-particle":"","parse-names":false,"suffix":""},{"dropping-particle":"","family":"Zhao","given":"Fazhu","non-dropping-particle":"","parse-names":false,"suffix":""},{"dropping-particle":"","family":"Shi","given":"Zheng","non-dropping-particle":"","parse-names":false,"suffix":""},{"dropping-particle":"","family":"Chen","given":"Ji","non-dropping-particle":"","parse-names":false,"suffix":""},{"dropping-particle":"","family":"Han","given":"Xinhui","non-dropping-particle":"","parse-names":false,"suffix":""},{"dropping-particle":"","family":"Yang","given":"Gaihe","non-dropping-particle":"","parse-names":false,"suffix":""},{"dropping-particle":"","family":"Feng","given":"Yongzhong","non-dropping-particle":"","parse-names":false,"suffix":""},{"dropping-particle":"","family":"Ren","given":"Guangxin","non-dropping-particle":"","parse-names":false,"suffix":""}],"container-title":"Soil Biology and Biochemistry","id":"ITEM-2","issued":{"date-parts":[["2017"]]},"page":"1-10","publisher":"Elsevier","title":"Differential responses of soil microbial biomass and carbon-degrading enzyme activities to altered precipitation","type":"article-journal","volume":"115"},"uris":["http://www.mendeley.com/documents/?uuid=581d4ee4-cffb-49d5-8400-b619372d6f17"]}],"mendeley":{"formattedCitation":"(Jin et al., 2009; Ren et al., 2017)","plainTextFormattedCitation":"(Jin et al., 2009; Ren et al., 2017)","previouslyFormattedCitation":"(Jin et al., 2009; Ren et al., 2017)"},"properties":{"noteIndex":0},"schema":"https://github.com/citation-style-language/schema/raw/master/csl-citation.json"}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(Jin et al., 2009; Ren et al., 2017)</w:t>
      </w:r>
      <w:r w:rsidRPr="00592119">
        <w:rPr>
          <w:rFonts w:ascii="Arial" w:hAnsi="Arial" w:cs="Arial"/>
        </w:rPr>
        <w:fldChar w:fldCharType="end"/>
      </w:r>
      <w:r w:rsidRPr="00592119">
        <w:rPr>
          <w:rFonts w:ascii="Arial" w:hAnsi="Arial" w:cs="Arial"/>
        </w:rPr>
        <w:t xml:space="preserve">. For instance, increased precipitation promotes organic matter accumulation and may also increase its leaching </w:t>
      </w:r>
      <w:r w:rsidRPr="00592119">
        <w:rPr>
          <w:rFonts w:ascii="Arial" w:hAnsi="Arial" w:cs="Arial"/>
        </w:rPr>
        <w:fldChar w:fldCharType="begin" w:fldLock="1"/>
      </w:r>
      <w:r w:rsidRPr="00592119">
        <w:rPr>
          <w:rFonts w:ascii="Arial" w:hAnsi="Arial" w:cs="Arial"/>
        </w:rPr>
        <w:instrText>ADDIN CSL_CITATION {"citationItems":[{"id":"ITEM-1","itemData":{"ISSN":"1786-691X","author":[{"dropping-particle":"","family":"Tóth","given":"János Attila","non-dropping-particle":"","parse-names":false,"suffix":""},{"dropping-particle":"","family":"Kotroczó","given":"Zsolt","non-dropping-particle":"","parse-names":false,"suffix":""},{"dropping-particle":"","family":"Krakomperger","given":"Zs","non-dropping-particle":"","parse-names":false,"suffix":""},{"dropping-particle":"","family":"RD","given":"Bowden","non-dropping-particle":"","parse-names":false,"suffix":""},{"dropping-particle":"","family":"Papp","given":"Mária","non-dropping-particle":"","parse-names":false,"suffix":""}],"container-title":"Acta Silvatica Et Lignaria Hungarica: An International Journal In Forest, Wood And Environmental Sciences","id":"ITEM-1","issued":{"date-parts":[["2007"]]},"page":"75-85","publisher":"soe","title":"The effect of climate change on soil organic matter decomposition","type":"article-journal","volume":"3"},"uris":["http://www.mendeley.com/documents/?uuid=c81b7dc1-5bee-4a0f-adba-328715696192"]},{"id":"ITEM-2","itemData":{"author":[{"dropping-particle":"","family":"Dalal","given":"Ram C","non-dropping-particle":"","parse-names":false,"suffix":""},{"dropping-particle":"","family":"Allen","given":"Diane E","non-dropping-particle":"","parse-names":false,"suffix":""},{"dropping-particle":"","family":"Chan","given":"K Yin","non-dropping-particle":"","parse-names":false,"suffix":""},{"dropping-particle":"","family":"Singh","given":"Bhupinder Pal","non-dropping-particle":"","parse-names":false,"suffix":""}],"container-title":"Soil health and climate change","id":"ITEM-2","issued":{"date-parts":[["2011"]]},"page":"87-106","publisher":"Springer","title":"Soil organic matter, soil health and climate change","type":"chapter"},"uris":["http://www.mendeley.com/documents/?uuid=74481359-95ab-46df-94a4-b0cb8e153296"]}],"mendeley":{"formattedCitation":"(Dalal et al., 2011; Tóth et al., 2007)","plainTextFormattedCitation":"(Dalal et al., 2011; Tóth et al., 2007)","previouslyFormattedCitation":"(Dalal et al., 2011; Tóth et al., 2007)"},"properties":{"noteIndex":0},"schema":"https://github.com/citation-style-language/schema/raw/master/csl-citation.json"}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(Dalal et al., 2011; Tóth et al., 2007)</w:t>
      </w:r>
      <w:r w:rsidRPr="00592119">
        <w:rPr>
          <w:rFonts w:ascii="Arial" w:hAnsi="Arial" w:cs="Arial"/>
        </w:rPr>
        <w:fldChar w:fldCharType="end"/>
      </w:r>
      <w:r w:rsidRPr="00592119">
        <w:rPr>
          <w:rFonts w:ascii="Arial" w:hAnsi="Arial" w:cs="Arial"/>
        </w:rPr>
        <w:t xml:space="preserve">.  Extreme precipitation increases soil water content, leading to waterlogging and the creation of anaerobic conditions. These conditions reduce soil microbial activity, since most soil organisms involved in the C cycle are aerobic </w:t>
      </w:r>
      <w:r w:rsidRPr="00592119">
        <w:rPr>
          <w:rFonts w:ascii="Arial" w:hAnsi="Arial" w:cs="Arial"/>
        </w:rPr>
        <w:fldChar w:fldCharType="begin" w:fldLock="1"/>
      </w:r>
      <w:r w:rsidRPr="00592119">
        <w:rPr>
          <w:rFonts w:ascii="Arial" w:hAnsi="Arial" w:cs="Arial"/>
        </w:rPr>
        <w:instrText>ADDIN CSL_CITATION {"citationItems":[{"id":"ITEM-1","itemData":{"ISSN":"1470-160X","author":[{"dropping-particle":"","family":"Wang","given":"Haiyan","non-dropping-particle":"","parse-names":false,"suffix":""},{"dropping-particle":"","family":"Wu","given":"Jiangqi","non-dropping-particle":"","parse-names":false,"suffix":""},{"dropping-particle":"","family":"Li","given":"Guang","non-dropping-particle":"","parse-names":false,"suffix":""},{"dropping-particle":"","family":"Yan","given":"Lijuan","non-dropping-particle":"","parse-names":false,"suffix":""},{"dropping-particle":"","family":"Liu","given":"Shuainan","non-dropping-particle":"","parse-names":false,"suffix":""}],"container-title":"Ecological Indicators","id":"ITEM-1","issued":{"date-parts":[["2023"]]},"page":"109853","publisher":"Elsevier","title":"Effects of extreme rainfall frequency on soil organic carbon fractions and carbon pool in a wet meadow on the Qinghai-Tibet Plateau","type":"article-journal","volume":"146"},"uris":["http://www.mendeley.com/documents/?uuid=af6034b1-b556-43ac-b5a8-f603c5e034d9"]},{"id":"ITEM-2","itemData":{"ISSN":"0048-9697","author":[{"dropping-particle":"","family":"Chen","given":"Xiaomei","non-dropping-particle":"","parse-names":false,"suffix":""},{"dropping-particle":"","family":"Deng","given":"Qi","non-dropping-particle":"","parse-names":false,"suffix":""},{"dropping-particle":"","family":"Lin","given":"Guojun","non-dropping-particle":"","parse-names":false,"suffix":""},{"dropping-particle":"","family":"Lin","given":"Meizhen","non-dropping-particle":"","parse-names":false,"suffix":""},{"dropping-particle":"","family":"Wei","given":"Hui","non-dropping-particle":"","parse-names":false,"suffix":""}],"container-title":"Science of the total environment","id":"ITEM-2","issued":{"date-parts":[["2018"]]},"page":"762-769","publisher":"Elsevier","title":"Changing rainfall frequency affects soil organic carbon concentrations by altering non-labile soil organic carbon concentrations in a tropical monsoon forest","type":"article-journal","volume":"644"},"uris":["http://www.mendeley.com/documents/?uuid=f92b12f9-8fd4-4075-b2e9-14b62e79f69a"]}],"mendeley":{"formattedCitation":"(X. Chen et al., 2018; H. Wang et al., 2023)","manualFormatting":"( Chen et al., 2018; Wang et al., 2023)","plainTextFormattedCitation":"(X. Chen et al., 2018; H. Wang et al., 2023)","previouslyFormattedCitation":"(X. Chen et al., 2018; H. Wang et al.,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 Chen et al., 2018; Wang et al., 2023)</w:t>
      </w:r>
      <w:r w:rsidRPr="00592119">
        <w:rPr>
          <w:rFonts w:ascii="Arial" w:hAnsi="Arial" w:cs="Arial"/>
        </w:rPr>
        <w:fldChar w:fldCharType="end"/>
      </w:r>
      <w:r w:rsidRPr="00592119">
        <w:rPr>
          <w:rFonts w:ascii="Arial" w:hAnsi="Arial" w:cs="Arial"/>
        </w:rPr>
        <w:t xml:space="preserve">.  The decline in microbial activity impairs the decomposition of SOM and slows nutrient cycling, resulting in decreased soil fertility </w:t>
      </w:r>
      <w:r w:rsidRPr="00592119">
        <w:rPr>
          <w:rFonts w:ascii="Arial" w:hAnsi="Arial" w:cs="Arial"/>
        </w:rPr>
        <w:fldChar w:fldCharType="begin" w:fldLock="1"/>
      </w:r>
      <w:r w:rsidRPr="00592119">
        <w:rPr>
          <w:rFonts w:ascii="Arial" w:hAnsi="Arial" w:cs="Arial"/>
        </w:rPr>
        <w:instrText>ADDIN CSL_CITATION {"citationItems":[{"id":"ITEM-1","itemData":{"ISSN":"1470-160X","author":[{"dropping-particle":"","family":"Wang","given":"Haiyan","non-dropping-particle":"","parse-names":false,"suffix":""},{"dropping-particle":"","family":"Wu","given":"Jiangqi","non-dropping-particle":"","parse-names":false,"suffix":""},{"dropping-particle":"","family":"Li","given":"Guang","non-dropping-particle":"","parse-names":false,"suffix":""},{"dropping-particle":"","family":"Yan","given":"Lijuan","non-dropping-particle":"","parse-names":false,"suffix":""},{"dropping-particle":"","family":"Liu","given":"Shuainan","non-dropping-particle":"","parse-names":false,"suffix":""}],"container-title":"Ecological Indicators","id":"ITEM-1","issued":{"date-parts":[["2023"]]},"page":"109853","publisher":"Elsevier","title":"Effects of extreme rainfall frequency on soil organic carbon fractions and carbon pool in a wet meadow on the Qinghai-Tibet Plateau","type":"article-journal","volume":"146"},"uris":["http://www.mendeley.com/documents/?uuid=af6034b1-b556-43ac-b5a8-f603c5e034d9"]}],"mendeley":{"formattedCitation":"(H. Wang et al., 2023)","manualFormatting":"(Wang et al., 2023)","plainTextFormattedCitation":"(H. Wang et al., 2023)","previouslyFormattedCitation":"(H. Wang et al.,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(Wang et al., 2023)</w:t>
      </w:r>
      <w:r w:rsidRPr="00592119">
        <w:rPr>
          <w:rFonts w:ascii="Arial" w:hAnsi="Arial" w:cs="Arial"/>
        </w:rPr>
        <w:fldChar w:fldCharType="end"/>
      </w:r>
      <w:r w:rsidRPr="00592119">
        <w:rPr>
          <w:rFonts w:ascii="Arial" w:hAnsi="Arial" w:cs="Arial"/>
        </w:rPr>
        <w:t>. In this review, this degradation influenced by climate change is referred to as climate change-induced soil degradation. Additionally, anaerobic conditions can lead to the release of GHGs, such as CH</w:t>
      </w:r>
      <w:r w:rsidRPr="00592119">
        <w:rPr>
          <w:rFonts w:ascii="Arial" w:hAnsi="Arial" w:cs="Arial"/>
          <w:vertAlign w:val="subscript"/>
        </w:rPr>
        <w:t>4</w:t>
      </w:r>
      <w:r w:rsidRPr="00592119">
        <w:rPr>
          <w:rFonts w:ascii="Arial" w:hAnsi="Arial" w:cs="Arial"/>
        </w:rPr>
        <w:t>, exacerbating global warming (Fig. 1).</w:t>
      </w:r>
    </w:p>
    <w:p w14:paraId="26128FC5" w14:textId="77777777" w:rsidR="0074400A" w:rsidRPr="00592119" w:rsidRDefault="0074400A" w:rsidP="00592119">
      <w:pPr>
        <w:pStyle w:val="Body"/>
        <w:spacing w:after="0"/>
        <w:rPr>
          <w:rFonts w:ascii="Arial" w:hAnsi="Arial" w:cs="Arial"/>
        </w:rPr>
      </w:pPr>
    </w:p>
    <w:p w14:paraId="4DCFF82D" w14:textId="77777777" w:rsidR="00592119" w:rsidRDefault="00592119" w:rsidP="00592119">
      <w:pPr>
        <w:pStyle w:val="Body"/>
        <w:spacing w:after="0"/>
        <w:rPr>
          <w:rFonts w:ascii="Arial" w:hAnsi="Arial" w:cs="Arial"/>
        </w:rPr>
      </w:pPr>
      <w:r w:rsidRPr="00592119">
        <w:rPr>
          <w:rFonts w:ascii="Arial" w:hAnsi="Arial" w:cs="Arial"/>
        </w:rPr>
        <w:t xml:space="preserve"> Results from a study done in Southwestern China showed SOC reduced with increased rainfall frequency. The highest rainfall frequency had the lowest SOC concentration of 85.61 mg·hm</w:t>
      </w:r>
      <w:r w:rsidRPr="00592119">
        <w:rPr>
          <w:rFonts w:ascii="Arial" w:hAnsi="Arial" w:cs="Arial"/>
          <w:vertAlign w:val="superscript"/>
        </w:rPr>
        <w:t>−2</w:t>
      </w:r>
      <w:r w:rsidRPr="00592119">
        <w:rPr>
          <w:rFonts w:ascii="Arial" w:hAnsi="Arial" w:cs="Arial"/>
        </w:rPr>
        <w:t xml:space="preserve"> while the least rainfall frequency had the highest </w:t>
      </w:r>
      <w:r w:rsidRPr="00592119">
        <w:rPr>
          <w:rFonts w:ascii="Arial" w:hAnsi="Arial" w:cs="Arial"/>
        </w:rPr>
        <w:lastRenderedPageBreak/>
        <w:t>SOC concentration of 139.92 mg·hm</w:t>
      </w:r>
      <w:r w:rsidRPr="00592119">
        <w:rPr>
          <w:rFonts w:ascii="Arial" w:hAnsi="Arial" w:cs="Arial"/>
          <w:vertAlign w:val="superscript"/>
        </w:rPr>
        <w:t>−2</w:t>
      </w:r>
      <w:r w:rsidRPr="00592119">
        <w:rPr>
          <w:rFonts w:ascii="Arial" w:hAnsi="Arial" w:cs="Arial"/>
        </w:rPr>
        <w:t xml:space="preserve">. Intensified precipitation combined with conventional farming practices such as intensive tillage and tractor use, accelerates the loss of topsoil through water erosion. This  ultimately leads  to low SOC, plant nutrient losses, low soil productivity and reduction in soil health </w:t>
      </w:r>
      <w:r w:rsidRPr="00592119">
        <w:rPr>
          <w:rFonts w:ascii="Arial" w:hAnsi="Arial" w:cs="Arial"/>
        </w:rPr>
        <w:fldChar w:fldCharType="begin" w:fldLock="1"/>
      </w:r>
      <w:r w:rsidRPr="00592119">
        <w:rPr>
          <w:rFonts w:ascii="Arial" w:hAnsi="Arial" w:cs="Arial"/>
        </w:rPr>
        <w:instrText>ADDIN CSL_CITATION {"citationItems":[{"id":"ITEM-1","itemData":{"ISSN":"0341-8162","author":[{"dropping-particle":"","family":"Jin","given":"K","non-dropping-particle":"","parse-names":false,"suffix":""},{"dropping-particle":"","family":"Cornelis","given":"W M","non-dropping-particle":"","parse-names":false,"suffix":""},{"dropping-particle":"","family":"Gabriels","given":"Donald","non-dropping-particle":"","parse-names":false,"suffix":""},{"dropping-particle":"","family":"Baert","given":"M","non-dropping-particle":"","parse-names":false,"suffix":""},{"dropping-particle":"","family":"Wu","given":"H J","non-dropping-particle":"","parse-names":false,"suffix":""},{"dropping-particle":"","family":"Schiettecatte","given":"W","non-dropping-particle":"","parse-names":false,"suffix":""},{"dropping-particle":"","family":"Cai","given":"D X","non-dropping-particle":"","parse-names":false,"suffix":""},{"dropping-particle":"","family":"Neve","given":"Stefaan","non-dropping-particle":"De","parse-names":false,"suffix":""},{"dropping-particle":"","family":"Jin","given":"J Y","non-dropping-particle":"","parse-names":false,"suffix":""},{"dropping-particle":"","family":"Hartmann","given":"Roger","non-dropping-particle":"","parse-names":false,"suffix":""}],"container-title":"Catena","id":"ITEM-1","issue":"1","issued":{"date-parts":[["2009"]]},"page":"81-86","publisher":"Elsevier","title":"Residue cover and rainfall intensity effects on runoff soil organic carbon losses","type":"article-journal","volume":"78"},"uris":["http://www.mendeley.com/documents/?uuid=ea61beff-ea14-45c0-b44a-67a5846f6dfa"]},{"id":"ITEM-2","itemData":{"ISSN":"0169-555X","author":[{"dropping-particle":"","family":"Ma","given":"Wenming","non-dropping-particle":"","parse-names":false,"suffix":""},{"dropping-particle":"","family":"Li","given":"Zhongwu","non-dropping-particle":"","parse-names":false,"suffix":""},{"dropping-particle":"","family":"Ding","given":"Keyi","non-dropping-particle":"","parse-names":false,"suffix":""},{"dropping-particle":"","family":"Huang","given":"Jinquan","non-dropping-particle":"","parse-names":false,"suffix":""},{"dropping-particle":"","family":"Nie","given":"Xiaodong","non-dropping-particle":"","parse-names":false,"suffix":""},{"dropping-particle":"","family":"Zeng","given":"Guangming","non-dropping-particle":"","parse-names":false,"suffix":""},{"dropping-particle":"","family":"Wang","given":"Shuguang","non-dropping-particle":"","parse-names":false,"suffix":""},{"dropping-particle":"","family":"Liu","given":"Guiping","non-dropping-particle":"","parse-names":false,"suffix":""}],"container-title":"Geomorphology","id":"ITEM-2","issued":{"date-parts":[["2014"]]},"page":"217-225","publisher":"Elsevier","title":"Effect of soil erosion on dissolved organic carbon redistribution in subtropical red soil under rainfall simulation","type":"article-journal","volume":"226"},"uris":["http://www.mendeley.com/documents/?uuid=6d3021d0-34ae-4516-bc79-0e08a7e67ae7"]}],"mendeley":{"formattedCitation":"(Jin et al., 2009; W. Ma et al., 2014)","manualFormatting":"(Jin et al., 2009;  Ma et al., 2014)","plainTextFormattedCitation":"(Jin et al., 2009; W. Ma et al., 2014)","previouslyFormattedCitation":"(Jin et al., 2009; W. Ma et al., 2014)"},"properties":{"noteIndex":0},"schema":"https://github.com/citation-style-language/schema/raw/master/csl-citation.json"}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(Jin et al., 2009;  Ma et al., 2014)</w:t>
      </w:r>
      <w:r w:rsidRPr="00592119">
        <w:rPr>
          <w:rFonts w:ascii="Arial" w:hAnsi="Arial" w:cs="Arial"/>
        </w:rPr>
        <w:fldChar w:fldCharType="end"/>
      </w:r>
      <w:r w:rsidRPr="00592119">
        <w:rPr>
          <w:rFonts w:ascii="Arial" w:hAnsi="Arial" w:cs="Arial"/>
        </w:rPr>
        <w:t xml:space="preserve">. </w:t>
      </w:r>
    </w:p>
    <w:p w14:paraId="631FC93D" w14:textId="77777777" w:rsidR="0074400A" w:rsidRPr="00592119" w:rsidRDefault="0074400A" w:rsidP="00592119">
      <w:pPr>
        <w:pStyle w:val="Body"/>
        <w:spacing w:after="0"/>
        <w:rPr>
          <w:rFonts w:ascii="Arial" w:hAnsi="Arial" w:cs="Arial"/>
        </w:rPr>
      </w:pPr>
    </w:p>
    <w:bookmarkEnd w:id="6"/>
    <w:p w14:paraId="3E70AB18" w14:textId="77777777" w:rsidR="00592119" w:rsidRDefault="00592119" w:rsidP="00592119">
      <w:pPr>
        <w:pStyle w:val="Body"/>
        <w:spacing w:after="0"/>
        <w:rPr>
          <w:rFonts w:ascii="Arial" w:hAnsi="Arial" w:cs="Arial"/>
        </w:rPr>
      </w:pPr>
      <w:r w:rsidRPr="00592119">
        <w:rPr>
          <w:rFonts w:ascii="Arial" w:hAnsi="Arial" w:cs="Arial"/>
        </w:rPr>
        <w:t xml:space="preserve">Another factor we review is the current global warming, which has led to an increase in wildfires. Wildfires destroy SOM by altering its stability and physicochemical characteristics, ultimately causing C loss through combustion </w:t>
      </w:r>
      <w:r w:rsidRPr="00592119">
        <w:rPr>
          <w:rFonts w:ascii="Arial" w:hAnsi="Arial" w:cs="Arial"/>
        </w:rPr>
        <w:fldChar w:fldCharType="begin" w:fldLock="1"/>
      </w:r>
      <w:r w:rsidRPr="00592119">
        <w:rPr>
          <w:rFonts w:ascii="Arial" w:hAnsi="Arial" w:cs="Arial"/>
        </w:rPr>
        <w:instrText>ADDIN CSL_CITATION {"citationItems":[{"id":"ITEM-1","itemData":{"ISSN":"1752-0894","author":[{"dropping-particle":"","family":"Pellegrini","given":"Adam F A","non-dropping-particle":"","parse-names":false,"suffix":""},{"dropping-particle":"","family":"Harden","given":"Jennifer","non-dropping-particle":"","parse-names":false,"suffix":""},{"dropping-particle":"","family":"Georgiou","given":"Katerina","non-dropping-particle":"","parse-names":false,"suffix":""},{"dropping-particle":"","family":"Hemes","given":"Kyle S","non-dropping-particle":"","parse-names":false,"suffix":""},{"dropping-particle":"","family":"Malhotra","given":"Avni","non-dropping-particle":"","parse-names":false,"suffix":""},{"dropping-particle":"","family":"Nolan","given":"Connor J","non-dropping-particle":"","parse-names":false,"suffix":""},{"dropping-particle":"","family":"Jackson","given":"Robert B","non-dropping-particle":"","parse-names":false,"suffix":""}],"container-title":"Nature Geoscience","id":"ITEM-1","issue":"1","issued":{"date-parts":[["2022"]]},"page":"5-13","publisher":"Nature Publishing Group UK London","title":"Fire effects on the persistence of soil organic matter and long-term carbon storage","type":"article-journal","volume":"15"},"uris":["http://www.mendeley.com/documents/?uuid=1374d59f-ae8a-4d71-b72c-f3da8cedcc4c"]}],"mendeley":{"formattedCitation":"(Pellegrini et al., 2022)","plainTextFormattedCitation":"(Pellegrini et al., 2022)","previouslyFormattedCitation":"(Pellegrini et al., 2022)"},"properties":{"noteIndex":0},"schema":"https://github.com/citation-style-language/schema/raw/master/csl-citation.json"}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(Pellegrini et al., 2022)</w:t>
      </w:r>
      <w:r w:rsidRPr="00592119">
        <w:rPr>
          <w:rFonts w:ascii="Arial" w:hAnsi="Arial" w:cs="Arial"/>
        </w:rPr>
        <w:fldChar w:fldCharType="end"/>
      </w:r>
      <w:r w:rsidRPr="00592119">
        <w:rPr>
          <w:rFonts w:ascii="Arial" w:hAnsi="Arial" w:cs="Arial"/>
        </w:rPr>
        <w:t xml:space="preserve">. These wildfires mobilize nutrients, cause volatilization of other nutrients such as N, P and K, alter the nutrient forms making the nutrients recalcitrant. The previous effects all reduce nutrient availability to soil microorganisms in turn reducing soil processes such as SOM mineralization. In the long term, this leads to reduced SOC and decreased C sequestration (Fig. 3). A recent study by </w:t>
      </w:r>
      <w:r w:rsidRPr="00592119">
        <w:rPr>
          <w:rFonts w:ascii="Arial" w:hAnsi="Arial" w:cs="Arial"/>
        </w:rPr>
        <w:fldChar w:fldCharType="begin" w:fldLock="1"/>
      </w:r>
      <w:r w:rsidRPr="00592119">
        <w:rPr>
          <w:rFonts w:ascii="Arial" w:hAnsi="Arial" w:cs="Arial"/>
        </w:rPr>
        <w:instrText>ADDIN CSL_CITATION {"citationItems":[{"id":"ITEM-1","itemData":{"ISSN":"0301-4797","author":[{"dropping-particle":"","family":"Salgado","given":"L","non-dropping-particle":"","parse-names":false,"suffix":""},{"dropping-particle":"","family":"Alvarez","given":"M G","non-dropping-particle":"","parse-names":false,"suffix":""},{"dropping-particle":"","family":"Díaz","given":"A M","non-dropping-particle":"","parse-names":false,"suffix":""},{"dropping-particle":"","family":"Gallego","given":"J R","non-dropping-particle":"","parse-names":false,"suffix":""},{"dropping-particle":"","family":"Forján","given":"R","non-dropping-particle":"","parse-names":false,"suffix":""}],"container-title":"Journal of Environmental Management","id":"ITEM-1","issued":{"date-parts":[["2024"]]},"page":"120293","publisher":"Elsevier","title":"Impact of wildfire recurrence on soil properties and organic carbon fractions","type":"article-journal","volume":"354"},"uris":["http://www.mendeley.com/documents/?uuid=9311e284-1208-4c66-b592-ebdb681830da"]}],"mendeley":{"formattedCitation":"(Salgado et al., 2024)","manualFormatting":"Salgado et al., (2024)","plainTextFormattedCitation":"(Salgado et al., 2024)","previouslyFormattedCitation":"(Salgado et al., 2024)"},"properties":{"noteIndex":0},"schema":"https://github.com/citation-style-language/schema/raw/master/csl-citation.json"}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Salgado et al., (2024)</w:t>
      </w:r>
      <w:r w:rsidRPr="00592119">
        <w:rPr>
          <w:rFonts w:ascii="Arial" w:hAnsi="Arial" w:cs="Arial"/>
        </w:rPr>
        <w:fldChar w:fldCharType="end"/>
      </w:r>
      <w:r w:rsidRPr="00592119">
        <w:rPr>
          <w:rFonts w:ascii="Arial" w:hAnsi="Arial" w:cs="Arial"/>
        </w:rPr>
        <w:t xml:space="preserve"> found that recurrent fires reduced cold-water extractable labile C concentrations by 36%, hot-water extractable labile C concentrations  by 5% and fulvic acid concentrations by 45% compared to the control. Another study carried out in Southern Amazonia also reported that annual and triennial burns from wild fires resulted into a decline in C stocks by 16% and 19% in comparison to the controls </w:t>
      </w:r>
      <w:r w:rsidRPr="00592119">
        <w:rPr>
          <w:rFonts w:ascii="Arial" w:hAnsi="Arial" w:cs="Arial"/>
        </w:rPr>
        <w:fldChar w:fldCharType="begin" w:fldLock="1"/>
      </w:r>
      <w:r w:rsidRPr="00592119">
        <w:rPr>
          <w:rFonts w:ascii="Arial" w:hAnsi="Arial" w:cs="Arial"/>
        </w:rPr>
        <w:instrText>ADDIN CSL_CITATION {"citationItems":[{"id":"ITEM-1","itemData":{"ISSN":"0341-8162","author":[{"dropping-particle":"","family":"Naval","given":"Mario Lucas Medeiros","non-dropping-particle":"","parse-names":false,"suffix":""},{"dropping-particle":"","family":"Bieluczyk","given":"Wanderlei","non-dropping-particle":"","parse-names":false,"suffix":""},{"dropping-particle":"","family":"Alvarez","given":"Facundo","non-dropping-particle":"","parse-names":false,"suffix":""},{"dropping-particle":"","family":"Silva Carvalho","given":"Lidiany Camila","non-dropping-particle":"da","parse-names":false,"suffix":""},{"dropping-particle":"","family":"Maracahipes-Santos","given":"Leonardo","non-dropping-particle":"","parse-names":false,"suffix":""},{"dropping-particle":"","family":"Oliveira","given":"Edmar Almeida","non-dropping-particle":"de","parse-names":false,"suffix":""},{"dropping-particle":"","family":"Silva","given":"Karina Gonçalves","non-dropping-particle":"da","parse-names":false,"suffix":""},{"dropping-particle":"","family":"Pereira","given":"Maurivan Barros","non-dropping-particle":"","parse-names":false,"suffix":""},{"dropping-particle":"","family":"Brando","given":"Paulo Monteiro","non-dropping-particle":"","parse-names":false,"suffix":""},{"dropping-particle":"","family":"Junior","given":"Ben Hur Marimon","non-dropping-particle":"","parse-names":false,"suffix":""}],"container-title":"Catena","id":"ITEM-1","issued":{"date-parts":[["2025"]]},"page":"108924","publisher":"Elsevier","title":"Impacts of repeated forest fires and agriculture on soil organic matter and health in southern Amazonia","type":"article-journal","volume":"254"},"uris":["http://www.mendeley.com/documents/?uuid=7f5f42b2-c0f7-4e98-8e9b-b945b79b263d"]}],"mendeley":{"formattedCitation":"(Naval et al., 2025)","plainTextFormattedCitation":"(Naval et al., 2025)","previouslyFormattedCitation":"(Naval et al., 2025)"},"properties":{"noteIndex":0},"schema":"https://github.com/citation-style-language/schema/raw/master/csl-citation.json"}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(Naval et al., 2025)</w:t>
      </w:r>
      <w:r w:rsidRPr="00592119">
        <w:rPr>
          <w:rFonts w:ascii="Arial" w:hAnsi="Arial" w:cs="Arial"/>
        </w:rPr>
        <w:fldChar w:fldCharType="end"/>
      </w:r>
      <w:r w:rsidRPr="00592119">
        <w:rPr>
          <w:rFonts w:ascii="Arial" w:hAnsi="Arial" w:cs="Arial"/>
        </w:rPr>
        <w:t>. The accumulation of atmospheric CO</w:t>
      </w:r>
      <w:r w:rsidRPr="00592119">
        <w:rPr>
          <w:rFonts w:ascii="Arial" w:hAnsi="Arial" w:cs="Arial"/>
          <w:vertAlign w:val="subscript"/>
        </w:rPr>
        <w:t>2</w:t>
      </w:r>
      <w:r w:rsidRPr="00592119">
        <w:rPr>
          <w:rFonts w:ascii="Arial" w:hAnsi="Arial" w:cs="Arial"/>
        </w:rPr>
        <w:t xml:space="preserve"> enhances microbial activity, leading to the decomposition of SOM and its subsequent reduction </w:t>
      </w:r>
      <w:r w:rsidRPr="00592119">
        <w:rPr>
          <w:rFonts w:ascii="Arial" w:hAnsi="Arial" w:cs="Arial"/>
        </w:rPr>
        <w:fldChar w:fldCharType="begin" w:fldLock="1"/>
      </w:r>
      <w:r w:rsidRPr="00592119">
        <w:rPr>
          <w:rFonts w:ascii="Arial" w:hAnsi="Arial" w:cs="Arial"/>
        </w:rPr>
        <w:instrText>ADDIN CSL_CITATION {"citationItems":[{"id":"ITEM-1","itemData":{"ISSN":"2077-0472","author":[{"dropping-particle":"","family":"Bibi","given":"Farhana","non-dropping-particle":"","parse-names":false,"suffix":""},{"dropping-particle":"","family":"Rahman","given":"Azizur","non-dropping-particle":"","parse-names":false,"suffix":""}],"container-title":"Agriculture","id":"ITEM-1","issue":"8","issued":{"date-parts":[["2023"]]},"page":"1508","publisher":"MDPI","title":"An overview of climate change impacts on agriculture and their mitigation strategies","type":"article-journal","volume":"13"},"uris":["http://www.mendeley.com/documents/?uuid=4f50ec5e-fe2e-42b6-9f9a-505e6bcc04b3"]}],"mendeley":{"formattedCitation":"(Bibi &amp; Rahman, 2023)","plainTextFormattedCitation":"(Bibi &amp; Rahman, 2023)","previouslyFormattedCitation":"(Bibi &amp; Rahman,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(Bibi &amp; Rahman, 2023)</w:t>
      </w:r>
      <w:r w:rsidRPr="00592119">
        <w:rPr>
          <w:rFonts w:ascii="Arial" w:hAnsi="Arial" w:cs="Arial"/>
        </w:rPr>
        <w:fldChar w:fldCharType="end"/>
      </w:r>
      <w:r w:rsidRPr="00592119">
        <w:rPr>
          <w:rFonts w:ascii="Arial" w:hAnsi="Arial" w:cs="Arial"/>
        </w:rPr>
        <w:t xml:space="preserve">. This deters the soil’s water holding capacity, soil structure, plant nutrient and moisture availability and makes the soil prone to erosive forces  </w:t>
      </w:r>
      <w:r w:rsidRPr="00592119">
        <w:rPr>
          <w:rFonts w:ascii="Arial" w:hAnsi="Arial" w:cs="Arial"/>
        </w:rPr>
        <w:fldChar w:fldCharType="begin" w:fldLock="1"/>
      </w:r>
      <w:r w:rsidRPr="00592119">
        <w:rPr>
          <w:rFonts w:ascii="Arial" w:hAnsi="Arial" w:cs="Arial"/>
        </w:rPr>
        <w:instrText>ADDIN CSL_CITATION {"citationItems":[{"id":"ITEM-1","itemData":{"ISSN":"2524-7972","author":[{"dropping-particle":"","family":"Kumar","given":"Abhishek","non-dropping-particle":"","parse-names":false,"suffix":""},{"dropping-particle":"","family":"Bhattacharya","given":"Tanushree","non-dropping-particle":"","parse-names":false,"suffix":""},{"dropping-particle":"","family":"Mukherjee","given":"Santanu","non-dropping-particle":"","parse-names":false,"suffix":""},{"dropping-particle":"","family":"Sarkar","given":"Binoy","non-dropping-particle":"","parse-names":false,"suffix":""}],"container-title":"Biochar","id":"ITEM-1","issue":"1","issued":{"date-parts":[["2022"]]},"page":"22","publisher":"Springer","title":"A perspective on biochar for repairing damages in the soil–plant system caused by climate change-driven extreme weather events","type":"article-journal","volume":"4"},"uris":["http://www.mendeley.com/documents/?uuid=b1d49e04-692a-4786-a70f-426e19fa34c9"]}],"mendeley":{"formattedCitation":"(Kumar et al., 2022)","plainTextFormattedCitation":"(Kumar et al., 2022)","previouslyFormattedCitation":"(Kumar et al., 2022)"},"properties":{"noteIndex":0},"schema":"https://github.com/citation-style-language/schema/raw/master/csl-citation.json"}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(Kumar et al., 2022)</w:t>
      </w:r>
      <w:r w:rsidRPr="00592119">
        <w:rPr>
          <w:rFonts w:ascii="Arial" w:hAnsi="Arial" w:cs="Arial"/>
        </w:rPr>
        <w:fldChar w:fldCharType="end"/>
      </w:r>
      <w:r w:rsidRPr="00592119">
        <w:rPr>
          <w:rFonts w:ascii="Arial" w:hAnsi="Arial" w:cs="Arial"/>
        </w:rPr>
        <w:t>.</w:t>
      </w:r>
    </w:p>
    <w:p w14:paraId="529DAED7" w14:textId="77777777" w:rsidR="0074400A" w:rsidRPr="00592119" w:rsidRDefault="0074400A" w:rsidP="00592119">
      <w:pPr>
        <w:pStyle w:val="Body"/>
        <w:spacing w:after="0"/>
        <w:rPr>
          <w:rFonts w:ascii="Arial" w:hAnsi="Arial" w:cs="Arial"/>
        </w:rPr>
      </w:pPr>
    </w:p>
    <w:p w14:paraId="03607BE8" w14:textId="77777777" w:rsidR="00592119" w:rsidRDefault="00592119" w:rsidP="00592119">
      <w:pPr>
        <w:pStyle w:val="Body"/>
        <w:spacing w:after="0"/>
        <w:rPr>
          <w:rFonts w:ascii="Arial" w:hAnsi="Arial" w:cs="Arial"/>
          <w:b/>
          <w:bCs/>
        </w:rPr>
      </w:pPr>
      <w:bookmarkStart w:id="8" w:name="_Hlk208762696"/>
      <w:bookmarkStart w:id="9" w:name="_Hlk202197658"/>
      <w:r w:rsidRPr="00592119">
        <w:rPr>
          <w:rFonts w:ascii="Arial" w:hAnsi="Arial" w:cs="Arial"/>
          <w:b/>
          <w:bCs/>
        </w:rPr>
        <w:t>5. Soil organisms in the changing climate</w:t>
      </w:r>
    </w:p>
    <w:p w14:paraId="3CDA483E" w14:textId="77777777" w:rsidR="0074400A" w:rsidRPr="00592119" w:rsidRDefault="0074400A" w:rsidP="00592119">
      <w:pPr>
        <w:pStyle w:val="Body"/>
        <w:spacing w:after="0"/>
        <w:rPr>
          <w:rFonts w:ascii="Arial" w:hAnsi="Arial" w:cs="Arial"/>
          <w:b/>
          <w:bCs/>
        </w:rPr>
      </w:pPr>
    </w:p>
    <w:p w14:paraId="277E3200" w14:textId="77777777" w:rsidR="00592119" w:rsidRDefault="00592119" w:rsidP="00592119">
      <w:pPr>
        <w:pStyle w:val="Body"/>
        <w:spacing w:after="0"/>
        <w:rPr>
          <w:rFonts w:ascii="Arial" w:hAnsi="Arial" w:cs="Arial"/>
        </w:rPr>
      </w:pPr>
      <w:r w:rsidRPr="00592119">
        <w:rPr>
          <w:rFonts w:ascii="Arial" w:hAnsi="Arial" w:cs="Arial"/>
        </w:rPr>
        <w:t xml:space="preserve">Soil-dwelling organisms are categorized into primary producers, including algae and plants; macrofauna, such as termites and earthworms, recognized as soil engineers due to their role in soil structure formation and development; mesofauna, including mites; microfauna, such as protozoans and nematodes; and microflora, predominantly bacteria and fungi. These primary consumers in the soil food web contribute to the decomposition of plant material and nutrient mineralization, for example N-fixing microorganisms and P-solubilizing bacteria </w:t>
      </w:r>
      <w:r w:rsidRPr="00592119">
        <w:rPr>
          <w:rFonts w:ascii="Arial" w:hAnsi="Arial" w:cs="Arial"/>
        </w:rPr>
        <w:fldChar w:fldCharType="begin" w:fldLock="1"/>
      </w:r>
      <w:r w:rsidRPr="00592119">
        <w:rPr>
          <w:rFonts w:ascii="Arial" w:hAnsi="Arial" w:cs="Arial"/>
        </w:rPr>
        <w:instrText>ADDIN CSL_CITATION {"citationItems":[{"id":"ITEM-1","itemData":{"ISSN":"0032-0862","author":[{"dropping-particle":"","family":"Pritchard","given":"S G","non-dropping-particle":"","parse-names":false,"suffix":""}],"container-title":"Plant Pathology","id":"ITEM-1","issue":"1","issued":{"date-parts":[["2011"]]},"page":"82-99","publisher":"Wiley Online Library","title":"Soil organisms and global climate change","type":"article-journal","volume":"60"},"uris":["http://www.mendeley.com/documents/?uuid=308e2058-9752-44fb-bc02-11443f48da13"]}],"mendeley":{"formattedCitation":"(Pritchard, 2011)","plainTextFormattedCitation":"(Pritchard, 2011)","previouslyFormattedCitation":"(Pritchard, 2011)"},"properties":{"noteIndex":0},"schema":"https://github.com/citation-style-language/schema/raw/master/csl-citation.json"}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(Pritchard, 2011)</w:t>
      </w:r>
      <w:r w:rsidRPr="00592119">
        <w:rPr>
          <w:rFonts w:ascii="Arial" w:hAnsi="Arial" w:cs="Arial"/>
        </w:rPr>
        <w:fldChar w:fldCharType="end"/>
      </w:r>
      <w:r w:rsidRPr="00592119">
        <w:rPr>
          <w:rFonts w:ascii="Arial" w:hAnsi="Arial" w:cs="Arial"/>
        </w:rPr>
        <w:t>. These populations of soil-living organisms are influenced by various components of climate change both directly and indirectly.</w:t>
      </w:r>
    </w:p>
    <w:p w14:paraId="369F6D39" w14:textId="77777777" w:rsidR="0074400A" w:rsidRPr="00592119" w:rsidRDefault="0074400A" w:rsidP="00592119">
      <w:pPr>
        <w:pStyle w:val="Body"/>
        <w:spacing w:after="0"/>
        <w:rPr>
          <w:rFonts w:ascii="Arial" w:hAnsi="Arial" w:cs="Arial"/>
        </w:rPr>
      </w:pPr>
    </w:p>
    <w:p w14:paraId="2F50DEC0" w14:textId="1B54DCEC" w:rsidR="00592119" w:rsidRDefault="00592119" w:rsidP="00592119">
      <w:pPr>
        <w:pStyle w:val="Body"/>
        <w:spacing w:after="0"/>
        <w:rPr>
          <w:rFonts w:ascii="Arial" w:hAnsi="Arial" w:cs="Arial"/>
        </w:rPr>
      </w:pPr>
      <w:r w:rsidRPr="00592119">
        <w:rPr>
          <w:rFonts w:ascii="Arial" w:hAnsi="Arial" w:cs="Arial"/>
        </w:rPr>
        <w:t xml:space="preserve">Soil warming arising from increased atmospheric temperatures has a detrimental impact on soil organisms, reducing their performance and abundance. For instance, soil </w:t>
      </w:r>
      <w:proofErr w:type="spellStart"/>
      <w:r w:rsidRPr="00592119">
        <w:rPr>
          <w:rFonts w:ascii="Arial" w:hAnsi="Arial" w:cs="Arial"/>
        </w:rPr>
        <w:t>macroorganisms</w:t>
      </w:r>
      <w:proofErr w:type="spellEnd"/>
      <w:r w:rsidRPr="00592119">
        <w:rPr>
          <w:rFonts w:ascii="Arial" w:hAnsi="Arial" w:cs="Arial"/>
        </w:rPr>
        <w:t xml:space="preserve"> function better at temperature ranges of 10</w:t>
      </w:r>
      <w:r w:rsidRPr="00592119">
        <w:rPr>
          <w:rFonts w:ascii="Arial" w:hAnsi="Arial" w:cs="Arial"/>
          <w:vertAlign w:val="superscript"/>
        </w:rPr>
        <w:t>o</w:t>
      </w:r>
      <w:r w:rsidRPr="00592119">
        <w:rPr>
          <w:rFonts w:ascii="Arial" w:hAnsi="Arial" w:cs="Arial"/>
        </w:rPr>
        <w:t>C-24</w:t>
      </w:r>
      <w:r w:rsidRPr="00592119">
        <w:rPr>
          <w:rFonts w:ascii="Arial" w:hAnsi="Arial" w:cs="Arial"/>
          <w:vertAlign w:val="superscript"/>
        </w:rPr>
        <w:t>o</w:t>
      </w:r>
      <w:r w:rsidRPr="00592119">
        <w:rPr>
          <w:rFonts w:ascii="Arial" w:hAnsi="Arial" w:cs="Arial"/>
        </w:rPr>
        <w:t>C (</w:t>
      </w:r>
      <w:r w:rsidRPr="00592119">
        <w:rPr>
          <w:rFonts w:ascii="Arial" w:hAnsi="Arial" w:cs="Arial"/>
        </w:rPr>
        <w:fldChar w:fldCharType="begin" w:fldLock="1"/>
      </w:r>
      <w:r w:rsidRPr="00592119">
        <w:rPr>
          <w:rFonts w:ascii="Arial" w:hAnsi="Arial" w:cs="Arial"/>
        </w:rPr>
        <w:instrText>ADDIN CSL_CITATION {"citationItems":[{"id":"ITEM-1","itemData":{"DOI":"10.15406/apar.2018.08.00288","abstract":"Soil temperature varies seasonally and daily which may result from changes in radiant energy and energy changes taking place through the soil surface. It governs the soil physiochemical and biological processes and also influences the interspheric processes of gas exchange between the atmosphere and the soil. Environmental factors affect soil temperature by either controlling the amount of heat supplied to the soil surface and the amount of heat dissipated from the soil surface down the profile. Soil temperature alters the rate of organic matter decomposition and mineralization of different organic materials. It also affect soil water content, its conductivity and availability to plants. The paper introduced soil temperature as a major determinant of the processes that takes place in the soil which are necessary for plant growth.","author":[{"dropping-particle":"","family":"Onwuka","given":"Brownmang","non-dropping-particle":"","parse-names":false,"suffix":""}],"container-title":"Advances in Plants &amp; Agriculture Research","id":"ITEM-1","issue":"1","issued":{"date-parts":[["2016"]]},"page":"89-93","title":"Effects of Soil Temperature on Some Soil Properties and Plant Growth","type":"article-journal","volume":"8"},"uris":["http://www.mendeley.com/documents/?uuid=9f95732b-38ec-4fea-9a60-daab10f40bb6"]}],"mendeley":{"formattedCitation":"(Onwuka, 2016)","manualFormatting":"Onwuka, 2016)","plainTextFormattedCitation":"(Onwuka, 2016)","previouslyFormattedCitation":"(Onwuka, 2016)"},"properties":{"noteIndex":0},"schema":"https://github.com/citation-style-language/schema/raw/master/csl-citation.json"}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Onwuka, 2016)</w:t>
      </w:r>
      <w:r w:rsidRPr="00592119">
        <w:rPr>
          <w:rFonts w:ascii="Arial" w:hAnsi="Arial" w:cs="Arial"/>
        </w:rPr>
        <w:fldChar w:fldCharType="end"/>
      </w:r>
      <w:r w:rsidRPr="00592119">
        <w:rPr>
          <w:rFonts w:ascii="Arial" w:hAnsi="Arial" w:cs="Arial"/>
        </w:rPr>
        <w:t>. The survival of soil organisms is also driven by changes in the quantity and quality of SOM, which vary depending on the organisms' growth rates, physiological traits, and responses to temperature (Pritchard, 2011). Increased soil warming enhances soil microbial activity, accelerating the decomposition of SOM and raising soil respiration. This process releases more CO</w:t>
      </w:r>
      <w:r w:rsidRPr="00592119">
        <w:rPr>
          <w:rFonts w:ascii="Arial" w:hAnsi="Arial" w:cs="Arial"/>
          <w:vertAlign w:val="subscript"/>
        </w:rPr>
        <w:t>2</w:t>
      </w:r>
      <w:r w:rsidRPr="00592119">
        <w:rPr>
          <w:rFonts w:ascii="Arial" w:hAnsi="Arial" w:cs="Arial"/>
        </w:rPr>
        <w:t xml:space="preserve"> into the atmosphere, thereby contributing to global warming </w:t>
      </w:r>
      <w:r w:rsidRPr="00592119">
        <w:rPr>
          <w:rFonts w:ascii="Arial" w:hAnsi="Arial" w:cs="Arial"/>
        </w:rPr>
        <w:fldChar w:fldCharType="begin" w:fldLock="1"/>
      </w:r>
      <w:r w:rsidRPr="00592119">
        <w:rPr>
          <w:rFonts w:ascii="Arial" w:hAnsi="Arial" w:cs="Arial"/>
        </w:rPr>
        <w:instrText>ADDIN CSL_CITATION {"citationItems":[{"id":"ITEM-1","itemData":{"ISSN":"2150-8925","author":[{"dropping-particle":"","family":"Classen","given":"Aimée T","non-dropping-particle":"","parse-names":false,"suffix":""},{"dropping-particle":"","family":"Sundqvist","given":"Maja K","non-dropping-particle":"","parse-names":false,"suffix":""},{"dropping-particle":"","family":"Henning","given":"Jeremiah A","non-dropping-particle":"","parse-names":false,"suffix":""},{"dropping-particle":"","family":"Newman","given":"Gregory S","non-dropping-particle":"","parse-names":false,"suffix":""},{"dropping-particle":"","family":"Moore","given":"Jessica A M","non-dropping-particle":"","parse-names":false,"suffix":""},{"dropping-particle":"","family":"Cregger","given":"Melissa A","non-dropping-particle":"","parse-names":false,"suffix":""},{"dropping-particle":"","family":"Moorhead","given":"Leigh C","non-dropping-particle":"","parse-names":false,"suffix":""},{"dropping-particle":"","family":"Patterson","given":"Courtney M","non-dropping-particle":"","parse-names":false,"suffix":""}],"container-title":"Ecosphere","id":"ITEM-1","issue":"8","issued":{"date-parts":[["2015"]]},"page":"1-21","publisher":"Wiley Online Library","title":"Direct and indirect effects of climate change on soil microbial and soil microbial</w:instrText>
      </w:r>
      <w:r w:rsidRPr="00592119">
        <w:rPr>
          <w:rFonts w:ascii="Cambria Math" w:hAnsi="Cambria Math" w:cs="Cambria Math"/>
        </w:rPr>
        <w:instrText>‐</w:instrText>
      </w:r>
      <w:r w:rsidRPr="00592119">
        <w:rPr>
          <w:rFonts w:ascii="Arial" w:hAnsi="Arial" w:cs="Arial"/>
        </w:rPr>
        <w:instrText>plant interactions: What lies ahead?","type":"article-journal","volume":"6"},"uris":["http://www.mendeley.com/documents/?uuid=e9b13595-61a8-4d25-8c59-ee830367e9cc"]}],"mendeley":{"formattedCitation":"(Classen et al., 2015)","plainTextFormattedCitation":"(Classen et al., 2015)","previouslyFormattedCitation":"(Classen et al., 2015)"},"properties":{"noteIndex":0},"schema":"https://github.com/citation-style-language/schema/raw/master/csl-citation.json"}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(Classen et al., 2015)</w:t>
      </w:r>
      <w:r w:rsidRPr="00592119">
        <w:rPr>
          <w:rFonts w:ascii="Arial" w:hAnsi="Arial" w:cs="Arial"/>
        </w:rPr>
        <w:fldChar w:fldCharType="end"/>
      </w:r>
      <w:r w:rsidRPr="00592119">
        <w:rPr>
          <w:rFonts w:ascii="Arial" w:hAnsi="Arial" w:cs="Arial"/>
        </w:rPr>
        <w:t xml:space="preserve">. </w:t>
      </w:r>
    </w:p>
    <w:p w14:paraId="6F2924A0" w14:textId="77777777" w:rsidR="0074400A" w:rsidRPr="00592119" w:rsidRDefault="0074400A" w:rsidP="00592119">
      <w:pPr>
        <w:pStyle w:val="Body"/>
        <w:spacing w:after="0"/>
        <w:rPr>
          <w:rFonts w:ascii="Arial" w:hAnsi="Arial" w:cs="Arial"/>
        </w:rPr>
      </w:pPr>
    </w:p>
    <w:p w14:paraId="4C7E40CB" w14:textId="77777777" w:rsidR="00592119" w:rsidRDefault="00592119" w:rsidP="00592119">
      <w:pPr>
        <w:pStyle w:val="Body"/>
        <w:spacing w:after="0"/>
        <w:rPr>
          <w:rFonts w:ascii="Arial" w:hAnsi="Arial" w:cs="Arial"/>
        </w:rPr>
      </w:pPr>
      <w:r w:rsidRPr="00592119">
        <w:rPr>
          <w:rFonts w:ascii="Arial" w:hAnsi="Arial" w:cs="Arial"/>
        </w:rPr>
        <w:t>An increase in atmospheric temperature enhances soil water evaporation, reducing SWHC, which significantly impacts the relative abundance and diversity of soil microorganisms.</w:t>
      </w:r>
      <w:r w:rsidRPr="00592119" w:rsidDel="00E20B5D">
        <w:rPr>
          <w:rFonts w:ascii="Arial" w:hAnsi="Arial" w:cs="Arial"/>
        </w:rPr>
        <w:t xml:space="preserve"> </w:t>
      </w:r>
      <w:r w:rsidRPr="00592119">
        <w:rPr>
          <w:rFonts w:ascii="Arial" w:hAnsi="Arial" w:cs="Arial"/>
        </w:rPr>
        <w:t>For example, soil fungi are more sensitive to soil moisture variations compared to soil bacterial communities. With a small soil moisture decrease, the most dominant fungi group can be replaced by another lower-dominant group, unlike bacteria groups, which are not affected</w:t>
      </w:r>
      <w:r w:rsidRPr="00592119" w:rsidDel="0091575E">
        <w:rPr>
          <w:rFonts w:ascii="Arial" w:hAnsi="Arial" w:cs="Arial"/>
        </w:rPr>
        <w:t xml:space="preserve"> </w:t>
      </w:r>
      <w:bookmarkStart w:id="10" w:name="_Hlk204338446"/>
      <w:r w:rsidRPr="00592119">
        <w:rPr>
          <w:rFonts w:ascii="Arial" w:hAnsi="Arial" w:cs="Arial"/>
        </w:rPr>
        <w:fldChar w:fldCharType="begin" w:fldLock="1"/>
      </w:r>
      <w:r w:rsidRPr="00592119">
        <w:rPr>
          <w:rFonts w:ascii="Arial" w:hAnsi="Arial" w:cs="Arial"/>
        </w:rPr>
        <w:instrText>ADDIN CSL_CITATION {"citationItems":[{"id":"ITEM-1","itemData":{"ISSN":"2150-8925","author":[{"dropping-particle":"","family":"Classen","given":"Aimée T","non-dropping-particle":"","parse-names":false,"suffix":""},{"dropping-particle":"","family":"Sundqvist","given":"Maja K","non-dropping-particle":"","parse-names":false,"suffix":""},{"dropping-particle":"","family":"Henning","given":"Jeremiah A","non-dropping-particle":"","parse-names":false,"suffix":""},{"dropping-particle":"","family":"Newman","given":"Gregory S","non-dropping-particle":"","parse-names":false,"suffix":""},{"dropping-particle":"","family":"Moore","given":"Jessica A M","non-dropping-particle":"","parse-names":false,"suffix":""},{"dropping-particle":"","family":"Cregger","given":"Melissa A","non-dropping-particle":"","parse-names":false,"suffix":""},{"dropping-particle":"","family":"Moorhead","given":"Leigh C","non-dropping-particle":"","parse-names":false,"suffix":""},{"dropping-particle":"","family":"Patterson","given":"Courtney M","non-dropping-particle":"","parse-names":false,"suffix":""}],"container-title":"Ecosphere","id":"ITEM-1","issue":"8","issued":{"date-parts":[["2015"]]},"page":"1-21","publisher":"Wiley Online Library","title":"Direct and indirect effects of climate change on soil microbial and soil microbial</w:instrText>
      </w:r>
      <w:r w:rsidRPr="00592119">
        <w:rPr>
          <w:rFonts w:ascii="Cambria Math" w:hAnsi="Cambria Math" w:cs="Cambria Math"/>
        </w:rPr>
        <w:instrText>‐</w:instrText>
      </w:r>
      <w:r w:rsidRPr="00592119">
        <w:rPr>
          <w:rFonts w:ascii="Arial" w:hAnsi="Arial" w:cs="Arial"/>
        </w:rPr>
        <w:instrText>plant interactions: What lies ahead?","type":"article-journal","volume":"6"},"uris":["http://www.mendeley.com/documents/?uuid=e9b13595-61a8-4d25-8c59-ee830367e9cc"]}],"mendeley":{"formattedCitation":"(Classen et al., 2015)","plainTextFormattedCitation":"(Classen et al., 2015)","previouslyFormattedCitation":"(Classen et al., 2015)"},"properties":{"noteIndex":0},"schema":"https://github.com/citation-style-language/schema/raw/master/csl-citation.json"}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(Classen et al., 2015)</w:t>
      </w:r>
      <w:r w:rsidRPr="00592119">
        <w:rPr>
          <w:rFonts w:ascii="Arial" w:hAnsi="Arial" w:cs="Arial"/>
        </w:rPr>
        <w:fldChar w:fldCharType="end"/>
      </w:r>
      <w:bookmarkEnd w:id="10"/>
      <w:r w:rsidRPr="00592119">
        <w:rPr>
          <w:rFonts w:ascii="Arial" w:hAnsi="Arial" w:cs="Arial"/>
        </w:rPr>
        <w:t xml:space="preserve">. These variations in soil moisture lower the biological activity since microorganisms require moisture to dissolve and transport nutrients and oxygen while maintaining their cell turgor pressure. This ultimately retards nutrient cycling eventually resulting in soil degradation. A study by </w:t>
      </w:r>
      <w:r w:rsidRPr="00592119">
        <w:rPr>
          <w:rFonts w:ascii="Arial" w:hAnsi="Arial" w:cs="Arial"/>
        </w:rPr>
        <w:fldChar w:fldCharType="begin" w:fldLock="1"/>
      </w:r>
      <w:r w:rsidRPr="00592119">
        <w:rPr>
          <w:rFonts w:ascii="Arial" w:hAnsi="Arial" w:cs="Arial"/>
        </w:rPr>
        <w:instrText>ADDIN CSL_CITATION {"citationItems":[{"id":"ITEM-1","itemData":{"ISSN":"0236-8722","author":[{"dropping-particle":"","family":"Borowik","given":"Agata","non-dropping-particle":"","parse-names":false,"suffix":""},{"dropping-particle":"","family":"Wyszkowska","given":"Jadwiga","non-dropping-particle":"","parse-names":false,"suffix":""}],"container-title":"International agrophysics","id":"ITEM-1","issue":"1","issued":{"date-parts":[["2016"]]},"publisher":"-","title":"Impact of temperature on the biological properties of soil","type":"article-journal","volume":"30"},"uris":["http://www.mendeley.com/documents/?uuid=43d2b6c9-2cb6-400e-b1ee-6e0a149ad47e"]}],"mendeley":{"formattedCitation":"(Borowik &amp; Wyszkowska, 2016)","manualFormatting":"Borowik &amp; Wyszkowska (2016)","plainTextFormattedCitation":"(Borowik &amp; Wyszkowska, 2016)","previouslyFormattedCitation":"(Borowik &amp; Wyszkowska, 2016)"},"properties":{"noteIndex":0},"schema":"https://github.com/citation-style-language/schema/raw/master/csl-citation.json"}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Borowik &amp; Wyszkowska (2016)</w:t>
      </w:r>
      <w:r w:rsidRPr="00592119">
        <w:rPr>
          <w:rFonts w:ascii="Arial" w:hAnsi="Arial" w:cs="Arial"/>
        </w:rPr>
        <w:fldChar w:fldCharType="end"/>
      </w:r>
      <w:r w:rsidRPr="00592119">
        <w:rPr>
          <w:rFonts w:ascii="Arial" w:hAnsi="Arial" w:cs="Arial"/>
        </w:rPr>
        <w:t xml:space="preserve"> in Poland reported temperature as a critical factor in the growth and development of soil microorganisms. The authors found that soil microorganisms reproduced rapidly in soils incubated at 15</w:t>
      </w:r>
      <w:r w:rsidRPr="00592119">
        <w:rPr>
          <w:rFonts w:ascii="Arial" w:hAnsi="Arial" w:cs="Arial"/>
          <w:vertAlign w:val="superscript"/>
        </w:rPr>
        <w:t>o</w:t>
      </w:r>
      <w:r w:rsidRPr="00592119">
        <w:rPr>
          <w:rFonts w:ascii="Arial" w:hAnsi="Arial" w:cs="Arial"/>
        </w:rPr>
        <w:t>C than soils incubated at 5</w:t>
      </w:r>
      <w:r w:rsidRPr="00592119">
        <w:rPr>
          <w:rFonts w:ascii="Arial" w:hAnsi="Arial" w:cs="Arial"/>
          <w:vertAlign w:val="superscript"/>
        </w:rPr>
        <w:t>o</w:t>
      </w:r>
      <w:r w:rsidRPr="00592119">
        <w:rPr>
          <w:rFonts w:ascii="Arial" w:hAnsi="Arial" w:cs="Arial"/>
        </w:rPr>
        <w:t>C and 25</w:t>
      </w:r>
      <w:r w:rsidRPr="00592119">
        <w:rPr>
          <w:rFonts w:ascii="Arial" w:hAnsi="Arial" w:cs="Arial"/>
          <w:vertAlign w:val="superscript"/>
        </w:rPr>
        <w:t>o</w:t>
      </w:r>
      <w:r w:rsidRPr="00592119">
        <w:rPr>
          <w:rFonts w:ascii="Arial" w:hAnsi="Arial" w:cs="Arial"/>
        </w:rPr>
        <w:t>C.  Their results identified the most favorable temperature for soil microorganisms as 15</w:t>
      </w:r>
      <w:r w:rsidRPr="00592119">
        <w:rPr>
          <w:rFonts w:ascii="Arial" w:hAnsi="Arial" w:cs="Arial"/>
          <w:vertAlign w:val="superscript"/>
        </w:rPr>
        <w:t>o</w:t>
      </w:r>
      <w:r w:rsidRPr="00592119">
        <w:rPr>
          <w:rFonts w:ascii="Arial" w:hAnsi="Arial" w:cs="Arial"/>
        </w:rPr>
        <w:t>C while the least favorable temperatures were 5</w:t>
      </w:r>
      <w:r w:rsidRPr="00592119">
        <w:rPr>
          <w:rFonts w:ascii="Arial" w:hAnsi="Arial" w:cs="Arial"/>
          <w:vertAlign w:val="superscript"/>
        </w:rPr>
        <w:t>o</w:t>
      </w:r>
      <w:r w:rsidRPr="00592119">
        <w:rPr>
          <w:rFonts w:ascii="Arial" w:hAnsi="Arial" w:cs="Arial"/>
        </w:rPr>
        <w:t>C and 25</w:t>
      </w:r>
      <w:r w:rsidRPr="00592119">
        <w:rPr>
          <w:rFonts w:ascii="Arial" w:hAnsi="Arial" w:cs="Arial"/>
          <w:vertAlign w:val="superscript"/>
        </w:rPr>
        <w:t>o</w:t>
      </w:r>
      <w:r w:rsidRPr="00592119">
        <w:rPr>
          <w:rFonts w:ascii="Arial" w:hAnsi="Arial" w:cs="Arial"/>
        </w:rPr>
        <w:t xml:space="preserve">C. Low temperatures of 5°C reduce microbial activity, leading to the accumulation of organic materials due to decreased mineralization and decomposition, which contributes to long-term declines in soil fertility and health </w:t>
      </w:r>
      <w:r w:rsidRPr="00592119">
        <w:rPr>
          <w:rFonts w:ascii="Arial" w:hAnsi="Arial" w:cs="Arial"/>
        </w:rPr>
        <w:fldChar w:fldCharType="begin" w:fldLock="1"/>
      </w:r>
      <w:r w:rsidRPr="00592119">
        <w:rPr>
          <w:rFonts w:ascii="Arial" w:hAnsi="Arial" w:cs="Arial"/>
        </w:rPr>
        <w:instrText>ADDIN CSL_CITATION {"citationItems":[{"id":"ITEM-1","itemData":{"ISSN":"1470-160X","author":[{"dropping-particle":"","family":"Wang","given":"Haiyan","non-dropping-particle":"","parse-names":false,"suffix":""},{"dropping-particle":"","family":"Wu","given":"Jiangqi","non-dropping-particle":"","parse-names":false,"suffix":""},{"dropping-particle":"","family":"Li","given":"Guang","non-dropping-particle":"","parse-names":false,"suffix":""},{"dropping-particle":"","family":"Yan","given":"Lijuan","non-dropping-particle":"","parse-names":false,"suffix":""},{"dropping-particle":"","family":"Liu","given":"Shuainan","non-dropping-particle":"","parse-names":false,"suffix":""}],"container-title":"Ecological Indicators","id":"ITEM-1","issued":{"date-parts":[["2023"]]},"page":"109853","publisher":"Elsevier","title":"Effects of extreme rainfall frequency on soil organic carbon fractions and carbon pool in a wet meadow on the Qinghai-Tibet Plateau","type":"article-journal","volume":"146"},"uris":["http://www.mendeley.com/documents/?uuid=af6034b1-b556-43ac-b5a8-f603c5e034d9"]}],"mendeley":{"formattedCitation":"(H. Wang et al., 2023)","manualFormatting":"(Wang et al., 2023)","plainTextFormattedCitation":"(H. Wang et al., 2023)","previouslyFormattedCitation":"(H. Wang et al.,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(Wang et al., 2023)</w:t>
      </w:r>
      <w:r w:rsidRPr="00592119">
        <w:rPr>
          <w:rFonts w:ascii="Arial" w:hAnsi="Arial" w:cs="Arial"/>
        </w:rPr>
        <w:fldChar w:fldCharType="end"/>
      </w:r>
      <w:r w:rsidRPr="00592119">
        <w:rPr>
          <w:rFonts w:ascii="Arial" w:hAnsi="Arial" w:cs="Arial"/>
        </w:rPr>
        <w:t>. On the contrary, Onwuka, (2016) reported that soil organisms thrive best at temperatures of 21</w:t>
      </w:r>
      <w:r w:rsidRPr="00592119">
        <w:rPr>
          <w:rFonts w:ascii="Arial" w:hAnsi="Arial" w:cs="Arial"/>
          <w:vertAlign w:val="superscript"/>
        </w:rPr>
        <w:t>o</w:t>
      </w:r>
      <w:r w:rsidRPr="00592119">
        <w:rPr>
          <w:rFonts w:ascii="Arial" w:hAnsi="Arial" w:cs="Arial"/>
        </w:rPr>
        <w:t>C-38</w:t>
      </w:r>
      <w:r w:rsidRPr="00592119">
        <w:rPr>
          <w:rFonts w:ascii="Arial" w:hAnsi="Arial" w:cs="Arial"/>
          <w:vertAlign w:val="superscript"/>
        </w:rPr>
        <w:t>o</w:t>
      </w:r>
      <w:r w:rsidRPr="00592119">
        <w:rPr>
          <w:rFonts w:ascii="Arial" w:hAnsi="Arial" w:cs="Arial"/>
        </w:rPr>
        <w:t>C which facilitate diffusion and transport of soluble substrates within the soil.</w:t>
      </w:r>
    </w:p>
    <w:p w14:paraId="5D4D8DD9" w14:textId="77777777" w:rsidR="0074400A" w:rsidRPr="00592119" w:rsidRDefault="0074400A" w:rsidP="00592119">
      <w:pPr>
        <w:pStyle w:val="Body"/>
        <w:spacing w:after="0"/>
        <w:rPr>
          <w:rFonts w:ascii="Arial" w:hAnsi="Arial" w:cs="Arial"/>
        </w:rPr>
      </w:pPr>
    </w:p>
    <w:p w14:paraId="22888BCE" w14:textId="00FB9145" w:rsidR="00592119" w:rsidRPr="00592119" w:rsidRDefault="00592119" w:rsidP="00592119">
      <w:pPr>
        <w:pStyle w:val="Body"/>
        <w:spacing w:after="0"/>
        <w:rPr>
          <w:rFonts w:ascii="Arial" w:hAnsi="Arial" w:cs="Arial"/>
          <w:lang w:val="fr-FR"/>
        </w:rPr>
      </w:pPr>
      <w:r w:rsidRPr="00592119">
        <w:rPr>
          <w:rFonts w:ascii="Arial" w:hAnsi="Arial" w:cs="Arial"/>
        </w:rPr>
        <w:t xml:space="preserve">Soil microorganisms directly govern the C  cycle fluxes by influencing the quality of litter formed, decomposition of organic matter and amount of C retained in the soil  </w:t>
      </w:r>
      <w:r w:rsidRPr="00592119">
        <w:rPr>
          <w:rFonts w:ascii="Arial" w:hAnsi="Arial" w:cs="Arial"/>
        </w:rPr>
        <w:fldChar w:fldCharType="begin" w:fldLock="1"/>
      </w:r>
      <w:r w:rsidRPr="00592119">
        <w:rPr>
          <w:rFonts w:ascii="Arial" w:hAnsi="Arial" w:cs="Arial"/>
        </w:rPr>
        <w:instrText>ADDIN CSL_CITATION {"citationItems":[{"id":"ITEM-1","itemData":{"ISSN":"2150-8925","author":[{"dropping-particle":"","family":"Classen","given":"Aimée T","non-dropping-particle":"","parse-names":false,"suffix":""},{"dropping-particle":"","family":"Sundqvist","given":"Maja K","non-dropping-particle":"","parse-names":false,"suffix":""},{"dropping-particle":"","family":"Henning","given":"Jeremiah A","non-dropping-particle":"","parse-names":false,"suffix":""},{"dropping-particle":"","family":"Newman","given":"Gregory S","non-dropping-particle":"","parse-names":false,"suffix":""},{"dropping-particle":"","family":"Moore","given":"Jessica A M","non-dropping-particle":"","parse-names":false,"suffix":""},{"dropping-particle":"","family":"Cregger","given":"Melissa A","non-dropping-particle":"","parse-names":false,"suffix":""},{"dropping-particle":"","family":"Moorhead","given":"Leigh C","non-dropping-particle":"","parse-names":false,"suffix":""},{"dropping-particle":"","family":"Patterson","given":"Courtney M","non-dropping-particle":"","parse-names":false,"suffix":""}],"container-title":"Ecosphere","id":"ITEM-1","issue":"8","issued":{"date-parts":[["2015"]]},"page":"1-21","publisher":"Wiley Online Library","title":"Direct and indirect effects of climate change on soil microbial and soil microbial</w:instrText>
      </w:r>
      <w:r w:rsidRPr="00592119">
        <w:rPr>
          <w:rFonts w:ascii="Cambria Math" w:hAnsi="Cambria Math" w:cs="Cambria Math"/>
        </w:rPr>
        <w:instrText>‐</w:instrText>
      </w:r>
      <w:r w:rsidRPr="00592119">
        <w:rPr>
          <w:rFonts w:ascii="Arial" w:hAnsi="Arial" w:cs="Arial"/>
        </w:rPr>
        <w:instrText>plant interactions: What lies ahead?","type":"article-journal","volume":"6"},"uris":["http://www.mendeley.com/documents/?uuid=e9b13595-61a8-4d25-8c59-ee830367e9cc"]}],"mendeley":{"formattedCitation":"(Classen et al., 2015)","plainTextFormattedCitation":"(Classen et al., 2015)","previouslyFormattedCitation":"(Classen et al., 2015)"},"properties":{"noteIndex":0},"schema":"https://github.com/citation-style-language/schema/raw/master/csl-citation.json"}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(Classen et al., 2015)</w:t>
      </w:r>
      <w:r w:rsidRPr="00592119">
        <w:rPr>
          <w:rFonts w:ascii="Arial" w:hAnsi="Arial" w:cs="Arial"/>
        </w:rPr>
        <w:fldChar w:fldCharType="end"/>
      </w:r>
      <w:r w:rsidRPr="00592119">
        <w:rPr>
          <w:rFonts w:ascii="Arial" w:hAnsi="Arial" w:cs="Arial"/>
        </w:rPr>
        <w:t>. As temperatures rise, more C is released into the atmosphere due to increased SOC mineralization and decomposition, driven by increased microbial activity. This process enhances CO</w:t>
      </w:r>
      <w:r w:rsidRPr="00592119">
        <w:rPr>
          <w:rFonts w:ascii="Arial" w:hAnsi="Arial" w:cs="Arial"/>
          <w:vertAlign w:val="subscript"/>
        </w:rPr>
        <w:t>2</w:t>
      </w:r>
      <w:r w:rsidRPr="00592119">
        <w:rPr>
          <w:rFonts w:ascii="Arial" w:hAnsi="Arial" w:cs="Arial"/>
        </w:rPr>
        <w:t xml:space="preserve"> release through respiration, contributing to higher global temperatures (</w:t>
      </w:r>
      <w:r w:rsidRPr="00592119">
        <w:rPr>
          <w:rFonts w:ascii="Arial" w:hAnsi="Arial" w:cs="Arial"/>
        </w:rPr>
        <w:fldChar w:fldCharType="begin" w:fldLock="1"/>
      </w:r>
      <w:r w:rsidRPr="00592119">
        <w:rPr>
          <w:rFonts w:ascii="Arial" w:hAnsi="Arial" w:cs="Arial"/>
        </w:rPr>
        <w:instrText>ADDIN CSL_CITATION {"citationItems":[{"id":"ITEM-1","itemData":{"DOI":"10.15406/apar.2018.08.00288","abstract":"Soil temperature varies seasonally and daily which may result from changes in radiant energy and energy changes taking place through the soil surface. It governs the soil physiochemical and biological processes and also influences the interspheric processes of gas exchange between the atmosphere and the soil. Environmental factors affect soil temperature by either controlling the amount of heat supplied to the soil surface and the amount of heat dissipated from the soil surface down the profile. Soil temperature alters the rate of organic matter decomposition and mineralization of different organic materials. It also affect soil water content, its conductivity and availability to plants. The paper introduced soil temperature as a major determinant of the processes that takes place in the soil which are necessary for plant growth.","author":[{"dropping-particle":"","family":"Onwuka","given":"Brownmang","non-dropping-particle":"","parse-names":false,"suffix":""}],"container-title":"Advances in Plants &amp; Agriculture Research","id":"ITEM-1","issue":"1","issued":{"date-parts":[["2016"]]},"page":"89-93","title":"Effects of Soil Temperature on Some Soil Properties and Plant Growth","type":"article-journal","volume":"8"},"uris":["http://www.mendeley.com/documents/?uuid=9f95732b-38ec-4fea-9a60-daab10f40bb6"]}],"mendeley":{"formattedCitation":"(Onwuka, 2016)","manualFormatting":"Onwuka, 2016)","plainTextFormattedCitation":"(Onwuka, 2016)","previouslyFormattedCitation":"(Onwuka, 2016)"},"properties":{"noteIndex":0},"schema":"https://github.com/citation-style-language/schema/raw/master/csl-citation.json"}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Onwuka, 2016)</w:t>
      </w:r>
      <w:r w:rsidRPr="00592119">
        <w:rPr>
          <w:rFonts w:ascii="Arial" w:hAnsi="Arial" w:cs="Arial"/>
        </w:rPr>
        <w:fldChar w:fldCharType="end"/>
      </w:r>
      <w:r w:rsidRPr="00592119">
        <w:rPr>
          <w:rFonts w:ascii="Arial" w:hAnsi="Arial" w:cs="Arial"/>
        </w:rPr>
        <w:t xml:space="preserve">. This decreases the soil pools of labile C which in turn reduces the soil microbial biomass </w:t>
      </w:r>
      <w:r w:rsidRPr="00592119">
        <w:rPr>
          <w:rFonts w:ascii="Arial" w:hAnsi="Arial" w:cs="Arial"/>
        </w:rPr>
        <w:fldChar w:fldCharType="begin" w:fldLock="1"/>
      </w:r>
      <w:r w:rsidRPr="00592119">
        <w:rPr>
          <w:rFonts w:ascii="Arial" w:hAnsi="Arial" w:cs="Arial"/>
        </w:rPr>
        <w:instrText>ADDIN CSL_CITATION {"citationItems":[{"id":"ITEM-1","itemData":{"ISSN":"2079-7737","author":[{"dropping-particle":"","family":"Daunoras","given":"Jokūbas","non-dropping-particle":"","parse-names":false,"suffix":""},{"dropping-particle":"","family":"Kačergius","given":"Audrius","non-dropping-particle":"","parse-names":false,"suffix":""},{"dropping-particle":"","family":"Gudiukaitė","given":"Renata","non-dropping-particle":"","parse-names":false,"suffix":""}],"container-title":"Biology","id":"ITEM-1","issue":"2","issued":{"date-parts":[["2024"]]},"page":"85","publisher":"MDPI","title":"Role of soil microbiota enzymes in soil health and activity changes depending on climate change and the type of soil ecosystem","type":"article-journal","volume":"13"},"uris":["http://www.mendeley.com/documents/?uuid=3da29634-d183-4304-a4d8-f1051f272c41"]},{"id":"ITEM-2","itemData":{"ISSN":"1740-1526","author":[{"dropping-particle":"","family":"Jansson","given":"Janet K","non-dropping-particle":"","parse-names":false,"suffix":""},{"dropping-particle":"","family":"Hofmockel","given":"Kirsten S","non-dropping-particle":"","parse-names":false,"suffix":""}],"container-title":"Nature Reviews Microbiology","id":"ITEM-2","issue":"1","issued":{"date-parts":[["2020"]]},"page":"35-46","publisher":"Nature Publishing Group UK London","title":"Soil microbiomes and climate change","type":"article-journal","volume":"18"},"uris":["http://www.mendeley.com/documents/?uuid=59307e9c-a92f-404d-ac01-4ff05bf428d5"]}],"mendeley":{"formattedCitation":"(Daunoras et al., 2024; Jansson &amp; Hofmockel, 2020)","plainTextFormattedCitation":"(Daunoras et al., 2024; Jansson &amp; Hofmockel, 2020)","previouslyFormattedCitation":"(Daunoras et al., 2024; Jansson &amp; Hofmockel, 2020)"},"properties":{"noteIndex":0},"schema":"https://github.com/citation-style-language/schema/raw/master/csl-citation.json"}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(Daunoras et al., 2024; Jansson &amp; Hofmockel, 2020)</w:t>
      </w:r>
      <w:r w:rsidRPr="00592119">
        <w:rPr>
          <w:rFonts w:ascii="Arial" w:hAnsi="Arial" w:cs="Arial"/>
        </w:rPr>
        <w:fldChar w:fldCharType="end"/>
      </w:r>
      <w:r w:rsidRPr="00592119">
        <w:rPr>
          <w:rFonts w:ascii="Arial" w:hAnsi="Arial" w:cs="Arial"/>
        </w:rPr>
        <w:t>. Elevated atmospheric CO</w:t>
      </w:r>
      <w:r w:rsidRPr="00592119">
        <w:rPr>
          <w:rFonts w:ascii="Arial" w:hAnsi="Arial" w:cs="Arial"/>
          <w:vertAlign w:val="subscript"/>
        </w:rPr>
        <w:t>2</w:t>
      </w:r>
      <w:r w:rsidRPr="00592119">
        <w:rPr>
          <w:rFonts w:ascii="Arial" w:hAnsi="Arial" w:cs="Arial"/>
        </w:rPr>
        <w:t xml:space="preserve"> levels increase C supply, enhancing photosynthesis and promoting lignin formation. This process reduces N content in plant tissues, leading to the formation of recalcitrant litter that is resistant to decomposition by soil organisms. This reduces both the nutrition and activity of soil organisms, leading to a decline in soil fertility through disruptions in nutrient cycling. Overall, the effects of elevated CO</w:t>
      </w:r>
      <w:r w:rsidRPr="00592119">
        <w:rPr>
          <w:rFonts w:ascii="Arial" w:hAnsi="Arial" w:cs="Arial"/>
          <w:vertAlign w:val="subscript"/>
        </w:rPr>
        <w:t>2</w:t>
      </w:r>
      <w:r w:rsidRPr="00592119">
        <w:rPr>
          <w:rFonts w:ascii="Arial" w:hAnsi="Arial" w:cs="Arial"/>
        </w:rPr>
        <w:t xml:space="preserve"> on nutrient cycling by soil microorganisms vary, with studies reporting an increase, decrease, or neutral impact on their ability to regulate soil nutrient cycles </w:t>
      </w:r>
      <w:r w:rsidRPr="00592119">
        <w:rPr>
          <w:rFonts w:ascii="Arial" w:hAnsi="Arial" w:cs="Arial"/>
        </w:rPr>
        <w:fldChar w:fldCharType="begin" w:fldLock="1"/>
      </w:r>
      <w:r w:rsidRPr="00592119">
        <w:rPr>
          <w:rFonts w:ascii="Arial" w:hAnsi="Arial" w:cs="Arial"/>
        </w:rPr>
        <w:instrText>ADDIN CSL_CITATION {"citationItems":[{"id":"ITEM-1","itemData":{"ISSN":"2590-3330","author":[{"dropping-particle":"","family":"Xia","given":"Longlong","non-dropping-particle":"","parse-names":false,"suffix":""},{"dropping-particle":"","family":"Lam","given":"Shu Kee","non-dropping-particle":"","parse-names":false,"suffix":""},{"dropping-particle":"","family":"Kiese","given":"Ralf","non-dropping-particle":"","parse-names":false,"suffix":""},{"dropping-particle":"","family":"Chen","given":"Deli","non-dropping-particle":"","parse-names":false,"suffix":""},{"dropping-particle":"","family":"Luo","given":"Yiqi","non-dropping-particle":"","parse-names":false,"suffix":""},{"dropping-particle":"","family":"Groenigen","given":"Kees Jan","non-dropping-particle":"van","parse-names":false,"suffix":""},{"dropping-particle":"","family":"Ainsworth","given":"Elizabeth A","non-dropping-particle":"","parse-names":false,"suffix":""},{"dropping-particle":"","family":"Chen","given":"Ji","non-dropping-particle":"","parse-names":false,"suffix":""},{"dropping-particle":"","family":"Liu","given":"Shuwei","non-dropping-particle":"","parse-names":false,"suffix":""},{"dropping-particle":"","family":"Ma","given":"Lei","non-dropping-particle":"","parse-names":false,"suffix":""}],"container-title":"One Earth","id":"ITEM-1","issue":"12","issued":{"date-parts":[["2021"]]},"page":"1752-1763","publisher":"Elsevier","title":"Elevated CO2 negates O3 impacts on terrestrial carbon and nitrogen cycles","type":"article-journal","volume":"4"},"uris":["http://www.mendeley.com/documents/?uuid=eacead23-163c-4f40-8fef-617e38d45984"]},{"id":"ITEM-2","itemData":{"ISSN":"0036-8075","author":[{"dropping-particle":"","family":"Groenigen","given":"Kees Jan","non-dropping-particle":"Van","parse-names":false,"suffix":""},{"dropping-particle":"","family":"Qi","given":"Xuan","non-dropping-particle":"","parse-names":false,"suffix":""},{"dropping-particle":"","family":"Osenberg","given":"Craig W","non-dropping-particle":"","parse-names":false,"suffix":""},{"dropping-particle":"","family":"Luo","given":"Yiqi","non-dropping-particle":"","parse-names":false,"suffix":""},{"dropping-particle":"","family":"Hungate","given":"Bruce A","non-dropping-particle":"","parse-names":false,"suffix":""}],"container-title":"Science","id":"ITEM-2","issue":"6183","issued":{"date-parts":[["2014"]]},"page":"508-509","publisher":"American Association for the Advancement of Science","title":"Faster decomposition under increased atmospheric CO2 limits soil carbon storage","type":"article-journal","volume":"344"},"uris":["http://www.mendeley.com/documents/?uuid=c2dc3e0e-e52b-4dc5-8980-9da92902cc54"]},{"id":"ITEM-3","itemData":{"ISSN":"2375-2548","author":[{"dropping-particle":"","family":"Pugnaire","given":"Francisco I","non-dropping-particle":"","parse-names":false,"suffix":""},{"dropping-particle":"","family":"Morillo","given":"José A","non-dropping-particle":"","parse-names":false,"suffix":""},{"dropping-particle":"","family":"Peñuelas","given":"Josep","non-dropping-particle":"","parse-names":f</w:instrText>
      </w:r>
      <w:r w:rsidRPr="00592119">
        <w:rPr>
          <w:rFonts w:ascii="Arial" w:hAnsi="Arial" w:cs="Arial"/>
          <w:lang w:val="fr-FR"/>
        </w:rPr>
        <w:instrText>alse,"suffix":""},{"dropping-particle":"","family":"Reich","given":"Peter B","non-dropping-particle":"","parse-names":false,"suffix":""},{"dropping-particle":"","family":"Bardgett","given":"Richard D","non-dropping-particle":"","parse-names":false,"suffix":""},{"dropping-particle":"","family":"Gaxiola","given":"Aurora","non-dropping-particle":"","parse-names":false,"suffix":""},{"dropping-particle":"","family":"Wardle","given":"David A","non-dropping-particle":"","parse-names":false,"suffix":""},{"dropping-particle":"","family":"Putten","given":"Wim H","non-dropping-particle":"Van Der","parse-names":false,"suffix":""}],"container-title":"Science advances","id":"ITEM-3","issue":"11","issued":{"date-parts":[["2019"]]},"page":"eaaz1834","publisher":"American Association for the Advancement of Science","title":"Climate change effects on plant-soil feedbacks and consequences for biodiversity and functioning of terrestrial ecosystems","type":"article-journal","volume":"5"},"uris":["http://www.mendeley.com/documents/?uuid=ed2b27df-1b8b-47aa-b611-70797f324b06"]}],"mendeley":{"formattedCitation":"(Pugnaire et al., 2019; Van Groenigen et al., 2014; Xia et al., 2021)","plainTextFormattedCitation":"(Pugnaire et al., 2019; Van Groenigen et al., 2014; Xia et al., 2021)","previouslyFormattedCitation":"(Pugnaire et al., 2019; Van Groenigen et al., 2014; Xia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lang w:val="fr-FR"/>
        </w:rPr>
        <w:t>(Pugnaire et al., 2019; Van Groenigen et al., 2014; Xia et al., 2021)</w:t>
      </w:r>
      <w:r w:rsidRPr="00592119">
        <w:rPr>
          <w:rFonts w:ascii="Arial" w:hAnsi="Arial" w:cs="Arial"/>
        </w:rPr>
        <w:fldChar w:fldCharType="end"/>
      </w:r>
      <w:r w:rsidRPr="00592119">
        <w:rPr>
          <w:rFonts w:ascii="Arial" w:hAnsi="Arial" w:cs="Arial"/>
          <w:lang w:val="fr-FR"/>
        </w:rPr>
        <w:t>.</w:t>
      </w:r>
    </w:p>
    <w:p w14:paraId="6B68326D" w14:textId="4E00BAD7" w:rsidR="00592119" w:rsidRDefault="00592119" w:rsidP="00592119">
      <w:pPr>
        <w:pStyle w:val="Body"/>
        <w:spacing w:after="0"/>
        <w:rPr>
          <w:rFonts w:ascii="Arial" w:hAnsi="Arial" w:cs="Arial"/>
        </w:rPr>
      </w:pPr>
      <w:r w:rsidRPr="00592119">
        <w:rPr>
          <w:rFonts w:ascii="Arial" w:hAnsi="Arial" w:cs="Arial"/>
          <w:lang w:val="en-CA"/>
        </w:rPr>
        <w:lastRenderedPageBreak/>
        <w:t xml:space="preserve">Continuous droughts, coupled with wildfires, interfere with species succession for both plants and soil microorganisms. </w:t>
      </w:r>
      <w:r w:rsidRPr="00592119">
        <w:rPr>
          <w:rFonts w:ascii="Arial" w:hAnsi="Arial" w:cs="Arial"/>
        </w:rPr>
        <w:t xml:space="preserve"> </w:t>
      </w:r>
      <w:r w:rsidR="00C73AEF">
        <w:rPr>
          <w:rFonts w:ascii="Arial" w:hAnsi="Arial" w:cs="Arial"/>
        </w:rPr>
        <w:t xml:space="preserve">Fire </w:t>
      </w:r>
      <w:r w:rsidRPr="00592119">
        <w:rPr>
          <w:rFonts w:ascii="Arial" w:hAnsi="Arial" w:cs="Arial"/>
        </w:rPr>
        <w:t xml:space="preserve">instances are notably increasing, especially during the drier summer seasons in the temperate regions of the world. Severe wildfires can lead to partial sterilization of soils which adversely affect soil microbial counts and relative abundances to an extent that the recuperation of these communities could take couple of years </w:t>
      </w:r>
      <w:r w:rsidRPr="00592119">
        <w:rPr>
          <w:rFonts w:ascii="Arial" w:hAnsi="Arial" w:cs="Arial"/>
        </w:rPr>
        <w:fldChar w:fldCharType="begin" w:fldLock="1"/>
      </w:r>
      <w:r w:rsidRPr="00592119">
        <w:rPr>
          <w:rFonts w:ascii="Arial" w:hAnsi="Arial" w:cs="Arial"/>
        </w:rPr>
        <w:instrText>ADDIN CSL_CITATION {"citationItems":[{"id":"ITEM-1","itemData":{"ISSN":"2076-3263","author":[{"dropping-particle":"","family":"Barreiro","given":"Ana","non-dropping-particle":"","parse-names":false,"suffix":""},{"dropping-particle":"","family":"Lombao","given":"Alba","non-dropping-particle":"","parse-names":false,"suffix":""},{"dropping-particle":"","family":"Martín","given":"Angela","non-dropping-particle":"","parse-names":false,"suffix":""},{"dropping-particle":"","family":"Cancelo-González","given":"Javier","non-dropping-particle":"","parse-names":false,"suffix":""},{"dropping-particle":"","family":"Carballas","given":"Tarsy","non-dropping-particle":"","parse-names":false,"suffix":""},{"dropping-particle":"","family":"Díaz-Raviña","given":"Montserrat","non-dropping-particle":"","parse-names":false,"suffix":""}],"container-title":"Geosciences","id":"ITEM-1","issue":"9","issued":{"date-parts":[["2020"]]},"page":"355","publisher":"MDPI","title":"Soil heating at high temperatures and different water content: effects on the soil microorganisms","type":"article-journal","volume":"10"},"uris":["http://www.mendeley.com/documents/?uuid=0e532491-20c5-4d8a-b965-d5265160a1cd"]}],"mendeley":{"formattedCitation":"(Barreiro et al., 2020)","plainTextFormattedCitation":"(Barreiro et al., 2020)","previouslyFormattedCitation":"(Barreiro et al., 2020)"},"properties":{"noteIndex":0},"schema":"https://github.com/citation-style-language/schema/raw/master/csl-citation.json"}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(Barreiro et al., 2020)</w:t>
      </w:r>
      <w:r w:rsidRPr="00592119">
        <w:rPr>
          <w:rFonts w:ascii="Arial" w:hAnsi="Arial" w:cs="Arial"/>
        </w:rPr>
        <w:fldChar w:fldCharType="end"/>
      </w:r>
      <w:r w:rsidRPr="00592119">
        <w:rPr>
          <w:rFonts w:ascii="Arial" w:hAnsi="Arial" w:cs="Arial"/>
        </w:rPr>
        <w:t>.</w:t>
      </w:r>
    </w:p>
    <w:p w14:paraId="7463CAE2" w14:textId="77777777" w:rsidR="00955E0C" w:rsidRPr="00592119" w:rsidRDefault="00955E0C" w:rsidP="00592119">
      <w:pPr>
        <w:pStyle w:val="Body"/>
        <w:spacing w:after="0"/>
        <w:rPr>
          <w:rFonts w:ascii="Arial" w:hAnsi="Arial" w:cs="Arial"/>
        </w:rPr>
      </w:pPr>
    </w:p>
    <w:p w14:paraId="5F95085C" w14:textId="596A42BF" w:rsidR="00592119" w:rsidRDefault="00592119" w:rsidP="00592119">
      <w:pPr>
        <w:pStyle w:val="Body"/>
        <w:spacing w:after="0"/>
        <w:rPr>
          <w:rFonts w:ascii="Arial" w:hAnsi="Arial" w:cs="Arial"/>
        </w:rPr>
      </w:pPr>
      <w:r w:rsidRPr="00592119">
        <w:rPr>
          <w:rFonts w:ascii="Arial" w:hAnsi="Arial" w:cs="Arial"/>
        </w:rPr>
        <w:t xml:space="preserve">Altered precipitation patterns and recurring droughts influence plant phenology and physiology, such as increased evapotranspiration and reduced biomass production. The increased evapotranspiration and reduced biomass production alter the rhizosphere environment by reducing nutrient quantity and solubility, which affects soil microbial community structure and activity, ultimately diminishing soil fertility </w:t>
      </w:r>
      <w:r w:rsidRPr="00592119">
        <w:rPr>
          <w:rFonts w:ascii="Arial" w:hAnsi="Arial" w:cs="Arial"/>
        </w:rPr>
        <w:fldChar w:fldCharType="begin" w:fldLock="1"/>
      </w:r>
      <w:r w:rsidRPr="00592119">
        <w:rPr>
          <w:rFonts w:ascii="Arial" w:hAnsi="Arial" w:cs="Arial"/>
        </w:rPr>
        <w:instrText>ADDIN CSL_CITATION {"citationItems":[{"id":"ITEM-1","itemData":{"ISSN":"2375-2548","author":[{"dropping-particle":"","family":"Pugnaire","given":"Francisco I","non-dropping-particle":"","parse-names":false,"suffix":""},{"dropping-particle":"","family":"Morillo","given":"José A","non-dropping-particle":"","parse-names":false,"suffix":""},{"dropping-particle":"","family":"Peñuelas","given":"Josep","non-dropping-particle":"","parse-names":false,"suffix":""},{"dropping-particle":"","family":"Reich","given":"Peter B","non-dropping-particle":"","parse-names":false,"suffix":""},{"dropping-particle":"","family":"Bardgett","given":"Richard D","non-dropping-particle":"","parse-names":false,"suffix":""},{"dropping-particle":"","family":"Gaxiola","given":"Aurora","non-dropping-particle":"","parse-names":false,"suffix":""},{"dropping-particle":"","family":"Wardle","given":"David A","non-dropping-particle":"","parse-names":false,"suffix":""},{"dropping-particle":"","family":"Putten","given":"Wim H","non-dropping-particle":"Van Der","parse-names":false,"suffix":""}],"container-title":"Science advances","id":"ITEM-1","issue":"11","issued":{"date-parts":[["2019"]]},"page":"eaaz1834","publisher":"American Association for the Advancement of Science","title":"Climate change effects on plant-soil feedbacks and consequences for biodiversity and functioning of terrestrial ecosystems","type":"article-journal","volume":"5"},"uris":["http://www.mendeley.com/documents/?uuid=ed2b27df-1b8b-47aa-b611-70797f324b06"]}],"mendeley":{"formattedCitation":"(Pugnaire et al., 2019)","plainTextFormattedCitation":"(Pugnaire et al., 2019)","previouslyFormattedCitation":"(Pugnaire et al., 2019)"},"properties":{"noteIndex":0},"schema":"https://github.com/citation-style-language/schema/raw/master/csl-citation.json"}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(Pugnaire et al., 2019)</w:t>
      </w:r>
      <w:r w:rsidRPr="00592119">
        <w:rPr>
          <w:rFonts w:ascii="Arial" w:hAnsi="Arial" w:cs="Arial"/>
        </w:rPr>
        <w:fldChar w:fldCharType="end"/>
      </w:r>
      <w:r w:rsidRPr="00592119">
        <w:rPr>
          <w:rFonts w:ascii="Arial" w:hAnsi="Arial" w:cs="Arial"/>
        </w:rPr>
        <w:t xml:space="preserve">. Notably, the increased precipitation patterns coupled with atmospheric N deposition increases soil acidification that promotes ion toxicity such as increasing Al detrimental to soil living organisms. This  amplifies loss of soil biodiversity, increases attack of plants by pests and disease-causing organisms and alters soil-plant community interactions </w:t>
      </w:r>
      <w:r w:rsidRPr="00592119">
        <w:rPr>
          <w:rFonts w:ascii="Arial" w:hAnsi="Arial" w:cs="Arial"/>
        </w:rPr>
        <w:fldChar w:fldCharType="begin" w:fldLock="1"/>
      </w:r>
      <w:r w:rsidRPr="00592119">
        <w:rPr>
          <w:rFonts w:ascii="Arial" w:hAnsi="Arial" w:cs="Arial"/>
        </w:rPr>
        <w:instrText>ADDIN CSL_CITATION {"citationItems":[{"id":"ITEM-1","itemData":{"ISSN":"2041-1723","author":[{"dropping-particle":"","family":"Zhou","given":"Zhenghu","non-dropping-particle":"","parse-names":false,"suffix":""},{"dropping-particle":"","family":"Wang","given":"Chuankuan","non-dropping-particle":"","parse-names":false,"suffix":""},{"dropping-particle":"","family":"Luo","given":"Yiqi","non-dropping-particle":"","parse-names":false,"suffix":""}],"container-title":"Nature communications","id":"ITEM-1","issue":"1","issued":{"date-parts":[["2020"]]},"page":"3072","publisher":"Nature Publishing Group UK London","title":"Meta-analysis of the impacts of global change factors on soil microbial diversity and functionality","type":"article-journal","volume":"11"},"uris":["http://www.mendeley.com/documents/?uuid=5e665674-b4e5-4097-a2eb-16a5cc8f678e"]}],"mendeley":{"formattedCitation":"(Z. Zhou et al., 2020)","manualFormatting":"(Zhou et al., 2020)","plainTextFormattedCitation":"(Z. Zhou et al., 2020)","previouslyFormattedCitation":"(Z. Zhou et al., 2020)"},"properties":{"noteIndex":0},"schema":"https://github.com/citation-style-language/schema/raw/master/csl-citation.json"}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(Zhou et al., 2020)</w:t>
      </w:r>
      <w:r w:rsidRPr="00592119">
        <w:rPr>
          <w:rFonts w:ascii="Arial" w:hAnsi="Arial" w:cs="Arial"/>
        </w:rPr>
        <w:fldChar w:fldCharType="end"/>
      </w:r>
      <w:r w:rsidRPr="00592119">
        <w:rPr>
          <w:rFonts w:ascii="Arial" w:hAnsi="Arial" w:cs="Arial"/>
        </w:rPr>
        <w:t xml:space="preserve">.  Shao et al. (2018) found that increased atmospheric N deposition reduced soil bacterial communities and soil invertebrates. The authors attributed this decline to N deposition raising the bacterial stress index and altering food resources. </w:t>
      </w:r>
    </w:p>
    <w:p w14:paraId="3AF79119" w14:textId="77777777" w:rsidR="0074400A" w:rsidRPr="00592119" w:rsidRDefault="0074400A" w:rsidP="00592119">
      <w:pPr>
        <w:pStyle w:val="Body"/>
        <w:spacing w:after="0"/>
        <w:rPr>
          <w:rFonts w:ascii="Arial" w:hAnsi="Arial" w:cs="Arial"/>
        </w:rPr>
      </w:pPr>
    </w:p>
    <w:bookmarkEnd w:id="8"/>
    <w:p w14:paraId="7B10C467" w14:textId="77777777" w:rsidR="00C809BB" w:rsidRDefault="00592119" w:rsidP="00592119">
      <w:pPr>
        <w:pStyle w:val="Body"/>
        <w:spacing w:after="0"/>
        <w:rPr>
          <w:rFonts w:ascii="Arial" w:hAnsi="Arial" w:cs="Arial"/>
          <w:b/>
          <w:bCs/>
        </w:rPr>
      </w:pPr>
      <w:r w:rsidRPr="00592119">
        <w:rPr>
          <w:rFonts w:ascii="Arial" w:hAnsi="Arial" w:cs="Arial"/>
          <w:b/>
          <w:bCs/>
        </w:rPr>
        <w:t>6. Increasing fertilizer usage in the changing climate</w:t>
      </w:r>
    </w:p>
    <w:p w14:paraId="736E8BC8" w14:textId="4E3FA7AF" w:rsidR="00592119" w:rsidRPr="00592119" w:rsidRDefault="00592119" w:rsidP="00592119">
      <w:pPr>
        <w:pStyle w:val="Body"/>
        <w:spacing w:after="0"/>
        <w:rPr>
          <w:rFonts w:ascii="Arial" w:hAnsi="Arial" w:cs="Arial"/>
          <w:b/>
          <w:bCs/>
        </w:rPr>
      </w:pPr>
      <w:r w:rsidRPr="00592119">
        <w:rPr>
          <w:rFonts w:ascii="Arial" w:hAnsi="Arial" w:cs="Arial"/>
          <w:b/>
          <w:bCs/>
        </w:rPr>
        <w:t xml:space="preserve"> </w:t>
      </w:r>
    </w:p>
    <w:p w14:paraId="72F57A1B" w14:textId="37B586AA" w:rsidR="00592119" w:rsidRDefault="00592119" w:rsidP="00592119">
      <w:pPr>
        <w:pStyle w:val="Body"/>
        <w:spacing w:after="0"/>
        <w:rPr>
          <w:rFonts w:ascii="Arial" w:hAnsi="Arial" w:cs="Arial"/>
        </w:rPr>
      </w:pPr>
      <w:r w:rsidRPr="00592119">
        <w:rPr>
          <w:rFonts w:ascii="Arial" w:hAnsi="Arial" w:cs="Arial"/>
        </w:rPr>
        <w:t>Due to altered precipitation patterns, elevated temperatures and recurring droughts, farmers apply more N- rich fertilizers and pesticides to increase crop yields. The application of N fertilizers accelerates nitrification and denitrification processes that significantly contribute to the production of N</w:t>
      </w:r>
      <w:r w:rsidRPr="00592119">
        <w:rPr>
          <w:rFonts w:ascii="Arial" w:hAnsi="Arial" w:cs="Arial"/>
          <w:vertAlign w:val="subscript"/>
        </w:rPr>
        <w:t>2</w:t>
      </w:r>
      <w:r w:rsidRPr="00592119">
        <w:rPr>
          <w:rFonts w:ascii="Arial" w:hAnsi="Arial" w:cs="Arial"/>
        </w:rPr>
        <w:t>O</w:t>
      </w:r>
      <w:r w:rsidR="0015686C">
        <w:rPr>
          <w:rFonts w:ascii="Arial" w:hAnsi="Arial" w:cs="Arial"/>
        </w:rPr>
        <w:t>.</w:t>
      </w:r>
      <w:r w:rsidRPr="00592119">
        <w:rPr>
          <w:rFonts w:ascii="Arial" w:hAnsi="Arial" w:cs="Arial"/>
        </w:rPr>
        <w:t xml:space="preserve"> </w:t>
      </w:r>
      <w:bookmarkStart w:id="11" w:name="_Hlk204325787"/>
      <w:r w:rsidRPr="00592119">
        <w:rPr>
          <w:rFonts w:ascii="Arial" w:hAnsi="Arial" w:cs="Arial"/>
        </w:rPr>
        <w:fldChar w:fldCharType="begin" w:fldLock="1"/>
      </w:r>
      <w:r w:rsidRPr="00592119">
        <w:rPr>
          <w:rFonts w:ascii="Arial" w:hAnsi="Arial" w:cs="Arial"/>
        </w:rPr>
        <w:instrText>ADDIN CSL_CITATION {"citationItems":[{"id":"ITEM-1","itemData":{"ISSN":"0959-6526","author":[{"dropping-particle":"","family":"Ma","given":"Biao","non-dropping-particle":"","parse-names":false,"suffix":""},{"dropping-particle":"","family":"Karimi","given":"Mohammad Sharif","non-dropping-particle":"","parse-names":false,"suffix":""},{"dropping-particle":"","family":"Mohammed","given":"Kamel Si","non-dropping-particle":"","parse-names":false,"suffix":""},{"dropping-particle":"","family":"Shahzadi","given":"Irum","non-dropping-particle":"","parse-names":false,"suffix":""},{"dropping-particle":"","family":"Dai","given":"Jiapeng","non-dropping-particle":"","parse-names":false,"suffix":""}],"container-title":"Journal of Cleaner Production","id":"ITEM-1","issued":{"date-parts":[["2024"]]},"page":"141801","publisher":"Elsevier","title":"Nexus between climate change, agricultural output, fertilizer use, agriculture soil emissions: Novel implications in the context of environmental management","type":"article-journal","volume":"450"},"uris":["http://www.mendeley.com/documents/?uuid=9a347362-ffbb-49de-b833-0321f21d6021"]}],"mendeley":{"formattedCitation":"(B. Ma et al., 2024)","manualFormatting":"(Ma et al., 2024)","plainTextFormattedCitation":"(B. Ma et al., 2024)","previouslyFormattedCitation":"(B. Ma et al., 2024)"},"properties":{"noteIndex":0},"schema":"https://github.com/citation-style-language/schema/raw/master/csl-citation.json"}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(Ma et al., 2024)</w:t>
      </w:r>
      <w:r w:rsidRPr="00592119">
        <w:rPr>
          <w:rFonts w:ascii="Arial" w:hAnsi="Arial" w:cs="Arial"/>
        </w:rPr>
        <w:fldChar w:fldCharType="end"/>
      </w:r>
      <w:r w:rsidRPr="00592119">
        <w:rPr>
          <w:rFonts w:ascii="Arial" w:hAnsi="Arial" w:cs="Arial"/>
        </w:rPr>
        <w:t xml:space="preserve"> (Fig. 3).  The emission of N</w:t>
      </w:r>
      <w:r w:rsidRPr="00592119">
        <w:rPr>
          <w:rFonts w:ascii="Arial" w:hAnsi="Arial" w:cs="Arial"/>
          <w:vertAlign w:val="subscript"/>
        </w:rPr>
        <w:t>2</w:t>
      </w:r>
      <w:r w:rsidRPr="00592119">
        <w:rPr>
          <w:rFonts w:ascii="Arial" w:hAnsi="Arial" w:cs="Arial"/>
        </w:rPr>
        <w:t>O in agriculture systems cannot be underrated with 100 kg of chemical N fertilizers estimated to produce 1kg of N</w:t>
      </w:r>
      <w:r w:rsidRPr="00592119">
        <w:rPr>
          <w:rFonts w:ascii="Arial" w:hAnsi="Arial" w:cs="Arial"/>
          <w:vertAlign w:val="subscript"/>
        </w:rPr>
        <w:t>2</w:t>
      </w:r>
      <w:r w:rsidRPr="00592119">
        <w:rPr>
          <w:rFonts w:ascii="Arial" w:hAnsi="Arial" w:cs="Arial"/>
        </w:rPr>
        <w:t xml:space="preserve">O </w:t>
      </w:r>
      <w:r w:rsidRPr="00592119">
        <w:rPr>
          <w:rFonts w:ascii="Arial" w:hAnsi="Arial" w:cs="Arial"/>
        </w:rPr>
        <w:fldChar w:fldCharType="begin" w:fldLock="1"/>
      </w:r>
      <w:r w:rsidRPr="00592119">
        <w:rPr>
          <w:rFonts w:ascii="Arial" w:hAnsi="Arial" w:cs="Arial"/>
        </w:rPr>
        <w:instrText>ADDIN CSL_CITATION {"citationItems":[{"id":"ITEM-1","itemData":{"ISSN":"0962-8436","author":[{"dropping-particle":"","family":"Lal","given":"Rattan","non-dropping-particle":"","parse-names":false,"suffix":""},{"dropping-particle":"","family":"Monger","given":"Curtis","non-dropping-particle":"","parse-names":false,"suffix":""},{"dropping-particle":"","family":"Nave","given":"Luke","non-dropping-particle":"","parse-names":false,"suffix":""},{"dropping-particle":"","family":"Smith","given":"Pete","non-dropping-particle":"","parse-names":false,"suffix":""}],"container-title":"Philosophical Transactions of the Royal Society B","id":"ITEM-1","issue":"1834","issued":{"date-parts":[["2021"]]},"page":"20210084","publisher":"The Royal Society","title":"The role of soil in regulation of climate","type":"article-journal","volume":"376"},"uris":["http://www.mendeley.com/documents/?uuid=46e96210-dea1-481b-97f1-18a691e2553d"]}],"mendeley":{"formattedCitation":"(Lal et al., 2021)","plainTextFormattedCitation":"(Lal et al., 2021)","previouslyFormattedCitation":"(Lal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(Lal et al., 2021)</w:t>
      </w:r>
      <w:r w:rsidRPr="00592119">
        <w:rPr>
          <w:rFonts w:ascii="Arial" w:hAnsi="Arial" w:cs="Arial"/>
        </w:rPr>
        <w:fldChar w:fldCharType="end"/>
      </w:r>
      <w:r w:rsidRPr="00592119">
        <w:rPr>
          <w:rFonts w:ascii="Arial" w:hAnsi="Arial" w:cs="Arial"/>
        </w:rPr>
        <w:t xml:space="preserve">. </w:t>
      </w:r>
      <w:bookmarkEnd w:id="11"/>
    </w:p>
    <w:p w14:paraId="0F948CA9" w14:textId="77777777" w:rsidR="00C809BB" w:rsidRPr="00592119" w:rsidRDefault="00C809BB" w:rsidP="00592119">
      <w:pPr>
        <w:pStyle w:val="Body"/>
        <w:spacing w:after="0"/>
        <w:rPr>
          <w:rFonts w:ascii="Arial" w:hAnsi="Arial" w:cs="Arial"/>
        </w:rPr>
      </w:pPr>
    </w:p>
    <w:p w14:paraId="4E5A40CA" w14:textId="1BEEA313" w:rsidR="00592119" w:rsidRDefault="00592119" w:rsidP="00592119">
      <w:pPr>
        <w:pStyle w:val="Body"/>
        <w:spacing w:after="0"/>
        <w:rPr>
          <w:rFonts w:ascii="Arial" w:hAnsi="Arial" w:cs="Arial"/>
        </w:rPr>
      </w:pPr>
      <w:r w:rsidRPr="00592119">
        <w:rPr>
          <w:rFonts w:ascii="Arial" w:hAnsi="Arial" w:cs="Arial"/>
        </w:rPr>
        <w:t xml:space="preserve">Under high precipitation, soil erosion promotes nutrient loss and increases vertical water flow, enhancing nutrient leaching from the root zone, which decreases soil fertility and crop productivity  </w:t>
      </w:r>
      <w:r w:rsidRPr="00592119">
        <w:rPr>
          <w:rFonts w:ascii="Arial" w:hAnsi="Arial" w:cs="Arial"/>
        </w:rPr>
        <w:fldChar w:fldCharType="begin" w:fldLock="1"/>
      </w:r>
      <w:r w:rsidRPr="00592119">
        <w:rPr>
          <w:rFonts w:ascii="Arial" w:hAnsi="Arial" w:cs="Arial"/>
        </w:rPr>
        <w:instrText>ADDIN CSL_CITATION {"citationItems":[{"id":"ITEM-1","itemData":{"DOI":"10.31073/mivg201901-160","ISSN":"2616-5643","abstract":"Challenges facing humanity over the years include food insecurity, loss of soil and water resources and associated ecosystem disturbance. The rate of hungry people in developing world keeps on increasing and causing death and malnutrition. Food shortages, food insecurity or undernourishment has assumed a global dimension especially as climate change hits the globe with its negative impacts, with more severe cases recorded in the poor-resource African countries. Soil is the natural capital which drives the agricultural sector, being a strong-hole for crop/animal farming, apart-from being a medium for production of raw materials which powers industrial and domestic production. The inherent quality of soil is impaired by various factors including climate variability like excessive rainfall, which ends-up leaching nutrients downstream, thereby resulting in contamination of water bodies with fertilizer/agro-chemical residues. Like most tropical humid soils, the inherent quality of Nigerian soils is generally low, causing rapid degradation of applied nutrients and total crop failure in extreme cases. This has most often been exacerbated by most prevalent land use/agricultural systems, coupled with the problem of over-grazing and indiscriminate deforestation, alongside rapid population expansion with consequent urbanization and industrialization. For effective soil management, especially in the face of climate change, the need for Climate-Smart Strategy (CSS) towards agricultural production becomes imperative, inother to find a Sustainable Approach (SA) to man’s drive towards food production for effective survival. For efficient maize (Zea mays L.) production, application of mineral fertilizer becomes an important aspect for human/animal food production. Field experimentation was conducted at the Teaching and Research Farm of the Cross River University of Technology (Latitude 6° 06ꞌ N and Longitude 8° 18ꞌ E), to evaluate the potential of Nitrogen fertilizer as a Climate-Smart Approach (CSA) for sustainable maize production in the humid tropics. Maize seed variety: Ikom Local White were treated to one level of Nitrogen fertilizer at 0.078 kg ha-1. The treatment was laid out in a Randomized Complete Block Design (RCBD). The treatment were replicated four time to give a total of sixteen (16) field plots. Data collection on plant growth parameters (number of leaves and height of maize) were subjected to Analysis of Variance (ANOVA), while significant means among t…","author":[{"dropping-particle":"","family":"Adiaha","given":"M. S.","non-dropping-particle":"","parse-names":false,"suffix":""}],"container-title":"Land Reclamation and Water Management","id":"ITEM-1","issue":"1","issued":{"date-parts":[["2019"]]},"page":"5-19","title":"Combating Tropical Soil Degradation: the Role of Nitrogen Fertilizer As a Climate-Smart Strategy Towards Maize (Zea Mays L.) Productive Cultivation","type":"article-journal"},"uris":["http://www.mendeley.com/documents/?uuid=09b86aeb-b24f-47af-b687-58cb6625316a"]}],"mendeley":{"formattedCitation":"(Adiaha, 2019)","plainTextFormattedCitation":"(Adiaha, 2019)","previouslyFormattedCitation":"(Adiaha, 2019)"},"properties":{"noteIndex":0},"schema":"https://github.com/citation-style-language/schema/raw/master/csl-citation.json"}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(Adiaha, 2019)</w:t>
      </w:r>
      <w:r w:rsidRPr="00592119">
        <w:rPr>
          <w:rFonts w:ascii="Arial" w:hAnsi="Arial" w:cs="Arial"/>
        </w:rPr>
        <w:fldChar w:fldCharType="end"/>
      </w:r>
      <w:r w:rsidRPr="00592119">
        <w:rPr>
          <w:rFonts w:ascii="Arial" w:hAnsi="Arial" w:cs="Arial"/>
        </w:rPr>
        <w:t>. This prompts farmers to apply more N fertilizers for compensation, which leads to an increased release of N</w:t>
      </w:r>
      <w:r w:rsidRPr="00592119">
        <w:rPr>
          <w:rFonts w:ascii="Arial" w:hAnsi="Arial" w:cs="Arial"/>
          <w:vertAlign w:val="subscript"/>
        </w:rPr>
        <w:t>2</w:t>
      </w:r>
      <w:r w:rsidRPr="00592119">
        <w:rPr>
          <w:rFonts w:ascii="Arial" w:hAnsi="Arial" w:cs="Arial"/>
        </w:rPr>
        <w:t xml:space="preserve">O to the atmosphere. For instance, in China, total fertilizer application rate of N, P, K has steadily risen since 1994, exceeding 225 kg per ha and reaching 363 kg per ha by 2014. By 2022, the rate was documented at 299 kg per ha. </w:t>
      </w:r>
    </w:p>
    <w:p w14:paraId="63D29124" w14:textId="77777777" w:rsidR="00C809BB" w:rsidRPr="00592119" w:rsidRDefault="00C809BB" w:rsidP="00592119">
      <w:pPr>
        <w:pStyle w:val="Body"/>
        <w:spacing w:after="0"/>
        <w:rPr>
          <w:rFonts w:ascii="Arial" w:hAnsi="Arial" w:cs="Arial"/>
        </w:rPr>
      </w:pPr>
    </w:p>
    <w:p w14:paraId="77745D45" w14:textId="77777777" w:rsidR="00592119" w:rsidRDefault="00592119" w:rsidP="00592119">
      <w:pPr>
        <w:pStyle w:val="Body"/>
        <w:spacing w:after="0"/>
        <w:rPr>
          <w:rFonts w:ascii="Arial" w:hAnsi="Arial" w:cs="Arial"/>
        </w:rPr>
      </w:pPr>
      <w:r w:rsidRPr="00592119">
        <w:rPr>
          <w:rFonts w:ascii="Arial" w:hAnsi="Arial" w:cs="Arial"/>
        </w:rPr>
        <w:t xml:space="preserve">With changes in precipitation patterns leading to reduced rainfall, soils experience lower solubility of applied N fertilizers, which require adequate soil moisture to dissolve and facilitate movement through the soil to the plant roots </w:t>
      </w:r>
      <w:r w:rsidRPr="00592119">
        <w:rPr>
          <w:rFonts w:ascii="Arial" w:hAnsi="Arial" w:cs="Arial"/>
        </w:rPr>
        <w:fldChar w:fldCharType="begin" w:fldLock="1"/>
      </w:r>
      <w:r w:rsidRPr="00592119">
        <w:rPr>
          <w:rFonts w:ascii="Arial" w:hAnsi="Arial" w:cs="Arial"/>
        </w:rPr>
        <w:instrText>ADDIN CSL_CITATION {"citationItems":[{"id":"ITEM-1","itemData":{"author":[{"dropping-particle":"","family":"Gurmu","given":"Sisay","non-dropping-particle":"","parse-names":false,"suffix":""}],"container-title":"Journal of Environment and Earth Science","id":"ITEM-1","issue":"4","issued":{"date-parts":[["2023"]]},"page":"35-43","title":"Review on effect of phosphorous fertilizer and its availability on growth and development of maize (Zea mays L.)","type":"article-journal","volume":"13"},"uris":["http://www.mendeley.com/documents/?uuid=e6cc58c4-30e2-4211-ac7f-01eaed26ffef"]}],"mendeley":{"formattedCitation":"(Gurmu, 2023)","plainTextFormattedCitation":"(Gurmu, 2023)","previouslyFormattedCitation":"(Gurmu,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(Gurmu, 2023)</w:t>
      </w:r>
      <w:r w:rsidRPr="00592119">
        <w:rPr>
          <w:rFonts w:ascii="Arial" w:hAnsi="Arial" w:cs="Arial"/>
        </w:rPr>
        <w:fldChar w:fldCharType="end"/>
      </w:r>
      <w:r w:rsidRPr="00592119">
        <w:rPr>
          <w:rFonts w:ascii="Arial" w:hAnsi="Arial" w:cs="Arial"/>
        </w:rPr>
        <w:t>. As a result, farmers may apply additional liquid N fertilizers to replace the undissolved fertilizer thereby increasing fertilizer application rates and creating inconsistences in timing of N application. This maximizes N loss pathways such as nitrate leaching, volatilization and denitrification increasing atmospheric N</w:t>
      </w:r>
      <w:r w:rsidRPr="00592119">
        <w:rPr>
          <w:rFonts w:ascii="Arial" w:hAnsi="Arial" w:cs="Arial"/>
          <w:vertAlign w:val="subscript"/>
        </w:rPr>
        <w:t>2</w:t>
      </w:r>
      <w:r w:rsidRPr="00592119">
        <w:rPr>
          <w:rFonts w:ascii="Arial" w:hAnsi="Arial" w:cs="Arial"/>
        </w:rPr>
        <w:t>O (Fig. 3).</w:t>
      </w:r>
    </w:p>
    <w:p w14:paraId="1A1BF6A3" w14:textId="77777777" w:rsidR="00C809BB" w:rsidRPr="00592119" w:rsidRDefault="00C809BB" w:rsidP="00592119">
      <w:pPr>
        <w:pStyle w:val="Body"/>
        <w:spacing w:after="0"/>
        <w:rPr>
          <w:rFonts w:ascii="Arial" w:hAnsi="Arial" w:cs="Arial"/>
        </w:rPr>
      </w:pPr>
    </w:p>
    <w:p w14:paraId="462B22BE" w14:textId="77777777" w:rsidR="00592119" w:rsidRDefault="00592119" w:rsidP="00592119">
      <w:pPr>
        <w:pStyle w:val="Body"/>
        <w:spacing w:after="0"/>
        <w:rPr>
          <w:rFonts w:ascii="Arial" w:hAnsi="Arial" w:cs="Arial"/>
        </w:rPr>
      </w:pPr>
      <w:r w:rsidRPr="00592119">
        <w:rPr>
          <w:rFonts w:ascii="Arial" w:hAnsi="Arial" w:cs="Arial"/>
        </w:rPr>
        <w:t xml:space="preserve">The other factor to consider in the current changing climate are the elevated soil temperatures which disrupt the functionality of soil organisms, including macro and microorganisms, with extreme temperature resulting in their death </w:t>
      </w:r>
      <w:r w:rsidRPr="00592119">
        <w:rPr>
          <w:rFonts w:ascii="Arial" w:hAnsi="Arial" w:cs="Arial"/>
        </w:rPr>
        <w:fldChar w:fldCharType="begin" w:fldLock="1"/>
      </w:r>
      <w:r w:rsidRPr="00592119">
        <w:rPr>
          <w:rFonts w:ascii="Arial" w:hAnsi="Arial" w:cs="Arial"/>
        </w:rPr>
        <w:instrText>ADDIN CSL_CITATION {"citationItems":[{"id":"ITEM-1","itemData":{"ISSN":"2150-8925","author":[{"dropping-particle":"","family":"Classen","given":"Aimée T","non-dropping-particle":"","parse-names":false,"suffix":""},{"dropping-particle":"","family":"Sundqvist","given":"Maja K","non-dropping-particle":"","parse-names":false,"suffix":""},{"dropping-particle":"","family":"Henning","given":"Jeremiah A","non-dropping-particle":"","parse-names":false,"suffix":""},{"dropping-particle":"","family":"Newman","given":"Gregory S","non-dropping-particle":"","parse-names":false,"suffix":""},{"dropping-particle":"","family":"Moore","given":"Jessica A M","non-dropping-particle":"","parse-names":false,"suffix":""},{"dropping-particle":"","family":"Cregger","given":"Melissa A","non-dropping-particle":"","parse-names":false,"suffix":""},{"dropping-particle":"","family":"Moorhead","given":"Leigh C","non-dropping-particle":"","parse-names":false,"suffix":""},{"dropping-particle":"","family":"Patterson","given":"Courtney M","non-dropping-particle":"","parse-names":false,"suffix":""}],"container-title":"Ecosphere","id":"ITEM-1","issue":"8","issued":{"date-parts":[["2015"]]},"page":"1-21","publisher":"Wiley Online Library","title":"Direct and indirect effects of climate change on soil microbial and soil microbial</w:instrText>
      </w:r>
      <w:r w:rsidRPr="00592119">
        <w:rPr>
          <w:rFonts w:ascii="Cambria Math" w:hAnsi="Cambria Math" w:cs="Cambria Math"/>
        </w:rPr>
        <w:instrText>‐</w:instrText>
      </w:r>
      <w:r w:rsidRPr="00592119">
        <w:rPr>
          <w:rFonts w:ascii="Arial" w:hAnsi="Arial" w:cs="Arial"/>
        </w:rPr>
        <w:instrText>plant interactions: What lies ahead?","type":"article-journal","volume":"6"},"uris":["http://www.mendeley.com/documents/?uuid=e9b13595-61a8-4d25-8c59-ee830367e9cc"]}],"mendeley":{"formattedCitation":"(Classen et al., 2015)","plainTextFormattedCitation":"(Classen et al., 2015)","previouslyFormattedCitation":"(Classen et al., 2015)"},"properties":{"noteIndex":0},"schema":"https://github.com/citation-style-language/schema/raw/master/csl-citation.json"}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(Classen et al., 2015)</w:t>
      </w:r>
      <w:r w:rsidRPr="00592119">
        <w:rPr>
          <w:rFonts w:ascii="Arial" w:hAnsi="Arial" w:cs="Arial"/>
        </w:rPr>
        <w:fldChar w:fldCharType="end"/>
      </w:r>
      <w:r w:rsidRPr="00592119">
        <w:rPr>
          <w:rFonts w:ascii="Arial" w:hAnsi="Arial" w:cs="Arial"/>
        </w:rPr>
        <w:t xml:space="preserve">. This disruption impairs nutrient cycling, reduces the availability of nutrients for plant uptake </w:t>
      </w:r>
      <w:r w:rsidRPr="00592119">
        <w:rPr>
          <w:rFonts w:ascii="Arial" w:hAnsi="Arial" w:cs="Arial"/>
        </w:rPr>
        <w:fldChar w:fldCharType="begin" w:fldLock="1"/>
      </w:r>
      <w:r w:rsidRPr="00592119">
        <w:rPr>
          <w:rFonts w:ascii="Arial" w:hAnsi="Arial" w:cs="Arial"/>
        </w:rPr>
        <w:instrText>ADDIN CSL_CITATION {"citationItems":[{"id":"ITEM-1","itemData":{"DOI":"10.15406/apar.2018.08.00288","abstract":"Soil temperature varies seasonally and daily which may result from changes in radiant energy and energy changes taking place through the soil surface. It governs the soil physiochemical and biological processes and also influences the interspheric processes of gas exchange between the atmosphere and the soil. Environmental factors affect soil temperature by either controlling the amount of heat supplied to the soil surface and the amount of heat dissipated from the soil surface down the profile. Soil temperature alters the rate of organic matter decomposition and mineralization of different organic materials. It also affect soil water content, its conductivity and availability to plants. The paper introduced soil temperature as a major determinant of the processes that takes place in the soil which are necessary for plant growth.","author":[{"dropping-particle":"","family":"Onwuka","given":"Brownmang","non-dropping-particle":"","parse-names":false,"suffix":""}],"container-title":"Advances in Plants &amp; Agriculture Research","id":"ITEM-1","issue":"1","issued":{"date-parts":[["2016"]]},"page":"89-93","title":"Effects of Soil Temperature on Some Soil Properties and Plant Growth","type":"article-journal","volume":"8"},"uris":["http://www.mendeley.com/documents/?uuid=9f95732b-38ec-4fea-9a60-daab10f40bb6"]}],"mendeley":{"formattedCitation":"(Onwuka, 2016)","plainTextFormattedCitation":"(Onwuka, 2016)","previouslyFormattedCitation":"(Onwuka, 2016)"},"properties":{"noteIndex":0},"schema":"https://github.com/citation-style-language/schema/raw/master/csl-citation.json"}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(Onwuka, 2016)</w:t>
      </w:r>
      <w:r w:rsidRPr="00592119">
        <w:rPr>
          <w:rFonts w:ascii="Arial" w:hAnsi="Arial" w:cs="Arial"/>
        </w:rPr>
        <w:fldChar w:fldCharType="end"/>
      </w:r>
      <w:r w:rsidRPr="00592119">
        <w:rPr>
          <w:rFonts w:ascii="Arial" w:hAnsi="Arial" w:cs="Arial"/>
        </w:rPr>
        <w:t xml:space="preserve"> and increases the reliance on external inputs. Prolonged drought restricts nutrient availability for crop uptake by reducing soil moisture, which is essential for nutrient solubility and transport in soils. This leads to lower crop biomass production and reduced C sequestration into soils, limiting the formation of SOM that provides essential nutrients such as N, P, and sulfur (S) </w:t>
      </w:r>
      <w:bookmarkStart w:id="12" w:name="_Hlk204341071"/>
      <w:r w:rsidRPr="00592119">
        <w:rPr>
          <w:rFonts w:ascii="Arial" w:hAnsi="Arial" w:cs="Arial"/>
        </w:rPr>
        <w:fldChar w:fldCharType="begin" w:fldLock="1"/>
      </w:r>
      <w:r w:rsidRPr="00592119">
        <w:rPr>
          <w:rFonts w:ascii="Arial" w:hAnsi="Arial" w:cs="Arial"/>
        </w:rPr>
        <w:instrText>ADDIN CSL_CITATION {"citationItems":[{"id":"ITEM-1","itemData":{"ISSN":"1354-1013","author":[{"dropping-particle":"","family":"Don","given":"Axel","non-dropping-particle":"","parse-names":false,"suffix":""},{"dropping-particle":"","family":"Seidel","given":"Felix","non-dropping-particle":"","parse-names":false,"suffix":""},{"dropping-particle":"","family":"Leifeld","given":"Jens","non-dropping-particle":"","parse-names":false,"suffix":""},{"dropping-particle":"","family":"Kätterer","given":"Thomas","non-dropping-particle":"","parse-names":false,"suffix":""},{"dropping-particle":"","family":"Martin","given":"Manuel","non-dropping-particle":"","parse-names":false,"suffix":""},{"dropping-particle":"","family":"Pellerin","given":"Sylvain","non-dropping-particle":"","parse-names":false,"suffix":""},{"dropping-particle":"","family":"Emde","given":"David","non-dropping-particle":"","parse-names":false,"suffix":""},{"dropping-particle":"","family":"Seitz","given":"Daria","non-dropping-particle":"","parse-names":false,"suffix":""},{"dropping-particle":"","family":"Chenu","given":"Claire","non-dropping-particle":"","parse-names":false,"suffix":""}],"container-title":"Global Change Biology","id":"ITEM-1","issue":"1","issued":{"date-parts":[["2024"]]},"page":"e16983","publisher":"Wiley Online Library","title":"Carbon sequestration in soils and climate change mitigation—Definitions and pitfalls","type":"article-journal","volume":"30"},"uris":["http://www.mendeley.com/documents/?uuid=54b2765b-1645-4d05-911a-f206a7e1f7ed"]}],"mendeley":{"formattedCitation":"(Don et al., 2024)","plainTextFormattedCitation":"(Don et al., 2024)","previouslyFormattedCitation":"(Don et al., 2024)"},"properties":{"noteIndex":0},"schema":"https://github.com/citation-style-language/schema/raw/master/csl-citation.json"}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(Don et al., 2024)</w:t>
      </w:r>
      <w:r w:rsidRPr="00592119">
        <w:rPr>
          <w:rFonts w:ascii="Arial" w:hAnsi="Arial" w:cs="Arial"/>
        </w:rPr>
        <w:fldChar w:fldCharType="end"/>
      </w:r>
      <w:r w:rsidRPr="00592119">
        <w:rPr>
          <w:rFonts w:ascii="Arial" w:hAnsi="Arial" w:cs="Arial"/>
        </w:rPr>
        <w:t xml:space="preserve"> (Fig.3). </w:t>
      </w:r>
      <w:bookmarkEnd w:id="12"/>
    </w:p>
    <w:p w14:paraId="11E3F590" w14:textId="77777777" w:rsidR="00C809BB" w:rsidRPr="00592119" w:rsidRDefault="00C809BB" w:rsidP="00592119">
      <w:pPr>
        <w:pStyle w:val="Body"/>
        <w:spacing w:after="0"/>
        <w:rPr>
          <w:rFonts w:ascii="Arial" w:hAnsi="Arial" w:cs="Arial"/>
        </w:rPr>
      </w:pPr>
    </w:p>
    <w:p w14:paraId="7FE0A478" w14:textId="35D0F9B3" w:rsidR="00592119" w:rsidRDefault="00592119" w:rsidP="00592119">
      <w:pPr>
        <w:pStyle w:val="Body"/>
        <w:spacing w:after="0"/>
        <w:rPr>
          <w:rFonts w:ascii="Arial" w:hAnsi="Arial" w:cs="Arial"/>
        </w:rPr>
      </w:pPr>
      <w:r w:rsidRPr="00592119">
        <w:rPr>
          <w:rFonts w:ascii="Arial" w:hAnsi="Arial" w:cs="Arial"/>
        </w:rPr>
        <w:t xml:space="preserve">Extreme drought events due to the escalated atmospheric temperatures also lead to drier soil conditions that favor fertilizer volatilization, a major N loss pathway from the soil </w:t>
      </w:r>
      <w:r w:rsidRPr="00592119">
        <w:rPr>
          <w:rFonts w:ascii="Arial" w:hAnsi="Arial" w:cs="Arial"/>
        </w:rPr>
        <w:fldChar w:fldCharType="begin" w:fldLock="1"/>
      </w:r>
      <w:r w:rsidRPr="00592119">
        <w:rPr>
          <w:rFonts w:ascii="Arial" w:hAnsi="Arial" w:cs="Arial"/>
        </w:rPr>
        <w:instrText>ADDIN CSL_CITATION {"citationItems":[{"id":"ITEM-1","itemData":{"ISSN":"2095-3119","author":[{"dropping-particle":"","family":"Lü","given":"Hui-dan","non-dropping-particle":"","parse-names":false,"suffix":""}],"container-title":"Journal of Integrative Agriculture","id":"ITEM-1","issue":"11","issued":{"date-parts":[["2023"]]},"page":"3549-3559","publisher":"Elsevier","title":"Assessment of the crucial factors influencing the responses of ammonia and nitrous oxide emissions to controlled release nitrogen fertilizer: A meta-analysis","type":"article-journal","volume":"22"},"uris":["http://www.mendeley.com/documents/?uuid=63d0348e-340e-4859-802f-3a34e6eb1698"]}],"mendeley":{"formattedCitation":"(Lü, 2023)","plainTextFormattedCitation":"(Lü, 2023)","previouslyFormattedCitation":"(Lü,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(Lü, 2023)</w:t>
      </w:r>
      <w:r w:rsidRPr="00592119">
        <w:rPr>
          <w:rFonts w:ascii="Arial" w:hAnsi="Arial" w:cs="Arial"/>
        </w:rPr>
        <w:fldChar w:fldCharType="end"/>
      </w:r>
      <w:r w:rsidRPr="00592119">
        <w:rPr>
          <w:rFonts w:ascii="Arial" w:hAnsi="Arial" w:cs="Arial"/>
        </w:rPr>
        <w:t>. As a result of all the above, farmers often compensate by applying more mineral N fertilizers increasing N</w:t>
      </w:r>
      <w:r w:rsidRPr="00592119">
        <w:rPr>
          <w:rFonts w:ascii="Arial" w:hAnsi="Arial" w:cs="Arial"/>
          <w:vertAlign w:val="subscript"/>
        </w:rPr>
        <w:t>2</w:t>
      </w:r>
      <w:r w:rsidRPr="00592119">
        <w:rPr>
          <w:rFonts w:ascii="Arial" w:hAnsi="Arial" w:cs="Arial"/>
        </w:rPr>
        <w:t>O emissions into the atmosphere and  CO</w:t>
      </w:r>
      <w:r w:rsidRPr="00592119">
        <w:rPr>
          <w:rFonts w:ascii="Arial" w:hAnsi="Arial" w:cs="Arial"/>
          <w:vertAlign w:val="subscript"/>
        </w:rPr>
        <w:t>2</w:t>
      </w:r>
      <w:r w:rsidRPr="00592119">
        <w:rPr>
          <w:rFonts w:ascii="Arial" w:hAnsi="Arial" w:cs="Arial"/>
        </w:rPr>
        <w:t xml:space="preserve"> emissions from fossil fuel-powered machinery used in fertilizer application </w:t>
      </w:r>
      <w:r w:rsidRPr="00592119">
        <w:rPr>
          <w:rFonts w:ascii="Arial" w:hAnsi="Arial" w:cs="Arial"/>
        </w:rPr>
        <w:fldChar w:fldCharType="begin" w:fldLock="1"/>
      </w:r>
      <w:r w:rsidRPr="00592119">
        <w:rPr>
          <w:rFonts w:ascii="Arial" w:hAnsi="Arial" w:cs="Arial"/>
        </w:rPr>
        <w:instrText>ADDIN CSL_CITATION {"citationItems":[{"id":"ITEM-1","itemData":{"ISSN":"2071-1050","author":[{"dropping-particle":"","family":"Celikkol Erbas","given":"Bahar","non-dropping-particle":"","parse-names":false,"suffix":""},{"dropping-particle":"","family":"Guven Solakoglu","given":"Ebru","non-dropping-particle":"","parse-names":false,"suffix":""}],"container-title":"Sustainability","id":"ITEM-1","issue":"11","issued":{"date-parts":[["2017"]]},"page":"1989","publisher":"MDPI","title":"In the presence of climate change, the use of fertilizers and the effect of income on agricultural emissions","type":"article-journal","volume":"9"},"uris":["http://www.mendeley.com/documents/?uuid=d4274a6d-2c13-417a-b2e7-b1b0b378a434"]}],"mendeley":{"formattedCitation":"(Celikkol Erbas &amp; Guven Solakoglu, 2017)","plainTextFormattedCitation":"(Celikkol Erbas &amp; Guven Solakoglu, 2017)","previouslyFormattedCitation":"(Celikkol Erbas &amp; Guven Solakoglu, 2017)"},"properties":{"noteIndex":0},"schema":"https://github.com/citation-style-language/schema/raw/master/csl-citation.json"}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(Celikkol Erbas &amp; Guven Solakoglu, 2017)</w:t>
      </w:r>
      <w:r w:rsidRPr="00592119">
        <w:rPr>
          <w:rFonts w:ascii="Arial" w:hAnsi="Arial" w:cs="Arial"/>
        </w:rPr>
        <w:fldChar w:fldCharType="end"/>
      </w:r>
      <w:r w:rsidRPr="00592119">
        <w:rPr>
          <w:rFonts w:ascii="Arial" w:hAnsi="Arial" w:cs="Arial"/>
        </w:rPr>
        <w:t>. This excessive fertilizer application in turn increases soil respiration that increases CO</w:t>
      </w:r>
      <w:r w:rsidRPr="00592119">
        <w:rPr>
          <w:rFonts w:ascii="Arial" w:hAnsi="Arial" w:cs="Arial"/>
          <w:vertAlign w:val="subscript"/>
        </w:rPr>
        <w:t xml:space="preserve">2 </w:t>
      </w:r>
      <w:r w:rsidRPr="00592119">
        <w:rPr>
          <w:rFonts w:ascii="Arial" w:hAnsi="Arial" w:cs="Arial"/>
        </w:rPr>
        <w:t xml:space="preserve">concentration in the atmosphere </w:t>
      </w:r>
      <w:r w:rsidRPr="00592119">
        <w:rPr>
          <w:rFonts w:ascii="Arial" w:hAnsi="Arial" w:cs="Arial"/>
        </w:rPr>
        <w:fldChar w:fldCharType="begin" w:fldLock="1"/>
      </w:r>
      <w:r w:rsidRPr="00592119">
        <w:rPr>
          <w:rFonts w:ascii="Arial" w:hAnsi="Arial" w:cs="Arial"/>
        </w:rPr>
        <w:instrText>ADDIN CSL_CITATION {"citationItems":[{"id":"ITEM-1","itemData":{"ISSN":"0032-079X","author":[{"dropping-particle":"","family":"Carbonell-Silletta","given":"Luisina","non-dropping-particle":"","parse-names":false,"suffix":""},{"dropping-particle":"","family":"Cavallaro","given":"Agustin","non-dropping-particle":"","parse-names":false,"suffix":""},{"dropping-particle":"","family":"Pereyra","given":"Daniel A","non-dropping-particle":"","parse-names":false,"suffix":""},{"dropping-particle":"","family":"Askenazi","given":"Javier O","non-dropping-particle":"","parse-names":false,"suffix":""},{"dropping-particle":"","family":"Goldstein","given":"Guillermo","non-dropping-particle":"","parse-names":false,"suffix":""},{"dropping-particle":"","family":"Scholz","given":"Fabian G","non-dropping-particle":"","parse-names":false,"suffix":""},{"dropping-particle":"","family":"Bucci","given":"Sandra J","non-dropping-particle":"","parse-names":false,"suffix":""}],"container-title":"Plant and Soil","id":"ITEM-1","issue":"1","issued":{"date-parts":[["2022"]]},"page":"405-422","publisher":"Springer","title":"Soil respiration and N-mineralization processes in the Patagonian steppe are more responsive to fertilization than to experimental precipitation increase","type":"article-journal","volume":"479"},"uris":["http://www.mendeley.com/documents/?uuid=c63dc91a-6548-4e3a-87e8-d61b1f398961"]}],"mendeley":{"formattedCitation":"(Carbonell-Silletta et al., 2022)","plainTextFormattedCitation":"(Carbonell-Silletta et al., 2022)","previouslyFormattedCitation":"(Carbonell-Silletta et al., 2022)"},"properties":{"noteIndex":0},"schema":"https://github.com/citation-style-language/schema/raw/master/csl-citation.json"}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(Carbonell-Silletta et al., 2022)</w:t>
      </w:r>
      <w:r w:rsidRPr="00592119">
        <w:rPr>
          <w:rFonts w:ascii="Arial" w:hAnsi="Arial" w:cs="Arial"/>
        </w:rPr>
        <w:fldChar w:fldCharType="end"/>
      </w:r>
      <w:r w:rsidRPr="00592119">
        <w:rPr>
          <w:rFonts w:ascii="Arial" w:hAnsi="Arial" w:cs="Arial"/>
        </w:rPr>
        <w:t xml:space="preserve"> (Fig. 3). </w:t>
      </w:r>
    </w:p>
    <w:p w14:paraId="4405CED4" w14:textId="77777777" w:rsidR="00C809BB" w:rsidRPr="00592119" w:rsidRDefault="00C809BB" w:rsidP="00592119">
      <w:pPr>
        <w:pStyle w:val="Body"/>
        <w:spacing w:after="0"/>
        <w:rPr>
          <w:rFonts w:ascii="Arial" w:hAnsi="Arial" w:cs="Arial"/>
        </w:rPr>
      </w:pPr>
    </w:p>
    <w:p w14:paraId="1AE09C1C" w14:textId="2CD70A03" w:rsidR="00C809BB" w:rsidRPr="00592119" w:rsidRDefault="00592119" w:rsidP="00592119">
      <w:pPr>
        <w:pStyle w:val="Body"/>
        <w:spacing w:after="0"/>
        <w:rPr>
          <w:rFonts w:ascii="Arial" w:hAnsi="Arial" w:cs="Arial"/>
        </w:rPr>
      </w:pPr>
      <w:r w:rsidRPr="00592119">
        <w:rPr>
          <w:rFonts w:ascii="Arial" w:hAnsi="Arial" w:cs="Arial"/>
        </w:rPr>
        <w:t xml:space="preserve">Notably, high atmospheric temperatures trigger wildfires that cause combustion of C leading to C loss and reduction of SOM. Wildfires negatively impact soil microbial diversity and activity by directly causing the death of soil organisms and indirectly altering soil conditions, such as food availability, moisture, and pH, which are critical for microbial activity </w:t>
      </w:r>
      <w:r w:rsidRPr="00592119">
        <w:rPr>
          <w:rFonts w:ascii="Arial" w:hAnsi="Arial" w:cs="Arial"/>
        </w:rPr>
        <w:fldChar w:fldCharType="begin" w:fldLock="1"/>
      </w:r>
      <w:r w:rsidRPr="00592119">
        <w:rPr>
          <w:rFonts w:ascii="Arial" w:hAnsi="Arial" w:cs="Arial"/>
        </w:rPr>
        <w:instrText>ADDIN CSL_CITATION {"citationItems":[{"id":"ITEM-1","itemData":{"ISSN":"0048-9697","author":[{"dropping-particle":"","family":"Miera","given":"Luis E Sáenz","non-dropping-particle":"de","parse-names":false,"suffix":""},{"dropping-particle":"","family":"Pinto","given":"Rayo","non-dropping-particle":"","parse-names":false,"suffix":""},{"dropping-particle":"","family":"Gutierrez-Gonzalez","given":"Juan J","non-dropping-particle":"","parse-names":false,"suffix":""},{"dropping-particle":"","family":"Calvo","given":"Leonor","non-dropping-particle":"","parse-names":false,"suffix":""},{"dropping-particle":"","family":"Ansola","given":"Gemma","non-dropping-particle":"","parse-names":false,"suffix":""}],"container-title":"Science of The Total Environment","id":"ITEM-1","issued":{"date-parts":[["2020"]]},"page":"138636","publisher":"Elsevier","title":"Wildfire effects on diversity and composition in soil bacterial communities","type":"article-journal","volume":"726"},"uris":["http://www.mendeley.com/documents/?uuid=0c06dbdf-2872-4516-82f3-9e289cdbd2b6"]},{"id":"ITEM-2","itemData":{"ISSN":"2076-3263","author":[{"dropping-particle":"","family":"Barreiro","given":"Ana","non-dropping-particle":"","parse-names":false,"suffix":""},{"dropping-particle":"","family":"Lombao","given":"Alba","non-dropping-particle":"","parse-names":false,"suffix":""},{"dropping-particle":"","family":"Martín","given":"Angela","non-dropping-particle":"","parse-names":false,"suffix":""},{"dropping-particle":"","family":"Cancelo-González","given":"Javier","non-dropping-particle":"","parse-names":false,"suffix":""},{"dropping-particle":"","family":"Carballas","given":"Tarsy","non-dropping-particle":"","parse-names":false,"suffix":""},{"dropping-particle":"","family":"Díaz-Raviña","given":"Montserrat","non-dropping-particle":"","parse-names":false,"suffix":""}],"container-title":"Geosciences","id":"ITEM-2","issue":"9","issued":{"date-parts":[["2020"]]},"page":"355","publisher":"MDPI","title":"Soil heating at high temperatures and different water content: effects on the soil microorganisms","type":"article-journal","volume":"10"},"uris":["http://www.mendeley.com/documents/?uuid=0e532491-20c5-4d8a-b965-d5265160a1cd"]}],"mendeley":{"formattedCitation":"(Barreiro et al., 2020; de Miera et al., 2020)","plainTextFormattedCitation":"(Barreiro et al., 2020; de Miera et al., 2020)","previouslyFormattedCitation":"(Barreiro et al., 2020; de Miera et al., 2020)"},"properties":{"noteIndex":0},"schema":"https://github.com/citation-style-language/schema/raw/master/csl-citation.json"}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(Barreiro et al., 2020; de Miera et al., 2020)</w:t>
      </w:r>
      <w:r w:rsidRPr="00592119">
        <w:rPr>
          <w:rFonts w:ascii="Arial" w:hAnsi="Arial" w:cs="Arial"/>
        </w:rPr>
        <w:fldChar w:fldCharType="end"/>
      </w:r>
      <w:r w:rsidRPr="00592119">
        <w:rPr>
          <w:rFonts w:ascii="Arial" w:hAnsi="Arial" w:cs="Arial"/>
        </w:rPr>
        <w:t>. As a result, soil fertility declines, requiring increased additions of synthetic N fertilizers and manure which increase N</w:t>
      </w:r>
      <w:r w:rsidRPr="00592119">
        <w:rPr>
          <w:rFonts w:ascii="Arial" w:hAnsi="Arial" w:cs="Arial"/>
          <w:vertAlign w:val="subscript"/>
        </w:rPr>
        <w:t>2</w:t>
      </w:r>
      <w:r w:rsidRPr="00592119">
        <w:rPr>
          <w:rFonts w:ascii="Arial" w:hAnsi="Arial" w:cs="Arial"/>
        </w:rPr>
        <w:t>O and CH</w:t>
      </w:r>
      <w:r w:rsidRPr="00592119">
        <w:rPr>
          <w:rFonts w:ascii="Arial" w:hAnsi="Arial" w:cs="Arial"/>
          <w:vertAlign w:val="subscript"/>
        </w:rPr>
        <w:t>4</w:t>
      </w:r>
      <w:r w:rsidRPr="00592119">
        <w:rPr>
          <w:rFonts w:ascii="Arial" w:hAnsi="Arial" w:cs="Arial"/>
        </w:rPr>
        <w:t xml:space="preserve"> emissions respectively </w:t>
      </w:r>
    </w:p>
    <w:p w14:paraId="27F01BCA" w14:textId="77777777" w:rsidR="00592119" w:rsidRDefault="00592119" w:rsidP="00592119">
      <w:pPr>
        <w:pStyle w:val="Body"/>
        <w:spacing w:after="0"/>
        <w:rPr>
          <w:rFonts w:ascii="Arial" w:hAnsi="Arial" w:cs="Arial"/>
        </w:rPr>
      </w:pPr>
      <w:r w:rsidRPr="00592119">
        <w:rPr>
          <w:rFonts w:ascii="Arial" w:hAnsi="Arial" w:cs="Arial"/>
        </w:rPr>
        <w:t xml:space="preserve">The current escalating population pressure has intensified anthropogenic activities aimed at enhancing food production. This has led to excessive agrochemical fertilizer usage to meet global human food needs </w:t>
      </w:r>
      <w:r w:rsidRPr="00592119">
        <w:rPr>
          <w:rFonts w:ascii="Arial" w:hAnsi="Arial" w:cs="Arial"/>
        </w:rPr>
        <w:fldChar w:fldCharType="begin" w:fldLock="1"/>
      </w:r>
      <w:r w:rsidRPr="00592119">
        <w:rPr>
          <w:rFonts w:ascii="Arial" w:hAnsi="Arial" w:cs="Arial"/>
        </w:rPr>
        <w:instrText>ADDIN CSL_CITATION {"citationItems":[{"id":"ITEM-1","itemData":{"author":[{"dropping-particle":"","family":"Abuni","given":"Daniel Iku","non-dropping-particle":"","parse-names":false,"suffix":""},{"dropping-particle":"","family":"Nyamaizi","given":"Sylvia","non-dropping-particle":"","parse-names":false,"suffix":""},{"dropping-particle":"","family":"Mbabazize","given":"Doreen","non-dropping-particle":"","parse-names":false,"suffix":""},{"dropping-particle":"","family":"Atugonza","given":"Christine","non-dropping-particle":"","parse-names":false,"suffix":""}],"container-title":"Open Journal of Soil Science","id":"ITEM-1","issue":"1","issued":{"date-parts":[["2025"]]},"page":"84-101","publisher":"Scientific Research Publishing","title":"Effect of Different Land Use Types on Nutrient Distribution across Soil Depth in Busega Wetland, Uganda","type":"article-journal","volume":"15"},"uris":["http://www.mendeley.com/documents/?uuid=dab068a7-402b-4a30-8fbb-02b908d8d721"]}],"mendeley":{"formattedCitation":"(Abuni et al., 2025)","plainTextFormattedCitation":"(Abuni et al., 2025)"},"properties":{"noteIndex":0},"schema":"https://github.com/citation-style-language/schema/raw/master/csl-citation.json"}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(Abuni et al., 2025)</w:t>
      </w:r>
      <w:r w:rsidRPr="00592119">
        <w:rPr>
          <w:rFonts w:ascii="Arial" w:hAnsi="Arial" w:cs="Arial"/>
        </w:rPr>
        <w:fldChar w:fldCharType="end"/>
      </w:r>
      <w:r w:rsidRPr="00592119">
        <w:rPr>
          <w:rFonts w:ascii="Arial" w:hAnsi="Arial" w:cs="Arial"/>
        </w:rPr>
        <w:t>. To meet this growing demand for fertilizers, fertilizer-making industries and on-farm agricultural mechanization have increased, contributing to increased atmospheric CO</w:t>
      </w:r>
      <w:r w:rsidRPr="00592119">
        <w:rPr>
          <w:rFonts w:ascii="Arial" w:hAnsi="Arial" w:cs="Arial"/>
          <w:vertAlign w:val="subscript"/>
        </w:rPr>
        <w:t>2</w:t>
      </w:r>
      <w:r w:rsidRPr="00592119">
        <w:rPr>
          <w:rFonts w:ascii="Arial" w:hAnsi="Arial" w:cs="Arial"/>
        </w:rPr>
        <w:t xml:space="preserve"> emissions. This is primarily due to the reliance on fossil fuels for energy during fertilizer production processes </w:t>
      </w:r>
      <w:r w:rsidRPr="00592119">
        <w:rPr>
          <w:rFonts w:ascii="Arial" w:hAnsi="Arial" w:cs="Arial"/>
        </w:rPr>
        <w:fldChar w:fldCharType="begin" w:fldLock="1"/>
      </w:r>
      <w:r w:rsidRPr="00592119">
        <w:rPr>
          <w:rFonts w:ascii="Arial" w:hAnsi="Arial" w:cs="Arial"/>
        </w:rPr>
        <w:instrText>ADDIN CSL_CITATION {"citationItems":[{"id":"ITEM-1","itemData":{"ISSN":"0959-6526","author":[{"dropping-particle":"","family":"Ma","given":"Biao","non-dropping-particle":"","parse-names":false,"suffix":""},{"dropping-particle":"","family":"Karimi","given":"Mohammad Sharif","non-dropping-particle":"","parse-names":false,"suffix":""},{"dropping-particle":"","family":"Mohammed","given":"Kamel Si","non-dropping-particle":"","parse-names":false,"suffix":""},{"dropping-particle":"","family":"Shahzadi","given":"Irum","non-dropping-particle":"","parse-names":false,"suffix":""},{"dropping-particle":"","family":"Dai","given":"Jiapeng","non-dropping-particle":"","parse-names":false,"suffix":""}],"container-title":"Journal of Cleaner Production","id":"ITEM-1","issued":{"date-parts":[["2024"]]},"page":"141801","publisher":"Elsevier","title":"Nexus between climate change, agricultural output, fertilizer use, agriculture soil emissions: Novel implications in the context of environmental management","type":"article-journal","volume":"450"},"uris":["http://www.mendeley.com/documents/?uuid=9a347362-ffbb-49de-b833-0321f21d6021"]}],"mendeley":{"formattedCitation":"(B. Ma et al., 2024)","manualFormatting":"(Ma et al., 2024)","plainTextFormattedCitation":"(B. Ma et al., 2024)","previouslyFormattedCitation":"(B. Ma et al., 2024)"},"properties":{"noteIndex":0},"schema":"https://github.com/citation-style-language/schema/raw/master/csl-citation.json"}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(Ma et al., 2024)</w:t>
      </w:r>
      <w:r w:rsidRPr="00592119">
        <w:rPr>
          <w:rFonts w:ascii="Arial" w:hAnsi="Arial" w:cs="Arial"/>
        </w:rPr>
        <w:fldChar w:fldCharType="end"/>
      </w:r>
      <w:r w:rsidRPr="00592119">
        <w:rPr>
          <w:rFonts w:ascii="Arial" w:hAnsi="Arial" w:cs="Arial"/>
        </w:rPr>
        <w:t xml:space="preserve">. </w:t>
      </w:r>
    </w:p>
    <w:p w14:paraId="60C3FE3F" w14:textId="77777777" w:rsidR="00C809BB" w:rsidRPr="00592119" w:rsidRDefault="00C809BB" w:rsidP="00592119">
      <w:pPr>
        <w:pStyle w:val="Body"/>
        <w:spacing w:after="0"/>
        <w:rPr>
          <w:rFonts w:ascii="Arial" w:hAnsi="Arial" w:cs="Arial"/>
        </w:rPr>
      </w:pPr>
    </w:p>
    <w:p w14:paraId="4166ECF3" w14:textId="736349BA" w:rsidR="00592119" w:rsidRPr="00592119" w:rsidRDefault="00592119" w:rsidP="00592119">
      <w:pPr>
        <w:pStyle w:val="Body"/>
        <w:spacing w:after="0"/>
        <w:rPr>
          <w:rFonts w:ascii="Arial" w:hAnsi="Arial" w:cs="Arial"/>
        </w:rPr>
      </w:pPr>
      <w:r w:rsidRPr="00592119">
        <w:rPr>
          <w:rFonts w:ascii="Arial" w:hAnsi="Arial" w:cs="Arial"/>
        </w:rPr>
        <w:lastRenderedPageBreak/>
        <w:t xml:space="preserve">The other controversial response of agricultural soils to increasing chemical fertilizer application is that it profoundly promotes the growth of plant matter, increasing C sequestration and C:N ratios of post-harvest residues recycled back to the crop fields. This accelerates the production of plant biomass which all maximize the amount of C stored in soils </w:t>
      </w:r>
      <w:r w:rsidRPr="00592119">
        <w:rPr>
          <w:rFonts w:ascii="Arial" w:hAnsi="Arial" w:cs="Arial"/>
        </w:rPr>
        <w:fldChar w:fldCharType="begin" w:fldLock="1"/>
      </w:r>
      <w:r w:rsidRPr="00592119">
        <w:rPr>
          <w:rFonts w:ascii="Arial" w:hAnsi="Arial" w:cs="Arial"/>
        </w:rPr>
        <w:instrText>ADDIN CSL_CITATION {"citationItems":[{"id":"ITEM-1","itemData":{"author":[{"dropping-particle":"","family":"Hijbeek","given":"Renske","non-dropping-particle":"","parse-names":false,"suffix":""},{"dropping-particle":"","family":"Loon","given":"Marloes","non-dropping-particle":"Van","parse-names":false,"suffix":""},{"dropping-particle":"","family":"Wollenberg","given":"Lini","non-dropping-particle":"","parse-names":false,"suffix":""},{"dropping-particle":"","family":"White","given":"Julianna","non-dropping-particle":"","parse-names":false,"suffix":""},{"dropping-particle":"","family":"Ittersum","given":"Martin K","non-dropping-particle":"Van","parse-names":false,"suffix":""}],"id":"ITEM-1","issue":"July","issued":{"date-parts":[["2019"]]},"number-of-pages":"CCAFS Working Paper No. 264","publisher-place":"Wageningen, the Netherlands","title":"Fertiliser use and soil carbon sequestration Key messages for climate change mitigation strategies","type":"report"},"uris":["http://www.mendeley.com/documents/?uuid=06896135-9d0d-40bb-ae8e-0918efd27eda"]}],"mendeley":{"formattedCitation":"(Hijbeek et al., 2019)","plainTextFormattedCitation":"(Hijbeek et al., 2019)","previouslyFormattedCitation":"(Hijbeek et al., 2019)"},"properties":{"noteIndex":0},"schema":"https://github.com/citation-style-language/schema/raw/master/csl-citation.json"}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(Hijbeek et al., 2019)</w:t>
      </w:r>
      <w:r w:rsidRPr="00592119">
        <w:rPr>
          <w:rFonts w:ascii="Arial" w:hAnsi="Arial" w:cs="Arial"/>
        </w:rPr>
        <w:fldChar w:fldCharType="end"/>
      </w:r>
      <w:r w:rsidRPr="00592119">
        <w:rPr>
          <w:rFonts w:ascii="Arial" w:hAnsi="Arial" w:cs="Arial"/>
        </w:rPr>
        <w:t>. To achieve the beneficial effects of chemical fertilizers, the proper application of the 4R principles (right timing, rate, source, and placement) should be followed. This not only enhances the efficiency of chemical fertilizers but also minimizes GHG emissions.</w:t>
      </w:r>
      <w:r w:rsidRPr="00592119" w:rsidDel="007F510F">
        <w:rPr>
          <w:rFonts w:ascii="Arial" w:hAnsi="Arial" w:cs="Arial"/>
        </w:rPr>
        <w:t xml:space="preserve"> </w:t>
      </w:r>
    </w:p>
    <w:p w14:paraId="249CF494" w14:textId="77777777" w:rsidR="00592119" w:rsidRPr="00592119" w:rsidRDefault="00592119" w:rsidP="00592119">
      <w:pPr>
        <w:pStyle w:val="Body"/>
        <w:spacing w:after="0"/>
        <w:rPr>
          <w:rFonts w:ascii="Arial" w:hAnsi="Arial" w:cs="Arial"/>
          <w:lang w:val="en-CA"/>
        </w:rPr>
      </w:pPr>
    </w:p>
    <w:p w14:paraId="345FA47D" w14:textId="77777777" w:rsidR="00592119" w:rsidRPr="00592119" w:rsidRDefault="00592119" w:rsidP="00310A59">
      <w:pPr>
        <w:pStyle w:val="Body"/>
        <w:spacing w:after="0"/>
        <w:jc w:val="center"/>
        <w:rPr>
          <w:rFonts w:ascii="Arial" w:hAnsi="Arial" w:cs="Arial"/>
          <w:lang w:val="en-CA"/>
        </w:rPr>
      </w:pPr>
      <w:r w:rsidRPr="00592119">
        <w:rPr>
          <w:rFonts w:ascii="Arial" w:hAnsi="Arial" w:cs="Arial"/>
          <w:noProof/>
          <w:lang w:val="en-CA"/>
        </w:rPr>
        <w:drawing>
          <wp:inline distT="0" distB="0" distL="0" distR="0" wp14:anchorId="0AD5A053" wp14:editId="01264671">
            <wp:extent cx="6023891" cy="3388439"/>
            <wp:effectExtent l="0" t="0" r="0" b="0"/>
            <wp:docPr id="1347510346" name="Picture 3" descr="A diagram of a fire safety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10346" name="Picture 3" descr="A diagram of a fire safety system&#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23891" cy="3388439"/>
                    </a:xfrm>
                    <a:prstGeom prst="rect">
                      <a:avLst/>
                    </a:prstGeom>
                    <a:noFill/>
                    <a:ln>
                      <a:noFill/>
                    </a:ln>
                  </pic:spPr>
                </pic:pic>
              </a:graphicData>
            </a:graphic>
          </wp:inline>
        </w:drawing>
      </w:r>
    </w:p>
    <w:p w14:paraId="54361744" w14:textId="77777777" w:rsidR="00592119" w:rsidRDefault="00592119" w:rsidP="00592119">
      <w:pPr>
        <w:pStyle w:val="Body"/>
        <w:spacing w:after="0"/>
        <w:rPr>
          <w:rFonts w:ascii="Arial" w:hAnsi="Arial" w:cs="Arial"/>
          <w:b/>
          <w:bCs/>
        </w:rPr>
      </w:pPr>
      <w:r w:rsidRPr="00592119">
        <w:rPr>
          <w:rFonts w:ascii="Arial" w:hAnsi="Arial" w:cs="Arial"/>
          <w:b/>
          <w:bCs/>
        </w:rPr>
        <w:t>Fig 3: Schematic diagram showing the interaction of fertilizer application, atmosphere and the soil in relation to climate change</w:t>
      </w:r>
    </w:p>
    <w:p w14:paraId="5AFDC29D" w14:textId="77777777" w:rsidR="00C809BB" w:rsidRPr="00592119" w:rsidRDefault="00C809BB" w:rsidP="00592119">
      <w:pPr>
        <w:pStyle w:val="Body"/>
        <w:spacing w:after="0"/>
        <w:rPr>
          <w:rFonts w:ascii="Arial" w:hAnsi="Arial" w:cs="Arial"/>
          <w:b/>
          <w:bCs/>
        </w:rPr>
      </w:pPr>
    </w:p>
    <w:bookmarkEnd w:id="9"/>
    <w:p w14:paraId="3A276CF6" w14:textId="77777777" w:rsidR="00592119" w:rsidRDefault="00592119" w:rsidP="00592119">
      <w:pPr>
        <w:pStyle w:val="Body"/>
        <w:spacing w:after="0"/>
        <w:rPr>
          <w:rFonts w:ascii="Arial" w:hAnsi="Arial" w:cs="Arial"/>
          <w:b/>
          <w:bCs/>
        </w:rPr>
      </w:pPr>
      <w:r w:rsidRPr="00592119">
        <w:rPr>
          <w:rFonts w:ascii="Arial" w:hAnsi="Arial" w:cs="Arial"/>
          <w:b/>
          <w:bCs/>
        </w:rPr>
        <w:t>7. Possible remediation strategies to climate change-induced soil degradation</w:t>
      </w:r>
    </w:p>
    <w:p w14:paraId="5FC57472" w14:textId="77777777" w:rsidR="00C809BB" w:rsidRPr="00592119" w:rsidRDefault="00C809BB" w:rsidP="00592119">
      <w:pPr>
        <w:pStyle w:val="Body"/>
        <w:spacing w:after="0"/>
        <w:rPr>
          <w:rFonts w:ascii="Arial" w:hAnsi="Arial" w:cs="Arial"/>
          <w:b/>
          <w:bCs/>
        </w:rPr>
      </w:pPr>
    </w:p>
    <w:p w14:paraId="158BEA5E" w14:textId="77777777" w:rsidR="00592119" w:rsidRDefault="00592119" w:rsidP="00592119">
      <w:pPr>
        <w:pStyle w:val="Body"/>
        <w:spacing w:after="0"/>
        <w:rPr>
          <w:rFonts w:ascii="Arial" w:hAnsi="Arial" w:cs="Arial"/>
        </w:rPr>
      </w:pPr>
      <w:r w:rsidRPr="00592119">
        <w:rPr>
          <w:rFonts w:ascii="Arial" w:hAnsi="Arial" w:cs="Arial"/>
        </w:rPr>
        <w:t xml:space="preserve">The utilization and conservation of soils to mitigate GHGs emissions and address their impact on soil ecosystems require comprehensive mitigation and adaptation strategies. These strategies aim to develop resilient systems capable of enduring long-term environmental challenges. In the present study, adaptation involves adjusting to environmental changes caused by climate change, essential for managing existing climate variability. In contrast, mitigation practices focus on reducing human-induced activities that contribute to climate change, thereby minimizing its rate and extent </w:t>
      </w:r>
      <w:r w:rsidRPr="00592119">
        <w:rPr>
          <w:rFonts w:ascii="Arial" w:hAnsi="Arial" w:cs="Arial"/>
        </w:rPr>
        <w:fldChar w:fldCharType="begin" w:fldLock="1"/>
      </w:r>
      <w:r w:rsidRPr="00592119">
        <w:rPr>
          <w:rFonts w:ascii="Arial" w:hAnsi="Arial" w:cs="Arial"/>
        </w:rPr>
        <w:instrText>ADDIN CSL_CITATION {"citationItems":[{"id":"ITEM-1","itemData":{"ISBN":"9264086870","author":[{"dropping-particle":"","family":"Anita","given":"Wreford","non-dropping-particle":"","parse-names":false,"suffix":""},{"dropping-particle":"","family":"Dominic","given":"Moran","non-dropping-particle":"","parse-names":false,"suffix":""},{"dropping-particle":"","family":"Neil","given":"Adger","non-dropping-particle":"","parse-names":false,"suffix":""}],"id":"ITEM-1","issued":{"date-parts":[["2010"]]},"publisher":"OECD publishing","title":"Climate change and agriculture impacts, adaptation and Mitigation: Impacts, adaptation and Mitigation","type":"book"},"uris":["http://www.mendeley.com/documents/?uuid=56f90663-0713-493b-b917-429168b0b2fd"]}],"mendeley":{"formattedCitation":"(Anita et al., 2010)","plainTextFormattedCitation":"(Anita et al., 2010)","previouslyFormattedCitation":"(Anita et al., 2010)"},"properties":{"noteIndex":0},"schema":"https://github.com/citation-style-language/schema/raw/master/csl-citation.json"}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(Anita et al., 2010)</w:t>
      </w:r>
      <w:r w:rsidRPr="00592119">
        <w:rPr>
          <w:rFonts w:ascii="Arial" w:hAnsi="Arial" w:cs="Arial"/>
        </w:rPr>
        <w:fldChar w:fldCharType="end"/>
      </w:r>
      <w:r w:rsidRPr="00592119">
        <w:rPr>
          <w:rFonts w:ascii="Arial" w:hAnsi="Arial" w:cs="Arial"/>
        </w:rPr>
        <w:t xml:space="preserve">. </w:t>
      </w:r>
    </w:p>
    <w:p w14:paraId="4CEE4DF5" w14:textId="77777777" w:rsidR="00D84A48" w:rsidRPr="00592119" w:rsidRDefault="00D84A48" w:rsidP="00592119">
      <w:pPr>
        <w:pStyle w:val="Body"/>
        <w:spacing w:after="0"/>
        <w:rPr>
          <w:rFonts w:ascii="Arial" w:hAnsi="Arial" w:cs="Arial"/>
        </w:rPr>
      </w:pPr>
    </w:p>
    <w:p w14:paraId="33AAD930" w14:textId="3C674AC4" w:rsidR="00592119" w:rsidRDefault="00592119" w:rsidP="00592119">
      <w:pPr>
        <w:pStyle w:val="Body"/>
        <w:spacing w:after="0"/>
        <w:rPr>
          <w:rFonts w:ascii="Arial" w:hAnsi="Arial" w:cs="Arial"/>
        </w:rPr>
      </w:pPr>
      <w:r w:rsidRPr="00592119">
        <w:rPr>
          <w:rFonts w:ascii="Arial" w:hAnsi="Arial" w:cs="Arial"/>
        </w:rPr>
        <w:t>Conservation agriculture (CA), including reduced and no-tillage systems, plays a crucial role in sequestering C and combating rising atmospheric CO</w:t>
      </w:r>
      <w:r w:rsidRPr="00592119">
        <w:rPr>
          <w:rFonts w:ascii="Arial" w:hAnsi="Arial" w:cs="Arial"/>
          <w:vertAlign w:val="subscript"/>
        </w:rPr>
        <w:t>2</w:t>
      </w:r>
      <w:r w:rsidRPr="00592119">
        <w:rPr>
          <w:rFonts w:ascii="Arial" w:hAnsi="Arial" w:cs="Arial"/>
        </w:rPr>
        <w:t xml:space="preserve"> levels </w:t>
      </w:r>
      <w:r w:rsidRPr="00592119">
        <w:rPr>
          <w:rFonts w:ascii="Arial" w:hAnsi="Arial" w:cs="Arial"/>
        </w:rPr>
        <w:fldChar w:fldCharType="begin" w:fldLock="1"/>
      </w:r>
      <w:r w:rsidRPr="00592119">
        <w:rPr>
          <w:rFonts w:ascii="Arial" w:hAnsi="Arial" w:cs="Arial"/>
        </w:rPr>
        <w:instrText>ADDIN CSL_CITATION {"citationItems":[{"id":"ITEM-1","itemData":{"author":[{"dropping-particle":"","family":"Dalal","given":"Ram C","non-dropping-particle":"","parse-names":false,"suffix":""},{"dropping-particle":"","family":"Allen","given":"Diane E","non-dropping-particle":"","parse-names":false,"suffix":""},{"dropping-particle":"","family":"Chan","given":"K Yin","non-dropping-particle":"","parse-names":false,"suffix":""},{"dropping-particle":"","family":"Singh","given":"Bhupinder Pal","non-dropping-particle":"","parse-names":false,"suffix":""}],"container-title":"Soil health and climate change","id":"ITEM-1","issued":{"date-parts":[["2011"]]},"page":"87-106","publisher":"Springer","title":"Soil organic matter, soil health and climate change","type":"chapter"},"uris":["http://www.mendeley.com/documents/?uuid=74481359-95ab-46df-94a4-b0cb8e153296"]}],"mendeley":{"formattedCitation":"(Dalal et al., 2011)","plainTextFormattedCitation":"(Dalal et al., 2011)","previouslyFormattedCitation":"(Dalal et al., 2011)"},"properties":{"noteIndex":0},"schema":"https://github.com/citation-style-language/schema/raw/master/csl-citation.json"}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(Dalal et al., 2011)</w:t>
      </w:r>
      <w:r w:rsidRPr="00592119">
        <w:rPr>
          <w:rFonts w:ascii="Arial" w:hAnsi="Arial" w:cs="Arial"/>
        </w:rPr>
        <w:fldChar w:fldCharType="end"/>
      </w:r>
      <w:r w:rsidRPr="00592119">
        <w:rPr>
          <w:rFonts w:ascii="Arial" w:hAnsi="Arial" w:cs="Arial"/>
        </w:rPr>
        <w:t xml:space="preserve">. The CA approach offers several benefits in mitigating the impacts of climate change by reducing runoff from heavy rainfall and flooding which minimizes soil erosion. The CA also enhances the soil's water infiltration and retention capacities, which maximizes SWHC. These improvements contribute to better soil health, </w:t>
      </w:r>
      <w:r w:rsidR="00A47D02">
        <w:rPr>
          <w:rFonts w:ascii="Arial" w:hAnsi="Arial" w:cs="Arial"/>
        </w:rPr>
        <w:t>improve</w:t>
      </w:r>
      <w:r w:rsidR="0095272A">
        <w:rPr>
          <w:rFonts w:ascii="Arial" w:hAnsi="Arial" w:cs="Arial"/>
        </w:rPr>
        <w:t>d</w:t>
      </w:r>
      <w:r w:rsidR="00A47D02">
        <w:rPr>
          <w:rFonts w:ascii="Arial" w:hAnsi="Arial" w:cs="Arial"/>
        </w:rPr>
        <w:t xml:space="preserve"> </w:t>
      </w:r>
      <w:r w:rsidRPr="00592119">
        <w:rPr>
          <w:rFonts w:ascii="Arial" w:hAnsi="Arial" w:cs="Arial"/>
        </w:rPr>
        <w:t xml:space="preserve">soil quality, and increased crop productivity </w:t>
      </w:r>
      <w:r w:rsidRPr="00592119">
        <w:rPr>
          <w:rFonts w:ascii="Arial" w:hAnsi="Arial" w:cs="Arial"/>
        </w:rPr>
        <w:fldChar w:fldCharType="begin" w:fldLock="1"/>
      </w:r>
      <w:r w:rsidRPr="00592119">
        <w:rPr>
          <w:rFonts w:ascii="Arial" w:hAnsi="Arial" w:cs="Arial"/>
        </w:rPr>
        <w:instrText>ADDIN CSL_CITATION {"citationItems":[{"id":"ITEM-1","itemData":{"ISSN":"2073-4395","author":[{"dropping-particle":"","family":"Abdallah","given":"Ahmed M","non-dropping-particle":"","parse-names":false,"suffix":""},{"dropping-particle":"","family":"Jat","given":"Hanuman S","non-dropping-particle":"","parse-names":false,"suffix":""},{"dropping-particle":"","family":"Choudhary","given":"Madhu","non-dropping-particle":"","parse-names":false,"suffix":""},{"dropping-particle":"","family":"Abdelaty","given":"Emad F","non-dropping-particle":"","parse-names":false,"suffix":""},{"dropping-particle":"","family":"Sharma","given":"Parbodh C","non-dropping-particle":"","parse-names":false,"suffix":""},{"dropping-particle":"","family":"Jat","given":"Mangi L","non-dropping-particle":"","parse-names":false,"suffix":""}],"container-title":"Agronomy","id":"ITEM-1","issue":"9","issued":{"date-parts":[["2021"]]},"page":"1681","publisher":"MDPI","title":"Conservation agriculture effects on soil water holding capacity and water-saving varied with management practices and agroecological conditions: A Review","type":"article-journal","volume":"11"},"uris":["http://www.mendeley.com/documents/?uuid=a795f1aa-df9c-4ddd-afd7-359ba77c279b"]}],"mendeley":{"formattedCitation":"(Abdallah et al., 2021)","plainTextFormattedCitation":"(Abdallah et al., 2021)","previouslyFormattedCitation":"(Abdallah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(Abdallah et al., 2021)</w:t>
      </w:r>
      <w:r w:rsidRPr="00592119">
        <w:rPr>
          <w:rFonts w:ascii="Arial" w:hAnsi="Arial" w:cs="Arial"/>
        </w:rPr>
        <w:fldChar w:fldCharType="end"/>
      </w:r>
      <w:r w:rsidRPr="00592119">
        <w:rPr>
          <w:rFonts w:ascii="Arial" w:hAnsi="Arial" w:cs="Arial"/>
        </w:rPr>
        <w:t xml:space="preserve">. Soil tillage, although necessary in specific production systems like potato farming, disrupts the stability of SOM and soil structure. This disruption exposes soils to elevated temperatures, altering both </w:t>
      </w:r>
      <w:proofErr w:type="spellStart"/>
      <w:r w:rsidRPr="00592119">
        <w:rPr>
          <w:rFonts w:ascii="Arial" w:hAnsi="Arial" w:cs="Arial"/>
        </w:rPr>
        <w:t>macrobial</w:t>
      </w:r>
      <w:proofErr w:type="spellEnd"/>
      <w:r w:rsidRPr="00592119">
        <w:rPr>
          <w:rFonts w:ascii="Arial" w:hAnsi="Arial" w:cs="Arial"/>
        </w:rPr>
        <w:t xml:space="preserve"> and microbial activity and diversity described above </w:t>
      </w:r>
      <w:r w:rsidRPr="00592119">
        <w:rPr>
          <w:rFonts w:ascii="Arial" w:hAnsi="Arial" w:cs="Arial"/>
        </w:rPr>
        <w:fldChar w:fldCharType="begin" w:fldLock="1"/>
      </w:r>
      <w:r w:rsidRPr="00592119">
        <w:rPr>
          <w:rFonts w:ascii="Arial" w:hAnsi="Arial" w:cs="Arial"/>
        </w:rPr>
        <w:instrText>ADDIN CSL_CITATION {"citationItems":[{"id":"ITEM-1","itemData":{"author":[{"dropping-particle":"","family":"Medhi","given":"Kristina","non-dropping-particle":"","parse-names":false,"suffix":""},{"dropping-particle":"","family":"Bhardwaj","given":"Richa","non-dropping-particle":"","parse-names":false,"suffix":""},{"dropping-particle":"","family":"Laxmi","given":"Raj","non-dropping-particle":"","parse-names":false,"suffix":""}],"container-title":"Climate change and the microbiome: sustenance of the ecosphere","id":"ITEM-1","issued":{"date-parts":[["2021"]]},"page":"95-138","publisher":"Springer","title":"Climate change with its impacts on soil and soil microbiome regulating biogeochemical nutrient transformations","type":"chapter"},"uris":["http://www.mendeley.com/documents/?uuid=296277bf-9470-4f9e-a4d4-20514d6bf749"]}],"mendeley":{"formattedCitation":"(Medhi et al., 2021)","plainTextFormattedCitation":"(Medhi et al., 2021)","previouslyFormattedCitation":"(Medhi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(Medhi et al., 2021)</w:t>
      </w:r>
      <w:r w:rsidRPr="00592119">
        <w:rPr>
          <w:rFonts w:ascii="Arial" w:hAnsi="Arial" w:cs="Arial"/>
        </w:rPr>
        <w:fldChar w:fldCharType="end"/>
      </w:r>
      <w:r w:rsidRPr="00592119">
        <w:rPr>
          <w:rFonts w:ascii="Arial" w:hAnsi="Arial" w:cs="Arial"/>
        </w:rPr>
        <w:t>. Furthermore, the use of mechanized agricultural equipment, such as tractors, increases fossil fuel combustion, resulting in CO</w:t>
      </w:r>
      <w:r w:rsidRPr="00592119">
        <w:rPr>
          <w:rFonts w:ascii="Arial" w:hAnsi="Arial" w:cs="Arial"/>
          <w:vertAlign w:val="subscript"/>
        </w:rPr>
        <w:t>2</w:t>
      </w:r>
      <w:r w:rsidRPr="00592119">
        <w:rPr>
          <w:rFonts w:ascii="Arial" w:hAnsi="Arial" w:cs="Arial"/>
        </w:rPr>
        <w:t xml:space="preserve"> emissions, reduced C sequestration, and accelerated soil compaction. These processes collectively degrade soil quality by reducing bulk density and exacerbating overall soil degradation and can be minimized through practices of reduced tillage  </w:t>
      </w:r>
      <w:r w:rsidRPr="00592119">
        <w:rPr>
          <w:rFonts w:ascii="Arial" w:hAnsi="Arial" w:cs="Arial"/>
        </w:rPr>
        <w:fldChar w:fldCharType="begin" w:fldLock="1"/>
      </w:r>
      <w:r w:rsidRPr="00592119">
        <w:rPr>
          <w:rFonts w:ascii="Arial" w:hAnsi="Arial" w:cs="Arial"/>
        </w:rPr>
        <w:instrText>ADDIN CSL_CITATION {"citationItems":[{"id":"ITEM-1","itemData":{"ISSN":"2077-0472","author":[{"dropping-particle":"","family":"Brevik","given":"Eric C","non-dropping-particle":"","parse-names":false,"suffix":""}],"container-title":"Agriculture","id":"ITEM-1","issue":"3","issued":{"date-parts":[["2013"]]},"page":"398-417","publisher":"MDPI","title":"The potential impact of climate change on soil properties and processes and corresponding influence on food security","type":"article-journal","volume":"3"},"uris":["http://www.mendeley.com/documents/?uuid=95a038d0-8c1b-40a6-8714-fa570eff2890"]}],"mendeley":{"formattedCitation":"(Brevik, 2013)","plainTextFormattedCitation":"(Brevik, 2013)","previouslyFormattedCitation":"(Brevik, 2013)"},"properties":{"noteIndex":0},"schema":"https://github.com/citation-style-language/schema/raw/master/csl-citation.json"}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(Brevik, 2013)</w:t>
      </w:r>
      <w:r w:rsidRPr="00592119">
        <w:rPr>
          <w:rFonts w:ascii="Arial" w:hAnsi="Arial" w:cs="Arial"/>
        </w:rPr>
        <w:fldChar w:fldCharType="end"/>
      </w:r>
      <w:r w:rsidRPr="00592119">
        <w:rPr>
          <w:rFonts w:ascii="Arial" w:hAnsi="Arial" w:cs="Arial"/>
        </w:rPr>
        <w:t>.</w:t>
      </w:r>
    </w:p>
    <w:p w14:paraId="0EF7C041" w14:textId="77777777" w:rsidR="00D84A48" w:rsidRPr="00592119" w:rsidRDefault="00D84A48" w:rsidP="00592119">
      <w:pPr>
        <w:pStyle w:val="Body"/>
        <w:spacing w:after="0"/>
        <w:rPr>
          <w:rFonts w:ascii="Arial" w:hAnsi="Arial" w:cs="Arial"/>
        </w:rPr>
      </w:pPr>
    </w:p>
    <w:p w14:paraId="3C5AD364" w14:textId="77777777" w:rsidR="00592119" w:rsidRDefault="00592119" w:rsidP="00592119">
      <w:pPr>
        <w:pStyle w:val="Body"/>
        <w:spacing w:after="0"/>
        <w:rPr>
          <w:rFonts w:ascii="Arial" w:hAnsi="Arial" w:cs="Arial"/>
        </w:rPr>
      </w:pPr>
      <w:r w:rsidRPr="00592119">
        <w:rPr>
          <w:rFonts w:ascii="Arial" w:hAnsi="Arial" w:cs="Arial"/>
        </w:rPr>
        <w:t xml:space="preserve"> Agricultural practices that promote C sequestration involve cover cropping and biochar application. This involves planting cover crops during periods when the main crop is not actively growing in annual cropping systems, as well as in the alleyways of perennial crops like blueberries, hazelnuts, and raspberries. This strategy minimizes bare soil exposure, reduces fallow periods, lowers tractor usage, and enhances biomass production and SOM accumulation in many cropping systems </w:t>
      </w:r>
      <w:r w:rsidRPr="00592119">
        <w:rPr>
          <w:rFonts w:ascii="Arial" w:hAnsi="Arial" w:cs="Arial"/>
        </w:rPr>
        <w:fldChar w:fldCharType="begin" w:fldLock="1"/>
      </w:r>
      <w:r w:rsidRPr="00592119">
        <w:rPr>
          <w:rFonts w:ascii="Arial" w:hAnsi="Arial" w:cs="Arial"/>
        </w:rPr>
        <w:instrText>ADDIN CSL_CITATION {"citationItems":[{"id":"ITEM-1","itemData":{"ISSN":"0032-079X","author":[{"dropping-particle":"","family":"Seitz","given":"Daria","non-dropping-particle":"","parse-names":false,"suffix":""},{"dropping-particle":"","family":"Fischer","given":"Lisa Mareen","non-dropping-particle":"","parse-names":false,"suffix":""},{"dropping-particle":"","family":"Dechow","given":"Rene","non-dropping-particle":"","parse-names":false,"suffix":""},{"dropping-particle":"","family":"Wiesmeier","given":"Martin","non-dropping-particle":"","parse-names":false,"suffix":""},{"dropping-particle":"","family":"Don","given":"Axel","non-dropping-particle":"","parse-names":false,"suffix":""}],"container-title":"Plant and soil","id":"ITEM-1","issue":"1","issued":{"date-parts":[["2023"]]},"page":"157-173","publisher":"Springer","title":"The potential of cover crops to increase soil organic carbon storage in German croplands","type":"article-journal","volume":"488"},"uris":["http://www.mendeley.com/documents/?uuid=2f0018be-3880-4979-bd88-9f7cc5b29237"]},{"id":"ITEM-2","itemData":{"ISSN":"2767-9608","author":[{"dropping-particle":"","family":"Dissanayaka","given":"DMNS","non-dropping-particle":"","parse-names":false,"suffix":""},{"dropping-particle":"","family":"Nuwarapaksha","given":"Tharindu D","non-dropping-particle":"","parse-names":false,"suffix":""},{"dropping-particle":"","family":"Udumann","given":"Shashi S","non-dropping-particle":"","parse-names":false,"suffix":""},{"dropping-particle":"","family":"Dissanayake","given":"DKRPL","non-dropping-particle":"","parse-names":false,"suffix":""},{"dropping-particle":"","family":"Atapattu","given":"Anjana J","non-dropping-particle":"","parse-names":false,"suffix":""}],"container-title":"Circular Agricultural Systems","id":"ITEM-2","issue":"1","issued":{"date-parts":[["2022"]]},"page":"1-9","publisher":"Maximum Academic Press","title":"A sustainable way of increasing productivity of coconut cultivation using cover crops: A review","type":"article-journal","volume":"2"},"uris":["http://www.mendeley.com/documents/?uuid=e45e62d4-59fc-410f-8727-cd5e277bb306"]}],"mendeley":{"formattedCitation":"(Dissanayaka et al., 2022; Seitz et al., 2023)","plainTextFormattedCitation":"(Dissanayaka et al., 2022; Seitz et al., 2023)","previouslyFormattedCitation":"(Dissanayaka et al., 2022; Seitz et al.,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(Dissanayaka et al., 2022; Seitz et al., 2023)</w:t>
      </w:r>
      <w:r w:rsidRPr="00592119">
        <w:rPr>
          <w:rFonts w:ascii="Arial" w:hAnsi="Arial" w:cs="Arial"/>
        </w:rPr>
        <w:fldChar w:fldCharType="end"/>
      </w:r>
      <w:r w:rsidRPr="00592119">
        <w:rPr>
          <w:rFonts w:ascii="Arial" w:hAnsi="Arial" w:cs="Arial"/>
        </w:rPr>
        <w:t xml:space="preserve">. Biochar, an organic soil amendment mitigates GHG emissions by promoting C sequestration through the return of bio-wastes to the soil. Additionally, biochar improves soil properties such as porosity, SWHC, and cation exchange capacity, ultimately enhancing soil fertility </w:t>
      </w:r>
      <w:r w:rsidRPr="00592119">
        <w:rPr>
          <w:rFonts w:ascii="Arial" w:hAnsi="Arial" w:cs="Arial"/>
        </w:rPr>
        <w:fldChar w:fldCharType="begin" w:fldLock="1"/>
      </w:r>
      <w:r w:rsidRPr="00592119">
        <w:rPr>
          <w:rFonts w:ascii="Arial" w:hAnsi="Arial" w:cs="Arial"/>
        </w:rPr>
        <w:instrText>ADDIN CSL_CITATION {"citationItems":[{"id":"ITEM-1","itemData":{"ISSN":"2524-7972","author":[{"dropping-particle":"","family":"Kumar","given":"Abhishek","non-dropping-particle":"","parse-names":false,"suffix":""},{"dropping-particle":"","family":"Bhattacharya","given":"Tanushree","non-dropping-particle":"","parse-names":false,"suffix":""},{"dropping-particle":"","family":"Mukherjee","given":"Santanu","non-dropping-particle":"","parse-names":false,"suffix":""},{"dropping-particle":"","family":"Sarkar","given":"Binoy","non-dropping-particle":"","parse-names":false,"suffix":""}],"container-title":"Biochar","id":"ITEM-1","issue":"1","issued":{"date-parts":[["2022"]]},"page":"22","publisher":"Springer","title":"A perspective on biochar for repairing damages in the soil–plant system caused by climate change-driven extreme weather events","type":"article-journal","volume":"4"},"uris":["http://www.mendeley.com/documents/?uuid=b1d49e04-692a-4786-a70f-426e19fa34c9"]}],"mendeley":{"formattedCitation":"(Kumar et al., 2022)","plainTextFormattedCitation":"(Kumar et al., 2022)","previouslyFormattedCitation":"(Kumar et al., 2022)"},"properties":{"noteIndex":0},"schema":"https://github.com/citation-style-language/schema/raw/master/csl-citation.json"}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(Kumar et al., 2022)</w:t>
      </w:r>
      <w:r w:rsidRPr="00592119">
        <w:rPr>
          <w:rFonts w:ascii="Arial" w:hAnsi="Arial" w:cs="Arial"/>
        </w:rPr>
        <w:fldChar w:fldCharType="end"/>
      </w:r>
      <w:r w:rsidRPr="00592119">
        <w:rPr>
          <w:rFonts w:ascii="Arial" w:hAnsi="Arial" w:cs="Arial"/>
        </w:rPr>
        <w:t xml:space="preserve">. Using biochar and </w:t>
      </w:r>
      <w:r w:rsidRPr="00592119">
        <w:rPr>
          <w:rFonts w:ascii="Arial" w:hAnsi="Arial" w:cs="Arial"/>
        </w:rPr>
        <w:lastRenderedPageBreak/>
        <w:t xml:space="preserve">gypsum can improve soil health on saline soils and mitigate climate change-induced soil degradation described above </w:t>
      </w:r>
      <w:r w:rsidRPr="00592119">
        <w:rPr>
          <w:rFonts w:ascii="Arial" w:hAnsi="Arial" w:cs="Arial"/>
        </w:rPr>
        <w:fldChar w:fldCharType="begin" w:fldLock="1"/>
      </w:r>
      <w:r w:rsidRPr="00592119">
        <w:rPr>
          <w:rFonts w:ascii="Arial" w:hAnsi="Arial" w:cs="Arial"/>
        </w:rPr>
        <w:instrText>ADDIN CSL_CITATION {"citationItems":[{"id":"ITEM-1","itemData":{"ISSN":"1877-3435","author":[{"dropping-particle":"","family":"Eswar","given":"Deepthi","non-dropping-particle":"","parse-names":false,"suffix":""},{"dropping-particle":"","family":"Karuppusamy","given":"Rajan","non-dropping-particle":"","parse-names":false,"suffix":""},{"dropping-particle":"","family":"Chellamuthu","given":"Selvi","non-dropping-particle":"","parse-names":false,"suffix":""}],"container-title":"Current Opinion in Environmental Sustainability","id":"ITEM-1","issued":{"date-parts":[["2021"]]},"page":"310-318","publisher":"Elsevier","title":"Drivers of soil salinity and their correlation with climate change","type":"article-journal","volume":"50"},"uris":["http://www.mendeley.com/documents/?uuid=c6462192-19f4-42f4-b26b-31f71588cc25"]}],"mendeley":{"formattedCitation":"(Eswar et al., 2021)","plainTextFormattedCitation":"(Eswar et al., 2021)","previouslyFormattedCitation":"(Eswar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(Eswar et al., 2021)</w:t>
      </w:r>
      <w:r w:rsidRPr="00592119">
        <w:rPr>
          <w:rFonts w:ascii="Arial" w:hAnsi="Arial" w:cs="Arial"/>
        </w:rPr>
        <w:fldChar w:fldCharType="end"/>
      </w:r>
      <w:r w:rsidRPr="00592119">
        <w:rPr>
          <w:rFonts w:ascii="Arial" w:hAnsi="Arial" w:cs="Arial"/>
        </w:rPr>
        <w:t xml:space="preserve">. </w:t>
      </w:r>
    </w:p>
    <w:p w14:paraId="5BDF8912" w14:textId="77777777" w:rsidR="00D84A48" w:rsidRPr="00592119" w:rsidRDefault="00D84A48" w:rsidP="00592119">
      <w:pPr>
        <w:pStyle w:val="Body"/>
        <w:spacing w:after="0"/>
        <w:rPr>
          <w:rFonts w:ascii="Arial" w:hAnsi="Arial" w:cs="Arial"/>
        </w:rPr>
      </w:pPr>
    </w:p>
    <w:p w14:paraId="036C6BB6" w14:textId="5F5A5540" w:rsidR="00592119" w:rsidRDefault="00592119" w:rsidP="00592119">
      <w:pPr>
        <w:pStyle w:val="Body"/>
        <w:spacing w:after="0"/>
        <w:rPr>
          <w:rFonts w:ascii="Arial" w:hAnsi="Arial" w:cs="Arial"/>
        </w:rPr>
      </w:pPr>
      <w:r w:rsidRPr="00592119">
        <w:rPr>
          <w:rFonts w:ascii="Arial" w:hAnsi="Arial" w:cs="Arial"/>
        </w:rPr>
        <w:t xml:space="preserve">Farmers can embrace integrated soil fertility management (ISFM), a synergy that incorporates the utilization of both organic and inorganic fertilizers with an aim to increase nutrient use efficiency.  The </w:t>
      </w:r>
      <w:r w:rsidR="0095272A" w:rsidRPr="0095272A">
        <w:rPr>
          <w:rFonts w:ascii="Arial" w:hAnsi="Arial" w:cs="Arial"/>
        </w:rPr>
        <w:t xml:space="preserve">ISFM improves soil health by boosting soil properties such as soil structure, SWHC, soil porosity, and </w:t>
      </w:r>
      <w:r w:rsidR="0095272A">
        <w:rPr>
          <w:rFonts w:ascii="Arial" w:hAnsi="Arial" w:cs="Arial"/>
        </w:rPr>
        <w:t xml:space="preserve">plant </w:t>
      </w:r>
      <w:r w:rsidR="0095272A" w:rsidRPr="0095272A">
        <w:rPr>
          <w:rFonts w:ascii="Arial" w:hAnsi="Arial" w:cs="Arial"/>
        </w:rPr>
        <w:t>nutrient capacity, which results in increased crop yields.</w:t>
      </w:r>
      <w:r w:rsidRPr="00592119">
        <w:rPr>
          <w:rFonts w:ascii="Arial" w:hAnsi="Arial" w:cs="Arial"/>
        </w:rPr>
        <w:t xml:space="preserve"> The ISFM can </w:t>
      </w:r>
      <w:r w:rsidR="0095272A">
        <w:rPr>
          <w:rFonts w:ascii="Arial" w:hAnsi="Arial" w:cs="Arial"/>
        </w:rPr>
        <w:t xml:space="preserve">also </w:t>
      </w:r>
      <w:r w:rsidRPr="00592119">
        <w:rPr>
          <w:rFonts w:ascii="Arial" w:hAnsi="Arial" w:cs="Arial"/>
        </w:rPr>
        <w:t xml:space="preserve">significantly reduce the excessive chemical fertilizer application ultimately reducing on GHGs emissions </w:t>
      </w:r>
      <w:r w:rsidRPr="00592119">
        <w:rPr>
          <w:rFonts w:ascii="Arial" w:hAnsi="Arial" w:cs="Arial"/>
        </w:rPr>
        <w:fldChar w:fldCharType="begin" w:fldLock="1"/>
      </w:r>
      <w:r w:rsidRPr="00592119">
        <w:rPr>
          <w:rFonts w:ascii="Arial" w:hAnsi="Arial" w:cs="Arial"/>
        </w:rPr>
        <w:instrText>ADDIN CSL_CITATION {"citationItems":[{"id":"ITEM-1","itemData":{"ISSN":"0036-8075","author":[{"dropping-particle":"","family":"Yang","given":"Yi","non-dropping-particle":"","parse-names":false,"suffix":""},{"dropping-particle":"","family":"Tilman","given":"David","non-dropping-particle":"","parse-names":false,"suffix":""},{"dropping-particle":"","family":"Jin","given":"Zhenong","non-dropping-particle":"","parse-names":false,"suffix":""},{"dropping-particle":"","family":"Smith","given":"Pete","non-dropping-particle":"","parse-names":false,"suffix":""},{"dropping-particle":"","family":"Barrett","given":"Christopher B","non-dropping-particle":"","parse-names":false,"suffix":""},{"dropping-particle":"","family":"Zhu","given":"Yong-Guan","non-dropping-particle":"","parse-names":false,"suffix":""},{"dropping-particle":"","family":"Burney","given":"Jennifer","non-dropping-particle":"","parse-names":false,"suffix":""},{"dropping-particle":"","family":"D’Odorico","given":"Paolo","non-dropping-particle":"","parse-names":false,"suffix":""},{"dropping-particle":"","family":"Fantke","given":"Peter","non-dropping-particle":"","parse-names":false,"suffix":""},{"dropping-particle":"","family":"Fargione","given":"Joe","non-dropping-particle":"","parse-names":false,"suffix":""}],"container-title":"Science","id":"ITEM-1","issue":"6713","issued":{"date-parts":[["2024"]]},"page":"eadn3747","publisher":"American Association for the Advancement of Science","title":"Climate change exacerbates the environmental impacts of agriculture","type":"article-journal","volume":"385"},"uris":["http://www.mendeley.com/documents/?uuid=e5ba0743-a0b9-4cb6-8dd2-08ac9886a3de"]}],"mendeley":{"formattedCitation":"(Yang et al., 2024)","plainTextFormattedCitation":"(Yang et al., 2024)","previouslyFormattedCitation":"(Yang et al., 2024)"},"properties":{"noteIndex":0},"schema":"https://github.com/citation-style-language/schema/raw/master/csl-citation.json"}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(Yang et al., 2024)</w:t>
      </w:r>
      <w:r w:rsidRPr="00592119">
        <w:rPr>
          <w:rFonts w:ascii="Arial" w:hAnsi="Arial" w:cs="Arial"/>
        </w:rPr>
        <w:fldChar w:fldCharType="end"/>
      </w:r>
      <w:r w:rsidRPr="00592119">
        <w:rPr>
          <w:rFonts w:ascii="Arial" w:hAnsi="Arial" w:cs="Arial"/>
        </w:rPr>
        <w:t xml:space="preserve">. </w:t>
      </w:r>
    </w:p>
    <w:p w14:paraId="2C554E28" w14:textId="77777777" w:rsidR="00D84A48" w:rsidRPr="00592119" w:rsidRDefault="00D84A48" w:rsidP="00592119">
      <w:pPr>
        <w:pStyle w:val="Body"/>
        <w:spacing w:after="0"/>
        <w:rPr>
          <w:rFonts w:ascii="Arial" w:hAnsi="Arial" w:cs="Arial"/>
        </w:rPr>
      </w:pPr>
    </w:p>
    <w:p w14:paraId="716CEA6C" w14:textId="4E424DB5" w:rsidR="00592119" w:rsidRDefault="00592119" w:rsidP="00592119">
      <w:pPr>
        <w:pStyle w:val="Body"/>
        <w:spacing w:after="0"/>
        <w:rPr>
          <w:rFonts w:ascii="Arial" w:hAnsi="Arial" w:cs="Arial"/>
        </w:rPr>
      </w:pPr>
      <w:r w:rsidRPr="00592119">
        <w:rPr>
          <w:rFonts w:ascii="Arial" w:hAnsi="Arial" w:cs="Arial"/>
        </w:rPr>
        <w:t xml:space="preserve">Crop improvement, a technology that involves utilization of new crop varieties which are field resilient and can adapt to the harsh weather conditions such as drought, flooding while ensuring high crop productivity presents an opportunity to adapt to climate change </w:t>
      </w:r>
      <w:r w:rsidRPr="00592119">
        <w:rPr>
          <w:rFonts w:ascii="Arial" w:hAnsi="Arial" w:cs="Arial"/>
        </w:rPr>
        <w:fldChar w:fldCharType="begin" w:fldLock="1"/>
      </w:r>
      <w:r w:rsidRPr="00592119">
        <w:rPr>
          <w:rFonts w:ascii="Arial" w:hAnsi="Arial" w:cs="Arial"/>
        </w:rPr>
        <w:instrText>ADDIN CSL_CITATION {"citationItems":[{"id":"ITEM-1","itemData":{"author":[{"dropping-particle":"","family":"Sharma","given":"Shikha","non-dropping-particle":"","parse-names":false,"suffix":""},{"dropping-particle":"","family":"Mishra","given":"Arti","non-dropping-particle":"","parse-names":false,"suffix":""},{"dropping-particle":"","family":"Shukla","given":"Kartikeya","non-dropping-particle":"","parse-names":false,"suffix":""},{"dropping-particle":"","family":"Kumari","given":"Pratiksha","non-dropping-particle":"","parse-names":false,"suffix":""},{"dropping-particle":"","family":"Jindal","given":"Tanu","non-dropping-particle":"","parse-names":false,"suffix":""},{"dropping-particle":"","family":"Shukla","given":"Smriti","non-dropping-particle":"","parse-names":false,"suffix":""}],"container-title":"Climate Change and the Microbiome: Sustenance of the Ecosphere","id":"ITEM-1","issued":{"date-parts":[["2021"]]},"page":"31-48","publisher":"Springer","title":"The Potential Impact of Climate Change on Soil Health, Soil Biota, and Soil Properties: A Review","type":"article-journal"},"uris":["http://www.mendeley.com/documents/?uuid=4925e8fb-cbe9-4107-80c1-793fd10a2b51"]}],"mendeley":{"formattedCitation":"(Sharma et al., 2021)","plainTextFormattedCitation":"(Sharma et al., 2021)","previouslyFormattedCitation":"(Sharma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(Sharma et al., 2021)</w:t>
      </w:r>
      <w:r w:rsidRPr="00592119">
        <w:rPr>
          <w:rFonts w:ascii="Arial" w:hAnsi="Arial" w:cs="Arial"/>
        </w:rPr>
        <w:fldChar w:fldCharType="end"/>
      </w:r>
      <w:r w:rsidRPr="00592119">
        <w:rPr>
          <w:rFonts w:ascii="Arial" w:hAnsi="Arial" w:cs="Arial"/>
        </w:rPr>
        <w:t xml:space="preserve">. Elevated temperature and altered precipitation patterns cause a decline in crop and biomass yield and this can be corrected by breeding programs introducing targeted traits that can withstand such climatic conditions. For instance, to counteract the impact of drought on crops, breeders could develop cultivars that have early maturing and flowering properties, longer roots and tubers to absorb water and nutrients from deeper soil layers in conditions of soil drought </w:t>
      </w:r>
      <w:r w:rsidRPr="00592119">
        <w:rPr>
          <w:rFonts w:ascii="Arial" w:hAnsi="Arial" w:cs="Arial"/>
        </w:rPr>
        <w:fldChar w:fldCharType="begin" w:fldLock="1"/>
      </w:r>
      <w:r w:rsidRPr="00592119">
        <w:rPr>
          <w:rFonts w:ascii="Arial" w:hAnsi="Arial" w:cs="Arial"/>
        </w:rPr>
        <w:instrText>ADDIN CSL_CITATION {"citationItems":[{"id":"ITEM-1","itemData":{"ISSN":"0944-1344","author":[{"dropping-particle":"","family":"Shahzad","given":"Aqeel","non-dropping-particle":"","parse-names":false,"suffix":""},{"dropping-particle":"","family":"Ullah","given":"Sana","non-dropping-particle":"","parse-names":false,"suffix":""},{"dropping-particle":"","family":"Dar","given":"Afzal Ahmed","non-dropping-particle":"","parse-names":false,"suffix":""},{"dropping-particle":"","family":"Sardar","given":"Muhammad Fahad","non-dropping-particle":"","parse-names":false,"suffix":""},{"dropping-particle":"","family":"Mehmood","given":"Tariq","non-dropping-particle":"","parse-names":false,"suffix":""},{"dropping-particle":"","family":"Tufail","given":"Muhammad Aammar","non-dropping-particle":"","parse-names":false,"suffix":""},{"dropping-particle":"","family":"Shakoor","given":"Awais","non-dropping-particle":"","parse-names":false,"suffix":""},{"dropping-particle":"","family":"Haris","given":"Muhammad","non-dropping-particle":"","parse-names":false,"suffix":""}],"container-title":"Environmental Science and Pollution Research","id":"ITEM-1","issue":"12","issued":{"date-parts":[["2021"]]},"page":"14211-14232","publisher":"Springer","title":"Nexus on climate change: Agriculture and possible solution to cope future climate change stresses","type":"article-journal","volume":"28"},"uris":["http://www.mendeley.com/documents/?uuid=4de888ab-2686-464e-98a9-b1eff50c1cb2"]}],"mendeley":{"formattedCitation":"(Shahzad et al., 2021)","plainTextFormattedCitation":"(Shahzad et al., 2021)","previouslyFormattedCitation":"(Shahzad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(Shahzad et al., 2021)</w:t>
      </w:r>
      <w:r w:rsidRPr="00592119">
        <w:rPr>
          <w:rFonts w:ascii="Arial" w:hAnsi="Arial" w:cs="Arial"/>
        </w:rPr>
        <w:fldChar w:fldCharType="end"/>
      </w:r>
      <w:r w:rsidRPr="00592119">
        <w:rPr>
          <w:rFonts w:ascii="Arial" w:hAnsi="Arial" w:cs="Arial"/>
        </w:rPr>
        <w:t>. Breeding for N use efficiency in cash crops is another essential practice that can minimize over-reliance on N fertilizers, thereby reducing emissions of N</w:t>
      </w:r>
      <w:r w:rsidRPr="00592119">
        <w:rPr>
          <w:rFonts w:ascii="Cambria Math" w:hAnsi="Cambria Math" w:cs="Cambria Math"/>
        </w:rPr>
        <w:t>₂</w:t>
      </w:r>
      <w:r w:rsidRPr="00592119">
        <w:rPr>
          <w:rFonts w:ascii="Arial" w:hAnsi="Arial" w:cs="Arial"/>
        </w:rPr>
        <w:t>O and CO</w:t>
      </w:r>
      <w:r w:rsidRPr="00592119">
        <w:rPr>
          <w:rFonts w:ascii="Cambria Math" w:hAnsi="Cambria Math" w:cs="Cambria Math"/>
        </w:rPr>
        <w:t>₂</w:t>
      </w:r>
      <w:r w:rsidRPr="00592119">
        <w:rPr>
          <w:rFonts w:ascii="Arial" w:hAnsi="Arial" w:cs="Arial"/>
        </w:rPr>
        <w:t xml:space="preserve"> into the atmosphere </w:t>
      </w:r>
      <w:r w:rsidRPr="00592119">
        <w:rPr>
          <w:rFonts w:ascii="Arial" w:hAnsi="Arial" w:cs="Arial"/>
        </w:rPr>
        <w:fldChar w:fldCharType="begin" w:fldLock="1"/>
      </w:r>
      <w:r w:rsidRPr="00592119">
        <w:rPr>
          <w:rFonts w:ascii="Arial" w:hAnsi="Arial" w:cs="Arial"/>
        </w:rPr>
        <w:instrText>ADDIN CSL_CITATION {"citationItems":[{"id":"ITEM-1","itemData":{"ISSN":"1040-4651","author":[{"dropping-particle":"","family":"Eckardt","given":"Nancy A","non-dropping-particle":"","parse-names":false,"suffix":""},{"dropping-particle":"","family":"Ainsworth","given":"Elizabeth A","non-dropping-particle":"","parse-names":false,"suffix":""},{"dropping-particle":"","family":"Bahuguna","given":"Rajeev N","non-dropping-particle":"","parse-names":false,"suffix":""},{"dropping-particle":"","family":"Broadley","given":"Martin R","non-dropping-particle":"","parse-names":false,"suffix":""},{"dropping-particle":"","family":"Busch","given":"Wolfgang","non-dropping-particle":"","parse-names":false,"suffix":""},{"dropping-particle":"","family":"Carpita","given":"Nicholas C","non-dropping-particle":"","parse-names":false,"suffix":""},{"dropping-particle":"","family":"Castrillo","given":"Gabriel","non-dropping-particle":"","parse-names":false,"suffix":""},{"dropping-particle":"","family":"Chory","given":"Joanne","non-dropping-particle":"","parse-names":false,"suffix":""},{"dropping-particle":"","family":"DeHaan","given":"Lee R","non-dropping-particle":"","parse-names":false,"suffix":""},{"dropping-particle":"","family":"Duarte","given":"Carlos M","non-dropping-particle":"","parse-names":false,"suffix":""}],"container-title":"The Plant Cell","id":"ITEM-1","issue":"1","issued":{"date-parts":[["2023"]]},"page":"24-66","publisher":"Oxford University Press","title":"Climate change challenges, plant science solutions","type":"article-journal","volume":"35"},"uris":["http://www.mendeley.com/documents/?uuid=d5de9836-8f6f-47ec-b23c-542b6354503a"]}],"mendeley":{"formattedCitation":"(Eckardt et al., 2023)","plainTextFormattedCitation":"(Eckardt et al., 2023)","previouslyFormattedCitation":"(Eckardt et al.,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(Eckardt et al., 2023)</w:t>
      </w:r>
      <w:r w:rsidRPr="00592119">
        <w:rPr>
          <w:rFonts w:ascii="Arial" w:hAnsi="Arial" w:cs="Arial"/>
        </w:rPr>
        <w:fldChar w:fldCharType="end"/>
      </w:r>
    </w:p>
    <w:p w14:paraId="6479641D" w14:textId="77777777" w:rsidR="00463AE2" w:rsidRPr="00592119" w:rsidRDefault="00463AE2" w:rsidP="00592119">
      <w:pPr>
        <w:pStyle w:val="Body"/>
        <w:spacing w:after="0"/>
        <w:rPr>
          <w:rFonts w:ascii="Arial" w:hAnsi="Arial" w:cs="Arial"/>
        </w:rPr>
      </w:pPr>
    </w:p>
    <w:p w14:paraId="7A6A321C" w14:textId="77777777" w:rsidR="00592119" w:rsidRDefault="00592119" w:rsidP="00592119">
      <w:pPr>
        <w:pStyle w:val="Body"/>
        <w:spacing w:after="0"/>
        <w:rPr>
          <w:rFonts w:ascii="Arial" w:hAnsi="Arial" w:cs="Arial"/>
        </w:rPr>
      </w:pPr>
      <w:r w:rsidRPr="00592119">
        <w:rPr>
          <w:rFonts w:ascii="Arial" w:hAnsi="Arial" w:cs="Arial"/>
        </w:rPr>
        <w:t xml:space="preserve">Soil and water conservation (SWC) measures such as mulching and afforestation are key in mitigating the effects of climate change on soil. These measures protect the soil from erosive forces of water and wind, enhance water infiltration and improve soil fertility </w:t>
      </w:r>
      <w:r w:rsidRPr="00592119">
        <w:rPr>
          <w:rFonts w:ascii="Arial" w:hAnsi="Arial" w:cs="Arial"/>
        </w:rPr>
        <w:fldChar w:fldCharType="begin" w:fldLock="1"/>
      </w:r>
      <w:r w:rsidRPr="00592119">
        <w:rPr>
          <w:rFonts w:ascii="Arial" w:hAnsi="Arial" w:cs="Arial"/>
        </w:rPr>
        <w:instrText>ADDIN CSL_CITATION {"citationItems":[{"id":"ITEM-1","itemData":{"author":[{"dropping-particle":"","family":"Shourie","given":"Abhilasha","non-dropping-particle":"","parse-names":false,"suffix":""},{"dropping-particle":"","family":"Singh","given":"Anamika","non-dropping-particle":"","parse-names":false,"suffix":""}],"container-title":"Climate Change and the Microbiome: Sustenance of the Ecosphere","id":"ITEM-1","issued":{"date-parts":[["2021"]]},"page":"49-62","publisher":"Springer","title":"Impact of climate change on soil fertility","type":"chapter"},"uris":["http://www.mendeley.com/documents/?uuid=3e80fa68-8d97-4b7c-b9d6-5c3382782640"]}],"mendeley":{"formattedCitation":"(Shourie &amp; Singh, 2021)","plainTextFormattedCitation":"(Shourie &amp; Singh, 2021)","previouslyFormattedCitation":"(Shourie &amp; Singh,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(Shourie &amp; Singh, 2021)</w:t>
      </w:r>
      <w:r w:rsidRPr="00592119">
        <w:rPr>
          <w:rFonts w:ascii="Arial" w:hAnsi="Arial" w:cs="Arial"/>
        </w:rPr>
        <w:fldChar w:fldCharType="end"/>
      </w:r>
      <w:r w:rsidRPr="00592119">
        <w:rPr>
          <w:rFonts w:ascii="Arial" w:hAnsi="Arial" w:cs="Arial"/>
        </w:rPr>
        <w:t xml:space="preserve">. High soil erosion resulting from increased precipitation and wind erosion in drier conditions can be controlled through implementing SWC technologies such as terracing, mulching, cover cropping, crop diversification, contour plowing, planting trees as windbreakers, and crop rotation </w:t>
      </w:r>
      <w:r w:rsidRPr="00592119">
        <w:rPr>
          <w:rFonts w:ascii="Arial" w:hAnsi="Arial" w:cs="Arial"/>
        </w:rPr>
        <w:fldChar w:fldCharType="begin" w:fldLock="1"/>
      </w:r>
      <w:r w:rsidRPr="00592119">
        <w:rPr>
          <w:rFonts w:ascii="Arial" w:hAnsi="Arial" w:cs="Arial"/>
        </w:rPr>
        <w:instrText>ADDIN CSL_CITATION {"citationItems":[{"id":"ITEM-1","itemData":{"author":[{"dropping-particle":"","family":"Balasubramanian","given":"A","non-dropping-particle":"","parse-names":false,"suffix":""}],"container-title":"Centre for Advanced Studies in Earth Science, University of Mysore, Mysore","id":"ITEM-1","issued":{"date-parts":[["2017"]]},"page":"12","title":"Soil erosion–causes and effects","type":"article-journal","volume":"12"},"uris":["http://www.mendeley.com/documents/?uuid=14d3090f-d189-4752-80e7-f3391649b7e2"]}],"mendeley":{"formattedCitation":"(Balasubramanian, 2017)","plainTextFormattedCitation":"(Balasubramanian, 2017)","previouslyFormattedCitation":"(Balasubramanian, 2017)"},"properties":{"noteIndex":0},"schema":"https://github.com/citation-style-language/schema/raw/master/csl-citation.json"}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(Balasubramanian, 2017)</w:t>
      </w:r>
      <w:r w:rsidRPr="00592119">
        <w:rPr>
          <w:rFonts w:ascii="Arial" w:hAnsi="Arial" w:cs="Arial"/>
        </w:rPr>
        <w:fldChar w:fldCharType="end"/>
      </w:r>
      <w:r w:rsidRPr="00592119">
        <w:rPr>
          <w:rFonts w:ascii="Arial" w:hAnsi="Arial" w:cs="Arial"/>
        </w:rPr>
        <w:t>. Mulching controls soil temperature thereby regulating SOM decomposition thus reducing CO</w:t>
      </w:r>
      <w:r w:rsidRPr="00592119">
        <w:rPr>
          <w:rFonts w:ascii="Arial" w:hAnsi="Arial" w:cs="Arial"/>
          <w:vertAlign w:val="subscript"/>
        </w:rPr>
        <w:t>2</w:t>
      </w:r>
      <w:r w:rsidRPr="00592119">
        <w:rPr>
          <w:rFonts w:ascii="Arial" w:hAnsi="Arial" w:cs="Arial"/>
        </w:rPr>
        <w:t xml:space="preserve"> emissions to the atmosphere. The SWC technologies such as water harvesting ensure continued farm production in periods of drought by providing irrigation water.</w:t>
      </w:r>
    </w:p>
    <w:p w14:paraId="3AF11121" w14:textId="77777777" w:rsidR="00463AE2" w:rsidRPr="00592119" w:rsidRDefault="00463AE2" w:rsidP="00592119">
      <w:pPr>
        <w:pStyle w:val="Body"/>
        <w:spacing w:after="0"/>
        <w:rPr>
          <w:rFonts w:ascii="Arial" w:hAnsi="Arial" w:cs="Arial"/>
        </w:rPr>
      </w:pPr>
    </w:p>
    <w:p w14:paraId="57114632" w14:textId="77777777" w:rsidR="00592119" w:rsidRDefault="00592119" w:rsidP="00592119">
      <w:pPr>
        <w:pStyle w:val="Body"/>
        <w:spacing w:after="0"/>
        <w:rPr>
          <w:rFonts w:ascii="Arial" w:hAnsi="Arial" w:cs="Arial"/>
        </w:rPr>
      </w:pPr>
      <w:proofErr w:type="spellStart"/>
      <w:r w:rsidRPr="00592119">
        <w:rPr>
          <w:rFonts w:ascii="Arial" w:hAnsi="Arial" w:cs="Arial"/>
        </w:rPr>
        <w:t>Biostimulants</w:t>
      </w:r>
      <w:proofErr w:type="spellEnd"/>
      <w:r w:rsidRPr="00592119">
        <w:rPr>
          <w:rFonts w:ascii="Arial" w:hAnsi="Arial" w:cs="Arial"/>
        </w:rPr>
        <w:t xml:space="preserve">, including seaweed extracts, represent a sustainable approach to mitigating the impacts of climate change on soil degradation. The European Commission has set a goal to replace at least 30% of mineral fertilizers with </w:t>
      </w:r>
      <w:proofErr w:type="spellStart"/>
      <w:r w:rsidRPr="00592119">
        <w:rPr>
          <w:rFonts w:ascii="Arial" w:hAnsi="Arial" w:cs="Arial"/>
        </w:rPr>
        <w:t>biostimulants</w:t>
      </w:r>
      <w:proofErr w:type="spellEnd"/>
      <w:r w:rsidRPr="00592119">
        <w:rPr>
          <w:rFonts w:ascii="Arial" w:hAnsi="Arial" w:cs="Arial"/>
        </w:rPr>
        <w:t xml:space="preserve"> by 2050, aiming to reduce GHG emissions from chemical fertilizers. </w:t>
      </w:r>
      <w:proofErr w:type="spellStart"/>
      <w:r w:rsidRPr="00592119">
        <w:rPr>
          <w:rFonts w:ascii="Arial" w:hAnsi="Arial" w:cs="Arial"/>
        </w:rPr>
        <w:t>Biostimulants</w:t>
      </w:r>
      <w:proofErr w:type="spellEnd"/>
      <w:r w:rsidRPr="00592119">
        <w:rPr>
          <w:rFonts w:ascii="Arial" w:hAnsi="Arial" w:cs="Arial"/>
        </w:rPr>
        <w:t xml:space="preserve"> enhance crop resilience to environmental stresses, such as drought and salinity, without compromising productivity (Bibi &amp; Rahman, 2023). Biofertilizers, as biological soil amendments, play a crucial role in improving plant nutrient availability in the soil, water retention, and soil structure. These environmentally-friendly alternatives are cost-effective and reduce the ecological footprint of chemical fertilizers </w:t>
      </w:r>
      <w:r w:rsidRPr="00592119">
        <w:rPr>
          <w:rFonts w:ascii="Arial" w:hAnsi="Arial" w:cs="Arial"/>
        </w:rPr>
        <w:fldChar w:fldCharType="begin" w:fldLock="1"/>
      </w:r>
      <w:r w:rsidRPr="00592119">
        <w:rPr>
          <w:rFonts w:ascii="Arial" w:hAnsi="Arial" w:cs="Arial"/>
        </w:rPr>
        <w:instrText>ADDIN CSL_CITATION {"citationItems":[{"id":"ITEM-1","itemData":{"author":[{"dropping-particle":"","family":"Al-Tawaha","given":"Abdel Rahman Mohammad","non-dropping-particle":"","parse-names":false,"suffix":""},{"dropping-particle":"","family":"Günal","given":"Hikmet","non-dropping-particle":"","parse-names":false,"suffix":""},{"dropping-particle":"","family":"Křeček","given":"Josef","non-dropping-particle":"","parse-names":false,"suffix":""},{"dropping-particle":"","family":"Zamfir","given":"Rares Halbac Cotoara","non-dropping-particle":"","parse-names":false,"suffix":""},{"dropping-particle":"","family":"Patel","given":"H K","non-dropping-particle":"","parse-names":false,"suffix":""},{"dropping-particle":"V","family":"Vyas","given":"R","non-dropping-particle":"","parse-names":false,"suffix":""},{"dropping-particle":"","family":"Zamfir","given":"Cristina Halbac Cotoara","non-dropping-particle":"","parse-names":false,"suffix":""},{"dropping-particle":"","family":"Celik","given":"Ismail","non-dropping-particle":"","parse-names":false,"suffix":""},{"dropping-particle":"","family":"Khalid","given":"Shah","non-dropping-particle":"","parse-names":false,"suffix":""},{"dropping-particle":"","family":"Aleksanyan","given":"Alla","non-dropping-particle":"","parse-names":false,"suffix":""}],"container-title":"Sustainable Soil and Land Management and Climate Change","id":"ITEM-1","issued":{"date-parts":[["2021"]]},"page":"127-145","publisher":"CRC Press","title":"Soil fertility decline under climate change","type":"chapter"},"uris":["http://www.mendeley.com/documents/?uuid=a80ab8a3-ca97-4a19-a9d5-fa51989ec45e"]}],"mendeley":{"formattedCitation":"(Al-Tawaha et al., 2021)","plainTextFormattedCitation":"(Al-Tawaha et al., 2021)","previouslyFormattedCitation":"(Al-Tawaha et al.,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(Al-Tawaha et al., 2021)</w:t>
      </w:r>
      <w:r w:rsidRPr="00592119">
        <w:rPr>
          <w:rFonts w:ascii="Arial" w:hAnsi="Arial" w:cs="Arial"/>
        </w:rPr>
        <w:fldChar w:fldCharType="end"/>
      </w:r>
      <w:r w:rsidRPr="00592119">
        <w:rPr>
          <w:rFonts w:ascii="Arial" w:hAnsi="Arial" w:cs="Arial"/>
        </w:rPr>
        <w:t>.</w:t>
      </w:r>
    </w:p>
    <w:p w14:paraId="177B6A24" w14:textId="77777777" w:rsidR="00463AE2" w:rsidRPr="00592119" w:rsidRDefault="00463AE2" w:rsidP="00592119">
      <w:pPr>
        <w:pStyle w:val="Body"/>
        <w:spacing w:after="0"/>
        <w:rPr>
          <w:rFonts w:ascii="Arial" w:hAnsi="Arial" w:cs="Arial"/>
        </w:rPr>
      </w:pPr>
    </w:p>
    <w:p w14:paraId="4CBEC6E7" w14:textId="33CDB7E3" w:rsidR="00592119" w:rsidRDefault="00592119" w:rsidP="00592119">
      <w:pPr>
        <w:pStyle w:val="Body"/>
        <w:spacing w:after="0"/>
        <w:rPr>
          <w:rFonts w:ascii="Arial" w:hAnsi="Arial" w:cs="Arial"/>
        </w:rPr>
      </w:pPr>
      <w:r w:rsidRPr="00592119">
        <w:rPr>
          <w:rFonts w:ascii="Arial" w:hAnsi="Arial" w:cs="Arial"/>
        </w:rPr>
        <w:t xml:space="preserve"> Organic farming that promotes the use of alternative soil amendments instead of chemical fertilizers is a win-win solution to climate change mitigation. This is because the application of N mineral fertilizers amplifies the emission of N</w:t>
      </w:r>
      <w:r w:rsidRPr="00592119">
        <w:rPr>
          <w:rFonts w:ascii="Arial" w:hAnsi="Arial" w:cs="Arial"/>
          <w:vertAlign w:val="subscript"/>
        </w:rPr>
        <w:t>2</w:t>
      </w:r>
      <w:r w:rsidRPr="00592119">
        <w:rPr>
          <w:rFonts w:ascii="Arial" w:hAnsi="Arial" w:cs="Arial"/>
        </w:rPr>
        <w:t>O to the atmosphere, which has a warming potential approximately 310 times greater than CO</w:t>
      </w:r>
      <w:r w:rsidRPr="00592119">
        <w:rPr>
          <w:rFonts w:ascii="Arial" w:hAnsi="Arial" w:cs="Arial"/>
          <w:vertAlign w:val="subscript"/>
        </w:rPr>
        <w:t>2</w:t>
      </w:r>
      <w:r w:rsidRPr="00592119">
        <w:rPr>
          <w:rFonts w:ascii="Arial" w:hAnsi="Arial" w:cs="Arial"/>
        </w:rPr>
        <w:t xml:space="preserve"> </w:t>
      </w:r>
      <w:r w:rsidRPr="00592119">
        <w:rPr>
          <w:rFonts w:ascii="Arial" w:hAnsi="Arial" w:cs="Arial"/>
        </w:rPr>
        <w:fldChar w:fldCharType="begin" w:fldLock="1"/>
      </w:r>
      <w:r w:rsidRPr="00592119">
        <w:rPr>
          <w:rFonts w:ascii="Arial" w:hAnsi="Arial" w:cs="Arial"/>
        </w:rPr>
        <w:instrText>ADDIN CSL_CITATION {"citationItems":[{"id":"ITEM-1","itemData":{"ISSN":"0269-7491","author":[{"dropping-particle":"","family":"Aryal","given":"Babita","non-dropping-particle":"","parse-names":false,"suffix":""},{"dropping-particle":"","family":"Gurung","given":"Roshni","non-dropping-particle":"","parse-names":false,"suffix":""},{"dropping-particle":"","family":"Camargo","given":"Aline F","non-dropping-particle":"","parse-names":false,"suffix":""},{"dropping-particle":"","family":"Fongaro","given":"Gislaine","non-dropping-particle":"","parse-names":false,"suffix":""},{"dropping-particle":"","family":"Treichel","given":"Helen","non-dropping-particle":"","parse-names":false,"suffix":""},{"dropping-particle":"","family":"Mainali","given":"Bandita","non-dropping-particle":"","parse-names":false,"suffix":""},{"dropping-particle":"","family":"Angove","given":"Michael J","non-dropping-particle":"","parse-names":false,"suffix":""},{"dropping-particle":"","family":"Ngo","given":"Huu Hao","non-dropping-particle":"","parse-names":false,"suffix":""},{"dropping-particle":"","family":"Guo","given":"Wenshan","non-dropping-particle":"","parse-names":false,"suffix":""},{"dropping-particle":"","family":"Puadel","given":"Shukra Raj","non-dropping-particle":"","parse-names":false,"suffix":""}],"container-title":"Environmental Pollution","id":"ITEM-1","issued":{"date-parts":[["2022"]]},"page":"120272","publisher":"Elsevier","title":"Nitrous oxide emission in altered nitrogen cycle and implications for climate change","type":"article-journal","volume":"314"},"uris":["http://www.mendeley.com/documents/?uuid=74c918c0-8dba-4f3f-9c1d-5b922844dbad"]},{"id":"ITEM-2","itemData":{"ISSN":"2959-8753","author":[{"dropping-particle":"","family":"Wang","given":"Fang","non-dropping-particle":"","parse-names":false,"suffix":""},{"dropping-particle":"","family":"Harindintwali","given":"Jean Damascene","non-dropping-particle":"","parse-names":false,"suffix":""},{"dropping-particle":"","family":"Wei","given":"Ke","non-dropping-particle":"","parse-names":false,"suffix":""},{"dropping-particle":"","family":"Shan","given":"Yuli","non-dropping-particle":"","parse-names":false,"suffix":""},{"dropping-particle":"","family":"Mi","given":"Zhifu","non-dropping-particle":"","parse-names":false,"suffix":""},{"dropping-particle":"","family":"Costello","given":"Mark John","non-dropping-particle":"","parse-names":false,"suffix":""},{"dropping-particle":"","family":"Grunwald","given":"Sabine","non-dropping-particle":"","parse-names":false,"suffix":""},{"dropping-particle":"","family":"Feng","given":"Zhaozhong","non-dropping-particle":"","parse-names":false,"suffix":""},{"dropping-particle":"","family":"Wang","given":"Faming","non-dropping-particle":"","parse-names":false,"suffix":""},{"dropping-particle":"","family":"Guo","given":"Yuming","non-dropping-particle":"","parse-names":false,"suffix":""}],"container-title":"The Innovation Geoscience","id":"ITEM-2","issue":"1","issued":{"date-parts":[["2023"]]},"page":"100011-100015","publisher":"The Innovation Geoscience","title":"Climate change: Strategies for mitigation and adaptation","type":"article-journal","volume":"1"},"uris":["http://www.mendeley.com/documents/?uuid=ebe7084c-9b28-4705-add5-cf5fbd5318d4"]}],"mendeley":{"formattedCitation":"(Aryal et al., 2022; F. Wang et al., 2023)","manualFormatting":"(Aryal et al., 2022; Wang et al., 2023)","plainTextFormattedCitation":"(Aryal et al., 2022; F. Wang et al., 2023)","previouslyFormattedCitation":"(Aryal et al., 2022; F. Wang et al.,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(Aryal et al., 2022; Wang et al., 2023)</w:t>
      </w:r>
      <w:r w:rsidRPr="00592119">
        <w:rPr>
          <w:rFonts w:ascii="Arial" w:hAnsi="Arial" w:cs="Arial"/>
        </w:rPr>
        <w:fldChar w:fldCharType="end"/>
      </w:r>
      <w:r w:rsidRPr="00592119">
        <w:rPr>
          <w:rFonts w:ascii="Arial" w:hAnsi="Arial" w:cs="Arial"/>
        </w:rPr>
        <w:t xml:space="preserve">.  Organic soil amendments including vermicompost reduce on the emissions of GHGs to the atmosphere and promote SOC accumulation thereby enhancing soil C sequestration. Furthermore, compost and other types of manure which are organic soil amendments applied </w:t>
      </w:r>
      <w:r w:rsidR="001A5D74">
        <w:rPr>
          <w:rFonts w:ascii="Arial" w:hAnsi="Arial" w:cs="Arial"/>
        </w:rPr>
        <w:t>to</w:t>
      </w:r>
      <w:r w:rsidRPr="00592119">
        <w:rPr>
          <w:rFonts w:ascii="Arial" w:hAnsi="Arial" w:cs="Arial"/>
        </w:rPr>
        <w:t xml:space="preserve"> target </w:t>
      </w:r>
      <w:r w:rsidR="00020E65">
        <w:rPr>
          <w:rFonts w:ascii="Arial" w:hAnsi="Arial" w:cs="Arial"/>
        </w:rPr>
        <w:t xml:space="preserve">agronomic </w:t>
      </w:r>
      <w:r w:rsidRPr="00592119">
        <w:rPr>
          <w:rFonts w:ascii="Arial" w:hAnsi="Arial" w:cs="Arial"/>
        </w:rPr>
        <w:t xml:space="preserve">N and P for the plants are essential in enhancing soil structure, aggregation and aggregate stability, SOC storage that improves soil porosity, soil fertility and decreases soil bulk density thereby improving soil health </w:t>
      </w:r>
      <w:r w:rsidRPr="00592119">
        <w:rPr>
          <w:rFonts w:ascii="Arial" w:hAnsi="Arial" w:cs="Arial"/>
        </w:rPr>
        <w:fldChar w:fldCharType="begin" w:fldLock="1"/>
      </w:r>
      <w:r w:rsidRPr="00592119">
        <w:rPr>
          <w:rFonts w:ascii="Arial" w:hAnsi="Arial" w:cs="Arial"/>
        </w:rPr>
        <w:instrText>ADDIN CSL_CITATION {"citationItems":[{"id":"ITEM-1","itemData":{"author":[{"dropping-particle":"","family":"Shourie","given":"Abhilasha","non-dropping-particle":"","parse-names":false,"suffix":""},{"dropping-particle":"","family":"Singh","given":"Anamika","non-dropping-particle":"","parse-names":false,"suffix":""}],"container-title":"Climate Change and the Microbiome: Sustenance of the Ecosphere","id":"ITEM-1","issued":{"date-parts":[["2021"]]},"page":"49-62","publisher":"Springer","title":"Impact of climate change on soil fertility","type":"chapter"},"uris":["http://www.mendeley.com/documents/?uuid=3e80fa68-8d97-4b7c-b9d6-5c3382782640"]}],"mendeley":{"formattedCitation":"(Shourie &amp; Singh, 2021)","plainTextFormattedCitation":"(Shourie &amp; Singh, 2021)","previouslyFormattedCitation":"(Shourie &amp; Singh, 2021)"},"properties":{"noteIndex":0},"schema":"https://github.com/citation-style-language/schema/raw/master/csl-citation.json"}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(Shourie &amp; Singh, 2021)</w:t>
      </w:r>
      <w:r w:rsidRPr="00592119">
        <w:rPr>
          <w:rFonts w:ascii="Arial" w:hAnsi="Arial" w:cs="Arial"/>
        </w:rPr>
        <w:fldChar w:fldCharType="end"/>
      </w:r>
      <w:r w:rsidRPr="00592119">
        <w:rPr>
          <w:rFonts w:ascii="Arial" w:hAnsi="Arial" w:cs="Arial"/>
        </w:rPr>
        <w:t xml:space="preserve"> </w:t>
      </w:r>
    </w:p>
    <w:p w14:paraId="6F768DBF" w14:textId="77777777" w:rsidR="00463AE2" w:rsidRPr="00592119" w:rsidRDefault="00463AE2" w:rsidP="00592119">
      <w:pPr>
        <w:pStyle w:val="Body"/>
        <w:spacing w:after="0"/>
        <w:rPr>
          <w:rFonts w:ascii="Arial" w:hAnsi="Arial" w:cs="Arial"/>
        </w:rPr>
      </w:pPr>
    </w:p>
    <w:p w14:paraId="4DE1647C" w14:textId="26571F1F" w:rsidR="00592119" w:rsidRDefault="00592119" w:rsidP="00592119">
      <w:pPr>
        <w:pStyle w:val="Body"/>
        <w:spacing w:after="0"/>
        <w:rPr>
          <w:rFonts w:ascii="Arial" w:hAnsi="Arial" w:cs="Arial"/>
        </w:rPr>
      </w:pPr>
      <w:r w:rsidRPr="00592119">
        <w:rPr>
          <w:rFonts w:ascii="Arial" w:hAnsi="Arial" w:cs="Arial"/>
        </w:rPr>
        <w:t xml:space="preserve">Use of drainage techniques such as channels and ditches lowers flooding impact on agricultural soils by improving soil aeration and nutrient availability. Additionally, wetlands restoration is a conservation measure crucial for managing floods </w:t>
      </w:r>
      <w:r w:rsidRPr="00592119">
        <w:rPr>
          <w:rFonts w:ascii="Arial" w:hAnsi="Arial" w:cs="Arial"/>
        </w:rPr>
        <w:fldChar w:fldCharType="begin" w:fldLock="1"/>
      </w:r>
      <w:r w:rsidRPr="00592119">
        <w:rPr>
          <w:rFonts w:ascii="Arial" w:hAnsi="Arial" w:cs="Arial"/>
        </w:rPr>
        <w:instrText>ADDIN CSL_CITATION {"citationItems":[{"id":"ITEM-1","itemData":{"author":[{"dropping-particle":"","family":"Abuni","given":"Daniel Iku","non-dropping-particle":"","parse-names":false,"suffix":""},{"dropping-particle":"","family":"Nyamaizi","given":"Sylvia","non-dropping-particle":"","parse-names":false,"suffix":""},{"dropping-particle":"","family":"Mbabazize","given":"Doreen","non-dropping-particle":"","parse-names":false,"suffix":""},{"dropping-particle":"","family":"Atugonza","given":"Christine","non-dropping-particle":"","parse-names":false,"suffix":""}],"container-title":"Open Journal of Soil Science","id":"ITEM-1","issue":"1","issued":{"date-parts":[["2025"]]},"page":"84-101","publisher":"Scientific Research Publishing","title":"Effect of Different Land Use Types on Nutrient Distribution across Soil Depth in Busega Wetland, Uganda","type":"article-journal","volume":"15"},"uris":["http://www.mendeley.com/documents/?uuid=dab068a7-402b-4a30-8fbb-02b908d8d721"]},{"id":"ITEM-2","itemData":{"author":[{"dropping-particle":"","family":"Atugonza","given":"Christine","non-dropping-particle":"","parse-names":false,"suffix":""},{"dropping-particle":"","family":"Mbabazize","given":"Doreen","non-dropping-particle":"","parse-names":false,"suffix":""},{"dropping-particle":"","family":"Zebosi","given":"Brian","non-dropping-particle":"","parse-names":false,"suffix":""},{"dropping-particle":"","family":"Abuni","given":"Daniel Iku","non-dropping-particle":"","parse-names":false,"suffix":""},{"dropping-particle":"","family":"Nyamaizi","given":"Sylvia","non-dropping-particle":"","parse-names":false,"suffix":""}],"container-title":"Journal of Water-1 (4)","id":"ITEM-2","issued":{"date-parts":[["2025"]]},"page":"1-22","title":"Impact of Agricultural Land Use Practices on Water Quality in Lubigi Wetland","type":"article-journal"},"uris":["http://www.mendeley.com/documents/?uuid=ff816d08-71e6-4d6b-a8a2-07d02d868512"]},{"id":"ITEM-3","itemData":{"ISSN":"2071-1050","author":[{"dropping-particle":"","family":"Rupngam","given":"Thidarat","non-dropping-particle":"","parse-names":false,"suffix":""},{"dropping-particle":"","family":"Messiga","given":"Aimé J","non-dropping-particle":"","parse-names":false,"suffix":""}],"container-title":"Sustainability","id":"ITEM-3","issue":"14","issued":{"date-parts":[["2024"]]},"page":"6141","publisher":"MDPI","title":"Unraveling the interactions between flooding dynamics and agricultural productivity in a changing climate","type":"article-journal","volume":"16"},"uris":["http://www.mendeley.com/documents/?uuid=06c8fab7-810b-4543-af1f-4344931d53ec"]}],"mendeley":{"formattedCitation":"(Abuni et al., 2025; Atugonza et al., 2025; Rupngam &amp; Messiga, 2024)","plainTextFormattedCitation":"(Abuni et al., 2025; Atugonza et al., 2025; Rupngam &amp; Messiga, 2024)","previouslyFormattedCitation":"(Abuni et al., 2025; Atugonza et al., 2025; Rupngam &amp; Messiga, 2024)"},"properties":{"noteIndex":0},"schema":"https://github.com/citation-style-language/schema/raw/master/csl-citation.json"}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(Abuni et al., 2025; Atugonza et al., 2025)</w:t>
      </w:r>
      <w:r w:rsidRPr="00592119">
        <w:rPr>
          <w:rFonts w:ascii="Arial" w:hAnsi="Arial" w:cs="Arial"/>
        </w:rPr>
        <w:fldChar w:fldCharType="end"/>
      </w:r>
      <w:r w:rsidRPr="00592119">
        <w:rPr>
          <w:rFonts w:ascii="Arial" w:hAnsi="Arial" w:cs="Arial"/>
        </w:rPr>
        <w:t>. Agroforestry also serves as both a mitigation and adaptation strategy toward climate change by storing C, serving as flood control measure, and increasing crop productivity. Agroforestry restores soil fertility through increased SOM buildup, nutrient cycling, controlled soil erosion, and improved soil structure thereby reducing</w:t>
      </w:r>
      <w:r w:rsidR="00AE2AF6">
        <w:rPr>
          <w:rFonts w:ascii="Arial" w:hAnsi="Arial" w:cs="Arial"/>
        </w:rPr>
        <w:t xml:space="preserve"> climate change-induced</w:t>
      </w:r>
      <w:r w:rsidRPr="00592119">
        <w:rPr>
          <w:rFonts w:ascii="Arial" w:hAnsi="Arial" w:cs="Arial"/>
        </w:rPr>
        <w:t xml:space="preserve"> soil degradation </w:t>
      </w:r>
      <w:r w:rsidRPr="00592119">
        <w:rPr>
          <w:rFonts w:ascii="Arial" w:hAnsi="Arial" w:cs="Arial"/>
        </w:rPr>
        <w:fldChar w:fldCharType="begin" w:fldLock="1"/>
      </w:r>
      <w:r w:rsidRPr="00592119">
        <w:rPr>
          <w:rFonts w:ascii="Arial" w:hAnsi="Arial" w:cs="Arial"/>
        </w:rPr>
        <w:instrText>ADDIN CSL_CITATION {"citationItems":[{"id":"ITEM-1","itemData":{"ISSN":"1877-3435","author":[{"dropping-particle":"","family":"Mbow","given":"Cheikh","non-dropping-particle":"","parse-names":false,"suffix":""},{"dropping-particle":"","family":"Smith","given":"Pete","non-dropping-particle":"","parse-names":false,"suffix":""},{"dropping-particle":"","family":"Skole","given":"David","non-dropping-particle":"","parse-names":false,"suffix":""},{"dropping-particle":"","family":"Duguma","given":"Lalisa","non-dropping-particle":"","parse-names":false,"suffix":""},{"dropping-particle":"","family":"Bustamante","given":"Mercedes","non-dropping-particle":"","parse-names":false,"suffix":""}],"container-title":"Current opinion in Environmental sustainability","id":"ITEM-1","issued":{"date-parts":[["2014"]]},"page":"8-14","publisher":"Elsevier","title":"Achieving mitigation and adaptation to climate change through sustainable agroforestry practices in Africa","type":"article-journal","volume":"6"},"uris":["http://www.mendeley.com/documents/?uuid=0d460a12-0e2d-4c55-9901-c8e483c85196"]}],"mendeley":{"formattedCitation":"(Mbow et al., 2014)","plainTextFormattedCitation":"(Mbow et al., 2014)","previouslyFormattedCitation":"(Mbow et al., 2014)"},"properties":{"noteIndex":0},"schema":"https://github.com/citation-style-language/schema/raw/master/csl-citation.json"}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(Mbow et al., 2014)</w:t>
      </w:r>
      <w:r w:rsidRPr="00592119">
        <w:rPr>
          <w:rFonts w:ascii="Arial" w:hAnsi="Arial" w:cs="Arial"/>
        </w:rPr>
        <w:fldChar w:fldCharType="end"/>
      </w:r>
      <w:r w:rsidRPr="00592119">
        <w:rPr>
          <w:rFonts w:ascii="Arial" w:hAnsi="Arial" w:cs="Arial"/>
        </w:rPr>
        <w:t xml:space="preserve">. </w:t>
      </w:r>
    </w:p>
    <w:p w14:paraId="32BA2401" w14:textId="77777777" w:rsidR="00463AE2" w:rsidRPr="00592119" w:rsidRDefault="00463AE2" w:rsidP="00592119">
      <w:pPr>
        <w:pStyle w:val="Body"/>
        <w:spacing w:after="0"/>
        <w:rPr>
          <w:rFonts w:ascii="Arial" w:hAnsi="Arial" w:cs="Arial"/>
        </w:rPr>
      </w:pPr>
    </w:p>
    <w:p w14:paraId="5AD8B758" w14:textId="0194D983" w:rsidR="00592119" w:rsidRDefault="00592119" w:rsidP="00592119">
      <w:pPr>
        <w:pStyle w:val="Body"/>
        <w:spacing w:after="0"/>
        <w:rPr>
          <w:rFonts w:ascii="Arial" w:hAnsi="Arial" w:cs="Arial"/>
        </w:rPr>
      </w:pPr>
      <w:r w:rsidRPr="00592119">
        <w:rPr>
          <w:rFonts w:ascii="Arial" w:hAnsi="Arial" w:cs="Arial"/>
        </w:rPr>
        <w:t>Clean and renewable energy sources such as geothermal and solar energy lower the emission of GHGs than fossil fuels. Biogas production has proven to  reduce  CH</w:t>
      </w:r>
      <w:r w:rsidRPr="00592119">
        <w:rPr>
          <w:rFonts w:ascii="Arial" w:hAnsi="Arial" w:cs="Arial"/>
          <w:vertAlign w:val="subscript"/>
        </w:rPr>
        <w:t>4</w:t>
      </w:r>
      <w:r w:rsidRPr="00592119">
        <w:rPr>
          <w:rFonts w:ascii="Arial" w:hAnsi="Arial" w:cs="Arial"/>
        </w:rPr>
        <w:t xml:space="preserve"> emission by converting the GHG from animal manures into an energy source for agronomic and home consumption contributing to sustainable waste management </w:t>
      </w:r>
      <w:r w:rsidRPr="00592119">
        <w:rPr>
          <w:rFonts w:ascii="Arial" w:hAnsi="Arial" w:cs="Arial"/>
        </w:rPr>
        <w:fldChar w:fldCharType="begin" w:fldLock="1"/>
      </w:r>
      <w:r w:rsidRPr="00592119">
        <w:rPr>
          <w:rFonts w:ascii="Arial" w:hAnsi="Arial" w:cs="Arial"/>
        </w:rPr>
        <w:instrText>ADDIN CSL_CITATION {"citationItems":[{"id":"ITEM-1","itemData":{"ISSN":"2959-8753","author":[{"dropping-particle":"","family":"Wang","given":"Fang","non-dropping-particle":"","parse-names":false,"suffix":""},{"dropping-particle":"","family":"Harindintwali","given":"Jean Damascene","non-dropping-particle":"","parse-names":false,"suffix":""},{"dropping-particle":"","family":"Wei","given":"Ke","non-dropping-particle":"","parse-names":false,"suffix":""},{"dropping-particle":"","family":"Shan","given":"Yuli","non-dropping-particle":"","parse-names":false,"suffix":""},{"dropping-particle":"","family":"Mi","given":"Zhifu","non-dropping-particle":"","parse-names":false,"suffix":""},{"dropping-particle":"","family":"Costello","given":"Mark John","non-dropping-particle":"","parse-names":false,"suffix":""},{"dropping-particle":"","family":"Grunwald","given":"Sabine","non-dropping-particle":"","parse-names":false,"suffix":""},{"dropping-particle":"","family":"Feng","given":"Zhaozhong","non-dropping-particle":"","parse-names":false,"suffix":""},{"dropping-particle":"","family":"Wang","given":"Faming","non-dropping-particle":"","parse-names":false,"suffix":""},{"dropping-particle":"","family":"Guo","given":"Yuming","non-dropping-particle":"","parse-names":false,"suffix":""}],"container-title":"The Innovation Geoscience","id":"ITEM-1","issue":"1","issued":{"date-parts":[["2023"]]},"page":"100011-100015","publisher":"The Innovation Geoscience","title":"Climate change: Strategies for mitigation and adaptation","type":"article-journal","volume":"1"},"uris":["http://www.mendeley.com/documents/?uuid=ebe7084c-9b28-4705-add5-cf5fbd5318d4"]}],"mendeley":{"formattedCitation":"(F. Wang et al., 2023)","plainTextFormattedCitation":"(F. Wang et al., 2023)","previouslyFormattedCitation":"(F. Wang et al., 2023)"},"properties":{"noteIndex":0},"schema":"https://github.com/citation-style-language/schema/raw/master/csl-citation.json"}</w:instrText>
      </w:r>
      <w:r w:rsidRPr="00592119">
        <w:rPr>
          <w:rFonts w:ascii="Arial" w:hAnsi="Arial" w:cs="Arial"/>
        </w:rPr>
        <w:fldChar w:fldCharType="separate"/>
      </w:r>
      <w:r w:rsidRPr="00592119">
        <w:rPr>
          <w:rFonts w:ascii="Arial" w:hAnsi="Arial" w:cs="Arial"/>
        </w:rPr>
        <w:t>(F. Wang et al., 2023)</w:t>
      </w:r>
      <w:r w:rsidRPr="00592119">
        <w:rPr>
          <w:rFonts w:ascii="Arial" w:hAnsi="Arial" w:cs="Arial"/>
        </w:rPr>
        <w:fldChar w:fldCharType="end"/>
      </w:r>
      <w:r w:rsidRPr="00592119">
        <w:rPr>
          <w:rFonts w:ascii="Arial" w:hAnsi="Arial" w:cs="Arial"/>
        </w:rPr>
        <w:t xml:space="preserve">. Restoration of degraded ecosystems, including abandoned farmland, enhances C sequestration, microbial diversity, and microbial activity. These processes improve soil properties, thereby increasing productivity. </w:t>
      </w:r>
    </w:p>
    <w:p w14:paraId="1F5C7279" w14:textId="77777777" w:rsidR="00463AE2" w:rsidRPr="00592119" w:rsidRDefault="00463AE2" w:rsidP="00592119">
      <w:pPr>
        <w:pStyle w:val="Body"/>
        <w:spacing w:after="0"/>
        <w:rPr>
          <w:rFonts w:ascii="Arial" w:hAnsi="Arial" w:cs="Arial"/>
        </w:rPr>
      </w:pPr>
    </w:p>
    <w:p w14:paraId="231AAD9B" w14:textId="34F358D9" w:rsidR="001B1916" w:rsidRDefault="00592119" w:rsidP="00592119">
      <w:pPr>
        <w:pStyle w:val="Body"/>
        <w:spacing w:after="0"/>
        <w:rPr>
          <w:rFonts w:ascii="Arial" w:hAnsi="Arial" w:cs="Arial"/>
          <w:b/>
          <w:bCs/>
        </w:rPr>
      </w:pPr>
      <w:r w:rsidRPr="00592119">
        <w:rPr>
          <w:rFonts w:ascii="Arial" w:hAnsi="Arial" w:cs="Arial"/>
          <w:b/>
          <w:bCs/>
        </w:rPr>
        <w:t>8. Climate change-induced soil degradation: challenges of enforcing mitigation and adaptation strategies</w:t>
      </w:r>
      <w:r w:rsidR="0056764B">
        <w:rPr>
          <w:rFonts w:ascii="Arial" w:hAnsi="Arial" w:cs="Arial"/>
          <w:b/>
          <w:bCs/>
        </w:rPr>
        <w:t xml:space="preserve"> and research gaps</w:t>
      </w:r>
      <w:r w:rsidR="005240F1">
        <w:rPr>
          <w:rFonts w:ascii="Arial" w:hAnsi="Arial" w:cs="Arial"/>
          <w:b/>
          <w:bCs/>
        </w:rPr>
        <w:t xml:space="preserve"> </w:t>
      </w:r>
    </w:p>
    <w:p w14:paraId="46FEA40E" w14:textId="048FFE47" w:rsidR="00592119" w:rsidRPr="00592119" w:rsidRDefault="00592119" w:rsidP="00592119">
      <w:pPr>
        <w:pStyle w:val="Body"/>
        <w:spacing w:after="0"/>
        <w:rPr>
          <w:rFonts w:ascii="Arial" w:hAnsi="Arial" w:cs="Arial"/>
          <w:b/>
          <w:bCs/>
        </w:rPr>
      </w:pPr>
      <w:r w:rsidRPr="00592119">
        <w:rPr>
          <w:rFonts w:ascii="Arial" w:hAnsi="Arial" w:cs="Arial"/>
          <w:b/>
          <w:bCs/>
        </w:rPr>
        <w:t xml:space="preserve"> </w:t>
      </w:r>
    </w:p>
    <w:p w14:paraId="31E874F1" w14:textId="77777777" w:rsidR="00592119" w:rsidRDefault="00592119" w:rsidP="00592119">
      <w:pPr>
        <w:pStyle w:val="Body"/>
        <w:spacing w:after="0"/>
        <w:rPr>
          <w:rFonts w:ascii="Arial" w:hAnsi="Arial" w:cs="Arial"/>
        </w:rPr>
      </w:pPr>
      <w:r w:rsidRPr="00592119">
        <w:rPr>
          <w:rFonts w:ascii="Arial" w:hAnsi="Arial" w:cs="Arial"/>
        </w:rPr>
        <w:lastRenderedPageBreak/>
        <w:t xml:space="preserve">Soil degradation caused by climate change (climate change-induced soil degradation) enormously hinders food security. However, adaptation and mitigation measures aimed at adjusting to climate change effects and reducing GHGs emissions respectively face significant challenges that hinder the potential of current and future opportunities to address this global disaster. </w:t>
      </w:r>
    </w:p>
    <w:p w14:paraId="6611011C" w14:textId="77777777" w:rsidR="00463AE2" w:rsidRPr="00592119" w:rsidRDefault="00463AE2" w:rsidP="00592119">
      <w:pPr>
        <w:pStyle w:val="Body"/>
        <w:spacing w:after="0"/>
        <w:rPr>
          <w:rFonts w:ascii="Arial" w:hAnsi="Arial" w:cs="Arial"/>
        </w:rPr>
      </w:pPr>
    </w:p>
    <w:p w14:paraId="597F2E02" w14:textId="77777777" w:rsidR="005240F1" w:rsidRDefault="00592119" w:rsidP="00592119">
      <w:pPr>
        <w:pStyle w:val="Body"/>
        <w:spacing w:after="0"/>
        <w:rPr>
          <w:rFonts w:ascii="Arial" w:hAnsi="Arial" w:cs="Arial"/>
        </w:rPr>
      </w:pPr>
      <w:r w:rsidRPr="00592119">
        <w:rPr>
          <w:rFonts w:ascii="Arial" w:hAnsi="Arial" w:cs="Arial"/>
        </w:rPr>
        <w:t xml:space="preserve">First, a holistic, multifunctional, interdisciplinary research approach is essential to tackle the existing interrelationships between soil degradation and climate change on a broader scale. It remains challenging to establish and manage research teams that include soil scientists, agronomists, hydrologists, and policymakers, to ensure comprehensive, evidence-based research and sustainable solutions. Secondly, the methodology for studying climate change and soil degradation is intricate, with some long-term experiments requiring a very long time (years) to develop accurate climate models and estimate soil degradation rates, such as soil loss, on a global scale. Thirdly, climate change and soil degradation are both spatial and temporal, which to some extent also makes the compilation of global climate and soil degradation data cumbersome. Moreover, calculations of some climate change and soil degradation global data are limited by models which rely on assumption and may provide overestimated or underestimated results. Lastly, there are variabilities in global research tools, with some tools not being evenly distributed across the globe, which also interferes with data compilation. </w:t>
      </w:r>
    </w:p>
    <w:p w14:paraId="60797215" w14:textId="77777777" w:rsidR="00A71B64" w:rsidRDefault="00A71B64" w:rsidP="00592119">
      <w:pPr>
        <w:pStyle w:val="Body"/>
        <w:spacing w:after="0"/>
        <w:rPr>
          <w:rFonts w:ascii="Arial" w:hAnsi="Arial" w:cs="Arial"/>
        </w:rPr>
      </w:pPr>
    </w:p>
    <w:p w14:paraId="1ACD63BF" w14:textId="77777777" w:rsidR="0056764B" w:rsidRPr="0056764B" w:rsidRDefault="0056764B" w:rsidP="0056764B">
      <w:pPr>
        <w:jc w:val="both"/>
        <w:rPr>
          <w:highlight w:val="green"/>
        </w:rPr>
      </w:pPr>
      <w:r w:rsidRPr="0056764B">
        <w:rPr>
          <w:highlight w:val="green"/>
        </w:rPr>
        <w:t xml:space="preserve">Limited studies exist on the effects of wildfires on soil health, despite the increasing frequency and detrimental nature of these events. The interaction of temperature and flooding significantly influences soil properties, underscoring the need for additional research in this field. Future studies should also investigate the effects of storms, including thunderstorms and hurricanes, on soil degradation. Moreover, attention should be directed toward understanding the temporal impacts of extreme weather events on different soil properties and their contribution to soil degradation. </w:t>
      </w:r>
    </w:p>
    <w:p w14:paraId="27BE454C" w14:textId="77777777" w:rsidR="00790ADA" w:rsidRPr="00FB3A86" w:rsidRDefault="00790ADA" w:rsidP="00441B6F">
      <w:pPr>
        <w:pStyle w:val="Body"/>
        <w:spacing w:after="0"/>
        <w:rPr>
          <w:rFonts w:ascii="Arial" w:hAnsi="Arial" w:cs="Arial"/>
        </w:rPr>
      </w:pPr>
    </w:p>
    <w:p w14:paraId="49753CEA" w14:textId="6E28420C" w:rsidR="00B01FCD" w:rsidRDefault="0086474D" w:rsidP="00441B6F">
      <w:pPr>
        <w:pStyle w:val="ConcHead"/>
        <w:spacing w:after="0"/>
        <w:jc w:val="both"/>
        <w:rPr>
          <w:rFonts w:ascii="Arial" w:hAnsi="Arial" w:cs="Arial"/>
        </w:rPr>
      </w:pPr>
      <w:r>
        <w:rPr>
          <w:rFonts w:ascii="Arial" w:hAnsi="Arial" w:cs="Arial"/>
        </w:rPr>
        <w:t>9</w:t>
      </w:r>
      <w:r w:rsidR="00000F8F">
        <w:rPr>
          <w:rFonts w:ascii="Arial" w:hAnsi="Arial" w:cs="Arial"/>
        </w:rPr>
        <w:t xml:space="preserve">. </w:t>
      </w:r>
      <w:r w:rsidR="00B01FCD" w:rsidRPr="00FB3A86">
        <w:rPr>
          <w:rFonts w:ascii="Arial" w:hAnsi="Arial" w:cs="Arial"/>
        </w:rPr>
        <w:t>Conclusion</w:t>
      </w:r>
    </w:p>
    <w:p w14:paraId="31AEC1B6" w14:textId="77777777" w:rsidR="00790ADA" w:rsidRPr="00FB3A86" w:rsidRDefault="00790ADA" w:rsidP="00441B6F">
      <w:pPr>
        <w:pStyle w:val="ConcHead"/>
        <w:spacing w:after="0"/>
        <w:jc w:val="both"/>
        <w:rPr>
          <w:rFonts w:ascii="Arial" w:hAnsi="Arial" w:cs="Arial"/>
        </w:rPr>
      </w:pPr>
    </w:p>
    <w:p w14:paraId="0C3F623D" w14:textId="77777777" w:rsidR="00172D11" w:rsidRPr="00172D11" w:rsidRDefault="00172D11" w:rsidP="00172D11">
      <w:pPr>
        <w:pStyle w:val="Body"/>
        <w:spacing w:after="0"/>
        <w:rPr>
          <w:rFonts w:ascii="Arial" w:hAnsi="Arial" w:cs="Arial"/>
          <w:lang w:val="en-CA"/>
        </w:rPr>
      </w:pPr>
      <w:r w:rsidRPr="00172D11">
        <w:rPr>
          <w:rFonts w:ascii="Arial" w:hAnsi="Arial" w:cs="Arial"/>
          <w:lang w:val="en-CA"/>
        </w:rPr>
        <w:t>Climate change presents a significant global challenge, particularly due to its adverse effects on food security. The primary drivers of climate change are GHGs such as CO</w:t>
      </w:r>
      <w:r w:rsidRPr="00172D11">
        <w:rPr>
          <w:rFonts w:ascii="Arial" w:hAnsi="Arial" w:cs="Arial"/>
          <w:vertAlign w:val="subscript"/>
          <w:lang w:val="en-CA"/>
        </w:rPr>
        <w:t>2</w:t>
      </w:r>
      <w:r w:rsidRPr="00172D11">
        <w:rPr>
          <w:rFonts w:ascii="Arial" w:hAnsi="Arial" w:cs="Arial"/>
          <w:lang w:val="en-CA"/>
        </w:rPr>
        <w:t>, CH</w:t>
      </w:r>
      <w:r w:rsidRPr="00172D11">
        <w:rPr>
          <w:rFonts w:ascii="Arial" w:hAnsi="Arial" w:cs="Arial"/>
          <w:vertAlign w:val="subscript"/>
          <w:lang w:val="en-CA"/>
        </w:rPr>
        <w:t>4</w:t>
      </w:r>
      <w:r w:rsidRPr="00172D11">
        <w:rPr>
          <w:rFonts w:ascii="Arial" w:hAnsi="Arial" w:cs="Arial"/>
          <w:lang w:val="en-CA"/>
        </w:rPr>
        <w:t>, and N</w:t>
      </w:r>
      <w:r w:rsidRPr="00172D11">
        <w:rPr>
          <w:rFonts w:ascii="Arial" w:hAnsi="Arial" w:cs="Arial"/>
          <w:vertAlign w:val="subscript"/>
          <w:lang w:val="en-CA"/>
        </w:rPr>
        <w:t>2</w:t>
      </w:r>
      <w:r w:rsidRPr="00172D11">
        <w:rPr>
          <w:rFonts w:ascii="Arial" w:hAnsi="Arial" w:cs="Arial"/>
          <w:lang w:val="en-CA"/>
        </w:rPr>
        <w:t>O, which are emitted into the atmosphere. This review has highlighted the complex interplay between climate change and soil degradation by describing how changing climatic conditions profoundly impact soil physical, chemical, and biological properties. Elevated atmospheric temperatures accelerate SOM decomposition, degrading soil structure by reducing aggregate size and stability. Intense and frequent precipitation events can cause soil particle detachment, movement, and deposition, altering soil texture. Additionally, increased precipitation promotes N leaching, while higher atmospheric temperatures enhance N volatilization. Prolonged droughts contribute to soil alkalinity due to salt accumulation, and wildfires reduce soil microorganism populations and activities, slowing nutrient cycling. The rising atmospheric temperatures, elevated CO</w:t>
      </w:r>
      <w:r w:rsidRPr="00172D11">
        <w:rPr>
          <w:rFonts w:ascii="Arial" w:hAnsi="Arial" w:cs="Arial"/>
          <w:vertAlign w:val="subscript"/>
          <w:lang w:val="en-CA"/>
        </w:rPr>
        <w:t>2</w:t>
      </w:r>
      <w:r w:rsidRPr="00172D11">
        <w:rPr>
          <w:rFonts w:ascii="Arial" w:hAnsi="Arial" w:cs="Arial"/>
          <w:lang w:val="en-CA"/>
        </w:rPr>
        <w:t xml:space="preserve"> levels, and shifts in precipitation patterns disrupt soil properties by influencing biogeochemical cycles, particularly those of C and N. These combined effects of climate change on soils can be termed climate-change-induced soil degradation. While soils contribute to climate change through GHG emissions, they also play a critical role in mitigation efforts, such as C sequestration, when managed effectively. These changes affect SOM dynamics, microbial activity, nutrient cycling, and ultimately the soil’s productivity. With persistent variability in climate conditions, soil degradation will be exacerbated, underscoring the urgent need for sustainable interventions. Practices such as integrated soil fertility management (ISFM), conservation agriculture (CA), and wetland restoration are vital for mitigating and adapting to climate change while reducing its effects on soils. However, research barriers, including limited interdisciplinary collaboration and inconsistent global research methodologies, hinder progress in addressing this critical challenge. Climate-change-induced soil degradation is a serious issue that requires a thorough understanding of how soil processes and properties evolve under varying climatic conditions and how these changes contribute to long-term degradation. Addressing this issue demands collective global scientific attention.</w:t>
      </w:r>
    </w:p>
    <w:p w14:paraId="73C94C65" w14:textId="4FFCBFAC" w:rsidR="00790ADA" w:rsidRDefault="00790ADA" w:rsidP="00441B6F">
      <w:pPr>
        <w:pStyle w:val="Body"/>
        <w:spacing w:after="0"/>
        <w:rPr>
          <w:rFonts w:ascii="Arial" w:hAnsi="Arial" w:cs="Arial"/>
        </w:rPr>
      </w:pPr>
    </w:p>
    <w:p w14:paraId="2E5201AD" w14:textId="1B171BAC" w:rsidR="00C07913" w:rsidRDefault="00C07913" w:rsidP="00441B6F">
      <w:pPr>
        <w:pStyle w:val="Body"/>
        <w:spacing w:after="0"/>
        <w:rPr>
          <w:rFonts w:ascii="Arial" w:hAnsi="Arial" w:cs="Arial"/>
        </w:rPr>
      </w:pPr>
    </w:p>
    <w:p w14:paraId="293A3FC3" w14:textId="77777777" w:rsidR="00C07913" w:rsidRDefault="00C07913" w:rsidP="00C07913">
      <w:pPr>
        <w:rPr>
          <w:rFonts w:ascii="Calibri" w:eastAsia="Calibri" w:hAnsi="Calibri"/>
          <w:kern w:val="2"/>
          <w:highlight w:val="yellow"/>
        </w:rPr>
      </w:pPr>
      <w:bookmarkStart w:id="13" w:name="_Hlk204003461"/>
      <w:bookmarkStart w:id="14" w:name="_Hlk213070710"/>
      <w:r>
        <w:rPr>
          <w:rFonts w:ascii="Calibri" w:eastAsia="Calibri" w:hAnsi="Calibri"/>
          <w:kern w:val="2"/>
          <w:highlight w:val="yellow"/>
        </w:rPr>
        <w:t>Disclaimer (Artificial intelligence)</w:t>
      </w:r>
    </w:p>
    <w:p w14:paraId="165A3CE8" w14:textId="77777777" w:rsidR="00C07913" w:rsidRDefault="00C07913" w:rsidP="00C07913">
      <w:pPr>
        <w:rPr>
          <w:rFonts w:ascii="Calibri" w:eastAsia="Calibri" w:hAnsi="Calibri"/>
          <w:kern w:val="2"/>
          <w:highlight w:val="yellow"/>
        </w:rPr>
      </w:pPr>
      <w:r>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3"/>
    <w:bookmarkEnd w:id="14"/>
    <w:p w14:paraId="608D5672" w14:textId="77777777" w:rsidR="00C07913" w:rsidRPr="00FB3A86" w:rsidRDefault="00C07913" w:rsidP="00441B6F">
      <w:pPr>
        <w:pStyle w:val="Body"/>
        <w:spacing w:after="0"/>
        <w:rPr>
          <w:rFonts w:ascii="Arial" w:hAnsi="Arial" w:cs="Arial"/>
        </w:rPr>
      </w:pPr>
    </w:p>
    <w:p w14:paraId="03D6CFA7" w14:textId="77777777" w:rsidR="002B685A" w:rsidRDefault="002B685A" w:rsidP="00441B6F">
      <w:pPr>
        <w:pStyle w:val="ReferHead"/>
        <w:spacing w:after="0"/>
        <w:jc w:val="both"/>
        <w:rPr>
          <w:rFonts w:ascii="Arial" w:hAnsi="Arial" w:cs="Arial"/>
          <w:b w:val="0"/>
          <w:caps w:val="0"/>
          <w:sz w:val="20"/>
        </w:rPr>
      </w:pPr>
    </w:p>
    <w:p w14:paraId="546B78BD" w14:textId="77777777" w:rsidR="00860000" w:rsidRDefault="00860000" w:rsidP="00441B6F">
      <w:pPr>
        <w:pStyle w:val="ReferHead"/>
        <w:spacing w:after="0"/>
        <w:jc w:val="both"/>
        <w:rPr>
          <w:rFonts w:ascii="Arial" w:hAnsi="Arial" w:cs="Arial"/>
        </w:rPr>
      </w:pPr>
    </w:p>
    <w:p w14:paraId="3A03D1C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F92FD48" w14:textId="77777777" w:rsidR="00790ADA" w:rsidRPr="00FB3A86" w:rsidRDefault="00790ADA" w:rsidP="00441B6F">
      <w:pPr>
        <w:pStyle w:val="ReferHead"/>
        <w:spacing w:after="0"/>
        <w:jc w:val="both"/>
        <w:rPr>
          <w:rFonts w:ascii="Arial" w:hAnsi="Arial" w:cs="Arial"/>
        </w:rPr>
      </w:pPr>
    </w:p>
    <w:p w14:paraId="59370149" w14:textId="77777777" w:rsidR="001B407B" w:rsidRPr="001B407B" w:rsidRDefault="001B407B" w:rsidP="001B407B">
      <w:pPr>
        <w:pStyle w:val="Body"/>
      </w:pPr>
      <w:bookmarkStart w:id="15" w:name="_Hlk213404636"/>
      <w:bookmarkStart w:id="16" w:name="_Hlk213482350"/>
      <w:r w:rsidRPr="001B407B">
        <w:t xml:space="preserve">Abdallah, A. M., Jat, H. S., Choudhary, M., Abdelaty, E. F., Sharma, P. C., &amp; Jat, M. L. (2021). Conservation agriculture effects on soil water holding capacity and water-saving varied with management practices and agroecological conditions: A Review. </w:t>
      </w:r>
      <w:r w:rsidRPr="001B407B">
        <w:rPr>
          <w:i/>
          <w:iCs/>
        </w:rPr>
        <w:t>Agronomy</w:t>
      </w:r>
      <w:r w:rsidRPr="001B407B">
        <w:t xml:space="preserve">, </w:t>
      </w:r>
      <w:r w:rsidRPr="001B407B">
        <w:rPr>
          <w:i/>
          <w:iCs/>
        </w:rPr>
        <w:t>11</w:t>
      </w:r>
      <w:r w:rsidRPr="001B407B">
        <w:t xml:space="preserve">(9), 1681. </w:t>
      </w:r>
      <w:hyperlink r:id="rId17" w:history="1">
        <w:r w:rsidRPr="001B407B">
          <w:rPr>
            <w:rStyle w:val="Hyperlink"/>
          </w:rPr>
          <w:t>https://doi.org/10.3390/agronomy11091681</w:t>
        </w:r>
      </w:hyperlink>
    </w:p>
    <w:bookmarkEnd w:id="15"/>
    <w:p w14:paraId="2E39414A" w14:textId="77777777" w:rsidR="001B407B" w:rsidRPr="001B407B" w:rsidRDefault="001B407B" w:rsidP="001B407B">
      <w:pPr>
        <w:pStyle w:val="Body"/>
      </w:pPr>
      <w:r w:rsidRPr="001B407B">
        <w:lastRenderedPageBreak/>
        <w:t xml:space="preserve">Abuni, D. , Nyamaizi, S. , Mbabazize, D. and Atugonza, C. (2025) Effect of Different Land Use Types on Nutrient Distribution across Soil Depth in </w:t>
      </w:r>
      <w:proofErr w:type="spellStart"/>
      <w:r w:rsidRPr="001B407B">
        <w:t>Busega</w:t>
      </w:r>
      <w:proofErr w:type="spellEnd"/>
      <w:r w:rsidRPr="001B407B">
        <w:t xml:space="preserve"> Wetland, Uganda. </w:t>
      </w:r>
      <w:r w:rsidRPr="001B407B">
        <w:rPr>
          <w:i/>
          <w:iCs/>
        </w:rPr>
        <w:t>Open Journal of Soil Science</w:t>
      </w:r>
      <w:r w:rsidRPr="001B407B">
        <w:t>, </w:t>
      </w:r>
      <w:r w:rsidRPr="001B407B">
        <w:rPr>
          <w:b/>
          <w:bCs/>
        </w:rPr>
        <w:t>15</w:t>
      </w:r>
      <w:r w:rsidRPr="001B407B">
        <w:t xml:space="preserve">, 84-101. </w:t>
      </w:r>
      <w:r w:rsidRPr="001B407B">
        <w:rPr>
          <w:u w:val="single"/>
        </w:rPr>
        <w:t>https://doi.org/</w:t>
      </w:r>
      <w:hyperlink r:id="rId18" w:tgtFrame="_blank" w:history="1">
        <w:r w:rsidRPr="001B407B">
          <w:rPr>
            <w:rStyle w:val="Hyperlink"/>
          </w:rPr>
          <w:t>10.4236/ojss.2025.151005</w:t>
        </w:r>
      </w:hyperlink>
      <w:r w:rsidRPr="001B407B">
        <w:t>.</w:t>
      </w:r>
    </w:p>
    <w:p w14:paraId="658A7059" w14:textId="77777777" w:rsidR="001B407B" w:rsidRPr="001B407B" w:rsidRDefault="001B407B" w:rsidP="001B407B">
      <w:pPr>
        <w:pStyle w:val="Body"/>
      </w:pPr>
      <w:r w:rsidRPr="001B407B">
        <w:t xml:space="preserve">Adeyeye, J., Oluwakemi, A., &amp; Olanrewaju, O. (2018). Climate change effect and adaptation measures on selected soil properties. </w:t>
      </w:r>
      <w:r w:rsidRPr="001B407B">
        <w:rPr>
          <w:i/>
          <w:iCs/>
        </w:rPr>
        <w:t>Journal of Soil Science and Environmental Management</w:t>
      </w:r>
      <w:r w:rsidRPr="001B407B">
        <w:t xml:space="preserve">, </w:t>
      </w:r>
      <w:r w:rsidRPr="001B407B">
        <w:rPr>
          <w:i/>
          <w:iCs/>
        </w:rPr>
        <w:t>9</w:t>
      </w:r>
      <w:r w:rsidRPr="001B407B">
        <w:t xml:space="preserve">(10), 154–163. </w:t>
      </w:r>
      <w:bookmarkStart w:id="17" w:name="_Hlk213406289"/>
      <w:r w:rsidRPr="001B407B">
        <w:fldChar w:fldCharType="begin"/>
      </w:r>
      <w:r w:rsidRPr="001B407B">
        <w:instrText>HYPERLINK "https://doi.org/10.5897/JSSEM2018.0700" \t "_blank"</w:instrText>
      </w:r>
      <w:r w:rsidRPr="001B407B">
        <w:fldChar w:fldCharType="separate"/>
      </w:r>
      <w:r w:rsidRPr="001B407B">
        <w:rPr>
          <w:rStyle w:val="Hyperlink"/>
        </w:rPr>
        <w:t>https://doi.org/10.5897/JSSEM2018.0700</w:t>
      </w:r>
      <w:r w:rsidRPr="001B407B">
        <w:fldChar w:fldCharType="end"/>
      </w:r>
      <w:r w:rsidRPr="001B407B">
        <w:t xml:space="preserve"> </w:t>
      </w:r>
      <w:bookmarkEnd w:id="17"/>
    </w:p>
    <w:p w14:paraId="0B04F694" w14:textId="77777777" w:rsidR="001B407B" w:rsidRPr="001B407B" w:rsidRDefault="001B407B" w:rsidP="001B407B">
      <w:pPr>
        <w:pStyle w:val="Body"/>
      </w:pPr>
      <w:proofErr w:type="spellStart"/>
      <w:r w:rsidRPr="001B407B">
        <w:t>Adiaha</w:t>
      </w:r>
      <w:proofErr w:type="spellEnd"/>
      <w:r w:rsidRPr="001B407B">
        <w:t xml:space="preserve">, M. S. (2019). Combating Tropical Soil Degradation: the Role of Nitrogen Fertilizer As a Climate-Smart Strategy Towards Maize (Zea Mays L.) Productive Cultivation. </w:t>
      </w:r>
      <w:r w:rsidRPr="001B407B">
        <w:rPr>
          <w:i/>
          <w:iCs/>
        </w:rPr>
        <w:t>Land Reclamation and Water Management</w:t>
      </w:r>
      <w:r w:rsidRPr="001B407B">
        <w:t xml:space="preserve">, </w:t>
      </w:r>
      <w:r w:rsidRPr="001B407B">
        <w:rPr>
          <w:i/>
          <w:iCs/>
        </w:rPr>
        <w:t>1</w:t>
      </w:r>
      <w:r w:rsidRPr="001B407B">
        <w:t xml:space="preserve">, 5–19. </w:t>
      </w:r>
      <w:hyperlink r:id="rId19" w:history="1">
        <w:r w:rsidRPr="001B407B">
          <w:rPr>
            <w:rStyle w:val="Hyperlink"/>
          </w:rPr>
          <w:t xml:space="preserve">https://doi.org/10.31073/mivg201901-160 </w:t>
        </w:r>
      </w:hyperlink>
    </w:p>
    <w:p w14:paraId="587442FD" w14:textId="77777777" w:rsidR="001B407B" w:rsidRPr="001B407B" w:rsidRDefault="001B407B" w:rsidP="001B407B">
      <w:pPr>
        <w:pStyle w:val="Body"/>
      </w:pPr>
      <w:proofErr w:type="spellStart"/>
      <w:r w:rsidRPr="001B407B">
        <w:t>Agbeshie</w:t>
      </w:r>
      <w:proofErr w:type="spellEnd"/>
      <w:r w:rsidRPr="001B407B">
        <w:t xml:space="preserve">, A. A., </w:t>
      </w:r>
      <w:proofErr w:type="spellStart"/>
      <w:r w:rsidRPr="001B407B">
        <w:t>Abugre</w:t>
      </w:r>
      <w:proofErr w:type="spellEnd"/>
      <w:r w:rsidRPr="001B407B">
        <w:t xml:space="preserve">, S., Atta-Darkwa, T., &amp; Awuah, R. (2022). A review of the effects of forest.  </w:t>
      </w:r>
      <w:hyperlink r:id="rId20" w:history="1">
        <w:r w:rsidRPr="001B407B">
          <w:rPr>
            <w:rStyle w:val="Hyperlink"/>
          </w:rPr>
          <w:t>https://doi.org/10.1007/s11676-022-01475-4</w:t>
        </w:r>
      </w:hyperlink>
    </w:p>
    <w:p w14:paraId="7F3AB8BA" w14:textId="77777777" w:rsidR="001B407B" w:rsidRPr="001B407B" w:rsidRDefault="001B407B" w:rsidP="001B407B">
      <w:pPr>
        <w:pStyle w:val="Body"/>
      </w:pPr>
      <w:r w:rsidRPr="001B407B">
        <w:t>Al-</w:t>
      </w:r>
      <w:proofErr w:type="spellStart"/>
      <w:r w:rsidRPr="001B407B">
        <w:t>Tawaha</w:t>
      </w:r>
      <w:proofErr w:type="spellEnd"/>
      <w:r w:rsidRPr="001B407B">
        <w:t xml:space="preserve">, A. R. M., Günal, H., </w:t>
      </w:r>
      <w:proofErr w:type="spellStart"/>
      <w:r w:rsidRPr="001B407B">
        <w:t>Křeček</w:t>
      </w:r>
      <w:proofErr w:type="spellEnd"/>
      <w:r w:rsidRPr="001B407B">
        <w:t xml:space="preserve">, J., Zamfir, R. H. C., Patel, H. K., Vyas, R. V, Zamfir, C. H. C., Celik, I., Khalid, S., &amp; Aleksanyan, A. (2021). Soil fertility decline under climate change. In </w:t>
      </w:r>
      <w:r w:rsidRPr="001B407B">
        <w:rPr>
          <w:i/>
          <w:iCs/>
        </w:rPr>
        <w:t>Sustainable Soil and Land Management and Climate Change</w:t>
      </w:r>
      <w:r w:rsidRPr="001B407B">
        <w:t xml:space="preserve"> (pp. 127–145). CRC Press. </w:t>
      </w:r>
      <w:hyperlink r:id="rId21" w:history="1">
        <w:r w:rsidRPr="001B407B">
          <w:rPr>
            <w:rStyle w:val="Hyperlink"/>
          </w:rPr>
          <w:t>https://www.taylorfrancis.com/chapters/edit/10.1201/9781003108894-10</w:t>
        </w:r>
      </w:hyperlink>
    </w:p>
    <w:p w14:paraId="0ACDA917" w14:textId="77777777" w:rsidR="001B407B" w:rsidRPr="001B407B" w:rsidRDefault="001B407B" w:rsidP="001B407B">
      <w:pPr>
        <w:pStyle w:val="Body"/>
      </w:pPr>
      <w:r w:rsidRPr="001B407B">
        <w:t xml:space="preserve">Anita, W., Dominic, M., &amp; Neil, A. (2010). </w:t>
      </w:r>
      <w:r w:rsidRPr="001B407B">
        <w:rPr>
          <w:i/>
          <w:iCs/>
        </w:rPr>
        <w:t>Climate change and agriculture impacts, adaptation and Mitigation: Impacts, adaptation and Mitigation</w:t>
      </w:r>
      <w:r w:rsidRPr="001B407B">
        <w:t>. OECD publishing.</w:t>
      </w:r>
    </w:p>
    <w:p w14:paraId="0EDC9207" w14:textId="77777777" w:rsidR="001B407B" w:rsidRPr="0046075A" w:rsidRDefault="001B407B" w:rsidP="001B407B">
      <w:pPr>
        <w:pStyle w:val="Body"/>
      </w:pPr>
      <w:r w:rsidRPr="001B407B">
        <w:t xml:space="preserve">Aryal, B., Gurung, R., Camargo, A. F., </w:t>
      </w:r>
      <w:proofErr w:type="spellStart"/>
      <w:r w:rsidRPr="001B407B">
        <w:t>Fongaro</w:t>
      </w:r>
      <w:proofErr w:type="spellEnd"/>
      <w:r w:rsidRPr="001B407B">
        <w:t xml:space="preserve">, G., Treichel, H., Mainali, B., Angove, M. J., Ngo, H. H., Guo, W., &amp; Puadel, S. R. (2022). Nitrous oxide emission in altered nitrogen cycle and implications for climate change. </w:t>
      </w:r>
      <w:r w:rsidRPr="0046075A">
        <w:rPr>
          <w:i/>
          <w:iCs/>
        </w:rPr>
        <w:t>Environmental Pollution</w:t>
      </w:r>
      <w:r w:rsidRPr="0046075A">
        <w:t xml:space="preserve">, </w:t>
      </w:r>
      <w:r w:rsidRPr="0046075A">
        <w:rPr>
          <w:i/>
          <w:iCs/>
        </w:rPr>
        <w:t>314</w:t>
      </w:r>
      <w:r w:rsidRPr="0046075A">
        <w:t xml:space="preserve">, 120272. DOI: </w:t>
      </w:r>
      <w:bookmarkStart w:id="18" w:name="_Hlk213481352"/>
      <w:r w:rsidRPr="001B407B">
        <w:fldChar w:fldCharType="begin"/>
      </w:r>
      <w:r w:rsidRPr="0046075A">
        <w:instrText>HYPERLINK "https://doi.org/10.1016/j.envpol.2022.120272" \t "_blank"</w:instrText>
      </w:r>
      <w:r w:rsidRPr="001B407B">
        <w:fldChar w:fldCharType="separate"/>
      </w:r>
      <w:r w:rsidRPr="0046075A">
        <w:rPr>
          <w:rStyle w:val="Hyperlink"/>
        </w:rPr>
        <w:t xml:space="preserve">10.1016/j.envpol.2022.120272 </w:t>
      </w:r>
      <w:r w:rsidRPr="001B407B">
        <w:fldChar w:fldCharType="end"/>
      </w:r>
      <w:bookmarkEnd w:id="18"/>
    </w:p>
    <w:p w14:paraId="3EDAD2A3" w14:textId="77777777" w:rsidR="001B407B" w:rsidRPr="001B407B" w:rsidRDefault="001B407B" w:rsidP="001B407B">
      <w:pPr>
        <w:pStyle w:val="Body"/>
      </w:pPr>
      <w:r w:rsidRPr="0046075A">
        <w:t xml:space="preserve">Asensio, D., Zuccarini, P., Ogaya, R., Marañón-Jiménez, S., </w:t>
      </w:r>
      <w:proofErr w:type="spellStart"/>
      <w:r w:rsidRPr="0046075A">
        <w:t>Sardans</w:t>
      </w:r>
      <w:proofErr w:type="spellEnd"/>
      <w:r w:rsidRPr="0046075A">
        <w:t xml:space="preserve">, J., &amp; </w:t>
      </w:r>
      <w:proofErr w:type="spellStart"/>
      <w:r w:rsidRPr="0046075A">
        <w:t>Peñuelas</w:t>
      </w:r>
      <w:proofErr w:type="spellEnd"/>
      <w:r w:rsidRPr="0046075A">
        <w:t xml:space="preserve">, J. (2021). </w:t>
      </w:r>
      <w:r w:rsidRPr="001B407B">
        <w:t xml:space="preserve">Simulated climate change and seasonal drought increase carbon and phosphorus demand in Mediterranean forest soils. </w:t>
      </w:r>
      <w:r w:rsidRPr="001B407B">
        <w:rPr>
          <w:i/>
          <w:iCs/>
        </w:rPr>
        <w:t>Soil Biology and Biochemistry</w:t>
      </w:r>
      <w:r w:rsidRPr="001B407B">
        <w:t xml:space="preserve">, </w:t>
      </w:r>
      <w:r w:rsidRPr="001B407B">
        <w:rPr>
          <w:i/>
          <w:iCs/>
        </w:rPr>
        <w:t>163</w:t>
      </w:r>
      <w:r w:rsidRPr="001B407B">
        <w:t xml:space="preserve">, 108424. </w:t>
      </w:r>
      <w:bookmarkStart w:id="19" w:name="_Hlk213481386"/>
      <w:r w:rsidRPr="001B407B">
        <w:t>https://doi.org/10.1016/j.soilbio.2021.108424</w:t>
      </w:r>
      <w:bookmarkEnd w:id="19"/>
    </w:p>
    <w:p w14:paraId="6BCF849D" w14:textId="77777777" w:rsidR="001B407B" w:rsidRPr="001B407B" w:rsidRDefault="001B407B" w:rsidP="001B407B">
      <w:pPr>
        <w:pStyle w:val="Body"/>
      </w:pPr>
      <w:r w:rsidRPr="001B407B">
        <w:t xml:space="preserve">Atugonza, C., Mbabazize, D., Zebosi, B., Abuni, D. I., &amp; Nyamaizi, S. (2025). Impact of Agricultural Land Use Practices on Water Quality in Lubigi Wetland. </w:t>
      </w:r>
      <w:r w:rsidRPr="001B407B">
        <w:rPr>
          <w:i/>
          <w:iCs/>
        </w:rPr>
        <w:t>Journal of Water-1 (4)</w:t>
      </w:r>
      <w:r w:rsidRPr="001B407B">
        <w:t xml:space="preserve">, 1–22. </w:t>
      </w:r>
      <w:r w:rsidRPr="001B407B">
        <w:rPr>
          <w:u w:val="single"/>
        </w:rPr>
        <w:t>https://doi.org/</w:t>
      </w:r>
      <w:hyperlink r:id="rId22" w:tgtFrame="_new" w:history="1">
        <w:r w:rsidRPr="001B407B">
          <w:rPr>
            <w:rStyle w:val="Hyperlink"/>
          </w:rPr>
          <w:t>10.14302/issn.2769-2264.jw-25-5578</w:t>
        </w:r>
      </w:hyperlink>
      <w:r w:rsidRPr="001B407B">
        <w:t xml:space="preserve"> </w:t>
      </w:r>
    </w:p>
    <w:p w14:paraId="131F6D3B" w14:textId="77777777" w:rsidR="001B407B" w:rsidRPr="001B407B" w:rsidRDefault="001B407B" w:rsidP="001B407B">
      <w:pPr>
        <w:pStyle w:val="Body"/>
      </w:pPr>
      <w:r w:rsidRPr="001B407B">
        <w:t xml:space="preserve">Balasubramanian, A. (2017). Soil erosion–causes and effects. </w:t>
      </w:r>
      <w:r w:rsidRPr="001B407B">
        <w:rPr>
          <w:i/>
          <w:iCs/>
        </w:rPr>
        <w:t>Centre for Advanced Studies in Earth Science, University of Mysore, Mysore</w:t>
      </w:r>
      <w:r w:rsidRPr="001B407B">
        <w:t xml:space="preserve">, </w:t>
      </w:r>
      <w:r w:rsidRPr="001B407B">
        <w:rPr>
          <w:i/>
          <w:iCs/>
        </w:rPr>
        <w:t>12</w:t>
      </w:r>
      <w:r w:rsidRPr="001B407B">
        <w:t xml:space="preserve">, 12. </w:t>
      </w:r>
      <w:hyperlink r:id="rId23" w:history="1">
        <w:r w:rsidRPr="001B407B">
          <w:rPr>
            <w:rStyle w:val="Hyperlink"/>
          </w:rPr>
          <w:t>https://doi.org/10.13140/RG.2.2.26247.39841</w:t>
        </w:r>
      </w:hyperlink>
    </w:p>
    <w:p w14:paraId="37AE1D04" w14:textId="77777777" w:rsidR="001B407B" w:rsidRPr="001B407B" w:rsidRDefault="001B407B" w:rsidP="001B407B">
      <w:pPr>
        <w:pStyle w:val="Body"/>
      </w:pPr>
      <w:r w:rsidRPr="001B407B">
        <w:rPr>
          <w:lang w:val="es-ES"/>
        </w:rPr>
        <w:t xml:space="preserve">Barreiro, A., </w:t>
      </w:r>
      <w:proofErr w:type="spellStart"/>
      <w:r w:rsidRPr="001B407B">
        <w:rPr>
          <w:lang w:val="es-ES"/>
        </w:rPr>
        <w:t>Lombao</w:t>
      </w:r>
      <w:proofErr w:type="spellEnd"/>
      <w:r w:rsidRPr="001B407B">
        <w:rPr>
          <w:lang w:val="es-ES"/>
        </w:rPr>
        <w:t xml:space="preserve">, A., Martín, A., Cancelo-González, J., </w:t>
      </w:r>
      <w:proofErr w:type="spellStart"/>
      <w:r w:rsidRPr="001B407B">
        <w:rPr>
          <w:lang w:val="es-ES"/>
        </w:rPr>
        <w:t>Carballas</w:t>
      </w:r>
      <w:proofErr w:type="spellEnd"/>
      <w:r w:rsidRPr="001B407B">
        <w:rPr>
          <w:lang w:val="es-ES"/>
        </w:rPr>
        <w:t>, T., &amp; Díaz-</w:t>
      </w:r>
      <w:proofErr w:type="spellStart"/>
      <w:r w:rsidRPr="001B407B">
        <w:rPr>
          <w:lang w:val="es-ES"/>
        </w:rPr>
        <w:t>Raviña</w:t>
      </w:r>
      <w:proofErr w:type="spellEnd"/>
      <w:r w:rsidRPr="001B407B">
        <w:rPr>
          <w:lang w:val="es-ES"/>
        </w:rPr>
        <w:t xml:space="preserve">, M. (2020). </w:t>
      </w:r>
      <w:r w:rsidRPr="001B407B">
        <w:t xml:space="preserve">Soil heating at high temperatures and different water content: effects on the soil microorganisms. </w:t>
      </w:r>
      <w:r w:rsidRPr="001B407B">
        <w:rPr>
          <w:i/>
          <w:iCs/>
        </w:rPr>
        <w:t>Geosciences</w:t>
      </w:r>
      <w:r w:rsidRPr="001B407B">
        <w:t xml:space="preserve">, </w:t>
      </w:r>
      <w:r w:rsidRPr="001B407B">
        <w:rPr>
          <w:i/>
          <w:iCs/>
        </w:rPr>
        <w:t>10</w:t>
      </w:r>
      <w:r w:rsidRPr="001B407B">
        <w:t xml:space="preserve">(9), 355. </w:t>
      </w:r>
      <w:hyperlink r:id="rId24" w:history="1">
        <w:r w:rsidRPr="001B407B">
          <w:rPr>
            <w:rStyle w:val="Hyperlink"/>
          </w:rPr>
          <w:t>https://doi.org/10.3390/geosciences10090355</w:t>
        </w:r>
      </w:hyperlink>
      <w:r w:rsidRPr="001B407B">
        <w:t xml:space="preserve"> </w:t>
      </w:r>
    </w:p>
    <w:p w14:paraId="2D9BFF37" w14:textId="77777777" w:rsidR="001B407B" w:rsidRPr="001B407B" w:rsidRDefault="001B407B" w:rsidP="001B407B">
      <w:pPr>
        <w:pStyle w:val="Body"/>
      </w:pPr>
      <w:r w:rsidRPr="001B407B">
        <w:t xml:space="preserve">Basheer, S., Wang, X., Farooque, A. A., Nawaz, R. A., Pang, T., &amp; </w:t>
      </w:r>
      <w:proofErr w:type="spellStart"/>
      <w:r w:rsidRPr="001B407B">
        <w:t>Neokye</w:t>
      </w:r>
      <w:proofErr w:type="spellEnd"/>
      <w:r w:rsidRPr="001B407B">
        <w:t xml:space="preserve">, E. O. (2024). A review of greenhouse gas emissions from agricultural soil. </w:t>
      </w:r>
      <w:r w:rsidRPr="001B407B">
        <w:rPr>
          <w:i/>
          <w:iCs/>
        </w:rPr>
        <w:t>Sustainability</w:t>
      </w:r>
      <w:r w:rsidRPr="001B407B">
        <w:t xml:space="preserve">, </w:t>
      </w:r>
      <w:r w:rsidRPr="001B407B">
        <w:rPr>
          <w:i/>
          <w:iCs/>
        </w:rPr>
        <w:t>16</w:t>
      </w:r>
      <w:r w:rsidRPr="001B407B">
        <w:t xml:space="preserve">(11), 4789. </w:t>
      </w:r>
      <w:hyperlink r:id="rId25" w:history="1">
        <w:r w:rsidRPr="001B407B">
          <w:rPr>
            <w:rStyle w:val="Hyperlink"/>
          </w:rPr>
          <w:t>https://doi.org/10.3390/su16114789</w:t>
        </w:r>
      </w:hyperlink>
      <w:r w:rsidRPr="001B407B">
        <w:t xml:space="preserve"> </w:t>
      </w:r>
    </w:p>
    <w:p w14:paraId="549AB5E0" w14:textId="77777777" w:rsidR="001B407B" w:rsidRPr="001B407B" w:rsidRDefault="001B407B" w:rsidP="001B407B">
      <w:pPr>
        <w:pStyle w:val="Body"/>
      </w:pPr>
      <w:r w:rsidRPr="001B407B">
        <w:t xml:space="preserve">Belay, T., &amp; Mengistu, D. A. (2021). Impacts of land use/land cover and climate changes on soil erosion in Muga watershed, Upper Blue Nile basin (Abay), Ethiopia. </w:t>
      </w:r>
      <w:r w:rsidRPr="001B407B">
        <w:rPr>
          <w:i/>
          <w:iCs/>
        </w:rPr>
        <w:t>Ecological Processes</w:t>
      </w:r>
      <w:r w:rsidRPr="001B407B">
        <w:t xml:space="preserve">, </w:t>
      </w:r>
      <w:r w:rsidRPr="001B407B">
        <w:rPr>
          <w:i/>
          <w:iCs/>
        </w:rPr>
        <w:t>10</w:t>
      </w:r>
      <w:r w:rsidRPr="001B407B">
        <w:t xml:space="preserve">(1), 68. </w:t>
      </w:r>
      <w:hyperlink r:id="rId26" w:history="1">
        <w:r w:rsidRPr="001B407B">
          <w:rPr>
            <w:rStyle w:val="Hyperlink"/>
          </w:rPr>
          <w:t>https://doi.org/10.1186/s13717-021-00339-9</w:t>
        </w:r>
      </w:hyperlink>
    </w:p>
    <w:p w14:paraId="4E40247F" w14:textId="77777777" w:rsidR="001B407B" w:rsidRPr="001B407B" w:rsidRDefault="001B407B" w:rsidP="001B407B">
      <w:pPr>
        <w:pStyle w:val="Body"/>
      </w:pPr>
      <w:r w:rsidRPr="001B407B">
        <w:t xml:space="preserve">Bermúdez, M., </w:t>
      </w:r>
      <w:proofErr w:type="spellStart"/>
      <w:r w:rsidRPr="001B407B">
        <w:t>Farfán</w:t>
      </w:r>
      <w:proofErr w:type="spellEnd"/>
      <w:r w:rsidRPr="001B407B">
        <w:t xml:space="preserve">, J. F., Willems, P., &amp; Cea, L. (2021). Assessing the effects of climate change on compound flooding in coastal river areas. </w:t>
      </w:r>
      <w:r w:rsidRPr="001B407B">
        <w:rPr>
          <w:i/>
          <w:iCs/>
        </w:rPr>
        <w:t>Water Resources Research</w:t>
      </w:r>
      <w:r w:rsidRPr="001B407B">
        <w:t xml:space="preserve">, </w:t>
      </w:r>
      <w:r w:rsidRPr="001B407B">
        <w:rPr>
          <w:i/>
          <w:iCs/>
        </w:rPr>
        <w:t>57</w:t>
      </w:r>
      <w:r w:rsidRPr="001B407B">
        <w:t xml:space="preserve">(10), e2020WR029321. </w:t>
      </w:r>
      <w:hyperlink r:id="rId27" w:history="1">
        <w:r w:rsidRPr="001B407B">
          <w:rPr>
            <w:rStyle w:val="Hyperlink"/>
          </w:rPr>
          <w:t>https://doi.org/10.1029/2020WR029321</w:t>
        </w:r>
      </w:hyperlink>
    </w:p>
    <w:p w14:paraId="0DC4F8FA" w14:textId="77777777" w:rsidR="001B407B" w:rsidRPr="001B407B" w:rsidRDefault="001B407B" w:rsidP="001B407B">
      <w:pPr>
        <w:pStyle w:val="Body"/>
      </w:pPr>
      <w:r w:rsidRPr="001B407B">
        <w:t xml:space="preserve">Bibi, F., &amp; Rahman, A. (2023). An overview of climate change impacts on agriculture and their mitigation strategies. </w:t>
      </w:r>
      <w:r w:rsidRPr="001B407B">
        <w:rPr>
          <w:i/>
          <w:iCs/>
        </w:rPr>
        <w:t>Agriculture</w:t>
      </w:r>
      <w:r w:rsidRPr="001B407B">
        <w:t xml:space="preserve">, </w:t>
      </w:r>
      <w:r w:rsidRPr="001B407B">
        <w:rPr>
          <w:i/>
          <w:iCs/>
        </w:rPr>
        <w:t>13</w:t>
      </w:r>
      <w:r w:rsidRPr="001B407B">
        <w:t xml:space="preserve">(8), 1508. </w:t>
      </w:r>
      <w:hyperlink r:id="rId28" w:history="1">
        <w:r w:rsidRPr="001B407B">
          <w:rPr>
            <w:rStyle w:val="Hyperlink"/>
          </w:rPr>
          <w:t>https://doi.org/10.3390/agriculture13081508</w:t>
        </w:r>
      </w:hyperlink>
      <w:r w:rsidRPr="001B407B">
        <w:t xml:space="preserve"> </w:t>
      </w:r>
    </w:p>
    <w:p w14:paraId="58904451" w14:textId="77777777" w:rsidR="001B407B" w:rsidRPr="001B407B" w:rsidRDefault="001B407B" w:rsidP="001B407B">
      <w:pPr>
        <w:pStyle w:val="Body"/>
      </w:pPr>
      <w:r w:rsidRPr="001B407B">
        <w:t xml:space="preserve">Borowik, A., &amp; </w:t>
      </w:r>
      <w:proofErr w:type="spellStart"/>
      <w:r w:rsidRPr="001B407B">
        <w:t>Wyszkowska</w:t>
      </w:r>
      <w:proofErr w:type="spellEnd"/>
      <w:r w:rsidRPr="001B407B">
        <w:t xml:space="preserve">, J. (2016). Impact of temperature on the biological properties of soil. </w:t>
      </w:r>
      <w:r w:rsidRPr="001B407B">
        <w:rPr>
          <w:i/>
          <w:iCs/>
        </w:rPr>
        <w:t>International Agrophysics</w:t>
      </w:r>
      <w:r w:rsidRPr="001B407B">
        <w:t xml:space="preserve">, </w:t>
      </w:r>
      <w:r w:rsidRPr="001B407B">
        <w:rPr>
          <w:i/>
          <w:iCs/>
        </w:rPr>
        <w:t>30</w:t>
      </w:r>
      <w:r w:rsidRPr="001B407B">
        <w:t xml:space="preserve">(1). </w:t>
      </w:r>
      <w:hyperlink r:id="rId29" w:history="1">
        <w:r w:rsidRPr="001B407B">
          <w:rPr>
            <w:rStyle w:val="Hyperlink"/>
          </w:rPr>
          <w:t>https://doi.org/10.1515/intag-2015-0070</w:t>
        </w:r>
      </w:hyperlink>
    </w:p>
    <w:p w14:paraId="3199CBCA" w14:textId="77777777" w:rsidR="001B407B" w:rsidRPr="001B407B" w:rsidRDefault="001B407B" w:rsidP="001B407B">
      <w:pPr>
        <w:pStyle w:val="Body"/>
      </w:pPr>
      <w:r w:rsidRPr="001B407B">
        <w:t xml:space="preserve">Bouabdelli, S., Zeroual, A., </w:t>
      </w:r>
      <w:proofErr w:type="spellStart"/>
      <w:r w:rsidRPr="001B407B">
        <w:t>Meddi</w:t>
      </w:r>
      <w:proofErr w:type="spellEnd"/>
      <w:r w:rsidRPr="001B407B">
        <w:t xml:space="preserve">, M., &amp; Assani, A. (2022). Impact of temperature on agricultural drought occurrence under the effects of climate change. </w:t>
      </w:r>
      <w:r w:rsidRPr="001B407B">
        <w:rPr>
          <w:i/>
          <w:iCs/>
        </w:rPr>
        <w:t>Theoretical and Applied Climatology</w:t>
      </w:r>
      <w:r w:rsidRPr="001B407B">
        <w:t xml:space="preserve">, </w:t>
      </w:r>
      <w:r w:rsidRPr="001B407B">
        <w:rPr>
          <w:i/>
          <w:iCs/>
        </w:rPr>
        <w:t>148</w:t>
      </w:r>
      <w:r w:rsidRPr="001B407B">
        <w:t xml:space="preserve">(1), 191–209. </w:t>
      </w:r>
      <w:hyperlink r:id="rId30" w:history="1">
        <w:r w:rsidRPr="001B407B">
          <w:rPr>
            <w:rStyle w:val="Hyperlink"/>
          </w:rPr>
          <w:t>https://doi.org/10.1007/s00704-022-03935-7</w:t>
        </w:r>
      </w:hyperlink>
    </w:p>
    <w:p w14:paraId="742BE197" w14:textId="77777777" w:rsidR="001B407B" w:rsidRPr="001B407B" w:rsidRDefault="001B407B" w:rsidP="001B407B">
      <w:pPr>
        <w:pStyle w:val="Body"/>
      </w:pPr>
      <w:r w:rsidRPr="001B407B">
        <w:lastRenderedPageBreak/>
        <w:t xml:space="preserve">Brevik, E. C. (2013). The potential impact of climate change on soil properties and processes and corresponding influence on food security. </w:t>
      </w:r>
      <w:r w:rsidRPr="001B407B">
        <w:rPr>
          <w:i/>
          <w:iCs/>
        </w:rPr>
        <w:t>Agriculture</w:t>
      </w:r>
      <w:r w:rsidRPr="001B407B">
        <w:t xml:space="preserve">, </w:t>
      </w:r>
      <w:r w:rsidRPr="001B407B">
        <w:rPr>
          <w:i/>
          <w:iCs/>
        </w:rPr>
        <w:t>3</w:t>
      </w:r>
      <w:r w:rsidRPr="001B407B">
        <w:t xml:space="preserve">(3), 398–417. </w:t>
      </w:r>
      <w:hyperlink r:id="rId31" w:history="1">
        <w:r w:rsidRPr="001B407B">
          <w:rPr>
            <w:rStyle w:val="Hyperlink"/>
          </w:rPr>
          <w:t>https://doi.org/10.3390/agriculture3030398</w:t>
        </w:r>
      </w:hyperlink>
    </w:p>
    <w:p w14:paraId="527A5C8F" w14:textId="77777777" w:rsidR="001B407B" w:rsidRPr="001B407B" w:rsidRDefault="001B407B" w:rsidP="001B407B">
      <w:pPr>
        <w:pStyle w:val="Body"/>
      </w:pPr>
      <w:proofErr w:type="spellStart"/>
      <w:r w:rsidRPr="001B407B">
        <w:t>Brunnée</w:t>
      </w:r>
      <w:proofErr w:type="spellEnd"/>
      <w:r w:rsidRPr="001B407B">
        <w:t xml:space="preserve">, J. (2023). </w:t>
      </w:r>
      <w:r w:rsidRPr="001B407B">
        <w:rPr>
          <w:i/>
          <w:iCs/>
        </w:rPr>
        <w:t>Acid rain and ozone layer depletion: International law and regulation</w:t>
      </w:r>
      <w:r w:rsidRPr="001B407B">
        <w:t xml:space="preserve">. Martinus Nijhoff Publishers. Dobbs Ferry, </w:t>
      </w:r>
      <w:proofErr w:type="spellStart"/>
      <w:r w:rsidRPr="001B407B">
        <w:t>NewYork</w:t>
      </w:r>
      <w:proofErr w:type="spellEnd"/>
      <w:r w:rsidRPr="001B407B">
        <w:t>.</w:t>
      </w:r>
    </w:p>
    <w:p w14:paraId="3B3DB9C8" w14:textId="77777777" w:rsidR="001B407B" w:rsidRPr="001B407B" w:rsidRDefault="001B407B" w:rsidP="001B407B">
      <w:pPr>
        <w:pStyle w:val="Body"/>
      </w:pPr>
      <w:proofErr w:type="spellStart"/>
      <w:r w:rsidRPr="001B407B">
        <w:t>Carbonell-Silletta</w:t>
      </w:r>
      <w:proofErr w:type="spellEnd"/>
      <w:r w:rsidRPr="001B407B">
        <w:t xml:space="preserve">, L., Cavallaro, A., Pereyra, D. A., </w:t>
      </w:r>
      <w:proofErr w:type="spellStart"/>
      <w:r w:rsidRPr="001B407B">
        <w:t>Askenazi</w:t>
      </w:r>
      <w:proofErr w:type="spellEnd"/>
      <w:r w:rsidRPr="001B407B">
        <w:t xml:space="preserve">, J. O., Goldstein, G., Scholz, F. G., &amp; Bucci, S. J. (2022). Soil respiration and N-mineralization processes in the Patagonian steppe are more responsive to fertilization than to experimental precipitation increase. </w:t>
      </w:r>
      <w:r w:rsidRPr="001B407B">
        <w:rPr>
          <w:i/>
          <w:iCs/>
        </w:rPr>
        <w:t>Plant and Soil</w:t>
      </w:r>
      <w:r w:rsidRPr="001B407B">
        <w:t xml:space="preserve">, </w:t>
      </w:r>
      <w:r w:rsidRPr="001B407B">
        <w:rPr>
          <w:i/>
          <w:iCs/>
        </w:rPr>
        <w:t>479</w:t>
      </w:r>
      <w:r w:rsidRPr="001B407B">
        <w:t xml:space="preserve">(1), 405–422. </w:t>
      </w:r>
      <w:hyperlink r:id="rId32" w:history="1">
        <w:r w:rsidRPr="001B407B">
          <w:rPr>
            <w:rStyle w:val="Hyperlink"/>
          </w:rPr>
          <w:t>https://doi.org/10.1007/s11104-022-05531-0</w:t>
        </w:r>
      </w:hyperlink>
    </w:p>
    <w:p w14:paraId="4A0D13B5" w14:textId="77777777" w:rsidR="001B407B" w:rsidRPr="001B407B" w:rsidRDefault="001B407B" w:rsidP="001B407B">
      <w:pPr>
        <w:pStyle w:val="Body"/>
      </w:pPr>
      <w:proofErr w:type="spellStart"/>
      <w:r w:rsidRPr="001B407B">
        <w:t>Celikkol</w:t>
      </w:r>
      <w:proofErr w:type="spellEnd"/>
      <w:r w:rsidRPr="001B407B">
        <w:t xml:space="preserve"> </w:t>
      </w:r>
      <w:proofErr w:type="spellStart"/>
      <w:r w:rsidRPr="001B407B">
        <w:t>Erbas</w:t>
      </w:r>
      <w:proofErr w:type="spellEnd"/>
      <w:r w:rsidRPr="001B407B">
        <w:t xml:space="preserve">, B., &amp; </w:t>
      </w:r>
      <w:proofErr w:type="spellStart"/>
      <w:r w:rsidRPr="001B407B">
        <w:t>Guven</w:t>
      </w:r>
      <w:proofErr w:type="spellEnd"/>
      <w:r w:rsidRPr="001B407B">
        <w:t xml:space="preserve"> </w:t>
      </w:r>
      <w:proofErr w:type="spellStart"/>
      <w:r w:rsidRPr="001B407B">
        <w:t>Solakoglu</w:t>
      </w:r>
      <w:proofErr w:type="spellEnd"/>
      <w:r w:rsidRPr="001B407B">
        <w:t xml:space="preserve">, E. (2017). In the presence of climate change, the use of fertilizers and the effect of income on agricultural emissions. </w:t>
      </w:r>
      <w:r w:rsidRPr="001B407B">
        <w:rPr>
          <w:i/>
          <w:iCs/>
        </w:rPr>
        <w:t>Sustainability</w:t>
      </w:r>
      <w:r w:rsidRPr="001B407B">
        <w:t xml:space="preserve">, </w:t>
      </w:r>
      <w:r w:rsidRPr="001B407B">
        <w:rPr>
          <w:i/>
          <w:iCs/>
        </w:rPr>
        <w:t>9</w:t>
      </w:r>
      <w:r w:rsidRPr="001B407B">
        <w:t xml:space="preserve">(11), 1989. </w:t>
      </w:r>
      <w:hyperlink r:id="rId33" w:history="1">
        <w:r w:rsidRPr="001B407B">
          <w:rPr>
            <w:rStyle w:val="Hyperlink"/>
          </w:rPr>
          <w:t>https://doi.org/10.3390/su9111989</w:t>
        </w:r>
      </w:hyperlink>
    </w:p>
    <w:p w14:paraId="72B9EFBA" w14:textId="77777777" w:rsidR="001B407B" w:rsidRPr="001B407B" w:rsidRDefault="001B407B" w:rsidP="001B407B">
      <w:pPr>
        <w:pStyle w:val="Body"/>
      </w:pPr>
      <w:proofErr w:type="spellStart"/>
      <w:r w:rsidRPr="001B407B">
        <w:t>Certini</w:t>
      </w:r>
      <w:proofErr w:type="spellEnd"/>
      <w:r w:rsidRPr="001B407B">
        <w:t xml:space="preserve">, G., &amp; </w:t>
      </w:r>
      <w:proofErr w:type="spellStart"/>
      <w:r w:rsidRPr="001B407B">
        <w:t>Scalenghe</w:t>
      </w:r>
      <w:proofErr w:type="spellEnd"/>
      <w:r w:rsidRPr="001B407B">
        <w:t xml:space="preserve">, R. (2023). The crucial interactions between climate and soil. </w:t>
      </w:r>
      <w:r w:rsidRPr="001B407B">
        <w:rPr>
          <w:i/>
          <w:iCs/>
        </w:rPr>
        <w:t>Science of the Total Environment</w:t>
      </w:r>
      <w:r w:rsidRPr="001B407B">
        <w:t xml:space="preserve">, </w:t>
      </w:r>
      <w:r w:rsidRPr="001B407B">
        <w:rPr>
          <w:i/>
          <w:iCs/>
        </w:rPr>
        <w:t>856</w:t>
      </w:r>
      <w:r w:rsidRPr="001B407B">
        <w:t xml:space="preserve">, 159169. </w:t>
      </w:r>
      <w:hyperlink r:id="rId34" w:history="1">
        <w:r w:rsidRPr="001B407B">
          <w:rPr>
            <w:rStyle w:val="Hyperlink"/>
          </w:rPr>
          <w:t>https://doi.org/10.1016/j.scitotenv.2022.159169</w:t>
        </w:r>
      </w:hyperlink>
    </w:p>
    <w:p w14:paraId="622E9EC4" w14:textId="77777777" w:rsidR="001B407B" w:rsidRPr="001B407B" w:rsidRDefault="001B407B" w:rsidP="001B407B">
      <w:pPr>
        <w:pStyle w:val="Body"/>
      </w:pPr>
      <w:r w:rsidRPr="001B407B">
        <w:t xml:space="preserve">Chapman, S., Birch, C. E., Galdos, M. V, Pope, E., Davie, J., Bradshaw, C., Eze, S., &amp; Marsham, J. H. (2021). Assessing the impact of climate change on soil erosion in East Africa using a convection-permitting climate model. </w:t>
      </w:r>
      <w:r w:rsidRPr="001B407B">
        <w:rPr>
          <w:i/>
          <w:iCs/>
        </w:rPr>
        <w:t>Environmental Research Letters</w:t>
      </w:r>
      <w:r w:rsidRPr="001B407B">
        <w:t xml:space="preserve">, </w:t>
      </w:r>
      <w:r w:rsidRPr="001B407B">
        <w:rPr>
          <w:i/>
          <w:iCs/>
        </w:rPr>
        <w:t>16</w:t>
      </w:r>
      <w:r w:rsidRPr="001B407B">
        <w:t xml:space="preserve">(8), 84006. </w:t>
      </w:r>
      <w:hyperlink r:id="rId35" w:history="1">
        <w:r w:rsidRPr="001B407B">
          <w:rPr>
            <w:rStyle w:val="Hyperlink"/>
          </w:rPr>
          <w:t>https://doi.org/10.1088/1748-9326/ac10e1</w:t>
        </w:r>
      </w:hyperlink>
    </w:p>
    <w:p w14:paraId="318DAA22" w14:textId="77777777" w:rsidR="001B407B" w:rsidRPr="001B407B" w:rsidRDefault="001B407B" w:rsidP="001B407B">
      <w:pPr>
        <w:pStyle w:val="Body"/>
      </w:pPr>
      <w:proofErr w:type="spellStart"/>
      <w:r w:rsidRPr="001B407B">
        <w:t>Chataut</w:t>
      </w:r>
      <w:proofErr w:type="spellEnd"/>
      <w:r w:rsidRPr="001B407B">
        <w:t xml:space="preserve">, G., Bhatta, B., Joshi, D., Subedi, K., &amp; Kafle, K. (2023). Greenhouse gases emission from agricultural soil: A review. </w:t>
      </w:r>
      <w:r w:rsidRPr="001B407B">
        <w:rPr>
          <w:i/>
          <w:iCs/>
        </w:rPr>
        <w:t>Journal of Agriculture and Food Research</w:t>
      </w:r>
      <w:r w:rsidRPr="001B407B">
        <w:t xml:space="preserve">, </w:t>
      </w:r>
      <w:r w:rsidRPr="001B407B">
        <w:rPr>
          <w:i/>
          <w:iCs/>
        </w:rPr>
        <w:t>11</w:t>
      </w:r>
      <w:r w:rsidRPr="001B407B">
        <w:t xml:space="preserve">, 100533. </w:t>
      </w:r>
      <w:hyperlink r:id="rId36" w:history="1">
        <w:r w:rsidRPr="001B407B">
          <w:rPr>
            <w:rStyle w:val="Hyperlink"/>
          </w:rPr>
          <w:t>https://doi.org/10.1016/j.jafr.2023.100533</w:t>
        </w:r>
      </w:hyperlink>
    </w:p>
    <w:p w14:paraId="22C4A788" w14:textId="77777777" w:rsidR="001B407B" w:rsidRPr="001B407B" w:rsidRDefault="001B407B" w:rsidP="001B407B">
      <w:pPr>
        <w:pStyle w:val="Body"/>
      </w:pPr>
      <w:bookmarkStart w:id="20" w:name="_Hlk213416144"/>
      <w:r w:rsidRPr="001B407B">
        <w:t xml:space="preserve">Chen, B., Fang, J., Piao, S., Ciais, P., Black, T. A., Wang, F., Niu, S., Zeng, Z., &amp; Luo, Y. (2024). A meta-analysis highlights globally widespread potassium limitation in terrestrial ecosystems. </w:t>
      </w:r>
      <w:r w:rsidRPr="001B407B">
        <w:rPr>
          <w:i/>
          <w:iCs/>
        </w:rPr>
        <w:t>New Phytologist</w:t>
      </w:r>
      <w:r w:rsidRPr="001B407B">
        <w:t xml:space="preserve">, </w:t>
      </w:r>
      <w:r w:rsidRPr="001B407B">
        <w:rPr>
          <w:i/>
          <w:iCs/>
        </w:rPr>
        <w:t>241</w:t>
      </w:r>
      <w:r w:rsidRPr="001B407B">
        <w:t xml:space="preserve">(1), 154–165. </w:t>
      </w:r>
      <w:hyperlink r:id="rId37" w:history="1">
        <w:r w:rsidRPr="001B407B">
          <w:rPr>
            <w:rStyle w:val="Hyperlink"/>
          </w:rPr>
          <w:t>https://doi.org/10.1111/nph.19294</w:t>
        </w:r>
      </w:hyperlink>
    </w:p>
    <w:bookmarkEnd w:id="20"/>
    <w:p w14:paraId="6D5BC354" w14:textId="77777777" w:rsidR="001B407B" w:rsidRPr="001B407B" w:rsidRDefault="001B407B" w:rsidP="001B407B">
      <w:pPr>
        <w:pStyle w:val="Body"/>
      </w:pPr>
      <w:r w:rsidRPr="001B407B">
        <w:t xml:space="preserve">Chen, X., Deng, Q., Lin, G., Lin, M., &amp; Wei, H. (2018). Changing rainfall frequency affects soil organic carbon concentrations by altering non-labile soil organic carbon concentrations in a tropical monsoon forest. </w:t>
      </w:r>
      <w:r w:rsidRPr="001B407B">
        <w:rPr>
          <w:i/>
          <w:iCs/>
        </w:rPr>
        <w:t>Science of the Total Environment</w:t>
      </w:r>
      <w:r w:rsidRPr="001B407B">
        <w:t xml:space="preserve">, </w:t>
      </w:r>
      <w:r w:rsidRPr="001B407B">
        <w:rPr>
          <w:i/>
          <w:iCs/>
        </w:rPr>
        <w:t>644</w:t>
      </w:r>
      <w:r w:rsidRPr="001B407B">
        <w:t xml:space="preserve">, 762–769. </w:t>
      </w:r>
      <w:hyperlink r:id="rId38" w:history="1">
        <w:r w:rsidRPr="001B407B">
          <w:rPr>
            <w:rStyle w:val="Hyperlink"/>
          </w:rPr>
          <w:t>https://doi.org/10.1016/j.scitotenv.2018.07.035</w:t>
        </w:r>
      </w:hyperlink>
    </w:p>
    <w:p w14:paraId="74614CD2" w14:textId="77777777" w:rsidR="001B407B" w:rsidRPr="001B407B" w:rsidRDefault="001B407B" w:rsidP="001B407B">
      <w:pPr>
        <w:pStyle w:val="Body"/>
      </w:pPr>
      <w:r w:rsidRPr="001B407B">
        <w:t>Classen, A. T., Sundqvist, M. K., Henning, J. A., Newman, G. S., Moore, J. A. M., Cregger, M. A., Moorhead, L. C., &amp; Patterson, C. M. (2015). Direct and indirect effects of climate change on soil microbial and soil microbial</w:t>
      </w:r>
      <w:r w:rsidRPr="001B407B">
        <w:rPr>
          <w:rFonts w:ascii="Cambria Math" w:hAnsi="Cambria Math" w:cs="Cambria Math"/>
        </w:rPr>
        <w:t>‐</w:t>
      </w:r>
      <w:r w:rsidRPr="001B407B">
        <w:t xml:space="preserve">plant interactions: What lies ahead? </w:t>
      </w:r>
      <w:r w:rsidRPr="001B407B">
        <w:rPr>
          <w:i/>
          <w:iCs/>
        </w:rPr>
        <w:t>Ecosphere</w:t>
      </w:r>
      <w:r w:rsidRPr="001B407B">
        <w:t xml:space="preserve">, </w:t>
      </w:r>
      <w:r w:rsidRPr="001B407B">
        <w:rPr>
          <w:i/>
          <w:iCs/>
        </w:rPr>
        <w:t>6</w:t>
      </w:r>
      <w:r w:rsidRPr="001B407B">
        <w:t xml:space="preserve">(8), 1–21. </w:t>
      </w:r>
      <w:hyperlink r:id="rId39" w:history="1">
        <w:r w:rsidRPr="001B407B">
          <w:rPr>
            <w:rStyle w:val="Hyperlink"/>
          </w:rPr>
          <w:t>https://doi.org/10.1890/ES15-00217.1</w:t>
        </w:r>
      </w:hyperlink>
    </w:p>
    <w:p w14:paraId="53CD164A" w14:textId="77777777" w:rsidR="001B407B" w:rsidRPr="001B407B" w:rsidRDefault="001B407B" w:rsidP="001B407B">
      <w:pPr>
        <w:pStyle w:val="Body"/>
      </w:pPr>
      <w:r w:rsidRPr="001B407B">
        <w:t xml:space="preserve">Dalal, R. C., Allen, D. E., Chan, K. Y., &amp; Singh, B. P. (2011). Soil organic matter, soil health and climate change. In </w:t>
      </w:r>
      <w:r w:rsidRPr="001B407B">
        <w:rPr>
          <w:i/>
          <w:iCs/>
        </w:rPr>
        <w:t>Soil health and climate change</w:t>
      </w:r>
      <w:r w:rsidRPr="001B407B">
        <w:t xml:space="preserve"> (pp. 87–106). Springer. </w:t>
      </w:r>
      <w:hyperlink r:id="rId40" w:history="1">
        <w:r w:rsidRPr="001B407B">
          <w:rPr>
            <w:rStyle w:val="Hyperlink"/>
          </w:rPr>
          <w:t>https://doi.org/10.1007/978-3-642-20256-8_5</w:t>
        </w:r>
      </w:hyperlink>
    </w:p>
    <w:p w14:paraId="7DDCF46A" w14:textId="77777777" w:rsidR="001B407B" w:rsidRPr="001B407B" w:rsidRDefault="001B407B" w:rsidP="001B407B">
      <w:pPr>
        <w:pStyle w:val="Body"/>
      </w:pPr>
      <w:r w:rsidRPr="001B407B">
        <w:t xml:space="preserve">Dash, S. S., &amp; Maity, R. (2023). Effect of climate change on soil erosion indicates a dominance of rainfall over LULC changes. </w:t>
      </w:r>
      <w:r w:rsidRPr="001B407B">
        <w:rPr>
          <w:i/>
          <w:iCs/>
        </w:rPr>
        <w:t>Journal of Hydrology: Regional Studies</w:t>
      </w:r>
      <w:r w:rsidRPr="001B407B">
        <w:t xml:space="preserve">, </w:t>
      </w:r>
      <w:r w:rsidRPr="001B407B">
        <w:rPr>
          <w:i/>
          <w:iCs/>
        </w:rPr>
        <w:t>47</w:t>
      </w:r>
      <w:r w:rsidRPr="001B407B">
        <w:t xml:space="preserve">, 101373. </w:t>
      </w:r>
      <w:hyperlink r:id="rId41" w:history="1">
        <w:r w:rsidRPr="001B407B">
          <w:rPr>
            <w:rStyle w:val="Hyperlink"/>
          </w:rPr>
          <w:t>https://doi.org/10.1016/j.ejrh.2023.101373</w:t>
        </w:r>
      </w:hyperlink>
    </w:p>
    <w:p w14:paraId="2099770D" w14:textId="77777777" w:rsidR="001B407B" w:rsidRPr="001B407B" w:rsidRDefault="001B407B" w:rsidP="001B407B">
      <w:pPr>
        <w:pStyle w:val="Body"/>
        <w:rPr>
          <w:lang w:val="es-ES"/>
        </w:rPr>
      </w:pPr>
      <w:r w:rsidRPr="001B407B">
        <w:t xml:space="preserve">Daunoras, J., </w:t>
      </w:r>
      <w:proofErr w:type="spellStart"/>
      <w:r w:rsidRPr="001B407B">
        <w:t>Kačergius</w:t>
      </w:r>
      <w:proofErr w:type="spellEnd"/>
      <w:r w:rsidRPr="001B407B">
        <w:t xml:space="preserve">, A., &amp; </w:t>
      </w:r>
      <w:proofErr w:type="spellStart"/>
      <w:r w:rsidRPr="001B407B">
        <w:t>Gudiukaitė</w:t>
      </w:r>
      <w:proofErr w:type="spellEnd"/>
      <w:r w:rsidRPr="001B407B">
        <w:t xml:space="preserve">, R. (2024). Role of soil microbiota enzymes in soil health and activity changes depending on climate change and the type of soil ecosystem. </w:t>
      </w:r>
      <w:proofErr w:type="spellStart"/>
      <w:r w:rsidRPr="001B407B">
        <w:rPr>
          <w:i/>
          <w:iCs/>
          <w:lang w:val="es-ES"/>
        </w:rPr>
        <w:t>Biology</w:t>
      </w:r>
      <w:proofErr w:type="spellEnd"/>
      <w:r w:rsidRPr="001B407B">
        <w:rPr>
          <w:lang w:val="es-ES"/>
        </w:rPr>
        <w:t xml:space="preserve">, </w:t>
      </w:r>
      <w:r w:rsidRPr="001B407B">
        <w:rPr>
          <w:i/>
          <w:iCs/>
          <w:lang w:val="es-ES"/>
        </w:rPr>
        <w:t>13</w:t>
      </w:r>
      <w:r w:rsidRPr="001B407B">
        <w:rPr>
          <w:lang w:val="es-ES"/>
        </w:rPr>
        <w:t xml:space="preserve">(2), 85. </w:t>
      </w:r>
      <w:hyperlink r:id="rId42" w:history="1">
        <w:r w:rsidRPr="001B407B">
          <w:rPr>
            <w:rStyle w:val="Hyperlink"/>
            <w:lang w:val="es-ES"/>
          </w:rPr>
          <w:t>https://doi.org/10.3390/biology13020085</w:t>
        </w:r>
      </w:hyperlink>
    </w:p>
    <w:p w14:paraId="3A7900F8" w14:textId="77777777" w:rsidR="001B407B" w:rsidRPr="001B407B" w:rsidRDefault="001B407B" w:rsidP="001B407B">
      <w:pPr>
        <w:pStyle w:val="Body"/>
      </w:pPr>
      <w:bookmarkStart w:id="21" w:name="_Hlk213422826"/>
      <w:r w:rsidRPr="001B407B">
        <w:rPr>
          <w:lang w:val="es-ES"/>
        </w:rPr>
        <w:t xml:space="preserve">de Miera, L. E. S., Pinto, R., </w:t>
      </w:r>
      <w:proofErr w:type="spellStart"/>
      <w:r w:rsidRPr="001B407B">
        <w:rPr>
          <w:lang w:val="es-ES"/>
        </w:rPr>
        <w:t>Gutierrez-Gonzalez</w:t>
      </w:r>
      <w:proofErr w:type="spellEnd"/>
      <w:r w:rsidRPr="001B407B">
        <w:rPr>
          <w:lang w:val="es-ES"/>
        </w:rPr>
        <w:t xml:space="preserve">, J. J., Calvo, L., &amp; </w:t>
      </w:r>
      <w:proofErr w:type="spellStart"/>
      <w:r w:rsidRPr="001B407B">
        <w:rPr>
          <w:lang w:val="es-ES"/>
        </w:rPr>
        <w:t>Ansola</w:t>
      </w:r>
      <w:proofErr w:type="spellEnd"/>
      <w:r w:rsidRPr="001B407B">
        <w:rPr>
          <w:lang w:val="es-ES"/>
        </w:rPr>
        <w:t xml:space="preserve">, G. (2020). </w:t>
      </w:r>
      <w:r w:rsidRPr="001B407B">
        <w:t xml:space="preserve">Wildfire effects on diversity and composition in soil bacterial communities. </w:t>
      </w:r>
      <w:r w:rsidRPr="001B407B">
        <w:rPr>
          <w:i/>
          <w:iCs/>
        </w:rPr>
        <w:t>Science of The Total Environment</w:t>
      </w:r>
      <w:r w:rsidRPr="001B407B">
        <w:t xml:space="preserve">, </w:t>
      </w:r>
      <w:r w:rsidRPr="001B407B">
        <w:rPr>
          <w:i/>
          <w:iCs/>
        </w:rPr>
        <w:t>726</w:t>
      </w:r>
      <w:r w:rsidRPr="001B407B">
        <w:t xml:space="preserve">, 138636. </w:t>
      </w:r>
      <w:hyperlink r:id="rId43" w:history="1">
        <w:r w:rsidRPr="001B407B">
          <w:rPr>
            <w:rStyle w:val="Hyperlink"/>
          </w:rPr>
          <w:t>https://doi.org/10.1016/j.scitotenv.2020.138636</w:t>
        </w:r>
      </w:hyperlink>
    </w:p>
    <w:bookmarkEnd w:id="21"/>
    <w:p w14:paraId="4F26FC5D" w14:textId="77777777" w:rsidR="001B407B" w:rsidRPr="001B407B" w:rsidRDefault="001B407B" w:rsidP="001B407B">
      <w:pPr>
        <w:pStyle w:val="Body"/>
      </w:pPr>
      <w:r w:rsidRPr="00500115">
        <w:rPr>
          <w:lang w:val="es-ES"/>
        </w:rPr>
        <w:t xml:space="preserve">Diop, M., </w:t>
      </w:r>
      <w:proofErr w:type="spellStart"/>
      <w:r w:rsidRPr="00500115">
        <w:rPr>
          <w:lang w:val="es-ES"/>
        </w:rPr>
        <w:t>Chirinda</w:t>
      </w:r>
      <w:proofErr w:type="spellEnd"/>
      <w:r w:rsidRPr="00500115">
        <w:rPr>
          <w:lang w:val="es-ES"/>
        </w:rPr>
        <w:t xml:space="preserve">, N., </w:t>
      </w:r>
      <w:proofErr w:type="spellStart"/>
      <w:r w:rsidRPr="00500115">
        <w:rPr>
          <w:lang w:val="es-ES"/>
        </w:rPr>
        <w:t>Beniaich</w:t>
      </w:r>
      <w:proofErr w:type="spellEnd"/>
      <w:r w:rsidRPr="00500115">
        <w:rPr>
          <w:lang w:val="es-ES"/>
        </w:rPr>
        <w:t xml:space="preserve">, A., El </w:t>
      </w:r>
      <w:proofErr w:type="spellStart"/>
      <w:r w:rsidRPr="00500115">
        <w:rPr>
          <w:lang w:val="es-ES"/>
        </w:rPr>
        <w:t>Gharous</w:t>
      </w:r>
      <w:proofErr w:type="spellEnd"/>
      <w:r w:rsidRPr="00500115">
        <w:rPr>
          <w:lang w:val="es-ES"/>
        </w:rPr>
        <w:t xml:space="preserve">, M., &amp; El </w:t>
      </w:r>
      <w:proofErr w:type="spellStart"/>
      <w:r w:rsidRPr="00500115">
        <w:rPr>
          <w:lang w:val="es-ES"/>
        </w:rPr>
        <w:t>Mejahed</w:t>
      </w:r>
      <w:proofErr w:type="spellEnd"/>
      <w:r w:rsidRPr="00500115">
        <w:rPr>
          <w:lang w:val="es-ES"/>
        </w:rPr>
        <w:t xml:space="preserve">, K. (2022). </w:t>
      </w:r>
      <w:r w:rsidRPr="001B407B">
        <w:t xml:space="preserve">Soil and water conservation in Africa: State of play and potential role in tackling soil degradation and building soil health in agricultural lands. </w:t>
      </w:r>
      <w:r w:rsidRPr="001B407B">
        <w:rPr>
          <w:i/>
          <w:iCs/>
        </w:rPr>
        <w:t>Sustainability</w:t>
      </w:r>
      <w:r w:rsidRPr="001B407B">
        <w:t xml:space="preserve">, </w:t>
      </w:r>
      <w:r w:rsidRPr="001B407B">
        <w:rPr>
          <w:i/>
          <w:iCs/>
        </w:rPr>
        <w:t>14</w:t>
      </w:r>
      <w:r w:rsidRPr="001B407B">
        <w:t xml:space="preserve">(20), 13425. </w:t>
      </w:r>
      <w:hyperlink r:id="rId44" w:history="1">
        <w:r w:rsidRPr="001B407B">
          <w:rPr>
            <w:rStyle w:val="Hyperlink"/>
          </w:rPr>
          <w:t>https://doi.org/10.3390/su142013425</w:t>
        </w:r>
      </w:hyperlink>
    </w:p>
    <w:p w14:paraId="25AC668F" w14:textId="77777777" w:rsidR="001B407B" w:rsidRPr="001B407B" w:rsidRDefault="001B407B" w:rsidP="001B407B">
      <w:pPr>
        <w:pStyle w:val="Body"/>
      </w:pPr>
      <w:r w:rsidRPr="001B407B">
        <w:t xml:space="preserve">Dissanayaka, D., </w:t>
      </w:r>
      <w:proofErr w:type="spellStart"/>
      <w:r w:rsidRPr="001B407B">
        <w:t>Nuwarapaksha</w:t>
      </w:r>
      <w:proofErr w:type="spellEnd"/>
      <w:r w:rsidRPr="001B407B">
        <w:t xml:space="preserve">, T. D., </w:t>
      </w:r>
      <w:proofErr w:type="spellStart"/>
      <w:r w:rsidRPr="001B407B">
        <w:t>Udumann</w:t>
      </w:r>
      <w:proofErr w:type="spellEnd"/>
      <w:r w:rsidRPr="001B407B">
        <w:t xml:space="preserve">, S. S., Dissanayake, D., &amp; Atapattu, A. J. (2022). A sustainable way of increasing productivity of coconut cultivation using cover crops: A review. </w:t>
      </w:r>
      <w:r w:rsidRPr="001B407B">
        <w:rPr>
          <w:i/>
          <w:iCs/>
        </w:rPr>
        <w:t>Circular Agricultural Systems</w:t>
      </w:r>
      <w:r w:rsidRPr="001B407B">
        <w:t xml:space="preserve">, </w:t>
      </w:r>
      <w:r w:rsidRPr="001B407B">
        <w:rPr>
          <w:i/>
          <w:iCs/>
        </w:rPr>
        <w:t>2</w:t>
      </w:r>
      <w:r w:rsidRPr="001B407B">
        <w:t>(1), 1–9.</w:t>
      </w:r>
      <w:bookmarkStart w:id="22" w:name="_Hlk213471936"/>
      <w:r w:rsidRPr="001B407B">
        <w:t xml:space="preserve"> </w:t>
      </w:r>
      <w:r w:rsidRPr="001B407B">
        <w:rPr>
          <w:u w:val="single"/>
        </w:rPr>
        <w:t>https://doi.org/</w:t>
      </w:r>
      <w:hyperlink r:id="rId45" w:tgtFrame="_blank" w:history="1">
        <w:r w:rsidRPr="001B407B">
          <w:rPr>
            <w:rStyle w:val="Hyperlink"/>
          </w:rPr>
          <w:t>10.48130/CAS-2022-0007</w:t>
        </w:r>
      </w:hyperlink>
      <w:bookmarkEnd w:id="22"/>
    </w:p>
    <w:p w14:paraId="61E74F91" w14:textId="77777777" w:rsidR="001B407B" w:rsidRPr="001B407B" w:rsidRDefault="001B407B" w:rsidP="001B407B">
      <w:pPr>
        <w:pStyle w:val="Body"/>
      </w:pPr>
      <w:r w:rsidRPr="001B407B">
        <w:t xml:space="preserve">Don, A., Seidel, F., Leifeld, J., </w:t>
      </w:r>
      <w:proofErr w:type="spellStart"/>
      <w:r w:rsidRPr="001B407B">
        <w:t>Kätterer</w:t>
      </w:r>
      <w:proofErr w:type="spellEnd"/>
      <w:r w:rsidRPr="001B407B">
        <w:t xml:space="preserve">, T., Martin, M., Pellerin, S., Emde, D., Seitz, D., &amp; Chenu, C. (2024). Carbon sequestration in soils and climate change mitigation—Definitions and pitfalls. </w:t>
      </w:r>
      <w:r w:rsidRPr="001B407B">
        <w:rPr>
          <w:i/>
          <w:iCs/>
        </w:rPr>
        <w:t>Global Change Biology</w:t>
      </w:r>
      <w:r w:rsidRPr="001B407B">
        <w:t xml:space="preserve">, </w:t>
      </w:r>
      <w:r w:rsidRPr="001B407B">
        <w:rPr>
          <w:i/>
          <w:iCs/>
        </w:rPr>
        <w:t>30</w:t>
      </w:r>
      <w:r w:rsidRPr="001B407B">
        <w:t>(1), e16983.</w:t>
      </w:r>
      <w:bookmarkStart w:id="23" w:name="_Hlk213471959"/>
      <w:r w:rsidRPr="001B407B">
        <w:t xml:space="preserve"> </w:t>
      </w:r>
      <w:hyperlink r:id="rId46" w:history="1">
        <w:r w:rsidRPr="001B407B">
          <w:rPr>
            <w:rStyle w:val="Hyperlink"/>
          </w:rPr>
          <w:t>https://doi.org/10.1111/gcb.16983</w:t>
        </w:r>
      </w:hyperlink>
      <w:bookmarkEnd w:id="23"/>
    </w:p>
    <w:p w14:paraId="01E462CB" w14:textId="77777777" w:rsidR="001B407B" w:rsidRPr="001B407B" w:rsidRDefault="001B407B" w:rsidP="001B407B">
      <w:pPr>
        <w:pStyle w:val="Body"/>
      </w:pPr>
      <w:r w:rsidRPr="001B407B">
        <w:lastRenderedPageBreak/>
        <w:t xml:space="preserve">Eckardt, N. A., Ainsworth, E. A., Bahuguna, R. N., Broadley, M. R., Busch, W., </w:t>
      </w:r>
      <w:proofErr w:type="spellStart"/>
      <w:r w:rsidRPr="001B407B">
        <w:t>Carpita</w:t>
      </w:r>
      <w:proofErr w:type="spellEnd"/>
      <w:r w:rsidRPr="001B407B">
        <w:t xml:space="preserve">, N. C., Castrillo, G., Chory, J., DeHaan, L. R., &amp; Duarte, C. M. (2023). Climate change challenges, plant science solutions. </w:t>
      </w:r>
      <w:r w:rsidRPr="001B407B">
        <w:rPr>
          <w:i/>
          <w:iCs/>
        </w:rPr>
        <w:t>The Plant Cell</w:t>
      </w:r>
      <w:r w:rsidRPr="001B407B">
        <w:t xml:space="preserve">, </w:t>
      </w:r>
      <w:r w:rsidRPr="001B407B">
        <w:rPr>
          <w:i/>
          <w:iCs/>
        </w:rPr>
        <w:t>35</w:t>
      </w:r>
      <w:r w:rsidRPr="001B407B">
        <w:t xml:space="preserve">(1), 24–66. </w:t>
      </w:r>
      <w:hyperlink r:id="rId47" w:history="1">
        <w:r w:rsidRPr="001B407B">
          <w:rPr>
            <w:rStyle w:val="Hyperlink"/>
          </w:rPr>
          <w:t>https://doi.org/10.1093/plcell/koac303</w:t>
        </w:r>
      </w:hyperlink>
    </w:p>
    <w:p w14:paraId="31AEB58D" w14:textId="77777777" w:rsidR="001B407B" w:rsidRPr="001B407B" w:rsidRDefault="001B407B" w:rsidP="001B407B">
      <w:pPr>
        <w:pStyle w:val="Body"/>
      </w:pPr>
      <w:proofErr w:type="spellStart"/>
      <w:r w:rsidRPr="001B407B">
        <w:rPr>
          <w:lang w:val="fr-FR"/>
        </w:rPr>
        <w:t>Eekhout</w:t>
      </w:r>
      <w:proofErr w:type="spellEnd"/>
      <w:r w:rsidRPr="001B407B">
        <w:rPr>
          <w:lang w:val="fr-FR"/>
        </w:rPr>
        <w:t xml:space="preserve">, J. P. C., &amp; de Vente, J. (2022). </w:t>
      </w:r>
      <w:r w:rsidRPr="001B407B">
        <w:t xml:space="preserve">Global impact of climate change on soil erosion and potential for adaptation through soil conservation. </w:t>
      </w:r>
      <w:r w:rsidRPr="001B407B">
        <w:rPr>
          <w:i/>
          <w:iCs/>
        </w:rPr>
        <w:t>Earth-Science Reviews</w:t>
      </w:r>
      <w:r w:rsidRPr="001B407B">
        <w:t xml:space="preserve">, </w:t>
      </w:r>
      <w:r w:rsidRPr="001B407B">
        <w:rPr>
          <w:i/>
          <w:iCs/>
        </w:rPr>
        <w:t>226</w:t>
      </w:r>
      <w:r w:rsidRPr="001B407B">
        <w:t xml:space="preserve">, 103921. </w:t>
      </w:r>
      <w:hyperlink r:id="rId48" w:history="1">
        <w:r w:rsidRPr="001B407B">
          <w:rPr>
            <w:rStyle w:val="Hyperlink"/>
          </w:rPr>
          <w:t>https://doi.org/10.1016/j.earscirev.2022.103921</w:t>
        </w:r>
      </w:hyperlink>
    </w:p>
    <w:p w14:paraId="1677B7B9" w14:textId="77777777" w:rsidR="001B407B" w:rsidRPr="001B407B" w:rsidRDefault="001B407B" w:rsidP="001B407B">
      <w:pPr>
        <w:pStyle w:val="Body"/>
      </w:pPr>
      <w:proofErr w:type="spellStart"/>
      <w:r w:rsidRPr="001B407B">
        <w:t>Elbasiouny</w:t>
      </w:r>
      <w:proofErr w:type="spellEnd"/>
      <w:r w:rsidRPr="001B407B">
        <w:t>, H., El-</w:t>
      </w:r>
      <w:proofErr w:type="spellStart"/>
      <w:r w:rsidRPr="001B407B">
        <w:t>Ramady</w:t>
      </w:r>
      <w:proofErr w:type="spellEnd"/>
      <w:r w:rsidRPr="001B407B">
        <w:t xml:space="preserve">, H., </w:t>
      </w:r>
      <w:proofErr w:type="spellStart"/>
      <w:r w:rsidRPr="001B407B">
        <w:t>Elbehiry</w:t>
      </w:r>
      <w:proofErr w:type="spellEnd"/>
      <w:r w:rsidRPr="001B407B">
        <w:t xml:space="preserve">, F., Rajput, V. D., </w:t>
      </w:r>
      <w:proofErr w:type="spellStart"/>
      <w:r w:rsidRPr="001B407B">
        <w:t>Minkina</w:t>
      </w:r>
      <w:proofErr w:type="spellEnd"/>
      <w:r w:rsidRPr="001B407B">
        <w:t xml:space="preserve">, T., &amp; </w:t>
      </w:r>
      <w:proofErr w:type="spellStart"/>
      <w:r w:rsidRPr="001B407B">
        <w:t>Mandzhieva</w:t>
      </w:r>
      <w:proofErr w:type="spellEnd"/>
      <w:r w:rsidRPr="001B407B">
        <w:t xml:space="preserve">, S. (2022). Plant nutrition under climate change and soil carbon sequestration. </w:t>
      </w:r>
      <w:r w:rsidRPr="001B407B">
        <w:rPr>
          <w:i/>
          <w:iCs/>
        </w:rPr>
        <w:t>Sustainability</w:t>
      </w:r>
      <w:r w:rsidRPr="001B407B">
        <w:t xml:space="preserve">, </w:t>
      </w:r>
      <w:r w:rsidRPr="001B407B">
        <w:rPr>
          <w:i/>
          <w:iCs/>
        </w:rPr>
        <w:t>14</w:t>
      </w:r>
      <w:r w:rsidRPr="001B407B">
        <w:t xml:space="preserve">(2), 914. </w:t>
      </w:r>
      <w:hyperlink r:id="rId49" w:history="1">
        <w:r w:rsidRPr="001B407B">
          <w:rPr>
            <w:rStyle w:val="Hyperlink"/>
          </w:rPr>
          <w:t>https://doi.org/10.3390/su14020914</w:t>
        </w:r>
      </w:hyperlink>
    </w:p>
    <w:p w14:paraId="09CFE1FE" w14:textId="77777777" w:rsidR="001B407B" w:rsidRPr="001B407B" w:rsidRDefault="001B407B" w:rsidP="001B407B">
      <w:pPr>
        <w:pStyle w:val="Body"/>
      </w:pPr>
      <w:r w:rsidRPr="001B407B">
        <w:t xml:space="preserve">Eswar, D., </w:t>
      </w:r>
      <w:proofErr w:type="spellStart"/>
      <w:r w:rsidRPr="001B407B">
        <w:t>Karuppusamy</w:t>
      </w:r>
      <w:proofErr w:type="spellEnd"/>
      <w:r w:rsidRPr="001B407B">
        <w:t xml:space="preserve">, R., &amp; Chellamuthu, S. (2021). Drivers of soil salinity and their correlation with climate change. </w:t>
      </w:r>
      <w:r w:rsidRPr="001B407B">
        <w:rPr>
          <w:i/>
          <w:iCs/>
        </w:rPr>
        <w:t>Current Opinion in Environmental Sustainability</w:t>
      </w:r>
      <w:r w:rsidRPr="001B407B">
        <w:t xml:space="preserve">, </w:t>
      </w:r>
      <w:r w:rsidRPr="001B407B">
        <w:rPr>
          <w:i/>
          <w:iCs/>
        </w:rPr>
        <w:t>50</w:t>
      </w:r>
      <w:r w:rsidRPr="001B407B">
        <w:t xml:space="preserve">, 310–318. </w:t>
      </w:r>
      <w:hyperlink r:id="rId50" w:history="1">
        <w:r w:rsidRPr="001B407B">
          <w:rPr>
            <w:rStyle w:val="Hyperlink"/>
          </w:rPr>
          <w:t>https://doi.org/10.1016/j.cosust.2020.10.015</w:t>
        </w:r>
      </w:hyperlink>
    </w:p>
    <w:p w14:paraId="071D8014" w14:textId="77777777" w:rsidR="001B407B" w:rsidRPr="001B407B" w:rsidRDefault="001B407B" w:rsidP="001B407B">
      <w:pPr>
        <w:pStyle w:val="Body"/>
      </w:pPr>
      <w:r w:rsidRPr="001B407B">
        <w:t xml:space="preserve">FAO. (2022). Greenhouse gas emissions from agrifood systems Global, regional and country trends, 2000-2020. </w:t>
      </w:r>
      <w:r w:rsidRPr="001B407B">
        <w:rPr>
          <w:i/>
          <w:iCs/>
        </w:rPr>
        <w:t>FAOSTAT Analytical Brief Series</w:t>
      </w:r>
      <w:r w:rsidRPr="001B407B">
        <w:t xml:space="preserve">, </w:t>
      </w:r>
      <w:r w:rsidRPr="001B407B">
        <w:rPr>
          <w:i/>
          <w:iCs/>
        </w:rPr>
        <w:t>50</w:t>
      </w:r>
      <w:r w:rsidRPr="001B407B">
        <w:t xml:space="preserve">, 1–12. </w:t>
      </w:r>
      <w:hyperlink r:id="rId51" w:anchor="data/EM" w:history="1">
        <w:r w:rsidRPr="001B407B">
          <w:rPr>
            <w:rStyle w:val="Hyperlink"/>
          </w:rPr>
          <w:t>https://www.fao.org/faostat/en/#data/EM</w:t>
        </w:r>
      </w:hyperlink>
    </w:p>
    <w:p w14:paraId="11C73897" w14:textId="77777777" w:rsidR="001B407B" w:rsidRPr="001B407B" w:rsidRDefault="001B407B" w:rsidP="001B407B">
      <w:pPr>
        <w:pStyle w:val="Body"/>
      </w:pPr>
      <w:r w:rsidRPr="001B407B">
        <w:t xml:space="preserve">Follett, R. F., Stewart, C. E., Pruessner, E. G., &amp; Kimble, J. M. (2012). Effects of climate change on soil carbon and nitrogen storage in the US Great Plains. </w:t>
      </w:r>
      <w:r w:rsidRPr="001B407B">
        <w:rPr>
          <w:i/>
          <w:iCs/>
        </w:rPr>
        <w:t>Journal of Soil and Water Conservation</w:t>
      </w:r>
      <w:r w:rsidRPr="001B407B">
        <w:t xml:space="preserve">, </w:t>
      </w:r>
      <w:r w:rsidRPr="001B407B">
        <w:rPr>
          <w:i/>
          <w:iCs/>
        </w:rPr>
        <w:t>67</w:t>
      </w:r>
      <w:r w:rsidRPr="001B407B">
        <w:t xml:space="preserve">(5), 331–342. </w:t>
      </w:r>
      <w:hyperlink r:id="rId52" w:history="1">
        <w:r w:rsidRPr="001B407B">
          <w:rPr>
            <w:rStyle w:val="Hyperlink"/>
          </w:rPr>
          <w:t>https://doi.org/10.2489/jswc.67.5.331</w:t>
        </w:r>
      </w:hyperlink>
    </w:p>
    <w:p w14:paraId="22D2AA9C" w14:textId="77777777" w:rsidR="001B407B" w:rsidRPr="001B407B" w:rsidRDefault="001B407B" w:rsidP="001B407B">
      <w:pPr>
        <w:pStyle w:val="Body"/>
      </w:pPr>
      <w:r w:rsidRPr="001B407B">
        <w:t xml:space="preserve">Furtak, K., &amp; Wolińska, A. (2023). The impact of extreme weather events as a consequence of climate change on the soil moisture and on the quality of the soil environment and agriculture–A review. </w:t>
      </w:r>
      <w:r w:rsidRPr="001B407B">
        <w:rPr>
          <w:i/>
          <w:iCs/>
        </w:rPr>
        <w:t>Catena</w:t>
      </w:r>
      <w:r w:rsidRPr="001B407B">
        <w:t xml:space="preserve">, </w:t>
      </w:r>
      <w:r w:rsidRPr="001B407B">
        <w:rPr>
          <w:i/>
          <w:iCs/>
        </w:rPr>
        <w:t>231</w:t>
      </w:r>
      <w:r w:rsidRPr="001B407B">
        <w:t xml:space="preserve">, 107378. </w:t>
      </w:r>
      <w:hyperlink r:id="rId53" w:history="1">
        <w:r w:rsidRPr="001B407B">
          <w:rPr>
            <w:rStyle w:val="Hyperlink"/>
          </w:rPr>
          <w:t>https://doi.org/10.1016/j.catena.2023.107378</w:t>
        </w:r>
      </w:hyperlink>
    </w:p>
    <w:p w14:paraId="06E7ED87" w14:textId="77777777" w:rsidR="001B407B" w:rsidRPr="001B407B" w:rsidRDefault="001B407B" w:rsidP="001B407B">
      <w:pPr>
        <w:pStyle w:val="Body"/>
      </w:pPr>
      <w:r w:rsidRPr="001B407B">
        <w:t xml:space="preserve">Gelybó, G., Tóth, E., Farkas, C., Horel, Á., Kása, I., &amp; </w:t>
      </w:r>
      <w:proofErr w:type="spellStart"/>
      <w:r w:rsidRPr="001B407B">
        <w:t>Bakacsi</w:t>
      </w:r>
      <w:proofErr w:type="spellEnd"/>
      <w:r w:rsidRPr="001B407B">
        <w:t xml:space="preserve">, Z. (2018). Potential impacts of climate change on soil properties. </w:t>
      </w:r>
      <w:proofErr w:type="spellStart"/>
      <w:r w:rsidRPr="001B407B">
        <w:rPr>
          <w:i/>
          <w:iCs/>
        </w:rPr>
        <w:t>Agrokémia</w:t>
      </w:r>
      <w:proofErr w:type="spellEnd"/>
      <w:r w:rsidRPr="001B407B">
        <w:rPr>
          <w:i/>
          <w:iCs/>
        </w:rPr>
        <w:t xml:space="preserve"> </w:t>
      </w:r>
      <w:proofErr w:type="spellStart"/>
      <w:r w:rsidRPr="001B407B">
        <w:rPr>
          <w:i/>
          <w:iCs/>
        </w:rPr>
        <w:t>És</w:t>
      </w:r>
      <w:proofErr w:type="spellEnd"/>
      <w:r w:rsidRPr="001B407B">
        <w:rPr>
          <w:i/>
          <w:iCs/>
        </w:rPr>
        <w:t xml:space="preserve"> </w:t>
      </w:r>
      <w:proofErr w:type="spellStart"/>
      <w:r w:rsidRPr="001B407B">
        <w:rPr>
          <w:i/>
          <w:iCs/>
        </w:rPr>
        <w:t>Talajtan</w:t>
      </w:r>
      <w:proofErr w:type="spellEnd"/>
      <w:r w:rsidRPr="001B407B">
        <w:t xml:space="preserve">, </w:t>
      </w:r>
      <w:r w:rsidRPr="001B407B">
        <w:rPr>
          <w:i/>
          <w:iCs/>
        </w:rPr>
        <w:t>67</w:t>
      </w:r>
      <w:r w:rsidRPr="001B407B">
        <w:t xml:space="preserve">(1), 121–141. </w:t>
      </w:r>
      <w:hyperlink r:id="rId54" w:history="1">
        <w:r w:rsidRPr="001B407B">
          <w:rPr>
            <w:rStyle w:val="Hyperlink"/>
          </w:rPr>
          <w:t>https://doi.org/10.1556/0088.2018.67.1.9</w:t>
        </w:r>
      </w:hyperlink>
    </w:p>
    <w:p w14:paraId="0A901921" w14:textId="77777777" w:rsidR="001B407B" w:rsidRPr="001B407B" w:rsidRDefault="001B407B" w:rsidP="001B407B">
      <w:pPr>
        <w:pStyle w:val="Body"/>
      </w:pPr>
      <w:r w:rsidRPr="001B407B">
        <w:t xml:space="preserve">Gerke, J. (2022). The central role of soil organic matter in soil fertility and carbon storage. </w:t>
      </w:r>
      <w:r w:rsidRPr="001B407B">
        <w:rPr>
          <w:i/>
          <w:iCs/>
        </w:rPr>
        <w:t>Soil Systems</w:t>
      </w:r>
      <w:r w:rsidRPr="001B407B">
        <w:t xml:space="preserve">, </w:t>
      </w:r>
      <w:r w:rsidRPr="001B407B">
        <w:rPr>
          <w:i/>
          <w:iCs/>
        </w:rPr>
        <w:t>6</w:t>
      </w:r>
      <w:r w:rsidRPr="001B407B">
        <w:t xml:space="preserve">(2), 33. </w:t>
      </w:r>
      <w:hyperlink r:id="rId55" w:history="1">
        <w:r w:rsidRPr="001B407B">
          <w:rPr>
            <w:rStyle w:val="Hyperlink"/>
          </w:rPr>
          <w:t>https://doi.org/10.3390/soilsystems6020033</w:t>
        </w:r>
      </w:hyperlink>
    </w:p>
    <w:p w14:paraId="5520CC98" w14:textId="77777777" w:rsidR="001B407B" w:rsidRPr="001B407B" w:rsidRDefault="001B407B" w:rsidP="001B407B">
      <w:pPr>
        <w:pStyle w:val="Body"/>
      </w:pPr>
      <w:r w:rsidRPr="001B407B">
        <w:t xml:space="preserve">Ghosh, T., Maity, P. P., Das, T. K., Krishnan, P., Bhatia, A., Bhattacharya, P., &amp; Sharma, D. K. (2020). Variation of porosity, pore size distribution and soil physical properties under conservation agriculture. </w:t>
      </w:r>
      <w:r w:rsidRPr="001B407B">
        <w:rPr>
          <w:i/>
          <w:iCs/>
        </w:rPr>
        <w:t>Indian J. Agric. Sci</w:t>
      </w:r>
      <w:r w:rsidRPr="001B407B">
        <w:t xml:space="preserve">, </w:t>
      </w:r>
      <w:r w:rsidRPr="001B407B">
        <w:rPr>
          <w:i/>
          <w:iCs/>
        </w:rPr>
        <w:t>90</w:t>
      </w:r>
      <w:r w:rsidRPr="001B407B">
        <w:t xml:space="preserve">, 2051–2058. </w:t>
      </w:r>
      <w:hyperlink r:id="rId56" w:history="1">
        <w:r w:rsidRPr="001B407B">
          <w:rPr>
            <w:rStyle w:val="Hyperlink"/>
          </w:rPr>
          <w:t>https://doi.org/10.56093/ijas.v90i11.108558</w:t>
        </w:r>
      </w:hyperlink>
    </w:p>
    <w:p w14:paraId="6655D99A" w14:textId="77777777" w:rsidR="001B407B" w:rsidRPr="001B407B" w:rsidRDefault="001B407B" w:rsidP="001B407B">
      <w:pPr>
        <w:pStyle w:val="Body"/>
      </w:pPr>
      <w:proofErr w:type="spellStart"/>
      <w:r w:rsidRPr="001B407B">
        <w:t>Gurmu</w:t>
      </w:r>
      <w:proofErr w:type="spellEnd"/>
      <w:r w:rsidRPr="001B407B">
        <w:t xml:space="preserve">, S. (2023). Review on effect of phosphorous fertilizer and its availability on growth and development of maize (Zea mays L.). </w:t>
      </w:r>
      <w:r w:rsidRPr="001B407B">
        <w:rPr>
          <w:i/>
          <w:iCs/>
        </w:rPr>
        <w:t>Journal of Environment and Earth Science</w:t>
      </w:r>
      <w:r w:rsidRPr="001B407B">
        <w:t xml:space="preserve">, </w:t>
      </w:r>
      <w:r w:rsidRPr="001B407B">
        <w:rPr>
          <w:i/>
          <w:iCs/>
        </w:rPr>
        <w:t>13</w:t>
      </w:r>
      <w:r w:rsidRPr="001B407B">
        <w:t xml:space="preserve">(4), 35–43. </w:t>
      </w:r>
      <w:hyperlink r:id="rId57" w:history="1">
        <w:r w:rsidRPr="001B407B">
          <w:rPr>
            <w:rStyle w:val="Hyperlink"/>
          </w:rPr>
          <w:t>https://doi.org/10.7176/JEES/13-4-03</w:t>
        </w:r>
      </w:hyperlink>
    </w:p>
    <w:p w14:paraId="0689E8DA" w14:textId="77777777" w:rsidR="001B407B" w:rsidRPr="001B407B" w:rsidRDefault="001B407B" w:rsidP="001B407B">
      <w:pPr>
        <w:pStyle w:val="Body"/>
      </w:pPr>
      <w:r w:rsidRPr="001B407B">
        <w:t xml:space="preserve">Hart, S. C. (2006). Potential impacts of climate change on nitrogen transformations and greenhouse gas fluxes in forests: a soil transfer study. </w:t>
      </w:r>
      <w:r w:rsidRPr="001B407B">
        <w:rPr>
          <w:i/>
          <w:iCs/>
        </w:rPr>
        <w:t>Global Change Biology</w:t>
      </w:r>
      <w:r w:rsidRPr="001B407B">
        <w:t xml:space="preserve">, </w:t>
      </w:r>
      <w:r w:rsidRPr="001B407B">
        <w:rPr>
          <w:i/>
          <w:iCs/>
        </w:rPr>
        <w:t>12</w:t>
      </w:r>
      <w:r w:rsidRPr="001B407B">
        <w:t xml:space="preserve">(6), 1032–1046. </w:t>
      </w:r>
      <w:hyperlink r:id="rId58" w:history="1">
        <w:r w:rsidRPr="001B407B">
          <w:rPr>
            <w:rStyle w:val="Hyperlink"/>
          </w:rPr>
          <w:t>https://doi.org/10.1111/j.1365-2486.2006.01159.x</w:t>
        </w:r>
      </w:hyperlink>
    </w:p>
    <w:p w14:paraId="73B6A8FE" w14:textId="77777777" w:rsidR="001B407B" w:rsidRPr="001B407B" w:rsidRDefault="001B407B" w:rsidP="001B407B">
      <w:pPr>
        <w:pStyle w:val="Body"/>
      </w:pPr>
      <w:r w:rsidRPr="001B407B">
        <w:t xml:space="preserve">Hartmann, M., &amp; Six, J. (2023). Soil structure and microbiome functions in agroecosystems. </w:t>
      </w:r>
      <w:r w:rsidRPr="001B407B">
        <w:rPr>
          <w:i/>
          <w:iCs/>
        </w:rPr>
        <w:t>Nature Reviews Earth &amp; Environment</w:t>
      </w:r>
      <w:r w:rsidRPr="001B407B">
        <w:t xml:space="preserve">, </w:t>
      </w:r>
      <w:r w:rsidRPr="001B407B">
        <w:rPr>
          <w:i/>
          <w:iCs/>
        </w:rPr>
        <w:t>4</w:t>
      </w:r>
      <w:r w:rsidRPr="001B407B">
        <w:t>(1), 4–18.  </w:t>
      </w:r>
      <w:hyperlink r:id="rId59" w:history="1">
        <w:r w:rsidRPr="001B407B">
          <w:rPr>
            <w:rStyle w:val="Hyperlink"/>
          </w:rPr>
          <w:t>https://doi.org/10.1038/s43017-022-00366-w</w:t>
        </w:r>
      </w:hyperlink>
    </w:p>
    <w:p w14:paraId="417E0226" w14:textId="77777777" w:rsidR="001B407B" w:rsidRPr="001B407B" w:rsidRDefault="001B407B" w:rsidP="001B407B">
      <w:pPr>
        <w:pStyle w:val="Body"/>
      </w:pPr>
      <w:proofErr w:type="spellStart"/>
      <w:r w:rsidRPr="001B407B">
        <w:t>Hijbeek</w:t>
      </w:r>
      <w:proofErr w:type="spellEnd"/>
      <w:r w:rsidRPr="001B407B">
        <w:t xml:space="preserve">, R., Van Loon, M., Wollenberg, L., White, J., &amp; Van </w:t>
      </w:r>
      <w:proofErr w:type="spellStart"/>
      <w:r w:rsidRPr="001B407B">
        <w:t>Ittersum</w:t>
      </w:r>
      <w:proofErr w:type="spellEnd"/>
      <w:r w:rsidRPr="001B407B">
        <w:t xml:space="preserve">, M. K. (2019). </w:t>
      </w:r>
      <w:proofErr w:type="spellStart"/>
      <w:r w:rsidRPr="001B407B">
        <w:rPr>
          <w:i/>
          <w:iCs/>
        </w:rPr>
        <w:t>Fertiliser</w:t>
      </w:r>
      <w:proofErr w:type="spellEnd"/>
      <w:r w:rsidRPr="001B407B">
        <w:rPr>
          <w:i/>
          <w:iCs/>
        </w:rPr>
        <w:t xml:space="preserve"> use and soil carbon sequestration Key messages for climate change mitigation strategies</w:t>
      </w:r>
      <w:r w:rsidRPr="001B407B">
        <w:t xml:space="preserve"> (Issue July). Available online at: </w:t>
      </w:r>
      <w:hyperlink r:id="rId60" w:history="1">
        <w:r w:rsidRPr="001B407B">
          <w:rPr>
            <w:rStyle w:val="Hyperlink"/>
          </w:rPr>
          <w:t>www.ccafs.cgiar.org</w:t>
        </w:r>
      </w:hyperlink>
    </w:p>
    <w:p w14:paraId="1A25389C" w14:textId="59FBE05B" w:rsidR="001B407B" w:rsidRPr="001B407B" w:rsidRDefault="001B407B" w:rsidP="001B407B">
      <w:pPr>
        <w:pStyle w:val="Body"/>
      </w:pPr>
      <w:hyperlink r:id="rId61" w:history="1">
        <w:r w:rsidRPr="008E0B36">
          <w:rPr>
            <w:rStyle w:val="Hyperlink"/>
          </w:rPr>
          <w:t>https://doi.org/10.3390/land13111900</w:t>
        </w:r>
      </w:hyperlink>
    </w:p>
    <w:p w14:paraId="20F9731E" w14:textId="77777777" w:rsidR="001B407B" w:rsidRPr="001B407B" w:rsidRDefault="001B407B" w:rsidP="001B407B">
      <w:pPr>
        <w:pStyle w:val="Body"/>
      </w:pPr>
      <w:r w:rsidRPr="001B407B">
        <w:t xml:space="preserve">Jansson, J. K., &amp; </w:t>
      </w:r>
      <w:proofErr w:type="spellStart"/>
      <w:r w:rsidRPr="001B407B">
        <w:t>Hofmockel</w:t>
      </w:r>
      <w:proofErr w:type="spellEnd"/>
      <w:r w:rsidRPr="001B407B">
        <w:t xml:space="preserve">, K. S. (2020). Soil microbiomes and climate change. </w:t>
      </w:r>
      <w:r w:rsidRPr="001B407B">
        <w:rPr>
          <w:i/>
          <w:iCs/>
        </w:rPr>
        <w:t>Nature Reviews Microbiology</w:t>
      </w:r>
      <w:r w:rsidRPr="001B407B">
        <w:t xml:space="preserve">, </w:t>
      </w:r>
      <w:r w:rsidRPr="001B407B">
        <w:rPr>
          <w:i/>
          <w:iCs/>
        </w:rPr>
        <w:t>18</w:t>
      </w:r>
      <w:r w:rsidRPr="001B407B">
        <w:t xml:space="preserve">(1), 35–46. </w:t>
      </w:r>
      <w:hyperlink r:id="rId62" w:history="1">
        <w:r w:rsidRPr="001B407B">
          <w:rPr>
            <w:rStyle w:val="Hyperlink"/>
          </w:rPr>
          <w:t>https://doi.org/10.1038/s41579-019-0265-7</w:t>
        </w:r>
      </w:hyperlink>
    </w:p>
    <w:p w14:paraId="1CC21374" w14:textId="77777777" w:rsidR="001B407B" w:rsidRPr="001B407B" w:rsidRDefault="001B407B" w:rsidP="001B407B">
      <w:pPr>
        <w:pStyle w:val="Body"/>
      </w:pPr>
      <w:r w:rsidRPr="001B407B">
        <w:t xml:space="preserve">Javed, A., Ali, E., Afzal, K. B., Osman, A., &amp; Riaz, S. (2022). Soil fertility: Factors affecting soil fertility, and biodiversity responsible for soil fertility. </w:t>
      </w:r>
      <w:r w:rsidRPr="001B407B">
        <w:rPr>
          <w:i/>
          <w:iCs/>
        </w:rPr>
        <w:t>International Journal of Plant, Animal and Environmental Sciences</w:t>
      </w:r>
      <w:r w:rsidRPr="001B407B">
        <w:t xml:space="preserve">, </w:t>
      </w:r>
      <w:r w:rsidRPr="001B407B">
        <w:rPr>
          <w:i/>
          <w:iCs/>
        </w:rPr>
        <w:t>12</w:t>
      </w:r>
      <w:r w:rsidRPr="001B407B">
        <w:t xml:space="preserve">(1), 21–33. </w:t>
      </w:r>
      <w:hyperlink r:id="rId63" w:history="1">
        <w:r w:rsidRPr="001B407B">
          <w:rPr>
            <w:rStyle w:val="Hyperlink"/>
          </w:rPr>
          <w:t>https://www.doi.org/10.26502/ijpaes.202129</w:t>
        </w:r>
      </w:hyperlink>
    </w:p>
    <w:p w14:paraId="5C70FC8A" w14:textId="77777777" w:rsidR="001B407B" w:rsidRPr="001B407B" w:rsidRDefault="001B407B" w:rsidP="001B407B">
      <w:pPr>
        <w:pStyle w:val="Body"/>
      </w:pPr>
      <w:r w:rsidRPr="001B407B">
        <w:t xml:space="preserve">Jenny, H. (1994). </w:t>
      </w:r>
      <w:r w:rsidRPr="001B407B">
        <w:rPr>
          <w:i/>
          <w:iCs/>
        </w:rPr>
        <w:t>Factors of soil formation: a system of quantitative pedology</w:t>
      </w:r>
      <w:r w:rsidRPr="001B407B">
        <w:t>. Courier Corporation. Dover Publications, New York.</w:t>
      </w:r>
    </w:p>
    <w:p w14:paraId="75952B32" w14:textId="77777777" w:rsidR="001B407B" w:rsidRPr="001B407B" w:rsidRDefault="001B407B" w:rsidP="001B407B">
      <w:pPr>
        <w:pStyle w:val="Body"/>
      </w:pPr>
      <w:r w:rsidRPr="001B407B">
        <w:lastRenderedPageBreak/>
        <w:t xml:space="preserve">Jin, K., Cornelis, W. M., Gabriels, D., Baert, M., Wu, H. J., </w:t>
      </w:r>
      <w:proofErr w:type="spellStart"/>
      <w:r w:rsidRPr="001B407B">
        <w:t>Schiettecatte</w:t>
      </w:r>
      <w:proofErr w:type="spellEnd"/>
      <w:r w:rsidRPr="001B407B">
        <w:t xml:space="preserve">, W., Cai, D. X., De Neve, S., Jin, J. Y., &amp; Hartmann, R. (2009). Residue cover and rainfall intensity effects on runoff soil organic carbon losses. </w:t>
      </w:r>
      <w:r w:rsidRPr="001B407B">
        <w:rPr>
          <w:i/>
          <w:iCs/>
        </w:rPr>
        <w:t>Catena</w:t>
      </w:r>
      <w:r w:rsidRPr="001B407B">
        <w:t xml:space="preserve">, </w:t>
      </w:r>
      <w:r w:rsidRPr="001B407B">
        <w:rPr>
          <w:i/>
          <w:iCs/>
        </w:rPr>
        <w:t>78</w:t>
      </w:r>
      <w:r w:rsidRPr="001B407B">
        <w:t xml:space="preserve">(1), 81–86. </w:t>
      </w:r>
      <w:hyperlink r:id="rId64" w:history="1">
        <w:r w:rsidRPr="001B407B">
          <w:rPr>
            <w:rStyle w:val="Hyperlink"/>
          </w:rPr>
          <w:t>https://doi.org/10.1016/j.catena.2009.03.001</w:t>
        </w:r>
      </w:hyperlink>
    </w:p>
    <w:p w14:paraId="76A72109" w14:textId="77777777" w:rsidR="001B407B" w:rsidRPr="001B407B" w:rsidRDefault="001B407B" w:rsidP="001B407B">
      <w:pPr>
        <w:pStyle w:val="Body"/>
      </w:pPr>
      <w:proofErr w:type="spellStart"/>
      <w:r w:rsidRPr="001B407B">
        <w:t>Kanianska</w:t>
      </w:r>
      <w:proofErr w:type="spellEnd"/>
      <w:r w:rsidRPr="001B407B">
        <w:t xml:space="preserve">, R., </w:t>
      </w:r>
      <w:proofErr w:type="spellStart"/>
      <w:r w:rsidRPr="001B407B">
        <w:t>Kizeková</w:t>
      </w:r>
      <w:proofErr w:type="spellEnd"/>
      <w:r w:rsidRPr="001B407B">
        <w:t xml:space="preserve">, M., Jančová, Ľ., </w:t>
      </w:r>
      <w:proofErr w:type="spellStart"/>
      <w:r w:rsidRPr="001B407B">
        <w:t>Čunderlík</w:t>
      </w:r>
      <w:proofErr w:type="spellEnd"/>
      <w:r w:rsidRPr="001B407B">
        <w:t xml:space="preserve">, J., &amp; Dugátová, Z. (2024). Effect of soil erosion on soil and plant properties with a consequence on related ecosystem services. </w:t>
      </w:r>
      <w:r w:rsidRPr="001B407B">
        <w:rPr>
          <w:i/>
          <w:iCs/>
        </w:rPr>
        <w:t>Sustainability</w:t>
      </w:r>
      <w:r w:rsidRPr="001B407B">
        <w:t xml:space="preserve">, </w:t>
      </w:r>
      <w:r w:rsidRPr="001B407B">
        <w:rPr>
          <w:i/>
          <w:iCs/>
        </w:rPr>
        <w:t>16</w:t>
      </w:r>
      <w:r w:rsidRPr="001B407B">
        <w:t xml:space="preserve">(16), 7037. </w:t>
      </w:r>
      <w:hyperlink r:id="rId65" w:history="1">
        <w:r w:rsidRPr="001B407B">
          <w:rPr>
            <w:rStyle w:val="Hyperlink"/>
          </w:rPr>
          <w:t>https://doi.org/10.3390/su16167037</w:t>
        </w:r>
      </w:hyperlink>
    </w:p>
    <w:p w14:paraId="04AB4A7D" w14:textId="77777777" w:rsidR="001B407B" w:rsidRPr="001B407B" w:rsidRDefault="001B407B" w:rsidP="001B407B">
      <w:pPr>
        <w:pStyle w:val="Body"/>
        <w:rPr>
          <w:lang w:val="fr-FR"/>
        </w:rPr>
      </w:pPr>
      <w:r w:rsidRPr="001B407B">
        <w:t xml:space="preserve">Kojima, Y., Heitman, J. L., Sakai, M., Kato, C., &amp; Horton, R. (2018). Bulk density effects on soil hydrologic and thermal characteristics: A numerical investigation. </w:t>
      </w:r>
      <w:proofErr w:type="spellStart"/>
      <w:r w:rsidRPr="001B407B">
        <w:rPr>
          <w:i/>
          <w:iCs/>
          <w:lang w:val="fr-FR"/>
        </w:rPr>
        <w:t>Hydrological</w:t>
      </w:r>
      <w:proofErr w:type="spellEnd"/>
      <w:r w:rsidRPr="001B407B">
        <w:rPr>
          <w:i/>
          <w:iCs/>
          <w:lang w:val="fr-FR"/>
        </w:rPr>
        <w:t xml:space="preserve"> </w:t>
      </w:r>
      <w:proofErr w:type="spellStart"/>
      <w:r w:rsidRPr="001B407B">
        <w:rPr>
          <w:i/>
          <w:iCs/>
          <w:lang w:val="fr-FR"/>
        </w:rPr>
        <w:t>Processes</w:t>
      </w:r>
      <w:proofErr w:type="spellEnd"/>
      <w:r w:rsidRPr="001B407B">
        <w:rPr>
          <w:lang w:val="fr-FR"/>
        </w:rPr>
        <w:t xml:space="preserve">, </w:t>
      </w:r>
      <w:r w:rsidRPr="001B407B">
        <w:rPr>
          <w:i/>
          <w:iCs/>
          <w:lang w:val="fr-FR"/>
        </w:rPr>
        <w:t>32</w:t>
      </w:r>
      <w:r w:rsidRPr="001B407B">
        <w:rPr>
          <w:lang w:val="fr-FR"/>
        </w:rPr>
        <w:t xml:space="preserve">(14), 2203–2216. </w:t>
      </w:r>
      <w:hyperlink r:id="rId66" w:history="1">
        <w:r w:rsidRPr="001B407B">
          <w:rPr>
            <w:rStyle w:val="Hyperlink"/>
            <w:lang w:val="fr-FR"/>
          </w:rPr>
          <w:t>https://doi.org/10.1002/hyp.13152</w:t>
        </w:r>
      </w:hyperlink>
    </w:p>
    <w:p w14:paraId="3A554666" w14:textId="77777777" w:rsidR="001B407B" w:rsidRPr="001B407B" w:rsidRDefault="001B407B" w:rsidP="001B407B">
      <w:pPr>
        <w:pStyle w:val="Body"/>
      </w:pPr>
      <w:proofErr w:type="spellStart"/>
      <w:r w:rsidRPr="001B407B">
        <w:rPr>
          <w:lang w:val="fr-FR"/>
        </w:rPr>
        <w:t>Kruse</w:t>
      </w:r>
      <w:proofErr w:type="spellEnd"/>
      <w:r w:rsidRPr="001B407B">
        <w:rPr>
          <w:lang w:val="fr-FR"/>
        </w:rPr>
        <w:t xml:space="preserve">, J., Simon, J., &amp; </w:t>
      </w:r>
      <w:proofErr w:type="spellStart"/>
      <w:r w:rsidRPr="001B407B">
        <w:rPr>
          <w:lang w:val="fr-FR"/>
        </w:rPr>
        <w:t>Rennenberg</w:t>
      </w:r>
      <w:proofErr w:type="spellEnd"/>
      <w:r w:rsidRPr="001B407B">
        <w:rPr>
          <w:lang w:val="fr-FR"/>
        </w:rPr>
        <w:t xml:space="preserve">, H. (2013). </w:t>
      </w:r>
      <w:r w:rsidRPr="001B407B">
        <w:t xml:space="preserve">Soil respiration and soil organic matter decomposition in response to climate change. </w:t>
      </w:r>
      <w:r w:rsidRPr="001B407B">
        <w:rPr>
          <w:i/>
          <w:iCs/>
        </w:rPr>
        <w:t>Developments in Environmental Science</w:t>
      </w:r>
      <w:r w:rsidRPr="001B407B">
        <w:t xml:space="preserve">, </w:t>
      </w:r>
      <w:r w:rsidRPr="001B407B">
        <w:rPr>
          <w:i/>
          <w:iCs/>
        </w:rPr>
        <w:t>13</w:t>
      </w:r>
      <w:r w:rsidRPr="001B407B">
        <w:t xml:space="preserve">, 131–149. </w:t>
      </w:r>
      <w:hyperlink r:id="rId67" w:history="1">
        <w:r w:rsidRPr="001B407B">
          <w:rPr>
            <w:rStyle w:val="Hyperlink"/>
          </w:rPr>
          <w:t>https://doi.org/10.1016/B978-0-08-098349-3.00007-4</w:t>
        </w:r>
      </w:hyperlink>
    </w:p>
    <w:p w14:paraId="747A783D" w14:textId="77777777" w:rsidR="001B407B" w:rsidRPr="001B407B" w:rsidRDefault="001B407B" w:rsidP="001B407B">
      <w:pPr>
        <w:pStyle w:val="Body"/>
      </w:pPr>
      <w:r w:rsidRPr="001B407B">
        <w:t xml:space="preserve">Kumar, A., Bhattacharya, T., Mukherjee, S., &amp; Sarkar, B. (2022). A perspective on biochar for repairing damages in the soil–plant system caused by climate change-driven extreme weather events. </w:t>
      </w:r>
      <w:r w:rsidRPr="001B407B">
        <w:rPr>
          <w:i/>
          <w:iCs/>
        </w:rPr>
        <w:t>Biochar</w:t>
      </w:r>
      <w:r w:rsidRPr="001B407B">
        <w:t xml:space="preserve">, </w:t>
      </w:r>
      <w:r w:rsidRPr="001B407B">
        <w:rPr>
          <w:i/>
          <w:iCs/>
        </w:rPr>
        <w:t>4</w:t>
      </w:r>
      <w:r w:rsidRPr="001B407B">
        <w:t xml:space="preserve">(1), 22. </w:t>
      </w:r>
      <w:hyperlink r:id="rId68" w:history="1">
        <w:r w:rsidRPr="001B407B">
          <w:rPr>
            <w:rStyle w:val="Hyperlink"/>
          </w:rPr>
          <w:t>https://doi.org/10.1007/s42773-022-00148-z</w:t>
        </w:r>
      </w:hyperlink>
    </w:p>
    <w:p w14:paraId="1963BD6A" w14:textId="77777777" w:rsidR="001B407B" w:rsidRPr="001B407B" w:rsidRDefault="001B407B" w:rsidP="001B407B">
      <w:pPr>
        <w:pStyle w:val="Body"/>
      </w:pPr>
      <w:r w:rsidRPr="001B407B">
        <w:t xml:space="preserve">Lal, R. (2012). Climate change and soil degradation mitigation by sustainable management of soils and other natural resources. </w:t>
      </w:r>
      <w:r w:rsidRPr="001B407B">
        <w:rPr>
          <w:i/>
          <w:iCs/>
        </w:rPr>
        <w:t>Agricultural Research</w:t>
      </w:r>
      <w:r w:rsidRPr="001B407B">
        <w:t xml:space="preserve">, </w:t>
      </w:r>
      <w:r w:rsidRPr="001B407B">
        <w:rPr>
          <w:i/>
          <w:iCs/>
        </w:rPr>
        <w:t>1</w:t>
      </w:r>
      <w:r w:rsidRPr="001B407B">
        <w:t xml:space="preserve">, 199–212. </w:t>
      </w:r>
      <w:hyperlink r:id="rId69" w:history="1">
        <w:r w:rsidRPr="001B407B">
          <w:rPr>
            <w:rStyle w:val="Hyperlink"/>
          </w:rPr>
          <w:t>https://doi.org/10.1007/s40003-012-0031-9</w:t>
        </w:r>
      </w:hyperlink>
    </w:p>
    <w:p w14:paraId="22664BB9" w14:textId="77777777" w:rsidR="001B407B" w:rsidRPr="001B407B" w:rsidRDefault="001B407B" w:rsidP="001B407B">
      <w:pPr>
        <w:pStyle w:val="Body"/>
      </w:pPr>
      <w:r w:rsidRPr="001B407B">
        <w:t xml:space="preserve">Lal, R., Monger, C., Nave, L., &amp; Smith, P. (2021). The role of soil in regulation of climate. </w:t>
      </w:r>
      <w:r w:rsidRPr="001B407B">
        <w:rPr>
          <w:i/>
          <w:iCs/>
        </w:rPr>
        <w:t>Philosophical Transactions of the Royal Society B</w:t>
      </w:r>
      <w:r w:rsidRPr="001B407B">
        <w:t xml:space="preserve">, </w:t>
      </w:r>
      <w:r w:rsidRPr="001B407B">
        <w:rPr>
          <w:i/>
          <w:iCs/>
        </w:rPr>
        <w:t>376</w:t>
      </w:r>
      <w:r w:rsidRPr="001B407B">
        <w:t xml:space="preserve">(1834), 20210084. </w:t>
      </w:r>
      <w:hyperlink r:id="rId70" w:history="1">
        <w:r w:rsidRPr="001B407B">
          <w:rPr>
            <w:rStyle w:val="Hyperlink"/>
          </w:rPr>
          <w:t>https://doi.org/10.1098/rstb.2021.0084</w:t>
        </w:r>
      </w:hyperlink>
    </w:p>
    <w:p w14:paraId="4973C53C" w14:textId="77777777" w:rsidR="001B407B" w:rsidRPr="001B407B" w:rsidRDefault="001B407B" w:rsidP="001B407B">
      <w:pPr>
        <w:pStyle w:val="Body"/>
      </w:pPr>
      <w:r w:rsidRPr="007A6A09">
        <w:rPr>
          <w:lang w:val="fr-FR"/>
        </w:rPr>
        <w:t xml:space="preserve">Li, H., Liu, G., Luo, H., &amp; Zhang, R. (2022). </w:t>
      </w:r>
      <w:r w:rsidRPr="001B407B">
        <w:t xml:space="preserve">Labile carbon input and temperature effects on soil organic matter turnover in subtropical forests. </w:t>
      </w:r>
      <w:r w:rsidRPr="001B407B">
        <w:rPr>
          <w:i/>
          <w:iCs/>
        </w:rPr>
        <w:t>Ecological Indicators</w:t>
      </w:r>
      <w:r w:rsidRPr="001B407B">
        <w:t xml:space="preserve">, </w:t>
      </w:r>
      <w:r w:rsidRPr="001B407B">
        <w:rPr>
          <w:i/>
          <w:iCs/>
        </w:rPr>
        <w:t>145</w:t>
      </w:r>
      <w:r w:rsidRPr="001B407B">
        <w:t xml:space="preserve">, 109726. </w:t>
      </w:r>
      <w:hyperlink r:id="rId71" w:history="1">
        <w:r w:rsidRPr="001B407B">
          <w:rPr>
            <w:rStyle w:val="Hyperlink"/>
          </w:rPr>
          <w:t>https://doi.org/10.1016/j.ecolind.2022.109726</w:t>
        </w:r>
      </w:hyperlink>
    </w:p>
    <w:p w14:paraId="79625E25" w14:textId="77777777" w:rsidR="001B407B" w:rsidRPr="001B407B" w:rsidRDefault="001B407B" w:rsidP="001B407B">
      <w:pPr>
        <w:pStyle w:val="Body"/>
        <w:rPr>
          <w:lang w:val="fr-FR"/>
        </w:rPr>
      </w:pPr>
      <w:r w:rsidRPr="00F97F6F">
        <w:t xml:space="preserve">Li, T., Liang, J., Chen, X., Wang, H., Zhang, S., Pu, Y., Xu, X., Li, H., Xu, J., &amp; Wu, X. (2021). </w:t>
      </w:r>
      <w:r w:rsidRPr="001B407B">
        <w:t xml:space="preserve">The interacting roles and relative importance of climate, topography, soil properties and mineralogical composition on soil potassium variations at a national scale in China. </w:t>
      </w:r>
      <w:proofErr w:type="spellStart"/>
      <w:r w:rsidRPr="001B407B">
        <w:rPr>
          <w:i/>
          <w:iCs/>
          <w:lang w:val="fr-FR"/>
        </w:rPr>
        <w:t>Catena</w:t>
      </w:r>
      <w:proofErr w:type="spellEnd"/>
      <w:r w:rsidRPr="001B407B">
        <w:rPr>
          <w:lang w:val="fr-FR"/>
        </w:rPr>
        <w:t xml:space="preserve">, </w:t>
      </w:r>
      <w:r w:rsidRPr="001B407B">
        <w:rPr>
          <w:i/>
          <w:iCs/>
          <w:lang w:val="fr-FR"/>
        </w:rPr>
        <w:t>196</w:t>
      </w:r>
      <w:r w:rsidRPr="001B407B">
        <w:rPr>
          <w:lang w:val="fr-FR"/>
        </w:rPr>
        <w:t xml:space="preserve">, 104875. </w:t>
      </w:r>
      <w:hyperlink r:id="rId72" w:history="1">
        <w:r w:rsidRPr="001B407B">
          <w:rPr>
            <w:rStyle w:val="Hyperlink"/>
            <w:lang w:val="fr-FR"/>
          </w:rPr>
          <w:t>https://doi.org/10.1016/j.catena.2020.104875</w:t>
        </w:r>
      </w:hyperlink>
    </w:p>
    <w:p w14:paraId="4DC298FE" w14:textId="77777777" w:rsidR="001B407B" w:rsidRPr="001B407B" w:rsidRDefault="001B407B" w:rsidP="001B407B">
      <w:pPr>
        <w:pStyle w:val="Body"/>
      </w:pPr>
      <w:r w:rsidRPr="001B407B">
        <w:rPr>
          <w:lang w:val="fr-FR"/>
        </w:rPr>
        <w:t xml:space="preserve">Liu, Y., Wu, X., Wu, T., Zhao, L., Li, R., Li, W., Hu, G., Zou, D., Ni, J., &amp; Du, Y. (2022). </w:t>
      </w:r>
      <w:r w:rsidRPr="001B407B">
        <w:t xml:space="preserve">Soil texture and its relationship with environmental factors on the Qinghai–Tibet Plateau. </w:t>
      </w:r>
      <w:r w:rsidRPr="001B407B">
        <w:rPr>
          <w:i/>
          <w:iCs/>
        </w:rPr>
        <w:t>Remote Sensing</w:t>
      </w:r>
      <w:r w:rsidRPr="001B407B">
        <w:t xml:space="preserve">, </w:t>
      </w:r>
      <w:r w:rsidRPr="001B407B">
        <w:rPr>
          <w:i/>
          <w:iCs/>
        </w:rPr>
        <w:t>14</w:t>
      </w:r>
      <w:r w:rsidRPr="001B407B">
        <w:t xml:space="preserve">(15), 3797. </w:t>
      </w:r>
      <w:hyperlink r:id="rId73" w:history="1">
        <w:r w:rsidRPr="001B407B">
          <w:rPr>
            <w:rStyle w:val="Hyperlink"/>
          </w:rPr>
          <w:t>https://doi.org/10.3390/rs14153797</w:t>
        </w:r>
      </w:hyperlink>
    </w:p>
    <w:p w14:paraId="3D742350" w14:textId="77777777" w:rsidR="001B407B" w:rsidRPr="001B407B" w:rsidRDefault="001B407B" w:rsidP="001B407B">
      <w:pPr>
        <w:pStyle w:val="Body"/>
      </w:pPr>
      <w:proofErr w:type="spellStart"/>
      <w:r w:rsidRPr="001B407B">
        <w:t>Lü</w:t>
      </w:r>
      <w:proofErr w:type="spellEnd"/>
      <w:r w:rsidRPr="001B407B">
        <w:t xml:space="preserve">, H. (2023). Assessment of the crucial factors influencing the responses of ammonia and nitrous oxide emissions to controlled release nitrogen fertilizer: A meta-analysis. </w:t>
      </w:r>
      <w:r w:rsidRPr="001B407B">
        <w:rPr>
          <w:i/>
          <w:iCs/>
        </w:rPr>
        <w:t>Journal of Integrative Agriculture</w:t>
      </w:r>
      <w:r w:rsidRPr="001B407B">
        <w:t xml:space="preserve">, </w:t>
      </w:r>
      <w:r w:rsidRPr="001B407B">
        <w:rPr>
          <w:i/>
          <w:iCs/>
        </w:rPr>
        <w:t>22</w:t>
      </w:r>
      <w:r w:rsidRPr="001B407B">
        <w:t xml:space="preserve">(11), 3549–3559. </w:t>
      </w:r>
      <w:hyperlink r:id="rId74" w:history="1">
        <w:r w:rsidRPr="001B407B">
          <w:rPr>
            <w:rStyle w:val="Hyperlink"/>
          </w:rPr>
          <w:t>https://doi.org/10.1016/j.jia.2023.07.008</w:t>
        </w:r>
      </w:hyperlink>
    </w:p>
    <w:p w14:paraId="2B7B8224" w14:textId="77777777" w:rsidR="001B407B" w:rsidRPr="001B407B" w:rsidRDefault="001B407B" w:rsidP="001B407B">
      <w:pPr>
        <w:pStyle w:val="Body"/>
      </w:pPr>
      <w:r w:rsidRPr="001B407B">
        <w:t xml:space="preserve">Lucas, E., Kennedy, B., Roswall, T., Burgis, C., &amp; Toor, G. S. (2023). Climate change effects on phosphorus loss from agricultural land to water: a review. </w:t>
      </w:r>
      <w:r w:rsidRPr="001B407B">
        <w:rPr>
          <w:i/>
          <w:iCs/>
        </w:rPr>
        <w:t>Current Pollution Reports</w:t>
      </w:r>
      <w:r w:rsidRPr="001B407B">
        <w:t xml:space="preserve">, </w:t>
      </w:r>
      <w:r w:rsidRPr="001B407B">
        <w:rPr>
          <w:i/>
          <w:iCs/>
        </w:rPr>
        <w:t>9</w:t>
      </w:r>
      <w:r w:rsidRPr="001B407B">
        <w:t xml:space="preserve">(4), 623–645. </w:t>
      </w:r>
      <w:hyperlink r:id="rId75" w:history="1">
        <w:r w:rsidRPr="001B407B">
          <w:rPr>
            <w:rStyle w:val="Hyperlink"/>
          </w:rPr>
          <w:t>https://doi.org/10.1007/s40726-023-00282-7</w:t>
        </w:r>
      </w:hyperlink>
    </w:p>
    <w:p w14:paraId="3C3C5CE5" w14:textId="77777777" w:rsidR="001B407B" w:rsidRPr="001B407B" w:rsidRDefault="001B407B" w:rsidP="001B407B">
      <w:pPr>
        <w:pStyle w:val="Body"/>
      </w:pPr>
      <w:proofErr w:type="spellStart"/>
      <w:r w:rsidRPr="001B407B">
        <w:t>Lychuk</w:t>
      </w:r>
      <w:proofErr w:type="spellEnd"/>
      <w:r w:rsidRPr="001B407B">
        <w:t xml:space="preserve">, T. E., Moulin, A. P., Lemke, R. L., </w:t>
      </w:r>
      <w:proofErr w:type="spellStart"/>
      <w:r w:rsidRPr="001B407B">
        <w:t>Izaurralde</w:t>
      </w:r>
      <w:proofErr w:type="spellEnd"/>
      <w:r w:rsidRPr="001B407B">
        <w:t xml:space="preserve">, R. C., Johnson, E. N., Olfert, O. O., &amp; Brandt, S. A. (2021). Modelling the effects of climate change, agricultural inputs, cropping diversity, and environment on soil nitrogen and phosphorus: A case study in Saskatchewan, Canada. </w:t>
      </w:r>
      <w:r w:rsidRPr="001B407B">
        <w:rPr>
          <w:i/>
          <w:iCs/>
        </w:rPr>
        <w:t>Agricultural Water Management</w:t>
      </w:r>
      <w:r w:rsidRPr="001B407B">
        <w:t xml:space="preserve">, </w:t>
      </w:r>
      <w:r w:rsidRPr="001B407B">
        <w:rPr>
          <w:i/>
          <w:iCs/>
        </w:rPr>
        <w:t>252</w:t>
      </w:r>
      <w:r w:rsidRPr="001B407B">
        <w:t xml:space="preserve">, 106850. </w:t>
      </w:r>
      <w:hyperlink r:id="rId76" w:history="1">
        <w:r w:rsidRPr="001B407B">
          <w:rPr>
            <w:rStyle w:val="Hyperlink"/>
          </w:rPr>
          <w:t>https://doi.org/10.1016/j.agwat.2021.106850</w:t>
        </w:r>
      </w:hyperlink>
    </w:p>
    <w:p w14:paraId="72C49168" w14:textId="77777777" w:rsidR="001B407B" w:rsidRPr="001B407B" w:rsidRDefault="001B407B" w:rsidP="001B407B">
      <w:pPr>
        <w:pStyle w:val="Body"/>
      </w:pPr>
      <w:r w:rsidRPr="001B407B">
        <w:t xml:space="preserve">Ma, B., Karimi, M. S., Mohammed, K. S., Shahzadi, I., &amp; Dai, J. (2024). Nexus between climate change, agricultural output, fertilizer use, agriculture soil emissions: Novel implications in the context of environmental management. </w:t>
      </w:r>
      <w:r w:rsidRPr="001B407B">
        <w:rPr>
          <w:i/>
          <w:iCs/>
        </w:rPr>
        <w:t>Journal of Cleaner Production</w:t>
      </w:r>
      <w:r w:rsidRPr="001B407B">
        <w:t xml:space="preserve">, </w:t>
      </w:r>
      <w:r w:rsidRPr="001B407B">
        <w:rPr>
          <w:i/>
          <w:iCs/>
        </w:rPr>
        <w:t>450</w:t>
      </w:r>
      <w:r w:rsidRPr="001B407B">
        <w:t xml:space="preserve">, 141801. </w:t>
      </w:r>
      <w:hyperlink r:id="rId77" w:history="1">
        <w:r w:rsidRPr="001B407B">
          <w:rPr>
            <w:rStyle w:val="Hyperlink"/>
          </w:rPr>
          <w:t>https://doi.org/10.1016/j.jclepro.2024.141801</w:t>
        </w:r>
      </w:hyperlink>
    </w:p>
    <w:p w14:paraId="7A0B4946" w14:textId="77777777" w:rsidR="001B407B" w:rsidRPr="001B407B" w:rsidRDefault="001B407B" w:rsidP="001B407B">
      <w:pPr>
        <w:pStyle w:val="Body"/>
      </w:pPr>
      <w:r w:rsidRPr="001B407B">
        <w:t xml:space="preserve">Ma, S., Wang, L.-J., Wang, H.-Y., Zhao, Y.-G., &amp; Jiang, J. (2023). Impacts of land use/land cover and soil property changes on soil erosion in the black soil region, China. </w:t>
      </w:r>
      <w:r w:rsidRPr="001B407B">
        <w:rPr>
          <w:i/>
          <w:iCs/>
        </w:rPr>
        <w:t>Journal of Environmental Management</w:t>
      </w:r>
      <w:r w:rsidRPr="001B407B">
        <w:t xml:space="preserve">, </w:t>
      </w:r>
      <w:r w:rsidRPr="001B407B">
        <w:rPr>
          <w:i/>
          <w:iCs/>
        </w:rPr>
        <w:t>328</w:t>
      </w:r>
      <w:r w:rsidRPr="001B407B">
        <w:t xml:space="preserve">, 117024. </w:t>
      </w:r>
      <w:hyperlink r:id="rId78" w:history="1">
        <w:r w:rsidRPr="001B407B">
          <w:rPr>
            <w:rStyle w:val="Hyperlink"/>
          </w:rPr>
          <w:t>https://doi.org/10.1016/j.jenvman.2022.117024</w:t>
        </w:r>
      </w:hyperlink>
    </w:p>
    <w:p w14:paraId="1E07046F" w14:textId="77777777" w:rsidR="001B407B" w:rsidRPr="001B407B" w:rsidRDefault="001B407B" w:rsidP="001B407B">
      <w:pPr>
        <w:pStyle w:val="Body"/>
      </w:pPr>
      <w:r w:rsidRPr="001B407B">
        <w:t xml:space="preserve">Ma, W., Li, Z., Ding, K., Huang, J., Nie, X., Zeng, G., Wang, S., &amp; Liu, G. (2014). Effect of soil erosion on dissolved organic carbon redistribution in subtropical red soil under rainfall simulation. </w:t>
      </w:r>
      <w:r w:rsidRPr="001B407B">
        <w:rPr>
          <w:i/>
          <w:iCs/>
        </w:rPr>
        <w:t>Geomorphology</w:t>
      </w:r>
      <w:r w:rsidRPr="001B407B">
        <w:t xml:space="preserve">, </w:t>
      </w:r>
      <w:r w:rsidRPr="001B407B">
        <w:rPr>
          <w:i/>
          <w:iCs/>
        </w:rPr>
        <w:t>226</w:t>
      </w:r>
      <w:r w:rsidRPr="001B407B">
        <w:t xml:space="preserve">, 217–225. </w:t>
      </w:r>
      <w:hyperlink r:id="rId79" w:history="1">
        <w:r w:rsidRPr="001B407B">
          <w:rPr>
            <w:rStyle w:val="Hyperlink"/>
          </w:rPr>
          <w:t>https://doi.org/10.1016/j.geomorph.2014.08.017</w:t>
        </w:r>
      </w:hyperlink>
    </w:p>
    <w:p w14:paraId="0E41CF7F" w14:textId="77777777" w:rsidR="001B407B" w:rsidRPr="0046075A" w:rsidRDefault="001B407B" w:rsidP="001B407B">
      <w:pPr>
        <w:pStyle w:val="Body"/>
        <w:rPr>
          <w:lang w:val="en-CA"/>
        </w:rPr>
      </w:pPr>
      <w:r w:rsidRPr="001B407B">
        <w:lastRenderedPageBreak/>
        <w:t xml:space="preserve">Mandal, D., Chandrakala, M., Alam, N. M., Roy, T., &amp; Mandal, U. (2021). Assessment of soil quality and productivity in different phases of soil erosion with the focus on land degradation neutrality in tropical humid region of India. </w:t>
      </w:r>
      <w:r w:rsidRPr="0046075A">
        <w:rPr>
          <w:i/>
          <w:iCs/>
          <w:lang w:val="en-CA"/>
        </w:rPr>
        <w:t>Catena</w:t>
      </w:r>
      <w:r w:rsidRPr="0046075A">
        <w:rPr>
          <w:lang w:val="en-CA"/>
        </w:rPr>
        <w:t xml:space="preserve">, </w:t>
      </w:r>
      <w:r w:rsidRPr="0046075A">
        <w:rPr>
          <w:i/>
          <w:iCs/>
          <w:lang w:val="en-CA"/>
        </w:rPr>
        <w:t>204</w:t>
      </w:r>
      <w:r w:rsidRPr="0046075A">
        <w:rPr>
          <w:lang w:val="en-CA"/>
        </w:rPr>
        <w:t xml:space="preserve">, 105440. </w:t>
      </w:r>
      <w:hyperlink r:id="rId80" w:history="1">
        <w:r w:rsidRPr="0046075A">
          <w:rPr>
            <w:rStyle w:val="Hyperlink"/>
            <w:lang w:val="en-CA"/>
          </w:rPr>
          <w:t>https://doi.org/10.1016/j.catena.2021.105440</w:t>
        </w:r>
      </w:hyperlink>
    </w:p>
    <w:p w14:paraId="0DC20552" w14:textId="77777777" w:rsidR="001B407B" w:rsidRPr="001B407B" w:rsidRDefault="001B407B" w:rsidP="001B407B">
      <w:pPr>
        <w:pStyle w:val="Body"/>
        <w:rPr>
          <w:lang w:val="pt-BR"/>
        </w:rPr>
      </w:pPr>
      <w:proofErr w:type="spellStart"/>
      <w:r w:rsidRPr="0046075A">
        <w:rPr>
          <w:lang w:val="en-CA"/>
        </w:rPr>
        <w:t>Maranguit</w:t>
      </w:r>
      <w:proofErr w:type="spellEnd"/>
      <w:r w:rsidRPr="0046075A">
        <w:rPr>
          <w:lang w:val="en-CA"/>
        </w:rPr>
        <w:t xml:space="preserve">, D., Guillaume, T., &amp; </w:t>
      </w:r>
      <w:proofErr w:type="spellStart"/>
      <w:r w:rsidRPr="0046075A">
        <w:rPr>
          <w:lang w:val="en-CA"/>
        </w:rPr>
        <w:t>Kuzyakov</w:t>
      </w:r>
      <w:proofErr w:type="spellEnd"/>
      <w:r w:rsidRPr="0046075A">
        <w:rPr>
          <w:lang w:val="en-CA"/>
        </w:rPr>
        <w:t xml:space="preserve">, Y. (2017). </w:t>
      </w:r>
      <w:r w:rsidRPr="001B407B">
        <w:t xml:space="preserve">Effects of flooding on phosphorus and iron mobilization in highly weathered soils under different land-use types: Short-term effects and mechanisms. </w:t>
      </w:r>
      <w:r w:rsidRPr="001B407B">
        <w:rPr>
          <w:i/>
          <w:iCs/>
          <w:lang w:val="pt-BR"/>
        </w:rPr>
        <w:t>Catena</w:t>
      </w:r>
      <w:r w:rsidRPr="001B407B">
        <w:rPr>
          <w:lang w:val="pt-BR"/>
        </w:rPr>
        <w:t xml:space="preserve">, </w:t>
      </w:r>
      <w:r w:rsidRPr="001B407B">
        <w:rPr>
          <w:i/>
          <w:iCs/>
          <w:lang w:val="pt-BR"/>
        </w:rPr>
        <w:t>158</w:t>
      </w:r>
      <w:r w:rsidRPr="001B407B">
        <w:rPr>
          <w:lang w:val="pt-BR"/>
        </w:rPr>
        <w:t xml:space="preserve">, 161–170. </w:t>
      </w:r>
      <w:hyperlink r:id="rId81" w:history="1">
        <w:r w:rsidRPr="001B407B">
          <w:rPr>
            <w:rStyle w:val="Hyperlink"/>
            <w:lang w:val="pt-BR"/>
          </w:rPr>
          <w:t>https://doi.org/10.1016/j.catena.2017.06.023</w:t>
        </w:r>
      </w:hyperlink>
    </w:p>
    <w:p w14:paraId="6752C785" w14:textId="77777777" w:rsidR="001B407B" w:rsidRPr="00500115" w:rsidRDefault="001B407B" w:rsidP="001B407B">
      <w:pPr>
        <w:pStyle w:val="Body"/>
        <w:rPr>
          <w:lang w:val="pt-BR"/>
        </w:rPr>
      </w:pPr>
      <w:r w:rsidRPr="001B407B">
        <w:rPr>
          <w:lang w:val="pt-BR"/>
        </w:rPr>
        <w:t>Margalef, O., Sardans, J., Maspons, J., Molowny</w:t>
      </w:r>
      <w:r w:rsidRPr="001B407B">
        <w:rPr>
          <w:rFonts w:ascii="Cambria Math" w:hAnsi="Cambria Math" w:cs="Cambria Math"/>
          <w:lang w:val="pt-BR"/>
        </w:rPr>
        <w:t>‐</w:t>
      </w:r>
      <w:r w:rsidRPr="001B407B">
        <w:rPr>
          <w:lang w:val="pt-BR"/>
        </w:rPr>
        <w:t>Horas, R., Fern</w:t>
      </w:r>
      <w:r w:rsidRPr="001B407B">
        <w:rPr>
          <w:rFonts w:cs="Helvetica"/>
          <w:lang w:val="pt-BR"/>
        </w:rPr>
        <w:t>á</w:t>
      </w:r>
      <w:r w:rsidRPr="001B407B">
        <w:rPr>
          <w:lang w:val="pt-BR"/>
        </w:rPr>
        <w:t>ndez</w:t>
      </w:r>
      <w:r w:rsidRPr="001B407B">
        <w:rPr>
          <w:rFonts w:ascii="Cambria Math" w:hAnsi="Cambria Math" w:cs="Cambria Math"/>
          <w:lang w:val="pt-BR"/>
        </w:rPr>
        <w:t>‐</w:t>
      </w:r>
      <w:r w:rsidRPr="001B407B">
        <w:rPr>
          <w:lang w:val="pt-BR"/>
        </w:rPr>
        <w:t>Mart</w:t>
      </w:r>
      <w:r w:rsidRPr="001B407B">
        <w:rPr>
          <w:rFonts w:cs="Helvetica"/>
          <w:lang w:val="pt-BR"/>
        </w:rPr>
        <w:t>í</w:t>
      </w:r>
      <w:r w:rsidRPr="001B407B">
        <w:rPr>
          <w:lang w:val="pt-BR"/>
        </w:rPr>
        <w:t>nez, M., Janssens, I. A., Richter, A., Ciais, P., Obersteiner, M., &amp; Pe</w:t>
      </w:r>
      <w:r w:rsidRPr="001B407B">
        <w:rPr>
          <w:rFonts w:cs="Helvetica"/>
          <w:lang w:val="pt-BR"/>
        </w:rPr>
        <w:t>ñ</w:t>
      </w:r>
      <w:r w:rsidRPr="001B407B">
        <w:rPr>
          <w:lang w:val="pt-BR"/>
        </w:rPr>
        <w:t xml:space="preserve">uelas, J. (2021). </w:t>
      </w:r>
      <w:r w:rsidRPr="001B407B">
        <w:t xml:space="preserve">The effect of global change on soil phosphatase activity. </w:t>
      </w:r>
      <w:r w:rsidRPr="001B407B">
        <w:rPr>
          <w:i/>
          <w:iCs/>
        </w:rPr>
        <w:t>Global Change Biology</w:t>
      </w:r>
      <w:r w:rsidRPr="001B407B">
        <w:t xml:space="preserve">, </w:t>
      </w:r>
      <w:r w:rsidRPr="001B407B">
        <w:rPr>
          <w:i/>
          <w:iCs/>
        </w:rPr>
        <w:t>27</w:t>
      </w:r>
      <w:r w:rsidRPr="001B407B">
        <w:t xml:space="preserve">(22), 5989–6003. </w:t>
      </w:r>
      <w:hyperlink r:id="rId82" w:history="1">
        <w:r w:rsidRPr="00500115">
          <w:rPr>
            <w:rStyle w:val="Hyperlink"/>
            <w:lang w:val="pt-BR"/>
          </w:rPr>
          <w:t>https://doi.org/10.1111/gcb.15832</w:t>
        </w:r>
      </w:hyperlink>
      <w:r w:rsidRPr="00500115">
        <w:rPr>
          <w:lang w:val="pt-BR"/>
        </w:rPr>
        <w:t xml:space="preserve"> </w:t>
      </w:r>
    </w:p>
    <w:p w14:paraId="6DBD2403" w14:textId="77777777" w:rsidR="001B407B" w:rsidRPr="001B407B" w:rsidRDefault="001B407B" w:rsidP="001B407B">
      <w:pPr>
        <w:pStyle w:val="Body"/>
      </w:pPr>
      <w:r w:rsidRPr="001B407B">
        <w:rPr>
          <w:lang w:val="pt-BR"/>
        </w:rPr>
        <w:t xml:space="preserve">Mbow, C., Smith, P., Skole, D., Duguma, L., &amp; Bustamante, M. (2014). </w:t>
      </w:r>
      <w:r w:rsidRPr="001B407B">
        <w:t xml:space="preserve">Achieving mitigation and adaptation to climate change through sustainable agroforestry practices in Africa. </w:t>
      </w:r>
      <w:r w:rsidRPr="001B407B">
        <w:rPr>
          <w:i/>
          <w:iCs/>
        </w:rPr>
        <w:t>Current Opinion in Environmental Sustainability</w:t>
      </w:r>
      <w:r w:rsidRPr="001B407B">
        <w:t xml:space="preserve">, </w:t>
      </w:r>
      <w:r w:rsidRPr="001B407B">
        <w:rPr>
          <w:i/>
          <w:iCs/>
        </w:rPr>
        <w:t>6</w:t>
      </w:r>
      <w:r w:rsidRPr="001B407B">
        <w:t xml:space="preserve">, 8–14. </w:t>
      </w:r>
      <w:hyperlink r:id="rId83" w:history="1">
        <w:r w:rsidRPr="001B407B">
          <w:rPr>
            <w:rStyle w:val="Hyperlink"/>
          </w:rPr>
          <w:t>https://doi.org/10.1016/j.cosust.2013.09.002</w:t>
        </w:r>
      </w:hyperlink>
    </w:p>
    <w:p w14:paraId="0C1B7A1C" w14:textId="77777777" w:rsidR="001B407B" w:rsidRPr="001B407B" w:rsidRDefault="001B407B" w:rsidP="001B407B">
      <w:pPr>
        <w:pStyle w:val="Body"/>
      </w:pPr>
      <w:r w:rsidRPr="001B407B">
        <w:t xml:space="preserve">Medhi, K., Bhardwaj, R., &amp; Laxmi, R. (2021). Climate change with its impacts on soil and soil microbiome regulating biogeochemical nutrient transformations. In </w:t>
      </w:r>
      <w:r w:rsidRPr="001B407B">
        <w:rPr>
          <w:i/>
          <w:iCs/>
        </w:rPr>
        <w:t>Climate change and the microbiome: sustenance of the ecosphere</w:t>
      </w:r>
      <w:r w:rsidRPr="001B407B">
        <w:t xml:space="preserve"> (pp. 95–138). Springer. </w:t>
      </w:r>
      <w:hyperlink r:id="rId84" w:history="1">
        <w:r w:rsidRPr="001B407B">
          <w:rPr>
            <w:rStyle w:val="Hyperlink"/>
          </w:rPr>
          <w:t>https://doi.org/10.1007/978-3-030-76863-8_6</w:t>
        </w:r>
      </w:hyperlink>
    </w:p>
    <w:p w14:paraId="152830C2" w14:textId="77777777" w:rsidR="001B407B" w:rsidRPr="001B407B" w:rsidRDefault="001B407B" w:rsidP="001B407B">
      <w:pPr>
        <w:pStyle w:val="Body"/>
      </w:pPr>
      <w:r w:rsidRPr="001B407B">
        <w:t xml:space="preserve">Mishra, P. K., Rai, A., Abdelrahman, K., Rai, S. C., &amp; Tiwari, A. (2022). Land degradation, overland flow, soil erosion, and nutrient loss in the Eastern Himalayas, India. </w:t>
      </w:r>
      <w:r w:rsidRPr="001B407B">
        <w:rPr>
          <w:i/>
          <w:iCs/>
        </w:rPr>
        <w:t>Land</w:t>
      </w:r>
      <w:r w:rsidRPr="001B407B">
        <w:t xml:space="preserve">, </w:t>
      </w:r>
      <w:r w:rsidRPr="001B407B">
        <w:rPr>
          <w:i/>
          <w:iCs/>
        </w:rPr>
        <w:t>11</w:t>
      </w:r>
      <w:r w:rsidRPr="001B407B">
        <w:t xml:space="preserve">(2), 179. </w:t>
      </w:r>
      <w:hyperlink r:id="rId85" w:history="1">
        <w:r w:rsidRPr="001B407B">
          <w:rPr>
            <w:rStyle w:val="Hyperlink"/>
          </w:rPr>
          <w:t>https://doi.org/10.3390/land11020179</w:t>
        </w:r>
      </w:hyperlink>
    </w:p>
    <w:p w14:paraId="41E338E0" w14:textId="77777777" w:rsidR="001B407B" w:rsidRPr="001B407B" w:rsidRDefault="001B407B" w:rsidP="001B407B">
      <w:pPr>
        <w:pStyle w:val="Body"/>
        <w:rPr>
          <w:lang w:val="pt-BR"/>
        </w:rPr>
      </w:pPr>
      <w:r w:rsidRPr="001B407B">
        <w:t>Moreno</w:t>
      </w:r>
      <w:r w:rsidRPr="001B407B">
        <w:rPr>
          <w:rFonts w:ascii="Cambria Math" w:hAnsi="Cambria Math" w:cs="Cambria Math"/>
        </w:rPr>
        <w:t>‐</w:t>
      </w:r>
      <w:r w:rsidRPr="001B407B">
        <w:t>Jim</w:t>
      </w:r>
      <w:r w:rsidRPr="001B407B">
        <w:rPr>
          <w:rFonts w:cs="Helvetica"/>
        </w:rPr>
        <w:t>é</w:t>
      </w:r>
      <w:r w:rsidRPr="001B407B">
        <w:t xml:space="preserve">nez, E., Maestre, F. T., </w:t>
      </w:r>
      <w:proofErr w:type="spellStart"/>
      <w:r w:rsidRPr="001B407B">
        <w:t>Flagmeier</w:t>
      </w:r>
      <w:proofErr w:type="spellEnd"/>
      <w:r w:rsidRPr="001B407B">
        <w:t>, M., Guirado, E., Berdugo, M., Bastida, F., Dacal, M., D</w:t>
      </w:r>
      <w:r w:rsidRPr="001B407B">
        <w:rPr>
          <w:rFonts w:cs="Helvetica"/>
        </w:rPr>
        <w:t>í</w:t>
      </w:r>
      <w:r w:rsidRPr="001B407B">
        <w:t>az</w:t>
      </w:r>
      <w:r w:rsidRPr="001B407B">
        <w:rPr>
          <w:rFonts w:ascii="Cambria Math" w:hAnsi="Cambria Math" w:cs="Cambria Math"/>
        </w:rPr>
        <w:t>‐</w:t>
      </w:r>
      <w:r w:rsidRPr="001B407B">
        <w:t>Mart</w:t>
      </w:r>
      <w:r w:rsidRPr="001B407B">
        <w:rPr>
          <w:rFonts w:cs="Helvetica"/>
        </w:rPr>
        <w:t>í</w:t>
      </w:r>
      <w:r w:rsidRPr="001B407B">
        <w:t>nez, P., Ochoa</w:t>
      </w:r>
      <w:r w:rsidRPr="001B407B">
        <w:rPr>
          <w:rFonts w:ascii="Cambria Math" w:hAnsi="Cambria Math" w:cs="Cambria Math"/>
        </w:rPr>
        <w:t>‐</w:t>
      </w:r>
      <w:r w:rsidRPr="001B407B">
        <w:t xml:space="preserve">Hueso, R., &amp; Plaza, C. (2023). Soils in warmer and less developed countries have less micronutrients globally. </w:t>
      </w:r>
      <w:r w:rsidRPr="001B407B">
        <w:rPr>
          <w:i/>
          <w:iCs/>
          <w:lang w:val="pt-BR"/>
        </w:rPr>
        <w:t>Global Change Biology</w:t>
      </w:r>
      <w:r w:rsidRPr="001B407B">
        <w:rPr>
          <w:lang w:val="pt-BR"/>
        </w:rPr>
        <w:t xml:space="preserve">, </w:t>
      </w:r>
      <w:r w:rsidRPr="001B407B">
        <w:rPr>
          <w:i/>
          <w:iCs/>
          <w:lang w:val="pt-BR"/>
        </w:rPr>
        <w:t>29</w:t>
      </w:r>
      <w:r w:rsidRPr="001B407B">
        <w:rPr>
          <w:lang w:val="pt-BR"/>
        </w:rPr>
        <w:t xml:space="preserve">(2), 522–532. </w:t>
      </w:r>
      <w:hyperlink r:id="rId86" w:history="1">
        <w:r w:rsidRPr="001B407B">
          <w:rPr>
            <w:rStyle w:val="Hyperlink"/>
            <w:lang w:val="pt-BR"/>
          </w:rPr>
          <w:t>https://doi.org/10.1111/gcb.16478</w:t>
        </w:r>
      </w:hyperlink>
    </w:p>
    <w:p w14:paraId="4509BE45" w14:textId="77777777" w:rsidR="001B407B" w:rsidRPr="001B407B" w:rsidRDefault="001B407B" w:rsidP="001B407B">
      <w:pPr>
        <w:pStyle w:val="Body"/>
      </w:pPr>
      <w:r w:rsidRPr="001B407B">
        <w:rPr>
          <w:lang w:val="pt-BR"/>
        </w:rPr>
        <w:t xml:space="preserve">Naval, M. L. M., Bieluczyk, W., Alvarez, F., da Silva Carvalho, L. C., Maracahipes-Santos, L., de Oliveira, E. A., da Silva, K. G., Pereira, M. B., Brando, P. M., &amp; Junior, B. H. M. (2025). </w:t>
      </w:r>
      <w:r w:rsidRPr="001B407B">
        <w:t xml:space="preserve">Impacts of repeated forest fires and agriculture on soil organic matter and health in southern Amazonia. </w:t>
      </w:r>
      <w:r w:rsidRPr="001B407B">
        <w:rPr>
          <w:i/>
          <w:iCs/>
        </w:rPr>
        <w:t>Catena</w:t>
      </w:r>
      <w:r w:rsidRPr="001B407B">
        <w:t xml:space="preserve">, </w:t>
      </w:r>
      <w:r w:rsidRPr="001B407B">
        <w:rPr>
          <w:i/>
          <w:iCs/>
        </w:rPr>
        <w:t>254</w:t>
      </w:r>
      <w:r w:rsidRPr="001B407B">
        <w:t xml:space="preserve">, 108924. </w:t>
      </w:r>
      <w:hyperlink r:id="rId87" w:history="1">
        <w:r w:rsidRPr="001B407B">
          <w:rPr>
            <w:rStyle w:val="Hyperlink"/>
          </w:rPr>
          <w:t>https://doi.org/10.1016/j.catena.2025.108924</w:t>
        </w:r>
      </w:hyperlink>
    </w:p>
    <w:p w14:paraId="0A802147" w14:textId="77777777" w:rsidR="001B407B" w:rsidRPr="00500115" w:rsidRDefault="001B407B" w:rsidP="001B407B">
      <w:pPr>
        <w:pStyle w:val="Body"/>
        <w:rPr>
          <w:lang w:val="pt-BR"/>
        </w:rPr>
      </w:pPr>
      <w:proofErr w:type="spellStart"/>
      <w:r w:rsidRPr="001B407B">
        <w:t>Niboyet</w:t>
      </w:r>
      <w:proofErr w:type="spellEnd"/>
      <w:r w:rsidRPr="001B407B">
        <w:t xml:space="preserve">, A., Le Roux, X., Dijkstra, P., Hungate, B. A., Barthes, L., Blankinship, J. C., Brown, J. R., Field, C. B., &amp; Leadley, P. W. (2011). Testing interactive effects of global environmental changes on soil nitrogen cycling. </w:t>
      </w:r>
      <w:r w:rsidRPr="001B407B">
        <w:rPr>
          <w:i/>
          <w:iCs/>
        </w:rPr>
        <w:t>Ecosphere</w:t>
      </w:r>
      <w:r w:rsidRPr="001B407B">
        <w:t xml:space="preserve">, </w:t>
      </w:r>
      <w:r w:rsidRPr="001B407B">
        <w:rPr>
          <w:i/>
          <w:iCs/>
        </w:rPr>
        <w:t>2</w:t>
      </w:r>
      <w:r w:rsidRPr="001B407B">
        <w:t xml:space="preserve">(5), 1–24. </w:t>
      </w:r>
      <w:hyperlink r:id="rId88" w:history="1">
        <w:r w:rsidRPr="00500115">
          <w:rPr>
            <w:rStyle w:val="Hyperlink"/>
            <w:lang w:val="pt-BR"/>
          </w:rPr>
          <w:t>https://doi.org/10.1890/ES10-00148.1</w:t>
        </w:r>
      </w:hyperlink>
    </w:p>
    <w:p w14:paraId="7089564A" w14:textId="77777777" w:rsidR="001B407B" w:rsidRPr="001B407B" w:rsidRDefault="001B407B" w:rsidP="001B407B">
      <w:pPr>
        <w:pStyle w:val="Body"/>
      </w:pPr>
      <w:r w:rsidRPr="001B407B">
        <w:rPr>
          <w:lang w:val="pt-BR"/>
        </w:rPr>
        <w:t xml:space="preserve">Nyamaizi, S., Messiga, A. J., Cornelis, J. T., Smukler, S. M., &amp; Cade-Menun, B. J. (2024). </w:t>
      </w:r>
      <w:r w:rsidRPr="001B407B">
        <w:t xml:space="preserve">Mineral phosphorus fertilization for silage corn in manured soils in the Fraser Valley, Canada. </w:t>
      </w:r>
      <w:r w:rsidRPr="001B407B">
        <w:rPr>
          <w:i/>
          <w:iCs/>
        </w:rPr>
        <w:t>Agronomy Journal</w:t>
      </w:r>
      <w:r w:rsidRPr="001B407B">
        <w:t xml:space="preserve">, </w:t>
      </w:r>
      <w:r w:rsidRPr="001B407B">
        <w:rPr>
          <w:i/>
          <w:iCs/>
        </w:rPr>
        <w:t>116</w:t>
      </w:r>
      <w:r w:rsidRPr="001B407B">
        <w:t xml:space="preserve">(1), 362–379. </w:t>
      </w:r>
      <w:hyperlink r:id="rId89" w:history="1">
        <w:r w:rsidRPr="001B407B">
          <w:rPr>
            <w:rStyle w:val="Hyperlink"/>
          </w:rPr>
          <w:t>https://doi.org/10.1002/agj2.21517</w:t>
        </w:r>
      </w:hyperlink>
    </w:p>
    <w:p w14:paraId="5FC0493F" w14:textId="77777777" w:rsidR="001B407B" w:rsidRPr="00500115" w:rsidRDefault="001B407B" w:rsidP="001B407B">
      <w:pPr>
        <w:pStyle w:val="Body"/>
        <w:rPr>
          <w:lang w:val="pt-BR"/>
        </w:rPr>
      </w:pPr>
      <w:r w:rsidRPr="001B407B">
        <w:t xml:space="preserve">Nyamaizi, S., Olupot, G., </w:t>
      </w:r>
      <w:proofErr w:type="spellStart"/>
      <w:r w:rsidRPr="001B407B">
        <w:t>Tumuhe</w:t>
      </w:r>
      <w:proofErr w:type="spellEnd"/>
      <w:r w:rsidRPr="001B407B">
        <w:t xml:space="preserve">, C. L., </w:t>
      </w:r>
      <w:proofErr w:type="spellStart"/>
      <w:r w:rsidRPr="001B407B">
        <w:t>Basamba</w:t>
      </w:r>
      <w:proofErr w:type="spellEnd"/>
      <w:r w:rsidRPr="001B407B">
        <w:t xml:space="preserve">, T. A., &amp; Musinguzi, J. (2018). </w:t>
      </w:r>
      <w:r w:rsidRPr="001B407B">
        <w:rPr>
          <w:i/>
          <w:iCs/>
        </w:rPr>
        <w:t xml:space="preserve">Impact of </w:t>
      </w:r>
      <w:proofErr w:type="spellStart"/>
      <w:r w:rsidRPr="001B407B">
        <w:rPr>
          <w:i/>
          <w:iCs/>
        </w:rPr>
        <w:t>Toposequence</w:t>
      </w:r>
      <w:proofErr w:type="spellEnd"/>
      <w:r w:rsidRPr="001B407B">
        <w:rPr>
          <w:i/>
          <w:iCs/>
        </w:rPr>
        <w:t xml:space="preserve"> and Type of Cropping System on Soil Properties in Mid-western Uganda</w:t>
      </w:r>
      <w:r w:rsidRPr="001B407B">
        <w:t xml:space="preserve"> (Vol. 10). </w:t>
      </w:r>
      <w:hyperlink r:id="rId90" w:history="1">
        <w:r w:rsidRPr="00500115">
          <w:rPr>
            <w:rStyle w:val="Hyperlink"/>
            <w:lang w:val="pt-BR"/>
          </w:rPr>
          <w:t>http://www.ijatir.org/</w:t>
        </w:r>
      </w:hyperlink>
    </w:p>
    <w:p w14:paraId="6EC6D32B" w14:textId="77777777" w:rsidR="001B407B" w:rsidRPr="001B407B" w:rsidRDefault="001B407B" w:rsidP="001B407B">
      <w:pPr>
        <w:pStyle w:val="Body"/>
      </w:pPr>
      <w:r w:rsidRPr="00500115">
        <w:rPr>
          <w:lang w:val="pt-BR"/>
        </w:rPr>
        <w:t xml:space="preserve">Oishy, M. N., Shemonty, N. A., Fatema, S. I., Mahbub, S., Mim, E. L., Raisa, M. B. H., &amp; Anik, A. H. (2025). </w:t>
      </w:r>
      <w:r w:rsidRPr="001B407B">
        <w:t xml:space="preserve">Unravelling the effects of climate change on the soil-plant-atmosphere interactions: A critical review. </w:t>
      </w:r>
      <w:r w:rsidRPr="001B407B">
        <w:rPr>
          <w:i/>
          <w:iCs/>
        </w:rPr>
        <w:t>Soil &amp; Environmental Health</w:t>
      </w:r>
      <w:r w:rsidRPr="001B407B">
        <w:t xml:space="preserve">, 100130. </w:t>
      </w:r>
      <w:hyperlink r:id="rId91" w:history="1">
        <w:r w:rsidRPr="001B407B">
          <w:rPr>
            <w:rStyle w:val="Hyperlink"/>
          </w:rPr>
          <w:t>https://doi.org/10.1016/j.seh.2025.100130</w:t>
        </w:r>
      </w:hyperlink>
    </w:p>
    <w:p w14:paraId="5CA01E4B" w14:textId="77777777" w:rsidR="001B407B" w:rsidRPr="001B407B" w:rsidRDefault="001B407B" w:rsidP="001B407B">
      <w:pPr>
        <w:pStyle w:val="Body"/>
      </w:pPr>
      <w:r w:rsidRPr="001B407B">
        <w:t xml:space="preserve">Onwuka, B. (2016). Effects of Soil Temperature on Some Soil Properties and Plant Growth. </w:t>
      </w:r>
      <w:r w:rsidRPr="001B407B">
        <w:rPr>
          <w:i/>
          <w:iCs/>
        </w:rPr>
        <w:t>Advances in Plants &amp; Agriculture Research</w:t>
      </w:r>
      <w:r w:rsidRPr="001B407B">
        <w:t xml:space="preserve">, </w:t>
      </w:r>
      <w:r w:rsidRPr="001B407B">
        <w:rPr>
          <w:i/>
          <w:iCs/>
        </w:rPr>
        <w:t>8</w:t>
      </w:r>
      <w:r w:rsidRPr="001B407B">
        <w:t xml:space="preserve">(1), 89–93. Available online at http:// </w:t>
      </w:r>
      <w:hyperlink r:id="rId92" w:history="1">
        <w:r w:rsidRPr="001B407B">
          <w:rPr>
            <w:rStyle w:val="Hyperlink"/>
          </w:rPr>
          <w:t>www.scholarly-journals.com/SJAS</w:t>
        </w:r>
      </w:hyperlink>
    </w:p>
    <w:p w14:paraId="05B6FEE3" w14:textId="77777777" w:rsidR="001B407B" w:rsidRPr="001B407B" w:rsidRDefault="001B407B" w:rsidP="001B407B">
      <w:pPr>
        <w:pStyle w:val="Body"/>
      </w:pPr>
      <w:r w:rsidRPr="001B407B">
        <w:t xml:space="preserve">Patil, A., &amp; </w:t>
      </w:r>
      <w:proofErr w:type="spellStart"/>
      <w:r w:rsidRPr="001B407B">
        <w:t>Lamnganbi</w:t>
      </w:r>
      <w:proofErr w:type="spellEnd"/>
      <w:r w:rsidRPr="001B407B">
        <w:t xml:space="preserve">, M. (2018). Impact of climate change on soil health: A review. </w:t>
      </w:r>
      <w:r w:rsidRPr="001B407B">
        <w:rPr>
          <w:i/>
          <w:iCs/>
        </w:rPr>
        <w:t>Int. J. Chem. Stud</w:t>
      </w:r>
      <w:r w:rsidRPr="001B407B">
        <w:t xml:space="preserve">, </w:t>
      </w:r>
      <w:r w:rsidRPr="001B407B">
        <w:rPr>
          <w:i/>
          <w:iCs/>
        </w:rPr>
        <w:t>6</w:t>
      </w:r>
      <w:r w:rsidRPr="001B407B">
        <w:t>(3), 2399–2404.</w:t>
      </w:r>
    </w:p>
    <w:p w14:paraId="585D038F" w14:textId="77777777" w:rsidR="001B407B" w:rsidRPr="001B407B" w:rsidRDefault="001B407B" w:rsidP="001B407B">
      <w:pPr>
        <w:pStyle w:val="Body"/>
      </w:pPr>
      <w:proofErr w:type="spellStart"/>
      <w:r w:rsidRPr="001B407B">
        <w:t>Pausas</w:t>
      </w:r>
      <w:proofErr w:type="spellEnd"/>
      <w:r w:rsidRPr="001B407B">
        <w:t xml:space="preserve">, J. G., &amp; Keeley, J. E. (2021). Wildfires and global change. </w:t>
      </w:r>
      <w:r w:rsidRPr="001B407B">
        <w:rPr>
          <w:i/>
          <w:iCs/>
        </w:rPr>
        <w:t>Frontiers in Ecology and the Environment</w:t>
      </w:r>
      <w:r w:rsidRPr="001B407B">
        <w:t xml:space="preserve">, </w:t>
      </w:r>
      <w:r w:rsidRPr="001B407B">
        <w:rPr>
          <w:i/>
          <w:iCs/>
        </w:rPr>
        <w:t>19</w:t>
      </w:r>
      <w:r w:rsidRPr="001B407B">
        <w:t xml:space="preserve">(7), 387–395. </w:t>
      </w:r>
      <w:hyperlink r:id="rId93" w:history="1">
        <w:r w:rsidRPr="001B407B">
          <w:rPr>
            <w:rStyle w:val="Hyperlink"/>
          </w:rPr>
          <w:t>https://doi.org/10.1002/fee.2359</w:t>
        </w:r>
      </w:hyperlink>
    </w:p>
    <w:p w14:paraId="035E6E87" w14:textId="77777777" w:rsidR="001B407B" w:rsidRPr="0046075A" w:rsidRDefault="001B407B" w:rsidP="001B407B">
      <w:pPr>
        <w:pStyle w:val="Body"/>
      </w:pPr>
      <w:r w:rsidRPr="001B407B">
        <w:t xml:space="preserve">Pellegrini, A. F. A., Harden, J., Georgiou, K., Hemes, K. S., Malhotra, A., Nolan, C. J., &amp; Jackson, R. B. (2022). Fire effects on the persistence of soil organic matter and long-term carbon storage. </w:t>
      </w:r>
      <w:r w:rsidRPr="0046075A">
        <w:rPr>
          <w:i/>
          <w:iCs/>
        </w:rPr>
        <w:t>Nature Geoscience</w:t>
      </w:r>
      <w:r w:rsidRPr="0046075A">
        <w:t xml:space="preserve">, </w:t>
      </w:r>
      <w:r w:rsidRPr="0046075A">
        <w:rPr>
          <w:i/>
          <w:iCs/>
        </w:rPr>
        <w:t>15</w:t>
      </w:r>
      <w:r w:rsidRPr="0046075A">
        <w:t xml:space="preserve">(1), 5–13. </w:t>
      </w:r>
      <w:hyperlink r:id="rId94" w:history="1">
        <w:r w:rsidRPr="0046075A">
          <w:rPr>
            <w:rStyle w:val="Hyperlink"/>
          </w:rPr>
          <w:t>https://doi.org/10.1038/s41561-021-00867-1</w:t>
        </w:r>
      </w:hyperlink>
    </w:p>
    <w:p w14:paraId="58C2E1E5" w14:textId="77777777" w:rsidR="001B407B" w:rsidRPr="001B407B" w:rsidRDefault="001B407B" w:rsidP="001B407B">
      <w:pPr>
        <w:pStyle w:val="Body"/>
      </w:pPr>
      <w:proofErr w:type="spellStart"/>
      <w:r w:rsidRPr="0046075A">
        <w:lastRenderedPageBreak/>
        <w:t>Prăvălie</w:t>
      </w:r>
      <w:proofErr w:type="spellEnd"/>
      <w:r w:rsidRPr="0046075A">
        <w:t xml:space="preserve">, R., </w:t>
      </w:r>
      <w:proofErr w:type="spellStart"/>
      <w:r w:rsidRPr="0046075A">
        <w:t>Patriche</w:t>
      </w:r>
      <w:proofErr w:type="spellEnd"/>
      <w:r w:rsidRPr="0046075A">
        <w:t xml:space="preserve">, C., Borrelli, P., Panagos, P., Roșca, B., </w:t>
      </w:r>
      <w:proofErr w:type="spellStart"/>
      <w:r w:rsidRPr="0046075A">
        <w:t>Dumitraşcu</w:t>
      </w:r>
      <w:proofErr w:type="spellEnd"/>
      <w:r w:rsidRPr="0046075A">
        <w:t xml:space="preserve">, M., Nita, I.-A., </w:t>
      </w:r>
      <w:proofErr w:type="spellStart"/>
      <w:r w:rsidRPr="0046075A">
        <w:t>Săvulescu</w:t>
      </w:r>
      <w:proofErr w:type="spellEnd"/>
      <w:r w:rsidRPr="0046075A">
        <w:t xml:space="preserve">, I., Birsan, M.-V., &amp; </w:t>
      </w:r>
      <w:proofErr w:type="spellStart"/>
      <w:r w:rsidRPr="0046075A">
        <w:t>Bandoc</w:t>
      </w:r>
      <w:proofErr w:type="spellEnd"/>
      <w:r w:rsidRPr="0046075A">
        <w:t xml:space="preserve">, G. (2021). </w:t>
      </w:r>
      <w:r w:rsidRPr="001B407B">
        <w:t xml:space="preserve">Arable lands under the pressure of multiple land degradation processes. A global perspective. </w:t>
      </w:r>
      <w:r w:rsidRPr="001B407B">
        <w:rPr>
          <w:i/>
          <w:iCs/>
        </w:rPr>
        <w:t>Environmental Research</w:t>
      </w:r>
      <w:r w:rsidRPr="001B407B">
        <w:t xml:space="preserve">, </w:t>
      </w:r>
      <w:r w:rsidRPr="001B407B">
        <w:rPr>
          <w:i/>
          <w:iCs/>
        </w:rPr>
        <w:t>194</w:t>
      </w:r>
      <w:r w:rsidRPr="001B407B">
        <w:t xml:space="preserve">, 110697. </w:t>
      </w:r>
      <w:hyperlink r:id="rId95" w:history="1">
        <w:r w:rsidRPr="001B407B">
          <w:rPr>
            <w:rStyle w:val="Hyperlink"/>
          </w:rPr>
          <w:t>https://doi.org/10.1016/j.envres.2020.110697</w:t>
        </w:r>
      </w:hyperlink>
    </w:p>
    <w:p w14:paraId="4760F884" w14:textId="77777777" w:rsidR="001B407B" w:rsidRPr="001B407B" w:rsidRDefault="001B407B" w:rsidP="001B407B">
      <w:pPr>
        <w:pStyle w:val="Body"/>
      </w:pPr>
      <w:r w:rsidRPr="001B407B">
        <w:t xml:space="preserve">Pritchard, S. G. (2011). Soil organisms and global climate change. </w:t>
      </w:r>
      <w:r w:rsidRPr="001B407B">
        <w:rPr>
          <w:i/>
          <w:iCs/>
        </w:rPr>
        <w:t>Plant Pathology</w:t>
      </w:r>
      <w:r w:rsidRPr="001B407B">
        <w:t xml:space="preserve">, </w:t>
      </w:r>
      <w:r w:rsidRPr="001B407B">
        <w:rPr>
          <w:i/>
          <w:iCs/>
        </w:rPr>
        <w:t>60</w:t>
      </w:r>
      <w:r w:rsidRPr="001B407B">
        <w:t xml:space="preserve">(1), 82–99. </w:t>
      </w:r>
      <w:hyperlink r:id="rId96" w:history="1">
        <w:r w:rsidRPr="001B407B">
          <w:rPr>
            <w:rStyle w:val="Hyperlink"/>
          </w:rPr>
          <w:t>https://doi.org/10.1111/j.1365-3059.2010.02405.x</w:t>
        </w:r>
      </w:hyperlink>
    </w:p>
    <w:p w14:paraId="6E2AB020" w14:textId="77777777" w:rsidR="001B407B" w:rsidRPr="001B407B" w:rsidRDefault="001B407B" w:rsidP="001B407B">
      <w:pPr>
        <w:pStyle w:val="Body"/>
      </w:pPr>
      <w:proofErr w:type="spellStart"/>
      <w:r w:rsidRPr="001B407B">
        <w:t>Pugnaire</w:t>
      </w:r>
      <w:proofErr w:type="spellEnd"/>
      <w:r w:rsidRPr="001B407B">
        <w:t xml:space="preserve">, F. I., Morillo, J. A., </w:t>
      </w:r>
      <w:proofErr w:type="spellStart"/>
      <w:r w:rsidRPr="001B407B">
        <w:t>Peñuelas</w:t>
      </w:r>
      <w:proofErr w:type="spellEnd"/>
      <w:r w:rsidRPr="001B407B">
        <w:t xml:space="preserve">, J., Reich, P. B., Bardgett, R. D., Gaxiola, A., Wardle, D. A., &amp; Van Der Putten, W. H. (2019). Climate change effects on plant-soil feedbacks and consequences for biodiversity and functioning of terrestrial ecosystems. </w:t>
      </w:r>
      <w:r w:rsidRPr="001B407B">
        <w:rPr>
          <w:i/>
          <w:iCs/>
        </w:rPr>
        <w:t>Science Advances</w:t>
      </w:r>
      <w:r w:rsidRPr="001B407B">
        <w:t xml:space="preserve">, </w:t>
      </w:r>
      <w:r w:rsidRPr="001B407B">
        <w:rPr>
          <w:i/>
          <w:iCs/>
        </w:rPr>
        <w:t>5</w:t>
      </w:r>
      <w:r w:rsidRPr="001B407B">
        <w:t xml:space="preserve">(11). </w:t>
      </w:r>
      <w:hyperlink r:id="rId97" w:history="1">
        <w:r w:rsidRPr="001B407B">
          <w:rPr>
            <w:rStyle w:val="Hyperlink"/>
          </w:rPr>
          <w:t>https://doi.org/10.1126/sciadv.aaz1834</w:t>
        </w:r>
      </w:hyperlink>
    </w:p>
    <w:p w14:paraId="76B3A319" w14:textId="77777777" w:rsidR="001B407B" w:rsidRPr="001B407B" w:rsidRDefault="001B407B" w:rsidP="001B407B">
      <w:pPr>
        <w:pStyle w:val="Body"/>
      </w:pPr>
      <w:r w:rsidRPr="001B407B">
        <w:t xml:space="preserve">Qiu, L., Zhang, Q., Zhu, H., Reich, P. B., Banerjee, S., van der Heijden, M. G. A., Sadowsky, M. J., Ishii, S., Jia, X., &amp; Shao, M. (2021). Erosion reduces soil microbial diversity, network complexity and multifunctionality. </w:t>
      </w:r>
      <w:r w:rsidRPr="001B407B">
        <w:rPr>
          <w:i/>
          <w:iCs/>
        </w:rPr>
        <w:t>The ISME Journal</w:t>
      </w:r>
      <w:r w:rsidRPr="001B407B">
        <w:t xml:space="preserve">, </w:t>
      </w:r>
      <w:r w:rsidRPr="001B407B">
        <w:rPr>
          <w:i/>
          <w:iCs/>
        </w:rPr>
        <w:t>15</w:t>
      </w:r>
      <w:r w:rsidRPr="001B407B">
        <w:t xml:space="preserve">(8), 2474–2489. </w:t>
      </w:r>
      <w:hyperlink r:id="rId98" w:history="1">
        <w:r w:rsidRPr="001B407B">
          <w:rPr>
            <w:rStyle w:val="Hyperlink"/>
          </w:rPr>
          <w:t>https://doi.org/10.1038/s41396-021-00913-1</w:t>
        </w:r>
      </w:hyperlink>
    </w:p>
    <w:p w14:paraId="6484F070" w14:textId="77777777" w:rsidR="001B407B" w:rsidRPr="001B407B" w:rsidRDefault="001B407B" w:rsidP="001B407B">
      <w:pPr>
        <w:pStyle w:val="Body"/>
      </w:pPr>
      <w:r w:rsidRPr="001B407B">
        <w:t xml:space="preserve">Ren, C., Zhao, F., Shi, Z., Chen, J., Han, X., Yang, G., Feng, Y., &amp; Ren, G. (2017). Differential responses of soil microbial biomass and carbon-degrading enzyme activities to altered precipitation. </w:t>
      </w:r>
      <w:r w:rsidRPr="001B407B">
        <w:rPr>
          <w:i/>
          <w:iCs/>
        </w:rPr>
        <w:t>Soil Biology and Biochemistry</w:t>
      </w:r>
      <w:r w:rsidRPr="001B407B">
        <w:t xml:space="preserve">, </w:t>
      </w:r>
      <w:r w:rsidRPr="001B407B">
        <w:rPr>
          <w:i/>
          <w:iCs/>
        </w:rPr>
        <w:t>115</w:t>
      </w:r>
      <w:r w:rsidRPr="001B407B">
        <w:t xml:space="preserve">, 1–10. </w:t>
      </w:r>
      <w:hyperlink r:id="rId99" w:history="1">
        <w:r w:rsidRPr="001B407B">
          <w:rPr>
            <w:rStyle w:val="Hyperlink"/>
          </w:rPr>
          <w:t>https://doi.org/10.1016/j.soilbio.2017.08.002</w:t>
        </w:r>
      </w:hyperlink>
    </w:p>
    <w:p w14:paraId="5B08EA5A" w14:textId="77777777" w:rsidR="001B407B" w:rsidRPr="001B407B" w:rsidRDefault="001B407B" w:rsidP="001B407B">
      <w:pPr>
        <w:pStyle w:val="Body"/>
      </w:pPr>
      <w:r w:rsidRPr="001B407B">
        <w:t xml:space="preserve">Rengasamy, P., de Lacerda, C. F., &amp; </w:t>
      </w:r>
      <w:proofErr w:type="spellStart"/>
      <w:r w:rsidRPr="001B407B">
        <w:t>Gheyi</w:t>
      </w:r>
      <w:proofErr w:type="spellEnd"/>
      <w:r w:rsidRPr="001B407B">
        <w:t xml:space="preserve">, H. R. (2022). Salinity, </w:t>
      </w:r>
      <w:proofErr w:type="spellStart"/>
      <w:r w:rsidRPr="001B407B">
        <w:t>sodicity</w:t>
      </w:r>
      <w:proofErr w:type="spellEnd"/>
      <w:r w:rsidRPr="001B407B">
        <w:t xml:space="preserve"> and alkalinity. In </w:t>
      </w:r>
      <w:r w:rsidRPr="001B407B">
        <w:rPr>
          <w:i/>
          <w:iCs/>
        </w:rPr>
        <w:t>Subsoil constraints for crop production</w:t>
      </w:r>
      <w:r w:rsidRPr="001B407B">
        <w:t xml:space="preserve"> (pp. 83–107). Springer. </w:t>
      </w:r>
      <w:hyperlink r:id="rId100" w:history="1">
        <w:r w:rsidRPr="001B407B">
          <w:rPr>
            <w:rStyle w:val="Hyperlink"/>
          </w:rPr>
          <w:t>https://doi.org/10.1007/978-3-031-00317-2_4</w:t>
        </w:r>
      </w:hyperlink>
    </w:p>
    <w:p w14:paraId="00136D98" w14:textId="77777777" w:rsidR="001B407B" w:rsidRPr="001B407B" w:rsidRDefault="001B407B" w:rsidP="001B407B">
      <w:pPr>
        <w:pStyle w:val="Body"/>
      </w:pPr>
      <w:r w:rsidRPr="001B407B">
        <w:t xml:space="preserve">Rengel, Z. (2011). Soil pH, soil health and climate change. In </w:t>
      </w:r>
      <w:r w:rsidRPr="001B407B">
        <w:rPr>
          <w:i/>
          <w:iCs/>
        </w:rPr>
        <w:t>Soil health and climate change</w:t>
      </w:r>
      <w:r w:rsidRPr="001B407B">
        <w:t xml:space="preserve"> (pp. 69–85). Springer. </w:t>
      </w:r>
      <w:hyperlink r:id="rId101" w:history="1">
        <w:r w:rsidRPr="001B407B">
          <w:rPr>
            <w:rStyle w:val="Hyperlink"/>
          </w:rPr>
          <w:t>https://doi.org/10.1007/978-3-642-20256-8_4</w:t>
        </w:r>
      </w:hyperlink>
    </w:p>
    <w:p w14:paraId="04600D1B" w14:textId="77777777" w:rsidR="001B407B" w:rsidRPr="001B407B" w:rsidRDefault="001B407B" w:rsidP="001B407B">
      <w:pPr>
        <w:pStyle w:val="Body"/>
      </w:pPr>
      <w:r w:rsidRPr="001B407B">
        <w:t xml:space="preserve">Richardson, A. E., Coonan, E., Kirkby, C., &amp; Orgill, S. (2019). Soil organic matter and carbon sequestration. In </w:t>
      </w:r>
      <w:r w:rsidRPr="001B407B">
        <w:rPr>
          <w:i/>
          <w:iCs/>
        </w:rPr>
        <w:t>Australian agriculture in 2020: from conservation to automation</w:t>
      </w:r>
      <w:r w:rsidRPr="001B407B">
        <w:t xml:space="preserve"> (pp. 255–271). Australian Society of Agronomy. </w:t>
      </w:r>
      <w:hyperlink r:id="rId102" w:history="1">
        <w:r w:rsidRPr="001B407B">
          <w:rPr>
            <w:rStyle w:val="Hyperlink"/>
          </w:rPr>
          <w:t>http://agronomyaustraliaproceedings.org/index.php/special-publications</w:t>
        </w:r>
      </w:hyperlink>
    </w:p>
    <w:p w14:paraId="73E370B7" w14:textId="77777777" w:rsidR="001B407B" w:rsidRPr="001B407B" w:rsidRDefault="001B407B" w:rsidP="001B407B">
      <w:pPr>
        <w:pStyle w:val="Body"/>
      </w:pPr>
      <w:proofErr w:type="spellStart"/>
      <w:r w:rsidRPr="001B407B">
        <w:t>Routschek</w:t>
      </w:r>
      <w:proofErr w:type="spellEnd"/>
      <w:r w:rsidRPr="001B407B">
        <w:t xml:space="preserve">, A., Schmidt, J., &amp; </w:t>
      </w:r>
      <w:proofErr w:type="spellStart"/>
      <w:r w:rsidRPr="001B407B">
        <w:t>Kreienkamp</w:t>
      </w:r>
      <w:proofErr w:type="spellEnd"/>
      <w:r w:rsidRPr="001B407B">
        <w:t xml:space="preserve">, F. (2014). Impact of climate change on soil erosion—A high-resolution projection on catchment scale until 2100 in Saxony/Germany. </w:t>
      </w:r>
      <w:r w:rsidRPr="001B407B">
        <w:rPr>
          <w:i/>
          <w:iCs/>
        </w:rPr>
        <w:t>Catena</w:t>
      </w:r>
      <w:r w:rsidRPr="001B407B">
        <w:t xml:space="preserve">, </w:t>
      </w:r>
      <w:r w:rsidRPr="001B407B">
        <w:rPr>
          <w:i/>
          <w:iCs/>
        </w:rPr>
        <w:t>121</w:t>
      </w:r>
      <w:r w:rsidRPr="001B407B">
        <w:t xml:space="preserve">, 99–109. </w:t>
      </w:r>
      <w:hyperlink r:id="rId103" w:history="1">
        <w:r w:rsidRPr="001B407B">
          <w:rPr>
            <w:rStyle w:val="Hyperlink"/>
          </w:rPr>
          <w:t>https://doi.org/10.1016/j.catena.2014.04.019</w:t>
        </w:r>
      </w:hyperlink>
    </w:p>
    <w:p w14:paraId="776814E8" w14:textId="77777777" w:rsidR="001B407B" w:rsidRPr="001B407B" w:rsidRDefault="001B407B" w:rsidP="001B407B">
      <w:pPr>
        <w:pStyle w:val="Body"/>
      </w:pPr>
      <w:r w:rsidRPr="001B407B">
        <w:t xml:space="preserve">Rupngam, T., &amp; Messiga, A. J. (2024). Unraveling the interactions between flooding dynamics and agricultural productivity in a changing climate. </w:t>
      </w:r>
      <w:r w:rsidRPr="001B407B">
        <w:rPr>
          <w:i/>
          <w:iCs/>
        </w:rPr>
        <w:t>Sustainability</w:t>
      </w:r>
      <w:r w:rsidRPr="001B407B">
        <w:t xml:space="preserve">, </w:t>
      </w:r>
      <w:r w:rsidRPr="001B407B">
        <w:rPr>
          <w:i/>
          <w:iCs/>
        </w:rPr>
        <w:t>16</w:t>
      </w:r>
      <w:r w:rsidRPr="001B407B">
        <w:t xml:space="preserve">(14), 6141. </w:t>
      </w:r>
      <w:hyperlink r:id="rId104" w:history="1">
        <w:r w:rsidRPr="001B407B">
          <w:rPr>
            <w:rStyle w:val="Hyperlink"/>
          </w:rPr>
          <w:t>https://doi.org/10.3390/su16146141</w:t>
        </w:r>
      </w:hyperlink>
    </w:p>
    <w:p w14:paraId="6EF6FCCB" w14:textId="77777777" w:rsidR="001B407B" w:rsidRPr="00500115" w:rsidRDefault="001B407B" w:rsidP="001B407B">
      <w:pPr>
        <w:pStyle w:val="Body"/>
        <w:rPr>
          <w:lang w:val="es-ES"/>
        </w:rPr>
      </w:pPr>
      <w:r w:rsidRPr="001B407B">
        <w:t xml:space="preserve">Sadeghian, N., </w:t>
      </w:r>
      <w:proofErr w:type="spellStart"/>
      <w:r w:rsidRPr="001B407B">
        <w:t>Vaezi</w:t>
      </w:r>
      <w:proofErr w:type="spellEnd"/>
      <w:r w:rsidRPr="001B407B">
        <w:t xml:space="preserve">, A. R., </w:t>
      </w:r>
      <w:proofErr w:type="spellStart"/>
      <w:r w:rsidRPr="001B407B">
        <w:t>Majnooniheris</w:t>
      </w:r>
      <w:proofErr w:type="spellEnd"/>
      <w:r w:rsidRPr="001B407B">
        <w:t xml:space="preserve">, A., &amp; </w:t>
      </w:r>
      <w:proofErr w:type="spellStart"/>
      <w:r w:rsidRPr="001B407B">
        <w:t>Cerdà</w:t>
      </w:r>
      <w:proofErr w:type="spellEnd"/>
      <w:r w:rsidRPr="001B407B">
        <w:t xml:space="preserve">, A. (2021). Soil physical degradation and rill detachment by raindrop impact in semi-arid region. </w:t>
      </w:r>
      <w:r w:rsidRPr="00500115">
        <w:rPr>
          <w:i/>
          <w:iCs/>
          <w:lang w:val="es-ES"/>
        </w:rPr>
        <w:t>Catena</w:t>
      </w:r>
      <w:r w:rsidRPr="00500115">
        <w:rPr>
          <w:lang w:val="es-ES"/>
        </w:rPr>
        <w:t xml:space="preserve">, </w:t>
      </w:r>
      <w:r w:rsidRPr="00500115">
        <w:rPr>
          <w:i/>
          <w:iCs/>
          <w:lang w:val="es-ES"/>
        </w:rPr>
        <w:t>207</w:t>
      </w:r>
      <w:r w:rsidRPr="00500115">
        <w:rPr>
          <w:lang w:val="es-ES"/>
        </w:rPr>
        <w:t xml:space="preserve">, 105603. </w:t>
      </w:r>
      <w:hyperlink r:id="rId105" w:history="1">
        <w:r w:rsidRPr="00500115">
          <w:rPr>
            <w:rStyle w:val="Hyperlink"/>
            <w:lang w:val="es-ES"/>
          </w:rPr>
          <w:t>https://doi.org/10.1016/j.catena.2021.105603</w:t>
        </w:r>
      </w:hyperlink>
    </w:p>
    <w:p w14:paraId="144CE2F9" w14:textId="77777777" w:rsidR="001B407B" w:rsidRPr="001B407B" w:rsidRDefault="001B407B" w:rsidP="001B407B">
      <w:pPr>
        <w:pStyle w:val="Body"/>
      </w:pPr>
      <w:r w:rsidRPr="00500115">
        <w:rPr>
          <w:lang w:val="es-ES"/>
        </w:rPr>
        <w:t xml:space="preserve">Salgado, L., </w:t>
      </w:r>
      <w:proofErr w:type="spellStart"/>
      <w:r w:rsidRPr="00500115">
        <w:rPr>
          <w:lang w:val="es-ES"/>
        </w:rPr>
        <w:t>Alvarez</w:t>
      </w:r>
      <w:proofErr w:type="spellEnd"/>
      <w:r w:rsidRPr="00500115">
        <w:rPr>
          <w:lang w:val="es-ES"/>
        </w:rPr>
        <w:t xml:space="preserve">, M. G., Díaz, A. M., </w:t>
      </w:r>
      <w:proofErr w:type="gramStart"/>
      <w:r w:rsidRPr="00500115">
        <w:rPr>
          <w:lang w:val="es-ES"/>
        </w:rPr>
        <w:t>Gallego</w:t>
      </w:r>
      <w:proofErr w:type="gramEnd"/>
      <w:r w:rsidRPr="00500115">
        <w:rPr>
          <w:lang w:val="es-ES"/>
        </w:rPr>
        <w:t xml:space="preserve">, J. R., &amp; </w:t>
      </w:r>
      <w:proofErr w:type="spellStart"/>
      <w:r w:rsidRPr="00500115">
        <w:rPr>
          <w:lang w:val="es-ES"/>
        </w:rPr>
        <w:t>Forján</w:t>
      </w:r>
      <w:proofErr w:type="spellEnd"/>
      <w:r w:rsidRPr="00500115">
        <w:rPr>
          <w:lang w:val="es-ES"/>
        </w:rPr>
        <w:t xml:space="preserve">, R. (2024). </w:t>
      </w:r>
      <w:r w:rsidRPr="001B407B">
        <w:t xml:space="preserve">Impact of wildfire recurrence on soil properties and organic carbon fractions. </w:t>
      </w:r>
      <w:r w:rsidRPr="001B407B">
        <w:rPr>
          <w:i/>
          <w:iCs/>
        </w:rPr>
        <w:t>Journal of Environmental Management</w:t>
      </w:r>
      <w:r w:rsidRPr="001B407B">
        <w:t xml:space="preserve">, </w:t>
      </w:r>
      <w:r w:rsidRPr="001B407B">
        <w:rPr>
          <w:i/>
          <w:iCs/>
        </w:rPr>
        <w:t>354</w:t>
      </w:r>
      <w:r w:rsidRPr="001B407B">
        <w:t xml:space="preserve">, 120293. </w:t>
      </w:r>
      <w:hyperlink r:id="rId106" w:history="1">
        <w:r w:rsidRPr="001B407B">
          <w:rPr>
            <w:rStyle w:val="Hyperlink"/>
          </w:rPr>
          <w:t>https://doi.org/10.1016/j.jenvman.2024.120293</w:t>
        </w:r>
      </w:hyperlink>
    </w:p>
    <w:p w14:paraId="64AC1B3C" w14:textId="77777777" w:rsidR="001B407B" w:rsidRPr="001B407B" w:rsidRDefault="001B407B" w:rsidP="001B407B">
      <w:pPr>
        <w:pStyle w:val="Body"/>
      </w:pPr>
      <w:r w:rsidRPr="001B407B">
        <w:t xml:space="preserve">Sánchez-Rodríguez, A. R., Nie, C., Hill, P. W., Chadwick, D. R., &amp; Jones, D. L. (2019). Extreme flood events at higher temperatures exacerbate the loss of soil functionality and trace gas emissions in grassland. </w:t>
      </w:r>
      <w:r w:rsidRPr="001B407B">
        <w:rPr>
          <w:i/>
          <w:iCs/>
        </w:rPr>
        <w:t>Soil Biology and Biochemistry</w:t>
      </w:r>
      <w:r w:rsidRPr="001B407B">
        <w:t xml:space="preserve">, </w:t>
      </w:r>
      <w:r w:rsidRPr="001B407B">
        <w:rPr>
          <w:i/>
          <w:iCs/>
        </w:rPr>
        <w:t>130</w:t>
      </w:r>
      <w:r w:rsidRPr="001B407B">
        <w:t xml:space="preserve">, 227–236. </w:t>
      </w:r>
      <w:hyperlink r:id="rId107" w:history="1">
        <w:r w:rsidRPr="001B407B">
          <w:rPr>
            <w:rStyle w:val="Hyperlink"/>
          </w:rPr>
          <w:t>https://doi.org/10.1016/j.soilbio.2018.12.021</w:t>
        </w:r>
      </w:hyperlink>
    </w:p>
    <w:p w14:paraId="399DB027" w14:textId="77777777" w:rsidR="001B407B" w:rsidRPr="001B407B" w:rsidRDefault="001B407B" w:rsidP="001B407B">
      <w:pPr>
        <w:pStyle w:val="Body"/>
      </w:pPr>
      <w:proofErr w:type="spellStart"/>
      <w:r w:rsidRPr="001B407B">
        <w:t>Sardans</w:t>
      </w:r>
      <w:proofErr w:type="spellEnd"/>
      <w:r w:rsidRPr="001B407B">
        <w:t xml:space="preserve">, J., &amp; </w:t>
      </w:r>
      <w:proofErr w:type="spellStart"/>
      <w:r w:rsidRPr="001B407B">
        <w:t>Peñuelas</w:t>
      </w:r>
      <w:proofErr w:type="spellEnd"/>
      <w:r w:rsidRPr="001B407B">
        <w:t xml:space="preserve">, J. (2015). Potassium: a neglected nutrient in global change. </w:t>
      </w:r>
      <w:r w:rsidRPr="001B407B">
        <w:rPr>
          <w:i/>
          <w:iCs/>
        </w:rPr>
        <w:t>Global Ecology and Biogeography</w:t>
      </w:r>
      <w:r w:rsidRPr="001B407B">
        <w:t xml:space="preserve">, </w:t>
      </w:r>
      <w:r w:rsidRPr="001B407B">
        <w:rPr>
          <w:i/>
          <w:iCs/>
        </w:rPr>
        <w:t>24</w:t>
      </w:r>
      <w:r w:rsidRPr="001B407B">
        <w:t xml:space="preserve">(3), 261–275. </w:t>
      </w:r>
      <w:hyperlink r:id="rId108" w:history="1">
        <w:r w:rsidRPr="001B407B">
          <w:rPr>
            <w:rStyle w:val="Hyperlink"/>
          </w:rPr>
          <w:t>https://doi.org/10.1111/geb.12259</w:t>
        </w:r>
      </w:hyperlink>
    </w:p>
    <w:p w14:paraId="717B9C76" w14:textId="77777777" w:rsidR="001B407B" w:rsidRPr="001B407B" w:rsidRDefault="001B407B" w:rsidP="001B407B">
      <w:pPr>
        <w:pStyle w:val="Body"/>
      </w:pPr>
      <w:r w:rsidRPr="001B407B">
        <w:t xml:space="preserve">Sarkar, B., Singh, M., Mandal, S., Churchman, G. J., &amp; Bolan, N. S. (2018). Clay minerals—Organic matter interactions in relation to carbon stabilization in soils. In </w:t>
      </w:r>
      <w:r w:rsidRPr="001B407B">
        <w:rPr>
          <w:i/>
          <w:iCs/>
        </w:rPr>
        <w:t>The future of soil carbon</w:t>
      </w:r>
      <w:r w:rsidRPr="001B407B">
        <w:t xml:space="preserve"> (pp. 71–86). Elsevier. </w:t>
      </w:r>
      <w:hyperlink r:id="rId109" w:history="1">
        <w:r w:rsidRPr="001B407B">
          <w:rPr>
            <w:rStyle w:val="Hyperlink"/>
          </w:rPr>
          <w:t>https://doi.org/10.1016/B978-0-12-811687-6.00003-1</w:t>
        </w:r>
      </w:hyperlink>
    </w:p>
    <w:p w14:paraId="2E2E41F8" w14:textId="77777777" w:rsidR="001B407B" w:rsidRPr="001B407B" w:rsidRDefault="001B407B" w:rsidP="001B407B">
      <w:pPr>
        <w:pStyle w:val="Body"/>
      </w:pPr>
      <w:r w:rsidRPr="00500115">
        <w:rPr>
          <w:lang w:val="pt-BR"/>
        </w:rPr>
        <w:t xml:space="preserve">Sarma, H. H., Borah, S. K., Dutta, N., Sultana, N., Nath, H., &amp; Das, B. C. (2024). </w:t>
      </w:r>
      <w:r w:rsidRPr="001B407B">
        <w:t xml:space="preserve">Innovative approaches for climate-resilient farming: strategies against environmental shifts and climate change. </w:t>
      </w:r>
      <w:r w:rsidRPr="001B407B">
        <w:rPr>
          <w:i/>
          <w:iCs/>
        </w:rPr>
        <w:t>International Journal of Environment and Climate Change</w:t>
      </w:r>
      <w:r w:rsidRPr="001B407B">
        <w:t xml:space="preserve">, </w:t>
      </w:r>
      <w:r w:rsidRPr="001B407B">
        <w:rPr>
          <w:i/>
          <w:iCs/>
        </w:rPr>
        <w:t>14</w:t>
      </w:r>
      <w:r w:rsidRPr="001B407B">
        <w:t xml:space="preserve">(9), 217–241. </w:t>
      </w:r>
      <w:hyperlink r:id="rId110" w:history="1">
        <w:r w:rsidRPr="001B407B">
          <w:rPr>
            <w:rStyle w:val="Hyperlink"/>
          </w:rPr>
          <w:t>https://doi.org/10.9734/ijecc/2024/v14i94407</w:t>
        </w:r>
      </w:hyperlink>
    </w:p>
    <w:p w14:paraId="3FA59E89" w14:textId="77777777" w:rsidR="001B407B" w:rsidRPr="001B407B" w:rsidRDefault="001B407B" w:rsidP="001B407B">
      <w:pPr>
        <w:pStyle w:val="Body"/>
      </w:pPr>
      <w:r w:rsidRPr="001B407B">
        <w:t xml:space="preserve">Seitz, D., Fischer, L. M., Dechow, R., </w:t>
      </w:r>
      <w:proofErr w:type="spellStart"/>
      <w:r w:rsidRPr="001B407B">
        <w:t>Wiesmeier</w:t>
      </w:r>
      <w:proofErr w:type="spellEnd"/>
      <w:r w:rsidRPr="001B407B">
        <w:t xml:space="preserve">, M., &amp; Don, A. (2023). The potential of cover crops to increase soil organic carbon storage in German croplands. </w:t>
      </w:r>
      <w:r w:rsidRPr="001B407B">
        <w:rPr>
          <w:i/>
          <w:iCs/>
        </w:rPr>
        <w:t>Plant and Soil</w:t>
      </w:r>
      <w:r w:rsidRPr="001B407B">
        <w:t xml:space="preserve">, </w:t>
      </w:r>
      <w:r w:rsidRPr="001B407B">
        <w:rPr>
          <w:i/>
          <w:iCs/>
        </w:rPr>
        <w:t>488</w:t>
      </w:r>
      <w:r w:rsidRPr="001B407B">
        <w:t xml:space="preserve">(1), 157–173. </w:t>
      </w:r>
      <w:hyperlink r:id="rId111" w:history="1">
        <w:r w:rsidRPr="001B407B">
          <w:rPr>
            <w:rStyle w:val="Hyperlink"/>
          </w:rPr>
          <w:t>https://doi.org/10.1007/s11104-022-05438-w</w:t>
        </w:r>
      </w:hyperlink>
    </w:p>
    <w:p w14:paraId="4FBFC6A2" w14:textId="77777777" w:rsidR="001B407B" w:rsidRPr="001B407B" w:rsidRDefault="001B407B" w:rsidP="001B407B">
      <w:pPr>
        <w:pStyle w:val="Body"/>
      </w:pPr>
      <w:r w:rsidRPr="001B407B">
        <w:lastRenderedPageBreak/>
        <w:t xml:space="preserve">Shah, A. N., Tanveer, M., Shahzad, B., Yang, G., Fahad, S., Ali, S., Bukhari, M. A., Tung, S. A., Hafeez, A., &amp; </w:t>
      </w:r>
      <w:proofErr w:type="spellStart"/>
      <w:r w:rsidRPr="001B407B">
        <w:t>Souliyanonh</w:t>
      </w:r>
      <w:proofErr w:type="spellEnd"/>
      <w:r w:rsidRPr="001B407B">
        <w:t xml:space="preserve">, B. (2017). Soil compaction effects on soil health and </w:t>
      </w:r>
      <w:proofErr w:type="spellStart"/>
      <w:r w:rsidRPr="001B407B">
        <w:t>cropproductivity</w:t>
      </w:r>
      <w:proofErr w:type="spellEnd"/>
      <w:r w:rsidRPr="001B407B">
        <w:t xml:space="preserve">: an overview. </w:t>
      </w:r>
      <w:r w:rsidRPr="001B407B">
        <w:rPr>
          <w:i/>
          <w:iCs/>
        </w:rPr>
        <w:t>Environmental Science and Pollution Research</w:t>
      </w:r>
      <w:r w:rsidRPr="001B407B">
        <w:t xml:space="preserve">, </w:t>
      </w:r>
      <w:r w:rsidRPr="001B407B">
        <w:rPr>
          <w:i/>
          <w:iCs/>
        </w:rPr>
        <w:t>24</w:t>
      </w:r>
      <w:r w:rsidRPr="001B407B">
        <w:t xml:space="preserve">, 10056–10067. </w:t>
      </w:r>
      <w:hyperlink r:id="rId112" w:history="1">
        <w:r w:rsidRPr="001B407B">
          <w:rPr>
            <w:rStyle w:val="Hyperlink"/>
          </w:rPr>
          <w:t>https://doi.org/10.1007/s11356-017-8421-y</w:t>
        </w:r>
      </w:hyperlink>
    </w:p>
    <w:p w14:paraId="0B341F07" w14:textId="77777777" w:rsidR="001B407B" w:rsidRPr="001B407B" w:rsidRDefault="001B407B" w:rsidP="001B407B">
      <w:pPr>
        <w:pStyle w:val="Body"/>
      </w:pPr>
      <w:r w:rsidRPr="001B407B">
        <w:t xml:space="preserve">Shahzad, A., Ullah, S., Dar, A. A., Sardar, M. F., Mehmood, T., Tufail, M. A., Shakoor, A., &amp; Haris, M. (2021). Nexus on climate change: Agriculture and possible solution to cope future climate change stresses. </w:t>
      </w:r>
      <w:r w:rsidRPr="001B407B">
        <w:rPr>
          <w:i/>
          <w:iCs/>
        </w:rPr>
        <w:t>Environmental Science and Pollution Research</w:t>
      </w:r>
      <w:r w:rsidRPr="001B407B">
        <w:t xml:space="preserve">, </w:t>
      </w:r>
      <w:r w:rsidRPr="001B407B">
        <w:rPr>
          <w:i/>
          <w:iCs/>
        </w:rPr>
        <w:t>28</w:t>
      </w:r>
      <w:r w:rsidRPr="001B407B">
        <w:t xml:space="preserve">(12), 14211–14232. </w:t>
      </w:r>
      <w:hyperlink r:id="rId113" w:history="1">
        <w:r w:rsidRPr="001B407B">
          <w:rPr>
            <w:rStyle w:val="Hyperlink"/>
          </w:rPr>
          <w:t>https://doi.org/10.1007/s11356-021-12649-8</w:t>
        </w:r>
      </w:hyperlink>
    </w:p>
    <w:p w14:paraId="699711C7" w14:textId="77777777" w:rsidR="001B407B" w:rsidRPr="001B407B" w:rsidRDefault="001B407B" w:rsidP="001B407B">
      <w:pPr>
        <w:pStyle w:val="Body"/>
      </w:pPr>
      <w:r w:rsidRPr="001B407B">
        <w:t xml:space="preserve">Shao, Y., Liu, T., Eisenhauer, N., Zhang, W., Wang, X., Xiong, Y., Liang, C., &amp; Fu, S. (2018). Plants mitigate detrimental nitrogen deposition effects on soil biodiversity. </w:t>
      </w:r>
      <w:r w:rsidRPr="001B407B">
        <w:rPr>
          <w:i/>
          <w:iCs/>
        </w:rPr>
        <w:t>Soil Biology and Biochemistry</w:t>
      </w:r>
      <w:r w:rsidRPr="001B407B">
        <w:t xml:space="preserve">, </w:t>
      </w:r>
      <w:r w:rsidRPr="001B407B">
        <w:rPr>
          <w:i/>
          <w:iCs/>
        </w:rPr>
        <w:t>127</w:t>
      </w:r>
      <w:r w:rsidRPr="001B407B">
        <w:t xml:space="preserve">, 178–186. </w:t>
      </w:r>
      <w:hyperlink r:id="rId114" w:history="1">
        <w:r w:rsidRPr="001B407B">
          <w:rPr>
            <w:rStyle w:val="Hyperlink"/>
          </w:rPr>
          <w:t>https://doi.org/10.1016/j.soilbio.2018.09.022</w:t>
        </w:r>
      </w:hyperlink>
    </w:p>
    <w:p w14:paraId="708B1942" w14:textId="2C4826D1" w:rsidR="001B407B" w:rsidRPr="00BB0F7A" w:rsidRDefault="001B407B" w:rsidP="001B407B">
      <w:pPr>
        <w:pStyle w:val="Body"/>
        <w:rPr>
          <w:u w:val="single"/>
        </w:rPr>
      </w:pPr>
      <w:r w:rsidRPr="001B407B">
        <w:t xml:space="preserve">Sharma, S., Mishra, A., Shukla, K., Kumari, P., Jindal, T., &amp; Shukla, S. (2021). The Potential Impact of Climate Change on Soil Health, Soil Biota, and Soil Properties: A Review. </w:t>
      </w:r>
      <w:r w:rsidRPr="001B407B">
        <w:rPr>
          <w:i/>
          <w:iCs/>
        </w:rPr>
        <w:t>Climate Change and the Microbiome: Sustenance of the Ecosphere</w:t>
      </w:r>
      <w:r w:rsidRPr="001B407B">
        <w:t xml:space="preserve">, 31–48. </w:t>
      </w:r>
      <w:hyperlink r:id="rId115" w:history="1">
        <w:r w:rsidRPr="001B407B">
          <w:rPr>
            <w:rStyle w:val="Hyperlink"/>
          </w:rPr>
          <w:t>https://doi.org/10.1007/978-3-030-76863-8_3</w:t>
        </w:r>
      </w:hyperlink>
    </w:p>
    <w:p w14:paraId="2354EAA5" w14:textId="77777777" w:rsidR="001B407B" w:rsidRPr="001B407B" w:rsidRDefault="001B407B" w:rsidP="001B407B">
      <w:pPr>
        <w:pStyle w:val="Body"/>
      </w:pPr>
      <w:r w:rsidRPr="001B407B">
        <w:t xml:space="preserve">Shi, Z., Zhang, J., Xiao, Z., Lu, T., Ren, X., &amp; Wei, H. (2021). Effects of acid rain on plant growth: A meta-analysis. Journal of Environmental Management, 297, 113213. </w:t>
      </w:r>
      <w:hyperlink r:id="rId116" w:history="1">
        <w:r w:rsidRPr="001B407B">
          <w:rPr>
            <w:rStyle w:val="Hyperlink"/>
          </w:rPr>
          <w:t>https://doi.org/10.1016/j.jenvman.2021.113213</w:t>
        </w:r>
      </w:hyperlink>
    </w:p>
    <w:p w14:paraId="0BBA848D" w14:textId="77777777" w:rsidR="001B407B" w:rsidRPr="001B407B" w:rsidRDefault="001B407B" w:rsidP="001B407B">
      <w:pPr>
        <w:pStyle w:val="Body"/>
      </w:pPr>
      <w:r w:rsidRPr="001B407B">
        <w:t xml:space="preserve">Shourie, A., &amp; Singh, A. (2021). Impact of climate change on soil fertility. In </w:t>
      </w:r>
      <w:r w:rsidRPr="001B407B">
        <w:rPr>
          <w:i/>
          <w:iCs/>
        </w:rPr>
        <w:t>Climate Change and the Microbiome: Sustenance of the Ecosphere</w:t>
      </w:r>
      <w:r w:rsidRPr="001B407B">
        <w:t xml:space="preserve"> (pp. 49–62). Springer. </w:t>
      </w:r>
      <w:hyperlink r:id="rId117" w:history="1">
        <w:r w:rsidRPr="001B407B">
          <w:rPr>
            <w:rStyle w:val="Hyperlink"/>
          </w:rPr>
          <w:t>https://doi.org/10.1007/978-3-030-76863-8_4</w:t>
        </w:r>
      </w:hyperlink>
    </w:p>
    <w:p w14:paraId="0D7BC914" w14:textId="77777777" w:rsidR="001B407B" w:rsidRPr="001B407B" w:rsidRDefault="001B407B" w:rsidP="001B407B">
      <w:pPr>
        <w:pStyle w:val="Body"/>
      </w:pPr>
      <w:r w:rsidRPr="001B407B">
        <w:t xml:space="preserve">Siebert, J., Eisenhauer, N., Poll, C., Marhan, S., Bonkowski, M., Hines, J., Koller, R., Ruess, L., &amp; Thakur, M. P. (2019). Earthworms modulate the effects of climate warming on the taxon richness of soil meso-and macrofauna in an agricultural system. </w:t>
      </w:r>
      <w:r w:rsidRPr="001B407B">
        <w:rPr>
          <w:i/>
          <w:iCs/>
        </w:rPr>
        <w:t>Agriculture, Ecosystems &amp; Environment</w:t>
      </w:r>
      <w:r w:rsidRPr="001B407B">
        <w:t xml:space="preserve">, </w:t>
      </w:r>
      <w:r w:rsidRPr="001B407B">
        <w:rPr>
          <w:i/>
          <w:iCs/>
        </w:rPr>
        <w:t>278</w:t>
      </w:r>
      <w:r w:rsidRPr="001B407B">
        <w:t xml:space="preserve">, 72–80. </w:t>
      </w:r>
      <w:hyperlink r:id="rId118" w:history="1">
        <w:r w:rsidRPr="001B407B">
          <w:rPr>
            <w:rStyle w:val="Hyperlink"/>
          </w:rPr>
          <w:t>https://doi.org/10.1016/j.agee.2019.03.004</w:t>
        </w:r>
      </w:hyperlink>
    </w:p>
    <w:p w14:paraId="60DDAC0D" w14:textId="77777777" w:rsidR="001B407B" w:rsidRPr="001B407B" w:rsidRDefault="001B407B" w:rsidP="001B407B">
      <w:pPr>
        <w:pStyle w:val="Body"/>
      </w:pPr>
      <w:r w:rsidRPr="001B407B">
        <w:t xml:space="preserve">Sun, W., Li, S., Zhang, G., Fu, G., Qi, H., &amp; Li, T. (2023). Effects of climate change and anthropogenic activities on soil pH in grassland regions on the Tibetan Plateau. </w:t>
      </w:r>
      <w:r w:rsidRPr="001B407B">
        <w:rPr>
          <w:i/>
          <w:iCs/>
        </w:rPr>
        <w:t>Global Ecology and Conservation</w:t>
      </w:r>
      <w:r w:rsidRPr="001B407B">
        <w:t xml:space="preserve">, </w:t>
      </w:r>
      <w:r w:rsidRPr="001B407B">
        <w:rPr>
          <w:i/>
          <w:iCs/>
        </w:rPr>
        <w:t>45</w:t>
      </w:r>
      <w:r w:rsidRPr="001B407B">
        <w:t xml:space="preserve">, e02532. </w:t>
      </w:r>
      <w:hyperlink r:id="rId119" w:history="1">
        <w:r w:rsidRPr="001B407B">
          <w:rPr>
            <w:rStyle w:val="Hyperlink"/>
          </w:rPr>
          <w:t>https://doi.org/10.1016/j.gecco.2023.e02532</w:t>
        </w:r>
      </w:hyperlink>
    </w:p>
    <w:p w14:paraId="331E59DF" w14:textId="77777777" w:rsidR="001B407B" w:rsidRPr="001B407B" w:rsidRDefault="001B407B" w:rsidP="001B407B">
      <w:pPr>
        <w:pStyle w:val="Body"/>
      </w:pPr>
      <w:r w:rsidRPr="001B407B">
        <w:t xml:space="preserve">Tan, Q., Chen, Y., &amp; Wang, G. (2022). Changes in soil micronutrients along a temperature gradient in northern China. </w:t>
      </w:r>
      <w:r w:rsidRPr="001B407B">
        <w:rPr>
          <w:i/>
          <w:iCs/>
        </w:rPr>
        <w:t>Science of the Total Environment</w:t>
      </w:r>
      <w:r w:rsidRPr="001B407B">
        <w:t xml:space="preserve">, </w:t>
      </w:r>
      <w:r w:rsidRPr="001B407B">
        <w:rPr>
          <w:i/>
          <w:iCs/>
        </w:rPr>
        <w:t>851</w:t>
      </w:r>
      <w:r w:rsidRPr="001B407B">
        <w:t xml:space="preserve">, 158145. </w:t>
      </w:r>
      <w:hyperlink r:id="rId120" w:history="1">
        <w:r w:rsidRPr="001B407B">
          <w:rPr>
            <w:rStyle w:val="Hyperlink"/>
          </w:rPr>
          <w:t>https://doi.org/10.1016/j.scitotenv.2022.158145</w:t>
        </w:r>
      </w:hyperlink>
    </w:p>
    <w:p w14:paraId="2E6A901D" w14:textId="77777777" w:rsidR="001B407B" w:rsidRPr="001B407B" w:rsidRDefault="001B407B" w:rsidP="001B407B">
      <w:pPr>
        <w:pStyle w:val="Body"/>
      </w:pPr>
      <w:r w:rsidRPr="001B407B">
        <w:t xml:space="preserve">Tóth, J. A., </w:t>
      </w:r>
      <w:proofErr w:type="spellStart"/>
      <w:r w:rsidRPr="001B407B">
        <w:t>Kotroczó</w:t>
      </w:r>
      <w:proofErr w:type="spellEnd"/>
      <w:r w:rsidRPr="001B407B">
        <w:t xml:space="preserve">, Z., </w:t>
      </w:r>
      <w:proofErr w:type="spellStart"/>
      <w:r w:rsidRPr="001B407B">
        <w:t>Krakomperger</w:t>
      </w:r>
      <w:proofErr w:type="spellEnd"/>
      <w:r w:rsidRPr="001B407B">
        <w:t xml:space="preserve">, Z., RD, B., &amp; Papp, M. (2007). The effect of climate change on soil organic matter decomposition. </w:t>
      </w:r>
      <w:r w:rsidRPr="001B407B">
        <w:rPr>
          <w:i/>
          <w:iCs/>
        </w:rPr>
        <w:t xml:space="preserve">Acta </w:t>
      </w:r>
      <w:proofErr w:type="spellStart"/>
      <w:r w:rsidRPr="001B407B">
        <w:rPr>
          <w:i/>
          <w:iCs/>
        </w:rPr>
        <w:t>Silvatica</w:t>
      </w:r>
      <w:proofErr w:type="spellEnd"/>
      <w:r w:rsidRPr="001B407B">
        <w:rPr>
          <w:i/>
          <w:iCs/>
        </w:rPr>
        <w:t xml:space="preserve"> Et </w:t>
      </w:r>
      <w:proofErr w:type="spellStart"/>
      <w:r w:rsidRPr="001B407B">
        <w:rPr>
          <w:i/>
          <w:iCs/>
        </w:rPr>
        <w:t>Lignaria</w:t>
      </w:r>
      <w:proofErr w:type="spellEnd"/>
      <w:r w:rsidRPr="001B407B">
        <w:rPr>
          <w:i/>
          <w:iCs/>
        </w:rPr>
        <w:t xml:space="preserve"> </w:t>
      </w:r>
      <w:proofErr w:type="spellStart"/>
      <w:r w:rsidRPr="001B407B">
        <w:rPr>
          <w:i/>
          <w:iCs/>
        </w:rPr>
        <w:t>Hungarica</w:t>
      </w:r>
      <w:proofErr w:type="spellEnd"/>
      <w:r w:rsidRPr="001B407B">
        <w:rPr>
          <w:i/>
          <w:iCs/>
        </w:rPr>
        <w:t>: An International Journal In Forest, Wood And Environmental Sciences</w:t>
      </w:r>
      <w:r w:rsidRPr="001B407B">
        <w:t xml:space="preserve">, </w:t>
      </w:r>
      <w:r w:rsidRPr="001B407B">
        <w:rPr>
          <w:i/>
          <w:iCs/>
        </w:rPr>
        <w:t>3</w:t>
      </w:r>
      <w:r w:rsidRPr="001B407B">
        <w:t xml:space="preserve">, 75–85. </w:t>
      </w:r>
      <w:hyperlink r:id="rId121" w:history="1">
        <w:r w:rsidRPr="001B407B">
          <w:rPr>
            <w:rStyle w:val="Hyperlink"/>
          </w:rPr>
          <w:t>https://doi.org/10.37045/aslh-2007-0006</w:t>
        </w:r>
      </w:hyperlink>
    </w:p>
    <w:p w14:paraId="492762AE" w14:textId="77777777" w:rsidR="001B407B" w:rsidRPr="001B407B" w:rsidRDefault="001B407B" w:rsidP="001B407B">
      <w:pPr>
        <w:pStyle w:val="Body"/>
      </w:pPr>
      <w:r w:rsidRPr="001B407B">
        <w:t xml:space="preserve">Van Groenigen, K. J., Qi, X., Osenberg, C. W., Luo, Y., &amp; Hungate, B. A. (2014). Faster decomposition under increased atmospheric CO2 limits soil carbon storage. </w:t>
      </w:r>
      <w:r w:rsidRPr="001B407B">
        <w:rPr>
          <w:i/>
          <w:iCs/>
        </w:rPr>
        <w:t>Science</w:t>
      </w:r>
      <w:r w:rsidRPr="001B407B">
        <w:t xml:space="preserve">, </w:t>
      </w:r>
      <w:r w:rsidRPr="001B407B">
        <w:rPr>
          <w:i/>
          <w:iCs/>
        </w:rPr>
        <w:t>344</w:t>
      </w:r>
      <w:r w:rsidRPr="001B407B">
        <w:t xml:space="preserve">(6183), 508–509. </w:t>
      </w:r>
      <w:hyperlink r:id="rId122" w:history="1">
        <w:r w:rsidRPr="001B407B">
          <w:rPr>
            <w:rStyle w:val="Hyperlink"/>
          </w:rPr>
          <w:t>https://doi.org/10.1126/science.1249534</w:t>
        </w:r>
      </w:hyperlink>
    </w:p>
    <w:p w14:paraId="07018541" w14:textId="77777777" w:rsidR="001B407B" w:rsidRPr="00500115" w:rsidRDefault="001B407B" w:rsidP="001B407B">
      <w:pPr>
        <w:pStyle w:val="Body"/>
        <w:rPr>
          <w:lang w:val="es-ES"/>
        </w:rPr>
      </w:pPr>
      <w:r w:rsidRPr="001B407B">
        <w:t xml:space="preserve">Wang, F., Harindintwali, J. D., Wei, K., Shan, Y., Mi, Z., Costello, M. J., Grunwald, S., Feng, Z., Wang, F., &amp; Guo, Y. (2023). Climate change: Strategies for mitigation and adaptation. </w:t>
      </w:r>
      <w:r w:rsidRPr="001B407B">
        <w:rPr>
          <w:i/>
          <w:iCs/>
        </w:rPr>
        <w:t>The Innovation Geoscience</w:t>
      </w:r>
      <w:r w:rsidRPr="001B407B">
        <w:t xml:space="preserve">, </w:t>
      </w:r>
      <w:r w:rsidRPr="001B407B">
        <w:rPr>
          <w:i/>
          <w:iCs/>
        </w:rPr>
        <w:t>1</w:t>
      </w:r>
      <w:r w:rsidRPr="001B407B">
        <w:t xml:space="preserve">(1), 100011–100015. </w:t>
      </w:r>
      <w:hyperlink r:id="rId123" w:history="1">
        <w:r w:rsidRPr="00500115">
          <w:rPr>
            <w:rStyle w:val="Hyperlink"/>
            <w:lang w:val="es-ES"/>
          </w:rPr>
          <w:t>https://doi.org/10.59717/j.xinn-geo.2023.100015</w:t>
        </w:r>
      </w:hyperlink>
    </w:p>
    <w:p w14:paraId="6061D27F" w14:textId="77777777" w:rsidR="001B407B" w:rsidRPr="001B407B" w:rsidRDefault="001B407B" w:rsidP="001B407B">
      <w:pPr>
        <w:pStyle w:val="Body"/>
      </w:pPr>
      <w:r w:rsidRPr="00500115">
        <w:rPr>
          <w:lang w:val="es-ES"/>
        </w:rPr>
        <w:t xml:space="preserve">Wang, H., Wu, J., Li, G., Yan, L., &amp; Liu, S. (2023). </w:t>
      </w:r>
      <w:r w:rsidRPr="001B407B">
        <w:t xml:space="preserve">Effects of extreme rainfall frequency on soil organic carbon fractions and carbon pool in a wet meadow on the Qinghai-Tibet Plateau. </w:t>
      </w:r>
      <w:r w:rsidRPr="001B407B">
        <w:rPr>
          <w:i/>
          <w:iCs/>
        </w:rPr>
        <w:t>Ecological Indicators</w:t>
      </w:r>
      <w:r w:rsidRPr="001B407B">
        <w:t xml:space="preserve">, </w:t>
      </w:r>
      <w:r w:rsidRPr="001B407B">
        <w:rPr>
          <w:i/>
          <w:iCs/>
        </w:rPr>
        <w:t>146</w:t>
      </w:r>
      <w:r w:rsidRPr="001B407B">
        <w:t xml:space="preserve">, 109853. </w:t>
      </w:r>
      <w:hyperlink r:id="rId124" w:history="1">
        <w:r w:rsidRPr="001B407B">
          <w:rPr>
            <w:rStyle w:val="Hyperlink"/>
          </w:rPr>
          <w:t>https://doi.org/10.1016/j.ecolind.2022.109853</w:t>
        </w:r>
      </w:hyperlink>
    </w:p>
    <w:p w14:paraId="23D541B5" w14:textId="77777777" w:rsidR="001B407B" w:rsidRPr="001B407B" w:rsidRDefault="001B407B" w:rsidP="001B407B">
      <w:pPr>
        <w:pStyle w:val="Body"/>
      </w:pPr>
      <w:r w:rsidRPr="001B407B">
        <w:t xml:space="preserve">Wang, Y., Yao, Z., Zhan, Y., Zheng, X., Zhou, M., Yan, G., Wang, L., Werner, C., &amp; </w:t>
      </w:r>
      <w:proofErr w:type="spellStart"/>
      <w:r w:rsidRPr="001B407B">
        <w:t>Butterbach</w:t>
      </w:r>
      <w:r w:rsidRPr="001B407B">
        <w:rPr>
          <w:rFonts w:ascii="Cambria Math" w:hAnsi="Cambria Math" w:cs="Cambria Math"/>
        </w:rPr>
        <w:t>‐</w:t>
      </w:r>
      <w:r w:rsidRPr="001B407B">
        <w:t>Bahl</w:t>
      </w:r>
      <w:proofErr w:type="spellEnd"/>
      <w:r w:rsidRPr="001B407B">
        <w:t xml:space="preserve">, K. (2021). Potential benefits of liming to acid soils on climate change mitigation and food security. </w:t>
      </w:r>
      <w:r w:rsidRPr="001B407B">
        <w:rPr>
          <w:i/>
          <w:iCs/>
        </w:rPr>
        <w:t>Global Change Biology</w:t>
      </w:r>
      <w:r w:rsidRPr="001B407B">
        <w:t xml:space="preserve">, </w:t>
      </w:r>
      <w:r w:rsidRPr="001B407B">
        <w:rPr>
          <w:i/>
          <w:iCs/>
        </w:rPr>
        <w:t>27</w:t>
      </w:r>
      <w:r w:rsidRPr="001B407B">
        <w:t xml:space="preserve">(12), 2807–2821. </w:t>
      </w:r>
      <w:hyperlink r:id="rId125" w:history="1">
        <w:r w:rsidRPr="001B407B">
          <w:rPr>
            <w:rStyle w:val="Hyperlink"/>
          </w:rPr>
          <w:t>https://doi.org/10.1111/gcb.15607</w:t>
        </w:r>
      </w:hyperlink>
    </w:p>
    <w:p w14:paraId="474681FD" w14:textId="77777777" w:rsidR="001B407B" w:rsidRPr="001B407B" w:rsidRDefault="001B407B" w:rsidP="001B407B">
      <w:pPr>
        <w:pStyle w:val="Body"/>
      </w:pPr>
      <w:r w:rsidRPr="001B407B">
        <w:t xml:space="preserve">Xia, L., Lam, S. K., Kiese, R., Chen, D., Luo, Y., van </w:t>
      </w:r>
      <w:proofErr w:type="spellStart"/>
      <w:r w:rsidRPr="001B407B">
        <w:t>Groenigen</w:t>
      </w:r>
      <w:proofErr w:type="spellEnd"/>
      <w:r w:rsidRPr="001B407B">
        <w:t xml:space="preserve">, K. J., Ainsworth, E. A., Chen, J., Liu, S., &amp; Ma, L. (2021). Elevated CO2 negates O3 impacts on terrestrial carbon and nitrogen cycles. </w:t>
      </w:r>
      <w:r w:rsidRPr="001B407B">
        <w:rPr>
          <w:i/>
          <w:iCs/>
        </w:rPr>
        <w:t>One Earth</w:t>
      </w:r>
      <w:r w:rsidRPr="001B407B">
        <w:t xml:space="preserve">, </w:t>
      </w:r>
      <w:r w:rsidRPr="001B407B">
        <w:rPr>
          <w:i/>
          <w:iCs/>
        </w:rPr>
        <w:t>4</w:t>
      </w:r>
      <w:r w:rsidRPr="001B407B">
        <w:t xml:space="preserve">(12), 1752–1763. </w:t>
      </w:r>
      <w:hyperlink r:id="rId126" w:history="1">
        <w:r w:rsidRPr="001B407B">
          <w:rPr>
            <w:rStyle w:val="Hyperlink"/>
          </w:rPr>
          <w:t>https://doi.org/10.1016/j.oneear.2021.11.009</w:t>
        </w:r>
      </w:hyperlink>
    </w:p>
    <w:p w14:paraId="47334249" w14:textId="77777777" w:rsidR="001B407B" w:rsidRPr="001B407B" w:rsidRDefault="001B407B" w:rsidP="001B407B">
      <w:pPr>
        <w:pStyle w:val="Body"/>
      </w:pPr>
      <w:r w:rsidRPr="001B407B">
        <w:t xml:space="preserve">Yang, Y., Tilman, D., Jin, Z., Smith, P., Barrett, C. B., Zhu, Y.-G., Burney, J., </w:t>
      </w:r>
      <w:proofErr w:type="spellStart"/>
      <w:r w:rsidRPr="001B407B">
        <w:t>D’Odorico</w:t>
      </w:r>
      <w:proofErr w:type="spellEnd"/>
      <w:r w:rsidRPr="001B407B">
        <w:t xml:space="preserve">, P., Fantke, P., &amp; Fargione, J. (2024). Climate change exacerbates the environmental impacts of agriculture. </w:t>
      </w:r>
      <w:r w:rsidRPr="001B407B">
        <w:rPr>
          <w:i/>
          <w:iCs/>
        </w:rPr>
        <w:t>Science</w:t>
      </w:r>
      <w:r w:rsidRPr="001B407B">
        <w:t xml:space="preserve">, </w:t>
      </w:r>
      <w:r w:rsidRPr="001B407B">
        <w:rPr>
          <w:i/>
          <w:iCs/>
        </w:rPr>
        <w:t>385</w:t>
      </w:r>
      <w:r w:rsidRPr="001B407B">
        <w:t xml:space="preserve">(6713). </w:t>
      </w:r>
      <w:hyperlink r:id="rId127" w:history="1">
        <w:r w:rsidRPr="001B407B">
          <w:rPr>
            <w:rStyle w:val="Hyperlink"/>
          </w:rPr>
          <w:t>https://doi.org/10.1126/science.adn3747</w:t>
        </w:r>
      </w:hyperlink>
    </w:p>
    <w:p w14:paraId="1482C4F6" w14:textId="77777777" w:rsidR="001B407B" w:rsidRPr="001B407B" w:rsidRDefault="001B407B" w:rsidP="001B407B">
      <w:pPr>
        <w:pStyle w:val="Body"/>
      </w:pPr>
      <w:r w:rsidRPr="001B407B">
        <w:lastRenderedPageBreak/>
        <w:t xml:space="preserve">Zhang, H., &amp; Fu, G. (2021). Responses of plant, soil bacterial and fungal communities to grazing vary with pasture seasons and grassland types, northern Tibet. </w:t>
      </w:r>
      <w:r w:rsidRPr="001B407B">
        <w:rPr>
          <w:i/>
          <w:iCs/>
        </w:rPr>
        <w:t>Land Degradation &amp; Development</w:t>
      </w:r>
      <w:r w:rsidRPr="001B407B">
        <w:t xml:space="preserve">, </w:t>
      </w:r>
      <w:r w:rsidRPr="001B407B">
        <w:rPr>
          <w:i/>
          <w:iCs/>
        </w:rPr>
        <w:t>32</w:t>
      </w:r>
      <w:r w:rsidRPr="001B407B">
        <w:t xml:space="preserve">(4), 1821–1832. </w:t>
      </w:r>
      <w:hyperlink r:id="rId128" w:history="1">
        <w:r w:rsidRPr="001B407B">
          <w:rPr>
            <w:rStyle w:val="Hyperlink"/>
          </w:rPr>
          <w:t>https://doi.org/10.1002/ldr.3835</w:t>
        </w:r>
      </w:hyperlink>
    </w:p>
    <w:p w14:paraId="77CACE0E" w14:textId="77777777" w:rsidR="001B407B" w:rsidRPr="001B407B" w:rsidRDefault="001B407B" w:rsidP="001B407B">
      <w:pPr>
        <w:pStyle w:val="Body"/>
      </w:pPr>
      <w:r w:rsidRPr="001B407B">
        <w:t>Zhao, X., He, C., Liu, W., Liu, W., Liu, Q., Bai, W., Li, L., Lal, R., &amp; Zhang, H. (2022). Responses of soil pH to no</w:t>
      </w:r>
      <w:r w:rsidRPr="001B407B">
        <w:rPr>
          <w:rFonts w:ascii="Cambria Math" w:hAnsi="Cambria Math" w:cs="Cambria Math"/>
        </w:rPr>
        <w:t>‐</w:t>
      </w:r>
      <w:r w:rsidRPr="001B407B">
        <w:t>till and the factors affecting it: A global meta</w:t>
      </w:r>
      <w:r w:rsidRPr="001B407B">
        <w:rPr>
          <w:rFonts w:ascii="Cambria Math" w:hAnsi="Cambria Math" w:cs="Cambria Math"/>
        </w:rPr>
        <w:t>‐</w:t>
      </w:r>
      <w:r w:rsidRPr="001B407B">
        <w:t xml:space="preserve">analysis. </w:t>
      </w:r>
      <w:r w:rsidRPr="001B407B">
        <w:rPr>
          <w:i/>
          <w:iCs/>
        </w:rPr>
        <w:t>Global Change Biology</w:t>
      </w:r>
      <w:r w:rsidRPr="001B407B">
        <w:t xml:space="preserve">, </w:t>
      </w:r>
      <w:r w:rsidRPr="001B407B">
        <w:rPr>
          <w:i/>
          <w:iCs/>
        </w:rPr>
        <w:t>28</w:t>
      </w:r>
      <w:r w:rsidRPr="001B407B">
        <w:t xml:space="preserve">(1), 154–166. </w:t>
      </w:r>
      <w:hyperlink r:id="rId129" w:history="1">
        <w:r w:rsidRPr="001B407B">
          <w:rPr>
            <w:rStyle w:val="Hyperlink"/>
          </w:rPr>
          <w:t>https://doi.org/10.1111/gcb.15930</w:t>
        </w:r>
      </w:hyperlink>
    </w:p>
    <w:p w14:paraId="3A4FF43C" w14:textId="77777777" w:rsidR="001B407B" w:rsidRPr="001B407B" w:rsidRDefault="001B407B" w:rsidP="001B407B">
      <w:pPr>
        <w:pStyle w:val="Body"/>
      </w:pPr>
      <w:r w:rsidRPr="001B407B">
        <w:t xml:space="preserve">Zhou, Y., Chang, S., Huang, X., Wang, W., Hou, F., Wang, Y., &amp; Nan, Z. (2025). Climate and human activities alter coupling of soil macro-and micronutrients: Evidence from a long-term experiment in typical steppes. </w:t>
      </w:r>
      <w:proofErr w:type="spellStart"/>
      <w:r w:rsidRPr="001B407B">
        <w:rPr>
          <w:i/>
          <w:iCs/>
        </w:rPr>
        <w:t>Geoderma</w:t>
      </w:r>
      <w:proofErr w:type="spellEnd"/>
      <w:r w:rsidRPr="001B407B">
        <w:t xml:space="preserve">, </w:t>
      </w:r>
      <w:r w:rsidRPr="001B407B">
        <w:rPr>
          <w:i/>
          <w:iCs/>
        </w:rPr>
        <w:t>456</w:t>
      </w:r>
      <w:r w:rsidRPr="001B407B">
        <w:t xml:space="preserve">, 117250. </w:t>
      </w:r>
      <w:hyperlink r:id="rId130" w:history="1">
        <w:r w:rsidRPr="001B407B">
          <w:rPr>
            <w:rStyle w:val="Hyperlink"/>
          </w:rPr>
          <w:t>https://doi.org/10.1016/j.geoderma.2025.117250</w:t>
        </w:r>
      </w:hyperlink>
    </w:p>
    <w:p w14:paraId="28597319" w14:textId="77777777" w:rsidR="001B407B" w:rsidRPr="001B407B" w:rsidRDefault="001B407B" w:rsidP="001B407B">
      <w:pPr>
        <w:pStyle w:val="Body"/>
      </w:pPr>
      <w:r w:rsidRPr="001B407B">
        <w:t xml:space="preserve">Zhou, Z., Wang, C., &amp; Luo, Y. (2020). Meta-analysis of the impacts of global change factors on soil microbial diversity and functionality. </w:t>
      </w:r>
      <w:r w:rsidRPr="001B407B">
        <w:rPr>
          <w:i/>
          <w:iCs/>
        </w:rPr>
        <w:t>Nature Communications</w:t>
      </w:r>
      <w:r w:rsidRPr="001B407B">
        <w:t xml:space="preserve">, </w:t>
      </w:r>
      <w:r w:rsidRPr="001B407B">
        <w:rPr>
          <w:i/>
          <w:iCs/>
        </w:rPr>
        <w:t>11</w:t>
      </w:r>
      <w:r w:rsidRPr="001B407B">
        <w:t xml:space="preserve">(1), 3072. </w:t>
      </w:r>
      <w:hyperlink r:id="rId131" w:history="1">
        <w:r w:rsidRPr="001B407B">
          <w:rPr>
            <w:rStyle w:val="Hyperlink"/>
          </w:rPr>
          <w:t>https://doi.org/10.1038/s41467-020-16881-7</w:t>
        </w:r>
      </w:hyperlink>
    </w:p>
    <w:bookmarkEnd w:id="16"/>
    <w:p w14:paraId="270785FE" w14:textId="77777777" w:rsidR="00E769F6" w:rsidRPr="002C57D2" w:rsidRDefault="00E769F6" w:rsidP="00441B6F">
      <w:pPr>
        <w:pStyle w:val="Body"/>
        <w:spacing w:after="0"/>
        <w:rPr>
          <w:rFonts w:ascii="Arial" w:hAnsi="Arial" w:cs="Arial"/>
        </w:rPr>
      </w:pPr>
    </w:p>
    <w:p w14:paraId="6C6ABD76" w14:textId="77777777" w:rsidR="00B01FCD" w:rsidRPr="00FB3A86" w:rsidRDefault="00B01FCD" w:rsidP="00441B6F">
      <w:pPr>
        <w:pStyle w:val="Appendix"/>
        <w:spacing w:after="0"/>
        <w:jc w:val="both"/>
        <w:rPr>
          <w:rFonts w:ascii="Arial" w:hAnsi="Arial" w:cs="Arial"/>
          <w:b w:val="0"/>
        </w:rPr>
      </w:pPr>
    </w:p>
    <w:sectPr w:rsidR="00B01FCD" w:rsidRPr="00FB3A86" w:rsidSect="005A6C5B">
      <w:headerReference w:type="even" r:id="rId132"/>
      <w:headerReference w:type="default" r:id="rId133"/>
      <w:footerReference w:type="default" r:id="rId134"/>
      <w:headerReference w:type="first" r:id="rId13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1CA01" w14:textId="77777777" w:rsidR="004C0897" w:rsidRDefault="004C0897" w:rsidP="00C37E61">
      <w:r>
        <w:separator/>
      </w:r>
    </w:p>
  </w:endnote>
  <w:endnote w:type="continuationSeparator" w:id="0">
    <w:p w14:paraId="2A5022CB" w14:textId="77777777" w:rsidR="004C0897" w:rsidRDefault="004C089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harisSIL">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16CBF" w14:textId="77777777" w:rsidR="005A6C5B" w:rsidRDefault="005A6C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D8F53" w14:textId="77777777" w:rsidR="005A6C5B" w:rsidRDefault="005A6C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E90A8" w14:textId="33065B9B" w:rsidR="00754C9A" w:rsidRPr="005A6C5B" w:rsidRDefault="00754C9A" w:rsidP="005A6C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7D60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2C389" w14:textId="77777777" w:rsidR="004C0897" w:rsidRDefault="004C0897" w:rsidP="00C37E61">
      <w:r>
        <w:separator/>
      </w:r>
    </w:p>
  </w:footnote>
  <w:footnote w:type="continuationSeparator" w:id="0">
    <w:p w14:paraId="3E2DFB3B" w14:textId="77777777" w:rsidR="004C0897" w:rsidRDefault="004C089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B9031" w14:textId="1CF99AE2" w:rsidR="005A6C5B" w:rsidRDefault="004C0897">
    <w:pPr>
      <w:pStyle w:val="Header"/>
    </w:pPr>
    <w:r>
      <w:rPr>
        <w:noProof/>
      </w:rPr>
      <w:pict w14:anchorId="66CE8C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415610"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6D258" w14:textId="5810DAB3" w:rsidR="005A6C5B" w:rsidRDefault="004C0897">
    <w:pPr>
      <w:pStyle w:val="Header"/>
    </w:pPr>
    <w:r>
      <w:rPr>
        <w:noProof/>
      </w:rPr>
      <w:pict w14:anchorId="2C7D25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415611"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B18E1" w14:textId="570B2F2C" w:rsidR="00296529" w:rsidRPr="00296529" w:rsidRDefault="004C0897" w:rsidP="00296529">
    <w:pPr>
      <w:ind w:left="2160"/>
      <w:jc w:val="center"/>
      <w:rPr>
        <w:rFonts w:ascii="Times New Roman" w:eastAsia="Calibri" w:hAnsi="Times New Roman"/>
        <w:i/>
        <w:sz w:val="18"/>
        <w:szCs w:val="22"/>
      </w:rPr>
    </w:pPr>
    <w:r>
      <w:rPr>
        <w:noProof/>
      </w:rPr>
      <w:pict w14:anchorId="2A6746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415609"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25632A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FE1EC0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928038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F1C6D7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09F7D9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1A2C9A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95064" w14:textId="4A29DFA2" w:rsidR="005A6C5B" w:rsidRDefault="004C0897">
    <w:pPr>
      <w:pStyle w:val="Header"/>
    </w:pPr>
    <w:r>
      <w:rPr>
        <w:noProof/>
      </w:rPr>
      <w:pict w14:anchorId="3FD0D9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415613"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BBAFF" w14:textId="5B039209" w:rsidR="005A6C5B" w:rsidRDefault="004C0897">
    <w:pPr>
      <w:pStyle w:val="Header"/>
    </w:pPr>
    <w:r>
      <w:rPr>
        <w:noProof/>
      </w:rPr>
      <w:pict w14:anchorId="2E9D13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415614"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09F5B" w14:textId="75EE81F8" w:rsidR="005A6C5B" w:rsidRDefault="004C0897">
    <w:pPr>
      <w:pStyle w:val="Header"/>
    </w:pPr>
    <w:r>
      <w:rPr>
        <w:noProof/>
      </w:rPr>
      <w:pict w14:anchorId="048824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415612"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F60CD"/>
    <w:multiLevelType w:val="hybridMultilevel"/>
    <w:tmpl w:val="D5DCEE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9216355"/>
    <w:multiLevelType w:val="hybridMultilevel"/>
    <w:tmpl w:val="460CB8F6"/>
    <w:lvl w:ilvl="0" w:tplc="E124C64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D40EAC"/>
    <w:multiLevelType w:val="hybridMultilevel"/>
    <w:tmpl w:val="160C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1E515D"/>
    <w:multiLevelType w:val="hybridMultilevel"/>
    <w:tmpl w:val="54C8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1556C6E"/>
    <w:multiLevelType w:val="hybridMultilevel"/>
    <w:tmpl w:val="331E6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6"/>
  </w:num>
  <w:num w:numId="9">
    <w:abstractNumId w:val="30"/>
  </w:num>
  <w:num w:numId="10">
    <w:abstractNumId w:val="3"/>
  </w:num>
  <w:num w:numId="11">
    <w:abstractNumId w:val="23"/>
  </w:num>
  <w:num w:numId="12">
    <w:abstractNumId w:val="4"/>
  </w:num>
  <w:num w:numId="13">
    <w:abstractNumId w:val="22"/>
  </w:num>
  <w:num w:numId="14">
    <w:abstractNumId w:val="10"/>
  </w:num>
  <w:num w:numId="15">
    <w:abstractNumId w:val="26"/>
  </w:num>
  <w:num w:numId="16">
    <w:abstractNumId w:val="6"/>
  </w:num>
  <w:num w:numId="17">
    <w:abstractNumId w:val="27"/>
  </w:num>
  <w:num w:numId="18">
    <w:abstractNumId w:val="18"/>
  </w:num>
  <w:num w:numId="19">
    <w:abstractNumId w:val="33"/>
  </w:num>
  <w:num w:numId="20">
    <w:abstractNumId w:val="15"/>
  </w:num>
  <w:num w:numId="21">
    <w:abstractNumId w:val="11"/>
  </w:num>
  <w:num w:numId="22">
    <w:abstractNumId w:val="17"/>
  </w:num>
  <w:num w:numId="23">
    <w:abstractNumId w:val="24"/>
  </w:num>
  <w:num w:numId="24">
    <w:abstractNumId w:val="31"/>
  </w:num>
  <w:num w:numId="25">
    <w:abstractNumId w:val="5"/>
  </w:num>
  <w:num w:numId="26">
    <w:abstractNumId w:val="21"/>
  </w:num>
  <w:num w:numId="27">
    <w:abstractNumId w:val="25"/>
  </w:num>
  <w:num w:numId="28">
    <w:abstractNumId w:val="32"/>
  </w:num>
  <w:num w:numId="29">
    <w:abstractNumId w:val="29"/>
  </w:num>
  <w:num w:numId="30">
    <w:abstractNumId w:val="12"/>
  </w:num>
  <w:num w:numId="31">
    <w:abstractNumId w:val="20"/>
  </w:num>
  <w:num w:numId="32">
    <w:abstractNumId w:val="13"/>
  </w:num>
  <w:num w:numId="33">
    <w:abstractNumId w:val="1"/>
  </w:num>
  <w:num w:numId="34">
    <w:abstractNumId w:val="14"/>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0E65"/>
    <w:rsid w:val="00022E50"/>
    <w:rsid w:val="00030174"/>
    <w:rsid w:val="0004579C"/>
    <w:rsid w:val="00080FAF"/>
    <w:rsid w:val="000A47FA"/>
    <w:rsid w:val="000A65D3"/>
    <w:rsid w:val="000B1E33"/>
    <w:rsid w:val="000D689F"/>
    <w:rsid w:val="000E7B7B"/>
    <w:rsid w:val="000E7D62"/>
    <w:rsid w:val="00103357"/>
    <w:rsid w:val="001200B8"/>
    <w:rsid w:val="00123C9F"/>
    <w:rsid w:val="00126190"/>
    <w:rsid w:val="00130F17"/>
    <w:rsid w:val="001320BF"/>
    <w:rsid w:val="001345F5"/>
    <w:rsid w:val="0015686C"/>
    <w:rsid w:val="00163BC4"/>
    <w:rsid w:val="00172D11"/>
    <w:rsid w:val="00180B51"/>
    <w:rsid w:val="001819FA"/>
    <w:rsid w:val="00191062"/>
    <w:rsid w:val="00192B72"/>
    <w:rsid w:val="001A29D8"/>
    <w:rsid w:val="001A5CAA"/>
    <w:rsid w:val="001A5D74"/>
    <w:rsid w:val="001A63A7"/>
    <w:rsid w:val="001B0427"/>
    <w:rsid w:val="001B1916"/>
    <w:rsid w:val="001B407B"/>
    <w:rsid w:val="001C1C64"/>
    <w:rsid w:val="001C472B"/>
    <w:rsid w:val="001D3A51"/>
    <w:rsid w:val="001E10D2"/>
    <w:rsid w:val="001E25B4"/>
    <w:rsid w:val="001E44FE"/>
    <w:rsid w:val="001F1628"/>
    <w:rsid w:val="001F3CAC"/>
    <w:rsid w:val="00200595"/>
    <w:rsid w:val="00204835"/>
    <w:rsid w:val="00231920"/>
    <w:rsid w:val="0023195C"/>
    <w:rsid w:val="0024282C"/>
    <w:rsid w:val="002460DC"/>
    <w:rsid w:val="00250985"/>
    <w:rsid w:val="002556F6"/>
    <w:rsid w:val="002730BB"/>
    <w:rsid w:val="00283105"/>
    <w:rsid w:val="00284C4C"/>
    <w:rsid w:val="00287E68"/>
    <w:rsid w:val="00296529"/>
    <w:rsid w:val="002A22C0"/>
    <w:rsid w:val="002B27FB"/>
    <w:rsid w:val="002B685A"/>
    <w:rsid w:val="002C57D2"/>
    <w:rsid w:val="002E0D56"/>
    <w:rsid w:val="00304A72"/>
    <w:rsid w:val="0030689C"/>
    <w:rsid w:val="00310A59"/>
    <w:rsid w:val="00313838"/>
    <w:rsid w:val="00315186"/>
    <w:rsid w:val="0033343E"/>
    <w:rsid w:val="003512C2"/>
    <w:rsid w:val="00371FB6"/>
    <w:rsid w:val="003763C1"/>
    <w:rsid w:val="00376BBE"/>
    <w:rsid w:val="0039224F"/>
    <w:rsid w:val="003A43A4"/>
    <w:rsid w:val="003A7E18"/>
    <w:rsid w:val="003C4C86"/>
    <w:rsid w:val="003C6258"/>
    <w:rsid w:val="003D4D37"/>
    <w:rsid w:val="003E2904"/>
    <w:rsid w:val="003F401D"/>
    <w:rsid w:val="00401927"/>
    <w:rsid w:val="0041027F"/>
    <w:rsid w:val="00412475"/>
    <w:rsid w:val="00423789"/>
    <w:rsid w:val="00440F43"/>
    <w:rsid w:val="00441B6F"/>
    <w:rsid w:val="00446221"/>
    <w:rsid w:val="0044675A"/>
    <w:rsid w:val="00450E62"/>
    <w:rsid w:val="004519BB"/>
    <w:rsid w:val="004539DB"/>
    <w:rsid w:val="0045576F"/>
    <w:rsid w:val="00460061"/>
    <w:rsid w:val="0046075A"/>
    <w:rsid w:val="00463AE2"/>
    <w:rsid w:val="00471A80"/>
    <w:rsid w:val="00495A2D"/>
    <w:rsid w:val="004A122F"/>
    <w:rsid w:val="004C0897"/>
    <w:rsid w:val="004C442D"/>
    <w:rsid w:val="004D305E"/>
    <w:rsid w:val="004D4277"/>
    <w:rsid w:val="004E6BDA"/>
    <w:rsid w:val="004F2D11"/>
    <w:rsid w:val="00500115"/>
    <w:rsid w:val="00502516"/>
    <w:rsid w:val="00505F06"/>
    <w:rsid w:val="00506828"/>
    <w:rsid w:val="005240F1"/>
    <w:rsid w:val="0053056E"/>
    <w:rsid w:val="00554FDA"/>
    <w:rsid w:val="0056764B"/>
    <w:rsid w:val="00592119"/>
    <w:rsid w:val="005A6C5B"/>
    <w:rsid w:val="005C784C"/>
    <w:rsid w:val="005D17F6"/>
    <w:rsid w:val="005E5539"/>
    <w:rsid w:val="00602BF5"/>
    <w:rsid w:val="00614688"/>
    <w:rsid w:val="00617FDD"/>
    <w:rsid w:val="00633614"/>
    <w:rsid w:val="00633F68"/>
    <w:rsid w:val="006342FD"/>
    <w:rsid w:val="00636EB2"/>
    <w:rsid w:val="006375B8"/>
    <w:rsid w:val="0066510A"/>
    <w:rsid w:val="00666E82"/>
    <w:rsid w:val="00673F9F"/>
    <w:rsid w:val="00686953"/>
    <w:rsid w:val="00687DEA"/>
    <w:rsid w:val="00687E67"/>
    <w:rsid w:val="006967F7"/>
    <w:rsid w:val="006A250C"/>
    <w:rsid w:val="006B21D3"/>
    <w:rsid w:val="006B3A3A"/>
    <w:rsid w:val="006B57D0"/>
    <w:rsid w:val="006C07F3"/>
    <w:rsid w:val="006D30FF"/>
    <w:rsid w:val="006D6940"/>
    <w:rsid w:val="006F11EC"/>
    <w:rsid w:val="0070082C"/>
    <w:rsid w:val="00721696"/>
    <w:rsid w:val="007369E6"/>
    <w:rsid w:val="0074400A"/>
    <w:rsid w:val="00746E59"/>
    <w:rsid w:val="00754C9A"/>
    <w:rsid w:val="0075599A"/>
    <w:rsid w:val="00760B47"/>
    <w:rsid w:val="00761D52"/>
    <w:rsid w:val="0077749E"/>
    <w:rsid w:val="00790ADA"/>
    <w:rsid w:val="007A66FE"/>
    <w:rsid w:val="007A6A09"/>
    <w:rsid w:val="007B34B6"/>
    <w:rsid w:val="007D0B72"/>
    <w:rsid w:val="007D2288"/>
    <w:rsid w:val="007E088F"/>
    <w:rsid w:val="007F7B32"/>
    <w:rsid w:val="008027D2"/>
    <w:rsid w:val="00804AFA"/>
    <w:rsid w:val="00804BC2"/>
    <w:rsid w:val="0081431A"/>
    <w:rsid w:val="0083216F"/>
    <w:rsid w:val="00835061"/>
    <w:rsid w:val="00836E45"/>
    <w:rsid w:val="00860000"/>
    <w:rsid w:val="00863BD3"/>
    <w:rsid w:val="008641ED"/>
    <w:rsid w:val="0086474D"/>
    <w:rsid w:val="00866D66"/>
    <w:rsid w:val="008671C6"/>
    <w:rsid w:val="00875803"/>
    <w:rsid w:val="008B459E"/>
    <w:rsid w:val="008C5BF8"/>
    <w:rsid w:val="008D458D"/>
    <w:rsid w:val="008E0B36"/>
    <w:rsid w:val="008E13AE"/>
    <w:rsid w:val="008E1506"/>
    <w:rsid w:val="008E710C"/>
    <w:rsid w:val="008F69D6"/>
    <w:rsid w:val="00902823"/>
    <w:rsid w:val="00915CA6"/>
    <w:rsid w:val="00927834"/>
    <w:rsid w:val="009500A6"/>
    <w:rsid w:val="0095272A"/>
    <w:rsid w:val="00955E0C"/>
    <w:rsid w:val="00957C18"/>
    <w:rsid w:val="009621C6"/>
    <w:rsid w:val="009659BA"/>
    <w:rsid w:val="00983040"/>
    <w:rsid w:val="00987555"/>
    <w:rsid w:val="009A3F95"/>
    <w:rsid w:val="009A7284"/>
    <w:rsid w:val="009B3FB9"/>
    <w:rsid w:val="009C2465"/>
    <w:rsid w:val="009D35A0"/>
    <w:rsid w:val="009D7EB7"/>
    <w:rsid w:val="009E048A"/>
    <w:rsid w:val="009E08E9"/>
    <w:rsid w:val="009E3DB9"/>
    <w:rsid w:val="009E6E35"/>
    <w:rsid w:val="009F0EDA"/>
    <w:rsid w:val="00A03B96"/>
    <w:rsid w:val="00A05B19"/>
    <w:rsid w:val="00A1134E"/>
    <w:rsid w:val="00A14289"/>
    <w:rsid w:val="00A164E4"/>
    <w:rsid w:val="00A20A62"/>
    <w:rsid w:val="00A21B8F"/>
    <w:rsid w:val="00A23040"/>
    <w:rsid w:val="00A24E7E"/>
    <w:rsid w:val="00A258C3"/>
    <w:rsid w:val="00A33ABC"/>
    <w:rsid w:val="00A347C0"/>
    <w:rsid w:val="00A47D02"/>
    <w:rsid w:val="00A51431"/>
    <w:rsid w:val="00A539AD"/>
    <w:rsid w:val="00A60D3E"/>
    <w:rsid w:val="00A71B64"/>
    <w:rsid w:val="00A86412"/>
    <w:rsid w:val="00A86FD8"/>
    <w:rsid w:val="00A90A23"/>
    <w:rsid w:val="00A94063"/>
    <w:rsid w:val="00AA6219"/>
    <w:rsid w:val="00AA74E0"/>
    <w:rsid w:val="00AB703F"/>
    <w:rsid w:val="00AC6BB8"/>
    <w:rsid w:val="00AD1EC2"/>
    <w:rsid w:val="00AE008F"/>
    <w:rsid w:val="00AE2AF6"/>
    <w:rsid w:val="00B01FCD"/>
    <w:rsid w:val="00B172E6"/>
    <w:rsid w:val="00B1776C"/>
    <w:rsid w:val="00B52583"/>
    <w:rsid w:val="00B52896"/>
    <w:rsid w:val="00B541BB"/>
    <w:rsid w:val="00B57B43"/>
    <w:rsid w:val="00B95173"/>
    <w:rsid w:val="00B95236"/>
    <w:rsid w:val="00B96BD9"/>
    <w:rsid w:val="00BA1B01"/>
    <w:rsid w:val="00BA2641"/>
    <w:rsid w:val="00BB0F7A"/>
    <w:rsid w:val="00BB37AA"/>
    <w:rsid w:val="00BC53A0"/>
    <w:rsid w:val="00BD4D00"/>
    <w:rsid w:val="00BE62AD"/>
    <w:rsid w:val="00BF121F"/>
    <w:rsid w:val="00BF1F80"/>
    <w:rsid w:val="00BF4F6C"/>
    <w:rsid w:val="00C00B68"/>
    <w:rsid w:val="00C07913"/>
    <w:rsid w:val="00C166EF"/>
    <w:rsid w:val="00C17EB0"/>
    <w:rsid w:val="00C27F5F"/>
    <w:rsid w:val="00C30A0F"/>
    <w:rsid w:val="00C37E61"/>
    <w:rsid w:val="00C70F1B"/>
    <w:rsid w:val="00C71A47"/>
    <w:rsid w:val="00C73AEF"/>
    <w:rsid w:val="00C7464C"/>
    <w:rsid w:val="00C777DC"/>
    <w:rsid w:val="00C809BB"/>
    <w:rsid w:val="00C85588"/>
    <w:rsid w:val="00CD6755"/>
    <w:rsid w:val="00CD6856"/>
    <w:rsid w:val="00CE0089"/>
    <w:rsid w:val="00CE793C"/>
    <w:rsid w:val="00CE7AD0"/>
    <w:rsid w:val="00CF193C"/>
    <w:rsid w:val="00D1548C"/>
    <w:rsid w:val="00D173F1"/>
    <w:rsid w:val="00D25504"/>
    <w:rsid w:val="00D25C94"/>
    <w:rsid w:val="00D41A7C"/>
    <w:rsid w:val="00D5498D"/>
    <w:rsid w:val="00D74CB0"/>
    <w:rsid w:val="00D8295D"/>
    <w:rsid w:val="00D84A48"/>
    <w:rsid w:val="00DC2A65"/>
    <w:rsid w:val="00DE15F0"/>
    <w:rsid w:val="00DE5663"/>
    <w:rsid w:val="00DE78AA"/>
    <w:rsid w:val="00DF444D"/>
    <w:rsid w:val="00E053D0"/>
    <w:rsid w:val="00E055A1"/>
    <w:rsid w:val="00E06E91"/>
    <w:rsid w:val="00E15994"/>
    <w:rsid w:val="00E3114E"/>
    <w:rsid w:val="00E31A70"/>
    <w:rsid w:val="00E35B02"/>
    <w:rsid w:val="00E66496"/>
    <w:rsid w:val="00E66B35"/>
    <w:rsid w:val="00E66E10"/>
    <w:rsid w:val="00E769F6"/>
    <w:rsid w:val="00E8407C"/>
    <w:rsid w:val="00E84F3C"/>
    <w:rsid w:val="00E97B8D"/>
    <w:rsid w:val="00EA012C"/>
    <w:rsid w:val="00EC6A55"/>
    <w:rsid w:val="00ED0288"/>
    <w:rsid w:val="00EE52CB"/>
    <w:rsid w:val="00EF581D"/>
    <w:rsid w:val="00EF7FD8"/>
    <w:rsid w:val="00F06F59"/>
    <w:rsid w:val="00F17988"/>
    <w:rsid w:val="00F22616"/>
    <w:rsid w:val="00F469F0"/>
    <w:rsid w:val="00F53273"/>
    <w:rsid w:val="00F5380E"/>
    <w:rsid w:val="00F755E4"/>
    <w:rsid w:val="00F77D02"/>
    <w:rsid w:val="00F90592"/>
    <w:rsid w:val="00F97F6F"/>
    <w:rsid w:val="00FB3A86"/>
    <w:rsid w:val="00FD36C8"/>
    <w:rsid w:val="00FE0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B86ECE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592119"/>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592119"/>
    <w:pPr>
      <w:spacing w:after="160" w:line="259" w:lineRule="auto"/>
      <w:ind w:left="720"/>
      <w:contextualSpacing/>
    </w:pPr>
    <w:rPr>
      <w:rFonts w:asciiTheme="minorHAnsi" w:eastAsiaTheme="minorHAnsi" w:hAnsiTheme="minorHAnsi" w:cstheme="minorBidi"/>
      <w:kern w:val="2"/>
      <w:sz w:val="22"/>
      <w:szCs w:val="22"/>
    </w:rPr>
  </w:style>
  <w:style w:type="character" w:customStyle="1" w:styleId="Heading1Char">
    <w:name w:val="Heading 1 Char"/>
    <w:basedOn w:val="DefaultParagraphFont"/>
    <w:link w:val="Heading1"/>
    <w:uiPriority w:val="9"/>
    <w:rsid w:val="00592119"/>
    <w:rPr>
      <w:rFonts w:ascii="Arial" w:hAnsi="Arial"/>
      <w:b/>
      <w:kern w:val="28"/>
      <w:sz w:val="28"/>
    </w:rPr>
  </w:style>
  <w:style w:type="character" w:customStyle="1" w:styleId="title-text">
    <w:name w:val="title-text"/>
    <w:basedOn w:val="DefaultParagraphFont"/>
    <w:rsid w:val="00592119"/>
  </w:style>
  <w:style w:type="paragraph" w:styleId="Revision">
    <w:name w:val="Revision"/>
    <w:hidden/>
    <w:uiPriority w:val="99"/>
    <w:semiHidden/>
    <w:rsid w:val="00592119"/>
    <w:rPr>
      <w:rFonts w:asciiTheme="minorHAnsi" w:eastAsiaTheme="minorHAnsi" w:hAnsiTheme="minorHAnsi" w:cstheme="minorBidi"/>
      <w:kern w:val="2"/>
      <w:sz w:val="22"/>
      <w:szCs w:val="22"/>
    </w:rPr>
  </w:style>
  <w:style w:type="paragraph" w:styleId="CommentSubject">
    <w:name w:val="annotation subject"/>
    <w:basedOn w:val="CommentText"/>
    <w:next w:val="CommentText"/>
    <w:link w:val="CommentSubjectChar"/>
    <w:uiPriority w:val="99"/>
    <w:semiHidden/>
    <w:unhideWhenUsed/>
    <w:rsid w:val="00592119"/>
    <w:pPr>
      <w:spacing w:after="160"/>
    </w:pPr>
    <w:rPr>
      <w:rFonts w:asciiTheme="minorHAnsi" w:eastAsiaTheme="minorHAnsi" w:hAnsiTheme="minorHAnsi" w:cstheme="minorBidi"/>
      <w:b/>
      <w:bCs/>
      <w:kern w:val="2"/>
      <w:lang w:val="en-US" w:eastAsia="en-US"/>
    </w:rPr>
  </w:style>
  <w:style w:type="character" w:customStyle="1" w:styleId="CommentSubjectChar">
    <w:name w:val="Comment Subject Char"/>
    <w:basedOn w:val="CommentTextChar"/>
    <w:link w:val="CommentSubject"/>
    <w:uiPriority w:val="99"/>
    <w:semiHidden/>
    <w:rsid w:val="00592119"/>
    <w:rPr>
      <w:rFonts w:asciiTheme="minorHAnsi" w:eastAsiaTheme="minorHAnsi" w:hAnsiTheme="minorHAnsi" w:cstheme="minorBidi"/>
      <w:b/>
      <w:bCs/>
      <w:kern w:val="2"/>
      <w:lang w:val="nb-NO" w:eastAsia="nb-NO"/>
    </w:rPr>
  </w:style>
  <w:style w:type="character" w:customStyle="1" w:styleId="HeaderChar">
    <w:name w:val="Header Char"/>
    <w:basedOn w:val="DefaultParagraphFont"/>
    <w:link w:val="Header"/>
    <w:uiPriority w:val="99"/>
    <w:rsid w:val="00592119"/>
    <w:rPr>
      <w:rFonts w:ascii="Helvetica" w:hAnsi="Helvetica"/>
    </w:rPr>
  </w:style>
  <w:style w:type="character" w:customStyle="1" w:styleId="FooterChar">
    <w:name w:val="Footer Char"/>
    <w:basedOn w:val="DefaultParagraphFont"/>
    <w:link w:val="Footer"/>
    <w:uiPriority w:val="99"/>
    <w:rsid w:val="00592119"/>
    <w:rPr>
      <w:rFonts w:ascii="Helvetica" w:hAnsi="Helvetica"/>
    </w:rPr>
  </w:style>
  <w:style w:type="character" w:customStyle="1" w:styleId="cf01">
    <w:name w:val="cf01"/>
    <w:basedOn w:val="DefaultParagraphFont"/>
    <w:rsid w:val="00592119"/>
    <w:rPr>
      <w:rFonts w:ascii="Segoe UI" w:hAnsi="Segoe UI" w:cs="Segoe UI" w:hint="default"/>
      <w:sz w:val="18"/>
      <w:szCs w:val="18"/>
    </w:rPr>
  </w:style>
  <w:style w:type="character" w:customStyle="1" w:styleId="fontstyle01">
    <w:name w:val="fontstyle01"/>
    <w:basedOn w:val="DefaultParagraphFont"/>
    <w:rsid w:val="00592119"/>
    <w:rPr>
      <w:rFonts w:ascii="CharisSIL" w:hAnsi="CharisSIL" w:hint="default"/>
      <w:b w:val="0"/>
      <w:bCs w:val="0"/>
      <w:i w:val="0"/>
      <w:iCs w:val="0"/>
      <w:color w:val="000000"/>
      <w:sz w:val="28"/>
      <w:szCs w:val="28"/>
    </w:rPr>
  </w:style>
  <w:style w:type="paragraph" w:customStyle="1" w:styleId="pf0">
    <w:name w:val="pf0"/>
    <w:basedOn w:val="Normal"/>
    <w:rsid w:val="00592119"/>
    <w:pPr>
      <w:spacing w:before="100" w:beforeAutospacing="1" w:after="100" w:afterAutospacing="1"/>
    </w:pPr>
    <w:rPr>
      <w:rFonts w:ascii="Times New Roman" w:hAnsi="Times New Roman"/>
      <w:sz w:val="24"/>
      <w:szCs w:val="24"/>
    </w:rPr>
  </w:style>
  <w:style w:type="paragraph" w:styleId="Caption">
    <w:name w:val="caption"/>
    <w:basedOn w:val="Normal"/>
    <w:next w:val="Normal"/>
    <w:uiPriority w:val="35"/>
    <w:unhideWhenUsed/>
    <w:qFormat/>
    <w:rsid w:val="00592119"/>
    <w:pPr>
      <w:spacing w:after="200"/>
    </w:pPr>
    <w:rPr>
      <w:rFonts w:asciiTheme="minorHAnsi" w:eastAsiaTheme="minorHAnsi" w:hAnsiTheme="minorHAnsi" w:cstheme="minorBidi"/>
      <w:i/>
      <w:iCs/>
      <w:color w:val="1F497D" w:themeColor="text2"/>
      <w:kern w:val="2"/>
      <w:sz w:val="18"/>
      <w:szCs w:val="18"/>
    </w:rPr>
  </w:style>
  <w:style w:type="paragraph" w:customStyle="1" w:styleId="pb-2">
    <w:name w:val="pb-2"/>
    <w:basedOn w:val="Normal"/>
    <w:rsid w:val="00592119"/>
    <w:pPr>
      <w:spacing w:before="100" w:beforeAutospacing="1" w:after="100" w:afterAutospacing="1"/>
    </w:pPr>
    <w:rPr>
      <w:rFonts w:ascii="Times New Roman" w:hAnsi="Times New Roman"/>
      <w:sz w:val="24"/>
      <w:szCs w:val="24"/>
      <w:lang w:val="en-CA" w:eastAsia="en-CA"/>
    </w:rPr>
  </w:style>
  <w:style w:type="character" w:customStyle="1" w:styleId="issue-underline">
    <w:name w:val="issue-underline"/>
    <w:basedOn w:val="DefaultParagraphFont"/>
    <w:rsid w:val="00592119"/>
  </w:style>
  <w:style w:type="character" w:customStyle="1" w:styleId="value">
    <w:name w:val="value"/>
    <w:basedOn w:val="DefaultParagraphFont"/>
    <w:rsid w:val="00592119"/>
  </w:style>
  <w:style w:type="character" w:customStyle="1" w:styleId="identifier">
    <w:name w:val="identifier"/>
    <w:basedOn w:val="DefaultParagraphFont"/>
    <w:rsid w:val="00592119"/>
  </w:style>
  <w:style w:type="character" w:customStyle="1" w:styleId="id-label">
    <w:name w:val="id-label"/>
    <w:basedOn w:val="DefaultParagraphFont"/>
    <w:rsid w:val="00592119"/>
  </w:style>
  <w:style w:type="character" w:styleId="Strong">
    <w:name w:val="Strong"/>
    <w:basedOn w:val="DefaultParagraphFont"/>
    <w:uiPriority w:val="22"/>
    <w:qFormat/>
    <w:rsid w:val="005921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07/978-3-030-76863-8_4" TargetMode="External"/><Relationship Id="rId21" Type="http://schemas.openxmlformats.org/officeDocument/2006/relationships/hyperlink" Target="https://www.taylorfrancis.com/chapters/edit/10.1201/9781003108894-10" TargetMode="External"/><Relationship Id="rId42" Type="http://schemas.openxmlformats.org/officeDocument/2006/relationships/hyperlink" Target="https://doi.org/10.3390/biology13020085" TargetMode="External"/><Relationship Id="rId63" Type="http://schemas.openxmlformats.org/officeDocument/2006/relationships/hyperlink" Target="https://www.doi.org/10.26502/ijpaes.202129" TargetMode="External"/><Relationship Id="rId84" Type="http://schemas.openxmlformats.org/officeDocument/2006/relationships/hyperlink" Target="https://doi.org/10.1007/978-3-030-76863-8_6" TargetMode="External"/><Relationship Id="rId16" Type="http://schemas.openxmlformats.org/officeDocument/2006/relationships/image" Target="media/image3.jpeg"/><Relationship Id="rId107" Type="http://schemas.openxmlformats.org/officeDocument/2006/relationships/hyperlink" Target="https://doi.org/10.1016/j.soilbio.2018.12.021" TargetMode="External"/><Relationship Id="rId11" Type="http://schemas.openxmlformats.org/officeDocument/2006/relationships/footer" Target="footer2.xml"/><Relationship Id="rId32" Type="http://schemas.openxmlformats.org/officeDocument/2006/relationships/hyperlink" Target="https://doi.org/10.1007/s11104-022-05531-0" TargetMode="External"/><Relationship Id="rId37" Type="http://schemas.openxmlformats.org/officeDocument/2006/relationships/hyperlink" Target="https://doi.org/10.1111/nph.19294" TargetMode="External"/><Relationship Id="rId53" Type="http://schemas.openxmlformats.org/officeDocument/2006/relationships/hyperlink" Target="https://doi.org/10.1016/j.catena.2023.107378" TargetMode="External"/><Relationship Id="rId58" Type="http://schemas.openxmlformats.org/officeDocument/2006/relationships/hyperlink" Target="https://doi.org/10.1111/j.1365-2486.2006.01159.x" TargetMode="External"/><Relationship Id="rId74" Type="http://schemas.openxmlformats.org/officeDocument/2006/relationships/hyperlink" Target="https://doi.org/10.1016/j.jia.2023.07.008" TargetMode="External"/><Relationship Id="rId79" Type="http://schemas.openxmlformats.org/officeDocument/2006/relationships/hyperlink" Target="https://doi.org/10.1016/j.geomorph.2014.08.017" TargetMode="External"/><Relationship Id="rId102" Type="http://schemas.openxmlformats.org/officeDocument/2006/relationships/hyperlink" Target="http://agronomyaustraliaproceedings.org/index.php/special-publications" TargetMode="External"/><Relationship Id="rId123" Type="http://schemas.openxmlformats.org/officeDocument/2006/relationships/hyperlink" Target="https://doi.org/10.59717/j.xinn-geo.2023.100015" TargetMode="External"/><Relationship Id="rId128" Type="http://schemas.openxmlformats.org/officeDocument/2006/relationships/hyperlink" Target="https://doi.org/10.1002/ldr.3835" TargetMode="External"/><Relationship Id="rId5" Type="http://schemas.openxmlformats.org/officeDocument/2006/relationships/webSettings" Target="webSettings.xml"/><Relationship Id="rId90" Type="http://schemas.openxmlformats.org/officeDocument/2006/relationships/hyperlink" Target="http://www.ijatir.org/" TargetMode="External"/><Relationship Id="rId95" Type="http://schemas.openxmlformats.org/officeDocument/2006/relationships/hyperlink" Target="https://doi.org/10.1016/j.envres.2020.110697" TargetMode="External"/><Relationship Id="rId22" Type="http://schemas.openxmlformats.org/officeDocument/2006/relationships/hyperlink" Target="https://doi.org/10.14302/issn.2769-2264.jw-25-5578" TargetMode="External"/><Relationship Id="rId27" Type="http://schemas.openxmlformats.org/officeDocument/2006/relationships/hyperlink" Target="https://doi.org/10.1029/2020WR029321" TargetMode="External"/><Relationship Id="rId43" Type="http://schemas.openxmlformats.org/officeDocument/2006/relationships/hyperlink" Target="https://doi.org/10.1016/j.scitotenv.2020.138636" TargetMode="External"/><Relationship Id="rId48" Type="http://schemas.openxmlformats.org/officeDocument/2006/relationships/hyperlink" Target="https://doi.org/10.1016/j.earscirev.2022.103921" TargetMode="External"/><Relationship Id="rId64" Type="http://schemas.openxmlformats.org/officeDocument/2006/relationships/hyperlink" Target="https://doi.org/10.1016/j.catena.2009.03.001" TargetMode="External"/><Relationship Id="rId69" Type="http://schemas.openxmlformats.org/officeDocument/2006/relationships/hyperlink" Target="https://doi.org/10.1007/s40003-012-0031-9" TargetMode="External"/><Relationship Id="rId113" Type="http://schemas.openxmlformats.org/officeDocument/2006/relationships/hyperlink" Target="https://doi.org/10.1007/s11356-021-12649-8" TargetMode="External"/><Relationship Id="rId118" Type="http://schemas.openxmlformats.org/officeDocument/2006/relationships/hyperlink" Target="https://doi.org/10.1016/j.agee.2019.03.004" TargetMode="External"/><Relationship Id="rId134" Type="http://schemas.openxmlformats.org/officeDocument/2006/relationships/footer" Target="footer4.xml"/><Relationship Id="rId80" Type="http://schemas.openxmlformats.org/officeDocument/2006/relationships/hyperlink" Target="https://doi.org/10.1016/j.catena.2021.105440" TargetMode="External"/><Relationship Id="rId85" Type="http://schemas.openxmlformats.org/officeDocument/2006/relationships/hyperlink" Target="https://doi.org/10.3390/land11020179" TargetMode="External"/><Relationship Id="rId12" Type="http://schemas.openxmlformats.org/officeDocument/2006/relationships/header" Target="header3.xml"/><Relationship Id="rId17" Type="http://schemas.openxmlformats.org/officeDocument/2006/relationships/hyperlink" Target="https://doi.org/10.3390/agronomy11091681" TargetMode="External"/><Relationship Id="rId33" Type="http://schemas.openxmlformats.org/officeDocument/2006/relationships/hyperlink" Target="https://doi.org/10.3390/su9111989" TargetMode="External"/><Relationship Id="rId38" Type="http://schemas.openxmlformats.org/officeDocument/2006/relationships/hyperlink" Target="https://doi.org/10.1016/j.scitotenv.2018.07.035" TargetMode="External"/><Relationship Id="rId59" Type="http://schemas.openxmlformats.org/officeDocument/2006/relationships/hyperlink" Target="https://doi.org/10.1038/s43017-022-00366-w" TargetMode="External"/><Relationship Id="rId103" Type="http://schemas.openxmlformats.org/officeDocument/2006/relationships/hyperlink" Target="https://doi.org/10.1016/j.catena.2014.04.019" TargetMode="External"/><Relationship Id="rId108" Type="http://schemas.openxmlformats.org/officeDocument/2006/relationships/hyperlink" Target="https://doi.org/10.1111/geb.12259" TargetMode="External"/><Relationship Id="rId124" Type="http://schemas.openxmlformats.org/officeDocument/2006/relationships/hyperlink" Target="https://doi.org/10.1016/j.ecolind.2022.109853" TargetMode="External"/><Relationship Id="rId129" Type="http://schemas.openxmlformats.org/officeDocument/2006/relationships/hyperlink" Target="https://doi.org/10.1111/gcb.15930" TargetMode="External"/><Relationship Id="rId54" Type="http://schemas.openxmlformats.org/officeDocument/2006/relationships/hyperlink" Target="https://doi.org/10.1556/0088.2018.67.1.9" TargetMode="External"/><Relationship Id="rId70" Type="http://schemas.openxmlformats.org/officeDocument/2006/relationships/hyperlink" Target="https://doi.org/10.1098/rstb.2021.0084" TargetMode="External"/><Relationship Id="rId75" Type="http://schemas.openxmlformats.org/officeDocument/2006/relationships/hyperlink" Target="https://doi.org/10.1007/s40726-023-00282-7" TargetMode="External"/><Relationship Id="rId91" Type="http://schemas.openxmlformats.org/officeDocument/2006/relationships/hyperlink" Target="https://doi.org/10.1016/j.seh.2025.100130" TargetMode="External"/><Relationship Id="rId96" Type="http://schemas.openxmlformats.org/officeDocument/2006/relationships/hyperlink" Target="https://doi.org/10.1111/j.1365-3059.2010.02405.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3140/RG.2.2.26247.39841" TargetMode="External"/><Relationship Id="rId28" Type="http://schemas.openxmlformats.org/officeDocument/2006/relationships/hyperlink" Target="https://doi.org/10.3390/agriculture13081508" TargetMode="External"/><Relationship Id="rId49" Type="http://schemas.openxmlformats.org/officeDocument/2006/relationships/hyperlink" Target="https://doi.org/10.3390/su14020914" TargetMode="External"/><Relationship Id="rId114" Type="http://schemas.openxmlformats.org/officeDocument/2006/relationships/hyperlink" Target="https://doi.org/10.1016/j.soilbio.2018.09.022" TargetMode="External"/><Relationship Id="rId119" Type="http://schemas.openxmlformats.org/officeDocument/2006/relationships/hyperlink" Target="https://doi.org/10.1016/j.gecco.2023.e02532" TargetMode="External"/><Relationship Id="rId44" Type="http://schemas.openxmlformats.org/officeDocument/2006/relationships/hyperlink" Target="https://doi.org/10.3390/su142013425" TargetMode="External"/><Relationship Id="rId60" Type="http://schemas.openxmlformats.org/officeDocument/2006/relationships/hyperlink" Target="http://www.ccafs.cgiar.org" TargetMode="External"/><Relationship Id="rId65" Type="http://schemas.openxmlformats.org/officeDocument/2006/relationships/hyperlink" Target="https://doi.org/10.3390/su16167037" TargetMode="External"/><Relationship Id="rId81" Type="http://schemas.openxmlformats.org/officeDocument/2006/relationships/hyperlink" Target="https://doi.org/10.1016/j.catena.2017.06.023" TargetMode="External"/><Relationship Id="rId86" Type="http://schemas.openxmlformats.org/officeDocument/2006/relationships/hyperlink" Target="https://doi.org/10.1111/gcb.16478" TargetMode="External"/><Relationship Id="rId130" Type="http://schemas.openxmlformats.org/officeDocument/2006/relationships/hyperlink" Target="https://doi.org/10.1016/j.geoderma.2025.117250" TargetMode="External"/><Relationship Id="rId135" Type="http://schemas.openxmlformats.org/officeDocument/2006/relationships/header" Target="header6.xml"/><Relationship Id="rId13" Type="http://schemas.openxmlformats.org/officeDocument/2006/relationships/footer" Target="footer3.xml"/><Relationship Id="rId18" Type="http://schemas.openxmlformats.org/officeDocument/2006/relationships/hyperlink" Target="https://doi.org/10.4236/ojss.2025.151005" TargetMode="External"/><Relationship Id="rId39" Type="http://schemas.openxmlformats.org/officeDocument/2006/relationships/hyperlink" Target="https://doi.org/10.1890/ES15-00217.1" TargetMode="External"/><Relationship Id="rId109" Type="http://schemas.openxmlformats.org/officeDocument/2006/relationships/hyperlink" Target="https://doi.org/10.1016/B978-0-12-811687-6.00003-1" TargetMode="External"/><Relationship Id="rId34" Type="http://schemas.openxmlformats.org/officeDocument/2006/relationships/hyperlink" Target="https://doi.org/10.1016/j.scitotenv.2022.159169" TargetMode="External"/><Relationship Id="rId50" Type="http://schemas.openxmlformats.org/officeDocument/2006/relationships/hyperlink" Target="https://doi.org/10.1016/j.cosust.2020.10.015" TargetMode="External"/><Relationship Id="rId55" Type="http://schemas.openxmlformats.org/officeDocument/2006/relationships/hyperlink" Target="https://doi.org/10.3390/soilsystems6020033" TargetMode="External"/><Relationship Id="rId76" Type="http://schemas.openxmlformats.org/officeDocument/2006/relationships/hyperlink" Target="https://doi.org/10.1016/j.agwat.2021.106850" TargetMode="External"/><Relationship Id="rId97" Type="http://schemas.openxmlformats.org/officeDocument/2006/relationships/hyperlink" Target="https://doi.org/10.1126/sciadv.aaz1834" TargetMode="External"/><Relationship Id="rId104" Type="http://schemas.openxmlformats.org/officeDocument/2006/relationships/hyperlink" Target="https://doi.org/10.3390/su16146141" TargetMode="External"/><Relationship Id="rId120" Type="http://schemas.openxmlformats.org/officeDocument/2006/relationships/hyperlink" Target="https://doi.org/10.1016/j.scitotenv.2022.158145" TargetMode="External"/><Relationship Id="rId125" Type="http://schemas.openxmlformats.org/officeDocument/2006/relationships/hyperlink" Target="https://doi.org/10.1111/gcb.15607" TargetMode="External"/><Relationship Id="rId7" Type="http://schemas.openxmlformats.org/officeDocument/2006/relationships/endnotes" Target="endnotes.xml"/><Relationship Id="rId71" Type="http://schemas.openxmlformats.org/officeDocument/2006/relationships/hyperlink" Target="https://doi.org/10.1016/j.ecolind.2022.109726" TargetMode="External"/><Relationship Id="rId92" Type="http://schemas.openxmlformats.org/officeDocument/2006/relationships/hyperlink" Target="http://www.scholarly-journals.com/SJAS" TargetMode="External"/><Relationship Id="rId2" Type="http://schemas.openxmlformats.org/officeDocument/2006/relationships/numbering" Target="numbering.xml"/><Relationship Id="rId29" Type="http://schemas.openxmlformats.org/officeDocument/2006/relationships/hyperlink" Target="https://doi.org/10.1515/intag-2015-0070" TargetMode="External"/><Relationship Id="rId24" Type="http://schemas.openxmlformats.org/officeDocument/2006/relationships/hyperlink" Target="https://doi.org/10.3390/geosciences10090355" TargetMode="External"/><Relationship Id="rId40" Type="http://schemas.openxmlformats.org/officeDocument/2006/relationships/hyperlink" Target="https://doi.org/10.1007/978-3-642-20256-8_5" TargetMode="External"/><Relationship Id="rId45" Type="http://schemas.openxmlformats.org/officeDocument/2006/relationships/hyperlink" Target="https://doi.org/10.48130/CAS-2022-0007" TargetMode="External"/><Relationship Id="rId66" Type="http://schemas.openxmlformats.org/officeDocument/2006/relationships/hyperlink" Target="https://doi.org/10.1002/hyp.13152" TargetMode="External"/><Relationship Id="rId87" Type="http://schemas.openxmlformats.org/officeDocument/2006/relationships/hyperlink" Target="https://doi.org/10.1016/j.catena.2025.108924" TargetMode="External"/><Relationship Id="rId110" Type="http://schemas.openxmlformats.org/officeDocument/2006/relationships/hyperlink" Target="https://doi.org/10.9734/ijecc/2024/v14i94407" TargetMode="External"/><Relationship Id="rId115" Type="http://schemas.openxmlformats.org/officeDocument/2006/relationships/hyperlink" Target="https://doi.org/10.1007/978-3-030-76863-8_3" TargetMode="External"/><Relationship Id="rId131" Type="http://schemas.openxmlformats.org/officeDocument/2006/relationships/hyperlink" Target="https://doi.org/10.1038/s41467-020-16881-7" TargetMode="External"/><Relationship Id="rId136" Type="http://schemas.openxmlformats.org/officeDocument/2006/relationships/fontTable" Target="fontTable.xml"/><Relationship Id="rId61" Type="http://schemas.openxmlformats.org/officeDocument/2006/relationships/hyperlink" Target="https://doi.org/10.3390/land13111900" TargetMode="External"/><Relationship Id="rId82" Type="http://schemas.openxmlformats.org/officeDocument/2006/relationships/hyperlink" Target="https://doi.org/10.1111/gcb.15832" TargetMode="External"/><Relationship Id="rId19" Type="http://schemas.openxmlformats.org/officeDocument/2006/relationships/hyperlink" Target="https://doi.org/10.31073/mivg201901-160" TargetMode="External"/><Relationship Id="rId14" Type="http://schemas.openxmlformats.org/officeDocument/2006/relationships/image" Target="media/image1.png"/><Relationship Id="rId30" Type="http://schemas.openxmlformats.org/officeDocument/2006/relationships/hyperlink" Target="https://doi.org/10.1007/s00704-022-03935-7" TargetMode="External"/><Relationship Id="rId35" Type="http://schemas.openxmlformats.org/officeDocument/2006/relationships/hyperlink" Target="https://doi.org/10.1088/1748-9326/ac10e1?urlappend=%3Futm_source%3Dresearchgate.net%26medium%3Darticle" TargetMode="External"/><Relationship Id="rId56" Type="http://schemas.openxmlformats.org/officeDocument/2006/relationships/hyperlink" Target="https://doi.org/10.56093/ijas.v90i11.108558" TargetMode="External"/><Relationship Id="rId77" Type="http://schemas.openxmlformats.org/officeDocument/2006/relationships/hyperlink" Target="https://doi.org/10.1016/j.jclepro.2024.141801" TargetMode="External"/><Relationship Id="rId100" Type="http://schemas.openxmlformats.org/officeDocument/2006/relationships/hyperlink" Target="https://doi.org/10.1007/978-3-031-00317-2_4" TargetMode="External"/><Relationship Id="rId105" Type="http://schemas.openxmlformats.org/officeDocument/2006/relationships/hyperlink" Target="https://doi.org/10.1016/j.catena.2021.105603" TargetMode="External"/><Relationship Id="rId126" Type="http://schemas.openxmlformats.org/officeDocument/2006/relationships/hyperlink" Target="https://doi.org/10.1016/j.oneear.2021.11.009" TargetMode="External"/><Relationship Id="rId8" Type="http://schemas.openxmlformats.org/officeDocument/2006/relationships/header" Target="header1.xml"/><Relationship Id="rId51" Type="http://schemas.openxmlformats.org/officeDocument/2006/relationships/hyperlink" Target="https://www.fao.org/faostat/en/" TargetMode="External"/><Relationship Id="rId72" Type="http://schemas.openxmlformats.org/officeDocument/2006/relationships/hyperlink" Target="https://doi.org/10.1016/j.catena.2020.104875" TargetMode="External"/><Relationship Id="rId93" Type="http://schemas.openxmlformats.org/officeDocument/2006/relationships/hyperlink" Target="https://doi.org/10.1002/fee.2359" TargetMode="External"/><Relationship Id="rId98" Type="http://schemas.openxmlformats.org/officeDocument/2006/relationships/hyperlink" Target="https://doi.org/10.1038/s41396-021-00913-1" TargetMode="External"/><Relationship Id="rId121" Type="http://schemas.openxmlformats.org/officeDocument/2006/relationships/hyperlink" Target="https://doi.org/10.37045/aslh-2007-0006" TargetMode="External"/><Relationship Id="rId3" Type="http://schemas.openxmlformats.org/officeDocument/2006/relationships/styles" Target="styles.xml"/><Relationship Id="rId25" Type="http://schemas.openxmlformats.org/officeDocument/2006/relationships/hyperlink" Target="https://doi.org/10.3390/su16114789" TargetMode="External"/><Relationship Id="rId46" Type="http://schemas.openxmlformats.org/officeDocument/2006/relationships/hyperlink" Target="https://doi.org/10.1111/gcb.16983" TargetMode="External"/><Relationship Id="rId67" Type="http://schemas.openxmlformats.org/officeDocument/2006/relationships/hyperlink" Target="https://doi.org/10.1016/B978-0-08-098349-3.00007-4" TargetMode="External"/><Relationship Id="rId116" Type="http://schemas.openxmlformats.org/officeDocument/2006/relationships/hyperlink" Target="https://doi.org/10.1016/j.jenvman.2021.113213" TargetMode="External"/><Relationship Id="rId137" Type="http://schemas.openxmlformats.org/officeDocument/2006/relationships/theme" Target="theme/theme1.xml"/><Relationship Id="rId20" Type="http://schemas.openxmlformats.org/officeDocument/2006/relationships/hyperlink" Target="https://doi.org/10.1007/s11676-022-01475-4" TargetMode="External"/><Relationship Id="rId41" Type="http://schemas.openxmlformats.org/officeDocument/2006/relationships/hyperlink" Target="https://doi.org/10.1016/j.ejrh.2023.101373" TargetMode="External"/><Relationship Id="rId62" Type="http://schemas.openxmlformats.org/officeDocument/2006/relationships/hyperlink" Target="https://doi.org/10.1038/s41579-019-0265-7" TargetMode="External"/><Relationship Id="rId83" Type="http://schemas.openxmlformats.org/officeDocument/2006/relationships/hyperlink" Target="https://doi.org/10.1016/j.cosust.2013.09.002" TargetMode="External"/><Relationship Id="rId88" Type="http://schemas.openxmlformats.org/officeDocument/2006/relationships/hyperlink" Target="https://doi.org/10.1890/ES10-00148.1" TargetMode="External"/><Relationship Id="rId111" Type="http://schemas.openxmlformats.org/officeDocument/2006/relationships/hyperlink" Target="https://doi.org/10.1007/s11104-022-05438-w" TargetMode="External"/><Relationship Id="rId132" Type="http://schemas.openxmlformats.org/officeDocument/2006/relationships/header" Target="header4.xml"/><Relationship Id="rId15" Type="http://schemas.openxmlformats.org/officeDocument/2006/relationships/image" Target="media/image2.png"/><Relationship Id="rId36" Type="http://schemas.openxmlformats.org/officeDocument/2006/relationships/hyperlink" Target="https://doi.org/10.1016/j.jafr.2023.100533" TargetMode="External"/><Relationship Id="rId57" Type="http://schemas.openxmlformats.org/officeDocument/2006/relationships/hyperlink" Target="https://doi.org/10.7176/JEES/13-4-03" TargetMode="External"/><Relationship Id="rId106" Type="http://schemas.openxmlformats.org/officeDocument/2006/relationships/hyperlink" Target="https://doi.org/10.1016/j.jenvman.2024.120293" TargetMode="External"/><Relationship Id="rId127" Type="http://schemas.openxmlformats.org/officeDocument/2006/relationships/hyperlink" Target="https://doi.org/10.1126/science.adn3747" TargetMode="External"/><Relationship Id="rId10" Type="http://schemas.openxmlformats.org/officeDocument/2006/relationships/footer" Target="footer1.xml"/><Relationship Id="rId31" Type="http://schemas.openxmlformats.org/officeDocument/2006/relationships/hyperlink" Target="https://doi.org/10.3390/agriculture3030398" TargetMode="External"/><Relationship Id="rId52" Type="http://schemas.openxmlformats.org/officeDocument/2006/relationships/hyperlink" Target="https://doi.org/10.2489/jswc.67.5.331" TargetMode="External"/><Relationship Id="rId73" Type="http://schemas.openxmlformats.org/officeDocument/2006/relationships/hyperlink" Target="https://doi.org/10.3390/rs14153797" TargetMode="External"/><Relationship Id="rId78" Type="http://schemas.openxmlformats.org/officeDocument/2006/relationships/hyperlink" Target="https://doi.org/10.1016/j.jenvman.2022.117024" TargetMode="External"/><Relationship Id="rId94" Type="http://schemas.openxmlformats.org/officeDocument/2006/relationships/hyperlink" Target="https://doi.org/10.1038/s41561-021-00867-1" TargetMode="External"/><Relationship Id="rId99" Type="http://schemas.openxmlformats.org/officeDocument/2006/relationships/hyperlink" Target="https://doi.org/10.1016/j.soilbio.2017.08.002" TargetMode="External"/><Relationship Id="rId101" Type="http://schemas.openxmlformats.org/officeDocument/2006/relationships/hyperlink" Target="https://doi.org/10.1007/978-3-642-20256-8_4" TargetMode="External"/><Relationship Id="rId122" Type="http://schemas.openxmlformats.org/officeDocument/2006/relationships/hyperlink" Target="https://doi.org/10.1126/science.1249534" TargetMode="External"/><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hyperlink" Target="https://doi.org/10.1186/s13717-021-00339-9" TargetMode="External"/><Relationship Id="rId47" Type="http://schemas.openxmlformats.org/officeDocument/2006/relationships/hyperlink" Target="https://doi.org/10.1093/plcell/koac303" TargetMode="External"/><Relationship Id="rId68" Type="http://schemas.openxmlformats.org/officeDocument/2006/relationships/hyperlink" Target="https://doi.org/10.1007/s42773-022-00148-z" TargetMode="External"/><Relationship Id="rId89" Type="http://schemas.openxmlformats.org/officeDocument/2006/relationships/hyperlink" Target="https://doi.org/10.1002/agj2.21517" TargetMode="External"/><Relationship Id="rId112" Type="http://schemas.openxmlformats.org/officeDocument/2006/relationships/hyperlink" Target="https://doi.org/10.1007/s11356-017-8421-y" TargetMode="External"/><Relationship Id="rId133"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BDF3A-59F6-4D22-9672-D0A500560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138</TotalTime>
  <Pages>21</Pages>
  <Words>55205</Words>
  <Characters>314669</Characters>
  <Application>Microsoft Office Word</Application>
  <DocSecurity>0</DocSecurity>
  <Lines>2622</Lines>
  <Paragraphs>738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369136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22</cp:revision>
  <cp:lastPrinted>1999-07-06T11:00:00Z</cp:lastPrinted>
  <dcterms:created xsi:type="dcterms:W3CDTF">2025-11-29T19:42:00Z</dcterms:created>
  <dcterms:modified xsi:type="dcterms:W3CDTF">2025-12-02T10:16:00Z</dcterms:modified>
</cp:coreProperties>
</file>