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80CFD" w14:textId="77777777" w:rsidR="002B6916" w:rsidRPr="002B6916" w:rsidRDefault="002B6916" w:rsidP="002B6916">
      <w:pPr>
        <w:pStyle w:val="Author"/>
        <w:rPr>
          <w:rFonts w:ascii="Arial" w:hAnsi="Arial" w:cs="Arial"/>
          <w:bCs/>
          <w:i/>
          <w:iCs/>
          <w:kern w:val="28"/>
          <w:sz w:val="18"/>
          <w:szCs w:val="18"/>
          <w:u w:val="single"/>
        </w:rPr>
      </w:pPr>
      <w:r w:rsidRPr="002B6916">
        <w:rPr>
          <w:rFonts w:ascii="Arial" w:hAnsi="Arial" w:cs="Arial"/>
          <w:bCs/>
          <w:i/>
          <w:iCs/>
          <w:kern w:val="28"/>
          <w:sz w:val="18"/>
          <w:szCs w:val="18"/>
          <w:u w:val="single"/>
        </w:rPr>
        <w:t>Original Research Article</w:t>
      </w:r>
    </w:p>
    <w:p w14:paraId="1D8A8AD0" w14:textId="0535F024" w:rsidR="005B7D8B" w:rsidRPr="00790ADA" w:rsidRDefault="00555CF6" w:rsidP="005B7D8B">
      <w:pPr>
        <w:pStyle w:val="Author"/>
        <w:spacing w:line="240" w:lineRule="auto"/>
        <w:rPr>
          <w:rFonts w:ascii="Arial" w:hAnsi="Arial" w:cs="Arial"/>
          <w:sz w:val="36"/>
        </w:rPr>
      </w:pPr>
      <w:r w:rsidRPr="00555CF6">
        <w:rPr>
          <w:rFonts w:ascii="Arial" w:hAnsi="Arial" w:cs="Arial"/>
          <w:bCs/>
          <w:iCs/>
          <w:kern w:val="28"/>
          <w:sz w:val="36"/>
        </w:rPr>
        <w:t>Morphological and quality assessment of drought-tolerant tea clones in Bangladesh</w:t>
      </w:r>
    </w:p>
    <w:p w14:paraId="40516451" w14:textId="77777777" w:rsidR="002F013F" w:rsidRDefault="002F013F" w:rsidP="003155D7">
      <w:pPr>
        <w:pStyle w:val="Affiliation"/>
        <w:spacing w:after="0" w:line="240" w:lineRule="auto"/>
        <w:jc w:val="both"/>
        <w:rPr>
          <w:rFonts w:ascii="Arial" w:hAnsi="Arial" w:cs="Arial"/>
        </w:rPr>
      </w:pPr>
    </w:p>
    <w:p w14:paraId="02624EA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Shonar Bangla"/>
          <w:bCs/>
          <w:szCs w:val="22"/>
          <w:cs/>
          <w:lang w:bidi="bn-BD"/>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296529" w:rsidRPr="001E44FE" w14:paraId="4BCE33C6" w14:textId="77777777" w:rsidTr="001E44FE">
        <w:tc>
          <w:tcPr>
            <w:tcW w:w="9576" w:type="dxa"/>
            <w:shd w:val="clear" w:color="auto" w:fill="F2F2F2"/>
          </w:tcPr>
          <w:p w14:paraId="1070A09C" w14:textId="019236F2" w:rsidR="00505F06" w:rsidRPr="00BA1B01" w:rsidRDefault="005B7D8B" w:rsidP="005B7D8B">
            <w:pPr>
              <w:pStyle w:val="Body"/>
              <w:spacing w:after="0"/>
              <w:rPr>
                <w:rFonts w:ascii="Arial" w:eastAsia="Calibri" w:hAnsi="Arial" w:cs="Arial"/>
                <w:szCs w:val="22"/>
              </w:rPr>
            </w:pPr>
            <w:r w:rsidRPr="005B7D8B">
              <w:rPr>
                <w:rFonts w:ascii="Arial" w:eastAsia="Calibri" w:hAnsi="Arial" w:cs="Arial"/>
                <w:szCs w:val="22"/>
              </w:rPr>
              <w:t>Morphological characters and liquor quality of selected 8 tea (</w:t>
            </w:r>
            <w:r w:rsidRPr="005B7D8B">
              <w:rPr>
                <w:rFonts w:ascii="Arial" w:eastAsia="Calibri" w:hAnsi="Arial" w:cs="Arial"/>
                <w:i/>
                <w:szCs w:val="22"/>
              </w:rPr>
              <w:t>Camellia sinensis</w:t>
            </w:r>
            <w:r w:rsidRPr="005B7D8B">
              <w:rPr>
                <w:rFonts w:ascii="Arial" w:eastAsia="Calibri" w:hAnsi="Arial" w:cs="Arial"/>
                <w:szCs w:val="22"/>
              </w:rPr>
              <w:t xml:space="preserve">) clones were compared in the nurseries of </w:t>
            </w:r>
            <w:proofErr w:type="spellStart"/>
            <w:r w:rsidRPr="005B7D8B">
              <w:rPr>
                <w:rFonts w:ascii="Arial" w:eastAsia="Calibri" w:hAnsi="Arial" w:cs="Arial"/>
                <w:szCs w:val="22"/>
              </w:rPr>
              <w:t>Chandpore</w:t>
            </w:r>
            <w:proofErr w:type="spellEnd"/>
            <w:r w:rsidRPr="005B7D8B">
              <w:rPr>
                <w:rFonts w:ascii="Arial" w:eastAsia="Calibri" w:hAnsi="Arial" w:cs="Arial"/>
                <w:szCs w:val="22"/>
              </w:rPr>
              <w:t xml:space="preserve"> tea estate and Nalua tea estate, Habiganj district and Tea Germplasm Center of Sylhet Agricultural University, Sylhet from 2021 to 2024. Single leaf stem cuttings of 8 selected tea clones from 6 tea estates were collected and raised in </w:t>
            </w:r>
            <w:r w:rsidR="002141AC">
              <w:rPr>
                <w:rFonts w:ascii="Arial" w:eastAsia="Calibri" w:hAnsi="Arial" w:cs="Arial"/>
                <w:szCs w:val="22"/>
              </w:rPr>
              <w:t xml:space="preserve">two </w:t>
            </w:r>
            <w:r w:rsidRPr="005B7D8B">
              <w:rPr>
                <w:rFonts w:ascii="Arial" w:eastAsia="Calibri" w:hAnsi="Arial" w:cs="Arial"/>
                <w:szCs w:val="22"/>
              </w:rPr>
              <w:t xml:space="preserve">nurseries. Growth performance of cuttings was recorded with environmental parameters. The highest survivability rate was observed in C4 (78%), while the highest mortality rate was recorded in C5 (62%). Under 70% field capacity, C21 showed the best results in leaf number (93), where C7 and C11 showed the best results in leaf length (12cm). C11 showed the best results in leaf breadth (5cm). The highest number of branches was recorded in C7 (16). Survivability studies of 8 selected tea clones with 02 check varieties (BT2, BT19) were conducted at controlled conditions (screen-house) as well as at natural field conditions </w:t>
            </w:r>
            <w:r w:rsidR="00AB5F43">
              <w:rPr>
                <w:rFonts w:ascii="Arial" w:eastAsia="Calibri" w:hAnsi="Arial" w:cs="Arial"/>
                <w:szCs w:val="22"/>
              </w:rPr>
              <w:t xml:space="preserve">providing </w:t>
            </w:r>
            <w:r w:rsidRPr="005B7D8B">
              <w:rPr>
                <w:rFonts w:ascii="Arial" w:eastAsia="Calibri" w:hAnsi="Arial" w:cs="Arial"/>
                <w:szCs w:val="22"/>
              </w:rPr>
              <w:t>normal and supplementary watering with 03 replications. Treatment 1 was conducted with normal watering; 100% field capacity and Treatment 2 with supplementary watering; 70% field capacity. One of our main objectives was to evaluate drought tolerance of the tea clones where root performance played a vital role. Study of root was conducted from the initiation of root. C5 produced the highest root volume (132ml) where C19 had highest length of root (20.7cm). Data</w:t>
            </w:r>
            <w:r w:rsidR="00AB5F43">
              <w:rPr>
                <w:rFonts w:ascii="Arial" w:eastAsia="Calibri" w:hAnsi="Arial" w:cs="Arial"/>
                <w:szCs w:val="22"/>
              </w:rPr>
              <w:t>-</w:t>
            </w:r>
            <w:r w:rsidRPr="005B7D8B">
              <w:rPr>
                <w:rFonts w:ascii="Arial" w:eastAsia="Calibri" w:hAnsi="Arial" w:cs="Arial"/>
                <w:szCs w:val="22"/>
              </w:rPr>
              <w:t xml:space="preserve">logger was used to record the microclimatic data. In organoleptic taste, C7 was found as the best green tea </w:t>
            </w:r>
            <w:r w:rsidR="00AB5F43">
              <w:rPr>
                <w:rFonts w:ascii="Arial" w:eastAsia="Calibri" w:hAnsi="Arial" w:cs="Arial"/>
                <w:szCs w:val="22"/>
              </w:rPr>
              <w:t xml:space="preserve">producing clones </w:t>
            </w:r>
            <w:r w:rsidRPr="005B7D8B">
              <w:rPr>
                <w:rFonts w:ascii="Arial" w:eastAsia="Calibri" w:hAnsi="Arial" w:cs="Arial"/>
                <w:szCs w:val="22"/>
              </w:rPr>
              <w:t>among others.</w:t>
            </w:r>
          </w:p>
        </w:tc>
      </w:tr>
    </w:tbl>
    <w:p w14:paraId="40A51F20" w14:textId="77777777" w:rsidR="00636EB2" w:rsidRDefault="00636EB2" w:rsidP="00441B6F">
      <w:pPr>
        <w:pStyle w:val="Body"/>
        <w:spacing w:after="0"/>
        <w:rPr>
          <w:rFonts w:ascii="Arial" w:hAnsi="Arial" w:cs="Arial"/>
          <w:i/>
        </w:rPr>
      </w:pPr>
    </w:p>
    <w:p w14:paraId="19A7F38E" w14:textId="77777777" w:rsidR="00A24E7E" w:rsidRDefault="00A24E7E" w:rsidP="00441B6F">
      <w:pPr>
        <w:pStyle w:val="Body"/>
        <w:spacing w:after="0"/>
        <w:rPr>
          <w:rFonts w:ascii="Arial" w:hAnsi="Arial" w:cs="Arial"/>
          <w:i/>
        </w:rPr>
      </w:pPr>
      <w:r>
        <w:rPr>
          <w:rFonts w:ascii="Arial" w:hAnsi="Arial" w:cs="Arial"/>
          <w:i/>
        </w:rPr>
        <w:t>Keywords</w:t>
      </w:r>
      <w:r>
        <w:rPr>
          <w:rFonts w:ascii="Arial" w:hAnsi="Arial" w:cs="Shonar Bangla"/>
          <w:i/>
          <w:iCs/>
          <w:cs/>
          <w:lang w:bidi="bn-BD"/>
        </w:rPr>
        <w:t xml:space="preserve">: </w:t>
      </w:r>
      <w:r w:rsidR="005B7D8B">
        <w:rPr>
          <w:rFonts w:ascii="Arial" w:hAnsi="Arial" w:cs="Shonar Bangla"/>
          <w:i/>
          <w:iCs/>
          <w:lang w:bidi="bn-BD"/>
        </w:rPr>
        <w:t>Tea, drought, morphology</w:t>
      </w:r>
      <w:r w:rsidR="00831038">
        <w:rPr>
          <w:rFonts w:ascii="Arial" w:hAnsi="Arial" w:cs="Shonar Bangla"/>
          <w:i/>
          <w:iCs/>
          <w:lang w:bidi="bn-BD"/>
        </w:rPr>
        <w:t>, liquor</w:t>
      </w:r>
      <w:r w:rsidR="00831038">
        <w:rPr>
          <w:rFonts w:ascii="Arial" w:hAnsi="Arial" w:cs="Arial"/>
          <w:i/>
        </w:rPr>
        <w:t xml:space="preserve"> quality</w:t>
      </w:r>
    </w:p>
    <w:p w14:paraId="5B375BC3" w14:textId="77777777" w:rsidR="00790ADA" w:rsidRDefault="00790ADA" w:rsidP="00441B6F">
      <w:pPr>
        <w:pStyle w:val="Body"/>
        <w:spacing w:after="0"/>
        <w:rPr>
          <w:rFonts w:ascii="Arial" w:hAnsi="Arial" w:cs="Arial"/>
          <w:i/>
        </w:rPr>
      </w:pPr>
    </w:p>
    <w:p w14:paraId="75C8251F" w14:textId="77777777" w:rsidR="00505F06" w:rsidRPr="00A24E7E" w:rsidRDefault="00505F06" w:rsidP="00831038">
      <w:pPr>
        <w:pStyle w:val="Body"/>
        <w:spacing w:after="0"/>
        <w:rPr>
          <w:rFonts w:ascii="Arial" w:hAnsi="Arial" w:cs="Arial"/>
          <w:i/>
        </w:rPr>
      </w:pPr>
    </w:p>
    <w:p w14:paraId="1A451BF0" w14:textId="0412720B" w:rsidR="007F7B32" w:rsidRDefault="00902823" w:rsidP="00441B6F">
      <w:pPr>
        <w:pStyle w:val="AbstHead"/>
        <w:spacing w:after="0"/>
        <w:jc w:val="both"/>
        <w:rPr>
          <w:rFonts w:ascii="Arial" w:hAnsi="Arial" w:cs="Arial"/>
        </w:rPr>
      </w:pPr>
      <w:r>
        <w:rPr>
          <w:rFonts w:ascii="Arial" w:hAnsi="Arial" w:cs="Arial"/>
        </w:rPr>
        <w:t>1</w:t>
      </w:r>
      <w:r>
        <w:rPr>
          <w:rFonts w:ascii="Arial" w:hAnsi="Arial" w:cs="Shonar Bangla"/>
          <w:bCs/>
          <w:szCs w:val="22"/>
          <w:cs/>
          <w:lang w:bidi="bn-BD"/>
        </w:rPr>
        <w:t xml:space="preserve">. </w:t>
      </w:r>
      <w:r w:rsidR="00B01FCD" w:rsidRPr="00FB3A86">
        <w:rPr>
          <w:rFonts w:ascii="Arial" w:hAnsi="Arial" w:cs="Arial"/>
        </w:rPr>
        <w:t>INTRODUCTION</w:t>
      </w:r>
      <w:r w:rsidR="007F7B32">
        <w:rPr>
          <w:rFonts w:ascii="Arial" w:hAnsi="Arial" w:cs="Shonar Bangla"/>
          <w:bCs/>
          <w:szCs w:val="22"/>
          <w:cs/>
          <w:lang w:bidi="bn-BD"/>
        </w:rPr>
        <w:t xml:space="preserve"> </w:t>
      </w:r>
    </w:p>
    <w:p w14:paraId="684D7B76" w14:textId="201AC62A"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 xml:space="preserve">Tea is the number one aromatic beverage after water in the world, which is prepared from cured or fresh leaves of </w:t>
      </w:r>
      <w:r w:rsidRPr="00711545">
        <w:rPr>
          <w:rFonts w:ascii="Arial" w:eastAsia="Calibri" w:hAnsi="Arial" w:cs="Arial"/>
          <w:i/>
          <w:szCs w:val="22"/>
        </w:rPr>
        <w:t>Camellia sinensis</w:t>
      </w:r>
      <w:r w:rsidRPr="00D4559D">
        <w:rPr>
          <w:rFonts w:ascii="Arial" w:eastAsia="Calibri" w:hAnsi="Arial" w:cs="Arial"/>
          <w:szCs w:val="22"/>
        </w:rPr>
        <w:t>. The majority of tea is produced in Asia and Africa</w:t>
      </w:r>
      <w:r w:rsidR="00AB5F43">
        <w:rPr>
          <w:rFonts w:ascii="Arial" w:eastAsia="Calibri" w:hAnsi="Arial" w:cs="Arial"/>
          <w:szCs w:val="22"/>
        </w:rPr>
        <w:t>,</w:t>
      </w:r>
      <w:r w:rsidRPr="00D4559D">
        <w:rPr>
          <w:rFonts w:ascii="Arial" w:eastAsia="Calibri" w:hAnsi="Arial" w:cs="Arial"/>
          <w:szCs w:val="22"/>
        </w:rPr>
        <w:t xml:space="preserve"> and Bangladesh is the 11th largest tea p</w:t>
      </w:r>
      <w:r w:rsidR="008F0017">
        <w:rPr>
          <w:rFonts w:ascii="Arial" w:eastAsia="Calibri" w:hAnsi="Arial" w:cs="Arial"/>
          <w:szCs w:val="22"/>
        </w:rPr>
        <w:t>roducer in the world</w:t>
      </w:r>
      <w:r w:rsidRPr="00D4559D">
        <w:rPr>
          <w:rFonts w:ascii="Arial" w:eastAsia="Calibri" w:hAnsi="Arial" w:cs="Arial"/>
          <w:szCs w:val="22"/>
        </w:rPr>
        <w:t xml:space="preserve"> and the industry accounts for 2% of the global tea producti</w:t>
      </w:r>
      <w:r w:rsidR="008F0017">
        <w:rPr>
          <w:rFonts w:ascii="Arial" w:eastAsia="Calibri" w:hAnsi="Arial" w:cs="Arial"/>
          <w:szCs w:val="22"/>
        </w:rPr>
        <w:t>on</w:t>
      </w:r>
      <w:r w:rsidRPr="00D4559D">
        <w:rPr>
          <w:rFonts w:ascii="Arial" w:eastAsia="Calibri" w:hAnsi="Arial" w:cs="Arial"/>
          <w:szCs w:val="22"/>
        </w:rPr>
        <w:t>.</w:t>
      </w:r>
    </w:p>
    <w:p w14:paraId="7F863D53" w14:textId="7975E2F8"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 xml:space="preserve">The woody and evergreen shrub has unique morphological traits that are tailored to its tropical and subtropical growing conditions. Although the plant usually reaches a height of 3–4 m, it is frequently trimmed to </w:t>
      </w:r>
      <w:r w:rsidR="00AB5F43">
        <w:rPr>
          <w:rFonts w:ascii="Arial" w:eastAsia="Calibri" w:hAnsi="Arial" w:cs="Arial"/>
          <w:szCs w:val="22"/>
        </w:rPr>
        <w:t xml:space="preserve">make </w:t>
      </w:r>
      <w:r w:rsidRPr="00D4559D">
        <w:rPr>
          <w:rFonts w:ascii="Arial" w:eastAsia="Calibri" w:hAnsi="Arial" w:cs="Arial"/>
          <w:szCs w:val="22"/>
        </w:rPr>
        <w:t xml:space="preserve">a bushy shape for easy plucking. Tea leaves are typically dark green, simple, alternate, lanceolate and have slightly serrated edges. The plant yields tiny, fragrant, five-petaled white blooms, and its fruit is a capsule that contains many seeds. Tea plants can be categorized morphologically according to the size, shape, and bud formation of their leaves; the traits of the cultivar affect the tea </w:t>
      </w:r>
      <w:r w:rsidR="00B82990">
        <w:rPr>
          <w:rFonts w:ascii="Arial" w:eastAsia="Calibri" w:hAnsi="Arial" w:cs="Arial"/>
          <w:szCs w:val="22"/>
        </w:rPr>
        <w:t xml:space="preserve">liquor </w:t>
      </w:r>
      <w:r w:rsidRPr="00D4559D">
        <w:rPr>
          <w:rFonts w:ascii="Arial" w:eastAsia="Calibri" w:hAnsi="Arial" w:cs="Arial"/>
          <w:szCs w:val="22"/>
        </w:rPr>
        <w:t>quality. Furthermore, in areas with erratic rainfall, tea plants' deep root structure facilitates their ability to draw water from lowe</w:t>
      </w:r>
      <w:r w:rsidR="00570279">
        <w:rPr>
          <w:rFonts w:ascii="Arial" w:eastAsia="Calibri" w:hAnsi="Arial" w:cs="Arial"/>
          <w:szCs w:val="22"/>
        </w:rPr>
        <w:t>r soil layers (</w:t>
      </w:r>
      <w:proofErr w:type="spellStart"/>
      <w:r w:rsidR="00570279" w:rsidRPr="00570279">
        <w:rPr>
          <w:rFonts w:ascii="Arial" w:eastAsia="Calibri" w:hAnsi="Arial" w:cs="Arial"/>
          <w:szCs w:val="22"/>
        </w:rPr>
        <w:t>Zdunek-Zastocka</w:t>
      </w:r>
      <w:proofErr w:type="spellEnd"/>
      <w:r w:rsidR="00C216AC">
        <w:rPr>
          <w:rFonts w:ascii="Arial" w:eastAsia="Calibri" w:hAnsi="Arial" w:cs="Arial"/>
          <w:szCs w:val="22"/>
        </w:rPr>
        <w:t xml:space="preserve"> et al., 2019</w:t>
      </w:r>
      <w:r w:rsidRPr="00D4559D">
        <w:rPr>
          <w:rFonts w:ascii="Arial" w:eastAsia="Calibri" w:hAnsi="Arial" w:cs="Arial"/>
          <w:szCs w:val="22"/>
        </w:rPr>
        <w:t>).</w:t>
      </w:r>
    </w:p>
    <w:p w14:paraId="5BEB82BA" w14:textId="7B705047"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Tea is grown in a rain-fed perennial mono-cropping system; hence, optimal growth and development of tea plants mostly depend on macro and microclimatic conditions prevailing in the tea ecosystem. Global climatic conditions have been alarmingly changed over the past years. Notably, the global average temperature has increased by around 2ºC during the last few decades (</w:t>
      </w:r>
      <w:r w:rsidR="00AC482D">
        <w:rPr>
          <w:rFonts w:ascii="Arial" w:eastAsia="Calibri" w:hAnsi="Arial" w:cs="Arial"/>
          <w:szCs w:val="22"/>
        </w:rPr>
        <w:t xml:space="preserve">Han </w:t>
      </w:r>
      <w:r w:rsidR="00AC482D" w:rsidRPr="00AC482D">
        <w:rPr>
          <w:rFonts w:ascii="Arial" w:eastAsia="Calibri" w:hAnsi="Arial" w:cs="Arial"/>
          <w:szCs w:val="22"/>
        </w:rPr>
        <w:t>et al.,</w:t>
      </w:r>
      <w:r w:rsidR="00AC482D">
        <w:rPr>
          <w:rFonts w:ascii="Arial" w:eastAsia="Calibri" w:hAnsi="Arial" w:cs="Arial"/>
          <w:szCs w:val="22"/>
        </w:rPr>
        <w:t xml:space="preserve"> 2018</w:t>
      </w:r>
      <w:r w:rsidRPr="00D4559D">
        <w:rPr>
          <w:rFonts w:ascii="Arial" w:eastAsia="Calibri" w:hAnsi="Arial" w:cs="Arial"/>
          <w:szCs w:val="22"/>
        </w:rPr>
        <w:t xml:space="preserve">). Climate driven drought has emerged as a big challenge for </w:t>
      </w:r>
      <w:r w:rsidR="001E2F7F">
        <w:rPr>
          <w:rFonts w:ascii="Arial" w:eastAsia="Calibri" w:hAnsi="Arial" w:cs="Arial"/>
          <w:szCs w:val="22"/>
        </w:rPr>
        <w:t>the tea growing countries (Sang</w:t>
      </w:r>
      <w:r w:rsidRPr="00D4559D">
        <w:rPr>
          <w:rFonts w:ascii="Arial" w:eastAsia="Calibri" w:hAnsi="Arial" w:cs="Arial"/>
          <w:szCs w:val="22"/>
        </w:rPr>
        <w:t>, 2016). Drought has exerted a great impact on the growth and development of</w:t>
      </w:r>
      <w:r w:rsidR="008F0017">
        <w:rPr>
          <w:rFonts w:ascii="Arial" w:eastAsia="Calibri" w:hAnsi="Arial" w:cs="Arial"/>
          <w:szCs w:val="22"/>
        </w:rPr>
        <w:t xml:space="preserve"> tea plants</w:t>
      </w:r>
      <w:r w:rsidRPr="00D4559D">
        <w:rPr>
          <w:rFonts w:ascii="Arial" w:eastAsia="Calibri" w:hAnsi="Arial" w:cs="Arial"/>
          <w:szCs w:val="22"/>
        </w:rPr>
        <w:t>. Ochieng et al. (2016) predicted that tea would be one of the most adversely affected crops by global warming. Increasing temperature and drought are posing a significant threat to the resilience of the tea producti</w:t>
      </w:r>
      <w:r w:rsidR="008F0017">
        <w:rPr>
          <w:rFonts w:ascii="Arial" w:eastAsia="Calibri" w:hAnsi="Arial" w:cs="Arial"/>
          <w:szCs w:val="22"/>
        </w:rPr>
        <w:t>on system</w:t>
      </w:r>
      <w:r w:rsidRPr="00D4559D">
        <w:rPr>
          <w:rFonts w:ascii="Arial" w:eastAsia="Calibri" w:hAnsi="Arial" w:cs="Arial"/>
          <w:szCs w:val="22"/>
        </w:rPr>
        <w:t xml:space="preserve">. Drought is one of the main limiting factors affecting tea yield </w:t>
      </w:r>
      <w:r w:rsidR="00C216AC">
        <w:rPr>
          <w:rFonts w:ascii="Arial" w:eastAsia="Calibri" w:hAnsi="Arial" w:cs="Arial"/>
          <w:szCs w:val="22"/>
        </w:rPr>
        <w:t>and quality</w:t>
      </w:r>
      <w:r w:rsidRPr="00D4559D">
        <w:rPr>
          <w:rFonts w:ascii="Arial" w:eastAsia="Calibri" w:hAnsi="Arial" w:cs="Arial"/>
          <w:szCs w:val="22"/>
        </w:rPr>
        <w:t xml:space="preserve">. Gupta et al. (2013) found that under drought stress, the </w:t>
      </w:r>
      <w:r w:rsidRPr="00D4559D">
        <w:rPr>
          <w:rFonts w:ascii="Arial" w:eastAsia="Calibri" w:hAnsi="Arial" w:cs="Arial"/>
          <w:szCs w:val="22"/>
        </w:rPr>
        <w:lastRenderedPageBreak/>
        <w:t>yield of tea was reduced by up to 40% due to wilting of their leaves. Climate models indicate that drought episodes will become more frequent because of the long-term effect of global warming (Salinger et al., 2005).</w:t>
      </w:r>
    </w:p>
    <w:p w14:paraId="7502F0DC" w14:textId="7A06DE7B"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 xml:space="preserve">The color, taste, aroma, and clarity of the brewed tea are </w:t>
      </w:r>
      <w:r w:rsidR="00B82990">
        <w:rPr>
          <w:rFonts w:ascii="Arial" w:eastAsia="Calibri" w:hAnsi="Arial" w:cs="Arial"/>
          <w:szCs w:val="22"/>
        </w:rPr>
        <w:t xml:space="preserve">individually </w:t>
      </w:r>
      <w:r w:rsidRPr="00D4559D">
        <w:rPr>
          <w:rFonts w:ascii="Arial" w:eastAsia="Calibri" w:hAnsi="Arial" w:cs="Arial"/>
          <w:szCs w:val="22"/>
        </w:rPr>
        <w:t xml:space="preserve">considered to be </w:t>
      </w:r>
      <w:r w:rsidR="00B82990">
        <w:rPr>
          <w:rFonts w:ascii="Arial" w:eastAsia="Calibri" w:hAnsi="Arial" w:cs="Arial"/>
          <w:szCs w:val="22"/>
        </w:rPr>
        <w:t xml:space="preserve">a </w:t>
      </w:r>
      <w:r w:rsidRPr="00D4559D">
        <w:rPr>
          <w:rFonts w:ascii="Arial" w:eastAsia="Calibri" w:hAnsi="Arial" w:cs="Arial"/>
          <w:szCs w:val="22"/>
        </w:rPr>
        <w:t xml:space="preserve">part of tea liquor quality, and these factors greatly influence the tea's market value and consumer choice. Many variables, such as the chemical makeup of the leaves, the technique of processing, and the climate in which the tea is grown, affect its quality. The astringency, bitterness, and scent of tea are influenced by </w:t>
      </w:r>
      <w:r w:rsidR="00B82990">
        <w:rPr>
          <w:rFonts w:ascii="Arial" w:eastAsia="Calibri" w:hAnsi="Arial" w:cs="Arial"/>
          <w:szCs w:val="22"/>
        </w:rPr>
        <w:t xml:space="preserve">the presence of </w:t>
      </w:r>
      <w:r w:rsidRPr="00D4559D">
        <w:rPr>
          <w:rFonts w:ascii="Arial" w:eastAsia="Calibri" w:hAnsi="Arial" w:cs="Arial"/>
          <w:szCs w:val="22"/>
        </w:rPr>
        <w:t>polyphenols, caffeine, amino acids, and essential oils, which are the main chemicals for liquor quality (Zhao et al., 2017).  For instance, teas with higher catechin content typically taste more astringent, whereas those with higher theanine content have a smo</w:t>
      </w:r>
      <w:r w:rsidR="00E3721D">
        <w:rPr>
          <w:rFonts w:ascii="Arial" w:eastAsia="Calibri" w:hAnsi="Arial" w:cs="Arial"/>
          <w:szCs w:val="22"/>
        </w:rPr>
        <w:t>other, sweeter flavor (</w:t>
      </w:r>
      <w:proofErr w:type="spellStart"/>
      <w:r w:rsidR="00E3721D" w:rsidRPr="00E3721D">
        <w:rPr>
          <w:rFonts w:ascii="Arial" w:eastAsia="Calibri" w:hAnsi="Arial" w:cs="Arial"/>
          <w:szCs w:val="22"/>
        </w:rPr>
        <w:t>Ng’etich</w:t>
      </w:r>
      <w:proofErr w:type="spellEnd"/>
      <w:r w:rsidR="00E3721D">
        <w:rPr>
          <w:rFonts w:ascii="Arial" w:eastAsia="Calibri" w:hAnsi="Arial" w:cs="Arial"/>
          <w:szCs w:val="22"/>
        </w:rPr>
        <w:t xml:space="preserve"> et al., 2020</w:t>
      </w:r>
      <w:r w:rsidRPr="00D4559D">
        <w:rPr>
          <w:rFonts w:ascii="Arial" w:eastAsia="Calibri" w:hAnsi="Arial" w:cs="Arial"/>
          <w:szCs w:val="22"/>
        </w:rPr>
        <w:t>). The chemical profile of tea leaves is shaped by climate variables, including temperature, precipitation, and soil type, which have a direct impact</w:t>
      </w:r>
      <w:r w:rsidR="008F0017">
        <w:rPr>
          <w:rFonts w:ascii="Arial" w:eastAsia="Calibri" w:hAnsi="Arial" w:cs="Arial"/>
          <w:szCs w:val="22"/>
        </w:rPr>
        <w:t xml:space="preserve"> on the quality of the liquor. C</w:t>
      </w:r>
      <w:r w:rsidRPr="00D4559D">
        <w:rPr>
          <w:rFonts w:ascii="Arial" w:eastAsia="Calibri" w:hAnsi="Arial" w:cs="Arial"/>
          <w:szCs w:val="22"/>
        </w:rPr>
        <w:t>ooler climates tend to produce teas with lighter and more delicate flavors, whereas higher temperatures tend to produce teas with darker liquor and a more robust flavor.</w:t>
      </w:r>
    </w:p>
    <w:p w14:paraId="0CDF1938" w14:textId="5A065ED8"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 xml:space="preserve">Tea estates of Bangladesh are already </w:t>
      </w:r>
      <w:r w:rsidR="003510E9">
        <w:rPr>
          <w:rFonts w:ascii="Arial" w:eastAsia="Calibri" w:hAnsi="Arial" w:cs="Arial"/>
          <w:szCs w:val="22"/>
        </w:rPr>
        <w:t xml:space="preserve">frequently </w:t>
      </w:r>
      <w:r w:rsidRPr="00D4559D">
        <w:rPr>
          <w:rFonts w:ascii="Arial" w:eastAsia="Calibri" w:hAnsi="Arial" w:cs="Arial"/>
          <w:szCs w:val="22"/>
        </w:rPr>
        <w:t xml:space="preserve">facing the negative effects of drought. For example, a reduction in tea yield of around 14–40% has been reported in the Sylhet region (Das et al. 2012). They also reported 7.72%, 11.92%, and 12.52% yield losses in 2018, 2019, and 2020, respectively, due to drought stress. The tea industry of Bangladesh significantly contributes to the economy and supports the livelihoods of a huge workforce. The negative effect of drought will not only affect the tea production but also the economy and livelihoods of this large workforce. Hence, the development of drought tolerant tea clones is of utmost importance for the sustainability of the rain-fed tea industry of Bangladesh. Prolonged dry periods can severely hinder tea production, leading to substantial yield losses and diminished tea quality. Drought-tolerant clones can ensure a more stable supply of tea, reducing economic vulnerability through maintaining tea productivity and quality in dry periods. The development and adoption of drought tolerant tea clones are therefore essential for mitigating the adverse effects of drought, safeguarding the livelihoods of tea farmers, and </w:t>
      </w:r>
      <w:r w:rsidR="003510E9">
        <w:rPr>
          <w:rFonts w:ascii="Arial" w:eastAsia="Calibri" w:hAnsi="Arial" w:cs="Arial"/>
          <w:szCs w:val="22"/>
        </w:rPr>
        <w:t xml:space="preserve">thereby </w:t>
      </w:r>
      <w:r w:rsidRPr="00D4559D">
        <w:rPr>
          <w:rFonts w:ascii="Arial" w:eastAsia="Calibri" w:hAnsi="Arial" w:cs="Arial"/>
          <w:szCs w:val="22"/>
        </w:rPr>
        <w:t>enhancing the long-term sustainability of tea production in Bangladesh.</w:t>
      </w:r>
    </w:p>
    <w:p w14:paraId="65D71F08" w14:textId="77777777" w:rsidR="00790ADA" w:rsidRPr="00FB3A86" w:rsidRDefault="00902823" w:rsidP="00441B6F">
      <w:pPr>
        <w:pStyle w:val="AbstHead"/>
        <w:spacing w:after="0"/>
        <w:jc w:val="both"/>
        <w:rPr>
          <w:rFonts w:ascii="Arial" w:hAnsi="Arial" w:cs="Arial"/>
        </w:rPr>
      </w:pPr>
      <w:r>
        <w:rPr>
          <w:rFonts w:ascii="Arial" w:hAnsi="Arial" w:cs="Arial"/>
        </w:rPr>
        <w:t>2</w:t>
      </w:r>
      <w:r>
        <w:rPr>
          <w:rFonts w:ascii="Arial" w:hAnsi="Arial" w:cs="Shonar Bangla"/>
          <w:bCs/>
          <w:szCs w:val="22"/>
          <w:cs/>
          <w:lang w:bidi="bn-BD"/>
        </w:rPr>
        <w:t xml:space="preserve">. </w:t>
      </w:r>
      <w:r w:rsidR="00D4559D" w:rsidRPr="00D4559D">
        <w:rPr>
          <w:rFonts w:ascii="Arial" w:hAnsi="Arial" w:cs="Arial"/>
        </w:rPr>
        <w:t>Materials and Methods</w:t>
      </w:r>
    </w:p>
    <w:p w14:paraId="08CE5DC3" w14:textId="08F51641" w:rsidR="00D4559D" w:rsidRPr="00D4559D" w:rsidRDefault="00D4559D" w:rsidP="00D4559D">
      <w:pPr>
        <w:pStyle w:val="Body"/>
        <w:rPr>
          <w:rFonts w:ascii="Arial" w:hAnsi="Arial" w:cs="Arial"/>
        </w:rPr>
      </w:pPr>
      <w:r w:rsidRPr="00D4559D">
        <w:rPr>
          <w:rFonts w:ascii="Arial" w:hAnsi="Arial" w:cs="Arial"/>
          <w:b/>
          <w:bCs/>
        </w:rPr>
        <w:t xml:space="preserve">Study site: </w:t>
      </w:r>
      <w:r w:rsidRPr="00D4559D">
        <w:rPr>
          <w:rFonts w:ascii="Arial" w:hAnsi="Arial" w:cs="Arial"/>
        </w:rPr>
        <w:t xml:space="preserve">The study was carried out in tea nurseries of </w:t>
      </w:r>
      <w:proofErr w:type="spellStart"/>
      <w:r w:rsidRPr="00D4559D">
        <w:rPr>
          <w:rFonts w:ascii="Arial" w:hAnsi="Arial" w:cs="Arial"/>
        </w:rPr>
        <w:t>Chandpore</w:t>
      </w:r>
      <w:proofErr w:type="spellEnd"/>
      <w:r w:rsidRPr="00D4559D">
        <w:rPr>
          <w:rFonts w:ascii="Arial" w:hAnsi="Arial" w:cs="Arial"/>
        </w:rPr>
        <w:t xml:space="preserve"> tea estate and Nalua tea estate in Habiganj district and Tea Germplasm Center of Sylhet Agricultural University (SAU), Sylhet, from 2021 to 2024 (Fig. 1). We chose these tea estates because they are located in </w:t>
      </w:r>
      <w:proofErr w:type="spellStart"/>
      <w:r w:rsidRPr="00D4559D">
        <w:rPr>
          <w:rFonts w:ascii="Arial" w:hAnsi="Arial" w:cs="Arial"/>
        </w:rPr>
        <w:t>Luskerpore</w:t>
      </w:r>
      <w:proofErr w:type="spellEnd"/>
      <w:r w:rsidRPr="00D4559D">
        <w:rPr>
          <w:rFonts w:ascii="Arial" w:hAnsi="Arial" w:cs="Arial"/>
        </w:rPr>
        <w:t xml:space="preserve"> valley, considered the most drought prone area for tea cultivation in Bangladesh. </w:t>
      </w:r>
      <w:proofErr w:type="spellStart"/>
      <w:r w:rsidRPr="00D4559D">
        <w:rPr>
          <w:rFonts w:ascii="Arial" w:hAnsi="Arial" w:cs="Arial"/>
        </w:rPr>
        <w:t>Chandpore</w:t>
      </w:r>
      <w:proofErr w:type="spellEnd"/>
      <w:r w:rsidRPr="00D4559D">
        <w:rPr>
          <w:rFonts w:ascii="Arial" w:hAnsi="Arial" w:cs="Arial"/>
        </w:rPr>
        <w:t xml:space="preserve"> is a plain land tea estate with sandy to sandy-loam soil, while Nalua is low to medium high </w:t>
      </w:r>
      <w:proofErr w:type="spellStart"/>
      <w:r w:rsidRPr="00D4559D">
        <w:rPr>
          <w:rFonts w:ascii="Arial" w:hAnsi="Arial" w:cs="Arial"/>
        </w:rPr>
        <w:t>tillah</w:t>
      </w:r>
      <w:proofErr w:type="spellEnd"/>
      <w:r w:rsidRPr="00D4559D">
        <w:rPr>
          <w:rFonts w:ascii="Arial" w:hAnsi="Arial" w:cs="Arial"/>
        </w:rPr>
        <w:t xml:space="preserve"> (</w:t>
      </w:r>
      <w:r w:rsidR="003510E9">
        <w:rPr>
          <w:rFonts w:ascii="Arial" w:hAnsi="Arial" w:cs="Arial"/>
        </w:rPr>
        <w:t xml:space="preserve">hillock land) </w:t>
      </w:r>
      <w:r w:rsidRPr="00D4559D">
        <w:rPr>
          <w:rFonts w:ascii="Arial" w:hAnsi="Arial" w:cs="Arial"/>
        </w:rPr>
        <w:t>with sandy-loam to loam</w:t>
      </w:r>
      <w:r w:rsidR="00F54C74">
        <w:rPr>
          <w:rFonts w:ascii="Arial" w:hAnsi="Arial" w:cs="Arial"/>
        </w:rPr>
        <w:t xml:space="preserve">y </w:t>
      </w:r>
      <w:r w:rsidRPr="00D4559D">
        <w:rPr>
          <w:rFonts w:ascii="Arial" w:hAnsi="Arial" w:cs="Arial"/>
        </w:rPr>
        <w:t xml:space="preserve">soil. Tea Germplasm Center of SAU is located in Surma valley and the land is medium </w:t>
      </w:r>
      <w:proofErr w:type="spellStart"/>
      <w:r w:rsidRPr="00D4559D">
        <w:rPr>
          <w:rFonts w:ascii="Arial" w:hAnsi="Arial" w:cs="Arial"/>
        </w:rPr>
        <w:t>tillah</w:t>
      </w:r>
      <w:proofErr w:type="spellEnd"/>
      <w:r w:rsidRPr="00D4559D">
        <w:rPr>
          <w:rFonts w:ascii="Arial" w:hAnsi="Arial" w:cs="Arial"/>
        </w:rPr>
        <w:t xml:space="preserve"> with loam to clay-loam soil.    </w:t>
      </w:r>
    </w:p>
    <w:p w14:paraId="6FEFABDF" w14:textId="77777777" w:rsidR="00D4559D" w:rsidRPr="00D4559D" w:rsidRDefault="00D4559D" w:rsidP="00D4559D">
      <w:pPr>
        <w:pStyle w:val="Body"/>
        <w:rPr>
          <w:rFonts w:ascii="Arial" w:hAnsi="Arial" w:cs="Arial"/>
          <w:b/>
        </w:rPr>
      </w:pPr>
      <w:r w:rsidRPr="00D4559D">
        <w:rPr>
          <w:rFonts w:ascii="Arial" w:hAnsi="Arial" w:cs="Arial"/>
          <w:b/>
          <w:bCs/>
          <w:noProof/>
        </w:rPr>
        <w:lastRenderedPageBreak/>
        <w:drawing>
          <wp:anchor distT="0" distB="0" distL="114300" distR="114300" simplePos="0" relativeHeight="251658240" behindDoc="0" locked="0" layoutInCell="1" allowOverlap="1" wp14:anchorId="1D7B2C42" wp14:editId="0EDAAC7F">
            <wp:simplePos x="0" y="0"/>
            <wp:positionH relativeFrom="column">
              <wp:posOffset>-102870</wp:posOffset>
            </wp:positionH>
            <wp:positionV relativeFrom="paragraph">
              <wp:posOffset>35560</wp:posOffset>
            </wp:positionV>
            <wp:extent cx="5238750" cy="40640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0" cy="406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59D">
        <w:rPr>
          <w:rFonts w:ascii="Arial" w:hAnsi="Arial" w:cs="Arial"/>
          <w:b/>
        </w:rPr>
        <w:t>Fig. 1</w:t>
      </w:r>
      <w:r>
        <w:rPr>
          <w:rFonts w:ascii="Arial" w:hAnsi="Arial" w:cs="Arial"/>
          <w:b/>
        </w:rPr>
        <w:t>.</w:t>
      </w:r>
      <w:r>
        <w:rPr>
          <w:rFonts w:ascii="Arial" w:hAnsi="Arial" w:cs="Arial"/>
        </w:rPr>
        <w:t xml:space="preserve"> </w:t>
      </w:r>
      <w:r w:rsidRPr="00D4559D">
        <w:rPr>
          <w:rFonts w:ascii="Arial" w:hAnsi="Arial" w:cs="Arial"/>
        </w:rPr>
        <w:t xml:space="preserve">Map showing the study site at </w:t>
      </w:r>
      <w:proofErr w:type="spellStart"/>
      <w:r w:rsidRPr="00D4559D">
        <w:rPr>
          <w:rFonts w:ascii="Arial" w:hAnsi="Arial" w:cs="Arial"/>
        </w:rPr>
        <w:t>Chandpore</w:t>
      </w:r>
      <w:proofErr w:type="spellEnd"/>
      <w:r w:rsidRPr="00D4559D">
        <w:rPr>
          <w:rFonts w:ascii="Arial" w:hAnsi="Arial" w:cs="Arial"/>
        </w:rPr>
        <w:t xml:space="preserve"> tea estate and Nalua tea estate, Habiganj district and Tea Germplasm Center at Sylhet Agricultural University, Sylhet.</w:t>
      </w:r>
    </w:p>
    <w:p w14:paraId="58A18664" w14:textId="77777777" w:rsidR="00D4559D" w:rsidRPr="00D4559D" w:rsidRDefault="00D4559D" w:rsidP="00D4559D">
      <w:pPr>
        <w:pStyle w:val="Body"/>
        <w:rPr>
          <w:rFonts w:ascii="Arial" w:hAnsi="Arial" w:cs="Arial"/>
        </w:rPr>
      </w:pPr>
      <w:r w:rsidRPr="00D4559D">
        <w:rPr>
          <w:rFonts w:ascii="Arial" w:hAnsi="Arial" w:cs="Arial"/>
          <w:b/>
          <w:bCs/>
        </w:rPr>
        <w:t xml:space="preserve">Collection of cuttings and growing of tea saplings: </w:t>
      </w:r>
      <w:r w:rsidRPr="00D4559D">
        <w:rPr>
          <w:rFonts w:ascii="Arial" w:hAnsi="Arial" w:cs="Arial"/>
        </w:rPr>
        <w:t xml:space="preserve">Branches of 8 selected tea clones having morphologically different characters were collected from 6 tea estates of Sylhet, Moulvibazar and Habiganj districts. Cuttings of 8 tea clones were prepared and planted for raising saplings at the tea nurseries of </w:t>
      </w:r>
      <w:proofErr w:type="spellStart"/>
      <w:r w:rsidRPr="00D4559D">
        <w:rPr>
          <w:rFonts w:ascii="Arial" w:hAnsi="Arial" w:cs="Arial"/>
        </w:rPr>
        <w:t>Chandpore</w:t>
      </w:r>
      <w:proofErr w:type="spellEnd"/>
      <w:r w:rsidRPr="00D4559D">
        <w:rPr>
          <w:rFonts w:ascii="Arial" w:hAnsi="Arial" w:cs="Arial"/>
        </w:rPr>
        <w:t xml:space="preserve"> Tea Estate and Nalua Tea Estate. At the nursery, land preparation was done with the proper drainage system. Polytubes were made ready with a proper soil mixture. Cuttings were made ready with the help of a sharp knife and then soaked in fungicide solution to avoid fungal infection. Cuttings were transplanted immediately into the soil of polytubes. Proper tagging was done after transplanting the cuttings in the nurseries. </w:t>
      </w:r>
    </w:p>
    <w:p w14:paraId="47AD983F" w14:textId="09277949" w:rsidR="00D4559D" w:rsidRPr="00D4559D" w:rsidRDefault="00D4559D" w:rsidP="00D4559D">
      <w:pPr>
        <w:pStyle w:val="Body"/>
        <w:rPr>
          <w:rFonts w:ascii="Arial" w:hAnsi="Arial" w:cs="Arial"/>
        </w:rPr>
      </w:pPr>
      <w:r w:rsidRPr="00D4559D">
        <w:rPr>
          <w:rFonts w:ascii="Arial" w:hAnsi="Arial" w:cs="Arial"/>
          <w:b/>
          <w:bCs/>
        </w:rPr>
        <w:t xml:space="preserve">Transferring tea saplings to screen-houses: </w:t>
      </w:r>
      <w:r w:rsidRPr="00D4559D">
        <w:rPr>
          <w:rFonts w:ascii="Arial" w:hAnsi="Arial" w:cs="Arial"/>
        </w:rPr>
        <w:t xml:space="preserve">After ten months, saplings were transplanted to earthen pots under screen-house conditions. The experiment started in October </w:t>
      </w:r>
      <w:smartTag w:uri="urn:schemas-microsoft-com:office:smarttags" w:element="metricconverter">
        <w:smartTagPr>
          <w:attr w:name="ProductID" w:val="2022 in"/>
        </w:smartTagPr>
        <w:r w:rsidRPr="00D4559D">
          <w:rPr>
            <w:rFonts w:ascii="Arial" w:hAnsi="Arial" w:cs="Arial"/>
          </w:rPr>
          <w:t>2022 in</w:t>
        </w:r>
      </w:smartTag>
      <w:r w:rsidRPr="00D4559D">
        <w:rPr>
          <w:rFonts w:ascii="Arial" w:hAnsi="Arial" w:cs="Arial"/>
        </w:rPr>
        <w:t xml:space="preserve"> two locations, one in the experimental farm of Sylhet Agricultural University (SAU) campus and another in </w:t>
      </w:r>
      <w:proofErr w:type="spellStart"/>
      <w:r w:rsidRPr="00D4559D">
        <w:rPr>
          <w:rFonts w:ascii="Arial" w:hAnsi="Arial" w:cs="Arial"/>
        </w:rPr>
        <w:t>Chandpore</w:t>
      </w:r>
      <w:proofErr w:type="spellEnd"/>
      <w:r w:rsidRPr="00D4559D">
        <w:rPr>
          <w:rFonts w:ascii="Arial" w:hAnsi="Arial" w:cs="Arial"/>
        </w:rPr>
        <w:t xml:space="preserve"> Tea Estate. Two screen-houses each measuring </w:t>
      </w:r>
      <w:smartTag w:uri="urn:schemas-microsoft-com:office:smarttags" w:element="metricconverter">
        <w:smartTagPr>
          <w:attr w:name="ProductID" w:val="10.0 m"/>
        </w:smartTagPr>
        <w:r w:rsidRPr="00D4559D">
          <w:rPr>
            <w:rFonts w:ascii="Arial" w:hAnsi="Arial" w:cs="Arial"/>
          </w:rPr>
          <w:t>10.0 m</w:t>
        </w:r>
      </w:smartTag>
      <w:r w:rsidRPr="00D4559D">
        <w:rPr>
          <w:rFonts w:ascii="Arial" w:hAnsi="Arial" w:cs="Arial"/>
        </w:rPr>
        <w:t xml:space="preserve"> (length) × </w:t>
      </w:r>
      <w:smartTag w:uri="urn:schemas-microsoft-com:office:smarttags" w:element="metricconverter">
        <w:smartTagPr>
          <w:attr w:name="ProductID" w:val="7.92 m"/>
        </w:smartTagPr>
        <w:r w:rsidRPr="00D4559D">
          <w:rPr>
            <w:rFonts w:ascii="Arial" w:hAnsi="Arial" w:cs="Arial"/>
          </w:rPr>
          <w:t>7.92 m</w:t>
        </w:r>
      </w:smartTag>
      <w:r w:rsidRPr="00D4559D">
        <w:rPr>
          <w:rFonts w:ascii="Arial" w:hAnsi="Arial" w:cs="Arial"/>
        </w:rPr>
        <w:t xml:space="preserve"> (width) × </w:t>
      </w:r>
      <w:smartTag w:uri="urn:schemas-microsoft-com:office:smarttags" w:element="metricconverter">
        <w:smartTagPr>
          <w:attr w:name="ProductID" w:val="1.98 m"/>
        </w:smartTagPr>
        <w:r w:rsidRPr="00D4559D">
          <w:rPr>
            <w:rFonts w:ascii="Arial" w:hAnsi="Arial" w:cs="Arial"/>
          </w:rPr>
          <w:t>1.98 m</w:t>
        </w:r>
      </w:smartTag>
      <w:r w:rsidRPr="00D4559D">
        <w:rPr>
          <w:rFonts w:ascii="Arial" w:hAnsi="Arial" w:cs="Arial"/>
        </w:rPr>
        <w:t xml:space="preserve"> (high), were constructed at the SAU campus and </w:t>
      </w:r>
      <w:proofErr w:type="spellStart"/>
      <w:r w:rsidRPr="00D4559D">
        <w:rPr>
          <w:rFonts w:ascii="Arial" w:hAnsi="Arial" w:cs="Arial"/>
        </w:rPr>
        <w:t>Chandpore</w:t>
      </w:r>
      <w:proofErr w:type="spellEnd"/>
      <w:r w:rsidRPr="00D4559D">
        <w:rPr>
          <w:rFonts w:ascii="Arial" w:hAnsi="Arial" w:cs="Arial"/>
        </w:rPr>
        <w:t xml:space="preserve"> Tea Estate. Transparent plastic sheets (made by RFL</w:t>
      </w:r>
      <w:r w:rsidR="00F54C74">
        <w:rPr>
          <w:rFonts w:ascii="Arial" w:hAnsi="Arial" w:cs="Arial"/>
        </w:rPr>
        <w:t xml:space="preserve"> Bangladesh</w:t>
      </w:r>
      <w:r w:rsidRPr="00D4559D">
        <w:rPr>
          <w:rFonts w:ascii="Arial" w:hAnsi="Arial" w:cs="Arial"/>
        </w:rPr>
        <w:t xml:space="preserve">) of </w:t>
      </w:r>
      <w:smartTag w:uri="urn:schemas-microsoft-com:office:smarttags" w:element="metricconverter">
        <w:smartTagPr>
          <w:attr w:name="ProductID" w:val="4.75 m"/>
        </w:smartTagPr>
        <w:r w:rsidRPr="00D4559D">
          <w:rPr>
            <w:rFonts w:ascii="Arial" w:hAnsi="Arial" w:cs="Arial"/>
          </w:rPr>
          <w:t>4.75 m</w:t>
        </w:r>
      </w:smartTag>
      <w:r w:rsidRPr="00D4559D">
        <w:rPr>
          <w:rFonts w:ascii="Arial" w:hAnsi="Arial" w:cs="Arial"/>
        </w:rPr>
        <w:t xml:space="preserve"> in length, </w:t>
      </w:r>
      <w:smartTag w:uri="urn:schemas-microsoft-com:office:smarttags" w:element="metricconverter">
        <w:smartTagPr>
          <w:attr w:name="ProductID" w:val="0.82 m"/>
        </w:smartTagPr>
        <w:r w:rsidRPr="00D4559D">
          <w:rPr>
            <w:rFonts w:ascii="Arial" w:hAnsi="Arial" w:cs="Arial"/>
          </w:rPr>
          <w:t>0.82 m</w:t>
        </w:r>
      </w:smartTag>
      <w:r w:rsidRPr="00D4559D">
        <w:rPr>
          <w:rFonts w:ascii="Arial" w:hAnsi="Arial" w:cs="Arial"/>
        </w:rPr>
        <w:t xml:space="preserve"> in width and </w:t>
      </w:r>
      <w:smartTag w:uri="urn:schemas-microsoft-com:office:smarttags" w:element="metricconverter">
        <w:smartTagPr>
          <w:attr w:name="ProductID" w:val="1 mm"/>
        </w:smartTagPr>
        <w:r w:rsidRPr="00D4559D">
          <w:rPr>
            <w:rFonts w:ascii="Arial" w:hAnsi="Arial" w:cs="Arial"/>
          </w:rPr>
          <w:t>1 mm</w:t>
        </w:r>
      </w:smartTag>
      <w:r w:rsidRPr="00D4559D">
        <w:rPr>
          <w:rFonts w:ascii="Arial" w:hAnsi="Arial" w:cs="Arial"/>
        </w:rPr>
        <w:t xml:space="preserve"> in thickness were used at the top of screen-houses. A total of 80 saplings of 10 tea clones (8 collected clones and 2 controls) were planted in earthen pots (10 × 4 × 2</w:t>
      </w:r>
      <w:r w:rsidR="00F54C74">
        <w:rPr>
          <w:rFonts w:ascii="Arial" w:hAnsi="Arial" w:cs="Arial"/>
        </w:rPr>
        <w:t xml:space="preserve"> cm</w:t>
      </w:r>
      <w:r w:rsidR="00F54C74" w:rsidRPr="002B69B2">
        <w:rPr>
          <w:rFonts w:ascii="Arial" w:hAnsi="Arial" w:cs="Arial"/>
          <w:vertAlign w:val="superscript"/>
        </w:rPr>
        <w:t>3</w:t>
      </w:r>
      <w:r w:rsidRPr="00D4559D">
        <w:rPr>
          <w:rFonts w:ascii="Arial" w:hAnsi="Arial" w:cs="Arial"/>
        </w:rPr>
        <w:t xml:space="preserve">) in each screen-house. Pot size was </w:t>
      </w:r>
      <w:smartTag w:uri="urn:schemas-microsoft-com:office:smarttags" w:element="metricconverter">
        <w:smartTagPr>
          <w:attr w:name="ProductID" w:val="30 cm"/>
        </w:smartTagPr>
        <w:r w:rsidRPr="00D4559D">
          <w:rPr>
            <w:rFonts w:ascii="Arial" w:hAnsi="Arial" w:cs="Arial"/>
          </w:rPr>
          <w:t>30 cm</w:t>
        </w:r>
      </w:smartTag>
      <w:r w:rsidRPr="00D4559D">
        <w:rPr>
          <w:rFonts w:ascii="Arial" w:hAnsi="Arial" w:cs="Arial"/>
        </w:rPr>
        <w:t xml:space="preserve"> in diameter and </w:t>
      </w:r>
      <w:smartTag w:uri="urn:schemas-microsoft-com:office:smarttags" w:element="metricconverter">
        <w:smartTagPr>
          <w:attr w:name="ProductID" w:val="25 cm"/>
        </w:smartTagPr>
        <w:r w:rsidRPr="00D4559D">
          <w:rPr>
            <w:rFonts w:ascii="Arial" w:hAnsi="Arial" w:cs="Arial"/>
          </w:rPr>
          <w:t>25 cm</w:t>
        </w:r>
      </w:smartTag>
      <w:r w:rsidRPr="00D4559D">
        <w:rPr>
          <w:rFonts w:ascii="Arial" w:hAnsi="Arial" w:cs="Arial"/>
        </w:rPr>
        <w:t xml:space="preserve"> in depth containing </w:t>
      </w:r>
      <w:smartTag w:uri="urn:schemas-microsoft-com:office:smarttags" w:element="metricconverter">
        <w:smartTagPr>
          <w:attr w:name="ProductID" w:val="15 kg"/>
        </w:smartTagPr>
        <w:r w:rsidRPr="00D4559D">
          <w:rPr>
            <w:rFonts w:ascii="Arial" w:hAnsi="Arial" w:cs="Arial"/>
          </w:rPr>
          <w:t>15 kg</w:t>
        </w:r>
      </w:smartTag>
      <w:r w:rsidRPr="00D4559D">
        <w:rPr>
          <w:rFonts w:ascii="Arial" w:hAnsi="Arial" w:cs="Arial"/>
        </w:rPr>
        <w:t xml:space="preserve"> of soil. Ten-month-old saplings were evaluated under normal watering (100% field capacity) with a supplementary watering (70% field capacity) scheme. The treatments (Soil Moisture Content) were applied at screen-house conditions. Moisture content (Field Capacity, FC) of soils inside the earthen pots was evaluated using the gravimetric method. </w:t>
      </w:r>
      <w:bookmarkStart w:id="0" w:name="_Hlk215345211"/>
      <w:r w:rsidRPr="00D4559D">
        <w:rPr>
          <w:rFonts w:ascii="Arial" w:hAnsi="Arial" w:cs="Arial"/>
        </w:rPr>
        <w:t xml:space="preserve">Weather data of </w:t>
      </w:r>
      <w:proofErr w:type="spellStart"/>
      <w:r w:rsidRPr="00D4559D">
        <w:rPr>
          <w:rFonts w:ascii="Arial" w:hAnsi="Arial" w:cs="Arial"/>
        </w:rPr>
        <w:t>Chandpore</w:t>
      </w:r>
      <w:proofErr w:type="spellEnd"/>
      <w:r w:rsidRPr="00D4559D">
        <w:rPr>
          <w:rFonts w:ascii="Arial" w:hAnsi="Arial" w:cs="Arial"/>
        </w:rPr>
        <w:t xml:space="preserve"> Tea Estate, </w:t>
      </w:r>
      <w:proofErr w:type="spellStart"/>
      <w:r w:rsidRPr="00D4559D">
        <w:rPr>
          <w:rFonts w:ascii="Arial" w:hAnsi="Arial" w:cs="Arial"/>
        </w:rPr>
        <w:t>Chunarughat</w:t>
      </w:r>
      <w:proofErr w:type="spellEnd"/>
      <w:r w:rsidRPr="00D4559D">
        <w:rPr>
          <w:rFonts w:ascii="Arial" w:hAnsi="Arial" w:cs="Arial"/>
        </w:rPr>
        <w:t xml:space="preserve">, Habiganj, during the study </w:t>
      </w:r>
      <w:bookmarkEnd w:id="0"/>
      <w:r w:rsidRPr="00D4559D">
        <w:rPr>
          <w:rFonts w:ascii="Arial" w:hAnsi="Arial" w:cs="Arial"/>
        </w:rPr>
        <w:t xml:space="preserve">are shown in Appendix 1.  </w:t>
      </w:r>
    </w:p>
    <w:p w14:paraId="69B694A2" w14:textId="77777777" w:rsidR="00D4559D" w:rsidRPr="00D4559D" w:rsidRDefault="00D4559D" w:rsidP="00D4559D">
      <w:pPr>
        <w:pStyle w:val="Body"/>
        <w:rPr>
          <w:rFonts w:ascii="Arial" w:hAnsi="Arial" w:cs="Arial"/>
          <w:b/>
          <w:bCs/>
        </w:rPr>
      </w:pPr>
      <w:r w:rsidRPr="00D4559D">
        <w:rPr>
          <w:rFonts w:ascii="Arial" w:hAnsi="Arial" w:cs="Arial"/>
          <w:b/>
          <w:bCs/>
        </w:rPr>
        <w:lastRenderedPageBreak/>
        <w:t>Treatments:</w:t>
      </w:r>
    </w:p>
    <w:p w14:paraId="1C70EC56" w14:textId="77777777" w:rsidR="00D4559D" w:rsidRPr="00D4559D" w:rsidRDefault="00D4559D" w:rsidP="00D4559D">
      <w:pPr>
        <w:pStyle w:val="Body"/>
        <w:spacing w:after="0"/>
        <w:rPr>
          <w:rFonts w:ascii="Arial" w:hAnsi="Arial" w:cs="Arial"/>
          <w:b/>
          <w:i/>
        </w:rPr>
      </w:pPr>
      <w:r w:rsidRPr="00D4559D">
        <w:rPr>
          <w:rFonts w:ascii="Arial" w:hAnsi="Arial" w:cs="Arial"/>
          <w:b/>
          <w:i/>
        </w:rPr>
        <w:t>Factor A: Soil Moisture Content</w:t>
      </w:r>
    </w:p>
    <w:p w14:paraId="33275EC8" w14:textId="77777777" w:rsidR="00D4559D" w:rsidRPr="00D4559D" w:rsidRDefault="00D4559D" w:rsidP="00D4559D">
      <w:pPr>
        <w:pStyle w:val="Body"/>
        <w:rPr>
          <w:rFonts w:ascii="Arial" w:hAnsi="Arial" w:cs="Arial"/>
        </w:rPr>
      </w:pPr>
      <w:r w:rsidRPr="00D4559D">
        <w:rPr>
          <w:rFonts w:ascii="Arial" w:hAnsi="Arial" w:cs="Arial"/>
        </w:rPr>
        <w:t>T</w:t>
      </w:r>
      <w:r w:rsidRPr="00D4559D">
        <w:rPr>
          <w:rFonts w:ascii="Arial" w:hAnsi="Arial" w:cs="Arial"/>
          <w:vertAlign w:val="subscript"/>
        </w:rPr>
        <w:t xml:space="preserve">1 </w:t>
      </w:r>
      <w:r w:rsidRPr="00D4559D">
        <w:rPr>
          <w:rFonts w:ascii="Arial" w:hAnsi="Arial" w:cs="Arial"/>
        </w:rPr>
        <w:t>= Control (normal watering; 100% field capacity)</w:t>
      </w:r>
    </w:p>
    <w:p w14:paraId="086BF9B3" w14:textId="77777777" w:rsidR="00D4559D" w:rsidRPr="00D4559D" w:rsidRDefault="00D4559D" w:rsidP="00D4559D">
      <w:pPr>
        <w:pStyle w:val="Body"/>
        <w:rPr>
          <w:rFonts w:ascii="Arial" w:hAnsi="Arial" w:cs="Arial"/>
        </w:rPr>
      </w:pPr>
      <w:r w:rsidRPr="00D4559D">
        <w:rPr>
          <w:rFonts w:ascii="Arial" w:hAnsi="Arial" w:cs="Arial"/>
        </w:rPr>
        <w:t>T</w:t>
      </w:r>
      <w:r w:rsidRPr="00D4559D">
        <w:rPr>
          <w:rFonts w:ascii="Arial" w:hAnsi="Arial" w:cs="Arial"/>
          <w:vertAlign w:val="subscript"/>
        </w:rPr>
        <w:t>2</w:t>
      </w:r>
      <w:r w:rsidRPr="00D4559D">
        <w:rPr>
          <w:rFonts w:ascii="Arial" w:hAnsi="Arial" w:cs="Arial"/>
        </w:rPr>
        <w:t xml:space="preserve"> = With supplementary watering (70% field capacity)</w:t>
      </w:r>
    </w:p>
    <w:p w14:paraId="3156EFBE" w14:textId="77777777" w:rsidR="00D4559D" w:rsidRPr="00D4559D" w:rsidRDefault="00D4559D" w:rsidP="00D4559D">
      <w:pPr>
        <w:pStyle w:val="Body"/>
        <w:rPr>
          <w:rFonts w:ascii="Arial" w:hAnsi="Arial" w:cs="Arial"/>
          <w:b/>
          <w:i/>
        </w:rPr>
      </w:pPr>
      <w:r w:rsidRPr="00D4559D">
        <w:rPr>
          <w:rFonts w:ascii="Arial" w:hAnsi="Arial" w:cs="Arial"/>
          <w:b/>
          <w:i/>
        </w:rPr>
        <w:t>Factor B: Tea clones</w:t>
      </w:r>
    </w:p>
    <w:p w14:paraId="6F3809D6" w14:textId="3D636AE5" w:rsidR="00D4559D" w:rsidRPr="00D4559D" w:rsidRDefault="00D4559D" w:rsidP="00D4559D">
      <w:pPr>
        <w:pStyle w:val="Body"/>
        <w:spacing w:after="0"/>
        <w:rPr>
          <w:rFonts w:ascii="Arial" w:hAnsi="Arial" w:cs="Arial"/>
          <w:b/>
        </w:rPr>
      </w:pPr>
      <w:r w:rsidRPr="00D4559D">
        <w:rPr>
          <w:rFonts w:ascii="Arial" w:hAnsi="Arial" w:cs="Arial"/>
        </w:rPr>
        <w:t xml:space="preserve">Eight selected clones were transplanted under field conditions in October 2023. Clones were evaluated under normal watering (FC 100%) and supplementary watering (FC 70%) in the experimental plots, where BT2 and BT19 were used as the </w:t>
      </w:r>
      <w:r w:rsidR="005F5B42">
        <w:rPr>
          <w:rFonts w:ascii="Arial" w:hAnsi="Arial" w:cs="Arial"/>
        </w:rPr>
        <w:t>check (</w:t>
      </w:r>
      <w:r w:rsidRPr="00D4559D">
        <w:rPr>
          <w:rFonts w:ascii="Arial" w:hAnsi="Arial" w:cs="Arial"/>
        </w:rPr>
        <w:t>control</w:t>
      </w:r>
      <w:r w:rsidR="005F5B42">
        <w:rPr>
          <w:rFonts w:ascii="Arial" w:hAnsi="Arial" w:cs="Arial"/>
        </w:rPr>
        <w:t>)</w:t>
      </w:r>
      <w:r w:rsidRPr="00D4559D">
        <w:rPr>
          <w:rFonts w:ascii="Arial" w:hAnsi="Arial" w:cs="Arial"/>
        </w:rPr>
        <w:t xml:space="preserve"> varieties. Data on the chlorophyll content was measured using a SPAD Meter at 30-day intervals and expressed in SPAD unit (</w:t>
      </w:r>
      <w:proofErr w:type="spellStart"/>
      <w:r w:rsidRPr="00D4559D">
        <w:rPr>
          <w:rFonts w:ascii="Arial" w:hAnsi="Arial" w:cs="Arial"/>
        </w:rPr>
        <w:t>μg</w:t>
      </w:r>
      <w:proofErr w:type="spellEnd"/>
      <w:r w:rsidRPr="00D4559D">
        <w:rPr>
          <w:rFonts w:ascii="Arial" w:hAnsi="Arial" w:cs="Arial"/>
        </w:rPr>
        <w:t xml:space="preserve"> cm</w:t>
      </w:r>
      <w:r w:rsidRPr="00D4559D">
        <w:rPr>
          <w:rFonts w:ascii="Arial" w:hAnsi="Arial" w:cs="Arial"/>
          <w:vertAlign w:val="superscript"/>
        </w:rPr>
        <w:t>-2</w:t>
      </w:r>
      <w:r w:rsidRPr="00D4559D">
        <w:rPr>
          <w:rFonts w:ascii="Arial" w:hAnsi="Arial" w:cs="Arial"/>
        </w:rPr>
        <w:t xml:space="preserve">). </w:t>
      </w:r>
    </w:p>
    <w:p w14:paraId="53DE5153" w14:textId="77777777" w:rsidR="00D4559D" w:rsidRPr="00D4559D" w:rsidRDefault="00D4559D" w:rsidP="00D4559D">
      <w:pPr>
        <w:pStyle w:val="Body"/>
        <w:spacing w:after="0"/>
        <w:rPr>
          <w:rFonts w:ascii="Arial" w:hAnsi="Arial" w:cs="Arial"/>
          <w:b/>
        </w:rPr>
      </w:pPr>
      <w:r w:rsidRPr="00D4559D">
        <w:rPr>
          <w:rFonts w:ascii="Arial" w:hAnsi="Arial" w:cs="Arial"/>
          <w:b/>
        </w:rPr>
        <w:t>Steps of the Green Tea Preparation:</w:t>
      </w:r>
    </w:p>
    <w:p w14:paraId="12E2BD4A" w14:textId="77777777" w:rsidR="00D4559D" w:rsidRPr="00D4559D" w:rsidRDefault="00D4559D" w:rsidP="00D4559D">
      <w:pPr>
        <w:pStyle w:val="Body"/>
        <w:spacing w:after="0"/>
        <w:rPr>
          <w:rFonts w:ascii="Arial" w:hAnsi="Arial" w:cs="Arial"/>
        </w:rPr>
      </w:pPr>
      <w:r w:rsidRPr="00D4559D">
        <w:rPr>
          <w:rFonts w:ascii="Arial" w:hAnsi="Arial" w:cs="Arial"/>
          <w:b/>
        </w:rPr>
        <w:t xml:space="preserve">Withering of leaves for green tea: </w:t>
      </w:r>
      <w:r w:rsidRPr="00D4559D">
        <w:rPr>
          <w:rFonts w:ascii="Arial" w:hAnsi="Arial" w:cs="Arial"/>
        </w:rPr>
        <w:t xml:space="preserve">After plucking, we took the leaves to the quality control room of </w:t>
      </w:r>
      <w:proofErr w:type="spellStart"/>
      <w:r w:rsidRPr="00D4559D">
        <w:rPr>
          <w:rFonts w:ascii="Arial" w:hAnsi="Arial" w:cs="Arial"/>
        </w:rPr>
        <w:t>Chandpore</w:t>
      </w:r>
      <w:proofErr w:type="spellEnd"/>
      <w:r w:rsidRPr="00D4559D">
        <w:rPr>
          <w:rFonts w:ascii="Arial" w:hAnsi="Arial" w:cs="Arial"/>
        </w:rPr>
        <w:t xml:space="preserve"> tea estate for withering. We withered the leaves at room temperature with aeration by a ceiling fan for the full time. We put the green leaf in a variety-wise separate sheet of paper for 24 hours. We turn the leaves after every 06 hours to ensure proper withering. Our green leaf was in proper, withered condition after 24 hours.</w:t>
      </w:r>
    </w:p>
    <w:p w14:paraId="1F847516" w14:textId="77777777" w:rsidR="00D4559D" w:rsidRPr="00D4559D" w:rsidRDefault="00D4559D" w:rsidP="00D4559D">
      <w:pPr>
        <w:pStyle w:val="Body"/>
        <w:spacing w:after="0"/>
        <w:rPr>
          <w:rFonts w:ascii="Arial" w:hAnsi="Arial" w:cs="Arial"/>
        </w:rPr>
      </w:pPr>
      <w:r w:rsidRPr="00D4559D">
        <w:rPr>
          <w:rFonts w:ascii="Arial" w:hAnsi="Arial" w:cs="Arial"/>
          <w:b/>
        </w:rPr>
        <w:t>Hand rolling:</w:t>
      </w:r>
      <w:r w:rsidRPr="00D4559D">
        <w:rPr>
          <w:rFonts w:ascii="Arial" w:hAnsi="Arial" w:cs="Arial"/>
        </w:rPr>
        <w:t xml:space="preserve"> After withering, one of the most important steps is hand rolling. We took the withered leaf in our palms and rolled gently until it formed a roll.</w:t>
      </w:r>
    </w:p>
    <w:p w14:paraId="378C7F1F" w14:textId="77777777" w:rsidR="00D4559D" w:rsidRPr="00D4559D" w:rsidRDefault="00D4559D" w:rsidP="00D4559D">
      <w:pPr>
        <w:pStyle w:val="Body"/>
        <w:spacing w:after="0"/>
        <w:rPr>
          <w:rFonts w:ascii="Arial" w:hAnsi="Arial" w:cs="Arial"/>
        </w:rPr>
      </w:pPr>
      <w:r w:rsidRPr="00D4559D">
        <w:rPr>
          <w:rFonts w:ascii="Arial" w:hAnsi="Arial" w:cs="Arial"/>
          <w:b/>
        </w:rPr>
        <w:t>Drying:</w:t>
      </w:r>
      <w:r w:rsidRPr="00D4559D">
        <w:rPr>
          <w:rFonts w:ascii="Arial" w:hAnsi="Arial" w:cs="Arial"/>
        </w:rPr>
        <w:t xml:space="preserve"> The final step of green tea preparation is drying. We took the hand-rolled green leaves into an oven to dry at 70</w:t>
      </w:r>
      <m:oMath>
        <m:r>
          <w:rPr>
            <w:rFonts w:ascii="Cambria Math" w:hAnsi="Cambria Math" w:cs="Arial"/>
          </w:rPr>
          <m:t>°</m:t>
        </m:r>
      </m:oMath>
      <w:r w:rsidRPr="00D4559D">
        <w:rPr>
          <w:rFonts w:ascii="Arial" w:hAnsi="Arial" w:cs="Arial"/>
        </w:rPr>
        <w:t>C for 3-4 minutes. We took out the oven-dried green leaves, which had become ready for liquor preparation. The brewing system of green tea is shown in Fig. 2.</w:t>
      </w:r>
    </w:p>
    <w:p w14:paraId="23F58F98" w14:textId="77777777" w:rsidR="00D4559D" w:rsidRPr="00D4559D" w:rsidRDefault="00D4559D" w:rsidP="00D4559D">
      <w:pPr>
        <w:pStyle w:val="Body"/>
        <w:spacing w:after="0"/>
        <w:rPr>
          <w:rFonts w:ascii="Arial" w:hAnsi="Arial" w:cs="Arial"/>
        </w:rPr>
      </w:pPr>
      <w:r w:rsidRPr="00D4559D">
        <w:rPr>
          <w:rFonts w:ascii="Arial" w:hAnsi="Arial" w:cs="Arial"/>
          <w:noProof/>
        </w:rPr>
        <w:drawing>
          <wp:inline distT="0" distB="0" distL="0" distR="0" wp14:anchorId="3A162AF6" wp14:editId="7F7B027E">
            <wp:extent cx="5943600" cy="2967355"/>
            <wp:effectExtent l="0" t="0" r="0" b="2349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E929110" w14:textId="77777777" w:rsidR="00D4559D" w:rsidRPr="00D4559D" w:rsidRDefault="00D4559D" w:rsidP="002B69B2">
      <w:pPr>
        <w:pStyle w:val="Body"/>
        <w:spacing w:after="0"/>
        <w:jc w:val="center"/>
        <w:rPr>
          <w:rFonts w:ascii="Arial" w:hAnsi="Arial" w:cs="Arial"/>
          <w:b/>
        </w:rPr>
      </w:pPr>
      <w:r w:rsidRPr="00D4559D">
        <w:rPr>
          <w:rFonts w:ascii="Arial" w:hAnsi="Arial" w:cs="Arial"/>
          <w:b/>
          <w:bCs/>
        </w:rPr>
        <w:t>Fig. 2.</w:t>
      </w:r>
      <w:r w:rsidRPr="00D4559D">
        <w:rPr>
          <w:rFonts w:ascii="Arial" w:hAnsi="Arial" w:cs="Arial"/>
        </w:rPr>
        <w:t xml:space="preserve"> </w:t>
      </w:r>
      <w:r w:rsidRPr="00D4559D">
        <w:rPr>
          <w:rFonts w:ascii="Arial" w:hAnsi="Arial" w:cs="Arial"/>
          <w:bCs/>
        </w:rPr>
        <w:t>Brewing system of Green Tea</w:t>
      </w:r>
    </w:p>
    <w:p w14:paraId="77D3DA4A" w14:textId="77777777" w:rsidR="00D4559D" w:rsidRPr="00D4559D" w:rsidRDefault="00D4559D" w:rsidP="00D4559D">
      <w:pPr>
        <w:pStyle w:val="Body"/>
        <w:spacing w:after="0"/>
        <w:rPr>
          <w:rFonts w:ascii="Arial" w:hAnsi="Arial" w:cs="Arial"/>
          <w:b/>
          <w:bCs/>
        </w:rPr>
      </w:pPr>
    </w:p>
    <w:p w14:paraId="156A5407" w14:textId="2A089E45" w:rsidR="00D4559D" w:rsidRPr="00D4559D" w:rsidRDefault="00D4559D" w:rsidP="00D4559D">
      <w:pPr>
        <w:pStyle w:val="Body"/>
        <w:spacing w:after="0"/>
        <w:rPr>
          <w:rFonts w:ascii="Arial" w:hAnsi="Arial" w:cs="Arial"/>
        </w:rPr>
      </w:pPr>
      <w:r w:rsidRPr="00D4559D">
        <w:rPr>
          <w:rFonts w:ascii="Arial" w:hAnsi="Arial" w:cs="Arial"/>
          <w:b/>
          <w:bCs/>
        </w:rPr>
        <w:t>Organoleptic tastes of green tea:</w:t>
      </w:r>
      <w:r w:rsidRPr="00D4559D">
        <w:rPr>
          <w:rFonts w:ascii="Arial" w:hAnsi="Arial" w:cs="Arial"/>
        </w:rPr>
        <w:t xml:space="preserve"> Organoleptic tastes of green tea </w:t>
      </w:r>
      <w:r w:rsidR="005F5B42">
        <w:rPr>
          <w:rFonts w:ascii="Arial" w:hAnsi="Arial" w:cs="Arial"/>
        </w:rPr>
        <w:t xml:space="preserve">made from </w:t>
      </w:r>
      <w:r w:rsidRPr="00D4559D">
        <w:rPr>
          <w:rFonts w:ascii="Arial" w:hAnsi="Arial" w:cs="Arial"/>
        </w:rPr>
        <w:t>8 selected clones, along with two control varieties of tea, were performed with the help of experienced tea personnel to determine the liquor quality of tea. </w:t>
      </w:r>
    </w:p>
    <w:p w14:paraId="2B264FDC" w14:textId="77777777" w:rsidR="00790ADA" w:rsidRPr="00FB3A86" w:rsidRDefault="00790ADA" w:rsidP="00441B6F">
      <w:pPr>
        <w:pStyle w:val="Body"/>
        <w:spacing w:after="0"/>
        <w:rPr>
          <w:rFonts w:ascii="Arial" w:hAnsi="Arial" w:cs="Arial"/>
        </w:rPr>
      </w:pPr>
    </w:p>
    <w:p w14:paraId="77D2710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Shonar Bangla"/>
          <w:bCs/>
          <w:szCs w:val="22"/>
          <w:cs/>
          <w:lang w:bidi="bn-BD"/>
        </w:rPr>
        <w:t xml:space="preserve">. </w:t>
      </w:r>
      <w:r w:rsidR="00D4559D" w:rsidRPr="00D4559D">
        <w:rPr>
          <w:rFonts w:ascii="Arial" w:hAnsi="Arial" w:cs="Arial"/>
        </w:rPr>
        <w:t>Results and Discussion</w:t>
      </w:r>
    </w:p>
    <w:p w14:paraId="5F480086" w14:textId="27AC970F" w:rsidR="00D4559D" w:rsidRPr="00D4559D" w:rsidRDefault="00D4559D" w:rsidP="00D4559D">
      <w:pPr>
        <w:pStyle w:val="Body"/>
        <w:rPr>
          <w:rFonts w:ascii="Arial" w:hAnsi="Arial" w:cs="Arial"/>
        </w:rPr>
      </w:pPr>
      <w:r w:rsidRPr="00D4559D">
        <w:rPr>
          <w:rFonts w:ascii="Arial" w:hAnsi="Arial" w:cs="Arial"/>
        </w:rPr>
        <w:t>Survival rate, root and shoot initiation of 8 selected tea clones: Significant diversity was seen in the survival percentage of ten tea clones evaluated on July 31, 2022 (Fig</w:t>
      </w:r>
      <w:r w:rsidR="005F5B42">
        <w:rPr>
          <w:rFonts w:ascii="Arial" w:hAnsi="Arial" w:cs="Arial"/>
        </w:rPr>
        <w:t xml:space="preserve">. </w:t>
      </w:r>
      <w:r w:rsidRPr="00D4559D">
        <w:rPr>
          <w:rFonts w:ascii="Arial" w:hAnsi="Arial" w:cs="Arial"/>
        </w:rPr>
        <w:t xml:space="preserve">3). In C5 (ML5Y1), the survival rate was 62%, while in Check2 (BT19), it was 82%. </w:t>
      </w:r>
      <w:r w:rsidRPr="00D4559D">
        <w:rPr>
          <w:rFonts w:ascii="Arial" w:hAnsi="Arial" w:cs="Arial"/>
        </w:rPr>
        <w:lastRenderedPageBreak/>
        <w:t>Comparable to the standard checks (BT2 and BT19), the experimental clones C4 (ML4Y1) and C19 (RG2Y1) showed good survival rates (78% and 76%, respectively), whereas C5 (ML5Y1) showed the lowest survival (62%). While clones C11 (SAU1Y1) and C21 (BJ1Y1) recorded survival rates of 66% and 68%, respectively, clones C1 (ML1Y1) and C16 (LK2Y1) demonstrated moderate survival (74%).</w:t>
      </w:r>
    </w:p>
    <w:p w14:paraId="6848F7CF" w14:textId="77777777" w:rsidR="00D4559D" w:rsidRPr="00D4559D" w:rsidRDefault="00D4559D" w:rsidP="00D4559D">
      <w:pPr>
        <w:pStyle w:val="Body"/>
        <w:rPr>
          <w:rFonts w:ascii="Arial" w:hAnsi="Arial" w:cs="Arial"/>
        </w:rPr>
      </w:pPr>
      <w:r>
        <w:rPr>
          <w:noProof/>
        </w:rPr>
        <w:drawing>
          <wp:inline distT="0" distB="0" distL="0" distR="0" wp14:anchorId="2D1BA7E4" wp14:editId="1904A315">
            <wp:extent cx="3892550" cy="2321807"/>
            <wp:effectExtent l="0" t="0" r="0" b="0"/>
            <wp:docPr id="13" name="Picture 13" descr="file:///C:/Users/User/Downloads/q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qqq"/>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118" cy="2321550"/>
                    </a:xfrm>
                    <a:prstGeom prst="rect">
                      <a:avLst/>
                    </a:prstGeom>
                    <a:noFill/>
                    <a:ln>
                      <a:noFill/>
                    </a:ln>
                  </pic:spPr>
                </pic:pic>
              </a:graphicData>
            </a:graphic>
          </wp:inline>
        </w:drawing>
      </w:r>
    </w:p>
    <w:p w14:paraId="5257A5F3" w14:textId="0608F900" w:rsidR="00D4559D" w:rsidRPr="00D4559D" w:rsidRDefault="00D4559D" w:rsidP="00D4559D">
      <w:pPr>
        <w:pStyle w:val="Body"/>
        <w:rPr>
          <w:rFonts w:ascii="Arial" w:hAnsi="Arial" w:cs="Arial"/>
        </w:rPr>
      </w:pPr>
      <w:r w:rsidRPr="00D4559D">
        <w:rPr>
          <w:rFonts w:ascii="Arial" w:hAnsi="Arial" w:cs="Arial"/>
          <w:b/>
        </w:rPr>
        <w:t>Fig. 3.</w:t>
      </w:r>
      <w:r w:rsidRPr="00D4559D">
        <w:rPr>
          <w:rFonts w:ascii="Arial" w:hAnsi="Arial" w:cs="Arial"/>
        </w:rPr>
        <w:t xml:space="preserve"> Survival percentage of eight tea clones under nursery condition</w:t>
      </w:r>
      <w:r w:rsidR="005F5B42">
        <w:rPr>
          <w:rFonts w:ascii="Arial" w:hAnsi="Arial" w:cs="Arial"/>
        </w:rPr>
        <w:t>s</w:t>
      </w:r>
      <w:r w:rsidRPr="00D4559D">
        <w:rPr>
          <w:rFonts w:ascii="Arial" w:hAnsi="Arial" w:cs="Arial"/>
        </w:rPr>
        <w:t xml:space="preserve"> </w:t>
      </w:r>
    </w:p>
    <w:p w14:paraId="07864EBF" w14:textId="284BE836" w:rsidR="00D4559D" w:rsidRPr="00D4559D" w:rsidRDefault="00D4559D" w:rsidP="00D4559D">
      <w:pPr>
        <w:pStyle w:val="Body"/>
        <w:rPr>
          <w:rFonts w:ascii="Arial" w:hAnsi="Arial" w:cs="Arial"/>
        </w:rPr>
      </w:pPr>
      <w:r w:rsidRPr="00D4559D">
        <w:rPr>
          <w:rFonts w:ascii="Arial" w:hAnsi="Arial" w:cs="Arial"/>
        </w:rPr>
        <w:t xml:space="preserve">Their innate genetic heterogeneity and early establishment stage of environmental adaptation may be the </w:t>
      </w:r>
      <w:r w:rsidR="00206A18">
        <w:rPr>
          <w:rFonts w:ascii="Arial" w:hAnsi="Arial" w:cs="Arial"/>
        </w:rPr>
        <w:t xml:space="preserve">root </w:t>
      </w:r>
      <w:r w:rsidRPr="00D4559D">
        <w:rPr>
          <w:rFonts w:ascii="Arial" w:hAnsi="Arial" w:cs="Arial"/>
        </w:rPr>
        <w:t xml:space="preserve">cause of the observed variations in survival rates among </w:t>
      </w:r>
      <w:r w:rsidR="00C216AC">
        <w:rPr>
          <w:rFonts w:ascii="Arial" w:hAnsi="Arial" w:cs="Arial"/>
        </w:rPr>
        <w:t xml:space="preserve">clones. </w:t>
      </w:r>
      <w:r w:rsidRPr="00D4559D">
        <w:rPr>
          <w:rFonts w:ascii="Arial" w:hAnsi="Arial" w:cs="Arial"/>
        </w:rPr>
        <w:t>Das et al. (</w:t>
      </w:r>
      <w:r w:rsidR="00C216AC">
        <w:rPr>
          <w:rFonts w:ascii="Arial" w:hAnsi="Arial" w:cs="Arial"/>
        </w:rPr>
        <w:t xml:space="preserve">2021) have found </w:t>
      </w:r>
      <w:r w:rsidR="00A8687F">
        <w:rPr>
          <w:rFonts w:ascii="Arial" w:hAnsi="Arial" w:cs="Arial"/>
        </w:rPr>
        <w:t>that</w:t>
      </w:r>
      <w:r w:rsidRPr="00D4559D">
        <w:rPr>
          <w:rFonts w:ascii="Arial" w:hAnsi="Arial" w:cs="Arial"/>
        </w:rPr>
        <w:t xml:space="preserve"> emphasizing the considerable importance of genotype-specific physiological features, including as rooting ability and stress tolerance, on cutting survival and sapling establishment. Furthermore, clones like C4 and C19 may be suitable for large-scale planting initiatives and propagation due to their greater survival rates.</w:t>
      </w:r>
    </w:p>
    <w:p w14:paraId="4687A557" w14:textId="636524CF" w:rsidR="00D4559D" w:rsidRPr="00D4559D" w:rsidRDefault="00D4559D" w:rsidP="00D4559D">
      <w:pPr>
        <w:pStyle w:val="Body"/>
        <w:rPr>
          <w:rFonts w:ascii="Arial" w:hAnsi="Arial" w:cs="Arial"/>
        </w:rPr>
      </w:pPr>
      <w:r w:rsidRPr="00D4559D">
        <w:rPr>
          <w:rFonts w:ascii="Arial" w:hAnsi="Arial" w:cs="Arial"/>
        </w:rPr>
        <w:t xml:space="preserve">These outcomes are consistent with those </w:t>
      </w:r>
      <w:r w:rsidR="00206A18">
        <w:rPr>
          <w:rFonts w:ascii="Arial" w:hAnsi="Arial" w:cs="Arial"/>
        </w:rPr>
        <w:t xml:space="preserve">reported by </w:t>
      </w:r>
      <w:r w:rsidRPr="00D4559D">
        <w:rPr>
          <w:rFonts w:ascii="Arial" w:hAnsi="Arial" w:cs="Arial"/>
        </w:rPr>
        <w:t xml:space="preserve">Han et al. (2018), who emphasized the contribution of clonal selection to enhancing plantation sustainability and propagation success in a range of climatic circumstances. In order to guarantee constant performance, clones that show </w:t>
      </w:r>
      <w:r w:rsidR="00206A18">
        <w:rPr>
          <w:rFonts w:ascii="Arial" w:hAnsi="Arial" w:cs="Arial"/>
        </w:rPr>
        <w:t xml:space="preserve">satisfactory </w:t>
      </w:r>
      <w:r w:rsidRPr="00D4559D">
        <w:rPr>
          <w:rFonts w:ascii="Arial" w:hAnsi="Arial" w:cs="Arial"/>
        </w:rPr>
        <w:t xml:space="preserve">survival rates in nursery settings can be regarded as promising candidates for additional assessment in </w:t>
      </w:r>
      <w:r w:rsidR="00206A18">
        <w:rPr>
          <w:rFonts w:ascii="Arial" w:hAnsi="Arial" w:cs="Arial"/>
        </w:rPr>
        <w:t xml:space="preserve">widescale </w:t>
      </w:r>
      <w:r w:rsidRPr="00D4559D">
        <w:rPr>
          <w:rFonts w:ascii="Arial" w:hAnsi="Arial" w:cs="Arial"/>
        </w:rPr>
        <w:t>field trials.</w:t>
      </w:r>
    </w:p>
    <w:p w14:paraId="5CDEDE09" w14:textId="44A59598" w:rsidR="00D4559D" w:rsidRPr="00D4559D" w:rsidRDefault="00D4559D" w:rsidP="00D4559D">
      <w:pPr>
        <w:pStyle w:val="Body"/>
        <w:rPr>
          <w:rFonts w:ascii="Arial" w:hAnsi="Arial" w:cs="Arial"/>
        </w:rPr>
      </w:pPr>
      <w:r w:rsidRPr="00D4559D">
        <w:rPr>
          <w:rFonts w:ascii="Arial" w:hAnsi="Arial" w:cs="Arial"/>
        </w:rPr>
        <w:t>Chlorophyll content in leaves of 8 selected clones: The chlorophyll concentration (µg cm2) of various tea clones is displayed in the heatmap</w:t>
      </w:r>
      <w:r w:rsidR="00CA0B76">
        <w:rPr>
          <w:rFonts w:ascii="Arial" w:hAnsi="Arial" w:cs="Arial"/>
        </w:rPr>
        <w:t xml:space="preserve"> (Fig. 4)</w:t>
      </w:r>
      <w:r w:rsidRPr="00D4559D">
        <w:rPr>
          <w:rFonts w:ascii="Arial" w:hAnsi="Arial" w:cs="Arial"/>
        </w:rPr>
        <w:t>, which clearly demonstrates genotype diversity. With darker green hues, Clone C5 (ML5) had the greatest chlorophyll concentration (82.66 µg cm²), followed by Check1 (BT2) (79.36 µg cm²) and C7 (ML7) (76.54 µg cm²). On the other hand, the lowest quantities of chlorophyll were found in C21 (BJ1) (56.78 µg cm²) and C19 (RG2) (58.93 µg cm²), as seen by their lighter green hues.</w:t>
      </w:r>
    </w:p>
    <w:p w14:paraId="6CF8DA88" w14:textId="77777777" w:rsidR="00D4559D" w:rsidRPr="00D4559D" w:rsidRDefault="00D4559D" w:rsidP="00D4559D">
      <w:pPr>
        <w:pStyle w:val="Body"/>
        <w:rPr>
          <w:rFonts w:ascii="Arial" w:hAnsi="Arial" w:cs="Arial"/>
        </w:rPr>
      </w:pPr>
      <w:r w:rsidRPr="00D4559D">
        <w:rPr>
          <w:rFonts w:ascii="Arial" w:hAnsi="Arial" w:cs="Arial"/>
        </w:rPr>
        <w:lastRenderedPageBreak/>
        <w:t xml:space="preserve">    </w:t>
      </w:r>
      <w:r>
        <w:rPr>
          <w:noProof/>
        </w:rPr>
        <w:drawing>
          <wp:inline distT="0" distB="0" distL="0" distR="0" wp14:anchorId="61F11A85" wp14:editId="79933B80">
            <wp:extent cx="3473089" cy="2222500"/>
            <wp:effectExtent l="0" t="0" r="0" b="0"/>
            <wp:docPr id="14" name="Picture 14" descr="file:///C:/Users/User/Download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3605" cy="2222830"/>
                    </a:xfrm>
                    <a:prstGeom prst="rect">
                      <a:avLst/>
                    </a:prstGeom>
                    <a:noFill/>
                    <a:ln>
                      <a:noFill/>
                    </a:ln>
                  </pic:spPr>
                </pic:pic>
              </a:graphicData>
            </a:graphic>
          </wp:inline>
        </w:drawing>
      </w:r>
      <w:r w:rsidRPr="00D4559D">
        <w:rPr>
          <w:rFonts w:ascii="Arial" w:hAnsi="Arial" w:cs="Arial"/>
        </w:rPr>
        <w:t xml:space="preserve">                             </w:t>
      </w:r>
    </w:p>
    <w:p w14:paraId="21E47664" w14:textId="29BDBCA3" w:rsidR="00D4559D" w:rsidRPr="00D4559D" w:rsidRDefault="00D4559D" w:rsidP="00D4559D">
      <w:pPr>
        <w:pStyle w:val="Body"/>
        <w:rPr>
          <w:rFonts w:ascii="Arial" w:hAnsi="Arial" w:cs="Arial"/>
        </w:rPr>
      </w:pPr>
      <w:r w:rsidRPr="00D4559D">
        <w:rPr>
          <w:rFonts w:ascii="Arial" w:hAnsi="Arial" w:cs="Arial"/>
          <w:b/>
        </w:rPr>
        <w:t>Fig. 4.</w:t>
      </w:r>
      <w:r w:rsidRPr="00D4559D">
        <w:rPr>
          <w:rFonts w:ascii="Arial" w:hAnsi="Arial" w:cs="Arial"/>
        </w:rPr>
        <w:t xml:space="preserve"> Heatmap of chlorophyll content of eight tea clones under screen-house condition</w:t>
      </w:r>
      <w:r w:rsidR="00206A18">
        <w:rPr>
          <w:rFonts w:ascii="Arial" w:hAnsi="Arial" w:cs="Arial"/>
        </w:rPr>
        <w:t>s</w:t>
      </w:r>
      <w:r w:rsidRPr="00D4559D">
        <w:rPr>
          <w:rFonts w:ascii="Arial" w:hAnsi="Arial" w:cs="Arial"/>
        </w:rPr>
        <w:t xml:space="preserve"> </w:t>
      </w:r>
    </w:p>
    <w:p w14:paraId="549E8BDB" w14:textId="4A2B84DF" w:rsidR="00D4559D" w:rsidRPr="00D4559D" w:rsidRDefault="00D4559D" w:rsidP="00D4559D">
      <w:pPr>
        <w:pStyle w:val="Body"/>
        <w:rPr>
          <w:rFonts w:ascii="Arial" w:hAnsi="Arial" w:cs="Arial"/>
        </w:rPr>
      </w:pPr>
      <w:r w:rsidRPr="00D4559D">
        <w:rPr>
          <w:rFonts w:ascii="Arial" w:hAnsi="Arial" w:cs="Arial"/>
        </w:rPr>
        <w:t>One important measure of photosynthetic efficiency and plant health under both stress and normal circumstances is the amount of chlorophyll present. Better growth and yield performance may result from clones with higher chlorophyll concentrations, such as C5 and BT2, which indicate improved photosynthet</w:t>
      </w:r>
      <w:r w:rsidR="008F0017">
        <w:rPr>
          <w:rFonts w:ascii="Arial" w:hAnsi="Arial" w:cs="Arial"/>
        </w:rPr>
        <w:t>ic capability and adaptability. T</w:t>
      </w:r>
      <w:r w:rsidRPr="00D4559D">
        <w:rPr>
          <w:rFonts w:ascii="Arial" w:hAnsi="Arial" w:cs="Arial"/>
        </w:rPr>
        <w:t>ea genotypes with higher amounts of chlorophyll show</w:t>
      </w:r>
      <w:r w:rsidR="00206A18">
        <w:rPr>
          <w:rFonts w:ascii="Arial" w:hAnsi="Arial" w:cs="Arial"/>
        </w:rPr>
        <w:t xml:space="preserve">ing </w:t>
      </w:r>
      <w:r w:rsidRPr="00D4559D">
        <w:rPr>
          <w:rFonts w:ascii="Arial" w:hAnsi="Arial" w:cs="Arial"/>
        </w:rPr>
        <w:t>improved productivity and drought tolerance.</w:t>
      </w:r>
    </w:p>
    <w:p w14:paraId="61682CDE" w14:textId="4CADE581" w:rsidR="00D4559D" w:rsidRPr="00D4559D" w:rsidRDefault="00D4559D" w:rsidP="00D4559D">
      <w:pPr>
        <w:pStyle w:val="Body"/>
        <w:rPr>
          <w:rFonts w:ascii="Arial" w:hAnsi="Arial" w:cs="Arial"/>
        </w:rPr>
      </w:pPr>
      <w:r w:rsidRPr="00D4559D">
        <w:rPr>
          <w:rFonts w:ascii="Arial" w:hAnsi="Arial" w:cs="Arial"/>
        </w:rPr>
        <w:t>Clone C21 and C19 may have lower chlorophyll contents, which could be a sign of decreased photosynthetic efficiency or stress sensitivity. Environmental stress is frequently associated to chlorophyll degradation, which results in reduced carbon absorption and plan</w:t>
      </w:r>
      <w:r w:rsidR="008F0017">
        <w:rPr>
          <w:rFonts w:ascii="Arial" w:hAnsi="Arial" w:cs="Arial"/>
        </w:rPr>
        <w:t>t performance</w:t>
      </w:r>
      <w:r w:rsidRPr="00D4559D">
        <w:rPr>
          <w:rFonts w:ascii="Arial" w:hAnsi="Arial" w:cs="Arial"/>
        </w:rPr>
        <w:t xml:space="preserve">. All </w:t>
      </w:r>
      <w:r w:rsidR="00206A18">
        <w:rPr>
          <w:rFonts w:ascii="Arial" w:hAnsi="Arial" w:cs="Arial"/>
        </w:rPr>
        <w:t xml:space="preserve">factors </w:t>
      </w:r>
      <w:r w:rsidRPr="00D4559D">
        <w:rPr>
          <w:rFonts w:ascii="Arial" w:hAnsi="Arial" w:cs="Arial"/>
        </w:rPr>
        <w:t>considered, the observed variety emphasizes how crucial it is to use high-chlorophyll clones (such as C5, BT2) for breeding initiatives meant to increase tea productivity and drought tolerance.</w:t>
      </w:r>
    </w:p>
    <w:p w14:paraId="748E3875" w14:textId="373C5749" w:rsidR="00D4559D" w:rsidRPr="00D4559D" w:rsidRDefault="00D4559D" w:rsidP="00D4559D">
      <w:pPr>
        <w:pStyle w:val="Body"/>
        <w:rPr>
          <w:rFonts w:ascii="Arial" w:hAnsi="Arial" w:cs="Arial"/>
        </w:rPr>
      </w:pPr>
      <w:r w:rsidRPr="00D4559D">
        <w:rPr>
          <w:rFonts w:ascii="Arial" w:hAnsi="Arial" w:cs="Arial"/>
        </w:rPr>
        <w:t>Morphological characteristics of 8 selected tea clones: The variance in several physical characteristics across tea clones is graphically depicted in the heatmap. Superior vegetative growth is indicated by clones like C4 (ML4), C5 (ML5), and C7 (ML7), which consistently display darker hues across features including plant height, leaf number, shoot production, and root volume</w:t>
      </w:r>
      <w:r w:rsidR="00CA0B76">
        <w:rPr>
          <w:rFonts w:ascii="Arial" w:hAnsi="Arial" w:cs="Arial"/>
        </w:rPr>
        <w:t xml:space="preserve"> (Fig. 5)</w:t>
      </w:r>
      <w:r w:rsidRPr="00D4559D">
        <w:rPr>
          <w:rFonts w:ascii="Arial" w:hAnsi="Arial" w:cs="Arial"/>
        </w:rPr>
        <w:t>. Clones C16 (LK2) and C21 (BJ1), on the other hand, show worse morphological performance, as seen by lighter colors in a number of criteria.</w:t>
      </w:r>
    </w:p>
    <w:p w14:paraId="0F18CB5B" w14:textId="77777777" w:rsidR="00D4559D" w:rsidRPr="00D4559D" w:rsidRDefault="00D4559D" w:rsidP="00D4559D">
      <w:pPr>
        <w:pStyle w:val="Body"/>
        <w:rPr>
          <w:rFonts w:ascii="Arial" w:hAnsi="Arial" w:cs="Arial"/>
        </w:rPr>
      </w:pPr>
      <w:r w:rsidRPr="00D4559D">
        <w:rPr>
          <w:rFonts w:ascii="Arial" w:hAnsi="Arial" w:cs="Arial"/>
        </w:rPr>
        <w:t xml:space="preserve">   </w:t>
      </w:r>
    </w:p>
    <w:p w14:paraId="453E166F" w14:textId="77777777" w:rsidR="00D4559D" w:rsidRPr="00D4559D" w:rsidRDefault="00D4559D" w:rsidP="00D4559D">
      <w:pPr>
        <w:pStyle w:val="Body"/>
        <w:rPr>
          <w:rFonts w:ascii="Arial" w:hAnsi="Arial" w:cs="Arial"/>
        </w:rPr>
      </w:pPr>
      <w:r w:rsidRPr="00D4559D">
        <w:rPr>
          <w:rFonts w:ascii="Arial" w:hAnsi="Arial" w:cs="Arial"/>
        </w:rPr>
        <w:t xml:space="preserve">                   </w:t>
      </w:r>
    </w:p>
    <w:p w14:paraId="79EF78E3" w14:textId="77777777" w:rsidR="00D4559D" w:rsidRPr="00D4559D" w:rsidRDefault="00D4559D" w:rsidP="00D4559D">
      <w:pPr>
        <w:pStyle w:val="Body"/>
        <w:rPr>
          <w:rFonts w:ascii="Arial" w:hAnsi="Arial" w:cs="Arial"/>
        </w:rPr>
      </w:pPr>
      <w:r w:rsidRPr="00D4559D">
        <w:rPr>
          <w:rFonts w:ascii="Arial" w:hAnsi="Arial" w:cs="Arial"/>
        </w:rPr>
        <w:lastRenderedPageBreak/>
        <w:t xml:space="preserve">     </w:t>
      </w:r>
      <w:r>
        <w:rPr>
          <w:noProof/>
        </w:rPr>
        <w:drawing>
          <wp:inline distT="0" distB="0" distL="0" distR="0" wp14:anchorId="205E9FE1" wp14:editId="6928304F">
            <wp:extent cx="4524087" cy="2800350"/>
            <wp:effectExtent l="0" t="0" r="0" b="0"/>
            <wp:docPr id="15" name="Picture 15" descr="file:///C:/Users/User/Downloads/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d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23587" cy="2800041"/>
                    </a:xfrm>
                    <a:prstGeom prst="rect">
                      <a:avLst/>
                    </a:prstGeom>
                    <a:noFill/>
                    <a:ln>
                      <a:noFill/>
                    </a:ln>
                  </pic:spPr>
                </pic:pic>
              </a:graphicData>
            </a:graphic>
          </wp:inline>
        </w:drawing>
      </w:r>
      <w:r w:rsidRPr="00D4559D">
        <w:rPr>
          <w:rFonts w:ascii="Arial" w:hAnsi="Arial" w:cs="Arial"/>
        </w:rPr>
        <w:t xml:space="preserve">                          </w:t>
      </w:r>
    </w:p>
    <w:p w14:paraId="72FD9120" w14:textId="404B37EE" w:rsidR="00D4559D" w:rsidRPr="00D4559D" w:rsidRDefault="00D4559D" w:rsidP="00D4559D">
      <w:pPr>
        <w:pStyle w:val="Body"/>
        <w:rPr>
          <w:rFonts w:ascii="Arial" w:hAnsi="Arial" w:cs="Arial"/>
        </w:rPr>
      </w:pPr>
      <w:r w:rsidRPr="00D4559D">
        <w:rPr>
          <w:rFonts w:ascii="Arial" w:hAnsi="Arial" w:cs="Arial"/>
        </w:rPr>
        <w:t xml:space="preserve">        </w:t>
      </w:r>
      <w:r w:rsidRPr="00D4559D">
        <w:rPr>
          <w:rFonts w:ascii="Arial" w:hAnsi="Arial" w:cs="Arial"/>
          <w:b/>
        </w:rPr>
        <w:t>Fig. 5.</w:t>
      </w:r>
      <w:r w:rsidRPr="00D4559D">
        <w:rPr>
          <w:rFonts w:ascii="Arial" w:hAnsi="Arial" w:cs="Arial"/>
        </w:rPr>
        <w:t xml:space="preserve"> Heatmap of morphological traits across eight tea clones </w:t>
      </w:r>
      <w:r w:rsidR="007B04AB">
        <w:rPr>
          <w:rFonts w:ascii="Arial" w:hAnsi="Arial" w:cs="Arial"/>
        </w:rPr>
        <w:t xml:space="preserve">at </w:t>
      </w:r>
      <w:r w:rsidRPr="00D4559D">
        <w:rPr>
          <w:rFonts w:ascii="Arial" w:hAnsi="Arial" w:cs="Arial"/>
        </w:rPr>
        <w:t>field condition</w:t>
      </w:r>
      <w:r w:rsidR="007B04AB">
        <w:rPr>
          <w:rFonts w:ascii="Arial" w:hAnsi="Arial" w:cs="Arial"/>
        </w:rPr>
        <w:t>s</w:t>
      </w:r>
      <w:r w:rsidRPr="00D4559D">
        <w:rPr>
          <w:rFonts w:ascii="Arial" w:hAnsi="Arial" w:cs="Arial"/>
        </w:rPr>
        <w:t xml:space="preserve"> </w:t>
      </w:r>
    </w:p>
    <w:p w14:paraId="04B571CA" w14:textId="77777777" w:rsidR="00D4559D" w:rsidRPr="00D4559D" w:rsidRDefault="00D4559D" w:rsidP="00D4559D">
      <w:pPr>
        <w:pStyle w:val="Body"/>
        <w:rPr>
          <w:rFonts w:ascii="Arial" w:hAnsi="Arial" w:cs="Arial"/>
        </w:rPr>
      </w:pPr>
    </w:p>
    <w:p w14:paraId="3FDAFAEB" w14:textId="77777777" w:rsidR="00D4559D" w:rsidRPr="00D4559D" w:rsidRDefault="00D4559D" w:rsidP="00D4559D">
      <w:pPr>
        <w:pStyle w:val="Body"/>
        <w:rPr>
          <w:rFonts w:ascii="Arial" w:hAnsi="Arial" w:cs="Arial"/>
        </w:rPr>
      </w:pPr>
      <w:r w:rsidRPr="00D4559D">
        <w:rPr>
          <w:rFonts w:ascii="Arial" w:hAnsi="Arial" w:cs="Arial"/>
        </w:rPr>
        <w:t>Important findings include:</w:t>
      </w:r>
    </w:p>
    <w:p w14:paraId="4ED8ED7A" w14:textId="77777777" w:rsidR="00D4559D" w:rsidRPr="00D4559D" w:rsidRDefault="00D4559D" w:rsidP="00D4559D">
      <w:pPr>
        <w:pStyle w:val="Body"/>
        <w:rPr>
          <w:rFonts w:ascii="Arial" w:hAnsi="Arial" w:cs="Arial"/>
        </w:rPr>
      </w:pPr>
      <w:r w:rsidRPr="00D4559D">
        <w:rPr>
          <w:rFonts w:ascii="Arial" w:hAnsi="Arial" w:cs="Arial"/>
        </w:rPr>
        <w:t>Plant Height &amp; Shoots: The tallest plants, C4 (ML4) and C7 (ML7), have more shoots, which is advantageous for yield and plucking.</w:t>
      </w:r>
    </w:p>
    <w:p w14:paraId="731B2E92" w14:textId="77777777" w:rsidR="00D4559D" w:rsidRPr="00D4559D" w:rsidRDefault="00D4559D" w:rsidP="00D4559D">
      <w:pPr>
        <w:pStyle w:val="Body"/>
        <w:rPr>
          <w:rFonts w:ascii="Arial" w:hAnsi="Arial" w:cs="Arial"/>
        </w:rPr>
      </w:pPr>
      <w:r w:rsidRPr="00D4559D">
        <w:rPr>
          <w:rFonts w:ascii="Arial" w:hAnsi="Arial" w:cs="Arial"/>
        </w:rPr>
        <w:t>Leaf Characteristics: C21 (BJ1) exhibits a large number of leaves but a smaller leaf size and width, indicating a higher density.</w:t>
      </w:r>
    </w:p>
    <w:p w14:paraId="74D67B4A" w14:textId="77777777" w:rsidR="00D4559D" w:rsidRPr="00D4559D" w:rsidRDefault="00D4559D" w:rsidP="00D4559D">
      <w:pPr>
        <w:pStyle w:val="Body"/>
        <w:rPr>
          <w:rFonts w:ascii="Arial" w:hAnsi="Arial" w:cs="Arial"/>
        </w:rPr>
      </w:pPr>
      <w:r w:rsidRPr="00D4559D">
        <w:rPr>
          <w:rFonts w:ascii="Arial" w:hAnsi="Arial" w:cs="Arial"/>
        </w:rPr>
        <w:t>Root Features: Strong anchoring and nutrient absorption potential are indicated by the superior root length and volume of C5 (ML5) and C19 (RG2).</w:t>
      </w:r>
    </w:p>
    <w:p w14:paraId="6344C795" w14:textId="7F503283" w:rsidR="00D4559D" w:rsidRPr="00D4559D" w:rsidRDefault="00D4559D" w:rsidP="00D4559D">
      <w:pPr>
        <w:pStyle w:val="Body"/>
        <w:rPr>
          <w:rFonts w:ascii="Arial" w:hAnsi="Arial" w:cs="Arial"/>
        </w:rPr>
      </w:pPr>
      <w:r w:rsidRPr="00D4559D">
        <w:rPr>
          <w:rFonts w:ascii="Arial" w:hAnsi="Arial" w:cs="Arial"/>
        </w:rPr>
        <w:t>The adaptability and yield potential of tea clones are greatly influenced by morphological variety. High productivity and resistance to abiotic stress are better suited for clones with vigorous shoot growth and extensive root systems (such as C5 and C7). These characteristics enhance canopy structure and maximize photosynthesis</w:t>
      </w:r>
      <w:r w:rsidR="00C216AC">
        <w:rPr>
          <w:rFonts w:ascii="Arial" w:hAnsi="Arial" w:cs="Arial"/>
        </w:rPr>
        <w:t>.</w:t>
      </w:r>
    </w:p>
    <w:p w14:paraId="60A98927" w14:textId="73167A40" w:rsidR="00D4559D" w:rsidRPr="00D4559D" w:rsidRDefault="00D4559D" w:rsidP="00D4559D">
      <w:pPr>
        <w:pStyle w:val="Body"/>
        <w:rPr>
          <w:rFonts w:ascii="Arial" w:hAnsi="Arial" w:cs="Arial"/>
        </w:rPr>
      </w:pPr>
      <w:r w:rsidRPr="00D4559D">
        <w:rPr>
          <w:rFonts w:ascii="Arial" w:hAnsi="Arial" w:cs="Arial"/>
        </w:rPr>
        <w:t>Han et al. (2018) found that deep-rooted tea clones maintain improved water status under stress</w:t>
      </w:r>
      <w:r w:rsidR="007B04AB">
        <w:rPr>
          <w:rFonts w:ascii="Arial" w:hAnsi="Arial" w:cs="Arial"/>
        </w:rPr>
        <w:t xml:space="preserve"> condition</w:t>
      </w:r>
      <w:r w:rsidRPr="00D4559D">
        <w:rPr>
          <w:rFonts w:ascii="Arial" w:hAnsi="Arial" w:cs="Arial"/>
        </w:rPr>
        <w:t xml:space="preserve">, which is consistent with root features that are essential for drought tolerance. Meanwhile, photosynthetic capacity is influenced by leaf size </w:t>
      </w:r>
      <w:r w:rsidR="00A8687F">
        <w:rPr>
          <w:rFonts w:ascii="Arial" w:hAnsi="Arial" w:cs="Arial"/>
        </w:rPr>
        <w:t>and number, confirming</w:t>
      </w:r>
      <w:r w:rsidR="007B04AB">
        <w:rPr>
          <w:rFonts w:ascii="Arial" w:hAnsi="Arial" w:cs="Arial"/>
        </w:rPr>
        <w:t xml:space="preserve"> </w:t>
      </w:r>
      <w:r w:rsidRPr="00D4559D">
        <w:rPr>
          <w:rFonts w:ascii="Arial" w:hAnsi="Arial" w:cs="Arial"/>
        </w:rPr>
        <w:t xml:space="preserve">that clones with more functioning leaves produce higher yields. </w:t>
      </w:r>
    </w:p>
    <w:p w14:paraId="62FF77D4" w14:textId="182C4149" w:rsidR="00F34A78" w:rsidRDefault="00D4559D" w:rsidP="00D4559D">
      <w:pPr>
        <w:pStyle w:val="Body"/>
        <w:spacing w:after="0"/>
        <w:rPr>
          <w:rFonts w:ascii="Arial" w:hAnsi="Arial" w:cs="Arial"/>
        </w:rPr>
      </w:pPr>
      <w:r w:rsidRPr="00D4559D">
        <w:rPr>
          <w:rFonts w:ascii="Arial" w:hAnsi="Arial" w:cs="Arial"/>
        </w:rPr>
        <w:t xml:space="preserve">All </w:t>
      </w:r>
      <w:r w:rsidR="007B04AB">
        <w:rPr>
          <w:rFonts w:ascii="Arial" w:hAnsi="Arial" w:cs="Arial"/>
        </w:rPr>
        <w:t xml:space="preserve">factors </w:t>
      </w:r>
      <w:r w:rsidRPr="00D4559D">
        <w:rPr>
          <w:rFonts w:ascii="Arial" w:hAnsi="Arial" w:cs="Arial"/>
        </w:rPr>
        <w:t>considered, this heatmap highlights that C4, C5, and C7 have balanced root and vegetative features, which makes them attractive options for breeding initiatives that target both stress resilience and production.</w:t>
      </w:r>
    </w:p>
    <w:p w14:paraId="7DA4F7F9" w14:textId="77777777" w:rsidR="00962116" w:rsidRDefault="00962116" w:rsidP="00D4559D">
      <w:pPr>
        <w:pStyle w:val="Body"/>
        <w:spacing w:after="0"/>
        <w:rPr>
          <w:rFonts w:ascii="Arial" w:hAnsi="Arial" w:cs="Arial"/>
        </w:rPr>
      </w:pPr>
    </w:p>
    <w:p w14:paraId="3CCA043E" w14:textId="19EF7049" w:rsidR="00962116" w:rsidRPr="00962116" w:rsidRDefault="00962116" w:rsidP="00962116">
      <w:pPr>
        <w:pStyle w:val="Body"/>
        <w:rPr>
          <w:rFonts w:ascii="Arial" w:hAnsi="Arial" w:cs="Arial"/>
        </w:rPr>
      </w:pPr>
      <w:r w:rsidRPr="00962116">
        <w:rPr>
          <w:rFonts w:ascii="Arial" w:hAnsi="Arial" w:cs="Arial"/>
        </w:rPr>
        <w:t xml:space="preserve">Production of 2.5 years old clones under field conditions: The graph </w:t>
      </w:r>
      <w:r w:rsidR="00CA0B76">
        <w:rPr>
          <w:rFonts w:ascii="Arial" w:hAnsi="Arial" w:cs="Arial"/>
        </w:rPr>
        <w:t xml:space="preserve">(Fig. 6) </w:t>
      </w:r>
      <w:r w:rsidRPr="00962116">
        <w:rPr>
          <w:rFonts w:ascii="Arial" w:hAnsi="Arial" w:cs="Arial"/>
        </w:rPr>
        <w:t>illustrates the comparative performance of ten tea clones (C1, C4, C5, C7, C11, C16, C19, C21, Cntl1, and Cntl2) across five yield-</w:t>
      </w:r>
      <w:r w:rsidR="007B04AB">
        <w:rPr>
          <w:rFonts w:ascii="Arial" w:hAnsi="Arial" w:cs="Arial"/>
        </w:rPr>
        <w:t xml:space="preserve">contributing </w:t>
      </w:r>
      <w:r w:rsidRPr="00962116">
        <w:rPr>
          <w:rFonts w:ascii="Arial" w:hAnsi="Arial" w:cs="Arial"/>
        </w:rPr>
        <w:t>characteristics: 100 fresh shoot weight, shoot length, plucking points per bush, green leaf per bush, and plucking round interval.   C1 recorded the highest shoot weight (78 g), followed by C4 (69 g), while C21 and Cntl2 exhibited the lowest (51 g). This indicates C1’s superior biomass production.</w:t>
      </w:r>
    </w:p>
    <w:p w14:paraId="2D1190DF" w14:textId="77777777" w:rsidR="00962116" w:rsidRPr="00962116" w:rsidRDefault="00962116" w:rsidP="00962116">
      <w:pPr>
        <w:pStyle w:val="Body"/>
        <w:rPr>
          <w:rFonts w:ascii="Arial" w:hAnsi="Arial" w:cs="Arial"/>
        </w:rPr>
      </w:pPr>
      <w:r w:rsidRPr="00962116">
        <w:rPr>
          <w:rFonts w:ascii="Arial" w:hAnsi="Arial" w:cs="Arial"/>
        </w:rPr>
        <w:lastRenderedPageBreak/>
        <w:t>C16 showed the longest shoots (7.3 cm), significantly higher than C19 (5.5 cm), suggesting better vegetative vigor. C4 (76) and C7 (73) had the most plucking points, while C19 had the lowest (54), highlighting higher shoot density in the former. C1 and C7 produced the highest green leaf weights (33 g), indicating better cumulative yield potential.</w:t>
      </w:r>
    </w:p>
    <w:p w14:paraId="15EF8664" w14:textId="77777777" w:rsidR="00962116" w:rsidRDefault="00962116" w:rsidP="00962116">
      <w:pPr>
        <w:pStyle w:val="Body"/>
        <w:spacing w:after="0"/>
        <w:rPr>
          <w:rFonts w:ascii="Arial" w:hAnsi="Arial" w:cs="Arial"/>
        </w:rPr>
      </w:pPr>
      <w:r w:rsidRPr="00962116">
        <w:rPr>
          <w:rFonts w:ascii="Arial" w:hAnsi="Arial" w:cs="Arial"/>
        </w:rPr>
        <w:t>Most clones required 7–9 days between plucking rounds. Faster plucking cycles (7 days) were observed in C5, C7, and C19, which is desirable for frequent harvests.</w:t>
      </w:r>
    </w:p>
    <w:p w14:paraId="210379D4" w14:textId="77777777" w:rsidR="00962116" w:rsidRDefault="00962116" w:rsidP="00962116">
      <w:pPr>
        <w:pStyle w:val="Body"/>
        <w:spacing w:after="0"/>
        <w:rPr>
          <w:rFonts w:ascii="Arial" w:hAnsi="Arial" w:cs="Arial"/>
        </w:rPr>
      </w:pPr>
    </w:p>
    <w:p w14:paraId="1D658924" w14:textId="77777777" w:rsidR="00962116" w:rsidRDefault="00962116" w:rsidP="00962116">
      <w:pPr>
        <w:pStyle w:val="Body"/>
        <w:spacing w:after="0"/>
        <w:rPr>
          <w:rFonts w:ascii="Arial" w:hAnsi="Arial" w:cs="Arial"/>
        </w:rPr>
      </w:pPr>
      <w:r>
        <w:rPr>
          <w:noProof/>
        </w:rPr>
        <w:drawing>
          <wp:inline distT="0" distB="0" distL="0" distR="0" wp14:anchorId="45D24208" wp14:editId="2E3C05FF">
            <wp:extent cx="3816474" cy="2184400"/>
            <wp:effectExtent l="0" t="0" r="0" b="0"/>
            <wp:docPr id="16" name="Picture 16" descr="file:///C:/Users/User/Downloads/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f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7172" cy="2184800"/>
                    </a:xfrm>
                    <a:prstGeom prst="rect">
                      <a:avLst/>
                    </a:prstGeom>
                    <a:noFill/>
                    <a:ln>
                      <a:noFill/>
                    </a:ln>
                  </pic:spPr>
                </pic:pic>
              </a:graphicData>
            </a:graphic>
          </wp:inline>
        </w:drawing>
      </w:r>
    </w:p>
    <w:p w14:paraId="5B4AFCB9" w14:textId="77777777" w:rsidR="00962116" w:rsidRPr="00962116" w:rsidRDefault="00D9739B" w:rsidP="00962116">
      <w:pPr>
        <w:rPr>
          <w:rFonts w:ascii="Arial" w:hAnsi="Arial" w:cs="Arial"/>
        </w:rPr>
      </w:pPr>
      <w:r>
        <w:rPr>
          <w:rFonts w:ascii="Arial" w:hAnsi="Arial" w:cs="Arial"/>
          <w:b/>
        </w:rPr>
        <w:t>Fig. 6</w:t>
      </w:r>
      <w:r w:rsidR="00962116" w:rsidRPr="00962116">
        <w:rPr>
          <w:rFonts w:ascii="Arial" w:hAnsi="Arial" w:cs="Arial"/>
          <w:b/>
        </w:rPr>
        <w:t>.</w:t>
      </w:r>
      <w:r w:rsidR="00962116" w:rsidRPr="00962116">
        <w:rPr>
          <w:rFonts w:ascii="Arial" w:hAnsi="Arial" w:cs="Arial"/>
        </w:rPr>
        <w:t xml:space="preserve"> Comparative performance of eight tea clones across different yield characteristics </w:t>
      </w:r>
    </w:p>
    <w:p w14:paraId="66CE2C75" w14:textId="77777777" w:rsidR="00D9739B" w:rsidRDefault="00D9739B" w:rsidP="00962116">
      <w:pPr>
        <w:pStyle w:val="Body"/>
        <w:rPr>
          <w:rFonts w:ascii="Arial" w:hAnsi="Arial" w:cs="Arial"/>
        </w:rPr>
      </w:pPr>
    </w:p>
    <w:p w14:paraId="0E8C69E3" w14:textId="18A87ABB" w:rsidR="00962116" w:rsidRPr="00962116" w:rsidRDefault="00962116" w:rsidP="00962116">
      <w:pPr>
        <w:pStyle w:val="Body"/>
        <w:rPr>
          <w:rFonts w:ascii="Arial" w:hAnsi="Arial" w:cs="Arial"/>
        </w:rPr>
      </w:pPr>
      <w:r w:rsidRPr="00962116">
        <w:rPr>
          <w:rFonts w:ascii="Arial" w:hAnsi="Arial" w:cs="Arial"/>
        </w:rPr>
        <w:t xml:space="preserve">According to the findings, C1, C4, and C7 showed outstanding yield features, which shows that they could be very productive under the evaluated conditions. While C4 and C7 </w:t>
      </w:r>
      <w:r w:rsidR="007B04AB">
        <w:rPr>
          <w:rFonts w:ascii="Arial" w:hAnsi="Arial" w:cs="Arial"/>
        </w:rPr>
        <w:t xml:space="preserve">had </w:t>
      </w:r>
      <w:r w:rsidRPr="00962116">
        <w:rPr>
          <w:rFonts w:ascii="Arial" w:hAnsi="Arial" w:cs="Arial"/>
        </w:rPr>
        <w:t>combined good shoot density and plucking intervals, C1 was superior in fresh shoot weight and green leaf output. C19, on the other hand, trailed in the majority of metrics, suggesting less appropriateness.</w:t>
      </w:r>
    </w:p>
    <w:p w14:paraId="3BC6D3BA" w14:textId="7AAC7D5E" w:rsidR="00962116" w:rsidRDefault="00962116" w:rsidP="00962116">
      <w:pPr>
        <w:pStyle w:val="Body"/>
        <w:spacing w:after="0"/>
        <w:rPr>
          <w:rFonts w:ascii="Arial" w:hAnsi="Arial" w:cs="Arial"/>
        </w:rPr>
      </w:pPr>
      <w:r w:rsidRPr="00962116">
        <w:rPr>
          <w:rFonts w:ascii="Arial" w:hAnsi="Arial" w:cs="Arial"/>
        </w:rPr>
        <w:t xml:space="preserve">These results are consistent with other </w:t>
      </w:r>
      <w:r w:rsidR="007B04AB">
        <w:rPr>
          <w:rFonts w:ascii="Arial" w:hAnsi="Arial" w:cs="Arial"/>
        </w:rPr>
        <w:t xml:space="preserve">previous </w:t>
      </w:r>
      <w:r w:rsidRPr="00962116">
        <w:rPr>
          <w:rFonts w:ascii="Arial" w:hAnsi="Arial" w:cs="Arial"/>
        </w:rPr>
        <w:t>studies that highlighted the significance of shoot weight, plucking point density, and shorter plucking intervals as critical factors influencing the potential yield of tea. The output of commercial tea can be greatly increased by choosing clones with these characteristics.</w:t>
      </w:r>
    </w:p>
    <w:p w14:paraId="55B54B21" w14:textId="77777777" w:rsidR="00962116" w:rsidRDefault="00962116" w:rsidP="00962116">
      <w:pPr>
        <w:pStyle w:val="Body"/>
        <w:spacing w:after="0"/>
        <w:rPr>
          <w:rFonts w:ascii="Arial" w:hAnsi="Arial" w:cs="Arial"/>
        </w:rPr>
      </w:pPr>
    </w:p>
    <w:p w14:paraId="2710128C" w14:textId="77777777" w:rsidR="00962116" w:rsidRDefault="00962116" w:rsidP="00962116">
      <w:pPr>
        <w:pStyle w:val="Body"/>
        <w:spacing w:after="0"/>
        <w:rPr>
          <w:rFonts w:ascii="Arial" w:hAnsi="Arial" w:cs="Arial"/>
        </w:rPr>
      </w:pPr>
      <w:r w:rsidRPr="00962116">
        <w:rPr>
          <w:rFonts w:ascii="Arial" w:hAnsi="Arial" w:cs="Arial"/>
        </w:rPr>
        <w:t>Liquor quality of 8 selected tea clones: Organoleptic tastes of 8 selected clones were performed by three expert tea tasters to evaluate the liquor quality (Table 1). According to the opinions of two tasters, C7 (ML7) ranked the top (40 out of 50, indicated E- Excellent) among the ten clones while another taster gave C5 (ML5) as the top rank followed by C7 (ML7) and C11 (SAU1).</w:t>
      </w:r>
    </w:p>
    <w:p w14:paraId="2EA44B5E" w14:textId="77777777" w:rsidR="00D9739B" w:rsidRDefault="00D9739B" w:rsidP="00962116">
      <w:pPr>
        <w:pStyle w:val="Body"/>
        <w:spacing w:after="0"/>
        <w:rPr>
          <w:rFonts w:ascii="Arial" w:hAnsi="Arial" w:cs="Arial"/>
          <w:b/>
        </w:rPr>
      </w:pPr>
    </w:p>
    <w:p w14:paraId="6FEC2C10" w14:textId="77777777" w:rsidR="00D9739B" w:rsidRDefault="00D9739B" w:rsidP="00962116">
      <w:pPr>
        <w:pStyle w:val="Body"/>
        <w:spacing w:after="0"/>
        <w:rPr>
          <w:rFonts w:ascii="Arial" w:hAnsi="Arial" w:cs="Arial"/>
          <w:b/>
        </w:rPr>
      </w:pPr>
    </w:p>
    <w:p w14:paraId="526356A0" w14:textId="77777777" w:rsidR="00D9739B" w:rsidRDefault="00D9739B" w:rsidP="00962116">
      <w:pPr>
        <w:pStyle w:val="Body"/>
        <w:spacing w:after="0"/>
        <w:rPr>
          <w:rFonts w:ascii="Arial" w:hAnsi="Arial" w:cs="Arial"/>
          <w:b/>
        </w:rPr>
      </w:pPr>
    </w:p>
    <w:p w14:paraId="47FF18DB" w14:textId="77777777" w:rsidR="00D9739B" w:rsidRDefault="00D9739B" w:rsidP="00962116">
      <w:pPr>
        <w:pStyle w:val="Body"/>
        <w:spacing w:after="0"/>
        <w:rPr>
          <w:rFonts w:ascii="Arial" w:hAnsi="Arial" w:cs="Arial"/>
          <w:b/>
        </w:rPr>
      </w:pPr>
    </w:p>
    <w:p w14:paraId="20697682" w14:textId="77777777" w:rsidR="00D9739B" w:rsidRDefault="00D9739B" w:rsidP="00962116">
      <w:pPr>
        <w:pStyle w:val="Body"/>
        <w:spacing w:after="0"/>
        <w:rPr>
          <w:rFonts w:ascii="Arial" w:hAnsi="Arial" w:cs="Arial"/>
          <w:b/>
        </w:rPr>
      </w:pPr>
    </w:p>
    <w:p w14:paraId="08F410C1" w14:textId="77777777" w:rsidR="00D9739B" w:rsidRDefault="00D9739B" w:rsidP="00962116">
      <w:pPr>
        <w:pStyle w:val="Body"/>
        <w:spacing w:after="0"/>
        <w:rPr>
          <w:rFonts w:ascii="Arial" w:hAnsi="Arial" w:cs="Arial"/>
          <w:b/>
        </w:rPr>
      </w:pPr>
    </w:p>
    <w:p w14:paraId="16336015" w14:textId="77777777" w:rsidR="00D9739B" w:rsidRDefault="00D9739B" w:rsidP="00962116">
      <w:pPr>
        <w:pStyle w:val="Body"/>
        <w:spacing w:after="0"/>
        <w:rPr>
          <w:rFonts w:ascii="Arial" w:hAnsi="Arial" w:cs="Arial"/>
          <w:b/>
        </w:rPr>
      </w:pPr>
    </w:p>
    <w:p w14:paraId="4BF9C04C" w14:textId="77777777" w:rsidR="00D9739B" w:rsidRDefault="00D9739B" w:rsidP="00962116">
      <w:pPr>
        <w:pStyle w:val="Body"/>
        <w:spacing w:after="0"/>
        <w:rPr>
          <w:rFonts w:ascii="Arial" w:hAnsi="Arial" w:cs="Arial"/>
          <w:b/>
        </w:rPr>
      </w:pPr>
    </w:p>
    <w:p w14:paraId="47530611" w14:textId="77777777" w:rsidR="00D9739B" w:rsidRDefault="00D9739B" w:rsidP="00962116">
      <w:pPr>
        <w:pStyle w:val="Body"/>
        <w:spacing w:after="0"/>
        <w:rPr>
          <w:rFonts w:ascii="Arial" w:hAnsi="Arial" w:cs="Arial"/>
          <w:b/>
        </w:rPr>
      </w:pPr>
    </w:p>
    <w:p w14:paraId="571C8793" w14:textId="77777777" w:rsidR="00D9739B" w:rsidRDefault="00D9739B" w:rsidP="00962116">
      <w:pPr>
        <w:pStyle w:val="Body"/>
        <w:spacing w:after="0"/>
        <w:rPr>
          <w:rFonts w:ascii="Arial" w:hAnsi="Arial" w:cs="Arial"/>
          <w:b/>
        </w:rPr>
      </w:pPr>
    </w:p>
    <w:p w14:paraId="7C8A0497" w14:textId="77777777" w:rsidR="00D9739B" w:rsidRDefault="00D9739B" w:rsidP="00962116">
      <w:pPr>
        <w:pStyle w:val="Body"/>
        <w:spacing w:after="0"/>
        <w:rPr>
          <w:rFonts w:ascii="Arial" w:hAnsi="Arial" w:cs="Arial"/>
          <w:b/>
        </w:rPr>
      </w:pPr>
    </w:p>
    <w:p w14:paraId="55DF0E2A" w14:textId="77777777" w:rsidR="00D9739B" w:rsidRDefault="00D9739B" w:rsidP="00962116">
      <w:pPr>
        <w:pStyle w:val="Body"/>
        <w:spacing w:after="0"/>
        <w:rPr>
          <w:rFonts w:ascii="Arial" w:hAnsi="Arial" w:cs="Arial"/>
          <w:b/>
        </w:rPr>
      </w:pPr>
    </w:p>
    <w:p w14:paraId="505712EF" w14:textId="77777777" w:rsidR="002B69B2" w:rsidRDefault="002B69B2" w:rsidP="00962116">
      <w:pPr>
        <w:pStyle w:val="Body"/>
        <w:spacing w:after="0"/>
        <w:rPr>
          <w:rFonts w:ascii="Arial" w:hAnsi="Arial" w:cs="Arial"/>
          <w:b/>
        </w:rPr>
      </w:pPr>
    </w:p>
    <w:p w14:paraId="788BA70E" w14:textId="77777777" w:rsidR="002B69B2" w:rsidRDefault="002B69B2" w:rsidP="00962116">
      <w:pPr>
        <w:pStyle w:val="Body"/>
        <w:spacing w:after="0"/>
        <w:rPr>
          <w:rFonts w:ascii="Arial" w:hAnsi="Arial" w:cs="Arial"/>
          <w:b/>
        </w:rPr>
      </w:pPr>
    </w:p>
    <w:p w14:paraId="634A2C14" w14:textId="77777777" w:rsidR="002B69B2" w:rsidRDefault="002B69B2" w:rsidP="00962116">
      <w:pPr>
        <w:pStyle w:val="Body"/>
        <w:spacing w:after="0"/>
        <w:rPr>
          <w:rFonts w:ascii="Arial" w:hAnsi="Arial" w:cs="Arial"/>
          <w:b/>
        </w:rPr>
      </w:pPr>
    </w:p>
    <w:p w14:paraId="41747B68" w14:textId="77777777" w:rsidR="00962116" w:rsidRDefault="00962116" w:rsidP="00962116">
      <w:pPr>
        <w:pStyle w:val="Body"/>
        <w:spacing w:after="0"/>
        <w:rPr>
          <w:rFonts w:ascii="Arial" w:hAnsi="Arial" w:cs="Arial"/>
        </w:rPr>
      </w:pPr>
      <w:r w:rsidRPr="00962116">
        <w:rPr>
          <w:rFonts w:ascii="Arial" w:hAnsi="Arial" w:cs="Arial"/>
          <w:b/>
        </w:rPr>
        <w:lastRenderedPageBreak/>
        <w:t>Table 1.</w:t>
      </w:r>
      <w:r w:rsidRPr="00962116">
        <w:rPr>
          <w:rFonts w:ascii="Arial" w:hAnsi="Arial" w:cs="Arial"/>
        </w:rPr>
        <w:t xml:space="preserve"> Liquor rating of selected 8 clones by organoleptic taste</w:t>
      </w:r>
    </w:p>
    <w:p w14:paraId="2CAF23DE" w14:textId="77777777" w:rsidR="00962116" w:rsidRDefault="00962116" w:rsidP="00962116">
      <w:pPr>
        <w:pStyle w:val="Body"/>
        <w:spacing w:after="0"/>
        <w:rPr>
          <w:rFonts w:ascii="Arial" w:hAnsi="Arial" w:cs="Arial"/>
        </w:rPr>
      </w:pPr>
    </w:p>
    <w:tbl>
      <w:tblPr>
        <w:tblW w:w="8754" w:type="dxa"/>
        <w:tblInd w:w="108" w:type="dxa"/>
        <w:tblBorders>
          <w:top w:val="single" w:sz="4" w:space="0" w:color="auto"/>
          <w:bottom w:val="single" w:sz="4" w:space="0" w:color="auto"/>
        </w:tblBorders>
        <w:tblCellMar>
          <w:left w:w="115" w:type="dxa"/>
          <w:right w:w="43" w:type="dxa"/>
        </w:tblCellMar>
        <w:tblLook w:val="04A0" w:firstRow="1" w:lastRow="0" w:firstColumn="1" w:lastColumn="0" w:noHBand="0" w:noVBand="1"/>
      </w:tblPr>
      <w:tblGrid>
        <w:gridCol w:w="1474"/>
        <w:gridCol w:w="1020"/>
        <w:gridCol w:w="979"/>
        <w:gridCol w:w="1115"/>
        <w:gridCol w:w="83"/>
        <w:gridCol w:w="1078"/>
        <w:gridCol w:w="82"/>
        <w:gridCol w:w="1001"/>
        <w:gridCol w:w="83"/>
        <w:gridCol w:w="701"/>
        <w:gridCol w:w="94"/>
        <w:gridCol w:w="983"/>
        <w:gridCol w:w="61"/>
      </w:tblGrid>
      <w:tr w:rsidR="00962116" w:rsidRPr="00962116" w14:paraId="06394303" w14:textId="77777777" w:rsidTr="00962116">
        <w:trPr>
          <w:gridAfter w:val="1"/>
          <w:wAfter w:w="61" w:type="dxa"/>
          <w:trHeight w:val="643"/>
        </w:trPr>
        <w:tc>
          <w:tcPr>
            <w:tcW w:w="1474" w:type="dxa"/>
            <w:tcBorders>
              <w:bottom w:val="single" w:sz="4" w:space="0" w:color="auto"/>
            </w:tcBorders>
          </w:tcPr>
          <w:p w14:paraId="55FFC261" w14:textId="77777777" w:rsidR="00962116" w:rsidRPr="00962116" w:rsidRDefault="00962116" w:rsidP="00CB146E">
            <w:pPr>
              <w:rPr>
                <w:rFonts w:ascii="Arial" w:hAnsi="Arial" w:cs="Arial"/>
                <w:b/>
              </w:rPr>
            </w:pPr>
            <w:r w:rsidRPr="00962116">
              <w:rPr>
                <w:rFonts w:ascii="Arial" w:hAnsi="Arial" w:cs="Arial"/>
                <w:b/>
              </w:rPr>
              <w:t>Clones</w:t>
            </w:r>
          </w:p>
        </w:tc>
        <w:tc>
          <w:tcPr>
            <w:tcW w:w="1020" w:type="dxa"/>
            <w:tcBorders>
              <w:bottom w:val="single" w:sz="4" w:space="0" w:color="auto"/>
            </w:tcBorders>
          </w:tcPr>
          <w:p w14:paraId="4FD0EF0F" w14:textId="77777777" w:rsidR="00962116" w:rsidRPr="00962116" w:rsidRDefault="00962116" w:rsidP="00CB146E">
            <w:pPr>
              <w:jc w:val="center"/>
              <w:rPr>
                <w:rFonts w:ascii="Arial" w:hAnsi="Arial" w:cs="Arial"/>
                <w:b/>
              </w:rPr>
            </w:pPr>
            <w:r w:rsidRPr="00962116">
              <w:rPr>
                <w:rFonts w:ascii="Arial" w:hAnsi="Arial" w:cs="Arial"/>
                <w:b/>
              </w:rPr>
              <w:t>Infusion</w:t>
            </w:r>
          </w:p>
          <w:p w14:paraId="1D6FFAE7" w14:textId="77777777" w:rsidR="00962116" w:rsidRPr="00962116" w:rsidRDefault="00962116" w:rsidP="00CB146E">
            <w:pPr>
              <w:jc w:val="center"/>
              <w:rPr>
                <w:rFonts w:ascii="Arial" w:hAnsi="Arial" w:cs="Arial"/>
                <w:b/>
              </w:rPr>
            </w:pPr>
            <w:r w:rsidRPr="00962116">
              <w:rPr>
                <w:rFonts w:ascii="Arial" w:hAnsi="Arial" w:cs="Arial"/>
                <w:b/>
              </w:rPr>
              <w:t>(10)</w:t>
            </w:r>
          </w:p>
        </w:tc>
        <w:tc>
          <w:tcPr>
            <w:tcW w:w="979" w:type="dxa"/>
            <w:tcBorders>
              <w:bottom w:val="single" w:sz="4" w:space="0" w:color="auto"/>
            </w:tcBorders>
          </w:tcPr>
          <w:p w14:paraId="6BF92B55" w14:textId="77777777" w:rsidR="00962116" w:rsidRPr="00962116" w:rsidRDefault="00962116" w:rsidP="00CB146E">
            <w:pPr>
              <w:jc w:val="center"/>
              <w:rPr>
                <w:rFonts w:ascii="Arial" w:hAnsi="Arial" w:cs="Arial"/>
                <w:b/>
              </w:rPr>
            </w:pPr>
            <w:r w:rsidRPr="00962116">
              <w:rPr>
                <w:rFonts w:ascii="Arial" w:hAnsi="Arial" w:cs="Arial"/>
                <w:b/>
              </w:rPr>
              <w:t>Liquor color (10)</w:t>
            </w:r>
          </w:p>
        </w:tc>
        <w:tc>
          <w:tcPr>
            <w:tcW w:w="1115" w:type="dxa"/>
            <w:tcBorders>
              <w:bottom w:val="single" w:sz="4" w:space="0" w:color="auto"/>
            </w:tcBorders>
          </w:tcPr>
          <w:p w14:paraId="51005DA7" w14:textId="77777777" w:rsidR="00962116" w:rsidRPr="00962116" w:rsidRDefault="00962116" w:rsidP="00CB146E">
            <w:pPr>
              <w:jc w:val="center"/>
              <w:rPr>
                <w:rFonts w:ascii="Arial" w:hAnsi="Arial" w:cs="Arial"/>
                <w:b/>
              </w:rPr>
            </w:pPr>
            <w:r w:rsidRPr="00962116">
              <w:rPr>
                <w:rFonts w:ascii="Arial" w:hAnsi="Arial" w:cs="Arial"/>
                <w:b/>
              </w:rPr>
              <w:t>Briskness</w:t>
            </w:r>
          </w:p>
          <w:p w14:paraId="1615C096" w14:textId="77777777" w:rsidR="00962116" w:rsidRPr="00962116" w:rsidRDefault="00962116" w:rsidP="00CB146E">
            <w:pPr>
              <w:jc w:val="center"/>
              <w:rPr>
                <w:rFonts w:ascii="Arial" w:hAnsi="Arial" w:cs="Arial"/>
                <w:b/>
              </w:rPr>
            </w:pPr>
            <w:r w:rsidRPr="00962116">
              <w:rPr>
                <w:rFonts w:ascii="Arial" w:hAnsi="Arial" w:cs="Arial"/>
                <w:b/>
              </w:rPr>
              <w:t>(10)</w:t>
            </w:r>
          </w:p>
        </w:tc>
        <w:tc>
          <w:tcPr>
            <w:tcW w:w="1161" w:type="dxa"/>
            <w:gridSpan w:val="2"/>
            <w:tcBorders>
              <w:bottom w:val="single" w:sz="4" w:space="0" w:color="auto"/>
            </w:tcBorders>
          </w:tcPr>
          <w:p w14:paraId="5B8A0A11" w14:textId="77777777" w:rsidR="00962116" w:rsidRPr="00962116" w:rsidRDefault="00962116" w:rsidP="00CB146E">
            <w:pPr>
              <w:jc w:val="center"/>
              <w:rPr>
                <w:rFonts w:ascii="Arial" w:hAnsi="Arial" w:cs="Arial"/>
                <w:b/>
              </w:rPr>
            </w:pPr>
            <w:r w:rsidRPr="00962116">
              <w:rPr>
                <w:rFonts w:ascii="Arial" w:hAnsi="Arial" w:cs="Arial"/>
                <w:b/>
              </w:rPr>
              <w:t>Strength</w:t>
            </w:r>
          </w:p>
          <w:p w14:paraId="59B10444" w14:textId="77777777" w:rsidR="00962116" w:rsidRPr="00962116" w:rsidRDefault="00962116" w:rsidP="00CB146E">
            <w:pPr>
              <w:jc w:val="center"/>
              <w:rPr>
                <w:rFonts w:ascii="Arial" w:hAnsi="Arial" w:cs="Arial"/>
                <w:b/>
              </w:rPr>
            </w:pPr>
            <w:r w:rsidRPr="00962116">
              <w:rPr>
                <w:rFonts w:ascii="Arial" w:hAnsi="Arial" w:cs="Arial"/>
                <w:b/>
              </w:rPr>
              <w:t>(10)</w:t>
            </w:r>
          </w:p>
        </w:tc>
        <w:tc>
          <w:tcPr>
            <w:tcW w:w="1083" w:type="dxa"/>
            <w:gridSpan w:val="2"/>
            <w:tcBorders>
              <w:bottom w:val="single" w:sz="4" w:space="0" w:color="auto"/>
            </w:tcBorders>
          </w:tcPr>
          <w:p w14:paraId="76FD9997" w14:textId="77777777" w:rsidR="00962116" w:rsidRPr="00962116" w:rsidRDefault="00962116" w:rsidP="00CB146E">
            <w:pPr>
              <w:jc w:val="center"/>
              <w:rPr>
                <w:rFonts w:ascii="Arial" w:hAnsi="Arial" w:cs="Arial"/>
                <w:b/>
              </w:rPr>
            </w:pPr>
            <w:r w:rsidRPr="00962116">
              <w:rPr>
                <w:rFonts w:ascii="Arial" w:hAnsi="Arial" w:cs="Arial"/>
                <w:b/>
              </w:rPr>
              <w:t>Aroma</w:t>
            </w:r>
          </w:p>
          <w:p w14:paraId="79FA1D7A" w14:textId="77777777" w:rsidR="00962116" w:rsidRPr="00962116" w:rsidRDefault="00962116" w:rsidP="00CB146E">
            <w:pPr>
              <w:jc w:val="center"/>
              <w:rPr>
                <w:rFonts w:ascii="Arial" w:hAnsi="Arial" w:cs="Arial"/>
                <w:b/>
              </w:rPr>
            </w:pPr>
            <w:r w:rsidRPr="00962116">
              <w:rPr>
                <w:rFonts w:ascii="Arial" w:hAnsi="Arial" w:cs="Arial"/>
                <w:b/>
              </w:rPr>
              <w:t>(10)</w:t>
            </w:r>
          </w:p>
        </w:tc>
        <w:tc>
          <w:tcPr>
            <w:tcW w:w="784" w:type="dxa"/>
            <w:gridSpan w:val="2"/>
            <w:tcBorders>
              <w:bottom w:val="single" w:sz="4" w:space="0" w:color="auto"/>
            </w:tcBorders>
          </w:tcPr>
          <w:p w14:paraId="0B49D99E" w14:textId="77777777" w:rsidR="00962116" w:rsidRPr="00962116" w:rsidRDefault="00962116" w:rsidP="00CB146E">
            <w:pPr>
              <w:jc w:val="center"/>
              <w:rPr>
                <w:rFonts w:ascii="Arial" w:hAnsi="Arial" w:cs="Arial"/>
                <w:b/>
              </w:rPr>
            </w:pPr>
            <w:r w:rsidRPr="00962116">
              <w:rPr>
                <w:rFonts w:ascii="Arial" w:hAnsi="Arial" w:cs="Arial"/>
                <w:b/>
              </w:rPr>
              <w:t>Total</w:t>
            </w:r>
          </w:p>
          <w:p w14:paraId="2B2E4576" w14:textId="77777777" w:rsidR="00962116" w:rsidRPr="00962116" w:rsidRDefault="00962116" w:rsidP="00CB146E">
            <w:pPr>
              <w:jc w:val="center"/>
              <w:rPr>
                <w:rFonts w:ascii="Arial" w:hAnsi="Arial" w:cs="Arial"/>
                <w:b/>
              </w:rPr>
            </w:pPr>
            <w:r w:rsidRPr="00962116">
              <w:rPr>
                <w:rFonts w:ascii="Arial" w:hAnsi="Arial" w:cs="Arial"/>
                <w:b/>
              </w:rPr>
              <w:t>(50)</w:t>
            </w:r>
          </w:p>
        </w:tc>
        <w:tc>
          <w:tcPr>
            <w:tcW w:w="1077" w:type="dxa"/>
            <w:gridSpan w:val="2"/>
            <w:tcBorders>
              <w:bottom w:val="single" w:sz="4" w:space="0" w:color="auto"/>
            </w:tcBorders>
          </w:tcPr>
          <w:p w14:paraId="292B8926" w14:textId="77777777" w:rsidR="00962116" w:rsidRPr="00962116" w:rsidRDefault="00962116" w:rsidP="00CB146E">
            <w:pPr>
              <w:jc w:val="center"/>
              <w:rPr>
                <w:rFonts w:ascii="Arial" w:hAnsi="Arial" w:cs="Arial"/>
                <w:b/>
              </w:rPr>
            </w:pPr>
            <w:r w:rsidRPr="00962116">
              <w:rPr>
                <w:rFonts w:ascii="Arial" w:hAnsi="Arial" w:cs="Arial"/>
                <w:b/>
              </w:rPr>
              <w:t>Remarks</w:t>
            </w:r>
          </w:p>
        </w:tc>
      </w:tr>
      <w:tr w:rsidR="00962116" w:rsidRPr="00962116" w14:paraId="5FD6B8C2" w14:textId="77777777" w:rsidTr="00962116">
        <w:trPr>
          <w:trHeight w:val="385"/>
        </w:trPr>
        <w:tc>
          <w:tcPr>
            <w:tcW w:w="1474" w:type="dxa"/>
            <w:tcBorders>
              <w:top w:val="single" w:sz="4" w:space="0" w:color="auto"/>
              <w:bottom w:val="nil"/>
            </w:tcBorders>
            <w:vAlign w:val="center"/>
          </w:tcPr>
          <w:p w14:paraId="5DCC7326" w14:textId="77777777" w:rsidR="00962116" w:rsidRPr="00962116" w:rsidRDefault="00962116" w:rsidP="00CB146E">
            <w:pPr>
              <w:spacing w:line="360" w:lineRule="auto"/>
              <w:rPr>
                <w:rFonts w:ascii="Arial" w:hAnsi="Arial" w:cs="Arial"/>
              </w:rPr>
            </w:pPr>
            <w:r w:rsidRPr="00962116">
              <w:rPr>
                <w:rFonts w:ascii="Arial" w:hAnsi="Arial" w:cs="Arial"/>
              </w:rPr>
              <w:t>C1 (ML1)</w:t>
            </w:r>
          </w:p>
        </w:tc>
        <w:tc>
          <w:tcPr>
            <w:tcW w:w="1020" w:type="dxa"/>
            <w:tcBorders>
              <w:top w:val="single" w:sz="4" w:space="0" w:color="auto"/>
              <w:bottom w:val="nil"/>
            </w:tcBorders>
            <w:vAlign w:val="center"/>
          </w:tcPr>
          <w:p w14:paraId="076A6754"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979" w:type="dxa"/>
            <w:tcBorders>
              <w:top w:val="single" w:sz="4" w:space="0" w:color="auto"/>
              <w:bottom w:val="nil"/>
            </w:tcBorders>
            <w:vAlign w:val="center"/>
          </w:tcPr>
          <w:p w14:paraId="180AB1EC"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98" w:type="dxa"/>
            <w:gridSpan w:val="2"/>
            <w:tcBorders>
              <w:top w:val="single" w:sz="4" w:space="0" w:color="auto"/>
              <w:bottom w:val="nil"/>
            </w:tcBorders>
            <w:vAlign w:val="center"/>
          </w:tcPr>
          <w:p w14:paraId="6D586B3F"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tcBorders>
              <w:top w:val="single" w:sz="4" w:space="0" w:color="auto"/>
              <w:bottom w:val="nil"/>
            </w:tcBorders>
            <w:vAlign w:val="center"/>
          </w:tcPr>
          <w:p w14:paraId="741738C9"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1084" w:type="dxa"/>
            <w:gridSpan w:val="2"/>
            <w:tcBorders>
              <w:top w:val="single" w:sz="4" w:space="0" w:color="auto"/>
              <w:bottom w:val="nil"/>
            </w:tcBorders>
            <w:vAlign w:val="center"/>
          </w:tcPr>
          <w:p w14:paraId="39EA5C40"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795" w:type="dxa"/>
            <w:gridSpan w:val="2"/>
            <w:tcBorders>
              <w:top w:val="single" w:sz="4" w:space="0" w:color="auto"/>
              <w:bottom w:val="nil"/>
            </w:tcBorders>
            <w:vAlign w:val="center"/>
          </w:tcPr>
          <w:p w14:paraId="6EE1C602" w14:textId="77777777" w:rsidR="00962116" w:rsidRPr="00962116" w:rsidRDefault="00962116" w:rsidP="00CB146E">
            <w:pPr>
              <w:spacing w:line="360" w:lineRule="auto"/>
              <w:jc w:val="center"/>
              <w:rPr>
                <w:rFonts w:ascii="Arial" w:hAnsi="Arial" w:cs="Arial"/>
              </w:rPr>
            </w:pPr>
            <w:r w:rsidRPr="00962116">
              <w:rPr>
                <w:rFonts w:ascii="Arial" w:hAnsi="Arial" w:cs="Arial"/>
              </w:rPr>
              <w:t>36</w:t>
            </w:r>
          </w:p>
        </w:tc>
        <w:tc>
          <w:tcPr>
            <w:tcW w:w="1044" w:type="dxa"/>
            <w:gridSpan w:val="2"/>
            <w:tcBorders>
              <w:top w:val="single" w:sz="4" w:space="0" w:color="auto"/>
              <w:bottom w:val="nil"/>
            </w:tcBorders>
            <w:vAlign w:val="center"/>
          </w:tcPr>
          <w:p w14:paraId="667634DC"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237AA747" w14:textId="77777777" w:rsidTr="00962116">
        <w:trPr>
          <w:trHeight w:val="385"/>
        </w:trPr>
        <w:tc>
          <w:tcPr>
            <w:tcW w:w="1474" w:type="dxa"/>
            <w:tcBorders>
              <w:top w:val="nil"/>
            </w:tcBorders>
            <w:vAlign w:val="center"/>
          </w:tcPr>
          <w:p w14:paraId="4B7AC657" w14:textId="77777777" w:rsidR="00962116" w:rsidRPr="00962116" w:rsidRDefault="00962116" w:rsidP="00CB146E">
            <w:pPr>
              <w:spacing w:line="360" w:lineRule="auto"/>
              <w:rPr>
                <w:rFonts w:ascii="Arial" w:hAnsi="Arial" w:cs="Arial"/>
              </w:rPr>
            </w:pPr>
            <w:r w:rsidRPr="00962116">
              <w:rPr>
                <w:rFonts w:ascii="Arial" w:hAnsi="Arial" w:cs="Arial"/>
              </w:rPr>
              <w:t>C4 (ML4)</w:t>
            </w:r>
          </w:p>
        </w:tc>
        <w:tc>
          <w:tcPr>
            <w:tcW w:w="1020" w:type="dxa"/>
            <w:tcBorders>
              <w:top w:val="nil"/>
            </w:tcBorders>
            <w:vAlign w:val="center"/>
          </w:tcPr>
          <w:p w14:paraId="4017C59B"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979" w:type="dxa"/>
            <w:tcBorders>
              <w:top w:val="nil"/>
            </w:tcBorders>
            <w:vAlign w:val="center"/>
          </w:tcPr>
          <w:p w14:paraId="6B04A884"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tcBorders>
              <w:top w:val="nil"/>
            </w:tcBorders>
            <w:vAlign w:val="center"/>
          </w:tcPr>
          <w:p w14:paraId="2CC1CEA9"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tcBorders>
              <w:top w:val="nil"/>
            </w:tcBorders>
            <w:vAlign w:val="center"/>
          </w:tcPr>
          <w:p w14:paraId="2221E2DE"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084" w:type="dxa"/>
            <w:gridSpan w:val="2"/>
            <w:tcBorders>
              <w:top w:val="nil"/>
            </w:tcBorders>
            <w:vAlign w:val="center"/>
          </w:tcPr>
          <w:p w14:paraId="09091E57"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795" w:type="dxa"/>
            <w:gridSpan w:val="2"/>
            <w:tcBorders>
              <w:top w:val="nil"/>
            </w:tcBorders>
            <w:vAlign w:val="center"/>
          </w:tcPr>
          <w:p w14:paraId="3DDDB238" w14:textId="77777777" w:rsidR="00962116" w:rsidRPr="00962116" w:rsidRDefault="00962116" w:rsidP="00CB146E">
            <w:pPr>
              <w:spacing w:line="360" w:lineRule="auto"/>
              <w:jc w:val="center"/>
              <w:rPr>
                <w:rFonts w:ascii="Arial" w:hAnsi="Arial" w:cs="Arial"/>
              </w:rPr>
            </w:pPr>
            <w:r w:rsidRPr="00962116">
              <w:rPr>
                <w:rFonts w:ascii="Arial" w:hAnsi="Arial" w:cs="Arial"/>
              </w:rPr>
              <w:t>37</w:t>
            </w:r>
          </w:p>
        </w:tc>
        <w:tc>
          <w:tcPr>
            <w:tcW w:w="1044" w:type="dxa"/>
            <w:gridSpan w:val="2"/>
            <w:tcBorders>
              <w:top w:val="nil"/>
            </w:tcBorders>
            <w:vAlign w:val="center"/>
          </w:tcPr>
          <w:p w14:paraId="7D0AD42C"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61E4E111" w14:textId="77777777" w:rsidTr="00962116">
        <w:trPr>
          <w:trHeight w:val="385"/>
        </w:trPr>
        <w:tc>
          <w:tcPr>
            <w:tcW w:w="1474" w:type="dxa"/>
            <w:vAlign w:val="center"/>
          </w:tcPr>
          <w:p w14:paraId="33701C0C" w14:textId="77777777" w:rsidR="00962116" w:rsidRPr="00962116" w:rsidRDefault="00962116" w:rsidP="00CB146E">
            <w:pPr>
              <w:spacing w:line="360" w:lineRule="auto"/>
              <w:rPr>
                <w:rFonts w:ascii="Arial" w:hAnsi="Arial" w:cs="Arial"/>
              </w:rPr>
            </w:pPr>
            <w:r w:rsidRPr="00962116">
              <w:rPr>
                <w:rFonts w:ascii="Arial" w:hAnsi="Arial" w:cs="Arial"/>
              </w:rPr>
              <w:t>C5 (ML5)</w:t>
            </w:r>
          </w:p>
        </w:tc>
        <w:tc>
          <w:tcPr>
            <w:tcW w:w="1020" w:type="dxa"/>
            <w:vAlign w:val="center"/>
          </w:tcPr>
          <w:p w14:paraId="6EF0B63F"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979" w:type="dxa"/>
            <w:vAlign w:val="center"/>
          </w:tcPr>
          <w:p w14:paraId="238C9071"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98" w:type="dxa"/>
            <w:gridSpan w:val="2"/>
            <w:vAlign w:val="center"/>
          </w:tcPr>
          <w:p w14:paraId="628DF4C6"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60" w:type="dxa"/>
            <w:gridSpan w:val="2"/>
            <w:vAlign w:val="center"/>
          </w:tcPr>
          <w:p w14:paraId="7AF432D5"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084" w:type="dxa"/>
            <w:gridSpan w:val="2"/>
            <w:vAlign w:val="center"/>
          </w:tcPr>
          <w:p w14:paraId="054F0C98"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795" w:type="dxa"/>
            <w:gridSpan w:val="2"/>
            <w:vAlign w:val="center"/>
          </w:tcPr>
          <w:p w14:paraId="44A2D665" w14:textId="77777777" w:rsidR="00962116" w:rsidRPr="00962116" w:rsidRDefault="00962116" w:rsidP="00CB146E">
            <w:pPr>
              <w:spacing w:line="360" w:lineRule="auto"/>
              <w:jc w:val="center"/>
              <w:rPr>
                <w:rFonts w:ascii="Arial" w:hAnsi="Arial" w:cs="Arial"/>
              </w:rPr>
            </w:pPr>
            <w:r w:rsidRPr="00962116">
              <w:rPr>
                <w:rFonts w:ascii="Arial" w:hAnsi="Arial" w:cs="Arial"/>
              </w:rPr>
              <w:t>38</w:t>
            </w:r>
          </w:p>
        </w:tc>
        <w:tc>
          <w:tcPr>
            <w:tcW w:w="1044" w:type="dxa"/>
            <w:gridSpan w:val="2"/>
            <w:vAlign w:val="center"/>
          </w:tcPr>
          <w:p w14:paraId="3607BCDB"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2B4308FE" w14:textId="77777777" w:rsidTr="00962116">
        <w:trPr>
          <w:trHeight w:val="385"/>
        </w:trPr>
        <w:tc>
          <w:tcPr>
            <w:tcW w:w="1474" w:type="dxa"/>
            <w:vAlign w:val="center"/>
          </w:tcPr>
          <w:p w14:paraId="249B3C45" w14:textId="77777777" w:rsidR="00962116" w:rsidRPr="00962116" w:rsidRDefault="00962116" w:rsidP="00CB146E">
            <w:pPr>
              <w:spacing w:line="360" w:lineRule="auto"/>
              <w:rPr>
                <w:rFonts w:ascii="Arial" w:hAnsi="Arial" w:cs="Arial"/>
              </w:rPr>
            </w:pPr>
            <w:r w:rsidRPr="00962116">
              <w:rPr>
                <w:rFonts w:ascii="Arial" w:hAnsi="Arial" w:cs="Arial"/>
              </w:rPr>
              <w:t>C7 (SHU1)</w:t>
            </w:r>
          </w:p>
        </w:tc>
        <w:tc>
          <w:tcPr>
            <w:tcW w:w="1020" w:type="dxa"/>
            <w:vAlign w:val="center"/>
          </w:tcPr>
          <w:p w14:paraId="7263D68A"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979" w:type="dxa"/>
            <w:vAlign w:val="center"/>
          </w:tcPr>
          <w:p w14:paraId="7B2A642A" w14:textId="77777777" w:rsidR="00962116" w:rsidRPr="00962116" w:rsidRDefault="00962116" w:rsidP="00CB146E">
            <w:pPr>
              <w:spacing w:line="360" w:lineRule="auto"/>
              <w:jc w:val="center"/>
              <w:rPr>
                <w:rFonts w:ascii="Arial" w:hAnsi="Arial" w:cs="Arial"/>
              </w:rPr>
            </w:pPr>
            <w:r w:rsidRPr="00962116">
              <w:rPr>
                <w:rFonts w:ascii="Arial" w:hAnsi="Arial" w:cs="Arial"/>
              </w:rPr>
              <w:t>9</w:t>
            </w:r>
          </w:p>
        </w:tc>
        <w:tc>
          <w:tcPr>
            <w:tcW w:w="1198" w:type="dxa"/>
            <w:gridSpan w:val="2"/>
            <w:vAlign w:val="center"/>
          </w:tcPr>
          <w:p w14:paraId="24519F2A"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60" w:type="dxa"/>
            <w:gridSpan w:val="2"/>
            <w:vAlign w:val="center"/>
          </w:tcPr>
          <w:p w14:paraId="6A53C421"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084" w:type="dxa"/>
            <w:gridSpan w:val="2"/>
            <w:vAlign w:val="center"/>
          </w:tcPr>
          <w:p w14:paraId="2A9816D5"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795" w:type="dxa"/>
            <w:gridSpan w:val="2"/>
            <w:vAlign w:val="center"/>
          </w:tcPr>
          <w:p w14:paraId="27B0B1FC" w14:textId="77777777" w:rsidR="00962116" w:rsidRPr="00962116" w:rsidRDefault="00962116" w:rsidP="00CB146E">
            <w:pPr>
              <w:spacing w:line="360" w:lineRule="auto"/>
              <w:jc w:val="center"/>
              <w:rPr>
                <w:rFonts w:ascii="Arial" w:hAnsi="Arial" w:cs="Arial"/>
              </w:rPr>
            </w:pPr>
            <w:r w:rsidRPr="00962116">
              <w:rPr>
                <w:rFonts w:ascii="Arial" w:hAnsi="Arial" w:cs="Arial"/>
              </w:rPr>
              <w:t>40</w:t>
            </w:r>
          </w:p>
        </w:tc>
        <w:tc>
          <w:tcPr>
            <w:tcW w:w="1044" w:type="dxa"/>
            <w:gridSpan w:val="2"/>
            <w:vAlign w:val="center"/>
          </w:tcPr>
          <w:p w14:paraId="40A8EAC3" w14:textId="77777777" w:rsidR="00962116" w:rsidRPr="00962116" w:rsidRDefault="00962116" w:rsidP="00CB146E">
            <w:pPr>
              <w:spacing w:line="360" w:lineRule="auto"/>
              <w:jc w:val="center"/>
              <w:rPr>
                <w:rFonts w:ascii="Arial" w:hAnsi="Arial" w:cs="Arial"/>
              </w:rPr>
            </w:pPr>
            <w:r w:rsidRPr="00962116">
              <w:rPr>
                <w:rFonts w:ascii="Arial" w:hAnsi="Arial" w:cs="Arial"/>
              </w:rPr>
              <w:t>E</w:t>
            </w:r>
          </w:p>
        </w:tc>
      </w:tr>
      <w:tr w:rsidR="00962116" w:rsidRPr="00962116" w14:paraId="6C302378" w14:textId="77777777" w:rsidTr="00962116">
        <w:trPr>
          <w:trHeight w:val="385"/>
        </w:trPr>
        <w:tc>
          <w:tcPr>
            <w:tcW w:w="1474" w:type="dxa"/>
            <w:vAlign w:val="center"/>
          </w:tcPr>
          <w:p w14:paraId="45BCBD0F" w14:textId="77777777" w:rsidR="00962116" w:rsidRPr="00962116" w:rsidRDefault="00962116" w:rsidP="00CB146E">
            <w:pPr>
              <w:spacing w:line="360" w:lineRule="auto"/>
              <w:rPr>
                <w:rFonts w:ascii="Arial" w:hAnsi="Arial" w:cs="Arial"/>
              </w:rPr>
            </w:pPr>
            <w:r w:rsidRPr="00962116">
              <w:rPr>
                <w:rFonts w:ascii="Arial" w:hAnsi="Arial" w:cs="Arial"/>
              </w:rPr>
              <w:t>C11 (TP3)</w:t>
            </w:r>
          </w:p>
        </w:tc>
        <w:tc>
          <w:tcPr>
            <w:tcW w:w="1020" w:type="dxa"/>
            <w:vAlign w:val="center"/>
          </w:tcPr>
          <w:p w14:paraId="74ADB88B"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979" w:type="dxa"/>
            <w:vAlign w:val="center"/>
          </w:tcPr>
          <w:p w14:paraId="478DB35E"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vAlign w:val="center"/>
          </w:tcPr>
          <w:p w14:paraId="2226F531"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1160" w:type="dxa"/>
            <w:gridSpan w:val="2"/>
            <w:vAlign w:val="center"/>
          </w:tcPr>
          <w:p w14:paraId="4B991CAF"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1084" w:type="dxa"/>
            <w:gridSpan w:val="2"/>
            <w:vAlign w:val="center"/>
          </w:tcPr>
          <w:p w14:paraId="4BEE5524"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795" w:type="dxa"/>
            <w:gridSpan w:val="2"/>
            <w:vAlign w:val="center"/>
          </w:tcPr>
          <w:p w14:paraId="114531AE" w14:textId="77777777" w:rsidR="00962116" w:rsidRPr="00962116" w:rsidRDefault="00962116" w:rsidP="00CB146E">
            <w:pPr>
              <w:spacing w:line="360" w:lineRule="auto"/>
              <w:jc w:val="center"/>
              <w:rPr>
                <w:rFonts w:ascii="Arial" w:hAnsi="Arial" w:cs="Arial"/>
              </w:rPr>
            </w:pPr>
            <w:r w:rsidRPr="00962116">
              <w:rPr>
                <w:rFonts w:ascii="Arial" w:hAnsi="Arial" w:cs="Arial"/>
              </w:rPr>
              <w:t>34</w:t>
            </w:r>
          </w:p>
        </w:tc>
        <w:tc>
          <w:tcPr>
            <w:tcW w:w="1044" w:type="dxa"/>
            <w:gridSpan w:val="2"/>
            <w:vAlign w:val="center"/>
          </w:tcPr>
          <w:p w14:paraId="268F8D65"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5E095574" w14:textId="77777777" w:rsidTr="00962116">
        <w:trPr>
          <w:trHeight w:val="385"/>
        </w:trPr>
        <w:tc>
          <w:tcPr>
            <w:tcW w:w="1474" w:type="dxa"/>
            <w:vAlign w:val="center"/>
          </w:tcPr>
          <w:p w14:paraId="0DCDB340" w14:textId="77777777" w:rsidR="00962116" w:rsidRPr="00962116" w:rsidRDefault="00962116" w:rsidP="00CB146E">
            <w:pPr>
              <w:spacing w:line="360" w:lineRule="auto"/>
              <w:rPr>
                <w:rFonts w:ascii="Arial" w:hAnsi="Arial" w:cs="Arial"/>
              </w:rPr>
            </w:pPr>
            <w:r w:rsidRPr="00962116">
              <w:rPr>
                <w:rFonts w:ascii="Arial" w:hAnsi="Arial" w:cs="Arial"/>
              </w:rPr>
              <w:t>C16 (LK2)</w:t>
            </w:r>
          </w:p>
        </w:tc>
        <w:tc>
          <w:tcPr>
            <w:tcW w:w="1020" w:type="dxa"/>
            <w:vAlign w:val="center"/>
          </w:tcPr>
          <w:p w14:paraId="27624D15"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979" w:type="dxa"/>
            <w:vAlign w:val="center"/>
          </w:tcPr>
          <w:p w14:paraId="0133E644"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vAlign w:val="center"/>
          </w:tcPr>
          <w:p w14:paraId="3F1564B1"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60" w:type="dxa"/>
            <w:gridSpan w:val="2"/>
            <w:vAlign w:val="center"/>
          </w:tcPr>
          <w:p w14:paraId="32C4B7AA"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084" w:type="dxa"/>
            <w:gridSpan w:val="2"/>
            <w:vAlign w:val="center"/>
          </w:tcPr>
          <w:p w14:paraId="3FC6C023"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795" w:type="dxa"/>
            <w:gridSpan w:val="2"/>
            <w:vAlign w:val="center"/>
          </w:tcPr>
          <w:p w14:paraId="46C5CE37" w14:textId="77777777" w:rsidR="00962116" w:rsidRPr="00962116" w:rsidRDefault="00962116" w:rsidP="00CB146E">
            <w:pPr>
              <w:spacing w:line="360" w:lineRule="auto"/>
              <w:jc w:val="center"/>
              <w:rPr>
                <w:rFonts w:ascii="Arial" w:hAnsi="Arial" w:cs="Arial"/>
              </w:rPr>
            </w:pPr>
            <w:r w:rsidRPr="00962116">
              <w:rPr>
                <w:rFonts w:ascii="Arial" w:hAnsi="Arial" w:cs="Arial"/>
              </w:rPr>
              <w:t>35</w:t>
            </w:r>
          </w:p>
        </w:tc>
        <w:tc>
          <w:tcPr>
            <w:tcW w:w="1044" w:type="dxa"/>
            <w:gridSpan w:val="2"/>
            <w:vAlign w:val="center"/>
          </w:tcPr>
          <w:p w14:paraId="2D84E31B"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22E87418" w14:textId="77777777" w:rsidTr="00962116">
        <w:trPr>
          <w:trHeight w:val="385"/>
        </w:trPr>
        <w:tc>
          <w:tcPr>
            <w:tcW w:w="1474" w:type="dxa"/>
            <w:vAlign w:val="center"/>
          </w:tcPr>
          <w:p w14:paraId="27202A65" w14:textId="77777777" w:rsidR="00962116" w:rsidRPr="00962116" w:rsidRDefault="00962116" w:rsidP="00CB146E">
            <w:pPr>
              <w:spacing w:line="360" w:lineRule="auto"/>
              <w:rPr>
                <w:rFonts w:ascii="Arial" w:hAnsi="Arial" w:cs="Arial"/>
              </w:rPr>
            </w:pPr>
            <w:r w:rsidRPr="00962116">
              <w:rPr>
                <w:rFonts w:ascii="Arial" w:hAnsi="Arial" w:cs="Arial"/>
              </w:rPr>
              <w:t>C19 (RG2)</w:t>
            </w:r>
          </w:p>
        </w:tc>
        <w:tc>
          <w:tcPr>
            <w:tcW w:w="1020" w:type="dxa"/>
            <w:vAlign w:val="center"/>
          </w:tcPr>
          <w:p w14:paraId="180723B5"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979" w:type="dxa"/>
            <w:vAlign w:val="center"/>
          </w:tcPr>
          <w:p w14:paraId="64F1A760"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98" w:type="dxa"/>
            <w:gridSpan w:val="2"/>
            <w:vAlign w:val="center"/>
          </w:tcPr>
          <w:p w14:paraId="25AEF8CD"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vAlign w:val="center"/>
          </w:tcPr>
          <w:p w14:paraId="448B8BAB" w14:textId="77777777" w:rsidR="00962116" w:rsidRPr="00962116" w:rsidRDefault="00962116" w:rsidP="00CB146E">
            <w:pPr>
              <w:spacing w:line="360" w:lineRule="auto"/>
              <w:jc w:val="center"/>
              <w:rPr>
                <w:rFonts w:ascii="Arial" w:hAnsi="Arial" w:cs="Arial"/>
              </w:rPr>
            </w:pPr>
            <w:r w:rsidRPr="00962116">
              <w:rPr>
                <w:rFonts w:ascii="Arial" w:hAnsi="Arial" w:cs="Arial"/>
              </w:rPr>
              <w:t>5</w:t>
            </w:r>
          </w:p>
        </w:tc>
        <w:tc>
          <w:tcPr>
            <w:tcW w:w="1084" w:type="dxa"/>
            <w:gridSpan w:val="2"/>
            <w:vAlign w:val="center"/>
          </w:tcPr>
          <w:p w14:paraId="3879E5A1"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795" w:type="dxa"/>
            <w:gridSpan w:val="2"/>
            <w:vAlign w:val="center"/>
          </w:tcPr>
          <w:p w14:paraId="376B2868" w14:textId="77777777" w:rsidR="00962116" w:rsidRPr="00962116" w:rsidRDefault="00962116" w:rsidP="00CB146E">
            <w:pPr>
              <w:spacing w:line="360" w:lineRule="auto"/>
              <w:jc w:val="center"/>
              <w:rPr>
                <w:rFonts w:ascii="Arial" w:hAnsi="Arial" w:cs="Arial"/>
              </w:rPr>
            </w:pPr>
            <w:r w:rsidRPr="00962116">
              <w:rPr>
                <w:rFonts w:ascii="Arial" w:hAnsi="Arial" w:cs="Arial"/>
              </w:rPr>
              <w:t>33</w:t>
            </w:r>
          </w:p>
        </w:tc>
        <w:tc>
          <w:tcPr>
            <w:tcW w:w="1044" w:type="dxa"/>
            <w:gridSpan w:val="2"/>
            <w:vAlign w:val="center"/>
          </w:tcPr>
          <w:p w14:paraId="24F9EC3C"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7E873219" w14:textId="77777777" w:rsidTr="00962116">
        <w:trPr>
          <w:trHeight w:val="385"/>
        </w:trPr>
        <w:tc>
          <w:tcPr>
            <w:tcW w:w="1474" w:type="dxa"/>
            <w:vAlign w:val="center"/>
          </w:tcPr>
          <w:p w14:paraId="4ABA7C55" w14:textId="77777777" w:rsidR="00962116" w:rsidRPr="00962116" w:rsidRDefault="00962116" w:rsidP="00CB146E">
            <w:pPr>
              <w:spacing w:line="360" w:lineRule="auto"/>
              <w:rPr>
                <w:rFonts w:ascii="Arial" w:hAnsi="Arial" w:cs="Arial"/>
              </w:rPr>
            </w:pPr>
            <w:r w:rsidRPr="00962116">
              <w:rPr>
                <w:rFonts w:ascii="Arial" w:hAnsi="Arial" w:cs="Arial"/>
              </w:rPr>
              <w:t>C21 (BJ1)</w:t>
            </w:r>
          </w:p>
        </w:tc>
        <w:tc>
          <w:tcPr>
            <w:tcW w:w="1020" w:type="dxa"/>
            <w:vAlign w:val="center"/>
          </w:tcPr>
          <w:p w14:paraId="6F40AAE2"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979" w:type="dxa"/>
            <w:vAlign w:val="center"/>
          </w:tcPr>
          <w:p w14:paraId="1EE8906C"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vAlign w:val="center"/>
          </w:tcPr>
          <w:p w14:paraId="5AF93D80"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vAlign w:val="center"/>
          </w:tcPr>
          <w:p w14:paraId="26B92F2B"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1084" w:type="dxa"/>
            <w:gridSpan w:val="2"/>
            <w:vAlign w:val="center"/>
          </w:tcPr>
          <w:p w14:paraId="29534C08"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795" w:type="dxa"/>
            <w:gridSpan w:val="2"/>
            <w:vAlign w:val="center"/>
          </w:tcPr>
          <w:p w14:paraId="7B98865A" w14:textId="77777777" w:rsidR="00962116" w:rsidRPr="00962116" w:rsidRDefault="00962116" w:rsidP="00CB146E">
            <w:pPr>
              <w:spacing w:line="360" w:lineRule="auto"/>
              <w:jc w:val="center"/>
              <w:rPr>
                <w:rFonts w:ascii="Arial" w:hAnsi="Arial" w:cs="Arial"/>
              </w:rPr>
            </w:pPr>
            <w:r w:rsidRPr="00962116">
              <w:rPr>
                <w:rFonts w:ascii="Arial" w:hAnsi="Arial" w:cs="Arial"/>
              </w:rPr>
              <w:t>35</w:t>
            </w:r>
          </w:p>
        </w:tc>
        <w:tc>
          <w:tcPr>
            <w:tcW w:w="1044" w:type="dxa"/>
            <w:gridSpan w:val="2"/>
            <w:vAlign w:val="center"/>
          </w:tcPr>
          <w:p w14:paraId="2567146C"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4E0B0DA7" w14:textId="77777777" w:rsidTr="00962116">
        <w:trPr>
          <w:trHeight w:val="385"/>
        </w:trPr>
        <w:tc>
          <w:tcPr>
            <w:tcW w:w="1474" w:type="dxa"/>
            <w:vAlign w:val="center"/>
          </w:tcPr>
          <w:p w14:paraId="2399D222" w14:textId="1E15A183" w:rsidR="00962116" w:rsidRPr="00962116" w:rsidRDefault="00A43761" w:rsidP="00CB146E">
            <w:pPr>
              <w:spacing w:line="360" w:lineRule="auto"/>
              <w:rPr>
                <w:rFonts w:ascii="Arial" w:hAnsi="Arial" w:cs="Arial"/>
              </w:rPr>
            </w:pPr>
            <w:r>
              <w:rPr>
                <w:rFonts w:ascii="Arial" w:hAnsi="Arial" w:cs="Arial"/>
              </w:rPr>
              <w:t xml:space="preserve">Check </w:t>
            </w:r>
            <w:r w:rsidR="00962116" w:rsidRPr="00962116">
              <w:rPr>
                <w:rFonts w:ascii="Arial" w:hAnsi="Arial" w:cs="Arial"/>
              </w:rPr>
              <w:t>(BT2)</w:t>
            </w:r>
            <w:r>
              <w:rPr>
                <w:rFonts w:ascii="Arial" w:hAnsi="Arial" w:cs="Arial"/>
              </w:rPr>
              <w:t xml:space="preserve"> (Control 1)</w:t>
            </w:r>
          </w:p>
        </w:tc>
        <w:tc>
          <w:tcPr>
            <w:tcW w:w="1020" w:type="dxa"/>
            <w:vAlign w:val="center"/>
          </w:tcPr>
          <w:p w14:paraId="5F1F2F4D"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979" w:type="dxa"/>
            <w:vAlign w:val="center"/>
          </w:tcPr>
          <w:p w14:paraId="4A668BB7"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vAlign w:val="center"/>
          </w:tcPr>
          <w:p w14:paraId="5B0AD727"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vAlign w:val="center"/>
          </w:tcPr>
          <w:p w14:paraId="49ECCDAE"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084" w:type="dxa"/>
            <w:gridSpan w:val="2"/>
            <w:vAlign w:val="center"/>
          </w:tcPr>
          <w:p w14:paraId="1C9B763D"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795" w:type="dxa"/>
            <w:gridSpan w:val="2"/>
            <w:vAlign w:val="center"/>
          </w:tcPr>
          <w:p w14:paraId="1313B677" w14:textId="77777777" w:rsidR="00962116" w:rsidRPr="00962116" w:rsidRDefault="00962116" w:rsidP="00CB146E">
            <w:pPr>
              <w:spacing w:line="360" w:lineRule="auto"/>
              <w:jc w:val="center"/>
              <w:rPr>
                <w:rFonts w:ascii="Arial" w:hAnsi="Arial" w:cs="Arial"/>
              </w:rPr>
            </w:pPr>
            <w:r w:rsidRPr="00962116">
              <w:rPr>
                <w:rFonts w:ascii="Arial" w:hAnsi="Arial" w:cs="Arial"/>
              </w:rPr>
              <w:t>36</w:t>
            </w:r>
          </w:p>
        </w:tc>
        <w:tc>
          <w:tcPr>
            <w:tcW w:w="1044" w:type="dxa"/>
            <w:gridSpan w:val="2"/>
            <w:vAlign w:val="center"/>
          </w:tcPr>
          <w:p w14:paraId="764B9E76"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37531B45" w14:textId="77777777" w:rsidTr="00962116">
        <w:trPr>
          <w:trHeight w:val="385"/>
        </w:trPr>
        <w:tc>
          <w:tcPr>
            <w:tcW w:w="1474" w:type="dxa"/>
            <w:vAlign w:val="center"/>
          </w:tcPr>
          <w:p w14:paraId="19179204" w14:textId="3EE1EF70" w:rsidR="00962116" w:rsidRPr="00962116" w:rsidRDefault="00A43761" w:rsidP="00CB146E">
            <w:pPr>
              <w:spacing w:before="120" w:after="120" w:line="360" w:lineRule="auto"/>
              <w:rPr>
                <w:rFonts w:ascii="Arial" w:hAnsi="Arial" w:cs="Arial"/>
              </w:rPr>
            </w:pPr>
            <w:r>
              <w:rPr>
                <w:rFonts w:ascii="Arial" w:hAnsi="Arial" w:cs="Arial"/>
              </w:rPr>
              <w:t xml:space="preserve">Check </w:t>
            </w:r>
            <w:r w:rsidR="00962116" w:rsidRPr="00962116">
              <w:rPr>
                <w:rFonts w:ascii="Arial" w:hAnsi="Arial" w:cs="Arial"/>
              </w:rPr>
              <w:t>(BT19)</w:t>
            </w:r>
            <w:r>
              <w:rPr>
                <w:rFonts w:ascii="Arial" w:hAnsi="Arial" w:cs="Arial"/>
              </w:rPr>
              <w:t xml:space="preserve"> (Control 2)</w:t>
            </w:r>
          </w:p>
        </w:tc>
        <w:tc>
          <w:tcPr>
            <w:tcW w:w="1020" w:type="dxa"/>
            <w:vAlign w:val="center"/>
          </w:tcPr>
          <w:p w14:paraId="38496ED5"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7</w:t>
            </w:r>
          </w:p>
        </w:tc>
        <w:tc>
          <w:tcPr>
            <w:tcW w:w="979" w:type="dxa"/>
            <w:vAlign w:val="center"/>
          </w:tcPr>
          <w:p w14:paraId="742DB0E0"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7</w:t>
            </w:r>
          </w:p>
        </w:tc>
        <w:tc>
          <w:tcPr>
            <w:tcW w:w="1198" w:type="dxa"/>
            <w:gridSpan w:val="2"/>
            <w:vAlign w:val="center"/>
          </w:tcPr>
          <w:p w14:paraId="17E776DE"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8</w:t>
            </w:r>
          </w:p>
        </w:tc>
        <w:tc>
          <w:tcPr>
            <w:tcW w:w="1160" w:type="dxa"/>
            <w:gridSpan w:val="2"/>
            <w:vAlign w:val="center"/>
          </w:tcPr>
          <w:p w14:paraId="25C7CEEF"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6</w:t>
            </w:r>
          </w:p>
        </w:tc>
        <w:tc>
          <w:tcPr>
            <w:tcW w:w="1084" w:type="dxa"/>
            <w:gridSpan w:val="2"/>
            <w:vAlign w:val="center"/>
          </w:tcPr>
          <w:p w14:paraId="7D5A67B5"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7</w:t>
            </w:r>
          </w:p>
        </w:tc>
        <w:tc>
          <w:tcPr>
            <w:tcW w:w="795" w:type="dxa"/>
            <w:gridSpan w:val="2"/>
            <w:vAlign w:val="center"/>
          </w:tcPr>
          <w:p w14:paraId="10499680"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35</w:t>
            </w:r>
          </w:p>
        </w:tc>
        <w:tc>
          <w:tcPr>
            <w:tcW w:w="1044" w:type="dxa"/>
            <w:gridSpan w:val="2"/>
            <w:vAlign w:val="center"/>
          </w:tcPr>
          <w:p w14:paraId="721F56D5"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AA</w:t>
            </w:r>
          </w:p>
        </w:tc>
      </w:tr>
    </w:tbl>
    <w:p w14:paraId="0A4A0381" w14:textId="77777777" w:rsidR="00962116" w:rsidRDefault="00962116" w:rsidP="002B69B2">
      <w:pPr>
        <w:pStyle w:val="Body"/>
        <w:spacing w:after="0"/>
        <w:jc w:val="center"/>
        <w:rPr>
          <w:rFonts w:ascii="Arial" w:hAnsi="Arial" w:cs="Arial"/>
        </w:rPr>
      </w:pPr>
      <w:r w:rsidRPr="00962116">
        <w:rPr>
          <w:rFonts w:ascii="Arial" w:hAnsi="Arial" w:cs="Arial"/>
          <w:b/>
        </w:rPr>
        <w:t>Note:</w:t>
      </w:r>
      <w:r w:rsidRPr="00962116">
        <w:rPr>
          <w:rFonts w:ascii="Arial" w:hAnsi="Arial" w:cs="Arial"/>
        </w:rPr>
        <w:t xml:space="preserve"> A: Average (below 30), AA: Above Average (30-39), E: Excellent (above 40)</w:t>
      </w:r>
    </w:p>
    <w:p w14:paraId="547532BF" w14:textId="77777777" w:rsidR="00962116" w:rsidRDefault="00962116" w:rsidP="00962116">
      <w:pPr>
        <w:pStyle w:val="Body"/>
        <w:spacing w:after="0"/>
        <w:rPr>
          <w:rFonts w:ascii="Arial" w:hAnsi="Arial" w:cs="Arial"/>
        </w:rPr>
      </w:pPr>
    </w:p>
    <w:p w14:paraId="2F289CC9" w14:textId="7CAB7526" w:rsidR="00962116" w:rsidRPr="00962116" w:rsidRDefault="00962116" w:rsidP="00962116">
      <w:pPr>
        <w:pStyle w:val="Body"/>
        <w:rPr>
          <w:rFonts w:ascii="Arial" w:hAnsi="Arial" w:cs="Arial"/>
        </w:rPr>
      </w:pPr>
      <w:r w:rsidRPr="00962116">
        <w:rPr>
          <w:rFonts w:ascii="Arial" w:hAnsi="Arial" w:cs="Arial"/>
        </w:rPr>
        <w:t xml:space="preserve">Figure </w:t>
      </w:r>
      <w:r w:rsidR="00A43761">
        <w:rPr>
          <w:rFonts w:ascii="Arial" w:hAnsi="Arial" w:cs="Arial"/>
        </w:rPr>
        <w:t>7</w:t>
      </w:r>
      <w:r w:rsidRPr="00962116">
        <w:rPr>
          <w:rFonts w:ascii="Arial" w:hAnsi="Arial" w:cs="Arial"/>
        </w:rPr>
        <w:t xml:space="preserve"> illustrates the total polyphenol (%) and caffeine (%) content across 10 tea clones, highlighting biochemical diversity among genotypes.</w:t>
      </w:r>
    </w:p>
    <w:p w14:paraId="441384DD" w14:textId="77777777" w:rsidR="00962116" w:rsidRPr="00962116" w:rsidRDefault="00962116" w:rsidP="00962116">
      <w:pPr>
        <w:pStyle w:val="Body"/>
        <w:rPr>
          <w:rFonts w:ascii="Arial" w:hAnsi="Arial" w:cs="Arial"/>
        </w:rPr>
      </w:pPr>
      <w:r w:rsidRPr="00962116">
        <w:rPr>
          <w:rFonts w:ascii="Arial" w:hAnsi="Arial" w:cs="Arial"/>
        </w:rPr>
        <w:t>Clone C4 (26.33%) recorded the highest polyphenol level, followed closely by C16 (25.17%) and C7 (24.65%), while C21 (19.69%) showed the lowest.</w:t>
      </w:r>
    </w:p>
    <w:p w14:paraId="3BDCF4D1" w14:textId="77777777" w:rsidR="00962116" w:rsidRPr="00962116" w:rsidRDefault="00962116" w:rsidP="00962116">
      <w:pPr>
        <w:pStyle w:val="Body"/>
        <w:rPr>
          <w:rFonts w:ascii="Arial" w:hAnsi="Arial" w:cs="Arial"/>
        </w:rPr>
      </w:pPr>
      <w:r w:rsidRPr="00962116">
        <w:rPr>
          <w:rFonts w:ascii="Arial" w:hAnsi="Arial" w:cs="Arial"/>
        </w:rPr>
        <w:t>Clone C21 (2.18%) exhibited the highest caffeine concentration, whereas C7 (0.87%) was the lowest, suggesting its potential suitability for low-caffeine tea markets.</w:t>
      </w:r>
    </w:p>
    <w:p w14:paraId="26A8CA4C" w14:textId="77777777" w:rsidR="00962116" w:rsidRDefault="00962116" w:rsidP="00962116">
      <w:pPr>
        <w:pStyle w:val="Body"/>
        <w:spacing w:after="0"/>
        <w:rPr>
          <w:rFonts w:ascii="Arial" w:hAnsi="Arial" w:cs="Arial"/>
        </w:rPr>
      </w:pPr>
      <w:r w:rsidRPr="00962116">
        <w:rPr>
          <w:rFonts w:ascii="Arial" w:hAnsi="Arial" w:cs="Arial"/>
        </w:rPr>
        <w:t>Clones like C4 and C16 combined high polyphenol content with moderate caffeine levels, desirable for both health benefits and consumer preference.</w:t>
      </w:r>
    </w:p>
    <w:p w14:paraId="34658D51" w14:textId="77777777" w:rsidR="00962116" w:rsidRDefault="00962116" w:rsidP="00962116">
      <w:pPr>
        <w:pStyle w:val="Body"/>
        <w:spacing w:after="0"/>
        <w:rPr>
          <w:rFonts w:ascii="Arial" w:hAnsi="Arial" w:cs="Arial"/>
        </w:rPr>
      </w:pPr>
    </w:p>
    <w:p w14:paraId="36EB2FBF" w14:textId="77777777" w:rsidR="00962116" w:rsidRDefault="00962116" w:rsidP="00962116">
      <w:pPr>
        <w:pStyle w:val="Body"/>
        <w:spacing w:after="0"/>
        <w:rPr>
          <w:rFonts w:ascii="Arial" w:hAnsi="Arial" w:cs="Arial"/>
        </w:rPr>
      </w:pPr>
      <w:r>
        <w:rPr>
          <w:noProof/>
        </w:rPr>
        <w:drawing>
          <wp:inline distT="0" distB="0" distL="0" distR="0" wp14:anchorId="4FBEE05A" wp14:editId="68B1B8EE">
            <wp:extent cx="4055104" cy="2012950"/>
            <wp:effectExtent l="0" t="0" r="0" b="0"/>
            <wp:docPr id="17" name="Picture 17" descr="file:///C:/Users/User/Downloads/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g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54655" cy="2012727"/>
                    </a:xfrm>
                    <a:prstGeom prst="rect">
                      <a:avLst/>
                    </a:prstGeom>
                    <a:noFill/>
                    <a:ln>
                      <a:noFill/>
                    </a:ln>
                  </pic:spPr>
                </pic:pic>
              </a:graphicData>
            </a:graphic>
          </wp:inline>
        </w:drawing>
      </w:r>
    </w:p>
    <w:p w14:paraId="77938BA0" w14:textId="77777777" w:rsidR="00962116" w:rsidRDefault="00D9739B" w:rsidP="00962116">
      <w:pPr>
        <w:pStyle w:val="Body"/>
        <w:spacing w:after="0"/>
        <w:rPr>
          <w:rFonts w:ascii="Arial" w:hAnsi="Arial" w:cs="Arial"/>
        </w:rPr>
      </w:pPr>
      <w:r>
        <w:rPr>
          <w:rFonts w:ascii="Arial" w:hAnsi="Arial" w:cs="Arial"/>
          <w:b/>
        </w:rPr>
        <w:t>Fig. 7</w:t>
      </w:r>
      <w:r w:rsidR="00962116" w:rsidRPr="00962116">
        <w:rPr>
          <w:rFonts w:ascii="Arial" w:hAnsi="Arial" w:cs="Arial"/>
          <w:b/>
        </w:rPr>
        <w:t>.</w:t>
      </w:r>
      <w:r w:rsidR="00962116" w:rsidRPr="00962116">
        <w:rPr>
          <w:rFonts w:ascii="Arial" w:hAnsi="Arial" w:cs="Arial"/>
        </w:rPr>
        <w:t xml:space="preserve"> Biochemical composition of eight tea clones</w:t>
      </w:r>
    </w:p>
    <w:p w14:paraId="72605FC6" w14:textId="77777777" w:rsidR="00962116" w:rsidRDefault="00962116" w:rsidP="00962116">
      <w:pPr>
        <w:pStyle w:val="Body"/>
        <w:spacing w:after="0"/>
        <w:rPr>
          <w:rFonts w:ascii="Arial" w:hAnsi="Arial" w:cs="Arial"/>
        </w:rPr>
      </w:pPr>
    </w:p>
    <w:p w14:paraId="7647296F" w14:textId="77777777" w:rsidR="00962116" w:rsidRPr="00962116" w:rsidRDefault="00962116" w:rsidP="00962116">
      <w:pPr>
        <w:pStyle w:val="Body"/>
        <w:rPr>
          <w:rFonts w:ascii="Arial" w:hAnsi="Arial" w:cs="Arial"/>
        </w:rPr>
      </w:pPr>
      <w:r w:rsidRPr="00962116">
        <w:rPr>
          <w:rFonts w:ascii="Arial" w:hAnsi="Arial" w:cs="Arial"/>
        </w:rPr>
        <w:t xml:space="preserve">The quality, health advantages, and market acceptance of tea are all significantly influenced by its biochemical makeup. The observed differences in caffeine and </w:t>
      </w:r>
      <w:r w:rsidRPr="00962116">
        <w:rPr>
          <w:rFonts w:ascii="Arial" w:hAnsi="Arial" w:cs="Arial"/>
        </w:rPr>
        <w:lastRenderedPageBreak/>
        <w:t>polyphenol content between clones are consistent with earlier research showing that both characteristics are highly impacted by environment and genotype (</w:t>
      </w:r>
      <w:proofErr w:type="spellStart"/>
      <w:r w:rsidRPr="00962116">
        <w:rPr>
          <w:rFonts w:ascii="Arial" w:hAnsi="Arial" w:cs="Arial"/>
        </w:rPr>
        <w:t>Obanda</w:t>
      </w:r>
      <w:proofErr w:type="spellEnd"/>
      <w:r w:rsidRPr="00962116">
        <w:rPr>
          <w:rFonts w:ascii="Arial" w:hAnsi="Arial" w:cs="Arial"/>
        </w:rPr>
        <w:t xml:space="preserve"> et al., 2004; </w:t>
      </w:r>
      <w:proofErr w:type="spellStart"/>
      <w:r w:rsidRPr="00962116">
        <w:rPr>
          <w:rFonts w:ascii="Arial" w:hAnsi="Arial" w:cs="Arial"/>
        </w:rPr>
        <w:t>Owuor</w:t>
      </w:r>
      <w:proofErr w:type="spellEnd"/>
      <w:r w:rsidRPr="00962116">
        <w:rPr>
          <w:rFonts w:ascii="Arial" w:hAnsi="Arial" w:cs="Arial"/>
        </w:rPr>
        <w:t xml:space="preserve"> &amp; </w:t>
      </w:r>
      <w:proofErr w:type="spellStart"/>
      <w:r w:rsidRPr="00962116">
        <w:rPr>
          <w:rFonts w:ascii="Arial" w:hAnsi="Arial" w:cs="Arial"/>
        </w:rPr>
        <w:t>Obanda</w:t>
      </w:r>
      <w:proofErr w:type="spellEnd"/>
      <w:r w:rsidRPr="00962116">
        <w:rPr>
          <w:rFonts w:ascii="Arial" w:hAnsi="Arial" w:cs="Arial"/>
        </w:rPr>
        <w:t>, 2007).</w:t>
      </w:r>
    </w:p>
    <w:p w14:paraId="230D86EE" w14:textId="77777777" w:rsidR="00962116" w:rsidRPr="00962116" w:rsidRDefault="00962116" w:rsidP="00962116">
      <w:pPr>
        <w:pStyle w:val="Body"/>
        <w:rPr>
          <w:rFonts w:ascii="Arial" w:hAnsi="Arial" w:cs="Arial"/>
        </w:rPr>
      </w:pPr>
      <w:r w:rsidRPr="00962116">
        <w:rPr>
          <w:rFonts w:ascii="Arial" w:hAnsi="Arial" w:cs="Arial"/>
        </w:rPr>
        <w:t>The main components of tea's astringency, briskness, and antioxidant activity are polyphenols. The higher levels of polyphenols in C4 (26.33%) and C16 (25.17%) indicate that these clones have the potential to produce premium liquor with robust antioxidant properties. Yao et al. (2006) observed similar results, emphasizing that clones with greater levels of catechin (a key polyphenolic group) are preferable for processing black tea because of their significance in the synthesis of the flavin.</w:t>
      </w:r>
    </w:p>
    <w:p w14:paraId="58FE18D3" w14:textId="58BA2E5C" w:rsidR="00962116" w:rsidRPr="00962116" w:rsidRDefault="00962116" w:rsidP="00962116">
      <w:pPr>
        <w:pStyle w:val="Body"/>
        <w:rPr>
          <w:rFonts w:ascii="Arial" w:hAnsi="Arial" w:cs="Arial"/>
        </w:rPr>
      </w:pPr>
      <w:r w:rsidRPr="00962116">
        <w:rPr>
          <w:rFonts w:ascii="Arial" w:hAnsi="Arial" w:cs="Arial"/>
        </w:rPr>
        <w:t>Caffeine affects consumer preferences by imparting bitterness and stimulatory effects. Because of their lower caffeine levels, clones C7 (0.87%) and C4 (1.07%) are appealing to markets seeking tea with less caffeine. C21's high caffeine content (2.18%) would be appropriate for special tea markets that cater to customers looking for a potent stimulant. According to earlier research, cultivars' caffeine contents vary greatly (0.5–5%) (</w:t>
      </w:r>
      <w:proofErr w:type="spellStart"/>
      <w:r w:rsidRPr="00962116">
        <w:rPr>
          <w:rFonts w:ascii="Arial" w:hAnsi="Arial" w:cs="Arial"/>
        </w:rPr>
        <w:t>Ashihara</w:t>
      </w:r>
      <w:proofErr w:type="spellEnd"/>
      <w:r w:rsidRPr="00962116">
        <w:rPr>
          <w:rFonts w:ascii="Arial" w:hAnsi="Arial" w:cs="Arial"/>
        </w:rPr>
        <w:t xml:space="preserve"> &amp; Crozier, 2001).</w:t>
      </w:r>
    </w:p>
    <w:p w14:paraId="270B319E" w14:textId="77777777" w:rsidR="00962116" w:rsidRDefault="00962116" w:rsidP="00962116">
      <w:pPr>
        <w:pStyle w:val="Body"/>
        <w:spacing w:after="0"/>
        <w:rPr>
          <w:rFonts w:ascii="Arial" w:hAnsi="Arial" w:cs="Arial"/>
        </w:rPr>
      </w:pPr>
      <w:r w:rsidRPr="00962116">
        <w:rPr>
          <w:rFonts w:ascii="Arial" w:hAnsi="Arial" w:cs="Arial"/>
        </w:rPr>
        <w:t>A balance between polyphenols and caffeine is frequently required for high-quality tea. Clones C4 and C16 are excellent choices because they support quality and health claims by combining moderate caffeine with high levels of polyphenols. These clones support the findings of Han et al. (2018), who found that moderately caffeinated teas rich in polyphenols had better cup quality and were more palatable to consumers.</w:t>
      </w:r>
    </w:p>
    <w:p w14:paraId="737B4181" w14:textId="77777777" w:rsidR="00962116" w:rsidRDefault="00962116" w:rsidP="00962116">
      <w:pPr>
        <w:pStyle w:val="Body"/>
        <w:spacing w:after="0"/>
        <w:rPr>
          <w:rFonts w:ascii="Arial" w:hAnsi="Arial" w:cs="Arial"/>
        </w:rPr>
      </w:pPr>
    </w:p>
    <w:p w14:paraId="5A8CDA2A" w14:textId="77777777" w:rsidR="00B01FCD" w:rsidRDefault="00962116" w:rsidP="00441B6F">
      <w:pPr>
        <w:pStyle w:val="ConcHead"/>
        <w:spacing w:after="0"/>
        <w:jc w:val="both"/>
        <w:rPr>
          <w:rFonts w:ascii="Arial" w:hAnsi="Arial" w:cs="Arial"/>
        </w:rPr>
      </w:pPr>
      <w:r>
        <w:rPr>
          <w:rFonts w:ascii="Arial" w:hAnsi="Arial" w:cs="Arial"/>
        </w:rPr>
        <w:t>4</w:t>
      </w:r>
      <w:r w:rsidR="00000F8F">
        <w:rPr>
          <w:rFonts w:ascii="Arial" w:hAnsi="Arial" w:cs="Shonar Bangla"/>
          <w:bCs/>
          <w:szCs w:val="22"/>
          <w:cs/>
          <w:lang w:bidi="bn-BD"/>
        </w:rPr>
        <w:t xml:space="preserve">. </w:t>
      </w:r>
      <w:r w:rsidR="00B01FCD" w:rsidRPr="00FB3A86">
        <w:rPr>
          <w:rFonts w:ascii="Arial" w:hAnsi="Arial" w:cs="Arial"/>
        </w:rPr>
        <w:t>Conclusion</w:t>
      </w:r>
    </w:p>
    <w:p w14:paraId="2D6584F9" w14:textId="2E8FFED9" w:rsidR="007F5C1F" w:rsidRDefault="007F5C1F" w:rsidP="00441B6F">
      <w:pPr>
        <w:pStyle w:val="AcknHead"/>
        <w:spacing w:after="0"/>
        <w:jc w:val="both"/>
        <w:rPr>
          <w:rFonts w:ascii="Arial" w:hAnsi="Arial" w:cs="Arial"/>
          <w:b w:val="0"/>
          <w:caps w:val="0"/>
          <w:sz w:val="20"/>
        </w:rPr>
      </w:pPr>
      <w:r w:rsidRPr="007F5C1F">
        <w:rPr>
          <w:rFonts w:ascii="Arial" w:hAnsi="Arial" w:cs="Arial"/>
          <w:b w:val="0"/>
          <w:caps w:val="0"/>
          <w:sz w:val="20"/>
        </w:rPr>
        <w:t>In order to thoroughly assess the morphological responses, drought tolerance, and liquor quality characteristics of certain tea clones, all planned tests were methodically carried out in nursery, screen-house, field, and laboratory settings. A thorough grasp of clone performance in water-deficit scenarios pertinent to Bangladesh's tea-growing regions was made possible by the integration of multi-environment studies.</w:t>
      </w:r>
    </w:p>
    <w:p w14:paraId="58739F17" w14:textId="77777777" w:rsidR="00B94E20" w:rsidRDefault="00B94E20" w:rsidP="00441B6F">
      <w:pPr>
        <w:pStyle w:val="AcknHead"/>
        <w:spacing w:after="0"/>
        <w:jc w:val="both"/>
        <w:rPr>
          <w:rFonts w:ascii="Arial" w:hAnsi="Arial" w:cs="Arial"/>
          <w:b w:val="0"/>
          <w:caps w:val="0"/>
          <w:sz w:val="20"/>
        </w:rPr>
      </w:pPr>
    </w:p>
    <w:p w14:paraId="1A29B653" w14:textId="216A3A4C" w:rsidR="00EB504B" w:rsidRDefault="00EB504B" w:rsidP="00441B6F">
      <w:pPr>
        <w:pStyle w:val="AcknHead"/>
        <w:spacing w:after="0"/>
        <w:jc w:val="both"/>
        <w:rPr>
          <w:rFonts w:ascii="Arial" w:hAnsi="Arial" w:cs="Arial"/>
          <w:b w:val="0"/>
          <w:caps w:val="0"/>
          <w:sz w:val="20"/>
        </w:rPr>
      </w:pPr>
      <w:r w:rsidRPr="00EB504B">
        <w:rPr>
          <w:rFonts w:ascii="Arial" w:hAnsi="Arial" w:cs="Arial"/>
          <w:b w:val="0"/>
          <w:caps w:val="0"/>
          <w:sz w:val="20"/>
        </w:rPr>
        <w:t>According to thorough organoleptic evaluations</w:t>
      </w:r>
      <w:r w:rsidR="00847B22">
        <w:rPr>
          <w:rFonts w:ascii="Arial" w:hAnsi="Arial" w:cs="Arial"/>
          <w:b w:val="0"/>
          <w:caps w:val="0"/>
          <w:sz w:val="20"/>
        </w:rPr>
        <w:t>, the clones C7 (ML7), C5 (ML5)</w:t>
      </w:r>
      <w:r w:rsidRPr="00EB504B">
        <w:rPr>
          <w:rFonts w:ascii="Arial" w:hAnsi="Arial" w:cs="Arial"/>
          <w:b w:val="0"/>
          <w:caps w:val="0"/>
          <w:sz w:val="20"/>
        </w:rPr>
        <w:t xml:space="preserve"> and C11 (SAU1) co</w:t>
      </w:r>
      <w:r w:rsidR="00847B22">
        <w:rPr>
          <w:rFonts w:ascii="Arial" w:hAnsi="Arial" w:cs="Arial"/>
          <w:b w:val="0"/>
          <w:caps w:val="0"/>
          <w:sz w:val="20"/>
        </w:rPr>
        <w:t>nsistently displayed</w:t>
      </w:r>
      <w:r w:rsidRPr="00EB504B">
        <w:rPr>
          <w:rFonts w:ascii="Arial" w:hAnsi="Arial" w:cs="Arial"/>
          <w:b w:val="0"/>
          <w:caps w:val="0"/>
          <w:sz w:val="20"/>
        </w:rPr>
        <w:t xml:space="preserve"> high-quality liquor</w:t>
      </w:r>
      <w:r w:rsidR="00847B22">
        <w:rPr>
          <w:rFonts w:ascii="Arial" w:hAnsi="Arial" w:cs="Arial"/>
          <w:b w:val="0"/>
          <w:caps w:val="0"/>
          <w:sz w:val="20"/>
        </w:rPr>
        <w:t xml:space="preserve"> and also found better morphological characteristics</w:t>
      </w:r>
      <w:r w:rsidRPr="00EB504B">
        <w:rPr>
          <w:rFonts w:ascii="Arial" w:hAnsi="Arial" w:cs="Arial"/>
          <w:b w:val="0"/>
          <w:caps w:val="0"/>
          <w:sz w:val="20"/>
        </w:rPr>
        <w:t>. These clones showed good shoot growth p</w:t>
      </w:r>
      <w:r w:rsidR="00847B22">
        <w:rPr>
          <w:rFonts w:ascii="Arial" w:hAnsi="Arial" w:cs="Arial"/>
          <w:b w:val="0"/>
          <w:caps w:val="0"/>
          <w:sz w:val="20"/>
        </w:rPr>
        <w:t>atterns, attractive leaf traits</w:t>
      </w:r>
      <w:r w:rsidRPr="00EB504B">
        <w:rPr>
          <w:rFonts w:ascii="Arial" w:hAnsi="Arial" w:cs="Arial"/>
          <w:b w:val="0"/>
          <w:caps w:val="0"/>
          <w:sz w:val="20"/>
        </w:rPr>
        <w:t xml:space="preserve"> and increased biochemical qualities that enhanced the cup'</w:t>
      </w:r>
      <w:r w:rsidR="00847B22">
        <w:rPr>
          <w:rFonts w:ascii="Arial" w:hAnsi="Arial" w:cs="Arial"/>
          <w:b w:val="0"/>
          <w:caps w:val="0"/>
          <w:sz w:val="20"/>
        </w:rPr>
        <w:t>s overall quality, color, aroma</w:t>
      </w:r>
      <w:r w:rsidRPr="00EB504B">
        <w:rPr>
          <w:rFonts w:ascii="Arial" w:hAnsi="Arial" w:cs="Arial"/>
          <w:b w:val="0"/>
          <w:caps w:val="0"/>
          <w:sz w:val="20"/>
        </w:rPr>
        <w:t xml:space="preserve"> and bris</w:t>
      </w:r>
      <w:r w:rsidR="00847B22">
        <w:rPr>
          <w:rFonts w:ascii="Arial" w:hAnsi="Arial" w:cs="Arial"/>
          <w:b w:val="0"/>
          <w:caps w:val="0"/>
          <w:sz w:val="20"/>
        </w:rPr>
        <w:t>kness. These quality parameters</w:t>
      </w:r>
      <w:r w:rsidRPr="00EB504B">
        <w:rPr>
          <w:rFonts w:ascii="Arial" w:hAnsi="Arial" w:cs="Arial"/>
          <w:b w:val="0"/>
          <w:caps w:val="0"/>
          <w:sz w:val="20"/>
        </w:rPr>
        <w:t xml:space="preserve"> environmental stability underscores their potential for usage in</w:t>
      </w:r>
      <w:r w:rsidR="00847B22">
        <w:rPr>
          <w:rFonts w:ascii="Arial" w:hAnsi="Arial" w:cs="Arial"/>
          <w:b w:val="0"/>
          <w:caps w:val="0"/>
          <w:sz w:val="20"/>
        </w:rPr>
        <w:t xml:space="preserve"> commercial production programs</w:t>
      </w:r>
      <w:r w:rsidRPr="00EB504B">
        <w:rPr>
          <w:rFonts w:ascii="Arial" w:hAnsi="Arial" w:cs="Arial"/>
          <w:b w:val="0"/>
          <w:caps w:val="0"/>
          <w:sz w:val="20"/>
        </w:rPr>
        <w:t>.</w:t>
      </w:r>
    </w:p>
    <w:p w14:paraId="66AB16AF" w14:textId="77777777" w:rsidR="00B94E20" w:rsidRDefault="00B94E20" w:rsidP="00441B6F">
      <w:pPr>
        <w:pStyle w:val="AcknHead"/>
        <w:spacing w:after="0"/>
        <w:jc w:val="both"/>
        <w:rPr>
          <w:rFonts w:ascii="Arial" w:hAnsi="Arial" w:cs="Arial"/>
          <w:b w:val="0"/>
          <w:caps w:val="0"/>
          <w:sz w:val="20"/>
        </w:rPr>
      </w:pPr>
    </w:p>
    <w:p w14:paraId="653096E2" w14:textId="7742CDD7" w:rsidR="007F5C1F" w:rsidRDefault="007F5C1F" w:rsidP="00441B6F">
      <w:pPr>
        <w:pStyle w:val="AcknHead"/>
        <w:spacing w:after="0"/>
        <w:jc w:val="both"/>
        <w:rPr>
          <w:rFonts w:ascii="Arial" w:hAnsi="Arial" w:cs="Arial"/>
          <w:b w:val="0"/>
          <w:caps w:val="0"/>
          <w:sz w:val="20"/>
        </w:rPr>
      </w:pPr>
      <w:r w:rsidRPr="007F5C1F">
        <w:rPr>
          <w:rFonts w:ascii="Arial" w:hAnsi="Arial" w:cs="Arial"/>
          <w:b w:val="0"/>
          <w:caps w:val="0"/>
          <w:sz w:val="20"/>
        </w:rPr>
        <w:t>Overall, the results show that C4 and C5 may be useful genetic resources for crea</w:t>
      </w:r>
      <w:r>
        <w:rPr>
          <w:rFonts w:ascii="Arial" w:hAnsi="Arial" w:cs="Arial"/>
          <w:b w:val="0"/>
          <w:caps w:val="0"/>
          <w:sz w:val="20"/>
        </w:rPr>
        <w:t>ting drought-tolerant varietals whereas C7, C5</w:t>
      </w:r>
      <w:r w:rsidRPr="007F5C1F">
        <w:rPr>
          <w:rFonts w:ascii="Arial" w:hAnsi="Arial" w:cs="Arial"/>
          <w:b w:val="0"/>
          <w:caps w:val="0"/>
          <w:sz w:val="20"/>
        </w:rPr>
        <w:t xml:space="preserve"> and C11 are excellent prospects for enhancing tea quality. These clones may greatly improve the sustainability of tea produc</w:t>
      </w:r>
      <w:r w:rsidR="00847B22">
        <w:rPr>
          <w:rFonts w:ascii="Arial" w:hAnsi="Arial" w:cs="Arial"/>
          <w:b w:val="0"/>
          <w:caps w:val="0"/>
          <w:sz w:val="20"/>
        </w:rPr>
        <w:t>tion, guarantee a steady supply</w:t>
      </w:r>
      <w:r w:rsidRPr="007F5C1F">
        <w:rPr>
          <w:rFonts w:ascii="Arial" w:hAnsi="Arial" w:cs="Arial"/>
          <w:b w:val="0"/>
          <w:caps w:val="0"/>
          <w:sz w:val="20"/>
        </w:rPr>
        <w:t xml:space="preserve"> and lessen the negative effects of drought stress brought on by climate change in Bangladesh's tea sector. They can be suggested for additional multi-location experiments.</w:t>
      </w:r>
    </w:p>
    <w:p w14:paraId="1975F03D" w14:textId="77777777" w:rsidR="00DF507B" w:rsidRPr="00740879" w:rsidRDefault="00DF507B" w:rsidP="00DF507B">
      <w:pPr>
        <w:rPr>
          <w:highlight w:val="yellow"/>
        </w:rPr>
      </w:pPr>
      <w:r w:rsidRPr="00740879">
        <w:rPr>
          <w:highlight w:val="yellow"/>
        </w:rPr>
        <w:t>Disclaimer (Artificial intelligence)</w:t>
      </w:r>
    </w:p>
    <w:p w14:paraId="0B33E77D" w14:textId="77777777" w:rsidR="00DF507B" w:rsidRPr="00740879" w:rsidRDefault="00DF507B" w:rsidP="00DF507B">
      <w:pPr>
        <w:rPr>
          <w:highlight w:val="yellow"/>
        </w:rPr>
      </w:pPr>
      <w:r w:rsidRPr="00740879">
        <w:rPr>
          <w:highlight w:val="yellow"/>
        </w:rPr>
        <w:t xml:space="preserve">Option 2: </w:t>
      </w:r>
    </w:p>
    <w:p w14:paraId="22CE4931" w14:textId="77777777" w:rsidR="00C22E6A" w:rsidRPr="00C22E6A" w:rsidRDefault="00C22E6A" w:rsidP="00C22E6A">
      <w:pPr>
        <w:rPr>
          <w:highlight w:val="yellow"/>
        </w:rPr>
      </w:pPr>
      <w:r w:rsidRPr="00C22E6A">
        <w:rPr>
          <w:highlight w:val="yellow"/>
        </w:rPr>
        <w:t>The authors hereby declare that generative AI technologies were used during the writing and editing of this manuscript. Details of the AI usage are provided below:</w:t>
      </w:r>
    </w:p>
    <w:p w14:paraId="0208E387" w14:textId="77777777" w:rsidR="00C22E6A" w:rsidRPr="00C22E6A" w:rsidRDefault="00C22E6A" w:rsidP="00C22E6A">
      <w:pPr>
        <w:rPr>
          <w:highlight w:val="yellow"/>
        </w:rPr>
      </w:pPr>
      <w:r w:rsidRPr="00C22E6A">
        <w:rPr>
          <w:highlight w:val="yellow"/>
        </w:rPr>
        <w:t xml:space="preserve">Name of the AI Tool: </w:t>
      </w:r>
      <w:proofErr w:type="spellStart"/>
      <w:r w:rsidRPr="00C22E6A">
        <w:rPr>
          <w:highlight w:val="yellow"/>
        </w:rPr>
        <w:t>ChatGPT</w:t>
      </w:r>
      <w:proofErr w:type="spellEnd"/>
    </w:p>
    <w:p w14:paraId="61273807" w14:textId="71533C53" w:rsidR="00C22E6A" w:rsidRPr="00C22E6A" w:rsidRDefault="00C22E6A" w:rsidP="00C22E6A">
      <w:pPr>
        <w:rPr>
          <w:highlight w:val="yellow"/>
        </w:rPr>
      </w:pPr>
      <w:r w:rsidRPr="00C22E6A">
        <w:rPr>
          <w:highlight w:val="yellow"/>
        </w:rPr>
        <w:t xml:space="preserve">Provider / Source: </w:t>
      </w:r>
      <w:proofErr w:type="spellStart"/>
      <w:r w:rsidRPr="00C22E6A">
        <w:rPr>
          <w:highlight w:val="yellow"/>
        </w:rPr>
        <w:t>OpenAI</w:t>
      </w:r>
      <w:proofErr w:type="spellEnd"/>
      <w:r w:rsidRPr="00C22E6A">
        <w:rPr>
          <w:highlight w:val="yellow"/>
        </w:rPr>
        <w:t xml:space="preserve"> (https://chat.openai.com)</w:t>
      </w:r>
    </w:p>
    <w:p w14:paraId="389D5F34" w14:textId="77777777" w:rsidR="00C22E6A" w:rsidRPr="00C22E6A" w:rsidRDefault="00C22E6A" w:rsidP="00C22E6A">
      <w:pPr>
        <w:rPr>
          <w:highlight w:val="yellow"/>
        </w:rPr>
      </w:pPr>
      <w:r w:rsidRPr="00C22E6A">
        <w:rPr>
          <w:highlight w:val="yellow"/>
        </w:rPr>
        <w:t>Model Used: GPT-5.1</w:t>
      </w:r>
    </w:p>
    <w:p w14:paraId="4F0C1150" w14:textId="085A0EA2" w:rsidR="00C22E6A" w:rsidRPr="00C22E6A" w:rsidRDefault="00C22E6A" w:rsidP="00C22E6A">
      <w:pPr>
        <w:rPr>
          <w:highlight w:val="yellow"/>
        </w:rPr>
      </w:pPr>
      <w:r w:rsidRPr="00C22E6A">
        <w:rPr>
          <w:highlight w:val="yellow"/>
        </w:rPr>
        <w:t>Version / Access Date: Multiple sessions between October–November 2025</w:t>
      </w:r>
    </w:p>
    <w:p w14:paraId="14929E27" w14:textId="77777777" w:rsidR="00DF507B" w:rsidRPr="00740879" w:rsidRDefault="00DF507B" w:rsidP="00DF507B">
      <w:pPr>
        <w:rPr>
          <w:highlight w:val="yellow"/>
        </w:rPr>
      </w:pPr>
      <w:r w:rsidRPr="00740879">
        <w:rPr>
          <w:highlight w:val="yellow"/>
        </w:rPr>
        <w:t>Details of the AI usage are given below:</w:t>
      </w:r>
    </w:p>
    <w:p w14:paraId="57C9E92D" w14:textId="0A87BD47" w:rsidR="00DF507B" w:rsidRPr="00C22E6A" w:rsidRDefault="00DF507B" w:rsidP="00DF507B">
      <w:pPr>
        <w:rPr>
          <w:highlight w:val="yellow"/>
        </w:rPr>
      </w:pPr>
      <w:r w:rsidRPr="00740879">
        <w:rPr>
          <w:highlight w:val="yellow"/>
        </w:rPr>
        <w:t>1</w:t>
      </w:r>
      <w:r w:rsidRPr="00C22E6A">
        <w:rPr>
          <w:highlight w:val="yellow"/>
        </w:rPr>
        <w:t>.</w:t>
      </w:r>
      <w:r w:rsidR="00C22E6A" w:rsidRPr="00C22E6A">
        <w:rPr>
          <w:highlight w:val="yellow"/>
        </w:rPr>
        <w:t xml:space="preserve"> Refining scientific language</w:t>
      </w:r>
    </w:p>
    <w:p w14:paraId="78034739" w14:textId="340F9574" w:rsidR="00DF507B" w:rsidRPr="00C22E6A" w:rsidRDefault="00DF507B" w:rsidP="00DF507B">
      <w:pPr>
        <w:rPr>
          <w:highlight w:val="yellow"/>
        </w:rPr>
      </w:pPr>
      <w:r w:rsidRPr="00C22E6A">
        <w:rPr>
          <w:highlight w:val="yellow"/>
        </w:rPr>
        <w:t>2.</w:t>
      </w:r>
      <w:r w:rsidR="00C22E6A" w:rsidRPr="00C22E6A">
        <w:rPr>
          <w:highlight w:val="yellow"/>
        </w:rPr>
        <w:t xml:space="preserve"> Improving clarity and coherence of paragraphs</w:t>
      </w:r>
    </w:p>
    <w:p w14:paraId="42702F44"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64D22E19" w14:textId="77777777" w:rsidR="00790ADA" w:rsidRPr="00FB3A86" w:rsidRDefault="00790ADA" w:rsidP="00441B6F">
      <w:pPr>
        <w:pStyle w:val="ReferHead"/>
        <w:spacing w:after="0"/>
        <w:jc w:val="both"/>
        <w:rPr>
          <w:rFonts w:ascii="Arial" w:hAnsi="Arial" w:cs="Arial"/>
        </w:rPr>
      </w:pPr>
    </w:p>
    <w:p w14:paraId="25DAAA41" w14:textId="77777777" w:rsidR="0056489C" w:rsidRPr="0056489C" w:rsidRDefault="0030767E" w:rsidP="00522B1D">
      <w:pPr>
        <w:pStyle w:val="Body"/>
        <w:numPr>
          <w:ilvl w:val="0"/>
          <w:numId w:val="32"/>
        </w:numPr>
        <w:rPr>
          <w:rFonts w:ascii="Arial" w:hAnsi="Arial" w:cs="Arial"/>
          <w:color w:val="0000FF"/>
          <w:szCs w:val="18"/>
        </w:rPr>
      </w:pPr>
      <w:bookmarkStart w:id="1" w:name="_GoBack"/>
      <w:proofErr w:type="spellStart"/>
      <w:r w:rsidRPr="0030767E">
        <w:rPr>
          <w:rFonts w:ascii="Arial" w:hAnsi="Arial" w:cs="Arial"/>
        </w:rPr>
        <w:t>Ashihara</w:t>
      </w:r>
      <w:proofErr w:type="spellEnd"/>
      <w:r w:rsidRPr="0030767E">
        <w:rPr>
          <w:rFonts w:ascii="Arial" w:hAnsi="Arial" w:cs="Arial"/>
        </w:rPr>
        <w:t>, H., &amp; Crozier, A. (2001). Caffeine: A well-known but little mentioned compound in plant science. Trends in Plant Science, 6(9), 407–413. https://doi.org/</w:t>
      </w:r>
      <w:hyperlink r:id="rId19" w:history="1">
        <w:r w:rsidR="0056489C" w:rsidRPr="0056489C">
          <w:rPr>
            <w:rFonts w:ascii="Arial" w:hAnsi="Arial" w:cs="Arial"/>
            <w:color w:val="0000FF"/>
            <w:szCs w:val="18"/>
          </w:rPr>
          <w:t>10.1016/s1360-1385(01)02055-6</w:t>
        </w:r>
      </w:hyperlink>
    </w:p>
    <w:p w14:paraId="286183B5" w14:textId="64EBA25D" w:rsidR="001E2F7F" w:rsidRDefault="001E2F7F" w:rsidP="00522B1D">
      <w:pPr>
        <w:pStyle w:val="Body"/>
        <w:numPr>
          <w:ilvl w:val="0"/>
          <w:numId w:val="32"/>
        </w:numPr>
        <w:rPr>
          <w:rFonts w:ascii="Arial" w:hAnsi="Arial" w:cs="Arial"/>
        </w:rPr>
      </w:pPr>
      <w:proofErr w:type="spellStart"/>
      <w:r w:rsidRPr="001E2F7F">
        <w:rPr>
          <w:rFonts w:ascii="Arial" w:hAnsi="Arial" w:cs="Arial"/>
        </w:rPr>
        <w:t>Bajoub</w:t>
      </w:r>
      <w:proofErr w:type="spellEnd"/>
      <w:r w:rsidRPr="001E2F7F">
        <w:rPr>
          <w:rFonts w:ascii="Arial" w:hAnsi="Arial" w:cs="Arial"/>
        </w:rPr>
        <w:t xml:space="preserve">, A., Medina-Rodríguez, S., Gómez-Romero, M., </w:t>
      </w:r>
      <w:proofErr w:type="spellStart"/>
      <w:r w:rsidRPr="001E2F7F">
        <w:rPr>
          <w:rFonts w:ascii="Arial" w:hAnsi="Arial" w:cs="Arial"/>
        </w:rPr>
        <w:t>Ajal</w:t>
      </w:r>
      <w:proofErr w:type="spellEnd"/>
      <w:r w:rsidRPr="001E2F7F">
        <w:rPr>
          <w:rFonts w:ascii="Arial" w:hAnsi="Arial" w:cs="Arial"/>
        </w:rPr>
        <w:t xml:space="preserve">, E. A., </w:t>
      </w:r>
      <w:proofErr w:type="spellStart"/>
      <w:r w:rsidRPr="001E2F7F">
        <w:rPr>
          <w:rFonts w:ascii="Arial" w:hAnsi="Arial" w:cs="Arial"/>
        </w:rPr>
        <w:t>Bagur</w:t>
      </w:r>
      <w:proofErr w:type="spellEnd"/>
      <w:r w:rsidRPr="001E2F7F">
        <w:rPr>
          <w:rFonts w:ascii="Arial" w:hAnsi="Arial" w:cs="Arial"/>
        </w:rPr>
        <w:t>-González, M. G., Fernández-Gutiérrez, A. and Carrasco-Pancorbo, A. 2017. Assessing the varietal origin of extra-virgin olive oil using liquid chromatography fingerprints of phenolic compound, data fusion and chemometrics. Food Chemistry. https://doi.org/10.1016/j.foodchem.2016.07.140</w:t>
      </w:r>
    </w:p>
    <w:p w14:paraId="526E87F9" w14:textId="12FC204F" w:rsidR="0030767E" w:rsidRPr="0030767E" w:rsidRDefault="0030767E" w:rsidP="00522B1D">
      <w:pPr>
        <w:pStyle w:val="Body"/>
        <w:numPr>
          <w:ilvl w:val="0"/>
          <w:numId w:val="32"/>
        </w:numPr>
        <w:rPr>
          <w:rFonts w:ascii="Arial" w:hAnsi="Arial" w:cs="Arial"/>
        </w:rPr>
      </w:pPr>
      <w:r w:rsidRPr="0030767E">
        <w:rPr>
          <w:rFonts w:ascii="Arial" w:hAnsi="Arial" w:cs="Arial"/>
        </w:rPr>
        <w:t>Bangladesh's tea production in 2023 hit all-ti</w:t>
      </w:r>
      <w:r w:rsidR="00A0767A">
        <w:rPr>
          <w:rFonts w:ascii="Arial" w:hAnsi="Arial" w:cs="Arial"/>
        </w:rPr>
        <w:t>me high - Nation Thailand. (2024, January 18</w:t>
      </w:r>
      <w:r w:rsidRPr="0030767E">
        <w:rPr>
          <w:rFonts w:ascii="Arial" w:hAnsi="Arial" w:cs="Arial"/>
        </w:rPr>
        <w:t>). Retrieved from https://www.nationthailand.com/world/asia-pacific/40034830</w:t>
      </w:r>
    </w:p>
    <w:p w14:paraId="75634EEB" w14:textId="0713003A" w:rsidR="0030767E" w:rsidRPr="0030767E" w:rsidRDefault="0030767E" w:rsidP="00522B1D">
      <w:pPr>
        <w:pStyle w:val="Body"/>
        <w:numPr>
          <w:ilvl w:val="0"/>
          <w:numId w:val="32"/>
        </w:numPr>
        <w:rPr>
          <w:rFonts w:ascii="Arial" w:hAnsi="Arial" w:cs="Arial"/>
        </w:rPr>
      </w:pPr>
      <w:r w:rsidRPr="0030767E">
        <w:rPr>
          <w:rFonts w:ascii="Arial" w:hAnsi="Arial" w:cs="Arial"/>
        </w:rPr>
        <w:t>Camellia sinensis - Wikipedia. (n.d.). Retrieved from https://en.wikipedia.org/wiki/Camellia_sinensis</w:t>
      </w:r>
    </w:p>
    <w:p w14:paraId="7DD78A0C" w14:textId="1E6F8A71" w:rsidR="0030767E" w:rsidRPr="0030767E" w:rsidRDefault="00F5724E" w:rsidP="00522B1D">
      <w:pPr>
        <w:pStyle w:val="Body"/>
        <w:numPr>
          <w:ilvl w:val="0"/>
          <w:numId w:val="32"/>
        </w:numPr>
        <w:rPr>
          <w:rFonts w:ascii="Arial" w:hAnsi="Arial" w:cs="Arial"/>
        </w:rPr>
      </w:pPr>
      <w:r>
        <w:rPr>
          <w:rFonts w:ascii="Arial" w:hAnsi="Arial" w:cs="Arial"/>
        </w:rPr>
        <w:t>Lindsey, R. and Dahlman, L. Climate.gov. (2025</w:t>
      </w:r>
      <w:r w:rsidR="0030767E" w:rsidRPr="0030767E">
        <w:rPr>
          <w:rFonts w:ascii="Arial" w:hAnsi="Arial" w:cs="Arial"/>
        </w:rPr>
        <w:t>). Climate Change: Global Temperature. NOAA Climate.gov. Retrieved from https://www.climate.gov/news-features/understanding-climate/climate-change-global-temperature</w:t>
      </w:r>
    </w:p>
    <w:p w14:paraId="50D7F827" w14:textId="77777777" w:rsidR="0030767E" w:rsidRPr="0030767E" w:rsidRDefault="0030767E" w:rsidP="00522B1D">
      <w:pPr>
        <w:pStyle w:val="Body"/>
        <w:numPr>
          <w:ilvl w:val="0"/>
          <w:numId w:val="32"/>
        </w:numPr>
        <w:rPr>
          <w:rFonts w:ascii="Arial" w:hAnsi="Arial" w:cs="Arial"/>
        </w:rPr>
      </w:pPr>
      <w:r w:rsidRPr="0030767E">
        <w:rPr>
          <w:rFonts w:ascii="Arial" w:hAnsi="Arial" w:cs="Arial"/>
        </w:rPr>
        <w:t>Das A, Das S and Mondal TK. 2012. Identification of differentially expressed gene profiles in young roots of tea [Camellia sinensis (L.) O. Kuntze] subjected to drought stress using suppression subtractive hybridization. Plant Molecular Biology 30:1088–1101.</w:t>
      </w:r>
    </w:p>
    <w:p w14:paraId="0857CB82" w14:textId="77777777" w:rsidR="0030767E" w:rsidRPr="0030767E" w:rsidRDefault="0030767E" w:rsidP="00522B1D">
      <w:pPr>
        <w:pStyle w:val="Body"/>
        <w:numPr>
          <w:ilvl w:val="0"/>
          <w:numId w:val="32"/>
        </w:numPr>
        <w:rPr>
          <w:rFonts w:ascii="Arial" w:hAnsi="Arial" w:cs="Arial"/>
        </w:rPr>
      </w:pPr>
      <w:r w:rsidRPr="0030767E">
        <w:rPr>
          <w:rFonts w:ascii="Arial" w:hAnsi="Arial" w:cs="Arial"/>
        </w:rPr>
        <w:t>Das AC, Noguchi R and Ahamed T. 2021.An assessment of drought stress in tea estates using optical and thermal remote sensing. Remote Sensing,13:2730. doi.org/10.3390/rs13142730</w:t>
      </w:r>
    </w:p>
    <w:p w14:paraId="11E3E843" w14:textId="4AC509EF" w:rsidR="0030767E" w:rsidRPr="0030767E" w:rsidRDefault="0030767E" w:rsidP="00522B1D">
      <w:pPr>
        <w:pStyle w:val="Body"/>
        <w:numPr>
          <w:ilvl w:val="0"/>
          <w:numId w:val="32"/>
        </w:numPr>
        <w:rPr>
          <w:rFonts w:ascii="Arial" w:hAnsi="Arial" w:cs="Arial"/>
        </w:rPr>
      </w:pPr>
      <w:r w:rsidRPr="0030767E">
        <w:rPr>
          <w:rFonts w:ascii="Arial" w:hAnsi="Arial" w:cs="Arial"/>
        </w:rPr>
        <w:t>FAO. (20</w:t>
      </w:r>
      <w:r w:rsidR="00F5724E">
        <w:rPr>
          <w:rFonts w:ascii="Arial" w:hAnsi="Arial" w:cs="Arial"/>
        </w:rPr>
        <w:t>15</w:t>
      </w:r>
      <w:r w:rsidRPr="0030767E">
        <w:rPr>
          <w:rFonts w:ascii="Arial" w:hAnsi="Arial" w:cs="Arial"/>
        </w:rPr>
        <w:t>). Socio-economic implications of climate change for tea producing countries. FAO. Retrieved from https://openknowledge.fao.org/server/api/core/bitstreams/9de9d599-037c-4706-bdf6-3968ba44c3ee/content</w:t>
      </w:r>
    </w:p>
    <w:p w14:paraId="6F5201B1" w14:textId="77777777" w:rsidR="0030767E" w:rsidRPr="0030767E" w:rsidRDefault="0030767E" w:rsidP="00522B1D">
      <w:pPr>
        <w:pStyle w:val="Body"/>
        <w:numPr>
          <w:ilvl w:val="0"/>
          <w:numId w:val="32"/>
        </w:numPr>
        <w:rPr>
          <w:rFonts w:ascii="Arial" w:hAnsi="Arial" w:cs="Arial"/>
        </w:rPr>
      </w:pPr>
      <w:r w:rsidRPr="0030767E">
        <w:rPr>
          <w:rFonts w:ascii="Arial" w:hAnsi="Arial" w:cs="Arial"/>
        </w:rPr>
        <w:t xml:space="preserve">Gupta S, </w:t>
      </w:r>
      <w:proofErr w:type="spellStart"/>
      <w:r w:rsidRPr="0030767E">
        <w:rPr>
          <w:rFonts w:ascii="Arial" w:hAnsi="Arial" w:cs="Arial"/>
        </w:rPr>
        <w:t>Bharalee</w:t>
      </w:r>
      <w:proofErr w:type="spellEnd"/>
      <w:r w:rsidRPr="0030767E">
        <w:rPr>
          <w:rFonts w:ascii="Arial" w:hAnsi="Arial" w:cs="Arial"/>
        </w:rPr>
        <w:t xml:space="preserve"> R, </w:t>
      </w:r>
      <w:proofErr w:type="spellStart"/>
      <w:r w:rsidRPr="0030767E">
        <w:rPr>
          <w:rFonts w:ascii="Arial" w:hAnsi="Arial" w:cs="Arial"/>
        </w:rPr>
        <w:t>Bhorali</w:t>
      </w:r>
      <w:proofErr w:type="spellEnd"/>
      <w:r w:rsidRPr="0030767E">
        <w:rPr>
          <w:rFonts w:ascii="Arial" w:hAnsi="Arial" w:cs="Arial"/>
        </w:rPr>
        <w:t xml:space="preserve"> P, Das SK, Bhagawati P, Bandyopadhyay T, Gohain B, Agarwal N, Ahmed P, </w:t>
      </w:r>
      <w:proofErr w:type="spellStart"/>
      <w:r w:rsidRPr="0030767E">
        <w:rPr>
          <w:rFonts w:ascii="Arial" w:hAnsi="Arial" w:cs="Arial"/>
        </w:rPr>
        <w:t>Borchetia</w:t>
      </w:r>
      <w:proofErr w:type="spellEnd"/>
      <w:r w:rsidRPr="0030767E">
        <w:rPr>
          <w:rFonts w:ascii="Arial" w:hAnsi="Arial" w:cs="Arial"/>
        </w:rPr>
        <w:t xml:space="preserve"> S, </w:t>
      </w:r>
      <w:proofErr w:type="spellStart"/>
      <w:r w:rsidRPr="0030767E">
        <w:rPr>
          <w:rFonts w:ascii="Arial" w:hAnsi="Arial" w:cs="Arial"/>
        </w:rPr>
        <w:t>Kalita</w:t>
      </w:r>
      <w:proofErr w:type="spellEnd"/>
      <w:r w:rsidRPr="0030767E">
        <w:rPr>
          <w:rFonts w:ascii="Arial" w:hAnsi="Arial" w:cs="Arial"/>
        </w:rPr>
        <w:t xml:space="preserve"> MC, </w:t>
      </w:r>
      <w:proofErr w:type="spellStart"/>
      <w:r w:rsidRPr="0030767E">
        <w:rPr>
          <w:rFonts w:ascii="Arial" w:hAnsi="Arial" w:cs="Arial"/>
        </w:rPr>
        <w:t>Handique</w:t>
      </w:r>
      <w:proofErr w:type="spellEnd"/>
      <w:r w:rsidRPr="0030767E">
        <w:rPr>
          <w:rFonts w:ascii="Arial" w:hAnsi="Arial" w:cs="Arial"/>
        </w:rPr>
        <w:t xml:space="preserve"> A K and Das S. 2013. Molecular analysis of drought tolerance in tea by cDNA-AFLP based transcript profiling. Molecular Biotechnology,53:237–248.</w:t>
      </w:r>
    </w:p>
    <w:p w14:paraId="79334566" w14:textId="00F640C6" w:rsidR="0030767E" w:rsidRPr="0030767E" w:rsidRDefault="0030767E" w:rsidP="00522B1D">
      <w:pPr>
        <w:pStyle w:val="Body"/>
        <w:numPr>
          <w:ilvl w:val="0"/>
          <w:numId w:val="32"/>
        </w:numPr>
        <w:rPr>
          <w:rFonts w:ascii="Arial" w:hAnsi="Arial" w:cs="Arial"/>
        </w:rPr>
      </w:pPr>
      <w:r w:rsidRPr="0030767E">
        <w:rPr>
          <w:rFonts w:ascii="Arial" w:hAnsi="Arial" w:cs="Arial"/>
        </w:rPr>
        <w:t>Han W, Li X, Yan P</w:t>
      </w:r>
      <w:r w:rsidR="00F5724E">
        <w:rPr>
          <w:rFonts w:ascii="Arial" w:hAnsi="Arial" w:cs="Arial"/>
        </w:rPr>
        <w:t>, Zhang L and Ahammed G J.</w:t>
      </w:r>
      <w:r w:rsidRPr="0030767E">
        <w:rPr>
          <w:rFonts w:ascii="Arial" w:hAnsi="Arial" w:cs="Arial"/>
        </w:rPr>
        <w:t xml:space="preserve"> 2018. Tea cultivation under changing climatic conditions. Global tea science</w:t>
      </w:r>
      <w:r w:rsidR="00F5724E">
        <w:rPr>
          <w:rFonts w:ascii="Arial" w:hAnsi="Arial" w:cs="Arial"/>
        </w:rPr>
        <w:t>: Current status and Future needs</w:t>
      </w:r>
      <w:r w:rsidRPr="0030767E">
        <w:rPr>
          <w:rFonts w:ascii="Arial" w:hAnsi="Arial" w:cs="Arial"/>
        </w:rPr>
        <w:t>. Pp. 455-472.</w:t>
      </w:r>
      <w:r w:rsidR="00F5724E">
        <w:rPr>
          <w:rFonts w:ascii="Arial" w:hAnsi="Arial" w:cs="Arial"/>
        </w:rPr>
        <w:t xml:space="preserve"> </w:t>
      </w:r>
      <w:r w:rsidR="00F5724E" w:rsidRPr="0030767E">
        <w:rPr>
          <w:rFonts w:ascii="Arial" w:hAnsi="Arial" w:cs="Arial"/>
        </w:rPr>
        <w:t>doi.org/</w:t>
      </w:r>
      <w:hyperlink r:id="rId20" w:history="1">
        <w:r w:rsidR="00F5724E" w:rsidRPr="00F5724E">
          <w:rPr>
            <w:rFonts w:ascii="Arial" w:hAnsi="Arial" w:cs="Arial"/>
            <w:color w:val="0000FF"/>
          </w:rPr>
          <w:t>10.19103/AS.2017.0036.19</w:t>
        </w:r>
      </w:hyperlink>
      <w:r w:rsidRPr="0030767E">
        <w:rPr>
          <w:rFonts w:ascii="Arial" w:hAnsi="Arial" w:cs="Arial"/>
        </w:rPr>
        <w:t xml:space="preserve"> </w:t>
      </w:r>
    </w:p>
    <w:bookmarkEnd w:id="1"/>
    <w:p w14:paraId="7FE49C33" w14:textId="7BED14C1" w:rsidR="001E2F7F" w:rsidRDefault="001E2F7F" w:rsidP="00522B1D">
      <w:pPr>
        <w:pStyle w:val="Body"/>
        <w:numPr>
          <w:ilvl w:val="0"/>
          <w:numId w:val="32"/>
        </w:numPr>
        <w:rPr>
          <w:rFonts w:ascii="Arial" w:hAnsi="Arial" w:cs="Arial"/>
        </w:rPr>
      </w:pPr>
      <w:proofErr w:type="spellStart"/>
      <w:r w:rsidRPr="001E2F7F">
        <w:rPr>
          <w:rFonts w:ascii="Arial" w:hAnsi="Arial" w:cs="Arial"/>
        </w:rPr>
        <w:t>Ng’etich</w:t>
      </w:r>
      <w:proofErr w:type="spellEnd"/>
      <w:r w:rsidRPr="001E2F7F">
        <w:rPr>
          <w:rFonts w:ascii="Arial" w:hAnsi="Arial" w:cs="Arial"/>
        </w:rPr>
        <w:t xml:space="preserve">, W. K., </w:t>
      </w:r>
      <w:proofErr w:type="spellStart"/>
      <w:r w:rsidRPr="001E2F7F">
        <w:rPr>
          <w:rFonts w:ascii="Arial" w:hAnsi="Arial" w:cs="Arial"/>
        </w:rPr>
        <w:t>Nyariki</w:t>
      </w:r>
      <w:proofErr w:type="spellEnd"/>
      <w:r w:rsidRPr="001E2F7F">
        <w:rPr>
          <w:rFonts w:ascii="Arial" w:hAnsi="Arial" w:cs="Arial"/>
        </w:rPr>
        <w:t>, J. N., Muoki, R. C., Bore, J. K., &amp; Wachira, F. N. (2020). Combating climate change in the Kenyan tea industry. Frontiers in Plant Science, 11, 339. https://doi.org/10.3389/fpls.2020.00339</w:t>
      </w:r>
    </w:p>
    <w:p w14:paraId="4344AC94" w14:textId="77777777" w:rsidR="0030767E" w:rsidRPr="0030767E" w:rsidRDefault="0030767E" w:rsidP="00522B1D">
      <w:pPr>
        <w:pStyle w:val="Body"/>
        <w:numPr>
          <w:ilvl w:val="0"/>
          <w:numId w:val="32"/>
        </w:numPr>
        <w:rPr>
          <w:rFonts w:ascii="Arial" w:hAnsi="Arial" w:cs="Arial"/>
        </w:rPr>
      </w:pPr>
      <w:proofErr w:type="spellStart"/>
      <w:r w:rsidRPr="0030767E">
        <w:rPr>
          <w:rFonts w:ascii="Arial" w:hAnsi="Arial" w:cs="Arial"/>
        </w:rPr>
        <w:t>Obanda</w:t>
      </w:r>
      <w:proofErr w:type="spellEnd"/>
      <w:r w:rsidRPr="0030767E">
        <w:rPr>
          <w:rFonts w:ascii="Arial" w:hAnsi="Arial" w:cs="Arial"/>
        </w:rPr>
        <w:t xml:space="preserve">, M., Owuor, P. O., &amp; </w:t>
      </w:r>
      <w:proofErr w:type="spellStart"/>
      <w:r w:rsidRPr="0030767E">
        <w:rPr>
          <w:rFonts w:ascii="Arial" w:hAnsi="Arial" w:cs="Arial"/>
        </w:rPr>
        <w:t>Mang’oka</w:t>
      </w:r>
      <w:proofErr w:type="spellEnd"/>
      <w:r w:rsidRPr="0030767E">
        <w:rPr>
          <w:rFonts w:ascii="Arial" w:hAnsi="Arial" w:cs="Arial"/>
        </w:rPr>
        <w:t>, R. (2004). Changes in chemical constituents and polyphenol oxidase activity of tea leaves with shoot maturity. Food Chemistry, 87(3), 395–404. https://doi.org/10.1016/j.foodchem.2003.11.016</w:t>
      </w:r>
    </w:p>
    <w:p w14:paraId="3C9D7658" w14:textId="37FD45FB" w:rsidR="0030767E" w:rsidRPr="0030767E" w:rsidRDefault="0030767E" w:rsidP="00522B1D">
      <w:pPr>
        <w:pStyle w:val="Body"/>
        <w:numPr>
          <w:ilvl w:val="0"/>
          <w:numId w:val="32"/>
        </w:numPr>
        <w:rPr>
          <w:rFonts w:ascii="Arial" w:hAnsi="Arial" w:cs="Arial"/>
        </w:rPr>
      </w:pPr>
      <w:r w:rsidRPr="0030767E">
        <w:rPr>
          <w:rFonts w:ascii="Arial" w:hAnsi="Arial" w:cs="Arial"/>
        </w:rPr>
        <w:lastRenderedPageBreak/>
        <w:t>O</w:t>
      </w:r>
      <w:r w:rsidR="00682AF9">
        <w:rPr>
          <w:rFonts w:ascii="Arial" w:hAnsi="Arial" w:cs="Arial"/>
        </w:rPr>
        <w:t xml:space="preserve">wuor, P. O., &amp; </w:t>
      </w:r>
      <w:proofErr w:type="spellStart"/>
      <w:r w:rsidR="00682AF9">
        <w:rPr>
          <w:rFonts w:ascii="Arial" w:hAnsi="Arial" w:cs="Arial"/>
        </w:rPr>
        <w:t>Obanda</w:t>
      </w:r>
      <w:proofErr w:type="spellEnd"/>
      <w:r w:rsidR="00682AF9">
        <w:rPr>
          <w:rFonts w:ascii="Arial" w:hAnsi="Arial" w:cs="Arial"/>
        </w:rPr>
        <w:t>, M. 2007</w:t>
      </w:r>
      <w:r w:rsidRPr="0030767E">
        <w:rPr>
          <w:rFonts w:ascii="Arial" w:hAnsi="Arial" w:cs="Arial"/>
        </w:rPr>
        <w:t>. The use of green tea (Camellia sinensis) leaf flavan-3-ol composition in predicting plain black tea quality potential. Food Chemistry, 100(3), 873–884. https://doi.org/</w:t>
      </w:r>
      <w:r w:rsidR="00682AF9" w:rsidRPr="00682AF9">
        <w:rPr>
          <w:rFonts w:ascii="Arial" w:hAnsi="Arial" w:cs="Arial"/>
        </w:rPr>
        <w:t>10.1016/j.foodchem.2005.10.030</w:t>
      </w:r>
    </w:p>
    <w:p w14:paraId="7FD1D9DE" w14:textId="4A636C6D" w:rsidR="0030767E" w:rsidRPr="0030767E" w:rsidRDefault="0030767E" w:rsidP="00522B1D">
      <w:pPr>
        <w:pStyle w:val="Body"/>
        <w:numPr>
          <w:ilvl w:val="0"/>
          <w:numId w:val="32"/>
        </w:numPr>
        <w:rPr>
          <w:rFonts w:ascii="Arial" w:hAnsi="Arial" w:cs="Arial"/>
        </w:rPr>
      </w:pPr>
      <w:r w:rsidRPr="0030767E">
        <w:rPr>
          <w:rFonts w:ascii="Arial" w:hAnsi="Arial" w:cs="Arial"/>
        </w:rPr>
        <w:t>Oc</w:t>
      </w:r>
      <w:r w:rsidR="00682AF9">
        <w:rPr>
          <w:rFonts w:ascii="Arial" w:hAnsi="Arial" w:cs="Arial"/>
        </w:rPr>
        <w:t>hieng J, Kirimi L, Makau J. 2017</w:t>
      </w:r>
      <w:r w:rsidRPr="0030767E">
        <w:rPr>
          <w:rFonts w:ascii="Arial" w:hAnsi="Arial" w:cs="Arial"/>
        </w:rPr>
        <w:t xml:space="preserve">. Adapting to climate variability and changes: farmer perceptions, strategies and climate trends. Natural Resources Forum. </w:t>
      </w:r>
      <w:r w:rsidR="00682AF9">
        <w:rPr>
          <w:rFonts w:ascii="Arial" w:hAnsi="Arial" w:cs="Arial"/>
        </w:rPr>
        <w:t>V-41, Issue-4, Pp-195-208</w:t>
      </w:r>
      <w:r w:rsidRPr="0030767E">
        <w:rPr>
          <w:rFonts w:ascii="Arial" w:hAnsi="Arial" w:cs="Arial"/>
        </w:rPr>
        <w:t>.</w:t>
      </w:r>
      <w:r w:rsidR="00682AF9">
        <w:rPr>
          <w:rFonts w:ascii="Arial" w:hAnsi="Arial" w:cs="Arial"/>
        </w:rPr>
        <w:t xml:space="preserve"> </w:t>
      </w:r>
      <w:r w:rsidR="00682AF9" w:rsidRPr="00682AF9">
        <w:rPr>
          <w:rFonts w:ascii="Arial" w:hAnsi="Arial" w:cs="Arial"/>
        </w:rPr>
        <w:t>https://doi.org/10.1111/1477-8947.12111</w:t>
      </w:r>
      <w:r w:rsidR="00682AF9">
        <w:rPr>
          <w:rFonts w:ascii="Arial" w:hAnsi="Arial" w:cs="Arial"/>
        </w:rPr>
        <w:t>.</w:t>
      </w:r>
    </w:p>
    <w:p w14:paraId="30A019ED" w14:textId="77777777" w:rsidR="0030767E" w:rsidRDefault="0030767E" w:rsidP="00522B1D">
      <w:pPr>
        <w:pStyle w:val="Body"/>
        <w:numPr>
          <w:ilvl w:val="0"/>
          <w:numId w:val="32"/>
        </w:numPr>
        <w:rPr>
          <w:rFonts w:ascii="Arial" w:hAnsi="Arial" w:cs="Arial"/>
        </w:rPr>
      </w:pPr>
      <w:r w:rsidRPr="0030767E">
        <w:rPr>
          <w:rFonts w:ascii="Arial" w:hAnsi="Arial" w:cs="Arial"/>
        </w:rPr>
        <w:t>Salinger M J, Sivakumar M V K, Motha R. 2005. Reducing vulnerability of agriculture and forestry to climate variability and change: workshop summary and recommendations. Climate Change. Pp. 341-361.</w:t>
      </w:r>
    </w:p>
    <w:p w14:paraId="6008FA61" w14:textId="3A782212" w:rsidR="001E2F7F" w:rsidRPr="0030767E" w:rsidRDefault="001E2F7F" w:rsidP="00522B1D">
      <w:pPr>
        <w:pStyle w:val="Body"/>
        <w:numPr>
          <w:ilvl w:val="0"/>
          <w:numId w:val="32"/>
        </w:numPr>
        <w:rPr>
          <w:rFonts w:ascii="Arial" w:hAnsi="Arial" w:cs="Arial"/>
        </w:rPr>
      </w:pPr>
      <w:r w:rsidRPr="001E2F7F">
        <w:rPr>
          <w:rFonts w:ascii="Arial" w:hAnsi="Arial" w:cs="Arial"/>
        </w:rPr>
        <w:t>Sang, S. (2016). Tea: Chemistry and Processing. Encyclopedia of Food and Health, 268-272. https://doi.org/10.1016/B978-0-12-384947-2.00685-1</w:t>
      </w:r>
    </w:p>
    <w:p w14:paraId="090F71BE" w14:textId="77777777" w:rsidR="0030767E" w:rsidRPr="0030767E" w:rsidRDefault="0030767E" w:rsidP="00522B1D">
      <w:pPr>
        <w:pStyle w:val="Body"/>
        <w:numPr>
          <w:ilvl w:val="0"/>
          <w:numId w:val="32"/>
        </w:numPr>
        <w:rPr>
          <w:rFonts w:ascii="Arial" w:hAnsi="Arial" w:cs="Arial"/>
        </w:rPr>
      </w:pPr>
      <w:r w:rsidRPr="0030767E">
        <w:rPr>
          <w:rFonts w:ascii="Arial" w:hAnsi="Arial" w:cs="Arial"/>
        </w:rPr>
        <w:t>Tea production in Bangladesh - Wikipedia. (n.d.). Retrieved from https://en.wikipedia.org/wiki/Tea_production_in_Bangladesh</w:t>
      </w:r>
    </w:p>
    <w:p w14:paraId="308B34EE" w14:textId="77777777" w:rsidR="0030767E" w:rsidRPr="0030767E" w:rsidRDefault="0030767E" w:rsidP="00522B1D">
      <w:pPr>
        <w:pStyle w:val="Body"/>
        <w:numPr>
          <w:ilvl w:val="0"/>
          <w:numId w:val="32"/>
        </w:numPr>
        <w:rPr>
          <w:rFonts w:ascii="Arial" w:hAnsi="Arial" w:cs="Arial"/>
        </w:rPr>
      </w:pPr>
      <w:r w:rsidRPr="0030767E">
        <w:rPr>
          <w:rFonts w:ascii="Arial" w:hAnsi="Arial" w:cs="Arial"/>
        </w:rPr>
        <w:t>Tea production falls amid bad weather, quality push - The Daily Star. (2023, February 25). Retrieved from https://www.thedailystar.net/business/news/tea-production-falls-amid-bad-weather-quality-push-3815571</w:t>
      </w:r>
    </w:p>
    <w:p w14:paraId="35F50C09" w14:textId="5B7165F6" w:rsidR="001E2F7F" w:rsidRPr="001E2F7F" w:rsidRDefault="0030767E" w:rsidP="00522B1D">
      <w:pPr>
        <w:pStyle w:val="Body"/>
        <w:numPr>
          <w:ilvl w:val="0"/>
          <w:numId w:val="32"/>
        </w:numPr>
        <w:rPr>
          <w:rFonts w:ascii="Arial" w:hAnsi="Arial" w:cs="Arial"/>
        </w:rPr>
      </w:pPr>
      <w:r w:rsidRPr="0030767E">
        <w:rPr>
          <w:rFonts w:ascii="Arial" w:hAnsi="Arial" w:cs="Arial"/>
        </w:rPr>
        <w:t>Yao, H., Friedman, M., Henika, P. R., &amp; Levin, C. E. (2006). Antioxidant activity of Camellia sinensis leaves and tea from a commercial tea pilot plant. Journal of Agricultural and Food Chemistry, 54(3), 1151–1158. https://doi.org/10.1021/jf052376g</w:t>
      </w:r>
    </w:p>
    <w:p w14:paraId="44506AE4" w14:textId="6EFEE69C" w:rsidR="00C402A9" w:rsidRDefault="001E2F7F" w:rsidP="00522B1D">
      <w:pPr>
        <w:pStyle w:val="ListParagraph"/>
        <w:numPr>
          <w:ilvl w:val="0"/>
          <w:numId w:val="32"/>
        </w:numPr>
        <w:jc w:val="both"/>
      </w:pPr>
      <w:proofErr w:type="spellStart"/>
      <w:r w:rsidRPr="001E2F7F">
        <w:t>Zdunek-Zastocka</w:t>
      </w:r>
      <w:proofErr w:type="spellEnd"/>
      <w:r w:rsidRPr="001E2F7F">
        <w:t>, E. and Grabowska, A. (2019). The interplay of PsABAUGT1 with other abscisic acid metabolic genes in the regulation of ABA homeostasis during the development of pea seeds and germination in the presence of H2O2. Plant Science, 78(5), 67-75. https://doi.org/10.1016/j.plantsci.2019.05.005</w:t>
      </w:r>
    </w:p>
    <w:p w14:paraId="6B1517D4" w14:textId="77777777" w:rsidR="00C402A9" w:rsidRPr="00C402A9" w:rsidRDefault="00C402A9" w:rsidP="00C402A9"/>
    <w:p w14:paraId="692A4F40" w14:textId="77777777" w:rsidR="00C402A9" w:rsidRPr="00C402A9" w:rsidRDefault="00C402A9" w:rsidP="00C402A9"/>
    <w:p w14:paraId="0A458CF7" w14:textId="77777777" w:rsidR="00C402A9" w:rsidRPr="00C402A9" w:rsidRDefault="00C402A9" w:rsidP="00C402A9"/>
    <w:p w14:paraId="3B843B92" w14:textId="77777777" w:rsidR="00C402A9" w:rsidRPr="00C402A9" w:rsidRDefault="00C402A9" w:rsidP="00C402A9"/>
    <w:p w14:paraId="7E284A24" w14:textId="77777777" w:rsidR="00C402A9" w:rsidRPr="00C402A9" w:rsidRDefault="00C402A9" w:rsidP="00C402A9"/>
    <w:p w14:paraId="2AD52BD6" w14:textId="77777777" w:rsidR="00C402A9" w:rsidRPr="00C402A9" w:rsidRDefault="00C402A9" w:rsidP="00C402A9"/>
    <w:p w14:paraId="3C436A00" w14:textId="77777777" w:rsidR="00C402A9" w:rsidRPr="00C402A9" w:rsidRDefault="00C402A9" w:rsidP="00C402A9"/>
    <w:p w14:paraId="022D0511" w14:textId="77777777" w:rsidR="00C402A9" w:rsidRPr="00C402A9" w:rsidRDefault="00C402A9" w:rsidP="00C402A9"/>
    <w:p w14:paraId="43E1F23F" w14:textId="14281813" w:rsidR="00C402A9" w:rsidRDefault="00C402A9" w:rsidP="00C402A9"/>
    <w:p w14:paraId="61304709" w14:textId="77777777" w:rsidR="006D589A" w:rsidRDefault="006D589A" w:rsidP="00C402A9"/>
    <w:p w14:paraId="14220352" w14:textId="77777777" w:rsidR="00C402A9" w:rsidRDefault="00C402A9" w:rsidP="00C402A9"/>
    <w:p w14:paraId="77E610E4" w14:textId="77777777" w:rsidR="00C402A9" w:rsidRDefault="00C402A9" w:rsidP="00C402A9"/>
    <w:p w14:paraId="5022EC32" w14:textId="77777777" w:rsidR="00C402A9" w:rsidRDefault="00C402A9" w:rsidP="00C402A9"/>
    <w:p w14:paraId="66CC0D42" w14:textId="77777777" w:rsidR="00C402A9" w:rsidRDefault="00C402A9" w:rsidP="00C402A9"/>
    <w:p w14:paraId="3D2587AD" w14:textId="77777777" w:rsidR="00C402A9" w:rsidRDefault="00C402A9" w:rsidP="00C402A9"/>
    <w:p w14:paraId="63D2C47F" w14:textId="77777777" w:rsidR="00C402A9" w:rsidRDefault="00C402A9" w:rsidP="00C402A9"/>
    <w:p w14:paraId="31766EBC" w14:textId="77777777" w:rsidR="004F26E2" w:rsidRDefault="004F26E2" w:rsidP="00C402A9"/>
    <w:p w14:paraId="2782E68F" w14:textId="77777777" w:rsidR="004F26E2" w:rsidRDefault="004F26E2" w:rsidP="00C402A9"/>
    <w:p w14:paraId="63D3C1A1" w14:textId="77777777" w:rsidR="004F26E2" w:rsidRDefault="004F26E2" w:rsidP="00C402A9"/>
    <w:p w14:paraId="4DB83AD8" w14:textId="77777777" w:rsidR="004F26E2" w:rsidRDefault="004F26E2" w:rsidP="00C402A9"/>
    <w:p w14:paraId="2FB645E3" w14:textId="77777777" w:rsidR="004F26E2" w:rsidRDefault="004F26E2" w:rsidP="00C402A9"/>
    <w:p w14:paraId="7EA3F1FF" w14:textId="77777777" w:rsidR="004F26E2" w:rsidRDefault="004F26E2" w:rsidP="00C402A9"/>
    <w:p w14:paraId="7287D059" w14:textId="77777777" w:rsidR="004F26E2" w:rsidRDefault="004F26E2" w:rsidP="00C402A9"/>
    <w:p w14:paraId="5F50EB54" w14:textId="77777777" w:rsidR="004F26E2" w:rsidRDefault="004F26E2" w:rsidP="00C402A9"/>
    <w:p w14:paraId="3E60DF3D" w14:textId="77777777" w:rsidR="004F26E2" w:rsidRDefault="004F26E2" w:rsidP="00C402A9"/>
    <w:p w14:paraId="25610C51" w14:textId="77777777" w:rsidR="004F26E2" w:rsidRDefault="004F26E2" w:rsidP="00C402A9"/>
    <w:p w14:paraId="27C9355F" w14:textId="6474123F" w:rsidR="00C402A9" w:rsidRDefault="00C402A9" w:rsidP="00C402A9"/>
    <w:p w14:paraId="057AA359" w14:textId="77777777" w:rsidR="00C402A9" w:rsidRDefault="00C402A9" w:rsidP="00C402A9">
      <w:pPr>
        <w:sectPr w:rsidR="00C402A9" w:rsidSect="00763735">
          <w:headerReference w:type="even" r:id="rId21"/>
          <w:headerReference w:type="default" r:id="rId22"/>
          <w:headerReference w:type="first" r:id="rId23"/>
          <w:type w:val="continuous"/>
          <w:pgSz w:w="11906" w:h="16838" w:code="9"/>
          <w:pgMar w:top="1440" w:right="2016" w:bottom="2016" w:left="2016" w:header="720" w:footer="1123" w:gutter="0"/>
          <w:cols w:space="720"/>
          <w:docGrid w:linePitch="272"/>
        </w:sectPr>
      </w:pPr>
    </w:p>
    <w:tbl>
      <w:tblPr>
        <w:tblpPr w:leftFromText="180" w:rightFromText="180" w:vertAnchor="page" w:horzAnchor="margin" w:tblpXSpec="center" w:tblpY="2976"/>
        <w:tblW w:w="15202" w:type="dxa"/>
        <w:tblLayout w:type="fixed"/>
        <w:tblCellMar>
          <w:left w:w="0" w:type="dxa"/>
          <w:right w:w="0" w:type="dxa"/>
        </w:tblCellMar>
        <w:tblLook w:val="01E0" w:firstRow="1" w:lastRow="1" w:firstColumn="1" w:lastColumn="1" w:noHBand="0" w:noVBand="0"/>
      </w:tblPr>
      <w:tblGrid>
        <w:gridCol w:w="1755"/>
        <w:gridCol w:w="1149"/>
        <w:gridCol w:w="1044"/>
        <w:gridCol w:w="1247"/>
        <w:gridCol w:w="1118"/>
        <w:gridCol w:w="1023"/>
        <w:gridCol w:w="1194"/>
        <w:gridCol w:w="1118"/>
        <w:gridCol w:w="1022"/>
        <w:gridCol w:w="1194"/>
        <w:gridCol w:w="1119"/>
        <w:gridCol w:w="1024"/>
        <w:gridCol w:w="1195"/>
      </w:tblGrid>
      <w:tr w:rsidR="003D5118" w:rsidRPr="004F26E2" w14:paraId="057C347C" w14:textId="77777777" w:rsidTr="00D773F1">
        <w:trPr>
          <w:trHeight w:val="350"/>
        </w:trPr>
        <w:tc>
          <w:tcPr>
            <w:tcW w:w="1755" w:type="dxa"/>
            <w:vMerge w:val="restart"/>
            <w:tcBorders>
              <w:top w:val="single" w:sz="4" w:space="0" w:color="auto"/>
            </w:tcBorders>
          </w:tcPr>
          <w:p w14:paraId="7C00E2AF" w14:textId="77777777" w:rsidR="003D5118" w:rsidRDefault="003D5118" w:rsidP="004F26E2">
            <w:pPr>
              <w:widowControl w:val="0"/>
              <w:autoSpaceDE w:val="0"/>
              <w:autoSpaceDN w:val="0"/>
              <w:spacing w:line="229" w:lineRule="exact"/>
              <w:rPr>
                <w:rFonts w:ascii="P052" w:eastAsia="P052" w:hAnsi="P052" w:cs="P052"/>
                <w:sz w:val="22"/>
                <w:szCs w:val="22"/>
              </w:rPr>
            </w:pPr>
          </w:p>
          <w:p w14:paraId="41A7C579" w14:textId="77777777" w:rsidR="003D5118" w:rsidRDefault="003D5118" w:rsidP="007D5583">
            <w:pPr>
              <w:widowControl w:val="0"/>
              <w:autoSpaceDE w:val="0"/>
              <w:autoSpaceDN w:val="0"/>
              <w:spacing w:line="229" w:lineRule="exact"/>
              <w:rPr>
                <w:rFonts w:ascii="P052" w:eastAsia="P052" w:hAnsi="P052" w:cs="P052"/>
                <w:sz w:val="22"/>
                <w:szCs w:val="22"/>
              </w:rPr>
            </w:pPr>
          </w:p>
          <w:p w14:paraId="7540641A" w14:textId="77777777" w:rsidR="003D5118" w:rsidRDefault="003D5118" w:rsidP="007D5583">
            <w:pPr>
              <w:widowControl w:val="0"/>
              <w:autoSpaceDE w:val="0"/>
              <w:autoSpaceDN w:val="0"/>
              <w:spacing w:line="229" w:lineRule="exact"/>
              <w:rPr>
                <w:rFonts w:ascii="P052" w:eastAsia="P052" w:hAnsi="P052" w:cs="P052"/>
                <w:sz w:val="22"/>
                <w:szCs w:val="22"/>
              </w:rPr>
            </w:pPr>
          </w:p>
          <w:p w14:paraId="0B06A02A" w14:textId="50A5130D" w:rsidR="003D5118" w:rsidRDefault="003D5118" w:rsidP="003D5118">
            <w:pPr>
              <w:widowControl w:val="0"/>
              <w:autoSpaceDE w:val="0"/>
              <w:autoSpaceDN w:val="0"/>
              <w:spacing w:line="229" w:lineRule="exact"/>
              <w:jc w:val="center"/>
              <w:rPr>
                <w:rFonts w:ascii="P052" w:eastAsia="P052" w:hAnsi="P052" w:cs="P052"/>
                <w:sz w:val="22"/>
                <w:szCs w:val="22"/>
              </w:rPr>
            </w:pPr>
            <w:r>
              <w:rPr>
                <w:rFonts w:ascii="P052" w:eastAsia="P052" w:hAnsi="P052" w:cs="P052"/>
                <w:sz w:val="22"/>
                <w:szCs w:val="22"/>
              </w:rPr>
              <w:t>Months</w:t>
            </w:r>
          </w:p>
        </w:tc>
        <w:tc>
          <w:tcPr>
            <w:tcW w:w="13447" w:type="dxa"/>
            <w:gridSpan w:val="12"/>
            <w:tcBorders>
              <w:top w:val="single" w:sz="4" w:space="0" w:color="000000"/>
              <w:bottom w:val="single" w:sz="4" w:space="0" w:color="000000"/>
            </w:tcBorders>
          </w:tcPr>
          <w:p w14:paraId="6BD27FC2" w14:textId="2840D63F" w:rsidR="003D5118" w:rsidRPr="004F26E2" w:rsidRDefault="003D5118" w:rsidP="003D5118">
            <w:pPr>
              <w:widowControl w:val="0"/>
              <w:autoSpaceDE w:val="0"/>
              <w:autoSpaceDN w:val="0"/>
              <w:spacing w:line="246" w:lineRule="exact"/>
              <w:ind w:left="195"/>
              <w:jc w:val="center"/>
              <w:rPr>
                <w:rFonts w:ascii="P052" w:eastAsia="P052" w:hAnsi="P052" w:cs="P052"/>
                <w:spacing w:val="-2"/>
                <w:sz w:val="22"/>
                <w:szCs w:val="22"/>
              </w:rPr>
            </w:pPr>
            <w:r>
              <w:rPr>
                <w:rFonts w:ascii="P052" w:eastAsia="P052" w:hAnsi="P052" w:cs="P052"/>
                <w:sz w:val="22"/>
                <w:szCs w:val="22"/>
              </w:rPr>
              <w:t>Year</w:t>
            </w:r>
          </w:p>
        </w:tc>
      </w:tr>
      <w:tr w:rsidR="003D5118" w:rsidRPr="004F26E2" w14:paraId="43480DD6" w14:textId="77777777" w:rsidTr="00D773F1">
        <w:trPr>
          <w:trHeight w:val="350"/>
        </w:trPr>
        <w:tc>
          <w:tcPr>
            <w:tcW w:w="1755" w:type="dxa"/>
            <w:vMerge/>
          </w:tcPr>
          <w:p w14:paraId="367E7F15" w14:textId="77777777" w:rsidR="003D5118" w:rsidRDefault="003D5118" w:rsidP="007D5583">
            <w:pPr>
              <w:widowControl w:val="0"/>
              <w:autoSpaceDE w:val="0"/>
              <w:autoSpaceDN w:val="0"/>
              <w:spacing w:line="229" w:lineRule="exact"/>
              <w:rPr>
                <w:rFonts w:ascii="P052" w:eastAsia="P052" w:hAnsi="P052" w:cs="P052"/>
                <w:sz w:val="22"/>
                <w:szCs w:val="22"/>
              </w:rPr>
            </w:pPr>
          </w:p>
        </w:tc>
        <w:tc>
          <w:tcPr>
            <w:tcW w:w="3440" w:type="dxa"/>
            <w:gridSpan w:val="3"/>
            <w:tcBorders>
              <w:top w:val="single" w:sz="4" w:space="0" w:color="000000"/>
              <w:bottom w:val="single" w:sz="4" w:space="0" w:color="000000"/>
              <w:right w:val="single" w:sz="4" w:space="0" w:color="000000"/>
            </w:tcBorders>
          </w:tcPr>
          <w:p w14:paraId="02480A1A" w14:textId="7B9C0509" w:rsidR="003D5118" w:rsidRPr="004F26E2" w:rsidRDefault="003D5118" w:rsidP="003D5118">
            <w:pPr>
              <w:widowControl w:val="0"/>
              <w:autoSpaceDE w:val="0"/>
              <w:autoSpaceDN w:val="0"/>
              <w:spacing w:line="246" w:lineRule="exact"/>
              <w:ind w:left="216"/>
              <w:jc w:val="center"/>
              <w:rPr>
                <w:rFonts w:ascii="P052" w:eastAsia="P052" w:hAnsi="P052" w:cs="P052"/>
                <w:spacing w:val="-2"/>
                <w:sz w:val="22"/>
                <w:szCs w:val="22"/>
              </w:rPr>
            </w:pPr>
            <w:r>
              <w:rPr>
                <w:rFonts w:ascii="P052" w:eastAsia="P052" w:hAnsi="P052" w:cs="P052"/>
                <w:sz w:val="22"/>
                <w:szCs w:val="22"/>
              </w:rPr>
              <w:t>2021</w:t>
            </w:r>
          </w:p>
        </w:tc>
        <w:tc>
          <w:tcPr>
            <w:tcW w:w="3335" w:type="dxa"/>
            <w:gridSpan w:val="3"/>
            <w:tcBorders>
              <w:top w:val="single" w:sz="4" w:space="0" w:color="000000"/>
              <w:left w:val="single" w:sz="4" w:space="0" w:color="000000"/>
              <w:bottom w:val="single" w:sz="4" w:space="0" w:color="000000"/>
              <w:right w:val="single" w:sz="4" w:space="0" w:color="000000"/>
            </w:tcBorders>
          </w:tcPr>
          <w:p w14:paraId="00378737" w14:textId="470ED3D9" w:rsidR="003D5118" w:rsidRPr="004F26E2" w:rsidRDefault="003D5118" w:rsidP="003D5118">
            <w:pPr>
              <w:widowControl w:val="0"/>
              <w:autoSpaceDE w:val="0"/>
              <w:autoSpaceDN w:val="0"/>
              <w:spacing w:line="246" w:lineRule="exact"/>
              <w:ind w:left="201"/>
              <w:jc w:val="center"/>
              <w:rPr>
                <w:rFonts w:ascii="P052" w:eastAsia="P052" w:hAnsi="P052" w:cs="P052"/>
                <w:spacing w:val="-2"/>
                <w:sz w:val="22"/>
                <w:szCs w:val="22"/>
              </w:rPr>
            </w:pPr>
            <w:r>
              <w:rPr>
                <w:rFonts w:ascii="P052" w:eastAsia="P052" w:hAnsi="P052" w:cs="P052"/>
                <w:sz w:val="22"/>
                <w:szCs w:val="22"/>
              </w:rPr>
              <w:t>2022</w:t>
            </w:r>
          </w:p>
        </w:tc>
        <w:tc>
          <w:tcPr>
            <w:tcW w:w="3334" w:type="dxa"/>
            <w:gridSpan w:val="3"/>
            <w:tcBorders>
              <w:top w:val="single" w:sz="4" w:space="0" w:color="000000"/>
              <w:left w:val="single" w:sz="4" w:space="0" w:color="000000"/>
              <w:bottom w:val="single" w:sz="4" w:space="0" w:color="000000"/>
              <w:right w:val="single" w:sz="4" w:space="0" w:color="000000"/>
            </w:tcBorders>
          </w:tcPr>
          <w:p w14:paraId="2A6E3677" w14:textId="55B53F97" w:rsidR="003D5118" w:rsidRPr="004F26E2" w:rsidRDefault="003D5118" w:rsidP="003D5118">
            <w:pPr>
              <w:widowControl w:val="0"/>
              <w:autoSpaceDE w:val="0"/>
              <w:autoSpaceDN w:val="0"/>
              <w:spacing w:line="246" w:lineRule="exact"/>
              <w:ind w:left="-3314" w:right="-3255"/>
              <w:jc w:val="center"/>
              <w:rPr>
                <w:rFonts w:ascii="P052" w:eastAsia="P052" w:hAnsi="P052" w:cs="P052"/>
                <w:spacing w:val="-2"/>
                <w:sz w:val="22"/>
                <w:szCs w:val="22"/>
              </w:rPr>
            </w:pPr>
            <w:r>
              <w:rPr>
                <w:rFonts w:ascii="P052" w:eastAsia="P052" w:hAnsi="P052" w:cs="P052"/>
                <w:sz w:val="22"/>
                <w:szCs w:val="22"/>
              </w:rPr>
              <w:t>2023</w:t>
            </w:r>
          </w:p>
        </w:tc>
        <w:tc>
          <w:tcPr>
            <w:tcW w:w="3338" w:type="dxa"/>
            <w:gridSpan w:val="3"/>
            <w:tcBorders>
              <w:top w:val="single" w:sz="4" w:space="0" w:color="000000"/>
              <w:left w:val="single" w:sz="4" w:space="0" w:color="000000"/>
              <w:bottom w:val="single" w:sz="4" w:space="0" w:color="000000"/>
            </w:tcBorders>
          </w:tcPr>
          <w:p w14:paraId="6A0B0191" w14:textId="605306AA" w:rsidR="003D5118" w:rsidRPr="004F26E2" w:rsidRDefault="003D5118" w:rsidP="003D5118">
            <w:pPr>
              <w:widowControl w:val="0"/>
              <w:autoSpaceDE w:val="0"/>
              <w:autoSpaceDN w:val="0"/>
              <w:spacing w:line="246" w:lineRule="exact"/>
              <w:ind w:left="195"/>
              <w:jc w:val="center"/>
              <w:rPr>
                <w:rFonts w:ascii="P052" w:eastAsia="P052" w:hAnsi="P052" w:cs="P052"/>
                <w:spacing w:val="-2"/>
                <w:sz w:val="22"/>
                <w:szCs w:val="22"/>
              </w:rPr>
            </w:pPr>
            <w:r>
              <w:rPr>
                <w:rFonts w:ascii="P052" w:eastAsia="P052" w:hAnsi="P052" w:cs="P052"/>
                <w:sz w:val="22"/>
                <w:szCs w:val="22"/>
              </w:rPr>
              <w:t>2024</w:t>
            </w:r>
          </w:p>
        </w:tc>
      </w:tr>
      <w:tr w:rsidR="003D5118" w:rsidRPr="004F26E2" w14:paraId="03DE42A4" w14:textId="77777777" w:rsidTr="00D773F1">
        <w:trPr>
          <w:trHeight w:val="506"/>
        </w:trPr>
        <w:tc>
          <w:tcPr>
            <w:tcW w:w="1755" w:type="dxa"/>
            <w:vMerge/>
            <w:tcBorders>
              <w:bottom w:val="single" w:sz="4" w:space="0" w:color="auto"/>
            </w:tcBorders>
          </w:tcPr>
          <w:p w14:paraId="1B89C992" w14:textId="77777777" w:rsidR="003D5118" w:rsidRPr="004F26E2" w:rsidRDefault="003D5118" w:rsidP="004F26E2">
            <w:pPr>
              <w:widowControl w:val="0"/>
              <w:autoSpaceDE w:val="0"/>
              <w:autoSpaceDN w:val="0"/>
              <w:spacing w:line="229" w:lineRule="exact"/>
              <w:rPr>
                <w:rFonts w:ascii="P052" w:eastAsia="P052" w:hAnsi="P052" w:cs="P052"/>
                <w:sz w:val="22"/>
                <w:szCs w:val="22"/>
              </w:rPr>
            </w:pPr>
          </w:p>
        </w:tc>
        <w:tc>
          <w:tcPr>
            <w:tcW w:w="1149" w:type="dxa"/>
            <w:tcBorders>
              <w:top w:val="single" w:sz="4" w:space="0" w:color="000000"/>
              <w:bottom w:val="single" w:sz="4" w:space="0" w:color="auto"/>
            </w:tcBorders>
          </w:tcPr>
          <w:p w14:paraId="1006940C" w14:textId="77777777" w:rsidR="003D5118" w:rsidRPr="004F26E2" w:rsidRDefault="003D5118" w:rsidP="00D773F1">
            <w:pPr>
              <w:widowControl w:val="0"/>
              <w:pBdr>
                <w:right w:val="single" w:sz="4" w:space="4" w:color="auto"/>
              </w:pBdr>
              <w:autoSpaceDE w:val="0"/>
              <w:autoSpaceDN w:val="0"/>
              <w:spacing w:line="246" w:lineRule="exact"/>
              <w:ind w:left="20" w:right="4"/>
              <w:jc w:val="center"/>
              <w:rPr>
                <w:rFonts w:ascii="P052" w:eastAsia="P052" w:hAnsi="P052" w:cs="P052"/>
                <w:sz w:val="22"/>
                <w:szCs w:val="22"/>
              </w:rPr>
            </w:pPr>
            <w:r w:rsidRPr="004F26E2">
              <w:rPr>
                <w:rFonts w:ascii="P052" w:eastAsia="P052" w:hAnsi="P052" w:cs="P052"/>
                <w:spacing w:val="-4"/>
                <w:sz w:val="22"/>
                <w:szCs w:val="22"/>
              </w:rPr>
              <w:t>Mean</w:t>
            </w:r>
          </w:p>
          <w:p w14:paraId="676A5810" w14:textId="77777777" w:rsidR="003D5118" w:rsidRPr="004F26E2" w:rsidRDefault="003D5118" w:rsidP="00D773F1">
            <w:pPr>
              <w:widowControl w:val="0"/>
              <w:pBdr>
                <w:right w:val="single" w:sz="4" w:space="4" w:color="auto"/>
              </w:pBdr>
              <w:autoSpaceDE w:val="0"/>
              <w:autoSpaceDN w:val="0"/>
              <w:spacing w:line="240" w:lineRule="exact"/>
              <w:ind w:left="20"/>
              <w:jc w:val="center"/>
              <w:rPr>
                <w:rFonts w:ascii="P052" w:eastAsia="P052" w:hAnsi="P052" w:cs="P052"/>
                <w:sz w:val="22"/>
                <w:szCs w:val="22"/>
              </w:rPr>
            </w:pPr>
            <w:r w:rsidRPr="004F26E2">
              <w:rPr>
                <w:rFonts w:ascii="P052" w:eastAsia="P052" w:hAnsi="P052" w:cs="P052"/>
                <w:sz w:val="22"/>
                <w:szCs w:val="22"/>
              </w:rPr>
              <w:t>temp</w:t>
            </w:r>
            <w:r w:rsidRPr="004F26E2">
              <w:rPr>
                <w:rFonts w:ascii="P052" w:eastAsia="P052" w:hAnsi="P052" w:cs="P052"/>
                <w:spacing w:val="-4"/>
                <w:sz w:val="22"/>
                <w:szCs w:val="22"/>
              </w:rPr>
              <w:t xml:space="preserve"> (ºC)</w:t>
            </w:r>
          </w:p>
        </w:tc>
        <w:tc>
          <w:tcPr>
            <w:tcW w:w="1044" w:type="dxa"/>
            <w:tcBorders>
              <w:top w:val="single" w:sz="4" w:space="0" w:color="000000"/>
              <w:bottom w:val="single" w:sz="4" w:space="0" w:color="auto"/>
            </w:tcBorders>
          </w:tcPr>
          <w:p w14:paraId="75C1577E" w14:textId="0CFDB5D3" w:rsidR="003D5118" w:rsidRPr="004F26E2" w:rsidRDefault="003D5118" w:rsidP="00D773F1">
            <w:pPr>
              <w:widowControl w:val="0"/>
              <w:autoSpaceDE w:val="0"/>
              <w:autoSpaceDN w:val="0"/>
              <w:spacing w:line="247" w:lineRule="exact"/>
              <w:ind w:right="81"/>
              <w:jc w:val="center"/>
              <w:rPr>
                <w:rFonts w:ascii="P052" w:eastAsia="P052" w:hAnsi="P052" w:cs="P052"/>
                <w:sz w:val="22"/>
                <w:szCs w:val="22"/>
              </w:rPr>
            </w:pPr>
            <w:r w:rsidRPr="004F26E2">
              <w:rPr>
                <w:rFonts w:ascii="P052" w:eastAsia="P052" w:hAnsi="P052" w:cs="P052"/>
                <w:sz w:val="22"/>
                <w:szCs w:val="22"/>
              </w:rPr>
              <w:t>RH</w:t>
            </w:r>
            <w:r w:rsidRPr="004F26E2">
              <w:rPr>
                <w:rFonts w:ascii="P052" w:eastAsia="P052" w:hAnsi="P052" w:cs="P052"/>
                <w:spacing w:val="-2"/>
                <w:sz w:val="22"/>
                <w:szCs w:val="22"/>
              </w:rPr>
              <w:t xml:space="preserve"> </w:t>
            </w:r>
            <w:r w:rsidRPr="004F26E2">
              <w:rPr>
                <w:rFonts w:ascii="P052" w:eastAsia="P052" w:hAnsi="P052" w:cs="P052"/>
                <w:spacing w:val="-5"/>
                <w:sz w:val="22"/>
                <w:szCs w:val="22"/>
              </w:rPr>
              <w:t>(%)</w:t>
            </w:r>
          </w:p>
        </w:tc>
        <w:tc>
          <w:tcPr>
            <w:tcW w:w="1247" w:type="dxa"/>
            <w:tcBorders>
              <w:top w:val="single" w:sz="4" w:space="0" w:color="000000"/>
              <w:bottom w:val="single" w:sz="4" w:space="0" w:color="auto"/>
              <w:right w:val="single" w:sz="4" w:space="0" w:color="000000"/>
            </w:tcBorders>
          </w:tcPr>
          <w:p w14:paraId="15467C61" w14:textId="77777777" w:rsidR="003D5118" w:rsidRPr="004F26E2" w:rsidRDefault="003D5118" w:rsidP="00D773F1">
            <w:pPr>
              <w:widowControl w:val="0"/>
              <w:autoSpaceDE w:val="0"/>
              <w:autoSpaceDN w:val="0"/>
              <w:spacing w:line="246" w:lineRule="exact"/>
              <w:ind w:left="216"/>
              <w:jc w:val="center"/>
              <w:rPr>
                <w:rFonts w:ascii="P052" w:eastAsia="P052" w:hAnsi="P052" w:cs="P052"/>
                <w:sz w:val="22"/>
                <w:szCs w:val="22"/>
              </w:rPr>
            </w:pPr>
            <w:r w:rsidRPr="004F26E2">
              <w:rPr>
                <w:rFonts w:ascii="P052" w:eastAsia="P052" w:hAnsi="P052" w:cs="P052"/>
                <w:spacing w:val="-2"/>
                <w:sz w:val="22"/>
                <w:szCs w:val="22"/>
              </w:rPr>
              <w:t>Rainfall</w:t>
            </w:r>
          </w:p>
          <w:p w14:paraId="4C1E559A" w14:textId="77777777" w:rsidR="003D5118" w:rsidRPr="004F26E2" w:rsidRDefault="003D5118" w:rsidP="00D773F1">
            <w:pPr>
              <w:widowControl w:val="0"/>
              <w:autoSpaceDE w:val="0"/>
              <w:autoSpaceDN w:val="0"/>
              <w:spacing w:line="240" w:lineRule="exact"/>
              <w:ind w:left="326"/>
              <w:jc w:val="center"/>
              <w:rPr>
                <w:rFonts w:ascii="P052" w:eastAsia="P052" w:hAnsi="P052" w:cs="P052"/>
                <w:sz w:val="22"/>
                <w:szCs w:val="22"/>
              </w:rPr>
            </w:pPr>
            <w:r w:rsidRPr="004F26E2">
              <w:rPr>
                <w:rFonts w:ascii="P052" w:eastAsia="P052" w:hAnsi="P052" w:cs="P052"/>
                <w:spacing w:val="-4"/>
                <w:sz w:val="22"/>
                <w:szCs w:val="22"/>
              </w:rPr>
              <w:t>(mm)</w:t>
            </w:r>
          </w:p>
        </w:tc>
        <w:tc>
          <w:tcPr>
            <w:tcW w:w="1118" w:type="dxa"/>
            <w:tcBorders>
              <w:top w:val="single" w:sz="4" w:space="0" w:color="000000"/>
              <w:left w:val="single" w:sz="4" w:space="0" w:color="000000"/>
              <w:bottom w:val="single" w:sz="4" w:space="0" w:color="auto"/>
            </w:tcBorders>
          </w:tcPr>
          <w:p w14:paraId="42C6CFE9" w14:textId="77777777" w:rsidR="003D5118" w:rsidRPr="004F26E2" w:rsidRDefault="003D5118" w:rsidP="004F26E2">
            <w:pPr>
              <w:widowControl w:val="0"/>
              <w:autoSpaceDE w:val="0"/>
              <w:autoSpaceDN w:val="0"/>
              <w:spacing w:line="246" w:lineRule="exact"/>
              <w:ind w:left="1" w:right="2"/>
              <w:jc w:val="center"/>
              <w:rPr>
                <w:rFonts w:ascii="P052" w:eastAsia="P052" w:hAnsi="P052" w:cs="P052"/>
                <w:sz w:val="22"/>
                <w:szCs w:val="22"/>
              </w:rPr>
            </w:pPr>
            <w:r w:rsidRPr="004F26E2">
              <w:rPr>
                <w:rFonts w:ascii="P052" w:eastAsia="P052" w:hAnsi="P052" w:cs="P052"/>
                <w:spacing w:val="-4"/>
                <w:sz w:val="22"/>
                <w:szCs w:val="22"/>
              </w:rPr>
              <w:t>Mean</w:t>
            </w:r>
          </w:p>
          <w:p w14:paraId="6022E4C0" w14:textId="77777777" w:rsidR="003D5118" w:rsidRPr="004F26E2" w:rsidRDefault="003D5118" w:rsidP="004F26E2">
            <w:pPr>
              <w:widowControl w:val="0"/>
              <w:autoSpaceDE w:val="0"/>
              <w:autoSpaceDN w:val="0"/>
              <w:spacing w:line="240" w:lineRule="exact"/>
              <w:ind w:left="2" w:right="2"/>
              <w:jc w:val="center"/>
              <w:rPr>
                <w:rFonts w:ascii="P052" w:eastAsia="P052" w:hAnsi="P052" w:cs="P052"/>
                <w:sz w:val="22"/>
                <w:szCs w:val="22"/>
              </w:rPr>
            </w:pPr>
            <w:r w:rsidRPr="004F26E2">
              <w:rPr>
                <w:rFonts w:ascii="P052" w:eastAsia="P052" w:hAnsi="P052" w:cs="P052"/>
                <w:sz w:val="22"/>
                <w:szCs w:val="22"/>
              </w:rPr>
              <w:t>temp</w:t>
            </w:r>
            <w:r w:rsidRPr="004F26E2">
              <w:rPr>
                <w:rFonts w:ascii="P052" w:eastAsia="P052" w:hAnsi="P052" w:cs="P052"/>
                <w:spacing w:val="-4"/>
                <w:sz w:val="22"/>
                <w:szCs w:val="22"/>
              </w:rPr>
              <w:t xml:space="preserve"> (ºC)</w:t>
            </w:r>
          </w:p>
        </w:tc>
        <w:tc>
          <w:tcPr>
            <w:tcW w:w="1023" w:type="dxa"/>
            <w:tcBorders>
              <w:top w:val="single" w:sz="4" w:space="0" w:color="000000"/>
              <w:bottom w:val="single" w:sz="4" w:space="0" w:color="auto"/>
            </w:tcBorders>
          </w:tcPr>
          <w:p w14:paraId="35AE820D" w14:textId="77777777" w:rsidR="003D5118" w:rsidRPr="004F26E2" w:rsidRDefault="003D5118" w:rsidP="004F26E2">
            <w:pPr>
              <w:widowControl w:val="0"/>
              <w:autoSpaceDE w:val="0"/>
              <w:autoSpaceDN w:val="0"/>
              <w:spacing w:line="247" w:lineRule="exact"/>
              <w:ind w:left="1" w:right="75"/>
              <w:jc w:val="center"/>
              <w:rPr>
                <w:rFonts w:ascii="P052" w:eastAsia="P052" w:hAnsi="P052" w:cs="P052"/>
                <w:sz w:val="22"/>
                <w:szCs w:val="22"/>
              </w:rPr>
            </w:pPr>
            <w:r w:rsidRPr="004F26E2">
              <w:rPr>
                <w:rFonts w:ascii="P052" w:eastAsia="P052" w:hAnsi="P052" w:cs="P052"/>
                <w:sz w:val="22"/>
                <w:szCs w:val="22"/>
              </w:rPr>
              <w:t>RH</w:t>
            </w:r>
            <w:r w:rsidRPr="004F26E2">
              <w:rPr>
                <w:rFonts w:ascii="P052" w:eastAsia="P052" w:hAnsi="P052" w:cs="P052"/>
                <w:spacing w:val="-2"/>
                <w:sz w:val="22"/>
                <w:szCs w:val="22"/>
              </w:rPr>
              <w:t xml:space="preserve"> </w:t>
            </w:r>
            <w:r w:rsidRPr="004F26E2">
              <w:rPr>
                <w:rFonts w:ascii="P052" w:eastAsia="P052" w:hAnsi="P052" w:cs="P052"/>
                <w:spacing w:val="-5"/>
                <w:sz w:val="22"/>
                <w:szCs w:val="22"/>
              </w:rPr>
              <w:t>(%)</w:t>
            </w:r>
          </w:p>
        </w:tc>
        <w:tc>
          <w:tcPr>
            <w:tcW w:w="1194" w:type="dxa"/>
            <w:tcBorders>
              <w:top w:val="single" w:sz="4" w:space="0" w:color="000000"/>
              <w:bottom w:val="single" w:sz="4" w:space="0" w:color="auto"/>
              <w:right w:val="single" w:sz="4" w:space="0" w:color="000000"/>
            </w:tcBorders>
          </w:tcPr>
          <w:p w14:paraId="02C00092" w14:textId="77777777" w:rsidR="003D5118" w:rsidRPr="004F26E2" w:rsidRDefault="003D5118" w:rsidP="004F26E2">
            <w:pPr>
              <w:widowControl w:val="0"/>
              <w:autoSpaceDE w:val="0"/>
              <w:autoSpaceDN w:val="0"/>
              <w:spacing w:line="246" w:lineRule="exact"/>
              <w:ind w:left="201"/>
              <w:rPr>
                <w:rFonts w:ascii="P052" w:eastAsia="P052" w:hAnsi="P052" w:cs="P052"/>
                <w:sz w:val="22"/>
                <w:szCs w:val="22"/>
              </w:rPr>
            </w:pPr>
            <w:r w:rsidRPr="004F26E2">
              <w:rPr>
                <w:rFonts w:ascii="P052" w:eastAsia="P052" w:hAnsi="P052" w:cs="P052"/>
                <w:spacing w:val="-2"/>
                <w:sz w:val="22"/>
                <w:szCs w:val="22"/>
              </w:rPr>
              <w:t>Rainfall</w:t>
            </w:r>
          </w:p>
          <w:p w14:paraId="1AE29E55" w14:textId="77777777" w:rsidR="003D5118" w:rsidRPr="004F26E2" w:rsidRDefault="003D5118" w:rsidP="004F26E2">
            <w:pPr>
              <w:widowControl w:val="0"/>
              <w:autoSpaceDE w:val="0"/>
              <w:autoSpaceDN w:val="0"/>
              <w:spacing w:line="240" w:lineRule="exact"/>
              <w:ind w:left="311"/>
              <w:rPr>
                <w:rFonts w:ascii="P052" w:eastAsia="P052" w:hAnsi="P052" w:cs="P052"/>
                <w:sz w:val="22"/>
                <w:szCs w:val="22"/>
              </w:rPr>
            </w:pPr>
            <w:r w:rsidRPr="004F26E2">
              <w:rPr>
                <w:rFonts w:ascii="P052" w:eastAsia="P052" w:hAnsi="P052" w:cs="P052"/>
                <w:spacing w:val="-4"/>
                <w:sz w:val="22"/>
                <w:szCs w:val="22"/>
              </w:rPr>
              <w:t>(mm)</w:t>
            </w:r>
          </w:p>
        </w:tc>
        <w:tc>
          <w:tcPr>
            <w:tcW w:w="1118" w:type="dxa"/>
            <w:tcBorders>
              <w:top w:val="single" w:sz="4" w:space="0" w:color="000000"/>
              <w:left w:val="single" w:sz="4" w:space="0" w:color="000000"/>
              <w:bottom w:val="single" w:sz="4" w:space="0" w:color="auto"/>
            </w:tcBorders>
          </w:tcPr>
          <w:p w14:paraId="02E0ECB1" w14:textId="77777777" w:rsidR="003D5118" w:rsidRPr="004F26E2" w:rsidRDefault="003D5118" w:rsidP="004F26E2">
            <w:pPr>
              <w:widowControl w:val="0"/>
              <w:autoSpaceDE w:val="0"/>
              <w:autoSpaceDN w:val="0"/>
              <w:spacing w:line="246" w:lineRule="exact"/>
              <w:ind w:left="1" w:right="2"/>
              <w:jc w:val="center"/>
              <w:rPr>
                <w:rFonts w:ascii="P052" w:eastAsia="P052" w:hAnsi="P052" w:cs="P052"/>
                <w:sz w:val="22"/>
                <w:szCs w:val="22"/>
              </w:rPr>
            </w:pPr>
            <w:r w:rsidRPr="004F26E2">
              <w:rPr>
                <w:rFonts w:ascii="P052" w:eastAsia="P052" w:hAnsi="P052" w:cs="P052"/>
                <w:spacing w:val="-4"/>
                <w:sz w:val="22"/>
                <w:szCs w:val="22"/>
              </w:rPr>
              <w:t>Mean</w:t>
            </w:r>
          </w:p>
          <w:p w14:paraId="09E4E333" w14:textId="77777777" w:rsidR="003D5118" w:rsidRPr="004F26E2" w:rsidRDefault="003D5118" w:rsidP="004F26E2">
            <w:pPr>
              <w:widowControl w:val="0"/>
              <w:autoSpaceDE w:val="0"/>
              <w:autoSpaceDN w:val="0"/>
              <w:spacing w:line="240" w:lineRule="exact"/>
              <w:ind w:left="1" w:right="3"/>
              <w:jc w:val="center"/>
              <w:rPr>
                <w:rFonts w:ascii="P052" w:eastAsia="P052" w:hAnsi="P052" w:cs="P052"/>
                <w:sz w:val="22"/>
                <w:szCs w:val="22"/>
              </w:rPr>
            </w:pPr>
            <w:r w:rsidRPr="004F26E2">
              <w:rPr>
                <w:rFonts w:ascii="P052" w:eastAsia="P052" w:hAnsi="P052" w:cs="P052"/>
                <w:sz w:val="22"/>
                <w:szCs w:val="22"/>
              </w:rPr>
              <w:t>temp</w:t>
            </w:r>
            <w:r w:rsidRPr="004F26E2">
              <w:rPr>
                <w:rFonts w:ascii="P052" w:eastAsia="P052" w:hAnsi="P052" w:cs="P052"/>
                <w:spacing w:val="-4"/>
                <w:sz w:val="22"/>
                <w:szCs w:val="22"/>
              </w:rPr>
              <w:t xml:space="preserve"> (ºC)</w:t>
            </w:r>
          </w:p>
        </w:tc>
        <w:tc>
          <w:tcPr>
            <w:tcW w:w="1022" w:type="dxa"/>
            <w:tcBorders>
              <w:top w:val="single" w:sz="4" w:space="0" w:color="000000"/>
              <w:bottom w:val="single" w:sz="4" w:space="0" w:color="auto"/>
            </w:tcBorders>
          </w:tcPr>
          <w:p w14:paraId="2CECC50B" w14:textId="77777777" w:rsidR="003D5118" w:rsidRPr="004F26E2" w:rsidRDefault="003D5118" w:rsidP="004F26E2">
            <w:pPr>
              <w:widowControl w:val="0"/>
              <w:autoSpaceDE w:val="0"/>
              <w:autoSpaceDN w:val="0"/>
              <w:spacing w:line="247" w:lineRule="exact"/>
              <w:ind w:left="1" w:right="76"/>
              <w:jc w:val="center"/>
              <w:rPr>
                <w:rFonts w:ascii="P052" w:eastAsia="P052" w:hAnsi="P052" w:cs="P052"/>
                <w:sz w:val="22"/>
                <w:szCs w:val="22"/>
              </w:rPr>
            </w:pPr>
            <w:r w:rsidRPr="004F26E2">
              <w:rPr>
                <w:rFonts w:ascii="P052" w:eastAsia="P052" w:hAnsi="P052" w:cs="P052"/>
                <w:sz w:val="22"/>
                <w:szCs w:val="22"/>
              </w:rPr>
              <w:t>RH</w:t>
            </w:r>
            <w:r w:rsidRPr="004F26E2">
              <w:rPr>
                <w:rFonts w:ascii="P052" w:eastAsia="P052" w:hAnsi="P052" w:cs="P052"/>
                <w:spacing w:val="-2"/>
                <w:sz w:val="22"/>
                <w:szCs w:val="22"/>
              </w:rPr>
              <w:t xml:space="preserve"> </w:t>
            </w:r>
            <w:r w:rsidRPr="004F26E2">
              <w:rPr>
                <w:rFonts w:ascii="P052" w:eastAsia="P052" w:hAnsi="P052" w:cs="P052"/>
                <w:spacing w:val="-5"/>
                <w:sz w:val="22"/>
                <w:szCs w:val="22"/>
              </w:rPr>
              <w:t>(%)</w:t>
            </w:r>
          </w:p>
        </w:tc>
        <w:tc>
          <w:tcPr>
            <w:tcW w:w="1194" w:type="dxa"/>
            <w:tcBorders>
              <w:top w:val="single" w:sz="4" w:space="0" w:color="000000"/>
              <w:bottom w:val="single" w:sz="4" w:space="0" w:color="auto"/>
              <w:right w:val="single" w:sz="4" w:space="0" w:color="000000"/>
            </w:tcBorders>
          </w:tcPr>
          <w:p w14:paraId="124FF33B" w14:textId="77777777" w:rsidR="003D5118" w:rsidRPr="004F26E2" w:rsidRDefault="003D5118" w:rsidP="004F26E2">
            <w:pPr>
              <w:widowControl w:val="0"/>
              <w:autoSpaceDE w:val="0"/>
              <w:autoSpaceDN w:val="0"/>
              <w:spacing w:line="246" w:lineRule="exact"/>
              <w:ind w:left="198"/>
              <w:rPr>
                <w:rFonts w:ascii="P052" w:eastAsia="P052" w:hAnsi="P052" w:cs="P052"/>
                <w:sz w:val="22"/>
                <w:szCs w:val="22"/>
              </w:rPr>
            </w:pPr>
            <w:r w:rsidRPr="004F26E2">
              <w:rPr>
                <w:rFonts w:ascii="P052" w:eastAsia="P052" w:hAnsi="P052" w:cs="P052"/>
                <w:spacing w:val="-2"/>
                <w:sz w:val="22"/>
                <w:szCs w:val="22"/>
              </w:rPr>
              <w:t>Rainfall</w:t>
            </w:r>
          </w:p>
          <w:p w14:paraId="2032EA87" w14:textId="77777777" w:rsidR="003D5118" w:rsidRPr="004F26E2" w:rsidRDefault="003D5118" w:rsidP="004F26E2">
            <w:pPr>
              <w:widowControl w:val="0"/>
              <w:autoSpaceDE w:val="0"/>
              <w:autoSpaceDN w:val="0"/>
              <w:spacing w:line="240" w:lineRule="exact"/>
              <w:ind w:left="309"/>
              <w:rPr>
                <w:rFonts w:ascii="P052" w:eastAsia="P052" w:hAnsi="P052" w:cs="P052"/>
                <w:sz w:val="22"/>
                <w:szCs w:val="22"/>
              </w:rPr>
            </w:pPr>
            <w:r w:rsidRPr="004F26E2">
              <w:rPr>
                <w:rFonts w:ascii="P052" w:eastAsia="P052" w:hAnsi="P052" w:cs="P052"/>
                <w:spacing w:val="-4"/>
                <w:sz w:val="22"/>
                <w:szCs w:val="22"/>
              </w:rPr>
              <w:t>(mm)</w:t>
            </w:r>
          </w:p>
        </w:tc>
        <w:tc>
          <w:tcPr>
            <w:tcW w:w="1119" w:type="dxa"/>
            <w:tcBorders>
              <w:top w:val="single" w:sz="4" w:space="0" w:color="000000"/>
              <w:left w:val="single" w:sz="4" w:space="0" w:color="000000"/>
              <w:bottom w:val="single" w:sz="4" w:space="0" w:color="auto"/>
            </w:tcBorders>
          </w:tcPr>
          <w:p w14:paraId="5C5BEED5" w14:textId="77777777" w:rsidR="003D5118" w:rsidRPr="004F26E2" w:rsidRDefault="003D5118" w:rsidP="004F26E2">
            <w:pPr>
              <w:widowControl w:val="0"/>
              <w:autoSpaceDE w:val="0"/>
              <w:autoSpaceDN w:val="0"/>
              <w:spacing w:line="246" w:lineRule="exact"/>
              <w:ind w:left="1" w:right="7"/>
              <w:jc w:val="center"/>
              <w:rPr>
                <w:rFonts w:ascii="P052" w:eastAsia="P052" w:hAnsi="P052" w:cs="P052"/>
                <w:sz w:val="22"/>
                <w:szCs w:val="22"/>
              </w:rPr>
            </w:pPr>
            <w:r w:rsidRPr="004F26E2">
              <w:rPr>
                <w:rFonts w:ascii="P052" w:eastAsia="P052" w:hAnsi="P052" w:cs="P052"/>
                <w:spacing w:val="-4"/>
                <w:sz w:val="22"/>
                <w:szCs w:val="22"/>
              </w:rPr>
              <w:t>Mean</w:t>
            </w:r>
          </w:p>
          <w:p w14:paraId="4DE642E6" w14:textId="77777777" w:rsidR="003D5118" w:rsidRPr="004F26E2" w:rsidRDefault="003D5118" w:rsidP="004F26E2">
            <w:pPr>
              <w:widowControl w:val="0"/>
              <w:autoSpaceDE w:val="0"/>
              <w:autoSpaceDN w:val="0"/>
              <w:spacing w:line="240" w:lineRule="exact"/>
              <w:ind w:right="7"/>
              <w:jc w:val="center"/>
              <w:rPr>
                <w:rFonts w:ascii="P052" w:eastAsia="P052" w:hAnsi="P052" w:cs="P052"/>
                <w:sz w:val="22"/>
                <w:szCs w:val="22"/>
              </w:rPr>
            </w:pPr>
            <w:r w:rsidRPr="004F26E2">
              <w:rPr>
                <w:rFonts w:ascii="P052" w:eastAsia="P052" w:hAnsi="P052" w:cs="P052"/>
                <w:sz w:val="22"/>
                <w:szCs w:val="22"/>
              </w:rPr>
              <w:t>temp</w:t>
            </w:r>
            <w:r w:rsidRPr="004F26E2">
              <w:rPr>
                <w:rFonts w:ascii="P052" w:eastAsia="P052" w:hAnsi="P052" w:cs="P052"/>
                <w:spacing w:val="-4"/>
                <w:sz w:val="22"/>
                <w:szCs w:val="22"/>
              </w:rPr>
              <w:t xml:space="preserve"> (ºC)</w:t>
            </w:r>
          </w:p>
        </w:tc>
        <w:tc>
          <w:tcPr>
            <w:tcW w:w="1024" w:type="dxa"/>
            <w:tcBorders>
              <w:top w:val="single" w:sz="4" w:space="0" w:color="000000"/>
              <w:bottom w:val="single" w:sz="4" w:space="0" w:color="auto"/>
            </w:tcBorders>
          </w:tcPr>
          <w:p w14:paraId="15A147BA" w14:textId="77777777" w:rsidR="003D5118" w:rsidRPr="004F26E2" w:rsidRDefault="003D5118" w:rsidP="004F26E2">
            <w:pPr>
              <w:widowControl w:val="0"/>
              <w:autoSpaceDE w:val="0"/>
              <w:autoSpaceDN w:val="0"/>
              <w:spacing w:line="247" w:lineRule="exact"/>
              <w:ind w:left="1" w:right="84"/>
              <w:jc w:val="center"/>
              <w:rPr>
                <w:rFonts w:ascii="P052" w:eastAsia="P052" w:hAnsi="P052" w:cs="P052"/>
                <w:sz w:val="22"/>
                <w:szCs w:val="22"/>
              </w:rPr>
            </w:pPr>
            <w:r w:rsidRPr="004F26E2">
              <w:rPr>
                <w:rFonts w:ascii="P052" w:eastAsia="P052" w:hAnsi="P052" w:cs="P052"/>
                <w:sz w:val="22"/>
                <w:szCs w:val="22"/>
              </w:rPr>
              <w:t>RH</w:t>
            </w:r>
            <w:r w:rsidRPr="004F26E2">
              <w:rPr>
                <w:rFonts w:ascii="P052" w:eastAsia="P052" w:hAnsi="P052" w:cs="P052"/>
                <w:spacing w:val="-2"/>
                <w:sz w:val="22"/>
                <w:szCs w:val="22"/>
              </w:rPr>
              <w:t xml:space="preserve"> </w:t>
            </w:r>
            <w:r w:rsidRPr="004F26E2">
              <w:rPr>
                <w:rFonts w:ascii="P052" w:eastAsia="P052" w:hAnsi="P052" w:cs="P052"/>
                <w:spacing w:val="-5"/>
                <w:sz w:val="22"/>
                <w:szCs w:val="22"/>
              </w:rPr>
              <w:t>(%)</w:t>
            </w:r>
          </w:p>
        </w:tc>
        <w:tc>
          <w:tcPr>
            <w:tcW w:w="1195" w:type="dxa"/>
            <w:tcBorders>
              <w:top w:val="single" w:sz="4" w:space="0" w:color="000000"/>
              <w:bottom w:val="single" w:sz="4" w:space="0" w:color="auto"/>
            </w:tcBorders>
          </w:tcPr>
          <w:p w14:paraId="674959B3" w14:textId="77777777" w:rsidR="003D5118" w:rsidRPr="004F26E2" w:rsidRDefault="003D5118" w:rsidP="004F26E2">
            <w:pPr>
              <w:widowControl w:val="0"/>
              <w:autoSpaceDE w:val="0"/>
              <w:autoSpaceDN w:val="0"/>
              <w:spacing w:line="246" w:lineRule="exact"/>
              <w:ind w:left="195"/>
              <w:rPr>
                <w:rFonts w:ascii="P052" w:eastAsia="P052" w:hAnsi="P052" w:cs="P052"/>
                <w:sz w:val="22"/>
                <w:szCs w:val="22"/>
              </w:rPr>
            </w:pPr>
            <w:r w:rsidRPr="004F26E2">
              <w:rPr>
                <w:rFonts w:ascii="P052" w:eastAsia="P052" w:hAnsi="P052" w:cs="P052"/>
                <w:spacing w:val="-2"/>
                <w:sz w:val="22"/>
                <w:szCs w:val="22"/>
              </w:rPr>
              <w:t>Rainfall</w:t>
            </w:r>
          </w:p>
          <w:p w14:paraId="04030B89" w14:textId="77777777" w:rsidR="003D5118" w:rsidRPr="004F26E2" w:rsidRDefault="003D5118" w:rsidP="004F26E2">
            <w:pPr>
              <w:widowControl w:val="0"/>
              <w:autoSpaceDE w:val="0"/>
              <w:autoSpaceDN w:val="0"/>
              <w:spacing w:line="240" w:lineRule="exact"/>
              <w:ind w:left="306"/>
              <w:rPr>
                <w:rFonts w:ascii="P052" w:eastAsia="P052" w:hAnsi="P052" w:cs="P052"/>
                <w:sz w:val="22"/>
                <w:szCs w:val="22"/>
              </w:rPr>
            </w:pPr>
            <w:r w:rsidRPr="004F26E2">
              <w:rPr>
                <w:rFonts w:ascii="P052" w:eastAsia="P052" w:hAnsi="P052" w:cs="P052"/>
                <w:spacing w:val="-4"/>
                <w:sz w:val="22"/>
                <w:szCs w:val="22"/>
              </w:rPr>
              <w:t>(mm)</w:t>
            </w:r>
          </w:p>
        </w:tc>
      </w:tr>
      <w:tr w:rsidR="004F26E2" w:rsidRPr="004F26E2" w14:paraId="47813303" w14:textId="77777777" w:rsidTr="00D773F1">
        <w:trPr>
          <w:trHeight w:val="314"/>
        </w:trPr>
        <w:tc>
          <w:tcPr>
            <w:tcW w:w="1755" w:type="dxa"/>
            <w:tcBorders>
              <w:top w:val="single" w:sz="4" w:space="0" w:color="auto"/>
            </w:tcBorders>
          </w:tcPr>
          <w:p w14:paraId="00AF4614" w14:textId="77777777" w:rsidR="004F26E2" w:rsidRPr="004F26E2" w:rsidRDefault="004F26E2" w:rsidP="004F26E2">
            <w:pPr>
              <w:widowControl w:val="0"/>
              <w:autoSpaceDE w:val="0"/>
              <w:autoSpaceDN w:val="0"/>
              <w:spacing w:line="247" w:lineRule="exact"/>
              <w:ind w:left="20"/>
              <w:jc w:val="center"/>
              <w:rPr>
                <w:rFonts w:ascii="P052" w:eastAsia="P052" w:hAnsi="P052" w:cs="P052"/>
                <w:sz w:val="22"/>
                <w:szCs w:val="22"/>
              </w:rPr>
            </w:pPr>
            <w:r w:rsidRPr="004F26E2">
              <w:rPr>
                <w:rFonts w:ascii="P052" w:eastAsia="P052" w:hAnsi="P052" w:cs="P052"/>
                <w:spacing w:val="-2"/>
                <w:sz w:val="22"/>
                <w:szCs w:val="22"/>
              </w:rPr>
              <w:t>January</w:t>
            </w:r>
          </w:p>
        </w:tc>
        <w:tc>
          <w:tcPr>
            <w:tcW w:w="1149" w:type="dxa"/>
            <w:tcBorders>
              <w:top w:val="single" w:sz="4" w:space="0" w:color="auto"/>
            </w:tcBorders>
          </w:tcPr>
          <w:p w14:paraId="5F201F17" w14:textId="77777777" w:rsidR="004F26E2" w:rsidRPr="004F26E2" w:rsidRDefault="004F26E2" w:rsidP="004F26E2">
            <w:pPr>
              <w:widowControl w:val="0"/>
              <w:autoSpaceDE w:val="0"/>
              <w:autoSpaceDN w:val="0"/>
              <w:spacing w:line="247" w:lineRule="exact"/>
              <w:ind w:left="14" w:right="2"/>
              <w:jc w:val="center"/>
              <w:rPr>
                <w:rFonts w:ascii="P052" w:eastAsia="P052" w:hAnsi="P052" w:cs="P052"/>
                <w:sz w:val="22"/>
                <w:szCs w:val="22"/>
              </w:rPr>
            </w:pPr>
            <w:r w:rsidRPr="004F26E2">
              <w:rPr>
                <w:rFonts w:ascii="P052" w:eastAsia="P052" w:hAnsi="P052" w:cs="P052"/>
                <w:spacing w:val="-5"/>
                <w:sz w:val="22"/>
                <w:szCs w:val="22"/>
              </w:rPr>
              <w:t>17</w:t>
            </w:r>
          </w:p>
        </w:tc>
        <w:tc>
          <w:tcPr>
            <w:tcW w:w="1044" w:type="dxa"/>
            <w:tcBorders>
              <w:top w:val="single" w:sz="4" w:space="0" w:color="auto"/>
            </w:tcBorders>
          </w:tcPr>
          <w:p w14:paraId="6E55AD8A" w14:textId="77777777" w:rsidR="004F26E2" w:rsidRPr="004F26E2" w:rsidRDefault="004F26E2" w:rsidP="004F26E2">
            <w:pPr>
              <w:widowControl w:val="0"/>
              <w:autoSpaceDE w:val="0"/>
              <w:autoSpaceDN w:val="0"/>
              <w:spacing w:line="247" w:lineRule="exact"/>
              <w:ind w:right="81"/>
              <w:jc w:val="center"/>
              <w:rPr>
                <w:rFonts w:ascii="P052" w:eastAsia="P052" w:hAnsi="P052" w:cs="P052"/>
                <w:sz w:val="22"/>
                <w:szCs w:val="22"/>
              </w:rPr>
            </w:pPr>
            <w:r w:rsidRPr="004F26E2">
              <w:rPr>
                <w:rFonts w:ascii="P052" w:eastAsia="P052" w:hAnsi="P052" w:cs="P052"/>
                <w:spacing w:val="-5"/>
                <w:sz w:val="22"/>
                <w:szCs w:val="22"/>
              </w:rPr>
              <w:t>63</w:t>
            </w:r>
          </w:p>
        </w:tc>
        <w:tc>
          <w:tcPr>
            <w:tcW w:w="1247" w:type="dxa"/>
            <w:tcBorders>
              <w:top w:val="single" w:sz="4" w:space="0" w:color="auto"/>
            </w:tcBorders>
          </w:tcPr>
          <w:p w14:paraId="67EF79EC" w14:textId="77777777" w:rsidR="004F26E2" w:rsidRPr="004F26E2" w:rsidRDefault="004F26E2" w:rsidP="004F26E2">
            <w:pPr>
              <w:widowControl w:val="0"/>
              <w:autoSpaceDE w:val="0"/>
              <w:autoSpaceDN w:val="0"/>
              <w:spacing w:line="247" w:lineRule="exact"/>
              <w:ind w:right="96"/>
              <w:jc w:val="center"/>
              <w:rPr>
                <w:rFonts w:ascii="P052" w:eastAsia="P052" w:hAnsi="P052" w:cs="P052"/>
                <w:sz w:val="22"/>
                <w:szCs w:val="22"/>
              </w:rPr>
            </w:pPr>
            <w:r w:rsidRPr="004F26E2">
              <w:rPr>
                <w:rFonts w:ascii="P052" w:eastAsia="P052" w:hAnsi="P052" w:cs="P052"/>
                <w:spacing w:val="-10"/>
                <w:sz w:val="22"/>
                <w:szCs w:val="22"/>
              </w:rPr>
              <w:t>0</w:t>
            </w:r>
          </w:p>
        </w:tc>
        <w:tc>
          <w:tcPr>
            <w:tcW w:w="1118" w:type="dxa"/>
            <w:tcBorders>
              <w:top w:val="single" w:sz="4" w:space="0" w:color="auto"/>
            </w:tcBorders>
          </w:tcPr>
          <w:p w14:paraId="69253710" w14:textId="77777777" w:rsidR="004F26E2" w:rsidRPr="004F26E2" w:rsidRDefault="004F26E2" w:rsidP="004F26E2">
            <w:pPr>
              <w:widowControl w:val="0"/>
              <w:autoSpaceDE w:val="0"/>
              <w:autoSpaceDN w:val="0"/>
              <w:spacing w:line="247" w:lineRule="exact"/>
              <w:ind w:left="2" w:right="2"/>
              <w:jc w:val="center"/>
              <w:rPr>
                <w:rFonts w:ascii="P052" w:eastAsia="P052" w:hAnsi="P052" w:cs="P052"/>
                <w:sz w:val="22"/>
                <w:szCs w:val="22"/>
              </w:rPr>
            </w:pPr>
            <w:r w:rsidRPr="004F26E2">
              <w:rPr>
                <w:rFonts w:ascii="P052" w:eastAsia="P052" w:hAnsi="P052" w:cs="P052"/>
                <w:spacing w:val="-5"/>
                <w:sz w:val="22"/>
                <w:szCs w:val="22"/>
              </w:rPr>
              <w:t>18</w:t>
            </w:r>
          </w:p>
        </w:tc>
        <w:tc>
          <w:tcPr>
            <w:tcW w:w="1023" w:type="dxa"/>
            <w:tcBorders>
              <w:top w:val="single" w:sz="4" w:space="0" w:color="auto"/>
            </w:tcBorders>
          </w:tcPr>
          <w:p w14:paraId="53BE42F8" w14:textId="77777777" w:rsidR="004F26E2" w:rsidRPr="004F26E2" w:rsidRDefault="004F26E2" w:rsidP="004F26E2">
            <w:pPr>
              <w:widowControl w:val="0"/>
              <w:autoSpaceDE w:val="0"/>
              <w:autoSpaceDN w:val="0"/>
              <w:spacing w:line="247" w:lineRule="exact"/>
              <w:ind w:right="75"/>
              <w:jc w:val="center"/>
              <w:rPr>
                <w:rFonts w:ascii="P052" w:eastAsia="P052" w:hAnsi="P052" w:cs="P052"/>
                <w:sz w:val="22"/>
                <w:szCs w:val="22"/>
              </w:rPr>
            </w:pPr>
            <w:r w:rsidRPr="004F26E2">
              <w:rPr>
                <w:rFonts w:ascii="P052" w:eastAsia="P052" w:hAnsi="P052" w:cs="P052"/>
                <w:spacing w:val="-5"/>
                <w:sz w:val="22"/>
                <w:szCs w:val="22"/>
              </w:rPr>
              <w:t>66</w:t>
            </w:r>
          </w:p>
        </w:tc>
        <w:tc>
          <w:tcPr>
            <w:tcW w:w="1194" w:type="dxa"/>
            <w:tcBorders>
              <w:top w:val="single" w:sz="4" w:space="0" w:color="auto"/>
            </w:tcBorders>
          </w:tcPr>
          <w:p w14:paraId="451BFBFC" w14:textId="77777777" w:rsidR="004F26E2" w:rsidRPr="004F26E2" w:rsidRDefault="004F26E2" w:rsidP="004F26E2">
            <w:pPr>
              <w:widowControl w:val="0"/>
              <w:autoSpaceDE w:val="0"/>
              <w:autoSpaceDN w:val="0"/>
              <w:spacing w:line="247" w:lineRule="exact"/>
              <w:ind w:left="5" w:right="79"/>
              <w:jc w:val="center"/>
              <w:rPr>
                <w:rFonts w:ascii="P052" w:eastAsia="P052" w:hAnsi="P052" w:cs="P052"/>
                <w:sz w:val="22"/>
                <w:szCs w:val="22"/>
              </w:rPr>
            </w:pPr>
            <w:r w:rsidRPr="004F26E2">
              <w:rPr>
                <w:rFonts w:ascii="P052" w:eastAsia="P052" w:hAnsi="P052" w:cs="P052"/>
                <w:spacing w:val="-5"/>
                <w:sz w:val="22"/>
                <w:szCs w:val="22"/>
              </w:rPr>
              <w:t>18</w:t>
            </w:r>
          </w:p>
        </w:tc>
        <w:tc>
          <w:tcPr>
            <w:tcW w:w="1118" w:type="dxa"/>
            <w:tcBorders>
              <w:top w:val="single" w:sz="4" w:space="0" w:color="auto"/>
            </w:tcBorders>
          </w:tcPr>
          <w:p w14:paraId="5D9ECEDB" w14:textId="77777777" w:rsidR="004F26E2" w:rsidRPr="004F26E2" w:rsidRDefault="004F26E2" w:rsidP="004F26E2">
            <w:pPr>
              <w:widowControl w:val="0"/>
              <w:autoSpaceDE w:val="0"/>
              <w:autoSpaceDN w:val="0"/>
              <w:spacing w:line="247" w:lineRule="exact"/>
              <w:ind w:left="2" w:right="2"/>
              <w:jc w:val="center"/>
              <w:rPr>
                <w:rFonts w:ascii="P052" w:eastAsia="P052" w:hAnsi="P052" w:cs="P052"/>
                <w:sz w:val="22"/>
                <w:szCs w:val="22"/>
              </w:rPr>
            </w:pPr>
            <w:r w:rsidRPr="004F26E2">
              <w:rPr>
                <w:rFonts w:ascii="P052" w:eastAsia="P052" w:hAnsi="P052" w:cs="P052"/>
                <w:spacing w:val="-5"/>
                <w:sz w:val="22"/>
                <w:szCs w:val="22"/>
              </w:rPr>
              <w:t>18</w:t>
            </w:r>
          </w:p>
        </w:tc>
        <w:tc>
          <w:tcPr>
            <w:tcW w:w="1022" w:type="dxa"/>
            <w:tcBorders>
              <w:top w:val="single" w:sz="4" w:space="0" w:color="auto"/>
            </w:tcBorders>
          </w:tcPr>
          <w:p w14:paraId="30729F5F" w14:textId="77777777" w:rsidR="004F26E2" w:rsidRPr="004F26E2" w:rsidRDefault="004F26E2" w:rsidP="004F26E2">
            <w:pPr>
              <w:widowControl w:val="0"/>
              <w:autoSpaceDE w:val="0"/>
              <w:autoSpaceDN w:val="0"/>
              <w:spacing w:line="247" w:lineRule="exact"/>
              <w:ind w:right="76"/>
              <w:jc w:val="center"/>
              <w:rPr>
                <w:rFonts w:ascii="P052" w:eastAsia="P052" w:hAnsi="P052" w:cs="P052"/>
                <w:sz w:val="22"/>
                <w:szCs w:val="22"/>
              </w:rPr>
            </w:pPr>
            <w:r w:rsidRPr="004F26E2">
              <w:rPr>
                <w:rFonts w:ascii="P052" w:eastAsia="P052" w:hAnsi="P052" w:cs="P052"/>
                <w:spacing w:val="-5"/>
                <w:sz w:val="22"/>
                <w:szCs w:val="22"/>
              </w:rPr>
              <w:t>66</w:t>
            </w:r>
          </w:p>
        </w:tc>
        <w:tc>
          <w:tcPr>
            <w:tcW w:w="1194" w:type="dxa"/>
            <w:tcBorders>
              <w:top w:val="single" w:sz="4" w:space="0" w:color="auto"/>
            </w:tcBorders>
          </w:tcPr>
          <w:p w14:paraId="3858C3FF" w14:textId="77777777" w:rsidR="004F26E2" w:rsidRPr="004F26E2" w:rsidRDefault="004F26E2" w:rsidP="004F26E2">
            <w:pPr>
              <w:widowControl w:val="0"/>
              <w:autoSpaceDE w:val="0"/>
              <w:autoSpaceDN w:val="0"/>
              <w:spacing w:line="247" w:lineRule="exact"/>
              <w:ind w:right="79"/>
              <w:jc w:val="center"/>
              <w:rPr>
                <w:rFonts w:ascii="P052" w:eastAsia="P052" w:hAnsi="P052" w:cs="P052"/>
                <w:sz w:val="22"/>
                <w:szCs w:val="22"/>
              </w:rPr>
            </w:pPr>
            <w:r w:rsidRPr="004F26E2">
              <w:rPr>
                <w:rFonts w:ascii="P052" w:eastAsia="P052" w:hAnsi="P052" w:cs="P052"/>
                <w:spacing w:val="-10"/>
                <w:sz w:val="22"/>
                <w:szCs w:val="22"/>
              </w:rPr>
              <w:t>0</w:t>
            </w:r>
          </w:p>
        </w:tc>
        <w:tc>
          <w:tcPr>
            <w:tcW w:w="1119" w:type="dxa"/>
            <w:tcBorders>
              <w:top w:val="single" w:sz="4" w:space="0" w:color="auto"/>
            </w:tcBorders>
          </w:tcPr>
          <w:p w14:paraId="4063E83A" w14:textId="77777777" w:rsidR="004F26E2" w:rsidRPr="004F26E2" w:rsidRDefault="004F26E2" w:rsidP="004F26E2">
            <w:pPr>
              <w:widowControl w:val="0"/>
              <w:autoSpaceDE w:val="0"/>
              <w:autoSpaceDN w:val="0"/>
              <w:spacing w:line="247" w:lineRule="exact"/>
              <w:ind w:right="7"/>
              <w:jc w:val="center"/>
              <w:rPr>
                <w:rFonts w:ascii="P052" w:eastAsia="P052" w:hAnsi="P052" w:cs="P052"/>
                <w:sz w:val="22"/>
                <w:szCs w:val="22"/>
              </w:rPr>
            </w:pPr>
            <w:r w:rsidRPr="004F26E2">
              <w:rPr>
                <w:rFonts w:ascii="P052" w:eastAsia="P052" w:hAnsi="P052" w:cs="P052"/>
                <w:spacing w:val="-5"/>
                <w:sz w:val="22"/>
                <w:szCs w:val="22"/>
              </w:rPr>
              <w:t>17</w:t>
            </w:r>
          </w:p>
        </w:tc>
        <w:tc>
          <w:tcPr>
            <w:tcW w:w="1024" w:type="dxa"/>
            <w:tcBorders>
              <w:top w:val="single" w:sz="4" w:space="0" w:color="auto"/>
            </w:tcBorders>
          </w:tcPr>
          <w:p w14:paraId="53D0C3B3" w14:textId="77777777" w:rsidR="004F26E2" w:rsidRPr="004F26E2" w:rsidRDefault="004F26E2" w:rsidP="004F26E2">
            <w:pPr>
              <w:widowControl w:val="0"/>
              <w:autoSpaceDE w:val="0"/>
              <w:autoSpaceDN w:val="0"/>
              <w:spacing w:line="247" w:lineRule="exact"/>
              <w:ind w:right="84"/>
              <w:jc w:val="center"/>
              <w:rPr>
                <w:rFonts w:ascii="P052" w:eastAsia="P052" w:hAnsi="P052" w:cs="P052"/>
                <w:sz w:val="22"/>
                <w:szCs w:val="22"/>
              </w:rPr>
            </w:pPr>
            <w:r w:rsidRPr="004F26E2">
              <w:rPr>
                <w:rFonts w:ascii="P052" w:eastAsia="P052" w:hAnsi="P052" w:cs="P052"/>
                <w:spacing w:val="-5"/>
                <w:sz w:val="22"/>
                <w:szCs w:val="22"/>
              </w:rPr>
              <w:t>62</w:t>
            </w:r>
          </w:p>
        </w:tc>
        <w:tc>
          <w:tcPr>
            <w:tcW w:w="1195" w:type="dxa"/>
            <w:tcBorders>
              <w:top w:val="single" w:sz="4" w:space="0" w:color="auto"/>
            </w:tcBorders>
          </w:tcPr>
          <w:p w14:paraId="0AF08093" w14:textId="77777777" w:rsidR="004F26E2" w:rsidRPr="004F26E2" w:rsidRDefault="004F26E2" w:rsidP="004F26E2">
            <w:pPr>
              <w:widowControl w:val="0"/>
              <w:autoSpaceDE w:val="0"/>
              <w:autoSpaceDN w:val="0"/>
              <w:spacing w:line="247" w:lineRule="exact"/>
              <w:ind w:right="92"/>
              <w:jc w:val="center"/>
              <w:rPr>
                <w:rFonts w:ascii="P052" w:eastAsia="P052" w:hAnsi="P052" w:cs="P052"/>
                <w:sz w:val="22"/>
                <w:szCs w:val="22"/>
              </w:rPr>
            </w:pPr>
            <w:r w:rsidRPr="004F26E2">
              <w:rPr>
                <w:rFonts w:ascii="P052" w:eastAsia="P052" w:hAnsi="P052" w:cs="P052"/>
                <w:spacing w:val="-10"/>
                <w:sz w:val="22"/>
                <w:szCs w:val="22"/>
              </w:rPr>
              <w:t>0</w:t>
            </w:r>
          </w:p>
        </w:tc>
      </w:tr>
      <w:tr w:rsidR="004F26E2" w:rsidRPr="004F26E2" w14:paraId="4FD95685" w14:textId="77777777" w:rsidTr="00D773F1">
        <w:trPr>
          <w:trHeight w:val="379"/>
        </w:trPr>
        <w:tc>
          <w:tcPr>
            <w:tcW w:w="1755" w:type="dxa"/>
          </w:tcPr>
          <w:p w14:paraId="428EC8FD" w14:textId="77777777" w:rsidR="004F26E2" w:rsidRPr="004F26E2" w:rsidRDefault="004F26E2" w:rsidP="004F26E2">
            <w:pPr>
              <w:widowControl w:val="0"/>
              <w:autoSpaceDE w:val="0"/>
              <w:autoSpaceDN w:val="0"/>
              <w:spacing w:before="59" w:line="229" w:lineRule="exact"/>
              <w:ind w:left="20"/>
              <w:jc w:val="center"/>
              <w:rPr>
                <w:rFonts w:ascii="P052" w:eastAsia="P052" w:hAnsi="P052" w:cs="P052"/>
                <w:sz w:val="22"/>
                <w:szCs w:val="22"/>
              </w:rPr>
            </w:pPr>
            <w:r w:rsidRPr="004F26E2">
              <w:rPr>
                <w:rFonts w:ascii="P052" w:eastAsia="P052" w:hAnsi="P052" w:cs="P052"/>
                <w:spacing w:val="-2"/>
                <w:sz w:val="22"/>
                <w:szCs w:val="22"/>
              </w:rPr>
              <w:t>February</w:t>
            </w:r>
          </w:p>
        </w:tc>
        <w:tc>
          <w:tcPr>
            <w:tcW w:w="1149" w:type="dxa"/>
          </w:tcPr>
          <w:p w14:paraId="7AC17603" w14:textId="77777777" w:rsidR="004F26E2" w:rsidRPr="004F26E2" w:rsidRDefault="004F26E2" w:rsidP="004F26E2">
            <w:pPr>
              <w:widowControl w:val="0"/>
              <w:autoSpaceDE w:val="0"/>
              <w:autoSpaceDN w:val="0"/>
              <w:spacing w:before="59" w:line="229" w:lineRule="exact"/>
              <w:ind w:left="14" w:right="2"/>
              <w:jc w:val="center"/>
              <w:rPr>
                <w:rFonts w:ascii="P052" w:eastAsia="P052" w:hAnsi="P052" w:cs="P052"/>
                <w:sz w:val="22"/>
                <w:szCs w:val="22"/>
              </w:rPr>
            </w:pPr>
            <w:r w:rsidRPr="004F26E2">
              <w:rPr>
                <w:rFonts w:ascii="P052" w:eastAsia="P052" w:hAnsi="P052" w:cs="P052"/>
                <w:spacing w:val="-5"/>
                <w:sz w:val="22"/>
                <w:szCs w:val="22"/>
              </w:rPr>
              <w:t>21</w:t>
            </w:r>
          </w:p>
        </w:tc>
        <w:tc>
          <w:tcPr>
            <w:tcW w:w="1044" w:type="dxa"/>
          </w:tcPr>
          <w:p w14:paraId="6AD944B4" w14:textId="77777777" w:rsidR="004F26E2" w:rsidRPr="004F26E2" w:rsidRDefault="004F26E2" w:rsidP="004F26E2">
            <w:pPr>
              <w:widowControl w:val="0"/>
              <w:autoSpaceDE w:val="0"/>
              <w:autoSpaceDN w:val="0"/>
              <w:spacing w:before="59" w:line="229" w:lineRule="exact"/>
              <w:ind w:right="81"/>
              <w:jc w:val="center"/>
              <w:rPr>
                <w:rFonts w:ascii="P052" w:eastAsia="P052" w:hAnsi="P052" w:cs="P052"/>
                <w:sz w:val="22"/>
                <w:szCs w:val="22"/>
              </w:rPr>
            </w:pPr>
            <w:r w:rsidRPr="004F26E2">
              <w:rPr>
                <w:rFonts w:ascii="P052" w:eastAsia="P052" w:hAnsi="P052" w:cs="P052"/>
                <w:spacing w:val="-5"/>
                <w:sz w:val="22"/>
                <w:szCs w:val="22"/>
              </w:rPr>
              <w:t>58</w:t>
            </w:r>
          </w:p>
        </w:tc>
        <w:tc>
          <w:tcPr>
            <w:tcW w:w="1247" w:type="dxa"/>
          </w:tcPr>
          <w:p w14:paraId="2C2D91B9" w14:textId="77777777" w:rsidR="004F26E2" w:rsidRPr="004F26E2" w:rsidRDefault="004F26E2" w:rsidP="004F26E2">
            <w:pPr>
              <w:widowControl w:val="0"/>
              <w:autoSpaceDE w:val="0"/>
              <w:autoSpaceDN w:val="0"/>
              <w:spacing w:before="59" w:line="229" w:lineRule="exact"/>
              <w:ind w:right="96"/>
              <w:jc w:val="center"/>
              <w:rPr>
                <w:rFonts w:ascii="P052" w:eastAsia="P052" w:hAnsi="P052" w:cs="P052"/>
                <w:sz w:val="22"/>
                <w:szCs w:val="22"/>
              </w:rPr>
            </w:pPr>
            <w:r w:rsidRPr="004F26E2">
              <w:rPr>
                <w:rFonts w:ascii="P052" w:eastAsia="P052" w:hAnsi="P052" w:cs="P052"/>
                <w:spacing w:val="-10"/>
                <w:sz w:val="22"/>
                <w:szCs w:val="22"/>
              </w:rPr>
              <w:t>0</w:t>
            </w:r>
          </w:p>
        </w:tc>
        <w:tc>
          <w:tcPr>
            <w:tcW w:w="1118" w:type="dxa"/>
          </w:tcPr>
          <w:p w14:paraId="6B3C2213" w14:textId="77777777" w:rsidR="004F26E2" w:rsidRPr="004F26E2" w:rsidRDefault="004F26E2" w:rsidP="004F26E2">
            <w:pPr>
              <w:widowControl w:val="0"/>
              <w:autoSpaceDE w:val="0"/>
              <w:autoSpaceDN w:val="0"/>
              <w:spacing w:before="59" w:line="229" w:lineRule="exact"/>
              <w:ind w:left="2" w:right="2"/>
              <w:jc w:val="center"/>
              <w:rPr>
                <w:rFonts w:ascii="P052" w:eastAsia="P052" w:hAnsi="P052" w:cs="P052"/>
                <w:sz w:val="22"/>
                <w:szCs w:val="22"/>
              </w:rPr>
            </w:pPr>
            <w:r w:rsidRPr="004F26E2">
              <w:rPr>
                <w:rFonts w:ascii="P052" w:eastAsia="P052" w:hAnsi="P052" w:cs="P052"/>
                <w:spacing w:val="-5"/>
                <w:sz w:val="22"/>
                <w:szCs w:val="22"/>
              </w:rPr>
              <w:t>19</w:t>
            </w:r>
          </w:p>
        </w:tc>
        <w:tc>
          <w:tcPr>
            <w:tcW w:w="1023" w:type="dxa"/>
          </w:tcPr>
          <w:p w14:paraId="7CF411C2" w14:textId="77777777" w:rsidR="004F26E2" w:rsidRPr="004F26E2" w:rsidRDefault="004F26E2" w:rsidP="004F26E2">
            <w:pPr>
              <w:widowControl w:val="0"/>
              <w:autoSpaceDE w:val="0"/>
              <w:autoSpaceDN w:val="0"/>
              <w:spacing w:before="59" w:line="229" w:lineRule="exact"/>
              <w:ind w:right="75"/>
              <w:jc w:val="center"/>
              <w:rPr>
                <w:rFonts w:ascii="P052" w:eastAsia="P052" w:hAnsi="P052" w:cs="P052"/>
                <w:sz w:val="22"/>
                <w:szCs w:val="22"/>
              </w:rPr>
            </w:pPr>
            <w:r w:rsidRPr="004F26E2">
              <w:rPr>
                <w:rFonts w:ascii="P052" w:eastAsia="P052" w:hAnsi="P052" w:cs="P052"/>
                <w:spacing w:val="-5"/>
                <w:sz w:val="22"/>
                <w:szCs w:val="22"/>
              </w:rPr>
              <w:t>67</w:t>
            </w:r>
          </w:p>
        </w:tc>
        <w:tc>
          <w:tcPr>
            <w:tcW w:w="1194" w:type="dxa"/>
          </w:tcPr>
          <w:p w14:paraId="3A5A3E2E" w14:textId="77777777" w:rsidR="004F26E2" w:rsidRPr="004F26E2" w:rsidRDefault="004F26E2" w:rsidP="004F26E2">
            <w:pPr>
              <w:widowControl w:val="0"/>
              <w:autoSpaceDE w:val="0"/>
              <w:autoSpaceDN w:val="0"/>
              <w:spacing w:before="59" w:line="229" w:lineRule="exact"/>
              <w:ind w:left="5" w:right="79"/>
              <w:jc w:val="center"/>
              <w:rPr>
                <w:rFonts w:ascii="P052" w:eastAsia="P052" w:hAnsi="P052" w:cs="P052"/>
                <w:sz w:val="22"/>
                <w:szCs w:val="22"/>
              </w:rPr>
            </w:pPr>
            <w:r w:rsidRPr="004F26E2">
              <w:rPr>
                <w:rFonts w:ascii="P052" w:eastAsia="P052" w:hAnsi="P052" w:cs="P052"/>
                <w:spacing w:val="-5"/>
                <w:sz w:val="22"/>
                <w:szCs w:val="22"/>
              </w:rPr>
              <w:t>27</w:t>
            </w:r>
          </w:p>
        </w:tc>
        <w:tc>
          <w:tcPr>
            <w:tcW w:w="1118" w:type="dxa"/>
          </w:tcPr>
          <w:p w14:paraId="33104A8C" w14:textId="77777777" w:rsidR="004F26E2" w:rsidRPr="004F26E2" w:rsidRDefault="004F26E2" w:rsidP="004F26E2">
            <w:pPr>
              <w:widowControl w:val="0"/>
              <w:autoSpaceDE w:val="0"/>
              <w:autoSpaceDN w:val="0"/>
              <w:spacing w:before="59" w:line="229" w:lineRule="exact"/>
              <w:ind w:left="2" w:right="2"/>
              <w:jc w:val="center"/>
              <w:rPr>
                <w:rFonts w:ascii="P052" w:eastAsia="P052" w:hAnsi="P052" w:cs="P052"/>
                <w:sz w:val="22"/>
                <w:szCs w:val="22"/>
              </w:rPr>
            </w:pPr>
            <w:r w:rsidRPr="004F26E2">
              <w:rPr>
                <w:rFonts w:ascii="P052" w:eastAsia="P052" w:hAnsi="P052" w:cs="P052"/>
                <w:spacing w:val="-5"/>
                <w:sz w:val="22"/>
                <w:szCs w:val="22"/>
              </w:rPr>
              <w:t>21</w:t>
            </w:r>
          </w:p>
        </w:tc>
        <w:tc>
          <w:tcPr>
            <w:tcW w:w="1022" w:type="dxa"/>
          </w:tcPr>
          <w:p w14:paraId="13089C8D" w14:textId="77777777" w:rsidR="004F26E2" w:rsidRPr="004F26E2" w:rsidRDefault="004F26E2" w:rsidP="004F26E2">
            <w:pPr>
              <w:widowControl w:val="0"/>
              <w:autoSpaceDE w:val="0"/>
              <w:autoSpaceDN w:val="0"/>
              <w:spacing w:before="59" w:line="229" w:lineRule="exact"/>
              <w:ind w:right="76"/>
              <w:jc w:val="center"/>
              <w:rPr>
                <w:rFonts w:ascii="P052" w:eastAsia="P052" w:hAnsi="P052" w:cs="P052"/>
                <w:sz w:val="22"/>
                <w:szCs w:val="22"/>
              </w:rPr>
            </w:pPr>
            <w:r w:rsidRPr="004F26E2">
              <w:rPr>
                <w:rFonts w:ascii="P052" w:eastAsia="P052" w:hAnsi="P052" w:cs="P052"/>
                <w:spacing w:val="-5"/>
                <w:sz w:val="22"/>
                <w:szCs w:val="22"/>
              </w:rPr>
              <w:t>63</w:t>
            </w:r>
          </w:p>
        </w:tc>
        <w:tc>
          <w:tcPr>
            <w:tcW w:w="1194" w:type="dxa"/>
          </w:tcPr>
          <w:p w14:paraId="4C6A8FD5" w14:textId="77777777" w:rsidR="004F26E2" w:rsidRPr="004F26E2" w:rsidRDefault="004F26E2" w:rsidP="004F26E2">
            <w:pPr>
              <w:widowControl w:val="0"/>
              <w:autoSpaceDE w:val="0"/>
              <w:autoSpaceDN w:val="0"/>
              <w:spacing w:before="59" w:line="229" w:lineRule="exact"/>
              <w:ind w:right="79"/>
              <w:jc w:val="center"/>
              <w:rPr>
                <w:rFonts w:ascii="P052" w:eastAsia="P052" w:hAnsi="P052" w:cs="P052"/>
                <w:sz w:val="22"/>
                <w:szCs w:val="22"/>
              </w:rPr>
            </w:pPr>
            <w:r w:rsidRPr="004F26E2">
              <w:rPr>
                <w:rFonts w:ascii="P052" w:eastAsia="P052" w:hAnsi="P052" w:cs="P052"/>
                <w:spacing w:val="-10"/>
                <w:sz w:val="22"/>
                <w:szCs w:val="22"/>
              </w:rPr>
              <w:t>8</w:t>
            </w:r>
          </w:p>
        </w:tc>
        <w:tc>
          <w:tcPr>
            <w:tcW w:w="1119" w:type="dxa"/>
          </w:tcPr>
          <w:p w14:paraId="2F1CCA94" w14:textId="77777777" w:rsidR="004F26E2" w:rsidRPr="004F26E2" w:rsidRDefault="004F26E2" w:rsidP="004F26E2">
            <w:pPr>
              <w:widowControl w:val="0"/>
              <w:autoSpaceDE w:val="0"/>
              <w:autoSpaceDN w:val="0"/>
              <w:spacing w:before="59" w:line="229" w:lineRule="exact"/>
              <w:ind w:right="7"/>
              <w:jc w:val="center"/>
              <w:rPr>
                <w:rFonts w:ascii="P052" w:eastAsia="P052" w:hAnsi="P052" w:cs="P052"/>
                <w:sz w:val="22"/>
                <w:szCs w:val="22"/>
              </w:rPr>
            </w:pPr>
            <w:r w:rsidRPr="004F26E2">
              <w:rPr>
                <w:rFonts w:ascii="P052" w:eastAsia="P052" w:hAnsi="P052" w:cs="P052"/>
                <w:spacing w:val="-5"/>
                <w:sz w:val="22"/>
                <w:szCs w:val="22"/>
              </w:rPr>
              <w:t>23</w:t>
            </w:r>
          </w:p>
        </w:tc>
        <w:tc>
          <w:tcPr>
            <w:tcW w:w="1024" w:type="dxa"/>
          </w:tcPr>
          <w:p w14:paraId="7E944E54" w14:textId="77777777" w:rsidR="004F26E2" w:rsidRPr="004F26E2" w:rsidRDefault="004F26E2" w:rsidP="004F26E2">
            <w:pPr>
              <w:widowControl w:val="0"/>
              <w:autoSpaceDE w:val="0"/>
              <w:autoSpaceDN w:val="0"/>
              <w:spacing w:before="59" w:line="229" w:lineRule="exact"/>
              <w:ind w:right="84"/>
              <w:jc w:val="center"/>
              <w:rPr>
                <w:rFonts w:ascii="P052" w:eastAsia="P052" w:hAnsi="P052" w:cs="P052"/>
                <w:sz w:val="22"/>
                <w:szCs w:val="22"/>
              </w:rPr>
            </w:pPr>
            <w:r w:rsidRPr="004F26E2">
              <w:rPr>
                <w:rFonts w:ascii="P052" w:eastAsia="P052" w:hAnsi="P052" w:cs="P052"/>
                <w:spacing w:val="-5"/>
                <w:sz w:val="22"/>
                <w:szCs w:val="22"/>
              </w:rPr>
              <w:t>60</w:t>
            </w:r>
          </w:p>
        </w:tc>
        <w:tc>
          <w:tcPr>
            <w:tcW w:w="1195" w:type="dxa"/>
          </w:tcPr>
          <w:p w14:paraId="1A8DE00F" w14:textId="77777777" w:rsidR="004F26E2" w:rsidRPr="004F26E2" w:rsidRDefault="004F26E2" w:rsidP="004F26E2">
            <w:pPr>
              <w:widowControl w:val="0"/>
              <w:autoSpaceDE w:val="0"/>
              <w:autoSpaceDN w:val="0"/>
              <w:spacing w:before="59" w:line="229" w:lineRule="exact"/>
              <w:ind w:right="92"/>
              <w:jc w:val="center"/>
              <w:rPr>
                <w:rFonts w:ascii="P052" w:eastAsia="P052" w:hAnsi="P052" w:cs="P052"/>
                <w:sz w:val="22"/>
                <w:szCs w:val="22"/>
              </w:rPr>
            </w:pPr>
            <w:r w:rsidRPr="004F26E2">
              <w:rPr>
                <w:rFonts w:ascii="P052" w:eastAsia="P052" w:hAnsi="P052" w:cs="P052"/>
                <w:spacing w:val="-10"/>
                <w:sz w:val="22"/>
                <w:szCs w:val="22"/>
              </w:rPr>
              <w:t>2</w:t>
            </w:r>
          </w:p>
        </w:tc>
      </w:tr>
      <w:tr w:rsidR="004F26E2" w:rsidRPr="004F26E2" w14:paraId="17CAC11B" w14:textId="77777777" w:rsidTr="00D773F1">
        <w:trPr>
          <w:trHeight w:val="379"/>
        </w:trPr>
        <w:tc>
          <w:tcPr>
            <w:tcW w:w="1755" w:type="dxa"/>
          </w:tcPr>
          <w:p w14:paraId="5FD9198F" w14:textId="77777777" w:rsidR="004F26E2" w:rsidRPr="004F26E2" w:rsidRDefault="004F26E2" w:rsidP="004F26E2">
            <w:pPr>
              <w:widowControl w:val="0"/>
              <w:autoSpaceDE w:val="0"/>
              <w:autoSpaceDN w:val="0"/>
              <w:spacing w:before="58" w:line="229" w:lineRule="exact"/>
              <w:ind w:left="20"/>
              <w:jc w:val="center"/>
              <w:rPr>
                <w:rFonts w:ascii="P052" w:eastAsia="P052" w:hAnsi="P052" w:cs="P052"/>
                <w:sz w:val="22"/>
                <w:szCs w:val="22"/>
              </w:rPr>
            </w:pPr>
            <w:r w:rsidRPr="004F26E2">
              <w:rPr>
                <w:rFonts w:ascii="P052" w:eastAsia="P052" w:hAnsi="P052" w:cs="P052"/>
                <w:spacing w:val="-2"/>
                <w:sz w:val="22"/>
                <w:szCs w:val="22"/>
              </w:rPr>
              <w:t>March</w:t>
            </w:r>
          </w:p>
        </w:tc>
        <w:tc>
          <w:tcPr>
            <w:tcW w:w="1149" w:type="dxa"/>
          </w:tcPr>
          <w:p w14:paraId="26B67CB6" w14:textId="77777777" w:rsidR="004F26E2" w:rsidRPr="004F26E2" w:rsidRDefault="004F26E2" w:rsidP="004F26E2">
            <w:pPr>
              <w:widowControl w:val="0"/>
              <w:autoSpaceDE w:val="0"/>
              <w:autoSpaceDN w:val="0"/>
              <w:spacing w:before="58" w:line="229" w:lineRule="exact"/>
              <w:ind w:left="14" w:right="2"/>
              <w:jc w:val="center"/>
              <w:rPr>
                <w:rFonts w:ascii="P052" w:eastAsia="P052" w:hAnsi="P052" w:cs="P052"/>
                <w:sz w:val="22"/>
                <w:szCs w:val="22"/>
              </w:rPr>
            </w:pPr>
            <w:r w:rsidRPr="004F26E2">
              <w:rPr>
                <w:rFonts w:ascii="P052" w:eastAsia="P052" w:hAnsi="P052" w:cs="P052"/>
                <w:spacing w:val="-5"/>
                <w:sz w:val="22"/>
                <w:szCs w:val="22"/>
              </w:rPr>
              <w:t>26</w:t>
            </w:r>
          </w:p>
        </w:tc>
        <w:tc>
          <w:tcPr>
            <w:tcW w:w="1044" w:type="dxa"/>
          </w:tcPr>
          <w:p w14:paraId="41DB0BF6" w14:textId="77777777" w:rsidR="004F26E2" w:rsidRPr="004F26E2" w:rsidRDefault="004F26E2" w:rsidP="004F26E2">
            <w:pPr>
              <w:widowControl w:val="0"/>
              <w:autoSpaceDE w:val="0"/>
              <w:autoSpaceDN w:val="0"/>
              <w:spacing w:before="58" w:line="229" w:lineRule="exact"/>
              <w:ind w:right="81"/>
              <w:jc w:val="center"/>
              <w:rPr>
                <w:rFonts w:ascii="P052" w:eastAsia="P052" w:hAnsi="P052" w:cs="P052"/>
                <w:sz w:val="22"/>
                <w:szCs w:val="22"/>
              </w:rPr>
            </w:pPr>
            <w:r w:rsidRPr="004F26E2">
              <w:rPr>
                <w:rFonts w:ascii="P052" w:eastAsia="P052" w:hAnsi="P052" w:cs="P052"/>
                <w:spacing w:val="-5"/>
                <w:sz w:val="22"/>
                <w:szCs w:val="22"/>
              </w:rPr>
              <w:t>77</w:t>
            </w:r>
          </w:p>
        </w:tc>
        <w:tc>
          <w:tcPr>
            <w:tcW w:w="1247" w:type="dxa"/>
          </w:tcPr>
          <w:p w14:paraId="0B66BEE7" w14:textId="77777777" w:rsidR="004F26E2" w:rsidRPr="004F26E2" w:rsidRDefault="004F26E2" w:rsidP="004F26E2">
            <w:pPr>
              <w:widowControl w:val="0"/>
              <w:autoSpaceDE w:val="0"/>
              <w:autoSpaceDN w:val="0"/>
              <w:spacing w:before="58" w:line="229" w:lineRule="exact"/>
              <w:ind w:right="96"/>
              <w:jc w:val="center"/>
              <w:rPr>
                <w:rFonts w:ascii="P052" w:eastAsia="P052" w:hAnsi="P052" w:cs="P052"/>
                <w:sz w:val="22"/>
                <w:szCs w:val="22"/>
              </w:rPr>
            </w:pPr>
            <w:r w:rsidRPr="004F26E2">
              <w:rPr>
                <w:rFonts w:ascii="P052" w:eastAsia="P052" w:hAnsi="P052" w:cs="P052"/>
                <w:spacing w:val="-5"/>
                <w:sz w:val="22"/>
                <w:szCs w:val="22"/>
              </w:rPr>
              <w:t>34</w:t>
            </w:r>
          </w:p>
        </w:tc>
        <w:tc>
          <w:tcPr>
            <w:tcW w:w="1118" w:type="dxa"/>
          </w:tcPr>
          <w:p w14:paraId="7FB651EC"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27</w:t>
            </w:r>
          </w:p>
        </w:tc>
        <w:tc>
          <w:tcPr>
            <w:tcW w:w="1023" w:type="dxa"/>
          </w:tcPr>
          <w:p w14:paraId="1071B8CF" w14:textId="77777777" w:rsidR="004F26E2" w:rsidRPr="004F26E2" w:rsidRDefault="004F26E2" w:rsidP="004F26E2">
            <w:pPr>
              <w:widowControl w:val="0"/>
              <w:autoSpaceDE w:val="0"/>
              <w:autoSpaceDN w:val="0"/>
              <w:spacing w:before="58" w:line="229" w:lineRule="exact"/>
              <w:ind w:right="75"/>
              <w:jc w:val="center"/>
              <w:rPr>
                <w:rFonts w:ascii="P052" w:eastAsia="P052" w:hAnsi="P052" w:cs="P052"/>
                <w:sz w:val="22"/>
                <w:szCs w:val="22"/>
              </w:rPr>
            </w:pPr>
            <w:r w:rsidRPr="004F26E2">
              <w:rPr>
                <w:rFonts w:ascii="P052" w:eastAsia="P052" w:hAnsi="P052" w:cs="P052"/>
                <w:spacing w:val="-5"/>
                <w:sz w:val="22"/>
                <w:szCs w:val="22"/>
              </w:rPr>
              <w:t>77</w:t>
            </w:r>
          </w:p>
        </w:tc>
        <w:tc>
          <w:tcPr>
            <w:tcW w:w="1194" w:type="dxa"/>
          </w:tcPr>
          <w:p w14:paraId="75CB8A3A" w14:textId="77777777" w:rsidR="004F26E2" w:rsidRPr="004F26E2" w:rsidRDefault="004F26E2" w:rsidP="004F26E2">
            <w:pPr>
              <w:widowControl w:val="0"/>
              <w:autoSpaceDE w:val="0"/>
              <w:autoSpaceDN w:val="0"/>
              <w:spacing w:before="58" w:line="229" w:lineRule="exact"/>
              <w:ind w:left="5" w:right="79"/>
              <w:jc w:val="center"/>
              <w:rPr>
                <w:rFonts w:ascii="P052" w:eastAsia="P052" w:hAnsi="P052" w:cs="P052"/>
                <w:sz w:val="22"/>
                <w:szCs w:val="22"/>
              </w:rPr>
            </w:pPr>
            <w:r w:rsidRPr="004F26E2">
              <w:rPr>
                <w:rFonts w:ascii="P052" w:eastAsia="P052" w:hAnsi="P052" w:cs="P052"/>
                <w:spacing w:val="-5"/>
                <w:sz w:val="22"/>
                <w:szCs w:val="22"/>
              </w:rPr>
              <w:t>23</w:t>
            </w:r>
          </w:p>
        </w:tc>
        <w:tc>
          <w:tcPr>
            <w:tcW w:w="1118" w:type="dxa"/>
          </w:tcPr>
          <w:p w14:paraId="1C82D9A5"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25</w:t>
            </w:r>
          </w:p>
        </w:tc>
        <w:tc>
          <w:tcPr>
            <w:tcW w:w="1022" w:type="dxa"/>
          </w:tcPr>
          <w:p w14:paraId="62E44B1B" w14:textId="77777777" w:rsidR="004F26E2" w:rsidRPr="004F26E2" w:rsidRDefault="004F26E2" w:rsidP="004F26E2">
            <w:pPr>
              <w:widowControl w:val="0"/>
              <w:autoSpaceDE w:val="0"/>
              <w:autoSpaceDN w:val="0"/>
              <w:spacing w:before="58" w:line="229" w:lineRule="exact"/>
              <w:ind w:right="76"/>
              <w:jc w:val="center"/>
              <w:rPr>
                <w:rFonts w:ascii="P052" w:eastAsia="P052" w:hAnsi="P052" w:cs="P052"/>
                <w:sz w:val="22"/>
                <w:szCs w:val="22"/>
              </w:rPr>
            </w:pPr>
            <w:r w:rsidRPr="004F26E2">
              <w:rPr>
                <w:rFonts w:ascii="P052" w:eastAsia="P052" w:hAnsi="P052" w:cs="P052"/>
                <w:spacing w:val="-5"/>
                <w:sz w:val="22"/>
                <w:szCs w:val="22"/>
              </w:rPr>
              <w:t>74</w:t>
            </w:r>
          </w:p>
        </w:tc>
        <w:tc>
          <w:tcPr>
            <w:tcW w:w="1194" w:type="dxa"/>
          </w:tcPr>
          <w:p w14:paraId="6B22458A" w14:textId="77777777" w:rsidR="004F26E2" w:rsidRPr="004F26E2" w:rsidRDefault="004F26E2" w:rsidP="004F26E2">
            <w:pPr>
              <w:widowControl w:val="0"/>
              <w:autoSpaceDE w:val="0"/>
              <w:autoSpaceDN w:val="0"/>
              <w:spacing w:before="58" w:line="229" w:lineRule="exact"/>
              <w:ind w:right="79"/>
              <w:jc w:val="center"/>
              <w:rPr>
                <w:rFonts w:ascii="P052" w:eastAsia="P052" w:hAnsi="P052" w:cs="P052"/>
                <w:sz w:val="22"/>
                <w:szCs w:val="22"/>
              </w:rPr>
            </w:pPr>
            <w:r w:rsidRPr="004F26E2">
              <w:rPr>
                <w:rFonts w:ascii="P052" w:eastAsia="P052" w:hAnsi="P052" w:cs="P052"/>
                <w:spacing w:val="-5"/>
                <w:sz w:val="22"/>
                <w:szCs w:val="22"/>
              </w:rPr>
              <w:t>140</w:t>
            </w:r>
          </w:p>
        </w:tc>
        <w:tc>
          <w:tcPr>
            <w:tcW w:w="1119" w:type="dxa"/>
          </w:tcPr>
          <w:p w14:paraId="1CD2AD34" w14:textId="77777777" w:rsidR="004F26E2" w:rsidRPr="004F26E2" w:rsidRDefault="004F26E2" w:rsidP="004F26E2">
            <w:pPr>
              <w:widowControl w:val="0"/>
              <w:autoSpaceDE w:val="0"/>
              <w:autoSpaceDN w:val="0"/>
              <w:spacing w:before="58" w:line="229" w:lineRule="exact"/>
              <w:ind w:right="7"/>
              <w:jc w:val="center"/>
              <w:rPr>
                <w:rFonts w:ascii="P052" w:eastAsia="P052" w:hAnsi="P052" w:cs="P052"/>
                <w:sz w:val="22"/>
                <w:szCs w:val="22"/>
              </w:rPr>
            </w:pPr>
            <w:r w:rsidRPr="004F26E2">
              <w:rPr>
                <w:rFonts w:ascii="P052" w:eastAsia="P052" w:hAnsi="P052" w:cs="P052"/>
                <w:spacing w:val="-5"/>
                <w:sz w:val="22"/>
                <w:szCs w:val="22"/>
              </w:rPr>
              <w:t>24</w:t>
            </w:r>
          </w:p>
        </w:tc>
        <w:tc>
          <w:tcPr>
            <w:tcW w:w="1024" w:type="dxa"/>
          </w:tcPr>
          <w:p w14:paraId="594B7749" w14:textId="77777777" w:rsidR="004F26E2" w:rsidRPr="004F26E2" w:rsidRDefault="004F26E2" w:rsidP="004F26E2">
            <w:pPr>
              <w:widowControl w:val="0"/>
              <w:autoSpaceDE w:val="0"/>
              <w:autoSpaceDN w:val="0"/>
              <w:spacing w:before="58" w:line="229" w:lineRule="exact"/>
              <w:ind w:right="84"/>
              <w:jc w:val="center"/>
              <w:rPr>
                <w:rFonts w:ascii="P052" w:eastAsia="P052" w:hAnsi="P052" w:cs="P052"/>
                <w:sz w:val="22"/>
                <w:szCs w:val="22"/>
              </w:rPr>
            </w:pPr>
            <w:r w:rsidRPr="004F26E2">
              <w:rPr>
                <w:rFonts w:ascii="P052" w:eastAsia="P052" w:hAnsi="P052" w:cs="P052"/>
                <w:spacing w:val="-5"/>
                <w:sz w:val="22"/>
                <w:szCs w:val="22"/>
              </w:rPr>
              <w:t>68</w:t>
            </w:r>
          </w:p>
        </w:tc>
        <w:tc>
          <w:tcPr>
            <w:tcW w:w="1195" w:type="dxa"/>
          </w:tcPr>
          <w:p w14:paraId="3F2C0BBA" w14:textId="77777777" w:rsidR="004F26E2" w:rsidRPr="004F26E2" w:rsidRDefault="004F26E2" w:rsidP="004F26E2">
            <w:pPr>
              <w:widowControl w:val="0"/>
              <w:autoSpaceDE w:val="0"/>
              <w:autoSpaceDN w:val="0"/>
              <w:spacing w:before="58" w:line="229" w:lineRule="exact"/>
              <w:ind w:right="92"/>
              <w:jc w:val="center"/>
              <w:rPr>
                <w:rFonts w:ascii="P052" w:eastAsia="P052" w:hAnsi="P052" w:cs="P052"/>
                <w:sz w:val="22"/>
                <w:szCs w:val="22"/>
              </w:rPr>
            </w:pPr>
            <w:r w:rsidRPr="004F26E2">
              <w:rPr>
                <w:rFonts w:ascii="P052" w:eastAsia="P052" w:hAnsi="P052" w:cs="P052"/>
                <w:spacing w:val="-5"/>
                <w:sz w:val="22"/>
                <w:szCs w:val="22"/>
              </w:rPr>
              <w:t>43</w:t>
            </w:r>
          </w:p>
        </w:tc>
      </w:tr>
      <w:tr w:rsidR="004F26E2" w:rsidRPr="004F26E2" w14:paraId="2E230434" w14:textId="77777777" w:rsidTr="00D773F1">
        <w:trPr>
          <w:trHeight w:val="379"/>
        </w:trPr>
        <w:tc>
          <w:tcPr>
            <w:tcW w:w="1755" w:type="dxa"/>
          </w:tcPr>
          <w:p w14:paraId="585ED6D0" w14:textId="77777777" w:rsidR="004F26E2" w:rsidRPr="004F26E2" w:rsidRDefault="004F26E2" w:rsidP="004F26E2">
            <w:pPr>
              <w:widowControl w:val="0"/>
              <w:autoSpaceDE w:val="0"/>
              <w:autoSpaceDN w:val="0"/>
              <w:spacing w:before="58" w:line="229" w:lineRule="exact"/>
              <w:ind w:left="20" w:right="3"/>
              <w:jc w:val="center"/>
              <w:rPr>
                <w:rFonts w:ascii="P052" w:eastAsia="P052" w:hAnsi="P052" w:cs="P052"/>
                <w:sz w:val="22"/>
                <w:szCs w:val="22"/>
              </w:rPr>
            </w:pPr>
            <w:r w:rsidRPr="004F26E2">
              <w:rPr>
                <w:rFonts w:ascii="P052" w:eastAsia="P052" w:hAnsi="P052" w:cs="P052"/>
                <w:spacing w:val="-2"/>
                <w:sz w:val="22"/>
                <w:szCs w:val="22"/>
              </w:rPr>
              <w:t>April</w:t>
            </w:r>
          </w:p>
        </w:tc>
        <w:tc>
          <w:tcPr>
            <w:tcW w:w="1149" w:type="dxa"/>
          </w:tcPr>
          <w:p w14:paraId="4963D7A2" w14:textId="77777777" w:rsidR="004F26E2" w:rsidRPr="004F26E2" w:rsidRDefault="004F26E2" w:rsidP="004F26E2">
            <w:pPr>
              <w:widowControl w:val="0"/>
              <w:autoSpaceDE w:val="0"/>
              <w:autoSpaceDN w:val="0"/>
              <w:spacing w:before="58" w:line="229" w:lineRule="exact"/>
              <w:ind w:left="14" w:right="2"/>
              <w:jc w:val="center"/>
              <w:rPr>
                <w:rFonts w:ascii="P052" w:eastAsia="P052" w:hAnsi="P052" w:cs="P052"/>
                <w:sz w:val="22"/>
                <w:szCs w:val="22"/>
              </w:rPr>
            </w:pPr>
            <w:r w:rsidRPr="004F26E2">
              <w:rPr>
                <w:rFonts w:ascii="P052" w:eastAsia="P052" w:hAnsi="P052" w:cs="P052"/>
                <w:spacing w:val="-5"/>
                <w:sz w:val="22"/>
                <w:szCs w:val="22"/>
              </w:rPr>
              <w:t>29</w:t>
            </w:r>
          </w:p>
        </w:tc>
        <w:tc>
          <w:tcPr>
            <w:tcW w:w="1044" w:type="dxa"/>
          </w:tcPr>
          <w:p w14:paraId="1654352D" w14:textId="77777777" w:rsidR="004F26E2" w:rsidRPr="004F26E2" w:rsidRDefault="004F26E2" w:rsidP="004F26E2">
            <w:pPr>
              <w:widowControl w:val="0"/>
              <w:autoSpaceDE w:val="0"/>
              <w:autoSpaceDN w:val="0"/>
              <w:spacing w:before="58" w:line="229" w:lineRule="exact"/>
              <w:ind w:right="81"/>
              <w:jc w:val="center"/>
              <w:rPr>
                <w:rFonts w:ascii="P052" w:eastAsia="P052" w:hAnsi="P052" w:cs="P052"/>
                <w:sz w:val="22"/>
                <w:szCs w:val="22"/>
              </w:rPr>
            </w:pPr>
            <w:r w:rsidRPr="004F26E2">
              <w:rPr>
                <w:rFonts w:ascii="P052" w:eastAsia="P052" w:hAnsi="P052" w:cs="P052"/>
                <w:spacing w:val="-5"/>
                <w:sz w:val="22"/>
                <w:szCs w:val="22"/>
              </w:rPr>
              <w:t>81</w:t>
            </w:r>
          </w:p>
        </w:tc>
        <w:tc>
          <w:tcPr>
            <w:tcW w:w="1247" w:type="dxa"/>
          </w:tcPr>
          <w:p w14:paraId="3788B23A" w14:textId="77777777" w:rsidR="004F26E2" w:rsidRPr="004F26E2" w:rsidRDefault="004F26E2" w:rsidP="004F26E2">
            <w:pPr>
              <w:widowControl w:val="0"/>
              <w:autoSpaceDE w:val="0"/>
              <w:autoSpaceDN w:val="0"/>
              <w:spacing w:before="58" w:line="229" w:lineRule="exact"/>
              <w:ind w:right="96"/>
              <w:jc w:val="center"/>
              <w:rPr>
                <w:rFonts w:ascii="P052" w:eastAsia="P052" w:hAnsi="P052" w:cs="P052"/>
                <w:sz w:val="22"/>
                <w:szCs w:val="22"/>
              </w:rPr>
            </w:pPr>
            <w:r w:rsidRPr="004F26E2">
              <w:rPr>
                <w:rFonts w:ascii="P052" w:eastAsia="P052" w:hAnsi="P052" w:cs="P052"/>
                <w:spacing w:val="-5"/>
                <w:sz w:val="22"/>
                <w:szCs w:val="22"/>
              </w:rPr>
              <w:t>147</w:t>
            </w:r>
          </w:p>
        </w:tc>
        <w:tc>
          <w:tcPr>
            <w:tcW w:w="1118" w:type="dxa"/>
          </w:tcPr>
          <w:p w14:paraId="122A1B5D"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28</w:t>
            </w:r>
          </w:p>
        </w:tc>
        <w:tc>
          <w:tcPr>
            <w:tcW w:w="1023" w:type="dxa"/>
          </w:tcPr>
          <w:p w14:paraId="74686C6A" w14:textId="77777777" w:rsidR="004F26E2" w:rsidRPr="004F26E2" w:rsidRDefault="004F26E2" w:rsidP="004F26E2">
            <w:pPr>
              <w:widowControl w:val="0"/>
              <w:autoSpaceDE w:val="0"/>
              <w:autoSpaceDN w:val="0"/>
              <w:spacing w:before="58" w:line="229" w:lineRule="exact"/>
              <w:ind w:right="75"/>
              <w:jc w:val="center"/>
              <w:rPr>
                <w:rFonts w:ascii="P052" w:eastAsia="P052" w:hAnsi="P052" w:cs="P052"/>
                <w:sz w:val="22"/>
                <w:szCs w:val="22"/>
              </w:rPr>
            </w:pPr>
            <w:r w:rsidRPr="004F26E2">
              <w:rPr>
                <w:rFonts w:ascii="P052" w:eastAsia="P052" w:hAnsi="P052" w:cs="P052"/>
                <w:spacing w:val="-5"/>
                <w:sz w:val="22"/>
                <w:szCs w:val="22"/>
              </w:rPr>
              <w:t>78</w:t>
            </w:r>
          </w:p>
        </w:tc>
        <w:tc>
          <w:tcPr>
            <w:tcW w:w="1194" w:type="dxa"/>
          </w:tcPr>
          <w:p w14:paraId="65141019" w14:textId="77777777" w:rsidR="004F26E2" w:rsidRPr="004F26E2" w:rsidRDefault="004F26E2" w:rsidP="004F26E2">
            <w:pPr>
              <w:widowControl w:val="0"/>
              <w:autoSpaceDE w:val="0"/>
              <w:autoSpaceDN w:val="0"/>
              <w:spacing w:before="58" w:line="229" w:lineRule="exact"/>
              <w:ind w:left="5" w:right="79"/>
              <w:jc w:val="center"/>
              <w:rPr>
                <w:rFonts w:ascii="P052" w:eastAsia="P052" w:hAnsi="P052" w:cs="P052"/>
                <w:sz w:val="22"/>
                <w:szCs w:val="22"/>
              </w:rPr>
            </w:pPr>
            <w:r w:rsidRPr="004F26E2">
              <w:rPr>
                <w:rFonts w:ascii="P052" w:eastAsia="P052" w:hAnsi="P052" w:cs="P052"/>
                <w:spacing w:val="-5"/>
                <w:sz w:val="22"/>
                <w:szCs w:val="22"/>
              </w:rPr>
              <w:t>83</w:t>
            </w:r>
          </w:p>
        </w:tc>
        <w:tc>
          <w:tcPr>
            <w:tcW w:w="1118" w:type="dxa"/>
          </w:tcPr>
          <w:p w14:paraId="4DBA7702"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29</w:t>
            </w:r>
          </w:p>
        </w:tc>
        <w:tc>
          <w:tcPr>
            <w:tcW w:w="1022" w:type="dxa"/>
          </w:tcPr>
          <w:p w14:paraId="05745F19" w14:textId="77777777" w:rsidR="004F26E2" w:rsidRPr="004F26E2" w:rsidRDefault="004F26E2" w:rsidP="004F26E2">
            <w:pPr>
              <w:widowControl w:val="0"/>
              <w:autoSpaceDE w:val="0"/>
              <w:autoSpaceDN w:val="0"/>
              <w:spacing w:before="58" w:line="229" w:lineRule="exact"/>
              <w:ind w:right="76"/>
              <w:jc w:val="center"/>
              <w:rPr>
                <w:rFonts w:ascii="P052" w:eastAsia="P052" w:hAnsi="P052" w:cs="P052"/>
                <w:sz w:val="22"/>
                <w:szCs w:val="22"/>
              </w:rPr>
            </w:pPr>
            <w:r w:rsidRPr="004F26E2">
              <w:rPr>
                <w:rFonts w:ascii="P052" w:eastAsia="P052" w:hAnsi="P052" w:cs="P052"/>
                <w:spacing w:val="-5"/>
                <w:sz w:val="22"/>
                <w:szCs w:val="22"/>
              </w:rPr>
              <w:t>81</w:t>
            </w:r>
          </w:p>
        </w:tc>
        <w:tc>
          <w:tcPr>
            <w:tcW w:w="1194" w:type="dxa"/>
          </w:tcPr>
          <w:p w14:paraId="5C70ED9D" w14:textId="77777777" w:rsidR="004F26E2" w:rsidRPr="004F26E2" w:rsidRDefault="004F26E2" w:rsidP="004F26E2">
            <w:pPr>
              <w:widowControl w:val="0"/>
              <w:autoSpaceDE w:val="0"/>
              <w:autoSpaceDN w:val="0"/>
              <w:spacing w:before="58" w:line="229" w:lineRule="exact"/>
              <w:ind w:right="79"/>
              <w:jc w:val="center"/>
              <w:rPr>
                <w:rFonts w:ascii="P052" w:eastAsia="P052" w:hAnsi="P052" w:cs="P052"/>
                <w:sz w:val="22"/>
                <w:szCs w:val="22"/>
              </w:rPr>
            </w:pPr>
            <w:r w:rsidRPr="004F26E2">
              <w:rPr>
                <w:rFonts w:ascii="P052" w:eastAsia="P052" w:hAnsi="P052" w:cs="P052"/>
                <w:spacing w:val="-5"/>
                <w:sz w:val="22"/>
                <w:szCs w:val="22"/>
              </w:rPr>
              <w:t>149</w:t>
            </w:r>
          </w:p>
        </w:tc>
        <w:tc>
          <w:tcPr>
            <w:tcW w:w="1119" w:type="dxa"/>
          </w:tcPr>
          <w:p w14:paraId="73588E54" w14:textId="77777777" w:rsidR="004F26E2" w:rsidRPr="004F26E2" w:rsidRDefault="004F26E2" w:rsidP="004F26E2">
            <w:pPr>
              <w:widowControl w:val="0"/>
              <w:autoSpaceDE w:val="0"/>
              <w:autoSpaceDN w:val="0"/>
              <w:spacing w:before="58" w:line="229" w:lineRule="exact"/>
              <w:ind w:right="7"/>
              <w:jc w:val="center"/>
              <w:rPr>
                <w:rFonts w:ascii="P052" w:eastAsia="P052" w:hAnsi="P052" w:cs="P052"/>
                <w:sz w:val="22"/>
                <w:szCs w:val="22"/>
              </w:rPr>
            </w:pPr>
            <w:r w:rsidRPr="004F26E2">
              <w:rPr>
                <w:rFonts w:ascii="P052" w:eastAsia="P052" w:hAnsi="P052" w:cs="P052"/>
                <w:spacing w:val="-5"/>
                <w:sz w:val="22"/>
                <w:szCs w:val="22"/>
              </w:rPr>
              <w:t>27</w:t>
            </w:r>
          </w:p>
        </w:tc>
        <w:tc>
          <w:tcPr>
            <w:tcW w:w="1024" w:type="dxa"/>
          </w:tcPr>
          <w:p w14:paraId="275914BE" w14:textId="77777777" w:rsidR="004F26E2" w:rsidRPr="004F26E2" w:rsidRDefault="004F26E2" w:rsidP="004F26E2">
            <w:pPr>
              <w:widowControl w:val="0"/>
              <w:autoSpaceDE w:val="0"/>
              <w:autoSpaceDN w:val="0"/>
              <w:spacing w:before="58" w:line="229" w:lineRule="exact"/>
              <w:ind w:right="84"/>
              <w:jc w:val="center"/>
              <w:rPr>
                <w:rFonts w:ascii="P052" w:eastAsia="P052" w:hAnsi="P052" w:cs="P052"/>
                <w:sz w:val="22"/>
                <w:szCs w:val="22"/>
              </w:rPr>
            </w:pPr>
            <w:r w:rsidRPr="004F26E2">
              <w:rPr>
                <w:rFonts w:ascii="P052" w:eastAsia="P052" w:hAnsi="P052" w:cs="P052"/>
                <w:spacing w:val="-5"/>
                <w:sz w:val="22"/>
                <w:szCs w:val="22"/>
              </w:rPr>
              <w:t>79</w:t>
            </w:r>
          </w:p>
        </w:tc>
        <w:tc>
          <w:tcPr>
            <w:tcW w:w="1195" w:type="dxa"/>
          </w:tcPr>
          <w:p w14:paraId="1F7D89FA" w14:textId="77777777" w:rsidR="004F26E2" w:rsidRPr="004F26E2" w:rsidRDefault="004F26E2" w:rsidP="004F26E2">
            <w:pPr>
              <w:widowControl w:val="0"/>
              <w:autoSpaceDE w:val="0"/>
              <w:autoSpaceDN w:val="0"/>
              <w:spacing w:before="58" w:line="229" w:lineRule="exact"/>
              <w:ind w:right="92"/>
              <w:jc w:val="center"/>
              <w:rPr>
                <w:rFonts w:ascii="P052" w:eastAsia="P052" w:hAnsi="P052" w:cs="P052"/>
                <w:sz w:val="22"/>
                <w:szCs w:val="22"/>
              </w:rPr>
            </w:pPr>
            <w:r w:rsidRPr="004F26E2">
              <w:rPr>
                <w:rFonts w:ascii="P052" w:eastAsia="P052" w:hAnsi="P052" w:cs="P052"/>
                <w:spacing w:val="-5"/>
                <w:sz w:val="22"/>
                <w:szCs w:val="22"/>
              </w:rPr>
              <w:t>188</w:t>
            </w:r>
          </w:p>
        </w:tc>
      </w:tr>
      <w:tr w:rsidR="004F26E2" w:rsidRPr="004F26E2" w14:paraId="5615A565" w14:textId="77777777" w:rsidTr="00D773F1">
        <w:trPr>
          <w:trHeight w:val="379"/>
        </w:trPr>
        <w:tc>
          <w:tcPr>
            <w:tcW w:w="1755" w:type="dxa"/>
          </w:tcPr>
          <w:p w14:paraId="10650434" w14:textId="77777777" w:rsidR="004F26E2" w:rsidRPr="004F26E2" w:rsidRDefault="004F26E2" w:rsidP="004F26E2">
            <w:pPr>
              <w:widowControl w:val="0"/>
              <w:autoSpaceDE w:val="0"/>
              <w:autoSpaceDN w:val="0"/>
              <w:spacing w:before="58" w:line="229" w:lineRule="exact"/>
              <w:ind w:left="20" w:right="1"/>
              <w:jc w:val="center"/>
              <w:rPr>
                <w:rFonts w:ascii="P052" w:eastAsia="P052" w:hAnsi="P052" w:cs="P052"/>
                <w:sz w:val="22"/>
                <w:szCs w:val="22"/>
              </w:rPr>
            </w:pPr>
            <w:r w:rsidRPr="004F26E2">
              <w:rPr>
                <w:rFonts w:ascii="P052" w:eastAsia="P052" w:hAnsi="P052" w:cs="P052"/>
                <w:spacing w:val="-5"/>
                <w:sz w:val="22"/>
                <w:szCs w:val="22"/>
              </w:rPr>
              <w:t>May</w:t>
            </w:r>
          </w:p>
        </w:tc>
        <w:tc>
          <w:tcPr>
            <w:tcW w:w="1149" w:type="dxa"/>
          </w:tcPr>
          <w:p w14:paraId="0E5EF30B" w14:textId="77777777" w:rsidR="004F26E2" w:rsidRPr="004F26E2" w:rsidRDefault="004F26E2" w:rsidP="004F26E2">
            <w:pPr>
              <w:widowControl w:val="0"/>
              <w:autoSpaceDE w:val="0"/>
              <w:autoSpaceDN w:val="0"/>
              <w:spacing w:before="58" w:line="229" w:lineRule="exact"/>
              <w:ind w:left="14" w:right="2"/>
              <w:jc w:val="center"/>
              <w:rPr>
                <w:rFonts w:ascii="P052" w:eastAsia="P052" w:hAnsi="P052" w:cs="P052"/>
                <w:sz w:val="22"/>
                <w:szCs w:val="22"/>
              </w:rPr>
            </w:pPr>
            <w:r w:rsidRPr="004F26E2">
              <w:rPr>
                <w:rFonts w:ascii="P052" w:eastAsia="P052" w:hAnsi="P052" w:cs="P052"/>
                <w:spacing w:val="-5"/>
                <w:sz w:val="22"/>
                <w:szCs w:val="22"/>
              </w:rPr>
              <w:t>27</w:t>
            </w:r>
          </w:p>
        </w:tc>
        <w:tc>
          <w:tcPr>
            <w:tcW w:w="1044" w:type="dxa"/>
          </w:tcPr>
          <w:p w14:paraId="6B9EB0A7" w14:textId="77777777" w:rsidR="004F26E2" w:rsidRPr="004F26E2" w:rsidRDefault="004F26E2" w:rsidP="004F26E2">
            <w:pPr>
              <w:widowControl w:val="0"/>
              <w:autoSpaceDE w:val="0"/>
              <w:autoSpaceDN w:val="0"/>
              <w:spacing w:before="58" w:line="229" w:lineRule="exact"/>
              <w:ind w:right="81"/>
              <w:jc w:val="center"/>
              <w:rPr>
                <w:rFonts w:ascii="P052" w:eastAsia="P052" w:hAnsi="P052" w:cs="P052"/>
                <w:sz w:val="22"/>
                <w:szCs w:val="22"/>
              </w:rPr>
            </w:pPr>
            <w:r w:rsidRPr="004F26E2">
              <w:rPr>
                <w:rFonts w:ascii="P052" w:eastAsia="P052" w:hAnsi="P052" w:cs="P052"/>
                <w:spacing w:val="-5"/>
                <w:sz w:val="22"/>
                <w:szCs w:val="22"/>
              </w:rPr>
              <w:t>85</w:t>
            </w:r>
          </w:p>
        </w:tc>
        <w:tc>
          <w:tcPr>
            <w:tcW w:w="1247" w:type="dxa"/>
          </w:tcPr>
          <w:p w14:paraId="41EBF7B2" w14:textId="77777777" w:rsidR="004F26E2" w:rsidRPr="004F26E2" w:rsidRDefault="004F26E2" w:rsidP="004F26E2">
            <w:pPr>
              <w:widowControl w:val="0"/>
              <w:autoSpaceDE w:val="0"/>
              <w:autoSpaceDN w:val="0"/>
              <w:spacing w:before="58" w:line="229" w:lineRule="exact"/>
              <w:ind w:right="96"/>
              <w:jc w:val="center"/>
              <w:rPr>
                <w:rFonts w:ascii="P052" w:eastAsia="P052" w:hAnsi="P052" w:cs="P052"/>
                <w:sz w:val="22"/>
                <w:szCs w:val="22"/>
              </w:rPr>
            </w:pPr>
            <w:r w:rsidRPr="004F26E2">
              <w:rPr>
                <w:rFonts w:ascii="P052" w:eastAsia="P052" w:hAnsi="P052" w:cs="P052"/>
                <w:spacing w:val="-5"/>
                <w:sz w:val="22"/>
                <w:szCs w:val="22"/>
              </w:rPr>
              <w:t>208</w:t>
            </w:r>
          </w:p>
        </w:tc>
        <w:tc>
          <w:tcPr>
            <w:tcW w:w="1118" w:type="dxa"/>
          </w:tcPr>
          <w:p w14:paraId="148A396A"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29</w:t>
            </w:r>
          </w:p>
        </w:tc>
        <w:tc>
          <w:tcPr>
            <w:tcW w:w="1023" w:type="dxa"/>
          </w:tcPr>
          <w:p w14:paraId="15C95181" w14:textId="77777777" w:rsidR="004F26E2" w:rsidRPr="004F26E2" w:rsidRDefault="004F26E2" w:rsidP="004F26E2">
            <w:pPr>
              <w:widowControl w:val="0"/>
              <w:autoSpaceDE w:val="0"/>
              <w:autoSpaceDN w:val="0"/>
              <w:spacing w:before="58" w:line="229" w:lineRule="exact"/>
              <w:ind w:right="75"/>
              <w:jc w:val="center"/>
              <w:rPr>
                <w:rFonts w:ascii="P052" w:eastAsia="P052" w:hAnsi="P052" w:cs="P052"/>
                <w:sz w:val="22"/>
                <w:szCs w:val="22"/>
              </w:rPr>
            </w:pPr>
            <w:r w:rsidRPr="004F26E2">
              <w:rPr>
                <w:rFonts w:ascii="P052" w:eastAsia="P052" w:hAnsi="P052" w:cs="P052"/>
                <w:spacing w:val="-5"/>
                <w:sz w:val="22"/>
                <w:szCs w:val="22"/>
              </w:rPr>
              <w:t>87</w:t>
            </w:r>
          </w:p>
        </w:tc>
        <w:tc>
          <w:tcPr>
            <w:tcW w:w="1194" w:type="dxa"/>
          </w:tcPr>
          <w:p w14:paraId="67488BF7" w14:textId="77777777" w:rsidR="004F26E2" w:rsidRPr="004F26E2" w:rsidRDefault="004F26E2" w:rsidP="004F26E2">
            <w:pPr>
              <w:widowControl w:val="0"/>
              <w:autoSpaceDE w:val="0"/>
              <w:autoSpaceDN w:val="0"/>
              <w:spacing w:before="58" w:line="229" w:lineRule="exact"/>
              <w:ind w:left="5" w:right="79"/>
              <w:jc w:val="center"/>
              <w:rPr>
                <w:rFonts w:ascii="P052" w:eastAsia="P052" w:hAnsi="P052" w:cs="P052"/>
                <w:sz w:val="22"/>
                <w:szCs w:val="22"/>
              </w:rPr>
            </w:pPr>
            <w:r w:rsidRPr="004F26E2">
              <w:rPr>
                <w:rFonts w:ascii="P052" w:eastAsia="P052" w:hAnsi="P052" w:cs="P052"/>
                <w:spacing w:val="-5"/>
                <w:sz w:val="22"/>
                <w:szCs w:val="22"/>
              </w:rPr>
              <w:t>487</w:t>
            </w:r>
          </w:p>
        </w:tc>
        <w:tc>
          <w:tcPr>
            <w:tcW w:w="1118" w:type="dxa"/>
          </w:tcPr>
          <w:p w14:paraId="652E7538"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29</w:t>
            </w:r>
          </w:p>
        </w:tc>
        <w:tc>
          <w:tcPr>
            <w:tcW w:w="1022" w:type="dxa"/>
          </w:tcPr>
          <w:p w14:paraId="4253D42A" w14:textId="77777777" w:rsidR="004F26E2" w:rsidRPr="004F26E2" w:rsidRDefault="004F26E2" w:rsidP="004F26E2">
            <w:pPr>
              <w:widowControl w:val="0"/>
              <w:autoSpaceDE w:val="0"/>
              <w:autoSpaceDN w:val="0"/>
              <w:spacing w:before="58" w:line="229" w:lineRule="exact"/>
              <w:ind w:right="76"/>
              <w:jc w:val="center"/>
              <w:rPr>
                <w:rFonts w:ascii="P052" w:eastAsia="P052" w:hAnsi="P052" w:cs="P052"/>
                <w:sz w:val="22"/>
                <w:szCs w:val="22"/>
              </w:rPr>
            </w:pPr>
            <w:r w:rsidRPr="004F26E2">
              <w:rPr>
                <w:rFonts w:ascii="P052" w:eastAsia="P052" w:hAnsi="P052" w:cs="P052"/>
                <w:spacing w:val="-5"/>
                <w:sz w:val="22"/>
                <w:szCs w:val="22"/>
              </w:rPr>
              <w:t>85</w:t>
            </w:r>
          </w:p>
        </w:tc>
        <w:tc>
          <w:tcPr>
            <w:tcW w:w="1194" w:type="dxa"/>
          </w:tcPr>
          <w:p w14:paraId="24FF1B89" w14:textId="77777777" w:rsidR="004F26E2" w:rsidRPr="004F26E2" w:rsidRDefault="004F26E2" w:rsidP="004F26E2">
            <w:pPr>
              <w:widowControl w:val="0"/>
              <w:autoSpaceDE w:val="0"/>
              <w:autoSpaceDN w:val="0"/>
              <w:spacing w:before="58" w:line="229" w:lineRule="exact"/>
              <w:ind w:right="79"/>
              <w:jc w:val="center"/>
              <w:rPr>
                <w:rFonts w:ascii="P052" w:eastAsia="P052" w:hAnsi="P052" w:cs="P052"/>
                <w:sz w:val="22"/>
                <w:szCs w:val="22"/>
              </w:rPr>
            </w:pPr>
            <w:r w:rsidRPr="004F26E2">
              <w:rPr>
                <w:rFonts w:ascii="P052" w:eastAsia="P052" w:hAnsi="P052" w:cs="P052"/>
                <w:spacing w:val="-5"/>
                <w:sz w:val="22"/>
                <w:szCs w:val="22"/>
              </w:rPr>
              <w:t>131</w:t>
            </w:r>
          </w:p>
        </w:tc>
        <w:tc>
          <w:tcPr>
            <w:tcW w:w="1119" w:type="dxa"/>
          </w:tcPr>
          <w:p w14:paraId="69D02D29" w14:textId="77777777" w:rsidR="004F26E2" w:rsidRPr="004F26E2" w:rsidRDefault="004F26E2" w:rsidP="004F26E2">
            <w:pPr>
              <w:widowControl w:val="0"/>
              <w:autoSpaceDE w:val="0"/>
              <w:autoSpaceDN w:val="0"/>
              <w:spacing w:before="58" w:line="229" w:lineRule="exact"/>
              <w:ind w:right="7"/>
              <w:jc w:val="center"/>
              <w:rPr>
                <w:rFonts w:ascii="P052" w:eastAsia="P052" w:hAnsi="P052" w:cs="P052"/>
                <w:sz w:val="22"/>
                <w:szCs w:val="22"/>
              </w:rPr>
            </w:pPr>
            <w:r w:rsidRPr="004F26E2">
              <w:rPr>
                <w:rFonts w:ascii="P052" w:eastAsia="P052" w:hAnsi="P052" w:cs="P052"/>
                <w:spacing w:val="-5"/>
                <w:sz w:val="22"/>
                <w:szCs w:val="22"/>
              </w:rPr>
              <w:t>30</w:t>
            </w:r>
          </w:p>
        </w:tc>
        <w:tc>
          <w:tcPr>
            <w:tcW w:w="1024" w:type="dxa"/>
          </w:tcPr>
          <w:p w14:paraId="7261684A" w14:textId="77777777" w:rsidR="004F26E2" w:rsidRPr="004F26E2" w:rsidRDefault="004F26E2" w:rsidP="004F26E2">
            <w:pPr>
              <w:widowControl w:val="0"/>
              <w:autoSpaceDE w:val="0"/>
              <w:autoSpaceDN w:val="0"/>
              <w:spacing w:before="58" w:line="229" w:lineRule="exact"/>
              <w:ind w:right="84"/>
              <w:jc w:val="center"/>
              <w:rPr>
                <w:rFonts w:ascii="P052" w:eastAsia="P052" w:hAnsi="P052" w:cs="P052"/>
                <w:sz w:val="22"/>
                <w:szCs w:val="22"/>
              </w:rPr>
            </w:pPr>
            <w:r w:rsidRPr="004F26E2">
              <w:rPr>
                <w:rFonts w:ascii="P052" w:eastAsia="P052" w:hAnsi="P052" w:cs="P052"/>
                <w:spacing w:val="-5"/>
                <w:sz w:val="22"/>
                <w:szCs w:val="22"/>
              </w:rPr>
              <w:t>83</w:t>
            </w:r>
          </w:p>
        </w:tc>
        <w:tc>
          <w:tcPr>
            <w:tcW w:w="1195" w:type="dxa"/>
          </w:tcPr>
          <w:p w14:paraId="1DEADC64" w14:textId="77777777" w:rsidR="004F26E2" w:rsidRPr="004F26E2" w:rsidRDefault="004F26E2" w:rsidP="004F26E2">
            <w:pPr>
              <w:widowControl w:val="0"/>
              <w:autoSpaceDE w:val="0"/>
              <w:autoSpaceDN w:val="0"/>
              <w:spacing w:before="58" w:line="229" w:lineRule="exact"/>
              <w:ind w:right="92"/>
              <w:jc w:val="center"/>
              <w:rPr>
                <w:rFonts w:ascii="P052" w:eastAsia="P052" w:hAnsi="P052" w:cs="P052"/>
                <w:sz w:val="22"/>
                <w:szCs w:val="22"/>
              </w:rPr>
            </w:pPr>
            <w:r w:rsidRPr="004F26E2">
              <w:rPr>
                <w:rFonts w:ascii="P052" w:eastAsia="P052" w:hAnsi="P052" w:cs="P052"/>
                <w:spacing w:val="-5"/>
                <w:sz w:val="22"/>
                <w:szCs w:val="22"/>
              </w:rPr>
              <w:t>204</w:t>
            </w:r>
          </w:p>
        </w:tc>
      </w:tr>
      <w:tr w:rsidR="004F26E2" w:rsidRPr="004F26E2" w14:paraId="0C1F894A" w14:textId="77777777" w:rsidTr="00D773F1">
        <w:trPr>
          <w:trHeight w:val="380"/>
        </w:trPr>
        <w:tc>
          <w:tcPr>
            <w:tcW w:w="1755" w:type="dxa"/>
          </w:tcPr>
          <w:p w14:paraId="1776EEF5" w14:textId="77777777" w:rsidR="004F26E2" w:rsidRPr="004F26E2" w:rsidRDefault="004F26E2" w:rsidP="004F26E2">
            <w:pPr>
              <w:widowControl w:val="0"/>
              <w:autoSpaceDE w:val="0"/>
              <w:autoSpaceDN w:val="0"/>
              <w:spacing w:before="58" w:line="229" w:lineRule="exact"/>
              <w:ind w:left="20" w:right="2"/>
              <w:jc w:val="center"/>
              <w:rPr>
                <w:rFonts w:ascii="P052" w:eastAsia="P052" w:hAnsi="P052" w:cs="P052"/>
                <w:sz w:val="22"/>
                <w:szCs w:val="22"/>
              </w:rPr>
            </w:pPr>
            <w:r w:rsidRPr="004F26E2">
              <w:rPr>
                <w:rFonts w:ascii="P052" w:eastAsia="P052" w:hAnsi="P052" w:cs="P052"/>
                <w:spacing w:val="-4"/>
                <w:sz w:val="22"/>
                <w:szCs w:val="22"/>
              </w:rPr>
              <w:t>June</w:t>
            </w:r>
          </w:p>
        </w:tc>
        <w:tc>
          <w:tcPr>
            <w:tcW w:w="1149" w:type="dxa"/>
          </w:tcPr>
          <w:p w14:paraId="48B9E99F" w14:textId="77777777" w:rsidR="004F26E2" w:rsidRPr="004F26E2" w:rsidRDefault="004F26E2" w:rsidP="004F26E2">
            <w:pPr>
              <w:widowControl w:val="0"/>
              <w:autoSpaceDE w:val="0"/>
              <w:autoSpaceDN w:val="0"/>
              <w:spacing w:before="58" w:line="229" w:lineRule="exact"/>
              <w:ind w:left="14" w:right="2"/>
              <w:jc w:val="center"/>
              <w:rPr>
                <w:rFonts w:ascii="P052" w:eastAsia="P052" w:hAnsi="P052" w:cs="P052"/>
                <w:sz w:val="22"/>
                <w:szCs w:val="22"/>
              </w:rPr>
            </w:pPr>
            <w:r w:rsidRPr="004F26E2">
              <w:rPr>
                <w:rFonts w:ascii="P052" w:eastAsia="P052" w:hAnsi="P052" w:cs="P052"/>
                <w:spacing w:val="-5"/>
                <w:sz w:val="22"/>
                <w:szCs w:val="22"/>
              </w:rPr>
              <w:t>27</w:t>
            </w:r>
          </w:p>
        </w:tc>
        <w:tc>
          <w:tcPr>
            <w:tcW w:w="1044" w:type="dxa"/>
          </w:tcPr>
          <w:p w14:paraId="1F445094" w14:textId="77777777" w:rsidR="004F26E2" w:rsidRPr="004F26E2" w:rsidRDefault="004F26E2" w:rsidP="004F26E2">
            <w:pPr>
              <w:widowControl w:val="0"/>
              <w:autoSpaceDE w:val="0"/>
              <w:autoSpaceDN w:val="0"/>
              <w:spacing w:before="58" w:line="229" w:lineRule="exact"/>
              <w:ind w:right="81"/>
              <w:jc w:val="center"/>
              <w:rPr>
                <w:rFonts w:ascii="P052" w:eastAsia="P052" w:hAnsi="P052" w:cs="P052"/>
                <w:sz w:val="22"/>
                <w:szCs w:val="22"/>
              </w:rPr>
            </w:pPr>
            <w:r w:rsidRPr="004F26E2">
              <w:rPr>
                <w:rFonts w:ascii="P052" w:eastAsia="P052" w:hAnsi="P052" w:cs="P052"/>
                <w:spacing w:val="-5"/>
                <w:sz w:val="22"/>
                <w:szCs w:val="22"/>
              </w:rPr>
              <w:t>84</w:t>
            </w:r>
          </w:p>
        </w:tc>
        <w:tc>
          <w:tcPr>
            <w:tcW w:w="1247" w:type="dxa"/>
          </w:tcPr>
          <w:p w14:paraId="1AD4131D" w14:textId="77777777" w:rsidR="004F26E2" w:rsidRPr="004F26E2" w:rsidRDefault="004F26E2" w:rsidP="004F26E2">
            <w:pPr>
              <w:widowControl w:val="0"/>
              <w:autoSpaceDE w:val="0"/>
              <w:autoSpaceDN w:val="0"/>
              <w:spacing w:before="58" w:line="229" w:lineRule="exact"/>
              <w:ind w:right="96"/>
              <w:jc w:val="center"/>
              <w:rPr>
                <w:rFonts w:ascii="P052" w:eastAsia="P052" w:hAnsi="P052" w:cs="P052"/>
                <w:sz w:val="22"/>
                <w:szCs w:val="22"/>
              </w:rPr>
            </w:pPr>
            <w:r w:rsidRPr="004F26E2">
              <w:rPr>
                <w:rFonts w:ascii="P052" w:eastAsia="P052" w:hAnsi="P052" w:cs="P052"/>
                <w:spacing w:val="-5"/>
                <w:sz w:val="22"/>
                <w:szCs w:val="22"/>
              </w:rPr>
              <w:t>295</w:t>
            </w:r>
          </w:p>
        </w:tc>
        <w:tc>
          <w:tcPr>
            <w:tcW w:w="1118" w:type="dxa"/>
          </w:tcPr>
          <w:p w14:paraId="54EDEEBD"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27</w:t>
            </w:r>
          </w:p>
        </w:tc>
        <w:tc>
          <w:tcPr>
            <w:tcW w:w="1023" w:type="dxa"/>
          </w:tcPr>
          <w:p w14:paraId="46ECB322" w14:textId="77777777" w:rsidR="004F26E2" w:rsidRPr="004F26E2" w:rsidRDefault="004F26E2" w:rsidP="004F26E2">
            <w:pPr>
              <w:widowControl w:val="0"/>
              <w:autoSpaceDE w:val="0"/>
              <w:autoSpaceDN w:val="0"/>
              <w:spacing w:before="58" w:line="229" w:lineRule="exact"/>
              <w:ind w:right="75"/>
              <w:jc w:val="center"/>
              <w:rPr>
                <w:rFonts w:ascii="P052" w:eastAsia="P052" w:hAnsi="P052" w:cs="P052"/>
                <w:sz w:val="22"/>
                <w:szCs w:val="22"/>
              </w:rPr>
            </w:pPr>
            <w:r w:rsidRPr="004F26E2">
              <w:rPr>
                <w:rFonts w:ascii="P052" w:eastAsia="P052" w:hAnsi="P052" w:cs="P052"/>
                <w:spacing w:val="-5"/>
                <w:sz w:val="22"/>
                <w:szCs w:val="22"/>
              </w:rPr>
              <w:t>79</w:t>
            </w:r>
          </w:p>
        </w:tc>
        <w:tc>
          <w:tcPr>
            <w:tcW w:w="1194" w:type="dxa"/>
          </w:tcPr>
          <w:p w14:paraId="01A0FD77" w14:textId="77777777" w:rsidR="004F26E2" w:rsidRPr="004F26E2" w:rsidRDefault="004F26E2" w:rsidP="004F26E2">
            <w:pPr>
              <w:widowControl w:val="0"/>
              <w:autoSpaceDE w:val="0"/>
              <w:autoSpaceDN w:val="0"/>
              <w:spacing w:before="58" w:line="229" w:lineRule="exact"/>
              <w:ind w:left="5" w:right="79"/>
              <w:jc w:val="center"/>
              <w:rPr>
                <w:rFonts w:ascii="P052" w:eastAsia="P052" w:hAnsi="P052" w:cs="P052"/>
                <w:sz w:val="22"/>
                <w:szCs w:val="22"/>
              </w:rPr>
            </w:pPr>
            <w:r w:rsidRPr="004F26E2">
              <w:rPr>
                <w:rFonts w:ascii="P052" w:eastAsia="P052" w:hAnsi="P052" w:cs="P052"/>
                <w:spacing w:val="-5"/>
                <w:sz w:val="22"/>
                <w:szCs w:val="22"/>
              </w:rPr>
              <w:t>338</w:t>
            </w:r>
          </w:p>
        </w:tc>
        <w:tc>
          <w:tcPr>
            <w:tcW w:w="1118" w:type="dxa"/>
          </w:tcPr>
          <w:p w14:paraId="1828771B"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29</w:t>
            </w:r>
          </w:p>
        </w:tc>
        <w:tc>
          <w:tcPr>
            <w:tcW w:w="1022" w:type="dxa"/>
          </w:tcPr>
          <w:p w14:paraId="636DF51D" w14:textId="77777777" w:rsidR="004F26E2" w:rsidRPr="004F26E2" w:rsidRDefault="004F26E2" w:rsidP="004F26E2">
            <w:pPr>
              <w:widowControl w:val="0"/>
              <w:autoSpaceDE w:val="0"/>
              <w:autoSpaceDN w:val="0"/>
              <w:spacing w:before="58" w:line="229" w:lineRule="exact"/>
              <w:ind w:right="76"/>
              <w:jc w:val="center"/>
              <w:rPr>
                <w:rFonts w:ascii="P052" w:eastAsia="P052" w:hAnsi="P052" w:cs="P052"/>
                <w:sz w:val="22"/>
                <w:szCs w:val="22"/>
              </w:rPr>
            </w:pPr>
            <w:r w:rsidRPr="004F26E2">
              <w:rPr>
                <w:rFonts w:ascii="P052" w:eastAsia="P052" w:hAnsi="P052" w:cs="P052"/>
                <w:spacing w:val="-5"/>
                <w:sz w:val="22"/>
                <w:szCs w:val="22"/>
              </w:rPr>
              <w:t>85</w:t>
            </w:r>
          </w:p>
        </w:tc>
        <w:tc>
          <w:tcPr>
            <w:tcW w:w="1194" w:type="dxa"/>
          </w:tcPr>
          <w:p w14:paraId="0C61489F" w14:textId="77777777" w:rsidR="004F26E2" w:rsidRPr="004F26E2" w:rsidRDefault="004F26E2" w:rsidP="004F26E2">
            <w:pPr>
              <w:widowControl w:val="0"/>
              <w:autoSpaceDE w:val="0"/>
              <w:autoSpaceDN w:val="0"/>
              <w:spacing w:before="58" w:line="229" w:lineRule="exact"/>
              <w:ind w:right="79"/>
              <w:jc w:val="center"/>
              <w:rPr>
                <w:rFonts w:ascii="P052" w:eastAsia="P052" w:hAnsi="P052" w:cs="P052"/>
                <w:sz w:val="22"/>
                <w:szCs w:val="22"/>
              </w:rPr>
            </w:pPr>
            <w:r w:rsidRPr="004F26E2">
              <w:rPr>
                <w:rFonts w:ascii="P052" w:eastAsia="P052" w:hAnsi="P052" w:cs="P052"/>
                <w:spacing w:val="-5"/>
                <w:sz w:val="22"/>
                <w:szCs w:val="22"/>
              </w:rPr>
              <w:t>472</w:t>
            </w:r>
          </w:p>
        </w:tc>
        <w:tc>
          <w:tcPr>
            <w:tcW w:w="1119" w:type="dxa"/>
          </w:tcPr>
          <w:p w14:paraId="0B2BA6ED" w14:textId="77777777" w:rsidR="004F26E2" w:rsidRPr="004F26E2" w:rsidRDefault="004F26E2" w:rsidP="004F26E2">
            <w:pPr>
              <w:widowControl w:val="0"/>
              <w:autoSpaceDE w:val="0"/>
              <w:autoSpaceDN w:val="0"/>
              <w:spacing w:before="58" w:line="229" w:lineRule="exact"/>
              <w:ind w:right="7"/>
              <w:jc w:val="center"/>
              <w:rPr>
                <w:rFonts w:ascii="P052" w:eastAsia="P052" w:hAnsi="P052" w:cs="P052"/>
                <w:sz w:val="22"/>
                <w:szCs w:val="22"/>
              </w:rPr>
            </w:pPr>
            <w:r w:rsidRPr="004F26E2">
              <w:rPr>
                <w:rFonts w:ascii="P052" w:eastAsia="P052" w:hAnsi="P052" w:cs="P052"/>
                <w:spacing w:val="-5"/>
                <w:sz w:val="22"/>
                <w:szCs w:val="22"/>
              </w:rPr>
              <w:t>28</w:t>
            </w:r>
          </w:p>
        </w:tc>
        <w:tc>
          <w:tcPr>
            <w:tcW w:w="1024" w:type="dxa"/>
          </w:tcPr>
          <w:p w14:paraId="24AF7730" w14:textId="77777777" w:rsidR="004F26E2" w:rsidRPr="004F26E2" w:rsidRDefault="004F26E2" w:rsidP="004F26E2">
            <w:pPr>
              <w:widowControl w:val="0"/>
              <w:autoSpaceDE w:val="0"/>
              <w:autoSpaceDN w:val="0"/>
              <w:spacing w:before="58" w:line="229" w:lineRule="exact"/>
              <w:ind w:right="84"/>
              <w:jc w:val="center"/>
              <w:rPr>
                <w:rFonts w:ascii="P052" w:eastAsia="P052" w:hAnsi="P052" w:cs="P052"/>
                <w:sz w:val="22"/>
                <w:szCs w:val="22"/>
              </w:rPr>
            </w:pPr>
            <w:r w:rsidRPr="004F26E2">
              <w:rPr>
                <w:rFonts w:ascii="P052" w:eastAsia="P052" w:hAnsi="P052" w:cs="P052"/>
                <w:spacing w:val="-5"/>
                <w:sz w:val="22"/>
                <w:szCs w:val="22"/>
              </w:rPr>
              <w:t>88</w:t>
            </w:r>
          </w:p>
        </w:tc>
        <w:tc>
          <w:tcPr>
            <w:tcW w:w="1195" w:type="dxa"/>
          </w:tcPr>
          <w:p w14:paraId="7A7C42E7" w14:textId="77777777" w:rsidR="004F26E2" w:rsidRPr="004F26E2" w:rsidRDefault="004F26E2" w:rsidP="004F26E2">
            <w:pPr>
              <w:widowControl w:val="0"/>
              <w:autoSpaceDE w:val="0"/>
              <w:autoSpaceDN w:val="0"/>
              <w:spacing w:before="58" w:line="229" w:lineRule="exact"/>
              <w:ind w:right="92"/>
              <w:jc w:val="center"/>
              <w:rPr>
                <w:rFonts w:ascii="P052" w:eastAsia="P052" w:hAnsi="P052" w:cs="P052"/>
                <w:sz w:val="22"/>
                <w:szCs w:val="22"/>
              </w:rPr>
            </w:pPr>
            <w:r w:rsidRPr="004F26E2">
              <w:rPr>
                <w:rFonts w:ascii="P052" w:eastAsia="P052" w:hAnsi="P052" w:cs="P052"/>
                <w:spacing w:val="-5"/>
                <w:sz w:val="22"/>
                <w:szCs w:val="22"/>
              </w:rPr>
              <w:t>371</w:t>
            </w:r>
          </w:p>
        </w:tc>
      </w:tr>
      <w:tr w:rsidR="004F26E2" w:rsidRPr="004F26E2" w14:paraId="7D6D260C" w14:textId="77777777" w:rsidTr="00D773F1">
        <w:trPr>
          <w:trHeight w:val="380"/>
        </w:trPr>
        <w:tc>
          <w:tcPr>
            <w:tcW w:w="1755" w:type="dxa"/>
          </w:tcPr>
          <w:p w14:paraId="30E2889E" w14:textId="77777777" w:rsidR="004F26E2" w:rsidRPr="004F26E2" w:rsidRDefault="004F26E2" w:rsidP="004F26E2">
            <w:pPr>
              <w:widowControl w:val="0"/>
              <w:autoSpaceDE w:val="0"/>
              <w:autoSpaceDN w:val="0"/>
              <w:spacing w:before="60" w:line="229" w:lineRule="exact"/>
              <w:ind w:left="20"/>
              <w:jc w:val="center"/>
              <w:rPr>
                <w:rFonts w:ascii="P052" w:eastAsia="P052" w:hAnsi="P052" w:cs="P052"/>
                <w:sz w:val="22"/>
                <w:szCs w:val="22"/>
              </w:rPr>
            </w:pPr>
            <w:r w:rsidRPr="004F26E2">
              <w:rPr>
                <w:rFonts w:ascii="P052" w:eastAsia="P052" w:hAnsi="P052" w:cs="P052"/>
                <w:spacing w:val="-4"/>
                <w:sz w:val="22"/>
                <w:szCs w:val="22"/>
              </w:rPr>
              <w:t>July</w:t>
            </w:r>
          </w:p>
        </w:tc>
        <w:tc>
          <w:tcPr>
            <w:tcW w:w="1149" w:type="dxa"/>
          </w:tcPr>
          <w:p w14:paraId="7D9FD9BB" w14:textId="77777777" w:rsidR="004F26E2" w:rsidRPr="004F26E2" w:rsidRDefault="004F26E2" w:rsidP="004F26E2">
            <w:pPr>
              <w:widowControl w:val="0"/>
              <w:autoSpaceDE w:val="0"/>
              <w:autoSpaceDN w:val="0"/>
              <w:spacing w:before="60" w:line="229" w:lineRule="exact"/>
              <w:ind w:left="14" w:right="2"/>
              <w:jc w:val="center"/>
              <w:rPr>
                <w:rFonts w:ascii="P052" w:eastAsia="P052" w:hAnsi="P052" w:cs="P052"/>
                <w:sz w:val="22"/>
                <w:szCs w:val="22"/>
              </w:rPr>
            </w:pPr>
            <w:r w:rsidRPr="004F26E2">
              <w:rPr>
                <w:rFonts w:ascii="P052" w:eastAsia="P052" w:hAnsi="P052" w:cs="P052"/>
                <w:spacing w:val="-5"/>
                <w:sz w:val="22"/>
                <w:szCs w:val="22"/>
              </w:rPr>
              <w:t>29</w:t>
            </w:r>
          </w:p>
        </w:tc>
        <w:tc>
          <w:tcPr>
            <w:tcW w:w="1044" w:type="dxa"/>
          </w:tcPr>
          <w:p w14:paraId="7870CDF2" w14:textId="77777777" w:rsidR="004F26E2" w:rsidRPr="004F26E2" w:rsidRDefault="004F26E2" w:rsidP="004F26E2">
            <w:pPr>
              <w:widowControl w:val="0"/>
              <w:autoSpaceDE w:val="0"/>
              <w:autoSpaceDN w:val="0"/>
              <w:spacing w:before="60" w:line="229" w:lineRule="exact"/>
              <w:ind w:right="81"/>
              <w:jc w:val="center"/>
              <w:rPr>
                <w:rFonts w:ascii="P052" w:eastAsia="P052" w:hAnsi="P052" w:cs="P052"/>
                <w:sz w:val="22"/>
                <w:szCs w:val="22"/>
              </w:rPr>
            </w:pPr>
            <w:r w:rsidRPr="004F26E2">
              <w:rPr>
                <w:rFonts w:ascii="P052" w:eastAsia="P052" w:hAnsi="P052" w:cs="P052"/>
                <w:spacing w:val="-5"/>
                <w:sz w:val="22"/>
                <w:szCs w:val="22"/>
              </w:rPr>
              <w:t>82</w:t>
            </w:r>
          </w:p>
        </w:tc>
        <w:tc>
          <w:tcPr>
            <w:tcW w:w="1247" w:type="dxa"/>
          </w:tcPr>
          <w:p w14:paraId="1A99B63A" w14:textId="77777777" w:rsidR="004F26E2" w:rsidRPr="004F26E2" w:rsidRDefault="004F26E2" w:rsidP="004F26E2">
            <w:pPr>
              <w:widowControl w:val="0"/>
              <w:autoSpaceDE w:val="0"/>
              <w:autoSpaceDN w:val="0"/>
              <w:spacing w:before="60" w:line="229" w:lineRule="exact"/>
              <w:ind w:right="96"/>
              <w:jc w:val="center"/>
              <w:rPr>
                <w:rFonts w:ascii="P052" w:eastAsia="P052" w:hAnsi="P052" w:cs="P052"/>
                <w:sz w:val="22"/>
                <w:szCs w:val="22"/>
              </w:rPr>
            </w:pPr>
            <w:r w:rsidRPr="004F26E2">
              <w:rPr>
                <w:rFonts w:ascii="P052" w:eastAsia="P052" w:hAnsi="P052" w:cs="P052"/>
                <w:spacing w:val="-5"/>
                <w:sz w:val="22"/>
                <w:szCs w:val="22"/>
              </w:rPr>
              <w:t>335</w:t>
            </w:r>
          </w:p>
        </w:tc>
        <w:tc>
          <w:tcPr>
            <w:tcW w:w="1118" w:type="dxa"/>
          </w:tcPr>
          <w:p w14:paraId="15F0858C" w14:textId="77777777" w:rsidR="004F26E2" w:rsidRPr="004F26E2" w:rsidRDefault="004F26E2" w:rsidP="004F26E2">
            <w:pPr>
              <w:widowControl w:val="0"/>
              <w:autoSpaceDE w:val="0"/>
              <w:autoSpaceDN w:val="0"/>
              <w:spacing w:before="60" w:line="229" w:lineRule="exact"/>
              <w:ind w:left="2" w:right="2"/>
              <w:jc w:val="center"/>
              <w:rPr>
                <w:rFonts w:ascii="P052" w:eastAsia="P052" w:hAnsi="P052" w:cs="P052"/>
                <w:sz w:val="22"/>
                <w:szCs w:val="22"/>
              </w:rPr>
            </w:pPr>
            <w:r w:rsidRPr="004F26E2">
              <w:rPr>
                <w:rFonts w:ascii="P052" w:eastAsia="P052" w:hAnsi="P052" w:cs="P052"/>
                <w:spacing w:val="-5"/>
                <w:sz w:val="22"/>
                <w:szCs w:val="22"/>
              </w:rPr>
              <w:t>29</w:t>
            </w:r>
          </w:p>
        </w:tc>
        <w:tc>
          <w:tcPr>
            <w:tcW w:w="1023" w:type="dxa"/>
          </w:tcPr>
          <w:p w14:paraId="4740015C" w14:textId="77777777" w:rsidR="004F26E2" w:rsidRPr="004F26E2" w:rsidRDefault="004F26E2" w:rsidP="004F26E2">
            <w:pPr>
              <w:widowControl w:val="0"/>
              <w:autoSpaceDE w:val="0"/>
              <w:autoSpaceDN w:val="0"/>
              <w:spacing w:before="60" w:line="229" w:lineRule="exact"/>
              <w:ind w:right="75"/>
              <w:jc w:val="center"/>
              <w:rPr>
                <w:rFonts w:ascii="P052" w:eastAsia="P052" w:hAnsi="P052" w:cs="P052"/>
                <w:sz w:val="22"/>
                <w:szCs w:val="22"/>
              </w:rPr>
            </w:pPr>
            <w:r w:rsidRPr="004F26E2">
              <w:rPr>
                <w:rFonts w:ascii="P052" w:eastAsia="P052" w:hAnsi="P052" w:cs="P052"/>
                <w:spacing w:val="-5"/>
                <w:sz w:val="22"/>
                <w:szCs w:val="22"/>
              </w:rPr>
              <w:t>81</w:t>
            </w:r>
          </w:p>
        </w:tc>
        <w:tc>
          <w:tcPr>
            <w:tcW w:w="1194" w:type="dxa"/>
          </w:tcPr>
          <w:p w14:paraId="7D80F46B" w14:textId="77777777" w:rsidR="004F26E2" w:rsidRPr="004F26E2" w:rsidRDefault="004F26E2" w:rsidP="004F26E2">
            <w:pPr>
              <w:widowControl w:val="0"/>
              <w:autoSpaceDE w:val="0"/>
              <w:autoSpaceDN w:val="0"/>
              <w:spacing w:before="60" w:line="229" w:lineRule="exact"/>
              <w:ind w:left="5" w:right="79"/>
              <w:jc w:val="center"/>
              <w:rPr>
                <w:rFonts w:ascii="P052" w:eastAsia="P052" w:hAnsi="P052" w:cs="P052"/>
                <w:sz w:val="22"/>
                <w:szCs w:val="22"/>
              </w:rPr>
            </w:pPr>
            <w:r w:rsidRPr="004F26E2">
              <w:rPr>
                <w:rFonts w:ascii="P052" w:eastAsia="P052" w:hAnsi="P052" w:cs="P052"/>
                <w:spacing w:val="-5"/>
                <w:sz w:val="22"/>
                <w:szCs w:val="22"/>
              </w:rPr>
              <w:t>338</w:t>
            </w:r>
          </w:p>
        </w:tc>
        <w:tc>
          <w:tcPr>
            <w:tcW w:w="1118" w:type="dxa"/>
          </w:tcPr>
          <w:p w14:paraId="572DB072" w14:textId="77777777" w:rsidR="004F26E2" w:rsidRPr="004F26E2" w:rsidRDefault="004F26E2" w:rsidP="004F26E2">
            <w:pPr>
              <w:widowControl w:val="0"/>
              <w:autoSpaceDE w:val="0"/>
              <w:autoSpaceDN w:val="0"/>
              <w:spacing w:before="60" w:line="229" w:lineRule="exact"/>
              <w:ind w:left="2" w:right="2"/>
              <w:jc w:val="center"/>
              <w:rPr>
                <w:rFonts w:ascii="P052" w:eastAsia="P052" w:hAnsi="P052" w:cs="P052"/>
                <w:sz w:val="22"/>
                <w:szCs w:val="22"/>
              </w:rPr>
            </w:pPr>
            <w:r w:rsidRPr="004F26E2">
              <w:rPr>
                <w:rFonts w:ascii="P052" w:eastAsia="P052" w:hAnsi="P052" w:cs="P052"/>
                <w:spacing w:val="-5"/>
                <w:sz w:val="22"/>
                <w:szCs w:val="22"/>
              </w:rPr>
              <w:t>29</w:t>
            </w:r>
          </w:p>
        </w:tc>
        <w:tc>
          <w:tcPr>
            <w:tcW w:w="1022" w:type="dxa"/>
          </w:tcPr>
          <w:p w14:paraId="0ED6DDC2" w14:textId="77777777" w:rsidR="004F26E2" w:rsidRPr="004F26E2" w:rsidRDefault="004F26E2" w:rsidP="004F26E2">
            <w:pPr>
              <w:widowControl w:val="0"/>
              <w:autoSpaceDE w:val="0"/>
              <w:autoSpaceDN w:val="0"/>
              <w:spacing w:before="60" w:line="229" w:lineRule="exact"/>
              <w:ind w:right="76"/>
              <w:jc w:val="center"/>
              <w:rPr>
                <w:rFonts w:ascii="P052" w:eastAsia="P052" w:hAnsi="P052" w:cs="P052"/>
                <w:sz w:val="22"/>
                <w:szCs w:val="22"/>
              </w:rPr>
            </w:pPr>
            <w:r w:rsidRPr="004F26E2">
              <w:rPr>
                <w:rFonts w:ascii="P052" w:eastAsia="P052" w:hAnsi="P052" w:cs="P052"/>
                <w:spacing w:val="-5"/>
                <w:sz w:val="22"/>
                <w:szCs w:val="22"/>
              </w:rPr>
              <w:t>84</w:t>
            </w:r>
          </w:p>
        </w:tc>
        <w:tc>
          <w:tcPr>
            <w:tcW w:w="1194" w:type="dxa"/>
          </w:tcPr>
          <w:p w14:paraId="640614DF" w14:textId="77777777" w:rsidR="004F26E2" w:rsidRPr="004F26E2" w:rsidRDefault="004F26E2" w:rsidP="004F26E2">
            <w:pPr>
              <w:widowControl w:val="0"/>
              <w:autoSpaceDE w:val="0"/>
              <w:autoSpaceDN w:val="0"/>
              <w:spacing w:before="60" w:line="229" w:lineRule="exact"/>
              <w:ind w:right="79"/>
              <w:jc w:val="center"/>
              <w:rPr>
                <w:rFonts w:ascii="P052" w:eastAsia="P052" w:hAnsi="P052" w:cs="P052"/>
                <w:sz w:val="22"/>
                <w:szCs w:val="22"/>
              </w:rPr>
            </w:pPr>
            <w:r w:rsidRPr="004F26E2">
              <w:rPr>
                <w:rFonts w:ascii="P052" w:eastAsia="P052" w:hAnsi="P052" w:cs="P052"/>
                <w:spacing w:val="-5"/>
                <w:sz w:val="22"/>
                <w:szCs w:val="22"/>
              </w:rPr>
              <w:t>398</w:t>
            </w:r>
          </w:p>
        </w:tc>
        <w:tc>
          <w:tcPr>
            <w:tcW w:w="1119" w:type="dxa"/>
          </w:tcPr>
          <w:p w14:paraId="585B8E18" w14:textId="77777777" w:rsidR="004F26E2" w:rsidRPr="004F26E2" w:rsidRDefault="004F26E2" w:rsidP="004F26E2">
            <w:pPr>
              <w:widowControl w:val="0"/>
              <w:autoSpaceDE w:val="0"/>
              <w:autoSpaceDN w:val="0"/>
              <w:spacing w:before="60" w:line="229" w:lineRule="exact"/>
              <w:ind w:right="7"/>
              <w:jc w:val="center"/>
              <w:rPr>
                <w:rFonts w:ascii="P052" w:eastAsia="P052" w:hAnsi="P052" w:cs="P052"/>
                <w:sz w:val="22"/>
                <w:szCs w:val="22"/>
              </w:rPr>
            </w:pPr>
            <w:r w:rsidRPr="004F26E2">
              <w:rPr>
                <w:rFonts w:ascii="P052" w:eastAsia="P052" w:hAnsi="P052" w:cs="P052"/>
                <w:spacing w:val="-5"/>
                <w:sz w:val="22"/>
                <w:szCs w:val="22"/>
              </w:rPr>
              <w:t>28</w:t>
            </w:r>
          </w:p>
        </w:tc>
        <w:tc>
          <w:tcPr>
            <w:tcW w:w="1024" w:type="dxa"/>
          </w:tcPr>
          <w:p w14:paraId="4B671BD0" w14:textId="77777777" w:rsidR="004F26E2" w:rsidRPr="004F26E2" w:rsidRDefault="004F26E2" w:rsidP="004F26E2">
            <w:pPr>
              <w:widowControl w:val="0"/>
              <w:autoSpaceDE w:val="0"/>
              <w:autoSpaceDN w:val="0"/>
              <w:spacing w:before="60" w:line="229" w:lineRule="exact"/>
              <w:ind w:right="84"/>
              <w:jc w:val="center"/>
              <w:rPr>
                <w:rFonts w:ascii="P052" w:eastAsia="P052" w:hAnsi="P052" w:cs="P052"/>
                <w:sz w:val="22"/>
                <w:szCs w:val="22"/>
              </w:rPr>
            </w:pPr>
            <w:r w:rsidRPr="004F26E2">
              <w:rPr>
                <w:rFonts w:ascii="P052" w:eastAsia="P052" w:hAnsi="P052" w:cs="P052"/>
                <w:spacing w:val="-5"/>
                <w:sz w:val="22"/>
                <w:szCs w:val="22"/>
              </w:rPr>
              <w:t>86</w:t>
            </w:r>
          </w:p>
        </w:tc>
        <w:tc>
          <w:tcPr>
            <w:tcW w:w="1195" w:type="dxa"/>
          </w:tcPr>
          <w:p w14:paraId="4DA2E662" w14:textId="77777777" w:rsidR="004F26E2" w:rsidRPr="004F26E2" w:rsidRDefault="004F26E2" w:rsidP="004F26E2">
            <w:pPr>
              <w:widowControl w:val="0"/>
              <w:autoSpaceDE w:val="0"/>
              <w:autoSpaceDN w:val="0"/>
              <w:spacing w:before="60" w:line="229" w:lineRule="exact"/>
              <w:ind w:right="92"/>
              <w:jc w:val="center"/>
              <w:rPr>
                <w:rFonts w:ascii="P052" w:eastAsia="P052" w:hAnsi="P052" w:cs="P052"/>
                <w:sz w:val="22"/>
                <w:szCs w:val="22"/>
              </w:rPr>
            </w:pPr>
            <w:r w:rsidRPr="004F26E2">
              <w:rPr>
                <w:rFonts w:ascii="P052" w:eastAsia="P052" w:hAnsi="P052" w:cs="P052"/>
                <w:spacing w:val="-5"/>
                <w:sz w:val="22"/>
                <w:szCs w:val="22"/>
              </w:rPr>
              <w:t>232</w:t>
            </w:r>
          </w:p>
        </w:tc>
      </w:tr>
      <w:tr w:rsidR="004F26E2" w:rsidRPr="004F26E2" w14:paraId="2B43D03C" w14:textId="77777777" w:rsidTr="00D773F1">
        <w:trPr>
          <w:trHeight w:val="379"/>
        </w:trPr>
        <w:tc>
          <w:tcPr>
            <w:tcW w:w="1755" w:type="dxa"/>
          </w:tcPr>
          <w:p w14:paraId="5F59A281" w14:textId="77777777" w:rsidR="004F26E2" w:rsidRPr="004F26E2" w:rsidRDefault="004F26E2" w:rsidP="004F26E2">
            <w:pPr>
              <w:widowControl w:val="0"/>
              <w:autoSpaceDE w:val="0"/>
              <w:autoSpaceDN w:val="0"/>
              <w:spacing w:before="59" w:line="229" w:lineRule="exact"/>
              <w:ind w:left="20" w:right="3"/>
              <w:jc w:val="center"/>
              <w:rPr>
                <w:rFonts w:ascii="P052" w:eastAsia="P052" w:hAnsi="P052" w:cs="P052"/>
                <w:sz w:val="22"/>
                <w:szCs w:val="22"/>
              </w:rPr>
            </w:pPr>
            <w:r w:rsidRPr="004F26E2">
              <w:rPr>
                <w:rFonts w:ascii="P052" w:eastAsia="P052" w:hAnsi="P052" w:cs="P052"/>
                <w:spacing w:val="-2"/>
                <w:sz w:val="22"/>
                <w:szCs w:val="22"/>
              </w:rPr>
              <w:t>August</w:t>
            </w:r>
          </w:p>
        </w:tc>
        <w:tc>
          <w:tcPr>
            <w:tcW w:w="1149" w:type="dxa"/>
          </w:tcPr>
          <w:p w14:paraId="0CBC0A5B" w14:textId="77777777" w:rsidR="004F26E2" w:rsidRPr="004F26E2" w:rsidRDefault="004F26E2" w:rsidP="004F26E2">
            <w:pPr>
              <w:widowControl w:val="0"/>
              <w:autoSpaceDE w:val="0"/>
              <w:autoSpaceDN w:val="0"/>
              <w:spacing w:before="59" w:line="229" w:lineRule="exact"/>
              <w:ind w:left="14" w:right="2"/>
              <w:jc w:val="center"/>
              <w:rPr>
                <w:rFonts w:ascii="P052" w:eastAsia="P052" w:hAnsi="P052" w:cs="P052"/>
                <w:sz w:val="22"/>
                <w:szCs w:val="22"/>
              </w:rPr>
            </w:pPr>
            <w:r w:rsidRPr="004F26E2">
              <w:rPr>
                <w:rFonts w:ascii="P052" w:eastAsia="P052" w:hAnsi="P052" w:cs="P052"/>
                <w:spacing w:val="-5"/>
                <w:sz w:val="22"/>
                <w:szCs w:val="22"/>
              </w:rPr>
              <w:t>26</w:t>
            </w:r>
          </w:p>
        </w:tc>
        <w:tc>
          <w:tcPr>
            <w:tcW w:w="1044" w:type="dxa"/>
          </w:tcPr>
          <w:p w14:paraId="24E5F038" w14:textId="77777777" w:rsidR="004F26E2" w:rsidRPr="004F26E2" w:rsidRDefault="004F26E2" w:rsidP="004F26E2">
            <w:pPr>
              <w:widowControl w:val="0"/>
              <w:autoSpaceDE w:val="0"/>
              <w:autoSpaceDN w:val="0"/>
              <w:spacing w:before="59" w:line="229" w:lineRule="exact"/>
              <w:ind w:right="81"/>
              <w:jc w:val="center"/>
              <w:rPr>
                <w:rFonts w:ascii="P052" w:eastAsia="P052" w:hAnsi="P052" w:cs="P052"/>
                <w:sz w:val="22"/>
                <w:szCs w:val="22"/>
              </w:rPr>
            </w:pPr>
            <w:r w:rsidRPr="004F26E2">
              <w:rPr>
                <w:rFonts w:ascii="P052" w:eastAsia="P052" w:hAnsi="P052" w:cs="P052"/>
                <w:spacing w:val="-5"/>
                <w:sz w:val="22"/>
                <w:szCs w:val="22"/>
              </w:rPr>
              <w:t>81</w:t>
            </w:r>
          </w:p>
        </w:tc>
        <w:tc>
          <w:tcPr>
            <w:tcW w:w="1247" w:type="dxa"/>
          </w:tcPr>
          <w:p w14:paraId="243D5FCC" w14:textId="77777777" w:rsidR="004F26E2" w:rsidRPr="004F26E2" w:rsidRDefault="004F26E2" w:rsidP="004F26E2">
            <w:pPr>
              <w:widowControl w:val="0"/>
              <w:autoSpaceDE w:val="0"/>
              <w:autoSpaceDN w:val="0"/>
              <w:spacing w:before="59" w:line="229" w:lineRule="exact"/>
              <w:ind w:right="96"/>
              <w:jc w:val="center"/>
              <w:rPr>
                <w:rFonts w:ascii="P052" w:eastAsia="P052" w:hAnsi="P052" w:cs="P052"/>
                <w:sz w:val="22"/>
                <w:szCs w:val="22"/>
              </w:rPr>
            </w:pPr>
            <w:r w:rsidRPr="004F26E2">
              <w:rPr>
                <w:rFonts w:ascii="P052" w:eastAsia="P052" w:hAnsi="P052" w:cs="P052"/>
                <w:spacing w:val="-5"/>
                <w:sz w:val="22"/>
                <w:szCs w:val="22"/>
              </w:rPr>
              <w:t>296</w:t>
            </w:r>
          </w:p>
        </w:tc>
        <w:tc>
          <w:tcPr>
            <w:tcW w:w="1118" w:type="dxa"/>
          </w:tcPr>
          <w:p w14:paraId="6190EB93" w14:textId="77777777" w:rsidR="004F26E2" w:rsidRPr="004F26E2" w:rsidRDefault="004F26E2" w:rsidP="004F26E2">
            <w:pPr>
              <w:widowControl w:val="0"/>
              <w:autoSpaceDE w:val="0"/>
              <w:autoSpaceDN w:val="0"/>
              <w:spacing w:before="59" w:line="229" w:lineRule="exact"/>
              <w:ind w:left="2" w:right="2"/>
              <w:jc w:val="center"/>
              <w:rPr>
                <w:rFonts w:ascii="P052" w:eastAsia="P052" w:hAnsi="P052" w:cs="P052"/>
                <w:sz w:val="22"/>
                <w:szCs w:val="22"/>
              </w:rPr>
            </w:pPr>
            <w:r w:rsidRPr="004F26E2">
              <w:rPr>
                <w:rFonts w:ascii="P052" w:eastAsia="P052" w:hAnsi="P052" w:cs="P052"/>
                <w:spacing w:val="-5"/>
                <w:sz w:val="22"/>
                <w:szCs w:val="22"/>
              </w:rPr>
              <w:t>29</w:t>
            </w:r>
          </w:p>
        </w:tc>
        <w:tc>
          <w:tcPr>
            <w:tcW w:w="1023" w:type="dxa"/>
          </w:tcPr>
          <w:p w14:paraId="0FAA57C6" w14:textId="77777777" w:rsidR="004F26E2" w:rsidRPr="004F26E2" w:rsidRDefault="004F26E2" w:rsidP="004F26E2">
            <w:pPr>
              <w:widowControl w:val="0"/>
              <w:autoSpaceDE w:val="0"/>
              <w:autoSpaceDN w:val="0"/>
              <w:spacing w:before="59" w:line="229" w:lineRule="exact"/>
              <w:ind w:right="75"/>
              <w:jc w:val="center"/>
              <w:rPr>
                <w:rFonts w:ascii="P052" w:eastAsia="P052" w:hAnsi="P052" w:cs="P052"/>
                <w:sz w:val="22"/>
                <w:szCs w:val="22"/>
              </w:rPr>
            </w:pPr>
            <w:r w:rsidRPr="004F26E2">
              <w:rPr>
                <w:rFonts w:ascii="P052" w:eastAsia="P052" w:hAnsi="P052" w:cs="P052"/>
                <w:spacing w:val="-5"/>
                <w:sz w:val="22"/>
                <w:szCs w:val="22"/>
              </w:rPr>
              <w:t>77</w:t>
            </w:r>
          </w:p>
        </w:tc>
        <w:tc>
          <w:tcPr>
            <w:tcW w:w="1194" w:type="dxa"/>
          </w:tcPr>
          <w:p w14:paraId="14F5F397" w14:textId="77777777" w:rsidR="004F26E2" w:rsidRPr="004F26E2" w:rsidRDefault="004F26E2" w:rsidP="004F26E2">
            <w:pPr>
              <w:widowControl w:val="0"/>
              <w:autoSpaceDE w:val="0"/>
              <w:autoSpaceDN w:val="0"/>
              <w:spacing w:before="59" w:line="229" w:lineRule="exact"/>
              <w:ind w:left="5" w:right="79"/>
              <w:jc w:val="center"/>
              <w:rPr>
                <w:rFonts w:ascii="P052" w:eastAsia="P052" w:hAnsi="P052" w:cs="P052"/>
                <w:sz w:val="22"/>
                <w:szCs w:val="22"/>
              </w:rPr>
            </w:pPr>
            <w:r w:rsidRPr="004F26E2">
              <w:rPr>
                <w:rFonts w:ascii="P052" w:eastAsia="P052" w:hAnsi="P052" w:cs="P052"/>
                <w:spacing w:val="-5"/>
                <w:sz w:val="22"/>
                <w:szCs w:val="22"/>
              </w:rPr>
              <w:t>252</w:t>
            </w:r>
          </w:p>
        </w:tc>
        <w:tc>
          <w:tcPr>
            <w:tcW w:w="1118" w:type="dxa"/>
          </w:tcPr>
          <w:p w14:paraId="3A8EA539" w14:textId="77777777" w:rsidR="004F26E2" w:rsidRPr="004F26E2" w:rsidRDefault="004F26E2" w:rsidP="004F26E2">
            <w:pPr>
              <w:widowControl w:val="0"/>
              <w:autoSpaceDE w:val="0"/>
              <w:autoSpaceDN w:val="0"/>
              <w:spacing w:before="59" w:line="229" w:lineRule="exact"/>
              <w:ind w:left="2" w:right="2"/>
              <w:jc w:val="center"/>
              <w:rPr>
                <w:rFonts w:ascii="P052" w:eastAsia="P052" w:hAnsi="P052" w:cs="P052"/>
                <w:sz w:val="22"/>
                <w:szCs w:val="22"/>
              </w:rPr>
            </w:pPr>
            <w:r w:rsidRPr="004F26E2">
              <w:rPr>
                <w:rFonts w:ascii="P052" w:eastAsia="P052" w:hAnsi="P052" w:cs="P052"/>
                <w:spacing w:val="-5"/>
                <w:sz w:val="22"/>
                <w:szCs w:val="22"/>
              </w:rPr>
              <w:t>29</w:t>
            </w:r>
          </w:p>
        </w:tc>
        <w:tc>
          <w:tcPr>
            <w:tcW w:w="1022" w:type="dxa"/>
          </w:tcPr>
          <w:p w14:paraId="0D654C7C" w14:textId="77777777" w:rsidR="004F26E2" w:rsidRPr="004F26E2" w:rsidRDefault="004F26E2" w:rsidP="004F26E2">
            <w:pPr>
              <w:widowControl w:val="0"/>
              <w:autoSpaceDE w:val="0"/>
              <w:autoSpaceDN w:val="0"/>
              <w:spacing w:before="59" w:line="229" w:lineRule="exact"/>
              <w:ind w:right="76"/>
              <w:jc w:val="center"/>
              <w:rPr>
                <w:rFonts w:ascii="P052" w:eastAsia="P052" w:hAnsi="P052" w:cs="P052"/>
                <w:sz w:val="22"/>
                <w:szCs w:val="22"/>
              </w:rPr>
            </w:pPr>
            <w:r w:rsidRPr="004F26E2">
              <w:rPr>
                <w:rFonts w:ascii="P052" w:eastAsia="P052" w:hAnsi="P052" w:cs="P052"/>
                <w:spacing w:val="-5"/>
                <w:sz w:val="22"/>
                <w:szCs w:val="22"/>
              </w:rPr>
              <w:t>82</w:t>
            </w:r>
          </w:p>
        </w:tc>
        <w:tc>
          <w:tcPr>
            <w:tcW w:w="1194" w:type="dxa"/>
          </w:tcPr>
          <w:p w14:paraId="0233DD2F" w14:textId="77777777" w:rsidR="004F26E2" w:rsidRPr="004F26E2" w:rsidRDefault="004F26E2" w:rsidP="004F26E2">
            <w:pPr>
              <w:widowControl w:val="0"/>
              <w:autoSpaceDE w:val="0"/>
              <w:autoSpaceDN w:val="0"/>
              <w:spacing w:before="59" w:line="229" w:lineRule="exact"/>
              <w:ind w:right="79"/>
              <w:jc w:val="center"/>
              <w:rPr>
                <w:rFonts w:ascii="P052" w:eastAsia="P052" w:hAnsi="P052" w:cs="P052"/>
                <w:sz w:val="22"/>
                <w:szCs w:val="22"/>
              </w:rPr>
            </w:pPr>
            <w:r w:rsidRPr="004F26E2">
              <w:rPr>
                <w:rFonts w:ascii="P052" w:eastAsia="P052" w:hAnsi="P052" w:cs="P052"/>
                <w:spacing w:val="-5"/>
                <w:sz w:val="22"/>
                <w:szCs w:val="22"/>
              </w:rPr>
              <w:t>320</w:t>
            </w:r>
          </w:p>
        </w:tc>
        <w:tc>
          <w:tcPr>
            <w:tcW w:w="1119" w:type="dxa"/>
          </w:tcPr>
          <w:p w14:paraId="1AB90707" w14:textId="77777777" w:rsidR="004F26E2" w:rsidRPr="004F26E2" w:rsidRDefault="004F26E2" w:rsidP="004F26E2">
            <w:pPr>
              <w:widowControl w:val="0"/>
              <w:autoSpaceDE w:val="0"/>
              <w:autoSpaceDN w:val="0"/>
              <w:spacing w:before="59" w:line="229" w:lineRule="exact"/>
              <w:ind w:right="7"/>
              <w:jc w:val="center"/>
              <w:rPr>
                <w:rFonts w:ascii="P052" w:eastAsia="P052" w:hAnsi="P052" w:cs="P052"/>
                <w:sz w:val="22"/>
                <w:szCs w:val="22"/>
              </w:rPr>
            </w:pPr>
            <w:r w:rsidRPr="004F26E2">
              <w:rPr>
                <w:rFonts w:ascii="P052" w:eastAsia="P052" w:hAnsi="P052" w:cs="P052"/>
                <w:spacing w:val="-5"/>
                <w:sz w:val="22"/>
                <w:szCs w:val="22"/>
              </w:rPr>
              <w:t>30</w:t>
            </w:r>
          </w:p>
        </w:tc>
        <w:tc>
          <w:tcPr>
            <w:tcW w:w="1024" w:type="dxa"/>
          </w:tcPr>
          <w:p w14:paraId="474F5ECD" w14:textId="77777777" w:rsidR="004F26E2" w:rsidRPr="004F26E2" w:rsidRDefault="004F26E2" w:rsidP="004F26E2">
            <w:pPr>
              <w:widowControl w:val="0"/>
              <w:autoSpaceDE w:val="0"/>
              <w:autoSpaceDN w:val="0"/>
              <w:spacing w:before="59" w:line="229" w:lineRule="exact"/>
              <w:ind w:right="84"/>
              <w:jc w:val="center"/>
              <w:rPr>
                <w:rFonts w:ascii="P052" w:eastAsia="P052" w:hAnsi="P052" w:cs="P052"/>
                <w:sz w:val="22"/>
                <w:szCs w:val="22"/>
              </w:rPr>
            </w:pPr>
            <w:r w:rsidRPr="004F26E2">
              <w:rPr>
                <w:rFonts w:ascii="P052" w:eastAsia="P052" w:hAnsi="P052" w:cs="P052"/>
                <w:spacing w:val="-5"/>
                <w:sz w:val="22"/>
                <w:szCs w:val="22"/>
              </w:rPr>
              <w:t>84</w:t>
            </w:r>
          </w:p>
        </w:tc>
        <w:tc>
          <w:tcPr>
            <w:tcW w:w="1195" w:type="dxa"/>
          </w:tcPr>
          <w:p w14:paraId="4AF4C559" w14:textId="77777777" w:rsidR="004F26E2" w:rsidRPr="004F26E2" w:rsidRDefault="004F26E2" w:rsidP="004F26E2">
            <w:pPr>
              <w:widowControl w:val="0"/>
              <w:autoSpaceDE w:val="0"/>
              <w:autoSpaceDN w:val="0"/>
              <w:spacing w:before="59" w:line="229" w:lineRule="exact"/>
              <w:ind w:right="92"/>
              <w:jc w:val="center"/>
              <w:rPr>
                <w:rFonts w:ascii="P052" w:eastAsia="P052" w:hAnsi="P052" w:cs="P052"/>
                <w:sz w:val="22"/>
                <w:szCs w:val="22"/>
              </w:rPr>
            </w:pPr>
            <w:r w:rsidRPr="004F26E2">
              <w:rPr>
                <w:rFonts w:ascii="P052" w:eastAsia="P052" w:hAnsi="P052" w:cs="P052"/>
                <w:spacing w:val="-5"/>
                <w:sz w:val="22"/>
                <w:szCs w:val="22"/>
              </w:rPr>
              <w:t>167</w:t>
            </w:r>
          </w:p>
        </w:tc>
      </w:tr>
      <w:tr w:rsidR="004F26E2" w:rsidRPr="004F26E2" w14:paraId="23F4C2D0" w14:textId="77777777" w:rsidTr="00D773F1">
        <w:trPr>
          <w:trHeight w:val="379"/>
        </w:trPr>
        <w:tc>
          <w:tcPr>
            <w:tcW w:w="1755" w:type="dxa"/>
          </w:tcPr>
          <w:p w14:paraId="63984CA9" w14:textId="77777777" w:rsidR="004F26E2" w:rsidRPr="004F26E2" w:rsidRDefault="004F26E2" w:rsidP="004F26E2">
            <w:pPr>
              <w:widowControl w:val="0"/>
              <w:autoSpaceDE w:val="0"/>
              <w:autoSpaceDN w:val="0"/>
              <w:spacing w:before="58" w:line="229" w:lineRule="exact"/>
              <w:ind w:left="20" w:right="3"/>
              <w:jc w:val="center"/>
              <w:rPr>
                <w:rFonts w:ascii="P052" w:eastAsia="P052" w:hAnsi="P052" w:cs="P052"/>
                <w:sz w:val="22"/>
                <w:szCs w:val="22"/>
              </w:rPr>
            </w:pPr>
            <w:r w:rsidRPr="004F26E2">
              <w:rPr>
                <w:rFonts w:ascii="P052" w:eastAsia="P052" w:hAnsi="P052" w:cs="P052"/>
                <w:spacing w:val="-2"/>
                <w:sz w:val="22"/>
                <w:szCs w:val="22"/>
              </w:rPr>
              <w:t>September</w:t>
            </w:r>
          </w:p>
        </w:tc>
        <w:tc>
          <w:tcPr>
            <w:tcW w:w="1149" w:type="dxa"/>
          </w:tcPr>
          <w:p w14:paraId="64C1D871" w14:textId="77777777" w:rsidR="004F26E2" w:rsidRPr="004F26E2" w:rsidRDefault="004F26E2" w:rsidP="004F26E2">
            <w:pPr>
              <w:widowControl w:val="0"/>
              <w:autoSpaceDE w:val="0"/>
              <w:autoSpaceDN w:val="0"/>
              <w:spacing w:before="58" w:line="229" w:lineRule="exact"/>
              <w:ind w:left="14" w:right="2"/>
              <w:jc w:val="center"/>
              <w:rPr>
                <w:rFonts w:ascii="P052" w:eastAsia="P052" w:hAnsi="P052" w:cs="P052"/>
                <w:sz w:val="22"/>
                <w:szCs w:val="22"/>
              </w:rPr>
            </w:pPr>
            <w:r w:rsidRPr="004F26E2">
              <w:rPr>
                <w:rFonts w:ascii="P052" w:eastAsia="P052" w:hAnsi="P052" w:cs="P052"/>
                <w:spacing w:val="-5"/>
                <w:sz w:val="22"/>
                <w:szCs w:val="22"/>
              </w:rPr>
              <w:t>29</w:t>
            </w:r>
          </w:p>
        </w:tc>
        <w:tc>
          <w:tcPr>
            <w:tcW w:w="1044" w:type="dxa"/>
          </w:tcPr>
          <w:p w14:paraId="7B995A36" w14:textId="77777777" w:rsidR="004F26E2" w:rsidRPr="004F26E2" w:rsidRDefault="004F26E2" w:rsidP="004F26E2">
            <w:pPr>
              <w:widowControl w:val="0"/>
              <w:autoSpaceDE w:val="0"/>
              <w:autoSpaceDN w:val="0"/>
              <w:spacing w:before="58" w:line="229" w:lineRule="exact"/>
              <w:ind w:right="81"/>
              <w:jc w:val="center"/>
              <w:rPr>
                <w:rFonts w:ascii="P052" w:eastAsia="P052" w:hAnsi="P052" w:cs="P052"/>
                <w:sz w:val="22"/>
                <w:szCs w:val="22"/>
              </w:rPr>
            </w:pPr>
            <w:r w:rsidRPr="004F26E2">
              <w:rPr>
                <w:rFonts w:ascii="P052" w:eastAsia="P052" w:hAnsi="P052" w:cs="P052"/>
                <w:spacing w:val="-5"/>
                <w:sz w:val="22"/>
                <w:szCs w:val="22"/>
              </w:rPr>
              <w:t>78</w:t>
            </w:r>
          </w:p>
        </w:tc>
        <w:tc>
          <w:tcPr>
            <w:tcW w:w="1247" w:type="dxa"/>
          </w:tcPr>
          <w:p w14:paraId="4526D0CA" w14:textId="77777777" w:rsidR="004F26E2" w:rsidRPr="004F26E2" w:rsidRDefault="004F26E2" w:rsidP="004F26E2">
            <w:pPr>
              <w:widowControl w:val="0"/>
              <w:autoSpaceDE w:val="0"/>
              <w:autoSpaceDN w:val="0"/>
              <w:spacing w:before="58" w:line="229" w:lineRule="exact"/>
              <w:ind w:right="96"/>
              <w:jc w:val="center"/>
              <w:rPr>
                <w:rFonts w:ascii="P052" w:eastAsia="P052" w:hAnsi="P052" w:cs="P052"/>
                <w:sz w:val="22"/>
                <w:szCs w:val="22"/>
              </w:rPr>
            </w:pPr>
            <w:r w:rsidRPr="004F26E2">
              <w:rPr>
                <w:rFonts w:ascii="P052" w:eastAsia="P052" w:hAnsi="P052" w:cs="P052"/>
                <w:spacing w:val="-5"/>
                <w:sz w:val="22"/>
                <w:szCs w:val="22"/>
              </w:rPr>
              <w:t>261</w:t>
            </w:r>
          </w:p>
        </w:tc>
        <w:tc>
          <w:tcPr>
            <w:tcW w:w="1118" w:type="dxa"/>
          </w:tcPr>
          <w:p w14:paraId="7D24A2EE"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28</w:t>
            </w:r>
          </w:p>
        </w:tc>
        <w:tc>
          <w:tcPr>
            <w:tcW w:w="1023" w:type="dxa"/>
          </w:tcPr>
          <w:p w14:paraId="018B8498" w14:textId="77777777" w:rsidR="004F26E2" w:rsidRPr="004F26E2" w:rsidRDefault="004F26E2" w:rsidP="004F26E2">
            <w:pPr>
              <w:widowControl w:val="0"/>
              <w:autoSpaceDE w:val="0"/>
              <w:autoSpaceDN w:val="0"/>
              <w:spacing w:before="58" w:line="229" w:lineRule="exact"/>
              <w:ind w:right="75"/>
              <w:jc w:val="center"/>
              <w:rPr>
                <w:rFonts w:ascii="P052" w:eastAsia="P052" w:hAnsi="P052" w:cs="P052"/>
                <w:sz w:val="22"/>
                <w:szCs w:val="22"/>
              </w:rPr>
            </w:pPr>
            <w:r w:rsidRPr="004F26E2">
              <w:rPr>
                <w:rFonts w:ascii="P052" w:eastAsia="P052" w:hAnsi="P052" w:cs="P052"/>
                <w:spacing w:val="-5"/>
                <w:sz w:val="22"/>
                <w:szCs w:val="22"/>
              </w:rPr>
              <w:t>83</w:t>
            </w:r>
          </w:p>
        </w:tc>
        <w:tc>
          <w:tcPr>
            <w:tcW w:w="1194" w:type="dxa"/>
          </w:tcPr>
          <w:p w14:paraId="606A5FB5" w14:textId="77777777" w:rsidR="004F26E2" w:rsidRPr="004F26E2" w:rsidRDefault="004F26E2" w:rsidP="004F26E2">
            <w:pPr>
              <w:widowControl w:val="0"/>
              <w:autoSpaceDE w:val="0"/>
              <w:autoSpaceDN w:val="0"/>
              <w:spacing w:before="58" w:line="229" w:lineRule="exact"/>
              <w:ind w:left="5" w:right="79"/>
              <w:jc w:val="center"/>
              <w:rPr>
                <w:rFonts w:ascii="P052" w:eastAsia="P052" w:hAnsi="P052" w:cs="P052"/>
                <w:sz w:val="22"/>
                <w:szCs w:val="22"/>
              </w:rPr>
            </w:pPr>
            <w:r w:rsidRPr="004F26E2">
              <w:rPr>
                <w:rFonts w:ascii="P052" w:eastAsia="P052" w:hAnsi="P052" w:cs="P052"/>
                <w:spacing w:val="-5"/>
                <w:sz w:val="22"/>
                <w:szCs w:val="22"/>
              </w:rPr>
              <w:t>218</w:t>
            </w:r>
          </w:p>
        </w:tc>
        <w:tc>
          <w:tcPr>
            <w:tcW w:w="1118" w:type="dxa"/>
          </w:tcPr>
          <w:p w14:paraId="6BE68E33"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30</w:t>
            </w:r>
          </w:p>
        </w:tc>
        <w:tc>
          <w:tcPr>
            <w:tcW w:w="1022" w:type="dxa"/>
          </w:tcPr>
          <w:p w14:paraId="06EA31F8" w14:textId="77777777" w:rsidR="004F26E2" w:rsidRPr="004F26E2" w:rsidRDefault="004F26E2" w:rsidP="004F26E2">
            <w:pPr>
              <w:widowControl w:val="0"/>
              <w:autoSpaceDE w:val="0"/>
              <w:autoSpaceDN w:val="0"/>
              <w:spacing w:before="58" w:line="229" w:lineRule="exact"/>
              <w:ind w:right="76"/>
              <w:jc w:val="center"/>
              <w:rPr>
                <w:rFonts w:ascii="P052" w:eastAsia="P052" w:hAnsi="P052" w:cs="P052"/>
                <w:sz w:val="22"/>
                <w:szCs w:val="22"/>
              </w:rPr>
            </w:pPr>
            <w:r w:rsidRPr="004F26E2">
              <w:rPr>
                <w:rFonts w:ascii="P052" w:eastAsia="P052" w:hAnsi="P052" w:cs="P052"/>
                <w:spacing w:val="-5"/>
                <w:sz w:val="22"/>
                <w:szCs w:val="22"/>
              </w:rPr>
              <w:t>85</w:t>
            </w:r>
          </w:p>
        </w:tc>
        <w:tc>
          <w:tcPr>
            <w:tcW w:w="1194" w:type="dxa"/>
          </w:tcPr>
          <w:p w14:paraId="618B98E2" w14:textId="77777777" w:rsidR="004F26E2" w:rsidRPr="004F26E2" w:rsidRDefault="004F26E2" w:rsidP="004F26E2">
            <w:pPr>
              <w:widowControl w:val="0"/>
              <w:autoSpaceDE w:val="0"/>
              <w:autoSpaceDN w:val="0"/>
              <w:spacing w:before="58" w:line="229" w:lineRule="exact"/>
              <w:ind w:right="79"/>
              <w:jc w:val="center"/>
              <w:rPr>
                <w:rFonts w:ascii="P052" w:eastAsia="P052" w:hAnsi="P052" w:cs="P052"/>
                <w:sz w:val="22"/>
                <w:szCs w:val="22"/>
              </w:rPr>
            </w:pPr>
            <w:r w:rsidRPr="004F26E2">
              <w:rPr>
                <w:rFonts w:ascii="P052" w:eastAsia="P052" w:hAnsi="P052" w:cs="P052"/>
                <w:spacing w:val="-5"/>
                <w:sz w:val="22"/>
                <w:szCs w:val="22"/>
              </w:rPr>
              <w:t>243</w:t>
            </w:r>
          </w:p>
        </w:tc>
        <w:tc>
          <w:tcPr>
            <w:tcW w:w="1119" w:type="dxa"/>
          </w:tcPr>
          <w:p w14:paraId="4375133B" w14:textId="77777777" w:rsidR="004F26E2" w:rsidRPr="004F26E2" w:rsidRDefault="004F26E2" w:rsidP="004F26E2">
            <w:pPr>
              <w:widowControl w:val="0"/>
              <w:autoSpaceDE w:val="0"/>
              <w:autoSpaceDN w:val="0"/>
              <w:spacing w:before="58" w:line="229" w:lineRule="exact"/>
              <w:ind w:right="7"/>
              <w:jc w:val="center"/>
              <w:rPr>
                <w:rFonts w:ascii="P052" w:eastAsia="P052" w:hAnsi="P052" w:cs="P052"/>
                <w:sz w:val="22"/>
                <w:szCs w:val="22"/>
              </w:rPr>
            </w:pPr>
            <w:r w:rsidRPr="004F26E2">
              <w:rPr>
                <w:rFonts w:ascii="P052" w:eastAsia="P052" w:hAnsi="P052" w:cs="P052"/>
                <w:spacing w:val="-5"/>
                <w:sz w:val="22"/>
                <w:szCs w:val="22"/>
              </w:rPr>
              <w:t>29</w:t>
            </w:r>
          </w:p>
        </w:tc>
        <w:tc>
          <w:tcPr>
            <w:tcW w:w="1024" w:type="dxa"/>
          </w:tcPr>
          <w:p w14:paraId="7D6FA54F" w14:textId="77777777" w:rsidR="004F26E2" w:rsidRPr="004F26E2" w:rsidRDefault="004F26E2" w:rsidP="004F26E2">
            <w:pPr>
              <w:widowControl w:val="0"/>
              <w:autoSpaceDE w:val="0"/>
              <w:autoSpaceDN w:val="0"/>
              <w:spacing w:before="58" w:line="229" w:lineRule="exact"/>
              <w:ind w:right="84"/>
              <w:jc w:val="center"/>
              <w:rPr>
                <w:rFonts w:ascii="P052" w:eastAsia="P052" w:hAnsi="P052" w:cs="P052"/>
                <w:sz w:val="22"/>
                <w:szCs w:val="22"/>
              </w:rPr>
            </w:pPr>
            <w:r w:rsidRPr="004F26E2">
              <w:rPr>
                <w:rFonts w:ascii="P052" w:eastAsia="P052" w:hAnsi="P052" w:cs="P052"/>
                <w:spacing w:val="-5"/>
                <w:sz w:val="22"/>
                <w:szCs w:val="22"/>
              </w:rPr>
              <w:t>87</w:t>
            </w:r>
          </w:p>
        </w:tc>
        <w:tc>
          <w:tcPr>
            <w:tcW w:w="1195" w:type="dxa"/>
          </w:tcPr>
          <w:p w14:paraId="3F25B099" w14:textId="77777777" w:rsidR="004F26E2" w:rsidRPr="004F26E2" w:rsidRDefault="004F26E2" w:rsidP="004F26E2">
            <w:pPr>
              <w:widowControl w:val="0"/>
              <w:autoSpaceDE w:val="0"/>
              <w:autoSpaceDN w:val="0"/>
              <w:spacing w:before="58" w:line="229" w:lineRule="exact"/>
              <w:ind w:right="92"/>
              <w:jc w:val="center"/>
              <w:rPr>
                <w:rFonts w:ascii="P052" w:eastAsia="P052" w:hAnsi="P052" w:cs="P052"/>
                <w:sz w:val="22"/>
                <w:szCs w:val="22"/>
              </w:rPr>
            </w:pPr>
            <w:r w:rsidRPr="004F26E2">
              <w:rPr>
                <w:rFonts w:ascii="P052" w:eastAsia="P052" w:hAnsi="P052" w:cs="P052"/>
                <w:spacing w:val="-5"/>
                <w:sz w:val="22"/>
                <w:szCs w:val="22"/>
              </w:rPr>
              <w:t>211</w:t>
            </w:r>
          </w:p>
        </w:tc>
      </w:tr>
      <w:tr w:rsidR="004F26E2" w:rsidRPr="004F26E2" w14:paraId="23BE5759" w14:textId="77777777" w:rsidTr="00D773F1">
        <w:trPr>
          <w:trHeight w:val="379"/>
        </w:trPr>
        <w:tc>
          <w:tcPr>
            <w:tcW w:w="1755" w:type="dxa"/>
          </w:tcPr>
          <w:p w14:paraId="7FE2683F" w14:textId="77777777" w:rsidR="004F26E2" w:rsidRPr="004F26E2" w:rsidRDefault="004F26E2" w:rsidP="004F26E2">
            <w:pPr>
              <w:widowControl w:val="0"/>
              <w:autoSpaceDE w:val="0"/>
              <w:autoSpaceDN w:val="0"/>
              <w:spacing w:before="58" w:line="229" w:lineRule="exact"/>
              <w:ind w:left="20" w:right="1"/>
              <w:jc w:val="center"/>
              <w:rPr>
                <w:rFonts w:ascii="P052" w:eastAsia="P052" w:hAnsi="P052" w:cs="P052"/>
                <w:sz w:val="22"/>
                <w:szCs w:val="22"/>
              </w:rPr>
            </w:pPr>
            <w:r w:rsidRPr="004F26E2">
              <w:rPr>
                <w:rFonts w:ascii="P052" w:eastAsia="P052" w:hAnsi="P052" w:cs="P052"/>
                <w:spacing w:val="-2"/>
                <w:sz w:val="22"/>
                <w:szCs w:val="22"/>
              </w:rPr>
              <w:t>October</w:t>
            </w:r>
          </w:p>
        </w:tc>
        <w:tc>
          <w:tcPr>
            <w:tcW w:w="1149" w:type="dxa"/>
          </w:tcPr>
          <w:p w14:paraId="2BC62C0E" w14:textId="77777777" w:rsidR="004F26E2" w:rsidRPr="004F26E2" w:rsidRDefault="004F26E2" w:rsidP="004F26E2">
            <w:pPr>
              <w:widowControl w:val="0"/>
              <w:autoSpaceDE w:val="0"/>
              <w:autoSpaceDN w:val="0"/>
              <w:spacing w:before="58" w:line="229" w:lineRule="exact"/>
              <w:ind w:left="14" w:right="2"/>
              <w:jc w:val="center"/>
              <w:rPr>
                <w:rFonts w:ascii="P052" w:eastAsia="P052" w:hAnsi="P052" w:cs="P052"/>
                <w:sz w:val="22"/>
                <w:szCs w:val="22"/>
              </w:rPr>
            </w:pPr>
            <w:r w:rsidRPr="004F26E2">
              <w:rPr>
                <w:rFonts w:ascii="P052" w:eastAsia="P052" w:hAnsi="P052" w:cs="P052"/>
                <w:spacing w:val="-5"/>
                <w:sz w:val="22"/>
                <w:szCs w:val="22"/>
              </w:rPr>
              <w:t>27</w:t>
            </w:r>
          </w:p>
        </w:tc>
        <w:tc>
          <w:tcPr>
            <w:tcW w:w="1044" w:type="dxa"/>
          </w:tcPr>
          <w:p w14:paraId="6C94CF9A" w14:textId="77777777" w:rsidR="004F26E2" w:rsidRPr="004F26E2" w:rsidRDefault="004F26E2" w:rsidP="004F26E2">
            <w:pPr>
              <w:widowControl w:val="0"/>
              <w:autoSpaceDE w:val="0"/>
              <w:autoSpaceDN w:val="0"/>
              <w:spacing w:before="58" w:line="229" w:lineRule="exact"/>
              <w:ind w:right="81"/>
              <w:jc w:val="center"/>
              <w:rPr>
                <w:rFonts w:ascii="P052" w:eastAsia="P052" w:hAnsi="P052" w:cs="P052"/>
                <w:sz w:val="22"/>
                <w:szCs w:val="22"/>
              </w:rPr>
            </w:pPr>
            <w:r w:rsidRPr="004F26E2">
              <w:rPr>
                <w:rFonts w:ascii="P052" w:eastAsia="P052" w:hAnsi="P052" w:cs="P052"/>
                <w:spacing w:val="-5"/>
                <w:sz w:val="22"/>
                <w:szCs w:val="22"/>
              </w:rPr>
              <w:t>78</w:t>
            </w:r>
          </w:p>
        </w:tc>
        <w:tc>
          <w:tcPr>
            <w:tcW w:w="1247" w:type="dxa"/>
          </w:tcPr>
          <w:p w14:paraId="23ED41D4" w14:textId="77777777" w:rsidR="004F26E2" w:rsidRPr="004F26E2" w:rsidRDefault="004F26E2" w:rsidP="004F26E2">
            <w:pPr>
              <w:widowControl w:val="0"/>
              <w:autoSpaceDE w:val="0"/>
              <w:autoSpaceDN w:val="0"/>
              <w:spacing w:before="58" w:line="229" w:lineRule="exact"/>
              <w:ind w:right="96"/>
              <w:jc w:val="center"/>
              <w:rPr>
                <w:rFonts w:ascii="P052" w:eastAsia="P052" w:hAnsi="P052" w:cs="P052"/>
                <w:sz w:val="22"/>
                <w:szCs w:val="22"/>
              </w:rPr>
            </w:pPr>
            <w:r w:rsidRPr="004F26E2">
              <w:rPr>
                <w:rFonts w:ascii="P052" w:eastAsia="P052" w:hAnsi="P052" w:cs="P052"/>
                <w:spacing w:val="-5"/>
                <w:sz w:val="22"/>
                <w:szCs w:val="22"/>
              </w:rPr>
              <w:t>201</w:t>
            </w:r>
          </w:p>
        </w:tc>
        <w:tc>
          <w:tcPr>
            <w:tcW w:w="1118" w:type="dxa"/>
          </w:tcPr>
          <w:p w14:paraId="600337A8"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27</w:t>
            </w:r>
          </w:p>
        </w:tc>
        <w:tc>
          <w:tcPr>
            <w:tcW w:w="1023" w:type="dxa"/>
          </w:tcPr>
          <w:p w14:paraId="767B1978" w14:textId="77777777" w:rsidR="004F26E2" w:rsidRPr="004F26E2" w:rsidRDefault="004F26E2" w:rsidP="004F26E2">
            <w:pPr>
              <w:widowControl w:val="0"/>
              <w:autoSpaceDE w:val="0"/>
              <w:autoSpaceDN w:val="0"/>
              <w:spacing w:before="58" w:line="229" w:lineRule="exact"/>
              <w:ind w:right="75"/>
              <w:jc w:val="center"/>
              <w:rPr>
                <w:rFonts w:ascii="P052" w:eastAsia="P052" w:hAnsi="P052" w:cs="P052"/>
                <w:sz w:val="22"/>
                <w:szCs w:val="22"/>
              </w:rPr>
            </w:pPr>
            <w:r w:rsidRPr="004F26E2">
              <w:rPr>
                <w:rFonts w:ascii="P052" w:eastAsia="P052" w:hAnsi="P052" w:cs="P052"/>
                <w:spacing w:val="-5"/>
                <w:sz w:val="22"/>
                <w:szCs w:val="22"/>
              </w:rPr>
              <w:t>80</w:t>
            </w:r>
          </w:p>
        </w:tc>
        <w:tc>
          <w:tcPr>
            <w:tcW w:w="1194" w:type="dxa"/>
          </w:tcPr>
          <w:p w14:paraId="6B8D10F2" w14:textId="77777777" w:rsidR="004F26E2" w:rsidRPr="004F26E2" w:rsidRDefault="004F26E2" w:rsidP="004F26E2">
            <w:pPr>
              <w:widowControl w:val="0"/>
              <w:autoSpaceDE w:val="0"/>
              <w:autoSpaceDN w:val="0"/>
              <w:spacing w:before="58" w:line="229" w:lineRule="exact"/>
              <w:ind w:left="5" w:right="79"/>
              <w:jc w:val="center"/>
              <w:rPr>
                <w:rFonts w:ascii="P052" w:eastAsia="P052" w:hAnsi="P052" w:cs="P052"/>
                <w:sz w:val="22"/>
                <w:szCs w:val="22"/>
              </w:rPr>
            </w:pPr>
            <w:r w:rsidRPr="004F26E2">
              <w:rPr>
                <w:rFonts w:ascii="P052" w:eastAsia="P052" w:hAnsi="P052" w:cs="P052"/>
                <w:spacing w:val="-5"/>
                <w:sz w:val="22"/>
                <w:szCs w:val="22"/>
              </w:rPr>
              <w:t>227</w:t>
            </w:r>
          </w:p>
        </w:tc>
        <w:tc>
          <w:tcPr>
            <w:tcW w:w="1118" w:type="dxa"/>
          </w:tcPr>
          <w:p w14:paraId="1DCFF39A"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27</w:t>
            </w:r>
          </w:p>
        </w:tc>
        <w:tc>
          <w:tcPr>
            <w:tcW w:w="1022" w:type="dxa"/>
          </w:tcPr>
          <w:p w14:paraId="4DC10CC6" w14:textId="77777777" w:rsidR="004F26E2" w:rsidRPr="004F26E2" w:rsidRDefault="004F26E2" w:rsidP="004F26E2">
            <w:pPr>
              <w:widowControl w:val="0"/>
              <w:autoSpaceDE w:val="0"/>
              <w:autoSpaceDN w:val="0"/>
              <w:spacing w:before="58" w:line="229" w:lineRule="exact"/>
              <w:ind w:right="76"/>
              <w:jc w:val="center"/>
              <w:rPr>
                <w:rFonts w:ascii="P052" w:eastAsia="P052" w:hAnsi="P052" w:cs="P052"/>
                <w:sz w:val="22"/>
                <w:szCs w:val="22"/>
              </w:rPr>
            </w:pPr>
            <w:r w:rsidRPr="004F26E2">
              <w:rPr>
                <w:rFonts w:ascii="P052" w:eastAsia="P052" w:hAnsi="P052" w:cs="P052"/>
                <w:spacing w:val="-5"/>
                <w:sz w:val="22"/>
                <w:szCs w:val="22"/>
              </w:rPr>
              <w:t>81</w:t>
            </w:r>
          </w:p>
        </w:tc>
        <w:tc>
          <w:tcPr>
            <w:tcW w:w="1194" w:type="dxa"/>
          </w:tcPr>
          <w:p w14:paraId="0213D9C1" w14:textId="77777777" w:rsidR="004F26E2" w:rsidRPr="004F26E2" w:rsidRDefault="004F26E2" w:rsidP="004F26E2">
            <w:pPr>
              <w:widowControl w:val="0"/>
              <w:autoSpaceDE w:val="0"/>
              <w:autoSpaceDN w:val="0"/>
              <w:spacing w:before="58" w:line="229" w:lineRule="exact"/>
              <w:ind w:right="79"/>
              <w:jc w:val="center"/>
              <w:rPr>
                <w:rFonts w:ascii="P052" w:eastAsia="P052" w:hAnsi="P052" w:cs="P052"/>
                <w:sz w:val="22"/>
                <w:szCs w:val="22"/>
              </w:rPr>
            </w:pPr>
            <w:r w:rsidRPr="004F26E2">
              <w:rPr>
                <w:rFonts w:ascii="P052" w:eastAsia="P052" w:hAnsi="P052" w:cs="P052"/>
                <w:spacing w:val="-5"/>
                <w:sz w:val="22"/>
                <w:szCs w:val="22"/>
              </w:rPr>
              <w:t>223</w:t>
            </w:r>
          </w:p>
        </w:tc>
        <w:tc>
          <w:tcPr>
            <w:tcW w:w="1119" w:type="dxa"/>
          </w:tcPr>
          <w:p w14:paraId="4E958213" w14:textId="77777777" w:rsidR="004F26E2" w:rsidRPr="004F26E2" w:rsidRDefault="004F26E2" w:rsidP="004F26E2">
            <w:pPr>
              <w:widowControl w:val="0"/>
              <w:autoSpaceDE w:val="0"/>
              <w:autoSpaceDN w:val="0"/>
              <w:spacing w:line="229" w:lineRule="exact"/>
              <w:rPr>
                <w:rFonts w:ascii="P052" w:eastAsia="P052" w:hAnsi="P052" w:cs="P052"/>
                <w:sz w:val="22"/>
                <w:szCs w:val="22"/>
              </w:rPr>
            </w:pPr>
            <w:r w:rsidRPr="004F26E2">
              <w:rPr>
                <w:rFonts w:ascii="P052" w:eastAsia="P052" w:hAnsi="P052" w:cs="P052"/>
                <w:sz w:val="22"/>
                <w:szCs w:val="22"/>
              </w:rPr>
              <w:t xml:space="preserve">        28             </w:t>
            </w:r>
          </w:p>
        </w:tc>
        <w:tc>
          <w:tcPr>
            <w:tcW w:w="1024" w:type="dxa"/>
          </w:tcPr>
          <w:p w14:paraId="58ABFF40" w14:textId="77777777" w:rsidR="004F26E2" w:rsidRPr="004F26E2" w:rsidRDefault="004F26E2" w:rsidP="004F26E2">
            <w:pPr>
              <w:widowControl w:val="0"/>
              <w:autoSpaceDE w:val="0"/>
              <w:autoSpaceDN w:val="0"/>
              <w:spacing w:line="229" w:lineRule="exact"/>
              <w:rPr>
                <w:rFonts w:ascii="P052" w:eastAsia="P052" w:hAnsi="P052" w:cs="P052"/>
                <w:sz w:val="22"/>
                <w:szCs w:val="22"/>
              </w:rPr>
            </w:pPr>
            <w:r w:rsidRPr="004F26E2">
              <w:rPr>
                <w:rFonts w:ascii="P052" w:eastAsia="P052" w:hAnsi="P052" w:cs="P052"/>
                <w:sz w:val="22"/>
                <w:szCs w:val="22"/>
              </w:rPr>
              <w:t xml:space="preserve">      78             </w:t>
            </w:r>
          </w:p>
        </w:tc>
        <w:tc>
          <w:tcPr>
            <w:tcW w:w="1195" w:type="dxa"/>
          </w:tcPr>
          <w:p w14:paraId="596C1DC1" w14:textId="77777777" w:rsidR="004F26E2" w:rsidRPr="004F26E2" w:rsidRDefault="004F26E2" w:rsidP="004F26E2">
            <w:pPr>
              <w:widowControl w:val="0"/>
              <w:autoSpaceDE w:val="0"/>
              <w:autoSpaceDN w:val="0"/>
              <w:spacing w:line="229" w:lineRule="exact"/>
              <w:rPr>
                <w:rFonts w:ascii="P052" w:eastAsia="P052" w:hAnsi="P052" w:cs="P052"/>
                <w:sz w:val="22"/>
                <w:szCs w:val="22"/>
              </w:rPr>
            </w:pPr>
            <w:r w:rsidRPr="004F26E2">
              <w:rPr>
                <w:rFonts w:ascii="P052" w:eastAsia="P052" w:hAnsi="P052" w:cs="P052"/>
                <w:sz w:val="22"/>
                <w:szCs w:val="22"/>
              </w:rPr>
              <w:t xml:space="preserve">       133</w:t>
            </w:r>
          </w:p>
        </w:tc>
      </w:tr>
      <w:tr w:rsidR="004F26E2" w:rsidRPr="004F26E2" w14:paraId="5CA9BFA1" w14:textId="77777777" w:rsidTr="00D773F1">
        <w:trPr>
          <w:trHeight w:val="379"/>
        </w:trPr>
        <w:tc>
          <w:tcPr>
            <w:tcW w:w="1755" w:type="dxa"/>
          </w:tcPr>
          <w:p w14:paraId="5829A9D4" w14:textId="77777777" w:rsidR="004F26E2" w:rsidRPr="004F26E2" w:rsidRDefault="004F26E2" w:rsidP="004F26E2">
            <w:pPr>
              <w:widowControl w:val="0"/>
              <w:autoSpaceDE w:val="0"/>
              <w:autoSpaceDN w:val="0"/>
              <w:spacing w:before="58" w:line="229" w:lineRule="exact"/>
              <w:ind w:left="20" w:right="3"/>
              <w:jc w:val="center"/>
              <w:rPr>
                <w:rFonts w:ascii="P052" w:eastAsia="P052" w:hAnsi="P052" w:cs="P052"/>
                <w:sz w:val="22"/>
                <w:szCs w:val="22"/>
              </w:rPr>
            </w:pPr>
            <w:r w:rsidRPr="004F26E2">
              <w:rPr>
                <w:rFonts w:ascii="P052" w:eastAsia="P052" w:hAnsi="P052" w:cs="P052"/>
                <w:spacing w:val="-2"/>
                <w:sz w:val="22"/>
                <w:szCs w:val="22"/>
              </w:rPr>
              <w:t>November</w:t>
            </w:r>
          </w:p>
        </w:tc>
        <w:tc>
          <w:tcPr>
            <w:tcW w:w="1149" w:type="dxa"/>
          </w:tcPr>
          <w:p w14:paraId="51650235" w14:textId="77777777" w:rsidR="004F26E2" w:rsidRPr="004F26E2" w:rsidRDefault="004F26E2" w:rsidP="004F26E2">
            <w:pPr>
              <w:widowControl w:val="0"/>
              <w:autoSpaceDE w:val="0"/>
              <w:autoSpaceDN w:val="0"/>
              <w:spacing w:before="58" w:line="229" w:lineRule="exact"/>
              <w:ind w:left="14" w:right="2"/>
              <w:jc w:val="center"/>
              <w:rPr>
                <w:rFonts w:ascii="P052" w:eastAsia="P052" w:hAnsi="P052" w:cs="P052"/>
                <w:sz w:val="22"/>
                <w:szCs w:val="22"/>
              </w:rPr>
            </w:pPr>
            <w:r w:rsidRPr="004F26E2">
              <w:rPr>
                <w:rFonts w:ascii="P052" w:eastAsia="P052" w:hAnsi="P052" w:cs="P052"/>
                <w:spacing w:val="-5"/>
                <w:sz w:val="22"/>
                <w:szCs w:val="22"/>
              </w:rPr>
              <w:t>23</w:t>
            </w:r>
          </w:p>
        </w:tc>
        <w:tc>
          <w:tcPr>
            <w:tcW w:w="1044" w:type="dxa"/>
          </w:tcPr>
          <w:p w14:paraId="2B127D14" w14:textId="77777777" w:rsidR="004F26E2" w:rsidRPr="004F26E2" w:rsidRDefault="004F26E2" w:rsidP="004F26E2">
            <w:pPr>
              <w:widowControl w:val="0"/>
              <w:autoSpaceDE w:val="0"/>
              <w:autoSpaceDN w:val="0"/>
              <w:spacing w:before="58" w:line="229" w:lineRule="exact"/>
              <w:ind w:right="81"/>
              <w:jc w:val="center"/>
              <w:rPr>
                <w:rFonts w:ascii="P052" w:eastAsia="P052" w:hAnsi="P052" w:cs="P052"/>
                <w:sz w:val="22"/>
                <w:szCs w:val="22"/>
              </w:rPr>
            </w:pPr>
            <w:r w:rsidRPr="004F26E2">
              <w:rPr>
                <w:rFonts w:ascii="P052" w:eastAsia="P052" w:hAnsi="P052" w:cs="P052"/>
                <w:spacing w:val="-5"/>
                <w:sz w:val="22"/>
                <w:szCs w:val="22"/>
              </w:rPr>
              <w:t>73</w:t>
            </w:r>
          </w:p>
        </w:tc>
        <w:tc>
          <w:tcPr>
            <w:tcW w:w="1247" w:type="dxa"/>
          </w:tcPr>
          <w:p w14:paraId="7F55293A" w14:textId="77777777" w:rsidR="004F26E2" w:rsidRPr="004F26E2" w:rsidRDefault="004F26E2" w:rsidP="004F26E2">
            <w:pPr>
              <w:widowControl w:val="0"/>
              <w:autoSpaceDE w:val="0"/>
              <w:autoSpaceDN w:val="0"/>
              <w:spacing w:before="58" w:line="229" w:lineRule="exact"/>
              <w:ind w:right="96"/>
              <w:jc w:val="center"/>
              <w:rPr>
                <w:rFonts w:ascii="P052" w:eastAsia="P052" w:hAnsi="P052" w:cs="P052"/>
                <w:sz w:val="22"/>
                <w:szCs w:val="22"/>
              </w:rPr>
            </w:pPr>
            <w:r w:rsidRPr="004F26E2">
              <w:rPr>
                <w:rFonts w:ascii="P052" w:eastAsia="P052" w:hAnsi="P052" w:cs="P052"/>
                <w:spacing w:val="-10"/>
                <w:sz w:val="22"/>
                <w:szCs w:val="22"/>
              </w:rPr>
              <w:t>0</w:t>
            </w:r>
          </w:p>
        </w:tc>
        <w:tc>
          <w:tcPr>
            <w:tcW w:w="1118" w:type="dxa"/>
          </w:tcPr>
          <w:p w14:paraId="011B826C"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25</w:t>
            </w:r>
          </w:p>
        </w:tc>
        <w:tc>
          <w:tcPr>
            <w:tcW w:w="1023" w:type="dxa"/>
          </w:tcPr>
          <w:p w14:paraId="17670F87" w14:textId="77777777" w:rsidR="004F26E2" w:rsidRPr="004F26E2" w:rsidRDefault="004F26E2" w:rsidP="004F26E2">
            <w:pPr>
              <w:widowControl w:val="0"/>
              <w:autoSpaceDE w:val="0"/>
              <w:autoSpaceDN w:val="0"/>
              <w:spacing w:before="58" w:line="229" w:lineRule="exact"/>
              <w:ind w:right="75"/>
              <w:jc w:val="center"/>
              <w:rPr>
                <w:rFonts w:ascii="P052" w:eastAsia="P052" w:hAnsi="P052" w:cs="P052"/>
                <w:sz w:val="22"/>
                <w:szCs w:val="22"/>
              </w:rPr>
            </w:pPr>
            <w:r w:rsidRPr="004F26E2">
              <w:rPr>
                <w:rFonts w:ascii="P052" w:eastAsia="P052" w:hAnsi="P052" w:cs="P052"/>
                <w:spacing w:val="-5"/>
                <w:sz w:val="22"/>
                <w:szCs w:val="22"/>
              </w:rPr>
              <w:t>72</w:t>
            </w:r>
          </w:p>
        </w:tc>
        <w:tc>
          <w:tcPr>
            <w:tcW w:w="1194" w:type="dxa"/>
          </w:tcPr>
          <w:p w14:paraId="67CB5A8D" w14:textId="77777777" w:rsidR="004F26E2" w:rsidRPr="004F26E2" w:rsidRDefault="004F26E2" w:rsidP="004F26E2">
            <w:pPr>
              <w:widowControl w:val="0"/>
              <w:autoSpaceDE w:val="0"/>
              <w:autoSpaceDN w:val="0"/>
              <w:spacing w:before="58" w:line="229" w:lineRule="exact"/>
              <w:ind w:left="5" w:right="79"/>
              <w:jc w:val="center"/>
              <w:rPr>
                <w:rFonts w:ascii="P052" w:eastAsia="P052" w:hAnsi="P052" w:cs="P052"/>
                <w:sz w:val="22"/>
                <w:szCs w:val="22"/>
              </w:rPr>
            </w:pPr>
            <w:r w:rsidRPr="004F26E2">
              <w:rPr>
                <w:rFonts w:ascii="P052" w:eastAsia="P052" w:hAnsi="P052" w:cs="P052"/>
                <w:spacing w:val="-10"/>
                <w:sz w:val="22"/>
                <w:szCs w:val="22"/>
              </w:rPr>
              <w:t>0</w:t>
            </w:r>
          </w:p>
        </w:tc>
        <w:tc>
          <w:tcPr>
            <w:tcW w:w="1118" w:type="dxa"/>
          </w:tcPr>
          <w:p w14:paraId="7F5DB483"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25</w:t>
            </w:r>
          </w:p>
        </w:tc>
        <w:tc>
          <w:tcPr>
            <w:tcW w:w="1022" w:type="dxa"/>
          </w:tcPr>
          <w:p w14:paraId="48E313A7" w14:textId="77777777" w:rsidR="004F26E2" w:rsidRPr="004F26E2" w:rsidRDefault="004F26E2" w:rsidP="004F26E2">
            <w:pPr>
              <w:widowControl w:val="0"/>
              <w:autoSpaceDE w:val="0"/>
              <w:autoSpaceDN w:val="0"/>
              <w:spacing w:before="58" w:line="229" w:lineRule="exact"/>
              <w:ind w:right="76"/>
              <w:jc w:val="center"/>
              <w:rPr>
                <w:rFonts w:ascii="P052" w:eastAsia="P052" w:hAnsi="P052" w:cs="P052"/>
                <w:sz w:val="22"/>
                <w:szCs w:val="22"/>
              </w:rPr>
            </w:pPr>
            <w:r w:rsidRPr="004F26E2">
              <w:rPr>
                <w:rFonts w:ascii="P052" w:eastAsia="P052" w:hAnsi="P052" w:cs="P052"/>
                <w:spacing w:val="-5"/>
                <w:sz w:val="22"/>
                <w:szCs w:val="22"/>
              </w:rPr>
              <w:t>74</w:t>
            </w:r>
          </w:p>
        </w:tc>
        <w:tc>
          <w:tcPr>
            <w:tcW w:w="1194" w:type="dxa"/>
          </w:tcPr>
          <w:p w14:paraId="4A75D67E" w14:textId="77777777" w:rsidR="004F26E2" w:rsidRPr="004F26E2" w:rsidRDefault="004F26E2" w:rsidP="004F26E2">
            <w:pPr>
              <w:widowControl w:val="0"/>
              <w:autoSpaceDE w:val="0"/>
              <w:autoSpaceDN w:val="0"/>
              <w:spacing w:before="58" w:line="229" w:lineRule="exact"/>
              <w:ind w:right="79"/>
              <w:jc w:val="center"/>
              <w:rPr>
                <w:rFonts w:ascii="P052" w:eastAsia="P052" w:hAnsi="P052" w:cs="P052"/>
                <w:sz w:val="22"/>
                <w:szCs w:val="22"/>
              </w:rPr>
            </w:pPr>
            <w:r w:rsidRPr="004F26E2">
              <w:rPr>
                <w:rFonts w:ascii="P052" w:eastAsia="P052" w:hAnsi="P052" w:cs="P052"/>
                <w:spacing w:val="-5"/>
                <w:sz w:val="22"/>
                <w:szCs w:val="22"/>
              </w:rPr>
              <w:t>96</w:t>
            </w:r>
          </w:p>
        </w:tc>
        <w:tc>
          <w:tcPr>
            <w:tcW w:w="1119" w:type="dxa"/>
          </w:tcPr>
          <w:p w14:paraId="25B27E09" w14:textId="77777777" w:rsidR="004F26E2" w:rsidRPr="004F26E2" w:rsidRDefault="004F26E2" w:rsidP="004F26E2">
            <w:pPr>
              <w:widowControl w:val="0"/>
              <w:autoSpaceDE w:val="0"/>
              <w:autoSpaceDN w:val="0"/>
              <w:spacing w:line="229" w:lineRule="exact"/>
              <w:rPr>
                <w:rFonts w:ascii="P052" w:eastAsia="P052" w:hAnsi="P052" w:cs="P052"/>
                <w:sz w:val="22"/>
                <w:szCs w:val="22"/>
              </w:rPr>
            </w:pPr>
            <w:r w:rsidRPr="004F26E2">
              <w:rPr>
                <w:rFonts w:ascii="P052" w:eastAsia="P052" w:hAnsi="P052" w:cs="P052"/>
                <w:sz w:val="22"/>
                <w:szCs w:val="22"/>
              </w:rPr>
              <w:t xml:space="preserve">        23              </w:t>
            </w:r>
          </w:p>
        </w:tc>
        <w:tc>
          <w:tcPr>
            <w:tcW w:w="1024" w:type="dxa"/>
          </w:tcPr>
          <w:p w14:paraId="4B99E614" w14:textId="77777777" w:rsidR="004F26E2" w:rsidRPr="004F26E2" w:rsidRDefault="004F26E2" w:rsidP="004F26E2">
            <w:pPr>
              <w:widowControl w:val="0"/>
              <w:autoSpaceDE w:val="0"/>
              <w:autoSpaceDN w:val="0"/>
              <w:spacing w:line="229" w:lineRule="exact"/>
              <w:rPr>
                <w:rFonts w:ascii="P052" w:eastAsia="P052" w:hAnsi="P052" w:cs="P052"/>
                <w:sz w:val="22"/>
                <w:szCs w:val="22"/>
              </w:rPr>
            </w:pPr>
            <w:r w:rsidRPr="004F26E2">
              <w:rPr>
                <w:rFonts w:ascii="P052" w:eastAsia="P052" w:hAnsi="P052" w:cs="P052"/>
                <w:sz w:val="22"/>
                <w:szCs w:val="22"/>
              </w:rPr>
              <w:t xml:space="preserve">      72         </w:t>
            </w:r>
          </w:p>
        </w:tc>
        <w:tc>
          <w:tcPr>
            <w:tcW w:w="1195" w:type="dxa"/>
          </w:tcPr>
          <w:p w14:paraId="6A1C59B1" w14:textId="77777777" w:rsidR="004F26E2" w:rsidRPr="004F26E2" w:rsidRDefault="004F26E2" w:rsidP="004F26E2">
            <w:pPr>
              <w:widowControl w:val="0"/>
              <w:autoSpaceDE w:val="0"/>
              <w:autoSpaceDN w:val="0"/>
              <w:spacing w:line="229" w:lineRule="exact"/>
              <w:rPr>
                <w:rFonts w:ascii="P052" w:eastAsia="P052" w:hAnsi="P052" w:cs="P052"/>
                <w:sz w:val="22"/>
                <w:szCs w:val="22"/>
              </w:rPr>
            </w:pPr>
            <w:r w:rsidRPr="004F26E2">
              <w:rPr>
                <w:rFonts w:ascii="P052" w:eastAsia="P052" w:hAnsi="P052" w:cs="P052"/>
                <w:sz w:val="22"/>
                <w:szCs w:val="22"/>
              </w:rPr>
              <w:t xml:space="preserve">       17</w:t>
            </w:r>
          </w:p>
        </w:tc>
      </w:tr>
      <w:tr w:rsidR="004F26E2" w:rsidRPr="004F26E2" w14:paraId="143D75AE" w14:textId="77777777" w:rsidTr="00D773F1">
        <w:trPr>
          <w:trHeight w:val="443"/>
        </w:trPr>
        <w:tc>
          <w:tcPr>
            <w:tcW w:w="1755" w:type="dxa"/>
            <w:tcBorders>
              <w:bottom w:val="single" w:sz="4" w:space="0" w:color="auto"/>
            </w:tcBorders>
          </w:tcPr>
          <w:p w14:paraId="772965A4" w14:textId="77777777" w:rsidR="004F26E2" w:rsidRPr="004F26E2" w:rsidRDefault="004F26E2" w:rsidP="004F26E2">
            <w:pPr>
              <w:widowControl w:val="0"/>
              <w:autoSpaceDE w:val="0"/>
              <w:autoSpaceDN w:val="0"/>
              <w:spacing w:before="58" w:line="229" w:lineRule="exact"/>
              <w:ind w:left="20" w:right="3"/>
              <w:jc w:val="center"/>
              <w:rPr>
                <w:rFonts w:ascii="P052" w:eastAsia="P052" w:hAnsi="P052" w:cs="P052"/>
                <w:sz w:val="22"/>
                <w:szCs w:val="22"/>
              </w:rPr>
            </w:pPr>
            <w:r w:rsidRPr="004F26E2">
              <w:rPr>
                <w:rFonts w:ascii="P052" w:eastAsia="P052" w:hAnsi="P052" w:cs="P052"/>
                <w:spacing w:val="-2"/>
                <w:sz w:val="22"/>
                <w:szCs w:val="22"/>
              </w:rPr>
              <w:t>December</w:t>
            </w:r>
          </w:p>
        </w:tc>
        <w:tc>
          <w:tcPr>
            <w:tcW w:w="1149" w:type="dxa"/>
            <w:tcBorders>
              <w:bottom w:val="single" w:sz="4" w:space="0" w:color="auto"/>
            </w:tcBorders>
          </w:tcPr>
          <w:p w14:paraId="0A2D42D6" w14:textId="77777777" w:rsidR="004F26E2" w:rsidRPr="004F26E2" w:rsidRDefault="004F26E2" w:rsidP="004F26E2">
            <w:pPr>
              <w:widowControl w:val="0"/>
              <w:autoSpaceDE w:val="0"/>
              <w:autoSpaceDN w:val="0"/>
              <w:spacing w:before="58" w:line="229" w:lineRule="exact"/>
              <w:ind w:left="14" w:right="2"/>
              <w:jc w:val="center"/>
              <w:rPr>
                <w:rFonts w:ascii="P052" w:eastAsia="P052" w:hAnsi="P052" w:cs="P052"/>
                <w:sz w:val="22"/>
                <w:szCs w:val="22"/>
              </w:rPr>
            </w:pPr>
            <w:r w:rsidRPr="004F26E2">
              <w:rPr>
                <w:rFonts w:ascii="P052" w:eastAsia="P052" w:hAnsi="P052" w:cs="P052"/>
                <w:spacing w:val="-5"/>
                <w:sz w:val="22"/>
                <w:szCs w:val="22"/>
              </w:rPr>
              <w:t>20</w:t>
            </w:r>
          </w:p>
        </w:tc>
        <w:tc>
          <w:tcPr>
            <w:tcW w:w="1044" w:type="dxa"/>
            <w:tcBorders>
              <w:bottom w:val="single" w:sz="4" w:space="0" w:color="auto"/>
            </w:tcBorders>
          </w:tcPr>
          <w:p w14:paraId="0569C1C5" w14:textId="77777777" w:rsidR="004F26E2" w:rsidRPr="004F26E2" w:rsidRDefault="004F26E2" w:rsidP="004F26E2">
            <w:pPr>
              <w:widowControl w:val="0"/>
              <w:autoSpaceDE w:val="0"/>
              <w:autoSpaceDN w:val="0"/>
              <w:spacing w:before="58" w:line="229" w:lineRule="exact"/>
              <w:ind w:right="81"/>
              <w:jc w:val="center"/>
              <w:rPr>
                <w:rFonts w:ascii="P052" w:eastAsia="P052" w:hAnsi="P052" w:cs="P052"/>
                <w:sz w:val="22"/>
                <w:szCs w:val="22"/>
              </w:rPr>
            </w:pPr>
            <w:r w:rsidRPr="004F26E2">
              <w:rPr>
                <w:rFonts w:ascii="P052" w:eastAsia="P052" w:hAnsi="P052" w:cs="P052"/>
                <w:spacing w:val="-5"/>
                <w:sz w:val="22"/>
                <w:szCs w:val="22"/>
              </w:rPr>
              <w:t>66</w:t>
            </w:r>
          </w:p>
        </w:tc>
        <w:tc>
          <w:tcPr>
            <w:tcW w:w="1247" w:type="dxa"/>
            <w:tcBorders>
              <w:bottom w:val="single" w:sz="4" w:space="0" w:color="auto"/>
            </w:tcBorders>
          </w:tcPr>
          <w:p w14:paraId="453B549E" w14:textId="77777777" w:rsidR="004F26E2" w:rsidRPr="004F26E2" w:rsidRDefault="004F26E2" w:rsidP="004F26E2">
            <w:pPr>
              <w:widowControl w:val="0"/>
              <w:autoSpaceDE w:val="0"/>
              <w:autoSpaceDN w:val="0"/>
              <w:spacing w:before="58" w:line="229" w:lineRule="exact"/>
              <w:ind w:right="96"/>
              <w:jc w:val="center"/>
              <w:rPr>
                <w:rFonts w:ascii="P052" w:eastAsia="P052" w:hAnsi="P052" w:cs="P052"/>
                <w:sz w:val="22"/>
                <w:szCs w:val="22"/>
              </w:rPr>
            </w:pPr>
            <w:r w:rsidRPr="004F26E2">
              <w:rPr>
                <w:rFonts w:ascii="P052" w:eastAsia="P052" w:hAnsi="P052" w:cs="P052"/>
                <w:spacing w:val="-5"/>
                <w:sz w:val="22"/>
                <w:szCs w:val="22"/>
              </w:rPr>
              <w:t>40</w:t>
            </w:r>
          </w:p>
        </w:tc>
        <w:tc>
          <w:tcPr>
            <w:tcW w:w="1118" w:type="dxa"/>
            <w:tcBorders>
              <w:bottom w:val="single" w:sz="4" w:space="0" w:color="auto"/>
            </w:tcBorders>
          </w:tcPr>
          <w:p w14:paraId="102A1821"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17</w:t>
            </w:r>
          </w:p>
        </w:tc>
        <w:tc>
          <w:tcPr>
            <w:tcW w:w="1023" w:type="dxa"/>
            <w:tcBorders>
              <w:bottom w:val="single" w:sz="4" w:space="0" w:color="auto"/>
            </w:tcBorders>
          </w:tcPr>
          <w:p w14:paraId="39EC5E97" w14:textId="77777777" w:rsidR="004F26E2" w:rsidRPr="004F26E2" w:rsidRDefault="004F26E2" w:rsidP="004F26E2">
            <w:pPr>
              <w:widowControl w:val="0"/>
              <w:autoSpaceDE w:val="0"/>
              <w:autoSpaceDN w:val="0"/>
              <w:spacing w:before="58" w:line="229" w:lineRule="exact"/>
              <w:ind w:right="75"/>
              <w:jc w:val="center"/>
              <w:rPr>
                <w:rFonts w:ascii="P052" w:eastAsia="P052" w:hAnsi="P052" w:cs="P052"/>
                <w:sz w:val="22"/>
                <w:szCs w:val="22"/>
              </w:rPr>
            </w:pPr>
            <w:r w:rsidRPr="004F26E2">
              <w:rPr>
                <w:rFonts w:ascii="P052" w:eastAsia="P052" w:hAnsi="P052" w:cs="P052"/>
                <w:spacing w:val="-5"/>
                <w:sz w:val="22"/>
                <w:szCs w:val="22"/>
              </w:rPr>
              <w:t>66</w:t>
            </w:r>
          </w:p>
        </w:tc>
        <w:tc>
          <w:tcPr>
            <w:tcW w:w="1194" w:type="dxa"/>
            <w:tcBorders>
              <w:bottom w:val="single" w:sz="4" w:space="0" w:color="auto"/>
            </w:tcBorders>
          </w:tcPr>
          <w:p w14:paraId="3BF58DF7" w14:textId="77777777" w:rsidR="004F26E2" w:rsidRPr="004F26E2" w:rsidRDefault="004F26E2" w:rsidP="004F26E2">
            <w:pPr>
              <w:widowControl w:val="0"/>
              <w:autoSpaceDE w:val="0"/>
              <w:autoSpaceDN w:val="0"/>
              <w:spacing w:before="58" w:line="229" w:lineRule="exact"/>
              <w:ind w:left="5" w:right="79"/>
              <w:jc w:val="center"/>
              <w:rPr>
                <w:rFonts w:ascii="P052" w:eastAsia="P052" w:hAnsi="P052" w:cs="P052"/>
                <w:sz w:val="22"/>
                <w:szCs w:val="22"/>
              </w:rPr>
            </w:pPr>
            <w:r w:rsidRPr="004F26E2">
              <w:rPr>
                <w:rFonts w:ascii="P052" w:eastAsia="P052" w:hAnsi="P052" w:cs="P052"/>
                <w:spacing w:val="-10"/>
                <w:sz w:val="22"/>
                <w:szCs w:val="22"/>
              </w:rPr>
              <w:t>0</w:t>
            </w:r>
          </w:p>
        </w:tc>
        <w:tc>
          <w:tcPr>
            <w:tcW w:w="1118" w:type="dxa"/>
            <w:tcBorders>
              <w:bottom w:val="single" w:sz="4" w:space="0" w:color="auto"/>
            </w:tcBorders>
          </w:tcPr>
          <w:p w14:paraId="5653FEAB" w14:textId="77777777" w:rsidR="004F26E2" w:rsidRPr="004F26E2" w:rsidRDefault="004F26E2" w:rsidP="004F26E2">
            <w:pPr>
              <w:widowControl w:val="0"/>
              <w:autoSpaceDE w:val="0"/>
              <w:autoSpaceDN w:val="0"/>
              <w:spacing w:before="58" w:line="229" w:lineRule="exact"/>
              <w:ind w:left="2" w:right="2"/>
              <w:jc w:val="center"/>
              <w:rPr>
                <w:rFonts w:ascii="P052" w:eastAsia="P052" w:hAnsi="P052" w:cs="P052"/>
                <w:sz w:val="22"/>
                <w:szCs w:val="22"/>
              </w:rPr>
            </w:pPr>
            <w:r w:rsidRPr="004F26E2">
              <w:rPr>
                <w:rFonts w:ascii="P052" w:eastAsia="P052" w:hAnsi="P052" w:cs="P052"/>
                <w:spacing w:val="-5"/>
                <w:sz w:val="22"/>
                <w:szCs w:val="22"/>
              </w:rPr>
              <w:t>21</w:t>
            </w:r>
          </w:p>
        </w:tc>
        <w:tc>
          <w:tcPr>
            <w:tcW w:w="1022" w:type="dxa"/>
            <w:tcBorders>
              <w:bottom w:val="single" w:sz="4" w:space="0" w:color="auto"/>
            </w:tcBorders>
          </w:tcPr>
          <w:p w14:paraId="6F5DB9F7" w14:textId="77777777" w:rsidR="004F26E2" w:rsidRPr="004F26E2" w:rsidRDefault="004F26E2" w:rsidP="004F26E2">
            <w:pPr>
              <w:widowControl w:val="0"/>
              <w:autoSpaceDE w:val="0"/>
              <w:autoSpaceDN w:val="0"/>
              <w:spacing w:before="58" w:line="229" w:lineRule="exact"/>
              <w:ind w:right="76"/>
              <w:jc w:val="center"/>
              <w:rPr>
                <w:rFonts w:ascii="P052" w:eastAsia="P052" w:hAnsi="P052" w:cs="P052"/>
                <w:sz w:val="22"/>
                <w:szCs w:val="22"/>
              </w:rPr>
            </w:pPr>
            <w:r w:rsidRPr="004F26E2">
              <w:rPr>
                <w:rFonts w:ascii="P052" w:eastAsia="P052" w:hAnsi="P052" w:cs="P052"/>
                <w:spacing w:val="-5"/>
                <w:sz w:val="22"/>
                <w:szCs w:val="22"/>
              </w:rPr>
              <w:t>76</w:t>
            </w:r>
          </w:p>
        </w:tc>
        <w:tc>
          <w:tcPr>
            <w:tcW w:w="1194" w:type="dxa"/>
            <w:tcBorders>
              <w:bottom w:val="single" w:sz="4" w:space="0" w:color="auto"/>
            </w:tcBorders>
          </w:tcPr>
          <w:p w14:paraId="79B41C62" w14:textId="77777777" w:rsidR="004F26E2" w:rsidRPr="004F26E2" w:rsidRDefault="004F26E2" w:rsidP="004F26E2">
            <w:pPr>
              <w:widowControl w:val="0"/>
              <w:autoSpaceDE w:val="0"/>
              <w:autoSpaceDN w:val="0"/>
              <w:spacing w:before="58" w:line="229" w:lineRule="exact"/>
              <w:ind w:right="79"/>
              <w:jc w:val="center"/>
              <w:rPr>
                <w:rFonts w:ascii="P052" w:eastAsia="P052" w:hAnsi="P052" w:cs="P052"/>
                <w:sz w:val="22"/>
                <w:szCs w:val="22"/>
              </w:rPr>
            </w:pPr>
            <w:r w:rsidRPr="004F26E2">
              <w:rPr>
                <w:rFonts w:ascii="P052" w:eastAsia="P052" w:hAnsi="P052" w:cs="P052"/>
                <w:spacing w:val="-5"/>
                <w:sz w:val="22"/>
                <w:szCs w:val="22"/>
              </w:rPr>
              <w:t>40</w:t>
            </w:r>
          </w:p>
        </w:tc>
        <w:tc>
          <w:tcPr>
            <w:tcW w:w="1119" w:type="dxa"/>
            <w:tcBorders>
              <w:bottom w:val="single" w:sz="4" w:space="0" w:color="auto"/>
            </w:tcBorders>
          </w:tcPr>
          <w:p w14:paraId="0DB1CBEC" w14:textId="77777777" w:rsidR="004F26E2" w:rsidRPr="004F26E2" w:rsidRDefault="004F26E2" w:rsidP="004F26E2">
            <w:pPr>
              <w:widowControl w:val="0"/>
              <w:autoSpaceDE w:val="0"/>
              <w:autoSpaceDN w:val="0"/>
              <w:spacing w:line="229" w:lineRule="exact"/>
              <w:rPr>
                <w:rFonts w:ascii="P052" w:eastAsia="P052" w:hAnsi="P052" w:cs="P052"/>
                <w:sz w:val="22"/>
                <w:szCs w:val="22"/>
              </w:rPr>
            </w:pPr>
            <w:r w:rsidRPr="004F26E2">
              <w:rPr>
                <w:rFonts w:ascii="P052" w:eastAsia="P052" w:hAnsi="P052" w:cs="P052"/>
                <w:sz w:val="22"/>
                <w:szCs w:val="22"/>
              </w:rPr>
              <w:t xml:space="preserve">        18                </w:t>
            </w:r>
          </w:p>
        </w:tc>
        <w:tc>
          <w:tcPr>
            <w:tcW w:w="1024" w:type="dxa"/>
            <w:tcBorders>
              <w:bottom w:val="single" w:sz="4" w:space="0" w:color="auto"/>
            </w:tcBorders>
          </w:tcPr>
          <w:p w14:paraId="78E8DAFF" w14:textId="77777777" w:rsidR="004F26E2" w:rsidRPr="004F26E2" w:rsidRDefault="004F26E2" w:rsidP="004F26E2">
            <w:pPr>
              <w:widowControl w:val="0"/>
              <w:autoSpaceDE w:val="0"/>
              <w:autoSpaceDN w:val="0"/>
              <w:spacing w:line="229" w:lineRule="exact"/>
              <w:rPr>
                <w:rFonts w:ascii="P052" w:eastAsia="P052" w:hAnsi="P052" w:cs="P052"/>
                <w:sz w:val="22"/>
                <w:szCs w:val="22"/>
              </w:rPr>
            </w:pPr>
            <w:r w:rsidRPr="004F26E2">
              <w:rPr>
                <w:rFonts w:ascii="P052" w:eastAsia="P052" w:hAnsi="P052" w:cs="P052"/>
                <w:sz w:val="22"/>
                <w:szCs w:val="22"/>
              </w:rPr>
              <w:t xml:space="preserve">      68           </w:t>
            </w:r>
          </w:p>
        </w:tc>
        <w:tc>
          <w:tcPr>
            <w:tcW w:w="1195" w:type="dxa"/>
            <w:tcBorders>
              <w:bottom w:val="single" w:sz="4" w:space="0" w:color="auto"/>
            </w:tcBorders>
          </w:tcPr>
          <w:p w14:paraId="182666AB" w14:textId="77777777" w:rsidR="004F26E2" w:rsidRPr="004F26E2" w:rsidRDefault="004F26E2" w:rsidP="004F26E2">
            <w:pPr>
              <w:widowControl w:val="0"/>
              <w:autoSpaceDE w:val="0"/>
              <w:autoSpaceDN w:val="0"/>
              <w:spacing w:line="229" w:lineRule="exact"/>
              <w:rPr>
                <w:rFonts w:ascii="P052" w:eastAsia="P052" w:hAnsi="P052" w:cs="P052"/>
                <w:sz w:val="22"/>
                <w:szCs w:val="22"/>
              </w:rPr>
            </w:pPr>
            <w:r w:rsidRPr="004F26E2">
              <w:rPr>
                <w:rFonts w:ascii="P052" w:eastAsia="P052" w:hAnsi="P052" w:cs="P052"/>
                <w:sz w:val="22"/>
                <w:szCs w:val="22"/>
              </w:rPr>
              <w:t xml:space="preserve">         0</w:t>
            </w:r>
          </w:p>
        </w:tc>
      </w:tr>
    </w:tbl>
    <w:p w14:paraId="713B3E70" w14:textId="0C5B00F7" w:rsidR="00C402A9" w:rsidRPr="00D773F1" w:rsidRDefault="003D5118" w:rsidP="00C402A9">
      <w:pPr>
        <w:rPr>
          <w:rFonts w:ascii="Times New Roman" w:hAnsi="Times New Roman"/>
          <w:b/>
          <w:bCs/>
          <w:sz w:val="24"/>
          <w:szCs w:val="24"/>
        </w:rPr>
      </w:pPr>
      <w:r w:rsidRPr="00D773F1">
        <w:rPr>
          <w:rFonts w:ascii="Times New Roman" w:hAnsi="Times New Roman"/>
          <w:b/>
          <w:bCs/>
          <w:sz w:val="24"/>
          <w:szCs w:val="24"/>
        </w:rPr>
        <w:t xml:space="preserve">Appendix 1. </w:t>
      </w:r>
      <w:r w:rsidR="00D773F1" w:rsidRPr="00D773F1">
        <w:rPr>
          <w:rFonts w:ascii="Times New Roman" w:hAnsi="Times New Roman"/>
          <w:sz w:val="24"/>
          <w:szCs w:val="24"/>
        </w:rPr>
        <w:t xml:space="preserve">Weather data of </w:t>
      </w:r>
      <w:proofErr w:type="spellStart"/>
      <w:r w:rsidR="00D773F1" w:rsidRPr="00D773F1">
        <w:rPr>
          <w:rFonts w:ascii="Times New Roman" w:hAnsi="Times New Roman"/>
          <w:sz w:val="24"/>
          <w:szCs w:val="24"/>
        </w:rPr>
        <w:t>Chandpore</w:t>
      </w:r>
      <w:proofErr w:type="spellEnd"/>
      <w:r w:rsidR="00D773F1" w:rsidRPr="00D773F1">
        <w:rPr>
          <w:rFonts w:ascii="Times New Roman" w:hAnsi="Times New Roman"/>
          <w:sz w:val="24"/>
          <w:szCs w:val="24"/>
        </w:rPr>
        <w:t xml:space="preserve"> Tea Estate, </w:t>
      </w:r>
      <w:proofErr w:type="spellStart"/>
      <w:r w:rsidR="00D773F1" w:rsidRPr="00D773F1">
        <w:rPr>
          <w:rFonts w:ascii="Times New Roman" w:hAnsi="Times New Roman"/>
          <w:sz w:val="24"/>
          <w:szCs w:val="24"/>
        </w:rPr>
        <w:t>Chunarughat</w:t>
      </w:r>
      <w:proofErr w:type="spellEnd"/>
      <w:r w:rsidR="00D773F1" w:rsidRPr="00D773F1">
        <w:rPr>
          <w:rFonts w:ascii="Times New Roman" w:hAnsi="Times New Roman"/>
          <w:sz w:val="24"/>
          <w:szCs w:val="24"/>
        </w:rPr>
        <w:t xml:space="preserve">, Habiganj during the </w:t>
      </w:r>
      <w:r w:rsidR="00D773F1">
        <w:rPr>
          <w:rFonts w:ascii="Times New Roman" w:hAnsi="Times New Roman"/>
          <w:sz w:val="24"/>
          <w:szCs w:val="24"/>
        </w:rPr>
        <w:t xml:space="preserve">period </w:t>
      </w:r>
      <w:r w:rsidR="00D773F1" w:rsidRPr="00D773F1">
        <w:rPr>
          <w:rFonts w:ascii="Times New Roman" w:hAnsi="Times New Roman"/>
          <w:sz w:val="24"/>
          <w:szCs w:val="24"/>
        </w:rPr>
        <w:t>from 2021 to 2024</w:t>
      </w:r>
    </w:p>
    <w:p w14:paraId="73722699" w14:textId="77777777" w:rsidR="00C402A9" w:rsidRDefault="00C402A9" w:rsidP="00C402A9"/>
    <w:sectPr w:rsidR="00C402A9" w:rsidSect="00C402A9">
      <w:pgSz w:w="16838" w:h="11906" w:orient="landscape" w:code="9"/>
      <w:pgMar w:top="2016" w:right="1440"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9F90A" w14:textId="77777777" w:rsidR="006B4C05" w:rsidRDefault="006B4C05" w:rsidP="00C37E61">
      <w:r>
        <w:separator/>
      </w:r>
    </w:p>
  </w:endnote>
  <w:endnote w:type="continuationSeparator" w:id="0">
    <w:p w14:paraId="2A05AD95" w14:textId="77777777" w:rsidR="006B4C05" w:rsidRDefault="006B4C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052">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264DD" w14:textId="77777777" w:rsidR="006B4C05" w:rsidRDefault="006B4C05" w:rsidP="00C37E61">
      <w:r>
        <w:separator/>
      </w:r>
    </w:p>
  </w:footnote>
  <w:footnote w:type="continuationSeparator" w:id="0">
    <w:p w14:paraId="6FC861A5" w14:textId="77777777" w:rsidR="006B4C05" w:rsidRDefault="006B4C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49" w14:textId="3BD323BD" w:rsidR="00763735" w:rsidRDefault="006B4C05">
    <w:pPr>
      <w:pStyle w:val="Header"/>
    </w:pPr>
    <w:r>
      <w:rPr>
        <w:noProof/>
      </w:rPr>
      <w:pict w14:anchorId="4E736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78313" o:spid="_x0000_s2050" type="#_x0000_t136" style="position:absolute;margin-left:0;margin-top:0;width:498.7pt;height:56.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D2E5D" w14:textId="3838FF83" w:rsidR="00763735" w:rsidRDefault="006B4C05">
    <w:pPr>
      <w:pStyle w:val="Header"/>
    </w:pPr>
    <w:r>
      <w:rPr>
        <w:noProof/>
      </w:rPr>
      <w:pict w14:anchorId="2709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78314" o:spid="_x0000_s2051" type="#_x0000_t136" style="position:absolute;margin-left:0;margin-top:0;width:498.7pt;height:56.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F6FE" w14:textId="4768E1F4" w:rsidR="00831038" w:rsidRPr="00296529" w:rsidRDefault="006B4C05" w:rsidP="00296529">
    <w:pPr>
      <w:ind w:left="2160"/>
      <w:jc w:val="center"/>
      <w:rPr>
        <w:rFonts w:ascii="Times New Roman" w:eastAsia="Calibri" w:hAnsi="Times New Roman"/>
        <w:i/>
        <w:sz w:val="18"/>
        <w:szCs w:val="22"/>
      </w:rPr>
    </w:pPr>
    <w:r>
      <w:rPr>
        <w:noProof/>
      </w:rPr>
      <w:pict w14:anchorId="37580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78312" o:spid="_x0000_s2049" type="#_x0000_t136" style="position:absolute;left:0;text-align:left;margin-left:0;margin-top:0;width:498.7pt;height:56.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4932D84" w14:textId="77777777" w:rsidR="00831038" w:rsidRPr="00296529" w:rsidRDefault="00831038" w:rsidP="00296529">
    <w:pPr>
      <w:ind w:left="4320"/>
      <w:rPr>
        <w:rFonts w:ascii="Times New Roman" w:eastAsia="Calibri" w:hAnsi="Times New Roman"/>
        <w:i/>
        <w:sz w:val="18"/>
        <w:szCs w:val="22"/>
      </w:rPr>
    </w:pPr>
    <w:r>
      <w:rPr>
        <w:rFonts w:ascii="Times New Roman" w:eastAsia="Calibri" w:hAnsi="Times New Roman" w:cs="Shonar Bangla"/>
        <w:i/>
        <w:iCs/>
        <w:sz w:val="18"/>
        <w:szCs w:val="18"/>
        <w:cs/>
        <w:lang w:bidi="bn-BD"/>
      </w:rPr>
      <w:t>.</w:t>
    </w:r>
    <w:r w:rsidRPr="00296529">
      <w:rPr>
        <w:rFonts w:ascii="Times New Roman" w:eastAsia="Calibri" w:hAnsi="Times New Roman" w:cs="Shonar Bangla"/>
        <w:i/>
        <w:iCs/>
        <w:sz w:val="18"/>
        <w:szCs w:val="18"/>
        <w:cs/>
        <w:lang w:bidi="bn-BD"/>
      </w:rPr>
      <w:t xml:space="preserve">     </w:t>
    </w:r>
  </w:p>
  <w:p w14:paraId="0D45E01F" w14:textId="77777777" w:rsidR="00831038" w:rsidRPr="00296529" w:rsidRDefault="00831038" w:rsidP="00296529">
    <w:pPr>
      <w:jc w:val="center"/>
      <w:rPr>
        <w:rFonts w:ascii="Times New Roman" w:eastAsia="Calibri" w:hAnsi="Times New Roman"/>
        <w:i/>
        <w:sz w:val="18"/>
        <w:szCs w:val="22"/>
      </w:rPr>
    </w:pPr>
    <w:r>
      <w:rPr>
        <w:rFonts w:ascii="Times New Roman" w:eastAsia="Calibri" w:hAnsi="Times New Roman" w:cs="Shonar Bangla"/>
        <w:i/>
        <w:iCs/>
        <w:sz w:val="18"/>
        <w:szCs w:val="18"/>
        <w:cs/>
        <w:lang w:bidi="bn-BD"/>
      </w:rPr>
      <w:t>.</w:t>
    </w:r>
  </w:p>
  <w:p w14:paraId="4CB3BD75" w14:textId="77777777" w:rsidR="00831038" w:rsidRPr="00296529" w:rsidRDefault="00831038" w:rsidP="00296529">
    <w:pPr>
      <w:spacing w:after="200"/>
      <w:jc w:val="center"/>
      <w:rPr>
        <w:rFonts w:ascii="Times New Roman" w:eastAsia="Calibri" w:hAnsi="Times New Roman"/>
        <w:b/>
        <w:i/>
        <w:sz w:val="32"/>
        <w:szCs w:val="22"/>
      </w:rPr>
    </w:pPr>
    <w:r w:rsidRPr="00296529">
      <w:rPr>
        <w:rFonts w:ascii="Times New Roman" w:eastAsia="Calibri" w:hAnsi="Times New Roman" w:cs="Shonar Bangla"/>
        <w:b/>
        <w:bCs/>
        <w:i/>
        <w:iCs/>
        <w:sz w:val="32"/>
        <w:szCs w:val="32"/>
        <w:cs/>
        <w:lang w:bidi="bn-BD"/>
      </w:rPr>
      <w:t xml:space="preserve">              </w:t>
    </w:r>
    <w:r>
      <w:rPr>
        <w:rFonts w:ascii="Times New Roman" w:eastAsia="Calibri" w:hAnsi="Times New Roman" w:cs="Shonar Bangla"/>
        <w:b/>
        <w:bCs/>
        <w:i/>
        <w:iCs/>
        <w:sz w:val="32"/>
        <w:szCs w:val="32"/>
        <w:cs/>
        <w:lang w:bidi="bn-BD"/>
      </w:rPr>
      <w:t>.</w:t>
    </w:r>
    <w:r w:rsidRPr="00296529">
      <w:rPr>
        <w:rFonts w:ascii="Times New Roman" w:eastAsia="Calibri" w:hAnsi="Times New Roman" w:cs="Shonar Bangla"/>
        <w:b/>
        <w:bCs/>
        <w:i/>
        <w:iCs/>
        <w:sz w:val="32"/>
        <w:szCs w:val="32"/>
        <w:cs/>
        <w:lang w:bidi="bn-BD"/>
      </w:rPr>
      <w:t xml:space="preserve"> </w:t>
    </w:r>
  </w:p>
  <w:p w14:paraId="26781430" w14:textId="77777777" w:rsidR="00831038" w:rsidRDefault="00831038" w:rsidP="00296529">
    <w:pPr>
      <w:jc w:val="center"/>
      <w:rPr>
        <w:rFonts w:ascii="Times New Roman" w:eastAsia="Calibri" w:hAnsi="Times New Roman"/>
        <w:i/>
        <w:sz w:val="18"/>
        <w:szCs w:val="22"/>
      </w:rPr>
    </w:pPr>
    <w:r w:rsidRPr="00296529">
      <w:rPr>
        <w:rFonts w:ascii="Times New Roman" w:eastAsia="Calibri" w:hAnsi="Times New Roman" w:cs="Shonar Bangla"/>
        <w:i/>
        <w:iCs/>
        <w:sz w:val="18"/>
        <w:szCs w:val="18"/>
        <w:cs/>
        <w:lang w:bidi="bn-BD"/>
      </w:rPr>
      <w:t xml:space="preserve">                     </w:t>
    </w:r>
  </w:p>
  <w:p w14:paraId="67AB3161" w14:textId="77777777" w:rsidR="00831038" w:rsidRDefault="008310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cs="Shonar Bangla"/>
        <w:i/>
        <w:iCs/>
        <w:sz w:val="18"/>
        <w:szCs w:val="18"/>
        <w:cs/>
        <w:lang w:bidi="bn-BD"/>
      </w:rPr>
      <w:t>.</w:t>
    </w:r>
  </w:p>
  <w:p w14:paraId="2D923C11" w14:textId="77777777" w:rsidR="00831038" w:rsidRDefault="00831038">
    <w:pPr>
      <w:pStyle w:val="Header"/>
    </w:pPr>
    <w:r>
      <w:rPr>
        <w:rFonts w:cs="Shonar Bangla"/>
        <w:cs/>
        <w:lang w:bidi="bn-B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29400BE"/>
    <w:multiLevelType w:val="hybridMultilevel"/>
    <w:tmpl w:val="9C62CDAE"/>
    <w:lvl w:ilvl="0" w:tplc="B7C8E9B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267FCD"/>
    <w:multiLevelType w:val="hybridMultilevel"/>
    <w:tmpl w:val="7BE6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81184"/>
    <w:rsid w:val="00087D54"/>
    <w:rsid w:val="000A47FA"/>
    <w:rsid w:val="000A65D3"/>
    <w:rsid w:val="000A6EF6"/>
    <w:rsid w:val="000B1E33"/>
    <w:rsid w:val="000D689F"/>
    <w:rsid w:val="000E2365"/>
    <w:rsid w:val="000E7B7B"/>
    <w:rsid w:val="000E7D62"/>
    <w:rsid w:val="00103357"/>
    <w:rsid w:val="00117079"/>
    <w:rsid w:val="00123C9F"/>
    <w:rsid w:val="00126190"/>
    <w:rsid w:val="00130F17"/>
    <w:rsid w:val="001320BF"/>
    <w:rsid w:val="00163BC4"/>
    <w:rsid w:val="00191062"/>
    <w:rsid w:val="00192B72"/>
    <w:rsid w:val="001A29D8"/>
    <w:rsid w:val="001A5CAA"/>
    <w:rsid w:val="001B0427"/>
    <w:rsid w:val="001D3A51"/>
    <w:rsid w:val="001E10D2"/>
    <w:rsid w:val="001E25B4"/>
    <w:rsid w:val="001E2F7F"/>
    <w:rsid w:val="001E44FE"/>
    <w:rsid w:val="00200595"/>
    <w:rsid w:val="00204835"/>
    <w:rsid w:val="00206A18"/>
    <w:rsid w:val="002141AC"/>
    <w:rsid w:val="00231920"/>
    <w:rsid w:val="0023195C"/>
    <w:rsid w:val="0024282C"/>
    <w:rsid w:val="002460DC"/>
    <w:rsid w:val="00247285"/>
    <w:rsid w:val="00250985"/>
    <w:rsid w:val="002556F6"/>
    <w:rsid w:val="00283105"/>
    <w:rsid w:val="00284C4C"/>
    <w:rsid w:val="00296529"/>
    <w:rsid w:val="002B27FB"/>
    <w:rsid w:val="002B685A"/>
    <w:rsid w:val="002B6916"/>
    <w:rsid w:val="002B69B2"/>
    <w:rsid w:val="002C57D2"/>
    <w:rsid w:val="002E0D56"/>
    <w:rsid w:val="002E56B4"/>
    <w:rsid w:val="002F013F"/>
    <w:rsid w:val="0030767E"/>
    <w:rsid w:val="00315186"/>
    <w:rsid w:val="003155D7"/>
    <w:rsid w:val="00332E98"/>
    <w:rsid w:val="0033343E"/>
    <w:rsid w:val="003510E9"/>
    <w:rsid w:val="003512C2"/>
    <w:rsid w:val="0036382D"/>
    <w:rsid w:val="00371FB6"/>
    <w:rsid w:val="003763C1"/>
    <w:rsid w:val="00376BBE"/>
    <w:rsid w:val="0039224F"/>
    <w:rsid w:val="003A43A4"/>
    <w:rsid w:val="003A7E18"/>
    <w:rsid w:val="003C1F02"/>
    <w:rsid w:val="003C4C86"/>
    <w:rsid w:val="003C6258"/>
    <w:rsid w:val="003D5118"/>
    <w:rsid w:val="003E2904"/>
    <w:rsid w:val="003E4250"/>
    <w:rsid w:val="00401927"/>
    <w:rsid w:val="0041027F"/>
    <w:rsid w:val="00412475"/>
    <w:rsid w:val="00423789"/>
    <w:rsid w:val="00440F43"/>
    <w:rsid w:val="00441B6F"/>
    <w:rsid w:val="00446221"/>
    <w:rsid w:val="00450E62"/>
    <w:rsid w:val="004539DB"/>
    <w:rsid w:val="00471A80"/>
    <w:rsid w:val="004D305E"/>
    <w:rsid w:val="004D4277"/>
    <w:rsid w:val="004F26E2"/>
    <w:rsid w:val="00502516"/>
    <w:rsid w:val="00505F06"/>
    <w:rsid w:val="00506828"/>
    <w:rsid w:val="00522B1D"/>
    <w:rsid w:val="0053056E"/>
    <w:rsid w:val="00554FDA"/>
    <w:rsid w:val="00555CF6"/>
    <w:rsid w:val="0056489C"/>
    <w:rsid w:val="00570279"/>
    <w:rsid w:val="005B7D8B"/>
    <w:rsid w:val="005C784C"/>
    <w:rsid w:val="005D17F6"/>
    <w:rsid w:val="005E5539"/>
    <w:rsid w:val="005F5B42"/>
    <w:rsid w:val="006014CA"/>
    <w:rsid w:val="00602BF5"/>
    <w:rsid w:val="006135B0"/>
    <w:rsid w:val="00617FDD"/>
    <w:rsid w:val="00633614"/>
    <w:rsid w:val="00633F68"/>
    <w:rsid w:val="00636EB2"/>
    <w:rsid w:val="006375B8"/>
    <w:rsid w:val="0066510A"/>
    <w:rsid w:val="00673F9F"/>
    <w:rsid w:val="0067748B"/>
    <w:rsid w:val="00682AF9"/>
    <w:rsid w:val="00686953"/>
    <w:rsid w:val="00687DEA"/>
    <w:rsid w:val="00687E67"/>
    <w:rsid w:val="006967F7"/>
    <w:rsid w:val="006A250C"/>
    <w:rsid w:val="006B21D3"/>
    <w:rsid w:val="006B4C05"/>
    <w:rsid w:val="006B57D0"/>
    <w:rsid w:val="006D30FF"/>
    <w:rsid w:val="006D589A"/>
    <w:rsid w:val="006D6940"/>
    <w:rsid w:val="006F11EC"/>
    <w:rsid w:val="0070082C"/>
    <w:rsid w:val="007052C3"/>
    <w:rsid w:val="00711545"/>
    <w:rsid w:val="007369E6"/>
    <w:rsid w:val="00746E59"/>
    <w:rsid w:val="00754C9A"/>
    <w:rsid w:val="0075599A"/>
    <w:rsid w:val="00761D52"/>
    <w:rsid w:val="00763735"/>
    <w:rsid w:val="007652E7"/>
    <w:rsid w:val="0077749E"/>
    <w:rsid w:val="00790ADA"/>
    <w:rsid w:val="007B04AB"/>
    <w:rsid w:val="007D2288"/>
    <w:rsid w:val="007E088F"/>
    <w:rsid w:val="007F5C1F"/>
    <w:rsid w:val="007F7B32"/>
    <w:rsid w:val="00804BC2"/>
    <w:rsid w:val="0081431A"/>
    <w:rsid w:val="00816190"/>
    <w:rsid w:val="00831038"/>
    <w:rsid w:val="0083216F"/>
    <w:rsid w:val="00847B22"/>
    <w:rsid w:val="00860000"/>
    <w:rsid w:val="00863BD3"/>
    <w:rsid w:val="00866B8C"/>
    <w:rsid w:val="00866D66"/>
    <w:rsid w:val="008671C6"/>
    <w:rsid w:val="00875803"/>
    <w:rsid w:val="008B459E"/>
    <w:rsid w:val="008E13AE"/>
    <w:rsid w:val="008E1506"/>
    <w:rsid w:val="008E710C"/>
    <w:rsid w:val="008F0017"/>
    <w:rsid w:val="008F69D6"/>
    <w:rsid w:val="00902823"/>
    <w:rsid w:val="00915CA6"/>
    <w:rsid w:val="00927834"/>
    <w:rsid w:val="009500A6"/>
    <w:rsid w:val="00957C18"/>
    <w:rsid w:val="00962116"/>
    <w:rsid w:val="009659BA"/>
    <w:rsid w:val="00983040"/>
    <w:rsid w:val="009B3FB9"/>
    <w:rsid w:val="009C2465"/>
    <w:rsid w:val="009D35A0"/>
    <w:rsid w:val="009D7EB7"/>
    <w:rsid w:val="009E048A"/>
    <w:rsid w:val="009E08E9"/>
    <w:rsid w:val="009E3DB9"/>
    <w:rsid w:val="009E6E35"/>
    <w:rsid w:val="009F0EDA"/>
    <w:rsid w:val="00A03B96"/>
    <w:rsid w:val="00A05B19"/>
    <w:rsid w:val="00A0767A"/>
    <w:rsid w:val="00A1134E"/>
    <w:rsid w:val="00A24E7E"/>
    <w:rsid w:val="00A258C3"/>
    <w:rsid w:val="00A347C0"/>
    <w:rsid w:val="00A43761"/>
    <w:rsid w:val="00A51431"/>
    <w:rsid w:val="00A539AD"/>
    <w:rsid w:val="00A64449"/>
    <w:rsid w:val="00A67F3B"/>
    <w:rsid w:val="00A8687F"/>
    <w:rsid w:val="00A94063"/>
    <w:rsid w:val="00AA6219"/>
    <w:rsid w:val="00AA74E0"/>
    <w:rsid w:val="00AB2F18"/>
    <w:rsid w:val="00AB5F43"/>
    <w:rsid w:val="00AB703F"/>
    <w:rsid w:val="00AC482D"/>
    <w:rsid w:val="00AC48ED"/>
    <w:rsid w:val="00AC6BB8"/>
    <w:rsid w:val="00AE008F"/>
    <w:rsid w:val="00B01FCD"/>
    <w:rsid w:val="00B1776C"/>
    <w:rsid w:val="00B235C9"/>
    <w:rsid w:val="00B478DD"/>
    <w:rsid w:val="00B52896"/>
    <w:rsid w:val="00B82990"/>
    <w:rsid w:val="00B83454"/>
    <w:rsid w:val="00B94E20"/>
    <w:rsid w:val="00B95236"/>
    <w:rsid w:val="00B96BD9"/>
    <w:rsid w:val="00BA1B01"/>
    <w:rsid w:val="00BA2641"/>
    <w:rsid w:val="00BA458A"/>
    <w:rsid w:val="00BB37AA"/>
    <w:rsid w:val="00BC53A0"/>
    <w:rsid w:val="00BE62AD"/>
    <w:rsid w:val="00BF121F"/>
    <w:rsid w:val="00BF1F80"/>
    <w:rsid w:val="00C166EF"/>
    <w:rsid w:val="00C17EB0"/>
    <w:rsid w:val="00C216AC"/>
    <w:rsid w:val="00C22E6A"/>
    <w:rsid w:val="00C27F5F"/>
    <w:rsid w:val="00C30A0F"/>
    <w:rsid w:val="00C37E61"/>
    <w:rsid w:val="00C402A9"/>
    <w:rsid w:val="00C70F1B"/>
    <w:rsid w:val="00C71A47"/>
    <w:rsid w:val="00C7464C"/>
    <w:rsid w:val="00C85588"/>
    <w:rsid w:val="00CA0B76"/>
    <w:rsid w:val="00CD6755"/>
    <w:rsid w:val="00CD6856"/>
    <w:rsid w:val="00CE0089"/>
    <w:rsid w:val="00CE793C"/>
    <w:rsid w:val="00CF35C4"/>
    <w:rsid w:val="00D173F1"/>
    <w:rsid w:val="00D42489"/>
    <w:rsid w:val="00D4559D"/>
    <w:rsid w:val="00D773F1"/>
    <w:rsid w:val="00D8295D"/>
    <w:rsid w:val="00D9739B"/>
    <w:rsid w:val="00DA67BF"/>
    <w:rsid w:val="00DC2A65"/>
    <w:rsid w:val="00DE15F0"/>
    <w:rsid w:val="00DE5663"/>
    <w:rsid w:val="00DE78AA"/>
    <w:rsid w:val="00DF507B"/>
    <w:rsid w:val="00E053D0"/>
    <w:rsid w:val="00E15994"/>
    <w:rsid w:val="00E3114E"/>
    <w:rsid w:val="00E31A70"/>
    <w:rsid w:val="00E35B02"/>
    <w:rsid w:val="00E3721D"/>
    <w:rsid w:val="00E66496"/>
    <w:rsid w:val="00E66B35"/>
    <w:rsid w:val="00E66E10"/>
    <w:rsid w:val="00E769F6"/>
    <w:rsid w:val="00E8407C"/>
    <w:rsid w:val="00E84F3C"/>
    <w:rsid w:val="00EA012C"/>
    <w:rsid w:val="00EB504B"/>
    <w:rsid w:val="00EC750C"/>
    <w:rsid w:val="00ED0288"/>
    <w:rsid w:val="00EE52CB"/>
    <w:rsid w:val="00EF581D"/>
    <w:rsid w:val="00EF7FD8"/>
    <w:rsid w:val="00F031E0"/>
    <w:rsid w:val="00F06F59"/>
    <w:rsid w:val="00F17988"/>
    <w:rsid w:val="00F34A78"/>
    <w:rsid w:val="00F469F0"/>
    <w:rsid w:val="00F53273"/>
    <w:rsid w:val="00F54C74"/>
    <w:rsid w:val="00F5724E"/>
    <w:rsid w:val="00F755E4"/>
    <w:rsid w:val="00F77D02"/>
    <w:rsid w:val="00FB3A86"/>
    <w:rsid w:val="00FD336A"/>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104EEB4B"/>
  <w15:docId w15:val="{9C13E540-114C-4E54-A3DA-74A494E5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Revision">
    <w:name w:val="Revision"/>
    <w:hidden/>
    <w:uiPriority w:val="99"/>
    <w:semiHidden/>
    <w:rsid w:val="003155D7"/>
    <w:rPr>
      <w:rFonts w:ascii="Helvetica" w:hAnsi="Helvetica"/>
    </w:rPr>
  </w:style>
  <w:style w:type="character" w:customStyle="1" w:styleId="UnresolvedMention1">
    <w:name w:val="Unresolved Mention1"/>
    <w:basedOn w:val="DefaultParagraphFont"/>
    <w:uiPriority w:val="99"/>
    <w:semiHidden/>
    <w:unhideWhenUsed/>
    <w:rsid w:val="003155D7"/>
    <w:rPr>
      <w:color w:val="605E5C"/>
      <w:shd w:val="clear" w:color="auto" w:fill="E1DFDD"/>
    </w:rPr>
  </w:style>
  <w:style w:type="paragraph" w:styleId="CommentSubject">
    <w:name w:val="annotation subject"/>
    <w:basedOn w:val="CommentText"/>
    <w:next w:val="CommentText"/>
    <w:link w:val="CommentSubjectChar"/>
    <w:semiHidden/>
    <w:unhideWhenUsed/>
    <w:rsid w:val="003155D7"/>
    <w:rPr>
      <w:rFonts w:ascii="Helvetica" w:hAnsi="Helvetica"/>
      <w:b/>
      <w:bCs/>
      <w:lang w:val="en-US" w:eastAsia="en-US"/>
    </w:rPr>
  </w:style>
  <w:style w:type="character" w:customStyle="1" w:styleId="CommentSubjectChar">
    <w:name w:val="Comment Subject Char"/>
    <w:basedOn w:val="CommentTextChar"/>
    <w:link w:val="CommentSubject"/>
    <w:semiHidden/>
    <w:rsid w:val="003155D7"/>
    <w:rPr>
      <w:rFonts w:ascii="Helvetica" w:hAnsi="Helvetica"/>
      <w:b/>
      <w:bCs/>
      <w:lang w:val="nb-NO" w:eastAsia="nb-NO"/>
    </w:rPr>
  </w:style>
  <w:style w:type="paragraph" w:styleId="ListParagraph">
    <w:name w:val="List Paragraph"/>
    <w:basedOn w:val="Normal"/>
    <w:uiPriority w:val="34"/>
    <w:qFormat/>
    <w:rsid w:val="00522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9103/AS.2017.0036.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yperlink" Target="https://doi.org/10.1016/s1360-1385(01)02055-6"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095E12-88AE-444C-AC88-C53FA0EFE14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27040100-A776-4AD8-9220-F87F55FBF165}">
      <dgm:prSet phldrT="[Text]"/>
      <dgm:spPr/>
      <dgm:t>
        <a:bodyPr/>
        <a:lstStyle/>
        <a:p>
          <a:r>
            <a:rPr lang="en-US"/>
            <a:t>Take fresh water and bring it to a full boil condition </a:t>
          </a:r>
        </a:p>
      </dgm:t>
    </dgm:pt>
    <dgm:pt modelId="{7C63F9A0-C017-416C-9C75-AB6C509B90F6}" type="parTrans" cxnId="{8EAC598E-78DE-420F-83EF-865281D36B89}">
      <dgm:prSet/>
      <dgm:spPr/>
      <dgm:t>
        <a:bodyPr/>
        <a:lstStyle/>
        <a:p>
          <a:endParaRPr lang="en-US"/>
        </a:p>
      </dgm:t>
    </dgm:pt>
    <dgm:pt modelId="{8D42D967-EB81-444D-9238-C0325270F264}" type="sibTrans" cxnId="{8EAC598E-78DE-420F-83EF-865281D36B89}">
      <dgm:prSet/>
      <dgm:spPr/>
      <dgm:t>
        <a:bodyPr/>
        <a:lstStyle/>
        <a:p>
          <a:endParaRPr lang="en-US"/>
        </a:p>
      </dgm:t>
    </dgm:pt>
    <dgm:pt modelId="{8BD9307E-87F9-4725-ADA9-6529AFDC43CA}">
      <dgm:prSet phldrT="[Text]"/>
      <dgm:spPr/>
      <dgm:t>
        <a:bodyPr/>
        <a:lstStyle/>
        <a:p>
          <a:r>
            <a:rPr lang="en-US"/>
            <a:t>Weight 2.5 gm of green tea and pour it into a cup</a:t>
          </a:r>
        </a:p>
      </dgm:t>
    </dgm:pt>
    <dgm:pt modelId="{0ABF7113-9E18-4B94-996A-7AB4D604C937}" type="parTrans" cxnId="{E0EDFE63-E112-4D9C-853B-1D2BE9D6EDA5}">
      <dgm:prSet/>
      <dgm:spPr/>
      <dgm:t>
        <a:bodyPr/>
        <a:lstStyle/>
        <a:p>
          <a:endParaRPr lang="en-US"/>
        </a:p>
      </dgm:t>
    </dgm:pt>
    <dgm:pt modelId="{5A9F4CD3-57BA-48FF-BCF4-206468AF3905}" type="sibTrans" cxnId="{E0EDFE63-E112-4D9C-853B-1D2BE9D6EDA5}">
      <dgm:prSet/>
      <dgm:spPr/>
      <dgm:t>
        <a:bodyPr/>
        <a:lstStyle/>
        <a:p>
          <a:endParaRPr lang="en-US"/>
        </a:p>
      </dgm:t>
    </dgm:pt>
    <dgm:pt modelId="{5B62ADDE-B9D9-41F3-89D2-F01C77B58EED}">
      <dgm:prSet phldrT="[Text]"/>
      <dgm:spPr/>
      <dgm:t>
        <a:bodyPr/>
        <a:lstStyle/>
        <a:p>
          <a:r>
            <a:rPr lang="en-US"/>
            <a:t>Pour boiling water into cup (standard tasting pot holds 04 ounces of water)</a:t>
          </a:r>
        </a:p>
      </dgm:t>
    </dgm:pt>
    <dgm:pt modelId="{088C61F1-2208-4438-9C1E-B9318C0ED012}" type="parTrans" cxnId="{A00AC594-5546-41DB-A857-3D894FF42CF7}">
      <dgm:prSet/>
      <dgm:spPr/>
      <dgm:t>
        <a:bodyPr/>
        <a:lstStyle/>
        <a:p>
          <a:endParaRPr lang="en-US"/>
        </a:p>
      </dgm:t>
    </dgm:pt>
    <dgm:pt modelId="{50290D51-C7B0-44BC-9D61-224533EB12D2}" type="sibTrans" cxnId="{A00AC594-5546-41DB-A857-3D894FF42CF7}">
      <dgm:prSet/>
      <dgm:spPr/>
      <dgm:t>
        <a:bodyPr/>
        <a:lstStyle/>
        <a:p>
          <a:endParaRPr lang="en-US"/>
        </a:p>
      </dgm:t>
    </dgm:pt>
    <dgm:pt modelId="{0BC892CC-A2A7-4821-8928-B0315A032512}">
      <dgm:prSet phldrT="[Text]"/>
      <dgm:spPr/>
      <dgm:t>
        <a:bodyPr/>
        <a:lstStyle/>
        <a:p>
          <a:r>
            <a:rPr lang="en-US"/>
            <a:t>Cover the cup and infuse for 5 min</a:t>
          </a:r>
        </a:p>
      </dgm:t>
    </dgm:pt>
    <dgm:pt modelId="{48A0A6AF-40D1-4783-9487-CE6DA438425C}" type="parTrans" cxnId="{5BFC1FE2-8BAD-45CE-9ABC-541236942A32}">
      <dgm:prSet/>
      <dgm:spPr/>
      <dgm:t>
        <a:bodyPr/>
        <a:lstStyle/>
        <a:p>
          <a:endParaRPr lang="en-US"/>
        </a:p>
      </dgm:t>
    </dgm:pt>
    <dgm:pt modelId="{A3E1897C-1F20-4DCD-B9DB-133ADF1B72C5}" type="sibTrans" cxnId="{5BFC1FE2-8BAD-45CE-9ABC-541236942A32}">
      <dgm:prSet/>
      <dgm:spPr/>
      <dgm:t>
        <a:bodyPr/>
        <a:lstStyle/>
        <a:p>
          <a:endParaRPr lang="en-US"/>
        </a:p>
      </dgm:t>
    </dgm:pt>
    <dgm:pt modelId="{95557474-3A7E-46FF-ADEE-63052CB614F7}">
      <dgm:prSet phldrT="[Text]"/>
      <dgm:spPr/>
      <dgm:t>
        <a:bodyPr/>
        <a:lstStyle/>
        <a:p>
          <a:r>
            <a:rPr lang="en-US"/>
            <a:t>After infusion period, take the liquor into another cup except leaf</a:t>
          </a:r>
        </a:p>
      </dgm:t>
    </dgm:pt>
    <dgm:pt modelId="{FB4E8362-5BF4-4422-B22E-28D9D4C2991F}" type="parTrans" cxnId="{00AB258F-180B-4A09-9795-89C5863ACA32}">
      <dgm:prSet/>
      <dgm:spPr/>
      <dgm:t>
        <a:bodyPr/>
        <a:lstStyle/>
        <a:p>
          <a:endParaRPr lang="en-US"/>
        </a:p>
      </dgm:t>
    </dgm:pt>
    <dgm:pt modelId="{30ADAFFE-5A69-455D-8F94-F72F256696A1}" type="sibTrans" cxnId="{00AB258F-180B-4A09-9795-89C5863ACA32}">
      <dgm:prSet/>
      <dgm:spPr/>
      <dgm:t>
        <a:bodyPr/>
        <a:lstStyle/>
        <a:p>
          <a:endParaRPr lang="en-US"/>
        </a:p>
      </dgm:t>
    </dgm:pt>
    <dgm:pt modelId="{CB9D5BCA-D177-48D2-B89E-9FF330E7F07B}" type="pres">
      <dgm:prSet presAssocID="{A7095E12-88AE-444C-AC88-C53FA0EFE142}" presName="cycle" presStyleCnt="0">
        <dgm:presLayoutVars>
          <dgm:dir/>
          <dgm:resizeHandles val="exact"/>
        </dgm:presLayoutVars>
      </dgm:prSet>
      <dgm:spPr/>
    </dgm:pt>
    <dgm:pt modelId="{7AB3FEF6-601C-45F1-BDF4-4C3682F6D7A6}" type="pres">
      <dgm:prSet presAssocID="{27040100-A776-4AD8-9220-F87F55FBF165}" presName="node" presStyleLbl="node1" presStyleIdx="0" presStyleCnt="5" custScaleX="130009">
        <dgm:presLayoutVars>
          <dgm:bulletEnabled val="1"/>
        </dgm:presLayoutVars>
      </dgm:prSet>
      <dgm:spPr/>
    </dgm:pt>
    <dgm:pt modelId="{EAE653AE-8436-4678-B8E6-A8FC86BCC758}" type="pres">
      <dgm:prSet presAssocID="{8D42D967-EB81-444D-9238-C0325270F264}" presName="sibTrans" presStyleLbl="sibTrans2D1" presStyleIdx="0" presStyleCnt="5"/>
      <dgm:spPr/>
    </dgm:pt>
    <dgm:pt modelId="{EECFEF23-2BDD-4CB8-8A51-E36A413327D3}" type="pres">
      <dgm:prSet presAssocID="{8D42D967-EB81-444D-9238-C0325270F264}" presName="connectorText" presStyleLbl="sibTrans2D1" presStyleIdx="0" presStyleCnt="5"/>
      <dgm:spPr/>
    </dgm:pt>
    <dgm:pt modelId="{A8BB8CE9-5A2B-4996-9F30-8AB1C547792D}" type="pres">
      <dgm:prSet presAssocID="{8BD9307E-87F9-4725-ADA9-6529AFDC43CA}" presName="node" presStyleLbl="node1" presStyleIdx="1" presStyleCnt="5" custScaleX="141387">
        <dgm:presLayoutVars>
          <dgm:bulletEnabled val="1"/>
        </dgm:presLayoutVars>
      </dgm:prSet>
      <dgm:spPr/>
    </dgm:pt>
    <dgm:pt modelId="{A8FC5B80-DDC8-4AF3-A089-8AA412312115}" type="pres">
      <dgm:prSet presAssocID="{5A9F4CD3-57BA-48FF-BCF4-206468AF3905}" presName="sibTrans" presStyleLbl="sibTrans2D1" presStyleIdx="1" presStyleCnt="5"/>
      <dgm:spPr/>
    </dgm:pt>
    <dgm:pt modelId="{5FDBC363-45A6-4A17-96BD-734DB853E7D9}" type="pres">
      <dgm:prSet presAssocID="{5A9F4CD3-57BA-48FF-BCF4-206468AF3905}" presName="connectorText" presStyleLbl="sibTrans2D1" presStyleIdx="1" presStyleCnt="5"/>
      <dgm:spPr/>
    </dgm:pt>
    <dgm:pt modelId="{6F150021-4B01-4D03-B1A4-2493EE1B582F}" type="pres">
      <dgm:prSet presAssocID="{5B62ADDE-B9D9-41F3-89D2-F01C77B58EED}" presName="node" presStyleLbl="node1" presStyleIdx="2" presStyleCnt="5" custScaleX="136605">
        <dgm:presLayoutVars>
          <dgm:bulletEnabled val="1"/>
        </dgm:presLayoutVars>
      </dgm:prSet>
      <dgm:spPr/>
    </dgm:pt>
    <dgm:pt modelId="{E3448054-D96B-4B91-95DF-70E9A2E49F3E}" type="pres">
      <dgm:prSet presAssocID="{50290D51-C7B0-44BC-9D61-224533EB12D2}" presName="sibTrans" presStyleLbl="sibTrans2D1" presStyleIdx="2" presStyleCnt="5"/>
      <dgm:spPr/>
    </dgm:pt>
    <dgm:pt modelId="{AA855F5E-A6B0-4DDA-B343-37C44B610554}" type="pres">
      <dgm:prSet presAssocID="{50290D51-C7B0-44BC-9D61-224533EB12D2}" presName="connectorText" presStyleLbl="sibTrans2D1" presStyleIdx="2" presStyleCnt="5"/>
      <dgm:spPr/>
    </dgm:pt>
    <dgm:pt modelId="{34373586-C468-4B7E-AD2A-3E3A9AC8D14F}" type="pres">
      <dgm:prSet presAssocID="{0BC892CC-A2A7-4821-8928-B0315A032512}" presName="node" presStyleLbl="node1" presStyleIdx="3" presStyleCnt="5" custScaleX="136584">
        <dgm:presLayoutVars>
          <dgm:bulletEnabled val="1"/>
        </dgm:presLayoutVars>
      </dgm:prSet>
      <dgm:spPr/>
    </dgm:pt>
    <dgm:pt modelId="{2CE31A94-4EFB-41AC-94A4-1C9785932DE8}" type="pres">
      <dgm:prSet presAssocID="{A3E1897C-1F20-4DCD-B9DB-133ADF1B72C5}" presName="sibTrans" presStyleLbl="sibTrans2D1" presStyleIdx="3" presStyleCnt="5"/>
      <dgm:spPr/>
    </dgm:pt>
    <dgm:pt modelId="{77999746-4288-469A-AD1D-1EFB4EFCBA5E}" type="pres">
      <dgm:prSet presAssocID="{A3E1897C-1F20-4DCD-B9DB-133ADF1B72C5}" presName="connectorText" presStyleLbl="sibTrans2D1" presStyleIdx="3" presStyleCnt="5"/>
      <dgm:spPr/>
    </dgm:pt>
    <dgm:pt modelId="{DF79FD78-7AC5-47FA-A007-E28643A6DE83}" type="pres">
      <dgm:prSet presAssocID="{95557474-3A7E-46FF-ADEE-63052CB614F7}" presName="node" presStyleLbl="node1" presStyleIdx="4" presStyleCnt="5" custScaleX="134481">
        <dgm:presLayoutVars>
          <dgm:bulletEnabled val="1"/>
        </dgm:presLayoutVars>
      </dgm:prSet>
      <dgm:spPr/>
    </dgm:pt>
    <dgm:pt modelId="{C6D0141A-EBA2-4A9F-BB71-688C4D2D848C}" type="pres">
      <dgm:prSet presAssocID="{30ADAFFE-5A69-455D-8F94-F72F256696A1}" presName="sibTrans" presStyleLbl="sibTrans2D1" presStyleIdx="4" presStyleCnt="5" custAng="15214818" custFlipHor="1" custScaleX="156747" custScaleY="87493" custLinFactNeighborX="-54777" custLinFactNeighborY="-31895"/>
      <dgm:spPr/>
    </dgm:pt>
    <dgm:pt modelId="{7726D33F-5FB1-4AB7-A148-A0DEE63F676C}" type="pres">
      <dgm:prSet presAssocID="{30ADAFFE-5A69-455D-8F94-F72F256696A1}" presName="connectorText" presStyleLbl="sibTrans2D1" presStyleIdx="4" presStyleCnt="5"/>
      <dgm:spPr/>
    </dgm:pt>
  </dgm:ptLst>
  <dgm:cxnLst>
    <dgm:cxn modelId="{5B40E405-D61B-44DF-AA79-6D8B3CE23E6D}" type="presOf" srcId="{A3E1897C-1F20-4DCD-B9DB-133ADF1B72C5}" destId="{2CE31A94-4EFB-41AC-94A4-1C9785932DE8}" srcOrd="0" destOrd="0" presId="urn:microsoft.com/office/officeart/2005/8/layout/cycle2"/>
    <dgm:cxn modelId="{963A2E18-7F8D-454E-955B-004A090D804F}" type="presOf" srcId="{8D42D967-EB81-444D-9238-C0325270F264}" destId="{EAE653AE-8436-4678-B8E6-A8FC86BCC758}" srcOrd="0" destOrd="0" presId="urn:microsoft.com/office/officeart/2005/8/layout/cycle2"/>
    <dgm:cxn modelId="{58DE4E1A-96EB-4D4C-83CA-43B5AC36AD4A}" type="presOf" srcId="{30ADAFFE-5A69-455D-8F94-F72F256696A1}" destId="{7726D33F-5FB1-4AB7-A148-A0DEE63F676C}" srcOrd="1" destOrd="0" presId="urn:microsoft.com/office/officeart/2005/8/layout/cycle2"/>
    <dgm:cxn modelId="{FF214D2C-40D1-4F0A-BDFA-77EBBE60E5CF}" type="presOf" srcId="{A7095E12-88AE-444C-AC88-C53FA0EFE142}" destId="{CB9D5BCA-D177-48D2-B89E-9FF330E7F07B}" srcOrd="0" destOrd="0" presId="urn:microsoft.com/office/officeart/2005/8/layout/cycle2"/>
    <dgm:cxn modelId="{32FE5E32-9CCC-42D8-AB64-B0157B9A283C}" type="presOf" srcId="{27040100-A776-4AD8-9220-F87F55FBF165}" destId="{7AB3FEF6-601C-45F1-BDF4-4C3682F6D7A6}" srcOrd="0" destOrd="0" presId="urn:microsoft.com/office/officeart/2005/8/layout/cycle2"/>
    <dgm:cxn modelId="{4FAEAE61-00BB-44AC-9746-5807FA641DDC}" type="presOf" srcId="{8D42D967-EB81-444D-9238-C0325270F264}" destId="{EECFEF23-2BDD-4CB8-8A51-E36A413327D3}" srcOrd="1" destOrd="0" presId="urn:microsoft.com/office/officeart/2005/8/layout/cycle2"/>
    <dgm:cxn modelId="{E0EDFE63-E112-4D9C-853B-1D2BE9D6EDA5}" srcId="{A7095E12-88AE-444C-AC88-C53FA0EFE142}" destId="{8BD9307E-87F9-4725-ADA9-6529AFDC43CA}" srcOrd="1" destOrd="0" parTransId="{0ABF7113-9E18-4B94-996A-7AB4D604C937}" sibTransId="{5A9F4CD3-57BA-48FF-BCF4-206468AF3905}"/>
    <dgm:cxn modelId="{78B78069-FA42-4E65-9DA7-3ABC20310746}" type="presOf" srcId="{50290D51-C7B0-44BC-9D61-224533EB12D2}" destId="{E3448054-D96B-4B91-95DF-70E9A2E49F3E}" srcOrd="0" destOrd="0" presId="urn:microsoft.com/office/officeart/2005/8/layout/cycle2"/>
    <dgm:cxn modelId="{CA11AC6C-E376-42FB-B180-9AB0732657A0}" type="presOf" srcId="{95557474-3A7E-46FF-ADEE-63052CB614F7}" destId="{DF79FD78-7AC5-47FA-A007-E28643A6DE83}" srcOrd="0" destOrd="0" presId="urn:microsoft.com/office/officeart/2005/8/layout/cycle2"/>
    <dgm:cxn modelId="{1303F074-45E2-46F8-B5C6-BBB284DE5BF1}" type="presOf" srcId="{5A9F4CD3-57BA-48FF-BCF4-206468AF3905}" destId="{5FDBC363-45A6-4A17-96BD-734DB853E7D9}" srcOrd="1" destOrd="0" presId="urn:microsoft.com/office/officeart/2005/8/layout/cycle2"/>
    <dgm:cxn modelId="{F0475E78-413C-4D2C-B54A-AEF2FF82073B}" type="presOf" srcId="{50290D51-C7B0-44BC-9D61-224533EB12D2}" destId="{AA855F5E-A6B0-4DDA-B343-37C44B610554}" srcOrd="1" destOrd="0" presId="urn:microsoft.com/office/officeart/2005/8/layout/cycle2"/>
    <dgm:cxn modelId="{8EAC598E-78DE-420F-83EF-865281D36B89}" srcId="{A7095E12-88AE-444C-AC88-C53FA0EFE142}" destId="{27040100-A776-4AD8-9220-F87F55FBF165}" srcOrd="0" destOrd="0" parTransId="{7C63F9A0-C017-416C-9C75-AB6C509B90F6}" sibTransId="{8D42D967-EB81-444D-9238-C0325270F264}"/>
    <dgm:cxn modelId="{00AB258F-180B-4A09-9795-89C5863ACA32}" srcId="{A7095E12-88AE-444C-AC88-C53FA0EFE142}" destId="{95557474-3A7E-46FF-ADEE-63052CB614F7}" srcOrd="4" destOrd="0" parTransId="{FB4E8362-5BF4-4422-B22E-28D9D4C2991F}" sibTransId="{30ADAFFE-5A69-455D-8F94-F72F256696A1}"/>
    <dgm:cxn modelId="{A00AC594-5546-41DB-A857-3D894FF42CF7}" srcId="{A7095E12-88AE-444C-AC88-C53FA0EFE142}" destId="{5B62ADDE-B9D9-41F3-89D2-F01C77B58EED}" srcOrd="2" destOrd="0" parTransId="{088C61F1-2208-4438-9C1E-B9318C0ED012}" sibTransId="{50290D51-C7B0-44BC-9D61-224533EB12D2}"/>
    <dgm:cxn modelId="{B2CE9E95-B05F-4479-8E64-352E5B7EE4CC}" type="presOf" srcId="{A3E1897C-1F20-4DCD-B9DB-133ADF1B72C5}" destId="{77999746-4288-469A-AD1D-1EFB4EFCBA5E}" srcOrd="1" destOrd="0" presId="urn:microsoft.com/office/officeart/2005/8/layout/cycle2"/>
    <dgm:cxn modelId="{49D0A3AB-D55B-4C3D-A812-46F2CC10ADBD}" type="presOf" srcId="{5B62ADDE-B9D9-41F3-89D2-F01C77B58EED}" destId="{6F150021-4B01-4D03-B1A4-2493EE1B582F}" srcOrd="0" destOrd="0" presId="urn:microsoft.com/office/officeart/2005/8/layout/cycle2"/>
    <dgm:cxn modelId="{A76C92AD-EC33-40F9-AE94-A342DC31FED0}" type="presOf" srcId="{5A9F4CD3-57BA-48FF-BCF4-206468AF3905}" destId="{A8FC5B80-DDC8-4AF3-A089-8AA412312115}" srcOrd="0" destOrd="0" presId="urn:microsoft.com/office/officeart/2005/8/layout/cycle2"/>
    <dgm:cxn modelId="{F98CB2B9-8BEB-4A34-816E-81AC811CF513}" type="presOf" srcId="{0BC892CC-A2A7-4821-8928-B0315A032512}" destId="{34373586-C468-4B7E-AD2A-3E3A9AC8D14F}" srcOrd="0" destOrd="0" presId="urn:microsoft.com/office/officeart/2005/8/layout/cycle2"/>
    <dgm:cxn modelId="{74084EDA-484D-43F2-9F74-332AAE2970FD}" type="presOf" srcId="{30ADAFFE-5A69-455D-8F94-F72F256696A1}" destId="{C6D0141A-EBA2-4A9F-BB71-688C4D2D848C}" srcOrd="0" destOrd="0" presId="urn:microsoft.com/office/officeart/2005/8/layout/cycle2"/>
    <dgm:cxn modelId="{5BFC1FE2-8BAD-45CE-9ABC-541236942A32}" srcId="{A7095E12-88AE-444C-AC88-C53FA0EFE142}" destId="{0BC892CC-A2A7-4821-8928-B0315A032512}" srcOrd="3" destOrd="0" parTransId="{48A0A6AF-40D1-4783-9487-CE6DA438425C}" sibTransId="{A3E1897C-1F20-4DCD-B9DB-133ADF1B72C5}"/>
    <dgm:cxn modelId="{D44E46E7-6B39-4871-83CA-3B2165DBCCAC}" type="presOf" srcId="{8BD9307E-87F9-4725-ADA9-6529AFDC43CA}" destId="{A8BB8CE9-5A2B-4996-9F30-8AB1C547792D}" srcOrd="0" destOrd="0" presId="urn:microsoft.com/office/officeart/2005/8/layout/cycle2"/>
    <dgm:cxn modelId="{1A4D4915-C0AA-4E75-A363-5B198C6683C9}" type="presParOf" srcId="{CB9D5BCA-D177-48D2-B89E-9FF330E7F07B}" destId="{7AB3FEF6-601C-45F1-BDF4-4C3682F6D7A6}" srcOrd="0" destOrd="0" presId="urn:microsoft.com/office/officeart/2005/8/layout/cycle2"/>
    <dgm:cxn modelId="{AF0B0835-9791-4207-9E53-C356A426E527}" type="presParOf" srcId="{CB9D5BCA-D177-48D2-B89E-9FF330E7F07B}" destId="{EAE653AE-8436-4678-B8E6-A8FC86BCC758}" srcOrd="1" destOrd="0" presId="urn:microsoft.com/office/officeart/2005/8/layout/cycle2"/>
    <dgm:cxn modelId="{E4D01AD6-E3DB-4024-AA97-75D3A19F9160}" type="presParOf" srcId="{EAE653AE-8436-4678-B8E6-A8FC86BCC758}" destId="{EECFEF23-2BDD-4CB8-8A51-E36A413327D3}" srcOrd="0" destOrd="0" presId="urn:microsoft.com/office/officeart/2005/8/layout/cycle2"/>
    <dgm:cxn modelId="{D800C10E-CB23-4ADF-A2DD-03EE18F3C312}" type="presParOf" srcId="{CB9D5BCA-D177-48D2-B89E-9FF330E7F07B}" destId="{A8BB8CE9-5A2B-4996-9F30-8AB1C547792D}" srcOrd="2" destOrd="0" presId="urn:microsoft.com/office/officeart/2005/8/layout/cycle2"/>
    <dgm:cxn modelId="{16D37F18-64B0-4427-8B40-69F108F8E398}" type="presParOf" srcId="{CB9D5BCA-D177-48D2-B89E-9FF330E7F07B}" destId="{A8FC5B80-DDC8-4AF3-A089-8AA412312115}" srcOrd="3" destOrd="0" presId="urn:microsoft.com/office/officeart/2005/8/layout/cycle2"/>
    <dgm:cxn modelId="{3FE4F727-0F34-4462-8CDB-D62CC4E3AC45}" type="presParOf" srcId="{A8FC5B80-DDC8-4AF3-A089-8AA412312115}" destId="{5FDBC363-45A6-4A17-96BD-734DB853E7D9}" srcOrd="0" destOrd="0" presId="urn:microsoft.com/office/officeart/2005/8/layout/cycle2"/>
    <dgm:cxn modelId="{948D5FC5-F33B-4112-830D-F6048A9D0838}" type="presParOf" srcId="{CB9D5BCA-D177-48D2-B89E-9FF330E7F07B}" destId="{6F150021-4B01-4D03-B1A4-2493EE1B582F}" srcOrd="4" destOrd="0" presId="urn:microsoft.com/office/officeart/2005/8/layout/cycle2"/>
    <dgm:cxn modelId="{88085E71-4D14-445D-8C03-B678C555BA82}" type="presParOf" srcId="{CB9D5BCA-D177-48D2-B89E-9FF330E7F07B}" destId="{E3448054-D96B-4B91-95DF-70E9A2E49F3E}" srcOrd="5" destOrd="0" presId="urn:microsoft.com/office/officeart/2005/8/layout/cycle2"/>
    <dgm:cxn modelId="{8A0F1F67-0277-4803-9E87-7A117BA56B93}" type="presParOf" srcId="{E3448054-D96B-4B91-95DF-70E9A2E49F3E}" destId="{AA855F5E-A6B0-4DDA-B343-37C44B610554}" srcOrd="0" destOrd="0" presId="urn:microsoft.com/office/officeart/2005/8/layout/cycle2"/>
    <dgm:cxn modelId="{4B76F52D-0804-40AF-85B0-9228A38DB08B}" type="presParOf" srcId="{CB9D5BCA-D177-48D2-B89E-9FF330E7F07B}" destId="{34373586-C468-4B7E-AD2A-3E3A9AC8D14F}" srcOrd="6" destOrd="0" presId="urn:microsoft.com/office/officeart/2005/8/layout/cycle2"/>
    <dgm:cxn modelId="{9CDEE017-88D3-4B99-BEB7-58699D78A13F}" type="presParOf" srcId="{CB9D5BCA-D177-48D2-B89E-9FF330E7F07B}" destId="{2CE31A94-4EFB-41AC-94A4-1C9785932DE8}" srcOrd="7" destOrd="0" presId="urn:microsoft.com/office/officeart/2005/8/layout/cycle2"/>
    <dgm:cxn modelId="{D305B0E4-7070-45F4-A5B6-51ADAC62BCFA}" type="presParOf" srcId="{2CE31A94-4EFB-41AC-94A4-1C9785932DE8}" destId="{77999746-4288-469A-AD1D-1EFB4EFCBA5E}" srcOrd="0" destOrd="0" presId="urn:microsoft.com/office/officeart/2005/8/layout/cycle2"/>
    <dgm:cxn modelId="{C13F744D-0C17-45CE-813B-ED2AF4E9DA52}" type="presParOf" srcId="{CB9D5BCA-D177-48D2-B89E-9FF330E7F07B}" destId="{DF79FD78-7AC5-47FA-A007-E28643A6DE83}" srcOrd="8" destOrd="0" presId="urn:microsoft.com/office/officeart/2005/8/layout/cycle2"/>
    <dgm:cxn modelId="{EE1A56C6-7E21-495A-830C-138970EB37BD}" type="presParOf" srcId="{CB9D5BCA-D177-48D2-B89E-9FF330E7F07B}" destId="{C6D0141A-EBA2-4A9F-BB71-688C4D2D848C}" srcOrd="9" destOrd="0" presId="urn:microsoft.com/office/officeart/2005/8/layout/cycle2"/>
    <dgm:cxn modelId="{B7356787-6CEF-4364-B999-117DA5758AC3}" type="presParOf" srcId="{C6D0141A-EBA2-4A9F-BB71-688C4D2D848C}" destId="{7726D33F-5FB1-4AB7-A148-A0DEE63F676C}"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B3FEF6-601C-45F1-BDF4-4C3682F6D7A6}">
      <dsp:nvSpPr>
        <dsp:cNvPr id="0" name=""/>
        <dsp:cNvSpPr/>
      </dsp:nvSpPr>
      <dsp:spPr>
        <a:xfrm>
          <a:off x="2374348" y="298"/>
          <a:ext cx="1163987"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Take fresh water and bring it to a full boil condition </a:t>
          </a:r>
        </a:p>
      </dsp:txBody>
      <dsp:txXfrm>
        <a:off x="2544810" y="131413"/>
        <a:ext cx="823063" cy="633082"/>
      </dsp:txXfrm>
    </dsp:sp>
    <dsp:sp modelId="{EAE653AE-8436-4678-B8E6-A8FC86BCC758}">
      <dsp:nvSpPr>
        <dsp:cNvPr id="0" name=""/>
        <dsp:cNvSpPr/>
      </dsp:nvSpPr>
      <dsp:spPr>
        <a:xfrm rot="2160000">
          <a:off x="3414768" y="683349"/>
          <a:ext cx="147033" cy="3021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418980" y="730819"/>
        <a:ext cx="102923" cy="181300"/>
      </dsp:txXfrm>
    </dsp:sp>
    <dsp:sp modelId="{A8BB8CE9-5A2B-4996-9F30-8AB1C547792D}">
      <dsp:nvSpPr>
        <dsp:cNvPr id="0" name=""/>
        <dsp:cNvSpPr/>
      </dsp:nvSpPr>
      <dsp:spPr>
        <a:xfrm>
          <a:off x="3412438" y="791520"/>
          <a:ext cx="1265855"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Weight 2.5 gm of green tea and pour it into a cup</a:t>
          </a:r>
        </a:p>
      </dsp:txBody>
      <dsp:txXfrm>
        <a:off x="3597818" y="922635"/>
        <a:ext cx="895095" cy="633082"/>
      </dsp:txXfrm>
    </dsp:sp>
    <dsp:sp modelId="{A8FC5B80-DDC8-4AF3-A089-8AA412312115}">
      <dsp:nvSpPr>
        <dsp:cNvPr id="0" name=""/>
        <dsp:cNvSpPr/>
      </dsp:nvSpPr>
      <dsp:spPr>
        <a:xfrm rot="6480000">
          <a:off x="3725440" y="1722466"/>
          <a:ext cx="227609" cy="3021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770132" y="1750430"/>
        <a:ext cx="159326" cy="181300"/>
      </dsp:txXfrm>
    </dsp:sp>
    <dsp:sp modelId="{6F150021-4B01-4D03-B1A4-2493EE1B582F}">
      <dsp:nvSpPr>
        <dsp:cNvPr id="0" name=""/>
        <dsp:cNvSpPr/>
      </dsp:nvSpPr>
      <dsp:spPr>
        <a:xfrm>
          <a:off x="3017874" y="2071744"/>
          <a:ext cx="1223042"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Pour boiling water into cup (standard tasting pot holds 04 ounces of water)</a:t>
          </a:r>
        </a:p>
      </dsp:txBody>
      <dsp:txXfrm>
        <a:off x="3196984" y="2202859"/>
        <a:ext cx="864822" cy="633082"/>
      </dsp:txXfrm>
    </dsp:sp>
    <dsp:sp modelId="{E3448054-D96B-4B91-95DF-70E9A2E49F3E}">
      <dsp:nvSpPr>
        <dsp:cNvPr id="0" name=""/>
        <dsp:cNvSpPr/>
      </dsp:nvSpPr>
      <dsp:spPr>
        <a:xfrm rot="10800000">
          <a:off x="2925505" y="2368316"/>
          <a:ext cx="65274" cy="3021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945087" y="2428750"/>
        <a:ext cx="45692" cy="181300"/>
      </dsp:txXfrm>
    </dsp:sp>
    <dsp:sp modelId="{34373586-C468-4B7E-AD2A-3E3A9AC8D14F}">
      <dsp:nvSpPr>
        <dsp:cNvPr id="0" name=""/>
        <dsp:cNvSpPr/>
      </dsp:nvSpPr>
      <dsp:spPr>
        <a:xfrm>
          <a:off x="1671861" y="2071744"/>
          <a:ext cx="1222854"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Cover the cup and infuse for 5 min</a:t>
          </a:r>
        </a:p>
      </dsp:txBody>
      <dsp:txXfrm>
        <a:off x="1850944" y="2202859"/>
        <a:ext cx="864688" cy="633082"/>
      </dsp:txXfrm>
    </dsp:sp>
    <dsp:sp modelId="{2CE31A94-4EFB-41AC-94A4-1C9785932DE8}">
      <dsp:nvSpPr>
        <dsp:cNvPr id="0" name=""/>
        <dsp:cNvSpPr/>
      </dsp:nvSpPr>
      <dsp:spPr>
        <a:xfrm rot="15120000">
          <a:off x="1963114" y="1734164"/>
          <a:ext cx="228251" cy="3021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007931" y="1827160"/>
        <a:ext cx="159776" cy="181300"/>
      </dsp:txXfrm>
    </dsp:sp>
    <dsp:sp modelId="{DF79FD78-7AC5-47FA-A007-E28643A6DE83}">
      <dsp:nvSpPr>
        <dsp:cNvPr id="0" name=""/>
        <dsp:cNvSpPr/>
      </dsp:nvSpPr>
      <dsp:spPr>
        <a:xfrm>
          <a:off x="1265306" y="791520"/>
          <a:ext cx="1204025"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After infusion period, take the liquor into another cup except leaf</a:t>
          </a:r>
        </a:p>
      </dsp:txBody>
      <dsp:txXfrm>
        <a:off x="1441631" y="922635"/>
        <a:ext cx="851375" cy="633082"/>
      </dsp:txXfrm>
    </dsp:sp>
    <dsp:sp modelId="{C6D0141A-EBA2-4A9F-BB71-688C4D2D848C}">
      <dsp:nvSpPr>
        <dsp:cNvPr id="0" name=""/>
        <dsp:cNvSpPr/>
      </dsp:nvSpPr>
      <dsp:spPr>
        <a:xfrm rot="8545182" flipH="1">
          <a:off x="2206772" y="614838"/>
          <a:ext cx="241660" cy="2643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14294" y="689820"/>
        <a:ext cx="169162" cy="15862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AC44-A0CD-469A-AF12-1582F56F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299</TotalTime>
  <Pages>14</Pages>
  <Words>4293</Words>
  <Characters>24472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71</cp:revision>
  <cp:lastPrinted>1999-07-06T11:00:00Z</cp:lastPrinted>
  <dcterms:created xsi:type="dcterms:W3CDTF">2023-07-11T02:52:00Z</dcterms:created>
  <dcterms:modified xsi:type="dcterms:W3CDTF">2025-12-01T09:35:00Z</dcterms:modified>
</cp:coreProperties>
</file>